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54EB0499"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573E97">
        <w:rPr>
          <w:b/>
          <w:noProof/>
          <w:sz w:val="24"/>
        </w:rPr>
        <w:t>8</w:t>
      </w:r>
      <w:r w:rsidR="00707B38">
        <w:rPr>
          <w:b/>
          <w:noProof/>
          <w:sz w:val="24"/>
        </w:rPr>
        <w:t>Bis-</w:t>
      </w:r>
      <w:r w:rsidR="00B363C9">
        <w:rPr>
          <w:b/>
          <w:noProof/>
          <w:sz w:val="24"/>
        </w:rPr>
        <w:t>e</w:t>
      </w:r>
      <w:r>
        <w:rPr>
          <w:b/>
          <w:i/>
          <w:noProof/>
          <w:sz w:val="28"/>
        </w:rPr>
        <w:tab/>
      </w:r>
      <w:r w:rsidR="0067540B">
        <w:rPr>
          <w:b/>
          <w:i/>
          <w:noProof/>
          <w:sz w:val="28"/>
        </w:rPr>
        <w:t>S3-</w:t>
      </w:r>
      <w:r w:rsidR="0066429B">
        <w:rPr>
          <w:b/>
          <w:i/>
          <w:noProof/>
          <w:sz w:val="28"/>
        </w:rPr>
        <w:t>20</w:t>
      </w:r>
      <w:r w:rsidR="00336701">
        <w:rPr>
          <w:b/>
          <w:i/>
          <w:noProof/>
          <w:sz w:val="28"/>
        </w:rPr>
        <w:t>0658</w:t>
      </w:r>
    </w:p>
    <w:p w14:paraId="69393574" w14:textId="6C9A8C8F"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14</w:t>
      </w:r>
      <w:r>
        <w:rPr>
          <w:b/>
          <w:noProof/>
          <w:sz w:val="24"/>
        </w:rPr>
        <w:t xml:space="preserve"> – </w:t>
      </w:r>
      <w:r w:rsidR="00707B38">
        <w:rPr>
          <w:b/>
          <w:noProof/>
          <w:sz w:val="24"/>
        </w:rPr>
        <w:t>17</w:t>
      </w:r>
      <w:r>
        <w:rPr>
          <w:b/>
          <w:noProof/>
          <w:sz w:val="24"/>
        </w:rPr>
        <w:t xml:space="preserve"> </w:t>
      </w:r>
      <w:r w:rsidR="00707B38">
        <w:rPr>
          <w:b/>
          <w:noProof/>
          <w:sz w:val="24"/>
        </w:rPr>
        <w:t>April</w:t>
      </w:r>
      <w:r>
        <w:rPr>
          <w:b/>
          <w:noProof/>
          <w:sz w:val="24"/>
        </w:rPr>
        <w:t xml:space="preserve"> </w:t>
      </w:r>
      <w:r w:rsidR="00573E97">
        <w:rPr>
          <w:b/>
          <w:noProof/>
          <w:sz w:val="24"/>
        </w:rPr>
        <w:t>2020</w:t>
      </w:r>
      <w:r w:rsidR="006866A6">
        <w:rPr>
          <w:b/>
          <w:noProof/>
          <w:sz w:val="24"/>
        </w:rPr>
        <w:t xml:space="preserve">                                      </w:t>
      </w:r>
      <w:r w:rsidR="00EB5B4B">
        <w:rPr>
          <w:b/>
          <w:noProof/>
          <w:sz w:val="24"/>
        </w:rPr>
        <w:t xml:space="preserve">         </w:t>
      </w:r>
      <w:r w:rsidR="00EB5B4B" w:rsidRPr="00EB5B4B">
        <w:rPr>
          <w:bCs/>
          <w:noProof/>
          <w:sz w:val="16"/>
          <w:szCs w:val="16"/>
        </w:rPr>
        <w:t xml:space="preserve">merge of </w:t>
      </w:r>
      <w:r w:rsidR="00EB5B4B">
        <w:rPr>
          <w:bCs/>
          <w:noProof/>
          <w:sz w:val="16"/>
          <w:szCs w:val="16"/>
        </w:rPr>
        <w:t>S3-200781, S3-200786, S3-200788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01A1C006" w:rsidR="001E41F3" w:rsidRDefault="00D33AD9" w:rsidP="0039066C">
            <w:pPr>
              <w:pStyle w:val="CRCoverPage"/>
              <w:spacing w:after="0"/>
              <w:rPr>
                <w:noProof/>
              </w:rPr>
            </w:pPr>
            <w:r>
              <w:t xml:space="preserve"> </w:t>
            </w:r>
            <w:r w:rsidR="0039066C">
              <w:t>Addressing ENs in s</w:t>
            </w:r>
            <w:r w:rsidR="0039066C" w:rsidRPr="0039066C">
              <w:t>ecurity procedures for network slices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0E428C95"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r w:rsidR="00EB5B4B">
              <w:rPr>
                <w:noProof/>
              </w:rPr>
              <w:t xml:space="preserve">, Ericsson, </w:t>
            </w:r>
            <w:r w:rsidR="00E96845">
              <w:rPr>
                <w:rStyle w:val="CommentReference"/>
                <w:rFonts w:ascii="Times New Roman" w:hAnsi="Times New Roman"/>
              </w:rPr>
              <w:commentReference w:id="1"/>
            </w:r>
            <w:r w:rsidR="00EB5B4B" w:rsidRPr="00EB5B4B">
              <w:rPr>
                <w:noProof/>
              </w:rPr>
              <w:t>, Hewlett-Packard Enterprise, China Mobile, CATT</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3CFFD029" w:rsidR="001E41F3" w:rsidRDefault="00D33AD9" w:rsidP="00D33AD9">
            <w:pPr>
              <w:pStyle w:val="CRCoverPage"/>
              <w:spacing w:after="0"/>
              <w:ind w:left="100"/>
              <w:rPr>
                <w:noProof/>
              </w:rPr>
            </w:pPr>
            <w:r>
              <w:rPr>
                <w:noProof/>
              </w:rPr>
              <w:t>16/</w:t>
            </w:r>
            <w:r w:rsidR="00470EEB">
              <w:rPr>
                <w:noProof/>
              </w:rPr>
              <w:t>1</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r w:rsidR="000032A6">
              <w:rPr>
                <w:noProof/>
                <w:lang w:val="en-US" w:eastAsia="zh-CN"/>
              </w:rPr>
              <w:t xml:space="preserve"> by introducing a new NF offering services for NSSAA. Figure also updated to show this.</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r>
              <w:rPr>
                <w:noProof/>
                <w:lang w:val="en-US" w:eastAsia="zh-CN"/>
              </w:rPr>
              <w:t>Call flow and text aligned with the new NSSAAF offering NSSAA.</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13AA052B"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0032A6" w:rsidRPr="000032A6">
              <w:rPr>
                <w:noProof/>
                <w:lang w:val="en-US" w:eastAsia="zh-CN"/>
              </w:rPr>
              <w:t>-</w:t>
            </w:r>
            <w:r w:rsidR="000032A6" w:rsidRPr="000032A6">
              <w:rPr>
                <w:noProof/>
                <w:lang w:val="en-US" w:eastAsia="zh-CN"/>
              </w:rPr>
              <w:tab/>
              <w:t>Call flow and text aligned with the new NSSAAF offering NSSAA</w:t>
            </w:r>
          </w:p>
          <w:p w14:paraId="0D77ADDE" w14:textId="2D48D862" w:rsidR="000032A6" w:rsidRDefault="000032A6" w:rsidP="00255DF4">
            <w:pPr>
              <w:pStyle w:val="CRCoverPage"/>
              <w:spacing w:after="0"/>
              <w:rPr>
                <w:noProof/>
                <w:lang w:val="en-US" w:eastAsia="zh-CN"/>
              </w:rPr>
            </w:pPr>
            <w:r>
              <w:rPr>
                <w:noProof/>
                <w:lang w:val="en-US" w:eastAsia="zh-CN"/>
              </w:rPr>
              <w:t>X.X.5</w:t>
            </w:r>
            <w:r w:rsidR="00255DF4">
              <w:rPr>
                <w:noProof/>
                <w:lang w:val="en-US" w:eastAsia="zh-CN"/>
              </w:rPr>
              <w:t xml:space="preserve"> </w:t>
            </w:r>
            <w:r w:rsidR="00255DF4" w:rsidRPr="00255DF4">
              <w:rPr>
                <w:noProof/>
                <w:lang w:val="en-US" w:eastAsia="zh-CN"/>
              </w:rPr>
              <w:t>Call flow and text aligned with the new NSSAAF offering NSSAA</w:t>
            </w:r>
          </w:p>
          <w:p w14:paraId="5EA1F84C" w14:textId="52AAFE93" w:rsidR="00255DF4" w:rsidRDefault="00255DF4" w:rsidP="00255DF4">
            <w:pPr>
              <w:pStyle w:val="CRCoverPage"/>
              <w:spacing w:after="0"/>
              <w:rPr>
                <w:noProof/>
                <w:lang w:val="en-US" w:eastAsia="zh-CN"/>
              </w:rPr>
            </w:pPr>
            <w:r>
              <w:rPr>
                <w:noProof/>
                <w:lang w:val="en-US" w:eastAsia="zh-CN"/>
              </w:rPr>
              <w:t>14.x  Text alignment for services provided by NSSAAF</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C951111" w:rsidR="001E41F3" w:rsidRDefault="001A446C" w:rsidP="001A446C">
            <w:pPr>
              <w:pStyle w:val="CRCoverPage"/>
              <w:spacing w:after="0"/>
              <w:rPr>
                <w:noProof/>
              </w:rPr>
            </w:pPr>
            <w:r>
              <w:rPr>
                <w:noProof/>
              </w:rPr>
              <w:t xml:space="preserve"> </w:t>
            </w:r>
            <w:r w:rsidR="00255DF4">
              <w:rPr>
                <w:noProof/>
              </w:rPr>
              <w:t>Network Slice Specific Authentication and Authorization will be undefined.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r w:rsidR="00255DF4">
              <w:rPr>
                <w:noProof/>
              </w:rPr>
              <w:t>, 14.x, 14.x.1</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3" w:name="_Toc4007667"/>
      <w:bookmarkStart w:id="4" w:name="_Toc8369503"/>
      <w:bookmarkStart w:id="5" w:name="_Toc18306596"/>
      <w:r w:rsidRPr="00D1095B">
        <w:rPr>
          <w:color w:val="4F81BD" w:themeColor="accent1"/>
        </w:rPr>
        <w:lastRenderedPageBreak/>
        <w:t>**************************** Start of changes *********************</w:t>
      </w:r>
    </w:p>
    <w:bookmarkEnd w:id="3"/>
    <w:bookmarkEnd w:id="4"/>
    <w:bookmarkEnd w:id="5"/>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230A6924" w:rsidR="00C1530C" w:rsidRDefault="00BD6509"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96pt;height:247pt" o:ole="">
            <v:imagedata r:id="rId23" o:title=""/>
          </v:shape>
          <o:OLEObject Type="Embed" ProgID="Visio.Drawing.15" ShapeID="_x0000_i1032" DrawAspect="Content" ObjectID="_1648568596" r:id="rId24"/>
        </w:object>
      </w:r>
      <w:bookmarkStart w:id="6" w:name="_GoBack"/>
      <w:bookmarkEnd w:id="6"/>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541D9F6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7" w:name="_Hlk36740460"/>
      <w:r w:rsidR="00EE683A">
        <w:t>NSSAA Function</w:t>
      </w:r>
      <w:bookmarkEnd w:id="7"/>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604F2A70" w14:textId="6A39BA6B" w:rsidR="00090F7C" w:rsidRDefault="004764E5" w:rsidP="00090F7C">
      <w:pPr>
        <w:spacing w:after="0"/>
        <w:rPr>
          <w:rFonts w:eastAsia="SimSun"/>
        </w:rPr>
      </w:pPr>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5" o:title="" cropbottom="23096f" cropright="23231f"/>
            <w10:wrap type="square" side="right"/>
          </v:shape>
          <o:OLEObject Type="Embed" ProgID="Visio.Drawing.11" ShapeID="_x0000_s1041" DrawAspect="Content" ObjectID="_1648568599" r:id="rId26"/>
        </w:object>
      </w: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 xml:space="preserve">in a </w:t>
      </w:r>
      <w:proofErr w:type="spellStart"/>
      <w:r w:rsidR="00523851" w:rsidRPr="00523851">
        <w:rPr>
          <w:iCs/>
        </w:rPr>
        <w:t>Nssaaf_NSSAA_Authenticate</w:t>
      </w:r>
      <w:proofErr w:type="spellEnd"/>
      <w:r w:rsidR="00523851" w:rsidRPr="00523851">
        <w:rPr>
          <w:iCs/>
        </w:rPr>
        <w:t xml:space="preserv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0A773A44" w14:textId="29777C1F" w:rsidR="00AE3EB8" w:rsidRPr="00AE3EB8" w:rsidRDefault="00AE3EB8" w:rsidP="00AE3EB8">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AAA-</w:t>
      </w:r>
      <w:proofErr w:type="gramStart"/>
      <w:r w:rsidRPr="00AE3EB8">
        <w:rPr>
          <w:rFonts w:eastAsia="SimSun"/>
        </w:rPr>
        <w:t xml:space="preserve">P  </w:t>
      </w:r>
      <w:r w:rsidR="00C8428A">
        <w:rPr>
          <w:rFonts w:eastAsia="SimSun"/>
        </w:rPr>
        <w:t>along</w:t>
      </w:r>
      <w:proofErr w:type="gramEnd"/>
      <w:r w:rsidR="00C8428A">
        <w:rPr>
          <w:rFonts w:eastAsia="SimSun"/>
        </w:rPr>
        <w:t xml:space="preserve"> </w:t>
      </w:r>
      <w:r w:rsidRPr="00AE3EB8">
        <w:rPr>
          <w:rFonts w:eastAsia="SimSun"/>
        </w:rPr>
        <w:t>with GPSI and S-NSSAI.</w:t>
      </w:r>
    </w:p>
    <w:p w14:paraId="1B03071E" w14:textId="6F05D727" w:rsidR="00AE3EB8" w:rsidRPr="00AE3EB8" w:rsidRDefault="00AE3EB8" w:rsidP="00AE3EB8">
      <w:pPr>
        <w:ind w:left="568" w:hanging="284"/>
        <w:rPr>
          <w:rFonts w:eastAsia="SimSun"/>
        </w:rPr>
      </w:pP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w:t>
      </w:r>
      <w:proofErr w:type="spellStart"/>
      <w:r w:rsidRPr="00AE3EB8">
        <w:rPr>
          <w:rFonts w:eastAsia="SimSun"/>
        </w:rPr>
        <w:t>N</w:t>
      </w:r>
      <w:r w:rsidR="004B6118">
        <w:rPr>
          <w:rFonts w:eastAsia="SimSun"/>
        </w:rPr>
        <w:t>ssaa</w:t>
      </w:r>
      <w:r w:rsidRPr="00AE3EB8">
        <w:rPr>
          <w:rFonts w:eastAsia="SimSun"/>
        </w:rPr>
        <w:t>f_NSSAA_Authenticate</w:t>
      </w:r>
      <w:proofErr w:type="spellEnd"/>
      <w:r w:rsidRPr="00AE3EB8">
        <w:rPr>
          <w:rFonts w:eastAsia="SimSun"/>
        </w:rPr>
        <w:t xml:space="preserv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97B73A1" w:rsidR="002759BA" w:rsidRPr="00AE3EB8" w:rsidRDefault="002759BA" w:rsidP="00AE3EB8">
      <w:pPr>
        <w:keepLines/>
        <w:ind w:left="1135" w:hanging="851"/>
        <w:rPr>
          <w:rFonts w:eastAsia="SimSun"/>
          <w:color w:val="FF0000"/>
        </w:rPr>
      </w:pPr>
      <w:r>
        <w:rPr>
          <w:rFonts w:eastAsia="SimSun"/>
          <w:color w:val="FF0000"/>
        </w:rPr>
        <w:t>Editor’s Note: Security requirements for NSSAF is F</w:t>
      </w:r>
      <w:r w:rsidR="00C866C6" w:rsidRPr="00523851">
        <w:rPr>
          <w:rFonts w:eastAsia="SimSun"/>
          <w:color w:val="FF0000"/>
        </w:rPr>
        <w:t>F</w:t>
      </w:r>
      <w:r>
        <w:rPr>
          <w:rFonts w:eastAsia="SimSun"/>
          <w:color w:val="FF0000"/>
        </w:rPr>
        <w:t>S.</w:t>
      </w:r>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560AF623" w:rsidR="007F7260" w:rsidRPr="005D19BC" w:rsidRDefault="00C835FF" w:rsidP="005D19BC">
      <w:pPr>
        <w:keepNext/>
        <w:keepLines/>
        <w:spacing w:before="60"/>
        <w:jc w:val="center"/>
        <w:rPr>
          <w:rFonts w:ascii="Arial" w:eastAsia="SimSun" w:hAnsi="Arial"/>
          <w:b/>
        </w:rPr>
      </w:pPr>
      <w:r w:rsidRPr="005D19BC">
        <w:rPr>
          <w:rFonts w:ascii="Arial" w:eastAsia="SimSun" w:hAnsi="Arial"/>
          <w:b/>
        </w:rPr>
        <w:object w:dxaOrig="11301" w:dyaOrig="4970" w14:anchorId="606D062D">
          <v:shape id="_x0000_i1028" type="#_x0000_t75" style="width:478.5pt;height:180pt" o:ole="">
            <v:imagedata r:id="rId27" o:title="" cropbottom="13403f" cropright="5000f"/>
          </v:shape>
          <o:OLEObject Type="Embed" ProgID="Visio.Drawing.11" ShapeID="_x0000_i1028" DrawAspect="Content" ObjectID="_1648568597" r:id="rId28"/>
        </w:object>
      </w:r>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8"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r w:rsidR="00FE6A32">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The AMF is implicitly subscribed to receive </w:t>
      </w:r>
      <w:proofErr w:type="spellStart"/>
      <w:r w:rsidR="005D19BC" w:rsidRPr="005D19BC">
        <w:rPr>
          <w:rFonts w:eastAsia="SimSun"/>
        </w:rPr>
        <w:t>N</w:t>
      </w:r>
      <w:r w:rsidR="00B36DF3">
        <w:rPr>
          <w:rFonts w:eastAsia="SimSun"/>
        </w:rPr>
        <w:t>ssaaf</w:t>
      </w:r>
      <w:r w:rsidR="005D19BC" w:rsidRPr="005D19BC">
        <w:rPr>
          <w:rFonts w:eastAsia="SimSun"/>
        </w:rPr>
        <w:t>_NSSAA_Re-authenticationNotification</w:t>
      </w:r>
      <w:proofErr w:type="spellEnd"/>
      <w:r w:rsidR="005D19BC" w:rsidRPr="005D19BC">
        <w:rPr>
          <w:rFonts w:eastAsia="SimSun"/>
        </w:rPr>
        <w:t xml:space="preserve"> service operations. The </w:t>
      </w:r>
      <w:r w:rsidR="001721C2">
        <w:rPr>
          <w:rFonts w:eastAsia="SimSun"/>
        </w:rPr>
        <w:t>NSSAAF</w:t>
      </w:r>
      <w:r w:rsidR="005D19BC" w:rsidRPr="005D19BC">
        <w:rPr>
          <w:rFonts w:eastAsia="SimSun"/>
        </w:rPr>
        <w:t xml:space="preserve"> may discover the </w:t>
      </w:r>
      <w:proofErr w:type="spellStart"/>
      <w:r w:rsidR="005D19BC" w:rsidRPr="005D19BC">
        <w:rPr>
          <w:rFonts w:eastAsia="SimSun"/>
        </w:rPr>
        <w:t>Callback</w:t>
      </w:r>
      <w:proofErr w:type="spellEnd"/>
      <w:r w:rsidR="005D19BC" w:rsidRPr="005D19BC">
        <w:rPr>
          <w:rFonts w:eastAsia="SimSun"/>
        </w:rPr>
        <w:t xml:space="preserve"> URI for the </w:t>
      </w:r>
      <w:proofErr w:type="spellStart"/>
      <w:r w:rsidR="005D19BC" w:rsidRPr="005D19BC">
        <w:rPr>
          <w:rFonts w:eastAsia="SimSun"/>
        </w:rPr>
        <w:t>N</w:t>
      </w:r>
      <w:r w:rsidR="00B36DF3">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8"/>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7CE51B55" w:rsidR="007F7260" w:rsidRPr="005D19BC" w:rsidRDefault="00C835FF" w:rsidP="005D19BC">
      <w:pPr>
        <w:keepNext/>
        <w:keepLines/>
        <w:spacing w:before="60"/>
        <w:jc w:val="center"/>
        <w:rPr>
          <w:rFonts w:ascii="Arial" w:eastAsia="SimSun" w:hAnsi="Arial"/>
          <w:b/>
        </w:rPr>
      </w:pPr>
      <w:r w:rsidRPr="005D19BC">
        <w:rPr>
          <w:rFonts w:ascii="Arial" w:eastAsia="SimSun" w:hAnsi="Arial"/>
          <w:b/>
        </w:rPr>
        <w:object w:dxaOrig="11171" w:dyaOrig="4970" w14:anchorId="1D021A83">
          <v:shape id="_x0000_i1030" type="#_x0000_t75" style="width:483.5pt;height:185pt" o:ole="">
            <v:imagedata r:id="rId29" o:title="" cropbottom="12169f" cropright="3359f"/>
          </v:shape>
          <o:OLEObject Type="Embed" ProgID="Visio.Drawing.11" ShapeID="_x0000_i1030" DrawAspect="Content" ObjectID="_1648568598" r:id="rId30"/>
        </w:object>
      </w:r>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2748E029"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 xml:space="preserve">identified by the </w:t>
      </w:r>
      <w:proofErr w:type="spellStart"/>
      <w:r w:rsidR="007A20FF">
        <w:rPr>
          <w:rFonts w:eastAsia="SimSun"/>
        </w:rPr>
        <w:t>GPSI</w:t>
      </w:r>
      <w:r w:rsidRPr="005D19BC">
        <w:rPr>
          <w:rFonts w:eastAsia="SimSun"/>
        </w:rPr>
        <w:t>in</w:t>
      </w:r>
      <w:proofErr w:type="spellEnd"/>
      <w:r w:rsidRPr="005D19BC">
        <w:rPr>
          <w:rFonts w:eastAsia="SimSun"/>
        </w:rPr>
        <w:t xml:space="preserve"> the AAA Protocol Revoke Authorization Request </w:t>
      </w:r>
      <w:proofErr w:type="gramStart"/>
      <w:r w:rsidRPr="005D19BC">
        <w:rPr>
          <w:rFonts w:eastAsia="SimSun"/>
        </w:rPr>
        <w:t>message,.</w:t>
      </w:r>
      <w:proofErr w:type="gramEnd"/>
      <w:r w:rsidRPr="005D19BC">
        <w:rPr>
          <w:rFonts w:eastAsia="SimSun"/>
        </w:rPr>
        <w:t xml:space="preserv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r w:rsidR="001D5569">
        <w:rPr>
          <w:rFonts w:eastAsia="SimSun"/>
        </w:rPr>
        <w:t>ssaa</w:t>
      </w:r>
      <w:r w:rsidR="005D19BC" w:rsidRPr="005D19BC">
        <w:rPr>
          <w:rFonts w:eastAsia="SimSun"/>
        </w:rPr>
        <w:t>f_NSSAA_RevocationNotification</w:t>
      </w:r>
      <w:proofErr w:type="spellEnd"/>
      <w:r w:rsidR="005D19BC" w:rsidRPr="005D19BC">
        <w:rPr>
          <w:rFonts w:eastAsia="SimSun"/>
        </w:rPr>
        <w:t xml:space="preserve"> service operation. </w:t>
      </w:r>
    </w:p>
    <w:p w14:paraId="6DD3E059" w14:textId="7752DA2E" w:rsidR="005D19BC" w:rsidRPr="005D19BC" w:rsidRDefault="005D19BC" w:rsidP="00523851">
      <w:pPr>
        <w:ind w:left="568"/>
        <w:rPr>
          <w:rFonts w:eastAsia="SimSun"/>
        </w:rPr>
      </w:pPr>
      <w:r w:rsidRPr="005D19BC">
        <w:rPr>
          <w:rFonts w:eastAsia="SimSun"/>
        </w:rPr>
        <w:t xml:space="preserve">The AMF is implicitly subscribed to receive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operations. The</w:t>
      </w:r>
      <w:r w:rsidR="00523851">
        <w:rPr>
          <w:rFonts w:eastAsia="SimSun"/>
        </w:rPr>
        <w:t xml:space="preserve"> </w:t>
      </w:r>
      <w:r w:rsidR="001721C2">
        <w:rPr>
          <w:rFonts w:eastAsia="SimSun"/>
        </w:rPr>
        <w:t>NSSAAF</w:t>
      </w:r>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t>14.X</w:t>
      </w:r>
      <w:r>
        <w:tab/>
        <w:t xml:space="preserve">Services provided by </w:t>
      </w:r>
      <w:r w:rsidR="007B0D6F">
        <w:t>NSSAAF</w:t>
      </w:r>
    </w:p>
    <w:p w14:paraId="0D3506FE" w14:textId="7AB2073C" w:rsidR="004E1434" w:rsidRPr="0074410B" w:rsidRDefault="004E1434" w:rsidP="004E1434">
      <w:pPr>
        <w:keepNext/>
        <w:keepLines/>
        <w:spacing w:before="120"/>
        <w:ind w:left="1134" w:hanging="1134"/>
        <w:outlineLvl w:val="2"/>
        <w:rPr>
          <w:rFonts w:ascii="Arial" w:eastAsia="SimSun" w:hAnsi="Arial"/>
          <w:sz w:val="28"/>
        </w:rPr>
      </w:pPr>
      <w:bookmarkStart w:id="9"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r>
      <w:proofErr w:type="spellStart"/>
      <w:r w:rsidRPr="0074410B">
        <w:rPr>
          <w:rFonts w:ascii="Arial" w:eastAsia="SimSun" w:hAnsi="Arial"/>
          <w:sz w:val="28"/>
        </w:rPr>
        <w:t>N</w:t>
      </w:r>
      <w:r w:rsidR="007B0D6F">
        <w:rPr>
          <w:rFonts w:ascii="Arial" w:eastAsia="SimSun" w:hAnsi="Arial"/>
          <w:sz w:val="28"/>
        </w:rPr>
        <w:t>ssaaf</w:t>
      </w:r>
      <w:r w:rsidRPr="0074410B">
        <w:rPr>
          <w:rFonts w:ascii="Arial" w:eastAsia="SimSun" w:hAnsi="Arial"/>
          <w:sz w:val="28"/>
        </w:rPr>
        <w:t>_NSSAA</w:t>
      </w:r>
      <w:proofErr w:type="spellEnd"/>
      <w:r w:rsidRPr="0074410B">
        <w:rPr>
          <w:rFonts w:ascii="Arial" w:eastAsia="SimSun" w:hAnsi="Arial"/>
          <w:sz w:val="28"/>
        </w:rPr>
        <w:t xml:space="preserve"> service</w:t>
      </w:r>
      <w:bookmarkEnd w:id="9"/>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69D7768A"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r w:rsidR="007B0D6F">
              <w:rPr>
                <w:rFonts w:ascii="Arial" w:eastAsia="SimSun" w:hAnsi="Arial"/>
                <w:sz w:val="18"/>
              </w:rPr>
              <w:t>ssaaf</w:t>
            </w:r>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A5C528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r w:rsidR="007B0D6F">
        <w:rPr>
          <w:rFonts w:ascii="Arial" w:eastAsia="SimSun" w:hAnsi="Arial"/>
          <w:sz w:val="24"/>
        </w:rPr>
        <w:t>ssaaf</w:t>
      </w:r>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3BA41D7E"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r w:rsidR="007B0D6F">
        <w:rPr>
          <w:rFonts w:eastAsia="SimSun"/>
        </w:rPr>
        <w:t>ssaaf</w:t>
      </w:r>
      <w:r w:rsidRPr="0074410B">
        <w:rPr>
          <w:rFonts w:eastAsia="SimSun"/>
        </w:rPr>
        <w:t>_NSSAA_Authenticate</w:t>
      </w:r>
      <w:proofErr w:type="spellEnd"/>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FAA920E"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r w:rsidR="007B0D6F">
        <w:rPr>
          <w:rFonts w:ascii="Arial" w:eastAsia="SimSun" w:hAnsi="Arial"/>
          <w:sz w:val="24"/>
        </w:rPr>
        <w:t>ssaaf</w:t>
      </w:r>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0DB1EA32"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r w:rsidR="007B0D6F">
        <w:rPr>
          <w:rFonts w:eastAsia="SimSun"/>
        </w:rPr>
        <w:t>ssaa</w:t>
      </w:r>
      <w:r w:rsidRPr="0074410B">
        <w:rPr>
          <w:rFonts w:eastAsia="SimSun"/>
        </w:rPr>
        <w:t>f_NSSAA_Re-AuthenticationNotification</w:t>
      </w:r>
      <w:proofErr w:type="spellEnd"/>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15E6A35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r w:rsidR="007B0D6F">
        <w:rPr>
          <w:rFonts w:ascii="Arial" w:eastAsia="SimSun" w:hAnsi="Arial"/>
          <w:sz w:val="24"/>
        </w:rPr>
        <w:t>ssaaf</w:t>
      </w:r>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7B3E06B6"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r w:rsidR="007B0D6F">
        <w:rPr>
          <w:rFonts w:eastAsia="SimSun"/>
        </w:rPr>
        <w:t>ssaaf</w:t>
      </w:r>
      <w:r w:rsidRPr="0074410B">
        <w:rPr>
          <w:rFonts w:eastAsia="SimSun"/>
        </w:rPr>
        <w:t>_NSSAA_RevocationNotification</w:t>
      </w:r>
      <w:proofErr w:type="spellEnd"/>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User" w:date="2020-04-16T15:33:00Z" w:initials="EU">
    <w:p w14:paraId="133CE1D6" w14:textId="5BF6EC82" w:rsidR="00E96845" w:rsidRDefault="00E96845">
      <w:pPr>
        <w:pStyle w:val="CommentText"/>
      </w:pPr>
      <w:r>
        <w:rPr>
          <w:rStyle w:val="CommentReference"/>
        </w:rPr>
        <w:annotationRef/>
      </w:r>
      <w:r>
        <w:t>repeated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CE1D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5307" w14:textId="77777777" w:rsidR="004764E5" w:rsidRDefault="004764E5">
      <w:r>
        <w:separator/>
      </w:r>
    </w:p>
  </w:endnote>
  <w:endnote w:type="continuationSeparator" w:id="0">
    <w:p w14:paraId="56DC608E" w14:textId="77777777" w:rsidR="004764E5" w:rsidRDefault="0047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A451" w14:textId="77777777" w:rsidR="004764E5" w:rsidRDefault="004764E5">
      <w:r>
        <w:separator/>
      </w:r>
    </w:p>
  </w:footnote>
  <w:footnote w:type="continuationSeparator" w:id="0">
    <w:p w14:paraId="57E8B24F" w14:textId="77777777" w:rsidR="004764E5" w:rsidRDefault="0047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56869"/>
    <w:rsid w:val="00060C64"/>
    <w:rsid w:val="00066B9F"/>
    <w:rsid w:val="00075AAC"/>
    <w:rsid w:val="00081712"/>
    <w:rsid w:val="00086447"/>
    <w:rsid w:val="00090F7C"/>
    <w:rsid w:val="000A6394"/>
    <w:rsid w:val="000A7BA6"/>
    <w:rsid w:val="000B741C"/>
    <w:rsid w:val="000B7FED"/>
    <w:rsid w:val="000C038A"/>
    <w:rsid w:val="000C3DA0"/>
    <w:rsid w:val="000C3F77"/>
    <w:rsid w:val="000C6598"/>
    <w:rsid w:val="000D5968"/>
    <w:rsid w:val="000E6730"/>
    <w:rsid w:val="000F76E2"/>
    <w:rsid w:val="00104B6C"/>
    <w:rsid w:val="00106333"/>
    <w:rsid w:val="00130C46"/>
    <w:rsid w:val="00145D43"/>
    <w:rsid w:val="00154270"/>
    <w:rsid w:val="001721C2"/>
    <w:rsid w:val="00192C46"/>
    <w:rsid w:val="001A08B3"/>
    <w:rsid w:val="001A1480"/>
    <w:rsid w:val="001A153C"/>
    <w:rsid w:val="001A446C"/>
    <w:rsid w:val="001A7B60"/>
    <w:rsid w:val="001B52F0"/>
    <w:rsid w:val="001B592B"/>
    <w:rsid w:val="001B7A65"/>
    <w:rsid w:val="001D16CF"/>
    <w:rsid w:val="001D5569"/>
    <w:rsid w:val="001D5B79"/>
    <w:rsid w:val="001E0C94"/>
    <w:rsid w:val="001E41F3"/>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305409"/>
    <w:rsid w:val="00314359"/>
    <w:rsid w:val="003176D2"/>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7064D"/>
    <w:rsid w:val="00470EEB"/>
    <w:rsid w:val="00474CBE"/>
    <w:rsid w:val="004764E5"/>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D6E7C"/>
    <w:rsid w:val="009E3297"/>
    <w:rsid w:val="009E525C"/>
    <w:rsid w:val="009F53B9"/>
    <w:rsid w:val="009F734F"/>
    <w:rsid w:val="00A004A1"/>
    <w:rsid w:val="00A150FE"/>
    <w:rsid w:val="00A15DE5"/>
    <w:rsid w:val="00A21799"/>
    <w:rsid w:val="00A246B6"/>
    <w:rsid w:val="00A31F52"/>
    <w:rsid w:val="00A37980"/>
    <w:rsid w:val="00A47E70"/>
    <w:rsid w:val="00A50CF0"/>
    <w:rsid w:val="00A72C06"/>
    <w:rsid w:val="00A74A6E"/>
    <w:rsid w:val="00A7671C"/>
    <w:rsid w:val="00A9596A"/>
    <w:rsid w:val="00AA2CBC"/>
    <w:rsid w:val="00AB080E"/>
    <w:rsid w:val="00AC5820"/>
    <w:rsid w:val="00AD1CD8"/>
    <w:rsid w:val="00AE2144"/>
    <w:rsid w:val="00AE360D"/>
    <w:rsid w:val="00AE3EB8"/>
    <w:rsid w:val="00B258BB"/>
    <w:rsid w:val="00B3503B"/>
    <w:rsid w:val="00B363C9"/>
    <w:rsid w:val="00B36DF3"/>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485B"/>
    <w:rsid w:val="00CA50BA"/>
    <w:rsid w:val="00CC02F9"/>
    <w:rsid w:val="00CC4B05"/>
    <w:rsid w:val="00CC5026"/>
    <w:rsid w:val="00CC68D0"/>
    <w:rsid w:val="00CF53CE"/>
    <w:rsid w:val="00D01673"/>
    <w:rsid w:val="00D03F9A"/>
    <w:rsid w:val="00D06D51"/>
    <w:rsid w:val="00D1095B"/>
    <w:rsid w:val="00D24991"/>
    <w:rsid w:val="00D310BF"/>
    <w:rsid w:val="00D311A7"/>
    <w:rsid w:val="00D33AD9"/>
    <w:rsid w:val="00D401E9"/>
    <w:rsid w:val="00D50255"/>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D3A"/>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header" Target="header5.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2.vsd"/><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6B2A-F3CE-4BB9-BF03-04D6F56F7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4.xml><?xml version="1.0" encoding="utf-8"?>
<ds:datastoreItem xmlns:ds="http://schemas.openxmlformats.org/officeDocument/2006/customXml" ds:itemID="{97ADAA60-F8ED-4B00-87FC-09FE687F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2503</Words>
  <Characters>14270</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3</cp:revision>
  <cp:lastPrinted>1900-01-01T08:00:00Z</cp:lastPrinted>
  <dcterms:created xsi:type="dcterms:W3CDTF">2020-04-16T22:30:00Z</dcterms:created>
  <dcterms:modified xsi:type="dcterms:W3CDTF">2020-04-16T22:56:00Z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