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5A8" w:rsidRDefault="005375A8" w:rsidP="005375A8">
      <w:pPr>
        <w:pBdr>
          <w:bottom w:val="single" w:sz="4" w:space="1" w:color="auto"/>
        </w:pBdr>
        <w:tabs>
          <w:tab w:val="right" w:pos="9214"/>
        </w:tabs>
        <w:spacing w:after="0"/>
        <w:rPr>
          <w:rFonts w:ascii="Arial" w:hAnsi="Arial" w:cs="Arial"/>
          <w:b/>
        </w:rPr>
      </w:pPr>
      <w:bookmarkStart w:id="0" w:name="_Hlk19175290"/>
      <w:r w:rsidRPr="009B376A">
        <w:rPr>
          <w:rFonts w:ascii="Arial" w:hAnsi="Arial" w:cs="Arial"/>
          <w:b/>
        </w:rPr>
        <w:t>3G</w:t>
      </w:r>
      <w:r>
        <w:rPr>
          <w:rFonts w:ascii="Arial" w:hAnsi="Arial" w:cs="Arial"/>
          <w:b/>
        </w:rPr>
        <w:t>PP TSG-SA WG6 Meeting #34</w:t>
      </w:r>
      <w:r>
        <w:rPr>
          <w:rFonts w:ascii="Arial" w:hAnsi="Arial" w:cs="Arial"/>
          <w:b/>
        </w:rPr>
        <w:tab/>
      </w:r>
      <w:r w:rsidRPr="005375A8">
        <w:rPr>
          <w:rFonts w:ascii="Arial" w:hAnsi="Arial" w:cs="Arial"/>
          <w:b/>
        </w:rPr>
        <w:t>S6-19200</w:t>
      </w:r>
      <w:r>
        <w:rPr>
          <w:rFonts w:ascii="Arial" w:hAnsi="Arial" w:cs="Arial"/>
          <w:b/>
        </w:rPr>
        <w:t>6</w:t>
      </w:r>
    </w:p>
    <w:p w:rsidR="005375A8" w:rsidRPr="00D7318A" w:rsidRDefault="005375A8" w:rsidP="005375A8">
      <w:pPr>
        <w:pBdr>
          <w:bottom w:val="single" w:sz="4" w:space="1" w:color="auto"/>
        </w:pBdr>
        <w:tabs>
          <w:tab w:val="right" w:pos="9214"/>
        </w:tabs>
        <w:spacing w:after="0"/>
        <w:rPr>
          <w:rFonts w:ascii="Arial" w:hAnsi="Arial" w:cs="Arial"/>
          <w:b/>
          <w:i/>
        </w:rPr>
      </w:pPr>
      <w:r w:rsidRPr="005375A8">
        <w:rPr>
          <w:rFonts w:ascii="Arial" w:hAnsi="Arial" w:cs="Arial"/>
          <w:b/>
        </w:rPr>
        <w:t xml:space="preserve">Reno, Nevada, USA, </w:t>
      </w:r>
      <w:r>
        <w:rPr>
          <w:rFonts w:ascii="Arial" w:hAnsi="Arial" w:cs="Arial"/>
          <w:b/>
        </w:rPr>
        <w:t>11</w:t>
      </w:r>
      <w:r w:rsidRPr="005375A8">
        <w:rPr>
          <w:rFonts w:ascii="Arial" w:hAnsi="Arial" w:cs="Arial"/>
          <w:b/>
          <w:vertAlign w:val="superscript"/>
        </w:rPr>
        <w:t>th</w:t>
      </w:r>
      <w:r>
        <w:rPr>
          <w:rFonts w:ascii="Arial" w:hAnsi="Arial" w:cs="Arial"/>
          <w:b/>
        </w:rPr>
        <w:t xml:space="preserve"> </w:t>
      </w:r>
      <w:r w:rsidRPr="005375A8">
        <w:rPr>
          <w:rFonts w:ascii="Arial" w:hAnsi="Arial" w:cs="Arial"/>
          <w:b/>
        </w:rPr>
        <w:t xml:space="preserve">– </w:t>
      </w:r>
      <w:r>
        <w:rPr>
          <w:rFonts w:ascii="Arial" w:hAnsi="Arial" w:cs="Arial"/>
          <w:b/>
        </w:rPr>
        <w:t>15</w:t>
      </w:r>
      <w:r w:rsidRPr="005375A8">
        <w:rPr>
          <w:rFonts w:ascii="Arial" w:hAnsi="Arial" w:cs="Arial"/>
          <w:b/>
          <w:vertAlign w:val="superscript"/>
        </w:rPr>
        <w:t>th</w:t>
      </w:r>
      <w:r>
        <w:rPr>
          <w:rFonts w:ascii="Arial" w:hAnsi="Arial" w:cs="Arial"/>
          <w:b/>
        </w:rPr>
        <w:t xml:space="preserve"> Nov</w:t>
      </w:r>
      <w:r w:rsidRPr="005375A8">
        <w:rPr>
          <w:rFonts w:ascii="Arial" w:hAnsi="Arial" w:cs="Arial"/>
          <w:b/>
        </w:rPr>
        <w:t xml:space="preserve"> 2016</w:t>
      </w:r>
    </w:p>
    <w:p w:rsidR="005375A8" w:rsidRPr="00806593" w:rsidRDefault="005375A8" w:rsidP="005375A8">
      <w:pPr>
        <w:rPr>
          <w:rFonts w:ascii="Arial" w:hAnsi="Arial"/>
        </w:rPr>
      </w:pPr>
    </w:p>
    <w:p w:rsidR="005375A8" w:rsidRPr="00806593" w:rsidRDefault="005375A8" w:rsidP="005375A8">
      <w:pPr>
        <w:tabs>
          <w:tab w:val="left" w:pos="1701"/>
        </w:tabs>
        <w:rPr>
          <w:rFonts w:ascii="Arial" w:eastAsia="SimSun" w:hAnsi="Arial"/>
        </w:rPr>
      </w:pPr>
      <w:r w:rsidRPr="00806593">
        <w:rPr>
          <w:rFonts w:ascii="Arial" w:eastAsia="SimSun" w:hAnsi="Arial"/>
        </w:rPr>
        <w:t>Source:</w:t>
      </w:r>
      <w:r w:rsidRPr="00806593">
        <w:rPr>
          <w:rFonts w:ascii="Arial" w:eastAsia="SimSun" w:hAnsi="Arial"/>
        </w:rPr>
        <w:tab/>
        <w:t>MCC</w:t>
      </w:r>
    </w:p>
    <w:p w:rsidR="005375A8" w:rsidRPr="00806593" w:rsidRDefault="005375A8" w:rsidP="005375A8">
      <w:pPr>
        <w:tabs>
          <w:tab w:val="left" w:pos="1701"/>
        </w:tabs>
        <w:rPr>
          <w:rFonts w:ascii="Arial" w:eastAsia="SimSun" w:hAnsi="Arial"/>
        </w:rPr>
      </w:pPr>
      <w:r w:rsidRPr="00806593">
        <w:rPr>
          <w:rFonts w:ascii="Arial" w:eastAsia="SimSun" w:hAnsi="Arial"/>
        </w:rPr>
        <w:t>Title:</w:t>
      </w:r>
      <w:r w:rsidRPr="00806593">
        <w:rPr>
          <w:rFonts w:ascii="Arial" w:eastAsia="SimSun" w:hAnsi="Arial"/>
        </w:rPr>
        <w:tab/>
      </w:r>
      <w:r>
        <w:rPr>
          <w:rFonts w:ascii="Arial" w:eastAsia="SimSun" w:hAnsi="Arial"/>
        </w:rPr>
        <w:t>SA6 Meeting 33</w:t>
      </w:r>
      <w:r w:rsidRPr="00806593">
        <w:rPr>
          <w:rFonts w:ascii="Arial" w:eastAsia="SimSun" w:hAnsi="Arial"/>
        </w:rPr>
        <w:t xml:space="preserve"> Report</w:t>
      </w:r>
    </w:p>
    <w:p w:rsidR="005375A8" w:rsidRPr="00806593" w:rsidRDefault="005375A8" w:rsidP="005375A8">
      <w:pPr>
        <w:tabs>
          <w:tab w:val="left" w:pos="1701"/>
        </w:tabs>
        <w:rPr>
          <w:rFonts w:ascii="Arial" w:eastAsia="SimSun" w:hAnsi="Arial"/>
        </w:rPr>
      </w:pPr>
      <w:r w:rsidRPr="00806593">
        <w:rPr>
          <w:rFonts w:ascii="Arial" w:eastAsia="SimSun" w:hAnsi="Arial"/>
        </w:rPr>
        <w:t>Agenda Item:</w:t>
      </w:r>
      <w:r w:rsidRPr="00806593">
        <w:rPr>
          <w:rFonts w:ascii="Arial" w:eastAsia="SimSun" w:hAnsi="Arial"/>
        </w:rPr>
        <w:tab/>
        <w:t>3</w:t>
      </w:r>
    </w:p>
    <w:p w:rsidR="005375A8" w:rsidRPr="00806593" w:rsidRDefault="005375A8" w:rsidP="005375A8">
      <w:pPr>
        <w:tabs>
          <w:tab w:val="left" w:pos="1701"/>
        </w:tabs>
        <w:rPr>
          <w:rFonts w:ascii="Arial" w:eastAsia="SimSun" w:hAnsi="Arial"/>
        </w:rPr>
      </w:pPr>
      <w:r w:rsidRPr="00806593">
        <w:rPr>
          <w:rFonts w:ascii="Arial" w:eastAsia="SimSun" w:hAnsi="Arial"/>
        </w:rPr>
        <w:t>Contact:</w:t>
      </w:r>
      <w:r w:rsidRPr="00806593">
        <w:rPr>
          <w:rFonts w:ascii="Arial" w:eastAsia="SimSun" w:hAnsi="Arial"/>
        </w:rPr>
        <w:tab/>
        <w:t>Bernt Mattsson bernt.mattsson@etsi.org</w:t>
      </w:r>
    </w:p>
    <w:p w:rsidR="005375A8" w:rsidRPr="00806593" w:rsidRDefault="005375A8" w:rsidP="005375A8">
      <w:pPr>
        <w:pBdr>
          <w:bottom w:val="single" w:sz="6" w:space="1" w:color="auto"/>
        </w:pBdr>
      </w:pPr>
    </w:p>
    <w:p w:rsidR="005375A8" w:rsidRPr="00806593" w:rsidRDefault="005375A8" w:rsidP="005375A8">
      <w:pPr>
        <w:spacing w:after="200" w:line="276" w:lineRule="auto"/>
        <w:rPr>
          <w:rFonts w:ascii="Arial" w:eastAsia="Calibri" w:hAnsi="Arial" w:cs="Arial"/>
          <w:i/>
          <w:sz w:val="22"/>
          <w:szCs w:val="22"/>
        </w:rPr>
      </w:pPr>
      <w:r w:rsidRPr="00806593">
        <w:rPr>
          <w:rFonts w:ascii="Arial" w:eastAsia="Calibri" w:hAnsi="Arial" w:cs="Arial"/>
          <w:i/>
          <w:sz w:val="22"/>
          <w:szCs w:val="22"/>
        </w:rPr>
        <w:t>Abstract: Meeting report of 3GPP SA6 meeting #</w:t>
      </w:r>
      <w:r>
        <w:rPr>
          <w:rFonts w:ascii="Arial" w:eastAsia="Calibri" w:hAnsi="Arial" w:cs="Arial"/>
          <w:i/>
          <w:sz w:val="22"/>
          <w:szCs w:val="22"/>
        </w:rPr>
        <w:t>33</w:t>
      </w:r>
    </w:p>
    <w:p w:rsidR="005375A8" w:rsidRPr="00806593" w:rsidRDefault="005375A8" w:rsidP="005375A8"/>
    <w:p w:rsidR="005375A8" w:rsidRPr="00806593" w:rsidRDefault="005375A8" w:rsidP="005375A8"/>
    <w:p w:rsidR="005375A8" w:rsidRDefault="005375A8" w:rsidP="005375A8">
      <w:pPr>
        <w:jc w:val="center"/>
        <w:rPr>
          <w:rFonts w:ascii="Arial" w:hAnsi="Arial" w:cs="Arial"/>
          <w:b/>
          <w:sz w:val="36"/>
        </w:rPr>
      </w:pPr>
      <w:r>
        <w:rPr>
          <w:rFonts w:ascii="Arial" w:hAnsi="Arial" w:cs="Arial"/>
          <w:b/>
          <w:sz w:val="36"/>
        </w:rPr>
        <w:br w:type="page"/>
      </w:r>
      <w:r>
        <w:rPr>
          <w:rFonts w:ascii="Arial" w:hAnsi="Arial" w:cs="Arial"/>
          <w:b/>
          <w:sz w:val="36"/>
        </w:rPr>
        <w:lastRenderedPageBreak/>
        <w:br/>
      </w: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375A8" w:rsidRDefault="005375A8" w:rsidP="005375A8">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WG6</w:t>
      </w:r>
      <w:r>
        <w:rPr>
          <w:rFonts w:ascii="Arial" w:hAnsi="Arial" w:cs="Arial"/>
          <w:b/>
          <w:sz w:val="32"/>
        </w:rPr>
        <w:br/>
        <w:t>meeting: 33</w:t>
      </w:r>
    </w:p>
    <w:p w:rsidR="005375A8" w:rsidRDefault="005375A8" w:rsidP="005375A8">
      <w:pPr>
        <w:jc w:val="center"/>
        <w:rPr>
          <w:rFonts w:ascii="Arial" w:hAnsi="Arial" w:cs="Arial"/>
          <w:b/>
          <w:sz w:val="32"/>
        </w:rPr>
      </w:pPr>
      <w:r>
        <w:rPr>
          <w:rFonts w:ascii="Arial" w:hAnsi="Arial" w:cs="Arial"/>
          <w:b/>
          <w:sz w:val="32"/>
        </w:rPr>
        <w:t>Sophia Antipolis, France, 02/09/2019 to 06/09/2019</w:t>
      </w:r>
    </w:p>
    <w:p w:rsidR="005375A8" w:rsidRDefault="005375A8" w:rsidP="005375A8"/>
    <w:p w:rsidR="005375A8" w:rsidRDefault="005375A8" w:rsidP="005375A8">
      <w:r>
        <w:t>Report generated on Thursday, 2019-09-12 09:34 Romance Standard Time</w:t>
      </w:r>
    </w:p>
    <w:p w:rsidR="005375A8" w:rsidRDefault="005375A8" w:rsidP="005375A8"/>
    <w:p w:rsidR="00886952" w:rsidRDefault="00886952">
      <w:pPr>
        <w:overflowPunct/>
        <w:autoSpaceDE/>
        <w:autoSpaceDN/>
        <w:adjustRightInd/>
        <w:spacing w:after="0"/>
        <w:textAlignment w:val="auto"/>
      </w:pPr>
      <w:r>
        <w:br w:type="page"/>
      </w:r>
    </w:p>
    <w:p w:rsidR="005375A8" w:rsidRDefault="005375A8" w:rsidP="005375A8">
      <w:r>
        <w:lastRenderedPageBreak/>
        <w:t>Contents:</w:t>
      </w:r>
    </w:p>
    <w:p w:rsidR="001D05AA" w:rsidRDefault="005375A8">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D05AA">
        <w:t>1</w:t>
      </w:r>
      <w:r w:rsidR="001D05AA">
        <w:rPr>
          <w:rFonts w:asciiTheme="minorHAnsi" w:eastAsiaTheme="minorEastAsia" w:hAnsiTheme="minorHAnsi" w:cstheme="minorBidi"/>
          <w:sz w:val="22"/>
          <w:szCs w:val="22"/>
        </w:rPr>
        <w:tab/>
      </w:r>
      <w:r w:rsidR="001D05AA">
        <w:t>Opening of the meeting</w:t>
      </w:r>
      <w:r w:rsidR="001D05AA">
        <w:tab/>
      </w:r>
      <w:r w:rsidR="001D05AA">
        <w:fldChar w:fldCharType="begin"/>
      </w:r>
      <w:r w:rsidR="001D05AA">
        <w:instrText xml:space="preserve"> PAGEREF _Toc19178592 \h </w:instrText>
      </w:r>
      <w:r w:rsidR="001D05AA">
        <w:fldChar w:fldCharType="separate"/>
      </w:r>
      <w:r w:rsidR="001D05AA">
        <w:t>5</w:t>
      </w:r>
      <w:r w:rsidR="001D05AA">
        <w:fldChar w:fldCharType="end"/>
      </w:r>
    </w:p>
    <w:p w:rsidR="001D05AA" w:rsidRDefault="001D05AA">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Welcome speech</w:t>
      </w:r>
      <w:r>
        <w:tab/>
      </w:r>
      <w:r>
        <w:fldChar w:fldCharType="begin"/>
      </w:r>
      <w:r>
        <w:instrText xml:space="preserve"> PAGEREF _Toc19178593 \h </w:instrText>
      </w:r>
      <w:r>
        <w:fldChar w:fldCharType="separate"/>
      </w:r>
      <w:r>
        <w:t>5</w:t>
      </w:r>
      <w:r>
        <w:fldChar w:fldCharType="end"/>
      </w:r>
    </w:p>
    <w:p w:rsidR="001D05AA" w:rsidRDefault="001D05AA">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_Toc19178594 \h </w:instrText>
      </w:r>
      <w:r>
        <w:fldChar w:fldCharType="separate"/>
      </w:r>
      <w:r>
        <w:t>5</w:t>
      </w:r>
      <w:r>
        <w:fldChar w:fldCharType="end"/>
      </w:r>
    </w:p>
    <w:p w:rsidR="001D05AA" w:rsidRDefault="001D05AA">
      <w:pPr>
        <w:pStyle w:val="TOC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EAR statement</w:t>
      </w:r>
      <w:r>
        <w:tab/>
      </w:r>
      <w:r>
        <w:fldChar w:fldCharType="begin"/>
      </w:r>
      <w:r>
        <w:instrText xml:space="preserve"> PAGEREF _Toc19178595 \h </w:instrText>
      </w:r>
      <w:r>
        <w:fldChar w:fldCharType="separate"/>
      </w:r>
      <w:r>
        <w:t>5</w:t>
      </w:r>
      <w:r>
        <w:fldChar w:fldCharType="end"/>
      </w:r>
    </w:p>
    <w:p w:rsidR="001D05AA" w:rsidRDefault="001D05AA">
      <w:pPr>
        <w:pStyle w:val="TOC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Reminder for check-in at the meeting and for wearing badges</w:t>
      </w:r>
      <w:r>
        <w:tab/>
      </w:r>
      <w:r>
        <w:fldChar w:fldCharType="begin"/>
      </w:r>
      <w:r>
        <w:instrText xml:space="preserve"> PAGEREF _Toc19178596 \h </w:instrText>
      </w:r>
      <w:r>
        <w:fldChar w:fldCharType="separate"/>
      </w:r>
      <w:r>
        <w:t>6</w:t>
      </w:r>
      <w:r>
        <w:fldChar w:fldCharType="end"/>
      </w:r>
    </w:p>
    <w:p w:rsidR="001D05AA" w:rsidRDefault="001D05AA">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_Toc19178597 \h </w:instrText>
      </w:r>
      <w:r>
        <w:fldChar w:fldCharType="separate"/>
      </w:r>
      <w:r>
        <w:t>6</w:t>
      </w:r>
      <w:r>
        <w:fldChar w:fldCharType="end"/>
      </w:r>
    </w:p>
    <w:p w:rsidR="001D05AA" w:rsidRDefault="001D05AA">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_Toc19178598 \h </w:instrText>
      </w:r>
      <w:r>
        <w:fldChar w:fldCharType="separate"/>
      </w:r>
      <w:r>
        <w:t>7</w:t>
      </w:r>
      <w:r>
        <w:fldChar w:fldCharType="end"/>
      </w:r>
    </w:p>
    <w:p w:rsidR="001D05AA" w:rsidRDefault="001D05AA">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_Toc19178599 \h </w:instrText>
      </w:r>
      <w:r>
        <w:fldChar w:fldCharType="separate"/>
      </w:r>
      <w:r>
        <w:t>7</w:t>
      </w:r>
      <w:r>
        <w:fldChar w:fldCharType="end"/>
      </w:r>
    </w:p>
    <w:p w:rsidR="001D05AA" w:rsidRDefault="001D05AA">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_Toc19178600 \h </w:instrText>
      </w:r>
      <w:r>
        <w:fldChar w:fldCharType="separate"/>
      </w:r>
      <w:r>
        <w:t>7</w:t>
      </w:r>
      <w:r>
        <w:fldChar w:fldCharType="end"/>
      </w:r>
    </w:p>
    <w:p w:rsidR="001D05AA" w:rsidRDefault="001D05AA">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_Toc19178601 \h </w:instrText>
      </w:r>
      <w:r>
        <w:fldChar w:fldCharType="separate"/>
      </w:r>
      <w:r>
        <w:t>10</w:t>
      </w:r>
      <w:r>
        <w:fldChar w:fldCharType="end"/>
      </w:r>
    </w:p>
    <w:p w:rsidR="001D05AA" w:rsidRDefault="001D05AA">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_Toc19178602 \h </w:instrText>
      </w:r>
      <w:r>
        <w:fldChar w:fldCharType="separate"/>
      </w:r>
      <w:r>
        <w:t>13</w:t>
      </w:r>
      <w:r>
        <w:fldChar w:fldCharType="end"/>
      </w:r>
    </w:p>
    <w:p w:rsidR="001D05AA" w:rsidRDefault="001D05AA">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_Toc19178603 \h </w:instrText>
      </w:r>
      <w:r>
        <w:fldChar w:fldCharType="separate"/>
      </w:r>
      <w:r>
        <w:t>13</w:t>
      </w:r>
      <w:r>
        <w:fldChar w:fldCharType="end"/>
      </w:r>
    </w:p>
    <w:p w:rsidR="001D05AA" w:rsidRDefault="001D05AA">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Others</w:t>
      </w:r>
      <w:r>
        <w:tab/>
      </w:r>
      <w:r>
        <w:fldChar w:fldCharType="begin"/>
      </w:r>
      <w:r>
        <w:instrText xml:space="preserve"> PAGEREF _Toc19178604 \h </w:instrText>
      </w:r>
      <w:r>
        <w:fldChar w:fldCharType="separate"/>
      </w:r>
      <w:r>
        <w:t>13</w:t>
      </w:r>
      <w:r>
        <w:fldChar w:fldCharType="end"/>
      </w:r>
    </w:p>
    <w:p w:rsidR="001D05AA" w:rsidRDefault="001D05AA">
      <w:pPr>
        <w:pStyle w:val="TOC2"/>
        <w:rPr>
          <w:rFonts w:asciiTheme="minorHAnsi" w:eastAsiaTheme="minorEastAsia" w:hAnsiTheme="minorHAnsi" w:cstheme="minorBidi"/>
          <w:sz w:val="22"/>
          <w:szCs w:val="22"/>
        </w:rPr>
      </w:pPr>
      <w:r w:rsidRPr="001D05AA">
        <w:t>6</w:t>
      </w:r>
      <w:r>
        <w:rPr>
          <w:rFonts w:asciiTheme="minorHAnsi" w:eastAsiaTheme="minorEastAsia" w:hAnsiTheme="minorHAnsi" w:cstheme="minorBidi"/>
          <w:sz w:val="22"/>
          <w:szCs w:val="22"/>
        </w:rPr>
        <w:tab/>
      </w:r>
      <w:r w:rsidRPr="001D05AA">
        <w:t>Rel-13 Maintenance</w:t>
      </w:r>
      <w:r>
        <w:tab/>
      </w:r>
      <w:r>
        <w:fldChar w:fldCharType="begin"/>
      </w:r>
      <w:r>
        <w:instrText xml:space="preserve"> PAGEREF _Toc19178605 \h </w:instrText>
      </w:r>
      <w:r>
        <w:fldChar w:fldCharType="separate"/>
      </w:r>
      <w:r>
        <w:t>14</w:t>
      </w:r>
      <w:r>
        <w:fldChar w:fldCharType="end"/>
      </w:r>
    </w:p>
    <w:p w:rsidR="001D05AA" w:rsidRDefault="001D05AA">
      <w:pPr>
        <w:pStyle w:val="TOC2"/>
        <w:rPr>
          <w:rFonts w:asciiTheme="minorHAnsi" w:eastAsiaTheme="minorEastAsia" w:hAnsiTheme="minorHAnsi" w:cstheme="minorBidi"/>
          <w:sz w:val="22"/>
          <w:szCs w:val="22"/>
        </w:rPr>
      </w:pPr>
      <w:r w:rsidRPr="001D05AA">
        <w:t>7</w:t>
      </w:r>
      <w:r>
        <w:rPr>
          <w:rFonts w:asciiTheme="minorHAnsi" w:eastAsiaTheme="minorEastAsia" w:hAnsiTheme="minorHAnsi" w:cstheme="minorBidi"/>
          <w:sz w:val="22"/>
          <w:szCs w:val="22"/>
        </w:rPr>
        <w:tab/>
      </w:r>
      <w:r w:rsidRPr="001D05AA">
        <w:t>Rel-14 Maintenance</w:t>
      </w:r>
      <w:r>
        <w:tab/>
      </w:r>
      <w:r>
        <w:fldChar w:fldCharType="begin"/>
      </w:r>
      <w:r>
        <w:instrText xml:space="preserve"> PAGEREF _Toc19178606 \h </w:instrText>
      </w:r>
      <w:r>
        <w:fldChar w:fldCharType="separate"/>
      </w:r>
      <w:r>
        <w:t>14</w:t>
      </w:r>
      <w:r>
        <w:fldChar w:fldCharType="end"/>
      </w:r>
    </w:p>
    <w:p w:rsidR="001D05AA" w:rsidRDefault="001D05AA">
      <w:pPr>
        <w:pStyle w:val="TOC2"/>
        <w:rPr>
          <w:rFonts w:asciiTheme="minorHAnsi" w:eastAsiaTheme="minorEastAsia" w:hAnsiTheme="minorHAnsi" w:cstheme="minorBidi"/>
          <w:sz w:val="22"/>
          <w:szCs w:val="22"/>
        </w:rPr>
      </w:pPr>
      <w:r w:rsidRPr="001D05AA">
        <w:t>8</w:t>
      </w:r>
      <w:r>
        <w:rPr>
          <w:rFonts w:asciiTheme="minorHAnsi" w:eastAsiaTheme="minorEastAsia" w:hAnsiTheme="minorHAnsi" w:cstheme="minorBidi"/>
          <w:sz w:val="22"/>
          <w:szCs w:val="22"/>
        </w:rPr>
        <w:tab/>
      </w:r>
      <w:r w:rsidRPr="001D05AA">
        <w:t>Rel-15 Maintenance</w:t>
      </w:r>
      <w:r>
        <w:tab/>
      </w:r>
      <w:r>
        <w:fldChar w:fldCharType="begin"/>
      </w:r>
      <w:r>
        <w:instrText xml:space="preserve"> PAGEREF _Toc19178607 \h </w:instrText>
      </w:r>
      <w:r>
        <w:fldChar w:fldCharType="separate"/>
      </w:r>
      <w:r>
        <w:t>14</w:t>
      </w:r>
      <w:r>
        <w:fldChar w:fldCharType="end"/>
      </w:r>
    </w:p>
    <w:p w:rsidR="001D05AA" w:rsidRDefault="001D05AA">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Rel-16 Work Items</w:t>
      </w:r>
      <w:r>
        <w:tab/>
      </w:r>
      <w:r>
        <w:fldChar w:fldCharType="begin"/>
      </w:r>
      <w:r>
        <w:instrText xml:space="preserve"> PAGEREF _Toc19178608 \h </w:instrText>
      </w:r>
      <w:r>
        <w:fldChar w:fldCharType="separate"/>
      </w:r>
      <w:r>
        <w:t>14</w:t>
      </w:r>
      <w:r>
        <w:fldChar w:fldCharType="end"/>
      </w:r>
    </w:p>
    <w:p w:rsidR="001D05AA" w:rsidRDefault="001D05AA">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eCAPIF - Enhancements for Common API Framework for 3GPP Northbound APIs</w:t>
      </w:r>
      <w:r>
        <w:tab/>
      </w:r>
      <w:r>
        <w:fldChar w:fldCharType="begin"/>
      </w:r>
      <w:r>
        <w:instrText xml:space="preserve"> PAGEREF _Toc19178609 \h </w:instrText>
      </w:r>
      <w:r>
        <w:fldChar w:fldCharType="separate"/>
      </w:r>
      <w:r>
        <w:t>14</w:t>
      </w:r>
      <w:r>
        <w:fldChar w:fldCharType="end"/>
      </w:r>
    </w:p>
    <w:p w:rsidR="001D05AA" w:rsidRDefault="001D05AA">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enh2MCPTT - Enhanced Mission Critical Push-to-talk architecture phase 2</w:t>
      </w:r>
      <w:r>
        <w:tab/>
      </w:r>
      <w:r>
        <w:fldChar w:fldCharType="begin"/>
      </w:r>
      <w:r>
        <w:instrText xml:space="preserve"> PAGEREF _Toc19178610 \h </w:instrText>
      </w:r>
      <w:r>
        <w:fldChar w:fldCharType="separate"/>
      </w:r>
      <w:r>
        <w:t>14</w:t>
      </w:r>
      <w:r>
        <w:fldChar w:fldCharType="end"/>
      </w:r>
    </w:p>
    <w:p w:rsidR="001D05AA" w:rsidRDefault="001D05AA">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eMCData2 - Enhancements to Functional architecture and information flows for Mission Critical Data</w:t>
      </w:r>
      <w:r>
        <w:tab/>
      </w:r>
      <w:r>
        <w:fldChar w:fldCharType="begin"/>
      </w:r>
      <w:r>
        <w:instrText xml:space="preserve"> PAGEREF _Toc19178611 \h </w:instrText>
      </w:r>
      <w:r>
        <w:fldChar w:fldCharType="separate"/>
      </w:r>
      <w:r>
        <w:t>15</w:t>
      </w:r>
      <w:r>
        <w:fldChar w:fldCharType="end"/>
      </w:r>
    </w:p>
    <w:p w:rsidR="001D05AA" w:rsidRDefault="001D05AA">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eMCSMI - Enhanced mission critical system migration and interconnection</w:t>
      </w:r>
      <w:r>
        <w:tab/>
      </w:r>
      <w:r>
        <w:fldChar w:fldCharType="begin"/>
      </w:r>
      <w:r>
        <w:instrText xml:space="preserve"> PAGEREF _Toc19178612 \h </w:instrText>
      </w:r>
      <w:r>
        <w:fldChar w:fldCharType="separate"/>
      </w:r>
      <w:r>
        <w:t>21</w:t>
      </w:r>
      <w:r>
        <w:fldChar w:fldCharType="end"/>
      </w:r>
    </w:p>
    <w:p w:rsidR="001D05AA" w:rsidRDefault="001D05AA">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eMCCI - Enhanced Mission Critical Communication Interworking with Land Mobile Radio Systems</w:t>
      </w:r>
      <w:r>
        <w:tab/>
      </w:r>
      <w:r>
        <w:fldChar w:fldCharType="begin"/>
      </w:r>
      <w:r>
        <w:instrText xml:space="preserve"> PAGEREF _Toc19178613 \h </w:instrText>
      </w:r>
      <w:r>
        <w:fldChar w:fldCharType="separate"/>
      </w:r>
      <w:r>
        <w:t>22</w:t>
      </w:r>
      <w:r>
        <w:fldChar w:fldCharType="end"/>
      </w:r>
    </w:p>
    <w:p w:rsidR="001D05AA" w:rsidRDefault="001D05AA">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MBMSAPI_MCS - MBMS APIs for Mission Critical Services</w:t>
      </w:r>
      <w:r>
        <w:tab/>
      </w:r>
      <w:r>
        <w:fldChar w:fldCharType="begin"/>
      </w:r>
      <w:r>
        <w:instrText xml:space="preserve"> PAGEREF _Toc19178614 \h </w:instrText>
      </w:r>
      <w:r>
        <w:fldChar w:fldCharType="separate"/>
      </w:r>
      <w:r>
        <w:t>23</w:t>
      </w:r>
      <w:r>
        <w:fldChar w:fldCharType="end"/>
      </w:r>
    </w:p>
    <w:p w:rsidR="001D05AA" w:rsidRDefault="001D05AA">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V2XAPP - Application layer support for V2X services</w:t>
      </w:r>
      <w:r>
        <w:tab/>
      </w:r>
      <w:r>
        <w:fldChar w:fldCharType="begin"/>
      </w:r>
      <w:r>
        <w:instrText xml:space="preserve"> PAGEREF _Toc19178615 \h </w:instrText>
      </w:r>
      <w:r>
        <w:fldChar w:fldCharType="separate"/>
      </w:r>
      <w:r>
        <w:t>23</w:t>
      </w:r>
      <w:r>
        <w:fldChar w:fldCharType="end"/>
      </w:r>
    </w:p>
    <w:p w:rsidR="001D05AA" w:rsidRDefault="001D05AA">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SEAL - Service Enabler Architecture Layer for Verticals</w:t>
      </w:r>
      <w:r>
        <w:tab/>
      </w:r>
      <w:r>
        <w:fldChar w:fldCharType="begin"/>
      </w:r>
      <w:r>
        <w:instrText xml:space="preserve"> PAGEREF _Toc19178616 \h </w:instrText>
      </w:r>
      <w:r>
        <w:fldChar w:fldCharType="separate"/>
      </w:r>
      <w:r>
        <w:t>25</w:t>
      </w:r>
      <w:r>
        <w:fldChar w:fldCharType="end"/>
      </w:r>
    </w:p>
    <w:p w:rsidR="001D05AA" w:rsidRDefault="001D05AA">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MONASTERY2 - Application Architecture for the Mobile Communication System for Railways (MONASTERY)</w:t>
      </w:r>
      <w:r>
        <w:tab/>
      </w:r>
      <w:r>
        <w:fldChar w:fldCharType="begin"/>
      </w:r>
      <w:r>
        <w:instrText xml:space="preserve"> PAGEREF _Toc19178617 \h </w:instrText>
      </w:r>
      <w:r>
        <w:fldChar w:fldCharType="separate"/>
      </w:r>
      <w:r>
        <w:t>26</w:t>
      </w:r>
      <w:r>
        <w:fldChar w:fldCharType="end"/>
      </w:r>
    </w:p>
    <w:p w:rsidR="001D05AA" w:rsidRDefault="001D05AA">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Work Items</w:t>
      </w:r>
      <w:r>
        <w:tab/>
      </w:r>
      <w:r>
        <w:fldChar w:fldCharType="begin"/>
      </w:r>
      <w:r>
        <w:instrText xml:space="preserve"> PAGEREF _Toc19178618 \h </w:instrText>
      </w:r>
      <w:r>
        <w:fldChar w:fldCharType="separate"/>
      </w:r>
      <w:r>
        <w:t>28</w:t>
      </w:r>
      <w:r>
        <w:fldChar w:fldCharType="end"/>
      </w:r>
    </w:p>
    <w:p w:rsidR="001D05AA" w:rsidRDefault="001D05AA">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_Toc19178619 \h </w:instrText>
      </w:r>
      <w:r>
        <w:fldChar w:fldCharType="separate"/>
      </w:r>
      <w:r>
        <w:t>28</w:t>
      </w:r>
      <w:r>
        <w:fldChar w:fldCharType="end"/>
      </w:r>
    </w:p>
    <w:p w:rsidR="001D05AA" w:rsidRDefault="001D05AA">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_Toc19178620 \h </w:instrText>
      </w:r>
      <w:r>
        <w:fldChar w:fldCharType="separate"/>
      </w:r>
      <w:r>
        <w:t>36</w:t>
      </w:r>
      <w:r>
        <w:fldChar w:fldCharType="end"/>
      </w:r>
    </w:p>
    <w:p w:rsidR="001D05AA" w:rsidRDefault="001D05AA">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Study Items</w:t>
      </w:r>
      <w:r>
        <w:tab/>
      </w:r>
      <w:r>
        <w:fldChar w:fldCharType="begin"/>
      </w:r>
      <w:r>
        <w:instrText xml:space="preserve"> PAGEREF _Toc19178621 \h </w:instrText>
      </w:r>
      <w:r>
        <w:fldChar w:fldCharType="separate"/>
      </w:r>
      <w:r>
        <w:t>41</w:t>
      </w:r>
      <w:r>
        <w:fldChar w:fldCharType="end"/>
      </w:r>
    </w:p>
    <w:p w:rsidR="001D05AA" w:rsidRDefault="001D05AA">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_Toc19178622 \h </w:instrText>
      </w:r>
      <w:r>
        <w:fldChar w:fldCharType="separate"/>
      </w:r>
      <w:r>
        <w:t>41</w:t>
      </w:r>
      <w:r>
        <w:fldChar w:fldCharType="end"/>
      </w:r>
    </w:p>
    <w:p w:rsidR="001D05AA" w:rsidRDefault="001D05AA">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_Toc19178623 \h </w:instrText>
      </w:r>
      <w:r>
        <w:fldChar w:fldCharType="separate"/>
      </w:r>
      <w:r>
        <w:t>41</w:t>
      </w:r>
      <w:r>
        <w:fldChar w:fldCharType="end"/>
      </w:r>
    </w:p>
    <w:p w:rsidR="001D05AA" w:rsidRDefault="001D05AA">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FS_FFAPP – Study on application layer support for Factories of the Future in 5G network</w:t>
      </w:r>
      <w:r>
        <w:tab/>
      </w:r>
      <w:r>
        <w:fldChar w:fldCharType="begin"/>
      </w:r>
      <w:r>
        <w:instrText xml:space="preserve"> PAGEREF _Toc19178624 \h </w:instrText>
      </w:r>
      <w:r>
        <w:fldChar w:fldCharType="separate"/>
      </w:r>
      <w:r>
        <w:t>45</w:t>
      </w:r>
      <w:r>
        <w:fldChar w:fldCharType="end"/>
      </w:r>
    </w:p>
    <w:p w:rsidR="001D05AA" w:rsidRDefault="001D05AA">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_Toc19178625 \h </w:instrText>
      </w:r>
      <w:r>
        <w:fldChar w:fldCharType="separate"/>
      </w:r>
      <w:r>
        <w:t>55</w:t>
      </w:r>
      <w:r>
        <w:fldChar w:fldCharType="end"/>
      </w:r>
    </w:p>
    <w:p w:rsidR="001D05AA" w:rsidRDefault="001D05AA">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FS_EDGEAPP – Study on Application Architecture for enabling Edge Applications</w:t>
      </w:r>
      <w:r>
        <w:tab/>
      </w:r>
      <w:r>
        <w:fldChar w:fldCharType="begin"/>
      </w:r>
      <w:r>
        <w:instrText xml:space="preserve"> PAGEREF _Toc19178626 \h </w:instrText>
      </w:r>
      <w:r>
        <w:fldChar w:fldCharType="separate"/>
      </w:r>
      <w:r>
        <w:t>58</w:t>
      </w:r>
      <w:r>
        <w:fldChar w:fldCharType="end"/>
      </w:r>
    </w:p>
    <w:p w:rsidR="001D05AA" w:rsidRDefault="001D05AA">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FS_eV2XAPP – Study on Enhancements to application layer support for V2X services</w:t>
      </w:r>
      <w:r>
        <w:tab/>
      </w:r>
      <w:r>
        <w:fldChar w:fldCharType="begin"/>
      </w:r>
      <w:r>
        <w:instrText xml:space="preserve"> PAGEREF _Toc19178627 \h </w:instrText>
      </w:r>
      <w:r>
        <w:fldChar w:fldCharType="separate"/>
      </w:r>
      <w:r>
        <w:t>92</w:t>
      </w:r>
      <w:r>
        <w:fldChar w:fldCharType="end"/>
      </w:r>
    </w:p>
    <w:p w:rsidR="001D05AA" w:rsidRDefault="001D05AA">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FS_5GMARCH – Study on support of the 5GMSG Service</w:t>
      </w:r>
      <w:r>
        <w:tab/>
      </w:r>
      <w:r>
        <w:fldChar w:fldCharType="begin"/>
      </w:r>
      <w:r>
        <w:instrText xml:space="preserve"> PAGEREF _Toc19178628 \h </w:instrText>
      </w:r>
      <w:r>
        <w:fldChar w:fldCharType="separate"/>
      </w:r>
      <w:r>
        <w:t>97</w:t>
      </w:r>
      <w:r>
        <w:fldChar w:fldCharType="end"/>
      </w:r>
    </w:p>
    <w:p w:rsidR="001D05AA" w:rsidRDefault="001D05AA">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_Toc19178629 \h </w:instrText>
      </w:r>
      <w:r>
        <w:fldChar w:fldCharType="separate"/>
      </w:r>
      <w:r>
        <w:t>102</w:t>
      </w:r>
      <w:r>
        <w:fldChar w:fldCharType="end"/>
      </w:r>
    </w:p>
    <w:p w:rsidR="001D05AA" w:rsidRDefault="001D05AA">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Work Plan review</w:t>
      </w:r>
      <w:r>
        <w:tab/>
      </w:r>
      <w:r>
        <w:fldChar w:fldCharType="begin"/>
      </w:r>
      <w:r>
        <w:instrText xml:space="preserve"> PAGEREF _Toc19178630 \h </w:instrText>
      </w:r>
      <w:r>
        <w:fldChar w:fldCharType="separate"/>
      </w:r>
      <w:r>
        <w:t>109</w:t>
      </w:r>
      <w:r>
        <w:fldChar w:fldCharType="end"/>
      </w:r>
    </w:p>
    <w:p w:rsidR="001D05AA" w:rsidRDefault="001D05AA">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Future meetings</w:t>
      </w:r>
      <w:r>
        <w:tab/>
      </w:r>
      <w:r>
        <w:fldChar w:fldCharType="begin"/>
      </w:r>
      <w:r>
        <w:instrText xml:space="preserve"> PAGEREF _Toc19178631 \h </w:instrText>
      </w:r>
      <w:r>
        <w:fldChar w:fldCharType="separate"/>
      </w:r>
      <w:r>
        <w:t>109</w:t>
      </w:r>
      <w:r>
        <w:fldChar w:fldCharType="end"/>
      </w:r>
    </w:p>
    <w:p w:rsidR="001D05AA" w:rsidRDefault="001D05AA">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AOB</w:t>
      </w:r>
      <w:r>
        <w:tab/>
      </w:r>
      <w:r>
        <w:fldChar w:fldCharType="begin"/>
      </w:r>
      <w:r>
        <w:instrText xml:space="preserve"> PAGEREF _Toc19178632 \h </w:instrText>
      </w:r>
      <w:r>
        <w:fldChar w:fldCharType="separate"/>
      </w:r>
      <w:r>
        <w:t>110</w:t>
      </w:r>
      <w:r>
        <w:fldChar w:fldCharType="end"/>
      </w:r>
    </w:p>
    <w:p w:rsidR="001D05AA" w:rsidRDefault="001D05AA">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Close of the meeting</w:t>
      </w:r>
      <w:r>
        <w:tab/>
      </w:r>
      <w:r>
        <w:fldChar w:fldCharType="begin"/>
      </w:r>
      <w:r>
        <w:instrText xml:space="preserve"> PAGEREF _Toc19178633 \h </w:instrText>
      </w:r>
      <w:r>
        <w:fldChar w:fldCharType="separate"/>
      </w:r>
      <w:r>
        <w:t>110</w:t>
      </w:r>
      <w:r>
        <w:fldChar w:fldCharType="end"/>
      </w:r>
    </w:p>
    <w:p w:rsidR="001D05AA" w:rsidRDefault="001D05AA">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_Toc19178634 \h </w:instrText>
      </w:r>
      <w:r>
        <w:fldChar w:fldCharType="separate"/>
      </w:r>
      <w:r>
        <w:t>111</w:t>
      </w:r>
      <w:r>
        <w:fldChar w:fldCharType="end"/>
      </w:r>
    </w:p>
    <w:p w:rsidR="001D05AA" w:rsidRDefault="001D05AA">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_Toc19178635 \h </w:instrText>
      </w:r>
      <w:r>
        <w:fldChar w:fldCharType="separate"/>
      </w:r>
      <w:r>
        <w:t>121</w:t>
      </w:r>
      <w:r>
        <w:fldChar w:fldCharType="end"/>
      </w:r>
    </w:p>
    <w:p w:rsidR="001D05AA" w:rsidRDefault="001D05AA">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_Toc19178636 \h </w:instrText>
      </w:r>
      <w:r>
        <w:fldChar w:fldCharType="separate"/>
      </w:r>
      <w:r>
        <w:t>125</w:t>
      </w:r>
      <w:r>
        <w:fldChar w:fldCharType="end"/>
      </w:r>
    </w:p>
    <w:p w:rsidR="001D05AA" w:rsidRDefault="001D05AA">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_Toc19178637 \h </w:instrText>
      </w:r>
      <w:r>
        <w:fldChar w:fldCharType="separate"/>
      </w:r>
      <w:r>
        <w:t>125</w:t>
      </w:r>
      <w:r>
        <w:fldChar w:fldCharType="end"/>
      </w:r>
    </w:p>
    <w:p w:rsidR="001D05AA" w:rsidRDefault="001D05AA">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_Toc19178638 \h </w:instrText>
      </w:r>
      <w:r>
        <w:fldChar w:fldCharType="separate"/>
      </w:r>
      <w:r>
        <w:t>125</w:t>
      </w:r>
      <w:r>
        <w:fldChar w:fldCharType="end"/>
      </w:r>
    </w:p>
    <w:p w:rsidR="001D05AA" w:rsidRDefault="001D05AA">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_Toc19178639 \h </w:instrText>
      </w:r>
      <w:r>
        <w:fldChar w:fldCharType="separate"/>
      </w:r>
      <w:r>
        <w:t>126</w:t>
      </w:r>
      <w:r>
        <w:fldChar w:fldCharType="end"/>
      </w:r>
    </w:p>
    <w:p w:rsidR="001D05AA" w:rsidRDefault="001D05AA">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_Toc19178640 \h </w:instrText>
      </w:r>
      <w:r>
        <w:fldChar w:fldCharType="separate"/>
      </w:r>
      <w:r>
        <w:t>126</w:t>
      </w:r>
      <w:r>
        <w:fldChar w:fldCharType="end"/>
      </w:r>
    </w:p>
    <w:p w:rsidR="001D05AA" w:rsidRDefault="001D05AA">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_Toc19178641 \h </w:instrText>
      </w:r>
      <w:r>
        <w:fldChar w:fldCharType="separate"/>
      </w:r>
      <w:r>
        <w:t>126</w:t>
      </w:r>
      <w:r>
        <w:fldChar w:fldCharType="end"/>
      </w:r>
    </w:p>
    <w:p w:rsidR="001D05AA" w:rsidRDefault="001D05AA">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_Toc19178642 \h </w:instrText>
      </w:r>
      <w:r>
        <w:fldChar w:fldCharType="separate"/>
      </w:r>
      <w:r>
        <w:t>126</w:t>
      </w:r>
      <w:r>
        <w:fldChar w:fldCharType="end"/>
      </w:r>
    </w:p>
    <w:p w:rsidR="001D05AA" w:rsidRDefault="001D05AA">
      <w:pPr>
        <w:pStyle w:val="TOC2"/>
        <w:rPr>
          <w:rFonts w:asciiTheme="minorHAnsi" w:eastAsiaTheme="minorEastAsia" w:hAnsiTheme="minorHAnsi" w:cstheme="minorBidi"/>
          <w:sz w:val="22"/>
          <w:szCs w:val="22"/>
        </w:rPr>
      </w:pPr>
      <w:r>
        <w:t>Annex H: List of participants</w:t>
      </w:r>
      <w:r w:rsidRPr="006F33BA">
        <w:rPr>
          <w:color w:val="BFBFBF" w:themeColor="background1" w:themeShade="BF"/>
        </w:rPr>
        <w:t xml:space="preserve"> (54)</w:t>
      </w:r>
      <w:r>
        <w:tab/>
      </w:r>
      <w:r>
        <w:fldChar w:fldCharType="begin"/>
      </w:r>
      <w:r>
        <w:instrText xml:space="preserve"> PAGEREF _Toc19178643 \h </w:instrText>
      </w:r>
      <w:r>
        <w:fldChar w:fldCharType="separate"/>
      </w:r>
      <w:r>
        <w:t>127</w:t>
      </w:r>
      <w:r>
        <w:fldChar w:fldCharType="end"/>
      </w:r>
    </w:p>
    <w:p w:rsidR="001D05AA" w:rsidRDefault="001D05AA">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_Toc19178644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_Toc19178645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_Toc19178646 \h </w:instrText>
      </w:r>
      <w:r>
        <w:fldChar w:fldCharType="separate"/>
      </w:r>
      <w:r>
        <w:t>128</w:t>
      </w:r>
      <w:r>
        <w:fldChar w:fldCharType="end"/>
      </w:r>
    </w:p>
    <w:p w:rsidR="001D05AA" w:rsidRDefault="001D05AA">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_Toc19178647 \h </w:instrText>
      </w:r>
      <w:r>
        <w:fldChar w:fldCharType="separate"/>
      </w:r>
      <w:r>
        <w:t>128</w:t>
      </w:r>
      <w:r>
        <w:fldChar w:fldCharType="end"/>
      </w:r>
    </w:p>
    <w:p w:rsidR="001D05AA" w:rsidRDefault="001D05AA">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_Toc19178648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lastRenderedPageBreak/>
        <w:t>Annex D: List of agreed/approved new and revised Work Items</w:t>
      </w:r>
      <w:r>
        <w:tab/>
      </w:r>
      <w:r>
        <w:fldChar w:fldCharType="begin"/>
      </w:r>
      <w:r>
        <w:instrText xml:space="preserve"> PAGEREF _Toc19178649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_Toc19178650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_Toc19178651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_Toc19178652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_Toc19178653 \h </w:instrText>
      </w:r>
      <w:r>
        <w:fldChar w:fldCharType="separate"/>
      </w:r>
      <w:r>
        <w:t>128</w:t>
      </w:r>
      <w:r>
        <w:fldChar w:fldCharType="end"/>
      </w:r>
    </w:p>
    <w:p w:rsidR="001D05AA" w:rsidRDefault="001D05AA">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_Toc19178654 \h </w:instrText>
      </w:r>
      <w:r>
        <w:fldChar w:fldCharType="separate"/>
      </w:r>
      <w:r>
        <w:t>128</w:t>
      </w:r>
      <w:r>
        <w:fldChar w:fldCharType="end"/>
      </w:r>
    </w:p>
    <w:p w:rsidR="005375A8" w:rsidRDefault="005375A8" w:rsidP="005375A8">
      <w:r>
        <w:fldChar w:fldCharType="end"/>
      </w:r>
    </w:p>
    <w:p w:rsidR="005375A8" w:rsidRDefault="005375A8" w:rsidP="005375A8">
      <w:pPr>
        <w:pStyle w:val="Heading2"/>
      </w:pPr>
      <w:r>
        <w:br w:type="page"/>
      </w:r>
      <w:bookmarkStart w:id="1" w:name="_Toc19178592"/>
      <w:r>
        <w:lastRenderedPageBreak/>
        <w:t>1</w:t>
      </w:r>
      <w:r>
        <w:tab/>
        <w:t>Opening of the meeting</w:t>
      </w:r>
      <w:bookmarkEnd w:id="1"/>
    </w:p>
    <w:p w:rsidR="005375A8" w:rsidRDefault="005375A8" w:rsidP="005375A8">
      <w:pPr>
        <w:pStyle w:val="Heading3"/>
      </w:pPr>
      <w:bookmarkStart w:id="2" w:name="_Toc19178593"/>
      <w:r>
        <w:t>1.1</w:t>
      </w:r>
      <w:r>
        <w:tab/>
        <w:t>Welcome speech</w:t>
      </w:r>
      <w:bookmarkEnd w:id="2"/>
    </w:p>
    <w:p w:rsidR="00DD43AC" w:rsidRPr="00BD1271" w:rsidRDefault="00DD43AC" w:rsidP="00DD43AC">
      <w:r>
        <w:t xml:space="preserve">The chairman of SA6, Suresh </w:t>
      </w:r>
      <w:proofErr w:type="spellStart"/>
      <w:r>
        <w:t>Chitturi</w:t>
      </w:r>
      <w:proofErr w:type="spellEnd"/>
      <w:r>
        <w:t xml:space="preserve"> (Samsung), opened the SA6#33 meeting. Bernt Mattsson (MCC) briefly explained the practicalities for coffee breaks and lunch options.</w:t>
      </w:r>
    </w:p>
    <w:p w:rsidR="005375A8" w:rsidRDefault="005375A8" w:rsidP="005375A8">
      <w:pPr>
        <w:pStyle w:val="Heading3"/>
      </w:pPr>
      <w:bookmarkStart w:id="3" w:name="_Toc19178594"/>
      <w:r>
        <w:t>1.2</w:t>
      </w:r>
      <w:r>
        <w:tab/>
        <w:t>IPR and antitrust policy reminders</w:t>
      </w:r>
      <w:bookmarkEnd w:id="3"/>
    </w:p>
    <w:p w:rsidR="00DD43AC" w:rsidRDefault="00DD43AC" w:rsidP="00DD43AC">
      <w:pPr>
        <w:keepNext/>
        <w:rPr>
          <w:b/>
          <w:bCs/>
        </w:rPr>
      </w:pPr>
      <w:r>
        <w:rPr>
          <w:b/>
          <w:bCs/>
        </w:rPr>
        <w:t>IPR Call Reminder:</w:t>
      </w:r>
    </w:p>
    <w:p w:rsidR="00DD43AC" w:rsidRDefault="00DD43AC" w:rsidP="00DD43AC">
      <w:pPr>
        <w:keepNext/>
      </w:pPr>
      <w:r>
        <w:t>The chairman of the meeting made the following reminders about members’ obligations in relation to IPRs, and asked members to check the latest version of ETSI's policy available on the web server:</w:t>
      </w:r>
    </w:p>
    <w:p w:rsidR="00DD43AC" w:rsidRDefault="00DD43AC" w:rsidP="00DD43AC">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DD43AC" w:rsidRDefault="00DD43AC" w:rsidP="00DD43AC">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DD43AC" w:rsidRDefault="00DD43AC" w:rsidP="00DD43AC">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DD43AC" w:rsidRDefault="00DD43AC" w:rsidP="00DD43AC">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6" w:history="1">
        <w:r w:rsidRPr="00D53A97">
          <w:rPr>
            <w:rStyle w:val="Hyperlink"/>
          </w:rPr>
          <w:t>https://www.3gpp.org/about-3gpp/legal-matters</w:t>
        </w:r>
      </w:hyperlink>
      <w:r>
        <w:t xml:space="preserve"> ).</w:t>
      </w:r>
    </w:p>
    <w:p w:rsidR="00DD43AC" w:rsidRDefault="00DD43AC" w:rsidP="00DD43AC">
      <w:pPr>
        <w:keepNext/>
        <w:rPr>
          <w:b/>
          <w:bCs/>
        </w:rPr>
      </w:pPr>
      <w:r>
        <w:rPr>
          <w:b/>
          <w:bCs/>
        </w:rPr>
        <w:t>Antitrust declaration:</w:t>
      </w:r>
    </w:p>
    <w:p w:rsidR="00DD43AC" w:rsidRDefault="00DD43AC" w:rsidP="00DD43AC">
      <w:pPr>
        <w:keepNext/>
      </w:pPr>
      <w:r>
        <w:t xml:space="preserve">The chairman of the meeting made the following antitrust declaration: </w:t>
      </w:r>
    </w:p>
    <w:p w:rsidR="00DD43AC" w:rsidRPr="00DD43AC" w:rsidRDefault="00DD43AC" w:rsidP="00DD43AC">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5375A8" w:rsidRDefault="005375A8" w:rsidP="005375A8">
      <w:pPr>
        <w:pStyle w:val="Heading3"/>
      </w:pPr>
      <w:bookmarkStart w:id="4" w:name="_Toc19178595"/>
      <w:r>
        <w:t>1.3</w:t>
      </w:r>
      <w:r>
        <w:tab/>
        <w:t>EAR statement</w:t>
      </w:r>
      <w:bookmarkEnd w:id="4"/>
    </w:p>
    <w:p w:rsidR="00DD43AC" w:rsidRDefault="00DD43AC" w:rsidP="00DD43AC">
      <w:pPr>
        <w:spacing w:before="120" w:after="0"/>
        <w:rPr>
          <w:rFonts w:ascii="Arial" w:hAnsi="Arial" w:cs="Arial"/>
          <w:b/>
        </w:rPr>
      </w:pPr>
      <w:r w:rsidRPr="004E6834">
        <w:rPr>
          <w:rFonts w:ascii="Arial" w:hAnsi="Arial" w:cs="Arial"/>
          <w:b/>
        </w:rPr>
        <w:t>Statement Regarding Engagement with Companies Added to the U.S. Export Administration Regulations (EAR)</w:t>
      </w:r>
      <w:r>
        <w:rPr>
          <w:rFonts w:ascii="Arial" w:hAnsi="Arial" w:cs="Arial"/>
          <w:b/>
        </w:rPr>
        <w:t xml:space="preserve"> </w:t>
      </w:r>
      <w:r w:rsidRPr="004E6834">
        <w:rPr>
          <w:rFonts w:ascii="Arial" w:hAnsi="Arial" w:cs="Arial"/>
          <w:b/>
        </w:rPr>
        <w:t xml:space="preserve">Entity List in 3GPP Activities </w:t>
      </w:r>
      <w:hyperlink r:id="rId7" w:history="1">
        <w:r w:rsidRPr="004E6834">
          <w:rPr>
            <w:rStyle w:val="Hyperlink"/>
            <w:rFonts w:ascii="Arial" w:hAnsi="Arial" w:cs="Arial"/>
          </w:rPr>
          <w:t>https://www.3gpp.org/about-3gpp/legal-matters</w:t>
        </w:r>
      </w:hyperlink>
      <w:r>
        <w:rPr>
          <w:rFonts w:ascii="Arial" w:hAnsi="Arial" w:cs="Arial"/>
          <w:b/>
        </w:rPr>
        <w:t xml:space="preserve"> </w:t>
      </w:r>
    </w:p>
    <w:p w:rsidR="00DD43AC" w:rsidRPr="004E6834" w:rsidRDefault="00DD43AC" w:rsidP="00DD43AC">
      <w:pPr>
        <w:spacing w:before="120" w:after="0"/>
        <w:rPr>
          <w:rFonts w:ascii="Arial" w:hAnsi="Arial" w:cs="Arial"/>
          <w:b/>
        </w:rPr>
      </w:pPr>
      <w:r>
        <w:rPr>
          <w:rFonts w:ascii="Arial" w:hAnsi="Arial" w:cs="Arial"/>
          <w:b/>
        </w:rPr>
        <w:t>1.</w:t>
      </w:r>
      <w:r>
        <w:rPr>
          <w:rFonts w:ascii="Arial" w:hAnsi="Arial" w:cs="Arial"/>
          <w:b/>
        </w:rPr>
        <w:tab/>
      </w:r>
      <w:r w:rsidRPr="004E6834">
        <w:rPr>
          <w:rFonts w:ascii="Arial" w:hAnsi="Arial" w:cs="Arial"/>
          <w:b/>
        </w:rPr>
        <w:t>Public Information is Not Subject to EAR</w:t>
      </w:r>
    </w:p>
    <w:p w:rsidR="00DD43AC" w:rsidRPr="004E6834" w:rsidRDefault="00DD43AC" w:rsidP="00DD43AC">
      <w:r w:rsidRPr="004E6834">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DD43AC" w:rsidRPr="004E6834" w:rsidRDefault="00DD43AC" w:rsidP="00DD43AC">
      <w:r w:rsidRPr="004E6834">
        <w:t>In addition, since membership of email distribution lists is open to all, documents and emails distributed by that means are considered to be publicly available.</w:t>
      </w:r>
    </w:p>
    <w:p w:rsidR="00DD43AC" w:rsidRPr="004E6834" w:rsidRDefault="00DD43AC" w:rsidP="00DD43AC">
      <w:r w:rsidRPr="004E6834">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DD43AC" w:rsidRPr="004E6834" w:rsidRDefault="00DD43AC" w:rsidP="00DD43AC">
      <w:r w:rsidRPr="004E6834">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DD43AC" w:rsidRPr="004E6834" w:rsidRDefault="00DD43AC" w:rsidP="00DD43AC">
      <w:pPr>
        <w:spacing w:before="120" w:after="0"/>
        <w:rPr>
          <w:rFonts w:ascii="Arial" w:hAnsi="Arial" w:cs="Arial"/>
          <w:b/>
        </w:rPr>
      </w:pPr>
      <w:r w:rsidRPr="004E6834">
        <w:rPr>
          <w:rFonts w:ascii="Arial" w:hAnsi="Arial" w:cs="Arial"/>
          <w:b/>
        </w:rPr>
        <w:t>2.</w:t>
      </w:r>
      <w:r>
        <w:rPr>
          <w:rFonts w:ascii="Arial" w:hAnsi="Arial" w:cs="Arial"/>
          <w:b/>
        </w:rPr>
        <w:tab/>
      </w:r>
      <w:r w:rsidRPr="004E6834">
        <w:rPr>
          <w:rFonts w:ascii="Arial" w:hAnsi="Arial" w:cs="Arial"/>
          <w:b/>
        </w:rPr>
        <w:t>Non-Public Information</w:t>
      </w:r>
    </w:p>
    <w:p w:rsidR="00DD43AC" w:rsidRPr="004E6834" w:rsidRDefault="00DD43AC" w:rsidP="00DD43AC">
      <w:r w:rsidRPr="004E6834">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DD43AC" w:rsidRPr="004E6834" w:rsidRDefault="00DD43AC" w:rsidP="00DD43AC">
      <w:r w:rsidRPr="004E6834">
        <w:t>For the duration of the Temporary General License (TGL) issued by the Bureau of Industry and Security (BIS) of the US Department of Commerce on May 20, 2019, there are no restrictions on the release of non-public information to companies added to the Entity List on May 16, 2019, to the extent that information is necessary to maintain, service, or support existing handsets, networks or equipment, or "as necessary for development of 5G standards."</w:t>
      </w:r>
    </w:p>
    <w:p w:rsidR="00DD43AC" w:rsidRPr="004E6834" w:rsidRDefault="00DD43AC" w:rsidP="00DD43AC">
      <w:pPr>
        <w:spacing w:before="120" w:after="0"/>
        <w:rPr>
          <w:rFonts w:ascii="Arial" w:hAnsi="Arial" w:cs="Arial"/>
          <w:b/>
        </w:rPr>
      </w:pPr>
      <w:r w:rsidRPr="004E6834">
        <w:rPr>
          <w:rFonts w:ascii="Arial" w:hAnsi="Arial" w:cs="Arial"/>
          <w:b/>
        </w:rPr>
        <w:t>3.</w:t>
      </w:r>
      <w:r>
        <w:rPr>
          <w:rFonts w:ascii="Arial" w:hAnsi="Arial" w:cs="Arial"/>
          <w:b/>
        </w:rPr>
        <w:tab/>
      </w:r>
      <w:r w:rsidRPr="004E6834">
        <w:rPr>
          <w:rFonts w:ascii="Arial" w:hAnsi="Arial" w:cs="Arial"/>
          <w:b/>
        </w:rPr>
        <w:t>Other Information</w:t>
      </w:r>
    </w:p>
    <w:p w:rsidR="00DD43AC" w:rsidRPr="004E6834" w:rsidRDefault="00DD43AC" w:rsidP="00DD43AC">
      <w:r w:rsidRPr="004E6834">
        <w:t>Certain encryption software controlled under the International Traffic in Arms Regulations (ITAR), even if publicly available, may still be subject to US export controls other than the EAR.</w:t>
      </w:r>
    </w:p>
    <w:p w:rsidR="00DD43AC" w:rsidRPr="004E6834" w:rsidRDefault="00DD43AC" w:rsidP="00DD43AC">
      <w:pPr>
        <w:spacing w:before="120" w:after="0"/>
        <w:rPr>
          <w:rFonts w:ascii="Arial" w:hAnsi="Arial" w:cs="Arial"/>
          <w:b/>
        </w:rPr>
      </w:pPr>
      <w:r w:rsidRPr="004E6834">
        <w:rPr>
          <w:rFonts w:ascii="Arial" w:hAnsi="Arial" w:cs="Arial"/>
          <w:b/>
        </w:rPr>
        <w:t>4.</w:t>
      </w:r>
      <w:r>
        <w:rPr>
          <w:rFonts w:ascii="Arial" w:hAnsi="Arial" w:cs="Arial"/>
          <w:b/>
        </w:rPr>
        <w:tab/>
      </w:r>
      <w:r w:rsidRPr="004E6834">
        <w:rPr>
          <w:rFonts w:ascii="Arial" w:hAnsi="Arial" w:cs="Arial"/>
          <w:b/>
        </w:rPr>
        <w:t>Conduct of Meetings</w:t>
      </w:r>
    </w:p>
    <w:p w:rsidR="00DD43AC" w:rsidRPr="004E6834" w:rsidRDefault="00DD43AC" w:rsidP="00DD43AC">
      <w:r w:rsidRPr="004E6834">
        <w:t>Until further notice, the situation should be considered as "business as usual" during all the meetings called by 3GPP.</w:t>
      </w:r>
    </w:p>
    <w:p w:rsidR="00DD43AC" w:rsidRPr="004E6834" w:rsidRDefault="00DD43AC" w:rsidP="00DD43AC">
      <w:pPr>
        <w:spacing w:before="120" w:after="0"/>
        <w:rPr>
          <w:rFonts w:ascii="Arial" w:hAnsi="Arial" w:cs="Arial"/>
          <w:b/>
        </w:rPr>
      </w:pPr>
      <w:r w:rsidRPr="004E6834">
        <w:rPr>
          <w:rFonts w:ascii="Arial" w:hAnsi="Arial" w:cs="Arial"/>
          <w:b/>
        </w:rPr>
        <w:t>5.</w:t>
      </w:r>
      <w:r>
        <w:rPr>
          <w:rFonts w:ascii="Arial" w:hAnsi="Arial" w:cs="Arial"/>
          <w:b/>
        </w:rPr>
        <w:tab/>
      </w:r>
      <w:r w:rsidRPr="004E6834">
        <w:rPr>
          <w:rFonts w:ascii="Arial" w:hAnsi="Arial" w:cs="Arial"/>
          <w:b/>
        </w:rPr>
        <w:t>Responsibility of Individual Members</w:t>
      </w:r>
    </w:p>
    <w:p w:rsidR="00DD43AC" w:rsidRPr="004E6834" w:rsidRDefault="00DD43AC" w:rsidP="00DD43AC">
      <w:r w:rsidRPr="004E6834">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DD43AC" w:rsidRDefault="00DD43AC" w:rsidP="00DD43AC">
      <w:r w:rsidRPr="004E6834">
        <w:t>Individual Members with questions regarding the impact of laws and regulations on their participation in 3GPP should contact their companies' legal counsels.</w:t>
      </w:r>
    </w:p>
    <w:p w:rsidR="005375A8" w:rsidRDefault="005375A8" w:rsidP="005375A8">
      <w:pPr>
        <w:pStyle w:val="Heading3"/>
      </w:pPr>
      <w:bookmarkStart w:id="5" w:name="_Toc19178596"/>
      <w:r>
        <w:t>1.4</w:t>
      </w:r>
      <w:r>
        <w:tab/>
        <w:t>Reminder for check-in at the meeting and for wearing badges</w:t>
      </w:r>
      <w:bookmarkEnd w:id="5"/>
    </w:p>
    <w:p w:rsidR="00DD43AC" w:rsidRPr="00DD43AC" w:rsidRDefault="00DD43AC" w:rsidP="00DD43AC">
      <w:r>
        <w:t>The chairman reminded meeting participants to wear a badge while in the meeting facilities.</w:t>
      </w:r>
    </w:p>
    <w:p w:rsidR="005375A8" w:rsidRDefault="005375A8" w:rsidP="005375A8">
      <w:pPr>
        <w:pStyle w:val="Heading2"/>
      </w:pPr>
      <w:bookmarkStart w:id="6" w:name="_Toc19178597"/>
      <w:r>
        <w:t>2</w:t>
      </w:r>
      <w:r>
        <w:tab/>
        <w:t>Agenda and Chairman's notes</w:t>
      </w:r>
      <w:bookmarkEnd w:id="6"/>
    </w:p>
    <w:p w:rsidR="005375A8" w:rsidRDefault="005375A8" w:rsidP="005375A8">
      <w:pPr>
        <w:rPr>
          <w:rFonts w:ascii="Arial" w:hAnsi="Arial" w:cs="Arial"/>
          <w:b/>
          <w:sz w:val="24"/>
        </w:rPr>
      </w:pPr>
      <w:r>
        <w:rPr>
          <w:rFonts w:ascii="Arial" w:hAnsi="Arial" w:cs="Arial"/>
          <w:b/>
          <w:color w:val="0000FF"/>
          <w:sz w:val="24"/>
        </w:rPr>
        <w:t>S6-191621</w:t>
      </w:r>
      <w:r>
        <w:rPr>
          <w:rFonts w:ascii="Arial" w:hAnsi="Arial" w:cs="Arial"/>
          <w:b/>
          <w:color w:val="0000FF"/>
          <w:sz w:val="24"/>
        </w:rPr>
        <w:tab/>
      </w:r>
      <w:r>
        <w:rPr>
          <w:rFonts w:ascii="Arial" w:hAnsi="Arial" w:cs="Arial"/>
          <w:b/>
          <w:sz w:val="24"/>
        </w:rPr>
        <w:t>SA6 Meeting 33 Agenda</w:t>
      </w:r>
    </w:p>
    <w:p w:rsidR="005375A8" w:rsidRDefault="005375A8" w:rsidP="005375A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Agenda for the SA6#33 meeting</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S6-191623</w:t>
      </w:r>
      <w:r>
        <w:rPr>
          <w:rFonts w:ascii="Arial" w:hAnsi="Arial" w:cs="Arial"/>
          <w:b/>
          <w:color w:val="0000FF"/>
          <w:sz w:val="24"/>
        </w:rPr>
        <w:tab/>
      </w:r>
      <w:r>
        <w:rPr>
          <w:rFonts w:ascii="Arial" w:hAnsi="Arial" w:cs="Arial"/>
          <w:b/>
          <w:sz w:val="24"/>
        </w:rPr>
        <w:t xml:space="preserve">SA6 Meeting #33 - Agenda with </w:t>
      </w:r>
      <w:proofErr w:type="spellStart"/>
      <w:r>
        <w:rPr>
          <w:rFonts w:ascii="Arial" w:hAnsi="Arial" w:cs="Arial"/>
          <w:b/>
          <w:sz w:val="24"/>
        </w:rPr>
        <w:t>Tdocs</w:t>
      </w:r>
      <w:proofErr w:type="spellEnd"/>
      <w:r>
        <w:rPr>
          <w:rFonts w:ascii="Arial" w:hAnsi="Arial" w:cs="Arial"/>
          <w:b/>
          <w:sz w:val="24"/>
        </w:rPr>
        <w:t xml:space="preserve"> allocation after submission deadline</w:t>
      </w:r>
    </w:p>
    <w:p w:rsidR="005375A8" w:rsidRDefault="005375A8" w:rsidP="005375A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The SA6#33 meeting agenda with </w:t>
      </w:r>
      <w:proofErr w:type="spellStart"/>
      <w:r>
        <w:t>Tdocs</w:t>
      </w:r>
      <w:proofErr w:type="spellEnd"/>
      <w:r>
        <w:t xml:space="preserve"> allocation after submission deadline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S6-191624</w:t>
      </w:r>
      <w:r>
        <w:rPr>
          <w:rFonts w:ascii="Arial" w:hAnsi="Arial" w:cs="Arial"/>
          <w:b/>
          <w:color w:val="0000FF"/>
          <w:sz w:val="24"/>
        </w:rPr>
        <w:tab/>
      </w:r>
      <w:r>
        <w:rPr>
          <w:rFonts w:ascii="Arial" w:hAnsi="Arial" w:cs="Arial"/>
          <w:b/>
          <w:sz w:val="24"/>
        </w:rPr>
        <w:t xml:space="preserve">SA6 Meeting #33 - Agenda with </w:t>
      </w:r>
      <w:proofErr w:type="spellStart"/>
      <w:r>
        <w:rPr>
          <w:rFonts w:ascii="Arial" w:hAnsi="Arial" w:cs="Arial"/>
          <w:b/>
          <w:sz w:val="24"/>
        </w:rPr>
        <w:t>Tdocs</w:t>
      </w:r>
      <w:proofErr w:type="spellEnd"/>
      <w:r>
        <w:rPr>
          <w:rFonts w:ascii="Arial" w:hAnsi="Arial" w:cs="Arial"/>
          <w:b/>
          <w:sz w:val="24"/>
        </w:rPr>
        <w:t xml:space="preserve"> allocation at start of the meeting</w:t>
      </w:r>
    </w:p>
    <w:p w:rsidR="005375A8" w:rsidRDefault="005375A8" w:rsidP="005375A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lastRenderedPageBreak/>
        <w:t xml:space="preserve">The SA6#33 meeting agenda with </w:t>
      </w:r>
      <w:proofErr w:type="spellStart"/>
      <w:r>
        <w:t>Tdocs</w:t>
      </w:r>
      <w:proofErr w:type="spellEnd"/>
      <w:r>
        <w:t xml:space="preserve"> allocation at the start of the meeting</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S6-191625</w:t>
      </w:r>
      <w:r>
        <w:rPr>
          <w:rFonts w:ascii="Arial" w:hAnsi="Arial" w:cs="Arial"/>
          <w:b/>
          <w:color w:val="0000FF"/>
          <w:sz w:val="24"/>
        </w:rPr>
        <w:tab/>
      </w:r>
      <w:r>
        <w:rPr>
          <w:rFonts w:ascii="Arial" w:hAnsi="Arial" w:cs="Arial"/>
          <w:b/>
          <w:sz w:val="24"/>
        </w:rPr>
        <w:t>SA6 Meeting #33 - Chairman's notes at end of the meeting</w:t>
      </w:r>
    </w:p>
    <w:p w:rsidR="005375A8" w:rsidRDefault="005375A8" w:rsidP="005375A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Chairman's notes at end of the SA6#33 meeting</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pStyle w:val="Heading2"/>
      </w:pPr>
      <w:bookmarkStart w:id="7" w:name="_Toc19178598"/>
      <w:r>
        <w:t>3</w:t>
      </w:r>
      <w:r>
        <w:tab/>
        <w:t>Report from previous meetings</w:t>
      </w:r>
      <w:bookmarkEnd w:id="7"/>
    </w:p>
    <w:p w:rsidR="005375A8" w:rsidRDefault="005375A8" w:rsidP="005375A8">
      <w:pPr>
        <w:rPr>
          <w:rFonts w:ascii="Arial" w:hAnsi="Arial" w:cs="Arial"/>
          <w:b/>
          <w:sz w:val="24"/>
        </w:rPr>
      </w:pPr>
      <w:r>
        <w:rPr>
          <w:rFonts w:ascii="Arial" w:hAnsi="Arial" w:cs="Arial"/>
          <w:b/>
          <w:color w:val="0000FF"/>
          <w:sz w:val="24"/>
        </w:rPr>
        <w:t>S6-191622</w:t>
      </w:r>
      <w:r>
        <w:rPr>
          <w:rFonts w:ascii="Arial" w:hAnsi="Arial" w:cs="Arial"/>
          <w:b/>
          <w:color w:val="0000FF"/>
          <w:sz w:val="24"/>
        </w:rPr>
        <w:tab/>
      </w:r>
      <w:r>
        <w:rPr>
          <w:rFonts w:ascii="Arial" w:hAnsi="Arial" w:cs="Arial"/>
          <w:b/>
          <w:sz w:val="24"/>
        </w:rPr>
        <w:t>SA6 Meeting 32 Report</w:t>
      </w:r>
    </w:p>
    <w:p w:rsidR="005375A8" w:rsidRDefault="005375A8" w:rsidP="005375A8">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report of the SA6#32 meeting.</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2"/>
      </w:pPr>
    </w:p>
    <w:p w:rsidR="005375A8" w:rsidRDefault="005375A8" w:rsidP="005375A8">
      <w:pPr>
        <w:pStyle w:val="Heading2"/>
      </w:pPr>
      <w:bookmarkStart w:id="8" w:name="_Toc19178599"/>
      <w:r>
        <w:t>4</w:t>
      </w:r>
      <w:r>
        <w:tab/>
        <w:t>Liaison statements</w:t>
      </w:r>
      <w:bookmarkEnd w:id="8"/>
    </w:p>
    <w:p w:rsidR="005375A8" w:rsidRDefault="005375A8" w:rsidP="005375A8">
      <w:pPr>
        <w:pStyle w:val="Heading3"/>
      </w:pPr>
      <w:bookmarkStart w:id="9" w:name="_Toc19178600"/>
      <w:r>
        <w:t>4.1</w:t>
      </w:r>
      <w:r>
        <w:tab/>
        <w:t>Incoming LSs</w:t>
      </w:r>
      <w:bookmarkEnd w:id="9"/>
    </w:p>
    <w:p w:rsidR="005375A8" w:rsidRDefault="005375A8" w:rsidP="005375A8">
      <w:pPr>
        <w:rPr>
          <w:rFonts w:ascii="Arial" w:hAnsi="Arial" w:cs="Arial"/>
          <w:b/>
          <w:sz w:val="24"/>
        </w:rPr>
      </w:pPr>
      <w:r>
        <w:rPr>
          <w:rFonts w:ascii="Arial" w:hAnsi="Arial" w:cs="Arial"/>
          <w:b/>
          <w:color w:val="0000FF"/>
          <w:sz w:val="24"/>
        </w:rPr>
        <w:t>S6-191626</w:t>
      </w:r>
      <w:r>
        <w:rPr>
          <w:rFonts w:ascii="Arial" w:hAnsi="Arial" w:cs="Arial"/>
          <w:b/>
          <w:color w:val="0000FF"/>
          <w:sz w:val="24"/>
        </w:rPr>
        <w:tab/>
      </w:r>
      <w:r>
        <w:rPr>
          <w:rFonts w:ascii="Arial" w:hAnsi="Arial" w:cs="Arial"/>
          <w:b/>
          <w:sz w:val="24"/>
        </w:rPr>
        <w:t>Reply to LS on application layer support for V2X services</w:t>
      </w:r>
    </w:p>
    <w:p w:rsidR="005375A8" w:rsidRDefault="005375A8" w:rsidP="005375A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ITS(19)035030, to SA6, cc -</w:t>
      </w:r>
      <w:r>
        <w:rPr>
          <w:i/>
        </w:rPr>
        <w:br/>
      </w:r>
      <w:r>
        <w:rPr>
          <w:i/>
        </w:rPr>
        <w:tab/>
      </w:r>
      <w:r>
        <w:rPr>
          <w:i/>
        </w:rPr>
        <w:tab/>
      </w:r>
      <w:r>
        <w:rPr>
          <w:i/>
        </w:rPr>
        <w:tab/>
      </w:r>
      <w:r>
        <w:rPr>
          <w:i/>
        </w:rPr>
        <w:tab/>
      </w:r>
      <w:r>
        <w:rPr>
          <w:i/>
        </w:rPr>
        <w:tab/>
        <w:t>Source: ETSI TC ITS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ETSI TC ITS would like to thank 3GPP TSG SA WG6 for the information related to the application layer support for V2X services work. </w:t>
      </w:r>
    </w:p>
    <w:p w:rsidR="005375A8" w:rsidRDefault="005375A8" w:rsidP="005375A8">
      <w:r>
        <w:t>ETSI TC ITS will provide feedback on 3GPP TS 23.286, 3GPP TS 23.434 and the new study, if any.</w:t>
      </w:r>
    </w:p>
    <w:p w:rsidR="005375A8" w:rsidRDefault="005375A8" w:rsidP="005375A8">
      <w:r>
        <w:t>Actions:</w:t>
      </w:r>
    </w:p>
    <w:p w:rsidR="005375A8" w:rsidRDefault="005375A8" w:rsidP="005375A8">
      <w:r>
        <w:t>To 3GPP SA WG6, ETSI TC ITS kindly asks to take this information into account.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introduced the LS available as document S6-191626.</w:t>
      </w:r>
    </w:p>
    <w:p w:rsidR="005375A8" w:rsidRDefault="005375A8" w:rsidP="005375A8">
      <w:r>
        <w:t>Qualcomm raised a concern that the SA6 LS did not trigger further guidance on the work of SA6 and was hence wondering if the work in SA6 has some value to the industry.</w:t>
      </w:r>
    </w:p>
    <w:p w:rsidR="005375A8" w:rsidRDefault="005375A8" w:rsidP="005375A8">
      <w:r>
        <w:t xml:space="preserve">Huawei did not agree with the view of Qualcomm and thought that the </w:t>
      </w:r>
      <w:proofErr w:type="spellStart"/>
      <w:r>
        <w:t>indsutry</w:t>
      </w:r>
      <w:proofErr w:type="spellEnd"/>
      <w:r>
        <w:t xml:space="preserve"> was interested in the work of SA6.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t>S6-191707</w:t>
      </w:r>
      <w:r>
        <w:rPr>
          <w:rFonts w:ascii="Arial" w:hAnsi="Arial" w:cs="Arial"/>
          <w:b/>
          <w:color w:val="0000FF"/>
          <w:sz w:val="24"/>
        </w:rPr>
        <w:tab/>
      </w:r>
      <w:r>
        <w:rPr>
          <w:rFonts w:ascii="Arial" w:hAnsi="Arial" w:cs="Arial"/>
          <w:b/>
          <w:sz w:val="24"/>
        </w:rPr>
        <w:t>Reply LS on UAS-related terminology and model</w:t>
      </w:r>
    </w:p>
    <w:p w:rsidR="005375A8" w:rsidRDefault="005375A8" w:rsidP="005375A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S1-192817, to SA6, cc -</w:t>
      </w:r>
      <w:r>
        <w:rPr>
          <w:i/>
        </w:rPr>
        <w:br/>
      </w:r>
      <w:r>
        <w:rPr>
          <w:i/>
        </w:rPr>
        <w:tab/>
      </w:r>
      <w:r>
        <w:rPr>
          <w:i/>
        </w:rPr>
        <w:tab/>
      </w:r>
      <w:r>
        <w:rPr>
          <w:i/>
        </w:rPr>
        <w:tab/>
      </w:r>
      <w:r>
        <w:rPr>
          <w:i/>
        </w:rPr>
        <w:tab/>
      </w:r>
      <w:r>
        <w:rPr>
          <w:i/>
        </w:rPr>
        <w:tab/>
        <w:t>Source: SA1</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1. Overall Description:</w:t>
      </w:r>
    </w:p>
    <w:p w:rsidR="005375A8" w:rsidRDefault="005375A8" w:rsidP="005375A8">
      <w:r>
        <w:t xml:space="preserve">SA1 thanks SA6 for their LS and the intent to clarify and improve the 3GPP UAS terminology and model description, for better alignment with what is used by the aviation industry. </w:t>
      </w:r>
    </w:p>
    <w:p w:rsidR="005375A8" w:rsidRDefault="005375A8" w:rsidP="005375A8">
      <w:r>
        <w:t>SA1 has discussed some related proposals and agreed to amend SA1 Rel-16 TS 22.125. As a result, the attached CRs were agreed during SA1#87.</w:t>
      </w:r>
    </w:p>
    <w:p w:rsidR="005375A8" w:rsidRDefault="005375A8" w:rsidP="005375A8">
      <w:r>
        <w:t>2. Actions:</w:t>
      </w:r>
    </w:p>
    <w:p w:rsidR="005375A8" w:rsidRDefault="005375A8" w:rsidP="005375A8">
      <w:r>
        <w:t>To SA6</w:t>
      </w:r>
    </w:p>
    <w:p w:rsidR="005375A8" w:rsidRDefault="005375A8" w:rsidP="005375A8">
      <w:r>
        <w:t xml:space="preserve">ACTION: </w:t>
      </w:r>
      <w:r>
        <w:tab/>
        <w:t>SA1 asks SA6 to take the above information into account.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Qualcomm introduced the LS available as document S6-191707.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t>S6-191708</w:t>
      </w:r>
      <w:r>
        <w:rPr>
          <w:rFonts w:ascii="Arial" w:hAnsi="Arial" w:cs="Arial"/>
          <w:b/>
          <w:color w:val="0000FF"/>
          <w:sz w:val="24"/>
        </w:rPr>
        <w:tab/>
      </w:r>
      <w:r>
        <w:rPr>
          <w:rFonts w:ascii="Arial" w:hAnsi="Arial" w:cs="Arial"/>
          <w:b/>
          <w:sz w:val="24"/>
        </w:rPr>
        <w:t>Liaison Statement from SC 29/WG 11 to 3GPP SA 2 and SA 6 on NBMP [SC 29/WG 11 N 18738]</w:t>
      </w:r>
    </w:p>
    <w:p w:rsidR="005375A8" w:rsidRDefault="005375A8" w:rsidP="005375A8">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29n18316, to SA2, SA6, cc -</w:t>
      </w:r>
      <w:r>
        <w:rPr>
          <w:i/>
        </w:rPr>
        <w:br/>
      </w:r>
      <w:r>
        <w:rPr>
          <w:i/>
        </w:rPr>
        <w:tab/>
      </w:r>
      <w:r>
        <w:rPr>
          <w:i/>
        </w:rPr>
        <w:tab/>
      </w:r>
      <w:r>
        <w:rPr>
          <w:i/>
        </w:rPr>
        <w:tab/>
      </w:r>
      <w:r>
        <w:rPr>
          <w:i/>
        </w:rPr>
        <w:tab/>
      </w:r>
      <w:r>
        <w:rPr>
          <w:i/>
        </w:rPr>
        <w:tab/>
        <w:t>Source: ISO IEC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To describe, deploy, and control media processing for their content in the network/cloud.</w:t>
      </w:r>
    </w:p>
    <w:p w:rsidR="005375A8" w:rsidRDefault="005375A8" w:rsidP="005375A8">
      <w:r>
        <w:t>NBMP workflows are composed of multiple media processing tasks that are connected to build a direct</w:t>
      </w:r>
    </w:p>
    <w:p w:rsidR="005375A8" w:rsidRDefault="005375A8" w:rsidP="005375A8">
      <w:r>
        <w:t>acyclic graph to process incoming media and metadata from a media source and to produce processed</w:t>
      </w:r>
    </w:p>
    <w:p w:rsidR="005375A8" w:rsidRDefault="005375A8" w:rsidP="005375A8">
      <w:r>
        <w:t>media and metadata streams, which are subsequently published for consumption by media sinks.</w:t>
      </w:r>
    </w:p>
    <w:p w:rsidR="005375A8" w:rsidRDefault="005375A8" w:rsidP="005375A8">
      <w:r>
        <w:t>The DIS specification brings several quality improvements and clarifications to the different functionalities</w:t>
      </w:r>
    </w:p>
    <w:p w:rsidR="005375A8" w:rsidRDefault="005375A8" w:rsidP="005375A8">
      <w:r>
        <w:t>of the NBMP standard.</w:t>
      </w:r>
    </w:p>
    <w:p w:rsidR="005375A8" w:rsidRDefault="005375A8" w:rsidP="005375A8">
      <w:r>
        <w:t>MPEG would like to invite you to consider NBMP for your future work on media processing and to share</w:t>
      </w:r>
    </w:p>
    <w:p w:rsidR="005375A8" w:rsidRDefault="005375A8" w:rsidP="005375A8">
      <w:r>
        <w:t>your comments and thoughts on this version of the NBMP specification. You are also encouraged to</w:t>
      </w:r>
    </w:p>
    <w:p w:rsidR="005375A8" w:rsidRDefault="005375A8" w:rsidP="005375A8">
      <w:r>
        <w:t>subscribe to the AHG mailing list at https://lists.aau.at/mailman/listinfo/mpeg-nbmp.</w:t>
      </w:r>
    </w:p>
    <w:p w:rsidR="005375A8" w:rsidRDefault="005375A8" w:rsidP="005375A8">
      <w:r>
        <w:t>For your information, our future meeting schedule is as follows:</w:t>
      </w:r>
    </w:p>
    <w:p w:rsidR="005375A8" w:rsidRDefault="005375A8" w:rsidP="005375A8">
      <w:r>
        <w:t>- 128th MPEG meeting on October 07-11, 2019 in Geneva, CH</w:t>
      </w:r>
    </w:p>
    <w:p w:rsidR="005375A8" w:rsidRDefault="005375A8" w:rsidP="005375A8">
      <w:r>
        <w:t>- 129th MPEG meeting on January 13-17, 2019 in Brussels, BE</w:t>
      </w:r>
    </w:p>
    <w:p w:rsidR="005375A8" w:rsidRDefault="005375A8" w:rsidP="005375A8">
      <w:r>
        <w:t>References</w:t>
      </w:r>
    </w:p>
    <w:p w:rsidR="005375A8" w:rsidRDefault="005375A8" w:rsidP="005375A8">
      <w:r>
        <w:lastRenderedPageBreak/>
        <w:t>[1] N18657, “Text of ISO/IEC DIS 23090-8 Network-based Media Processing”</w:t>
      </w:r>
    </w:p>
    <w:p w:rsidR="005375A8" w:rsidRDefault="005375A8" w:rsidP="005375A8">
      <w:r>
        <w:t>http://wg11.sc29.org/doc_end_user/documents/127_Gothenburg/wg11/w18657.zip</w:t>
      </w:r>
    </w:p>
    <w:p w:rsidR="005375A8" w:rsidRDefault="005375A8" w:rsidP="005375A8">
      <w:pPr>
        <w:rPr>
          <w:rFonts w:ascii="Arial" w:hAnsi="Arial" w:cs="Arial"/>
          <w:b/>
        </w:rPr>
      </w:pP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introduced the LS available as document S6-191708.</w:t>
      </w:r>
    </w:p>
    <w:p w:rsidR="005375A8" w:rsidRDefault="005375A8" w:rsidP="005375A8">
      <w:r>
        <w:t>Qualcomm was of the view that the content was not really in the interest (i.e. scope) of SA6.</w:t>
      </w:r>
    </w:p>
    <w:p w:rsidR="005375A8" w:rsidRDefault="005375A8" w:rsidP="005375A8">
      <w:r>
        <w:t>It was suggested to prepare a reply LS to thank for the received LS.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S6-191795</w:t>
      </w:r>
      <w:r>
        <w:rPr>
          <w:color w:val="993300"/>
          <w:u w:val="single"/>
        </w:rPr>
        <w:t>.</w:t>
      </w:r>
    </w:p>
    <w:p w:rsidR="005375A8" w:rsidRDefault="005375A8"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t>S6-191794</w:t>
      </w:r>
      <w:r>
        <w:rPr>
          <w:rFonts w:ascii="Arial" w:hAnsi="Arial" w:cs="Arial"/>
          <w:b/>
          <w:color w:val="0000FF"/>
          <w:sz w:val="24"/>
        </w:rPr>
        <w:tab/>
      </w:r>
      <w:r>
        <w:rPr>
          <w:rFonts w:ascii="Arial" w:hAnsi="Arial" w:cs="Arial"/>
          <w:b/>
          <w:sz w:val="24"/>
        </w:rPr>
        <w:t>LS on restricting incoming private calls</w:t>
      </w:r>
    </w:p>
    <w:p w:rsidR="005375A8" w:rsidRDefault="005375A8" w:rsidP="005375A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C1-195062, to SA6, cc -</w:t>
      </w:r>
      <w:r>
        <w:rPr>
          <w:i/>
        </w:rPr>
        <w:br/>
      </w:r>
      <w:r>
        <w:rPr>
          <w:i/>
        </w:rPr>
        <w:tab/>
      </w:r>
      <w:r>
        <w:rPr>
          <w:i/>
        </w:rPr>
        <w:tab/>
      </w:r>
      <w:r>
        <w:rPr>
          <w:i/>
        </w:rPr>
        <w:tab/>
      </w:r>
      <w:r>
        <w:rPr>
          <w:i/>
        </w:rPr>
        <w:tab/>
      </w:r>
      <w:r>
        <w:rPr>
          <w:i/>
        </w:rPr>
        <w:tab/>
        <w:t>Source: CT1</w:t>
      </w:r>
    </w:p>
    <w:p w:rsidR="005375A8" w:rsidRDefault="005375A8" w:rsidP="005375A8">
      <w:pPr>
        <w:rPr>
          <w:rFonts w:ascii="Arial" w:hAnsi="Arial" w:cs="Arial"/>
          <w:b/>
        </w:rPr>
      </w:pPr>
    </w:p>
    <w:p w:rsidR="005375A8" w:rsidRDefault="005375A8" w:rsidP="005375A8">
      <w:pPr>
        <w:rPr>
          <w:rFonts w:ascii="Arial" w:hAnsi="Arial" w:cs="Arial"/>
          <w:b/>
        </w:rPr>
      </w:pPr>
      <w:r>
        <w:rPr>
          <w:rFonts w:ascii="Arial" w:hAnsi="Arial" w:cs="Arial"/>
          <w:b/>
        </w:rPr>
        <w:t xml:space="preserve">Abstract: </w:t>
      </w:r>
    </w:p>
    <w:p w:rsidR="005375A8" w:rsidRPr="00F92051" w:rsidRDefault="005375A8" w:rsidP="00F37E21">
      <w:pPr>
        <w:rPr>
          <w:b/>
        </w:rPr>
      </w:pPr>
      <w:r w:rsidRPr="00F92051">
        <w:rPr>
          <w:b/>
        </w:rPr>
        <w:t>1</w:t>
      </w:r>
      <w:r w:rsidRPr="00F92051">
        <w:rPr>
          <w:b/>
        </w:rPr>
        <w:tab/>
        <w:t>Overall description</w:t>
      </w:r>
    </w:p>
    <w:p w:rsidR="005375A8" w:rsidRDefault="005375A8" w:rsidP="005375A8">
      <w:r>
        <w:t xml:space="preserve">CT1 discussed the details of implementing solution 1 on </w:t>
      </w:r>
      <w:r w:rsidRPr="00601B27">
        <w:t>restricting incoming private communications</w:t>
      </w:r>
      <w:r>
        <w:t>.  Stage 2 specs (TS 23.379) specify a list of users which can make a private call to the specific user as part the MCPTT user profile data as shown below:</w:t>
      </w:r>
    </w:p>
    <w:p w:rsidR="005375A8" w:rsidRDefault="005375A8" w:rsidP="005375A8">
      <w:pPr>
        <w:pStyle w:val="TH"/>
        <w:rPr>
          <w:rFonts w:eastAsia="SimSun"/>
          <w:lang w:eastAsia="ko-KR"/>
        </w:rPr>
      </w:pPr>
      <w:r>
        <w:rPr>
          <w:rFonts w:eastAsia="SimSun"/>
        </w:rPr>
        <w:t>Table A.</w:t>
      </w:r>
      <w:r>
        <w:rPr>
          <w:rFonts w:eastAsia="SimSun"/>
          <w:lang w:eastAsia="ko-KR"/>
        </w:rPr>
        <w:t>3</w:t>
      </w:r>
      <w:r>
        <w:rPr>
          <w:rFonts w:eastAsia="SimSun"/>
        </w:rPr>
        <w:t>-</w:t>
      </w:r>
      <w:r>
        <w:rPr>
          <w:rFonts w:eastAsia="SimSun"/>
          <w:lang w:eastAsia="ko-KR"/>
        </w:rPr>
        <w:t>2</w:t>
      </w:r>
      <w:r>
        <w:rPr>
          <w:rFonts w:eastAsia="SimSun"/>
        </w:rPr>
        <w:t xml:space="preserve">: </w:t>
      </w:r>
      <w:r>
        <w:rPr>
          <w:rFonts w:eastAsia="SimSun"/>
          <w:lang w:eastAsia="ko-KR"/>
        </w:rPr>
        <w:t>MCPTT user profile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5375A8" w:rsidRPr="004E513B" w:rsidDel="00A5434D"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C81CE8" w:rsidRDefault="005375A8" w:rsidP="005375A8">
            <w:pPr>
              <w:rPr>
                <w:rFonts w:ascii="Arial" w:eastAsia="SimSun" w:hAnsi="Arial"/>
                <w:b/>
                <w:sz w:val="18"/>
              </w:rPr>
            </w:pPr>
            <w:r w:rsidRPr="00C81CE8">
              <w:rPr>
                <w:rFonts w:ascii="Arial" w:eastAsia="SimSun" w:hAnsi="Arial"/>
                <w:b/>
                <w:sz w:val="18"/>
              </w:rPr>
              <w:t>Reference</w:t>
            </w:r>
          </w:p>
        </w:tc>
        <w:tc>
          <w:tcPr>
            <w:tcW w:w="3235" w:type="dxa"/>
            <w:tcBorders>
              <w:top w:val="single" w:sz="4" w:space="0" w:color="auto"/>
              <w:left w:val="single" w:sz="4" w:space="0" w:color="auto"/>
              <w:bottom w:val="single" w:sz="4" w:space="0" w:color="auto"/>
              <w:right w:val="single" w:sz="4" w:space="0" w:color="auto"/>
            </w:tcBorders>
          </w:tcPr>
          <w:p w:rsidR="005375A8" w:rsidRPr="00C81CE8" w:rsidRDefault="005375A8" w:rsidP="005375A8">
            <w:pPr>
              <w:rPr>
                <w:rFonts w:ascii="Arial" w:eastAsia="SimSun" w:hAnsi="Arial"/>
                <w:b/>
                <w:sz w:val="18"/>
              </w:rPr>
            </w:pPr>
            <w:r w:rsidRPr="00C81CE8">
              <w:rPr>
                <w:rFonts w:ascii="Arial" w:eastAsia="SimSun" w:hAnsi="Arial"/>
                <w:b/>
                <w:sz w:val="18"/>
              </w:rPr>
              <w:t>Parameter description</w:t>
            </w:r>
          </w:p>
        </w:tc>
        <w:tc>
          <w:tcPr>
            <w:tcW w:w="900" w:type="dxa"/>
            <w:tcBorders>
              <w:top w:val="single" w:sz="4" w:space="0" w:color="auto"/>
              <w:left w:val="single" w:sz="4" w:space="0" w:color="auto"/>
              <w:bottom w:val="single" w:sz="4" w:space="0" w:color="auto"/>
              <w:right w:val="single" w:sz="4" w:space="0" w:color="auto"/>
            </w:tcBorders>
          </w:tcPr>
          <w:p w:rsidR="005375A8" w:rsidRPr="00C81CE8" w:rsidRDefault="005375A8" w:rsidP="005375A8">
            <w:pPr>
              <w:rPr>
                <w:rFonts w:ascii="Arial" w:eastAsia="SimSun" w:hAnsi="Arial"/>
                <w:b/>
                <w:sz w:val="18"/>
              </w:rPr>
            </w:pPr>
            <w:r w:rsidRPr="00C81CE8">
              <w:rPr>
                <w:rFonts w:ascii="Arial" w:eastAsia="SimSun" w:hAnsi="Arial"/>
                <w:b/>
                <w:sz w:val="18"/>
              </w:rPr>
              <w:t>MCPTT UE</w:t>
            </w:r>
          </w:p>
        </w:tc>
        <w:tc>
          <w:tcPr>
            <w:tcW w:w="990" w:type="dxa"/>
            <w:tcBorders>
              <w:top w:val="single" w:sz="4" w:space="0" w:color="auto"/>
              <w:left w:val="single" w:sz="4" w:space="0" w:color="auto"/>
              <w:bottom w:val="single" w:sz="4" w:space="0" w:color="auto"/>
              <w:right w:val="single" w:sz="4" w:space="0" w:color="auto"/>
            </w:tcBorders>
          </w:tcPr>
          <w:p w:rsidR="005375A8" w:rsidRPr="00C81CE8" w:rsidRDefault="005375A8" w:rsidP="005375A8">
            <w:pPr>
              <w:rPr>
                <w:rFonts w:ascii="Arial" w:eastAsia="SimSun" w:hAnsi="Arial"/>
                <w:b/>
                <w:sz w:val="18"/>
              </w:rPr>
            </w:pPr>
            <w:r w:rsidRPr="00C81CE8">
              <w:rPr>
                <w:rFonts w:ascii="Arial" w:eastAsia="SimSun" w:hAnsi="Arial"/>
                <w:b/>
                <w:sz w:val="18"/>
              </w:rPr>
              <w:t>MCPTT Server</w:t>
            </w:r>
          </w:p>
        </w:tc>
        <w:tc>
          <w:tcPr>
            <w:tcW w:w="1440" w:type="dxa"/>
            <w:tcBorders>
              <w:top w:val="single" w:sz="4" w:space="0" w:color="auto"/>
              <w:left w:val="single" w:sz="4" w:space="0" w:color="auto"/>
              <w:bottom w:val="single" w:sz="4" w:space="0" w:color="auto"/>
              <w:right w:val="single" w:sz="4" w:space="0" w:color="auto"/>
            </w:tcBorders>
          </w:tcPr>
          <w:p w:rsidR="005375A8" w:rsidRPr="00C81CE8" w:rsidRDefault="005375A8" w:rsidP="005375A8">
            <w:pPr>
              <w:rPr>
                <w:rFonts w:ascii="Arial" w:eastAsia="SimSun" w:hAnsi="Arial"/>
                <w:b/>
                <w:sz w:val="18"/>
              </w:rPr>
            </w:pPr>
            <w:r w:rsidRPr="00C81CE8">
              <w:rPr>
                <w:rFonts w:ascii="Arial" w:eastAsia="SimSun" w:hAnsi="Arial" w:hint="eastAsia"/>
                <w:b/>
                <w:sz w:val="18"/>
              </w:rPr>
              <w:t>C</w:t>
            </w:r>
            <w:r w:rsidRPr="00C81CE8">
              <w:rPr>
                <w:rFonts w:ascii="Arial" w:eastAsia="SimSun" w:hAnsi="Arial"/>
                <w:b/>
                <w:sz w:val="18"/>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rsidR="005375A8" w:rsidRPr="00C81CE8" w:rsidDel="00A5434D" w:rsidRDefault="005375A8" w:rsidP="005375A8">
            <w:pPr>
              <w:rPr>
                <w:rFonts w:ascii="Arial" w:eastAsia="SimSun" w:hAnsi="Arial"/>
                <w:b/>
                <w:sz w:val="18"/>
              </w:rPr>
            </w:pPr>
            <w:r w:rsidRPr="00C81CE8">
              <w:rPr>
                <w:rFonts w:ascii="Arial" w:eastAsia="SimSun" w:hAnsi="Arial"/>
                <w:b/>
                <w:sz w:val="18"/>
              </w:rPr>
              <w:t>MCPTT user database</w:t>
            </w:r>
          </w:p>
        </w:tc>
      </w:tr>
      <w:tr w:rsidR="005375A8" w:rsidRPr="00C14A87"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[R-6.7.3-007a] of 3GPP TS 22.280 [17]</w:t>
            </w:r>
          </w:p>
          <w:p w:rsidR="005375A8" w:rsidRPr="00C14A87" w:rsidRDefault="005375A8" w:rsidP="005375A8">
            <w:pPr>
              <w:rPr>
                <w:rFonts w:ascii="Arial" w:eastAsia="SimSun" w:hAnsi="Arial"/>
                <w:sz w:val="18"/>
              </w:rPr>
            </w:pPr>
          </w:p>
        </w:tc>
        <w:tc>
          <w:tcPr>
            <w:tcW w:w="323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 xml:space="preserve">List of </w:t>
            </w:r>
            <w:proofErr w:type="gramStart"/>
            <w:r w:rsidRPr="00C14A87">
              <w:rPr>
                <w:rFonts w:ascii="Arial" w:eastAsia="SimSun" w:hAnsi="Arial"/>
                <w:sz w:val="18"/>
              </w:rPr>
              <w:t>user</w:t>
            </w:r>
            <w:proofErr w:type="gramEnd"/>
            <w:r w:rsidRPr="00C14A87">
              <w:rPr>
                <w:rFonts w:ascii="Arial" w:eastAsia="SimSun" w:hAnsi="Arial"/>
                <w:sz w:val="18"/>
              </w:rPr>
              <w:t>(s) from which private calls can be received</w:t>
            </w:r>
          </w:p>
        </w:tc>
        <w:tc>
          <w:tcPr>
            <w:tcW w:w="90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99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144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108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r>
      <w:tr w:rsidR="005375A8" w:rsidRPr="00C14A87" w:rsidDel="004255C9"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p>
        </w:tc>
        <w:tc>
          <w:tcPr>
            <w:tcW w:w="323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&gt; MCPTT ID</w:t>
            </w:r>
          </w:p>
        </w:tc>
        <w:tc>
          <w:tcPr>
            <w:tcW w:w="90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99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144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108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r>
      <w:tr w:rsidR="005375A8" w:rsidRPr="00C14A87"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3GPP TS 33.180 [19]</w:t>
            </w:r>
          </w:p>
        </w:tc>
        <w:tc>
          <w:tcPr>
            <w:tcW w:w="323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 xml:space="preserve">&gt; </w:t>
            </w:r>
            <w:proofErr w:type="spellStart"/>
            <w:r w:rsidRPr="00C14A87">
              <w:rPr>
                <w:rFonts w:ascii="Arial" w:eastAsia="SimSun" w:hAnsi="Arial"/>
                <w:sz w:val="18"/>
              </w:rPr>
              <w:t>KMSUri</w:t>
            </w:r>
            <w:proofErr w:type="spellEnd"/>
            <w:r w:rsidRPr="00C14A87">
              <w:rPr>
                <w:rFonts w:ascii="Arial" w:eastAsia="SimSun" w:hAnsi="Arial"/>
                <w:sz w:val="18"/>
              </w:rPr>
              <w:t xml:space="preserve"> for security domain of MCPTT ID</w:t>
            </w:r>
          </w:p>
        </w:tc>
        <w:tc>
          <w:tcPr>
            <w:tcW w:w="90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r w:rsidRPr="00C14A87">
              <w:rPr>
                <w:rFonts w:ascii="Arial" w:eastAsia="SimSun" w:hAnsi="Arial"/>
                <w:sz w:val="18"/>
              </w:rPr>
              <w:t>Y</w:t>
            </w:r>
          </w:p>
        </w:tc>
        <w:tc>
          <w:tcPr>
            <w:tcW w:w="99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r w:rsidRPr="00C14A87">
              <w:rPr>
                <w:rFonts w:ascii="Arial" w:eastAsia="SimSun" w:hAnsi="Arial"/>
                <w:sz w:val="18"/>
              </w:rPr>
              <w:t>Y</w:t>
            </w:r>
          </w:p>
        </w:tc>
        <w:tc>
          <w:tcPr>
            <w:tcW w:w="144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r w:rsidRPr="00C14A87">
              <w:rPr>
                <w:rFonts w:ascii="Arial" w:eastAsia="SimSun" w:hAnsi="Arial"/>
                <w:sz w:val="18"/>
              </w:rPr>
              <w:t>Y</w:t>
            </w:r>
          </w:p>
        </w:tc>
        <w:tc>
          <w:tcPr>
            <w:tcW w:w="108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r w:rsidRPr="00C14A87">
              <w:rPr>
                <w:rFonts w:ascii="Arial" w:eastAsia="SimSun" w:hAnsi="Arial"/>
                <w:sz w:val="18"/>
              </w:rPr>
              <w:t>Y</w:t>
            </w:r>
          </w:p>
        </w:tc>
      </w:tr>
      <w:tr w:rsidR="005375A8" w:rsidRPr="00C14A87" w:rsidDel="004255C9"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[R-6.7.4-004] of 3GPP TS 22.280 [17]</w:t>
            </w:r>
          </w:p>
        </w:tc>
        <w:tc>
          <w:tcPr>
            <w:tcW w:w="3235"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rPr>
                <w:rFonts w:ascii="Arial" w:eastAsia="SimSun" w:hAnsi="Arial"/>
                <w:sz w:val="18"/>
              </w:rPr>
            </w:pPr>
            <w:r w:rsidRPr="00C14A87">
              <w:rPr>
                <w:rFonts w:ascii="Arial" w:eastAsia="SimSun" w:hAnsi="Arial"/>
                <w:sz w:val="18"/>
              </w:rPr>
              <w:t>&gt; Presentation priority relative to other users and groups</w:t>
            </w:r>
          </w:p>
        </w:tc>
        <w:tc>
          <w:tcPr>
            <w:tcW w:w="90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99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144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c>
          <w:tcPr>
            <w:tcW w:w="1080" w:type="dxa"/>
            <w:tcBorders>
              <w:top w:val="single" w:sz="4" w:space="0" w:color="auto"/>
              <w:left w:val="single" w:sz="4" w:space="0" w:color="auto"/>
              <w:bottom w:val="single" w:sz="4" w:space="0" w:color="auto"/>
              <w:right w:val="single" w:sz="4" w:space="0" w:color="auto"/>
            </w:tcBorders>
          </w:tcPr>
          <w:p w:rsidR="005375A8" w:rsidRPr="00C14A87" w:rsidDel="004255C9" w:rsidRDefault="005375A8" w:rsidP="005375A8">
            <w:pPr>
              <w:jc w:val="center"/>
              <w:rPr>
                <w:rFonts w:ascii="Arial" w:eastAsia="SimSun" w:hAnsi="Arial"/>
                <w:sz w:val="18"/>
              </w:rPr>
            </w:pPr>
            <w:r w:rsidRPr="00C14A87">
              <w:rPr>
                <w:rFonts w:ascii="Arial" w:eastAsia="SimSun" w:hAnsi="Arial"/>
                <w:sz w:val="18"/>
              </w:rPr>
              <w:t>Y</w:t>
            </w:r>
          </w:p>
        </w:tc>
      </w:tr>
      <w:tr w:rsidR="005375A8" w:rsidRPr="00C14A87" w:rsidDel="004255C9" w:rsidTr="005375A8">
        <w:trPr>
          <w:trHeight w:val="359"/>
        </w:trPr>
        <w:tc>
          <w:tcPr>
            <w:tcW w:w="1985" w:type="dxa"/>
            <w:tcBorders>
              <w:top w:val="single" w:sz="4" w:space="0" w:color="auto"/>
              <w:left w:val="single" w:sz="4" w:space="0" w:color="auto"/>
              <w:bottom w:val="single" w:sz="4" w:space="0" w:color="auto"/>
              <w:right w:val="single" w:sz="4" w:space="0" w:color="auto"/>
            </w:tcBorders>
          </w:tcPr>
          <w:p w:rsidR="005375A8" w:rsidRPr="00491DFF" w:rsidRDefault="005375A8" w:rsidP="005375A8">
            <w:pPr>
              <w:rPr>
                <w:rFonts w:ascii="Arial" w:eastAsia="SimSun" w:hAnsi="Arial"/>
                <w:sz w:val="18"/>
                <w:highlight w:val="yellow"/>
              </w:rPr>
            </w:pPr>
          </w:p>
        </w:tc>
        <w:tc>
          <w:tcPr>
            <w:tcW w:w="3235" w:type="dxa"/>
            <w:tcBorders>
              <w:top w:val="single" w:sz="4" w:space="0" w:color="auto"/>
              <w:left w:val="single" w:sz="4" w:space="0" w:color="auto"/>
              <w:bottom w:val="single" w:sz="4" w:space="0" w:color="auto"/>
              <w:right w:val="single" w:sz="4" w:space="0" w:color="auto"/>
            </w:tcBorders>
          </w:tcPr>
          <w:p w:rsidR="005375A8" w:rsidRPr="005D15DB" w:rsidRDefault="005375A8" w:rsidP="005375A8">
            <w:pPr>
              <w:rPr>
                <w:rFonts w:ascii="Arial" w:eastAsia="SimSun" w:hAnsi="Arial"/>
                <w:color w:val="FF0000"/>
                <w:sz w:val="18"/>
                <w:highlight w:val="yellow"/>
              </w:rPr>
            </w:pPr>
            <w:r w:rsidRPr="005D15DB">
              <w:rPr>
                <w:rFonts w:ascii="Arial" w:eastAsia="SimSun" w:hAnsi="Arial"/>
                <w:color w:val="FF0000"/>
                <w:sz w:val="18"/>
              </w:rPr>
              <w:t xml:space="preserve">Authorised to receive a private call by users not included in "list of </w:t>
            </w:r>
            <w:proofErr w:type="gramStart"/>
            <w:r w:rsidRPr="005D15DB">
              <w:rPr>
                <w:rFonts w:ascii="Arial" w:eastAsia="SimSun" w:hAnsi="Arial"/>
                <w:color w:val="FF0000"/>
                <w:sz w:val="18"/>
              </w:rPr>
              <w:t>user</w:t>
            </w:r>
            <w:proofErr w:type="gramEnd"/>
            <w:r w:rsidRPr="005D15DB">
              <w:rPr>
                <w:rFonts w:ascii="Arial" w:eastAsia="SimSun" w:hAnsi="Arial"/>
                <w:color w:val="FF0000"/>
                <w:sz w:val="18"/>
              </w:rPr>
              <w:t>(s) from which private calls can be received"</w:t>
            </w:r>
          </w:p>
        </w:tc>
        <w:tc>
          <w:tcPr>
            <w:tcW w:w="90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99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144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c>
          <w:tcPr>
            <w:tcW w:w="1080" w:type="dxa"/>
            <w:tcBorders>
              <w:top w:val="single" w:sz="4" w:space="0" w:color="auto"/>
              <w:left w:val="single" w:sz="4" w:space="0" w:color="auto"/>
              <w:bottom w:val="single" w:sz="4" w:space="0" w:color="auto"/>
              <w:right w:val="single" w:sz="4" w:space="0" w:color="auto"/>
            </w:tcBorders>
          </w:tcPr>
          <w:p w:rsidR="005375A8" w:rsidRPr="00C14A87" w:rsidRDefault="005375A8" w:rsidP="005375A8">
            <w:pPr>
              <w:jc w:val="center"/>
              <w:rPr>
                <w:rFonts w:ascii="Arial" w:eastAsia="SimSun" w:hAnsi="Arial"/>
                <w:sz w:val="18"/>
              </w:rPr>
            </w:pPr>
          </w:p>
        </w:tc>
      </w:tr>
    </w:tbl>
    <w:p w:rsidR="005375A8" w:rsidRDefault="005375A8" w:rsidP="005375A8"/>
    <w:p w:rsidR="005375A8" w:rsidRDefault="005375A8" w:rsidP="005375A8">
      <w:r>
        <w:t xml:space="preserve">Although existing specs successfully restrict which users can make a private call to the specific user, they also make it challenging to support scenarios where the specific user can </w:t>
      </w:r>
      <w:r w:rsidRPr="00491DFF">
        <w:t xml:space="preserve">receive a private call by </w:t>
      </w:r>
      <w:r>
        <w:t xml:space="preserve">any </w:t>
      </w:r>
      <w:r w:rsidRPr="00491DFF">
        <w:t>user</w:t>
      </w:r>
      <w:r>
        <w:t>.</w:t>
      </w:r>
    </w:p>
    <w:p w:rsidR="005375A8" w:rsidRDefault="005375A8" w:rsidP="005375A8">
      <w:r>
        <w:t>CT1 has agreed to resolve the issue by introducing a new parameter (see entry in red) in the users' profile to indicate that a user can receive a private call by anyone and that the list shall be ignored. A similar handling has been applied by stage 2 in the symmetric case of restricting outgoing private calls as shown below:</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5375A8" w:rsidRPr="004E513B" w:rsidTr="005375A8">
        <w:trPr>
          <w:trHeight w:val="341"/>
        </w:trPr>
        <w:tc>
          <w:tcPr>
            <w:tcW w:w="1985"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rPr>
                <w:rFonts w:ascii="Arial" w:eastAsia="SimSun" w:hAnsi="Arial"/>
                <w:sz w:val="18"/>
              </w:rPr>
            </w:pPr>
            <w:r w:rsidRPr="004E513B">
              <w:rPr>
                <w:rFonts w:ascii="Arial" w:eastAsia="SimSun" w:hAnsi="Arial"/>
                <w:sz w:val="18"/>
              </w:rPr>
              <w:lastRenderedPageBreak/>
              <w:t>[R-5.6.5-003] of 3GPP TS 22.179 [2]</w:t>
            </w:r>
          </w:p>
        </w:tc>
        <w:tc>
          <w:tcPr>
            <w:tcW w:w="3235"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rPr>
                <w:rFonts w:ascii="Arial" w:eastAsia="SimSun" w:hAnsi="Arial"/>
                <w:sz w:val="18"/>
              </w:rPr>
            </w:pPr>
            <w:r w:rsidRPr="004E513B">
              <w:rPr>
                <w:rFonts w:ascii="Arial" w:eastAsia="SimSun" w:hAnsi="Arial"/>
                <w:sz w:val="18"/>
              </w:rPr>
              <w:t xml:space="preserve">Authorised to make a private call to users not included in "list of </w:t>
            </w:r>
            <w:proofErr w:type="gramStart"/>
            <w:r w:rsidRPr="004E513B">
              <w:rPr>
                <w:rFonts w:ascii="Arial" w:eastAsia="SimSun" w:hAnsi="Arial"/>
                <w:sz w:val="18"/>
              </w:rPr>
              <w:t>user</w:t>
            </w:r>
            <w:proofErr w:type="gramEnd"/>
            <w:r w:rsidRPr="004E513B">
              <w:rPr>
                <w:rFonts w:ascii="Arial" w:eastAsia="SimSun" w:hAnsi="Arial"/>
                <w:sz w:val="18"/>
              </w:rPr>
              <w:t>(s) who can be called in private call"</w:t>
            </w:r>
          </w:p>
        </w:tc>
        <w:tc>
          <w:tcPr>
            <w:tcW w:w="900"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jc w:val="center"/>
              <w:rPr>
                <w:rFonts w:ascii="Arial" w:eastAsia="SimSun" w:hAnsi="Arial"/>
                <w:sz w:val="18"/>
              </w:rPr>
            </w:pPr>
            <w:r w:rsidRPr="004E513B">
              <w:rPr>
                <w:rFonts w:ascii="Arial" w:eastAsia="SimSun" w:hAnsi="Arial"/>
                <w:sz w:val="18"/>
              </w:rPr>
              <w:t>Y</w:t>
            </w:r>
          </w:p>
        </w:tc>
        <w:tc>
          <w:tcPr>
            <w:tcW w:w="990"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jc w:val="center"/>
              <w:rPr>
                <w:rFonts w:ascii="Arial" w:eastAsia="SimSun" w:hAnsi="Arial"/>
                <w:sz w:val="18"/>
              </w:rPr>
            </w:pPr>
            <w:r w:rsidRPr="004E513B">
              <w:rPr>
                <w:rFonts w:ascii="Arial" w:eastAsia="SimSun" w:hAnsi="Arial"/>
                <w:sz w:val="18"/>
              </w:rPr>
              <w:t>Y</w:t>
            </w:r>
          </w:p>
        </w:tc>
        <w:tc>
          <w:tcPr>
            <w:tcW w:w="1440"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jc w:val="center"/>
              <w:rPr>
                <w:rFonts w:ascii="Arial" w:eastAsia="SimSun" w:hAnsi="Arial"/>
                <w:sz w:val="18"/>
              </w:rPr>
            </w:pPr>
            <w:r w:rsidRPr="004E513B">
              <w:rPr>
                <w:rFonts w:ascii="Arial" w:eastAsia="SimSun" w:hAnsi="Arial"/>
                <w:sz w:val="18"/>
              </w:rPr>
              <w:t>Y</w:t>
            </w:r>
          </w:p>
        </w:tc>
        <w:tc>
          <w:tcPr>
            <w:tcW w:w="1080" w:type="dxa"/>
            <w:tcBorders>
              <w:top w:val="single" w:sz="4" w:space="0" w:color="auto"/>
              <w:left w:val="single" w:sz="4" w:space="0" w:color="auto"/>
              <w:bottom w:val="single" w:sz="4" w:space="0" w:color="auto"/>
              <w:right w:val="single" w:sz="4" w:space="0" w:color="auto"/>
            </w:tcBorders>
          </w:tcPr>
          <w:p w:rsidR="005375A8" w:rsidRPr="004E513B" w:rsidRDefault="005375A8" w:rsidP="005375A8">
            <w:pPr>
              <w:keepNext/>
              <w:keepLines/>
              <w:spacing w:after="0"/>
              <w:jc w:val="center"/>
              <w:rPr>
                <w:rFonts w:ascii="Arial" w:eastAsia="SimSun" w:hAnsi="Arial"/>
                <w:sz w:val="18"/>
              </w:rPr>
            </w:pPr>
            <w:r w:rsidRPr="004E513B">
              <w:rPr>
                <w:rFonts w:ascii="Arial" w:eastAsia="SimSun" w:hAnsi="Arial" w:hint="eastAsia"/>
                <w:sz w:val="18"/>
                <w:lang w:eastAsia="zh-CN"/>
              </w:rPr>
              <w:t>Y</w:t>
            </w:r>
          </w:p>
        </w:tc>
      </w:tr>
    </w:tbl>
    <w:p w:rsidR="005375A8" w:rsidRDefault="005375A8" w:rsidP="005375A8"/>
    <w:p w:rsidR="005375A8" w:rsidRPr="004C0AF6" w:rsidRDefault="005375A8" w:rsidP="005375A8">
      <w:r>
        <w:t xml:space="preserve">The suggested approach is implemented by the attached agreed CRs. </w:t>
      </w:r>
    </w:p>
    <w:p w:rsidR="005375A8" w:rsidRPr="00F92051" w:rsidRDefault="005375A8" w:rsidP="00F92051">
      <w:pPr>
        <w:rPr>
          <w:b/>
        </w:rPr>
      </w:pPr>
      <w:r w:rsidRPr="00F92051">
        <w:rPr>
          <w:b/>
        </w:rPr>
        <w:t>2</w:t>
      </w:r>
      <w:r w:rsidRPr="00F92051">
        <w:rPr>
          <w:b/>
        </w:rPr>
        <w:tab/>
        <w:t>Actions</w:t>
      </w:r>
    </w:p>
    <w:p w:rsidR="005375A8" w:rsidRDefault="005375A8" w:rsidP="005375A8">
      <w:pPr>
        <w:spacing w:after="120"/>
        <w:ind w:left="1985" w:hanging="1985"/>
        <w:rPr>
          <w:rFonts w:ascii="Arial" w:hAnsi="Arial" w:cs="Arial"/>
          <w:b/>
        </w:rPr>
      </w:pPr>
      <w:r>
        <w:rPr>
          <w:rFonts w:ascii="Arial" w:hAnsi="Arial" w:cs="Arial"/>
          <w:b/>
        </w:rPr>
        <w:t xml:space="preserve">To SA6 </w:t>
      </w:r>
    </w:p>
    <w:p w:rsidR="005375A8" w:rsidRDefault="005375A8" w:rsidP="005375A8">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717E36">
        <w:t xml:space="preserve">CT1 kindly asks </w:t>
      </w:r>
      <w:r>
        <w:t>SA6</w:t>
      </w:r>
      <w:r w:rsidRPr="00717E36">
        <w:t xml:space="preserve"> to </w:t>
      </w:r>
      <w:r>
        <w:t>consider the above information and respond accordingly</w:t>
      </w:r>
      <w:r w:rsidRPr="00717E36">
        <w:t>.</w:t>
      </w:r>
    </w:p>
    <w:p w:rsidR="005375A8" w:rsidRDefault="005375A8" w:rsidP="005375A8">
      <w:pPr>
        <w:rPr>
          <w:rFonts w:ascii="Arial" w:hAnsi="Arial" w:cs="Arial"/>
          <w:b/>
        </w:rPr>
      </w:pP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introduced the LS available as document S6-191794.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S6-191805</w:t>
      </w:r>
      <w:r>
        <w:rPr>
          <w:color w:val="993300"/>
          <w:u w:val="single"/>
        </w:rPr>
        <w:t>.</w:t>
      </w:r>
    </w:p>
    <w:p w:rsidR="005375A8" w:rsidRDefault="005375A8"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t>S6-191929</w:t>
      </w:r>
      <w:r>
        <w:rPr>
          <w:rFonts w:ascii="Arial" w:hAnsi="Arial" w:cs="Arial"/>
          <w:b/>
          <w:color w:val="0000FF"/>
          <w:sz w:val="24"/>
        </w:rPr>
        <w:tab/>
      </w:r>
      <w:r>
        <w:rPr>
          <w:rFonts w:ascii="Arial" w:hAnsi="Arial" w:cs="Arial"/>
          <w:b/>
          <w:sz w:val="24"/>
        </w:rPr>
        <w:t>LS on clarifications regarding V2XAPP services</w:t>
      </w:r>
    </w:p>
    <w:p w:rsidR="005375A8" w:rsidRDefault="005375A8" w:rsidP="005375A8">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C3-193621, to -, cc -</w:t>
      </w:r>
      <w:r>
        <w:rPr>
          <w:i/>
        </w:rPr>
        <w:br/>
      </w:r>
      <w:r>
        <w:rPr>
          <w:i/>
        </w:rPr>
        <w:tab/>
      </w:r>
      <w:r>
        <w:rPr>
          <w:i/>
        </w:rPr>
        <w:tab/>
      </w:r>
      <w:r>
        <w:rPr>
          <w:i/>
        </w:rPr>
        <w:tab/>
      </w:r>
      <w:r>
        <w:rPr>
          <w:i/>
        </w:rPr>
        <w:tab/>
      </w:r>
      <w:r>
        <w:rPr>
          <w:i/>
        </w:rPr>
        <w:tab/>
        <w:t>Source: CT3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introduced the LS available as document S6-191929.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pStyle w:val="Heading3"/>
      </w:pPr>
      <w:bookmarkStart w:id="10" w:name="_Toc19178601"/>
      <w:r>
        <w:t>4.2</w:t>
      </w:r>
      <w:r>
        <w:tab/>
        <w:t>Outgoing LSs</w:t>
      </w:r>
      <w:bookmarkEnd w:id="10"/>
    </w:p>
    <w:p w:rsidR="005375A8" w:rsidRDefault="005375A8" w:rsidP="005375A8">
      <w:pPr>
        <w:rPr>
          <w:rFonts w:ascii="Arial" w:hAnsi="Arial" w:cs="Arial"/>
          <w:b/>
          <w:sz w:val="24"/>
        </w:rPr>
      </w:pPr>
      <w:r>
        <w:rPr>
          <w:rFonts w:ascii="Arial" w:hAnsi="Arial" w:cs="Arial"/>
          <w:b/>
          <w:color w:val="0000FF"/>
          <w:sz w:val="24"/>
        </w:rPr>
        <w:t>S6-191630</w:t>
      </w:r>
      <w:r>
        <w:rPr>
          <w:rFonts w:ascii="Arial" w:hAnsi="Arial" w:cs="Arial"/>
          <w:b/>
          <w:color w:val="0000FF"/>
          <w:sz w:val="24"/>
        </w:rPr>
        <w:tab/>
      </w:r>
      <w:proofErr w:type="spellStart"/>
      <w:r>
        <w:rPr>
          <w:rFonts w:ascii="Arial" w:hAnsi="Arial" w:cs="Arial"/>
          <w:b/>
          <w:sz w:val="24"/>
        </w:rPr>
        <w:t>ReplyLS</w:t>
      </w:r>
      <w:proofErr w:type="spellEnd"/>
      <w:r>
        <w:rPr>
          <w:rFonts w:ascii="Arial" w:hAnsi="Arial" w:cs="Arial"/>
          <w:b/>
          <w:sz w:val="24"/>
        </w:rPr>
        <w:t xml:space="preserve"> to ETSI ISG MEC on Study on Application Architecture for enabling Edge Applications</w:t>
      </w:r>
    </w:p>
    <w:p w:rsidR="005375A8" w:rsidRDefault="005375A8" w:rsidP="005375A8">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3GPP TSG-SA WG6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S6-191735</w:t>
      </w:r>
      <w:r>
        <w:rPr>
          <w:rFonts w:ascii="Arial" w:hAnsi="Arial" w:cs="Arial"/>
          <w:b/>
          <w:color w:val="0000FF"/>
          <w:sz w:val="24"/>
        </w:rPr>
        <w:tab/>
      </w:r>
      <w:r>
        <w:rPr>
          <w:rFonts w:ascii="Arial" w:hAnsi="Arial" w:cs="Arial"/>
          <w:b/>
          <w:sz w:val="24"/>
        </w:rPr>
        <w:t>[DRAFT] Reply LS on 3GPP SA6 Study on Edge Computing</w:t>
      </w:r>
    </w:p>
    <w:p w:rsidR="005375A8" w:rsidRDefault="005375A8" w:rsidP="005375A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SA6</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DRAFT LS Out to ETSI ISG MEC, in response to incoming LS in S6-191404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draft LS available as S6-191735.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S6-191904</w:t>
      </w:r>
      <w:r>
        <w:rPr>
          <w:rFonts w:ascii="Arial" w:hAnsi="Arial" w:cs="Arial"/>
          <w:b/>
          <w:color w:val="0000FF"/>
          <w:sz w:val="24"/>
        </w:rPr>
        <w:tab/>
      </w:r>
      <w:r>
        <w:rPr>
          <w:rFonts w:ascii="Arial" w:hAnsi="Arial" w:cs="Arial"/>
          <w:b/>
          <w:sz w:val="24"/>
        </w:rPr>
        <w:t>Reply LS on 3GPP SA6 Study on Edge Computing</w:t>
      </w:r>
    </w:p>
    <w:p w:rsidR="005375A8" w:rsidRDefault="005375A8" w:rsidP="005375A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t>(Replaces S6-191735)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draft LS available as S6-191904.</w:t>
      </w:r>
    </w:p>
    <w:p w:rsidR="005375A8" w:rsidRDefault="005375A8" w:rsidP="005375A8">
      <w:r>
        <w:t>It was suggested to copy SA, SA2 and SA5.</w:t>
      </w:r>
    </w:p>
    <w:p w:rsidR="005375A8" w:rsidRDefault="005375A8" w:rsidP="005375A8">
      <w:r>
        <w:t>The only changes are:</w:t>
      </w:r>
    </w:p>
    <w:p w:rsidR="005375A8" w:rsidRDefault="005375A8" w:rsidP="005375A8">
      <w:r>
        <w:t xml:space="preserve"> - adding SA, SA2 and SA5 in CC of the LS and</w:t>
      </w:r>
    </w:p>
    <w:p w:rsidR="005375A8" w:rsidRDefault="005375A8" w:rsidP="005375A8">
      <w:r>
        <w:t xml:space="preserve"> - slightly reword how we </w:t>
      </w:r>
      <w:proofErr w:type="spellStart"/>
      <w:r>
        <w:t>refreence</w:t>
      </w:r>
      <w:proofErr w:type="spellEnd"/>
      <w:r>
        <w:t xml:space="preserve"> the post SA6#33 version of the TR 23.758.</w:t>
      </w:r>
    </w:p>
    <w:p w:rsidR="005375A8" w:rsidRDefault="005375A8" w:rsidP="005375A8">
      <w:r>
        <w:t>With the above changes the revised contribution, S6-191953,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S6-191953</w:t>
      </w:r>
      <w:r>
        <w:rPr>
          <w:rFonts w:ascii="Arial" w:hAnsi="Arial" w:cs="Arial"/>
          <w:b/>
          <w:color w:val="0000FF"/>
          <w:sz w:val="24"/>
        </w:rPr>
        <w:tab/>
      </w:r>
      <w:r>
        <w:rPr>
          <w:rFonts w:ascii="Arial" w:hAnsi="Arial" w:cs="Arial"/>
          <w:b/>
          <w:sz w:val="24"/>
        </w:rPr>
        <w:t>Reply LS on 3GPP SA6 Study on Edge Computing</w:t>
      </w:r>
    </w:p>
    <w:p w:rsidR="005375A8" w:rsidRPr="009A5CC1" w:rsidRDefault="005375A8" w:rsidP="005375A8">
      <w:pPr>
        <w:rPr>
          <w:i/>
          <w:lang w:val="fr-FR"/>
        </w:rPr>
      </w:pPr>
      <w:r>
        <w:rPr>
          <w:i/>
        </w:rPr>
        <w:tab/>
      </w:r>
      <w:r>
        <w:rPr>
          <w:i/>
        </w:rPr>
        <w:tab/>
      </w:r>
      <w:r>
        <w:rPr>
          <w:i/>
        </w:rPr>
        <w:tab/>
      </w:r>
      <w:r>
        <w:rPr>
          <w:i/>
        </w:rPr>
        <w:tab/>
      </w:r>
      <w:r>
        <w:rPr>
          <w:i/>
        </w:rPr>
        <w:tab/>
      </w:r>
      <w:proofErr w:type="gramStart"/>
      <w:r w:rsidRPr="009A5CC1">
        <w:rPr>
          <w:i/>
          <w:lang w:val="fr-FR"/>
        </w:rPr>
        <w:t>Type:</w:t>
      </w:r>
      <w:proofErr w:type="gramEnd"/>
      <w:r w:rsidRPr="009A5CC1">
        <w:rPr>
          <w:i/>
          <w:lang w:val="fr-FR"/>
        </w:rPr>
        <w:t xml:space="preserve"> LS out</w:t>
      </w:r>
      <w:r w:rsidRPr="009A5CC1">
        <w:rPr>
          <w:i/>
          <w:lang w:val="fr-FR"/>
        </w:rPr>
        <w:tab/>
      </w:r>
      <w:r w:rsidRPr="009A5CC1">
        <w:rPr>
          <w:i/>
          <w:lang w:val="fr-FR"/>
        </w:rPr>
        <w:tab/>
        <w:t xml:space="preserve">For: </w:t>
      </w:r>
      <w:proofErr w:type="spellStart"/>
      <w:r w:rsidRPr="009A5CC1">
        <w:rPr>
          <w:i/>
          <w:lang w:val="fr-FR"/>
        </w:rPr>
        <w:t>Approval</w:t>
      </w:r>
      <w:proofErr w:type="spellEnd"/>
      <w:r w:rsidRPr="009A5CC1">
        <w:rPr>
          <w:i/>
          <w:lang w:val="fr-FR"/>
        </w:rPr>
        <w:br/>
      </w:r>
      <w:r w:rsidRPr="009A5CC1">
        <w:rPr>
          <w:i/>
          <w:lang w:val="fr-FR"/>
        </w:rPr>
        <w:tab/>
      </w:r>
      <w:r w:rsidRPr="009A5CC1">
        <w:rPr>
          <w:i/>
          <w:lang w:val="fr-FR"/>
        </w:rPr>
        <w:tab/>
      </w:r>
      <w:r w:rsidRPr="009A5CC1">
        <w:rPr>
          <w:i/>
          <w:lang w:val="fr-FR"/>
        </w:rPr>
        <w:tab/>
      </w:r>
      <w:r w:rsidRPr="009A5CC1">
        <w:rPr>
          <w:i/>
          <w:lang w:val="fr-FR"/>
        </w:rPr>
        <w:tab/>
      </w:r>
      <w:r w:rsidRPr="009A5CC1">
        <w:rPr>
          <w:i/>
          <w:lang w:val="fr-FR"/>
        </w:rPr>
        <w:tab/>
        <w:t>to ETSI ISG MEC, cc SA, SA2, SA5</w:t>
      </w:r>
      <w:r w:rsidRPr="009A5CC1">
        <w:rPr>
          <w:i/>
          <w:lang w:val="fr-FR"/>
        </w:rPr>
        <w:br/>
      </w:r>
      <w:r w:rsidRPr="009A5CC1">
        <w:rPr>
          <w:i/>
          <w:lang w:val="fr-FR"/>
        </w:rPr>
        <w:tab/>
      </w:r>
      <w:r w:rsidRPr="009A5CC1">
        <w:rPr>
          <w:i/>
          <w:lang w:val="fr-FR"/>
        </w:rPr>
        <w:tab/>
      </w:r>
      <w:r w:rsidRPr="009A5CC1">
        <w:rPr>
          <w:i/>
          <w:lang w:val="fr-FR"/>
        </w:rPr>
        <w:tab/>
      </w:r>
      <w:r w:rsidRPr="009A5CC1">
        <w:rPr>
          <w:i/>
          <w:lang w:val="fr-FR"/>
        </w:rPr>
        <w:tab/>
      </w:r>
      <w:r w:rsidRPr="009A5CC1">
        <w:rPr>
          <w:i/>
          <w:lang w:val="fr-FR"/>
        </w:rPr>
        <w:tab/>
        <w:t>Source: SA6</w:t>
      </w:r>
    </w:p>
    <w:p w:rsidR="005375A8" w:rsidRDefault="005375A8" w:rsidP="005375A8">
      <w:pPr>
        <w:rPr>
          <w:color w:val="808080"/>
        </w:rPr>
      </w:pPr>
      <w:r>
        <w:rPr>
          <w:color w:val="808080"/>
        </w:rPr>
        <w:t>(Replaces S6-191904)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The groups to be </w:t>
      </w:r>
      <w:proofErr w:type="spellStart"/>
      <w:r>
        <w:t>CC:d</w:t>
      </w:r>
      <w:proofErr w:type="spellEnd"/>
      <w:r>
        <w:t xml:space="preserve"> </w:t>
      </w:r>
      <w:proofErr w:type="gramStart"/>
      <w:r>
        <w:t>were</w:t>
      </w:r>
      <w:proofErr w:type="gramEnd"/>
      <w:r>
        <w:t xml:space="preserve"> omitted, hence further revised.</w:t>
      </w:r>
    </w:p>
    <w:p w:rsidR="005375A8" w:rsidRDefault="005375A8" w:rsidP="005375A8">
      <w:r>
        <w:t>The S6-191841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S6-191841</w:t>
      </w:r>
      <w:r>
        <w:rPr>
          <w:rFonts w:ascii="Arial" w:hAnsi="Arial" w:cs="Arial"/>
          <w:b/>
          <w:color w:val="0000FF"/>
          <w:sz w:val="24"/>
        </w:rPr>
        <w:tab/>
      </w:r>
      <w:r>
        <w:rPr>
          <w:rFonts w:ascii="Arial" w:hAnsi="Arial" w:cs="Arial"/>
          <w:b/>
          <w:sz w:val="24"/>
        </w:rPr>
        <w:t>Reply LS on 3GPP SA6 Study on Edge Computing</w:t>
      </w:r>
    </w:p>
    <w:p w:rsidR="005375A8" w:rsidRPr="009A5CC1" w:rsidRDefault="005375A8" w:rsidP="005375A8">
      <w:pPr>
        <w:rPr>
          <w:i/>
          <w:lang w:val="fr-FR"/>
        </w:rPr>
      </w:pPr>
      <w:r>
        <w:rPr>
          <w:i/>
        </w:rPr>
        <w:tab/>
      </w:r>
      <w:r>
        <w:rPr>
          <w:i/>
        </w:rPr>
        <w:tab/>
      </w:r>
      <w:r>
        <w:rPr>
          <w:i/>
        </w:rPr>
        <w:tab/>
      </w:r>
      <w:r>
        <w:rPr>
          <w:i/>
        </w:rPr>
        <w:tab/>
      </w:r>
      <w:r>
        <w:rPr>
          <w:i/>
        </w:rPr>
        <w:tab/>
      </w:r>
      <w:proofErr w:type="gramStart"/>
      <w:r w:rsidRPr="009A5CC1">
        <w:rPr>
          <w:i/>
          <w:lang w:val="fr-FR"/>
        </w:rPr>
        <w:t>Type:</w:t>
      </w:r>
      <w:proofErr w:type="gramEnd"/>
      <w:r w:rsidRPr="009A5CC1">
        <w:rPr>
          <w:i/>
          <w:lang w:val="fr-FR"/>
        </w:rPr>
        <w:t xml:space="preserve"> LS out</w:t>
      </w:r>
      <w:r w:rsidRPr="009A5CC1">
        <w:rPr>
          <w:i/>
          <w:lang w:val="fr-FR"/>
        </w:rPr>
        <w:tab/>
      </w:r>
      <w:r w:rsidRPr="009A5CC1">
        <w:rPr>
          <w:i/>
          <w:lang w:val="fr-FR"/>
        </w:rPr>
        <w:tab/>
        <w:t xml:space="preserve">For: </w:t>
      </w:r>
      <w:proofErr w:type="spellStart"/>
      <w:r w:rsidRPr="009A5CC1">
        <w:rPr>
          <w:i/>
          <w:lang w:val="fr-FR"/>
        </w:rPr>
        <w:t>Approval</w:t>
      </w:r>
      <w:proofErr w:type="spellEnd"/>
      <w:r w:rsidRPr="009A5CC1">
        <w:rPr>
          <w:i/>
          <w:lang w:val="fr-FR"/>
        </w:rPr>
        <w:br/>
      </w:r>
      <w:r w:rsidRPr="009A5CC1">
        <w:rPr>
          <w:i/>
          <w:lang w:val="fr-FR"/>
        </w:rPr>
        <w:tab/>
      </w:r>
      <w:r w:rsidRPr="009A5CC1">
        <w:rPr>
          <w:i/>
          <w:lang w:val="fr-FR"/>
        </w:rPr>
        <w:tab/>
      </w:r>
      <w:r w:rsidRPr="009A5CC1">
        <w:rPr>
          <w:i/>
          <w:lang w:val="fr-FR"/>
        </w:rPr>
        <w:tab/>
      </w:r>
      <w:r w:rsidRPr="009A5CC1">
        <w:rPr>
          <w:i/>
          <w:lang w:val="fr-FR"/>
        </w:rPr>
        <w:tab/>
      </w:r>
      <w:r w:rsidRPr="009A5CC1">
        <w:rPr>
          <w:i/>
          <w:lang w:val="fr-FR"/>
        </w:rPr>
        <w:tab/>
        <w:t>to ETSI ISG MEC, cc SA, SA2, SA5</w:t>
      </w:r>
      <w:r w:rsidRPr="009A5CC1">
        <w:rPr>
          <w:i/>
          <w:lang w:val="fr-FR"/>
        </w:rPr>
        <w:br/>
      </w:r>
      <w:r w:rsidRPr="009A5CC1">
        <w:rPr>
          <w:i/>
          <w:lang w:val="fr-FR"/>
        </w:rPr>
        <w:tab/>
      </w:r>
      <w:r w:rsidRPr="009A5CC1">
        <w:rPr>
          <w:i/>
          <w:lang w:val="fr-FR"/>
        </w:rPr>
        <w:tab/>
      </w:r>
      <w:r w:rsidRPr="009A5CC1">
        <w:rPr>
          <w:i/>
          <w:lang w:val="fr-FR"/>
        </w:rPr>
        <w:tab/>
      </w:r>
      <w:r w:rsidRPr="009A5CC1">
        <w:rPr>
          <w:i/>
          <w:lang w:val="fr-FR"/>
        </w:rPr>
        <w:tab/>
      </w:r>
      <w:r w:rsidRPr="009A5CC1">
        <w:rPr>
          <w:i/>
          <w:lang w:val="fr-FR"/>
        </w:rPr>
        <w:tab/>
        <w:t>Source: SA6</w:t>
      </w:r>
    </w:p>
    <w:p w:rsidR="005375A8" w:rsidRDefault="005375A8" w:rsidP="005375A8">
      <w:pPr>
        <w:rPr>
          <w:color w:val="808080"/>
        </w:rPr>
      </w:pPr>
      <w:r>
        <w:rPr>
          <w:color w:val="808080"/>
        </w:rPr>
        <w:t>(Replaces S6-191953)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S6-191871</w:t>
      </w:r>
      <w:r>
        <w:rPr>
          <w:rFonts w:ascii="Arial" w:hAnsi="Arial" w:cs="Arial"/>
          <w:b/>
          <w:color w:val="0000FF"/>
          <w:sz w:val="24"/>
        </w:rPr>
        <w:tab/>
      </w:r>
      <w:r>
        <w:rPr>
          <w:rFonts w:ascii="Arial" w:hAnsi="Arial" w:cs="Arial"/>
          <w:b/>
          <w:sz w:val="24"/>
        </w:rPr>
        <w:t>[DRAFT] LS on Lifecycle Management to support Edge Computing</w:t>
      </w:r>
    </w:p>
    <w:p w:rsidR="005375A8" w:rsidRDefault="005375A8" w:rsidP="005375A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draft LS available as S6-191871.</w:t>
      </w:r>
    </w:p>
    <w:p w:rsidR="005375A8" w:rsidRDefault="005375A8" w:rsidP="005375A8">
      <w:r>
        <w:t>Qualcomm pointed out that the location of the SA6#35 meeting was now known.</w:t>
      </w:r>
    </w:p>
    <w:p w:rsidR="005375A8" w:rsidRDefault="005375A8" w:rsidP="005375A8">
      <w:r>
        <w:t>It was suggested to copy SA2.</w:t>
      </w:r>
    </w:p>
    <w:p w:rsidR="005375A8" w:rsidRDefault="005375A8" w:rsidP="005375A8">
      <w:r>
        <w:t>Some offline discussion required to refine the intent.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S6-191954</w:t>
      </w:r>
      <w:r>
        <w:rPr>
          <w:rFonts w:ascii="Arial" w:hAnsi="Arial" w:cs="Arial"/>
          <w:b/>
          <w:color w:val="0000FF"/>
          <w:sz w:val="24"/>
        </w:rPr>
        <w:tab/>
      </w:r>
      <w:r>
        <w:rPr>
          <w:rFonts w:ascii="Arial" w:hAnsi="Arial" w:cs="Arial"/>
          <w:b/>
          <w:sz w:val="24"/>
        </w:rPr>
        <w:t>[DRAFT] LS on Lifecycle Management to support Edge Computing</w:t>
      </w:r>
    </w:p>
    <w:p w:rsidR="005375A8" w:rsidRDefault="005375A8" w:rsidP="005375A8">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t>(Replaces S6-191871)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S6-191933</w:t>
      </w:r>
      <w:r>
        <w:rPr>
          <w:rFonts w:ascii="Arial" w:hAnsi="Arial" w:cs="Arial"/>
          <w:b/>
          <w:color w:val="0000FF"/>
          <w:sz w:val="24"/>
        </w:rPr>
        <w:tab/>
      </w:r>
      <w:r>
        <w:rPr>
          <w:rFonts w:ascii="Arial" w:hAnsi="Arial" w:cs="Arial"/>
          <w:b/>
          <w:sz w:val="24"/>
        </w:rPr>
        <w:t>LS on MC 5MBS</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 RAN, SA2, RAN2, RAN3, cc SA1</w:t>
      </w:r>
      <w:r>
        <w:rPr>
          <w:i/>
        </w:rPr>
        <w:br/>
      </w:r>
      <w:r>
        <w:rPr>
          <w:i/>
        </w:rPr>
        <w:tab/>
      </w:r>
      <w:r>
        <w:rPr>
          <w:i/>
        </w:rPr>
        <w:tab/>
      </w:r>
      <w:r>
        <w:rPr>
          <w:i/>
        </w:rPr>
        <w:tab/>
      </w:r>
      <w:r>
        <w:rPr>
          <w:i/>
        </w:rPr>
        <w:tab/>
      </w:r>
      <w:r>
        <w:rPr>
          <w:i/>
        </w:rPr>
        <w:tab/>
        <w:t>Source: SA6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draft LS available as S6-191933.</w:t>
      </w:r>
    </w:p>
    <w:p w:rsidR="005375A8" w:rsidRDefault="005375A8" w:rsidP="005375A8">
      <w:r>
        <w:t xml:space="preserve">The chairman suggested </w:t>
      </w:r>
      <w:proofErr w:type="gramStart"/>
      <w:r>
        <w:t>rephrase</w:t>
      </w:r>
      <w:proofErr w:type="gramEnd"/>
      <w:r>
        <w:t xml:space="preserve"> or delete "as part of SA Rel-17 prioritization process".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S6-191853</w:t>
      </w:r>
      <w:r>
        <w:rPr>
          <w:rFonts w:ascii="Arial" w:hAnsi="Arial" w:cs="Arial"/>
          <w:b/>
          <w:color w:val="0000FF"/>
          <w:sz w:val="24"/>
        </w:rPr>
        <w:tab/>
      </w:r>
      <w:r>
        <w:rPr>
          <w:rFonts w:ascii="Arial" w:hAnsi="Arial" w:cs="Arial"/>
          <w:b/>
          <w:sz w:val="24"/>
        </w:rPr>
        <w:t>LS on aspects of Mission Critical Services over 5MBS</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 RAN, SA2, RAN2, RAN3, cc SA1</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t>(Replaces S6-191933)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draft LS available as S6-191853.</w:t>
      </w:r>
    </w:p>
    <w:p w:rsidR="005375A8" w:rsidRDefault="005375A8" w:rsidP="005375A8">
      <w:r>
        <w:t>Some further modifications were proposed.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S6-191994</w:t>
      </w:r>
      <w:r>
        <w:rPr>
          <w:rFonts w:ascii="Arial" w:hAnsi="Arial" w:cs="Arial"/>
          <w:b/>
          <w:color w:val="0000FF"/>
          <w:sz w:val="24"/>
        </w:rPr>
        <w:tab/>
      </w:r>
      <w:r>
        <w:rPr>
          <w:rFonts w:ascii="Arial" w:hAnsi="Arial" w:cs="Arial"/>
          <w:b/>
          <w:sz w:val="24"/>
        </w:rPr>
        <w:t>LS on aspects of Mission Critical Services over 5MBS</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 RAN, SA2, RAN2, RAN3, cc SA1</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t>(Replaces S6-191853)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draft LS available as S6-191994.</w:t>
      </w:r>
    </w:p>
    <w:p w:rsidR="005375A8" w:rsidRDefault="005375A8" w:rsidP="005375A8">
      <w:r>
        <w:t xml:space="preserve">The only changes are: </w:t>
      </w:r>
    </w:p>
    <w:p w:rsidR="005375A8" w:rsidRDefault="005375A8" w:rsidP="005375A8">
      <w:r>
        <w:t xml:space="preserve"> - replacing "generally accepted knowledge" with "subject matter expertise",</w:t>
      </w:r>
    </w:p>
    <w:p w:rsidR="005375A8" w:rsidRDefault="005375A8" w:rsidP="005375A8">
      <w:r>
        <w:t xml:space="preserve"> - deleting significant </w:t>
      </w:r>
      <w:proofErr w:type="spellStart"/>
      <w:r>
        <w:t>ans</w:t>
      </w:r>
      <w:proofErr w:type="spellEnd"/>
    </w:p>
    <w:p w:rsidR="005375A8" w:rsidRDefault="005375A8" w:rsidP="005375A8">
      <w:r>
        <w:t xml:space="preserve"> - deleting "Send any reply </w:t>
      </w:r>
      <w:proofErr w:type="gramStart"/>
      <w:r>
        <w:t>to..</w:t>
      </w:r>
      <w:proofErr w:type="gramEnd"/>
      <w:r>
        <w:t>".</w:t>
      </w:r>
    </w:p>
    <w:p w:rsidR="005375A8" w:rsidRDefault="005375A8" w:rsidP="005375A8">
      <w:r>
        <w:t>With the above changes the revised contribution, S6-192003,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S6-192003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S6-192003</w:t>
      </w:r>
      <w:r>
        <w:rPr>
          <w:rFonts w:ascii="Arial" w:hAnsi="Arial" w:cs="Arial"/>
          <w:b/>
          <w:color w:val="0000FF"/>
          <w:sz w:val="24"/>
        </w:rPr>
        <w:tab/>
      </w:r>
      <w:r>
        <w:rPr>
          <w:rFonts w:ascii="Arial" w:hAnsi="Arial" w:cs="Arial"/>
          <w:b/>
          <w:sz w:val="24"/>
        </w:rPr>
        <w:t>LS on aspects of Mission Critical Services over 5MBS</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 RAN, SA2, RAN2, RAN3, cc SA1</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lastRenderedPageBreak/>
        <w:t>(Replaces S6-191994)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S6-191805</w:t>
      </w:r>
      <w:r>
        <w:rPr>
          <w:rFonts w:ascii="Arial" w:hAnsi="Arial" w:cs="Arial"/>
          <w:b/>
          <w:color w:val="0000FF"/>
          <w:sz w:val="24"/>
        </w:rPr>
        <w:tab/>
      </w:r>
      <w:r>
        <w:rPr>
          <w:rFonts w:ascii="Arial" w:hAnsi="Arial" w:cs="Arial"/>
          <w:b/>
          <w:sz w:val="24"/>
        </w:rPr>
        <w:t>Reply LS on restricting incoming private calls</w:t>
      </w:r>
    </w:p>
    <w:p w:rsidR="005375A8" w:rsidRDefault="005375A8" w:rsidP="005375A8">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draft LS available as S6-191805.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S6-191795</w:t>
      </w:r>
      <w:r>
        <w:rPr>
          <w:rFonts w:ascii="Arial" w:hAnsi="Arial" w:cs="Arial"/>
          <w:b/>
          <w:color w:val="0000FF"/>
          <w:sz w:val="24"/>
        </w:rPr>
        <w:tab/>
      </w:r>
      <w:r>
        <w:rPr>
          <w:rFonts w:ascii="Arial" w:hAnsi="Arial" w:cs="Arial"/>
          <w:b/>
          <w:sz w:val="24"/>
        </w:rPr>
        <w:t xml:space="preserve">[DRAFT] Reply LS on </w:t>
      </w:r>
      <w:proofErr w:type="spellStart"/>
      <w:r>
        <w:rPr>
          <w:rFonts w:ascii="Arial" w:hAnsi="Arial" w:cs="Arial"/>
          <w:b/>
          <w:sz w:val="24"/>
        </w:rPr>
        <w:t>on</w:t>
      </w:r>
      <w:proofErr w:type="spellEnd"/>
      <w:r>
        <w:rPr>
          <w:rFonts w:ascii="Arial" w:hAnsi="Arial" w:cs="Arial"/>
          <w:b/>
          <w:sz w:val="24"/>
        </w:rPr>
        <w:t xml:space="preserve"> NBMP</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IEC</w:t>
      </w:r>
      <w:r>
        <w:rPr>
          <w:i/>
        </w:rPr>
        <w:br/>
      </w:r>
      <w:r>
        <w:rPr>
          <w:i/>
        </w:rPr>
        <w:tab/>
      </w:r>
      <w:r>
        <w:rPr>
          <w:i/>
        </w:rPr>
        <w:tab/>
      </w:r>
      <w:r>
        <w:rPr>
          <w:i/>
        </w:rPr>
        <w:tab/>
      </w:r>
      <w:r>
        <w:rPr>
          <w:i/>
        </w:rPr>
        <w:tab/>
      </w:r>
      <w:r>
        <w:rPr>
          <w:i/>
        </w:rPr>
        <w:tab/>
        <w:t>Source: SA6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Solutions presented the draft LS available as S6-191795.</w:t>
      </w:r>
    </w:p>
    <w:p w:rsidR="005375A8" w:rsidRDefault="005375A8" w:rsidP="005375A8">
      <w:r>
        <w:t>Some minor changes were suggested e.g. adding "see attached LS", correcting the title adding the attachment.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S6-191993</w:t>
      </w:r>
      <w:r>
        <w:rPr>
          <w:rFonts w:ascii="Arial" w:hAnsi="Arial" w:cs="Arial"/>
          <w:b/>
          <w:color w:val="0000FF"/>
          <w:sz w:val="24"/>
        </w:rPr>
        <w:tab/>
      </w:r>
      <w:r>
        <w:rPr>
          <w:rFonts w:ascii="Arial" w:hAnsi="Arial" w:cs="Arial"/>
          <w:b/>
          <w:sz w:val="24"/>
        </w:rPr>
        <w:t>LS S6-191708 on NBMP from ISO/IEC JTC 1/SC 29/WG 11</w:t>
      </w:r>
    </w:p>
    <w:p w:rsidR="005375A8" w:rsidRDefault="005375A8" w:rsidP="005375A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ISO/IEC JTC 1/SC 29/WG 11, cc SA4</w:t>
      </w:r>
      <w:r>
        <w:rPr>
          <w:i/>
        </w:rPr>
        <w:br/>
      </w:r>
      <w:r>
        <w:rPr>
          <w:i/>
        </w:rPr>
        <w:tab/>
      </w:r>
      <w:r>
        <w:rPr>
          <w:i/>
        </w:rPr>
        <w:tab/>
      </w:r>
      <w:r>
        <w:rPr>
          <w:i/>
        </w:rPr>
        <w:tab/>
      </w:r>
      <w:r>
        <w:rPr>
          <w:i/>
        </w:rPr>
        <w:tab/>
      </w:r>
      <w:r>
        <w:rPr>
          <w:i/>
        </w:rPr>
        <w:tab/>
        <w:t>Source: SA6</w:t>
      </w:r>
    </w:p>
    <w:p w:rsidR="005375A8" w:rsidRDefault="005375A8" w:rsidP="005375A8">
      <w:pPr>
        <w:rPr>
          <w:color w:val="808080"/>
        </w:rPr>
      </w:pPr>
      <w:r>
        <w:rPr>
          <w:color w:val="808080"/>
        </w:rPr>
        <w:t>(Replaces S6-191795)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Solutions presented the draft LS available as S6-191993.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r>
        <w:t>Attachments to this outgoing LS: S6-191708</w:t>
      </w:r>
    </w:p>
    <w:p w:rsidR="005375A8" w:rsidRDefault="005375A8" w:rsidP="005375A8">
      <w:pPr>
        <w:pStyle w:val="Heading2"/>
      </w:pPr>
      <w:bookmarkStart w:id="11" w:name="_Toc19178602"/>
      <w:r>
        <w:t>5</w:t>
      </w:r>
      <w:r>
        <w:tab/>
        <w:t>Items for early consideration</w:t>
      </w:r>
      <w:bookmarkEnd w:id="11"/>
    </w:p>
    <w:p w:rsidR="005375A8" w:rsidRDefault="005375A8" w:rsidP="005375A8">
      <w:pPr>
        <w:pStyle w:val="Heading3"/>
      </w:pPr>
      <w:bookmarkStart w:id="12" w:name="_Toc19178603"/>
      <w:r>
        <w:t>5.1</w:t>
      </w:r>
      <w:r>
        <w:tab/>
        <w:t>Working Agreements</w:t>
      </w:r>
      <w:bookmarkEnd w:id="12"/>
    </w:p>
    <w:p w:rsidR="001D05AA" w:rsidRDefault="001D05AA" w:rsidP="001D05AA">
      <w:bookmarkStart w:id="13" w:name="_Toc19178604"/>
      <w:r>
        <w:t>None</w:t>
      </w:r>
    </w:p>
    <w:p w:rsidR="005375A8" w:rsidRDefault="005375A8" w:rsidP="005375A8">
      <w:pPr>
        <w:pStyle w:val="Heading3"/>
      </w:pPr>
      <w:r>
        <w:t>5.2</w:t>
      </w:r>
      <w:r>
        <w:tab/>
        <w:t>Others</w:t>
      </w:r>
      <w:bookmarkEnd w:id="13"/>
    </w:p>
    <w:p w:rsidR="005375A8" w:rsidRDefault="005375A8" w:rsidP="005375A8">
      <w:pPr>
        <w:rPr>
          <w:rFonts w:ascii="Arial" w:hAnsi="Arial" w:cs="Arial"/>
          <w:b/>
          <w:sz w:val="24"/>
        </w:rPr>
      </w:pPr>
      <w:r>
        <w:rPr>
          <w:rFonts w:ascii="Arial" w:hAnsi="Arial" w:cs="Arial"/>
          <w:b/>
          <w:color w:val="0000FF"/>
          <w:sz w:val="24"/>
        </w:rPr>
        <w:t>S6-191753</w:t>
      </w:r>
      <w:r>
        <w:rPr>
          <w:rFonts w:ascii="Arial" w:hAnsi="Arial" w:cs="Arial"/>
          <w:b/>
          <w:color w:val="0000FF"/>
          <w:sz w:val="24"/>
        </w:rPr>
        <w:tab/>
      </w:r>
      <w:r>
        <w:rPr>
          <w:rFonts w:ascii="Arial" w:hAnsi="Arial" w:cs="Arial"/>
          <w:b/>
          <w:sz w:val="24"/>
        </w:rPr>
        <w:t>MCIOPS on a new TS</w:t>
      </w:r>
    </w:p>
    <w:p w:rsidR="005375A8" w:rsidRDefault="005375A8" w:rsidP="005375A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The Release 17 WID on MC services support on IOPS mode of operation (MCIOPS) was agreed in SA6#31 and approved in SA#84. </w:t>
      </w:r>
    </w:p>
    <w:p w:rsidR="005375A8" w:rsidRDefault="005375A8" w:rsidP="005375A8">
      <w:r>
        <w:lastRenderedPageBreak/>
        <w:t>As described in the WID MCIOPS (S6-191232/SP-190480), the SA6 objectives include to develop the normative changes on existing technical specifications. However, this contribution is presented to propose addressing the related work on a new technical specification (TS).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S6-191753.</w:t>
      </w:r>
    </w:p>
    <w:p w:rsidR="005375A8" w:rsidRDefault="005375A8" w:rsidP="005375A8">
      <w:r>
        <w:t>Qualcomm raised a concern with keeping track on future alignments when dealing with separate TSs.</w:t>
      </w:r>
    </w:p>
    <w:p w:rsidR="005375A8" w:rsidRDefault="005375A8" w:rsidP="005375A8">
      <w:r>
        <w:t>FirstNet indicated support for the overall proposal.</w:t>
      </w:r>
    </w:p>
    <w:p w:rsidR="005375A8" w:rsidRDefault="005375A8" w:rsidP="005375A8">
      <w:r>
        <w:t>The meeting endorsed the presented proposals 1 and 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Pr="00EE7AE3" w:rsidRDefault="005375A8" w:rsidP="005375A8">
      <w:pPr>
        <w:pStyle w:val="Heading2"/>
      </w:pPr>
      <w:bookmarkStart w:id="14" w:name="_Toc19178605"/>
      <w:r w:rsidRPr="00EE7AE3">
        <w:t>6</w:t>
      </w:r>
      <w:r w:rsidRPr="00EE7AE3">
        <w:tab/>
        <w:t>Rel-13 Maintenance</w:t>
      </w:r>
      <w:bookmarkEnd w:id="14"/>
    </w:p>
    <w:p w:rsidR="001D05AA" w:rsidRPr="00EE7AE3" w:rsidRDefault="001D05AA" w:rsidP="001D05AA">
      <w:bookmarkStart w:id="15" w:name="_Toc19178606"/>
      <w:r>
        <w:t>None</w:t>
      </w:r>
    </w:p>
    <w:p w:rsidR="005375A8" w:rsidRPr="00EE7AE3" w:rsidRDefault="005375A8" w:rsidP="005375A8">
      <w:pPr>
        <w:pStyle w:val="Heading2"/>
      </w:pPr>
      <w:r w:rsidRPr="00EE7AE3">
        <w:t>7</w:t>
      </w:r>
      <w:r w:rsidRPr="00EE7AE3">
        <w:tab/>
        <w:t>Rel-14 Maintenance</w:t>
      </w:r>
      <w:bookmarkEnd w:id="15"/>
    </w:p>
    <w:p w:rsidR="001D05AA" w:rsidRPr="00EE7AE3" w:rsidRDefault="001D05AA" w:rsidP="001D05AA">
      <w:r>
        <w:t>None</w:t>
      </w:r>
    </w:p>
    <w:p w:rsidR="005375A8" w:rsidRPr="00EE7AE3" w:rsidRDefault="005375A8" w:rsidP="005375A8">
      <w:pPr>
        <w:pStyle w:val="Heading2"/>
      </w:pPr>
      <w:bookmarkStart w:id="16" w:name="_Toc19178607"/>
      <w:r w:rsidRPr="00EE7AE3">
        <w:t>8</w:t>
      </w:r>
      <w:r w:rsidRPr="00EE7AE3">
        <w:tab/>
        <w:t>Rel-15 Maintenance</w:t>
      </w:r>
      <w:bookmarkEnd w:id="16"/>
    </w:p>
    <w:p w:rsidR="001D05AA" w:rsidRPr="00EE7AE3" w:rsidRDefault="001D05AA" w:rsidP="001D05AA">
      <w:r>
        <w:t>None</w:t>
      </w:r>
    </w:p>
    <w:p w:rsidR="005375A8" w:rsidRDefault="005375A8" w:rsidP="005375A8">
      <w:pPr>
        <w:pStyle w:val="Heading2"/>
      </w:pPr>
      <w:bookmarkStart w:id="17" w:name="_Toc19178608"/>
      <w:r>
        <w:t>9</w:t>
      </w:r>
      <w:r>
        <w:tab/>
        <w:t>Rel-16 Work Items</w:t>
      </w:r>
      <w:bookmarkEnd w:id="17"/>
    </w:p>
    <w:p w:rsidR="005375A8" w:rsidRDefault="005375A8" w:rsidP="005375A8">
      <w:pPr>
        <w:pStyle w:val="Heading3"/>
      </w:pPr>
      <w:bookmarkStart w:id="18" w:name="_Toc19178609"/>
      <w:r>
        <w:t>9.1</w:t>
      </w:r>
      <w:r>
        <w:tab/>
      </w:r>
      <w:proofErr w:type="spellStart"/>
      <w:r>
        <w:t>eCAPIF</w:t>
      </w:r>
      <w:proofErr w:type="spellEnd"/>
      <w:r>
        <w:t xml:space="preserve"> - Enhancements for Common API Framework for 3GPP Northbound APIs</w:t>
      </w:r>
      <w:bookmarkEnd w:id="18"/>
    </w:p>
    <w:p w:rsidR="005375A8" w:rsidRDefault="005375A8" w:rsidP="005375A8">
      <w:pPr>
        <w:pStyle w:val="Heading3"/>
      </w:pPr>
      <w:bookmarkStart w:id="19" w:name="_Toc19178610"/>
      <w:r>
        <w:t>9.2</w:t>
      </w:r>
      <w:r>
        <w:tab/>
        <w:t>enh2MCPTT - Enhanced Mission Critical Push-to-talk architecture phase 2</w:t>
      </w:r>
      <w:bookmarkEnd w:id="19"/>
    </w:p>
    <w:p w:rsidR="005375A8" w:rsidRDefault="005375A8" w:rsidP="005375A8">
      <w:pPr>
        <w:rPr>
          <w:rFonts w:ascii="Arial" w:hAnsi="Arial" w:cs="Arial"/>
          <w:b/>
          <w:sz w:val="24"/>
        </w:rPr>
      </w:pPr>
      <w:r>
        <w:rPr>
          <w:rFonts w:ascii="Arial" w:hAnsi="Arial" w:cs="Arial"/>
          <w:b/>
          <w:color w:val="0000FF"/>
          <w:sz w:val="24"/>
        </w:rPr>
        <w:t>S6-191632</w:t>
      </w:r>
      <w:r>
        <w:rPr>
          <w:rFonts w:ascii="Arial" w:hAnsi="Arial" w:cs="Arial"/>
          <w:b/>
          <w:color w:val="0000FF"/>
          <w:sz w:val="24"/>
        </w:rPr>
        <w:tab/>
      </w:r>
      <w:r>
        <w:rPr>
          <w:rFonts w:ascii="Arial" w:hAnsi="Arial" w:cs="Arial"/>
          <w:b/>
          <w:sz w:val="24"/>
        </w:rPr>
        <w:t>Removal of temporary regroup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CR-0231  Cat: F (Rel-16)</w:t>
      </w:r>
      <w:r>
        <w:rPr>
          <w:i/>
        </w:rPr>
        <w:br/>
      </w:r>
      <w:r>
        <w:rPr>
          <w:i/>
        </w:rPr>
        <w:br/>
      </w:r>
      <w:r>
        <w:rPr>
          <w:i/>
        </w:rPr>
        <w:tab/>
      </w:r>
      <w:r>
        <w:rPr>
          <w:i/>
        </w:rPr>
        <w:tab/>
      </w:r>
      <w:r>
        <w:rPr>
          <w:i/>
        </w:rPr>
        <w:tab/>
      </w:r>
      <w:r>
        <w:rPr>
          <w:i/>
        </w:rPr>
        <w:tab/>
      </w:r>
      <w:r>
        <w:rPr>
          <w:i/>
        </w:rPr>
        <w:tab/>
        <w:t>Source: FirstNet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In R14 and R15 the procedure ‘Temporary group call - user regroup’ was removed as this procedure cannot create secure communications.  Neither this procedure nor the 'Temporary group – broadcast group call' procedure were planned to be developed in stage </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FirstNet presented the document available as S6-191632.</w:t>
      </w:r>
    </w:p>
    <w:p w:rsidR="005375A8" w:rsidRDefault="005375A8" w:rsidP="005375A8">
      <w:r>
        <w:t>CATT raised concerns with the proposed CR. They did not think there currently was any security concern. They did not support the proposal e.g. removal of clause 10.6.2.5.3.</w:t>
      </w:r>
    </w:p>
    <w:p w:rsidR="005375A8" w:rsidRDefault="005375A8" w:rsidP="005375A8">
      <w:r>
        <w:t>Samsung was wondering whether the last version of the spec was used for the presented proposal.</w:t>
      </w:r>
    </w:p>
    <w:p w:rsidR="005375A8" w:rsidRDefault="005375A8" w:rsidP="005375A8">
      <w:r>
        <w:lastRenderedPageBreak/>
        <w:t>AT&amp;T suggested to also delete the note from table 10.6.2.2.7-1.</w:t>
      </w:r>
    </w:p>
    <w:p w:rsidR="005375A8" w:rsidRDefault="005375A8" w:rsidP="005375A8">
      <w:r>
        <w:t>TD Tech was not in support of deleting clause 10.6.2.5.3 during the present meeting.</w:t>
      </w:r>
    </w:p>
    <w:p w:rsidR="005375A8" w:rsidRDefault="005375A8" w:rsidP="005375A8">
      <w:r>
        <w:t xml:space="preserve">One suggestion was to remove it </w:t>
      </w:r>
      <w:proofErr w:type="spellStart"/>
      <w:r>
        <w:t>fromm</w:t>
      </w:r>
      <w:proofErr w:type="spellEnd"/>
      <w:r>
        <w:t xml:space="preserve"> Rel-16 and bring it back in Rel-17.</w:t>
      </w:r>
    </w:p>
    <w:p w:rsidR="005375A8" w:rsidRDefault="005375A8" w:rsidP="005375A8">
      <w:r>
        <w:t xml:space="preserve">FirstNet noted they were just </w:t>
      </w:r>
      <w:proofErr w:type="spellStart"/>
      <w:r>
        <w:t>nterested</w:t>
      </w:r>
      <w:proofErr w:type="spellEnd"/>
      <w:r>
        <w:t xml:space="preserve"> in aligning (in Rel-16) but was not planning in bringing it back in Rel-17.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D05AA" w:rsidRDefault="001D05AA" w:rsidP="005375A8">
      <w:pPr>
        <w:pStyle w:val="Heading3"/>
      </w:pPr>
      <w:bookmarkStart w:id="20" w:name="_Toc19178611"/>
    </w:p>
    <w:p w:rsidR="005375A8" w:rsidRDefault="005375A8" w:rsidP="005375A8">
      <w:pPr>
        <w:pStyle w:val="Heading3"/>
      </w:pPr>
      <w:r>
        <w:t>9.3</w:t>
      </w:r>
      <w:r>
        <w:tab/>
        <w:t>eMCData2 - Enhancements to Functional architecture and information flows for Mission Critical Data</w:t>
      </w:r>
      <w:bookmarkEnd w:id="20"/>
    </w:p>
    <w:p w:rsidR="005375A8" w:rsidRDefault="005375A8" w:rsidP="005375A8">
      <w:pPr>
        <w:rPr>
          <w:rFonts w:ascii="Arial" w:hAnsi="Arial" w:cs="Arial"/>
          <w:b/>
          <w:sz w:val="24"/>
        </w:rPr>
      </w:pPr>
      <w:r>
        <w:rPr>
          <w:rFonts w:ascii="Arial" w:hAnsi="Arial" w:cs="Arial"/>
          <w:b/>
          <w:color w:val="0000FF"/>
          <w:sz w:val="24"/>
        </w:rPr>
        <w:t>S6-191693</w:t>
      </w:r>
      <w:r>
        <w:rPr>
          <w:rFonts w:ascii="Arial" w:hAnsi="Arial" w:cs="Arial"/>
          <w:b/>
          <w:color w:val="0000FF"/>
          <w:sz w:val="24"/>
        </w:rPr>
        <w:tab/>
      </w:r>
      <w:r>
        <w:rPr>
          <w:rFonts w:ascii="Arial" w:hAnsi="Arial" w:cs="Arial"/>
          <w:b/>
          <w:sz w:val="24"/>
        </w:rPr>
        <w:t>Clarification and corrections to support transmission control</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CR-0179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Clarification and corrections to support transmission control</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S6-191693.</w:t>
      </w:r>
    </w:p>
    <w:p w:rsidR="005375A8" w:rsidRDefault="005375A8" w:rsidP="005375A8">
      <w:r>
        <w:t>The Police of Netherlands raised concern with being able to receive messages without being affiliated.</w:t>
      </w:r>
    </w:p>
    <w:p w:rsidR="005375A8" w:rsidRDefault="005375A8" w:rsidP="005375A8">
      <w:r>
        <w:t>Home Office agreed with the view of the Police of Netherlands.</w:t>
      </w:r>
    </w:p>
    <w:p w:rsidR="005375A8" w:rsidRDefault="005375A8" w:rsidP="005375A8">
      <w:r>
        <w:t>FirstNet thought the concerns could be solved by rewording the Note.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S6-191796</w:t>
      </w:r>
      <w:r>
        <w:rPr>
          <w:rFonts w:ascii="Arial" w:hAnsi="Arial" w:cs="Arial"/>
          <w:b/>
          <w:color w:val="0000FF"/>
          <w:sz w:val="24"/>
        </w:rPr>
        <w:tab/>
      </w:r>
      <w:r>
        <w:rPr>
          <w:rFonts w:ascii="Arial" w:hAnsi="Arial" w:cs="Arial"/>
          <w:b/>
          <w:sz w:val="24"/>
        </w:rPr>
        <w:t>Clarification and corrections to support transmission control</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CR-0179  rev 1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color w:val="808080"/>
        </w:rPr>
      </w:pPr>
      <w:r>
        <w:rPr>
          <w:color w:val="808080"/>
        </w:rPr>
        <w:t>(Replaces S6-191693)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S6-191796.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S6-191940</w:t>
      </w:r>
      <w:r>
        <w:rPr>
          <w:rFonts w:ascii="Arial" w:hAnsi="Arial" w:cs="Arial"/>
          <w:b/>
          <w:color w:val="0000FF"/>
          <w:sz w:val="24"/>
        </w:rPr>
        <w:tab/>
      </w:r>
      <w:r>
        <w:rPr>
          <w:rFonts w:ascii="Arial" w:hAnsi="Arial" w:cs="Arial"/>
          <w:b/>
          <w:sz w:val="24"/>
        </w:rPr>
        <w:t>Clarification and corrections to support transmission control</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CR-0179  rev 2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color w:val="808080"/>
        </w:rPr>
      </w:pPr>
      <w:r>
        <w:rPr>
          <w:color w:val="808080"/>
        </w:rPr>
        <w:t>(Replaces S6-191796)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S6-191940.</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S6-191694</w:t>
      </w:r>
      <w:r>
        <w:rPr>
          <w:rFonts w:ascii="Arial" w:hAnsi="Arial" w:cs="Arial"/>
          <w:b/>
          <w:color w:val="0000FF"/>
          <w:sz w:val="24"/>
        </w:rPr>
        <w:tab/>
      </w:r>
      <w:r>
        <w:rPr>
          <w:rFonts w:ascii="Arial" w:hAnsi="Arial" w:cs="Arial"/>
          <w:b/>
          <w:sz w:val="24"/>
        </w:rPr>
        <w:t>Corrections to the transmission and reception control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CR-0180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Corrections to the transmission and reception control procedures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S6-191694.</w:t>
      </w:r>
    </w:p>
    <w:p w:rsidR="005375A8" w:rsidRDefault="005375A8" w:rsidP="005375A8">
      <w:proofErr w:type="spellStart"/>
      <w:r>
        <w:t>Samung</w:t>
      </w:r>
      <w:proofErr w:type="spellEnd"/>
      <w:r>
        <w:t xml:space="preserve"> was not in favour of completely deleting the Control Indication Type. They also thought that the reworded step 6 in clause 7.6.2.4.2 requires further rewording.</w:t>
      </w:r>
    </w:p>
    <w:p w:rsidR="005375A8" w:rsidRDefault="005375A8" w:rsidP="005375A8">
      <w:r>
        <w:t>Motorola Solutions pointed out a typo "</w:t>
      </w:r>
      <w:proofErr w:type="spellStart"/>
      <w:r>
        <w:t>retrival</w:t>
      </w:r>
      <w:proofErr w:type="spellEnd"/>
      <w:r>
        <w:t>" (in step 6 in clause 7.6.2.4.2). They also suggested a minor rewording of step 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S6-191797</w:t>
      </w:r>
      <w:r>
        <w:rPr>
          <w:rFonts w:ascii="Arial" w:hAnsi="Arial" w:cs="Arial"/>
          <w:b/>
          <w:color w:val="0000FF"/>
          <w:sz w:val="24"/>
        </w:rPr>
        <w:tab/>
      </w:r>
      <w:r>
        <w:rPr>
          <w:rFonts w:ascii="Arial" w:hAnsi="Arial" w:cs="Arial"/>
          <w:b/>
          <w:sz w:val="24"/>
        </w:rPr>
        <w:t>Corrections to the transmission and reception control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CR-0180  rev 1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color w:val="808080"/>
        </w:rPr>
      </w:pPr>
      <w:r>
        <w:rPr>
          <w:color w:val="808080"/>
        </w:rPr>
        <w:t>(Replaces S6-191694)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S6-191797.</w:t>
      </w:r>
    </w:p>
    <w:p w:rsidR="005375A8" w:rsidRDefault="005375A8" w:rsidP="005375A8">
      <w:r>
        <w:t>Samsung suggested reverting the deletion "affiliation" in step 5 clause 7.6.2.3.2.</w:t>
      </w:r>
    </w:p>
    <w:p w:rsidR="005375A8" w:rsidRDefault="005375A8" w:rsidP="005375A8">
      <w:r>
        <w:t>It seemed however this required some offline discussion.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S6-191941</w:t>
      </w:r>
      <w:r>
        <w:rPr>
          <w:rFonts w:ascii="Arial" w:hAnsi="Arial" w:cs="Arial"/>
          <w:b/>
          <w:color w:val="0000FF"/>
          <w:sz w:val="24"/>
        </w:rPr>
        <w:tab/>
      </w:r>
      <w:r>
        <w:rPr>
          <w:rFonts w:ascii="Arial" w:hAnsi="Arial" w:cs="Arial"/>
          <w:b/>
          <w:sz w:val="24"/>
        </w:rPr>
        <w:t>Corrections to the transmission and reception control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CR-0180  rev 2 Cat: F (Rel-16)</w:t>
      </w:r>
      <w:r>
        <w:rPr>
          <w:i/>
        </w:rPr>
        <w:br/>
      </w:r>
      <w:r>
        <w:rPr>
          <w:i/>
        </w:rPr>
        <w:br/>
      </w:r>
      <w:r>
        <w:rPr>
          <w:i/>
        </w:rPr>
        <w:tab/>
      </w:r>
      <w:r>
        <w:rPr>
          <w:i/>
        </w:rPr>
        <w:tab/>
      </w:r>
      <w:r>
        <w:rPr>
          <w:i/>
        </w:rPr>
        <w:tab/>
      </w:r>
      <w:r>
        <w:rPr>
          <w:i/>
        </w:rPr>
        <w:tab/>
      </w:r>
      <w:r>
        <w:rPr>
          <w:i/>
        </w:rPr>
        <w:tab/>
        <w:t>Source: AT&amp;T GNS Belgium SPRL</w:t>
      </w:r>
    </w:p>
    <w:p w:rsidR="005375A8" w:rsidRDefault="005375A8" w:rsidP="005375A8">
      <w:pPr>
        <w:rPr>
          <w:color w:val="808080"/>
        </w:rPr>
      </w:pPr>
      <w:r>
        <w:rPr>
          <w:color w:val="808080"/>
        </w:rPr>
        <w:t>(Replaces S6-191797)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S6-191941.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S6-191747</w:t>
      </w:r>
      <w:r>
        <w:rPr>
          <w:rFonts w:ascii="Arial" w:hAnsi="Arial" w:cs="Arial"/>
          <w:b/>
          <w:color w:val="0000FF"/>
          <w:sz w:val="24"/>
        </w:rPr>
        <w:tab/>
      </w:r>
      <w:r>
        <w:rPr>
          <w:rFonts w:ascii="Arial" w:hAnsi="Arial" w:cs="Arial"/>
          <w:b/>
          <w:sz w:val="24"/>
        </w:rPr>
        <w:t>One-to-one SDS Session upgrade to emergency session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CR-0183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lastRenderedPageBreak/>
        <w:t xml:space="preserve">Abstract: </w:t>
      </w:r>
    </w:p>
    <w:p w:rsidR="005375A8" w:rsidRDefault="005375A8" w:rsidP="005375A8">
      <w:r>
        <w:t>The contribution proposes adding:</w:t>
      </w:r>
    </w:p>
    <w:p w:rsidR="005375A8" w:rsidRDefault="005375A8" w:rsidP="005375A8">
      <w:r>
        <w:t xml:space="preserve"> - new information flows to send upgrade request and response</w:t>
      </w:r>
    </w:p>
    <w:p w:rsidR="005375A8" w:rsidRDefault="005375A8" w:rsidP="005375A8">
      <w:r>
        <w:t xml:space="preserve"> - procedure to upgrade one-to-one SDS session to emergency SDS session.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S6-191747.</w:t>
      </w:r>
    </w:p>
    <w:p w:rsidR="005375A8" w:rsidRDefault="005375A8" w:rsidP="005375A8">
      <w:r>
        <w:t>AT&amp;T suggested rewording reason for change include the actual requirement (one to one).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S6-191798</w:t>
      </w:r>
      <w:r>
        <w:rPr>
          <w:rFonts w:ascii="Arial" w:hAnsi="Arial" w:cs="Arial"/>
          <w:b/>
          <w:color w:val="0000FF"/>
          <w:sz w:val="24"/>
        </w:rPr>
        <w:tab/>
      </w:r>
      <w:r>
        <w:rPr>
          <w:rFonts w:ascii="Arial" w:hAnsi="Arial" w:cs="Arial"/>
          <w:b/>
          <w:sz w:val="24"/>
        </w:rPr>
        <w:t>One-to-one SDS Session upgrade to emergency session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CR-0183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S6-191747)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S6-191798.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S6-191748</w:t>
      </w:r>
      <w:r>
        <w:rPr>
          <w:rFonts w:ascii="Arial" w:hAnsi="Arial" w:cs="Arial"/>
          <w:b/>
          <w:color w:val="0000FF"/>
          <w:sz w:val="24"/>
        </w:rPr>
        <w:tab/>
      </w:r>
      <w:r>
        <w:rPr>
          <w:rFonts w:ascii="Arial" w:hAnsi="Arial" w:cs="Arial"/>
          <w:b/>
          <w:sz w:val="24"/>
        </w:rPr>
        <w:t>Group SDS Session upgrade to emergency/imminent-peril session and cancel in-progress emergency/imminent-peril group state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CR-0184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proposes adding:</w:t>
      </w:r>
    </w:p>
    <w:p w:rsidR="005375A8" w:rsidRDefault="005375A8" w:rsidP="005375A8">
      <w:r>
        <w:t xml:space="preserve"> - information flows to upgrade group SDS session to emergency or imminent peril</w:t>
      </w:r>
    </w:p>
    <w:p w:rsidR="005375A8" w:rsidRDefault="005375A8" w:rsidP="005375A8">
      <w:r>
        <w:t xml:space="preserve"> - Added </w:t>
      </w:r>
      <w:proofErr w:type="spellStart"/>
      <w:r>
        <w:t>infomration</w:t>
      </w:r>
      <w:proofErr w:type="spellEnd"/>
      <w:r>
        <w:t xml:space="preserve"> flows to cancel in-progress emergency group state and in-progress imminent peril group cancel</w:t>
      </w:r>
    </w:p>
    <w:p w:rsidR="005375A8" w:rsidRDefault="005375A8" w:rsidP="005375A8">
      <w:r>
        <w:t xml:space="preserve"> - Added procedures for upgrade group SDS communication to group SDS emergency communication</w:t>
      </w:r>
    </w:p>
    <w:p w:rsidR="005375A8" w:rsidRDefault="005375A8" w:rsidP="005375A8">
      <w:r>
        <w:t xml:space="preserve"> - Added procedures to cancel in-progress emergency group state.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S6-191748.</w:t>
      </w:r>
    </w:p>
    <w:p w:rsidR="005375A8" w:rsidRDefault="005375A8" w:rsidP="005375A8">
      <w:r>
        <w:t>AT&amp;T suggested to align the procedure with the one used in 191748.</w:t>
      </w:r>
    </w:p>
    <w:p w:rsidR="005375A8" w:rsidRDefault="005375A8" w:rsidP="005375A8">
      <w:r>
        <w:t xml:space="preserve">Motorola Solutions that the cancellation should cancel the state. </w:t>
      </w:r>
      <w:proofErr w:type="gramStart"/>
      <w:r>
        <w:t>Furthermore</w:t>
      </w:r>
      <w:proofErr w:type="gramEnd"/>
      <w:r>
        <w:t xml:space="preserve"> they though that there was no need for an emergency indicator (in the cancellation) and that the Note 2 in clause 7.4.2.10.2 was not needed.</w:t>
      </w:r>
    </w:p>
    <w:p w:rsidR="005375A8" w:rsidRDefault="005375A8" w:rsidP="005375A8">
      <w:r>
        <w:t>FirstNet was of the view that the Note 2 could stay.</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S6-191799</w:t>
      </w:r>
      <w:r>
        <w:rPr>
          <w:rFonts w:ascii="Arial" w:hAnsi="Arial" w:cs="Arial"/>
          <w:b/>
          <w:color w:val="0000FF"/>
          <w:sz w:val="24"/>
        </w:rPr>
        <w:tab/>
      </w:r>
      <w:r>
        <w:rPr>
          <w:rFonts w:ascii="Arial" w:hAnsi="Arial" w:cs="Arial"/>
          <w:b/>
          <w:sz w:val="24"/>
        </w:rPr>
        <w:t>Group SDS Session upgrade to emergency/imminent-peril session and cancel in-progress emergency/imminent-peril group state</w:t>
      </w:r>
    </w:p>
    <w:p w:rsidR="005375A8" w:rsidRDefault="005375A8" w:rsidP="005375A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CR-0184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S6-191748)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S6-191799.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S6-191749</w:t>
      </w:r>
      <w:r>
        <w:rPr>
          <w:rFonts w:ascii="Arial" w:hAnsi="Arial" w:cs="Arial"/>
          <w:b/>
          <w:color w:val="0000FF"/>
          <w:sz w:val="24"/>
        </w:rPr>
        <w:tab/>
      </w:r>
      <w:r>
        <w:rPr>
          <w:rFonts w:ascii="Arial" w:hAnsi="Arial" w:cs="Arial"/>
          <w:b/>
          <w:sz w:val="24"/>
        </w:rPr>
        <w:t xml:space="preserve">One-to-One Emergency </w:t>
      </w:r>
      <w:proofErr w:type="spellStart"/>
      <w:r>
        <w:rPr>
          <w:rFonts w:ascii="Arial" w:hAnsi="Arial" w:cs="Arial"/>
          <w:b/>
          <w:sz w:val="24"/>
        </w:rPr>
        <w:t>MCData</w:t>
      </w:r>
      <w:proofErr w:type="spellEnd"/>
      <w:r>
        <w:rPr>
          <w:rFonts w:ascii="Arial" w:hAnsi="Arial" w:cs="Arial"/>
          <w:b/>
          <w:sz w:val="24"/>
        </w:rPr>
        <w:t xml:space="preserve"> FD</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CR-0185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S6-191749.</w:t>
      </w:r>
    </w:p>
    <w:p w:rsidR="005375A8" w:rsidRDefault="005375A8" w:rsidP="005375A8">
      <w:r>
        <w:t xml:space="preserve">Motorola Solutions did not agree with the "If emergency indicator is not set in the request, the media storage client verifies that the size…" in clause 7.5.2.2.2. They thought the </w:t>
      </w:r>
      <w:proofErr w:type="spellStart"/>
      <w:r>
        <w:t>verificatioon</w:t>
      </w:r>
      <w:proofErr w:type="spellEnd"/>
      <w:r>
        <w:t xml:space="preserve"> should be done always.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S6-191855</w:t>
      </w:r>
      <w:r>
        <w:rPr>
          <w:rFonts w:ascii="Arial" w:hAnsi="Arial" w:cs="Arial"/>
          <w:b/>
          <w:color w:val="0000FF"/>
          <w:sz w:val="24"/>
        </w:rPr>
        <w:tab/>
      </w:r>
      <w:r>
        <w:rPr>
          <w:rFonts w:ascii="Arial" w:hAnsi="Arial" w:cs="Arial"/>
          <w:b/>
          <w:sz w:val="24"/>
        </w:rPr>
        <w:t xml:space="preserve">One-to-One Emergency </w:t>
      </w:r>
      <w:proofErr w:type="spellStart"/>
      <w:r>
        <w:rPr>
          <w:rFonts w:ascii="Arial" w:hAnsi="Arial" w:cs="Arial"/>
          <w:b/>
          <w:sz w:val="24"/>
        </w:rPr>
        <w:t>MCData</w:t>
      </w:r>
      <w:proofErr w:type="spellEnd"/>
      <w:r>
        <w:rPr>
          <w:rFonts w:ascii="Arial" w:hAnsi="Arial" w:cs="Arial"/>
          <w:b/>
          <w:sz w:val="24"/>
        </w:rPr>
        <w:t xml:space="preserve"> FD</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CR-0185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S6-191749)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S6-191855.</w:t>
      </w:r>
    </w:p>
    <w:p w:rsidR="005375A8" w:rsidRDefault="005375A8" w:rsidP="005375A8">
      <w:r>
        <w:t>Motorola Solutions suggested rephrasing the second sentence of step 1 (clause 7.5.2.2.2).</w:t>
      </w:r>
    </w:p>
    <w:p w:rsidR="005375A8" w:rsidRDefault="005375A8" w:rsidP="005375A8">
      <w:r>
        <w:t xml:space="preserve">The only change is rewording the second sentence of step 1 (clause 7.5.2.2.2) to read "The media storage client verifies that the size of the file is within the maximum data size for FD for the intended </w:t>
      </w:r>
      <w:proofErr w:type="spellStart"/>
      <w:r>
        <w:t>MCData</w:t>
      </w:r>
      <w:proofErr w:type="spellEnd"/>
      <w:r>
        <w:t xml:space="preserve"> FD request (by checking the group configuration for a group FD request and by checking the service configuration for a one-to-one FD request).". </w:t>
      </w:r>
    </w:p>
    <w:p w:rsidR="005375A8" w:rsidRDefault="005375A8" w:rsidP="005375A8">
      <w:r>
        <w:t>With the above changes the revised contribution, S6-191975,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S6-191975</w:t>
      </w:r>
      <w:r>
        <w:rPr>
          <w:rFonts w:ascii="Arial" w:hAnsi="Arial" w:cs="Arial"/>
          <w:b/>
          <w:color w:val="0000FF"/>
          <w:sz w:val="24"/>
        </w:rPr>
        <w:tab/>
      </w:r>
      <w:r>
        <w:rPr>
          <w:rFonts w:ascii="Arial" w:hAnsi="Arial" w:cs="Arial"/>
          <w:b/>
          <w:sz w:val="24"/>
        </w:rPr>
        <w:t xml:space="preserve">One-to-One Emergency </w:t>
      </w:r>
      <w:proofErr w:type="spellStart"/>
      <w:r>
        <w:rPr>
          <w:rFonts w:ascii="Arial" w:hAnsi="Arial" w:cs="Arial"/>
          <w:b/>
          <w:sz w:val="24"/>
        </w:rPr>
        <w:t>MCData</w:t>
      </w:r>
      <w:proofErr w:type="spellEnd"/>
      <w:r>
        <w:rPr>
          <w:rFonts w:ascii="Arial" w:hAnsi="Arial" w:cs="Arial"/>
          <w:b/>
          <w:sz w:val="24"/>
        </w:rPr>
        <w:t xml:space="preserve"> FD</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CR-0185  rev 2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S6-191855)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S6-191750</w:t>
      </w:r>
      <w:r>
        <w:rPr>
          <w:rFonts w:ascii="Arial" w:hAnsi="Arial" w:cs="Arial"/>
          <w:b/>
          <w:color w:val="0000FF"/>
          <w:sz w:val="24"/>
        </w:rPr>
        <w:tab/>
      </w:r>
      <w:r>
        <w:rPr>
          <w:rFonts w:ascii="Arial" w:hAnsi="Arial" w:cs="Arial"/>
          <w:b/>
          <w:sz w:val="24"/>
        </w:rPr>
        <w:t xml:space="preserve">Group emergency </w:t>
      </w:r>
      <w:proofErr w:type="spellStart"/>
      <w:r>
        <w:rPr>
          <w:rFonts w:ascii="Arial" w:hAnsi="Arial" w:cs="Arial"/>
          <w:b/>
          <w:sz w:val="24"/>
        </w:rPr>
        <w:t>MCData</w:t>
      </w:r>
      <w:proofErr w:type="spellEnd"/>
      <w:r>
        <w:rPr>
          <w:rFonts w:ascii="Arial" w:hAnsi="Arial" w:cs="Arial"/>
          <w:b/>
          <w:sz w:val="24"/>
        </w:rPr>
        <w:t xml:space="preserve"> FD</w:t>
      </w:r>
    </w:p>
    <w:p w:rsidR="005375A8" w:rsidRDefault="005375A8" w:rsidP="005375A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CR-0186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S6-191750.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S6-191856</w:t>
      </w:r>
      <w:r>
        <w:rPr>
          <w:rFonts w:ascii="Arial" w:hAnsi="Arial" w:cs="Arial"/>
          <w:b/>
          <w:color w:val="0000FF"/>
          <w:sz w:val="24"/>
        </w:rPr>
        <w:tab/>
      </w:r>
      <w:r>
        <w:rPr>
          <w:rFonts w:ascii="Arial" w:hAnsi="Arial" w:cs="Arial"/>
          <w:b/>
          <w:sz w:val="24"/>
        </w:rPr>
        <w:t xml:space="preserve">Group emergency </w:t>
      </w:r>
      <w:proofErr w:type="spellStart"/>
      <w:r>
        <w:rPr>
          <w:rFonts w:ascii="Arial" w:hAnsi="Arial" w:cs="Arial"/>
          <w:b/>
          <w:sz w:val="24"/>
        </w:rPr>
        <w:t>MCData</w:t>
      </w:r>
      <w:proofErr w:type="spellEnd"/>
      <w:r>
        <w:rPr>
          <w:rFonts w:ascii="Arial" w:hAnsi="Arial" w:cs="Arial"/>
          <w:b/>
          <w:sz w:val="24"/>
        </w:rPr>
        <w:t xml:space="preserve"> FD</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CR-0186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S6-191750)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S6-191856.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S6-191751</w:t>
      </w:r>
      <w:r>
        <w:rPr>
          <w:rFonts w:ascii="Arial" w:hAnsi="Arial" w:cs="Arial"/>
          <w:b/>
          <w:color w:val="0000FF"/>
          <w:sz w:val="24"/>
        </w:rPr>
        <w:tab/>
      </w:r>
      <w:r>
        <w:rPr>
          <w:rFonts w:ascii="Arial" w:hAnsi="Arial" w:cs="Arial"/>
          <w:b/>
          <w:sz w:val="24"/>
        </w:rPr>
        <w:t>One-to-one FD Session upgrade to emergency session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CR-0187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S6-191751.</w:t>
      </w:r>
    </w:p>
    <w:p w:rsidR="005375A8" w:rsidRDefault="005375A8" w:rsidP="005375A8">
      <w:r>
        <w:t>AT&amp;T suggested slight reordering of events in the procedure flow.</w:t>
      </w:r>
    </w:p>
    <w:p w:rsidR="005375A8" w:rsidRDefault="005375A8" w:rsidP="005375A8">
      <w:r>
        <w:t>The Police of Netherlands suggested changing Group to "one-to-one" in the reason to change.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S6-191857</w:t>
      </w:r>
      <w:r>
        <w:rPr>
          <w:rFonts w:ascii="Arial" w:hAnsi="Arial" w:cs="Arial"/>
          <w:b/>
          <w:color w:val="0000FF"/>
          <w:sz w:val="24"/>
        </w:rPr>
        <w:tab/>
      </w:r>
      <w:r>
        <w:rPr>
          <w:rFonts w:ascii="Arial" w:hAnsi="Arial" w:cs="Arial"/>
          <w:b/>
          <w:sz w:val="24"/>
        </w:rPr>
        <w:t>One-to-one FD Session upgrade to emergency session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CR-0187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S6-191751)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S6-191857.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S6-191752</w:t>
      </w:r>
      <w:r>
        <w:rPr>
          <w:rFonts w:ascii="Arial" w:hAnsi="Arial" w:cs="Arial"/>
          <w:b/>
          <w:color w:val="0000FF"/>
          <w:sz w:val="24"/>
        </w:rPr>
        <w:tab/>
      </w:r>
      <w:r>
        <w:rPr>
          <w:rFonts w:ascii="Arial" w:hAnsi="Arial" w:cs="Arial"/>
          <w:b/>
          <w:sz w:val="24"/>
        </w:rPr>
        <w:t>Group FD communication upgrade to emergency/imminent-peril communication and cancel in-progress emergency/imminent-peril group state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CR-0188  Cat: B (Rel-16)</w:t>
      </w:r>
      <w:r>
        <w:rPr>
          <w:i/>
        </w:rPr>
        <w:br/>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Samsung presented the document available as S6-191752. They noted during the presentation that the some mentions of "upgrade" should have read cancel.</w:t>
      </w:r>
    </w:p>
    <w:p w:rsidR="005375A8" w:rsidRDefault="005375A8" w:rsidP="005375A8">
      <w:r>
        <w:t>Motorola Solutions pointed out that the step 3 was not needed.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S6-191858</w:t>
      </w:r>
      <w:r>
        <w:rPr>
          <w:rFonts w:ascii="Arial" w:hAnsi="Arial" w:cs="Arial"/>
          <w:b/>
          <w:color w:val="0000FF"/>
          <w:sz w:val="24"/>
        </w:rPr>
        <w:tab/>
      </w:r>
      <w:r>
        <w:rPr>
          <w:rFonts w:ascii="Arial" w:hAnsi="Arial" w:cs="Arial"/>
          <w:b/>
          <w:sz w:val="24"/>
        </w:rPr>
        <w:t>Group FD communication upgrade to emergency/imminent-peril communication and cancel in-progress emergency/imminent-peril group state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CR-0188  rev 1 Cat: B (Rel-16)</w:t>
      </w:r>
      <w:r>
        <w:rPr>
          <w:i/>
        </w:rPr>
        <w:br/>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S6-191752)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S6-191858.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S6-191627</w:t>
      </w:r>
      <w:r>
        <w:rPr>
          <w:rFonts w:ascii="Arial" w:hAnsi="Arial" w:cs="Arial"/>
          <w:b/>
          <w:color w:val="0000FF"/>
          <w:sz w:val="24"/>
        </w:rPr>
        <w:tab/>
      </w:r>
      <w:proofErr w:type="spellStart"/>
      <w:r>
        <w:rPr>
          <w:rFonts w:ascii="Arial" w:hAnsi="Arial" w:cs="Arial"/>
          <w:b/>
          <w:sz w:val="24"/>
        </w:rPr>
        <w:t>Addtion</w:t>
      </w:r>
      <w:proofErr w:type="spellEnd"/>
      <w:r>
        <w:rPr>
          <w:rFonts w:ascii="Arial" w:hAnsi="Arial" w:cs="Arial"/>
          <w:b/>
          <w:sz w:val="24"/>
        </w:rPr>
        <w:t xml:space="preserve"> of Location </w:t>
      </w:r>
      <w:proofErr w:type="spellStart"/>
      <w:r>
        <w:rPr>
          <w:rFonts w:ascii="Arial" w:hAnsi="Arial" w:cs="Arial"/>
          <w:b/>
          <w:sz w:val="24"/>
        </w:rPr>
        <w:t>infomation</w:t>
      </w:r>
      <w:proofErr w:type="spellEnd"/>
      <w:r>
        <w:rPr>
          <w:rFonts w:ascii="Arial" w:hAnsi="Arial" w:cs="Arial"/>
          <w:b/>
          <w:sz w:val="24"/>
        </w:rPr>
        <w:t xml:space="preserve"> to SDS and Enhance Status</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23.282 v16.3.0</w:t>
      </w:r>
      <w:r>
        <w:rPr>
          <w:i/>
        </w:rPr>
        <w:tab/>
        <w:t xml:space="preserve">  CR-0174  Cat: C (Rel-16)</w:t>
      </w:r>
      <w:r>
        <w:rPr>
          <w:i/>
        </w:rPr>
        <w:br/>
      </w:r>
      <w:r>
        <w:rPr>
          <w:i/>
        </w:rPr>
        <w:br/>
      </w:r>
      <w:r>
        <w:rPr>
          <w:i/>
        </w:rPr>
        <w:tab/>
      </w:r>
      <w:r>
        <w:rPr>
          <w:i/>
        </w:rPr>
        <w:tab/>
      </w:r>
      <w:r>
        <w:rPr>
          <w:i/>
        </w:rPr>
        <w:tab/>
      </w:r>
      <w:r>
        <w:rPr>
          <w:i/>
        </w:rPr>
        <w:tab/>
      </w:r>
      <w:r>
        <w:rPr>
          <w:i/>
        </w:rPr>
        <w:tab/>
        <w:t>Source: HOME OFFICE</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Addition of optional location information to the SDS message to allow a Client to optionally send </w:t>
      </w:r>
      <w:proofErr w:type="spellStart"/>
      <w:proofErr w:type="gramStart"/>
      <w:r>
        <w:t>it's</w:t>
      </w:r>
      <w:proofErr w:type="spellEnd"/>
      <w:proofErr w:type="gramEnd"/>
      <w:r>
        <w:t xml:space="preserve"> current location as part of the SDS or Enhanced Status message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Home Office presented the document available as S6-191627.</w:t>
      </w:r>
    </w:p>
    <w:p w:rsidR="005375A8" w:rsidRDefault="005375A8" w:rsidP="005375A8">
      <w:r>
        <w:t>Huawei was of the view there was no need to add another way for a client to provide the location information to the  MC Data server.</w:t>
      </w:r>
    </w:p>
    <w:p w:rsidR="005375A8" w:rsidRDefault="005375A8" w:rsidP="005375A8">
      <w:r>
        <w:t>The Police of Netherlands also raised some concern for having several ways for providing the same information.</w:t>
      </w:r>
    </w:p>
    <w:p w:rsidR="005375A8" w:rsidRDefault="005375A8" w:rsidP="005375A8">
      <w:r>
        <w:t xml:space="preserve">Motorola Solutions noted that the information element was </w:t>
      </w:r>
      <w:proofErr w:type="gramStart"/>
      <w:r>
        <w:t>optional</w:t>
      </w:r>
      <w:proofErr w:type="gramEnd"/>
      <w:r>
        <w:t xml:space="preserve"> so no one has to implement it if they don’t want to.</w:t>
      </w:r>
    </w:p>
    <w:p w:rsidR="005375A8" w:rsidRDefault="005375A8" w:rsidP="005375A8">
      <w:r>
        <w:t>Qualcomm suggested adding a note clarifying the matter.</w:t>
      </w:r>
    </w:p>
    <w:p w:rsidR="005375A8" w:rsidRDefault="005375A8" w:rsidP="005375A8">
      <w:r>
        <w:t>Ericsson indicated support for the proposal.</w:t>
      </w:r>
    </w:p>
    <w:p w:rsidR="005375A8" w:rsidRDefault="005375A8" w:rsidP="005375A8">
      <w:proofErr w:type="spellStart"/>
      <w:r>
        <w:t>Softil</w:t>
      </w:r>
      <w:proofErr w:type="spellEnd"/>
      <w:r>
        <w:t xml:space="preserve"> did not understand why there was so strong </w:t>
      </w:r>
      <w:proofErr w:type="spellStart"/>
      <w:r>
        <w:t>restistance</w:t>
      </w:r>
      <w:proofErr w:type="spellEnd"/>
      <w:r>
        <w:t xml:space="preserve"> to the proposal.</w:t>
      </w:r>
    </w:p>
    <w:p w:rsidR="005375A8" w:rsidRDefault="005375A8" w:rsidP="005375A8">
      <w:r>
        <w:t>Vodafone noted supported for the proposal but supported including a note clarifying, in order to avoid conflict, which information takes precedence.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S6-191859</w:t>
      </w:r>
      <w:r>
        <w:rPr>
          <w:rFonts w:ascii="Arial" w:hAnsi="Arial" w:cs="Arial"/>
          <w:b/>
          <w:color w:val="0000FF"/>
          <w:sz w:val="24"/>
        </w:rPr>
        <w:tab/>
      </w:r>
      <w:proofErr w:type="spellStart"/>
      <w:r>
        <w:rPr>
          <w:rFonts w:ascii="Arial" w:hAnsi="Arial" w:cs="Arial"/>
          <w:b/>
          <w:sz w:val="24"/>
        </w:rPr>
        <w:t>Addtion</w:t>
      </w:r>
      <w:proofErr w:type="spellEnd"/>
      <w:r>
        <w:rPr>
          <w:rFonts w:ascii="Arial" w:hAnsi="Arial" w:cs="Arial"/>
          <w:b/>
          <w:sz w:val="24"/>
        </w:rPr>
        <w:t xml:space="preserve"> of Location </w:t>
      </w:r>
      <w:proofErr w:type="spellStart"/>
      <w:r>
        <w:rPr>
          <w:rFonts w:ascii="Arial" w:hAnsi="Arial" w:cs="Arial"/>
          <w:b/>
          <w:sz w:val="24"/>
        </w:rPr>
        <w:t>infomation</w:t>
      </w:r>
      <w:proofErr w:type="spellEnd"/>
      <w:r>
        <w:rPr>
          <w:rFonts w:ascii="Arial" w:hAnsi="Arial" w:cs="Arial"/>
          <w:b/>
          <w:sz w:val="24"/>
        </w:rPr>
        <w:t xml:space="preserve"> to SDS and Enhance Status</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23.282 v16.3.0</w:t>
      </w:r>
      <w:r>
        <w:rPr>
          <w:i/>
        </w:rPr>
        <w:tab/>
        <w:t xml:space="preserve">  CR-0174  rev 1 Cat: C (Rel-16)</w:t>
      </w:r>
      <w:r>
        <w:rPr>
          <w:i/>
        </w:rPr>
        <w:br/>
      </w:r>
      <w:r>
        <w:rPr>
          <w:i/>
        </w:rPr>
        <w:br/>
      </w:r>
      <w:r>
        <w:rPr>
          <w:i/>
        </w:rPr>
        <w:tab/>
      </w:r>
      <w:r>
        <w:rPr>
          <w:i/>
        </w:rPr>
        <w:tab/>
      </w:r>
      <w:r>
        <w:rPr>
          <w:i/>
        </w:rPr>
        <w:tab/>
      </w:r>
      <w:r>
        <w:rPr>
          <w:i/>
        </w:rPr>
        <w:tab/>
      </w:r>
      <w:r>
        <w:rPr>
          <w:i/>
        </w:rPr>
        <w:tab/>
        <w:t>Source: HOME OFFICE</w:t>
      </w:r>
    </w:p>
    <w:p w:rsidR="005375A8" w:rsidRDefault="005375A8" w:rsidP="005375A8">
      <w:pPr>
        <w:rPr>
          <w:color w:val="808080"/>
        </w:rPr>
      </w:pPr>
      <w:r>
        <w:rPr>
          <w:color w:val="808080"/>
        </w:rPr>
        <w:lastRenderedPageBreak/>
        <w:t>(Replaces S6-191627)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Home Office presented the document available as S6-191859.</w:t>
      </w:r>
    </w:p>
    <w:p w:rsidR="005375A8" w:rsidRDefault="005375A8" w:rsidP="005375A8">
      <w:r>
        <w:t>Huawei raised a concern with the wording of note 2 in table 7.4.2.1.1-1 in the case if the locations was not present, whether it should be obtained LMS.</w:t>
      </w:r>
    </w:p>
    <w:p w:rsidR="005375A8" w:rsidRDefault="005375A8" w:rsidP="005375A8">
      <w:r>
        <w:t>The only changes are:</w:t>
      </w:r>
    </w:p>
    <w:p w:rsidR="005375A8" w:rsidRDefault="005375A8" w:rsidP="005375A8">
      <w:r>
        <w:t xml:space="preserve"> - checking the ME tick box on the cover page and</w:t>
      </w:r>
    </w:p>
    <w:p w:rsidR="005375A8" w:rsidRDefault="005375A8" w:rsidP="005375A8">
      <w:r>
        <w:t xml:space="preserve"> - removing the note 2 from the information tables (removing note, renumbering notes where applicable and removing reference to note 2 if any).</w:t>
      </w:r>
    </w:p>
    <w:p w:rsidR="005375A8" w:rsidRDefault="005375A8" w:rsidP="005375A8">
      <w:r>
        <w:t>With the above changes the revised contribution, S6-191942,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S6-191942</w:t>
      </w:r>
      <w:r>
        <w:rPr>
          <w:rFonts w:ascii="Arial" w:hAnsi="Arial" w:cs="Arial"/>
          <w:b/>
          <w:color w:val="0000FF"/>
          <w:sz w:val="24"/>
        </w:rPr>
        <w:tab/>
      </w:r>
      <w:proofErr w:type="spellStart"/>
      <w:r>
        <w:rPr>
          <w:rFonts w:ascii="Arial" w:hAnsi="Arial" w:cs="Arial"/>
          <w:b/>
          <w:sz w:val="24"/>
        </w:rPr>
        <w:t>Addtion</w:t>
      </w:r>
      <w:proofErr w:type="spellEnd"/>
      <w:r>
        <w:rPr>
          <w:rFonts w:ascii="Arial" w:hAnsi="Arial" w:cs="Arial"/>
          <w:b/>
          <w:sz w:val="24"/>
        </w:rPr>
        <w:t xml:space="preserve"> of Location </w:t>
      </w:r>
      <w:proofErr w:type="spellStart"/>
      <w:r>
        <w:rPr>
          <w:rFonts w:ascii="Arial" w:hAnsi="Arial" w:cs="Arial"/>
          <w:b/>
          <w:sz w:val="24"/>
        </w:rPr>
        <w:t>infomation</w:t>
      </w:r>
      <w:proofErr w:type="spellEnd"/>
      <w:r>
        <w:rPr>
          <w:rFonts w:ascii="Arial" w:hAnsi="Arial" w:cs="Arial"/>
          <w:b/>
          <w:sz w:val="24"/>
        </w:rPr>
        <w:t xml:space="preserve"> to SDS and Enhance Status</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23.282 v16.3.0</w:t>
      </w:r>
      <w:r>
        <w:rPr>
          <w:i/>
        </w:rPr>
        <w:tab/>
        <w:t xml:space="preserve">  CR-0174  rev 2 Cat: C (Rel-16)</w:t>
      </w:r>
      <w:r>
        <w:rPr>
          <w:i/>
        </w:rPr>
        <w:br/>
      </w:r>
      <w:r>
        <w:rPr>
          <w:i/>
        </w:rPr>
        <w:br/>
      </w:r>
      <w:r>
        <w:rPr>
          <w:i/>
        </w:rPr>
        <w:tab/>
      </w:r>
      <w:r>
        <w:rPr>
          <w:i/>
        </w:rPr>
        <w:tab/>
      </w:r>
      <w:r>
        <w:rPr>
          <w:i/>
        </w:rPr>
        <w:tab/>
      </w:r>
      <w:r>
        <w:rPr>
          <w:i/>
        </w:rPr>
        <w:tab/>
      </w:r>
      <w:r>
        <w:rPr>
          <w:i/>
        </w:rPr>
        <w:tab/>
        <w:t>Source: HOME OFFICE</w:t>
      </w:r>
    </w:p>
    <w:p w:rsidR="005375A8" w:rsidRDefault="005375A8" w:rsidP="005375A8">
      <w:pPr>
        <w:rPr>
          <w:color w:val="808080"/>
        </w:rPr>
      </w:pPr>
      <w:r>
        <w:rPr>
          <w:color w:val="808080"/>
        </w:rPr>
        <w:t>(Replaces S6-191859)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S6-191628</w:t>
      </w:r>
      <w:r>
        <w:rPr>
          <w:rFonts w:ascii="Arial" w:hAnsi="Arial" w:cs="Arial"/>
          <w:b/>
          <w:color w:val="0000FF"/>
          <w:sz w:val="24"/>
        </w:rPr>
        <w:tab/>
      </w:r>
      <w:r>
        <w:rPr>
          <w:rFonts w:ascii="Arial" w:hAnsi="Arial" w:cs="Arial"/>
          <w:b/>
          <w:sz w:val="24"/>
        </w:rPr>
        <w:t>Addition of optional message field to Enhanced Status</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23.282 v16.3.0</w:t>
      </w:r>
      <w:r>
        <w:rPr>
          <w:i/>
        </w:rPr>
        <w:tab/>
        <w:t xml:space="preserve">  CR-0175  Cat: C (Rel-16)</w:t>
      </w:r>
      <w:r>
        <w:rPr>
          <w:i/>
        </w:rPr>
        <w:br/>
      </w:r>
      <w:r>
        <w:rPr>
          <w:i/>
        </w:rPr>
        <w:br/>
      </w:r>
      <w:r>
        <w:rPr>
          <w:i/>
        </w:rPr>
        <w:tab/>
      </w:r>
      <w:r>
        <w:rPr>
          <w:i/>
        </w:rPr>
        <w:tab/>
      </w:r>
      <w:r>
        <w:rPr>
          <w:i/>
        </w:rPr>
        <w:tab/>
      </w:r>
      <w:r>
        <w:rPr>
          <w:i/>
        </w:rPr>
        <w:tab/>
      </w:r>
      <w:r>
        <w:rPr>
          <w:i/>
        </w:rPr>
        <w:tab/>
        <w:t>Source: HOME OFFICE</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The addition of </w:t>
      </w:r>
      <w:proofErr w:type="spellStart"/>
      <w:proofErr w:type="gramStart"/>
      <w:r>
        <w:t>a</w:t>
      </w:r>
      <w:proofErr w:type="spellEnd"/>
      <w:proofErr w:type="gramEnd"/>
      <w:r>
        <w:t xml:space="preserve"> optional message to the Enhanced Status to allow the sender to add further information to their status update.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D05AA" w:rsidRDefault="001D05AA" w:rsidP="005375A8">
      <w:pPr>
        <w:pStyle w:val="Heading3"/>
      </w:pPr>
      <w:bookmarkStart w:id="21" w:name="_Toc19178612"/>
    </w:p>
    <w:p w:rsidR="005375A8" w:rsidRDefault="005375A8" w:rsidP="005375A8">
      <w:pPr>
        <w:pStyle w:val="Heading3"/>
      </w:pPr>
      <w:r>
        <w:t>9.4</w:t>
      </w:r>
      <w:r>
        <w:tab/>
      </w:r>
      <w:proofErr w:type="spellStart"/>
      <w:r>
        <w:t>eMCSMI</w:t>
      </w:r>
      <w:proofErr w:type="spellEnd"/>
      <w:r>
        <w:t xml:space="preserve"> - Enhanced mission critical system migration and interconnection</w:t>
      </w:r>
      <w:bookmarkEnd w:id="21"/>
    </w:p>
    <w:p w:rsidR="005375A8" w:rsidRDefault="005375A8" w:rsidP="005375A8">
      <w:pPr>
        <w:rPr>
          <w:rFonts w:ascii="Arial" w:hAnsi="Arial" w:cs="Arial"/>
          <w:b/>
          <w:sz w:val="24"/>
        </w:rPr>
      </w:pPr>
      <w:r>
        <w:rPr>
          <w:rFonts w:ascii="Arial" w:hAnsi="Arial" w:cs="Arial"/>
          <w:b/>
          <w:color w:val="0000FF"/>
          <w:sz w:val="24"/>
        </w:rPr>
        <w:t>S6-191683</w:t>
      </w:r>
      <w:r>
        <w:rPr>
          <w:rFonts w:ascii="Arial" w:hAnsi="Arial" w:cs="Arial"/>
          <w:b/>
          <w:color w:val="0000FF"/>
          <w:sz w:val="24"/>
        </w:rPr>
        <w:tab/>
      </w:r>
      <w:r>
        <w:rPr>
          <w:rFonts w:ascii="Arial" w:hAnsi="Arial" w:cs="Arial"/>
          <w:b/>
          <w:sz w:val="24"/>
        </w:rPr>
        <w:t>Functional model update for interconnection and migration</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23.280 v16.3.0</w:t>
      </w:r>
      <w:r>
        <w:rPr>
          <w:i/>
        </w:rPr>
        <w:tab/>
        <w:t xml:space="preserve">  CR-0220  Cat: F (Rel-16)</w:t>
      </w:r>
      <w:r>
        <w:rPr>
          <w:i/>
        </w:rPr>
        <w:br/>
      </w:r>
      <w:r>
        <w:rPr>
          <w:i/>
        </w:rPr>
        <w:br/>
      </w:r>
      <w:r>
        <w:rPr>
          <w:i/>
        </w:rPr>
        <w:tab/>
      </w:r>
      <w:r>
        <w:rPr>
          <w:i/>
        </w:rPr>
        <w:tab/>
      </w:r>
      <w:r>
        <w:rPr>
          <w:i/>
        </w:rPr>
        <w:tab/>
      </w:r>
      <w:r>
        <w:rPr>
          <w:i/>
        </w:rPr>
        <w:tab/>
      </w:r>
      <w:r>
        <w:rPr>
          <w:i/>
        </w:rPr>
        <w:tab/>
        <w:t>Source: Motorola Solutions UK Ltd.</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Adds reference points to permit subscription and notification of </w:t>
      </w:r>
      <w:proofErr w:type="spellStart"/>
      <w:r>
        <w:t>configuraton</w:t>
      </w:r>
      <w:proofErr w:type="spellEnd"/>
      <w:r>
        <w:t xml:space="preserve"> between systems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document available as S6-191683.</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S6-191800</w:t>
      </w:r>
      <w:r>
        <w:rPr>
          <w:rFonts w:ascii="Arial" w:hAnsi="Arial" w:cs="Arial"/>
          <w:b/>
          <w:color w:val="0000FF"/>
          <w:sz w:val="24"/>
        </w:rPr>
        <w:tab/>
      </w:r>
      <w:r>
        <w:rPr>
          <w:rFonts w:ascii="Arial" w:hAnsi="Arial" w:cs="Arial"/>
          <w:b/>
          <w:sz w:val="24"/>
        </w:rPr>
        <w:t>Functional model update for interconnection and migration</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23.280 v16.3.0</w:t>
      </w:r>
      <w:r>
        <w:rPr>
          <w:i/>
        </w:rPr>
        <w:tab/>
        <w:t xml:space="preserve">  CR-0220  rev 1 Cat: F (Rel-16)</w:t>
      </w:r>
      <w:r>
        <w:rPr>
          <w:i/>
        </w:rPr>
        <w:br/>
      </w:r>
      <w:r>
        <w:rPr>
          <w:i/>
        </w:rPr>
        <w:br/>
      </w:r>
      <w:r>
        <w:rPr>
          <w:i/>
        </w:rPr>
        <w:tab/>
      </w:r>
      <w:r>
        <w:rPr>
          <w:i/>
        </w:rPr>
        <w:tab/>
      </w:r>
      <w:r>
        <w:rPr>
          <w:i/>
        </w:rPr>
        <w:tab/>
      </w:r>
      <w:r>
        <w:rPr>
          <w:i/>
        </w:rPr>
        <w:tab/>
      </w:r>
      <w:r>
        <w:rPr>
          <w:i/>
        </w:rPr>
        <w:tab/>
        <w:t>Source: Motorola Solutions UK Ltd.</w:t>
      </w:r>
    </w:p>
    <w:p w:rsidR="005375A8" w:rsidRDefault="005375A8" w:rsidP="005375A8">
      <w:pPr>
        <w:rPr>
          <w:color w:val="808080"/>
        </w:rPr>
      </w:pPr>
      <w:r>
        <w:rPr>
          <w:color w:val="808080"/>
        </w:rPr>
        <w:t>(Replaces S6-191683)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document available as S6-191800.</w:t>
      </w:r>
    </w:p>
    <w:p w:rsidR="005375A8" w:rsidRDefault="005375A8" w:rsidP="005375A8">
      <w:r>
        <w:t>Huawei suggested deleting the reference to SIP-1 in clauses 7.5.2.x and 7.5.2.y.</w:t>
      </w:r>
    </w:p>
    <w:p w:rsidR="005375A8" w:rsidRDefault="005375A8" w:rsidP="005375A8">
      <w:r>
        <w:t>The only changes are deleting "SIP-1," from clauses 7.5.2.x and 7.5.2.y.</w:t>
      </w:r>
    </w:p>
    <w:p w:rsidR="005375A8" w:rsidRDefault="005375A8" w:rsidP="005375A8">
      <w:r>
        <w:t>With the above changes the revised contribution, S6-191943,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S6-191943</w:t>
      </w:r>
      <w:r>
        <w:rPr>
          <w:rFonts w:ascii="Arial" w:hAnsi="Arial" w:cs="Arial"/>
          <w:b/>
          <w:color w:val="0000FF"/>
          <w:sz w:val="24"/>
        </w:rPr>
        <w:tab/>
      </w:r>
      <w:r>
        <w:rPr>
          <w:rFonts w:ascii="Arial" w:hAnsi="Arial" w:cs="Arial"/>
          <w:b/>
          <w:sz w:val="24"/>
        </w:rPr>
        <w:t>Functional model update for interconnection and migration</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23.280 v16.3.0</w:t>
      </w:r>
      <w:r>
        <w:rPr>
          <w:i/>
        </w:rPr>
        <w:tab/>
        <w:t xml:space="preserve">  CR-0220  rev 2 Cat: F (Rel-16)</w:t>
      </w:r>
      <w:r>
        <w:rPr>
          <w:i/>
        </w:rPr>
        <w:br/>
      </w:r>
      <w:r>
        <w:rPr>
          <w:i/>
        </w:rPr>
        <w:br/>
      </w:r>
      <w:r>
        <w:rPr>
          <w:i/>
        </w:rPr>
        <w:tab/>
      </w:r>
      <w:r>
        <w:rPr>
          <w:i/>
        </w:rPr>
        <w:tab/>
      </w:r>
      <w:r>
        <w:rPr>
          <w:i/>
        </w:rPr>
        <w:tab/>
      </w:r>
      <w:r>
        <w:rPr>
          <w:i/>
        </w:rPr>
        <w:tab/>
      </w:r>
      <w:r>
        <w:rPr>
          <w:i/>
        </w:rPr>
        <w:tab/>
        <w:t>Source: Motorola Solutions UK Ltd.</w:t>
      </w:r>
    </w:p>
    <w:p w:rsidR="005375A8" w:rsidRDefault="005375A8" w:rsidP="005375A8">
      <w:pPr>
        <w:rPr>
          <w:color w:val="808080"/>
        </w:rPr>
      </w:pPr>
      <w:r>
        <w:rPr>
          <w:color w:val="808080"/>
        </w:rPr>
        <w:t>(Replaces S6-191800)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D05AA" w:rsidRDefault="001D05AA" w:rsidP="005375A8">
      <w:pPr>
        <w:pStyle w:val="Heading3"/>
      </w:pPr>
      <w:bookmarkStart w:id="22" w:name="_Toc19178613"/>
    </w:p>
    <w:p w:rsidR="005375A8" w:rsidRDefault="005375A8" w:rsidP="005375A8">
      <w:pPr>
        <w:pStyle w:val="Heading3"/>
      </w:pPr>
      <w:r>
        <w:t>9.5</w:t>
      </w:r>
      <w:r>
        <w:tab/>
      </w:r>
      <w:proofErr w:type="spellStart"/>
      <w:r>
        <w:t>eMCCI</w:t>
      </w:r>
      <w:proofErr w:type="spellEnd"/>
      <w:r>
        <w:t xml:space="preserve"> - Enhanced Mission Critical Communication Interworking with Land Mobile Radio Systems</w:t>
      </w:r>
      <w:bookmarkEnd w:id="22"/>
    </w:p>
    <w:p w:rsidR="005375A8" w:rsidRDefault="005375A8" w:rsidP="005375A8">
      <w:pPr>
        <w:rPr>
          <w:rFonts w:ascii="Arial" w:hAnsi="Arial" w:cs="Arial"/>
          <w:b/>
          <w:sz w:val="24"/>
        </w:rPr>
      </w:pPr>
      <w:r>
        <w:rPr>
          <w:rFonts w:ascii="Arial" w:hAnsi="Arial" w:cs="Arial"/>
          <w:b/>
          <w:color w:val="0000FF"/>
          <w:sz w:val="24"/>
        </w:rPr>
        <w:t>S6-191712</w:t>
      </w:r>
      <w:r>
        <w:rPr>
          <w:rFonts w:ascii="Arial" w:hAnsi="Arial" w:cs="Arial"/>
          <w:b/>
          <w:color w:val="0000FF"/>
          <w:sz w:val="24"/>
        </w:rPr>
        <w:tab/>
      </w:r>
      <w:r>
        <w:rPr>
          <w:rFonts w:ascii="Arial" w:hAnsi="Arial" w:cs="Arial"/>
          <w:b/>
          <w:sz w:val="24"/>
        </w:rPr>
        <w:t>Remove 10.5.2.17 Editor's Note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CR-0051  Cat: D (Rel-16)</w:t>
      </w:r>
      <w:r>
        <w:rPr>
          <w:i/>
        </w:rPr>
        <w:br/>
      </w:r>
      <w:r>
        <w:rPr>
          <w:i/>
        </w:rPr>
        <w:br/>
      </w:r>
      <w:r>
        <w:rPr>
          <w:i/>
        </w:rPr>
        <w:tab/>
      </w:r>
      <w:r>
        <w:rPr>
          <w:i/>
        </w:rPr>
        <w:tab/>
      </w:r>
      <w:r>
        <w:rPr>
          <w:i/>
        </w:rPr>
        <w:tab/>
      </w:r>
      <w:r>
        <w:rPr>
          <w:i/>
        </w:rPr>
        <w:tab/>
      </w:r>
      <w:r>
        <w:rPr>
          <w:i/>
        </w:rPr>
        <w:tab/>
        <w:t>Source: L3Harris Technologies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decision in SA6 #30 (Newport Beach) was to keep all MCPTT-related interworking changes in 23.283 and not put MCPTT changes for interworking into 23.379.  This change is consistent with that decision by removing the Editor's Note in 23.283 Section 10.5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L3Harris presented the document available as S6-191712.</w:t>
      </w:r>
    </w:p>
    <w:p w:rsidR="005375A8" w:rsidRDefault="005375A8" w:rsidP="005375A8">
      <w:r>
        <w:t>The only changes are:</w:t>
      </w:r>
    </w:p>
    <w:p w:rsidR="005375A8" w:rsidRDefault="005375A8" w:rsidP="001D05AA">
      <w:pPr>
        <w:spacing w:after="0"/>
      </w:pPr>
      <w:r>
        <w:t xml:space="preserve"> - change category to F</w:t>
      </w:r>
      <w:r w:rsidR="001D05AA">
        <w:t>,</w:t>
      </w:r>
    </w:p>
    <w:p w:rsidR="005375A8" w:rsidRDefault="005375A8" w:rsidP="001D05AA">
      <w:pPr>
        <w:spacing w:after="0"/>
      </w:pPr>
      <w:r>
        <w:t xml:space="preserve"> - add the following text to the consequences if not approved, </w:t>
      </w:r>
      <w:r w:rsidR="001D05AA">
        <w:t>“</w:t>
      </w:r>
      <w:r>
        <w:t>but this is not the case, no changes are needed to 23.379.”</w:t>
      </w:r>
    </w:p>
    <w:p w:rsidR="005375A8" w:rsidRDefault="005375A8" w:rsidP="005375A8">
      <w:r>
        <w:t>With the above changes the revised contribution, S6-191801,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S6-191801</w:t>
      </w:r>
      <w:r>
        <w:rPr>
          <w:rFonts w:ascii="Arial" w:hAnsi="Arial" w:cs="Arial"/>
          <w:b/>
          <w:color w:val="0000FF"/>
          <w:sz w:val="24"/>
        </w:rPr>
        <w:tab/>
      </w:r>
      <w:r>
        <w:rPr>
          <w:rFonts w:ascii="Arial" w:hAnsi="Arial" w:cs="Arial"/>
          <w:b/>
          <w:sz w:val="24"/>
        </w:rPr>
        <w:t>Remove 10.5.2.17 Editor's Note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CR-0051  rev 1 Cat: F (Rel-16)</w:t>
      </w:r>
      <w:r>
        <w:rPr>
          <w:i/>
        </w:rPr>
        <w:br/>
      </w:r>
      <w:r>
        <w:rPr>
          <w:i/>
        </w:rPr>
        <w:br/>
      </w:r>
      <w:r>
        <w:rPr>
          <w:i/>
        </w:rPr>
        <w:tab/>
      </w:r>
      <w:r>
        <w:rPr>
          <w:i/>
        </w:rPr>
        <w:tab/>
      </w:r>
      <w:r>
        <w:rPr>
          <w:i/>
        </w:rPr>
        <w:tab/>
      </w:r>
      <w:r>
        <w:rPr>
          <w:i/>
        </w:rPr>
        <w:tab/>
      </w:r>
      <w:r>
        <w:rPr>
          <w:i/>
        </w:rPr>
        <w:tab/>
        <w:t>Source: L3Harris Technologies</w:t>
      </w:r>
    </w:p>
    <w:p w:rsidR="005375A8" w:rsidRDefault="005375A8" w:rsidP="005375A8">
      <w:pPr>
        <w:rPr>
          <w:color w:val="808080"/>
        </w:rPr>
      </w:pPr>
      <w:r>
        <w:rPr>
          <w:color w:val="808080"/>
        </w:rPr>
        <w:t>(Replaces S6-191712)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pStyle w:val="Heading3"/>
      </w:pPr>
      <w:bookmarkStart w:id="23" w:name="_Toc19178614"/>
      <w:r>
        <w:t>9.6</w:t>
      </w:r>
      <w:r>
        <w:tab/>
        <w:t>MBMSAPI_MCS - MBMS APIs for Mission Critical Services</w:t>
      </w:r>
      <w:bookmarkEnd w:id="23"/>
    </w:p>
    <w:p w:rsidR="001D05AA" w:rsidRPr="001D05AA" w:rsidRDefault="001D05AA" w:rsidP="001D05AA">
      <w:r>
        <w:t>None</w:t>
      </w:r>
    </w:p>
    <w:p w:rsidR="005375A8" w:rsidRDefault="005375A8" w:rsidP="005375A8">
      <w:pPr>
        <w:pStyle w:val="Heading3"/>
      </w:pPr>
      <w:bookmarkStart w:id="24" w:name="_Toc19178615"/>
      <w:r>
        <w:t>9.7</w:t>
      </w:r>
      <w:r>
        <w:tab/>
        <w:t>V2XAPP - Application layer support for V2X services</w:t>
      </w:r>
      <w:bookmarkEnd w:id="24"/>
    </w:p>
    <w:p w:rsidR="005375A8" w:rsidRDefault="005375A8" w:rsidP="005375A8">
      <w:pPr>
        <w:rPr>
          <w:rFonts w:ascii="Arial" w:hAnsi="Arial" w:cs="Arial"/>
          <w:b/>
          <w:sz w:val="24"/>
        </w:rPr>
      </w:pPr>
      <w:r>
        <w:rPr>
          <w:rFonts w:ascii="Arial" w:hAnsi="Arial" w:cs="Arial"/>
          <w:b/>
          <w:color w:val="0000FF"/>
          <w:sz w:val="24"/>
        </w:rPr>
        <w:t>S6-191770</w:t>
      </w:r>
      <w:r>
        <w:rPr>
          <w:rFonts w:ascii="Arial" w:hAnsi="Arial" w:cs="Arial"/>
          <w:b/>
          <w:color w:val="0000FF"/>
          <w:sz w:val="24"/>
        </w:rPr>
        <w:tab/>
      </w:r>
      <w:r>
        <w:rPr>
          <w:rFonts w:ascii="Arial" w:hAnsi="Arial" w:cs="Arial"/>
          <w:b/>
          <w:sz w:val="24"/>
        </w:rPr>
        <w:t>Functionalities with SA2 dependency</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CR-0002  rev 3 Cat: F (Rel-16)</w:t>
      </w:r>
      <w:r>
        <w:rPr>
          <w:i/>
        </w:rPr>
        <w:br/>
      </w:r>
      <w:r>
        <w:rPr>
          <w:i/>
        </w:rPr>
        <w:br/>
      </w:r>
      <w:r>
        <w:rPr>
          <w:i/>
        </w:rPr>
        <w:tab/>
      </w:r>
      <w:r>
        <w:rPr>
          <w:i/>
        </w:rPr>
        <w:tab/>
      </w:r>
      <w:r>
        <w:rPr>
          <w:i/>
        </w:rPr>
        <w:tab/>
      </w:r>
      <w:r>
        <w:rPr>
          <w:i/>
        </w:rPr>
        <w:tab/>
      </w:r>
      <w:r>
        <w:rPr>
          <w:i/>
        </w:rPr>
        <w:tab/>
        <w:t>Source: Ericsson, Huawei</w:t>
      </w:r>
    </w:p>
    <w:p w:rsidR="005375A8" w:rsidRDefault="005375A8" w:rsidP="005375A8">
      <w:pPr>
        <w:rPr>
          <w:color w:val="808080"/>
        </w:rPr>
      </w:pPr>
      <w:r>
        <w:rPr>
          <w:color w:val="808080"/>
        </w:rPr>
        <w:t>(Replaces S6-191539)</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Functionalities with SA2 dependency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S6-191770.</w:t>
      </w:r>
    </w:p>
    <w:p w:rsidR="005375A8" w:rsidRDefault="005375A8" w:rsidP="005375A8">
      <w:r>
        <w:t>It was pointed out that the present CR is a revision of a CR agreed in the previous meeting (in S6-191539).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S6-191771</w:t>
      </w:r>
      <w:r>
        <w:rPr>
          <w:rFonts w:ascii="Arial" w:hAnsi="Arial" w:cs="Arial"/>
          <w:b/>
          <w:color w:val="0000FF"/>
          <w:sz w:val="24"/>
        </w:rPr>
        <w:tab/>
      </w:r>
      <w:r>
        <w:rPr>
          <w:rFonts w:ascii="Arial" w:hAnsi="Arial" w:cs="Arial"/>
          <w:b/>
          <w:sz w:val="24"/>
        </w:rPr>
        <w:t>Corrections on notifications for network monitoring procedure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CR-0007  rev 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S6-191572)</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Corrections on notifications for network monitoring procedure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S6-191771.</w:t>
      </w:r>
    </w:p>
    <w:p w:rsidR="005375A8" w:rsidRDefault="005375A8" w:rsidP="005375A8">
      <w:r>
        <w:t>It was pointed out that the present CR is a revision of a CR agreed in the previous meeting (in S6-191572).</w:t>
      </w:r>
    </w:p>
    <w:p w:rsidR="005375A8" w:rsidRDefault="005375A8" w:rsidP="005375A8">
      <w:r>
        <w:t>Qualcomm suggested to remove or rephrase the text addition "associated with the network monitoring information" in table 9.7.2.3-1.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S6-191860</w:t>
      </w:r>
      <w:r>
        <w:rPr>
          <w:color w:val="993300"/>
          <w:u w:val="single"/>
        </w:rPr>
        <w:t>.</w:t>
      </w:r>
    </w:p>
    <w:p w:rsidR="001D05AA" w:rsidRDefault="001D05AA" w:rsidP="005375A8">
      <w:pPr>
        <w:rPr>
          <w:rFonts w:ascii="Arial" w:hAnsi="Arial" w:cs="Arial"/>
          <w:b/>
          <w:color w:val="0000FF"/>
          <w:sz w:val="24"/>
        </w:rPr>
      </w:pPr>
    </w:p>
    <w:p w:rsidR="001D05AA" w:rsidRDefault="001D05AA"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lastRenderedPageBreak/>
        <w:t>S6-191860</w:t>
      </w:r>
      <w:r>
        <w:rPr>
          <w:rFonts w:ascii="Arial" w:hAnsi="Arial" w:cs="Arial"/>
          <w:b/>
          <w:color w:val="0000FF"/>
          <w:sz w:val="24"/>
        </w:rPr>
        <w:tab/>
      </w:r>
      <w:r>
        <w:rPr>
          <w:rFonts w:ascii="Arial" w:hAnsi="Arial" w:cs="Arial"/>
          <w:b/>
          <w:sz w:val="24"/>
        </w:rPr>
        <w:t>Corrections on notifications for network monitoring procedure</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CR-0007  rev 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S6-191860.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S6-191772</w:t>
      </w:r>
      <w:r>
        <w:rPr>
          <w:rFonts w:ascii="Arial" w:hAnsi="Arial" w:cs="Arial"/>
          <w:b/>
          <w:color w:val="0000FF"/>
          <w:sz w:val="24"/>
        </w:rPr>
        <w:tab/>
      </w:r>
      <w:r>
        <w:rPr>
          <w:rFonts w:ascii="Arial" w:hAnsi="Arial" w:cs="Arial"/>
          <w:b/>
          <w:sz w:val="24"/>
        </w:rPr>
        <w:t>Addition of missing VAE server APIs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Proposal for </w:t>
      </w:r>
      <w:r w:rsidR="001D05AA">
        <w:t>a</w:t>
      </w:r>
      <w:r>
        <w:t>ddition of missing VAE server APIs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S6-191772.</w:t>
      </w:r>
    </w:p>
    <w:p w:rsidR="005375A8" w:rsidRDefault="005375A8" w:rsidP="005375A8">
      <w:r>
        <w:t>Qualcomm noted that the proposal needs to be done in a different way.</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S6-191861</w:t>
      </w:r>
      <w:r>
        <w:rPr>
          <w:rFonts w:ascii="Arial" w:hAnsi="Arial" w:cs="Arial"/>
          <w:b/>
          <w:color w:val="0000FF"/>
          <w:sz w:val="24"/>
        </w:rPr>
        <w:tab/>
      </w:r>
      <w:r>
        <w:rPr>
          <w:rFonts w:ascii="Arial" w:hAnsi="Arial" w:cs="Arial"/>
          <w:b/>
          <w:sz w:val="24"/>
        </w:rPr>
        <w:t>Addition of missing VAE server APIs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CR-0008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S6-191861.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S6-191773</w:t>
      </w:r>
      <w:r>
        <w:rPr>
          <w:rFonts w:ascii="Arial" w:hAnsi="Arial" w:cs="Arial"/>
          <w:b/>
          <w:color w:val="0000FF"/>
          <w:sz w:val="24"/>
        </w:rPr>
        <w:tab/>
      </w:r>
      <w:r>
        <w:rPr>
          <w:rFonts w:ascii="Arial" w:hAnsi="Arial" w:cs="Arial"/>
          <w:b/>
          <w:sz w:val="24"/>
        </w:rPr>
        <w:t>Update the configurations information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Proposal for </w:t>
      </w:r>
      <w:r w:rsidR="001D05AA">
        <w:t>u</w:t>
      </w:r>
      <w:r>
        <w:t>pdate the configurations information</w:t>
      </w:r>
      <w:r w:rsidR="001D05AA">
        <w: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S6-191773.</w:t>
      </w:r>
    </w:p>
    <w:p w:rsidR="005375A8" w:rsidRDefault="005375A8" w:rsidP="005375A8">
      <w:r>
        <w:t>Qualcomm was of the view that the "V2X user identity" was not needed in the table C.3-1 or it should be a list of IDs.</w:t>
      </w:r>
    </w:p>
    <w:p w:rsidR="005375A8" w:rsidRDefault="005375A8" w:rsidP="005375A8">
      <w:r>
        <w:t>Samsung made a remark that the reference to the CM-UU and CM-S reference points should includer the spec number.</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S6-191862</w:t>
      </w:r>
      <w:r>
        <w:rPr>
          <w:rFonts w:ascii="Arial" w:hAnsi="Arial" w:cs="Arial"/>
          <w:b/>
          <w:color w:val="0000FF"/>
          <w:sz w:val="24"/>
        </w:rPr>
        <w:tab/>
      </w:r>
      <w:r>
        <w:rPr>
          <w:rFonts w:ascii="Arial" w:hAnsi="Arial" w:cs="Arial"/>
          <w:b/>
          <w:sz w:val="24"/>
        </w:rPr>
        <w:t>Update the configurations information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CR-0009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S6-191862.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pStyle w:val="Heading3"/>
      </w:pPr>
      <w:bookmarkStart w:id="25" w:name="_Toc19178616"/>
      <w:r>
        <w:t>9.8</w:t>
      </w:r>
      <w:r>
        <w:tab/>
        <w:t>SEAL - Service Enabler Architecture Layer for Verticals</w:t>
      </w:r>
      <w:bookmarkEnd w:id="25"/>
    </w:p>
    <w:p w:rsidR="005375A8" w:rsidRDefault="005375A8" w:rsidP="005375A8">
      <w:pPr>
        <w:rPr>
          <w:rFonts w:ascii="Arial" w:hAnsi="Arial" w:cs="Arial"/>
          <w:b/>
          <w:sz w:val="24"/>
        </w:rPr>
      </w:pPr>
      <w:r>
        <w:rPr>
          <w:rFonts w:ascii="Arial" w:hAnsi="Arial" w:cs="Arial"/>
          <w:b/>
          <w:color w:val="0000FF"/>
          <w:sz w:val="24"/>
        </w:rPr>
        <w:t>S6-191745</w:t>
      </w:r>
      <w:r>
        <w:rPr>
          <w:rFonts w:ascii="Arial" w:hAnsi="Arial" w:cs="Arial"/>
          <w:b/>
          <w:color w:val="0000FF"/>
          <w:sz w:val="24"/>
        </w:rPr>
        <w:tab/>
      </w:r>
      <w:r>
        <w:rPr>
          <w:rFonts w:ascii="Arial" w:hAnsi="Arial" w:cs="Arial"/>
          <w:b/>
          <w:sz w:val="24"/>
        </w:rPr>
        <w:t>Group announcement and join</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CR-0002  rev 3 Cat: F (Rel-16)</w:t>
      </w:r>
      <w:r>
        <w:rPr>
          <w:i/>
        </w:rPr>
        <w:br/>
      </w:r>
      <w:r>
        <w:rPr>
          <w:i/>
        </w:rPr>
        <w:br/>
      </w:r>
      <w:r>
        <w:rPr>
          <w:i/>
        </w:rPr>
        <w:tab/>
      </w:r>
      <w:r>
        <w:rPr>
          <w:i/>
        </w:rPr>
        <w:tab/>
      </w:r>
      <w:r>
        <w:rPr>
          <w:i/>
        </w:rPr>
        <w:tab/>
      </w:r>
      <w:r>
        <w:rPr>
          <w:i/>
        </w:rPr>
        <w:tab/>
      </w:r>
      <w:r>
        <w:rPr>
          <w:i/>
        </w:rPr>
        <w:tab/>
        <w:t>Source: Ericsson, Samsung</w:t>
      </w:r>
    </w:p>
    <w:p w:rsidR="005375A8" w:rsidRDefault="005375A8" w:rsidP="005375A8">
      <w:pPr>
        <w:rPr>
          <w:color w:val="808080"/>
        </w:rPr>
      </w:pPr>
      <w:r>
        <w:rPr>
          <w:color w:val="808080"/>
        </w:rPr>
        <w:t>(Replaces S6-191542)</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Adding de-register procedure.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S6-191745.</w:t>
      </w:r>
    </w:p>
    <w:p w:rsidR="005375A8" w:rsidRDefault="005375A8" w:rsidP="005375A8">
      <w:r>
        <w:t>It was pointed out that the present CR is a revision of a CR agreed in the previous meeting (in S6-191542).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S6-191774</w:t>
      </w:r>
      <w:r>
        <w:rPr>
          <w:rFonts w:ascii="Arial" w:hAnsi="Arial" w:cs="Arial"/>
          <w:b/>
          <w:color w:val="0000FF"/>
          <w:sz w:val="24"/>
        </w:rPr>
        <w:tab/>
      </w:r>
      <w:r>
        <w:rPr>
          <w:rFonts w:ascii="Arial" w:hAnsi="Arial" w:cs="Arial"/>
          <w:b/>
          <w:sz w:val="24"/>
        </w:rPr>
        <w:t>Corrections to network resource management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S6-191573)</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Corrections to network resource management procedures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S6-191774.</w:t>
      </w:r>
    </w:p>
    <w:p w:rsidR="005375A8" w:rsidRDefault="005375A8" w:rsidP="005375A8">
      <w:r>
        <w:t>It was pointed out that the present CR is a revision of a CR agreed in the previous meeting (in S6-191573).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S6-191863</w:t>
      </w:r>
      <w:r>
        <w:rPr>
          <w:rFonts w:ascii="Arial" w:hAnsi="Arial" w:cs="Arial"/>
          <w:b/>
          <w:color w:val="0000FF"/>
          <w:sz w:val="24"/>
        </w:rPr>
        <w:tab/>
      </w:r>
      <w:r>
        <w:rPr>
          <w:rFonts w:ascii="Arial" w:hAnsi="Arial" w:cs="Arial"/>
          <w:b/>
          <w:sz w:val="24"/>
        </w:rPr>
        <w:t>Corrections to network resource management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5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S6-191863.</w:t>
      </w:r>
    </w:p>
    <w:p w:rsidR="005375A8" w:rsidRDefault="005375A8" w:rsidP="005375A8">
      <w:r>
        <w:t>Contributor noted there were still some outstanding issues.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S6-191944</w:t>
      </w:r>
      <w:r>
        <w:rPr>
          <w:rFonts w:ascii="Arial" w:hAnsi="Arial" w:cs="Arial"/>
          <w:b/>
          <w:color w:val="0000FF"/>
          <w:sz w:val="24"/>
        </w:rPr>
        <w:tab/>
      </w:r>
      <w:r>
        <w:rPr>
          <w:rFonts w:ascii="Arial" w:hAnsi="Arial" w:cs="Arial"/>
          <w:b/>
          <w:sz w:val="24"/>
        </w:rPr>
        <w:t>Corrections to network resource management procedures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S6-191863)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S6-191944.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S6-191775</w:t>
      </w:r>
      <w:r>
        <w:rPr>
          <w:rFonts w:ascii="Arial" w:hAnsi="Arial" w:cs="Arial"/>
          <w:b/>
          <w:color w:val="0000FF"/>
          <w:sz w:val="24"/>
        </w:rPr>
        <w:tab/>
      </w:r>
      <w:r>
        <w:rPr>
          <w:rFonts w:ascii="Arial" w:hAnsi="Arial" w:cs="Arial"/>
          <w:b/>
          <w:sz w:val="24"/>
        </w:rPr>
        <w:t>Remove EN on bearer type identification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Remove EN on bearer type identification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S6-191775.</w:t>
      </w:r>
    </w:p>
    <w:p w:rsidR="005375A8" w:rsidRDefault="005375A8" w:rsidP="005375A8">
      <w:r>
        <w:t xml:space="preserve">Qualcomm did not agree on deleting the editor's note until the S6-191863 (or the </w:t>
      </w:r>
      <w:proofErr w:type="spellStart"/>
      <w:r>
        <w:t>revisison</w:t>
      </w:r>
      <w:proofErr w:type="spellEnd"/>
      <w:r>
        <w:t xml:space="preserve"> thereof).</w:t>
      </w:r>
    </w:p>
    <w:p w:rsidR="005375A8" w:rsidRDefault="005375A8" w:rsidP="005375A8">
      <w:r>
        <w:t>It was initially decided to leave the disposition open to allow for some further offline discussions.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S6-191776</w:t>
      </w:r>
      <w:r>
        <w:rPr>
          <w:rFonts w:ascii="Arial" w:hAnsi="Arial" w:cs="Arial"/>
          <w:b/>
          <w:color w:val="0000FF"/>
          <w:sz w:val="24"/>
        </w:rPr>
        <w:tab/>
      </w:r>
      <w:r>
        <w:rPr>
          <w:rFonts w:ascii="Arial" w:hAnsi="Arial" w:cs="Arial"/>
          <w:b/>
          <w:sz w:val="24"/>
        </w:rPr>
        <w:t>Remove EN on granularity of decision of NRM server</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Remove EN on granularity of decision of NRM server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pStyle w:val="Heading3"/>
      </w:pPr>
      <w:bookmarkStart w:id="26" w:name="_Toc19178617"/>
      <w:r>
        <w:lastRenderedPageBreak/>
        <w:t>9.9</w:t>
      </w:r>
      <w:r>
        <w:tab/>
        <w:t>MONASTERY2 - Application Architecture for the Mobile Communication System for Railways (MONASTERY)</w:t>
      </w:r>
      <w:bookmarkEnd w:id="26"/>
    </w:p>
    <w:p w:rsidR="005375A8" w:rsidRDefault="005375A8" w:rsidP="005375A8">
      <w:pPr>
        <w:rPr>
          <w:rFonts w:ascii="Arial" w:hAnsi="Arial" w:cs="Arial"/>
          <w:b/>
          <w:sz w:val="24"/>
        </w:rPr>
      </w:pPr>
      <w:r>
        <w:rPr>
          <w:rFonts w:ascii="Arial" w:hAnsi="Arial" w:cs="Arial"/>
          <w:b/>
          <w:color w:val="0000FF"/>
          <w:sz w:val="24"/>
        </w:rPr>
        <w:t>S6-191674</w:t>
      </w:r>
      <w:r>
        <w:rPr>
          <w:rFonts w:ascii="Arial" w:hAnsi="Arial" w:cs="Arial"/>
          <w:b/>
          <w:color w:val="0000FF"/>
          <w:sz w:val="24"/>
        </w:rPr>
        <w:tab/>
      </w:r>
      <w:r>
        <w:rPr>
          <w:rFonts w:ascii="Arial" w:hAnsi="Arial" w:cs="Arial"/>
          <w:b/>
          <w:sz w:val="24"/>
        </w:rPr>
        <w:t>Fixing the user profile configuration data for criteria triggered functional alias activation and de-activation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CR-0136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Correcting the user profile configuration data in table A.3-2 (on-network).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S6-191674.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S6-191802</w:t>
      </w:r>
      <w:r>
        <w:rPr>
          <w:rFonts w:ascii="Arial" w:hAnsi="Arial" w:cs="Arial"/>
          <w:b/>
          <w:color w:val="0000FF"/>
          <w:sz w:val="24"/>
        </w:rPr>
        <w:tab/>
      </w:r>
      <w:r>
        <w:rPr>
          <w:rFonts w:ascii="Arial" w:hAnsi="Arial" w:cs="Arial"/>
          <w:b/>
          <w:sz w:val="24"/>
        </w:rPr>
        <w:t>Fixing the user profile configuration data for criteria triggered functional alias activation and de-activation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CR-0136  rev 1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S6-191674)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S6-191802.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S6-191675</w:t>
      </w:r>
      <w:r>
        <w:rPr>
          <w:rFonts w:ascii="Arial" w:hAnsi="Arial" w:cs="Arial"/>
          <w:b/>
          <w:color w:val="0000FF"/>
          <w:sz w:val="24"/>
        </w:rPr>
        <w:tab/>
      </w:r>
      <w:r>
        <w:rPr>
          <w:rFonts w:ascii="Arial" w:hAnsi="Arial" w:cs="Arial"/>
          <w:b/>
          <w:sz w:val="24"/>
        </w:rPr>
        <w:t>Fixing the user profile configuration data for criteria triggered functional alias activation and de-activation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CR-0177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Correcting the user profile configuration data in table A.3-2 (on-network).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presented the document available as S6-191675. </w:t>
      </w:r>
    </w:p>
    <w:p w:rsidR="005375A8" w:rsidRDefault="005375A8" w:rsidP="005375A8">
      <w:r>
        <w:t>Similar issues as in S6-191674.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S6-191803</w:t>
      </w:r>
      <w:r>
        <w:rPr>
          <w:rFonts w:ascii="Arial" w:hAnsi="Arial" w:cs="Arial"/>
          <w:b/>
          <w:color w:val="0000FF"/>
          <w:sz w:val="24"/>
        </w:rPr>
        <w:tab/>
      </w:r>
      <w:r>
        <w:rPr>
          <w:rFonts w:ascii="Arial" w:hAnsi="Arial" w:cs="Arial"/>
          <w:b/>
          <w:sz w:val="24"/>
        </w:rPr>
        <w:t>Fixing the user profile configuration data for criteria triggered functional alias activation and de-activation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CR-0177  rev 1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lastRenderedPageBreak/>
        <w:t>(Replaces S6-191675)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S6-191803.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S6-191676</w:t>
      </w:r>
      <w:r>
        <w:rPr>
          <w:rFonts w:ascii="Arial" w:hAnsi="Arial" w:cs="Arial"/>
          <w:b/>
          <w:color w:val="0000FF"/>
          <w:sz w:val="24"/>
        </w:rPr>
        <w:tab/>
      </w:r>
      <w:r>
        <w:rPr>
          <w:rFonts w:ascii="Arial" w:hAnsi="Arial" w:cs="Arial"/>
          <w:b/>
          <w:sz w:val="24"/>
        </w:rPr>
        <w:t>Stage 1 requirement reference correction in the user profile data</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CR-0178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Replacing a wrong stage 1 reference by the correct one in table A.3-2.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S6-191676.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S6-191677</w:t>
      </w:r>
      <w:r>
        <w:rPr>
          <w:rFonts w:ascii="Arial" w:hAnsi="Arial" w:cs="Arial"/>
          <w:b/>
          <w:color w:val="0000FF"/>
          <w:sz w:val="24"/>
        </w:rPr>
        <w:tab/>
      </w:r>
      <w:r>
        <w:rPr>
          <w:rFonts w:ascii="Arial" w:hAnsi="Arial" w:cs="Arial"/>
          <w:b/>
          <w:sz w:val="24"/>
        </w:rPr>
        <w:t>Making functional alias optional in floor control messages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CR-0235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MCPTT ID becomes </w:t>
      </w:r>
      <w:proofErr w:type="spellStart"/>
      <w:r>
        <w:t>manadatory</w:t>
      </w:r>
      <w:proofErr w:type="spellEnd"/>
      <w:r>
        <w:t xml:space="preserve"> and the functional alias optional in floor control messages.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S6-191677.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S6-191804</w:t>
      </w:r>
      <w:r>
        <w:rPr>
          <w:rFonts w:ascii="Arial" w:hAnsi="Arial" w:cs="Arial"/>
          <w:b/>
          <w:color w:val="0000FF"/>
          <w:sz w:val="24"/>
        </w:rPr>
        <w:tab/>
      </w:r>
      <w:r>
        <w:rPr>
          <w:rFonts w:ascii="Arial" w:hAnsi="Arial" w:cs="Arial"/>
          <w:b/>
          <w:sz w:val="24"/>
        </w:rPr>
        <w:t>Making functional alias optional in floor control messages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CR-0235  rev 1 Cat: F (Rel-16)</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S6-191677)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S6-191804.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D05AA" w:rsidRDefault="001D05AA">
      <w:pPr>
        <w:overflowPunct/>
        <w:autoSpaceDE/>
        <w:autoSpaceDN/>
        <w:adjustRightInd/>
        <w:spacing w:after="0"/>
        <w:textAlignment w:val="auto"/>
        <w:rPr>
          <w:rFonts w:ascii="Arial" w:hAnsi="Arial"/>
          <w:sz w:val="32"/>
        </w:rPr>
      </w:pPr>
      <w:bookmarkStart w:id="27" w:name="_Toc19178618"/>
      <w:r>
        <w:br w:type="page"/>
      </w:r>
    </w:p>
    <w:p w:rsidR="005375A8" w:rsidRDefault="005375A8" w:rsidP="005375A8">
      <w:pPr>
        <w:pStyle w:val="Heading2"/>
      </w:pPr>
      <w:r>
        <w:lastRenderedPageBreak/>
        <w:t>10</w:t>
      </w:r>
      <w:r>
        <w:tab/>
        <w:t>Rel-17 Work Items</w:t>
      </w:r>
      <w:bookmarkEnd w:id="27"/>
    </w:p>
    <w:p w:rsidR="005375A8" w:rsidRDefault="005375A8" w:rsidP="005375A8">
      <w:pPr>
        <w:pStyle w:val="Heading3"/>
      </w:pPr>
      <w:bookmarkStart w:id="28" w:name="_Toc19178619"/>
      <w:r>
        <w:t>10.1</w:t>
      </w:r>
      <w:r>
        <w:tab/>
        <w:t>eMONASTERY2 - Enhancements to Application Architecture for the Mobile Communication System for Railways Phase 2</w:t>
      </w:r>
      <w:bookmarkEnd w:id="28"/>
    </w:p>
    <w:p w:rsidR="005375A8" w:rsidRDefault="005375A8" w:rsidP="005375A8">
      <w:pPr>
        <w:rPr>
          <w:rFonts w:ascii="Arial" w:hAnsi="Arial" w:cs="Arial"/>
          <w:b/>
          <w:sz w:val="24"/>
        </w:rPr>
      </w:pPr>
      <w:r>
        <w:rPr>
          <w:rFonts w:ascii="Arial" w:hAnsi="Arial" w:cs="Arial"/>
          <w:b/>
          <w:color w:val="0000FF"/>
          <w:sz w:val="24"/>
        </w:rPr>
        <w:t>S6-191653</w:t>
      </w:r>
      <w:r>
        <w:rPr>
          <w:rFonts w:ascii="Arial" w:hAnsi="Arial" w:cs="Arial"/>
          <w:b/>
          <w:color w:val="0000FF"/>
          <w:sz w:val="24"/>
        </w:rPr>
        <w:tab/>
      </w:r>
      <w:r>
        <w:rPr>
          <w:rFonts w:ascii="Arial" w:hAnsi="Arial" w:cs="Arial"/>
          <w:b/>
          <w:sz w:val="24"/>
        </w:rPr>
        <w:t>functional alias of called party in private call</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23.379 v16.3.0</w:t>
      </w:r>
      <w:r>
        <w:rPr>
          <w:i/>
        </w:rPr>
        <w:tab/>
        <w:t xml:space="preserve">  CR-0232  Cat: B (Rel-17)</w:t>
      </w:r>
      <w:r>
        <w:rPr>
          <w:i/>
        </w:rPr>
        <w:br/>
      </w:r>
      <w:r>
        <w:rPr>
          <w:i/>
        </w:rPr>
        <w:br/>
      </w:r>
      <w:r>
        <w:rPr>
          <w:i/>
        </w:rPr>
        <w:tab/>
      </w:r>
      <w:r>
        <w:rPr>
          <w:i/>
        </w:rPr>
        <w:tab/>
      </w:r>
      <w:r>
        <w:rPr>
          <w:i/>
        </w:rPr>
        <w:tab/>
      </w:r>
      <w:r>
        <w:rPr>
          <w:i/>
        </w:rPr>
        <w:tab/>
      </w:r>
      <w:r>
        <w:rPr>
          <w:i/>
        </w:rPr>
        <w:tab/>
        <w:t>Source: TD Tech Ltd</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TD Tech presented the document available as S6-191653.</w:t>
      </w:r>
    </w:p>
    <w:p w:rsidR="005375A8" w:rsidRDefault="005375A8" w:rsidP="005375A8">
      <w:r>
        <w:t>Editorial issues. Combine the new NOTEs?</w:t>
      </w:r>
    </w:p>
    <w:p w:rsidR="005375A8" w:rsidRDefault="005375A8" w:rsidP="005375A8">
      <w:r>
        <w:t>Offline discussion needed.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S6-191807</w:t>
      </w:r>
      <w:r>
        <w:rPr>
          <w:rFonts w:ascii="Arial" w:hAnsi="Arial" w:cs="Arial"/>
          <w:b/>
          <w:color w:val="0000FF"/>
          <w:sz w:val="24"/>
        </w:rPr>
        <w:tab/>
      </w:r>
      <w:r>
        <w:rPr>
          <w:rFonts w:ascii="Arial" w:hAnsi="Arial" w:cs="Arial"/>
          <w:b/>
          <w:sz w:val="24"/>
        </w:rPr>
        <w:t>functional alias of called party in private call</w:t>
      </w:r>
    </w:p>
    <w:p w:rsidR="005375A8" w:rsidRDefault="005375A8" w:rsidP="005375A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23.379 v16.3.0</w:t>
      </w:r>
      <w:r>
        <w:rPr>
          <w:i/>
        </w:rPr>
        <w:tab/>
        <w:t xml:space="preserve">  CR-0232  rev 1 Cat: B (Rel-17)</w:t>
      </w:r>
      <w:r>
        <w:rPr>
          <w:i/>
        </w:rPr>
        <w:br/>
      </w:r>
      <w:r>
        <w:rPr>
          <w:i/>
        </w:rPr>
        <w:br/>
      </w:r>
      <w:r>
        <w:rPr>
          <w:i/>
        </w:rPr>
        <w:tab/>
      </w:r>
      <w:r>
        <w:rPr>
          <w:i/>
        </w:rPr>
        <w:tab/>
      </w:r>
      <w:r>
        <w:rPr>
          <w:i/>
        </w:rPr>
        <w:tab/>
      </w:r>
      <w:r>
        <w:rPr>
          <w:i/>
        </w:rPr>
        <w:tab/>
      </w:r>
      <w:r>
        <w:rPr>
          <w:i/>
        </w:rPr>
        <w:tab/>
        <w:t>Source: TD Tech Ltd</w:t>
      </w:r>
    </w:p>
    <w:p w:rsidR="005375A8" w:rsidRDefault="005375A8" w:rsidP="005375A8">
      <w:pPr>
        <w:rPr>
          <w:color w:val="808080"/>
        </w:rPr>
      </w:pPr>
      <w:r>
        <w:rPr>
          <w:color w:val="808080"/>
        </w:rPr>
        <w:t>(Replaces S6-191653)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TD Tech presented the document available as S6-191807.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S6-191668</w:t>
      </w:r>
      <w:r>
        <w:rPr>
          <w:rFonts w:ascii="Arial" w:hAnsi="Arial" w:cs="Arial"/>
          <w:b/>
          <w:color w:val="0000FF"/>
          <w:sz w:val="24"/>
        </w:rPr>
        <w:tab/>
      </w:r>
      <w:r>
        <w:rPr>
          <w:rFonts w:ascii="Arial" w:hAnsi="Arial" w:cs="Arial"/>
          <w:b/>
          <w:sz w:val="24"/>
        </w:rPr>
        <w:t>Status of eMONASTERY2</w:t>
      </w:r>
    </w:p>
    <w:p w:rsidR="005375A8" w:rsidRDefault="005375A8" w:rsidP="005375A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paper shows the CR implementation status for the normative work on MONASTERY2 (Rel-16) and eMONASTERY2 (Rel-17).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S6-191668.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S6-191673</w:t>
      </w:r>
      <w:r>
        <w:rPr>
          <w:rFonts w:ascii="Arial" w:hAnsi="Arial" w:cs="Arial"/>
          <w:b/>
          <w:color w:val="0000FF"/>
          <w:sz w:val="24"/>
        </w:rPr>
        <w:tab/>
      </w:r>
      <w:r>
        <w:rPr>
          <w:rFonts w:ascii="Arial" w:hAnsi="Arial" w:cs="Arial"/>
          <w:b/>
          <w:sz w:val="24"/>
        </w:rPr>
        <w:t>Support of functional aliases as called party address in MCPTT emergency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CR-0225  rev 1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S6-191279)</w:t>
      </w:r>
    </w:p>
    <w:p w:rsidR="001D05AA" w:rsidRDefault="001D05AA" w:rsidP="005375A8">
      <w:pPr>
        <w:rPr>
          <w:rFonts w:ascii="Arial" w:hAnsi="Arial" w:cs="Arial"/>
          <w:b/>
        </w:rPr>
      </w:pPr>
    </w:p>
    <w:p w:rsidR="005375A8" w:rsidRDefault="005375A8" w:rsidP="005375A8">
      <w:pPr>
        <w:rPr>
          <w:rFonts w:ascii="Arial" w:hAnsi="Arial" w:cs="Arial"/>
          <w:b/>
        </w:rPr>
      </w:pPr>
      <w:r>
        <w:rPr>
          <w:rFonts w:ascii="Arial" w:hAnsi="Arial" w:cs="Arial"/>
          <w:b/>
        </w:rPr>
        <w:lastRenderedPageBreak/>
        <w:t xml:space="preserve">Abstract: </w:t>
      </w:r>
    </w:p>
    <w:p w:rsidR="005375A8" w:rsidRDefault="005375A8" w:rsidP="005375A8">
      <w:r>
        <w:t>Modifying existing MCPTT emergency private call setup procedures and information flows to support the use of a functional alias as target address.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S6-191673.</w:t>
      </w:r>
    </w:p>
    <w:p w:rsidR="005375A8" w:rsidRDefault="005375A8" w:rsidP="005375A8">
      <w:r>
        <w:t>Offline discussion regarding the NOTEs needed.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S6-191808</w:t>
      </w:r>
      <w:r>
        <w:rPr>
          <w:rFonts w:ascii="Arial" w:hAnsi="Arial" w:cs="Arial"/>
          <w:b/>
          <w:color w:val="0000FF"/>
          <w:sz w:val="24"/>
        </w:rPr>
        <w:tab/>
      </w:r>
      <w:r>
        <w:rPr>
          <w:rFonts w:ascii="Arial" w:hAnsi="Arial" w:cs="Arial"/>
          <w:b/>
          <w:sz w:val="24"/>
        </w:rPr>
        <w:t>Support of functional aliases as called party address in MCPTT emergency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CR-0225  rev 2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S6-191673)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S6-191808.</w:t>
      </w:r>
    </w:p>
    <w:p w:rsidR="005375A8" w:rsidRDefault="005375A8" w:rsidP="005375A8">
      <w:r>
        <w:t>BDBOS was of the view that emergency calls can't be rejected.</w:t>
      </w:r>
    </w:p>
    <w:p w:rsidR="005375A8" w:rsidRDefault="005375A8" w:rsidP="005375A8">
      <w:r>
        <w:t>The only change is deleting the last sentence from note 1 in clause 10.7.2.4.1.</w:t>
      </w:r>
    </w:p>
    <w:p w:rsidR="005375A8" w:rsidRDefault="005375A8" w:rsidP="005375A8">
      <w:r>
        <w:t>With the above change the revised contribution, S6-191846,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S6-191846</w:t>
      </w:r>
      <w:r>
        <w:rPr>
          <w:rFonts w:ascii="Arial" w:hAnsi="Arial" w:cs="Arial"/>
          <w:b/>
          <w:color w:val="0000FF"/>
          <w:sz w:val="24"/>
        </w:rPr>
        <w:tab/>
      </w:r>
      <w:r>
        <w:rPr>
          <w:rFonts w:ascii="Arial" w:hAnsi="Arial" w:cs="Arial"/>
          <w:b/>
          <w:sz w:val="24"/>
        </w:rPr>
        <w:t>Support of functional aliases as called party address in MCPTT emergency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CR-0225  rev 3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S6-191808)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S6-191678</w:t>
      </w:r>
      <w:r>
        <w:rPr>
          <w:rFonts w:ascii="Arial" w:hAnsi="Arial" w:cs="Arial"/>
          <w:b/>
          <w:color w:val="0000FF"/>
          <w:sz w:val="24"/>
        </w:rPr>
        <w:tab/>
      </w:r>
      <w:r>
        <w:rPr>
          <w:rFonts w:ascii="Arial" w:hAnsi="Arial" w:cs="Arial"/>
          <w:b/>
          <w:sz w:val="24"/>
        </w:rPr>
        <w:t xml:space="preserve">Add enhancements for interworking of </w:t>
      </w:r>
      <w:proofErr w:type="spellStart"/>
      <w:r>
        <w:rPr>
          <w:rFonts w:ascii="Arial" w:hAnsi="Arial" w:cs="Arial"/>
          <w:b/>
          <w:sz w:val="24"/>
        </w:rPr>
        <w:t>MCData</w:t>
      </w:r>
      <w:proofErr w:type="spellEnd"/>
      <w:r>
        <w:rPr>
          <w:rFonts w:ascii="Arial" w:hAnsi="Arial" w:cs="Arial"/>
          <w:b/>
          <w:sz w:val="24"/>
        </w:rPr>
        <w:t xml:space="preserve"> SDS with GSM-R SMS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CR-0050  rev 2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t>(Replaces S6-191460)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 w:rsidR="005375A8" w:rsidRDefault="005375A8" w:rsidP="005375A8">
      <w:r>
        <w:t>Topic for a conference call before SA6#34.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S6-191733</w:t>
      </w:r>
      <w:r>
        <w:rPr>
          <w:rFonts w:ascii="Arial" w:hAnsi="Arial" w:cs="Arial"/>
          <w:b/>
          <w:color w:val="0000FF"/>
          <w:sz w:val="24"/>
        </w:rPr>
        <w:tab/>
      </w:r>
      <w:r>
        <w:rPr>
          <w:rFonts w:ascii="Arial" w:hAnsi="Arial" w:cs="Arial"/>
          <w:b/>
          <w:sz w:val="24"/>
        </w:rPr>
        <w:t>File distribution addressing based on functional alia</w:t>
      </w:r>
    </w:p>
    <w:p w:rsidR="005375A8" w:rsidRDefault="005375A8" w:rsidP="005375A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Adds target user addressing based on functional alias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UIC presented the document available as S6-191733.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S6-191810</w:t>
      </w:r>
      <w:r>
        <w:rPr>
          <w:rFonts w:ascii="Arial" w:hAnsi="Arial" w:cs="Arial"/>
          <w:b/>
          <w:color w:val="0000FF"/>
          <w:sz w:val="24"/>
        </w:rPr>
        <w:tab/>
      </w:r>
      <w:r>
        <w:rPr>
          <w:rFonts w:ascii="Arial" w:hAnsi="Arial" w:cs="Arial"/>
          <w:b/>
          <w:sz w:val="24"/>
        </w:rPr>
        <w:t>File distribution addressing based on functional alia</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CR-0181  rev 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S6-191733)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S6-191810.</w:t>
      </w:r>
    </w:p>
    <w:p w:rsidR="005375A8" w:rsidRDefault="005375A8" w:rsidP="005375A8">
      <w:r>
        <w:t>The Police of Netherlands suggested moving the note (after step 5) in clause 7.5.2.4.2 after step 3.</w:t>
      </w:r>
    </w:p>
    <w:p w:rsidR="005375A8" w:rsidRDefault="005375A8" w:rsidP="005375A8">
      <w:r>
        <w:t>Motorola Solutions preferred some offline discussion on certain details of the procedure.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S6-191848</w:t>
      </w:r>
      <w:r>
        <w:rPr>
          <w:rFonts w:ascii="Arial" w:hAnsi="Arial" w:cs="Arial"/>
          <w:b/>
          <w:color w:val="0000FF"/>
          <w:sz w:val="24"/>
        </w:rPr>
        <w:tab/>
      </w:r>
      <w:r>
        <w:rPr>
          <w:rFonts w:ascii="Arial" w:hAnsi="Arial" w:cs="Arial"/>
          <w:b/>
          <w:sz w:val="24"/>
        </w:rPr>
        <w:t>File distribution addressing based on functional alia</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CR-0181  rev 2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S6-191810)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S6-191848.</w:t>
      </w:r>
    </w:p>
    <w:p w:rsidR="005375A8" w:rsidRDefault="005375A8" w:rsidP="005375A8">
      <w:r>
        <w:t>It was pointed out that some notes had to be renumbered.</w:t>
      </w:r>
    </w:p>
    <w:p w:rsidR="005375A8" w:rsidRDefault="005375A8" w:rsidP="005375A8">
      <w:r>
        <w:t>The only changes are to renumber the notes in clauses 7.5.2.4.3 and 7.5.2.5.2.</w:t>
      </w:r>
    </w:p>
    <w:p w:rsidR="005375A8" w:rsidRDefault="005375A8" w:rsidP="005375A8">
      <w:r>
        <w:t>With the above changes the revised contribution, S6-191991,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S6-191991</w:t>
      </w:r>
      <w:r>
        <w:rPr>
          <w:rFonts w:ascii="Arial" w:hAnsi="Arial" w:cs="Arial"/>
          <w:b/>
          <w:color w:val="0000FF"/>
          <w:sz w:val="24"/>
        </w:rPr>
        <w:tab/>
      </w:r>
      <w:r>
        <w:rPr>
          <w:rFonts w:ascii="Arial" w:hAnsi="Arial" w:cs="Arial"/>
          <w:b/>
          <w:sz w:val="24"/>
        </w:rPr>
        <w:t>File distribution addressing based on functional alia</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CR-0181  rev 3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S6-191848)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S6-191734</w:t>
      </w:r>
      <w:r>
        <w:rPr>
          <w:rFonts w:ascii="Arial" w:hAnsi="Arial" w:cs="Arial"/>
          <w:b/>
          <w:color w:val="0000FF"/>
          <w:sz w:val="24"/>
        </w:rPr>
        <w:tab/>
      </w:r>
      <w:r>
        <w:rPr>
          <w:rFonts w:ascii="Arial" w:hAnsi="Arial" w:cs="Arial"/>
          <w:b/>
          <w:sz w:val="24"/>
        </w:rPr>
        <w:t>IP connectivity for group communication (unicast)</w:t>
      </w:r>
    </w:p>
    <w:p w:rsidR="005375A8" w:rsidRDefault="005375A8" w:rsidP="005375A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CR-0182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UIC presented the document available as S6-191734.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S6-191811</w:t>
      </w:r>
      <w:r>
        <w:rPr>
          <w:rFonts w:ascii="Arial" w:hAnsi="Arial" w:cs="Arial"/>
          <w:b/>
          <w:color w:val="0000FF"/>
          <w:sz w:val="24"/>
        </w:rPr>
        <w:tab/>
      </w:r>
      <w:r>
        <w:rPr>
          <w:rFonts w:ascii="Arial" w:hAnsi="Arial" w:cs="Arial"/>
          <w:b/>
          <w:sz w:val="24"/>
        </w:rPr>
        <w:t>IP connectivity for group communication (unicast)</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CR-0182  rev 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S6-191734)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S6-191811.</w:t>
      </w:r>
    </w:p>
    <w:p w:rsidR="005375A8" w:rsidRDefault="005375A8" w:rsidP="005375A8">
      <w:r>
        <w:t>The Police of Netherlands suggested modifications to the 1st figure.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S6-191849</w:t>
      </w:r>
      <w:r>
        <w:rPr>
          <w:rFonts w:ascii="Arial" w:hAnsi="Arial" w:cs="Arial"/>
          <w:b/>
          <w:color w:val="0000FF"/>
          <w:sz w:val="24"/>
        </w:rPr>
        <w:tab/>
      </w:r>
      <w:r>
        <w:rPr>
          <w:rFonts w:ascii="Arial" w:hAnsi="Arial" w:cs="Arial"/>
          <w:b/>
          <w:sz w:val="24"/>
        </w:rPr>
        <w:t>IP connectivity for group communication (unicast)</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CR-0182  rev 2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S6-191811)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S6-191849.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S6-191766</w:t>
      </w:r>
      <w:r>
        <w:rPr>
          <w:rFonts w:ascii="Arial" w:hAnsi="Arial" w:cs="Arial"/>
          <w:b/>
          <w:color w:val="0000FF"/>
          <w:sz w:val="24"/>
        </w:rPr>
        <w:tab/>
      </w:r>
      <w:r>
        <w:rPr>
          <w:rFonts w:ascii="Arial" w:hAnsi="Arial" w:cs="Arial"/>
          <w:b/>
          <w:sz w:val="24"/>
        </w:rPr>
        <w:t>Capability to change remotely the priority of the point-to-point IP connectivity communication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CR-0189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UIC presented the document available as S6-191766.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S6-191812</w:t>
      </w:r>
      <w:r>
        <w:rPr>
          <w:rFonts w:ascii="Arial" w:hAnsi="Arial" w:cs="Arial"/>
          <w:b/>
          <w:color w:val="0000FF"/>
          <w:sz w:val="24"/>
        </w:rPr>
        <w:tab/>
      </w:r>
      <w:r>
        <w:rPr>
          <w:rFonts w:ascii="Arial" w:hAnsi="Arial" w:cs="Arial"/>
          <w:b/>
          <w:sz w:val="24"/>
        </w:rPr>
        <w:t>Capability to change remotely the priority of the point-to-point IP connectivity communication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CR-0189  rev 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S6-191766)</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Revised prior to presentation.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S6-191926</w:t>
      </w:r>
      <w:r>
        <w:rPr>
          <w:rFonts w:ascii="Arial" w:hAnsi="Arial" w:cs="Arial"/>
          <w:b/>
          <w:color w:val="0000FF"/>
          <w:sz w:val="24"/>
        </w:rPr>
        <w:tab/>
      </w:r>
      <w:r>
        <w:rPr>
          <w:rFonts w:ascii="Arial" w:hAnsi="Arial" w:cs="Arial"/>
          <w:b/>
          <w:sz w:val="24"/>
        </w:rPr>
        <w:t>Capability to change remotely the priority of the point-to-point IP connectivity communication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CR-0189  rev 2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S6-191812)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S6-191926.</w:t>
      </w:r>
    </w:p>
    <w:p w:rsidR="005375A8" w:rsidRDefault="005375A8" w:rsidP="005375A8">
      <w:r>
        <w:t>Motorola Solutions suggested some rewordings to table 7.14.2.1.7-1.</w:t>
      </w:r>
    </w:p>
    <w:p w:rsidR="005375A8" w:rsidRDefault="005375A8" w:rsidP="005375A8">
      <w:r>
        <w:t>The Police of Netherlands suggested rewording the note "Necessary adjustments in the relevant transport system are not excluded".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S6-191850</w:t>
      </w:r>
      <w:r>
        <w:rPr>
          <w:rFonts w:ascii="Arial" w:hAnsi="Arial" w:cs="Arial"/>
          <w:b/>
          <w:color w:val="0000FF"/>
          <w:sz w:val="24"/>
        </w:rPr>
        <w:tab/>
      </w:r>
      <w:r>
        <w:rPr>
          <w:rFonts w:ascii="Arial" w:hAnsi="Arial" w:cs="Arial"/>
          <w:b/>
          <w:sz w:val="24"/>
        </w:rPr>
        <w:t>Capability to change remotely the priority of the point-to-point IP connectivity communication</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CR-0189  rev 3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S6-191926)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 xml:space="preserve">Nokia (on behalf </w:t>
      </w:r>
      <w:proofErr w:type="spellStart"/>
      <w:r>
        <w:t>onf</w:t>
      </w:r>
      <w:proofErr w:type="spellEnd"/>
      <w:r>
        <w:t xml:space="preserve"> UIC) presented the document available as S6-191850.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S6-191679</w:t>
      </w:r>
      <w:r>
        <w:rPr>
          <w:rFonts w:ascii="Arial" w:hAnsi="Arial" w:cs="Arial"/>
          <w:b/>
          <w:color w:val="0000FF"/>
          <w:sz w:val="24"/>
        </w:rPr>
        <w:tab/>
      </w:r>
      <w:r>
        <w:rPr>
          <w:rFonts w:ascii="Arial" w:hAnsi="Arial" w:cs="Arial"/>
          <w:b/>
          <w:sz w:val="24"/>
        </w:rPr>
        <w:t>Add enhancements for interworking of MCPTT group calls with GSM-R</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CR-0049  rev 1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t>(Replaces S6-191307)</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Modifying existing interworking of MCPTT group call procedures and information flows to support the use of a functional alias for originating party.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 w:rsidR="005375A8" w:rsidRDefault="005375A8" w:rsidP="005375A8">
      <w:r>
        <w:t>Topic for a conference call before SA6#34.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D05AA" w:rsidRDefault="001D05AA" w:rsidP="005375A8">
      <w:pPr>
        <w:rPr>
          <w:rFonts w:ascii="Arial" w:hAnsi="Arial" w:cs="Arial"/>
          <w:b/>
          <w:color w:val="0000FF"/>
          <w:sz w:val="24"/>
        </w:rPr>
      </w:pPr>
    </w:p>
    <w:p w:rsidR="005375A8" w:rsidRDefault="005375A8" w:rsidP="005375A8">
      <w:pPr>
        <w:rPr>
          <w:rFonts w:ascii="Arial" w:hAnsi="Arial" w:cs="Arial"/>
          <w:b/>
          <w:sz w:val="24"/>
        </w:rPr>
      </w:pPr>
      <w:r>
        <w:rPr>
          <w:rFonts w:ascii="Arial" w:hAnsi="Arial" w:cs="Arial"/>
          <w:b/>
          <w:color w:val="0000FF"/>
          <w:sz w:val="24"/>
        </w:rPr>
        <w:lastRenderedPageBreak/>
        <w:t>S6-191680</w:t>
      </w:r>
      <w:r>
        <w:rPr>
          <w:rFonts w:ascii="Arial" w:hAnsi="Arial" w:cs="Arial"/>
          <w:b/>
          <w:color w:val="0000FF"/>
          <w:sz w:val="24"/>
        </w:rPr>
        <w:tab/>
      </w:r>
      <w:r>
        <w:rPr>
          <w:rFonts w:ascii="Arial" w:hAnsi="Arial" w:cs="Arial"/>
          <w:b/>
          <w:sz w:val="24"/>
        </w:rPr>
        <w:t>Add call transfer for MCPTT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4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t>(Replaces S6-191605)</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proposes adding call transfer of MCPTT private calls to support requirements [R-5.6.3-014] and [R-6.7.4-015].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Kapsch</w:t>
      </w:r>
      <w:proofErr w:type="spellEnd"/>
      <w:r>
        <w:t xml:space="preserve"> </w:t>
      </w:r>
      <w:proofErr w:type="spellStart"/>
      <w:r>
        <w:t>CarrierCom</w:t>
      </w:r>
      <w:proofErr w:type="spellEnd"/>
      <w:r>
        <w:t xml:space="preserve"> presented the document available as S6-191680.</w:t>
      </w:r>
    </w:p>
    <w:p w:rsidR="005375A8" w:rsidRDefault="005375A8" w:rsidP="005375A8">
      <w:r>
        <w:t xml:space="preserve">Motorola Systems was of the view that lot of material that was previously accurate had now been changed to be </w:t>
      </w:r>
      <w:proofErr w:type="spellStart"/>
      <w:r>
        <w:t>non functional</w:t>
      </w:r>
      <w:proofErr w:type="spellEnd"/>
      <w:r>
        <w:t xml:space="preserve"> e.g. multiple messages with different message contents with different content but same names.</w:t>
      </w:r>
    </w:p>
    <w:p w:rsidR="005375A8" w:rsidRDefault="005375A8" w:rsidP="005375A8">
      <w:r>
        <w:t>The chairman pointed out some typos like MCCPT.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S6-191809</w:t>
      </w:r>
      <w:r>
        <w:rPr>
          <w:rFonts w:ascii="Arial" w:hAnsi="Arial" w:cs="Arial"/>
          <w:b/>
          <w:color w:val="0000FF"/>
          <w:sz w:val="24"/>
        </w:rPr>
        <w:tab/>
      </w:r>
      <w:r>
        <w:rPr>
          <w:rFonts w:ascii="Arial" w:hAnsi="Arial" w:cs="Arial"/>
          <w:b/>
          <w:sz w:val="24"/>
        </w:rPr>
        <w:t>Add call transfer for MCPTT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5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t>(Replaces S6-191680)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Kapsch</w:t>
      </w:r>
      <w:proofErr w:type="spellEnd"/>
      <w:r>
        <w:t xml:space="preserve"> </w:t>
      </w:r>
      <w:proofErr w:type="spellStart"/>
      <w:r>
        <w:t>CarrierCom</w:t>
      </w:r>
      <w:proofErr w:type="spellEnd"/>
      <w:r>
        <w:t xml:space="preserve"> presented the document available as S6-191809.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S6-191847</w:t>
      </w:r>
      <w:r>
        <w:rPr>
          <w:rFonts w:ascii="Arial" w:hAnsi="Arial" w:cs="Arial"/>
          <w:b/>
          <w:color w:val="0000FF"/>
          <w:sz w:val="24"/>
        </w:rPr>
        <w:tab/>
      </w:r>
      <w:r>
        <w:rPr>
          <w:rFonts w:ascii="Arial" w:hAnsi="Arial" w:cs="Arial"/>
          <w:b/>
          <w:sz w:val="24"/>
        </w:rPr>
        <w:t>Add call transfer for MCPTT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6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t>(Replaces S6-191809)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Kapsch</w:t>
      </w:r>
      <w:proofErr w:type="spellEnd"/>
      <w:r>
        <w:t xml:space="preserve"> </w:t>
      </w:r>
      <w:proofErr w:type="spellStart"/>
      <w:r>
        <w:t>CarrierCom</w:t>
      </w:r>
      <w:proofErr w:type="spellEnd"/>
      <w:r>
        <w:t xml:space="preserve"> presented the document available as S6-191847.</w:t>
      </w:r>
    </w:p>
    <w:p w:rsidR="005375A8" w:rsidRDefault="005375A8" w:rsidP="005375A8">
      <w:r>
        <w:t>Motorola Solutions suggested some rewording of Note 1 (taken offline).</w:t>
      </w:r>
    </w:p>
    <w:p w:rsidR="005375A8" w:rsidRDefault="005375A8" w:rsidP="005375A8">
      <w:r>
        <w:t>The Police of Netherlands pointed out a typo in Note 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S6-191990</w:t>
      </w:r>
      <w:r>
        <w:rPr>
          <w:rFonts w:ascii="Arial" w:hAnsi="Arial" w:cs="Arial"/>
          <w:b/>
          <w:color w:val="0000FF"/>
          <w:sz w:val="24"/>
        </w:rPr>
        <w:tab/>
      </w:r>
      <w:r>
        <w:rPr>
          <w:rFonts w:ascii="Arial" w:hAnsi="Arial" w:cs="Arial"/>
          <w:b/>
          <w:sz w:val="24"/>
        </w:rPr>
        <w:t>Add call transfer for MCPTT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7 Cat: B (Rel-17)</w:t>
      </w:r>
      <w:r>
        <w:rPr>
          <w:i/>
        </w:rPr>
        <w:br/>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p>
    <w:p w:rsidR="005375A8" w:rsidRDefault="005375A8" w:rsidP="005375A8">
      <w:pPr>
        <w:rPr>
          <w:color w:val="808080"/>
        </w:rPr>
      </w:pPr>
      <w:r>
        <w:rPr>
          <w:color w:val="808080"/>
        </w:rPr>
        <w:lastRenderedPageBreak/>
        <w:t>(Replaces S6-191847)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Kapsch</w:t>
      </w:r>
      <w:proofErr w:type="spellEnd"/>
      <w:r>
        <w:t xml:space="preserve"> </w:t>
      </w:r>
      <w:proofErr w:type="spellStart"/>
      <w:r>
        <w:t>CarrierCom</w:t>
      </w:r>
      <w:proofErr w:type="spellEnd"/>
      <w:r>
        <w:t xml:space="preserve"> presented the document available as S6-191990.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S6-191758</w:t>
      </w:r>
      <w:r>
        <w:rPr>
          <w:rFonts w:ascii="Arial" w:hAnsi="Arial" w:cs="Arial"/>
          <w:b/>
          <w:color w:val="0000FF"/>
          <w:sz w:val="24"/>
        </w:rPr>
        <w:tab/>
      </w:r>
      <w:r>
        <w:rPr>
          <w:rFonts w:ascii="Arial" w:hAnsi="Arial" w:cs="Arial"/>
          <w:b/>
          <w:sz w:val="24"/>
        </w:rPr>
        <w:t>Application Priority discussion paper</w:t>
      </w:r>
    </w:p>
    <w:p w:rsidR="005375A8" w:rsidRPr="00775340" w:rsidRDefault="005375A8" w:rsidP="005375A8">
      <w:pPr>
        <w:rPr>
          <w:i/>
          <w:lang w:val="fr-FR"/>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23.280 v..</w:t>
      </w:r>
      <w:r>
        <w:rPr>
          <w:i/>
        </w:rPr>
        <w:br/>
      </w:r>
      <w:r>
        <w:rPr>
          <w:i/>
        </w:rPr>
        <w:tab/>
      </w:r>
      <w:r>
        <w:rPr>
          <w:i/>
        </w:rPr>
        <w:tab/>
      </w:r>
      <w:r>
        <w:rPr>
          <w:i/>
        </w:rPr>
        <w:tab/>
      </w:r>
      <w:r>
        <w:rPr>
          <w:i/>
        </w:rPr>
        <w:tab/>
      </w:r>
      <w:r>
        <w:rPr>
          <w:i/>
        </w:rPr>
        <w:tab/>
      </w:r>
      <w:r w:rsidRPr="00775340">
        <w:rPr>
          <w:i/>
          <w:lang w:val="fr-FR"/>
        </w:rPr>
        <w:t>Source: Union Inter. Chemins de Fer</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Application priority context and targets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S6-191763</w:t>
      </w:r>
      <w:r>
        <w:rPr>
          <w:rFonts w:ascii="Arial" w:hAnsi="Arial" w:cs="Arial"/>
          <w:b/>
          <w:color w:val="0000FF"/>
          <w:sz w:val="24"/>
        </w:rPr>
        <w:tab/>
      </w:r>
      <w:r>
        <w:rPr>
          <w:rFonts w:ascii="Arial" w:hAnsi="Arial" w:cs="Arial"/>
          <w:b/>
          <w:sz w:val="24"/>
        </w:rPr>
        <w:t>Application priority and priority levels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CR-0221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Descriptive text about </w:t>
      </w:r>
      <w:proofErr w:type="spellStart"/>
      <w:r>
        <w:t>about</w:t>
      </w:r>
      <w:proofErr w:type="spellEnd"/>
      <w:r>
        <w:t xml:space="preserve"> application priority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UIC presented the document available as S6-191763.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S6-191806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S6-191806</w:t>
      </w:r>
      <w:r>
        <w:rPr>
          <w:rFonts w:ascii="Arial" w:hAnsi="Arial" w:cs="Arial"/>
          <w:b/>
          <w:color w:val="0000FF"/>
          <w:sz w:val="24"/>
        </w:rPr>
        <w:tab/>
      </w:r>
      <w:r>
        <w:rPr>
          <w:rFonts w:ascii="Arial" w:hAnsi="Arial" w:cs="Arial"/>
          <w:b/>
          <w:sz w:val="24"/>
        </w:rPr>
        <w:t>Application priority and priority levels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CR-0221  rev 1 Cat: B (Rel-17)</w:t>
      </w:r>
      <w:r>
        <w:rPr>
          <w:i/>
        </w:rPr>
        <w:br/>
      </w:r>
      <w:r>
        <w:rPr>
          <w:i/>
        </w:rPr>
        <w:br/>
      </w:r>
      <w:r>
        <w:rPr>
          <w:i/>
        </w:rPr>
        <w:tab/>
      </w:r>
      <w:r>
        <w:rPr>
          <w:i/>
        </w:rPr>
        <w:tab/>
      </w:r>
      <w:r>
        <w:rPr>
          <w:i/>
        </w:rPr>
        <w:tab/>
      </w:r>
      <w:r>
        <w:rPr>
          <w:i/>
        </w:rPr>
        <w:tab/>
      </w:r>
      <w:r>
        <w:rPr>
          <w:i/>
        </w:rPr>
        <w:tab/>
        <w:t>Source: Union Inter. Chemins de Fer</w:t>
      </w:r>
    </w:p>
    <w:p w:rsidR="005375A8" w:rsidRDefault="005375A8" w:rsidP="005375A8">
      <w:pPr>
        <w:rPr>
          <w:color w:val="808080"/>
        </w:rPr>
      </w:pPr>
      <w:r>
        <w:rPr>
          <w:color w:val="808080"/>
        </w:rPr>
        <w:t>(Replaces S6-191763)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Potential topic for a conference call before SA6#34.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S6-191682</w:t>
      </w:r>
      <w:r>
        <w:rPr>
          <w:rFonts w:ascii="Arial" w:hAnsi="Arial" w:cs="Arial"/>
          <w:b/>
          <w:color w:val="0000FF"/>
          <w:sz w:val="24"/>
        </w:rPr>
        <w:tab/>
      </w:r>
      <w:r>
        <w:rPr>
          <w:rFonts w:ascii="Arial" w:hAnsi="Arial" w:cs="Arial"/>
          <w:b/>
          <w:sz w:val="24"/>
        </w:rPr>
        <w:t>Interworking of calling party functional alias</w:t>
      </w:r>
    </w:p>
    <w:p w:rsidR="005375A8" w:rsidRDefault="005375A8" w:rsidP="005375A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Kapsch</w:t>
      </w:r>
      <w:proofErr w:type="spellEnd"/>
      <w:r>
        <w:rPr>
          <w:i/>
        </w:rPr>
        <w:t xml:space="preserve"> </w:t>
      </w:r>
      <w:proofErr w:type="spellStart"/>
      <w:r>
        <w:rPr>
          <w:i/>
        </w:rPr>
        <w:t>CarrierCom</w:t>
      </w:r>
      <w:proofErr w:type="spellEnd"/>
      <w:r>
        <w:rPr>
          <w:i/>
        </w:rPr>
        <w:t xml:space="preserve"> France S.A.S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 w:rsidR="005375A8" w:rsidRDefault="005375A8" w:rsidP="005375A8">
      <w:r>
        <w:t>Topic for a conference call before SA6#34.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S6-191654</w:t>
      </w:r>
      <w:r>
        <w:rPr>
          <w:rFonts w:ascii="Arial" w:hAnsi="Arial" w:cs="Arial"/>
          <w:b/>
          <w:color w:val="0000FF"/>
          <w:sz w:val="24"/>
        </w:rPr>
        <w:tab/>
      </w:r>
      <w:r>
        <w:rPr>
          <w:rFonts w:ascii="Arial" w:hAnsi="Arial" w:cs="Arial"/>
          <w:b/>
          <w:sz w:val="24"/>
        </w:rPr>
        <w:t>Requested priority in the MCPTT user profile configuration data</w:t>
      </w:r>
    </w:p>
    <w:p w:rsidR="005375A8" w:rsidRDefault="005375A8" w:rsidP="005375A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23.379 v16.3.0</w:t>
      </w:r>
      <w:r>
        <w:rPr>
          <w:i/>
        </w:rPr>
        <w:tab/>
        <w:t xml:space="preserve">  CR-0233  Cat: B (Rel-17)</w:t>
      </w:r>
      <w:r>
        <w:rPr>
          <w:i/>
        </w:rPr>
        <w:br/>
      </w:r>
      <w:r>
        <w:rPr>
          <w:i/>
        </w:rPr>
        <w:br/>
      </w:r>
      <w:r>
        <w:rPr>
          <w:i/>
        </w:rPr>
        <w:tab/>
      </w:r>
      <w:r>
        <w:rPr>
          <w:i/>
        </w:rPr>
        <w:tab/>
      </w:r>
      <w:r>
        <w:rPr>
          <w:i/>
        </w:rPr>
        <w:tab/>
      </w:r>
      <w:r>
        <w:rPr>
          <w:i/>
        </w:rPr>
        <w:tab/>
      </w:r>
      <w:r>
        <w:rPr>
          <w:i/>
        </w:rPr>
        <w:tab/>
        <w:t>Source: TD Tech Ltd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S6-191669</w:t>
      </w:r>
      <w:r>
        <w:rPr>
          <w:rFonts w:ascii="Arial" w:hAnsi="Arial" w:cs="Arial"/>
          <w:b/>
          <w:color w:val="0000FF"/>
          <w:sz w:val="24"/>
        </w:rPr>
        <w:tab/>
      </w:r>
      <w:r>
        <w:rPr>
          <w:rFonts w:ascii="Arial" w:hAnsi="Arial" w:cs="Arial"/>
          <w:b/>
          <w:sz w:val="24"/>
        </w:rPr>
        <w:t>Functional alias activated by default for group and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CR-0234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user profile configuration data is extended by a new entry called default functional alias.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S6-191670</w:t>
      </w:r>
      <w:r>
        <w:rPr>
          <w:rFonts w:ascii="Arial" w:hAnsi="Arial" w:cs="Arial"/>
          <w:b/>
          <w:color w:val="0000FF"/>
          <w:sz w:val="24"/>
        </w:rPr>
        <w:tab/>
      </w:r>
      <w:r>
        <w:rPr>
          <w:rFonts w:ascii="Arial" w:hAnsi="Arial" w:cs="Arial"/>
          <w:b/>
          <w:sz w:val="24"/>
        </w:rPr>
        <w:t>Functional alias activated by default for group and private calls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CR-0135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user profile configuration data is extended by a new entry called default functional alias.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S6-191671</w:t>
      </w:r>
      <w:r>
        <w:rPr>
          <w:rFonts w:ascii="Arial" w:hAnsi="Arial" w:cs="Arial"/>
          <w:b/>
          <w:color w:val="0000FF"/>
          <w:sz w:val="24"/>
        </w:rPr>
        <w:tab/>
      </w:r>
      <w:r>
        <w:rPr>
          <w:rFonts w:ascii="Arial" w:hAnsi="Arial" w:cs="Arial"/>
          <w:b/>
          <w:sz w:val="24"/>
        </w:rPr>
        <w:t>Functional alias activated by default for group and p2p communications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CR-0176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user profile configuration data is extended by a new entry called default functional alias.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S6-191672</w:t>
      </w:r>
      <w:r>
        <w:rPr>
          <w:rFonts w:ascii="Arial" w:hAnsi="Arial" w:cs="Arial"/>
          <w:b/>
          <w:color w:val="0000FF"/>
          <w:sz w:val="24"/>
        </w:rPr>
        <w:tab/>
      </w:r>
      <w:r>
        <w:rPr>
          <w:rFonts w:ascii="Arial" w:hAnsi="Arial" w:cs="Arial"/>
          <w:b/>
          <w:sz w:val="24"/>
        </w:rPr>
        <w:t>Procedure for changing the default functional alias</w:t>
      </w:r>
    </w:p>
    <w:p w:rsidR="005375A8" w:rsidRDefault="005375A8" w:rsidP="005375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CR-0219  Cat: B (Rel-17)</w:t>
      </w:r>
      <w:r>
        <w:rPr>
          <w:i/>
        </w:rPr>
        <w:br/>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Adds new </w:t>
      </w:r>
      <w:proofErr w:type="spellStart"/>
      <w:r>
        <w:t>informations</w:t>
      </w:r>
      <w:proofErr w:type="spellEnd"/>
      <w:r>
        <w:t xml:space="preserve"> flows and procedures allowing the user to change the default functional alias.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D05AA" w:rsidRDefault="001D05AA">
      <w:pPr>
        <w:overflowPunct/>
        <w:autoSpaceDE/>
        <w:autoSpaceDN/>
        <w:adjustRightInd/>
        <w:spacing w:after="0"/>
        <w:textAlignment w:val="auto"/>
        <w:rPr>
          <w:rFonts w:ascii="Arial" w:hAnsi="Arial"/>
          <w:sz w:val="28"/>
        </w:rPr>
      </w:pPr>
      <w:bookmarkStart w:id="29" w:name="_Toc19178620"/>
      <w:r>
        <w:br w:type="page"/>
      </w:r>
    </w:p>
    <w:p w:rsidR="005375A8" w:rsidRDefault="005375A8" w:rsidP="005375A8">
      <w:pPr>
        <w:pStyle w:val="Heading3"/>
      </w:pPr>
      <w:r>
        <w:lastRenderedPageBreak/>
        <w:t>10.2</w:t>
      </w:r>
      <w:r>
        <w:tab/>
        <w:t>MCIOPS - MC services support on IOPS mode of operation</w:t>
      </w:r>
      <w:bookmarkEnd w:id="29"/>
    </w:p>
    <w:p w:rsidR="005375A8" w:rsidRDefault="005375A8" w:rsidP="005375A8">
      <w:pPr>
        <w:rPr>
          <w:rFonts w:ascii="Arial" w:hAnsi="Arial" w:cs="Arial"/>
          <w:b/>
          <w:sz w:val="24"/>
        </w:rPr>
      </w:pPr>
      <w:r>
        <w:rPr>
          <w:rFonts w:ascii="Arial" w:hAnsi="Arial" w:cs="Arial"/>
          <w:b/>
          <w:color w:val="0000FF"/>
          <w:sz w:val="24"/>
        </w:rPr>
        <w:t>S6-191754</w:t>
      </w:r>
      <w:r>
        <w:rPr>
          <w:rFonts w:ascii="Arial" w:hAnsi="Arial" w:cs="Arial"/>
          <w:b/>
          <w:color w:val="0000FF"/>
          <w:sz w:val="24"/>
        </w:rPr>
        <w:tab/>
      </w:r>
      <w:r>
        <w:rPr>
          <w:rFonts w:ascii="Arial" w:hAnsi="Arial" w:cs="Arial"/>
          <w:b/>
          <w:sz w:val="24"/>
        </w:rPr>
        <w:t>MCIOPS TS skeleton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S6-191754.</w:t>
      </w:r>
    </w:p>
    <w:p w:rsidR="005375A8" w:rsidRDefault="005375A8" w:rsidP="005375A8">
      <w:r>
        <w:t>The only change is to correct the “Source” company name.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S6-191813</w:t>
      </w:r>
      <w:r>
        <w:rPr>
          <w:rFonts w:ascii="Arial" w:hAnsi="Arial" w:cs="Arial"/>
          <w:b/>
          <w:color w:val="0000FF"/>
          <w:sz w:val="24"/>
        </w:rPr>
        <w:tab/>
      </w:r>
      <w:r>
        <w:rPr>
          <w:rFonts w:ascii="Arial" w:hAnsi="Arial" w:cs="Arial"/>
          <w:b/>
          <w:sz w:val="24"/>
        </w:rPr>
        <w:t>MCIOPS TS skeleton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S6-191754)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S6-191755</w:t>
      </w:r>
      <w:r>
        <w:rPr>
          <w:rFonts w:ascii="Arial" w:hAnsi="Arial" w:cs="Arial"/>
          <w:b/>
          <w:color w:val="0000FF"/>
          <w:sz w:val="24"/>
        </w:rPr>
        <w:tab/>
      </w:r>
      <w:r>
        <w:rPr>
          <w:rFonts w:ascii="Arial" w:hAnsi="Arial" w:cs="Arial"/>
          <w:b/>
          <w:sz w:val="24"/>
        </w:rPr>
        <w:t>Scope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S6-191755.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S6-191814</w:t>
      </w:r>
      <w:r>
        <w:rPr>
          <w:rFonts w:ascii="Arial" w:hAnsi="Arial" w:cs="Arial"/>
          <w:b/>
          <w:color w:val="0000FF"/>
          <w:sz w:val="24"/>
        </w:rPr>
        <w:tab/>
      </w:r>
      <w:r>
        <w:rPr>
          <w:rFonts w:ascii="Arial" w:hAnsi="Arial" w:cs="Arial"/>
          <w:b/>
          <w:sz w:val="24"/>
        </w:rPr>
        <w:t>Scope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S6-191755)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S6-191814.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S6-191756</w:t>
      </w:r>
      <w:r>
        <w:rPr>
          <w:rFonts w:ascii="Arial" w:hAnsi="Arial" w:cs="Arial"/>
          <w:b/>
          <w:color w:val="0000FF"/>
          <w:sz w:val="24"/>
        </w:rPr>
        <w:tab/>
      </w:r>
      <w:r>
        <w:rPr>
          <w:rFonts w:ascii="Arial" w:hAnsi="Arial" w:cs="Arial"/>
          <w:b/>
          <w:sz w:val="24"/>
        </w:rPr>
        <w:t>References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S6-191756.</w:t>
      </w:r>
    </w:p>
    <w:p w:rsidR="005375A8" w:rsidRDefault="005375A8" w:rsidP="005375A8">
      <w:r>
        <w:t>The only change is to remove the reference to TS 29.468.</w:t>
      </w:r>
    </w:p>
    <w:p w:rsidR="005375A8" w:rsidRDefault="005375A8" w:rsidP="005375A8">
      <w:r>
        <w:t>With the above changes the revised contribution, S6-191821, is considered pre-approved.</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S6-191821</w:t>
      </w:r>
      <w:r>
        <w:rPr>
          <w:rFonts w:ascii="Arial" w:hAnsi="Arial" w:cs="Arial"/>
          <w:b/>
          <w:color w:val="0000FF"/>
          <w:sz w:val="24"/>
        </w:rPr>
        <w:tab/>
      </w:r>
      <w:r>
        <w:rPr>
          <w:rFonts w:ascii="Arial" w:hAnsi="Arial" w:cs="Arial"/>
          <w:b/>
          <w:sz w:val="24"/>
        </w:rPr>
        <w:t>References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S6-191756)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S6-191757</w:t>
      </w:r>
      <w:r>
        <w:rPr>
          <w:rFonts w:ascii="Arial" w:hAnsi="Arial" w:cs="Arial"/>
          <w:b/>
          <w:color w:val="0000FF"/>
          <w:sz w:val="24"/>
        </w:rPr>
        <w:tab/>
      </w:r>
      <w:r>
        <w:rPr>
          <w:rFonts w:ascii="Arial" w:hAnsi="Arial" w:cs="Arial"/>
          <w:b/>
          <w:sz w:val="24"/>
        </w:rPr>
        <w:t>Definitions and abbreviations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S6-191757.</w:t>
      </w:r>
    </w:p>
    <w:p w:rsidR="005375A8" w:rsidRDefault="005375A8" w:rsidP="005375A8">
      <w:r>
        <w:t>The only changes are:</w:t>
      </w:r>
    </w:p>
    <w:p w:rsidR="005375A8" w:rsidRDefault="005375A8" w:rsidP="005375A8">
      <w:r>
        <w:t xml:space="preserve"> - changing “on the IOPS mode” to “in the IOPS mode” and</w:t>
      </w:r>
    </w:p>
    <w:p w:rsidR="005375A8" w:rsidRDefault="005375A8" w:rsidP="005375A8">
      <w:r>
        <w:t xml:space="preserve"> - in the abbreviations, changing “IOPS Isolated E-UTRAN Operation for Public Safety” to “IOPS Isolated Operation for Public Safety”.</w:t>
      </w:r>
    </w:p>
    <w:p w:rsidR="005375A8" w:rsidRDefault="005375A8" w:rsidP="005375A8">
      <w:r>
        <w:t>With the above changes the revised contribution, S6-191815,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S6-191815</w:t>
      </w:r>
      <w:r>
        <w:rPr>
          <w:rFonts w:ascii="Arial" w:hAnsi="Arial" w:cs="Arial"/>
          <w:b/>
          <w:color w:val="0000FF"/>
          <w:sz w:val="24"/>
        </w:rPr>
        <w:tab/>
      </w:r>
      <w:r>
        <w:rPr>
          <w:rFonts w:ascii="Arial" w:hAnsi="Arial" w:cs="Arial"/>
          <w:b/>
          <w:sz w:val="24"/>
        </w:rPr>
        <w:t>Definitions and abbreviations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S6-191757)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S6-191759</w:t>
      </w:r>
      <w:r>
        <w:rPr>
          <w:rFonts w:ascii="Arial" w:hAnsi="Arial" w:cs="Arial"/>
          <w:b/>
          <w:color w:val="0000FF"/>
          <w:sz w:val="24"/>
        </w:rPr>
        <w:tab/>
      </w:r>
      <w:r>
        <w:rPr>
          <w:rFonts w:ascii="Arial" w:hAnsi="Arial" w:cs="Arial"/>
          <w:b/>
          <w:sz w:val="24"/>
        </w:rPr>
        <w:t xml:space="preserve">Discussion on the support of MC </w:t>
      </w:r>
      <w:proofErr w:type="spellStart"/>
      <w:r>
        <w:rPr>
          <w:rFonts w:ascii="Arial" w:hAnsi="Arial" w:cs="Arial"/>
          <w:b/>
          <w:sz w:val="24"/>
        </w:rPr>
        <w:t>sevices</w:t>
      </w:r>
      <w:proofErr w:type="spellEnd"/>
      <w:r>
        <w:rPr>
          <w:rFonts w:ascii="Arial" w:hAnsi="Arial" w:cs="Arial"/>
          <w:b/>
          <w:sz w:val="24"/>
        </w:rPr>
        <w:t xml:space="preserve"> on IOPS</w:t>
      </w:r>
    </w:p>
    <w:p w:rsidR="005375A8" w:rsidRDefault="005375A8" w:rsidP="005375A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S6-191760</w:t>
      </w:r>
      <w:r>
        <w:rPr>
          <w:rFonts w:ascii="Arial" w:hAnsi="Arial" w:cs="Arial"/>
          <w:b/>
          <w:color w:val="0000FF"/>
          <w:sz w:val="24"/>
        </w:rPr>
        <w:tab/>
      </w:r>
      <w:r>
        <w:rPr>
          <w:rFonts w:ascii="Arial" w:hAnsi="Arial" w:cs="Arial"/>
          <w:b/>
          <w:sz w:val="24"/>
        </w:rPr>
        <w:t>Introduction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S6-191760.</w:t>
      </w:r>
    </w:p>
    <w:p w:rsidR="005375A8" w:rsidRDefault="005375A8" w:rsidP="005375A8">
      <w:r>
        <w:t>The only change is to remove the last two paragraphs.</w:t>
      </w:r>
    </w:p>
    <w:p w:rsidR="005375A8" w:rsidRDefault="005375A8" w:rsidP="005375A8">
      <w:r>
        <w:t>With the above changes the revised contribution, S6-191816,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S6-191816</w:t>
      </w:r>
      <w:r>
        <w:rPr>
          <w:rFonts w:ascii="Arial" w:hAnsi="Arial" w:cs="Arial"/>
          <w:b/>
          <w:color w:val="0000FF"/>
          <w:sz w:val="24"/>
        </w:rPr>
        <w:tab/>
      </w:r>
      <w:r>
        <w:rPr>
          <w:rFonts w:ascii="Arial" w:hAnsi="Arial" w:cs="Arial"/>
          <w:b/>
          <w:sz w:val="24"/>
        </w:rPr>
        <w:t>Introduction for TS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S6-191761</w:t>
      </w:r>
      <w:r>
        <w:rPr>
          <w:rFonts w:ascii="Arial" w:hAnsi="Arial" w:cs="Arial"/>
          <w:b/>
          <w:color w:val="0000FF"/>
          <w:sz w:val="24"/>
        </w:rPr>
        <w:tab/>
      </w:r>
      <w:r>
        <w:rPr>
          <w:rFonts w:ascii="Arial" w:hAnsi="Arial" w:cs="Arial"/>
          <w:b/>
          <w:sz w:val="24"/>
        </w:rPr>
        <w:t>Architectural requirements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Architectural requirements for the new TS on MC services support on the IOPS mode of operation are described in this contribution.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S6-191817</w:t>
      </w:r>
      <w:r>
        <w:rPr>
          <w:rFonts w:ascii="Arial" w:hAnsi="Arial" w:cs="Arial"/>
          <w:b/>
          <w:color w:val="0000FF"/>
          <w:sz w:val="24"/>
        </w:rPr>
        <w:tab/>
      </w:r>
      <w:r>
        <w:rPr>
          <w:rFonts w:ascii="Arial" w:hAnsi="Arial" w:cs="Arial"/>
          <w:b/>
          <w:sz w:val="24"/>
        </w:rPr>
        <w:t>Architectural requirements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S6-191817.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S6-191762</w:t>
      </w:r>
      <w:r>
        <w:rPr>
          <w:rFonts w:ascii="Arial" w:hAnsi="Arial" w:cs="Arial"/>
          <w:b/>
          <w:color w:val="0000FF"/>
          <w:sz w:val="24"/>
        </w:rPr>
        <w:tab/>
      </w:r>
      <w:r>
        <w:rPr>
          <w:rFonts w:ascii="Arial" w:hAnsi="Arial" w:cs="Arial"/>
          <w:b/>
          <w:sz w:val="24"/>
        </w:rPr>
        <w:t>Pseudo-CR on Functional model description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S6-191818</w:t>
      </w:r>
      <w:r>
        <w:rPr>
          <w:rFonts w:ascii="Arial" w:hAnsi="Arial" w:cs="Arial"/>
          <w:b/>
          <w:color w:val="0000FF"/>
          <w:sz w:val="24"/>
        </w:rPr>
        <w:tab/>
      </w:r>
      <w:r>
        <w:rPr>
          <w:rFonts w:ascii="Arial" w:hAnsi="Arial" w:cs="Arial"/>
          <w:b/>
          <w:sz w:val="24"/>
        </w:rPr>
        <w:t>Pseudo-CR on Functional model description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S6-191818.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S6-191764</w:t>
      </w:r>
      <w:r>
        <w:rPr>
          <w:rFonts w:ascii="Arial" w:hAnsi="Arial" w:cs="Arial"/>
          <w:b/>
          <w:color w:val="0000FF"/>
          <w:sz w:val="24"/>
        </w:rPr>
        <w:tab/>
      </w:r>
      <w:r>
        <w:rPr>
          <w:rFonts w:ascii="Arial" w:hAnsi="Arial" w:cs="Arial"/>
          <w:b/>
          <w:sz w:val="24"/>
        </w:rPr>
        <w:t>Functional entities in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S6-191819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S6-191819</w:t>
      </w:r>
      <w:r>
        <w:rPr>
          <w:rFonts w:ascii="Arial" w:hAnsi="Arial" w:cs="Arial"/>
          <w:b/>
          <w:color w:val="0000FF"/>
          <w:sz w:val="24"/>
        </w:rPr>
        <w:tab/>
      </w:r>
      <w:r>
        <w:rPr>
          <w:rFonts w:ascii="Arial" w:hAnsi="Arial" w:cs="Arial"/>
          <w:b/>
          <w:sz w:val="24"/>
        </w:rPr>
        <w:t>Functional entities in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S6-191819.</w:t>
      </w:r>
    </w:p>
    <w:p w:rsidR="005375A8" w:rsidRDefault="005375A8" w:rsidP="005375A8">
      <w:r>
        <w:t>The only changes are:</w:t>
      </w:r>
    </w:p>
    <w:p w:rsidR="005375A8" w:rsidRDefault="005375A8" w:rsidP="005375A8">
      <w:r>
        <w:t xml:space="preserve"> - deleting the sentence "Each clause is a description of a functional entity and does not imply a physical entity" under clause 7.4,</w:t>
      </w:r>
    </w:p>
    <w:p w:rsidR="005375A8" w:rsidRDefault="005375A8" w:rsidP="005375A8">
      <w:r>
        <w:t xml:space="preserve"> - deleting the last sentence in clause 7.4.1.5 and </w:t>
      </w:r>
    </w:p>
    <w:p w:rsidR="005375A8" w:rsidRDefault="005375A8" w:rsidP="005375A8">
      <w:r>
        <w:t xml:space="preserve"> - replacing "MCPPT" with "MCPTT" in clause 7.4.1.5.</w:t>
      </w:r>
    </w:p>
    <w:p w:rsidR="005375A8" w:rsidRDefault="005375A8" w:rsidP="005375A8">
      <w:r>
        <w:t>With the above changes the revised contribution, S6-191851,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S6-191851</w:t>
      </w:r>
      <w:r>
        <w:rPr>
          <w:rFonts w:ascii="Arial" w:hAnsi="Arial" w:cs="Arial"/>
          <w:b/>
          <w:color w:val="0000FF"/>
          <w:sz w:val="24"/>
        </w:rPr>
        <w:tab/>
      </w:r>
      <w:r>
        <w:rPr>
          <w:rFonts w:ascii="Arial" w:hAnsi="Arial" w:cs="Arial"/>
          <w:b/>
          <w:sz w:val="24"/>
        </w:rPr>
        <w:t>Functional entities in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S6-191819)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S6-191851.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S6-191765</w:t>
      </w:r>
      <w:r>
        <w:rPr>
          <w:rFonts w:ascii="Arial" w:hAnsi="Arial" w:cs="Arial"/>
          <w:b/>
          <w:color w:val="0000FF"/>
          <w:sz w:val="24"/>
        </w:rPr>
        <w:tab/>
      </w:r>
      <w:r>
        <w:rPr>
          <w:rFonts w:ascii="Arial" w:hAnsi="Arial" w:cs="Arial"/>
          <w:b/>
          <w:sz w:val="24"/>
        </w:rPr>
        <w:t>Reference points in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S6-191820.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S6-191820</w:t>
      </w:r>
      <w:r>
        <w:rPr>
          <w:rFonts w:ascii="Arial" w:hAnsi="Arial" w:cs="Arial"/>
          <w:b/>
          <w:color w:val="0000FF"/>
          <w:sz w:val="24"/>
        </w:rPr>
        <w:tab/>
      </w:r>
      <w:r>
        <w:rPr>
          <w:rFonts w:ascii="Arial" w:hAnsi="Arial" w:cs="Arial"/>
          <w:b/>
          <w:sz w:val="24"/>
        </w:rPr>
        <w:t>Reference points in MCIOPS</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S6-191767</w:t>
      </w:r>
      <w:r>
        <w:rPr>
          <w:rFonts w:ascii="Arial" w:hAnsi="Arial" w:cs="Arial"/>
          <w:b/>
          <w:color w:val="0000FF"/>
          <w:sz w:val="24"/>
        </w:rPr>
        <w:tab/>
      </w:r>
      <w:r>
        <w:rPr>
          <w:rFonts w:ascii="Arial" w:hAnsi="Arial" w:cs="Arial"/>
          <w:b/>
          <w:sz w:val="24"/>
        </w:rPr>
        <w:t>Application of functional model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S6-191822</w:t>
      </w:r>
      <w:r>
        <w:rPr>
          <w:rFonts w:ascii="Arial" w:hAnsi="Arial" w:cs="Arial"/>
          <w:b/>
          <w:color w:val="0000FF"/>
          <w:sz w:val="24"/>
        </w:rPr>
        <w:tab/>
      </w:r>
      <w:r>
        <w:rPr>
          <w:rFonts w:ascii="Arial" w:hAnsi="Arial" w:cs="Arial"/>
          <w:b/>
          <w:sz w:val="24"/>
        </w:rPr>
        <w:t>Application of functional model for MCIOPS</w:t>
      </w:r>
    </w:p>
    <w:p w:rsidR="005375A8" w:rsidRDefault="005375A8" w:rsidP="005375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23.280 v16.3.0</w:t>
      </w:r>
      <w:r>
        <w:rPr>
          <w:i/>
        </w:rPr>
        <w:br/>
      </w:r>
      <w:r>
        <w:rPr>
          <w:i/>
        </w:rPr>
        <w:tab/>
      </w:r>
      <w:r>
        <w:rPr>
          <w:i/>
        </w:rPr>
        <w:tab/>
      </w:r>
      <w:r>
        <w:rPr>
          <w:i/>
        </w:rPr>
        <w:tab/>
      </w:r>
      <w:r>
        <w:rPr>
          <w:i/>
        </w:rPr>
        <w:tab/>
      </w:r>
      <w:r>
        <w:rPr>
          <w:i/>
        </w:rPr>
        <w:tab/>
        <w:t>Source: Ericsson</w:t>
      </w:r>
    </w:p>
    <w:p w:rsidR="005375A8" w:rsidRDefault="005375A8" w:rsidP="005375A8">
      <w:pPr>
        <w:rPr>
          <w:color w:val="808080"/>
        </w:rPr>
      </w:pPr>
      <w:r>
        <w:rPr>
          <w:color w:val="808080"/>
        </w:rPr>
        <w:t>(Replaces S6-191767)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S6-191822.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2"/>
      </w:pPr>
      <w:bookmarkStart w:id="30" w:name="_Toc19178621"/>
      <w:r>
        <w:t>11</w:t>
      </w:r>
      <w:r>
        <w:tab/>
        <w:t>Study Items</w:t>
      </w:r>
      <w:bookmarkEnd w:id="30"/>
    </w:p>
    <w:p w:rsidR="005375A8" w:rsidRDefault="005375A8" w:rsidP="005375A8">
      <w:pPr>
        <w:pStyle w:val="Heading3"/>
      </w:pPr>
      <w:bookmarkStart w:id="31" w:name="_Toc19178622"/>
      <w:r>
        <w:t>11.1</w:t>
      </w:r>
      <w:r>
        <w:tab/>
        <w:t>FS_MCOver5GS – Study on Mission Critical Services support over 5G System</w:t>
      </w:r>
      <w:bookmarkEnd w:id="31"/>
    </w:p>
    <w:p w:rsidR="001D05AA" w:rsidRPr="001D05AA" w:rsidRDefault="001D05AA" w:rsidP="001D05AA">
      <w:r>
        <w:t>None</w:t>
      </w:r>
    </w:p>
    <w:p w:rsidR="005375A8" w:rsidRDefault="005375A8" w:rsidP="005375A8">
      <w:pPr>
        <w:pStyle w:val="Heading3"/>
      </w:pPr>
      <w:bookmarkStart w:id="32" w:name="_Toc19178623"/>
      <w:r>
        <w:t>11.2</w:t>
      </w:r>
      <w:r>
        <w:tab/>
      </w:r>
      <w:proofErr w:type="spellStart"/>
      <w:r>
        <w:t>FS_enhMCLoc</w:t>
      </w:r>
      <w:proofErr w:type="spellEnd"/>
      <w:r>
        <w:t xml:space="preserve"> – Study on location enhancements for mission critical services</w:t>
      </w:r>
      <w:bookmarkEnd w:id="32"/>
    </w:p>
    <w:p w:rsidR="005375A8" w:rsidRDefault="005375A8" w:rsidP="005375A8">
      <w:pPr>
        <w:rPr>
          <w:rFonts w:ascii="Arial" w:hAnsi="Arial" w:cs="Arial"/>
          <w:b/>
          <w:sz w:val="24"/>
        </w:rPr>
      </w:pPr>
      <w:r>
        <w:rPr>
          <w:rFonts w:ascii="Arial" w:hAnsi="Arial" w:cs="Arial"/>
          <w:b/>
          <w:color w:val="0000FF"/>
          <w:sz w:val="24"/>
        </w:rPr>
        <w:t>S6-191641</w:t>
      </w:r>
      <w:r>
        <w:rPr>
          <w:rFonts w:ascii="Arial" w:hAnsi="Arial" w:cs="Arial"/>
          <w:b/>
          <w:color w:val="0000FF"/>
          <w:sz w:val="24"/>
        </w:rPr>
        <w:tab/>
      </w:r>
      <w:r>
        <w:rPr>
          <w:rFonts w:ascii="Arial" w:hAnsi="Arial" w:cs="Arial"/>
          <w:b/>
          <w:sz w:val="24"/>
        </w:rPr>
        <w:t>Pseudo-CR on solution sharing location information outside of 3GPP</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S6-191642</w:t>
      </w:r>
      <w:r>
        <w:rPr>
          <w:rFonts w:ascii="Arial" w:hAnsi="Arial" w:cs="Arial"/>
          <w:b/>
          <w:color w:val="0000FF"/>
          <w:sz w:val="24"/>
        </w:rPr>
        <w:tab/>
      </w:r>
      <w:r>
        <w:rPr>
          <w:rFonts w:ascii="Arial" w:hAnsi="Arial" w:cs="Arial"/>
          <w:b/>
          <w:sz w:val="24"/>
        </w:rPr>
        <w:t>Pseudo-CR on solution sharing location information on interconnected MC systems - subscription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lastRenderedPageBreak/>
        <w:t xml:space="preserve">Abstract: </w:t>
      </w:r>
    </w:p>
    <w:p w:rsidR="005375A8" w:rsidRDefault="005375A8" w:rsidP="005375A8">
      <w:r>
        <w:t xml:space="preserve">This </w:t>
      </w:r>
      <w:proofErr w:type="spellStart"/>
      <w:r>
        <w:t>pCR</w:t>
      </w:r>
      <w:proofErr w:type="spellEnd"/>
      <w:r>
        <w:t xml:space="preserve"> adds part 1 of 5 of the overall solution to 3GPP TR 23.744 and refers to key issue 5: Sharing of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S6-191823</w:t>
      </w:r>
      <w:r>
        <w:rPr>
          <w:rFonts w:ascii="Arial" w:hAnsi="Arial" w:cs="Arial"/>
          <w:b/>
          <w:color w:val="0000FF"/>
          <w:sz w:val="24"/>
        </w:rPr>
        <w:tab/>
      </w:r>
      <w:r>
        <w:rPr>
          <w:rFonts w:ascii="Arial" w:hAnsi="Arial" w:cs="Arial"/>
          <w:b/>
          <w:sz w:val="24"/>
        </w:rPr>
        <w:t>Pseudo-CR on solution sharing location information on interconnected MC systems - subscription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S6-191643</w:t>
      </w:r>
      <w:r>
        <w:rPr>
          <w:rFonts w:ascii="Arial" w:hAnsi="Arial" w:cs="Arial"/>
          <w:b/>
          <w:color w:val="0000FF"/>
          <w:sz w:val="24"/>
        </w:rPr>
        <w:tab/>
      </w:r>
      <w:r>
        <w:rPr>
          <w:rFonts w:ascii="Arial" w:hAnsi="Arial" w:cs="Arial"/>
          <w:b/>
          <w:sz w:val="24"/>
        </w:rPr>
        <w:t>Pseudo-CR on solution sharing location information on interconnected MC systems - request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adds part 2 of 5 of the overall solution to 3GPP TR 23.744 and refers to key issue 5: Sharing of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S6-191824</w:t>
      </w:r>
      <w:r>
        <w:rPr>
          <w:rFonts w:ascii="Arial" w:hAnsi="Arial" w:cs="Arial"/>
          <w:b/>
          <w:color w:val="0000FF"/>
          <w:sz w:val="24"/>
        </w:rPr>
        <w:tab/>
      </w:r>
      <w:r>
        <w:rPr>
          <w:rFonts w:ascii="Arial" w:hAnsi="Arial" w:cs="Arial"/>
          <w:b/>
          <w:sz w:val="24"/>
        </w:rPr>
        <w:t>Pseudo-CR on solution sharing location information on interconnected MC systems - request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S6-191644</w:t>
      </w:r>
      <w:r>
        <w:rPr>
          <w:rFonts w:ascii="Arial" w:hAnsi="Arial" w:cs="Arial"/>
          <w:b/>
          <w:color w:val="0000FF"/>
          <w:sz w:val="24"/>
        </w:rPr>
        <w:tab/>
      </w:r>
      <w:r>
        <w:rPr>
          <w:rFonts w:ascii="Arial" w:hAnsi="Arial" w:cs="Arial"/>
          <w:b/>
          <w:sz w:val="24"/>
        </w:rPr>
        <w:t>Pseudo-CR on solution sharing location information on interconnected MC systems - authorization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lastRenderedPageBreak/>
        <w:t xml:space="preserve">Abstract: </w:t>
      </w:r>
    </w:p>
    <w:p w:rsidR="005375A8" w:rsidRDefault="005375A8" w:rsidP="005375A8">
      <w:r>
        <w:t xml:space="preserve">This </w:t>
      </w:r>
      <w:proofErr w:type="spellStart"/>
      <w:r>
        <w:t>pCR</w:t>
      </w:r>
      <w:proofErr w:type="spellEnd"/>
      <w:r>
        <w:t xml:space="preserve"> adds part 3 of 5 of the overall solution to 3GPP TR 23.744 and refers to key issue 5: Sharing of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S6-191825</w:t>
      </w:r>
      <w:r>
        <w:rPr>
          <w:rFonts w:ascii="Arial" w:hAnsi="Arial" w:cs="Arial"/>
          <w:b/>
          <w:color w:val="0000FF"/>
          <w:sz w:val="24"/>
        </w:rPr>
        <w:tab/>
      </w:r>
      <w:r>
        <w:rPr>
          <w:rFonts w:ascii="Arial" w:hAnsi="Arial" w:cs="Arial"/>
          <w:b/>
          <w:sz w:val="24"/>
        </w:rPr>
        <w:t>Pseudo-CR on solution sharing location information on interconnected MC systems - authorization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S6-191645</w:t>
      </w:r>
      <w:r>
        <w:rPr>
          <w:rFonts w:ascii="Arial" w:hAnsi="Arial" w:cs="Arial"/>
          <w:b/>
          <w:color w:val="0000FF"/>
          <w:sz w:val="24"/>
        </w:rPr>
        <w:tab/>
      </w:r>
      <w:r>
        <w:rPr>
          <w:rFonts w:ascii="Arial" w:hAnsi="Arial" w:cs="Arial"/>
          <w:b/>
          <w:sz w:val="24"/>
        </w:rPr>
        <w:t>Pseudo-CR on solution sharing location information on interconnected MC systems – cancel subscription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adds part 4 of 5 of the overall solution to 3GPP TR 23.744 and refers to key issue 5: Sharing of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S6-191826</w:t>
      </w:r>
      <w:r>
        <w:rPr>
          <w:rFonts w:ascii="Arial" w:hAnsi="Arial" w:cs="Arial"/>
          <w:b/>
          <w:color w:val="0000FF"/>
          <w:sz w:val="24"/>
        </w:rPr>
        <w:tab/>
      </w:r>
      <w:r>
        <w:rPr>
          <w:rFonts w:ascii="Arial" w:hAnsi="Arial" w:cs="Arial"/>
          <w:b/>
          <w:sz w:val="24"/>
        </w:rPr>
        <w:t>Pseudo-CR on solution sharing location information on interconnected MC systems – cancel subscription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S6-191826.</w:t>
      </w:r>
    </w:p>
    <w:p w:rsidR="005375A8" w:rsidRDefault="005375A8" w:rsidP="005375A8">
      <w:r>
        <w:t>The Police of Netherlands pointed out few instances where "requesting MC service" should read "cancel subscription request".</w:t>
      </w:r>
    </w:p>
    <w:p w:rsidR="005375A8" w:rsidRDefault="005375A8" w:rsidP="005375A8">
      <w:r>
        <w:t>One2many raised the question whether not an information element should be marked optional as opposed to mandatory, when the note states a condition.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S6-191976</w:t>
      </w:r>
      <w:r>
        <w:rPr>
          <w:rFonts w:ascii="Arial" w:hAnsi="Arial" w:cs="Arial"/>
          <w:b/>
          <w:color w:val="0000FF"/>
          <w:sz w:val="24"/>
        </w:rPr>
        <w:tab/>
      </w:r>
      <w:r>
        <w:rPr>
          <w:rFonts w:ascii="Arial" w:hAnsi="Arial" w:cs="Arial"/>
          <w:b/>
          <w:sz w:val="24"/>
        </w:rPr>
        <w:t>Pseudo-CR on solution sharing location information on interconnected MC systems – cancel subscription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S6-191826)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S6-191976.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S6-191646</w:t>
      </w:r>
      <w:r>
        <w:rPr>
          <w:rFonts w:ascii="Arial" w:hAnsi="Arial" w:cs="Arial"/>
          <w:b/>
          <w:color w:val="0000FF"/>
          <w:sz w:val="24"/>
        </w:rPr>
        <w:tab/>
      </w:r>
      <w:r>
        <w:rPr>
          <w:rFonts w:ascii="Arial" w:hAnsi="Arial" w:cs="Arial"/>
          <w:b/>
          <w:sz w:val="24"/>
        </w:rPr>
        <w:t>Pseudo-CR on solution sharing location information on interconnected MC systems - cancel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adds part 5 of 5 of the overall solution to 3GPP TR 23.744 and refers to key issue 5: Sharing of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S6-191827</w:t>
      </w:r>
      <w:r>
        <w:rPr>
          <w:rFonts w:ascii="Arial" w:hAnsi="Arial" w:cs="Arial"/>
          <w:b/>
          <w:color w:val="0000FF"/>
          <w:sz w:val="24"/>
        </w:rPr>
        <w:tab/>
      </w:r>
      <w:r>
        <w:rPr>
          <w:rFonts w:ascii="Arial" w:hAnsi="Arial" w:cs="Arial"/>
          <w:b/>
          <w:sz w:val="24"/>
        </w:rPr>
        <w:t>Pseudo-CR on solution sharing location information on interconnected MC systems – solution evaluation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S6-191647</w:t>
      </w:r>
      <w:r>
        <w:rPr>
          <w:rFonts w:ascii="Arial" w:hAnsi="Arial" w:cs="Arial"/>
          <w:b/>
          <w:color w:val="0000FF"/>
          <w:sz w:val="24"/>
        </w:rPr>
        <w:tab/>
      </w:r>
      <w:r>
        <w:rPr>
          <w:rFonts w:ascii="Arial" w:hAnsi="Arial" w:cs="Arial"/>
          <w:b/>
          <w:sz w:val="24"/>
        </w:rPr>
        <w:t>Pseudo-CR on use case, key issue and solution for location service on past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adds use case, key issue and solution, in order to handle not only the latest or current location information and is addressing the following objective:</w:t>
      </w:r>
    </w:p>
    <w:p w:rsidR="005375A8" w:rsidRDefault="005375A8" w:rsidP="005375A8">
      <w:r>
        <w:t>“… 4.</w:t>
      </w:r>
      <w:r>
        <w:tab/>
        <w:t>Handling of location sharing or privacy across services; …”.</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S6-191647.</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S6-191828</w:t>
      </w:r>
      <w:r>
        <w:rPr>
          <w:rFonts w:ascii="Arial" w:hAnsi="Arial" w:cs="Arial"/>
          <w:b/>
          <w:color w:val="0000FF"/>
          <w:sz w:val="24"/>
        </w:rPr>
        <w:tab/>
      </w:r>
      <w:r>
        <w:rPr>
          <w:rFonts w:ascii="Arial" w:hAnsi="Arial" w:cs="Arial"/>
          <w:b/>
          <w:sz w:val="24"/>
        </w:rPr>
        <w:t>Pseudo-CR on use case, key issue and solution for location service on past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S6-191647)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BDBOS presented the document available as S6-191828.</w:t>
      </w:r>
    </w:p>
    <w:p w:rsidR="005375A8" w:rsidRDefault="005375A8" w:rsidP="005375A8">
      <w:r>
        <w:t>Motorola Solutions suggested rephrasing the "Indicates the desired time stamp as start time"</w:t>
      </w:r>
    </w:p>
    <w:p w:rsidR="005375A8" w:rsidRDefault="005375A8" w:rsidP="005375A8">
      <w:r>
        <w:t>The only changes are:</w:t>
      </w:r>
    </w:p>
    <w:p w:rsidR="005375A8" w:rsidRDefault="005375A8" w:rsidP="005375A8">
      <w:r>
        <w:t xml:space="preserve"> -  rephrasing the last sentence of clause 4.x to read "This dispatcher is able to subscribe for periodic location information as well as to request location information of 48 police </w:t>
      </w:r>
      <w:proofErr w:type="spellStart"/>
      <w:r>
        <w:t>officersfo</w:t>
      </w:r>
      <w:proofErr w:type="spellEnd"/>
      <w:r>
        <w:t xml:space="preserve"> the special task force for the past 24 hours.</w:t>
      </w:r>
    </w:p>
    <w:p w:rsidR="005375A8" w:rsidRDefault="005375A8" w:rsidP="005375A8">
      <w:r>
        <w:t xml:space="preserve"> - replacing in table 6.X.2.1-1 "Indicates the desired time stamp as start time" with "Indicates the requested time stamp as start time"</w:t>
      </w:r>
    </w:p>
    <w:p w:rsidR="005375A8" w:rsidRDefault="005375A8" w:rsidP="005375A8">
      <w:r>
        <w:t xml:space="preserve"> - replacing in table 6.X.2.1-1 "Indicates the desired time stamp as end time" with "Indicates the requested time stamp as start time"</w:t>
      </w:r>
    </w:p>
    <w:p w:rsidR="005375A8" w:rsidRDefault="005375A8" w:rsidP="005375A8">
      <w:r>
        <w:t>With the above changes the revised contribution, S6-191977,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S6-191977</w:t>
      </w:r>
      <w:r>
        <w:rPr>
          <w:rFonts w:ascii="Arial" w:hAnsi="Arial" w:cs="Arial"/>
          <w:b/>
          <w:color w:val="0000FF"/>
          <w:sz w:val="24"/>
        </w:rPr>
        <w:tab/>
      </w:r>
      <w:r>
        <w:rPr>
          <w:rFonts w:ascii="Arial" w:hAnsi="Arial" w:cs="Arial"/>
          <w:b/>
          <w:sz w:val="24"/>
        </w:rPr>
        <w:t>Pseudo-CR on use case, key issue and solution for location service on past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23.744 v1.1.0</w:t>
      </w:r>
      <w:r>
        <w:rPr>
          <w:i/>
        </w:rPr>
        <w:br/>
      </w:r>
      <w:r>
        <w:rPr>
          <w:i/>
        </w:rPr>
        <w:tab/>
      </w:r>
      <w:r>
        <w:rPr>
          <w:i/>
        </w:rPr>
        <w:tab/>
      </w:r>
      <w:r>
        <w:rPr>
          <w:i/>
        </w:rPr>
        <w:tab/>
      </w:r>
      <w:r>
        <w:rPr>
          <w:i/>
        </w:rPr>
        <w:tab/>
      </w:r>
      <w:r>
        <w:rPr>
          <w:i/>
        </w:rPr>
        <w:tab/>
        <w:t>Source: BDBOS</w:t>
      </w:r>
    </w:p>
    <w:p w:rsidR="005375A8" w:rsidRDefault="005375A8" w:rsidP="005375A8">
      <w:pPr>
        <w:rPr>
          <w:color w:val="808080"/>
        </w:rPr>
      </w:pPr>
      <w:r>
        <w:rPr>
          <w:color w:val="808080"/>
        </w:rPr>
        <w:t>(Replaces S6-191828)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3"/>
      </w:pPr>
      <w:bookmarkStart w:id="33" w:name="_Toc19178624"/>
      <w:r>
        <w:t>11.3</w:t>
      </w:r>
      <w:r>
        <w:tab/>
        <w:t>FS_FFAPP – Study on application layer support for Factories of the Future in 5G network</w:t>
      </w:r>
      <w:bookmarkEnd w:id="33"/>
    </w:p>
    <w:p w:rsidR="005375A8" w:rsidRDefault="005375A8" w:rsidP="005375A8">
      <w:pPr>
        <w:rPr>
          <w:rFonts w:ascii="Arial" w:hAnsi="Arial" w:cs="Arial"/>
          <w:b/>
          <w:sz w:val="24"/>
        </w:rPr>
      </w:pPr>
      <w:r>
        <w:rPr>
          <w:rFonts w:ascii="Arial" w:hAnsi="Arial" w:cs="Arial"/>
          <w:b/>
          <w:color w:val="0000FF"/>
          <w:sz w:val="24"/>
        </w:rPr>
        <w:t>S6-191655</w:t>
      </w:r>
      <w:r>
        <w:rPr>
          <w:rFonts w:ascii="Arial" w:hAnsi="Arial" w:cs="Arial"/>
          <w:b/>
          <w:color w:val="0000FF"/>
          <w:sz w:val="24"/>
        </w:rPr>
        <w:tab/>
      </w:r>
      <w:r>
        <w:rPr>
          <w:rFonts w:ascii="Arial" w:hAnsi="Arial" w:cs="Arial"/>
          <w:b/>
          <w:sz w:val="24"/>
        </w:rPr>
        <w:t>reference model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reference model for the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S6-191655.</w:t>
      </w:r>
    </w:p>
    <w:p w:rsidR="005375A8" w:rsidRDefault="005375A8" w:rsidP="005375A8">
      <w:r>
        <w:t xml:space="preserve">Ericsson made remarks on that the revision marks were missing (hence difficult to see what was proposed) and </w:t>
      </w:r>
      <w:proofErr w:type="spellStart"/>
      <w:r>
        <w:t>and</w:t>
      </w:r>
      <w:proofErr w:type="spellEnd"/>
      <w:r>
        <w:t xml:space="preserve"> that we normally use </w:t>
      </w:r>
      <w:proofErr w:type="spellStart"/>
      <w:r>
        <w:t>visio</w:t>
      </w:r>
      <w:proofErr w:type="spellEnd"/>
      <w:r>
        <w:t xml:space="preserve"> figures.</w:t>
      </w:r>
    </w:p>
    <w:p w:rsidR="005375A8" w:rsidRDefault="005375A8" w:rsidP="005375A8">
      <w:r>
        <w:t xml:space="preserve">Qualcomm requested that the acronyms should be spelled out. </w:t>
      </w:r>
      <w:proofErr w:type="gramStart"/>
      <w:r>
        <w:t>Furthermore</w:t>
      </w:r>
      <w:proofErr w:type="gramEnd"/>
      <w:r>
        <w:t xml:space="preserve"> the document should explain what was meant with control and user plane.</w:t>
      </w:r>
    </w:p>
    <w:p w:rsidR="005375A8" w:rsidRDefault="005375A8" w:rsidP="005375A8">
      <w:r>
        <w:lastRenderedPageBreak/>
        <w:t>Nokia raised concern with the expanding of NEF.</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S6-191911</w:t>
      </w:r>
      <w:r>
        <w:rPr>
          <w:rFonts w:ascii="Arial" w:hAnsi="Arial" w:cs="Arial"/>
          <w:b/>
          <w:color w:val="0000FF"/>
          <w:sz w:val="24"/>
        </w:rPr>
        <w:tab/>
      </w:r>
      <w:r>
        <w:rPr>
          <w:rFonts w:ascii="Arial" w:hAnsi="Arial" w:cs="Arial"/>
          <w:b/>
          <w:sz w:val="24"/>
        </w:rPr>
        <w:t>reference model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S6-191655)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S6-191911.</w:t>
      </w:r>
    </w:p>
    <w:p w:rsidR="005375A8" w:rsidRDefault="005375A8" w:rsidP="005375A8">
      <w:r>
        <w:t>It was suggested to replace the figure with an editor's note.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S6-191854</w:t>
      </w:r>
      <w:r>
        <w:rPr>
          <w:rFonts w:ascii="Arial" w:hAnsi="Arial" w:cs="Arial"/>
          <w:b/>
          <w:color w:val="0000FF"/>
          <w:sz w:val="24"/>
        </w:rPr>
        <w:tab/>
      </w:r>
      <w:r>
        <w:rPr>
          <w:rFonts w:ascii="Arial" w:hAnsi="Arial" w:cs="Arial"/>
          <w:b/>
          <w:sz w:val="24"/>
        </w:rPr>
        <w:t>reference model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S6-191911)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S6-191660</w:t>
      </w:r>
      <w:r>
        <w:rPr>
          <w:rFonts w:ascii="Arial" w:hAnsi="Arial" w:cs="Arial"/>
          <w:b/>
          <w:color w:val="0000FF"/>
          <w:sz w:val="24"/>
        </w:rPr>
        <w:tab/>
      </w:r>
      <w:r>
        <w:rPr>
          <w:rFonts w:ascii="Arial" w:hAnsi="Arial" w:cs="Arial"/>
          <w:b/>
          <w:sz w:val="24"/>
        </w:rPr>
        <w:t>Application architecture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an Application architecture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S6-191660.</w:t>
      </w:r>
    </w:p>
    <w:p w:rsidR="005375A8" w:rsidRDefault="005375A8" w:rsidP="005375A8">
      <w:r>
        <w:t xml:space="preserve">Qualcomm raised a concern with figure 7.2-1 and could </w:t>
      </w:r>
      <w:proofErr w:type="spellStart"/>
      <w:r>
        <w:t>epsecially</w:t>
      </w:r>
      <w:proofErr w:type="spellEnd"/>
      <w:r>
        <w:t xml:space="preserve"> not agree including PC5 interface.</w:t>
      </w:r>
    </w:p>
    <w:p w:rsidR="005375A8" w:rsidRDefault="005375A8" w:rsidP="005375A8">
      <w:proofErr w:type="gramStart"/>
      <w:r>
        <w:t>Also</w:t>
      </w:r>
      <w:proofErr w:type="gramEnd"/>
      <w:r>
        <w:t xml:space="preserve"> Ericsson and Nokia raised concern with the proposed architecture.</w:t>
      </w:r>
    </w:p>
    <w:p w:rsidR="005375A8" w:rsidRDefault="005375A8" w:rsidP="005375A8">
      <w:r>
        <w:t>Huawei noted that the figure looked more like an "SA2 architecture".</w:t>
      </w:r>
    </w:p>
    <w:p w:rsidR="005375A8" w:rsidRDefault="005375A8" w:rsidP="005375A8">
      <w:r>
        <w:t>Qualcomm also noted that as this is a study this is not a correct starting point and stressed that SA2 has explicitly decided that PC5 cannot be used for IoT.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S6-191912</w:t>
      </w:r>
      <w:r>
        <w:rPr>
          <w:rFonts w:ascii="Arial" w:hAnsi="Arial" w:cs="Arial"/>
          <w:b/>
          <w:color w:val="0000FF"/>
          <w:sz w:val="24"/>
        </w:rPr>
        <w:tab/>
      </w:r>
      <w:r>
        <w:rPr>
          <w:rFonts w:ascii="Arial" w:hAnsi="Arial" w:cs="Arial"/>
          <w:b/>
          <w:sz w:val="24"/>
        </w:rPr>
        <w:t>Application architecture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S6-191660)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S6-191912.</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S6-191957</w:t>
      </w:r>
      <w:r>
        <w:rPr>
          <w:rFonts w:ascii="Arial" w:hAnsi="Arial" w:cs="Arial"/>
          <w:b/>
          <w:color w:val="0000FF"/>
          <w:sz w:val="24"/>
        </w:rPr>
        <w:tab/>
      </w:r>
      <w:r>
        <w:rPr>
          <w:rFonts w:ascii="Arial" w:hAnsi="Arial" w:cs="Arial"/>
          <w:b/>
          <w:sz w:val="24"/>
        </w:rPr>
        <w:t>Application architecture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S6-191912)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S6-191657</w:t>
      </w:r>
      <w:r>
        <w:rPr>
          <w:rFonts w:ascii="Arial" w:hAnsi="Arial" w:cs="Arial"/>
          <w:b/>
          <w:color w:val="0000FF"/>
          <w:sz w:val="24"/>
        </w:rPr>
        <w:tab/>
      </w:r>
      <w:r>
        <w:rPr>
          <w:rFonts w:ascii="Arial" w:hAnsi="Arial" w:cs="Arial"/>
          <w:b/>
          <w:sz w:val="24"/>
        </w:rPr>
        <w:t>Key issue- AGV schedule &amp; navigation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Key issue-AGV schedule &amp; navigation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S6-191657.</w:t>
      </w:r>
    </w:p>
    <w:p w:rsidR="005375A8" w:rsidRDefault="005375A8" w:rsidP="005375A8">
      <w:r>
        <w:t xml:space="preserve">Qualcomm was of the view that the proposal could be reduced to the actual two listed key issues on the bottom of the contribution. </w:t>
      </w:r>
    </w:p>
    <w:p w:rsidR="005375A8" w:rsidRDefault="005375A8" w:rsidP="005375A8">
      <w:r>
        <w:t>Ericsson agreed with Qualcomm and noted that the was not related to the key issues.</w:t>
      </w:r>
    </w:p>
    <w:p w:rsidR="005375A8" w:rsidRDefault="005375A8" w:rsidP="005375A8">
      <w:r>
        <w:t>Huawei did not support the proposal as is but requested more refined details.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S6-191913</w:t>
      </w:r>
      <w:r>
        <w:rPr>
          <w:rFonts w:ascii="Arial" w:hAnsi="Arial" w:cs="Arial"/>
          <w:b/>
          <w:color w:val="0000FF"/>
          <w:sz w:val="24"/>
        </w:rPr>
        <w:tab/>
      </w:r>
      <w:r>
        <w:rPr>
          <w:rFonts w:ascii="Arial" w:hAnsi="Arial" w:cs="Arial"/>
          <w:b/>
          <w:sz w:val="24"/>
        </w:rPr>
        <w:t>Key issue- AGV schedule &amp; navigation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S6-191657)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S6-191958</w:t>
      </w:r>
      <w:r>
        <w:rPr>
          <w:rFonts w:ascii="Arial" w:hAnsi="Arial" w:cs="Arial"/>
          <w:b/>
          <w:color w:val="0000FF"/>
          <w:sz w:val="24"/>
        </w:rPr>
        <w:tab/>
      </w:r>
      <w:r>
        <w:rPr>
          <w:rFonts w:ascii="Arial" w:hAnsi="Arial" w:cs="Arial"/>
          <w:b/>
          <w:sz w:val="24"/>
        </w:rPr>
        <w:t>Key issue- AGV schedule &amp; navigation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S6-191913)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S6-191658</w:t>
      </w:r>
      <w:r>
        <w:rPr>
          <w:rFonts w:ascii="Arial" w:hAnsi="Arial" w:cs="Arial"/>
          <w:b/>
          <w:color w:val="0000FF"/>
          <w:sz w:val="24"/>
        </w:rPr>
        <w:tab/>
      </w:r>
      <w:r>
        <w:rPr>
          <w:rFonts w:ascii="Arial" w:hAnsi="Arial" w:cs="Arial"/>
          <w:b/>
          <w:sz w:val="24"/>
        </w:rPr>
        <w:t>Solution- Transmission application specific information to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lastRenderedPageBreak/>
        <w:t>The contribution proposes a solution for Transmission application specific information to UE.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S6-191658.</w:t>
      </w:r>
    </w:p>
    <w:p w:rsidR="005375A8" w:rsidRDefault="005375A8" w:rsidP="005375A8">
      <w:r>
        <w:t xml:space="preserve">Qualcomm was of the view that proposal was way too </w:t>
      </w:r>
      <w:proofErr w:type="gramStart"/>
      <w:r>
        <w:t>generic</w:t>
      </w:r>
      <w:proofErr w:type="gramEnd"/>
      <w:r>
        <w:t xml:space="preserve"> and it was hence not clear what actual event it is addressing.</w:t>
      </w:r>
    </w:p>
    <w:p w:rsidR="005375A8" w:rsidRDefault="005375A8" w:rsidP="005375A8">
      <w:r>
        <w:t>A discussion followed and it seemed delegates had different views on the intention with the contribution.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S6-191914</w:t>
      </w:r>
      <w:r>
        <w:rPr>
          <w:rFonts w:ascii="Arial" w:hAnsi="Arial" w:cs="Arial"/>
          <w:b/>
          <w:color w:val="0000FF"/>
          <w:sz w:val="24"/>
        </w:rPr>
        <w:tab/>
      </w:r>
      <w:r>
        <w:rPr>
          <w:rFonts w:ascii="Arial" w:hAnsi="Arial" w:cs="Arial"/>
          <w:b/>
          <w:sz w:val="24"/>
        </w:rPr>
        <w:t>Solution- AGV application assist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S6-191658)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S6-191914.</w:t>
      </w:r>
    </w:p>
    <w:p w:rsidR="005375A8" w:rsidRDefault="005375A8" w:rsidP="005375A8">
      <w:r>
        <w:t>It was noted that the key issue was not yet clear.</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S6-191659</w:t>
      </w:r>
      <w:r>
        <w:rPr>
          <w:rFonts w:ascii="Arial" w:hAnsi="Arial" w:cs="Arial"/>
          <w:b/>
          <w:color w:val="0000FF"/>
          <w:sz w:val="24"/>
        </w:rPr>
        <w:tab/>
      </w:r>
      <w:r>
        <w:rPr>
          <w:rFonts w:ascii="Arial" w:hAnsi="Arial" w:cs="Arial"/>
          <w:b/>
          <w:sz w:val="24"/>
        </w:rPr>
        <w:t>23745-FS_FFAPP-Solution-Obtain application specific event from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solution for Obtain application specific event from UE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S6-191659.</w:t>
      </w:r>
    </w:p>
    <w:p w:rsidR="005375A8" w:rsidRDefault="005375A8" w:rsidP="005375A8">
      <w:r>
        <w:t>Qualcomm was of the view that there was much overlap with the contribution S6-191658 and could maybe be merged with that contribution.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S6-191661</w:t>
      </w:r>
      <w:r>
        <w:rPr>
          <w:rFonts w:ascii="Arial" w:hAnsi="Arial" w:cs="Arial"/>
          <w:b/>
          <w:color w:val="0000FF"/>
          <w:sz w:val="24"/>
        </w:rPr>
        <w:tab/>
      </w:r>
      <w:r>
        <w:rPr>
          <w:rFonts w:ascii="Arial" w:hAnsi="Arial" w:cs="Arial"/>
          <w:b/>
          <w:sz w:val="24"/>
        </w:rPr>
        <w:t>Key issue- Edge Computing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Key issue- Edge Computing based Industrial application analytics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S6-191661.</w:t>
      </w:r>
    </w:p>
    <w:p w:rsidR="005375A8" w:rsidRDefault="005375A8" w:rsidP="005375A8">
      <w:r>
        <w:t>It was noted some offline discussion was required to understand the intended key issue.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S6-191915</w:t>
      </w:r>
      <w:r>
        <w:rPr>
          <w:rFonts w:ascii="Arial" w:hAnsi="Arial" w:cs="Arial"/>
          <w:b/>
          <w:color w:val="0000FF"/>
          <w:sz w:val="24"/>
        </w:rPr>
        <w:tab/>
      </w:r>
      <w:r>
        <w:rPr>
          <w:rFonts w:ascii="Arial" w:hAnsi="Arial" w:cs="Arial"/>
          <w:b/>
          <w:sz w:val="24"/>
        </w:rPr>
        <w:t>Key issue- Edge Computing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S6-191661)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S6-191915.</w:t>
      </w:r>
    </w:p>
    <w:p w:rsidR="005375A8" w:rsidRDefault="005375A8" w:rsidP="005375A8">
      <w:r>
        <w:t>Huawei was of the view that the key issue title should be reworded to something like Support of industrial application analytics. However also the key issue would need to be modified accordingly.</w:t>
      </w:r>
    </w:p>
    <w:p w:rsidR="005375A8" w:rsidRDefault="005375A8" w:rsidP="005375A8">
      <w:r>
        <w:t xml:space="preserve">Sony was of the view that the </w:t>
      </w:r>
      <w:proofErr w:type="spellStart"/>
      <w:r>
        <w:t>kye</w:t>
      </w:r>
      <w:proofErr w:type="spellEnd"/>
      <w:r>
        <w:t xml:space="preserve"> issue was still not clear.</w:t>
      </w:r>
    </w:p>
    <w:p w:rsidR="005375A8" w:rsidRDefault="005375A8" w:rsidP="005375A8">
      <w:r>
        <w:t>Qualcomm stated they understood the solution, but not the problem.</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S6-191959</w:t>
      </w:r>
      <w:r>
        <w:rPr>
          <w:rFonts w:ascii="Arial" w:hAnsi="Arial" w:cs="Arial"/>
          <w:b/>
          <w:color w:val="0000FF"/>
          <w:sz w:val="24"/>
        </w:rPr>
        <w:tab/>
      </w:r>
      <w:r>
        <w:rPr>
          <w:rFonts w:ascii="Arial" w:hAnsi="Arial" w:cs="Arial"/>
          <w:b/>
          <w:sz w:val="24"/>
        </w:rPr>
        <w:t>Key issue- Edge Computing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S6-191915)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S6-191662</w:t>
      </w:r>
      <w:r>
        <w:rPr>
          <w:rFonts w:ascii="Arial" w:hAnsi="Arial" w:cs="Arial"/>
          <w:b/>
          <w:color w:val="0000FF"/>
          <w:sz w:val="24"/>
        </w:rPr>
        <w:tab/>
      </w:r>
      <w:r>
        <w:rPr>
          <w:rFonts w:ascii="Arial" w:hAnsi="Arial" w:cs="Arial"/>
          <w:b/>
          <w:sz w:val="24"/>
        </w:rPr>
        <w:t>23745-FS_FFAPP-Solution-Edge Computing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solution for Edge Computing based industrial application analytics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S6-191662.</w:t>
      </w:r>
    </w:p>
    <w:p w:rsidR="005375A8" w:rsidRDefault="005375A8" w:rsidP="005375A8">
      <w:r>
        <w:t>Qualcomm remarked that some of the assumptions in the contribution is based on the ongoing study and hence premature.</w:t>
      </w:r>
    </w:p>
    <w:p w:rsidR="005375A8" w:rsidRDefault="005375A8" w:rsidP="005375A8">
      <w:r>
        <w:t>Nokia and Deutsche Telekom shared the concern of Qualcomm.</w:t>
      </w:r>
    </w:p>
    <w:p w:rsidR="005375A8" w:rsidRDefault="005375A8" w:rsidP="005375A8">
      <w:r>
        <w:t>Qualcomm noted this was more like a solution without a key issue, and hence could not be accepted as is.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S6-191663</w:t>
      </w:r>
      <w:r>
        <w:rPr>
          <w:rFonts w:ascii="Arial" w:hAnsi="Arial" w:cs="Arial"/>
          <w:b/>
          <w:color w:val="0000FF"/>
          <w:sz w:val="24"/>
        </w:rPr>
        <w:tab/>
      </w:r>
      <w:r>
        <w:rPr>
          <w:rFonts w:ascii="Arial" w:hAnsi="Arial" w:cs="Arial"/>
          <w:b/>
          <w:sz w:val="24"/>
        </w:rPr>
        <w:t>23745-FS_FFAPP-Key issue-NWDAF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Key issue- NWDAF based Industrial application analytics for FF application layer.</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ZTE presented the document available as S6-191663.</w:t>
      </w:r>
    </w:p>
    <w:p w:rsidR="005375A8" w:rsidRDefault="005375A8" w:rsidP="005375A8">
      <w:r>
        <w:t xml:space="preserve">Nokia pointed out that the NWDAF had </w:t>
      </w:r>
      <w:proofErr w:type="spellStart"/>
      <w:r>
        <w:t>alrady</w:t>
      </w:r>
      <w:proofErr w:type="spellEnd"/>
      <w:r>
        <w:t xml:space="preserve"> been defined in SA2 and furthermore did not understand the actual key issue proposed.</w:t>
      </w:r>
    </w:p>
    <w:p w:rsidR="005375A8" w:rsidRDefault="005375A8" w:rsidP="005375A8">
      <w:r>
        <w:t>Qualcomm was of the view there was no open issue as suggested.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S6-191664</w:t>
      </w:r>
      <w:r>
        <w:rPr>
          <w:rFonts w:ascii="Arial" w:hAnsi="Arial" w:cs="Arial"/>
          <w:b/>
          <w:color w:val="0000FF"/>
          <w:sz w:val="24"/>
        </w:rPr>
        <w:tab/>
      </w:r>
      <w:r>
        <w:rPr>
          <w:rFonts w:ascii="Arial" w:hAnsi="Arial" w:cs="Arial"/>
          <w:b/>
          <w:sz w:val="24"/>
        </w:rPr>
        <w:t>23745-FS_FFAPP-Solution-NWDAF based industrial application analytics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solution- NWDAF based industrial application analytics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S6-191665</w:t>
      </w:r>
      <w:r>
        <w:rPr>
          <w:rFonts w:ascii="Arial" w:hAnsi="Arial" w:cs="Arial"/>
          <w:b/>
          <w:color w:val="0000FF"/>
          <w:sz w:val="24"/>
        </w:rPr>
        <w:tab/>
      </w:r>
      <w:r>
        <w:rPr>
          <w:rFonts w:ascii="Arial" w:hAnsi="Arial" w:cs="Arial"/>
          <w:b/>
          <w:sz w:val="24"/>
        </w:rPr>
        <w:t>Key issue- Geographic location and positioning information support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updating Key issue- Geographic location and positioning information support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S6-191665.</w:t>
      </w:r>
    </w:p>
    <w:p w:rsidR="005375A8" w:rsidRDefault="005375A8" w:rsidP="005375A8">
      <w:r>
        <w:t>Huawei raised an issue with the sentence "For limited latency, it is need to support positioning…".</w:t>
      </w:r>
    </w:p>
    <w:p w:rsidR="005375A8" w:rsidRDefault="005375A8" w:rsidP="005375A8">
      <w:r>
        <w:t>Qualcomm agreed with the view of Huawei and suggested to delete the last sentence of the first paragraph in clause 5.3.</w:t>
      </w:r>
    </w:p>
    <w:p w:rsidR="005375A8" w:rsidRDefault="005375A8" w:rsidP="005375A8">
      <w:r>
        <w:t>The only changes are:</w:t>
      </w:r>
    </w:p>
    <w:p w:rsidR="005375A8" w:rsidRDefault="005375A8" w:rsidP="005375A8">
      <w:r>
        <w:t xml:space="preserve"> - deleting the last sentence of the first paragraph in clause 5.3.</w:t>
      </w:r>
    </w:p>
    <w:p w:rsidR="005375A8" w:rsidRDefault="005375A8" w:rsidP="005375A8">
      <w:r>
        <w:t xml:space="preserve"> - replacing second bullet under open issues with "How to support positioning method with </w:t>
      </w:r>
      <w:proofErr w:type="spellStart"/>
      <w:r>
        <w:t>ms</w:t>
      </w:r>
      <w:proofErr w:type="spellEnd"/>
      <w:r>
        <w:t>-level latency requires further study."</w:t>
      </w:r>
    </w:p>
    <w:p w:rsidR="005375A8" w:rsidRDefault="005375A8" w:rsidP="005375A8">
      <w:r>
        <w:t xml:space="preserve"> - replacing third bullet to read "What </w:t>
      </w:r>
      <w:proofErr w:type="spellStart"/>
      <w:r>
        <w:t>positionin</w:t>
      </w:r>
      <w:proofErr w:type="spellEnd"/>
      <w:r>
        <w:t xml:space="preserve"> methods are needed to supply absolute and relative positioning for different 5G positioning services requires further study.</w:t>
      </w:r>
    </w:p>
    <w:p w:rsidR="005375A8" w:rsidRDefault="005375A8" w:rsidP="005375A8">
      <w:r>
        <w:t>With the above changes the revised contribution, S6-191918,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S6-191918</w:t>
      </w:r>
      <w:r>
        <w:rPr>
          <w:rFonts w:ascii="Arial" w:hAnsi="Arial" w:cs="Arial"/>
          <w:b/>
          <w:color w:val="0000FF"/>
          <w:sz w:val="24"/>
        </w:rPr>
        <w:tab/>
      </w:r>
      <w:r>
        <w:rPr>
          <w:rFonts w:ascii="Arial" w:hAnsi="Arial" w:cs="Arial"/>
          <w:b/>
          <w:sz w:val="24"/>
        </w:rPr>
        <w:t>Key issue- Geographic location and positioning information support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lastRenderedPageBreak/>
        <w:t>(Replaces S6-191665)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S6-191666</w:t>
      </w:r>
      <w:r>
        <w:rPr>
          <w:rFonts w:ascii="Arial" w:hAnsi="Arial" w:cs="Arial"/>
          <w:b/>
          <w:color w:val="0000FF"/>
          <w:sz w:val="24"/>
        </w:rPr>
        <w:tab/>
      </w:r>
      <w:r>
        <w:rPr>
          <w:rFonts w:ascii="Arial" w:hAnsi="Arial" w:cs="Arial"/>
          <w:b/>
          <w:sz w:val="24"/>
        </w:rPr>
        <w:t>Solution- Geographic location and positioning information support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adding a solution - Geographic location and positioning information support for FF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S6-191666.</w:t>
      </w:r>
    </w:p>
    <w:p w:rsidR="005375A8" w:rsidRDefault="005375A8" w:rsidP="005375A8">
      <w:r>
        <w:t>Qualcomm raised some concerns about the solution doing the opposite of what one wants to solve (i.e. introducing latency).</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S6-191917</w:t>
      </w:r>
      <w:r>
        <w:rPr>
          <w:rFonts w:ascii="Arial" w:hAnsi="Arial" w:cs="Arial"/>
          <w:b/>
          <w:color w:val="0000FF"/>
          <w:sz w:val="24"/>
        </w:rPr>
        <w:tab/>
      </w:r>
      <w:r>
        <w:rPr>
          <w:rFonts w:ascii="Arial" w:hAnsi="Arial" w:cs="Arial"/>
          <w:b/>
          <w:sz w:val="24"/>
        </w:rPr>
        <w:t>Solution- Geographic location and positioning information support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S6-191666)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ZTE presented the document available as S6-191917.</w:t>
      </w:r>
    </w:p>
    <w:p w:rsidR="005375A8" w:rsidRDefault="005375A8" w:rsidP="005375A8">
      <w:r>
        <w:t>Ericsson suggested adding an editor's note stating "How FFAP application layer utilises SEAL is FFS" and then deleting the suggested solution.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S6-191960</w:t>
      </w:r>
      <w:r>
        <w:rPr>
          <w:rFonts w:ascii="Arial" w:hAnsi="Arial" w:cs="Arial"/>
          <w:b/>
          <w:color w:val="0000FF"/>
          <w:sz w:val="24"/>
        </w:rPr>
        <w:tab/>
      </w:r>
      <w:r>
        <w:rPr>
          <w:rFonts w:ascii="Arial" w:hAnsi="Arial" w:cs="Arial"/>
          <w:b/>
          <w:sz w:val="24"/>
        </w:rPr>
        <w:t>Solution- Geographic location and positioning information support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S6-191917)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S6-191743</w:t>
      </w:r>
      <w:r>
        <w:rPr>
          <w:rFonts w:ascii="Arial" w:hAnsi="Arial" w:cs="Arial"/>
          <w:b/>
          <w:color w:val="0000FF"/>
          <w:sz w:val="24"/>
        </w:rPr>
        <w:tab/>
      </w:r>
      <w:r>
        <w:rPr>
          <w:rFonts w:ascii="Arial" w:hAnsi="Arial" w:cs="Arial"/>
          <w:b/>
          <w:sz w:val="24"/>
        </w:rPr>
        <w:t xml:space="preserve">Pseudo-CR on FFAPP Scope Update </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contribution is questioning the scope of the FFAPP and provides some modification suggestions.  </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S6-191743.</w:t>
      </w:r>
    </w:p>
    <w:p w:rsidR="005375A8" w:rsidRDefault="005375A8" w:rsidP="005375A8">
      <w:r>
        <w:t>Qualcomm and Deutsche Telekom supported the proposal.</w:t>
      </w:r>
    </w:p>
    <w:p w:rsidR="005375A8" w:rsidRDefault="005375A8" w:rsidP="005375A8">
      <w:r>
        <w:lastRenderedPageBreak/>
        <w:t>Ericsson thought it might make sense to delete whole key issue 1.</w:t>
      </w:r>
    </w:p>
    <w:p w:rsidR="005375A8" w:rsidRDefault="005375A8" w:rsidP="005375A8">
      <w:r>
        <w:t>ZTE did not support the proposal.</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S6-191919</w:t>
      </w:r>
      <w:r>
        <w:rPr>
          <w:rFonts w:ascii="Arial" w:hAnsi="Arial" w:cs="Arial"/>
          <w:b/>
          <w:color w:val="0000FF"/>
          <w:sz w:val="24"/>
        </w:rPr>
        <w:tab/>
      </w:r>
      <w:r>
        <w:rPr>
          <w:rFonts w:ascii="Arial" w:hAnsi="Arial" w:cs="Arial"/>
          <w:b/>
          <w:sz w:val="24"/>
        </w:rPr>
        <w:t>FFAPP Scope Correction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w:t>
      </w:r>
    </w:p>
    <w:p w:rsidR="005375A8" w:rsidRDefault="005375A8" w:rsidP="005375A8">
      <w:pPr>
        <w:rPr>
          <w:color w:val="808080"/>
        </w:rPr>
      </w:pPr>
      <w:r>
        <w:rPr>
          <w:color w:val="808080"/>
        </w:rPr>
        <w:t>(Replaces S6-191743)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S6-191919.</w:t>
      </w:r>
    </w:p>
    <w:p w:rsidR="005375A8" w:rsidRDefault="005375A8" w:rsidP="005375A8">
      <w:r>
        <w:t>Ericsson raised a concern about the missing key issue.</w:t>
      </w:r>
    </w:p>
    <w:p w:rsidR="005375A8" w:rsidRDefault="005375A8" w:rsidP="005375A8">
      <w:r>
        <w:t>Qualcomm made a remark that the key issue 1 cannot be left blanc.</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S6-191961</w:t>
      </w:r>
      <w:r>
        <w:rPr>
          <w:rFonts w:ascii="Arial" w:hAnsi="Arial" w:cs="Arial"/>
          <w:b/>
          <w:color w:val="0000FF"/>
          <w:sz w:val="24"/>
        </w:rPr>
        <w:tab/>
      </w:r>
      <w:r>
        <w:rPr>
          <w:rFonts w:ascii="Arial" w:hAnsi="Arial" w:cs="Arial"/>
          <w:b/>
          <w:sz w:val="24"/>
        </w:rPr>
        <w:t>FFAPP Scope Correction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w:t>
      </w:r>
    </w:p>
    <w:p w:rsidR="005375A8" w:rsidRDefault="005375A8" w:rsidP="005375A8">
      <w:pPr>
        <w:rPr>
          <w:color w:val="808080"/>
        </w:rPr>
      </w:pPr>
      <w:r>
        <w:rPr>
          <w:color w:val="808080"/>
        </w:rPr>
        <w:t>(Replaces S6-191919)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S6-191961.</w:t>
      </w:r>
    </w:p>
    <w:p w:rsidR="005375A8" w:rsidRDefault="005375A8" w:rsidP="005375A8">
      <w:r>
        <w:t>Following key issue 1 title was suggested "Use of Network slicing for FFAPP".</w:t>
      </w:r>
    </w:p>
    <w:p w:rsidR="005375A8" w:rsidRDefault="005375A8" w:rsidP="005375A8">
      <w:proofErr w:type="spellStart"/>
      <w:r>
        <w:t>InterDigital</w:t>
      </w:r>
      <w:proofErr w:type="spellEnd"/>
      <w:r>
        <w:t xml:space="preserve"> suggested to include the whole original clause 5.1 and show the changes.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S6-191995</w:t>
      </w:r>
      <w:r>
        <w:rPr>
          <w:rFonts w:ascii="Arial" w:hAnsi="Arial" w:cs="Arial"/>
          <w:b/>
          <w:color w:val="0000FF"/>
          <w:sz w:val="24"/>
        </w:rPr>
        <w:tab/>
      </w:r>
      <w:r>
        <w:rPr>
          <w:rFonts w:ascii="Arial" w:hAnsi="Arial" w:cs="Arial"/>
          <w:b/>
          <w:sz w:val="24"/>
        </w:rPr>
        <w:t>FFAPP Scope Correction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w:t>
      </w:r>
    </w:p>
    <w:p w:rsidR="005375A8" w:rsidRDefault="005375A8" w:rsidP="005375A8">
      <w:pPr>
        <w:rPr>
          <w:color w:val="808080"/>
        </w:rPr>
      </w:pPr>
      <w:r>
        <w:rPr>
          <w:color w:val="808080"/>
        </w:rPr>
        <w:t>(Replaces S6-191961)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S6-191995.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S6-191744</w:t>
      </w:r>
      <w:r>
        <w:rPr>
          <w:rFonts w:ascii="Arial" w:hAnsi="Arial" w:cs="Arial"/>
          <w:b/>
          <w:color w:val="0000FF"/>
          <w:sz w:val="24"/>
        </w:rPr>
        <w:tab/>
      </w:r>
      <w:r>
        <w:rPr>
          <w:rFonts w:ascii="Arial" w:hAnsi="Arial" w:cs="Arial"/>
          <w:b/>
          <w:sz w:val="24"/>
        </w:rPr>
        <w:t>Pseudo-CR on Key Issue on Device Onboarding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 Nokia Shanghai Bell</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Introduce a new key issue on device onboarding to make sure the factories of the future study </w:t>
      </w:r>
      <w:proofErr w:type="gramStart"/>
      <w:r>
        <w:t>does</w:t>
      </w:r>
      <w:proofErr w:type="gramEnd"/>
      <w:r>
        <w:t xml:space="preserve"> not miss this essential aspect.</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Nokia presented the document available as S6-191744.</w:t>
      </w:r>
    </w:p>
    <w:p w:rsidR="005375A8" w:rsidRDefault="005375A8" w:rsidP="005375A8">
      <w:r>
        <w:t>Sony suggested rephrasing the open issues (</w:t>
      </w:r>
      <w:proofErr w:type="spellStart"/>
      <w:r>
        <w:t>ate</w:t>
      </w:r>
      <w:proofErr w:type="spellEnd"/>
      <w:r>
        <w:t xml:space="preserve"> least 1 and 2).</w:t>
      </w:r>
    </w:p>
    <w:p w:rsidR="005375A8" w:rsidRDefault="005375A8" w:rsidP="005375A8">
      <w:r>
        <w:t>Qualcomm supported the intention of the proposal but suggested deleting the sentence "Still, further improvements on automation may be possible …"</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S6-191920</w:t>
      </w:r>
      <w:r>
        <w:rPr>
          <w:rFonts w:ascii="Arial" w:hAnsi="Arial" w:cs="Arial"/>
          <w:b/>
          <w:color w:val="0000FF"/>
          <w:sz w:val="24"/>
        </w:rPr>
        <w:tab/>
      </w:r>
      <w:r>
        <w:rPr>
          <w:rFonts w:ascii="Arial" w:hAnsi="Arial" w:cs="Arial"/>
          <w:b/>
          <w:sz w:val="24"/>
        </w:rPr>
        <w:t>Pseudo-CR on Key Issue on Device Onboarding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S6-191744)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S6-191920.</w:t>
      </w:r>
    </w:p>
    <w:p w:rsidR="005375A8" w:rsidRDefault="005375A8" w:rsidP="005375A8">
      <w:r>
        <w:t>Deutsche Telekom indicated they did not support the key issue as it was already dealt with in oneM2M as they did not support duplication of work.</w:t>
      </w:r>
    </w:p>
    <w:p w:rsidR="005375A8" w:rsidRDefault="005375A8" w:rsidP="005375A8">
      <w:r>
        <w:t>Qualcomm noted that SA6 cannot be dependent on work in other organisations.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S6-191962</w:t>
      </w:r>
      <w:r>
        <w:rPr>
          <w:rFonts w:ascii="Arial" w:hAnsi="Arial" w:cs="Arial"/>
          <w:b/>
          <w:color w:val="0000FF"/>
          <w:sz w:val="24"/>
        </w:rPr>
        <w:tab/>
      </w:r>
      <w:r>
        <w:rPr>
          <w:rFonts w:ascii="Arial" w:hAnsi="Arial" w:cs="Arial"/>
          <w:b/>
          <w:sz w:val="24"/>
        </w:rPr>
        <w:t>Pseudo-CR on Key Issue on Device Onboarding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S6-191920)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S6-191962.</w:t>
      </w:r>
    </w:p>
    <w:p w:rsidR="005375A8" w:rsidRDefault="005375A8" w:rsidP="005375A8">
      <w:r>
        <w:t>Ericsson raised a concern with the proposed editor's note.</w:t>
      </w:r>
    </w:p>
    <w:p w:rsidR="005375A8" w:rsidRDefault="005375A8" w:rsidP="005375A8">
      <w:r>
        <w:t>The only changes are:</w:t>
      </w:r>
    </w:p>
    <w:p w:rsidR="005375A8" w:rsidRDefault="005375A8" w:rsidP="005375A8">
      <w:r>
        <w:t xml:space="preserve"> - deleting the editor's note,</w:t>
      </w:r>
    </w:p>
    <w:p w:rsidR="005375A8" w:rsidRDefault="005375A8" w:rsidP="005375A8">
      <w:r>
        <w:t xml:space="preserve"> - replacing Note with NOTE and</w:t>
      </w:r>
    </w:p>
    <w:p w:rsidR="005375A8" w:rsidRDefault="005375A8" w:rsidP="005375A8">
      <w:r>
        <w:t xml:space="preserve"> - applying correct style.</w:t>
      </w:r>
    </w:p>
    <w:p w:rsidR="005375A8" w:rsidRDefault="005375A8" w:rsidP="005375A8">
      <w:r>
        <w:t>With the above changes the revised contribution, S6-191996,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S6-191996</w:t>
      </w:r>
      <w:r>
        <w:rPr>
          <w:rFonts w:ascii="Arial" w:hAnsi="Arial" w:cs="Arial"/>
          <w:b/>
          <w:color w:val="0000FF"/>
          <w:sz w:val="24"/>
        </w:rPr>
        <w:tab/>
      </w:r>
      <w:r>
        <w:rPr>
          <w:rFonts w:ascii="Arial" w:hAnsi="Arial" w:cs="Arial"/>
          <w:b/>
          <w:sz w:val="24"/>
        </w:rPr>
        <w:t>Pseudo-CR on Key Issue on Device Onboarding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Nokia, Nokia Shanghai Bell</w:t>
      </w:r>
    </w:p>
    <w:p w:rsidR="005375A8" w:rsidRDefault="005375A8" w:rsidP="005375A8">
      <w:pPr>
        <w:rPr>
          <w:color w:val="808080"/>
        </w:rPr>
      </w:pPr>
      <w:r>
        <w:rPr>
          <w:color w:val="808080"/>
        </w:rPr>
        <w:t>(Replaces S6-191962)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S6-191783</w:t>
      </w:r>
      <w:r>
        <w:rPr>
          <w:rFonts w:ascii="Arial" w:hAnsi="Arial" w:cs="Arial"/>
          <w:b/>
          <w:color w:val="0000FF"/>
          <w:sz w:val="24"/>
        </w:rPr>
        <w:tab/>
      </w:r>
      <w:r>
        <w:rPr>
          <w:rFonts w:ascii="Arial" w:hAnsi="Arial" w:cs="Arial"/>
          <w:b/>
          <w:sz w:val="24"/>
        </w:rPr>
        <w:t>Key issue on enabling FFAPP requirements communications</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Key issue on enabling FFAPP requirements communications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S6-191921</w:t>
      </w:r>
      <w:r>
        <w:rPr>
          <w:rFonts w:ascii="Arial" w:hAnsi="Arial" w:cs="Arial"/>
          <w:b/>
          <w:color w:val="0000FF"/>
          <w:sz w:val="24"/>
        </w:rPr>
        <w:tab/>
      </w:r>
      <w:r>
        <w:rPr>
          <w:rFonts w:ascii="Arial" w:hAnsi="Arial" w:cs="Arial"/>
          <w:b/>
          <w:sz w:val="24"/>
        </w:rPr>
        <w:t>Key issue on enabling FFAPP requirements communications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S6-191921.</w:t>
      </w:r>
    </w:p>
    <w:p w:rsidR="005375A8" w:rsidRDefault="005375A8" w:rsidP="005375A8">
      <w:r>
        <w:t xml:space="preserve">Qualcomm was still confused why SA6 would define something that has been developed in SA2. If it would need </w:t>
      </w:r>
      <w:proofErr w:type="gramStart"/>
      <w:r>
        <w:t>modification</w:t>
      </w:r>
      <w:proofErr w:type="gramEnd"/>
      <w:r>
        <w:t xml:space="preserve"> then it should be done in SA2.</w:t>
      </w:r>
    </w:p>
    <w:p w:rsidR="005375A8" w:rsidRDefault="005375A8" w:rsidP="005375A8">
      <w:r>
        <w:t>Huawei was of the view a such solutions (non TSN aspects) did not exist in SA2.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S6-191784</w:t>
      </w:r>
      <w:r>
        <w:rPr>
          <w:rFonts w:ascii="Arial" w:hAnsi="Arial" w:cs="Arial"/>
          <w:b/>
          <w:color w:val="0000FF"/>
          <w:sz w:val="24"/>
        </w:rPr>
        <w:tab/>
      </w:r>
      <w:r>
        <w:rPr>
          <w:rFonts w:ascii="Arial" w:hAnsi="Arial" w:cs="Arial"/>
          <w:b/>
          <w:sz w:val="24"/>
        </w:rPr>
        <w:t>Solution to establish communications with FFAPP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to establish communications with FFAPP requirements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S6-191784.</w:t>
      </w:r>
    </w:p>
    <w:p w:rsidR="005375A8" w:rsidRDefault="005375A8" w:rsidP="005375A8">
      <w:r>
        <w:t>Qualcomm indicated they were not prepared to agree to the proposed solution as they were not convinced there was a problem to be solved.</w:t>
      </w:r>
    </w:p>
    <w:p w:rsidR="005375A8" w:rsidRDefault="005375A8" w:rsidP="005375A8">
      <w:r>
        <w:t>It was noted that the focus in the revision should be the actual key issue.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S6-191922</w:t>
      </w:r>
      <w:r>
        <w:rPr>
          <w:rFonts w:ascii="Arial" w:hAnsi="Arial" w:cs="Arial"/>
          <w:b/>
          <w:color w:val="0000FF"/>
          <w:sz w:val="24"/>
        </w:rPr>
        <w:tab/>
      </w:r>
      <w:r>
        <w:rPr>
          <w:rFonts w:ascii="Arial" w:hAnsi="Arial" w:cs="Arial"/>
          <w:b/>
          <w:sz w:val="24"/>
        </w:rPr>
        <w:t>Solution to establish communications with FFAPP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S6-191922.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S6-191982</w:t>
      </w:r>
      <w:r>
        <w:rPr>
          <w:rFonts w:ascii="Arial" w:hAnsi="Arial" w:cs="Arial"/>
          <w:b/>
          <w:color w:val="0000FF"/>
          <w:sz w:val="24"/>
        </w:rPr>
        <w:tab/>
      </w:r>
      <w:r>
        <w:rPr>
          <w:rFonts w:ascii="Arial" w:hAnsi="Arial" w:cs="Arial"/>
          <w:b/>
          <w:sz w:val="24"/>
        </w:rPr>
        <w:t>Solution to establish communications with FFAPP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S6-191922)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S6-191982.</w:t>
      </w:r>
    </w:p>
    <w:p w:rsidR="005375A8" w:rsidRDefault="005375A8" w:rsidP="005375A8">
      <w:r>
        <w:t xml:space="preserve">Qualcomm was of the view the </w:t>
      </w:r>
      <w:proofErr w:type="spellStart"/>
      <w:r>
        <w:t>the</w:t>
      </w:r>
      <w:proofErr w:type="spellEnd"/>
      <w:r>
        <w:t xml:space="preserve"> key issue was note well enough defined in order to agree a solution.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S6-191656</w:t>
      </w:r>
      <w:r>
        <w:rPr>
          <w:rFonts w:ascii="Arial" w:hAnsi="Arial" w:cs="Arial"/>
          <w:b/>
          <w:color w:val="0000FF"/>
          <w:sz w:val="24"/>
        </w:rPr>
        <w:tab/>
      </w:r>
      <w:r>
        <w:rPr>
          <w:rFonts w:ascii="Arial" w:hAnsi="Arial" w:cs="Arial"/>
          <w:b/>
          <w:sz w:val="24"/>
        </w:rPr>
        <w:t>23745-FS_FFAPP-Application architecture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23.745 v0.4.0</w:t>
      </w:r>
      <w:r>
        <w:rPr>
          <w:i/>
        </w:rPr>
        <w:br/>
      </w:r>
      <w:r>
        <w:rPr>
          <w:i/>
        </w:rPr>
        <w:tab/>
      </w:r>
      <w:r>
        <w:rPr>
          <w:i/>
        </w:rPr>
        <w:tab/>
      </w:r>
      <w:r>
        <w:rPr>
          <w:i/>
        </w:rPr>
        <w:tab/>
      </w:r>
      <w:r>
        <w:rPr>
          <w:i/>
        </w:rPr>
        <w:tab/>
      </w:r>
      <w:r>
        <w:rPr>
          <w:i/>
        </w:rPr>
        <w:tab/>
        <w:t>Source: ZTE Corporation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375A8" w:rsidRDefault="005375A8" w:rsidP="005375A8">
      <w:pPr>
        <w:pStyle w:val="Heading3"/>
      </w:pPr>
      <w:bookmarkStart w:id="34" w:name="_Toc19178625"/>
      <w:r>
        <w:t>11.4</w:t>
      </w:r>
      <w:r>
        <w:tab/>
        <w:t>FS_UASAPP – Study on application layer support for Unmanned Aerial System (UAS)</w:t>
      </w:r>
      <w:bookmarkEnd w:id="34"/>
    </w:p>
    <w:p w:rsidR="005375A8" w:rsidRDefault="005375A8" w:rsidP="005375A8">
      <w:pPr>
        <w:rPr>
          <w:rFonts w:ascii="Arial" w:hAnsi="Arial" w:cs="Arial"/>
          <w:b/>
          <w:sz w:val="24"/>
        </w:rPr>
      </w:pPr>
      <w:r>
        <w:rPr>
          <w:rFonts w:ascii="Arial" w:hAnsi="Arial" w:cs="Arial"/>
          <w:b/>
          <w:color w:val="0000FF"/>
          <w:sz w:val="24"/>
        </w:rPr>
        <w:t>S6-191789</w:t>
      </w:r>
      <w:r>
        <w:rPr>
          <w:rFonts w:ascii="Arial" w:hAnsi="Arial" w:cs="Arial"/>
          <w:b/>
          <w:color w:val="0000FF"/>
          <w:sz w:val="24"/>
        </w:rPr>
        <w:tab/>
      </w:r>
      <w:r>
        <w:rPr>
          <w:rFonts w:ascii="Arial" w:hAnsi="Arial" w:cs="Arial"/>
          <w:b/>
          <w:sz w:val="24"/>
        </w:rPr>
        <w:t>Update to Definitions and Abbreviations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contribution provides a proposal to </w:t>
      </w:r>
      <w:proofErr w:type="spellStart"/>
      <w:r>
        <w:t>upate</w:t>
      </w:r>
      <w:proofErr w:type="spellEnd"/>
      <w:r>
        <w:t xml:space="preserve"> the Definitions and Abbreviations in TR 23.755 v 0.3.0 according to discussion and decisions in SA1#87.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Airbus presented the document available as S6-191789.</w:t>
      </w:r>
    </w:p>
    <w:p w:rsidR="005375A8" w:rsidRDefault="005375A8" w:rsidP="005375A8">
      <w:proofErr w:type="spellStart"/>
      <w:r>
        <w:t>InterDigital</w:t>
      </w:r>
      <w:proofErr w:type="spellEnd"/>
      <w:r>
        <w:t xml:space="preserve"> suggested to clarify the abbreviations somewhere in the body of the document (i.e. outside the reference clause).</w:t>
      </w:r>
    </w:p>
    <w:p w:rsidR="005375A8" w:rsidRDefault="005375A8" w:rsidP="005375A8">
      <w:r>
        <w:t xml:space="preserve">Motorola Solutions suggested not using references in the </w:t>
      </w:r>
      <w:proofErr w:type="gramStart"/>
      <w:r>
        <w:t>abbreviations</w:t>
      </w:r>
      <w:proofErr w:type="gramEnd"/>
      <w:r>
        <w:t xml:space="preserve"> clause.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S6-191934</w:t>
      </w:r>
      <w:r>
        <w:rPr>
          <w:rFonts w:ascii="Arial" w:hAnsi="Arial" w:cs="Arial"/>
          <w:b/>
          <w:color w:val="0000FF"/>
          <w:sz w:val="24"/>
        </w:rPr>
        <w:tab/>
      </w:r>
      <w:r>
        <w:rPr>
          <w:rFonts w:ascii="Arial" w:hAnsi="Arial" w:cs="Arial"/>
          <w:b/>
          <w:sz w:val="24"/>
        </w:rPr>
        <w:t>Update to Definitions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color w:val="808080"/>
        </w:rPr>
      </w:pPr>
      <w:r>
        <w:rPr>
          <w:color w:val="808080"/>
        </w:rPr>
        <w:t>(Replaces S6-191789)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Airbus presented the document available as S6-191934.</w:t>
      </w:r>
    </w:p>
    <w:p w:rsidR="005375A8" w:rsidRDefault="005375A8" w:rsidP="005375A8">
      <w:proofErr w:type="spellStart"/>
      <w:r>
        <w:t>InterDigital</w:t>
      </w:r>
      <w:proofErr w:type="spellEnd"/>
      <w:r>
        <w:t xml:space="preserve"> suggested adding a sentence to the UAS Traffic Management (UTM) definition.</w:t>
      </w:r>
    </w:p>
    <w:p w:rsidR="005375A8" w:rsidRDefault="005375A8" w:rsidP="005375A8">
      <w:r>
        <w:lastRenderedPageBreak/>
        <w:t>The only change is rewording the UAS Traffic Management (UTM) definition to read "A set of functions and services for managing a range of autonomous vehicle operations e.g. authenticating UAV, authorizing UAS services, managing UAS policies, and controlling UAV traffics in the airspace [5]."</w:t>
      </w:r>
    </w:p>
    <w:p w:rsidR="005375A8" w:rsidRDefault="005375A8" w:rsidP="005375A8">
      <w:r>
        <w:t>With the above changes the revised contribution, S6-191969,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S6-191969</w:t>
      </w:r>
      <w:r>
        <w:rPr>
          <w:rFonts w:ascii="Arial" w:hAnsi="Arial" w:cs="Arial"/>
          <w:b/>
          <w:color w:val="0000FF"/>
          <w:sz w:val="24"/>
        </w:rPr>
        <w:tab/>
      </w:r>
      <w:r>
        <w:rPr>
          <w:rFonts w:ascii="Arial" w:hAnsi="Arial" w:cs="Arial"/>
          <w:b/>
          <w:sz w:val="24"/>
        </w:rPr>
        <w:t>Update to Definitions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color w:val="808080"/>
        </w:rPr>
      </w:pPr>
      <w:r>
        <w:rPr>
          <w:color w:val="808080"/>
        </w:rPr>
        <w:t>(Replaces S6-191934)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S6-191785</w:t>
      </w:r>
      <w:r>
        <w:rPr>
          <w:rFonts w:ascii="Arial" w:hAnsi="Arial" w:cs="Arial"/>
          <w:b/>
          <w:color w:val="0000FF"/>
          <w:sz w:val="24"/>
        </w:rPr>
        <w:tab/>
      </w:r>
      <w:r>
        <w:rPr>
          <w:rFonts w:ascii="Arial" w:hAnsi="Arial" w:cs="Arial"/>
          <w:b/>
          <w:sz w:val="24"/>
        </w:rPr>
        <w:t>Key issue on UAS group communications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Key issue on UAS group communications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S6-191785.</w:t>
      </w:r>
    </w:p>
    <w:p w:rsidR="005375A8" w:rsidRDefault="005375A8" w:rsidP="005375A8">
      <w:r>
        <w:t>Qualcomm pointed out that there was no stage 1 requirement for group communication, hence the key issues will need to be rewritten.</w:t>
      </w:r>
    </w:p>
    <w:p w:rsidR="005375A8" w:rsidRDefault="005375A8" w:rsidP="005375A8">
      <w:r>
        <w:t>It was also suggested to rename the key issue as Broadcast communications instead of Group communications.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S6-191935</w:t>
      </w:r>
      <w:r>
        <w:rPr>
          <w:rFonts w:ascii="Arial" w:hAnsi="Arial" w:cs="Arial"/>
          <w:b/>
          <w:color w:val="0000FF"/>
          <w:sz w:val="24"/>
        </w:rPr>
        <w:tab/>
      </w:r>
      <w:r>
        <w:rPr>
          <w:rFonts w:ascii="Arial" w:hAnsi="Arial" w:cs="Arial"/>
          <w:b/>
          <w:sz w:val="24"/>
        </w:rPr>
        <w:t>Key issue on UAS group communications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S6-191935.</w:t>
      </w:r>
    </w:p>
    <w:p w:rsidR="005375A8" w:rsidRDefault="005375A8" w:rsidP="005375A8">
      <w:r>
        <w:t xml:space="preserve">It was suggested to reword the </w:t>
      </w:r>
      <w:proofErr w:type="spellStart"/>
      <w:r>
        <w:t>pCR</w:t>
      </w:r>
      <w:proofErr w:type="spellEnd"/>
      <w:r>
        <w:t xml:space="preserve"> title.</w:t>
      </w:r>
    </w:p>
    <w:p w:rsidR="005375A8" w:rsidRDefault="005375A8" w:rsidP="005375A8">
      <w:r>
        <w:t xml:space="preserve">Qualcomm did not support the mention of PC5 and </w:t>
      </w:r>
      <w:proofErr w:type="spellStart"/>
      <w:r>
        <w:t>Uu</w:t>
      </w:r>
      <w:proofErr w:type="spellEnd"/>
      <w:r>
        <w:t xml:space="preserve"> connectivity.</w:t>
      </w:r>
    </w:p>
    <w:p w:rsidR="005375A8" w:rsidRDefault="005375A8" w:rsidP="005375A8">
      <w:r>
        <w:t>The only changes are:</w:t>
      </w:r>
    </w:p>
    <w:p w:rsidR="005375A8" w:rsidRDefault="005375A8" w:rsidP="005375A8">
      <w:r>
        <w:t xml:space="preserve"> - rephrase the </w:t>
      </w:r>
      <w:proofErr w:type="spellStart"/>
      <w:r>
        <w:t>pCR</w:t>
      </w:r>
      <w:proofErr w:type="spellEnd"/>
      <w:r>
        <w:t xml:space="preserve"> title to read "Key issue on UAS broadcast communications" and</w:t>
      </w:r>
    </w:p>
    <w:p w:rsidR="005375A8" w:rsidRDefault="005375A8" w:rsidP="005375A8">
      <w:r>
        <w:t xml:space="preserve"> - delete (</w:t>
      </w:r>
      <w:proofErr w:type="spellStart"/>
      <w:r>
        <w:t>Uu</w:t>
      </w:r>
      <w:proofErr w:type="spellEnd"/>
      <w:r>
        <w:t xml:space="preserve"> connectivity) and (PC5 connectivity).</w:t>
      </w:r>
    </w:p>
    <w:p w:rsidR="005375A8" w:rsidRDefault="005375A8" w:rsidP="005375A8">
      <w:r>
        <w:t>With the above changes the revised contribution, S6-191970,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S6-191970</w:t>
      </w:r>
      <w:r>
        <w:rPr>
          <w:rFonts w:ascii="Arial" w:hAnsi="Arial" w:cs="Arial"/>
          <w:b/>
          <w:color w:val="0000FF"/>
          <w:sz w:val="24"/>
        </w:rPr>
        <w:tab/>
      </w:r>
      <w:r>
        <w:rPr>
          <w:rFonts w:ascii="Arial" w:hAnsi="Arial" w:cs="Arial"/>
          <w:b/>
          <w:sz w:val="24"/>
        </w:rPr>
        <w:t>Key issue on UAS group communications</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S6-191935)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S6-191786</w:t>
      </w:r>
      <w:r>
        <w:rPr>
          <w:rFonts w:ascii="Arial" w:hAnsi="Arial" w:cs="Arial"/>
          <w:b/>
          <w:color w:val="0000FF"/>
          <w:sz w:val="24"/>
        </w:rPr>
        <w:tab/>
      </w:r>
      <w:r>
        <w:rPr>
          <w:rFonts w:ascii="Arial" w:hAnsi="Arial" w:cs="Arial"/>
          <w:b/>
          <w:sz w:val="24"/>
        </w:rPr>
        <w:t>Key issue on UAV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provides a proposal for key issue on UAV location information.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S6-191786.</w:t>
      </w:r>
    </w:p>
    <w:p w:rsidR="005375A8" w:rsidRDefault="005375A8" w:rsidP="005375A8">
      <w:r>
        <w:t xml:space="preserve">Nokia suggested clarifying the "How to supplement 3GPP system based location </w:t>
      </w:r>
      <w:proofErr w:type="gramStart"/>
      <w:r>
        <w:t>information..</w:t>
      </w:r>
      <w:proofErr w:type="gramEnd"/>
      <w:r>
        <w:t>".</w:t>
      </w:r>
    </w:p>
    <w:p w:rsidR="005375A8" w:rsidRDefault="005375A8" w:rsidP="005375A8">
      <w:proofErr w:type="spellStart"/>
      <w:r>
        <w:t>InterDigital</w:t>
      </w:r>
      <w:proofErr w:type="spellEnd"/>
      <w:r>
        <w:t xml:space="preserve"> supported the contribution assuming the terminology was made consistent. They also thought it may be helpful to inform SA3 on the trust and security topic.</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S6-191936</w:t>
      </w:r>
      <w:r>
        <w:rPr>
          <w:rFonts w:ascii="Arial" w:hAnsi="Arial" w:cs="Arial"/>
          <w:b/>
          <w:color w:val="0000FF"/>
          <w:sz w:val="24"/>
        </w:rPr>
        <w:tab/>
      </w:r>
      <w:r>
        <w:rPr>
          <w:rFonts w:ascii="Arial" w:hAnsi="Arial" w:cs="Arial"/>
          <w:b/>
          <w:sz w:val="24"/>
        </w:rPr>
        <w:t>Key issue on UAV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S6-191936.</w:t>
      </w:r>
    </w:p>
    <w:p w:rsidR="005375A8" w:rsidRDefault="005375A8" w:rsidP="005375A8">
      <w:proofErr w:type="spellStart"/>
      <w:r>
        <w:t>InterDigital</w:t>
      </w:r>
      <w:proofErr w:type="spellEnd"/>
      <w:r>
        <w:t xml:space="preserve"> suggested adding an editor's note on involving SA3.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S6-191983</w:t>
      </w:r>
      <w:r>
        <w:rPr>
          <w:rFonts w:ascii="Arial" w:hAnsi="Arial" w:cs="Arial"/>
          <w:b/>
          <w:color w:val="0000FF"/>
          <w:sz w:val="24"/>
        </w:rPr>
        <w:tab/>
      </w:r>
      <w:r>
        <w:rPr>
          <w:rFonts w:ascii="Arial" w:hAnsi="Arial" w:cs="Arial"/>
          <w:b/>
          <w:sz w:val="24"/>
        </w:rPr>
        <w:t>Key issue on UAV location information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S6-191936)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S6-191983.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S6-191790</w:t>
      </w:r>
      <w:r>
        <w:rPr>
          <w:rFonts w:ascii="Arial" w:hAnsi="Arial" w:cs="Arial"/>
          <w:b/>
          <w:color w:val="0000FF"/>
          <w:sz w:val="24"/>
        </w:rPr>
        <w:tab/>
      </w:r>
      <w:r>
        <w:rPr>
          <w:rFonts w:ascii="Arial" w:hAnsi="Arial" w:cs="Arial"/>
          <w:b/>
          <w:sz w:val="24"/>
        </w:rPr>
        <w:t>Update to UAS Reference Model and Description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lastRenderedPageBreak/>
        <w:t xml:space="preserve">This contribution provides a proposal to </w:t>
      </w:r>
      <w:proofErr w:type="spellStart"/>
      <w:r>
        <w:t>upate</w:t>
      </w:r>
      <w:proofErr w:type="spellEnd"/>
      <w:r>
        <w:t xml:space="preserve"> the UAS Reference Model in TR 23.755 v 0.3.0 according to discussion and decisions in SA1#87.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S6-191790.</w:t>
      </w:r>
    </w:p>
    <w:p w:rsidR="005375A8" w:rsidRDefault="005375A8" w:rsidP="005375A8">
      <w:r>
        <w:t xml:space="preserve">Huawei suggested adding an editor's note </w:t>
      </w:r>
      <w:proofErr w:type="gramStart"/>
      <w:r>
        <w:t>stating</w:t>
      </w:r>
      <w:proofErr w:type="gramEnd"/>
      <w:r>
        <w:t xml:space="preserve"> "The relationship between the USS and UTM is FFS."</w:t>
      </w:r>
    </w:p>
    <w:p w:rsidR="005375A8" w:rsidRDefault="005375A8" w:rsidP="005375A8">
      <w:r>
        <w:t>Motorola Solutions suggested rephrasing of the last sentence of the second paragraph in clause A.1.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S6-191937</w:t>
      </w:r>
      <w:r>
        <w:rPr>
          <w:rFonts w:ascii="Arial" w:hAnsi="Arial" w:cs="Arial"/>
          <w:b/>
          <w:color w:val="0000FF"/>
          <w:sz w:val="24"/>
        </w:rPr>
        <w:tab/>
      </w:r>
      <w:r>
        <w:rPr>
          <w:rFonts w:ascii="Arial" w:hAnsi="Arial" w:cs="Arial"/>
          <w:b/>
          <w:sz w:val="24"/>
        </w:rPr>
        <w:t>Update to UAS Reference Model and Description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color w:val="808080"/>
        </w:rPr>
      </w:pPr>
      <w:r>
        <w:rPr>
          <w:color w:val="808080"/>
        </w:rPr>
        <w:t>(Replaces S6-191790)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S6-191937.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S6-191791</w:t>
      </w:r>
      <w:r>
        <w:rPr>
          <w:rFonts w:ascii="Arial" w:hAnsi="Arial" w:cs="Arial"/>
          <w:b/>
          <w:color w:val="0000FF"/>
          <w:sz w:val="24"/>
        </w:rPr>
        <w:tab/>
      </w:r>
      <w:r>
        <w:rPr>
          <w:rFonts w:ascii="Arial" w:hAnsi="Arial" w:cs="Arial"/>
          <w:b/>
          <w:sz w:val="24"/>
        </w:rPr>
        <w:t>Update to Service Requirements Analysis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23.755 v0.3.0</w:t>
      </w:r>
      <w:r>
        <w:rPr>
          <w:i/>
        </w:rPr>
        <w:br/>
      </w:r>
      <w:r>
        <w:rPr>
          <w:i/>
        </w:rPr>
        <w:tab/>
      </w:r>
      <w:r>
        <w:rPr>
          <w:i/>
        </w:rPr>
        <w:tab/>
      </w:r>
      <w:r>
        <w:rPr>
          <w:i/>
        </w:rPr>
        <w:tab/>
      </w:r>
      <w:r>
        <w:rPr>
          <w:i/>
        </w:rPr>
        <w:tab/>
      </w:r>
      <w:r>
        <w:rPr>
          <w:i/>
        </w:rPr>
        <w:tab/>
        <w:t>Source: Airbus DS SLC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contribution provides a proposal to </w:t>
      </w:r>
      <w:proofErr w:type="spellStart"/>
      <w:r>
        <w:t>upate</w:t>
      </w:r>
      <w:proofErr w:type="spellEnd"/>
      <w:r>
        <w:t xml:space="preserve"> the UAS Service Requirements Analysis in TR 23.755 v 0.3.0 according to discussion and decisions in SA1#87.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S6-191791.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3"/>
      </w:pPr>
      <w:bookmarkStart w:id="35" w:name="_Toc19178626"/>
      <w:r>
        <w:t>11.5</w:t>
      </w:r>
      <w:r>
        <w:tab/>
        <w:t>FS_EDGEAPP – Study on Application Architecture for enabling Edge Applications</w:t>
      </w:r>
      <w:bookmarkEnd w:id="35"/>
    </w:p>
    <w:p w:rsidR="005375A8" w:rsidRDefault="005375A8" w:rsidP="005375A8">
      <w:pPr>
        <w:rPr>
          <w:rFonts w:ascii="Arial" w:hAnsi="Arial" w:cs="Arial"/>
          <w:b/>
          <w:sz w:val="24"/>
        </w:rPr>
      </w:pPr>
      <w:r>
        <w:rPr>
          <w:rFonts w:ascii="Arial" w:hAnsi="Arial" w:cs="Arial"/>
          <w:b/>
          <w:color w:val="0000FF"/>
          <w:sz w:val="24"/>
        </w:rPr>
        <w:t>S6-191726</w:t>
      </w:r>
      <w:r>
        <w:rPr>
          <w:rFonts w:ascii="Arial" w:hAnsi="Arial" w:cs="Arial"/>
          <w:b/>
          <w:color w:val="0000FF"/>
          <w:sz w:val="24"/>
        </w:rPr>
        <w:tab/>
      </w:r>
      <w:r>
        <w:rPr>
          <w:rFonts w:ascii="Arial" w:hAnsi="Arial" w:cs="Arial"/>
          <w:b/>
          <w:sz w:val="24"/>
        </w:rPr>
        <w:t>Clarification and correction of Edge Data Network</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to </w:t>
      </w:r>
      <w:proofErr w:type="gramStart"/>
      <w:r>
        <w:t>replacing</w:t>
      </w:r>
      <w:proofErr w:type="gramEnd"/>
      <w:r>
        <w:t xml:space="preserve"> “Edge Data Network” with “Edge computing Network”.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S6-191726.</w:t>
      </w:r>
    </w:p>
    <w:p w:rsidR="005375A8" w:rsidRDefault="005375A8" w:rsidP="005375A8">
      <w:r>
        <w:t>Qualcomm did not see any value in the proposed rephrased definitions and terms and hence did not agree with proposal as a whole.</w:t>
      </w:r>
    </w:p>
    <w:p w:rsidR="005375A8" w:rsidRDefault="005375A8" w:rsidP="005375A8">
      <w:proofErr w:type="gramStart"/>
      <w:r>
        <w:t>Also</w:t>
      </w:r>
      <w:proofErr w:type="gramEnd"/>
      <w:r>
        <w:t xml:space="preserve"> Samsung as well as Intel were unsupportive to the proposal.</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S6-191697</w:t>
      </w:r>
      <w:r>
        <w:rPr>
          <w:rFonts w:ascii="Arial" w:hAnsi="Arial" w:cs="Arial"/>
          <w:b/>
          <w:color w:val="0000FF"/>
          <w:sz w:val="24"/>
        </w:rPr>
        <w:tab/>
      </w:r>
      <w:r>
        <w:rPr>
          <w:rFonts w:ascii="Arial" w:hAnsi="Arial" w:cs="Arial"/>
          <w:b/>
          <w:sz w:val="24"/>
        </w:rPr>
        <w:t>Definition Update (Removal of ENs)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It discusses the one editor note in clause 3.1 definition and proposes to remove the editor's note with a reason.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S6-191697.</w:t>
      </w:r>
    </w:p>
    <w:p w:rsidR="005375A8" w:rsidRDefault="005375A8" w:rsidP="005375A8">
      <w:r>
        <w:t xml:space="preserve">Intel indicated support for deleting the editor's </w:t>
      </w:r>
      <w:proofErr w:type="spellStart"/>
      <w:r>
        <w:t>not</w:t>
      </w:r>
      <w:proofErr w:type="spellEnd"/>
      <w:r>
        <w:t xml:space="preserve"> but suggested combing Edge Data Network and Edge Hosting Environment.</w:t>
      </w:r>
    </w:p>
    <w:p w:rsidR="005375A8" w:rsidRDefault="005375A8" w:rsidP="005375A8">
      <w:r>
        <w:t>Vodafone did not agree with combining the definitions of Edge Data Network and Edge Hosting Environment.</w:t>
      </w:r>
    </w:p>
    <w:p w:rsidR="005375A8" w:rsidRDefault="005375A8" w:rsidP="005375A8">
      <w:r>
        <w:t xml:space="preserve">Vodafone noted that it might be </w:t>
      </w:r>
      <w:proofErr w:type="spellStart"/>
      <w:r>
        <w:t>posible</w:t>
      </w:r>
      <w:proofErr w:type="spellEnd"/>
      <w:r>
        <w:t xml:space="preserve"> to merge the definitions of Edge Data Network and Local Data Network.</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S6-191685</w:t>
      </w:r>
      <w:r>
        <w:rPr>
          <w:rFonts w:ascii="Arial" w:hAnsi="Arial" w:cs="Arial"/>
          <w:b/>
          <w:color w:val="0000FF"/>
          <w:sz w:val="24"/>
        </w:rPr>
        <w:tab/>
      </w:r>
      <w:r>
        <w:rPr>
          <w:rFonts w:ascii="Arial" w:hAnsi="Arial" w:cs="Arial"/>
          <w:b/>
          <w:sz w:val="24"/>
        </w:rPr>
        <w:t>Discussion on EDGE-5</w:t>
      </w:r>
    </w:p>
    <w:p w:rsidR="005375A8" w:rsidRDefault="005375A8" w:rsidP="005375A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S6-191685.</w:t>
      </w:r>
    </w:p>
    <w:p w:rsidR="005375A8" w:rsidRDefault="005375A8" w:rsidP="005375A8">
      <w:r>
        <w:t>Samsung raised some concern on the proposal e.g. that the Edge EN Cl connects to both Edge DN1 and Edge DN2.</w:t>
      </w:r>
    </w:p>
    <w:p w:rsidR="005375A8" w:rsidRDefault="005375A8" w:rsidP="005375A8">
      <w:r>
        <w:t>Vodafone was of the vie that we should first concentrate on studying before specifying.</w:t>
      </w:r>
    </w:p>
    <w:p w:rsidR="005375A8" w:rsidRDefault="005375A8" w:rsidP="005375A8">
      <w:proofErr w:type="spellStart"/>
      <w:r>
        <w:t>InterDigital</w:t>
      </w:r>
      <w:proofErr w:type="spellEnd"/>
      <w:r>
        <w:t xml:space="preserve"> indicated support for the presented concept.</w:t>
      </w:r>
    </w:p>
    <w:p w:rsidR="005375A8" w:rsidRDefault="005375A8" w:rsidP="005375A8">
      <w:proofErr w:type="spellStart"/>
      <w:r>
        <w:t>Convida</w:t>
      </w:r>
      <w:proofErr w:type="spellEnd"/>
      <w:r>
        <w:t xml:space="preserve"> also indicated support for the concept.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S6-191686</w:t>
      </w:r>
      <w:r>
        <w:rPr>
          <w:rFonts w:ascii="Arial" w:hAnsi="Arial" w:cs="Arial"/>
          <w:b/>
          <w:color w:val="0000FF"/>
          <w:sz w:val="24"/>
        </w:rPr>
        <w:tab/>
      </w:r>
      <w:r>
        <w:rPr>
          <w:rFonts w:ascii="Arial" w:hAnsi="Arial" w:cs="Arial"/>
          <w:b/>
          <w:sz w:val="24"/>
        </w:rPr>
        <w:t>New RP - EDGE-5</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As described in the discussion on EDGE-5, there is a need for a </w:t>
      </w:r>
      <w:proofErr w:type="spellStart"/>
      <w:r>
        <w:t>refernce</w:t>
      </w:r>
      <w:proofErr w:type="spellEnd"/>
      <w:r>
        <w:t xml:space="preserve"> point between Application Clients and the Edge Enabler Client that is co-located in the UE.</w:t>
      </w:r>
    </w:p>
    <w:p w:rsidR="005375A8" w:rsidRDefault="005375A8" w:rsidP="005375A8">
      <w:r>
        <w:t xml:space="preserve">This </w:t>
      </w:r>
      <w:proofErr w:type="spellStart"/>
      <w:r>
        <w:t>pCR</w:t>
      </w:r>
      <w:proofErr w:type="spellEnd"/>
      <w:r>
        <w:t xml:space="preserve"> specifies this RP and adds it to the architecture subclause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S6-191686.</w:t>
      </w:r>
    </w:p>
    <w:p w:rsidR="005375A8" w:rsidRDefault="005375A8" w:rsidP="005375A8">
      <w:r>
        <w:t>Qualcomm suggested replacing "supports" with "enables" in "This reference point supports:" in clause 6.4.x.</w:t>
      </w:r>
    </w:p>
    <w:p w:rsidR="005375A8" w:rsidRDefault="005375A8" w:rsidP="005375A8">
      <w:r>
        <w:t>Samsung suggested expanding the term "Application Client" in clause 6.4.x by using "Application Client(s)".</w:t>
      </w:r>
    </w:p>
    <w:p w:rsidR="005375A8" w:rsidRDefault="005375A8" w:rsidP="005375A8">
      <w:r>
        <w:t>Qualcomm suggested adding that whether this is in the scope of SA6 is FFS.</w:t>
      </w:r>
    </w:p>
    <w:p w:rsidR="005375A8" w:rsidRDefault="005375A8" w:rsidP="005375A8">
      <w:proofErr w:type="spellStart"/>
      <w:r>
        <w:lastRenderedPageBreak/>
        <w:t>InterDigital</w:t>
      </w:r>
      <w:proofErr w:type="spellEnd"/>
      <w:r>
        <w:t xml:space="preserve"> suggested removing the examples (e.g. ...) in the bullets.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S6-191864</w:t>
      </w:r>
      <w:r>
        <w:rPr>
          <w:rFonts w:ascii="Arial" w:hAnsi="Arial" w:cs="Arial"/>
          <w:b/>
          <w:color w:val="0000FF"/>
          <w:sz w:val="24"/>
        </w:rPr>
        <w:tab/>
      </w:r>
      <w:r>
        <w:rPr>
          <w:rFonts w:ascii="Arial" w:hAnsi="Arial" w:cs="Arial"/>
          <w:b/>
          <w:sz w:val="24"/>
        </w:rPr>
        <w:t>New RP - EDGE-5</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AT&amp;T</w:t>
      </w:r>
    </w:p>
    <w:p w:rsidR="005375A8" w:rsidRDefault="005375A8" w:rsidP="005375A8">
      <w:pPr>
        <w:rPr>
          <w:color w:val="808080"/>
        </w:rPr>
      </w:pPr>
      <w:r>
        <w:rPr>
          <w:color w:val="808080"/>
        </w:rPr>
        <w:t>(Replaces S6-191686)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S6-191864.</w:t>
      </w:r>
    </w:p>
    <w:p w:rsidR="005375A8" w:rsidRDefault="005375A8" w:rsidP="005375A8">
      <w:r>
        <w:t>Qualcomm suggested deleting the third bullet point in clause 6.4.x.</w:t>
      </w:r>
    </w:p>
    <w:p w:rsidR="005375A8" w:rsidRDefault="005375A8" w:rsidP="005375A8">
      <w:r>
        <w:t>The only changes are:</w:t>
      </w:r>
    </w:p>
    <w:p w:rsidR="005375A8" w:rsidRDefault="005375A8" w:rsidP="005375A8">
      <w:r>
        <w:t xml:space="preserve"> - deleting the third bullet point in clause 6.4.x and</w:t>
      </w:r>
    </w:p>
    <w:p w:rsidR="005375A8" w:rsidRDefault="005375A8" w:rsidP="005375A8">
      <w:r>
        <w:t xml:space="preserve"> -  spelling out EN (Editor's Note)</w:t>
      </w:r>
    </w:p>
    <w:p w:rsidR="005375A8" w:rsidRDefault="005375A8" w:rsidP="005375A8">
      <w:r>
        <w:t>With the above changes the revised contribution, S6-191945,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S6-191945</w:t>
      </w:r>
      <w:r>
        <w:rPr>
          <w:rFonts w:ascii="Arial" w:hAnsi="Arial" w:cs="Arial"/>
          <w:b/>
          <w:color w:val="0000FF"/>
          <w:sz w:val="24"/>
        </w:rPr>
        <w:tab/>
      </w:r>
      <w:r>
        <w:rPr>
          <w:rFonts w:ascii="Arial" w:hAnsi="Arial" w:cs="Arial"/>
          <w:b/>
          <w:sz w:val="24"/>
        </w:rPr>
        <w:t>New RP - EDGE-5</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AT&amp;T</w:t>
      </w:r>
    </w:p>
    <w:p w:rsidR="005375A8" w:rsidRDefault="005375A8" w:rsidP="005375A8">
      <w:pPr>
        <w:rPr>
          <w:color w:val="808080"/>
        </w:rPr>
      </w:pPr>
      <w:r>
        <w:rPr>
          <w:color w:val="808080"/>
        </w:rPr>
        <w:t>(Replaces S6-191864)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S6-191696</w:t>
      </w:r>
      <w:r>
        <w:rPr>
          <w:rFonts w:ascii="Arial" w:hAnsi="Arial" w:cs="Arial"/>
          <w:b/>
          <w:color w:val="0000FF"/>
          <w:sz w:val="24"/>
        </w:rPr>
        <w:tab/>
      </w:r>
      <w:r>
        <w:rPr>
          <w:rFonts w:ascii="Arial" w:hAnsi="Arial" w:cs="Arial"/>
          <w:b/>
          <w:sz w:val="24"/>
        </w:rPr>
        <w:t>Architecture Update (Removal of EN in clause 6.2)</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paper discusses the remaining editor's note in architecture clause 6.2 and proposes the resolutions to solve the editor's notes.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S6-191696.</w:t>
      </w:r>
    </w:p>
    <w:p w:rsidR="005375A8" w:rsidRDefault="005375A8" w:rsidP="005375A8">
      <w:r>
        <w:t>Huawei did not support deleting both editor's notes.</w:t>
      </w:r>
    </w:p>
    <w:p w:rsidR="005375A8" w:rsidRDefault="005375A8" w:rsidP="005375A8">
      <w:r>
        <w:t>Qualcomm was of the view that the statement "The interface between Edge Application Server(s) and 3GPP network is outside scope of this document." was too strong.</w:t>
      </w:r>
    </w:p>
    <w:p w:rsidR="005375A8" w:rsidRDefault="005375A8" w:rsidP="005375A8">
      <w:r>
        <w:t>Intel KK suggested also listing the specifications TS 29.522 and TS 23.222 in the Note 6.</w:t>
      </w:r>
    </w:p>
    <w:p w:rsidR="005375A8" w:rsidRDefault="005375A8" w:rsidP="005375A8">
      <w:proofErr w:type="spellStart"/>
      <w:r>
        <w:t>InterDigital</w:t>
      </w:r>
      <w:proofErr w:type="spellEnd"/>
      <w:r>
        <w:t xml:space="preserve"> suggested clarifying what the line between Edge Application Server(s) and 3GPP network being dotted means.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S6-191865</w:t>
      </w:r>
      <w:r>
        <w:rPr>
          <w:rFonts w:ascii="Arial" w:hAnsi="Arial" w:cs="Arial"/>
          <w:b/>
          <w:color w:val="0000FF"/>
          <w:sz w:val="24"/>
        </w:rPr>
        <w:tab/>
      </w:r>
      <w:r>
        <w:rPr>
          <w:rFonts w:ascii="Arial" w:hAnsi="Arial" w:cs="Arial"/>
          <w:b/>
          <w:sz w:val="24"/>
        </w:rPr>
        <w:t>Architecture Update (Removal of EN in clause 6.2)</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S6-191696)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S6-191865.</w:t>
      </w:r>
    </w:p>
    <w:p w:rsidR="005375A8" w:rsidRDefault="005375A8" w:rsidP="005375A8">
      <w:r>
        <w:t>Qualcomm suggested providing a name to the line with no interface name.</w:t>
      </w:r>
    </w:p>
    <w:p w:rsidR="005375A8" w:rsidRDefault="005375A8" w:rsidP="005375A8">
      <w:r>
        <w:t>The only change is labelling the line between the EAS and 3GPP NW boxes as EDGE-X.</w:t>
      </w:r>
    </w:p>
    <w:p w:rsidR="005375A8" w:rsidRDefault="005375A8" w:rsidP="005375A8">
      <w:r>
        <w:t>With the above changes the revised contribution, S6-191946,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S6-191946</w:t>
      </w:r>
      <w:r>
        <w:rPr>
          <w:rFonts w:ascii="Arial" w:hAnsi="Arial" w:cs="Arial"/>
          <w:b/>
          <w:color w:val="0000FF"/>
          <w:sz w:val="24"/>
        </w:rPr>
        <w:tab/>
      </w:r>
      <w:r>
        <w:rPr>
          <w:rFonts w:ascii="Arial" w:hAnsi="Arial" w:cs="Arial"/>
          <w:b/>
          <w:sz w:val="24"/>
        </w:rPr>
        <w:t>Architecture Update (Removal of EN in clause 6.2)</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S6-191865)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S6-191714</w:t>
      </w:r>
      <w:r>
        <w:rPr>
          <w:rFonts w:ascii="Arial" w:hAnsi="Arial" w:cs="Arial"/>
          <w:b/>
          <w:color w:val="0000FF"/>
          <w:sz w:val="24"/>
        </w:rPr>
        <w:tab/>
      </w:r>
      <w:r>
        <w:rPr>
          <w:rFonts w:ascii="Arial" w:hAnsi="Arial" w:cs="Arial"/>
          <w:b/>
          <w:sz w:val="24"/>
        </w:rPr>
        <w:t>Pseudo-CR on edge application architectural requirements on security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addresses architectural requirements on security aspects.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S6-191714.</w:t>
      </w:r>
    </w:p>
    <w:p w:rsidR="005375A8" w:rsidRDefault="005375A8" w:rsidP="005375A8">
      <w:r>
        <w:t>Qualcomm did not see the need to specify the security requirements.</w:t>
      </w:r>
    </w:p>
    <w:p w:rsidR="005375A8" w:rsidRDefault="005375A8" w:rsidP="005375A8">
      <w:r>
        <w:t>It was suggested to rephrase "SBA 5GC" to read "5GC SBA".</w:t>
      </w:r>
    </w:p>
    <w:p w:rsidR="005375A8" w:rsidRDefault="005375A8" w:rsidP="005375A8">
      <w:r>
        <w:t>Vodafone suggested using the terminology potential requirements.</w:t>
      </w:r>
    </w:p>
    <w:p w:rsidR="005375A8" w:rsidRDefault="005375A8" w:rsidP="005375A8">
      <w:proofErr w:type="spellStart"/>
      <w:r>
        <w:t>InterDigital</w:t>
      </w:r>
      <w:proofErr w:type="spellEnd"/>
      <w:r>
        <w:t xml:space="preserve"> was of the view that a </w:t>
      </w:r>
      <w:proofErr w:type="spellStart"/>
      <w:r>
        <w:t>numbber</w:t>
      </w:r>
      <w:proofErr w:type="spellEnd"/>
      <w:r>
        <w:t xml:space="preserve"> of the requirements could be placed under the general section as opposed to the security section.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S6-191866</w:t>
      </w:r>
      <w:r>
        <w:rPr>
          <w:rFonts w:ascii="Arial" w:hAnsi="Arial" w:cs="Arial"/>
          <w:b/>
          <w:color w:val="0000FF"/>
          <w:sz w:val="24"/>
        </w:rPr>
        <w:tab/>
      </w:r>
      <w:r>
        <w:rPr>
          <w:rFonts w:ascii="Arial" w:hAnsi="Arial" w:cs="Arial"/>
          <w:b/>
          <w:sz w:val="24"/>
        </w:rPr>
        <w:t>Pseudo-CR on edge application architectural requirements on security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S6-191714)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S6-191866.</w:t>
      </w:r>
    </w:p>
    <w:p w:rsidR="005375A8" w:rsidRDefault="005375A8" w:rsidP="005375A8">
      <w:r>
        <w:t>Qualcomm suggested rewording of the requirement [AR-5.7.2-x].</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S6-191947</w:t>
      </w:r>
      <w:r>
        <w:rPr>
          <w:rFonts w:ascii="Arial" w:hAnsi="Arial" w:cs="Arial"/>
          <w:b/>
          <w:color w:val="0000FF"/>
          <w:sz w:val="24"/>
        </w:rPr>
        <w:tab/>
      </w:r>
      <w:r>
        <w:rPr>
          <w:rFonts w:ascii="Arial" w:hAnsi="Arial" w:cs="Arial"/>
          <w:b/>
          <w:sz w:val="24"/>
        </w:rPr>
        <w:t>Pseudo-CR on edge application architectural requirements on security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S6-191866)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S6-191947.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S6-191717</w:t>
      </w:r>
      <w:r>
        <w:rPr>
          <w:rFonts w:ascii="Arial" w:hAnsi="Arial" w:cs="Arial"/>
          <w:b/>
          <w:color w:val="0000FF"/>
          <w:sz w:val="24"/>
        </w:rPr>
        <w:tab/>
      </w:r>
      <w:r>
        <w:rPr>
          <w:rFonts w:ascii="Arial" w:hAnsi="Arial" w:cs="Arial"/>
          <w:b/>
          <w:sz w:val="24"/>
        </w:rPr>
        <w:t>Pseudo-CR on clarifications on EDN configuration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clarifies architectural requirements and the architecture regarding EDN configuration server.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S6-191717.</w:t>
      </w:r>
    </w:p>
    <w:p w:rsidR="005375A8" w:rsidRDefault="005375A8" w:rsidP="005375A8">
      <w:r>
        <w:t>Qualcomm suggested rephrasing the term "identifiable range".</w:t>
      </w:r>
    </w:p>
    <w:p w:rsidR="005375A8" w:rsidRDefault="005375A8" w:rsidP="005375A8">
      <w:r>
        <w:t>Samsung was of the view that the requirements were not architectural requirements.</w:t>
      </w:r>
    </w:p>
    <w:p w:rsidR="005375A8" w:rsidRDefault="005375A8" w:rsidP="005375A8">
      <w:r>
        <w:t>It was also suggested to be more specific with the regard to "3GPP operator’s domain" (possibly 3GPP operator’s trust domain).</w:t>
      </w:r>
    </w:p>
    <w:p w:rsidR="005375A8" w:rsidRDefault="005375A8" w:rsidP="005375A8">
      <w:r>
        <w:t>Qualcomm stated it was simply unrealistic to state "UE to access the Edge Data Network(s) shall not conflict with the PLMN operator’s policies (e.g. URSP) in 3GPP network." i.e. shall not conflict. Instead one should describe how to act in case of a conflict.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S6-191867</w:t>
      </w:r>
      <w:r>
        <w:rPr>
          <w:rFonts w:ascii="Arial" w:hAnsi="Arial" w:cs="Arial"/>
          <w:b/>
          <w:color w:val="0000FF"/>
          <w:sz w:val="24"/>
        </w:rPr>
        <w:tab/>
      </w:r>
      <w:r>
        <w:rPr>
          <w:rFonts w:ascii="Arial" w:hAnsi="Arial" w:cs="Arial"/>
          <w:b/>
          <w:sz w:val="24"/>
        </w:rPr>
        <w:t>Pseudo-CR on clarifications on EDN configuration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S6-191717)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S6-191867.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S6-191636</w:t>
      </w:r>
      <w:r>
        <w:rPr>
          <w:rFonts w:ascii="Arial" w:hAnsi="Arial" w:cs="Arial"/>
          <w:b/>
          <w:color w:val="0000FF"/>
          <w:sz w:val="24"/>
        </w:rPr>
        <w:tab/>
      </w:r>
      <w:r>
        <w:rPr>
          <w:rFonts w:ascii="Arial" w:hAnsi="Arial" w:cs="Arial"/>
          <w:b/>
          <w:sz w:val="24"/>
        </w:rPr>
        <w:t>Update to Key Issue #3 on Edge Application Server enablement on the Edge Hosting Environment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lastRenderedPageBreak/>
        <w:t>An update to Key Issue #3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Wireless presented the document available as S6-191636.</w:t>
      </w:r>
    </w:p>
    <w:p w:rsidR="005375A8" w:rsidRDefault="005375A8" w:rsidP="005375A8">
      <w:r>
        <w:t>Intel KK made a remark that SA6 has decided to use the term "Application Clients" instead of "Edge Application Clients".</w:t>
      </w:r>
    </w:p>
    <w:p w:rsidR="005375A8" w:rsidRDefault="005375A8" w:rsidP="005375A8">
      <w:r>
        <w:t>CATT was of the view that the "How the Edge Application Server utilises the capabilities/</w:t>
      </w:r>
      <w:proofErr w:type="gramStart"/>
      <w:r>
        <w:t>services..</w:t>
      </w:r>
      <w:proofErr w:type="gramEnd"/>
      <w:r>
        <w:t>" was out of scope of SA6.</w:t>
      </w:r>
    </w:p>
    <w:p w:rsidR="005375A8" w:rsidRDefault="005375A8" w:rsidP="005375A8">
      <w:r>
        <w:t>It was noted that the first new open issue could possibly be merged into key issue 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S6-191868</w:t>
      </w:r>
      <w:r>
        <w:rPr>
          <w:rFonts w:ascii="Arial" w:hAnsi="Arial" w:cs="Arial"/>
          <w:b/>
          <w:color w:val="0000FF"/>
          <w:sz w:val="24"/>
        </w:rPr>
        <w:tab/>
      </w:r>
      <w:r>
        <w:rPr>
          <w:rFonts w:ascii="Arial" w:hAnsi="Arial" w:cs="Arial"/>
          <w:b/>
          <w:sz w:val="24"/>
        </w:rPr>
        <w:t>Update to Key Issue #5 on Edge Application Server enablement on the Edge Hosting Environment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color w:val="808080"/>
        </w:rPr>
      </w:pPr>
      <w:r>
        <w:rPr>
          <w:color w:val="808080"/>
        </w:rPr>
        <w:t>(Replaces S6-191636)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Wireless presented the document available as S6-191868.</w:t>
      </w:r>
    </w:p>
    <w:p w:rsidR="005375A8" w:rsidRDefault="005375A8" w:rsidP="005375A8">
      <w:r>
        <w:t>Qualcomm suggested deleting the "via Edge Enabler Clients(s)" in clause 4.5.</w:t>
      </w:r>
    </w:p>
    <w:p w:rsidR="005375A8" w:rsidRDefault="005375A8" w:rsidP="005375A8">
      <w:r>
        <w:t xml:space="preserve">The only changes are </w:t>
      </w:r>
      <w:proofErr w:type="spellStart"/>
      <w:r>
        <w:t>delteing</w:t>
      </w:r>
      <w:proofErr w:type="spellEnd"/>
      <w:r>
        <w:t xml:space="preserve"> the two </w:t>
      </w:r>
      <w:proofErr w:type="spellStart"/>
      <w:r>
        <w:t>occurences</w:t>
      </w:r>
      <w:proofErr w:type="spellEnd"/>
      <w:r>
        <w:t xml:space="preserve"> of "via Edge Enabler Client(s)" in clause 4.5.</w:t>
      </w:r>
    </w:p>
    <w:p w:rsidR="005375A8" w:rsidRDefault="005375A8" w:rsidP="005375A8">
      <w:r>
        <w:t>With the above changes the revised contribution, S6-191948,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S6-191948</w:t>
      </w:r>
      <w:r>
        <w:rPr>
          <w:rFonts w:ascii="Arial" w:hAnsi="Arial" w:cs="Arial"/>
          <w:b/>
          <w:color w:val="0000FF"/>
          <w:sz w:val="24"/>
        </w:rPr>
        <w:tab/>
      </w:r>
      <w:r>
        <w:rPr>
          <w:rFonts w:ascii="Arial" w:hAnsi="Arial" w:cs="Arial"/>
          <w:b/>
          <w:sz w:val="24"/>
        </w:rPr>
        <w:t>Update to Key Issue #5 on Edge Application Server enablement on the Edge Hosting Environment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color w:val="808080"/>
        </w:rPr>
      </w:pPr>
      <w:r>
        <w:rPr>
          <w:color w:val="808080"/>
        </w:rPr>
        <w:t>(Replaces S6-191868)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S6-191718</w:t>
      </w:r>
      <w:r>
        <w:rPr>
          <w:rFonts w:ascii="Arial" w:hAnsi="Arial" w:cs="Arial"/>
          <w:b/>
          <w:color w:val="0000FF"/>
          <w:sz w:val="24"/>
        </w:rPr>
        <w:tab/>
      </w:r>
      <w:r>
        <w:rPr>
          <w:rFonts w:ascii="Arial" w:hAnsi="Arial" w:cs="Arial"/>
          <w:b/>
          <w:sz w:val="24"/>
        </w:rPr>
        <w:t>Pseudo-CR on key issue 3 addition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addresses the key issue of service differentiation in edge application server enablement.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S6-191718.</w:t>
      </w:r>
    </w:p>
    <w:p w:rsidR="005375A8" w:rsidRDefault="005375A8" w:rsidP="005375A8">
      <w:r>
        <w:t xml:space="preserve">Qualcomm </w:t>
      </w:r>
      <w:proofErr w:type="spellStart"/>
      <w:r>
        <w:t>reqested</w:t>
      </w:r>
      <w:proofErr w:type="spellEnd"/>
      <w:r>
        <w:t xml:space="preserve"> some clarification on what was meant with the term "Edge Computing feature".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S6-191695</w:t>
      </w:r>
      <w:r>
        <w:rPr>
          <w:rFonts w:ascii="Arial" w:hAnsi="Arial" w:cs="Arial"/>
          <w:b/>
          <w:color w:val="0000FF"/>
          <w:sz w:val="24"/>
        </w:rPr>
        <w:tab/>
      </w:r>
      <w:r>
        <w:rPr>
          <w:rFonts w:ascii="Arial" w:hAnsi="Arial" w:cs="Arial"/>
          <w:b/>
          <w:sz w:val="24"/>
        </w:rPr>
        <w:t>Pseudo-CR on key issue and solution for QoS Management for 5G Edge Network</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w:t>
      </w:r>
    </w:p>
    <w:p w:rsidR="005375A8" w:rsidRDefault="005375A8" w:rsidP="005375A8">
      <w:pPr>
        <w:rPr>
          <w:color w:val="808080"/>
        </w:rPr>
      </w:pPr>
      <w:r>
        <w:rPr>
          <w:color w:val="808080"/>
        </w:rPr>
        <w:t>(Replaces S6-191331)</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 key issue and solution on QoS management for Edge Application related aspects for Edge Computing study.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Revised prior to initial presentation.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S6-191793</w:t>
      </w:r>
      <w:r>
        <w:rPr>
          <w:rFonts w:ascii="Arial" w:hAnsi="Arial" w:cs="Arial"/>
          <w:b/>
          <w:color w:val="0000FF"/>
          <w:sz w:val="24"/>
        </w:rPr>
        <w:tab/>
      </w:r>
      <w:r>
        <w:rPr>
          <w:rFonts w:ascii="Arial" w:hAnsi="Arial" w:cs="Arial"/>
          <w:b/>
          <w:sz w:val="24"/>
        </w:rPr>
        <w:t>Pseudo-CR on key issue and solution for QoS Management for 5G Edge Network</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 Vodafone Group</w:t>
      </w:r>
    </w:p>
    <w:p w:rsidR="005375A8" w:rsidRDefault="005375A8" w:rsidP="005375A8">
      <w:pPr>
        <w:rPr>
          <w:color w:val="808080"/>
        </w:rPr>
      </w:pPr>
      <w:r>
        <w:rPr>
          <w:color w:val="808080"/>
        </w:rPr>
        <w:t>(Replaces S6-191695)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S6-191793.</w:t>
      </w:r>
    </w:p>
    <w:p w:rsidR="005375A8" w:rsidRDefault="005375A8" w:rsidP="005375A8">
      <w:r>
        <w:t xml:space="preserve">Qualcomm was of the view that the proposed procedure (Figure X.1.1-1) seemed to bring nothing new compared to the SA2 defined procedure. They also suggested to </w:t>
      </w:r>
      <w:proofErr w:type="spellStart"/>
      <w:r>
        <w:t>claify</w:t>
      </w:r>
      <w:proofErr w:type="spellEnd"/>
      <w:r>
        <w:t xml:space="preserve"> the first open issue. E.g. whether the "Edge Application" (in the first open issue bullet) referred to the server or client.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S6-191869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S6-191869</w:t>
      </w:r>
      <w:r>
        <w:rPr>
          <w:rFonts w:ascii="Arial" w:hAnsi="Arial" w:cs="Arial"/>
          <w:b/>
          <w:color w:val="0000FF"/>
          <w:sz w:val="24"/>
        </w:rPr>
        <w:tab/>
      </w:r>
      <w:r>
        <w:rPr>
          <w:rFonts w:ascii="Arial" w:hAnsi="Arial" w:cs="Arial"/>
          <w:b/>
          <w:sz w:val="24"/>
        </w:rPr>
        <w:t>Pseudo-CR on Key Issue and Solution for QoS Management for 5G Edge Network</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 Vodafone Group</w:t>
      </w:r>
    </w:p>
    <w:p w:rsidR="005375A8" w:rsidRDefault="005375A8" w:rsidP="005375A8">
      <w:pPr>
        <w:rPr>
          <w:color w:val="808080"/>
        </w:rPr>
      </w:pPr>
      <w:r>
        <w:rPr>
          <w:color w:val="808080"/>
        </w:rPr>
        <w:t>(Replaces S6-191793)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S6-191869.</w:t>
      </w:r>
    </w:p>
    <w:p w:rsidR="005375A8" w:rsidRDefault="005375A8" w:rsidP="005375A8">
      <w:r>
        <w:t>Samsung suggested deleting "its application identifier and application type " from the pre-condition.</w:t>
      </w:r>
    </w:p>
    <w:p w:rsidR="005375A8" w:rsidRDefault="005375A8" w:rsidP="005375A8">
      <w:r>
        <w:t>The only changes are:</w:t>
      </w:r>
    </w:p>
    <w:p w:rsidR="005375A8" w:rsidRDefault="005375A8" w:rsidP="005375A8">
      <w:r>
        <w:t xml:space="preserve"> -  rewording the solution title to read "QoS Management for 5G Edge Network"</w:t>
      </w:r>
    </w:p>
    <w:p w:rsidR="005375A8" w:rsidRDefault="005375A8" w:rsidP="005375A8">
      <w:r>
        <w:t xml:space="preserve"> - deleting "its application identifier and application type " from the first pre-condition.</w:t>
      </w:r>
    </w:p>
    <w:p w:rsidR="005375A8" w:rsidRDefault="005375A8" w:rsidP="005375A8">
      <w:r>
        <w:t>With the above changes the revised contribution, S6-191972,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S6-191972</w:t>
      </w:r>
      <w:r>
        <w:rPr>
          <w:rFonts w:ascii="Arial" w:hAnsi="Arial" w:cs="Arial"/>
          <w:b/>
          <w:color w:val="0000FF"/>
          <w:sz w:val="24"/>
        </w:rPr>
        <w:tab/>
      </w:r>
      <w:r>
        <w:rPr>
          <w:rFonts w:ascii="Arial" w:hAnsi="Arial" w:cs="Arial"/>
          <w:b/>
          <w:sz w:val="24"/>
        </w:rPr>
        <w:t>Pseudo-CR on Key Issue and Solution for QoS Management for 5G Edge Network</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 Vodafone Group</w:t>
      </w:r>
    </w:p>
    <w:p w:rsidR="005375A8" w:rsidRDefault="005375A8" w:rsidP="005375A8">
      <w:pPr>
        <w:rPr>
          <w:color w:val="808080"/>
        </w:rPr>
      </w:pPr>
      <w:r>
        <w:rPr>
          <w:color w:val="808080"/>
        </w:rPr>
        <w:t>(Replaces S6-191869)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S6-191732</w:t>
      </w:r>
      <w:r>
        <w:rPr>
          <w:rFonts w:ascii="Arial" w:hAnsi="Arial" w:cs="Arial"/>
          <w:b/>
          <w:color w:val="0000FF"/>
          <w:sz w:val="24"/>
        </w:rPr>
        <w:tab/>
      </w:r>
      <w:r>
        <w:rPr>
          <w:rFonts w:ascii="Arial" w:hAnsi="Arial" w:cs="Arial"/>
          <w:b/>
          <w:sz w:val="24"/>
        </w:rPr>
        <w:t>Pseudo-CR on addition of Key Issues on edge application lifecycle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Nokia Germany</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document provides a </w:t>
      </w:r>
      <w:proofErr w:type="spellStart"/>
      <w:r>
        <w:t>zext</w:t>
      </w:r>
      <w:proofErr w:type="spellEnd"/>
      <w:r>
        <w:t xml:space="preserve"> proposal to TR 23.758 to add a new key issue on edge application lifecycle management.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S6-191732.</w:t>
      </w:r>
    </w:p>
    <w:p w:rsidR="005375A8" w:rsidRDefault="005375A8" w:rsidP="005375A8">
      <w:r>
        <w:t xml:space="preserve">Samsung was in general </w:t>
      </w:r>
      <w:proofErr w:type="spellStart"/>
      <w:r>
        <w:t>supporteive</w:t>
      </w:r>
      <w:proofErr w:type="spellEnd"/>
      <w:r>
        <w:t xml:space="preserve"> of the key issue but suggested the scope should be further expanded. They also suggested adding a note stating the solution should be specified within SA5.</w:t>
      </w:r>
    </w:p>
    <w:p w:rsidR="005375A8" w:rsidRDefault="005375A8" w:rsidP="005375A8">
      <w:r>
        <w:t>It was suggested clarifying further the key issue.</w:t>
      </w:r>
    </w:p>
    <w:p w:rsidR="005375A8" w:rsidRDefault="005375A8" w:rsidP="005375A8">
      <w:r>
        <w:t xml:space="preserve">It was suggested to send </w:t>
      </w:r>
      <w:proofErr w:type="gramStart"/>
      <w:r>
        <w:t>an</w:t>
      </w:r>
      <w:proofErr w:type="gramEnd"/>
      <w:r>
        <w:t xml:space="preserve"> LS to SA5 on the matter. The LS will appear as S6-191871.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S6-191870</w:t>
      </w:r>
      <w:r>
        <w:rPr>
          <w:rFonts w:ascii="Arial" w:hAnsi="Arial" w:cs="Arial"/>
          <w:b/>
          <w:color w:val="0000FF"/>
          <w:sz w:val="24"/>
        </w:rPr>
        <w:tab/>
      </w:r>
      <w:r>
        <w:rPr>
          <w:rFonts w:ascii="Arial" w:hAnsi="Arial" w:cs="Arial"/>
          <w:b/>
          <w:sz w:val="24"/>
        </w:rPr>
        <w:t>Pseudo-CR on addition of Key Issues on edge application lifecycle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Nokia Germany</w:t>
      </w:r>
    </w:p>
    <w:p w:rsidR="005375A8" w:rsidRDefault="005375A8" w:rsidP="005375A8">
      <w:pPr>
        <w:rPr>
          <w:color w:val="808080"/>
        </w:rPr>
      </w:pPr>
      <w:r>
        <w:rPr>
          <w:color w:val="808080"/>
        </w:rPr>
        <w:t>(Replaces S6-191732)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Revised prior to presentation.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S6-191916</w:t>
      </w:r>
      <w:r>
        <w:rPr>
          <w:rFonts w:ascii="Arial" w:hAnsi="Arial" w:cs="Arial"/>
          <w:b/>
          <w:color w:val="0000FF"/>
          <w:sz w:val="24"/>
        </w:rPr>
        <w:tab/>
      </w:r>
      <w:r>
        <w:rPr>
          <w:rFonts w:ascii="Arial" w:hAnsi="Arial" w:cs="Arial"/>
          <w:b/>
          <w:sz w:val="24"/>
        </w:rPr>
        <w:t>Pseudo-CR on addition of Key Issues on lifecycle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Nokia, Nokia Shanghai Bell, Samsung</w:t>
      </w:r>
    </w:p>
    <w:p w:rsidR="005375A8" w:rsidRDefault="005375A8" w:rsidP="005375A8">
      <w:pPr>
        <w:rPr>
          <w:color w:val="808080"/>
        </w:rPr>
      </w:pPr>
      <w:r>
        <w:rPr>
          <w:color w:val="808080"/>
        </w:rPr>
        <w:t>(Replaces S6-191870)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Nokia presented the document available as S6-191916.</w:t>
      </w:r>
    </w:p>
    <w:p w:rsidR="005375A8" w:rsidRDefault="005375A8" w:rsidP="005375A8">
      <w:r>
        <w:t>Qualcomm raised the question whether the whether the key issue was restricted to MNO.</w:t>
      </w:r>
    </w:p>
    <w:p w:rsidR="005375A8" w:rsidRDefault="005375A8" w:rsidP="005375A8">
      <w:r>
        <w:t>The only changes are:</w:t>
      </w:r>
    </w:p>
    <w:p w:rsidR="005375A8" w:rsidRDefault="005375A8" w:rsidP="005375A8">
      <w:r>
        <w:t xml:space="preserve"> - adding an editor's note "Whether this key issue is restricted to MNO is FFS." and</w:t>
      </w:r>
    </w:p>
    <w:p w:rsidR="005375A8" w:rsidRDefault="005375A8" w:rsidP="005375A8">
      <w:r>
        <w:t xml:space="preserve"> - fix editorial errors.</w:t>
      </w:r>
    </w:p>
    <w:p w:rsidR="005375A8" w:rsidRDefault="005375A8" w:rsidP="005375A8">
      <w:r>
        <w:lastRenderedPageBreak/>
        <w:t>With the above changes the revised contribution, S6-191949,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S6-191949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S6-191949</w:t>
      </w:r>
      <w:r>
        <w:rPr>
          <w:rFonts w:ascii="Arial" w:hAnsi="Arial" w:cs="Arial"/>
          <w:b/>
          <w:color w:val="0000FF"/>
          <w:sz w:val="24"/>
        </w:rPr>
        <w:tab/>
      </w:r>
      <w:r>
        <w:rPr>
          <w:rFonts w:ascii="Arial" w:hAnsi="Arial" w:cs="Arial"/>
          <w:b/>
          <w:sz w:val="24"/>
        </w:rPr>
        <w:t>Pseudo-CR on addition of Key Issues on lifecycle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Nokia, Nokia Shanghai Bell, Samsung</w:t>
      </w:r>
    </w:p>
    <w:p w:rsidR="005375A8" w:rsidRDefault="005375A8" w:rsidP="005375A8">
      <w:pPr>
        <w:rPr>
          <w:color w:val="808080"/>
        </w:rPr>
      </w:pPr>
      <w:r>
        <w:rPr>
          <w:color w:val="808080"/>
        </w:rPr>
        <w:t>(Replaces S6-191916)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S6-191687</w:t>
      </w:r>
      <w:r>
        <w:rPr>
          <w:rFonts w:ascii="Arial" w:hAnsi="Arial" w:cs="Arial"/>
          <w:b/>
          <w:color w:val="0000FF"/>
          <w:sz w:val="24"/>
        </w:rPr>
        <w:tab/>
      </w:r>
      <w:r>
        <w:rPr>
          <w:rFonts w:ascii="Arial" w:hAnsi="Arial" w:cs="Arial"/>
          <w:b/>
          <w:sz w:val="24"/>
        </w:rPr>
        <w:t>Pseudo-CR on New Key issue: Identities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In last meeting it was agreed that it would be useful to organize the collection of Identifiers that are used for the EDGEAPP study under one key issue. </w:t>
      </w:r>
    </w:p>
    <w:p w:rsidR="005375A8" w:rsidRDefault="005375A8" w:rsidP="005375A8">
      <w:r>
        <w:t>This new key issue defines the need for that collection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S6-191687.</w:t>
      </w:r>
    </w:p>
    <w:p w:rsidR="005375A8" w:rsidRDefault="005375A8" w:rsidP="005375A8">
      <w:r>
        <w:t>Huawei raised some doubts whether there is a need for location identity.</w:t>
      </w:r>
    </w:p>
    <w:p w:rsidR="005375A8" w:rsidRDefault="005375A8" w:rsidP="005375A8">
      <w:r>
        <w:t xml:space="preserve">Samsung suggested reducing the text "When </w:t>
      </w:r>
      <w:proofErr w:type="spellStart"/>
      <w:proofErr w:type="gramStart"/>
      <w:r>
        <w:t>a</w:t>
      </w:r>
      <w:proofErr w:type="spellEnd"/>
      <w:proofErr w:type="gramEnd"/>
      <w:r>
        <w:t xml:space="preserve"> Application Client switches from one Edge Application Server instance to another one, its context needs to be mirrored. In order to do so, the identity of that context needs to be specified."</w:t>
      </w:r>
    </w:p>
    <w:p w:rsidR="005375A8" w:rsidRDefault="005375A8" w:rsidP="005375A8">
      <w:proofErr w:type="spellStart"/>
      <w:r>
        <w:t>InterDigital</w:t>
      </w:r>
      <w:proofErr w:type="spellEnd"/>
      <w:r>
        <w:t xml:space="preserve"> was of the view that most of what was proposed was already covered by other key issues.</w:t>
      </w:r>
    </w:p>
    <w:p w:rsidR="005375A8" w:rsidRDefault="005375A8" w:rsidP="005375A8">
      <w:r>
        <w:t>Qualcomm was of the view that key issue needs to be clarified/rephrased.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S6-191872</w:t>
      </w:r>
      <w:r>
        <w:rPr>
          <w:rFonts w:ascii="Arial" w:hAnsi="Arial" w:cs="Arial"/>
          <w:b/>
          <w:color w:val="0000FF"/>
          <w:sz w:val="24"/>
        </w:rPr>
        <w:tab/>
      </w:r>
      <w:r>
        <w:rPr>
          <w:rFonts w:ascii="Arial" w:hAnsi="Arial" w:cs="Arial"/>
          <w:b/>
          <w:sz w:val="24"/>
        </w:rPr>
        <w:t>Pseudo-CR on New Key issue: Identities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color w:val="808080"/>
        </w:rPr>
      </w:pPr>
      <w:r>
        <w:rPr>
          <w:color w:val="808080"/>
        </w:rPr>
        <w:t>(Replaces S6-191687)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S6-191872.</w:t>
      </w:r>
    </w:p>
    <w:p w:rsidR="005375A8" w:rsidRDefault="005375A8" w:rsidP="005375A8">
      <w:r>
        <w:t>TD Tech raised the question whether server category can be considered an Id and suggested removing it.</w:t>
      </w:r>
    </w:p>
    <w:p w:rsidR="005375A8" w:rsidRDefault="005375A8" w:rsidP="005375A8">
      <w:proofErr w:type="spellStart"/>
      <w:r>
        <w:t>InterDigital</w:t>
      </w:r>
      <w:proofErr w:type="spellEnd"/>
      <w:r>
        <w:t xml:space="preserve"> did not consider this as </w:t>
      </w:r>
      <w:proofErr w:type="gramStart"/>
      <w:r>
        <w:t>an</w:t>
      </w:r>
      <w:proofErr w:type="gramEnd"/>
      <w:r>
        <w:t xml:space="preserve"> key issue.</w:t>
      </w:r>
    </w:p>
    <w:p w:rsidR="005375A8" w:rsidRDefault="005375A8" w:rsidP="005375A8">
      <w:r>
        <w:t>Clarification was requested on "registered on the Edge Enabler Server" (in the second x.1 clause).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S6-191973</w:t>
      </w:r>
      <w:r>
        <w:rPr>
          <w:rFonts w:ascii="Arial" w:hAnsi="Arial" w:cs="Arial"/>
          <w:b/>
          <w:color w:val="0000FF"/>
          <w:sz w:val="24"/>
        </w:rPr>
        <w:tab/>
      </w:r>
      <w:r>
        <w:rPr>
          <w:rFonts w:ascii="Arial" w:hAnsi="Arial" w:cs="Arial"/>
          <w:b/>
          <w:sz w:val="24"/>
        </w:rPr>
        <w:t>Pseudo-CR on New Key issue: Identities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color w:val="808080"/>
        </w:rPr>
      </w:pPr>
      <w:r>
        <w:rPr>
          <w:color w:val="808080"/>
        </w:rPr>
        <w:lastRenderedPageBreak/>
        <w:t>(Replaces S6-191872)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S6-191973.</w:t>
      </w:r>
    </w:p>
    <w:p w:rsidR="005375A8" w:rsidRDefault="005375A8" w:rsidP="005375A8">
      <w:r>
        <w:t>It was suggested to add new sentences in clauses X.4 and X.6.</w:t>
      </w:r>
    </w:p>
    <w:p w:rsidR="005375A8" w:rsidRDefault="005375A8" w:rsidP="005375A8">
      <w:r>
        <w:t>The only changes are:</w:t>
      </w:r>
    </w:p>
    <w:p w:rsidR="005375A8" w:rsidRDefault="005375A8" w:rsidP="005375A8">
      <w:r>
        <w:t xml:space="preserve"> -  </w:t>
      </w:r>
      <w:proofErr w:type="spellStart"/>
      <w:r>
        <w:t>remonving</w:t>
      </w:r>
      <w:proofErr w:type="spellEnd"/>
      <w:r>
        <w:t xml:space="preserve"> editor's note</w:t>
      </w:r>
    </w:p>
    <w:p w:rsidR="005375A8" w:rsidRDefault="005375A8" w:rsidP="005375A8">
      <w:r>
        <w:t xml:space="preserve"> - adding the following sentence in clause X.4 "For example, all Edge WhatsApp servers will share the same Edge Application Server ID."</w:t>
      </w:r>
    </w:p>
    <w:p w:rsidR="005375A8" w:rsidRDefault="005375A8" w:rsidP="005375A8">
      <w:r>
        <w:t xml:space="preserve"> - adding the following sentence in clause X.6 "For example, all YouTube  clients will share the same Application Client ID."</w:t>
      </w:r>
    </w:p>
    <w:p w:rsidR="005375A8" w:rsidRDefault="005375A8" w:rsidP="005375A8">
      <w:r>
        <w:t xml:space="preserve"> - rename the names of the commercial apps to generic names e.g. </w:t>
      </w:r>
      <w:proofErr w:type="spellStart"/>
      <w:r>
        <w:t>ABCGame</w:t>
      </w:r>
      <w:proofErr w:type="spellEnd"/>
      <w:r>
        <w:t xml:space="preserve">, </w:t>
      </w:r>
      <w:proofErr w:type="spellStart"/>
      <w:r>
        <w:t>XYZVideo</w:t>
      </w:r>
      <w:proofErr w:type="spellEnd"/>
      <w:r>
        <w:t>.</w:t>
      </w:r>
    </w:p>
    <w:p w:rsidR="005375A8" w:rsidRDefault="005375A8" w:rsidP="005375A8">
      <w:r>
        <w:t>With the above changes the revised contribution, S6-191997,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S6-191997</w:t>
      </w:r>
      <w:r>
        <w:rPr>
          <w:rFonts w:ascii="Arial" w:hAnsi="Arial" w:cs="Arial"/>
          <w:b/>
          <w:color w:val="0000FF"/>
          <w:sz w:val="24"/>
        </w:rPr>
        <w:tab/>
      </w:r>
      <w:r>
        <w:rPr>
          <w:rFonts w:ascii="Arial" w:hAnsi="Arial" w:cs="Arial"/>
          <w:b/>
          <w:sz w:val="24"/>
        </w:rPr>
        <w:t>Pseudo-CR on New Key issue: Identities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color w:val="808080"/>
        </w:rPr>
      </w:pPr>
      <w:r>
        <w:rPr>
          <w:color w:val="808080"/>
        </w:rPr>
        <w:t>(Replaces S6-191973)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S6-191688</w:t>
      </w:r>
      <w:r>
        <w:rPr>
          <w:rFonts w:ascii="Arial" w:hAnsi="Arial" w:cs="Arial"/>
          <w:b/>
          <w:color w:val="0000FF"/>
          <w:sz w:val="24"/>
        </w:rPr>
        <w:tab/>
      </w:r>
      <w:r>
        <w:rPr>
          <w:rFonts w:ascii="Arial" w:hAnsi="Arial" w:cs="Arial"/>
          <w:b/>
          <w:sz w:val="24"/>
        </w:rPr>
        <w:t>Solution for key issue – Identities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solution defines several identifiers for usage in the EDGEAPP study.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S6-191688.</w:t>
      </w:r>
    </w:p>
    <w:p w:rsidR="005375A8" w:rsidRDefault="005375A8" w:rsidP="005375A8">
      <w:proofErr w:type="spellStart"/>
      <w:r>
        <w:t>InterDigital</w:t>
      </w:r>
      <w:proofErr w:type="spellEnd"/>
      <w:r>
        <w:t xml:space="preserve"> was of the view that it was too early to discuss the solution before the actual problem is clear.</w:t>
      </w:r>
    </w:p>
    <w:p w:rsidR="005375A8" w:rsidRDefault="005375A8" w:rsidP="005375A8">
      <w:r>
        <w:t>There was a discussion on whether the Application ID was the right term.</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S6-191684</w:t>
      </w:r>
      <w:r>
        <w:rPr>
          <w:rFonts w:ascii="Arial" w:hAnsi="Arial" w:cs="Arial"/>
          <w:b/>
          <w:color w:val="0000FF"/>
          <w:sz w:val="24"/>
        </w:rPr>
        <w:tab/>
      </w:r>
      <w:r>
        <w:rPr>
          <w:rFonts w:ascii="Arial" w:hAnsi="Arial" w:cs="Arial"/>
          <w:b/>
          <w:sz w:val="24"/>
        </w:rPr>
        <w:t>Discussion on Partially Deployed Edge-DN support</w:t>
      </w:r>
    </w:p>
    <w:p w:rsidR="005375A8" w:rsidRDefault="005375A8" w:rsidP="005375A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When instances of Edge Application Servers are deployed in all Edge DNs, a UE can rely on the serving Edge DN to have Edge Application Servers for all its Application Clients.  </w:t>
      </w:r>
    </w:p>
    <w:p w:rsidR="005375A8" w:rsidRDefault="005375A8" w:rsidP="005375A8">
      <w:r>
        <w:lastRenderedPageBreak/>
        <w:t>However, there could be cases in which instances of Edge Application Servers are deployed only in a subset of the Edge DNs. In this case, a UE might need to connect to several Edge DNs in order to locate Edge Application Servers for all its Application Clients.</w:t>
      </w:r>
    </w:p>
    <w:p w:rsidR="005375A8" w:rsidRDefault="005375A8" w:rsidP="005375A8">
      <w:r>
        <w:t>The present document discusses the above case.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S6-191684.</w:t>
      </w:r>
    </w:p>
    <w:p w:rsidR="005375A8" w:rsidRDefault="005375A8" w:rsidP="005375A8">
      <w:r>
        <w:t xml:space="preserve">A lengthy discussion followed. It was e.g. noted that various deployment models should be considered as the proposed model seemed rather static. </w:t>
      </w:r>
      <w:proofErr w:type="gramStart"/>
      <w:r>
        <w:t>Also</w:t>
      </w:r>
      <w:proofErr w:type="gramEnd"/>
      <w:r>
        <w:t xml:space="preserve"> </w:t>
      </w:r>
      <w:proofErr w:type="spellStart"/>
      <w:r>
        <w:t>deflaulting</w:t>
      </w:r>
      <w:proofErr w:type="spellEnd"/>
      <w:r>
        <w:t xml:space="preserve"> to a </w:t>
      </w:r>
      <w:proofErr w:type="spellStart"/>
      <w:r>
        <w:t>clowd</w:t>
      </w:r>
      <w:proofErr w:type="spellEnd"/>
      <w:r>
        <w:t xml:space="preserve"> or not needs to be considered and e.g. whether geographically dependent.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S6-191635</w:t>
      </w:r>
      <w:r>
        <w:rPr>
          <w:rFonts w:ascii="Arial" w:hAnsi="Arial" w:cs="Arial"/>
          <w:b/>
          <w:color w:val="0000FF"/>
          <w:sz w:val="24"/>
        </w:rPr>
        <w:tab/>
      </w:r>
      <w:r>
        <w:rPr>
          <w:rFonts w:ascii="Arial" w:hAnsi="Arial" w:cs="Arial"/>
          <w:b/>
          <w:sz w:val="24"/>
        </w:rPr>
        <w:t>Key Issue #3 Solution on Application Server Enablement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paper presents a solution to enable an Edge Application Server to register/de-register to/from an Edge Enabler Server. When registering, the Edge Application Server provides service profile/availability information to the Edge Enabler Server.</w:t>
      </w:r>
    </w:p>
    <w:p w:rsidR="005375A8" w:rsidRDefault="005375A8" w:rsidP="005375A8">
      <w:r>
        <w:t>The paper also presents a solution to enable an Edge Application Server to subscribe and receive notifications from an Edge Enabler Server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S6-191635.</w:t>
      </w:r>
    </w:p>
    <w:p w:rsidR="005375A8" w:rsidRDefault="005375A8" w:rsidP="005375A8">
      <w:r>
        <w:t>Samsung pointed out few potential issues e.g. the last word in the first sentence of clause 7.x.2.1 the Edge Application Server should probably read Edge Enabler server.</w:t>
      </w:r>
    </w:p>
    <w:p w:rsidR="005375A8" w:rsidRDefault="005375A8" w:rsidP="005375A8">
      <w:r>
        <w:t>Huawei suggested adding a note stating that the types of events server by the edge enabler server were for further study.</w:t>
      </w:r>
    </w:p>
    <w:p w:rsidR="005375A8" w:rsidRDefault="005375A8" w:rsidP="005375A8">
      <w:r>
        <w:t>Qualcomm suggested adding an editor's note on some security concerns.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S6-191873</w:t>
      </w:r>
      <w:r>
        <w:rPr>
          <w:rFonts w:ascii="Arial" w:hAnsi="Arial" w:cs="Arial"/>
          <w:b/>
          <w:color w:val="0000FF"/>
          <w:sz w:val="24"/>
        </w:rPr>
        <w:tab/>
      </w:r>
      <w:r>
        <w:rPr>
          <w:rFonts w:ascii="Arial" w:hAnsi="Arial" w:cs="Arial"/>
          <w:b/>
          <w:sz w:val="24"/>
        </w:rPr>
        <w:t>Key Issue #3 Solution on Application Server Enablement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Vodafone (?), Nokia (?), Samsung, Huawei (?)</w:t>
      </w:r>
    </w:p>
    <w:p w:rsidR="005375A8" w:rsidRDefault="005375A8" w:rsidP="005375A8">
      <w:pPr>
        <w:rPr>
          <w:color w:val="808080"/>
        </w:rPr>
      </w:pPr>
      <w:r>
        <w:rPr>
          <w:color w:val="808080"/>
        </w:rPr>
        <w:t>(Replaces S6-191635)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S6-191873.</w:t>
      </w:r>
    </w:p>
    <w:p w:rsidR="005375A8" w:rsidRDefault="005375A8" w:rsidP="005375A8">
      <w:r>
        <w:t>Qualcomm was not content with using the term KPIs.</w:t>
      </w:r>
    </w:p>
    <w:p w:rsidR="005375A8" w:rsidRDefault="005375A8" w:rsidP="005375A8">
      <w:r>
        <w:t>Huawei suggested changing an editor's note addressing also the usage.</w:t>
      </w:r>
    </w:p>
    <w:p w:rsidR="005375A8" w:rsidRDefault="005375A8" w:rsidP="005375A8">
      <w:proofErr w:type="gramStart"/>
      <w:r>
        <w:t>Also</w:t>
      </w:r>
      <w:proofErr w:type="gramEnd"/>
      <w:r>
        <w:t xml:space="preserve"> the co-signing companies were confirmed.</w:t>
      </w:r>
    </w:p>
    <w:p w:rsidR="005375A8" w:rsidRDefault="005375A8" w:rsidP="005375A8">
      <w:r>
        <w:t>The only changes are:</w:t>
      </w:r>
    </w:p>
    <w:p w:rsidR="005375A8" w:rsidRDefault="005375A8" w:rsidP="005375A8">
      <w:r>
        <w:t xml:space="preserve"> - replacing "KPIs" with "range of KPIs in table 7.x.1-1</w:t>
      </w:r>
    </w:p>
    <w:p w:rsidR="005375A8" w:rsidRDefault="005375A8" w:rsidP="005375A8">
      <w:r>
        <w:t xml:space="preserve"> - replacing in the 3rd editor's note "definition" with "definition and usage".</w:t>
      </w:r>
    </w:p>
    <w:p w:rsidR="005375A8" w:rsidRDefault="005375A8" w:rsidP="005375A8">
      <w:r>
        <w:lastRenderedPageBreak/>
        <w:t>With the above changes the revised contribution, S6-191951,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S6-191951</w:t>
      </w:r>
      <w:r>
        <w:rPr>
          <w:rFonts w:ascii="Arial" w:hAnsi="Arial" w:cs="Arial"/>
          <w:b/>
          <w:color w:val="0000FF"/>
          <w:sz w:val="24"/>
        </w:rPr>
        <w:tab/>
      </w:r>
      <w:r>
        <w:rPr>
          <w:rFonts w:ascii="Arial" w:hAnsi="Arial" w:cs="Arial"/>
          <w:b/>
          <w:sz w:val="24"/>
        </w:rPr>
        <w:t>Key Issue #3 Solution on Application Server Enablement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Samsung, Vodafone, Nokia, Huawei</w:t>
      </w:r>
    </w:p>
    <w:p w:rsidR="005375A8" w:rsidRDefault="005375A8" w:rsidP="005375A8">
      <w:pPr>
        <w:rPr>
          <w:color w:val="808080"/>
        </w:rPr>
      </w:pPr>
      <w:r>
        <w:rPr>
          <w:color w:val="808080"/>
        </w:rPr>
        <w:t>(Replaces S6-191873)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S6-191691</w:t>
      </w:r>
      <w:r>
        <w:rPr>
          <w:rFonts w:ascii="Arial" w:hAnsi="Arial" w:cs="Arial"/>
          <w:b/>
          <w:color w:val="0000FF"/>
          <w:sz w:val="24"/>
        </w:rPr>
        <w:tab/>
      </w:r>
      <w:r>
        <w:rPr>
          <w:rFonts w:ascii="Arial" w:hAnsi="Arial" w:cs="Arial"/>
          <w:b/>
          <w:sz w:val="24"/>
        </w:rPr>
        <w:t>Pseudo-CR on solution to Key Issues 3</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document provides a Text Proposal to TR 23.758 on a solution to Key Issues 3 based on the ETSI ISG MEC </w:t>
      </w:r>
      <w:proofErr w:type="spellStart"/>
      <w:r>
        <w:t>specicifications</w:t>
      </w:r>
      <w:proofErr w:type="spellEnd"/>
      <w:r>
        <w:t>, as indicated in the LS from MEC (S6-191404).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S6-191691.</w:t>
      </w:r>
    </w:p>
    <w:p w:rsidR="005375A8" w:rsidRDefault="005375A8" w:rsidP="005375A8">
      <w:r>
        <w:t>Qualcomm made a remark that the proposal should consider both the cases where an ETSI MEC solution has been implemented and where one has not been implemented.</w:t>
      </w:r>
    </w:p>
    <w:p w:rsidR="005375A8" w:rsidRDefault="005375A8" w:rsidP="005375A8">
      <w:r>
        <w:t>Samsung was of the view that many of the interactions in figure 7.x.1.1-1 can be covered by pre-conditions (being within the framework of SA5).</w:t>
      </w:r>
    </w:p>
    <w:p w:rsidR="005375A8" w:rsidRDefault="005375A8" w:rsidP="005375A8">
      <w:r>
        <w:t>Huawei made a remark that the first procedure was not needed as there was no role for the Edge enabler server.</w:t>
      </w:r>
    </w:p>
    <w:p w:rsidR="005375A8" w:rsidRDefault="005375A8" w:rsidP="005375A8">
      <w:r>
        <w:t>It was noted that part of the registration proposal can be merged into S6-191873.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S6-191874</w:t>
      </w:r>
      <w:r>
        <w:rPr>
          <w:rFonts w:ascii="Arial" w:hAnsi="Arial" w:cs="Arial"/>
          <w:b/>
          <w:color w:val="0000FF"/>
          <w:sz w:val="24"/>
        </w:rPr>
        <w:tab/>
      </w:r>
      <w:r>
        <w:rPr>
          <w:rFonts w:ascii="Arial" w:hAnsi="Arial" w:cs="Arial"/>
          <w:b/>
          <w:sz w:val="24"/>
        </w:rPr>
        <w:t>Pseudo-CR on solution to Key Issues 3</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Group Plc</w:t>
      </w:r>
    </w:p>
    <w:p w:rsidR="005375A8" w:rsidRDefault="005375A8" w:rsidP="005375A8">
      <w:pPr>
        <w:rPr>
          <w:color w:val="808080"/>
        </w:rPr>
      </w:pPr>
      <w:r>
        <w:rPr>
          <w:color w:val="808080"/>
        </w:rPr>
        <w:t>(Replaces S6-191691)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Revised prior to presentation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S6-191939</w:t>
      </w:r>
      <w:r>
        <w:rPr>
          <w:rFonts w:ascii="Arial" w:hAnsi="Arial" w:cs="Arial"/>
          <w:b/>
          <w:color w:val="0000FF"/>
          <w:sz w:val="24"/>
        </w:rPr>
        <w:tab/>
      </w:r>
      <w:r>
        <w:rPr>
          <w:rFonts w:ascii="Arial" w:hAnsi="Arial" w:cs="Arial"/>
          <w:b/>
          <w:sz w:val="24"/>
        </w:rPr>
        <w:t>Pseudo-CR on solution to Key Issues 3</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Group Plc</w:t>
      </w:r>
    </w:p>
    <w:p w:rsidR="005375A8" w:rsidRDefault="005375A8" w:rsidP="005375A8">
      <w:pPr>
        <w:rPr>
          <w:color w:val="808080"/>
        </w:rPr>
      </w:pPr>
      <w:r>
        <w:rPr>
          <w:color w:val="808080"/>
        </w:rPr>
        <w:t>(Replaces S6-191874)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S6-191939.</w:t>
      </w:r>
    </w:p>
    <w:p w:rsidR="005375A8" w:rsidRDefault="005375A8" w:rsidP="005375A8">
      <w:r>
        <w:lastRenderedPageBreak/>
        <w:t>Huawei was not content with the clause A.2.2.x title.</w:t>
      </w:r>
    </w:p>
    <w:p w:rsidR="005375A8" w:rsidRDefault="005375A8" w:rsidP="005375A8">
      <w:r>
        <w:t xml:space="preserve">The only change is adding </w:t>
      </w:r>
      <w:proofErr w:type="spellStart"/>
      <w:proofErr w:type="gramStart"/>
      <w:r>
        <w:t>a</w:t>
      </w:r>
      <w:proofErr w:type="spellEnd"/>
      <w:proofErr w:type="gramEnd"/>
      <w:r>
        <w:t xml:space="preserve"> editor's note above figure A.2.2.x-1 stating "The exact mapping of the functionalities is FFS".</w:t>
      </w:r>
    </w:p>
    <w:p w:rsidR="005375A8" w:rsidRDefault="005375A8" w:rsidP="005375A8">
      <w:r>
        <w:t>With the above changes the revised contribution, S6-191952,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S6-191952</w:t>
      </w:r>
      <w:r>
        <w:rPr>
          <w:rFonts w:ascii="Arial" w:hAnsi="Arial" w:cs="Arial"/>
          <w:b/>
          <w:color w:val="0000FF"/>
          <w:sz w:val="24"/>
        </w:rPr>
        <w:tab/>
      </w:r>
      <w:r>
        <w:rPr>
          <w:rFonts w:ascii="Arial" w:hAnsi="Arial" w:cs="Arial"/>
          <w:b/>
          <w:sz w:val="24"/>
        </w:rPr>
        <w:t>Pseudo-CR on solution to Key Issues 3</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Group Plc</w:t>
      </w:r>
    </w:p>
    <w:p w:rsidR="005375A8" w:rsidRDefault="005375A8" w:rsidP="005375A8">
      <w:pPr>
        <w:rPr>
          <w:color w:val="808080"/>
        </w:rPr>
      </w:pPr>
      <w:r>
        <w:rPr>
          <w:color w:val="808080"/>
        </w:rPr>
        <w:t>(Replaces S6-191939)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S6-191710</w:t>
      </w:r>
      <w:r>
        <w:rPr>
          <w:rFonts w:ascii="Arial" w:hAnsi="Arial" w:cs="Arial"/>
          <w:b/>
          <w:color w:val="0000FF"/>
          <w:sz w:val="24"/>
        </w:rPr>
        <w:tab/>
      </w:r>
      <w:r>
        <w:rPr>
          <w:rFonts w:ascii="Arial" w:hAnsi="Arial" w:cs="Arial"/>
          <w:b/>
          <w:sz w:val="24"/>
        </w:rPr>
        <w:t>Solution for Edge Application Server’s enablement on an Edge Enabler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a solution to key issue #3 for Edge Application Server’s enablement on an Edge Enabler Server, providing Edge Application Server Registration and De-Registration procedures. </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S6-191710.</w:t>
      </w:r>
    </w:p>
    <w:p w:rsidR="005375A8" w:rsidRDefault="005375A8" w:rsidP="005375A8">
      <w:r>
        <w:t>Huawei was of the view that the steps 1, 2 and 3 could be merged, furthermore the step 4 could become a separate procedure.</w:t>
      </w:r>
    </w:p>
    <w:p w:rsidR="005375A8" w:rsidRDefault="005375A8" w:rsidP="005375A8">
      <w:r>
        <w:t>Qualcomm made a remark that that the step 4 in fact could happen as a first step.</w:t>
      </w:r>
    </w:p>
    <w:p w:rsidR="005375A8" w:rsidRDefault="005375A8" w:rsidP="005375A8">
      <w:r>
        <w:t>It was noted that part of the proposal could be merged into S6-191873 (revised to S6-191951).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S6-191875</w:t>
      </w:r>
      <w:r>
        <w:rPr>
          <w:rFonts w:ascii="Arial" w:hAnsi="Arial" w:cs="Arial"/>
          <w:b/>
          <w:color w:val="0000FF"/>
          <w:sz w:val="24"/>
        </w:rPr>
        <w:tab/>
      </w:r>
      <w:r>
        <w:rPr>
          <w:rFonts w:ascii="Arial" w:hAnsi="Arial" w:cs="Arial"/>
          <w:b/>
          <w:sz w:val="24"/>
        </w:rPr>
        <w:t>Solution for Edge Application Server’s enablement on an Edge Enabler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S6-191710)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S6-191778</w:t>
      </w:r>
      <w:r>
        <w:rPr>
          <w:rFonts w:ascii="Arial" w:hAnsi="Arial" w:cs="Arial"/>
          <w:b/>
          <w:color w:val="0000FF"/>
          <w:sz w:val="24"/>
        </w:rPr>
        <w:tab/>
      </w:r>
      <w:r>
        <w:rPr>
          <w:rFonts w:ascii="Arial" w:hAnsi="Arial" w:cs="Arial"/>
          <w:b/>
          <w:sz w:val="24"/>
        </w:rPr>
        <w:t>Solution for Edge application registration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for Edge application registration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Huawei presented the document available as S6-191778.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S6-191690</w:t>
      </w:r>
      <w:r>
        <w:rPr>
          <w:rFonts w:ascii="Arial" w:hAnsi="Arial" w:cs="Arial"/>
          <w:b/>
          <w:color w:val="0000FF"/>
          <w:sz w:val="24"/>
        </w:rPr>
        <w:tab/>
      </w:r>
      <w:r>
        <w:rPr>
          <w:rFonts w:ascii="Arial" w:hAnsi="Arial" w:cs="Arial"/>
          <w:b/>
          <w:sz w:val="24"/>
        </w:rPr>
        <w:t>Pseudo-CR on updates to Key Issues 1 and 2</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document provides a Text Proposal to TR 23.758 to update the key issues 1 and 2 based on the LS from ETSI MEC ISG (S6-191404).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S6-191690.</w:t>
      </w:r>
    </w:p>
    <w:p w:rsidR="005375A8" w:rsidRDefault="005375A8" w:rsidP="005375A8">
      <w:r>
        <w:t xml:space="preserve">Qualcomm suggested to clarify the sentence "From the point of view of a typical cloud </w:t>
      </w:r>
      <w:proofErr w:type="gramStart"/>
      <w:r>
        <w:t>application..</w:t>
      </w:r>
      <w:proofErr w:type="gramEnd"/>
      <w:r>
        <w:t xml:space="preserve">". </w:t>
      </w:r>
      <w:proofErr w:type="gramStart"/>
      <w:r>
        <w:t>Furthermore</w:t>
      </w:r>
      <w:proofErr w:type="gramEnd"/>
      <w:r>
        <w:t xml:space="preserve"> there was the question where the KPIs come from.</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S6-191876</w:t>
      </w:r>
      <w:r>
        <w:rPr>
          <w:rFonts w:ascii="Arial" w:hAnsi="Arial" w:cs="Arial"/>
          <w:b/>
          <w:color w:val="0000FF"/>
          <w:sz w:val="24"/>
        </w:rPr>
        <w:tab/>
      </w:r>
      <w:r>
        <w:rPr>
          <w:rFonts w:ascii="Arial" w:hAnsi="Arial" w:cs="Arial"/>
          <w:b/>
          <w:sz w:val="24"/>
        </w:rPr>
        <w:t>Pseudo-CR on updates to Key Issues 1 and 2</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color w:val="808080"/>
        </w:rPr>
      </w:pPr>
      <w:r>
        <w:rPr>
          <w:color w:val="808080"/>
        </w:rPr>
        <w:t>(Replaces S6-191690)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S6-191876.</w:t>
      </w:r>
    </w:p>
    <w:p w:rsidR="005375A8" w:rsidRDefault="005375A8" w:rsidP="005375A8">
      <w:r>
        <w:t>Samsung pointed out that "What is critical is whether the Edge Application Client is</w:t>
      </w:r>
      <w:proofErr w:type="gramStart"/>
      <w:r>
        <w:t xml:space="preserve"> ..</w:t>
      </w:r>
      <w:proofErr w:type="gramEnd"/>
      <w:r>
        <w:t xml:space="preserve">" should read "What is critical is whether the Application Client is " </w:t>
      </w:r>
      <w:proofErr w:type="spellStart"/>
      <w:r>
        <w:t>i.e</w:t>
      </w:r>
      <w:proofErr w:type="spellEnd"/>
      <w:r>
        <w:t xml:space="preserve"> without the Edge.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S6-191974</w:t>
      </w:r>
      <w:r>
        <w:rPr>
          <w:rFonts w:ascii="Arial" w:hAnsi="Arial" w:cs="Arial"/>
          <w:b/>
          <w:color w:val="0000FF"/>
          <w:sz w:val="24"/>
        </w:rPr>
        <w:tab/>
      </w:r>
      <w:r>
        <w:rPr>
          <w:rFonts w:ascii="Arial" w:hAnsi="Arial" w:cs="Arial"/>
          <w:b/>
          <w:sz w:val="24"/>
        </w:rPr>
        <w:t>Pseudo-CR on updates to Key Issues 1 and 2</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color w:val="808080"/>
        </w:rPr>
      </w:pPr>
      <w:r>
        <w:rPr>
          <w:color w:val="808080"/>
        </w:rPr>
        <w:t>(Replaces S6-191876)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S6-191974.</w:t>
      </w:r>
    </w:p>
    <w:p w:rsidR="005375A8" w:rsidRDefault="005375A8" w:rsidP="005375A8">
      <w:r>
        <w:t>The only changes are;</w:t>
      </w:r>
    </w:p>
    <w:p w:rsidR="005375A8" w:rsidRDefault="005375A8" w:rsidP="005375A8">
      <w:r>
        <w:t xml:space="preserve"> - removing changes over changes,</w:t>
      </w:r>
    </w:p>
    <w:p w:rsidR="005375A8" w:rsidRDefault="005375A8" w:rsidP="005375A8">
      <w:r>
        <w:t xml:space="preserve"> - changing "Editor's note" to "Editor's Note" and</w:t>
      </w:r>
    </w:p>
    <w:p w:rsidR="005375A8" w:rsidRDefault="005375A8" w:rsidP="005375A8">
      <w:r>
        <w:t xml:space="preserve"> -  changing "Note" to "NOTE".</w:t>
      </w:r>
    </w:p>
    <w:p w:rsidR="005375A8" w:rsidRDefault="005375A8" w:rsidP="005375A8">
      <w:r>
        <w:t>With the above changes the revised contribution, S6-191998,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S6-191998</w:t>
      </w:r>
      <w:r>
        <w:rPr>
          <w:rFonts w:ascii="Arial" w:hAnsi="Arial" w:cs="Arial"/>
          <w:b/>
          <w:color w:val="0000FF"/>
          <w:sz w:val="24"/>
        </w:rPr>
        <w:tab/>
      </w:r>
      <w:r>
        <w:rPr>
          <w:rFonts w:ascii="Arial" w:hAnsi="Arial" w:cs="Arial"/>
          <w:b/>
          <w:sz w:val="24"/>
        </w:rPr>
        <w:t>Pseudo-CR on updates to Key Issues 1 and 2</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color w:val="808080"/>
        </w:rPr>
      </w:pPr>
      <w:r>
        <w:rPr>
          <w:color w:val="808080"/>
        </w:rPr>
        <w:t>(Replaces S6-191974)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S6-191639</w:t>
      </w:r>
      <w:r>
        <w:rPr>
          <w:rFonts w:ascii="Arial" w:hAnsi="Arial" w:cs="Arial"/>
          <w:b/>
          <w:color w:val="0000FF"/>
          <w:sz w:val="24"/>
        </w:rPr>
        <w:tab/>
      </w:r>
      <w:r>
        <w:rPr>
          <w:rFonts w:ascii="Arial" w:hAnsi="Arial" w:cs="Arial"/>
          <w:b/>
          <w:sz w:val="24"/>
        </w:rPr>
        <w:t xml:space="preserve">Update to Solution #2 on Provisioning of Edge Data Network </w:t>
      </w:r>
      <w:proofErr w:type="spellStart"/>
      <w:r>
        <w:rPr>
          <w:rFonts w:ascii="Arial" w:hAnsi="Arial" w:cs="Arial"/>
          <w:b/>
          <w:sz w:val="24"/>
        </w:rPr>
        <w:t>Configuratio</w:t>
      </w:r>
      <w:proofErr w:type="spellEnd"/>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Sony</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Solution #2 describes how the initial provisioning server (i.e. Edge Data Network Configuration Server) provisions information for the UE to connect to the Edge Data Networks and Edge Enabler Servers.</w:t>
      </w:r>
    </w:p>
    <w:p w:rsidR="005375A8" w:rsidRDefault="005375A8" w:rsidP="005375A8">
      <w:r>
        <w:t>This document proposes to update solution #2 so that the Edge Enabler Client can provide its requirements or preferences in the initial provisioning request and the Edge Data Network Configuration Server can filter its response based on the requirements or preferences.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S6-191639.</w:t>
      </w:r>
    </w:p>
    <w:p w:rsidR="005375A8" w:rsidRDefault="005375A8" w:rsidP="005375A8">
      <w:r>
        <w:t>Huawei was of the view that some further processes were missing showing how all this information is handled.</w:t>
      </w:r>
    </w:p>
    <w:p w:rsidR="005375A8" w:rsidRDefault="005375A8" w:rsidP="005375A8">
      <w:r>
        <w:t>Vodafone indicated their support for the proposal.</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S6-191877</w:t>
      </w:r>
      <w:r>
        <w:rPr>
          <w:rFonts w:ascii="Arial" w:hAnsi="Arial" w:cs="Arial"/>
          <w:b/>
          <w:color w:val="0000FF"/>
          <w:sz w:val="24"/>
        </w:rPr>
        <w:tab/>
      </w:r>
      <w:r>
        <w:rPr>
          <w:rFonts w:ascii="Arial" w:hAnsi="Arial" w:cs="Arial"/>
          <w:b/>
          <w:sz w:val="24"/>
        </w:rPr>
        <w:t xml:space="preserve">Update to Solution #2 on Provisioning of Edge Data Network </w:t>
      </w:r>
      <w:proofErr w:type="spellStart"/>
      <w:r>
        <w:rPr>
          <w:rFonts w:ascii="Arial" w:hAnsi="Arial" w:cs="Arial"/>
          <w:b/>
          <w:sz w:val="24"/>
        </w:rPr>
        <w:t>Configuratio</w:t>
      </w:r>
      <w:proofErr w:type="spellEnd"/>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Sony</w:t>
      </w:r>
    </w:p>
    <w:p w:rsidR="005375A8" w:rsidRDefault="005375A8" w:rsidP="005375A8">
      <w:pPr>
        <w:rPr>
          <w:color w:val="808080"/>
        </w:rPr>
      </w:pPr>
      <w:r>
        <w:rPr>
          <w:color w:val="808080"/>
        </w:rPr>
        <w:t>(Replaces S6-191639)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S6-191877.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S6-191713</w:t>
      </w:r>
      <w:r>
        <w:rPr>
          <w:rFonts w:ascii="Arial" w:hAnsi="Arial" w:cs="Arial"/>
          <w:b/>
          <w:color w:val="0000FF"/>
          <w:sz w:val="24"/>
        </w:rPr>
        <w:tab/>
      </w:r>
      <w:r>
        <w:rPr>
          <w:rFonts w:ascii="Arial" w:hAnsi="Arial" w:cs="Arial"/>
          <w:b/>
          <w:sz w:val="24"/>
        </w:rPr>
        <w:t>Update of solution 2 Provisioning of Edge Data Network configuration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Sony</w:t>
      </w:r>
    </w:p>
    <w:p w:rsidR="005375A8" w:rsidRDefault="005375A8" w:rsidP="005375A8">
      <w:pPr>
        <w:rPr>
          <w:rFonts w:ascii="Arial" w:hAnsi="Arial" w:cs="Arial"/>
          <w:b/>
        </w:rPr>
      </w:pPr>
      <w:r>
        <w:rPr>
          <w:rFonts w:ascii="Arial" w:hAnsi="Arial" w:cs="Arial"/>
          <w:b/>
        </w:rPr>
        <w:t xml:space="preserve">Abstract: </w:t>
      </w:r>
    </w:p>
    <w:p w:rsidR="005375A8" w:rsidRDefault="005375A8" w:rsidP="005375A8">
      <w:proofErr w:type="spellStart"/>
      <w:r>
        <w:t>USolution</w:t>
      </w:r>
      <w:proofErr w:type="spellEnd"/>
      <w:r>
        <w:t xml:space="preserve"> #2 describes how the initial provisioning server (i.e. Edge Data </w:t>
      </w:r>
      <w:proofErr w:type="spellStart"/>
      <w:r>
        <w:t>Netwrok</w:t>
      </w:r>
      <w:proofErr w:type="spellEnd"/>
      <w:r>
        <w:t xml:space="preserve"> Configuration Server) provisions information for the UE to connect to the Edge Data Networks and Edge Enabler Servers.</w:t>
      </w:r>
    </w:p>
    <w:p w:rsidR="005375A8" w:rsidRDefault="005375A8" w:rsidP="005375A8">
      <w:r>
        <w:t>This document proposes to update solution #2 so that the Edge Enabler Client can provide its connectivity information or preferences in the initial provisioning request and the Edge Data Network Configuration Server can filter its response based on the requirements or preferences.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Sony presented the document available as S6-191713.</w:t>
      </w:r>
    </w:p>
    <w:p w:rsidR="005375A8" w:rsidRDefault="005375A8" w:rsidP="005375A8">
      <w:r>
        <w:t xml:space="preserve">Qualcomm noted that the proposal would seem to assume the case of one Edge Data Network only, which </w:t>
      </w:r>
      <w:proofErr w:type="spellStart"/>
      <w:r>
        <w:t>migght</w:t>
      </w:r>
      <w:proofErr w:type="spellEnd"/>
      <w:r>
        <w:t xml:space="preserve"> not be a realistic case. </w:t>
      </w:r>
      <w:proofErr w:type="gramStart"/>
      <w:r>
        <w:t>Also</w:t>
      </w:r>
      <w:proofErr w:type="gramEnd"/>
      <w:r>
        <w:t xml:space="preserve"> what about roaming.</w:t>
      </w:r>
    </w:p>
    <w:p w:rsidR="005375A8" w:rsidRDefault="005375A8" w:rsidP="005375A8">
      <w:r>
        <w:t>Samsung suggested noting that the non 3GPP access would be connected to the 5G core.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S6-191878</w:t>
      </w:r>
      <w:r>
        <w:rPr>
          <w:rFonts w:ascii="Arial" w:hAnsi="Arial" w:cs="Arial"/>
          <w:b/>
          <w:color w:val="0000FF"/>
          <w:sz w:val="24"/>
        </w:rPr>
        <w:tab/>
      </w:r>
      <w:r>
        <w:rPr>
          <w:rFonts w:ascii="Arial" w:hAnsi="Arial" w:cs="Arial"/>
          <w:b/>
          <w:sz w:val="24"/>
        </w:rPr>
        <w:t>Update of solution 2 Provisioning of Edge Data Network configuration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Sony</w:t>
      </w:r>
    </w:p>
    <w:p w:rsidR="005375A8" w:rsidRDefault="005375A8" w:rsidP="005375A8">
      <w:pPr>
        <w:rPr>
          <w:color w:val="808080"/>
        </w:rPr>
      </w:pPr>
      <w:r>
        <w:rPr>
          <w:color w:val="808080"/>
        </w:rPr>
        <w:t>(Replaces S6-191713)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Sony presented the document available as S6-191878.</w:t>
      </w:r>
    </w:p>
    <w:p w:rsidR="005375A8" w:rsidRDefault="005375A8" w:rsidP="005375A8">
      <w:r>
        <w:t>Samsung suggested moving the note into the table.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S6-191955</w:t>
      </w:r>
      <w:r>
        <w:rPr>
          <w:rFonts w:ascii="Arial" w:hAnsi="Arial" w:cs="Arial"/>
          <w:b/>
          <w:color w:val="0000FF"/>
          <w:sz w:val="24"/>
        </w:rPr>
        <w:tab/>
      </w:r>
      <w:r>
        <w:rPr>
          <w:rFonts w:ascii="Arial" w:hAnsi="Arial" w:cs="Arial"/>
          <w:b/>
          <w:sz w:val="24"/>
        </w:rPr>
        <w:t>Update of solution 2 Provisioning of Edge Data Network configuration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Sony</w:t>
      </w:r>
    </w:p>
    <w:p w:rsidR="005375A8" w:rsidRDefault="005375A8" w:rsidP="005375A8">
      <w:pPr>
        <w:rPr>
          <w:color w:val="808080"/>
        </w:rPr>
      </w:pPr>
      <w:r>
        <w:rPr>
          <w:color w:val="808080"/>
        </w:rPr>
        <w:t>(Replaces S6-191878)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Sony presented the document available as S6-191955.</w:t>
      </w:r>
    </w:p>
    <w:p w:rsidR="005375A8" w:rsidRDefault="005375A8" w:rsidP="005375A8">
      <w:r>
        <w:t>The only change is replacing in table 7.2.1.1-1 "</w:t>
      </w:r>
      <w:proofErr w:type="spellStart"/>
      <w:r>
        <w:t>formultiple</w:t>
      </w:r>
      <w:proofErr w:type="spellEnd"/>
      <w:r>
        <w:t xml:space="preserve">" with "for multiple". </w:t>
      </w:r>
    </w:p>
    <w:p w:rsidR="005375A8" w:rsidRDefault="005375A8" w:rsidP="005375A8">
      <w:r>
        <w:t>With the above changes the revised contribution, S6-191984,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S6-191984</w:t>
      </w:r>
      <w:r>
        <w:rPr>
          <w:rFonts w:ascii="Arial" w:hAnsi="Arial" w:cs="Arial"/>
          <w:b/>
          <w:color w:val="0000FF"/>
          <w:sz w:val="24"/>
        </w:rPr>
        <w:tab/>
      </w:r>
      <w:r>
        <w:rPr>
          <w:rFonts w:ascii="Arial" w:hAnsi="Arial" w:cs="Arial"/>
          <w:b/>
          <w:sz w:val="24"/>
        </w:rPr>
        <w:t>Update of solution 2 Provisioning of Edge Data Network configuration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Sony</w:t>
      </w:r>
    </w:p>
    <w:p w:rsidR="005375A8" w:rsidRDefault="005375A8" w:rsidP="005375A8">
      <w:pPr>
        <w:rPr>
          <w:color w:val="808080"/>
        </w:rPr>
      </w:pPr>
      <w:r>
        <w:rPr>
          <w:color w:val="808080"/>
        </w:rPr>
        <w:t>(Replaces S6-191955)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S6-191716</w:t>
      </w:r>
      <w:r>
        <w:rPr>
          <w:rFonts w:ascii="Arial" w:hAnsi="Arial" w:cs="Arial"/>
          <w:b/>
          <w:color w:val="0000FF"/>
          <w:sz w:val="24"/>
        </w:rPr>
        <w:tab/>
      </w:r>
      <w:r>
        <w:rPr>
          <w:rFonts w:ascii="Arial" w:hAnsi="Arial" w:cs="Arial"/>
          <w:b/>
          <w:sz w:val="24"/>
        </w:rPr>
        <w:t>Pseudo-CR on clarifications to EDN configuration provisioning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clarifies EDN configuration provisioning to avoid potential conflicts with 5G network.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S6-191716.</w:t>
      </w:r>
    </w:p>
    <w:p w:rsidR="005375A8" w:rsidRDefault="005375A8" w:rsidP="005375A8">
      <w:proofErr w:type="spellStart"/>
      <w:r>
        <w:lastRenderedPageBreak/>
        <w:t>Convida</w:t>
      </w:r>
      <w:proofErr w:type="spellEnd"/>
      <w:r>
        <w:t xml:space="preserve"> did not think the Note 1 can be agreed to at this point. They also did not see a need for a UE identifier (in the response).</w:t>
      </w:r>
    </w:p>
    <w:p w:rsidR="005375A8" w:rsidRDefault="005375A8" w:rsidP="005375A8">
      <w:r>
        <w:t>Qualcomm did not support deleting the editor's note at this stage.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S6-191879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S6-191879</w:t>
      </w:r>
      <w:r>
        <w:rPr>
          <w:rFonts w:ascii="Arial" w:hAnsi="Arial" w:cs="Arial"/>
          <w:b/>
          <w:color w:val="0000FF"/>
          <w:sz w:val="24"/>
        </w:rPr>
        <w:tab/>
      </w:r>
      <w:r>
        <w:rPr>
          <w:rFonts w:ascii="Arial" w:hAnsi="Arial" w:cs="Arial"/>
          <w:b/>
          <w:sz w:val="24"/>
        </w:rPr>
        <w:t>Pseudo-CR on clarifications to EDN configuration provisioning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S6-191716)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S6-191879.</w:t>
      </w:r>
    </w:p>
    <w:p w:rsidR="005375A8" w:rsidRDefault="005375A8" w:rsidP="005375A8">
      <w:r>
        <w:t>Samsung suggested rewording of the second pre-condition.</w:t>
      </w:r>
    </w:p>
    <w:p w:rsidR="005375A8" w:rsidRDefault="005375A8" w:rsidP="005375A8">
      <w:r>
        <w:t>The only change is rewording the first sentence of the second pre-condition to read "The Edge Enabler Client has been authenticated to enable communication with the Edge Data Network Configuration Server."</w:t>
      </w:r>
    </w:p>
    <w:p w:rsidR="005375A8" w:rsidRDefault="005375A8" w:rsidP="005375A8">
      <w:r>
        <w:t>With the above changes the revised contribution, S6-191950,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S6-191950</w:t>
      </w:r>
      <w:r>
        <w:rPr>
          <w:rFonts w:ascii="Arial" w:hAnsi="Arial" w:cs="Arial"/>
          <w:b/>
          <w:color w:val="0000FF"/>
          <w:sz w:val="24"/>
        </w:rPr>
        <w:tab/>
      </w:r>
      <w:r>
        <w:rPr>
          <w:rFonts w:ascii="Arial" w:hAnsi="Arial" w:cs="Arial"/>
          <w:b/>
          <w:sz w:val="24"/>
        </w:rPr>
        <w:t>Pseudo-CR on clarifications to EDN configuration provisioning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S6-191879)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S6-191727</w:t>
      </w:r>
      <w:r>
        <w:rPr>
          <w:rFonts w:ascii="Arial" w:hAnsi="Arial" w:cs="Arial"/>
          <w:b/>
          <w:color w:val="0000FF"/>
          <w:sz w:val="24"/>
        </w:rPr>
        <w:tab/>
      </w:r>
      <w:r>
        <w:rPr>
          <w:rFonts w:ascii="Arial" w:hAnsi="Arial" w:cs="Arial"/>
          <w:b/>
          <w:sz w:val="24"/>
        </w:rPr>
        <w:t>Update solution #2 with PCF providing EDN connection info</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to update solution #2 Provisioning of Edge Data Network configuration with using URSP to configure the EDN connection info.</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S6-191727.</w:t>
      </w:r>
    </w:p>
    <w:p w:rsidR="005375A8" w:rsidRDefault="005375A8" w:rsidP="005375A8">
      <w:proofErr w:type="spellStart"/>
      <w:r>
        <w:t>Convida</w:t>
      </w:r>
      <w:proofErr w:type="spellEnd"/>
      <w:r>
        <w:t xml:space="preserve"> did not agree with the proposed evaluation i.e. the claimed conflict.</w:t>
      </w:r>
    </w:p>
    <w:p w:rsidR="005375A8" w:rsidRDefault="005375A8" w:rsidP="005375A8">
      <w:r>
        <w:t xml:space="preserve">Qualcomm as well as Motorola Mobility agreed with </w:t>
      </w:r>
      <w:proofErr w:type="spellStart"/>
      <w:r>
        <w:t>Convida</w:t>
      </w:r>
      <w:proofErr w:type="spellEnd"/>
      <w:r>
        <w: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S6-191880</w:t>
      </w:r>
      <w:r>
        <w:rPr>
          <w:rFonts w:ascii="Arial" w:hAnsi="Arial" w:cs="Arial"/>
          <w:b/>
          <w:color w:val="0000FF"/>
          <w:sz w:val="24"/>
        </w:rPr>
        <w:tab/>
      </w:r>
      <w:r>
        <w:rPr>
          <w:rFonts w:ascii="Arial" w:hAnsi="Arial" w:cs="Arial"/>
          <w:b/>
          <w:sz w:val="24"/>
        </w:rPr>
        <w:t>Update solution #2 with PCF providing EDN connection info</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S6-191727)</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Huawei presented the document available as S6-191880.</w:t>
      </w:r>
    </w:p>
    <w:p w:rsidR="005375A8" w:rsidRDefault="005375A8" w:rsidP="005375A8">
      <w:r>
        <w:t>Samsung suggested adding a note in table 7.2.1.1-2 stating "If URLSP is deployed in 5GC and used by MNO, EDN information is provided". They further suggested removing the text below table 7.2.1.1-2.</w:t>
      </w:r>
    </w:p>
    <w:p w:rsidR="005375A8" w:rsidRDefault="005375A8" w:rsidP="005375A8">
      <w:proofErr w:type="spellStart"/>
      <w:r>
        <w:t>Convida</w:t>
      </w:r>
      <w:proofErr w:type="spellEnd"/>
      <w:r>
        <w:t xml:space="preserve"> </w:t>
      </w:r>
      <w:proofErr w:type="spellStart"/>
      <w:r>
        <w:t>piinted</w:t>
      </w:r>
      <w:proofErr w:type="spellEnd"/>
      <w:r>
        <w:t xml:space="preserve"> out that the doc number in the header was wrong.</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S6-191985</w:t>
      </w:r>
      <w:r>
        <w:rPr>
          <w:rFonts w:ascii="Arial" w:hAnsi="Arial" w:cs="Arial"/>
          <w:b/>
          <w:color w:val="0000FF"/>
          <w:sz w:val="24"/>
        </w:rPr>
        <w:tab/>
      </w:r>
      <w:r>
        <w:rPr>
          <w:rFonts w:ascii="Arial" w:hAnsi="Arial" w:cs="Arial"/>
          <w:b/>
          <w:sz w:val="24"/>
        </w:rPr>
        <w:t>Update solution #2 with PCF providing EDN connection info</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S6-191880)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S6-191885.</w:t>
      </w:r>
    </w:p>
    <w:p w:rsidR="005375A8" w:rsidRDefault="005375A8" w:rsidP="005375A8">
      <w:r>
        <w:t xml:space="preserve">It was </w:t>
      </w:r>
      <w:proofErr w:type="spellStart"/>
      <w:r>
        <w:t>pointe</w:t>
      </w:r>
      <w:proofErr w:type="spellEnd"/>
      <w:r>
        <w:t xml:space="preserve"> out that the notes should be renumbered.</w:t>
      </w:r>
    </w:p>
    <w:p w:rsidR="005375A8" w:rsidRDefault="005375A8" w:rsidP="005375A8">
      <w:r>
        <w:t xml:space="preserve">The rapporteur will correct this when implementing the </w:t>
      </w:r>
      <w:proofErr w:type="spellStart"/>
      <w:r>
        <w:t>pCR</w:t>
      </w:r>
      <w:proofErr w:type="spellEnd"/>
      <w:r>
        <w: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S6-191698</w:t>
      </w:r>
      <w:r>
        <w:rPr>
          <w:rFonts w:ascii="Arial" w:hAnsi="Arial" w:cs="Arial"/>
          <w:b/>
          <w:color w:val="0000FF"/>
          <w:sz w:val="24"/>
        </w:rPr>
        <w:tab/>
      </w:r>
      <w:r>
        <w:rPr>
          <w:rFonts w:ascii="Arial" w:hAnsi="Arial" w:cs="Arial"/>
          <w:b/>
          <w:sz w:val="24"/>
        </w:rPr>
        <w:t xml:space="preserve">Solution 2 update </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Samsung </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It discusses the editor's notes in solution #2 (clause 7.2) and proposes to resolve them.</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S6-191727.</w:t>
      </w:r>
    </w:p>
    <w:p w:rsidR="005375A8" w:rsidRDefault="005375A8" w:rsidP="005375A8">
      <w:r>
        <w:t>Qualcomm was of the view that the term subscription identifier could be confusing and suggested just using the term identifier. They also noted that the paper seems to draw conclusions while the study is still ongoing.</w:t>
      </w:r>
    </w:p>
    <w:p w:rsidR="005375A8" w:rsidRDefault="005375A8" w:rsidP="005375A8">
      <w:proofErr w:type="spellStart"/>
      <w:r>
        <w:t>InterDigital</w:t>
      </w:r>
      <w:proofErr w:type="spellEnd"/>
      <w:r>
        <w:t xml:space="preserve"> suggested still keeping the editor's note in clause 7.2.1.1.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S6-191881</w:t>
      </w:r>
      <w:r>
        <w:rPr>
          <w:rFonts w:ascii="Arial" w:hAnsi="Arial" w:cs="Arial"/>
          <w:b/>
          <w:color w:val="0000FF"/>
          <w:sz w:val="24"/>
        </w:rPr>
        <w:tab/>
      </w:r>
      <w:r>
        <w:rPr>
          <w:rFonts w:ascii="Arial" w:hAnsi="Arial" w:cs="Arial"/>
          <w:b/>
          <w:sz w:val="24"/>
        </w:rPr>
        <w:t xml:space="preserve">Solution 2 update </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Samsung </w:t>
      </w:r>
    </w:p>
    <w:p w:rsidR="005375A8" w:rsidRDefault="005375A8" w:rsidP="005375A8">
      <w:pPr>
        <w:rPr>
          <w:color w:val="808080"/>
        </w:rPr>
      </w:pPr>
      <w:r>
        <w:rPr>
          <w:color w:val="808080"/>
        </w:rPr>
        <w:t>(Replaces S6-191698)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S6-191881.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S6-191638</w:t>
      </w:r>
      <w:r>
        <w:rPr>
          <w:rFonts w:ascii="Arial" w:hAnsi="Arial" w:cs="Arial"/>
          <w:b/>
          <w:color w:val="0000FF"/>
          <w:sz w:val="24"/>
        </w:rPr>
        <w:tab/>
      </w:r>
      <w:r>
        <w:rPr>
          <w:rFonts w:ascii="Arial" w:hAnsi="Arial" w:cs="Arial"/>
          <w:b/>
          <w:sz w:val="24"/>
        </w:rPr>
        <w:t>Update to Solution #1 on Edge Application Server Discovery</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Solution #1 describes how “The discovery request may contain query filters to retrieve information about a particular Edge Application Server or a category of Edge Application Servers, for e.g. gaming applications”.</w:t>
      </w:r>
    </w:p>
    <w:p w:rsidR="005375A8" w:rsidRDefault="005375A8" w:rsidP="005375A8">
      <w:r>
        <w:t>This document proposes two updates to solution #1.</w:t>
      </w:r>
    </w:p>
    <w:p w:rsidR="005375A8" w:rsidRDefault="005375A8" w:rsidP="005375A8">
      <w:r>
        <w:t>1.</w:t>
      </w:r>
      <w:r>
        <w:tab/>
        <w:t>The description of the query filter is updated so that the query filter can also be based on desired level of permissions, features, and location.</w:t>
      </w:r>
    </w:p>
    <w:p w:rsidR="005375A8" w:rsidRDefault="005375A8" w:rsidP="005375A8">
      <w:r>
        <w:t>2.</w:t>
      </w:r>
      <w:r>
        <w:tab/>
        <w:t>The discovery request is updated so that it can include the identity of Application Client(s) that might attempt to access the discovered Edge Application Server(s).</w:t>
      </w:r>
    </w:p>
    <w:p w:rsidR="005375A8" w:rsidRDefault="005375A8" w:rsidP="005375A8">
      <w:r>
        <w:t>The Edge Enabler Server can use this information to further filter its discovery response, thus the Edge Enabler Client will only discover the Edge Application Servers that can provide it with the desired level of service.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S6-191638.</w:t>
      </w:r>
    </w:p>
    <w:p w:rsidR="005375A8" w:rsidRDefault="005375A8" w:rsidP="005375A8">
      <w:r>
        <w:t>CATT suggested further clarification on mentioned access permissions like trial, gold-class.</w:t>
      </w:r>
    </w:p>
    <w:p w:rsidR="005375A8" w:rsidRDefault="005375A8" w:rsidP="005375A8">
      <w:r>
        <w:t>Huawei suggested adding some further clarification in the introduction about access permissions.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S6-191882</w:t>
      </w:r>
      <w:r>
        <w:rPr>
          <w:rFonts w:ascii="Arial" w:hAnsi="Arial" w:cs="Arial"/>
          <w:b/>
          <w:color w:val="0000FF"/>
          <w:sz w:val="24"/>
        </w:rPr>
        <w:tab/>
      </w:r>
      <w:r>
        <w:rPr>
          <w:rFonts w:ascii="Arial" w:hAnsi="Arial" w:cs="Arial"/>
          <w:b/>
          <w:sz w:val="24"/>
        </w:rPr>
        <w:t>Update to Solution #1 on Edge Application Server Discovery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color w:val="808080"/>
        </w:rPr>
      </w:pPr>
      <w:r>
        <w:rPr>
          <w:color w:val="808080"/>
        </w:rPr>
        <w:t>(Replaces S6-191638)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S6-191882.</w:t>
      </w:r>
    </w:p>
    <w:p w:rsidR="005375A8" w:rsidRDefault="005375A8" w:rsidP="005375A8">
      <w:r>
        <w:t xml:space="preserve">Samsung suggested rephrasing </w:t>
      </w:r>
      <w:proofErr w:type="gramStart"/>
      <w:r>
        <w:t>"..</w:t>
      </w:r>
      <w:proofErr w:type="gramEnd"/>
      <w:r>
        <w:t>the Edge Enabler Server is able to provide the desired level of .." in step 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S6-191986</w:t>
      </w:r>
      <w:r>
        <w:rPr>
          <w:rFonts w:ascii="Arial" w:hAnsi="Arial" w:cs="Arial"/>
          <w:b/>
          <w:color w:val="0000FF"/>
          <w:sz w:val="24"/>
        </w:rPr>
        <w:tab/>
      </w:r>
      <w:r>
        <w:rPr>
          <w:rFonts w:ascii="Arial" w:hAnsi="Arial" w:cs="Arial"/>
          <w:b/>
          <w:sz w:val="24"/>
        </w:rPr>
        <w:t>Update to Solution #1 on Edge Application Server Discovery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color w:val="808080"/>
        </w:rPr>
      </w:pPr>
      <w:r>
        <w:rPr>
          <w:color w:val="808080"/>
        </w:rPr>
        <w:t>(Replaces S6-191882)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S6-191986.</w:t>
      </w:r>
    </w:p>
    <w:p w:rsidR="005375A8" w:rsidRDefault="005375A8" w:rsidP="005375A8">
      <w:r>
        <w:t xml:space="preserve">Samsung pointed out that in step 3 </w:t>
      </w:r>
      <w:proofErr w:type="gramStart"/>
      <w:r>
        <w:t>"..</w:t>
      </w:r>
      <w:proofErr w:type="gramEnd"/>
      <w:r>
        <w:t>Edge Enabler Server.." should read "..Edge Application Server..".</w:t>
      </w:r>
    </w:p>
    <w:p w:rsidR="005375A8" w:rsidRDefault="005375A8" w:rsidP="005375A8">
      <w:r>
        <w:t xml:space="preserve">The only change is to replace in step 3 I clause 7.1.1 </w:t>
      </w:r>
      <w:proofErr w:type="gramStart"/>
      <w:r>
        <w:t>"..</w:t>
      </w:r>
      <w:proofErr w:type="gramEnd"/>
      <w:r>
        <w:t>Edge Enabler Server.." with "..Edge Application Server..".</w:t>
      </w:r>
    </w:p>
    <w:p w:rsidR="005375A8" w:rsidRDefault="005375A8" w:rsidP="005375A8">
      <w:r>
        <w:t>With the above change the revised contribution, S6-191999,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S6-191999</w:t>
      </w:r>
      <w:r>
        <w:rPr>
          <w:rFonts w:ascii="Arial" w:hAnsi="Arial" w:cs="Arial"/>
          <w:b/>
          <w:color w:val="0000FF"/>
          <w:sz w:val="24"/>
        </w:rPr>
        <w:tab/>
      </w:r>
      <w:r>
        <w:rPr>
          <w:rFonts w:ascii="Arial" w:hAnsi="Arial" w:cs="Arial"/>
          <w:b/>
          <w:sz w:val="24"/>
        </w:rPr>
        <w:t>Update to Solution #1 on Edge Application Server Discovery</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color w:val="808080"/>
        </w:rPr>
      </w:pPr>
      <w:r>
        <w:rPr>
          <w:color w:val="808080"/>
        </w:rPr>
        <w:t>(Replaces S6-191986)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S6-191736</w:t>
      </w:r>
      <w:r>
        <w:rPr>
          <w:rFonts w:ascii="Arial" w:hAnsi="Arial" w:cs="Arial"/>
          <w:b/>
          <w:color w:val="0000FF"/>
          <w:sz w:val="24"/>
        </w:rPr>
        <w:tab/>
      </w:r>
      <w:r>
        <w:rPr>
          <w:rFonts w:ascii="Arial" w:hAnsi="Arial" w:cs="Arial"/>
          <w:b/>
          <w:sz w:val="24"/>
        </w:rPr>
        <w:t>Pseudo-CR on Solution Evaluation – Solution #1</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contribution proposes a solution evaluation for the solution #1 (Edge Application Server Discovery)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S6-191736.</w:t>
      </w:r>
    </w:p>
    <w:p w:rsidR="005375A8" w:rsidRDefault="005375A8" w:rsidP="005375A8">
      <w:r>
        <w:t>Qualcomm suggested further details to the evaluation.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S6-191883</w:t>
      </w:r>
      <w:r>
        <w:rPr>
          <w:rFonts w:ascii="Arial" w:hAnsi="Arial" w:cs="Arial"/>
          <w:b/>
          <w:color w:val="0000FF"/>
          <w:sz w:val="24"/>
        </w:rPr>
        <w:tab/>
      </w:r>
      <w:r>
        <w:rPr>
          <w:rFonts w:ascii="Arial" w:hAnsi="Arial" w:cs="Arial"/>
          <w:b/>
          <w:sz w:val="24"/>
        </w:rPr>
        <w:t>Pseudo-CR on Solution Evaluation – Solution #1</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S6-191736)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S6-191883.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S6-191692</w:t>
      </w:r>
      <w:r>
        <w:rPr>
          <w:rFonts w:ascii="Arial" w:hAnsi="Arial" w:cs="Arial"/>
          <w:b/>
          <w:color w:val="0000FF"/>
          <w:sz w:val="24"/>
        </w:rPr>
        <w:tab/>
      </w:r>
      <w:r>
        <w:rPr>
          <w:rFonts w:ascii="Arial" w:hAnsi="Arial" w:cs="Arial"/>
          <w:b/>
          <w:sz w:val="24"/>
        </w:rPr>
        <w:t>Pseudo-CR on solution to Key Issues 4 and 8</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document provides a Text Proposal to TR 23.758 on a solution to Key Issues 4 and 8 based on the ETSI ISG MEC specifications, as indicated in the LS from MEC (S6-191404).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S6-191692.</w:t>
      </w:r>
    </w:p>
    <w:p w:rsidR="005375A8" w:rsidRDefault="005375A8" w:rsidP="005375A8">
      <w:r>
        <w:t>Huawei was of the view that the last paragraph of clause 7.x.1 would need some rewriting.</w:t>
      </w:r>
    </w:p>
    <w:p w:rsidR="005375A8" w:rsidRDefault="005375A8" w:rsidP="005375A8">
      <w:r>
        <w:t>Samsung suggested clarifying how the 3GPP network is part of the procedure (figure 7.x.1.1-1).</w:t>
      </w:r>
    </w:p>
    <w:p w:rsidR="005375A8" w:rsidRDefault="005375A8" w:rsidP="005375A8">
      <w:r>
        <w:t>Qualcomm suggested moving the informative ETSI MEC related information to an annex. They also suggested adding an FFS note on how a possible EDN selection conflict is handled.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S6-191884</w:t>
      </w:r>
      <w:r>
        <w:rPr>
          <w:rFonts w:ascii="Arial" w:hAnsi="Arial" w:cs="Arial"/>
          <w:b/>
          <w:color w:val="0000FF"/>
          <w:sz w:val="24"/>
        </w:rPr>
        <w:tab/>
      </w:r>
      <w:r>
        <w:rPr>
          <w:rFonts w:ascii="Arial" w:hAnsi="Arial" w:cs="Arial"/>
          <w:b/>
          <w:sz w:val="24"/>
        </w:rPr>
        <w:t>Pseudo-CR on solution to Key Issues 4 and 8</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color w:val="808080"/>
        </w:rPr>
      </w:pPr>
      <w:r>
        <w:rPr>
          <w:color w:val="808080"/>
        </w:rPr>
        <w:t>(Replaces S6-191692)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Vodafone presented the document available as S6-191884.</w:t>
      </w:r>
    </w:p>
    <w:p w:rsidR="005375A8" w:rsidRDefault="005375A8" w:rsidP="005375A8">
      <w:r>
        <w:t>The only changes are:</w:t>
      </w:r>
    </w:p>
    <w:p w:rsidR="005375A8" w:rsidRDefault="005375A8" w:rsidP="005375A8">
      <w:r>
        <w:t xml:space="preserve"> - replacing all </w:t>
      </w:r>
      <w:proofErr w:type="spellStart"/>
      <w:r>
        <w:t>occurences</w:t>
      </w:r>
      <w:proofErr w:type="spellEnd"/>
      <w:r>
        <w:t xml:space="preserve"> of application ID with application client ID and</w:t>
      </w:r>
    </w:p>
    <w:p w:rsidR="005375A8" w:rsidRDefault="005375A8" w:rsidP="005375A8">
      <w:r>
        <w:t xml:space="preserve"> - removing changes on changes.</w:t>
      </w:r>
    </w:p>
    <w:p w:rsidR="005375A8" w:rsidRDefault="005375A8" w:rsidP="005375A8">
      <w:r>
        <w:t>With the above changes the revised contribution, S6-191987,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S6-191987</w:t>
      </w:r>
      <w:r>
        <w:rPr>
          <w:rFonts w:ascii="Arial" w:hAnsi="Arial" w:cs="Arial"/>
          <w:b/>
          <w:color w:val="0000FF"/>
          <w:sz w:val="24"/>
        </w:rPr>
        <w:tab/>
      </w:r>
      <w:r>
        <w:rPr>
          <w:rFonts w:ascii="Arial" w:hAnsi="Arial" w:cs="Arial"/>
          <w:b/>
          <w:sz w:val="24"/>
        </w:rPr>
        <w:t>Pseudo-CR on solution to Key Issues 4 and 8</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Vodafone, Nokia</w:t>
      </w:r>
    </w:p>
    <w:p w:rsidR="005375A8" w:rsidRDefault="005375A8" w:rsidP="005375A8">
      <w:pPr>
        <w:rPr>
          <w:color w:val="808080"/>
        </w:rPr>
      </w:pPr>
      <w:r>
        <w:rPr>
          <w:color w:val="808080"/>
        </w:rPr>
        <w:t>(Replaces S6-191884)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S6-191723</w:t>
      </w:r>
      <w:r>
        <w:rPr>
          <w:rFonts w:ascii="Arial" w:hAnsi="Arial" w:cs="Arial"/>
          <w:b/>
          <w:color w:val="0000FF"/>
          <w:sz w:val="24"/>
        </w:rPr>
        <w:tab/>
      </w:r>
      <w:r>
        <w:rPr>
          <w:rFonts w:ascii="Arial" w:hAnsi="Arial" w:cs="Arial"/>
          <w:b/>
          <w:sz w:val="24"/>
        </w:rPr>
        <w:t>Pseudo-CR on Solution to Edge Application Server discover and update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to introduce a new solution to Key Issue 4: Edge Application Server discovery. This solution reuses the DNS mechanism by enabling the UE to include the UE in the DNS query.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S6-191723.</w:t>
      </w:r>
    </w:p>
    <w:p w:rsidR="005375A8" w:rsidRDefault="005375A8" w:rsidP="005375A8">
      <w:r>
        <w:t>Qualcomm requested a note stating it is FFS whether the IETF protocol needs to be updated.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S6-191885</w:t>
      </w:r>
      <w:r>
        <w:rPr>
          <w:rFonts w:ascii="Arial" w:hAnsi="Arial" w:cs="Arial"/>
          <w:b/>
          <w:color w:val="0000FF"/>
          <w:sz w:val="24"/>
        </w:rPr>
        <w:tab/>
      </w:r>
      <w:r>
        <w:rPr>
          <w:rFonts w:ascii="Arial" w:hAnsi="Arial" w:cs="Arial"/>
          <w:b/>
          <w:sz w:val="24"/>
        </w:rPr>
        <w:t>Pseudo-CR on Solution to Edge Application Server discover and update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S6-191723)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S6-191885.</w:t>
      </w:r>
    </w:p>
    <w:p w:rsidR="005375A8" w:rsidRDefault="005375A8" w:rsidP="005375A8">
      <w:r>
        <w:t>Samsung suggested removing the step 3 in figure 7.x.1-1.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S6-191956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S6-191956</w:t>
      </w:r>
      <w:r>
        <w:rPr>
          <w:rFonts w:ascii="Arial" w:hAnsi="Arial" w:cs="Arial"/>
          <w:b/>
          <w:color w:val="0000FF"/>
          <w:sz w:val="24"/>
        </w:rPr>
        <w:tab/>
      </w:r>
      <w:r>
        <w:rPr>
          <w:rFonts w:ascii="Arial" w:hAnsi="Arial" w:cs="Arial"/>
          <w:b/>
          <w:sz w:val="24"/>
        </w:rPr>
        <w:t>Pseudo-CR on Solution to Edge Application Server discover and update</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S6-191885)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S6-191956.</w:t>
      </w:r>
    </w:p>
    <w:p w:rsidR="005375A8" w:rsidRDefault="005375A8" w:rsidP="005375A8">
      <w:r>
        <w:t xml:space="preserve">Samsung made a number of comments and did not agree with the solution evaluation. They noted they would appreciate a discussion </w:t>
      </w:r>
      <w:proofErr w:type="spellStart"/>
      <w:r>
        <w:t>paepr</w:t>
      </w:r>
      <w:proofErr w:type="spellEnd"/>
      <w:r>
        <w:t xml:space="preserve"> explaining the solution concept.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S6-191725</w:t>
      </w:r>
      <w:r>
        <w:rPr>
          <w:rFonts w:ascii="Arial" w:hAnsi="Arial" w:cs="Arial"/>
          <w:b/>
          <w:color w:val="0000FF"/>
          <w:sz w:val="24"/>
        </w:rPr>
        <w:tab/>
      </w:r>
      <w:r>
        <w:rPr>
          <w:rFonts w:ascii="Arial" w:hAnsi="Arial" w:cs="Arial"/>
          <w:b/>
          <w:sz w:val="24"/>
        </w:rPr>
        <w:t>Edge Application Server Discovery based on DNS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contributon</w:t>
      </w:r>
      <w:proofErr w:type="spellEnd"/>
      <w:r>
        <w:t xml:space="preserve"> addresses the key issue#4: Edge Application Server Discovery as specified in subclause 4.4 and describes how to discover Edge Application Server reusing the mechanism of Domain Name System (DNS) without additional impacts on UE.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S6-191725.</w:t>
      </w:r>
    </w:p>
    <w:p w:rsidR="005375A8" w:rsidRDefault="005375A8" w:rsidP="005375A8">
      <w:r>
        <w:t xml:space="preserve">Samsung was of the view that the procedure would be better </w:t>
      </w:r>
      <w:proofErr w:type="spellStart"/>
      <w:r>
        <w:t>handeld</w:t>
      </w:r>
      <w:proofErr w:type="spellEnd"/>
      <w:r>
        <w:t xml:space="preserve"> in SA2 as it, by looking at the flow, did not concern any "SA6 entities".</w:t>
      </w:r>
    </w:p>
    <w:p w:rsidR="005375A8" w:rsidRDefault="005375A8" w:rsidP="005375A8">
      <w:r>
        <w:t>Motorola Mobility was also of the view that the proposal should be discussed within SA2.</w:t>
      </w:r>
    </w:p>
    <w:p w:rsidR="005375A8" w:rsidRDefault="005375A8" w:rsidP="005375A8">
      <w:r>
        <w:t>Qualcomm suggested at least rewording the proposal to simply refer to  required SA2 procedures asking e.g. to provide the UE location.</w:t>
      </w:r>
    </w:p>
    <w:p w:rsidR="005375A8" w:rsidRDefault="005375A8" w:rsidP="005375A8">
      <w:r>
        <w:t>It was also suggested merging suitable parts (if any) of the contribution into S6-191885, but finally decided to revise the contribution.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S6-191886</w:t>
      </w:r>
      <w:r>
        <w:rPr>
          <w:rFonts w:ascii="Arial" w:hAnsi="Arial" w:cs="Arial"/>
          <w:b/>
          <w:color w:val="0000FF"/>
          <w:sz w:val="24"/>
        </w:rPr>
        <w:tab/>
      </w:r>
      <w:r>
        <w:rPr>
          <w:rFonts w:ascii="Arial" w:hAnsi="Arial" w:cs="Arial"/>
          <w:b/>
          <w:sz w:val="24"/>
        </w:rPr>
        <w:t>Edge Application Server Discovery based on DNS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S6-191725)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S6-191886.</w:t>
      </w:r>
    </w:p>
    <w:p w:rsidR="005375A8" w:rsidRDefault="005375A8" w:rsidP="005375A8">
      <w:r>
        <w:t>Samsung was of the view that the contribution still included requirements for SA2 (defined processes).</w:t>
      </w:r>
    </w:p>
    <w:p w:rsidR="005375A8" w:rsidRDefault="005375A8" w:rsidP="005375A8">
      <w:r>
        <w:t>Qualcomm suggested taking the contribution to SA2 as they have the key to solving the issue.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S6-191737</w:t>
      </w:r>
      <w:r>
        <w:rPr>
          <w:rFonts w:ascii="Arial" w:hAnsi="Arial" w:cs="Arial"/>
          <w:b/>
          <w:color w:val="0000FF"/>
          <w:sz w:val="24"/>
        </w:rPr>
        <w:tab/>
      </w:r>
      <w:r>
        <w:rPr>
          <w:rFonts w:ascii="Arial" w:hAnsi="Arial" w:cs="Arial"/>
          <w:b/>
          <w:sz w:val="24"/>
        </w:rPr>
        <w:t>Solution Evaluation - Solution #4</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lastRenderedPageBreak/>
        <w:t xml:space="preserve">Abstract: </w:t>
      </w:r>
    </w:p>
    <w:p w:rsidR="005375A8" w:rsidRDefault="005375A8" w:rsidP="005375A8">
      <w:r>
        <w:t>This contribution provides evaluation of solution #4 and resolves the following EN:</w:t>
      </w:r>
    </w:p>
    <w:p w:rsidR="005375A8" w:rsidRDefault="005375A8" w:rsidP="005375A8">
      <w:r>
        <w:t>"</w:t>
      </w:r>
      <w:proofErr w:type="spellStart"/>
      <w:r>
        <w:t>Edtior's</w:t>
      </w:r>
      <w:proofErr w:type="spellEnd"/>
      <w:r>
        <w:t xml:space="preserve"> Note:</w:t>
      </w:r>
      <w:r>
        <w:tab/>
        <w:t>It is FFS how to determine UE Identifier which should be addressed by other solutions."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S6-191737.</w:t>
      </w:r>
    </w:p>
    <w:p w:rsidR="005375A8" w:rsidRDefault="005375A8" w:rsidP="005375A8">
      <w:r>
        <w:t>The only change is to replace the last paragraph of clause 6.4.2 with</w:t>
      </w:r>
    </w:p>
    <w:p w:rsidR="005375A8" w:rsidRDefault="005375A8" w:rsidP="005375A8">
      <w:r>
        <w:t>The last paragraph in 7.4.2</w:t>
      </w:r>
    </w:p>
    <w:p w:rsidR="005375A8" w:rsidRDefault="005375A8" w:rsidP="005375A8">
      <w:r>
        <w:t>This solution provides the location of the UEs to the Edge Application servers that correspond to key issue #5.</w:t>
      </w:r>
    </w:p>
    <w:p w:rsidR="005375A8" w:rsidRDefault="005375A8" w:rsidP="005375A8">
      <w:r>
        <w:t>With the above change the revised contribution, S6-191887,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S6-191887</w:t>
      </w:r>
      <w:r>
        <w:rPr>
          <w:rFonts w:ascii="Arial" w:hAnsi="Arial" w:cs="Arial"/>
          <w:b/>
          <w:color w:val="0000FF"/>
          <w:sz w:val="24"/>
        </w:rPr>
        <w:tab/>
      </w:r>
      <w:r>
        <w:rPr>
          <w:rFonts w:ascii="Arial" w:hAnsi="Arial" w:cs="Arial"/>
          <w:b/>
          <w:sz w:val="24"/>
        </w:rPr>
        <w:t>Solution Evaluation - Solution #4</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S6-191737)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S6-191738</w:t>
      </w:r>
      <w:r>
        <w:rPr>
          <w:rFonts w:ascii="Arial" w:hAnsi="Arial" w:cs="Arial"/>
          <w:b/>
          <w:color w:val="0000FF"/>
          <w:sz w:val="24"/>
        </w:rPr>
        <w:tab/>
      </w:r>
      <w:r>
        <w:rPr>
          <w:rFonts w:ascii="Arial" w:hAnsi="Arial" w:cs="Arial"/>
          <w:b/>
          <w:sz w:val="24"/>
        </w:rPr>
        <w:t>Solution Evaluation - Solution #5</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provides evaluation of solution #5 and documents dependency on other working groups as part of the solution evaluation.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S6-191738.</w:t>
      </w:r>
    </w:p>
    <w:p w:rsidR="005375A8" w:rsidRDefault="005375A8" w:rsidP="005375A8">
      <w:r>
        <w:t>Intel KK suggested slight rewording of the editor's note.</w:t>
      </w:r>
    </w:p>
    <w:p w:rsidR="005375A8" w:rsidRDefault="005375A8" w:rsidP="005375A8">
      <w:r>
        <w:t>It was suggested to rephrase the last paragraph of clause 7.5.2.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S6-191888</w:t>
      </w:r>
      <w:r>
        <w:rPr>
          <w:rFonts w:ascii="Arial" w:hAnsi="Arial" w:cs="Arial"/>
          <w:b/>
          <w:color w:val="0000FF"/>
          <w:sz w:val="24"/>
        </w:rPr>
        <w:tab/>
      </w:r>
      <w:r>
        <w:rPr>
          <w:rFonts w:ascii="Arial" w:hAnsi="Arial" w:cs="Arial"/>
          <w:b/>
          <w:sz w:val="24"/>
        </w:rPr>
        <w:t>Solution Evaluation - Solution #5</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S6-191738)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S6-191888.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S6-191781</w:t>
      </w:r>
      <w:r>
        <w:rPr>
          <w:rFonts w:ascii="Arial" w:hAnsi="Arial" w:cs="Arial"/>
          <w:b/>
          <w:color w:val="0000FF"/>
          <w:sz w:val="24"/>
        </w:rPr>
        <w:tab/>
      </w:r>
      <w:r>
        <w:rPr>
          <w:rFonts w:ascii="Arial" w:hAnsi="Arial" w:cs="Arial"/>
          <w:b/>
          <w:sz w:val="24"/>
        </w:rPr>
        <w:t>Solution for User plane management event API</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 solution for user plane management event API.</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S6-191781.</w:t>
      </w:r>
    </w:p>
    <w:p w:rsidR="005375A8" w:rsidRDefault="005375A8" w:rsidP="005375A8">
      <w:r>
        <w:t xml:space="preserve">Intel KK suggested to clarify the case where the UE is moving to a new location </w:t>
      </w:r>
      <w:proofErr w:type="spellStart"/>
      <w:r>
        <w:t>i.e</w:t>
      </w:r>
      <w:proofErr w:type="spellEnd"/>
      <w:r>
        <w:t xml:space="preserve"> </w:t>
      </w:r>
      <w:proofErr w:type="spellStart"/>
      <w:r>
        <w:t>unsubscription</w:t>
      </w:r>
      <w:proofErr w:type="spellEnd"/>
      <w:r>
        <w: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S6-191889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S6-191889</w:t>
      </w:r>
      <w:r>
        <w:rPr>
          <w:rFonts w:ascii="Arial" w:hAnsi="Arial" w:cs="Arial"/>
          <w:b/>
          <w:color w:val="0000FF"/>
          <w:sz w:val="24"/>
        </w:rPr>
        <w:tab/>
      </w:r>
      <w:r>
        <w:rPr>
          <w:rFonts w:ascii="Arial" w:hAnsi="Arial" w:cs="Arial"/>
          <w:b/>
          <w:sz w:val="24"/>
        </w:rPr>
        <w:t>Solution for User plane management event API</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S6-191889.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S6-191746</w:t>
      </w:r>
      <w:r>
        <w:rPr>
          <w:rFonts w:ascii="Arial" w:hAnsi="Arial" w:cs="Arial"/>
          <w:b/>
          <w:color w:val="0000FF"/>
          <w:sz w:val="24"/>
        </w:rPr>
        <w:tab/>
      </w:r>
      <w:r>
        <w:rPr>
          <w:rFonts w:ascii="Arial" w:hAnsi="Arial" w:cs="Arial"/>
          <w:b/>
          <w:sz w:val="24"/>
        </w:rPr>
        <w:t>Pseudo-CR on EES supporting centralized CAPIF</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contribution provides proposal to resolve below editor's note with an alternative proposal for solution to key issue#5 using centralized CAPIF mechanism. </w:t>
      </w:r>
    </w:p>
    <w:p w:rsidR="005375A8" w:rsidRDefault="005375A8" w:rsidP="005375A8">
      <w:r>
        <w:t>"Editor's note:</w:t>
      </w:r>
      <w:r>
        <w:tab/>
        <w:t>Solution to support multiple edge data networks can utilize a centralized CAPIF core function of the PLMN operator is FFS."</w:t>
      </w:r>
    </w:p>
    <w:p w:rsidR="005375A8" w:rsidRDefault="005375A8" w:rsidP="005375A8">
      <w:proofErr w:type="gramStart"/>
      <w:r>
        <w:t>Also</w:t>
      </w:r>
      <w:proofErr w:type="gramEnd"/>
      <w:r>
        <w:t xml:space="preserve"> for addressing the EN about obtaining UE identifier, the specification already has a solution which has been specified in solution 5 and the proposal to refer the already existing solution.</w:t>
      </w:r>
    </w:p>
    <w:p w:rsidR="005375A8" w:rsidRDefault="005375A8" w:rsidP="005375A8">
      <w:r>
        <w:t>"Editor's note:</w:t>
      </w:r>
      <w:r>
        <w:tab/>
        <w:t>When using CAPIF, whether and how edge application servers obtain UE identifiers is FFS".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S6-191746.</w:t>
      </w:r>
    </w:p>
    <w:p w:rsidR="005375A8" w:rsidRDefault="005375A8" w:rsidP="005375A8">
      <w:r>
        <w:t>Huawei pointed out that the EDGE-3 (CAPIF-1e) and EDGE-3 (CAPIF-1) should be removed from the figure 7.10.3.-1 and from the description.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S6-191890</w:t>
      </w:r>
      <w:r>
        <w:rPr>
          <w:rFonts w:ascii="Arial" w:hAnsi="Arial" w:cs="Arial"/>
          <w:b/>
          <w:color w:val="0000FF"/>
          <w:sz w:val="24"/>
        </w:rPr>
        <w:tab/>
      </w:r>
      <w:r>
        <w:rPr>
          <w:rFonts w:ascii="Arial" w:hAnsi="Arial" w:cs="Arial"/>
          <w:b/>
          <w:sz w:val="24"/>
        </w:rPr>
        <w:t>Pseudo-CR on EES supporting centralized CAPIF</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S6-191746)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Samsung presented the document available as S6-191890.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S6-191777</w:t>
      </w:r>
      <w:r>
        <w:rPr>
          <w:rFonts w:ascii="Arial" w:hAnsi="Arial" w:cs="Arial"/>
          <w:b/>
          <w:color w:val="0000FF"/>
          <w:sz w:val="24"/>
        </w:rPr>
        <w:tab/>
      </w:r>
      <w:r>
        <w:rPr>
          <w:rFonts w:ascii="Arial" w:hAnsi="Arial" w:cs="Arial"/>
          <w:b/>
          <w:sz w:val="24"/>
        </w:rPr>
        <w:t>Solution for Edge application service APIs publish and discovery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for Edge application service APIs publish and discovery.</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S6-191777.</w:t>
      </w:r>
    </w:p>
    <w:p w:rsidR="005375A8" w:rsidRDefault="005375A8" w:rsidP="005375A8">
      <w:r>
        <w:t xml:space="preserve">Samsung made a remark that Edge Application should be changed to Edge Application server. They also were fine with representing CAPIF core function within </w:t>
      </w:r>
      <w:proofErr w:type="gramStart"/>
      <w:r>
        <w:t>EDNCS</w:t>
      </w:r>
      <w:proofErr w:type="gramEnd"/>
      <w:r>
        <w:t xml:space="preserve"> but its usage should be limited to service APIs of the SCEF and NEF. They also suggested including CAPIF-5 since on-boarding is mentioned in the solution.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S6-191891</w:t>
      </w:r>
      <w:r>
        <w:rPr>
          <w:rFonts w:ascii="Arial" w:hAnsi="Arial" w:cs="Arial"/>
          <w:b/>
          <w:color w:val="0000FF"/>
          <w:sz w:val="24"/>
        </w:rPr>
        <w:tab/>
      </w:r>
      <w:r>
        <w:rPr>
          <w:rFonts w:ascii="Arial" w:hAnsi="Arial" w:cs="Arial"/>
          <w:b/>
          <w:sz w:val="24"/>
        </w:rPr>
        <w:t>Solution for Edge application service APIs publish and discovery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S6-191891.</w:t>
      </w:r>
    </w:p>
    <w:p w:rsidR="005375A8" w:rsidRDefault="005375A8" w:rsidP="005375A8">
      <w:r>
        <w:t>Samsung suggested slight modification to the figure.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S6-191837</w:t>
      </w:r>
      <w:r>
        <w:rPr>
          <w:rFonts w:ascii="Arial" w:hAnsi="Arial" w:cs="Arial"/>
          <w:b/>
          <w:color w:val="0000FF"/>
          <w:sz w:val="24"/>
        </w:rPr>
        <w:tab/>
      </w:r>
      <w:r>
        <w:rPr>
          <w:rFonts w:ascii="Arial" w:hAnsi="Arial" w:cs="Arial"/>
          <w:b/>
          <w:sz w:val="24"/>
        </w:rPr>
        <w:t>Solution for Edge application service APIs publish and discovery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S6-191891)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S6-191837.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S6-191715</w:t>
      </w:r>
      <w:r>
        <w:rPr>
          <w:rFonts w:ascii="Arial" w:hAnsi="Arial" w:cs="Arial"/>
          <w:b/>
          <w:color w:val="0000FF"/>
          <w:sz w:val="24"/>
        </w:rPr>
        <w:tab/>
      </w:r>
      <w:r>
        <w:rPr>
          <w:rFonts w:ascii="Arial" w:hAnsi="Arial" w:cs="Arial"/>
          <w:b/>
          <w:sz w:val="24"/>
        </w:rPr>
        <w:t>Pseudo-CR on issues regarding to authentication and authorization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addresses issues regarding to authentication and authorization.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S6-191715.</w:t>
      </w:r>
    </w:p>
    <w:p w:rsidR="005375A8" w:rsidRDefault="005375A8" w:rsidP="005375A8">
      <w:proofErr w:type="spellStart"/>
      <w:r>
        <w:lastRenderedPageBreak/>
        <w:t>Convida</w:t>
      </w:r>
      <w:proofErr w:type="spellEnd"/>
      <w:r>
        <w:t xml:space="preserve"> supported the proposal but noted there may need for a communication with SA2.</w:t>
      </w:r>
    </w:p>
    <w:p w:rsidR="005375A8" w:rsidRDefault="005375A8" w:rsidP="005375A8">
      <w:r>
        <w:t>Samsung was of the view the last editor's note in clause 6.2 was not needed.</w:t>
      </w:r>
    </w:p>
    <w:p w:rsidR="005375A8" w:rsidRDefault="005375A8" w:rsidP="005375A8">
      <w:r>
        <w:t xml:space="preserve">There was a discussion on whether the editor's note "It’s FFS whether the Authentication/Authorization Function is within the 3GPP operator’s trust domain." should be turned into a </w:t>
      </w:r>
      <w:proofErr w:type="spellStart"/>
      <w:r>
        <w:t>refular</w:t>
      </w:r>
      <w:proofErr w:type="spellEnd"/>
      <w:r>
        <w:t xml:space="preserve"> note.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S6-191892</w:t>
      </w:r>
      <w:r>
        <w:rPr>
          <w:rFonts w:ascii="Arial" w:hAnsi="Arial" w:cs="Arial"/>
          <w:b/>
          <w:color w:val="0000FF"/>
          <w:sz w:val="24"/>
        </w:rPr>
        <w:tab/>
      </w:r>
      <w:r>
        <w:rPr>
          <w:rFonts w:ascii="Arial" w:hAnsi="Arial" w:cs="Arial"/>
          <w:b/>
          <w:sz w:val="24"/>
        </w:rPr>
        <w:t>Pseudo-CR on issues regarding to authentication and authorization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CATT</w:t>
      </w:r>
    </w:p>
    <w:p w:rsidR="005375A8" w:rsidRDefault="005375A8" w:rsidP="005375A8">
      <w:pPr>
        <w:rPr>
          <w:color w:val="808080"/>
        </w:rPr>
      </w:pPr>
      <w:r>
        <w:rPr>
          <w:color w:val="808080"/>
        </w:rPr>
        <w:t>(Replaces S6-191715)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CATT presented the document available as S6-191892.</w:t>
      </w:r>
    </w:p>
    <w:p w:rsidR="005375A8" w:rsidRDefault="005375A8" w:rsidP="005375A8">
      <w:proofErr w:type="spellStart"/>
      <w:r>
        <w:t>InterDigital</w:t>
      </w:r>
      <w:proofErr w:type="spellEnd"/>
      <w:r>
        <w:t xml:space="preserve"> suggested rewording the last editor's note before step 2 along the lines of "The solution of Authentication/Authorization between UE and 3GPP CN is FFS."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S6-191699</w:t>
      </w:r>
      <w:r>
        <w:rPr>
          <w:rFonts w:ascii="Arial" w:hAnsi="Arial" w:cs="Arial"/>
          <w:b/>
          <w:color w:val="0000FF"/>
          <w:sz w:val="24"/>
        </w:rPr>
        <w:tab/>
      </w:r>
      <w:r>
        <w:rPr>
          <w:rFonts w:ascii="Arial" w:hAnsi="Arial" w:cs="Arial"/>
          <w:b/>
          <w:sz w:val="24"/>
        </w:rPr>
        <w:t>Solution 6 Update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present contribution discusses the editor's notes in the solution #6 (clause 7.6) and proposes to resolve the following editor's notes:</w:t>
      </w:r>
    </w:p>
    <w:p w:rsidR="005375A8" w:rsidRDefault="005375A8" w:rsidP="005375A8">
      <w:r>
        <w:t xml:space="preserve"> - Editor's Note: It is FFS how to retrieve an application profile from the UDM is the scope of SA2.</w:t>
      </w:r>
    </w:p>
    <w:p w:rsidR="005375A8" w:rsidRDefault="005375A8" w:rsidP="005375A8">
      <w:r>
        <w:t xml:space="preserve"> - Editor's Note: The detailed contents of application profile information </w:t>
      </w:r>
      <w:proofErr w:type="gramStart"/>
      <w:r>
        <w:t>is</w:t>
      </w:r>
      <w:proofErr w:type="gramEnd"/>
      <w:r>
        <w:t xml:space="preserve"> FFS.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S6-191699.</w:t>
      </w:r>
    </w:p>
    <w:p w:rsidR="005375A8" w:rsidRDefault="005375A8" w:rsidP="005375A8">
      <w:proofErr w:type="spellStart"/>
      <w:r>
        <w:t>Convida</w:t>
      </w:r>
      <w:proofErr w:type="spellEnd"/>
      <w:r>
        <w:t xml:space="preserve"> noted that the contribution states the UE has a user profile which in their view was incorrect.</w:t>
      </w:r>
    </w:p>
    <w:p w:rsidR="005375A8" w:rsidRDefault="005375A8" w:rsidP="005375A8">
      <w:r>
        <w:t xml:space="preserve">It was suggested to remove the second paragraph of clause 7.6.2. </w:t>
      </w:r>
    </w:p>
    <w:p w:rsidR="005375A8" w:rsidRDefault="005375A8" w:rsidP="005375A8">
      <w:r>
        <w:t xml:space="preserve">It was </w:t>
      </w:r>
      <w:proofErr w:type="gramStart"/>
      <w:r>
        <w:t>suggest</w:t>
      </w:r>
      <w:proofErr w:type="gramEnd"/>
      <w:r>
        <w:t xml:space="preserve"> to refine the step 5 of the procedure.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S6-191893</w:t>
      </w:r>
      <w:r>
        <w:rPr>
          <w:rFonts w:ascii="Arial" w:hAnsi="Arial" w:cs="Arial"/>
          <w:b/>
          <w:color w:val="0000FF"/>
          <w:sz w:val="24"/>
        </w:rPr>
        <w:tab/>
      </w:r>
      <w:r>
        <w:rPr>
          <w:rFonts w:ascii="Arial" w:hAnsi="Arial" w:cs="Arial"/>
          <w:b/>
          <w:sz w:val="24"/>
        </w:rPr>
        <w:t>Solution 6 Update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S6-191699)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S6-191893.</w:t>
      </w:r>
    </w:p>
    <w:p w:rsidR="005375A8" w:rsidRDefault="005375A8" w:rsidP="005375A8">
      <w:r>
        <w:t>The only change is reverting the deletion of the editor's note in clause 7.6.1 (Editor's Note: It is FFS what is the authorized application profiles.).</w:t>
      </w:r>
    </w:p>
    <w:p w:rsidR="005375A8" w:rsidRDefault="005375A8" w:rsidP="005375A8">
      <w:r>
        <w:lastRenderedPageBreak/>
        <w:t>With the above changes the revised contribution, S6-191988,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S6-191988</w:t>
      </w:r>
      <w:r>
        <w:rPr>
          <w:rFonts w:ascii="Arial" w:hAnsi="Arial" w:cs="Arial"/>
          <w:b/>
          <w:color w:val="0000FF"/>
          <w:sz w:val="24"/>
        </w:rPr>
        <w:tab/>
      </w:r>
      <w:r>
        <w:rPr>
          <w:rFonts w:ascii="Arial" w:hAnsi="Arial" w:cs="Arial"/>
          <w:b/>
          <w:sz w:val="24"/>
        </w:rPr>
        <w:t>Solution 6 Update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S6-191893)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S6-191739</w:t>
      </w:r>
      <w:r>
        <w:rPr>
          <w:rFonts w:ascii="Arial" w:hAnsi="Arial" w:cs="Arial"/>
          <w:b/>
          <w:color w:val="0000FF"/>
          <w:sz w:val="24"/>
        </w:rPr>
        <w:tab/>
      </w:r>
      <w:r>
        <w:rPr>
          <w:rFonts w:ascii="Arial" w:hAnsi="Arial" w:cs="Arial"/>
          <w:b/>
          <w:sz w:val="24"/>
        </w:rPr>
        <w:t>Pseudo-CR on Solution Evaluation – Solution #7</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provides an evaluation of the solution #7.</w:t>
      </w:r>
    </w:p>
    <w:p w:rsidR="005375A8" w:rsidRDefault="005375A8" w:rsidP="005375A8">
      <w:r>
        <w:t>Also, it converts the following EN on converging this solution with solution for discovery into a NOTE in the solution evaluation.</w:t>
      </w:r>
    </w:p>
    <w:p w:rsidR="005375A8" w:rsidRDefault="005375A8" w:rsidP="005375A8">
      <w:r>
        <w:t>"Editor's Note:</w:t>
      </w:r>
      <w:r>
        <w:tab/>
        <w:t xml:space="preserve">This procedure and the procedure for discovery of Edge Application Servers may be </w:t>
      </w:r>
      <w:proofErr w:type="spellStart"/>
      <w:r>
        <w:t>converged</w:t>
      </w:r>
      <w:proofErr w:type="spellEnd"/>
      <w:r>
        <w:t xml:space="preserve"> into a single procedure during normative 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S6-191739.</w:t>
      </w:r>
    </w:p>
    <w:p w:rsidR="005375A8" w:rsidRDefault="005375A8" w:rsidP="005375A8">
      <w:r>
        <w:t>Qualcomm requested the sentence "This is the only solution to key issue #10 and will be considered for the normative phase." in the evaluation to be rephrased.</w:t>
      </w:r>
    </w:p>
    <w:p w:rsidR="005375A8" w:rsidRDefault="005375A8" w:rsidP="005375A8">
      <w:proofErr w:type="spellStart"/>
      <w:r>
        <w:t>InterDigital</w:t>
      </w:r>
      <w:proofErr w:type="spellEnd"/>
      <w:r>
        <w:t xml:space="preserve"> suggested to provide some pros and cons in the evaluation.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S6-191894</w:t>
      </w:r>
      <w:r>
        <w:rPr>
          <w:rFonts w:ascii="Arial" w:hAnsi="Arial" w:cs="Arial"/>
          <w:b/>
          <w:color w:val="0000FF"/>
          <w:sz w:val="24"/>
        </w:rPr>
        <w:tab/>
      </w:r>
      <w:r>
        <w:rPr>
          <w:rFonts w:ascii="Arial" w:hAnsi="Arial" w:cs="Arial"/>
          <w:b/>
          <w:sz w:val="24"/>
        </w:rPr>
        <w:t>Pseudo-CR on Solution Evaluation – Solution #7</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S6-191739)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S6-191894.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S6-191637</w:t>
      </w:r>
      <w:r>
        <w:rPr>
          <w:rFonts w:ascii="Arial" w:hAnsi="Arial" w:cs="Arial"/>
          <w:b/>
          <w:color w:val="0000FF"/>
          <w:sz w:val="24"/>
        </w:rPr>
        <w:tab/>
      </w:r>
      <w:r>
        <w:rPr>
          <w:rFonts w:ascii="Arial" w:hAnsi="Arial" w:cs="Arial"/>
          <w:b/>
          <w:sz w:val="24"/>
        </w:rPr>
        <w:t>Update to Solution #8 on Registering Edge Enabler Client on Edge Enabler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Solution #8 describes how the Edge Enabler Client uses the configuration information and security credentials to register to the Edge Enabler Server.</w:t>
      </w:r>
    </w:p>
    <w:p w:rsidR="005375A8" w:rsidRDefault="005375A8" w:rsidP="005375A8">
      <w:r>
        <w:lastRenderedPageBreak/>
        <w:t>This document proposes to update solution #8 so that the Edge Enabler Client can optionally provide its operating profile in the registration request. The operating profile indicates to the Edge Enabler Server how the Edge Enabler Client expects to use the services of the Edge Enabler Server. The Edge Enabler Server may then register the Edge Enabler Client if it can provide the services.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S6-191637.</w:t>
      </w:r>
    </w:p>
    <w:p w:rsidR="005375A8" w:rsidRDefault="005375A8" w:rsidP="005375A8">
      <w:r>
        <w:t>A typo was pointed out "intendeds".</w:t>
      </w:r>
    </w:p>
    <w:p w:rsidR="005375A8" w:rsidRDefault="005375A8" w:rsidP="005375A8">
      <w:r>
        <w:t>It was also discussed whether a reference to the QoS levels should be included.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S6-191895</w:t>
      </w:r>
      <w:r>
        <w:rPr>
          <w:rFonts w:ascii="Arial" w:hAnsi="Arial" w:cs="Arial"/>
          <w:b/>
          <w:color w:val="0000FF"/>
          <w:sz w:val="24"/>
        </w:rPr>
        <w:tab/>
      </w:r>
      <w:r>
        <w:rPr>
          <w:rFonts w:ascii="Arial" w:hAnsi="Arial" w:cs="Arial"/>
          <w:b/>
          <w:sz w:val="24"/>
        </w:rPr>
        <w:t>Update to Solution #8 on Registering Edge Enabler Client on Edge Enabler Server</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Samsung</w:t>
      </w:r>
    </w:p>
    <w:p w:rsidR="005375A8" w:rsidRDefault="005375A8" w:rsidP="005375A8">
      <w:pPr>
        <w:rPr>
          <w:color w:val="808080"/>
        </w:rPr>
      </w:pPr>
      <w:r>
        <w:rPr>
          <w:color w:val="808080"/>
        </w:rPr>
        <w:t>(Replaces S6-191637)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S6-191895.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S6-191740</w:t>
      </w:r>
      <w:r>
        <w:rPr>
          <w:rFonts w:ascii="Arial" w:hAnsi="Arial" w:cs="Arial"/>
          <w:b/>
          <w:color w:val="0000FF"/>
          <w:sz w:val="24"/>
        </w:rPr>
        <w:tab/>
      </w:r>
      <w:r>
        <w:rPr>
          <w:rFonts w:ascii="Arial" w:hAnsi="Arial" w:cs="Arial"/>
          <w:b/>
          <w:sz w:val="24"/>
        </w:rPr>
        <w:t>Validity of registration information across EES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S6-191740.</w:t>
      </w:r>
    </w:p>
    <w:p w:rsidR="005375A8" w:rsidRDefault="005375A8" w:rsidP="005375A8">
      <w:proofErr w:type="spellStart"/>
      <w:r>
        <w:t>Convida</w:t>
      </w:r>
      <w:proofErr w:type="spellEnd"/>
      <w:r>
        <w:t xml:space="preserve"> was </w:t>
      </w:r>
      <w:proofErr w:type="spellStart"/>
      <w:r>
        <w:t>fo</w:t>
      </w:r>
      <w:proofErr w:type="spellEnd"/>
      <w:r>
        <w:t xml:space="preserve"> the view that some of the changes were more related to key issue#2. They also suggested this proposal could be merged into S6-191895.</w:t>
      </w:r>
    </w:p>
    <w:p w:rsidR="005375A8" w:rsidRDefault="005375A8" w:rsidP="005375A8">
      <w:proofErr w:type="gramStart"/>
      <w:r>
        <w:t>Also</w:t>
      </w:r>
      <w:proofErr w:type="gramEnd"/>
      <w:r>
        <w:t xml:space="preserve"> some terminology changes were suggested.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S6-191709</w:t>
      </w:r>
      <w:r>
        <w:rPr>
          <w:rFonts w:ascii="Arial" w:hAnsi="Arial" w:cs="Arial"/>
          <w:b/>
          <w:color w:val="0000FF"/>
          <w:sz w:val="24"/>
        </w:rPr>
        <w:tab/>
      </w:r>
      <w:r>
        <w:rPr>
          <w:rFonts w:ascii="Arial" w:hAnsi="Arial" w:cs="Arial"/>
          <w:b/>
          <w:sz w:val="24"/>
        </w:rPr>
        <w:t>Solution #9 update about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is proposed to revise the solution #9 about the application context relocation. In the solution #9, the Source Edge Application Server triggers application context relocation; however, it is more desirable for the Source Edge Enabler Server to in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S6-191709.</w:t>
      </w:r>
    </w:p>
    <w:p w:rsidR="005375A8" w:rsidRDefault="005375A8" w:rsidP="005375A8">
      <w:r>
        <w:t xml:space="preserve">Qualcomm suggested clarifying how the step 2 is triggered. They also suggested </w:t>
      </w:r>
      <w:proofErr w:type="spellStart"/>
      <w:r>
        <w:t>mofying</w:t>
      </w:r>
      <w:proofErr w:type="spellEnd"/>
      <w:r>
        <w:t xml:space="preserve"> the step 11 to show a successful transfer acknowledgement in the opposite direction i.e. from the target entity.</w:t>
      </w:r>
    </w:p>
    <w:p w:rsidR="005375A8" w:rsidRDefault="005375A8" w:rsidP="005375A8">
      <w:r>
        <w:lastRenderedPageBreak/>
        <w:t>Intel indicated they had some comments they would provide offline.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S6-191896</w:t>
      </w:r>
      <w:r>
        <w:rPr>
          <w:rFonts w:ascii="Arial" w:hAnsi="Arial" w:cs="Arial"/>
          <w:b/>
          <w:color w:val="0000FF"/>
          <w:sz w:val="24"/>
        </w:rPr>
        <w:tab/>
      </w:r>
      <w:r>
        <w:rPr>
          <w:rFonts w:ascii="Arial" w:hAnsi="Arial" w:cs="Arial"/>
          <w:b/>
          <w:sz w:val="24"/>
        </w:rPr>
        <w:t>New solution to KI#9 about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S6-191709)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S6-191896.</w:t>
      </w:r>
    </w:p>
    <w:p w:rsidR="005375A8" w:rsidRDefault="005375A8" w:rsidP="005375A8">
      <w:r>
        <w:t>Huawei pointed out that all the text should be revision marked.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S6-191838</w:t>
      </w:r>
      <w:r>
        <w:rPr>
          <w:rFonts w:ascii="Arial" w:hAnsi="Arial" w:cs="Arial"/>
          <w:b/>
          <w:color w:val="0000FF"/>
          <w:sz w:val="24"/>
        </w:rPr>
        <w:tab/>
      </w:r>
      <w:r>
        <w:rPr>
          <w:rFonts w:ascii="Arial" w:hAnsi="Arial" w:cs="Arial"/>
          <w:b/>
          <w:sz w:val="24"/>
        </w:rPr>
        <w:t>New solution to KI#9 about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S6-191896)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S6-191838.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S6-191779</w:t>
      </w:r>
      <w:r>
        <w:rPr>
          <w:rFonts w:ascii="Arial" w:hAnsi="Arial" w:cs="Arial"/>
          <w:b/>
          <w:color w:val="0000FF"/>
          <w:sz w:val="24"/>
        </w:rPr>
        <w:tab/>
      </w:r>
      <w:r>
        <w:rPr>
          <w:rFonts w:ascii="Arial" w:hAnsi="Arial" w:cs="Arial"/>
          <w:b/>
          <w:sz w:val="24"/>
        </w:rPr>
        <w:t>Solution for Edge enabler server registration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for Edge enabler server registration.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S6-191779.</w:t>
      </w:r>
    </w:p>
    <w:p w:rsidR="005375A8" w:rsidRDefault="005375A8" w:rsidP="005375A8">
      <w:r>
        <w:t xml:space="preserve">It was noted that this solution will require a new </w:t>
      </w:r>
      <w:proofErr w:type="spellStart"/>
      <w:r>
        <w:t>refernce</w:t>
      </w:r>
      <w:proofErr w:type="spellEnd"/>
      <w:r>
        <w:t xml:space="preserve"> point in the architecture. </w:t>
      </w:r>
    </w:p>
    <w:p w:rsidR="005375A8" w:rsidRDefault="005375A8" w:rsidP="005375A8">
      <w:r>
        <w:t>Qualcomm raised some concerns in relation to the sentence "The Edge Application Servers available on the Edge Hosting Environment needs to register the edge application information on the edge data network."</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S6-191897</w:t>
      </w:r>
      <w:r>
        <w:rPr>
          <w:rFonts w:ascii="Arial" w:hAnsi="Arial" w:cs="Arial"/>
          <w:b/>
          <w:color w:val="0000FF"/>
          <w:sz w:val="24"/>
        </w:rPr>
        <w:tab/>
      </w:r>
      <w:r>
        <w:rPr>
          <w:rFonts w:ascii="Arial" w:hAnsi="Arial" w:cs="Arial"/>
          <w:b/>
          <w:sz w:val="24"/>
        </w:rPr>
        <w:t>Solution for Edge enabler server registration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S6-191779)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S6-191897.</w:t>
      </w:r>
    </w:p>
    <w:p w:rsidR="005375A8" w:rsidRDefault="005375A8" w:rsidP="005375A8">
      <w:r>
        <w:lastRenderedPageBreak/>
        <w:t>Samsung suggested deleting the "(e.g. edge application URI (FQDN), Edge application server IP address, status, Edge Enabler Server IP address)" from step 2 in clause 7.y.1. They also suggested rephrasing the solution evaluation stating "This solution satisfies the key issue#</w:t>
      </w:r>
      <w:proofErr w:type="gramStart"/>
      <w:r>
        <w:t>9..</w:t>
      </w:r>
      <w:proofErr w:type="gramEnd"/>
      <w:r>
        <w: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S6-191839</w:t>
      </w:r>
      <w:r>
        <w:rPr>
          <w:rFonts w:ascii="Arial" w:hAnsi="Arial" w:cs="Arial"/>
          <w:b/>
          <w:color w:val="0000FF"/>
          <w:sz w:val="24"/>
        </w:rPr>
        <w:tab/>
      </w:r>
      <w:r>
        <w:rPr>
          <w:rFonts w:ascii="Arial" w:hAnsi="Arial" w:cs="Arial"/>
          <w:b/>
          <w:sz w:val="24"/>
        </w:rPr>
        <w:t>Solution for Edge enabler server registration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S6-191897)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S6-191839.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S6-191782</w:t>
      </w:r>
      <w:r>
        <w:rPr>
          <w:rFonts w:ascii="Arial" w:hAnsi="Arial" w:cs="Arial"/>
          <w:b/>
          <w:color w:val="0000FF"/>
          <w:sz w:val="24"/>
        </w:rPr>
        <w:tab/>
      </w:r>
      <w:r>
        <w:rPr>
          <w:rFonts w:ascii="Arial" w:hAnsi="Arial" w:cs="Arial"/>
          <w:b/>
          <w:sz w:val="24"/>
        </w:rPr>
        <w:t>Solution for Fetch target Edge AS API</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for Fetch target Edge AS API.</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S6-191898</w:t>
      </w:r>
      <w:r>
        <w:rPr>
          <w:rFonts w:ascii="Arial" w:hAnsi="Arial" w:cs="Arial"/>
          <w:b/>
          <w:color w:val="0000FF"/>
          <w:sz w:val="24"/>
        </w:rPr>
        <w:tab/>
      </w:r>
      <w:r>
        <w:rPr>
          <w:rFonts w:ascii="Arial" w:hAnsi="Arial" w:cs="Arial"/>
          <w:b/>
          <w:sz w:val="24"/>
        </w:rPr>
        <w:t>Solution for Fetch target Edge AS API</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S6-191898.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S6-191840</w:t>
      </w:r>
      <w:r>
        <w:rPr>
          <w:rFonts w:ascii="Arial" w:hAnsi="Arial" w:cs="Arial"/>
          <w:b/>
          <w:color w:val="0000FF"/>
          <w:sz w:val="24"/>
        </w:rPr>
        <w:tab/>
      </w:r>
      <w:r>
        <w:rPr>
          <w:rFonts w:ascii="Arial" w:hAnsi="Arial" w:cs="Arial"/>
          <w:b/>
          <w:sz w:val="24"/>
        </w:rPr>
        <w:t>Solution for Fetch target Edge AS API</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S6-191898)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S6-191840.</w:t>
      </w:r>
    </w:p>
    <w:p w:rsidR="005375A8" w:rsidRDefault="005375A8" w:rsidP="005375A8">
      <w:r>
        <w:t>Samsung suggested deleting DNAI.</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S6-191992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S6-191992</w:t>
      </w:r>
      <w:r>
        <w:rPr>
          <w:rFonts w:ascii="Arial" w:hAnsi="Arial" w:cs="Arial"/>
          <w:b/>
          <w:color w:val="0000FF"/>
          <w:sz w:val="24"/>
        </w:rPr>
        <w:tab/>
      </w:r>
      <w:r>
        <w:rPr>
          <w:rFonts w:ascii="Arial" w:hAnsi="Arial" w:cs="Arial"/>
          <w:b/>
          <w:sz w:val="24"/>
        </w:rPr>
        <w:t>Solution for Fetch target Edge AS API</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S6-191840)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S6-191992.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S6-191780</w:t>
      </w:r>
      <w:r>
        <w:rPr>
          <w:rFonts w:ascii="Arial" w:hAnsi="Arial" w:cs="Arial"/>
          <w:b/>
          <w:color w:val="0000FF"/>
          <w:sz w:val="24"/>
        </w:rPr>
        <w:tab/>
      </w:r>
      <w:r>
        <w:rPr>
          <w:rFonts w:ascii="Arial" w:hAnsi="Arial" w:cs="Arial"/>
          <w:b/>
          <w:sz w:val="24"/>
        </w:rPr>
        <w:t>Update to solution 9</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Update to solution 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S6-191780.</w:t>
      </w:r>
    </w:p>
    <w:p w:rsidR="005375A8" w:rsidRDefault="005375A8" w:rsidP="005375A8">
      <w:r>
        <w:t>Qualcomm requested to further clarify the exact deployment scenario.</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S6-191899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S6-191899</w:t>
      </w:r>
      <w:r>
        <w:rPr>
          <w:rFonts w:ascii="Arial" w:hAnsi="Arial" w:cs="Arial"/>
          <w:b/>
          <w:color w:val="0000FF"/>
          <w:sz w:val="24"/>
        </w:rPr>
        <w:tab/>
      </w:r>
      <w:r>
        <w:rPr>
          <w:rFonts w:ascii="Arial" w:hAnsi="Arial" w:cs="Arial"/>
          <w:b/>
          <w:sz w:val="24"/>
        </w:rPr>
        <w:t>Update to solution 9</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S6-191899.</w:t>
      </w:r>
    </w:p>
    <w:p w:rsidR="005375A8" w:rsidRDefault="005375A8" w:rsidP="005375A8">
      <w:r>
        <w:t xml:space="preserve">Qualcomm was of the view that their initial comments (related to step 3) had not been addressed. They also suggested deleting the editor's note on MPTCP. </w:t>
      </w:r>
    </w:p>
    <w:p w:rsidR="005375A8" w:rsidRDefault="005375A8" w:rsidP="005375A8">
      <w:r>
        <w:t>Samsung suggested removing the DNS references as it was not needed anymore.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S6-191842</w:t>
      </w:r>
      <w:r>
        <w:rPr>
          <w:rFonts w:ascii="Arial" w:hAnsi="Arial" w:cs="Arial"/>
          <w:b/>
          <w:color w:val="0000FF"/>
          <w:sz w:val="24"/>
        </w:rPr>
        <w:tab/>
      </w:r>
      <w:r>
        <w:rPr>
          <w:rFonts w:ascii="Arial" w:hAnsi="Arial" w:cs="Arial"/>
          <w:b/>
          <w:sz w:val="24"/>
        </w:rPr>
        <w:t>Update to solution 9</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S6-191899)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S6-191842.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S6-191640</w:t>
      </w:r>
      <w:r>
        <w:rPr>
          <w:rFonts w:ascii="Arial" w:hAnsi="Arial" w:cs="Arial"/>
          <w:b/>
          <w:color w:val="0000FF"/>
          <w:sz w:val="24"/>
        </w:rPr>
        <w:tab/>
      </w:r>
      <w:r>
        <w:rPr>
          <w:rFonts w:ascii="Arial" w:hAnsi="Arial" w:cs="Arial"/>
          <w:b/>
          <w:sz w:val="24"/>
        </w:rPr>
        <w:t>Key Issue #9 Solution on Preserving Service Continuity</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Key Issue #9 is on Preserving Service Continuity.</w:t>
      </w:r>
    </w:p>
    <w:p w:rsidR="005375A8" w:rsidRDefault="005375A8" w:rsidP="005375A8">
      <w:r>
        <w:t>Solution #9 assumes that the Edge Application Server can decide when the UE’s application context needs to be relocated. This assumption is valid in many, but not all cases.</w:t>
      </w:r>
    </w:p>
    <w:p w:rsidR="005375A8" w:rsidRDefault="005375A8" w:rsidP="005375A8">
      <w:r>
        <w:t>This paper presents a solution where the UE (e.g. an Application Client) decides that the UE’s application context needs to be relocated.</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S6-191640.</w:t>
      </w:r>
    </w:p>
    <w:p w:rsidR="005375A8" w:rsidRDefault="005375A8" w:rsidP="005375A8">
      <w:r>
        <w:t>Motorola Mobility was of the view that steps 1 and 2 were not necessary, and could hence be shown as optional.</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S6-191900</w:t>
      </w:r>
      <w:r>
        <w:rPr>
          <w:rFonts w:ascii="Arial" w:hAnsi="Arial" w:cs="Arial"/>
          <w:b/>
          <w:color w:val="0000FF"/>
          <w:sz w:val="24"/>
        </w:rPr>
        <w:tab/>
      </w:r>
      <w:r>
        <w:rPr>
          <w:rFonts w:ascii="Arial" w:hAnsi="Arial" w:cs="Arial"/>
          <w:b/>
          <w:sz w:val="24"/>
        </w:rPr>
        <w:t>Key Issue #9 Solution on Preserving Service Continuity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w:t>
      </w:r>
      <w:proofErr w:type="spellStart"/>
      <w:r>
        <w:rPr>
          <w:i/>
        </w:rPr>
        <w:t>Convida</w:t>
      </w:r>
      <w:proofErr w:type="spellEnd"/>
      <w:r>
        <w:rPr>
          <w:i/>
        </w:rPr>
        <w:t xml:space="preserve"> Wireless LLC, Samsung</w:t>
      </w:r>
    </w:p>
    <w:p w:rsidR="005375A8" w:rsidRDefault="005375A8" w:rsidP="005375A8">
      <w:pPr>
        <w:rPr>
          <w:color w:val="808080"/>
        </w:rPr>
      </w:pPr>
      <w:r>
        <w:rPr>
          <w:color w:val="808080"/>
        </w:rPr>
        <w:t>(Replaces S6-191640)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Convida</w:t>
      </w:r>
      <w:proofErr w:type="spellEnd"/>
      <w:r>
        <w:t xml:space="preserve"> presented the document available as S6-191900.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S6-191700</w:t>
      </w:r>
      <w:r>
        <w:rPr>
          <w:rFonts w:ascii="Arial" w:hAnsi="Arial" w:cs="Arial"/>
          <w:b/>
          <w:color w:val="0000FF"/>
          <w:sz w:val="24"/>
        </w:rPr>
        <w:tab/>
      </w:r>
      <w:r>
        <w:rPr>
          <w:rFonts w:ascii="Arial" w:hAnsi="Arial" w:cs="Arial"/>
          <w:b/>
          <w:sz w:val="24"/>
        </w:rPr>
        <w:t>New solution for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a new solution for application context relocation.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S6-191700.</w:t>
      </w:r>
    </w:p>
    <w:p w:rsidR="005375A8" w:rsidRDefault="005375A8" w:rsidP="005375A8">
      <w:r>
        <w:t>Qualcomm made a number of comments e.g. that there was a conditional process in the flow while the pre-condition stated the information was mandatory.</w:t>
      </w:r>
    </w:p>
    <w:p w:rsidR="005375A8" w:rsidRDefault="005375A8" w:rsidP="005375A8">
      <w:r>
        <w:t>There was also some discussion whether the first procedure was needed, given it was similar to the one in S6-191900.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S6-191901</w:t>
      </w:r>
      <w:r>
        <w:rPr>
          <w:rFonts w:ascii="Arial" w:hAnsi="Arial" w:cs="Arial"/>
          <w:b/>
          <w:color w:val="0000FF"/>
          <w:sz w:val="24"/>
        </w:rPr>
        <w:tab/>
      </w:r>
      <w:r>
        <w:rPr>
          <w:rFonts w:ascii="Arial" w:hAnsi="Arial" w:cs="Arial"/>
          <w:b/>
          <w:sz w:val="24"/>
        </w:rPr>
        <w:t>New solution for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S6-191700)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Samsung presented the document available as S6-191901.</w:t>
      </w:r>
    </w:p>
    <w:p w:rsidR="005375A8" w:rsidRDefault="005375A8" w:rsidP="005375A8">
      <w:r>
        <w:t>It was pointed out that the contribution had changes on changes.</w:t>
      </w:r>
    </w:p>
    <w:p w:rsidR="005375A8" w:rsidRDefault="005375A8" w:rsidP="005375A8">
      <w:r>
        <w:t>Qualcomm suggested a note between steps 12 and 13 along the lines:</w:t>
      </w:r>
    </w:p>
    <w:p w:rsidR="005375A8" w:rsidRDefault="005375A8" w:rsidP="005375A8">
      <w:r>
        <w:t>The Source EDGE application server may pause its transmission to the application client during the application context transfer, after context transfer completion the target EDGE application server serves the application client.</w:t>
      </w:r>
    </w:p>
    <w:p w:rsidR="005375A8" w:rsidRDefault="005375A8" w:rsidP="005375A8">
      <w:r>
        <w:t xml:space="preserve">Intel KK however raised </w:t>
      </w:r>
      <w:proofErr w:type="spellStart"/>
      <w:r>
        <w:t>concernt</w:t>
      </w:r>
      <w:proofErr w:type="spellEnd"/>
      <w:r>
        <w:t xml:space="preserve"> with the above proposes note.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S6-191843</w:t>
      </w:r>
      <w:r>
        <w:rPr>
          <w:rFonts w:ascii="Arial" w:hAnsi="Arial" w:cs="Arial"/>
          <w:b/>
          <w:color w:val="0000FF"/>
          <w:sz w:val="24"/>
        </w:rPr>
        <w:tab/>
      </w:r>
      <w:r>
        <w:rPr>
          <w:rFonts w:ascii="Arial" w:hAnsi="Arial" w:cs="Arial"/>
          <w:b/>
          <w:sz w:val="24"/>
        </w:rPr>
        <w:t>New solution for application context relocation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w:t>
      </w:r>
    </w:p>
    <w:p w:rsidR="005375A8" w:rsidRDefault="005375A8" w:rsidP="005375A8">
      <w:pPr>
        <w:rPr>
          <w:color w:val="808080"/>
        </w:rPr>
      </w:pPr>
      <w:r>
        <w:rPr>
          <w:color w:val="808080"/>
        </w:rPr>
        <w:t>(Replaces S6-191901)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S6-191843.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S6-191689</w:t>
      </w:r>
      <w:r>
        <w:rPr>
          <w:rFonts w:ascii="Arial" w:hAnsi="Arial" w:cs="Arial"/>
          <w:b/>
          <w:color w:val="0000FF"/>
          <w:sz w:val="24"/>
        </w:rPr>
        <w:tab/>
      </w:r>
      <w:r>
        <w:rPr>
          <w:rFonts w:ascii="Arial" w:hAnsi="Arial" w:cs="Arial"/>
          <w:b/>
          <w:sz w:val="24"/>
        </w:rPr>
        <w:t>Solution for preserving service continuity</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Intel K.K.</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a solution for the key issue about preserving service continuity in Edge DN environments. </w:t>
      </w:r>
    </w:p>
    <w:p w:rsidR="005375A8" w:rsidRDefault="005375A8" w:rsidP="005375A8">
      <w:r>
        <w:t>Parts of this proposed solution can also be used as solutions for other key issues.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Intel KK presented the document available as S6-191689.</w:t>
      </w:r>
    </w:p>
    <w:p w:rsidR="005375A8" w:rsidRDefault="005375A8" w:rsidP="005375A8">
      <w:proofErr w:type="spellStart"/>
      <w:r>
        <w:t>InterDigital</w:t>
      </w:r>
      <w:proofErr w:type="spellEnd"/>
      <w:r>
        <w:t xml:space="preserve"> made a remark the term Power on has a very specific meaning and it might not be what is intended here.</w:t>
      </w:r>
    </w:p>
    <w:p w:rsidR="005375A8" w:rsidRDefault="005375A8" w:rsidP="005375A8">
      <w:r>
        <w:t>Qualcomm made several comments e.g. that in step "responds with addresses" should just refer to information not addresses. They will also provide some comments offline.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S6-191724</w:t>
      </w:r>
      <w:r>
        <w:rPr>
          <w:rFonts w:ascii="Arial" w:hAnsi="Arial" w:cs="Arial"/>
          <w:b/>
          <w:color w:val="0000FF"/>
          <w:sz w:val="24"/>
        </w:rPr>
        <w:tab/>
      </w:r>
      <w:r>
        <w:rPr>
          <w:rFonts w:ascii="Arial" w:hAnsi="Arial" w:cs="Arial"/>
          <w:b/>
          <w:sz w:val="24"/>
        </w:rPr>
        <w:t>Pseudo-CR on Update deployment scenarios with applicable conditions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to update clause 8 deployment scenarios with applicable conditions.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S6-191902</w:t>
      </w:r>
      <w:r>
        <w:rPr>
          <w:rFonts w:ascii="Arial" w:hAnsi="Arial" w:cs="Arial"/>
          <w:b/>
          <w:color w:val="0000FF"/>
          <w:sz w:val="24"/>
        </w:rPr>
        <w:tab/>
      </w:r>
      <w:r>
        <w:rPr>
          <w:rFonts w:ascii="Arial" w:hAnsi="Arial" w:cs="Arial"/>
          <w:b/>
          <w:sz w:val="24"/>
        </w:rPr>
        <w:t>Pseudo-CR on Update deployment scenarios with applicable conditions</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S6-191724)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S6-191902.</w:t>
      </w:r>
    </w:p>
    <w:p w:rsidR="005375A8" w:rsidRDefault="005375A8" w:rsidP="005375A8">
      <w:r>
        <w:t>Samsung was of the view that the first sentence of the note in clause 8.2 was not always true.</w:t>
      </w:r>
    </w:p>
    <w:p w:rsidR="005375A8" w:rsidRDefault="005375A8" w:rsidP="005375A8">
      <w:r>
        <w:t>Qualcomm suggested simply to the delete the first sentence.</w:t>
      </w:r>
    </w:p>
    <w:p w:rsidR="005375A8" w:rsidRDefault="005375A8" w:rsidP="005375A8">
      <w:r>
        <w:t xml:space="preserve">There was also a suggestion to replace the notes in clauses 8.2 and 8.3 with "The service continuity may not be preserved when the </w:t>
      </w:r>
      <w:proofErr w:type="spellStart"/>
      <w:r>
        <w:t>capplication</w:t>
      </w:r>
      <w:proofErr w:type="spellEnd"/>
      <w:r>
        <w:t xml:space="preserve"> server that is serving the application client changes from cloud to the Edge Data Networks."</w:t>
      </w:r>
    </w:p>
    <w:p w:rsidR="005375A8" w:rsidRDefault="005375A8" w:rsidP="005375A8">
      <w:proofErr w:type="gramStart"/>
      <w:r>
        <w:t>Finally</w:t>
      </w:r>
      <w:proofErr w:type="gramEnd"/>
      <w:r>
        <w:t xml:space="preserve"> the above wording was </w:t>
      </w:r>
      <w:proofErr w:type="spellStart"/>
      <w:r>
        <w:t>nt</w:t>
      </w:r>
      <w:proofErr w:type="spellEnd"/>
      <w:r>
        <w:t xml:space="preserve"> agreed to.</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S6-191844</w:t>
      </w:r>
      <w:r>
        <w:rPr>
          <w:rFonts w:ascii="Arial" w:hAnsi="Arial" w:cs="Arial"/>
          <w:b/>
          <w:color w:val="0000FF"/>
          <w:sz w:val="24"/>
        </w:rPr>
        <w:tab/>
      </w:r>
      <w:r>
        <w:rPr>
          <w:rFonts w:ascii="Arial" w:hAnsi="Arial" w:cs="Arial"/>
          <w:b/>
          <w:sz w:val="24"/>
        </w:rPr>
        <w:t>Pseudo-CR on Update deployment scenarios with applicable conditions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S6-191902)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S6-191844.</w:t>
      </w:r>
    </w:p>
    <w:p w:rsidR="005375A8" w:rsidRDefault="005375A8" w:rsidP="005375A8">
      <w:r>
        <w:t xml:space="preserve">Qualcomm raised a concern with the second sentence of the notes stating </w:t>
      </w:r>
      <w:proofErr w:type="gramStart"/>
      <w:r>
        <w:t>"..</w:t>
      </w:r>
      <w:proofErr w:type="gramEnd"/>
      <w:r>
        <w:t>may fail to satisfy the application requirements" while also the opposite might be correct. They hence suggested to reduce the notes to the first sentence only.</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S6-192000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S6-192000</w:t>
      </w:r>
      <w:r>
        <w:rPr>
          <w:rFonts w:ascii="Arial" w:hAnsi="Arial" w:cs="Arial"/>
          <w:b/>
          <w:color w:val="0000FF"/>
          <w:sz w:val="24"/>
        </w:rPr>
        <w:tab/>
      </w:r>
      <w:r>
        <w:rPr>
          <w:rFonts w:ascii="Arial" w:hAnsi="Arial" w:cs="Arial"/>
          <w:b/>
          <w:sz w:val="24"/>
        </w:rPr>
        <w:t>Pseudo-CR on Update deployment scenarios with applicable conditions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S6-191844)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S6-192000.</w:t>
      </w:r>
    </w:p>
    <w:p w:rsidR="005375A8" w:rsidRDefault="005375A8" w:rsidP="005375A8">
      <w:r>
        <w:t>Discussion continued on the proposed wording of the notes.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S6-191741</w:t>
      </w:r>
      <w:r>
        <w:rPr>
          <w:rFonts w:ascii="Arial" w:hAnsi="Arial" w:cs="Arial"/>
          <w:b/>
          <w:color w:val="0000FF"/>
          <w:sz w:val="24"/>
        </w:rPr>
        <w:tab/>
      </w:r>
      <w:r>
        <w:rPr>
          <w:rFonts w:ascii="Arial" w:hAnsi="Arial" w:cs="Arial"/>
          <w:b/>
          <w:sz w:val="24"/>
        </w:rPr>
        <w:t>Overall Evaluations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provides text for overall evaluations of the architecture, key issues and the solutions.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Samsung presented the document available as S6-191741.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S6-191903</w:t>
      </w:r>
      <w:r>
        <w:rPr>
          <w:rFonts w:ascii="Arial" w:hAnsi="Arial" w:cs="Arial"/>
          <w:b/>
          <w:color w:val="0000FF"/>
          <w:sz w:val="24"/>
        </w:rPr>
        <w:tab/>
      </w:r>
      <w:r>
        <w:rPr>
          <w:rFonts w:ascii="Arial" w:hAnsi="Arial" w:cs="Arial"/>
          <w:b/>
          <w:sz w:val="24"/>
        </w:rPr>
        <w:t>Overall Evaluations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S6-191741)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S6-191903.</w:t>
      </w:r>
    </w:p>
    <w:p w:rsidR="005375A8" w:rsidRDefault="005375A8" w:rsidP="005375A8">
      <w:r>
        <w:t>The only change is replacing the term "revisited" with "updated".</w:t>
      </w:r>
    </w:p>
    <w:p w:rsidR="005375A8" w:rsidRDefault="005375A8" w:rsidP="005375A8">
      <w:r>
        <w:t>With the above changes the revised contribution, S6-191845,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S6-191845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S6-191845</w:t>
      </w:r>
      <w:r>
        <w:rPr>
          <w:rFonts w:ascii="Arial" w:hAnsi="Arial" w:cs="Arial"/>
          <w:b/>
          <w:color w:val="0000FF"/>
          <w:sz w:val="24"/>
        </w:rPr>
        <w:tab/>
      </w:r>
      <w:r>
        <w:rPr>
          <w:rFonts w:ascii="Arial" w:hAnsi="Arial" w:cs="Arial"/>
          <w:b/>
          <w:sz w:val="24"/>
        </w:rPr>
        <w:t>Overall Evaluations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S6-191903)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S6-191742</w:t>
      </w:r>
      <w:r>
        <w:rPr>
          <w:rFonts w:ascii="Arial" w:hAnsi="Arial" w:cs="Arial"/>
          <w:b/>
          <w:color w:val="0000FF"/>
          <w:sz w:val="24"/>
        </w:rPr>
        <w:tab/>
      </w:r>
      <w:proofErr w:type="spellStart"/>
      <w:r>
        <w:rPr>
          <w:rFonts w:ascii="Arial" w:hAnsi="Arial" w:cs="Arial"/>
          <w:b/>
          <w:sz w:val="24"/>
        </w:rPr>
        <w:t>Coversheet_TR</w:t>
      </w:r>
      <w:proofErr w:type="spellEnd"/>
      <w:r>
        <w:rPr>
          <w:rFonts w:ascii="Arial" w:hAnsi="Arial" w:cs="Arial"/>
          <w:b/>
          <w:sz w:val="24"/>
        </w:rPr>
        <w:t xml:space="preserve"> 23.758 Presentation to TSG</w:t>
      </w:r>
    </w:p>
    <w:p w:rsidR="005375A8" w:rsidRDefault="005375A8" w:rsidP="005375A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Samsung presented the document available as S6-191742.</w:t>
      </w:r>
    </w:p>
    <w:p w:rsidR="005375A8" w:rsidRDefault="005375A8" w:rsidP="005375A8">
      <w:r>
        <w:t>The only change is updating the number of key issues.</w:t>
      </w:r>
    </w:p>
    <w:p w:rsidR="005375A8" w:rsidRDefault="005375A8" w:rsidP="005375A8">
      <w:r>
        <w:t>With the above changes the revised contribution, S6-192004,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S6-192004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S6-192004</w:t>
      </w:r>
      <w:r>
        <w:rPr>
          <w:rFonts w:ascii="Arial" w:hAnsi="Arial" w:cs="Arial"/>
          <w:b/>
          <w:color w:val="0000FF"/>
          <w:sz w:val="24"/>
        </w:rPr>
        <w:tab/>
      </w:r>
      <w:proofErr w:type="spellStart"/>
      <w:r>
        <w:rPr>
          <w:rFonts w:ascii="Arial" w:hAnsi="Arial" w:cs="Arial"/>
          <w:b/>
          <w:sz w:val="24"/>
        </w:rPr>
        <w:t>Coversheet_TR</w:t>
      </w:r>
      <w:proofErr w:type="spellEnd"/>
      <w:r>
        <w:rPr>
          <w:rFonts w:ascii="Arial" w:hAnsi="Arial" w:cs="Arial"/>
          <w:b/>
          <w:sz w:val="24"/>
        </w:rPr>
        <w:t xml:space="preserve"> 23.758 Presentation to TSG</w:t>
      </w:r>
    </w:p>
    <w:p w:rsidR="005375A8" w:rsidRDefault="005375A8" w:rsidP="005375A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23.758 v0.3.0</w:t>
      </w:r>
      <w:r>
        <w:rPr>
          <w:i/>
        </w:rPr>
        <w:br/>
      </w:r>
      <w:r>
        <w:rPr>
          <w:i/>
        </w:rPr>
        <w:tab/>
      </w:r>
      <w:r>
        <w:rPr>
          <w:i/>
        </w:rPr>
        <w:tab/>
      </w:r>
      <w:r>
        <w:rPr>
          <w:i/>
        </w:rPr>
        <w:tab/>
      </w:r>
      <w:r>
        <w:rPr>
          <w:i/>
        </w:rPr>
        <w:tab/>
      </w:r>
      <w:r>
        <w:rPr>
          <w:i/>
        </w:rPr>
        <w:tab/>
        <w:t>Source: Samsung Electronics</w:t>
      </w:r>
    </w:p>
    <w:p w:rsidR="005375A8" w:rsidRDefault="005375A8" w:rsidP="005375A8">
      <w:pPr>
        <w:rPr>
          <w:color w:val="808080"/>
        </w:rPr>
      </w:pPr>
      <w:r>
        <w:rPr>
          <w:color w:val="808080"/>
        </w:rPr>
        <w:t>(Replaces S6-191742)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3"/>
      </w:pPr>
      <w:bookmarkStart w:id="36" w:name="_Toc19178627"/>
      <w:r>
        <w:t>11.6</w:t>
      </w:r>
      <w:r>
        <w:tab/>
        <w:t>FS_eV2XAPP – Study on Enhancements to application layer support for V2X services</w:t>
      </w:r>
      <w:bookmarkEnd w:id="36"/>
    </w:p>
    <w:p w:rsidR="005375A8" w:rsidRDefault="005375A8" w:rsidP="005375A8">
      <w:pPr>
        <w:rPr>
          <w:rFonts w:ascii="Arial" w:hAnsi="Arial" w:cs="Arial"/>
          <w:b/>
          <w:sz w:val="24"/>
        </w:rPr>
      </w:pPr>
      <w:r>
        <w:rPr>
          <w:rFonts w:ascii="Arial" w:hAnsi="Arial" w:cs="Arial"/>
          <w:b/>
          <w:color w:val="0000FF"/>
          <w:sz w:val="24"/>
        </w:rPr>
        <w:t>S6-191719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on supporting tele-operated driving</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New key issue for studying supporting functions for tele-operated driving.</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S6-191719.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on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S6-191719)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S6-191905.</w:t>
      </w:r>
    </w:p>
    <w:p w:rsidR="005375A8" w:rsidRDefault="005375A8" w:rsidP="005375A8">
      <w:r>
        <w:t>Qualcomm did not agree with the wording of the topic requiring further study in particular is being session oriented. They hence suggested to revert to the previous version of the proposal.</w:t>
      </w:r>
    </w:p>
    <w:p w:rsidR="005375A8" w:rsidRDefault="005375A8" w:rsidP="005375A8">
      <w:r>
        <w:t>The only changes are:</w:t>
      </w:r>
    </w:p>
    <w:p w:rsidR="005375A8" w:rsidRDefault="005375A8" w:rsidP="005375A8">
      <w:r>
        <w:t xml:space="preserve"> - deleting the last sentence of the first paragraph of clause 5.x</w:t>
      </w:r>
    </w:p>
    <w:p w:rsidR="005375A8" w:rsidRDefault="005375A8" w:rsidP="005375A8">
      <w:r>
        <w:t xml:space="preserve"> - rephrase the bullet in clause 5.x to read "supporting functions are required at the VAE layer to enable tele-operated driving between the V2X application server and one or more V2X UEs."</w:t>
      </w:r>
    </w:p>
    <w:p w:rsidR="005375A8" w:rsidRDefault="005375A8" w:rsidP="005375A8">
      <w:r>
        <w:t>With the above changes the revised contribution, S6-191963,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on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S6-191905)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V2X message distribution over </w:t>
      </w:r>
      <w:proofErr w:type="spellStart"/>
      <w:r>
        <w:rPr>
          <w:rFonts w:ascii="Arial" w:hAnsi="Arial" w:cs="Arial"/>
          <w:b/>
          <w:sz w:val="24"/>
        </w:rPr>
        <w:t>Uu</w:t>
      </w:r>
      <w:proofErr w:type="spellEnd"/>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New key issue on V2X message distribution over </w:t>
      </w:r>
      <w:proofErr w:type="spellStart"/>
      <w:r>
        <w:t>Uu</w:t>
      </w:r>
      <w:proofErr w:type="spellEnd"/>
      <w:r>
        <w:t xml:space="preserve"> reference point</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S6-191720.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V2X message distribution over </w:t>
      </w:r>
      <w:proofErr w:type="spellStart"/>
      <w:r>
        <w:rPr>
          <w:rFonts w:ascii="Arial" w:hAnsi="Arial" w:cs="Arial"/>
          <w:b/>
          <w:sz w:val="24"/>
        </w:rPr>
        <w:t>Uu</w:t>
      </w:r>
      <w:proofErr w:type="spellEnd"/>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S6-191720)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S6-191906.</w:t>
      </w:r>
    </w:p>
    <w:p w:rsidR="005375A8" w:rsidRDefault="005375A8" w:rsidP="005375A8">
      <w:r>
        <w:t xml:space="preserve">There was a suggestion to replace function with entity in </w:t>
      </w:r>
      <w:proofErr w:type="gramStart"/>
      <w:r>
        <w:t>"..</w:t>
      </w:r>
      <w:proofErr w:type="gramEnd"/>
      <w:r>
        <w:t>VAE server as one function.."</w:t>
      </w:r>
    </w:p>
    <w:p w:rsidR="005375A8" w:rsidRDefault="005375A8" w:rsidP="005375A8">
      <w:r>
        <w:t>Huawei suggested giving examples on the intended control functions.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new key issue V2X message distribution over </w:t>
      </w:r>
      <w:proofErr w:type="spellStart"/>
      <w:r>
        <w:rPr>
          <w:rFonts w:ascii="Arial" w:hAnsi="Arial" w:cs="Arial"/>
          <w:b/>
          <w:sz w:val="24"/>
        </w:rPr>
        <w:t>Uu</w:t>
      </w:r>
      <w:proofErr w:type="spellEnd"/>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S6-191906)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S6-191964.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S6-191788</w:t>
      </w:r>
      <w:r>
        <w:rPr>
          <w:rFonts w:ascii="Arial" w:hAnsi="Arial" w:cs="Arial"/>
          <w:b/>
          <w:color w:val="0000FF"/>
          <w:sz w:val="24"/>
        </w:rPr>
        <w:tab/>
      </w:r>
      <w:r>
        <w:rPr>
          <w:rFonts w:ascii="Arial" w:hAnsi="Arial" w:cs="Arial"/>
          <w:b/>
          <w:sz w:val="24"/>
        </w:rPr>
        <w:t>Proposal for key issue on multi-PLMN coordination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 new key issue on multi-PLMN coordination by application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S6-191788.</w:t>
      </w:r>
    </w:p>
    <w:p w:rsidR="005375A8" w:rsidRDefault="005375A8" w:rsidP="005375A8">
      <w:r>
        <w:t>Ericsson made a number of comments e.g. whether both of the two proposed architectures should be considered.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S6-191907</w:t>
      </w:r>
      <w:r>
        <w:rPr>
          <w:rFonts w:ascii="Arial" w:hAnsi="Arial" w:cs="Arial"/>
          <w:b/>
          <w:color w:val="0000FF"/>
          <w:sz w:val="24"/>
        </w:rPr>
        <w:tab/>
      </w:r>
      <w:r>
        <w:rPr>
          <w:rFonts w:ascii="Arial" w:hAnsi="Arial" w:cs="Arial"/>
          <w:b/>
          <w:sz w:val="24"/>
        </w:rPr>
        <w:t>Proposal for key issue on multi-PLMN coordination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S6-191907.</w:t>
      </w:r>
    </w:p>
    <w:p w:rsidR="005375A8" w:rsidRDefault="005375A8" w:rsidP="005375A8">
      <w:r>
        <w:t>It was suggested to delete the first sentence of the 1st paragraph and the references.</w:t>
      </w:r>
    </w:p>
    <w:p w:rsidR="005375A8" w:rsidRDefault="005375A8" w:rsidP="005375A8">
      <w:r>
        <w:t>Qualcomm suggested deleting "for the aforementioned multi-PLMN scenarios as concluded in [x]".</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S6-191965</w:t>
      </w:r>
      <w:r>
        <w:rPr>
          <w:rFonts w:ascii="Arial" w:hAnsi="Arial" w:cs="Arial"/>
          <w:b/>
          <w:color w:val="0000FF"/>
          <w:sz w:val="24"/>
        </w:rPr>
        <w:tab/>
      </w:r>
      <w:r>
        <w:rPr>
          <w:rFonts w:ascii="Arial" w:hAnsi="Arial" w:cs="Arial"/>
          <w:b/>
          <w:sz w:val="24"/>
        </w:rPr>
        <w:t>Proposal for key issue on multi-PLMN coordination</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S6-191907)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S6-191965.</w:t>
      </w:r>
    </w:p>
    <w:p w:rsidR="005375A8" w:rsidRDefault="005375A8" w:rsidP="005375A8">
      <w:r>
        <w:t xml:space="preserve">There was some discussion on rewording the second sentence of the first </w:t>
      </w:r>
      <w:proofErr w:type="spellStart"/>
      <w:r>
        <w:t>pargraph</w:t>
      </w:r>
      <w:proofErr w:type="spellEnd"/>
      <w:r>
        <w:t xml:space="preserve"> of clause </w:t>
      </w:r>
      <w:proofErr w:type="spellStart"/>
      <w:r>
        <w:t>x.x.</w:t>
      </w:r>
      <w:proofErr w:type="spellEnd"/>
    </w:p>
    <w:p w:rsidR="005375A8" w:rsidRDefault="005375A8" w:rsidP="005375A8">
      <w:r>
        <w:t>Qualcomm suggested removing the words "efficiently" and "</w:t>
      </w:r>
      <w:proofErr w:type="spellStart"/>
      <w:r>
        <w:t>efficent</w:t>
      </w:r>
      <w:proofErr w:type="spellEnd"/>
      <w:r>
        <w:t>".</w:t>
      </w:r>
    </w:p>
    <w:p w:rsidR="005375A8" w:rsidRDefault="005375A8" w:rsidP="005375A8">
      <w:r>
        <w:t>The only changes are:</w:t>
      </w:r>
    </w:p>
    <w:p w:rsidR="005375A8" w:rsidRDefault="005375A8" w:rsidP="005375A8">
      <w:r>
        <w:t xml:space="preserve"> - replace second sentence of the first </w:t>
      </w:r>
      <w:proofErr w:type="spellStart"/>
      <w:r>
        <w:t>pargraph</w:t>
      </w:r>
      <w:proofErr w:type="spellEnd"/>
      <w:r>
        <w:t xml:space="preserve"> of clause </w:t>
      </w:r>
      <w:proofErr w:type="spellStart"/>
      <w:r>
        <w:t>x.x.</w:t>
      </w:r>
      <w:proofErr w:type="spellEnd"/>
      <w:r>
        <w:t xml:space="preserve"> "Basic safety critical services or advanced driving assistance applications as platooning are some examples of V2X services that may be in multiple PLMN environments." and</w:t>
      </w:r>
    </w:p>
    <w:p w:rsidR="005375A8" w:rsidRDefault="005375A8" w:rsidP="005375A8">
      <w:r>
        <w:t xml:space="preserve"> - removing the terms "efficiently" and "</w:t>
      </w:r>
      <w:proofErr w:type="spellStart"/>
      <w:r>
        <w:t>efficent</w:t>
      </w:r>
      <w:proofErr w:type="spellEnd"/>
      <w:r>
        <w:t>".</w:t>
      </w:r>
    </w:p>
    <w:p w:rsidR="005375A8" w:rsidRDefault="005375A8" w:rsidP="005375A8">
      <w:r>
        <w:t>With the above changes the revised contribution, S6-192001,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S6-192001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S6-192001</w:t>
      </w:r>
      <w:r>
        <w:rPr>
          <w:rFonts w:ascii="Arial" w:hAnsi="Arial" w:cs="Arial"/>
          <w:b/>
          <w:color w:val="0000FF"/>
          <w:sz w:val="24"/>
        </w:rPr>
        <w:tab/>
      </w:r>
      <w:r>
        <w:rPr>
          <w:rFonts w:ascii="Arial" w:hAnsi="Arial" w:cs="Arial"/>
          <w:b/>
          <w:sz w:val="24"/>
        </w:rPr>
        <w:t>Proposal for key issue on multi-PLMN coordination</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S6-191965)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architecture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 new requirement for V2X message distribution from V2X application server to V2X UE.</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S6-191721.</w:t>
      </w:r>
    </w:p>
    <w:p w:rsidR="005375A8" w:rsidRDefault="005375A8" w:rsidP="005375A8">
      <w:r>
        <w:t xml:space="preserve">Samsung was of the view that this requirement was already covered. </w:t>
      </w:r>
      <w:proofErr w:type="gramStart"/>
      <w:r>
        <w:t>However</w:t>
      </w:r>
      <w:proofErr w:type="gramEnd"/>
      <w:r>
        <w:t xml:space="preserve"> if it is decided to include the requirement then it should be split into two (geographic area and service information).</w:t>
      </w:r>
    </w:p>
    <w:p w:rsidR="005375A8" w:rsidRDefault="005375A8" w:rsidP="005375A8">
      <w:r>
        <w:t>Huawei suggested a CR into rel-16.</w:t>
      </w:r>
    </w:p>
    <w:p w:rsidR="005375A8" w:rsidRDefault="005375A8" w:rsidP="005375A8">
      <w:r>
        <w:t>Qualcomm was of the view that there was no new functionality proposed here.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architecture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S6-191721)</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Ericsson presented the document available as S6-191908.</w:t>
      </w:r>
    </w:p>
    <w:p w:rsidR="005375A8" w:rsidRDefault="005375A8" w:rsidP="005375A8">
      <w:r>
        <w:t>Qualcomm requested an editor's note on the proposed requirement.</w:t>
      </w:r>
    </w:p>
    <w:p w:rsidR="005375A8" w:rsidRDefault="005375A8" w:rsidP="005375A8">
      <w:r>
        <w:t xml:space="preserve">The only change is adding and editor's note in clause 6.x.2 </w:t>
      </w:r>
      <w:proofErr w:type="spellStart"/>
      <w:r>
        <w:t>stating"The</w:t>
      </w:r>
      <w:proofErr w:type="spellEnd"/>
      <w:r>
        <w:t xml:space="preserve"> requirement is FFS and based on the evaluation of the related key issue #x "Support for Tele-operated driving"."</w:t>
      </w:r>
    </w:p>
    <w:p w:rsidR="005375A8" w:rsidRDefault="005375A8" w:rsidP="005375A8">
      <w:r>
        <w:t>With the above changes the revised contribution, S6-191966,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architecture requirements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S6-191908)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 for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contribution proposes a new solution for key issue #X for supporting tele-operated driving at the VAE layer.</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S6-191722.</w:t>
      </w:r>
    </w:p>
    <w:p w:rsidR="005375A8" w:rsidRDefault="005375A8" w:rsidP="005375A8">
      <w:r>
        <w:t>Qualcomm was of the view that this proposal was simply a case of message distribution.</w:t>
      </w:r>
    </w:p>
    <w:p w:rsidR="005375A8" w:rsidRDefault="005375A8" w:rsidP="005375A8">
      <w:r>
        <w:t>It was decided to discuss further offline.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S6-191909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 for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S6-191722)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S6-191909.</w:t>
      </w:r>
    </w:p>
    <w:p w:rsidR="005375A8" w:rsidRDefault="005375A8" w:rsidP="005375A8">
      <w:r>
        <w:t>Qualcomm did not support the proposal based on various reasons e.g. the requirement not being backed by SA1 requirements.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 for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S6-191909)</w:t>
      </w:r>
    </w:p>
    <w:p w:rsidR="005375A8" w:rsidRDefault="005375A8" w:rsidP="005375A8">
      <w:pPr>
        <w:rPr>
          <w:rFonts w:ascii="Arial" w:hAnsi="Arial" w:cs="Arial"/>
          <w:b/>
        </w:rPr>
      </w:pPr>
      <w:r>
        <w:rPr>
          <w:rFonts w:ascii="Arial" w:hAnsi="Arial" w:cs="Arial"/>
          <w:b/>
        </w:rPr>
        <w:lastRenderedPageBreak/>
        <w:t xml:space="preserve">Discussion: </w:t>
      </w:r>
    </w:p>
    <w:p w:rsidR="005375A8" w:rsidRDefault="005375A8" w:rsidP="005375A8">
      <w:r>
        <w:t>Ericsson presented the document available as S6-191967.</w:t>
      </w:r>
    </w:p>
    <w:p w:rsidR="005375A8" w:rsidRDefault="005375A8" w:rsidP="005375A8">
      <w:r>
        <w:t>Qualcomm raised a concern with the proposal.</w:t>
      </w:r>
    </w:p>
    <w:p w:rsidR="005375A8" w:rsidRDefault="005375A8" w:rsidP="005375A8">
      <w:r>
        <w:t>The only change is to add an editor's note in clause 7.x.1.1 reading "EN: This solution is FFS and dependent on the complete understanding of the related key issue and the adoption of the derived requirements."</w:t>
      </w:r>
    </w:p>
    <w:p w:rsidR="005375A8" w:rsidRDefault="005375A8" w:rsidP="005375A8">
      <w:r>
        <w:t>With the above changes the revised contribution, S6-192002,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S6-192002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S6-192002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solution for supporting tele-operated driving</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Source: Ericsson France S.A.S</w:t>
      </w:r>
    </w:p>
    <w:p w:rsidR="005375A8" w:rsidRDefault="005375A8" w:rsidP="005375A8">
      <w:pPr>
        <w:rPr>
          <w:color w:val="808080"/>
        </w:rPr>
      </w:pPr>
      <w:r>
        <w:rPr>
          <w:color w:val="808080"/>
        </w:rPr>
        <w:t>(Replaces S6-191967)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S6-191787</w:t>
      </w:r>
      <w:r>
        <w:rPr>
          <w:rFonts w:ascii="Arial" w:hAnsi="Arial" w:cs="Arial"/>
          <w:b/>
          <w:color w:val="0000FF"/>
          <w:sz w:val="24"/>
        </w:rPr>
        <w:tab/>
      </w:r>
      <w:r>
        <w:rPr>
          <w:rFonts w:ascii="Arial" w:hAnsi="Arial" w:cs="Arial"/>
          <w:b/>
          <w:sz w:val="24"/>
        </w:rPr>
        <w:t xml:space="preserve">Proposal for solution to key issue on </w:t>
      </w:r>
      <w:proofErr w:type="spellStart"/>
      <w:r>
        <w:rPr>
          <w:rFonts w:ascii="Arial" w:hAnsi="Arial" w:cs="Arial"/>
          <w:b/>
          <w:sz w:val="24"/>
        </w:rPr>
        <w:t>Uu</w:t>
      </w:r>
      <w:proofErr w:type="spellEnd"/>
      <w:r>
        <w:rPr>
          <w:rFonts w:ascii="Arial" w:hAnsi="Arial" w:cs="Arial"/>
          <w:b/>
          <w:sz w:val="24"/>
        </w:rPr>
        <w:t xml:space="preserve"> QoS monitoring and control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Proposal for solution to key issue on </w:t>
      </w:r>
      <w:proofErr w:type="spellStart"/>
      <w:r>
        <w:t>Uu</w:t>
      </w:r>
      <w:proofErr w:type="spellEnd"/>
      <w:r>
        <w:t xml:space="preserve"> QoS monitoring and control</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S6-191787.</w:t>
      </w:r>
    </w:p>
    <w:p w:rsidR="005375A8" w:rsidRDefault="005375A8" w:rsidP="005375A8">
      <w:r>
        <w:t>Qualcomm was of the view that the solution did not match the requirement i.e. the QoS monitoring was not the actual requirement.</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S6-191910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S6-191910</w:t>
      </w:r>
      <w:r>
        <w:rPr>
          <w:rFonts w:ascii="Arial" w:hAnsi="Arial" w:cs="Arial"/>
          <w:b/>
          <w:color w:val="0000FF"/>
          <w:sz w:val="24"/>
        </w:rPr>
        <w:tab/>
      </w:r>
      <w:r>
        <w:rPr>
          <w:rFonts w:ascii="Arial" w:hAnsi="Arial" w:cs="Arial"/>
          <w:b/>
          <w:sz w:val="24"/>
        </w:rPr>
        <w:t xml:space="preserve">Proposal for solution to key issue on </w:t>
      </w:r>
      <w:proofErr w:type="spellStart"/>
      <w:r>
        <w:rPr>
          <w:rFonts w:ascii="Arial" w:hAnsi="Arial" w:cs="Arial"/>
          <w:b/>
          <w:sz w:val="24"/>
        </w:rPr>
        <w:t>Uu</w:t>
      </w:r>
      <w:proofErr w:type="spellEnd"/>
      <w:r>
        <w:rPr>
          <w:rFonts w:ascii="Arial" w:hAnsi="Arial" w:cs="Arial"/>
          <w:b/>
          <w:sz w:val="24"/>
        </w:rPr>
        <w:t xml:space="preserve"> QoS monitoring and control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S6-191787)</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S6-191910.</w:t>
      </w:r>
    </w:p>
    <w:p w:rsidR="005375A8" w:rsidRDefault="005375A8" w:rsidP="005375A8">
      <w:r>
        <w:t>Qualcomm suggested making the step 7 consistent in the figure and description.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S6-191968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S6-191968</w:t>
      </w:r>
      <w:r>
        <w:rPr>
          <w:rFonts w:ascii="Arial" w:hAnsi="Arial" w:cs="Arial"/>
          <w:b/>
          <w:color w:val="0000FF"/>
          <w:sz w:val="24"/>
        </w:rPr>
        <w:tab/>
      </w:r>
      <w:r>
        <w:rPr>
          <w:rFonts w:ascii="Arial" w:hAnsi="Arial" w:cs="Arial"/>
          <w:b/>
          <w:sz w:val="24"/>
        </w:rPr>
        <w:t xml:space="preserve">Proposal for solution to key issue on </w:t>
      </w:r>
      <w:proofErr w:type="spellStart"/>
      <w:r>
        <w:rPr>
          <w:rFonts w:ascii="Arial" w:hAnsi="Arial" w:cs="Arial"/>
          <w:b/>
          <w:sz w:val="24"/>
        </w:rPr>
        <w:t>Uu</w:t>
      </w:r>
      <w:proofErr w:type="spellEnd"/>
      <w:r>
        <w:rPr>
          <w:rFonts w:ascii="Arial" w:hAnsi="Arial" w:cs="Arial"/>
          <w:b/>
          <w:sz w:val="24"/>
        </w:rPr>
        <w:t xml:space="preserve"> QoS monitoring and control</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23.764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S6-191910)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Huawei presented the document available as S6-191968.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3"/>
      </w:pPr>
      <w:bookmarkStart w:id="37" w:name="_Toc19178628"/>
      <w:r>
        <w:t>11.7</w:t>
      </w:r>
      <w:r>
        <w:tab/>
        <w:t>FS_5GMARCH – Study on support of the 5GMSG Service</w:t>
      </w:r>
      <w:bookmarkEnd w:id="37"/>
    </w:p>
    <w:p w:rsidR="005375A8" w:rsidRDefault="005375A8" w:rsidP="005375A8">
      <w:pPr>
        <w:rPr>
          <w:rFonts w:ascii="Arial" w:hAnsi="Arial" w:cs="Arial"/>
          <w:b/>
          <w:sz w:val="24"/>
        </w:rPr>
      </w:pPr>
      <w:r>
        <w:rPr>
          <w:rFonts w:ascii="Arial" w:hAnsi="Arial" w:cs="Arial"/>
          <w:b/>
          <w:color w:val="0000FF"/>
          <w:sz w:val="24"/>
        </w:rPr>
        <w:t>S6-191629</w:t>
      </w:r>
      <w:r>
        <w:rPr>
          <w:rFonts w:ascii="Arial" w:hAnsi="Arial" w:cs="Arial"/>
          <w:b/>
          <w:color w:val="0000FF"/>
          <w:sz w:val="24"/>
        </w:rPr>
        <w:tab/>
      </w:r>
      <w:r>
        <w:rPr>
          <w:rFonts w:ascii="Arial" w:hAnsi="Arial" w:cs="Arial"/>
          <w:b/>
          <w:sz w:val="24"/>
        </w:rPr>
        <w:t>Payload size of 2048 octets in Broadcast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Proposal for Solution X</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S6-191629.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S6-191633</w:t>
      </w:r>
      <w:r>
        <w:rPr>
          <w:rFonts w:ascii="Arial" w:hAnsi="Arial" w:cs="Arial"/>
          <w:b/>
          <w:color w:val="0000FF"/>
          <w:sz w:val="24"/>
        </w:rPr>
        <w:tab/>
      </w:r>
      <w:r>
        <w:rPr>
          <w:rFonts w:ascii="Arial" w:hAnsi="Arial" w:cs="Arial"/>
          <w:b/>
          <w:sz w:val="24"/>
        </w:rPr>
        <w:t>Removal of Requirement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Removal of requirement that cannot be fulfilled</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S6-191633.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S6-191829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S6-191829</w:t>
      </w:r>
      <w:r>
        <w:rPr>
          <w:rFonts w:ascii="Arial" w:hAnsi="Arial" w:cs="Arial"/>
          <w:b/>
          <w:color w:val="0000FF"/>
          <w:sz w:val="24"/>
        </w:rPr>
        <w:tab/>
      </w:r>
      <w:r>
        <w:rPr>
          <w:rFonts w:ascii="Arial" w:hAnsi="Arial" w:cs="Arial"/>
          <w:b/>
          <w:sz w:val="24"/>
        </w:rPr>
        <w:t>Removal of Requirement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color w:val="808080"/>
        </w:rPr>
      </w:pPr>
      <w:r>
        <w:rPr>
          <w:color w:val="808080"/>
        </w:rPr>
        <w:t>(Replaces S6-191633)</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S6-191829.</w:t>
      </w:r>
    </w:p>
    <w:p w:rsidR="005375A8" w:rsidRDefault="005375A8" w:rsidP="005375A8">
      <w:r>
        <w:t>Some style issues were pointed out. This will be corrected by the rapporteur.</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S6-191634</w:t>
      </w:r>
      <w:r>
        <w:rPr>
          <w:rFonts w:ascii="Arial" w:hAnsi="Arial" w:cs="Arial"/>
          <w:b/>
          <w:color w:val="0000FF"/>
          <w:sz w:val="24"/>
        </w:rPr>
        <w:tab/>
      </w:r>
      <w:r>
        <w:rPr>
          <w:rFonts w:ascii="Arial" w:hAnsi="Arial" w:cs="Arial"/>
          <w:b/>
          <w:sz w:val="24"/>
        </w:rPr>
        <w:t>Pseudo-CR on MSGin5G Architecture Considerations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The figures that illustrate the MSGin5G scenarios need to be mapped onto the 5G architecture. This contribution analyses some options.</w:t>
      </w:r>
    </w:p>
    <w:p w:rsidR="005375A8" w:rsidRDefault="005375A8" w:rsidP="005375A8">
      <w:r>
        <w:lastRenderedPageBreak/>
        <w:t xml:space="preserve">The </w:t>
      </w:r>
      <w:proofErr w:type="spellStart"/>
      <w:r>
        <w:t>conbtribution</w:t>
      </w:r>
      <w:proofErr w:type="spellEnd"/>
      <w:r>
        <w:t xml:space="preserve"> is allocated to Annex A because the skeleton has not foreseen in architecture considerations for the MSGin5G message service. A </w:t>
      </w:r>
      <w:proofErr w:type="spellStart"/>
      <w:r>
        <w:t>diiferent</w:t>
      </w:r>
      <w:proofErr w:type="spellEnd"/>
      <w:r>
        <w:t xml:space="preserve"> allocation could be decided upon.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S6-191634.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S6-191836</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S6-191836</w:t>
      </w:r>
      <w:r>
        <w:rPr>
          <w:rFonts w:ascii="Arial" w:hAnsi="Arial" w:cs="Arial"/>
          <w:b/>
          <w:color w:val="0000FF"/>
          <w:sz w:val="24"/>
        </w:rPr>
        <w:tab/>
      </w:r>
      <w:r>
        <w:rPr>
          <w:rFonts w:ascii="Arial" w:hAnsi="Arial" w:cs="Arial"/>
          <w:b/>
          <w:sz w:val="24"/>
        </w:rPr>
        <w:t>Pseudo-CR on MSGin5G Architecture Considerations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color w:val="808080"/>
        </w:rPr>
      </w:pPr>
      <w:r>
        <w:rPr>
          <w:color w:val="808080"/>
        </w:rPr>
        <w:t>(Replaces S6-191634)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S6-191836.</w:t>
      </w:r>
    </w:p>
    <w:p w:rsidR="005375A8" w:rsidRDefault="005375A8" w:rsidP="005375A8">
      <w:r>
        <w:t>It was pointed out the figure should be updated.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S6-191989</w:t>
      </w:r>
      <w:r>
        <w:rPr>
          <w:rFonts w:ascii="Arial" w:hAnsi="Arial" w:cs="Arial"/>
          <w:b/>
          <w:color w:val="0000FF"/>
          <w:sz w:val="24"/>
        </w:rPr>
        <w:tab/>
      </w:r>
      <w:r>
        <w:rPr>
          <w:rFonts w:ascii="Arial" w:hAnsi="Arial" w:cs="Arial"/>
          <w:b/>
          <w:sz w:val="24"/>
        </w:rPr>
        <w:t>Pseudo-CR on MSGin5G Architecture Considerations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color w:val="808080"/>
        </w:rPr>
      </w:pPr>
      <w:r>
        <w:rPr>
          <w:color w:val="808080"/>
        </w:rPr>
        <w:t>(Replaces S6-191836)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S6-191989.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S6-191681</w:t>
      </w:r>
      <w:r>
        <w:rPr>
          <w:rFonts w:ascii="Arial" w:hAnsi="Arial" w:cs="Arial"/>
          <w:b/>
          <w:color w:val="0000FF"/>
          <w:sz w:val="24"/>
        </w:rPr>
        <w:tab/>
      </w:r>
      <w:r>
        <w:rPr>
          <w:rFonts w:ascii="Arial" w:hAnsi="Arial" w:cs="Arial"/>
          <w:b/>
          <w:sz w:val="24"/>
        </w:rPr>
        <w:t>Pseudo-CR on Two Key Issues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Two key issues are provided for message transfer from a UE towards the MSGin5G Server and for the role of the MSGin5G Gateway in message delivery towards UE D.</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S6-191681.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S6-191835</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S6-191835</w:t>
      </w:r>
      <w:r>
        <w:rPr>
          <w:rFonts w:ascii="Arial" w:hAnsi="Arial" w:cs="Arial"/>
          <w:b/>
          <w:color w:val="0000FF"/>
          <w:sz w:val="24"/>
        </w:rPr>
        <w:tab/>
      </w:r>
      <w:r>
        <w:rPr>
          <w:rFonts w:ascii="Arial" w:hAnsi="Arial" w:cs="Arial"/>
          <w:b/>
          <w:sz w:val="24"/>
        </w:rPr>
        <w:t>Pseudo-CR on Two Key Issues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one2many B.V.</w:t>
      </w:r>
    </w:p>
    <w:p w:rsidR="005375A8" w:rsidRDefault="005375A8" w:rsidP="005375A8">
      <w:pPr>
        <w:rPr>
          <w:color w:val="808080"/>
        </w:rPr>
      </w:pPr>
      <w:r>
        <w:rPr>
          <w:color w:val="808080"/>
        </w:rPr>
        <w:t>(Replaces S6-191681)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one2many presented the document available as S6-191835.</w:t>
      </w:r>
    </w:p>
    <w:p w:rsidR="005375A8" w:rsidRDefault="005375A8" w:rsidP="005375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identifier of the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S6-191701.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identifier of the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color w:val="808080"/>
        </w:rPr>
      </w:pPr>
      <w:r>
        <w:rPr>
          <w:color w:val="808080"/>
        </w:rPr>
        <w:t>(Replaces S6-191701)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S6-191832.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network triggering the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S6-191702.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S6-191833</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network triggering the UE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color w:val="808080"/>
        </w:rPr>
      </w:pPr>
      <w:r>
        <w:rPr>
          <w:color w:val="808080"/>
        </w:rPr>
        <w:t>(Replaces S6-191702)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S6-191833.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group message</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S6-191703.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S6-191704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group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S6-191704.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S6-191834</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FS_5GMARCH group management</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Mobile Com. Corporation</w:t>
      </w:r>
    </w:p>
    <w:p w:rsidR="005375A8" w:rsidRDefault="005375A8" w:rsidP="005375A8">
      <w:pPr>
        <w:rPr>
          <w:color w:val="808080"/>
        </w:rPr>
      </w:pPr>
      <w:r>
        <w:rPr>
          <w:color w:val="808080"/>
        </w:rPr>
        <w:t>(Replaces S6-191704)</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Mobile presented the document available as S6-191834.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S6-191705</w:t>
      </w:r>
      <w:r>
        <w:rPr>
          <w:rFonts w:ascii="Arial" w:hAnsi="Arial" w:cs="Arial"/>
          <w:b/>
          <w:color w:val="0000FF"/>
          <w:sz w:val="24"/>
        </w:rPr>
        <w:tab/>
      </w:r>
      <w:r>
        <w:rPr>
          <w:rFonts w:ascii="Arial" w:hAnsi="Arial" w:cs="Arial"/>
          <w:b/>
          <w:sz w:val="24"/>
        </w:rPr>
        <w:t>Pseudo-CR on FS_5GMARCH broadcast message scenarios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Unicom</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Unicom presented the document available as S6-191705.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S6-191830</w:t>
      </w:r>
      <w:r>
        <w:rPr>
          <w:rFonts w:ascii="Arial" w:hAnsi="Arial" w:cs="Arial"/>
          <w:b/>
          <w:color w:val="0000FF"/>
          <w:sz w:val="24"/>
        </w:rPr>
        <w:tab/>
      </w:r>
      <w:r>
        <w:rPr>
          <w:rFonts w:ascii="Arial" w:hAnsi="Arial" w:cs="Arial"/>
          <w:b/>
          <w:sz w:val="24"/>
        </w:rPr>
        <w:t>Pseudo-CR on FS_5GMARCH broadcast message scenarios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Unicom</w:t>
      </w:r>
    </w:p>
    <w:p w:rsidR="005375A8" w:rsidRDefault="005375A8" w:rsidP="005375A8">
      <w:pPr>
        <w:rPr>
          <w:color w:val="808080"/>
        </w:rPr>
      </w:pPr>
      <w:r>
        <w:rPr>
          <w:color w:val="808080"/>
        </w:rPr>
        <w:t>(Replaces S6-191705)</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Unicom presented the document available as S6-191830.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S6-191706</w:t>
      </w:r>
      <w:r>
        <w:rPr>
          <w:rFonts w:ascii="Arial" w:hAnsi="Arial" w:cs="Arial"/>
          <w:b/>
          <w:color w:val="0000FF"/>
          <w:sz w:val="24"/>
        </w:rPr>
        <w:tab/>
      </w:r>
      <w:r>
        <w:rPr>
          <w:rFonts w:ascii="Arial" w:hAnsi="Arial" w:cs="Arial"/>
          <w:b/>
          <w:sz w:val="24"/>
        </w:rPr>
        <w:t>Pseudo-CR on FS_5GMARCH group message scenarios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Unicom</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Unicom presented the document available as S6-191706.</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S6-191831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S6-191831</w:t>
      </w:r>
      <w:r>
        <w:rPr>
          <w:rFonts w:ascii="Arial" w:hAnsi="Arial" w:cs="Arial"/>
          <w:b/>
          <w:color w:val="0000FF"/>
          <w:sz w:val="24"/>
        </w:rPr>
        <w:tab/>
      </w:r>
      <w:r>
        <w:rPr>
          <w:rFonts w:ascii="Arial" w:hAnsi="Arial" w:cs="Arial"/>
          <w:b/>
          <w:sz w:val="24"/>
        </w:rPr>
        <w:t>Pseudo-CR on FS_5GMARCH group message scenarios</w:t>
      </w:r>
    </w:p>
    <w:p w:rsidR="005375A8" w:rsidRDefault="005375A8" w:rsidP="005375A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Unicom</w:t>
      </w:r>
    </w:p>
    <w:p w:rsidR="005375A8" w:rsidRDefault="005375A8" w:rsidP="005375A8">
      <w:pPr>
        <w:rPr>
          <w:color w:val="808080"/>
        </w:rPr>
      </w:pPr>
      <w:r>
        <w:rPr>
          <w:color w:val="808080"/>
        </w:rPr>
        <w:t>(Replaces S6-191706)</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China Unicom presented the document available as S6-191831.</w:t>
      </w:r>
    </w:p>
    <w:p w:rsidR="005375A8" w:rsidRDefault="005375A8" w:rsidP="005375A8">
      <w:r>
        <w:t>Samsung pointed out an error in the figure.</w:t>
      </w:r>
    </w:p>
    <w:p w:rsidR="005375A8" w:rsidRDefault="005375A8" w:rsidP="005375A8">
      <w:r>
        <w:t>The only change is to modify the dotted line in figure 4.4.x-1, so that the dotted line goes through the "5G system" box.</w:t>
      </w:r>
    </w:p>
    <w:p w:rsidR="005375A8" w:rsidRDefault="005375A8" w:rsidP="005375A8">
      <w:r>
        <w:t>With the above changes the revised contribution, S6-191971,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S6-191971</w:t>
      </w:r>
      <w:r>
        <w:rPr>
          <w:rFonts w:ascii="Arial" w:hAnsi="Arial" w:cs="Arial"/>
          <w:b/>
          <w:color w:val="0000FF"/>
          <w:sz w:val="24"/>
        </w:rPr>
        <w:tab/>
      </w:r>
      <w:r>
        <w:rPr>
          <w:rFonts w:ascii="Arial" w:hAnsi="Arial" w:cs="Arial"/>
          <w:b/>
          <w:sz w:val="24"/>
        </w:rPr>
        <w:t>Pseudo-CR on FS_5GMARCH group message scenarios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23.700-24 v0.1.0</w:t>
      </w:r>
      <w:r>
        <w:rPr>
          <w:i/>
        </w:rPr>
        <w:br/>
      </w:r>
      <w:r>
        <w:rPr>
          <w:i/>
        </w:rPr>
        <w:tab/>
      </w:r>
      <w:r>
        <w:rPr>
          <w:i/>
        </w:rPr>
        <w:tab/>
      </w:r>
      <w:r>
        <w:rPr>
          <w:i/>
        </w:rPr>
        <w:tab/>
      </w:r>
      <w:r>
        <w:rPr>
          <w:i/>
        </w:rPr>
        <w:tab/>
      </w:r>
      <w:r>
        <w:rPr>
          <w:i/>
        </w:rPr>
        <w:tab/>
        <w:t>Source: China Unicom</w:t>
      </w:r>
    </w:p>
    <w:p w:rsidR="005375A8" w:rsidRDefault="005375A8" w:rsidP="005375A8">
      <w:pPr>
        <w:rPr>
          <w:color w:val="808080"/>
        </w:rPr>
      </w:pPr>
      <w:r>
        <w:rPr>
          <w:color w:val="808080"/>
        </w:rPr>
        <w:t>(Replaces S6-191831)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pStyle w:val="Heading2"/>
      </w:pPr>
      <w:bookmarkStart w:id="38" w:name="_Toc19178629"/>
      <w:r>
        <w:t>12</w:t>
      </w:r>
      <w:r>
        <w:tab/>
        <w:t>Future work / New WIDs (including related contributions)</w:t>
      </w:r>
      <w:bookmarkEnd w:id="38"/>
    </w:p>
    <w:p w:rsidR="005375A8" w:rsidRDefault="005375A8" w:rsidP="005375A8">
      <w:pPr>
        <w:rPr>
          <w:rFonts w:ascii="Arial" w:hAnsi="Arial" w:cs="Arial"/>
          <w:b/>
          <w:sz w:val="24"/>
        </w:rPr>
      </w:pPr>
      <w:r>
        <w:rPr>
          <w:rFonts w:ascii="Arial" w:hAnsi="Arial" w:cs="Arial"/>
          <w:b/>
          <w:color w:val="0000FF"/>
          <w:sz w:val="24"/>
        </w:rPr>
        <w:t>S6-191649</w:t>
      </w:r>
      <w:r>
        <w:rPr>
          <w:rFonts w:ascii="Arial" w:hAnsi="Arial" w:cs="Arial"/>
          <w:b/>
          <w:color w:val="0000FF"/>
          <w:sz w:val="24"/>
        </w:rPr>
        <w:tab/>
      </w:r>
      <w:r>
        <w:rPr>
          <w:rFonts w:ascii="Arial" w:hAnsi="Arial" w:cs="Arial"/>
          <w:b/>
          <w:sz w:val="24"/>
        </w:rPr>
        <w:t>Scope and References sections for TR 23.xxx (SID FS_MC5MBS)</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contributes text for TR 23.xxx as part of the study on Mission Critical services over 5G multicast-broadcast system (FS_MC5MBS). Consistent with the SID’s objectives (see S6-191619), the contribution proposes studying new/enhanced capabilities to ultimately be covered in SA6 specifications and identifying required support that SA6 can ask RAN and SA2 groups to include in the 5G system.</w:t>
      </w:r>
    </w:p>
    <w:p w:rsidR="005375A8" w:rsidRDefault="005375A8" w:rsidP="005375A8">
      <w:r>
        <w:t xml:space="preserve">The </w:t>
      </w:r>
      <w:proofErr w:type="spellStart"/>
      <w:r>
        <w:t>pCR</w:t>
      </w:r>
      <w:proofErr w:type="spellEnd"/>
      <w:r>
        <w:t xml:space="preserve"> provides text for the Scope and References sections.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S6-191649.</w:t>
      </w:r>
    </w:p>
    <w:p w:rsidR="005375A8" w:rsidRDefault="005375A8" w:rsidP="005375A8">
      <w:r>
        <w:t>Ericsson did not think it was necessary to bring the TR 23.780 into the scope of the document.</w:t>
      </w:r>
    </w:p>
    <w:p w:rsidR="005375A8" w:rsidRDefault="005375A8" w:rsidP="005375A8">
      <w:r>
        <w:t>Motorola Solutions agreed with the view of Ericsson.</w:t>
      </w:r>
    </w:p>
    <w:p w:rsidR="005375A8" w:rsidRDefault="005375A8" w:rsidP="005375A8">
      <w:r>
        <w:t xml:space="preserve">Huawei also was </w:t>
      </w:r>
      <w:proofErr w:type="spellStart"/>
      <w:r>
        <w:t>fo</w:t>
      </w:r>
      <w:proofErr w:type="spellEnd"/>
      <w:r>
        <w:t xml:space="preserve"> the view there was no need to refer to the TR 23.780 in the scope.</w:t>
      </w:r>
    </w:p>
    <w:p w:rsidR="005375A8" w:rsidRDefault="005375A8" w:rsidP="005375A8">
      <w:r>
        <w:t xml:space="preserve">Qualcomm also suggested </w:t>
      </w:r>
      <w:proofErr w:type="spellStart"/>
      <w:r>
        <w:t>rempving</w:t>
      </w:r>
      <w:proofErr w:type="spellEnd"/>
      <w:r>
        <w:t xml:space="preserve"> stage 3 specifications from the references.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S6-191927</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S6-191927</w:t>
      </w:r>
      <w:r>
        <w:rPr>
          <w:rFonts w:ascii="Arial" w:hAnsi="Arial" w:cs="Arial"/>
          <w:b/>
          <w:color w:val="0000FF"/>
          <w:sz w:val="24"/>
        </w:rPr>
        <w:tab/>
      </w:r>
      <w:r>
        <w:rPr>
          <w:rFonts w:ascii="Arial" w:hAnsi="Arial" w:cs="Arial"/>
          <w:b/>
          <w:sz w:val="24"/>
        </w:rPr>
        <w:t>Scope section for TR 23.xxx (SID FS_MC5MBS)</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S6-191649)</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AT&amp;T presented the document available as S6-191927.</w:t>
      </w:r>
    </w:p>
    <w:p w:rsidR="005375A8" w:rsidRDefault="005375A8" w:rsidP="005375A8">
      <w:r>
        <w:t>The only change is correcting the document number in the header of the document.</w:t>
      </w:r>
    </w:p>
    <w:p w:rsidR="005375A8" w:rsidRDefault="005375A8" w:rsidP="005375A8">
      <w:r>
        <w:t>With the above changes the revised contribution, S6-191979, is considered pre-approved.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S6-191979</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S6-191979</w:t>
      </w:r>
      <w:r>
        <w:rPr>
          <w:rFonts w:ascii="Arial" w:hAnsi="Arial" w:cs="Arial"/>
          <w:b/>
          <w:color w:val="0000FF"/>
          <w:sz w:val="24"/>
        </w:rPr>
        <w:tab/>
      </w:r>
      <w:r>
        <w:rPr>
          <w:rFonts w:ascii="Arial" w:hAnsi="Arial" w:cs="Arial"/>
          <w:b/>
          <w:sz w:val="24"/>
        </w:rPr>
        <w:t>Scope section for TR 23.xxx (SID FS_MC5MBS)</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S6-191927)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S6-191650</w:t>
      </w:r>
      <w:r>
        <w:rPr>
          <w:rFonts w:ascii="Arial" w:hAnsi="Arial" w:cs="Arial"/>
          <w:b/>
          <w:color w:val="0000FF"/>
          <w:sz w:val="24"/>
        </w:rPr>
        <w:tab/>
      </w:r>
      <w:r>
        <w:rPr>
          <w:rFonts w:ascii="Arial" w:hAnsi="Arial" w:cs="Arial"/>
          <w:b/>
          <w:sz w:val="24"/>
        </w:rPr>
        <w:t xml:space="preserve">New Key Issue for TR 23.xxx (SID FS_MC5MBS): Enabling of unicast-multicast switching </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Adds key issue "Enabling of informed unicast-multicast switching", to study in TR 23.xxx "Study on enhanced Mission Critical services over 5G multicast-broadcast system" (FS_MC5MBS).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S6-191650.</w:t>
      </w:r>
    </w:p>
    <w:p w:rsidR="005375A8" w:rsidRDefault="005375A8" w:rsidP="005375A8">
      <w:r>
        <w:t>One2many did not see how the second bullet in clause 5.1.1 was related to multicast.</w:t>
      </w:r>
    </w:p>
    <w:p w:rsidR="005375A8" w:rsidRDefault="005375A8" w:rsidP="005375A8">
      <w:r>
        <w:t>Samsung was of the view that the proposal seemed to go too much in to a specific detail.</w:t>
      </w:r>
    </w:p>
    <w:p w:rsidR="005375A8" w:rsidRDefault="005375A8" w:rsidP="005375A8">
      <w:r>
        <w:t>Qualcomm was of the view that there much detailed solution included that was not related to the key issue. They also suggested replacing in the title the word informed with optimal.</w:t>
      </w:r>
    </w:p>
    <w:p w:rsidR="005375A8" w:rsidRDefault="005375A8" w:rsidP="005375A8">
      <w:r>
        <w:t>Motorola Solutions thought the title would read better with the word informed and that the use of optimal would result in a different key issue.</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S6-191928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S6-191928</w:t>
      </w:r>
      <w:r>
        <w:rPr>
          <w:rFonts w:ascii="Arial" w:hAnsi="Arial" w:cs="Arial"/>
          <w:b/>
          <w:color w:val="0000FF"/>
          <w:sz w:val="24"/>
        </w:rPr>
        <w:tab/>
      </w:r>
      <w:r>
        <w:rPr>
          <w:rFonts w:ascii="Arial" w:hAnsi="Arial" w:cs="Arial"/>
          <w:b/>
          <w:sz w:val="24"/>
        </w:rPr>
        <w:t>New Key Issue for TR 23.xxx (SID FS_MC5MBS): Enabling of unicast-multicast switching</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S6-191650)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S6-191928.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S6-191651</w:t>
      </w:r>
      <w:r>
        <w:rPr>
          <w:rFonts w:ascii="Arial" w:hAnsi="Arial" w:cs="Arial"/>
          <w:b/>
          <w:color w:val="0000FF"/>
          <w:sz w:val="24"/>
        </w:rPr>
        <w:tab/>
      </w:r>
      <w:r>
        <w:rPr>
          <w:rFonts w:ascii="Arial" w:hAnsi="Arial" w:cs="Arial"/>
          <w:b/>
          <w:sz w:val="24"/>
        </w:rPr>
        <w:t xml:space="preserve">New Key Issue for TR 23.xxx (SID FS_MC5MBS): Resource efficient group call mode </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lastRenderedPageBreak/>
        <w:t>Adds key issue "Resource efficient group call mode", to study in TR 23.xxx "Study on enhanced Mission Critical services over 5G multicast-broadcast system" (FS_MC5MBS).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S6-191651.</w:t>
      </w:r>
    </w:p>
    <w:p w:rsidR="005375A8" w:rsidRDefault="005375A8" w:rsidP="005375A8">
      <w:r>
        <w:t>Ericsson was of the view that lot of the text in 5.2.1 constituted a solution and should be removed.</w:t>
      </w:r>
    </w:p>
    <w:p w:rsidR="005375A8" w:rsidRDefault="005375A8" w:rsidP="005375A8">
      <w:r>
        <w:t xml:space="preserve">Qualcomm agreed with the view that the text until the paragraph starting with "Currently, with </w:t>
      </w:r>
      <w:proofErr w:type="gramStart"/>
      <w:r>
        <w:t>the..</w:t>
      </w:r>
      <w:proofErr w:type="gramEnd"/>
      <w:r>
        <w:t>" should be deleted.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S6-191930</w:t>
      </w:r>
      <w:r>
        <w:rPr>
          <w:rFonts w:ascii="Arial" w:hAnsi="Arial" w:cs="Arial"/>
          <w:b/>
          <w:color w:val="0000FF"/>
          <w:sz w:val="24"/>
        </w:rPr>
        <w:tab/>
      </w:r>
      <w:r>
        <w:rPr>
          <w:rFonts w:ascii="Arial" w:hAnsi="Arial" w:cs="Arial"/>
          <w:b/>
          <w:sz w:val="24"/>
        </w:rPr>
        <w:t>New Key Issue for TR 23.xxx (SID FS_MC5MBS): Resource efficient group call mode</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S6-191651)</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S6-191930.</w:t>
      </w:r>
    </w:p>
    <w:p w:rsidR="005375A8" w:rsidRDefault="005375A8" w:rsidP="005375A8">
      <w:r>
        <w:t>Qualcomm pointed out that "an unnecessary" should read "and unnecessary".</w:t>
      </w:r>
    </w:p>
    <w:p w:rsidR="005375A8" w:rsidRDefault="005375A8" w:rsidP="005375A8">
      <w:r>
        <w:t>The Police of Netherlands suggested specifying "for the uplink" i.e.</w:t>
      </w:r>
    </w:p>
    <w:p w:rsidR="005375A8" w:rsidRDefault="005375A8" w:rsidP="005375A8">
      <w:proofErr w:type="gramStart"/>
      <w:r>
        <w:t>"..</w:t>
      </w:r>
      <w:proofErr w:type="gramEnd"/>
      <w:r>
        <w:t>allocating unicast bearers for the uplink may be wasteful and unnecessary."</w:t>
      </w:r>
    </w:p>
    <w:p w:rsidR="005375A8" w:rsidRDefault="005375A8" w:rsidP="005375A8">
      <w:r>
        <w:t xml:space="preserve">It was also suggested </w:t>
      </w:r>
      <w:proofErr w:type="gramStart"/>
      <w:r>
        <w:t>replace</w:t>
      </w:r>
      <w:proofErr w:type="gramEnd"/>
      <w:r>
        <w:t xml:space="preserve"> call model with traffic model.</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S6-191980</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S6-191980</w:t>
      </w:r>
      <w:r>
        <w:rPr>
          <w:rFonts w:ascii="Arial" w:hAnsi="Arial" w:cs="Arial"/>
          <w:b/>
          <w:color w:val="0000FF"/>
          <w:sz w:val="24"/>
        </w:rPr>
        <w:tab/>
      </w:r>
      <w:r>
        <w:rPr>
          <w:rFonts w:ascii="Arial" w:hAnsi="Arial" w:cs="Arial"/>
          <w:b/>
          <w:sz w:val="24"/>
        </w:rPr>
        <w:t>New Key Issue for TR 23.xxx (SID FS_MC5MBS): Resource efficient group call mode</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S6-191930)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S6-191980.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S6-191652</w:t>
      </w:r>
      <w:r>
        <w:rPr>
          <w:rFonts w:ascii="Arial" w:hAnsi="Arial" w:cs="Arial"/>
          <w:b/>
          <w:color w:val="0000FF"/>
          <w:sz w:val="24"/>
        </w:rPr>
        <w:tab/>
      </w:r>
      <w:r>
        <w:rPr>
          <w:rFonts w:ascii="Arial" w:hAnsi="Arial" w:cs="Arial"/>
          <w:b/>
          <w:sz w:val="24"/>
        </w:rPr>
        <w:t xml:space="preserve">New Key Issue for TR 23.xxx (SID FS_MC5MBS): Large number of UEs </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Adds key issue "Large number of UEs", to study in TR 23.xxx "Study on enhanced Mission Critical services over 5G multicast-broadcast system" (FS_MC5MBS).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S6-191652.</w:t>
      </w:r>
    </w:p>
    <w:p w:rsidR="005375A8" w:rsidRDefault="005375A8" w:rsidP="005375A8">
      <w:r>
        <w:t>Qualcomm suggested to provide with the MC expertise on the actual traffic pattern required and remove solution related material.</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lastRenderedPageBreak/>
        <w:t>S6-191931</w:t>
      </w:r>
      <w:r>
        <w:rPr>
          <w:rFonts w:ascii="Arial" w:hAnsi="Arial" w:cs="Arial"/>
          <w:b/>
          <w:color w:val="0000FF"/>
          <w:sz w:val="24"/>
        </w:rPr>
        <w:tab/>
      </w:r>
      <w:r>
        <w:rPr>
          <w:rFonts w:ascii="Arial" w:hAnsi="Arial" w:cs="Arial"/>
          <w:b/>
          <w:sz w:val="24"/>
        </w:rPr>
        <w:t>New Key Issue for TR 23.xxx (SID FS_MC5MBS): Large number of UEs</w:t>
      </w:r>
    </w:p>
    <w:p w:rsidR="005375A8" w:rsidRDefault="005375A8" w:rsidP="005375A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S6-191652)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S6-191931.</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S6-191728</w:t>
      </w:r>
      <w:r>
        <w:rPr>
          <w:rFonts w:ascii="Arial" w:hAnsi="Arial" w:cs="Arial"/>
          <w:b/>
          <w:color w:val="0000FF"/>
          <w:sz w:val="24"/>
        </w:rPr>
        <w:tab/>
      </w:r>
      <w:r>
        <w:rPr>
          <w:rFonts w:ascii="Arial" w:hAnsi="Arial" w:cs="Arial"/>
          <w:b/>
          <w:sz w:val="24"/>
        </w:rPr>
        <w:t>Discussion on key aspects in MCX over 5G multicast broadcast</w:t>
      </w:r>
    </w:p>
    <w:p w:rsidR="005375A8" w:rsidRDefault="005375A8" w:rsidP="005375A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contribution gives a presentation covering </w:t>
      </w:r>
      <w:proofErr w:type="spellStart"/>
      <w:r>
        <w:t>follwing</w:t>
      </w:r>
      <w:proofErr w:type="spellEnd"/>
      <w:r>
        <w:t xml:space="preserve"> topics:</w:t>
      </w:r>
    </w:p>
    <w:p w:rsidR="005375A8" w:rsidRDefault="005375A8" w:rsidP="005375A8">
      <w:r>
        <w:t xml:space="preserve"> - Consideration of reusing unicast mechanism for 5G MBS, </w:t>
      </w:r>
    </w:p>
    <w:p w:rsidR="005375A8" w:rsidRDefault="005375A8" w:rsidP="005375A8">
      <w:r>
        <w:t xml:space="preserve"> - Service performance and service continuity in 5G MBS and </w:t>
      </w:r>
    </w:p>
    <w:p w:rsidR="005375A8" w:rsidRDefault="005375A8" w:rsidP="005375A8">
      <w:r>
        <w:t xml:space="preserve"> - MC service directly over 5G 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Revised prior to presentation.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S6-191792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S6-191792</w:t>
      </w:r>
      <w:r>
        <w:rPr>
          <w:rFonts w:ascii="Arial" w:hAnsi="Arial" w:cs="Arial"/>
          <w:b/>
          <w:color w:val="0000FF"/>
          <w:sz w:val="24"/>
        </w:rPr>
        <w:tab/>
      </w:r>
      <w:r>
        <w:rPr>
          <w:rFonts w:ascii="Arial" w:hAnsi="Arial" w:cs="Arial"/>
          <w:b/>
          <w:sz w:val="24"/>
        </w:rPr>
        <w:t>Discussion on key aspects in MCX over 5G multicast broadcast</w:t>
      </w:r>
    </w:p>
    <w:p w:rsidR="005375A8" w:rsidRDefault="005375A8" w:rsidP="005375A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color w:val="808080"/>
        </w:rPr>
      </w:pPr>
      <w:r>
        <w:rPr>
          <w:color w:val="808080"/>
        </w:rPr>
        <w:t>(Replaces S6-191728)</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S6-191792.</w:t>
      </w:r>
    </w:p>
    <w:p w:rsidR="005375A8" w:rsidRDefault="005375A8" w:rsidP="005375A8">
      <w:r>
        <w:t>Motorola Systems were of the view that slides 3 and 4 were contradictory to slide 5.</w:t>
      </w:r>
    </w:p>
    <w:p w:rsidR="005375A8" w:rsidRDefault="005375A8" w:rsidP="005375A8">
      <w:r>
        <w:t>One2many made a remark that SA6 should not tell SA2 how to do their job but tell them what services/features SA6 requires.</w:t>
      </w:r>
    </w:p>
    <w:p w:rsidR="005375A8" w:rsidRDefault="005375A8" w:rsidP="005375A8">
      <w:r>
        <w:t>Nokia indicated they did not agree with the two last bullets on page 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S6-191729</w:t>
      </w:r>
      <w:r>
        <w:rPr>
          <w:rFonts w:ascii="Arial" w:hAnsi="Arial" w:cs="Arial"/>
          <w:b/>
          <w:color w:val="0000FF"/>
          <w:sz w:val="24"/>
        </w:rPr>
        <w:tab/>
      </w:r>
      <w:r>
        <w:rPr>
          <w:rFonts w:ascii="Arial" w:hAnsi="Arial" w:cs="Arial"/>
          <w:b/>
          <w:sz w:val="24"/>
        </w:rPr>
        <w:t>Key issue on consideration of reusing unicast mechanism for 5G MBS</w:t>
      </w:r>
    </w:p>
    <w:p w:rsidR="005375A8" w:rsidRDefault="005375A8" w:rsidP="005375A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is proposed to introduce a key issue on consideration of reusing unicast mechanism for 5G 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S6-191729.</w:t>
      </w:r>
    </w:p>
    <w:p w:rsidR="005375A8" w:rsidRDefault="005375A8" w:rsidP="005375A8">
      <w:r>
        <w:t xml:space="preserve">Motorola Solutions did not think that the key issue was a technical key issue but </w:t>
      </w:r>
      <w:proofErr w:type="gramStart"/>
      <w:r>
        <w:t>an</w:t>
      </w:r>
      <w:proofErr w:type="gramEnd"/>
      <w:r>
        <w:t xml:space="preserve"> </w:t>
      </w:r>
      <w:proofErr w:type="spellStart"/>
      <w:r>
        <w:t>bussiness</w:t>
      </w:r>
      <w:proofErr w:type="spellEnd"/>
      <w:r>
        <w:t xml:space="preserve"> feasibility issue.</w:t>
      </w:r>
    </w:p>
    <w:p w:rsidR="005375A8" w:rsidRDefault="005375A8" w:rsidP="005375A8">
      <w:r>
        <w:lastRenderedPageBreak/>
        <w:t>Qualcomm pointed out that there was nothing like 4G MBMS or 5G MBMS so the terminology would need to be corrected (e.g. LTE MBMS).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S6-191730</w:t>
      </w:r>
      <w:r>
        <w:rPr>
          <w:rFonts w:ascii="Arial" w:hAnsi="Arial" w:cs="Arial"/>
          <w:b/>
          <w:color w:val="0000FF"/>
          <w:sz w:val="24"/>
        </w:rPr>
        <w:tab/>
      </w:r>
      <w:r>
        <w:rPr>
          <w:rFonts w:ascii="Arial" w:hAnsi="Arial" w:cs="Arial"/>
          <w:b/>
          <w:sz w:val="24"/>
        </w:rPr>
        <w:t>Pseudo-CR on Key issue on MC service directly over 5G MBS</w:t>
      </w:r>
    </w:p>
    <w:p w:rsidR="005375A8" w:rsidRDefault="005375A8" w:rsidP="005375A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proposes to introduce a key issue on MC service directly over 5G 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S6-191730.</w:t>
      </w:r>
    </w:p>
    <w:p w:rsidR="005375A8" w:rsidRDefault="005375A8" w:rsidP="005375A8">
      <w:r>
        <w:t>Samsung pointed out that there seemed to be an overlap with the S6-191651.</w:t>
      </w:r>
    </w:p>
    <w:p w:rsidR="005375A8" w:rsidRDefault="005375A8" w:rsidP="005375A8">
      <w:r>
        <w:t>Ericsson suggested to be more specific about what was the key issue and gap.</w:t>
      </w:r>
    </w:p>
    <w:p w:rsidR="005375A8" w:rsidRDefault="005375A8" w:rsidP="005375A8">
      <w:r>
        <w:t>AT&amp;T indicated they were happy with the suggestion to merge the present contribution with S6-191651 (revised to S6-191930).</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S6-191731</w:t>
      </w:r>
      <w:r>
        <w:rPr>
          <w:rFonts w:ascii="Arial" w:hAnsi="Arial" w:cs="Arial"/>
          <w:b/>
          <w:color w:val="0000FF"/>
          <w:sz w:val="24"/>
        </w:rPr>
        <w:tab/>
      </w:r>
      <w:r>
        <w:rPr>
          <w:rFonts w:ascii="Arial" w:hAnsi="Arial" w:cs="Arial"/>
          <w:b/>
          <w:sz w:val="24"/>
        </w:rPr>
        <w:t>Key issue on Service performance and service continuity in 5G MBS</w:t>
      </w:r>
    </w:p>
    <w:p w:rsidR="005375A8" w:rsidRDefault="005375A8" w:rsidP="005375A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is proposed to introduce a key issue on service performance and service continuity in 5G MBS.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Huawei presented the document available as S6-191731.</w:t>
      </w:r>
    </w:p>
    <w:p w:rsidR="005375A8" w:rsidRDefault="005375A8" w:rsidP="005375A8">
      <w:r>
        <w:t xml:space="preserve">Samsung suggested to change the title to functional requirement or similar. They also indicated </w:t>
      </w:r>
      <w:proofErr w:type="spellStart"/>
      <w:r>
        <w:t>ther</w:t>
      </w:r>
      <w:proofErr w:type="spellEnd"/>
      <w:r>
        <w:t xml:space="preserve"> seemed to be an overlap with document S6-191650.</w:t>
      </w:r>
    </w:p>
    <w:p w:rsidR="005375A8" w:rsidRDefault="005375A8" w:rsidP="005375A8">
      <w:r>
        <w:t>One2many did not support the last bullet in clause 7.y.1.</w:t>
      </w:r>
    </w:p>
    <w:p w:rsidR="005375A8" w:rsidRDefault="005375A8" w:rsidP="005375A8">
      <w:r>
        <w:t>Motorola Solutions raised concern with all 3 bullets in clause 7.y.1.</w:t>
      </w:r>
    </w:p>
    <w:p w:rsidR="005375A8" w:rsidRDefault="005375A8" w:rsidP="005375A8">
      <w:r>
        <w:t>The Police of Netherlands suggested to include the latency requirement.</w:t>
      </w:r>
    </w:p>
    <w:p w:rsidR="005375A8" w:rsidRDefault="005375A8" w:rsidP="005375A8">
      <w:proofErr w:type="gramStart"/>
      <w:r>
        <w:t>Finally</w:t>
      </w:r>
      <w:proofErr w:type="gramEnd"/>
      <w:r>
        <w:t xml:space="preserve"> it was decided to merge the present contribution with S6-191932.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S6-191648</w:t>
      </w:r>
      <w:r>
        <w:rPr>
          <w:rFonts w:ascii="Arial" w:hAnsi="Arial" w:cs="Arial"/>
          <w:b/>
          <w:color w:val="0000FF"/>
          <w:sz w:val="24"/>
        </w:rPr>
        <w:tab/>
      </w:r>
      <w:r>
        <w:rPr>
          <w:rFonts w:ascii="Arial" w:hAnsi="Arial" w:cs="Arial"/>
          <w:b/>
          <w:sz w:val="24"/>
        </w:rPr>
        <w:t xml:space="preserve">Proposed initial technical requirements for RAN and SA2 in support of MBMS/5G for MC  </w:t>
      </w:r>
    </w:p>
    <w:p w:rsidR="005375A8" w:rsidRDefault="005375A8" w:rsidP="005375A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Identifies some technical requirements for RAN and SA2 in support of mission critical features over MBMS/5G, to be considered by those groups when the 5G system is designed. The </w:t>
      </w:r>
      <w:proofErr w:type="spellStart"/>
      <w:r>
        <w:t>pCR</w:t>
      </w:r>
      <w:proofErr w:type="spellEnd"/>
      <w:r>
        <w:t xml:space="preserve"> proposes text for a LS to be sent in time for the SA#85 and RAN#85 (</w:t>
      </w:r>
      <w:proofErr w:type="spellStart"/>
      <w:r>
        <w:t>mid September</w:t>
      </w:r>
      <w:proofErr w:type="spellEnd"/>
      <w:r>
        <w:t xml:space="preserve"> 2019) to inform those groups and to ask them to provide the requested capabilities.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lastRenderedPageBreak/>
        <w:t>AT&amp;T presented the document available as S6-191648.</w:t>
      </w:r>
    </w:p>
    <w:p w:rsidR="005375A8" w:rsidRDefault="005375A8" w:rsidP="005375A8">
      <w:r>
        <w:t>After a lengthy discussion it was decided to turn the 3 bullets points into architectural requirements (for 5MBS) and inform relevant groups about the current deficiencies (possible target groups could be e.g. SA, SA2, RAN).</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S6-191631</w:t>
      </w:r>
      <w:r>
        <w:rPr>
          <w:rFonts w:ascii="Arial" w:hAnsi="Arial" w:cs="Arial"/>
          <w:b/>
          <w:color w:val="0000FF"/>
          <w:sz w:val="24"/>
        </w:rPr>
        <w:tab/>
      </w:r>
      <w:r>
        <w:rPr>
          <w:rFonts w:ascii="Arial" w:hAnsi="Arial" w:cs="Arial"/>
          <w:b/>
          <w:sz w:val="24"/>
        </w:rPr>
        <w:t>Discussion on generalization of preconfigured regrouping procedures</w:t>
      </w:r>
    </w:p>
    <w:p w:rsidR="005375A8" w:rsidRDefault="005375A8" w:rsidP="005375A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23.280 v..</w:t>
      </w:r>
      <w:r>
        <w:rPr>
          <w:i/>
        </w:rPr>
        <w:br/>
      </w:r>
      <w:r>
        <w:rPr>
          <w:i/>
        </w:rPr>
        <w:tab/>
      </w:r>
      <w:r>
        <w:rPr>
          <w:i/>
        </w:rPr>
        <w:tab/>
      </w:r>
      <w:r>
        <w:rPr>
          <w:i/>
        </w:rPr>
        <w:tab/>
      </w:r>
      <w:r>
        <w:rPr>
          <w:i/>
        </w:rPr>
        <w:tab/>
      </w:r>
      <w:r>
        <w:rPr>
          <w:i/>
        </w:rPr>
        <w:tab/>
        <w:t>Source: FirstNet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This document provides more discussion and potential draft procedures for generalizing most of the preconfigured regroup procedures by moving them from 23.279 to 23.280.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FirstNet presented the document available as S6-191631.</w:t>
      </w:r>
    </w:p>
    <w:p w:rsidR="005375A8" w:rsidRDefault="005375A8" w:rsidP="005375A8">
      <w:r>
        <w:t>Motorola Solutions raised concern and did not support the proposed generalization of preconfigured regroup procedures, in particular making any changes to TS 23.379.</w:t>
      </w:r>
    </w:p>
    <w:p w:rsidR="005375A8" w:rsidRDefault="005375A8" w:rsidP="005375A8">
      <w:r>
        <w:t xml:space="preserve">BDBOS and The Police of Netherlands indicated their support </w:t>
      </w:r>
      <w:proofErr w:type="spellStart"/>
      <w:r>
        <w:t>fro</w:t>
      </w:r>
      <w:proofErr w:type="spellEnd"/>
      <w:r>
        <w:t xml:space="preserve"> proposal.</w:t>
      </w:r>
    </w:p>
    <w:p w:rsidR="005375A8" w:rsidRDefault="005375A8" w:rsidP="005375A8">
      <w:r>
        <w:t>Motorola Solutions was of the view that if going ahead this should be part of a larger work item.</w:t>
      </w:r>
    </w:p>
    <w:p w:rsidR="005375A8" w:rsidRDefault="005375A8" w:rsidP="005375A8">
      <w:r>
        <w:t xml:space="preserve">After a </w:t>
      </w:r>
      <w:proofErr w:type="spellStart"/>
      <w:r>
        <w:t>lenghty</w:t>
      </w:r>
      <w:proofErr w:type="spellEnd"/>
      <w:r>
        <w:t xml:space="preserve"> discussion the proposal way forward in the contribution was endorsed (for Rel-17 onwards).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S6-191768</w:t>
      </w:r>
      <w:r>
        <w:rPr>
          <w:rFonts w:ascii="Arial" w:hAnsi="Arial" w:cs="Arial"/>
          <w:b/>
          <w:color w:val="0000FF"/>
          <w:sz w:val="24"/>
        </w:rPr>
        <w:tab/>
      </w:r>
      <w:r>
        <w:rPr>
          <w:rFonts w:ascii="Arial" w:hAnsi="Arial" w:cs="Arial"/>
          <w:b/>
          <w:sz w:val="24"/>
        </w:rPr>
        <w:t>Revised WID MCIOPS</w:t>
      </w:r>
    </w:p>
    <w:p w:rsidR="005375A8" w:rsidRDefault="005375A8" w:rsidP="005375A8">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Revised WID on MC services support on IOPS mode of operation.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Ericsson presented the document available as S6-191768.</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S6-191769</w:t>
      </w:r>
      <w:r>
        <w:rPr>
          <w:rFonts w:ascii="Arial" w:hAnsi="Arial" w:cs="Arial"/>
          <w:b/>
          <w:color w:val="0000FF"/>
          <w:sz w:val="24"/>
        </w:rPr>
        <w:tab/>
      </w:r>
      <w:r>
        <w:rPr>
          <w:rFonts w:ascii="Arial" w:hAnsi="Arial" w:cs="Arial"/>
          <w:b/>
          <w:sz w:val="24"/>
        </w:rPr>
        <w:t>Study on supporting application of Railway Smart Station Services</w:t>
      </w:r>
    </w:p>
    <w:p w:rsidR="005375A8" w:rsidRDefault="005375A8" w:rsidP="005375A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Hansung</w:t>
      </w:r>
      <w:proofErr w:type="spellEnd"/>
      <w:r>
        <w:rPr>
          <w:i/>
        </w:rPr>
        <w:t xml:space="preserve"> University, LG </w:t>
      </w:r>
      <w:proofErr w:type="spellStart"/>
      <w:r>
        <w:rPr>
          <w:i/>
        </w:rPr>
        <w:t>Uplus</w:t>
      </w:r>
      <w:proofErr w:type="spellEnd"/>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The railway community is considering the railway smart station services for the railway station  operations and customers. Many railway companies are planning to adapt the smart station service s and some companies have launched their smart station </w:t>
      </w:r>
      <w:proofErr w:type="spellStart"/>
      <w:r>
        <w:t>projec</w:t>
      </w:r>
      <w:proofErr w:type="spellEnd"/>
    </w:p>
    <w:p w:rsidR="005375A8" w:rsidRDefault="005375A8" w:rsidP="005375A8">
      <w:pPr>
        <w:rPr>
          <w:rFonts w:ascii="Arial" w:hAnsi="Arial" w:cs="Arial"/>
          <w:b/>
        </w:rPr>
      </w:pPr>
      <w:r>
        <w:rPr>
          <w:rFonts w:ascii="Arial" w:hAnsi="Arial" w:cs="Arial"/>
          <w:b/>
        </w:rPr>
        <w:t xml:space="preserve">Discussion: </w:t>
      </w:r>
    </w:p>
    <w:p w:rsidR="005375A8" w:rsidRDefault="005375A8" w:rsidP="005375A8">
      <w:proofErr w:type="spellStart"/>
      <w:r>
        <w:t>Hansung</w:t>
      </w:r>
      <w:proofErr w:type="spellEnd"/>
      <w:r>
        <w:t xml:space="preserve"> University presented the document available as S6-191769.</w:t>
      </w:r>
    </w:p>
    <w:p w:rsidR="005375A8" w:rsidRDefault="005375A8" w:rsidP="005375A8">
      <w:r>
        <w:t>Nokia pointed out that TS22.281 was mentioned twice.</w:t>
      </w:r>
    </w:p>
    <w:p w:rsidR="005375A8" w:rsidRDefault="005375A8" w:rsidP="005375A8">
      <w:r>
        <w:t>Motorola Solutions raised a concern about where the requirements would come from.</w:t>
      </w:r>
    </w:p>
    <w:p w:rsidR="005375A8" w:rsidRDefault="005375A8" w:rsidP="005375A8">
      <w:r>
        <w:lastRenderedPageBreak/>
        <w:t xml:space="preserve">Qualcomm pointed out that referring to </w:t>
      </w:r>
      <w:proofErr w:type="spellStart"/>
      <w:r>
        <w:t>non normative</w:t>
      </w:r>
      <w:proofErr w:type="spellEnd"/>
      <w:r>
        <w:t xml:space="preserve"> should be avoided at all cost, while referring to the bullet </w:t>
      </w:r>
      <w:proofErr w:type="gramStart"/>
      <w:r>
        <w:t>stating</w:t>
      </w:r>
      <w:proofErr w:type="gramEnd"/>
      <w:r>
        <w:t xml:space="preserve"> "Business and performance supporting applications currently included in TR22.889".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S6-191938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S6-191938</w:t>
      </w:r>
      <w:r>
        <w:rPr>
          <w:rFonts w:ascii="Arial" w:hAnsi="Arial" w:cs="Arial"/>
          <w:b/>
          <w:color w:val="0000FF"/>
          <w:sz w:val="24"/>
        </w:rPr>
        <w:tab/>
      </w:r>
      <w:r>
        <w:rPr>
          <w:rFonts w:ascii="Arial" w:hAnsi="Arial" w:cs="Arial"/>
          <w:b/>
          <w:sz w:val="24"/>
        </w:rPr>
        <w:t>Study on supporting application of Railway Smart Station Services</w:t>
      </w:r>
    </w:p>
    <w:p w:rsidR="005375A8" w:rsidRDefault="005375A8" w:rsidP="005375A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Hansung</w:t>
      </w:r>
      <w:proofErr w:type="spellEnd"/>
      <w:r>
        <w:rPr>
          <w:i/>
        </w:rPr>
        <w:t xml:space="preserve"> University, LG </w:t>
      </w:r>
      <w:proofErr w:type="spellStart"/>
      <w:r>
        <w:rPr>
          <w:i/>
        </w:rPr>
        <w:t>Uplus</w:t>
      </w:r>
      <w:proofErr w:type="spellEnd"/>
    </w:p>
    <w:p w:rsidR="005375A8" w:rsidRDefault="005375A8" w:rsidP="005375A8">
      <w:pPr>
        <w:rPr>
          <w:color w:val="808080"/>
        </w:rPr>
      </w:pPr>
      <w:r>
        <w:rPr>
          <w:color w:val="808080"/>
        </w:rPr>
        <w:t>(Replaces S6-191769)</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S6-191932</w:t>
      </w:r>
      <w:r>
        <w:rPr>
          <w:rFonts w:ascii="Arial" w:hAnsi="Arial" w:cs="Arial"/>
          <w:b/>
          <w:color w:val="0000FF"/>
          <w:sz w:val="24"/>
        </w:rPr>
        <w:tab/>
      </w:r>
      <w:r>
        <w:rPr>
          <w:rFonts w:ascii="Arial" w:hAnsi="Arial" w:cs="Arial"/>
          <w:b/>
          <w:sz w:val="24"/>
        </w:rPr>
        <w:t>General Requirements section for TR 23.xxx (SID FS_MC5MBS)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Source: AT&amp;T</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w:t>
      </w:r>
      <w:proofErr w:type="spellStart"/>
      <w:r>
        <w:t>pCR</w:t>
      </w:r>
      <w:proofErr w:type="spellEnd"/>
      <w:r>
        <w:t xml:space="preserve"> contributes text for TR 23.xxx as part of the study on Mission Critical services over 5G multicast-broadcast system (FS_MC5MBS). The </w:t>
      </w:r>
      <w:proofErr w:type="spellStart"/>
      <w:r>
        <w:t>pCR</w:t>
      </w:r>
      <w:proofErr w:type="spellEnd"/>
      <w:r>
        <w:t xml:space="preserve"> provides text for the General Requirement section.</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S6-191932.</w:t>
      </w:r>
    </w:p>
    <w:p w:rsidR="005375A8" w:rsidRDefault="005375A8" w:rsidP="005375A8">
      <w:r>
        <w:t>Huawei suggested including a reference for the public safety KPIs.</w:t>
      </w:r>
    </w:p>
    <w:p w:rsidR="005375A8" w:rsidRDefault="005375A8" w:rsidP="005375A8">
      <w:r>
        <w:t>TD Tech raised the question whether "</w:t>
      </w:r>
      <w:r>
        <w:tab/>
        <w:t xml:space="preserve">Seamless handover without packet loss for </w:t>
      </w:r>
      <w:proofErr w:type="gramStart"/>
      <w:r>
        <w:t>sessions..</w:t>
      </w:r>
      <w:proofErr w:type="gramEnd"/>
      <w:r>
        <w:t>" meant zero packet loss.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S6-191852</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S6-191852</w:t>
      </w:r>
      <w:r>
        <w:rPr>
          <w:rFonts w:ascii="Arial" w:hAnsi="Arial" w:cs="Arial"/>
          <w:b/>
          <w:color w:val="0000FF"/>
          <w:sz w:val="24"/>
        </w:rPr>
        <w:tab/>
      </w:r>
      <w:r>
        <w:rPr>
          <w:rFonts w:ascii="Arial" w:hAnsi="Arial" w:cs="Arial"/>
          <w:b/>
          <w:sz w:val="24"/>
        </w:rPr>
        <w:t>General Requirements section for TR 23.xxx (SID FS_MC5MBS)</w:t>
      </w:r>
    </w:p>
    <w:p w:rsidR="005375A8" w:rsidRDefault="005375A8" w:rsidP="005375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Source: AT&amp;T</w:t>
      </w:r>
    </w:p>
    <w:p w:rsidR="005375A8" w:rsidRDefault="005375A8" w:rsidP="005375A8">
      <w:pPr>
        <w:rPr>
          <w:color w:val="808080"/>
        </w:rPr>
      </w:pPr>
      <w:r>
        <w:rPr>
          <w:color w:val="808080"/>
        </w:rPr>
        <w:t>(Replaces S6-191932)</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S6-191852.</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S6-191923</w:t>
      </w:r>
      <w:r>
        <w:rPr>
          <w:rFonts w:ascii="Arial" w:hAnsi="Arial" w:cs="Arial"/>
          <w:b/>
          <w:color w:val="0000FF"/>
          <w:sz w:val="24"/>
        </w:rPr>
        <w:tab/>
      </w:r>
      <w:r>
        <w:rPr>
          <w:rFonts w:ascii="Arial" w:hAnsi="Arial" w:cs="Arial"/>
          <w:b/>
          <w:sz w:val="24"/>
        </w:rPr>
        <w:t xml:space="preserve">Discussion </w:t>
      </w:r>
      <w:proofErr w:type="spellStart"/>
      <w:r>
        <w:rPr>
          <w:rFonts w:ascii="Arial" w:hAnsi="Arial" w:cs="Arial"/>
          <w:b/>
          <w:sz w:val="24"/>
        </w:rPr>
        <w:t>enhMCLOc</w:t>
      </w:r>
      <w:proofErr w:type="spellEnd"/>
    </w:p>
    <w:p w:rsidR="005375A8" w:rsidRDefault="005375A8" w:rsidP="005375A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Motorola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A revision is needed for the SID on Study on location enhancements for mission critical services (SP-190067). Although good progress has been made (the study was sent for information in June) additional time is needed to further develop solutions for the key issues before sending TR 23.744 for approval. </w:t>
      </w:r>
    </w:p>
    <w:p w:rsidR="005375A8" w:rsidRDefault="005375A8" w:rsidP="005375A8">
      <w:r>
        <w:t>Many solutions continue to be added to the TR. Some refinement of existing key issues and solutions is still occurring.</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AT&amp;T presented the document available as S6-191923.</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S6-191924</w:t>
      </w:r>
      <w:r>
        <w:rPr>
          <w:rFonts w:ascii="Arial" w:hAnsi="Arial" w:cs="Arial"/>
          <w:b/>
          <w:color w:val="0000FF"/>
          <w:sz w:val="24"/>
        </w:rPr>
        <w:tab/>
      </w:r>
      <w:r>
        <w:rPr>
          <w:rFonts w:ascii="Arial" w:hAnsi="Arial" w:cs="Arial"/>
          <w:b/>
          <w:sz w:val="24"/>
        </w:rPr>
        <w:t>Revised SID on location enhancements for mission critical services</w:t>
      </w:r>
    </w:p>
    <w:p w:rsidR="005375A8" w:rsidRDefault="005375A8" w:rsidP="005375A8">
      <w:pPr>
        <w:rPr>
          <w:i/>
        </w:rPr>
      </w:pPr>
      <w:r>
        <w:rPr>
          <w:i/>
        </w:rPr>
        <w:lastRenderedPageBreak/>
        <w:tab/>
      </w:r>
      <w:r>
        <w:rPr>
          <w:i/>
        </w:rPr>
        <w:tab/>
      </w:r>
      <w:r>
        <w:rPr>
          <w:i/>
        </w:rPr>
        <w:tab/>
      </w:r>
      <w:r>
        <w:rPr>
          <w:i/>
        </w:rPr>
        <w:tab/>
      </w:r>
      <w:r>
        <w:rPr>
          <w:i/>
        </w:rPr>
        <w:tab/>
        <w:t>Type: SID revised</w:t>
      </w:r>
      <w:r>
        <w:rPr>
          <w:i/>
        </w:rPr>
        <w:tab/>
      </w:r>
      <w:r>
        <w:rPr>
          <w:i/>
        </w:rPr>
        <w:tab/>
        <w:t>For: discussion</w:t>
      </w:r>
      <w:r>
        <w:rPr>
          <w:i/>
        </w:rPr>
        <w:br/>
      </w:r>
      <w:r>
        <w:rPr>
          <w:i/>
        </w:rPr>
        <w:tab/>
      </w:r>
      <w:r>
        <w:rPr>
          <w:i/>
        </w:rPr>
        <w:tab/>
      </w:r>
      <w:r>
        <w:rPr>
          <w:i/>
        </w:rPr>
        <w:tab/>
      </w:r>
      <w:r>
        <w:rPr>
          <w:i/>
        </w:rPr>
        <w:tab/>
      </w:r>
      <w:r>
        <w:rPr>
          <w:i/>
        </w:rPr>
        <w:tab/>
        <w:t>Source: Motorola</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Study on location enhancements for mission critical services.</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document available as S6-191924.</w:t>
      </w:r>
    </w:p>
    <w:p w:rsidR="005375A8" w:rsidRDefault="005375A8" w:rsidP="005375A8">
      <w:r>
        <w:t>There was a discussion on feasible completion date.</w:t>
      </w:r>
    </w:p>
    <w:p w:rsidR="005375A8" w:rsidRDefault="005375A8" w:rsidP="005375A8">
      <w:r>
        <w:t>It was decided to delay the completion date to March 2020.</w:t>
      </w:r>
    </w:p>
    <w:p w:rsidR="005375A8" w:rsidRDefault="005375A8" w:rsidP="005375A8">
      <w:r>
        <w:t>The only change is changing the "For approval at TSG#" date to SA #87 (Mar 2020).</w:t>
      </w:r>
    </w:p>
    <w:p w:rsidR="005375A8" w:rsidRDefault="005375A8" w:rsidP="005375A8">
      <w:r>
        <w:t>With the above changes the revised contribution, S6-191978,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S6-191978</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S6-191978</w:t>
      </w:r>
      <w:r>
        <w:rPr>
          <w:rFonts w:ascii="Arial" w:hAnsi="Arial" w:cs="Arial"/>
          <w:b/>
          <w:color w:val="0000FF"/>
          <w:sz w:val="24"/>
        </w:rPr>
        <w:tab/>
      </w:r>
      <w:r>
        <w:rPr>
          <w:rFonts w:ascii="Arial" w:hAnsi="Arial" w:cs="Arial"/>
          <w:b/>
          <w:sz w:val="24"/>
        </w:rPr>
        <w:t>Revised SID on location enhancements for mission critical services</w:t>
      </w:r>
    </w:p>
    <w:p w:rsidR="005375A8" w:rsidRDefault="005375A8" w:rsidP="005375A8">
      <w:pPr>
        <w:rPr>
          <w:i/>
        </w:rPr>
      </w:pPr>
      <w:r>
        <w:rPr>
          <w:i/>
        </w:rPr>
        <w:tab/>
      </w:r>
      <w:r>
        <w:rPr>
          <w:i/>
        </w:rPr>
        <w:tab/>
      </w:r>
      <w:r>
        <w:rPr>
          <w:i/>
        </w:rPr>
        <w:tab/>
      </w:r>
      <w:r>
        <w:rPr>
          <w:i/>
        </w:rPr>
        <w:tab/>
      </w:r>
      <w:r>
        <w:rPr>
          <w:i/>
        </w:rPr>
        <w:tab/>
        <w:t>Type: SID revised</w:t>
      </w:r>
      <w:r>
        <w:rPr>
          <w:i/>
        </w:rPr>
        <w:tab/>
      </w:r>
      <w:r>
        <w:rPr>
          <w:i/>
        </w:rPr>
        <w:tab/>
        <w:t>For: discussion</w:t>
      </w:r>
      <w:r>
        <w:rPr>
          <w:i/>
        </w:rPr>
        <w:br/>
      </w:r>
      <w:r>
        <w:rPr>
          <w:i/>
        </w:rPr>
        <w:tab/>
      </w:r>
      <w:r>
        <w:rPr>
          <w:i/>
        </w:rPr>
        <w:tab/>
      </w:r>
      <w:r>
        <w:rPr>
          <w:i/>
        </w:rPr>
        <w:tab/>
      </w:r>
      <w:r>
        <w:rPr>
          <w:i/>
        </w:rPr>
        <w:tab/>
      </w:r>
      <w:r>
        <w:rPr>
          <w:i/>
        </w:rPr>
        <w:tab/>
        <w:t>Source: Motorola</w:t>
      </w:r>
    </w:p>
    <w:p w:rsidR="005375A8" w:rsidRDefault="005375A8" w:rsidP="005375A8">
      <w:pPr>
        <w:rPr>
          <w:color w:val="808080"/>
        </w:rPr>
      </w:pPr>
      <w:r>
        <w:rPr>
          <w:color w:val="808080"/>
        </w:rPr>
        <w:t>(Replaces S6-191924)</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S6-191667</w:t>
      </w:r>
      <w:r>
        <w:rPr>
          <w:rFonts w:ascii="Arial" w:hAnsi="Arial" w:cs="Arial"/>
          <w:b/>
          <w:color w:val="0000FF"/>
          <w:sz w:val="24"/>
        </w:rPr>
        <w:tab/>
      </w:r>
      <w:r>
        <w:rPr>
          <w:rFonts w:ascii="Arial" w:hAnsi="Arial" w:cs="Arial"/>
          <w:b/>
          <w:sz w:val="24"/>
        </w:rPr>
        <w:t>Revised SID Study on application layer support for Factories of the Future in 5G network</w:t>
      </w:r>
    </w:p>
    <w:p w:rsidR="005375A8" w:rsidRDefault="005375A8" w:rsidP="005375A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ZTE Corporation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Study on application layer support for Factories of the Future in 5G network</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Motorola Solutions presented the document available as S6-191667.</w:t>
      </w:r>
    </w:p>
    <w:p w:rsidR="005375A8" w:rsidRDefault="005375A8" w:rsidP="005375A8">
      <w:r>
        <w:t>Airbus indicated they wished to be listed as supporting the WID.</w:t>
      </w:r>
    </w:p>
    <w:p w:rsidR="005375A8" w:rsidRDefault="005375A8" w:rsidP="005375A8">
      <w:r>
        <w:t>The only changes are:</w:t>
      </w:r>
    </w:p>
    <w:p w:rsidR="005375A8" w:rsidRDefault="005375A8" w:rsidP="005375A8">
      <w:r>
        <w:t xml:space="preserve"> - adding Airbus as supporting company,</w:t>
      </w:r>
    </w:p>
    <w:p w:rsidR="005375A8" w:rsidRDefault="005375A8" w:rsidP="005375A8">
      <w:r>
        <w:t xml:space="preserve"> - inserting the TR number 23.745 and</w:t>
      </w:r>
    </w:p>
    <w:p w:rsidR="005375A8" w:rsidRDefault="005375A8" w:rsidP="005375A8">
      <w:r>
        <w:t xml:space="preserve"> - including plenary document header.</w:t>
      </w:r>
    </w:p>
    <w:p w:rsidR="005375A8" w:rsidRDefault="005375A8" w:rsidP="005375A8">
      <w:r>
        <w:t>With the above changes the revised contribution, S6-191981, is considered pre-agreed.</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S6-191981</w:t>
      </w:r>
      <w:r>
        <w:rPr>
          <w:color w:val="993300"/>
          <w:u w:val="single"/>
        </w:rPr>
        <w:t>.</w:t>
      </w:r>
    </w:p>
    <w:p w:rsidR="005375A8" w:rsidRDefault="005375A8" w:rsidP="005375A8">
      <w:pPr>
        <w:rPr>
          <w:rFonts w:ascii="Arial" w:hAnsi="Arial" w:cs="Arial"/>
          <w:b/>
          <w:sz w:val="24"/>
        </w:rPr>
      </w:pPr>
      <w:r>
        <w:rPr>
          <w:rFonts w:ascii="Arial" w:hAnsi="Arial" w:cs="Arial"/>
          <w:b/>
          <w:color w:val="0000FF"/>
          <w:sz w:val="24"/>
        </w:rPr>
        <w:t>S6-191981</w:t>
      </w:r>
      <w:r>
        <w:rPr>
          <w:rFonts w:ascii="Arial" w:hAnsi="Arial" w:cs="Arial"/>
          <w:b/>
          <w:color w:val="0000FF"/>
          <w:sz w:val="24"/>
        </w:rPr>
        <w:tab/>
      </w:r>
      <w:r>
        <w:rPr>
          <w:rFonts w:ascii="Arial" w:hAnsi="Arial" w:cs="Arial"/>
          <w:b/>
          <w:sz w:val="24"/>
        </w:rPr>
        <w:t>Revised SID Study on application layer support for Factories of the Future in 5G network</w:t>
      </w:r>
    </w:p>
    <w:p w:rsidR="005375A8" w:rsidRDefault="005375A8" w:rsidP="005375A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ZTE Corporation</w:t>
      </w:r>
    </w:p>
    <w:p w:rsidR="005375A8" w:rsidRDefault="005375A8" w:rsidP="005375A8">
      <w:pPr>
        <w:rPr>
          <w:color w:val="808080"/>
        </w:rPr>
      </w:pPr>
      <w:r>
        <w:rPr>
          <w:color w:val="808080"/>
        </w:rPr>
        <w:t>(Replaces S6-191667)</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375A8" w:rsidRDefault="005375A8" w:rsidP="005375A8">
      <w:pPr>
        <w:pStyle w:val="Heading2"/>
      </w:pPr>
      <w:bookmarkStart w:id="39" w:name="_Toc19178630"/>
      <w:r>
        <w:lastRenderedPageBreak/>
        <w:t>13</w:t>
      </w:r>
      <w:r>
        <w:tab/>
        <w:t>Work Plan review</w:t>
      </w:r>
      <w:bookmarkEnd w:id="39"/>
    </w:p>
    <w:p w:rsidR="005375A8" w:rsidRDefault="005375A8" w:rsidP="005375A8">
      <w:pPr>
        <w:rPr>
          <w:rFonts w:ascii="Arial" w:hAnsi="Arial" w:cs="Arial"/>
          <w:b/>
          <w:sz w:val="24"/>
        </w:rPr>
      </w:pPr>
      <w:r>
        <w:rPr>
          <w:rFonts w:ascii="Arial" w:hAnsi="Arial" w:cs="Arial"/>
          <w:b/>
          <w:color w:val="0000FF"/>
          <w:sz w:val="24"/>
        </w:rPr>
        <w:t>S6-191925</w:t>
      </w:r>
      <w:r>
        <w:rPr>
          <w:rFonts w:ascii="Arial" w:hAnsi="Arial" w:cs="Arial"/>
          <w:b/>
          <w:color w:val="0000FF"/>
          <w:sz w:val="24"/>
        </w:rPr>
        <w:tab/>
      </w:r>
      <w:r>
        <w:rPr>
          <w:rFonts w:ascii="Arial" w:hAnsi="Arial" w:cs="Arial"/>
          <w:b/>
          <w:sz w:val="24"/>
        </w:rPr>
        <w:t>Work Plan review at SA6#33</w:t>
      </w:r>
    </w:p>
    <w:p w:rsidR="005375A8" w:rsidRDefault="005375A8" w:rsidP="005375A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The chairman presented the current SA6 work plan available as S6-191925.</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pStyle w:val="Heading2"/>
      </w:pPr>
      <w:bookmarkStart w:id="40" w:name="_Toc19178631"/>
      <w:r>
        <w:t>14</w:t>
      </w:r>
      <w:r>
        <w:tab/>
        <w:t>Future meetings</w:t>
      </w:r>
      <w:bookmarkEnd w:id="40"/>
    </w:p>
    <w:p w:rsidR="005375A8" w:rsidRDefault="005375A8" w:rsidP="005375A8">
      <w:pPr>
        <w:rPr>
          <w:rFonts w:ascii="Arial" w:hAnsi="Arial" w:cs="Arial"/>
          <w:b/>
          <w:sz w:val="24"/>
        </w:rPr>
      </w:pPr>
      <w:r>
        <w:rPr>
          <w:rFonts w:ascii="Arial" w:hAnsi="Arial" w:cs="Arial"/>
          <w:b/>
          <w:color w:val="0000FF"/>
          <w:sz w:val="24"/>
        </w:rPr>
        <w:t>S6-191711</w:t>
      </w:r>
      <w:r>
        <w:rPr>
          <w:rFonts w:ascii="Arial" w:hAnsi="Arial" w:cs="Arial"/>
          <w:b/>
          <w:color w:val="0000FF"/>
          <w:sz w:val="24"/>
        </w:rPr>
        <w:tab/>
      </w:r>
      <w:r>
        <w:rPr>
          <w:rFonts w:ascii="Arial" w:hAnsi="Arial" w:cs="Arial"/>
          <w:b/>
          <w:sz w:val="24"/>
        </w:rPr>
        <w:t>SA6 future meetings 2020-2021</w:t>
      </w:r>
    </w:p>
    <w:p w:rsidR="005375A8" w:rsidRDefault="005375A8" w:rsidP="005375A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SA6 Chairman</w:t>
      </w:r>
    </w:p>
    <w:p w:rsidR="005375A8" w:rsidRDefault="005375A8" w:rsidP="005375A8">
      <w:pPr>
        <w:rPr>
          <w:rFonts w:ascii="Arial" w:hAnsi="Arial" w:cs="Arial"/>
          <w:b/>
        </w:rPr>
      </w:pPr>
      <w:r>
        <w:rPr>
          <w:rFonts w:ascii="Arial" w:hAnsi="Arial" w:cs="Arial"/>
          <w:b/>
        </w:rPr>
        <w:t xml:space="preserve">Abstract: </w:t>
      </w:r>
    </w:p>
    <w:p w:rsidR="005375A8" w:rsidRDefault="005375A8" w:rsidP="005375A8">
      <w:r>
        <w:t xml:space="preserve">This input provides discussion material, and a proposal for SA6 meeting calendar for year 2021, and as well as a new </w:t>
      </w:r>
      <w:proofErr w:type="spellStart"/>
      <w:r>
        <w:t>adhoc</w:t>
      </w:r>
      <w:proofErr w:type="spellEnd"/>
      <w:r>
        <w:t xml:space="preserve"> meeting in the year 2020.</w:t>
      </w:r>
    </w:p>
    <w:p w:rsidR="005375A8" w:rsidRDefault="005375A8" w:rsidP="005375A8">
      <w:pPr>
        <w:rPr>
          <w:rFonts w:ascii="Arial" w:hAnsi="Arial" w:cs="Arial"/>
          <w:b/>
        </w:rPr>
      </w:pPr>
      <w:r>
        <w:rPr>
          <w:rFonts w:ascii="Arial" w:hAnsi="Arial" w:cs="Arial"/>
          <w:b/>
        </w:rPr>
        <w:t xml:space="preserve">Discussion: </w:t>
      </w:r>
    </w:p>
    <w:p w:rsidR="005375A8" w:rsidRDefault="005375A8" w:rsidP="005375A8">
      <w:r>
        <w:t>The chairman presented the document available as S6-191711.</w:t>
      </w:r>
    </w:p>
    <w:p w:rsidR="005375A8" w:rsidRDefault="005375A8" w:rsidP="005375A8">
      <w:r>
        <w:t>Motorola Solutions made remark that they wished SA6 meetings not to coincide with CT meetings, or if they do that they would meet at the same location.</w:t>
      </w:r>
    </w:p>
    <w:p w:rsidR="005375A8" w:rsidRDefault="005375A8" w:rsidP="005375A8">
      <w:r>
        <w:t>Home Office was in favour of having SA6 meeting coincide (co-located) with CT meetings.</w:t>
      </w:r>
    </w:p>
    <w:p w:rsidR="005375A8" w:rsidRDefault="005375A8" w:rsidP="005375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375A8" w:rsidRDefault="005375A8" w:rsidP="005375A8">
      <w:pPr>
        <w:pStyle w:val="Heading2"/>
      </w:pPr>
      <w:bookmarkStart w:id="41" w:name="_Toc19178632"/>
      <w:r>
        <w:t>15</w:t>
      </w:r>
      <w:r>
        <w:tab/>
        <w:t>AOB</w:t>
      </w:r>
      <w:bookmarkEnd w:id="41"/>
    </w:p>
    <w:p w:rsidR="005375A8" w:rsidRDefault="005375A8" w:rsidP="005375A8">
      <w:pPr>
        <w:pStyle w:val="Heading2"/>
      </w:pPr>
      <w:bookmarkStart w:id="42" w:name="_Toc19178633"/>
      <w:r>
        <w:t>16</w:t>
      </w:r>
      <w:r>
        <w:tab/>
        <w:t>Close of the meeting</w:t>
      </w:r>
      <w:bookmarkEnd w:id="42"/>
    </w:p>
    <w:p w:rsidR="005375A8" w:rsidRDefault="005375A8" w:rsidP="005375A8">
      <w:pPr>
        <w:pStyle w:val="FP"/>
      </w:pPr>
    </w:p>
    <w:p w:rsidR="004828E8" w:rsidRDefault="005375A8" w:rsidP="00A65963">
      <w:pPr>
        <w:pStyle w:val="FP"/>
      </w:pPr>
      <w:r>
        <w:t>Report prepared by: MCC</w:t>
      </w:r>
    </w:p>
    <w:p w:rsidR="004828E8" w:rsidRDefault="004828E8">
      <w:pPr>
        <w:overflowPunct/>
        <w:autoSpaceDE/>
        <w:autoSpaceDN/>
        <w:adjustRightInd/>
        <w:spacing w:after="0"/>
        <w:textAlignment w:val="auto"/>
      </w:pPr>
      <w:r>
        <w:br w:type="page"/>
      </w:r>
    </w:p>
    <w:p w:rsidR="00170410" w:rsidRDefault="00170410" w:rsidP="00170410">
      <w:pPr>
        <w:pStyle w:val="Heading2"/>
      </w:pPr>
      <w:bookmarkStart w:id="43" w:name="_Toc19178634"/>
      <w:r>
        <w:lastRenderedPageBreak/>
        <w:t>Annex A: List of contribution documents</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84"/>
        <w:gridCol w:w="1985"/>
        <w:gridCol w:w="986"/>
        <w:gridCol w:w="1007"/>
        <w:gridCol w:w="1070"/>
      </w:tblGrid>
      <w:tr w:rsidR="00170410" w:rsidTr="007C6E03">
        <w:tc>
          <w:tcPr>
            <w:tcW w:w="0" w:type="auto"/>
            <w:shd w:val="clear" w:color="auto" w:fill="auto"/>
          </w:tcPr>
          <w:p w:rsidR="00170410" w:rsidRDefault="00170410" w:rsidP="007C6E03">
            <w:pPr>
              <w:pStyle w:val="TAH"/>
              <w:keepNext w:val="0"/>
              <w:keepLines w:val="0"/>
              <w:widowControl w:val="0"/>
            </w:pPr>
            <w:r>
              <w:t>Document</w:t>
            </w:r>
          </w:p>
        </w:tc>
        <w:tc>
          <w:tcPr>
            <w:tcW w:w="0" w:type="auto"/>
            <w:shd w:val="clear" w:color="auto" w:fill="auto"/>
          </w:tcPr>
          <w:p w:rsidR="00170410" w:rsidRDefault="00170410" w:rsidP="007C6E03">
            <w:pPr>
              <w:pStyle w:val="TAH"/>
              <w:keepNext w:val="0"/>
              <w:keepLines w:val="0"/>
              <w:widowControl w:val="0"/>
            </w:pPr>
            <w:r>
              <w:t>Title</w:t>
            </w:r>
          </w:p>
        </w:tc>
        <w:tc>
          <w:tcPr>
            <w:tcW w:w="0" w:type="auto"/>
            <w:shd w:val="clear" w:color="auto" w:fill="auto"/>
          </w:tcPr>
          <w:p w:rsidR="00170410" w:rsidRDefault="00170410" w:rsidP="007C6E03">
            <w:pPr>
              <w:pStyle w:val="TAH"/>
              <w:keepNext w:val="0"/>
              <w:keepLines w:val="0"/>
              <w:widowControl w:val="0"/>
            </w:pPr>
            <w:r>
              <w:t>Source</w:t>
            </w:r>
          </w:p>
        </w:tc>
        <w:tc>
          <w:tcPr>
            <w:tcW w:w="0" w:type="auto"/>
            <w:shd w:val="clear" w:color="auto" w:fill="auto"/>
          </w:tcPr>
          <w:p w:rsidR="00170410" w:rsidRDefault="00170410" w:rsidP="007C6E03">
            <w:pPr>
              <w:pStyle w:val="TAH"/>
              <w:keepNext w:val="0"/>
              <w:keepLines w:val="0"/>
              <w:widowControl w:val="0"/>
            </w:pPr>
            <w:r>
              <w:t>Decision</w:t>
            </w:r>
          </w:p>
        </w:tc>
        <w:tc>
          <w:tcPr>
            <w:tcW w:w="0" w:type="auto"/>
            <w:shd w:val="clear" w:color="auto" w:fill="auto"/>
          </w:tcPr>
          <w:p w:rsidR="00170410" w:rsidRDefault="00170410" w:rsidP="007C6E03">
            <w:pPr>
              <w:pStyle w:val="TAH"/>
              <w:keepNext w:val="0"/>
              <w:keepLines w:val="0"/>
              <w:widowControl w:val="0"/>
            </w:pPr>
            <w:r>
              <w:t>Replaces</w:t>
            </w:r>
          </w:p>
        </w:tc>
        <w:tc>
          <w:tcPr>
            <w:tcW w:w="0" w:type="auto"/>
            <w:shd w:val="clear" w:color="auto" w:fill="auto"/>
          </w:tcPr>
          <w:p w:rsidR="00170410" w:rsidRDefault="00170410" w:rsidP="007C6E03">
            <w:pPr>
              <w:pStyle w:val="TAH"/>
              <w:keepNext w:val="0"/>
              <w:keepLines w:val="0"/>
              <w:widowControl w:val="0"/>
            </w:pPr>
            <w:r>
              <w:t>Replaced by</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Meeting 33 Agenda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Chairman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Meeting 32 Report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MCC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SA6 Meeting #33 - Agenda with </w:t>
            </w:r>
            <w:proofErr w:type="spellStart"/>
            <w:r w:rsidRPr="00812BAA">
              <w:rPr>
                <w:sz w:val="16"/>
              </w:rPr>
              <w:t>Tdocs</w:t>
            </w:r>
            <w:proofErr w:type="spellEnd"/>
            <w:r w:rsidRPr="00812BAA">
              <w:rPr>
                <w:sz w:val="16"/>
              </w:rPr>
              <w:t xml:space="preserve"> allocation after submission deadline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Chairman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SA6 Meeting #33 - Agenda with </w:t>
            </w:r>
            <w:proofErr w:type="spellStart"/>
            <w:r w:rsidRPr="00812BAA">
              <w:rPr>
                <w:sz w:val="16"/>
              </w:rPr>
              <w:t>Tdocs</w:t>
            </w:r>
            <w:proofErr w:type="spellEnd"/>
            <w:r w:rsidRPr="00812BAA">
              <w:rPr>
                <w:sz w:val="16"/>
              </w:rPr>
              <w:t xml:space="preserve"> allocation at start of the meeting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Chairman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Meeting #33 - Chairman's notes at end of the meeting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Chairman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to LS on application layer support for V2X services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ETSI TC ITS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S6-191627</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optional message field to Enhanced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Payload size of 2048 octets in Broadcast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S6-191630</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ReplyLS</w:t>
            </w:r>
            <w:proofErr w:type="spellEnd"/>
            <w:r w:rsidRPr="00812BAA">
              <w:rPr>
                <w:sz w:val="16"/>
              </w:rPr>
              <w:t xml:space="preserve"> to ETSI ISG MEC on Study on Application Architecture for enabling Edge Applications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3GPP TSG-SA WG6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Discussion on generalization of preconfigured regrouping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FirstNet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Removal of temporary regroup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FirstNet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Removal of Requirement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MSGin5G Architecture Considerations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#3 Solution on Application Server Enablement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Key Issue #3 on Edge Application Server enablement on the Edge Hosting Environment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#8 on Registering Edge Enabler Client on Edge Enabler Server</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#1 on Edge Application Server Discovery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Update to Solution #2 on Provisioning of Edge Data Network </w:t>
            </w:r>
            <w:proofErr w:type="spellStart"/>
            <w:r w:rsidRPr="00812BAA">
              <w:rPr>
                <w:sz w:val="16"/>
              </w:rPr>
              <w:t>Configuratio</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#9 Solution on Preserving Service Continuity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outside of 3GPP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 pursued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subscription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request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authorization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cancel subscription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cancel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use case, key issue and solution for location service on past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Proposed initial technical requirements for RAN and SA2 in support of MBMS/5G for MC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Scope and References sections for TR 23.xxx (SID FS_MC5MBS)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New Key Issue for TR 23.xxx (SID FS_MC5MBS): Enabling of unicast-multicast switching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New Key Issue for TR 23.xxx (SID FS_MC5MBS): Resource efficient group call mode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New Key Issue for TR 23.xxx (SID FS_MC5MBS): Large number of UEs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of called party in private call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S6-191654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Requested priority in the MCPTT user profile configuration data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 model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23745-FS_FFAPP-Application architecture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AGV schedule &amp; navigation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Transmission application specific information to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23745-FS_FFAPP-Solution-Obtain application specific event from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architecture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Edge Computing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23745-FS_FFAPP-Solution-Edge Computing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23745-FS_FFAPP-Key issue-NWDAF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23745-FS_FFAPP-Solution-NWDAF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Geographic location and positioning information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Geographic location and positioning information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 SID Study on application layer support for Factories of the Future in 5G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Status of 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p2p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Procedure for changing the default functional alias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S6-191279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Stage 1 requirement reference correction in the user profile data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Making functional alias optional in floor control messages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Add enhancements for interworking of </w:t>
            </w:r>
            <w:proofErr w:type="spellStart"/>
            <w:r w:rsidRPr="00812BAA">
              <w:rPr>
                <w:sz w:val="16"/>
              </w:rPr>
              <w:t>MCData</w:t>
            </w:r>
            <w:proofErr w:type="spellEnd"/>
            <w:r w:rsidRPr="00812BAA">
              <w:rPr>
                <w:sz w:val="16"/>
              </w:rPr>
              <w:t xml:space="preserve"> SDS with GSM-R SMS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S6-191460</w:t>
            </w: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enhancements for interworking of MCPTT group calls with GSM-R</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S6-191307</w:t>
            </w: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Two Key Issues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Interworking of calling party functional alias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r w:rsidRPr="00812BAA">
              <w:rPr>
                <w:sz w:val="16"/>
              </w:rPr>
              <w:t xml:space="preserve">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Discussion on Partially Deployed Edge-DN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Discussion on EDGE-5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RP - EDGE-5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New Key issue: Identities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key issue – Identities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preserving service continuity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updates to Key Issues 1 and 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4 and 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the 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and solution for QoS Management for 5G Edge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Alibaba Group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S6-191331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Architecture Update (Removal of EN in clause 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S6-191697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Definition Update (Removal of ENs)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Solution 2 update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Samsung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6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solution for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S6-191701</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identifier of the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network triggering the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S6-191703</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group message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S6-191704</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group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FS_5GMARCH broadcast message scenarios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Unicom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FS_5GMARCH group message scenarios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Unicom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UAS-related terminology and model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Liaison Statement from SC 29/WG 11 to 3GPP SA 2 and SA 6 on NBMP [SC 29/WG 11 N 18738]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ISO IEC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replied to</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#9 update about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Server’s enablement on an Edge Enabler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future meetings 2020-2021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 Chairman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10.5.2.17 Editor's Note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L3Harris Technologies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of solution 2 Provisioning of Edge Data Network configuration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edge application architectural requirements on security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issues regarding to authentication and authorization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clarifications to EDN configuration provisioning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clarifications on EDN configuration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3 addition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S6-191719</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on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S6-191720</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V2X message distribution over </w:t>
            </w:r>
            <w:proofErr w:type="spellStart"/>
            <w:r w:rsidRPr="00812BAA">
              <w:rPr>
                <w:sz w:val="16"/>
              </w:rPr>
              <w:t>Uu</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S6-191721</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architecture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solution for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Edge Application Server discover and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 deployment scenarios with applicable conditions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Edge Application Server Discovery based on DNS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 of Edge Data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solution #2 with PCF providing EDN connection info</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Discussion on key aspects in MCX over 5G multicast broadcast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consideration of reusing unicast mechanism for 5G 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on MC service directly over 5G 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Service performance and service continuity in 5G 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addition of Key Issues on edge application lifecycle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Germany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[DRAFT] Reply LS on 3GPP SA6 Study on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Evaluation – Solution #1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Evaluation - Solution #4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Evaluation - Solution #5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S6-191739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Evaluation – Solution #7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Validity of registration information across EES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Overall Evaluations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Coversheet_TR</w:t>
            </w:r>
            <w:proofErr w:type="spellEnd"/>
            <w:r w:rsidRPr="00812BAA">
              <w:rPr>
                <w:sz w:val="16"/>
              </w:rPr>
              <w:t xml:space="preserve"> 23.758 Presentation to TSG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Pseudo-CR on FFAPP Scope Update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on Device Onboarding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announcement and join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S6-191542</w:t>
            </w: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EES supporting centralized CAPIF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SDS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SDS Session upgrade to emergency/imminent-peril session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Group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FD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FD communication upgrade to emergency/imminent-peril communication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MCIOPS on a new 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MCIOPS TS skeleton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Scope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References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Definitions and abbreviations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Priority discussion paper</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Discussion on the support of MC </w:t>
            </w:r>
            <w:proofErr w:type="spellStart"/>
            <w:r w:rsidRPr="00812BAA">
              <w:rPr>
                <w:sz w:val="16"/>
              </w:rPr>
              <w:t>sevices</w:t>
            </w:r>
            <w:proofErr w:type="spellEnd"/>
            <w:r w:rsidRPr="00812BAA">
              <w:rPr>
                <w:sz w:val="16"/>
              </w:rPr>
              <w:t xml:space="preserve"> on 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Introduction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Architectural requirements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Functional model description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priority and priority levels</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entities in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 points in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of functional model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 WID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Study on supporting application of Railway Smart Station Services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Hansung</w:t>
            </w:r>
            <w:proofErr w:type="spellEnd"/>
            <w:r w:rsidRPr="00812BAA">
              <w:rPr>
                <w:sz w:val="16"/>
              </w:rPr>
              <w:t xml:space="preserve"> University, LG </w:t>
            </w:r>
            <w:proofErr w:type="spellStart"/>
            <w:r w:rsidRPr="00812BAA">
              <w:rPr>
                <w:sz w:val="16"/>
              </w:rPr>
              <w:t>Uplus</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Functionalities with SA2 dependency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Huawei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S6-191539</w:t>
            </w: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on notifications for network monitoring procedure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S6-191572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missing VAE server APIs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the configurations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S6-191573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EN on bearer type identification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EN on granularity of decision of NRM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service APIs publish and discovery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registration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enabler server registration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User plane management event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Fetch target Edge AS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enabling FFAPP requirements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to establish communications with FFAPP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UAS group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UAV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Proposal for solution to key issue on </w:t>
            </w:r>
            <w:proofErr w:type="spellStart"/>
            <w:r w:rsidRPr="00812BAA">
              <w:rPr>
                <w:sz w:val="16"/>
              </w:rPr>
              <w:t>Uu</w:t>
            </w:r>
            <w:proofErr w:type="spellEnd"/>
            <w:r w:rsidRPr="00812BAA">
              <w:rPr>
                <w:sz w:val="16"/>
              </w:rPr>
              <w:t xml:space="preserve"> QoS </w:t>
            </w:r>
            <w:r w:rsidRPr="00812BAA">
              <w:rPr>
                <w:sz w:val="16"/>
              </w:rPr>
              <w:lastRenderedPageBreak/>
              <w:t>monitoring and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Proposal for key issue on multi-PLMN coordination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Definitions and Abbreviations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UAS Reference Model and Description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Service Requirements Analysis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Discussion on key aspects in MCX over 5G multicast broadcast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S6-191728</w:t>
            </w:r>
          </w:p>
        </w:tc>
        <w:tc>
          <w:tcPr>
            <w:tcW w:w="0" w:type="auto"/>
            <w:shd w:val="clear" w:color="auto" w:fill="auto"/>
          </w:tcPr>
          <w:p w:rsidR="00170410" w:rsidRPr="00812BAA" w:rsidRDefault="00170410" w:rsidP="007C6E03">
            <w:pPr>
              <w:pStyle w:val="TAL"/>
              <w:keepNext w:val="0"/>
              <w:keepLines w:val="0"/>
              <w:widowControl w:val="0"/>
              <w:rPr>
                <w:sz w:val="16"/>
              </w:rPr>
            </w:pP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and solution for QoS Management for 5G Edge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Alibaba Group, Vodafone Group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restricting incoming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replied to</w:t>
            </w:r>
          </w:p>
        </w:tc>
        <w:tc>
          <w:tcPr>
            <w:tcW w:w="0" w:type="auto"/>
            <w:shd w:val="clear" w:color="auto" w:fill="auto"/>
          </w:tcPr>
          <w:p w:rsidR="00170410" w:rsidRPr="00812BAA" w:rsidRDefault="00170410" w:rsidP="007C6E03">
            <w:pPr>
              <w:pStyle w:val="TAL"/>
              <w:keepNext w:val="0"/>
              <w:keepLines w:val="0"/>
              <w:widowControl w:val="0"/>
              <w:rPr>
                <w:sz w:val="16"/>
              </w:rPr>
            </w:pP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[DRAFT] Reply LS on </w:t>
            </w:r>
            <w:proofErr w:type="spellStart"/>
            <w:r w:rsidRPr="00812BAA">
              <w:rPr>
                <w:sz w:val="16"/>
              </w:rPr>
              <w:t>on</w:t>
            </w:r>
            <w:proofErr w:type="spellEnd"/>
            <w:r w:rsidRPr="00812BAA">
              <w:rPr>
                <w:sz w:val="16"/>
              </w:rPr>
              <w:t xml:space="preserve"> NBMP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the 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SDS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SDS Session upgrade to emergency/imminent-peril session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10.5.2.17 Editor's Note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L3Harris Technologies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Making functional alias optional in floor control messages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restricting incoming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priority and priority levels</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of called party in private call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MCIOPS TS skeleton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Scope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Definitions and abbreviations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Introduction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Architectural requirements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Functional model description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entities in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 points in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References for TS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of functional model for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subscription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request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authorization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cancel subscription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solution evaluation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Pseudo-CR on use case, key issue and </w:t>
            </w:r>
            <w:r w:rsidRPr="00812BAA">
              <w:rPr>
                <w:sz w:val="16"/>
              </w:rPr>
              <w:lastRenderedPageBreak/>
              <w:t>solution for location service on past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Removal of Requirement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FS_5GMARCH broadcast message scenarios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Unicom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FS_5GMARCH group message scenarios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Unicom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identifier of the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S6-191833</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network triggering the UE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S6-191834</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FS_5GMARCH group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Mobile Com.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Two Key Issues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MSGin5G Architecture Considerations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service APIs publish and discovery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solution to KI#9 about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enabler server registration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Fetch target Edge AS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3GPP SA6 Study on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solution for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 deployment scenarios with applicable conditions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Overall Evaluations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entities in MCIOPS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General Requirements section for TR 23.xxx (SID FS_MC5MBS)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aspects of Mission Critical Services over 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 model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Group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FD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FD communication upgrade to emergency/imminent-peril communication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S6-191859</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on notifications for network monitoring procedure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missing VAE server APIs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the configurations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RP - EDGE-5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Architecture Update (Removal of EN in clause 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edge application architectural requirements on security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clarifications on EDN configuration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Key Issue #5 on Edge Application Server enablement on the Edge Hosting Environment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and Solution for QoS Management for 5G Edge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Alibaba Group, Vodafone Group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addition of Key Issues on edge application lifecycle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Germany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S6-191871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[DRAFT] LS on Lifecycle Management to support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New Key issue: Identities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#3 Solution on Application Server Enablement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Vodafone (?), Nokia (?), Samsung, Huawei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Group Plc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Server’s enablement on an Edge Enabler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merged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updates to Key Issues 1 and 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Update to Solution #2 on Provisioning of Edge Data Network </w:t>
            </w:r>
            <w:proofErr w:type="spellStart"/>
            <w:r w:rsidRPr="00812BAA">
              <w:rPr>
                <w:sz w:val="16"/>
              </w:rPr>
              <w:t>Configuratio</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of solution 2 Provisioning of Edge Data Network configuration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clarifications to EDN configuration provisioning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solution #2 with PCF providing EDN connection info</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Solution 2 update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Samsung </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#1 on Edge Application Server Discovery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Evaluation – Solution #1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4 and 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Edge Application Server discover and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Edge Application Server Discovery based on DNS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Evaluation - Solution #4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Evaluation - Solution #5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User plane management event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EES supporting centralized CAPIF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application service APIs publish and discovery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issues regarding to authentication and authorization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6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Evaluation – Solution #7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#8 on Registering Edge Enabler Client on Edge Enabler Server</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solution to KI#9 about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Edge enabler server registration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Fetch target Edge AS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#9 Solution on Preserving Service Continuity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solution for application context relocation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 deployment scenarios with applicable conditions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Overall Evaluations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3GPP SA6 Study on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S6-191905</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on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S6-191906</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V2X message distribution over </w:t>
            </w:r>
            <w:proofErr w:type="spellStart"/>
            <w:r w:rsidRPr="00812BAA">
              <w:rPr>
                <w:sz w:val="16"/>
              </w:rPr>
              <w:t>Uu</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Proposal for key issue on multi-PLMN coordination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S6-191908</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architecture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S6-191909</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solution for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S6-191722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Proposal for solution to key issue on </w:t>
            </w:r>
            <w:proofErr w:type="spellStart"/>
            <w:r w:rsidRPr="00812BAA">
              <w:rPr>
                <w:sz w:val="16"/>
              </w:rPr>
              <w:t>Uu</w:t>
            </w:r>
            <w:proofErr w:type="spellEnd"/>
            <w:r w:rsidRPr="00812BAA">
              <w:rPr>
                <w:sz w:val="16"/>
              </w:rPr>
              <w:t xml:space="preserve"> QoS monitoring and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reference model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architecture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AGV schedule &amp; navigation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AGV application assist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Edge Computing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addition of Key Issues on lifecycle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S6-191917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Geographic location and positioning information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Geographic location and positioning information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FFAPP Scope Correction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on Device Onboarding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enabling FFAPP requirements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to establish communications with FFAPP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Discussion </w:t>
            </w:r>
            <w:proofErr w:type="spellStart"/>
            <w:r w:rsidRPr="00812BAA">
              <w:rPr>
                <w:sz w:val="16"/>
              </w:rPr>
              <w:t>enhMCLOc</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 SID on location enhancements for mission critical services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Work Plan review at SA6#33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Qualcomm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Scope section for TR 23.xxx (SID FS_MC5MBS)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Key Issue for TR 23.xxx (SID FS_MC5MBS): Enabling of unicast-multicast switching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clarifications regarding V2XAPP services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Key Issue for TR 23.xxx (SID FS_MC5MBS): Resource efficient group call mode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Key Issue for TR 23.xxx (SID FS_MC5MBS): Large number of UEs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General Requirements section for TR 23.xxx (SID FS_MC5MBS)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MC 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Definitions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UAS group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S6-191970</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UAV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UAS Reference Model and Description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Study on supporting application of Railway Smart Station Services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Hansung</w:t>
            </w:r>
            <w:proofErr w:type="spellEnd"/>
            <w:r w:rsidRPr="00812BAA">
              <w:rPr>
                <w:sz w:val="16"/>
              </w:rPr>
              <w:t xml:space="preserve"> University, LG </w:t>
            </w:r>
            <w:proofErr w:type="spellStart"/>
            <w:r w:rsidRPr="00812BAA">
              <w:rPr>
                <w:sz w:val="16"/>
              </w:rPr>
              <w:t>Uplus</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Group Plc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the 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RP - EDGE-5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Architecture Update (Removal of EN in clause 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edge application architectural requirements on security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Key Issue #5 on Edge Application Server enablement on the Edge Hosting Environment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addition of Key Issues on lifecycle management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clarifications to EDN configuration provisioning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#3 Solution on Application Server Enablement</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 Samsung, Vodafone, Nokia, Huawei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Group Plc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3GPP SA6 Study on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[DRAFT] LS on Lifecycle Management to support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of solution 2 Provisioning of Edge Data Network configuration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Edge Application Server discover and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S6-191957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architecture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AGV schedule &amp; navigation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Edge Computing based Industrial application analytics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Geographic location and positioning information support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FFAPP Scope Correction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S6-191995</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on Device Onboarding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S6-191996</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S6-191963</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on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S6-191964</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new key issue V2X message distribution over </w:t>
            </w:r>
            <w:proofErr w:type="spellStart"/>
            <w:r w:rsidRPr="00812BAA">
              <w:rPr>
                <w:sz w:val="16"/>
              </w:rPr>
              <w:t>Uu</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Proposal for key issue on multi-PLMN coordination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S6-192001</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S6-191966</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architecture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S6-191967</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solution for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S6-192002</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Proposal for solution to key issue on </w:t>
            </w:r>
            <w:proofErr w:type="spellStart"/>
            <w:r w:rsidRPr="00812BAA">
              <w:rPr>
                <w:sz w:val="16"/>
              </w:rPr>
              <w:t>Uu</w:t>
            </w:r>
            <w:proofErr w:type="spellEnd"/>
            <w:r w:rsidRPr="00812BAA">
              <w:rPr>
                <w:sz w:val="16"/>
              </w:rPr>
              <w:t xml:space="preserve"> QoS monitoring and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Definitions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Airbus DS SLC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UAS group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FS_5GMARCH group message scenarios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China Unicom</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and Solution for QoS Management for 5G Edge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Alibaba Group, Vodafone Group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New Key issue: Identities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S6-191997</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updates to Key Issues 1 and 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sharing location information on interconnected MC systems – cancel subscription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use case, key issue and solution for location service on past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BDBOS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 SID on location enhancements for mission critical services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Scope section for TR 23.xxx (SID FS_MC5MBS)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New Key Issue for TR 23.xxx (SID FS_MC5MBS): Resource efficient group call mode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 SID Study on application layer support for Factories of the Future in 5G network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ZTE Corporation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to establish communications with FFAPP requirements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Key issue on UAV location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of solution 2 Provisioning of Edge Data Network configuration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Sony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solution #2 with PCF providing EDN connection info</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#1 on Edge Application Server Discovery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S6-191999</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solution to Key Issues 4 and 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S6-191884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6 Update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MSGin5G Architecture Considerations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one2many B.V.</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S6-191836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Solution for Fetch target Edge AS API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S6-191708 on NBMP from ISO/IEC JTC 1/SC 29/WG 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aspects of Mission Critical Services over 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S6-192003</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FFAPP Scope Correction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Key Issue on Device Onboarding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New Key issue: Identities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Intel K.K.</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updates to Key Issues 1 and 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Vodafone, Nokia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to Solution #1 on Edge Application Server Discovery</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Convida</w:t>
            </w:r>
            <w:proofErr w:type="spellEnd"/>
            <w:r w:rsidRPr="00812BAA">
              <w:rPr>
                <w:sz w:val="16"/>
              </w:rPr>
              <w:t xml:space="preserve"> Wireless LLC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Pseudo-CR on Update deployment scenarios with applicable conditions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noted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S6-192001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Proposal for key issue on multi-PLMN coordination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pCR</w:t>
            </w:r>
            <w:proofErr w:type="spellEnd"/>
            <w:r w:rsidRPr="00812BAA">
              <w:rPr>
                <w:sz w:val="16"/>
              </w:rPr>
              <w:t xml:space="preserve"> solution for supporting tele-operated driving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France S.A.S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S6-191967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aspects of Mission Critical Services over 5MBS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S6-192004</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Coversheet_TR</w:t>
            </w:r>
            <w:proofErr w:type="spellEnd"/>
            <w:r w:rsidRPr="00812BAA">
              <w:rPr>
                <w:sz w:val="16"/>
              </w:rPr>
              <w:t xml:space="preserve"> 23.758 Presentation to TSG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 Electronics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approved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bl>
    <w:p w:rsidR="00170410" w:rsidRDefault="00170410" w:rsidP="00170410"/>
    <w:p w:rsidR="00170410" w:rsidRDefault="00170410" w:rsidP="00170410">
      <w:pPr>
        <w:pStyle w:val="Heading2"/>
      </w:pPr>
      <w:r>
        <w:br w:type="page"/>
      </w:r>
      <w:bookmarkStart w:id="44" w:name="_Toc19178635"/>
      <w:r>
        <w:lastRenderedPageBreak/>
        <w:t>Annex B: List of change requests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97"/>
        <w:gridCol w:w="1211"/>
        <w:gridCol w:w="706"/>
        <w:gridCol w:w="572"/>
        <w:gridCol w:w="547"/>
        <w:gridCol w:w="517"/>
        <w:gridCol w:w="507"/>
        <w:gridCol w:w="1408"/>
        <w:gridCol w:w="967"/>
      </w:tblGrid>
      <w:tr w:rsidR="00170410" w:rsidTr="007C6E03">
        <w:tc>
          <w:tcPr>
            <w:tcW w:w="0" w:type="auto"/>
            <w:shd w:val="clear" w:color="auto" w:fill="auto"/>
          </w:tcPr>
          <w:p w:rsidR="00170410" w:rsidRDefault="00170410" w:rsidP="007C6E03">
            <w:pPr>
              <w:pStyle w:val="TAH"/>
              <w:keepNext w:val="0"/>
              <w:keepLines w:val="0"/>
              <w:widowControl w:val="0"/>
            </w:pPr>
            <w:r>
              <w:t>Document</w:t>
            </w:r>
          </w:p>
        </w:tc>
        <w:tc>
          <w:tcPr>
            <w:tcW w:w="0" w:type="auto"/>
            <w:shd w:val="clear" w:color="auto" w:fill="auto"/>
          </w:tcPr>
          <w:p w:rsidR="00170410" w:rsidRDefault="00170410" w:rsidP="007C6E03">
            <w:pPr>
              <w:pStyle w:val="TAH"/>
              <w:keepNext w:val="0"/>
              <w:keepLines w:val="0"/>
              <w:widowControl w:val="0"/>
            </w:pPr>
            <w:r>
              <w:t>Title</w:t>
            </w:r>
          </w:p>
        </w:tc>
        <w:tc>
          <w:tcPr>
            <w:tcW w:w="0" w:type="auto"/>
            <w:shd w:val="clear" w:color="auto" w:fill="auto"/>
          </w:tcPr>
          <w:p w:rsidR="00170410" w:rsidRDefault="00170410" w:rsidP="007C6E03">
            <w:pPr>
              <w:pStyle w:val="TAH"/>
              <w:keepNext w:val="0"/>
              <w:keepLines w:val="0"/>
              <w:widowControl w:val="0"/>
            </w:pPr>
            <w:r>
              <w:t>Source</w:t>
            </w:r>
          </w:p>
        </w:tc>
        <w:tc>
          <w:tcPr>
            <w:tcW w:w="0" w:type="auto"/>
            <w:shd w:val="clear" w:color="auto" w:fill="auto"/>
          </w:tcPr>
          <w:p w:rsidR="00170410" w:rsidRDefault="00170410" w:rsidP="007C6E03">
            <w:pPr>
              <w:pStyle w:val="TAH"/>
              <w:keepNext w:val="0"/>
              <w:keepLines w:val="0"/>
              <w:widowControl w:val="0"/>
            </w:pPr>
            <w:r>
              <w:t>Spec</w:t>
            </w:r>
          </w:p>
        </w:tc>
        <w:tc>
          <w:tcPr>
            <w:tcW w:w="0" w:type="auto"/>
            <w:shd w:val="clear" w:color="auto" w:fill="auto"/>
          </w:tcPr>
          <w:p w:rsidR="00170410" w:rsidRDefault="00170410" w:rsidP="007C6E03">
            <w:pPr>
              <w:pStyle w:val="TAH"/>
              <w:keepNext w:val="0"/>
              <w:keepLines w:val="0"/>
              <w:widowControl w:val="0"/>
            </w:pPr>
            <w:r>
              <w:t>CR</w:t>
            </w:r>
          </w:p>
        </w:tc>
        <w:tc>
          <w:tcPr>
            <w:tcW w:w="0" w:type="auto"/>
            <w:shd w:val="clear" w:color="auto" w:fill="auto"/>
          </w:tcPr>
          <w:p w:rsidR="00170410" w:rsidRDefault="00170410" w:rsidP="007C6E03">
            <w:pPr>
              <w:pStyle w:val="TAH"/>
              <w:keepNext w:val="0"/>
              <w:keepLines w:val="0"/>
              <w:widowControl w:val="0"/>
            </w:pPr>
            <w:r>
              <w:t>Rev</w:t>
            </w:r>
          </w:p>
        </w:tc>
        <w:tc>
          <w:tcPr>
            <w:tcW w:w="0" w:type="auto"/>
            <w:shd w:val="clear" w:color="auto" w:fill="auto"/>
          </w:tcPr>
          <w:p w:rsidR="00170410" w:rsidRDefault="00170410" w:rsidP="007C6E03">
            <w:pPr>
              <w:pStyle w:val="TAH"/>
              <w:keepNext w:val="0"/>
              <w:keepLines w:val="0"/>
              <w:widowControl w:val="0"/>
            </w:pPr>
            <w:proofErr w:type="spellStart"/>
            <w:r>
              <w:t>Rel</w:t>
            </w:r>
            <w:proofErr w:type="spellEnd"/>
          </w:p>
        </w:tc>
        <w:tc>
          <w:tcPr>
            <w:tcW w:w="0" w:type="auto"/>
            <w:shd w:val="clear" w:color="auto" w:fill="auto"/>
          </w:tcPr>
          <w:p w:rsidR="00170410" w:rsidRDefault="00170410" w:rsidP="007C6E03">
            <w:pPr>
              <w:pStyle w:val="TAH"/>
              <w:keepNext w:val="0"/>
              <w:keepLines w:val="0"/>
              <w:widowControl w:val="0"/>
            </w:pPr>
            <w:r>
              <w:t>Cat</w:t>
            </w:r>
          </w:p>
        </w:tc>
        <w:tc>
          <w:tcPr>
            <w:tcW w:w="0" w:type="auto"/>
            <w:shd w:val="clear" w:color="auto" w:fill="auto"/>
          </w:tcPr>
          <w:p w:rsidR="00170410" w:rsidRDefault="00170410" w:rsidP="007C6E03">
            <w:pPr>
              <w:pStyle w:val="TAH"/>
              <w:keepNext w:val="0"/>
              <w:keepLines w:val="0"/>
              <w:widowControl w:val="0"/>
            </w:pPr>
            <w:r>
              <w:t>WI</w:t>
            </w:r>
          </w:p>
        </w:tc>
        <w:tc>
          <w:tcPr>
            <w:tcW w:w="0" w:type="auto"/>
            <w:shd w:val="clear" w:color="auto" w:fill="auto"/>
          </w:tcPr>
          <w:p w:rsidR="00170410" w:rsidRDefault="00170410" w:rsidP="007C6E03">
            <w:pPr>
              <w:pStyle w:val="TAH"/>
              <w:keepNext w:val="0"/>
              <w:keepLines w:val="0"/>
              <w:widowControl w:val="0"/>
            </w:pPr>
            <w:r>
              <w:t>Decision</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Procedure for changing the default functional alias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0219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eMCSMI</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eMCSMI</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model update for interconnection and migration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Motorola Solutions UK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eMCSMI</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priority and priority levels</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Application priority and priority levels</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0135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0136</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0136</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S6-191627</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S6-191859</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S6-191942</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Addtion</w:t>
            </w:r>
            <w:proofErr w:type="spellEnd"/>
            <w:r w:rsidRPr="00812BAA">
              <w:rPr>
                <w:sz w:val="16"/>
              </w:rPr>
              <w:t xml:space="preserve"> of Location </w:t>
            </w:r>
            <w:proofErr w:type="spellStart"/>
            <w:r w:rsidRPr="00812BAA">
              <w:rPr>
                <w:sz w:val="16"/>
              </w:rPr>
              <w:t>infomation</w:t>
            </w:r>
            <w:proofErr w:type="spellEnd"/>
            <w:r w:rsidRPr="00812BAA">
              <w:rPr>
                <w:sz w:val="16"/>
              </w:rPr>
              <w:t xml:space="preserve"> to SDS and Enhance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S6-191628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optional message field to Enhanced Status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HOME OFFICE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withdrawn</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p2p communications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0176</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Fixing the user profile configuration data for criteria triggered functional alias activation and de-activation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Stage 1 requirement reference correction in the user profile data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Clarification and corrections to support transmission control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0179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S6-191694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the 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Corrections to the </w:t>
            </w:r>
            <w:r w:rsidRPr="00812BAA">
              <w:rPr>
                <w:sz w:val="16"/>
              </w:rPr>
              <w:lastRenderedPageBreak/>
              <w:t>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 xml:space="preserve">AT&amp;T GNS </w:t>
            </w:r>
            <w:r w:rsidRPr="00812BAA">
              <w:rPr>
                <w:sz w:val="16"/>
              </w:rPr>
              <w:lastRenderedPageBreak/>
              <w:t>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w:t>
            </w:r>
            <w:r w:rsidRPr="00812BAA">
              <w:rPr>
                <w:sz w:val="16"/>
              </w:rPr>
              <w:lastRenderedPageBreak/>
              <w:t>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the transmission and reception control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AT&amp;T GNS Belgium SPRL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File distribution addressing based on functional alia</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IP connectivity for group communication (unicast)</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SDS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SDS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SDS Session upgrade to emergency/imminent-peril session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SDS Session upgrade to emergency/imminent-peril session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One-to-One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Group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0186</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Group emergency </w:t>
            </w:r>
            <w:proofErr w:type="spellStart"/>
            <w:r w:rsidRPr="00812BAA">
              <w:rPr>
                <w:sz w:val="16"/>
              </w:rPr>
              <w:t>MCData</w:t>
            </w:r>
            <w:proofErr w:type="spellEnd"/>
            <w:r w:rsidRPr="00812BAA">
              <w:rPr>
                <w:sz w:val="16"/>
              </w:rPr>
              <w:t xml:space="preserve"> FD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0186</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FD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One-to-one FD Session upgrade to emergency session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S6-191752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FD communication upgrade to emergency/imminent-peril communication and cancel in-progress 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Group FD communication upgrade to emergency/imminent-peril communication and cancel in-progress </w:t>
            </w:r>
            <w:r w:rsidRPr="00812BAA">
              <w:rPr>
                <w:sz w:val="16"/>
              </w:rPr>
              <w:lastRenderedPageBreak/>
              <w:t>emergency/imminent-peril group state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eMCData2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S6-191766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S6-191926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S6-191850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Capability to change remotely the priority of the point-to-point IP connectivity communication</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Union Inter. Chemins de Fer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0189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enhancements for interworking of MCPTT group calls with GSM-R</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0049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Add enhancements for interworking of </w:t>
            </w:r>
            <w:proofErr w:type="spellStart"/>
            <w:r w:rsidRPr="00812BAA">
              <w:rPr>
                <w:sz w:val="16"/>
              </w:rPr>
              <w:t>MCData</w:t>
            </w:r>
            <w:proofErr w:type="spellEnd"/>
            <w:r w:rsidRPr="00812BAA">
              <w:rPr>
                <w:sz w:val="16"/>
              </w:rPr>
              <w:t xml:space="preserve"> SDS with GSM-R SMS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0050</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S6-191712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10.5.2.17 Editor's Note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L3Harris Technologies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0051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D</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eMCCI</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10.5.2.17 Editor's Note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L3Harris Technologies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0051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eMCCI</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Functionalities with SA2 dependency</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Huawei</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on notifications for network monitoring procedure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on notifications for network monitoring procedure</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missing VAE server APIs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Addition of missing VAE server APIs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the configurations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Update the configurations information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23.286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V2XAPP</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S6-191808</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Support of functional aliases as called party address in MCPTT emergency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S6-191680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S6-191990</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Add call transfer for MCPTT private calls</w:t>
            </w:r>
          </w:p>
        </w:tc>
        <w:tc>
          <w:tcPr>
            <w:tcW w:w="0" w:type="auto"/>
            <w:shd w:val="clear" w:color="auto" w:fill="auto"/>
          </w:tcPr>
          <w:p w:rsidR="00170410" w:rsidRPr="00812BAA" w:rsidRDefault="00170410" w:rsidP="007C6E03">
            <w:pPr>
              <w:pStyle w:val="TAL"/>
              <w:keepNext w:val="0"/>
              <w:keepLines w:val="0"/>
              <w:widowControl w:val="0"/>
              <w:rPr>
                <w:sz w:val="16"/>
              </w:rPr>
            </w:pPr>
            <w:proofErr w:type="spellStart"/>
            <w:r w:rsidRPr="00812BAA">
              <w:rPr>
                <w:sz w:val="16"/>
              </w:rPr>
              <w:t>Kapsch</w:t>
            </w:r>
            <w:proofErr w:type="spellEnd"/>
            <w:r w:rsidRPr="00812BAA">
              <w:rPr>
                <w:sz w:val="16"/>
              </w:rPr>
              <w:t xml:space="preserve"> </w:t>
            </w:r>
            <w:proofErr w:type="spellStart"/>
            <w:r w:rsidRPr="00812BAA">
              <w:rPr>
                <w:sz w:val="16"/>
              </w:rPr>
              <w:t>CarrierCom</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0229</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S6-191632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Removal of temporary regroup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FirstNet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0231</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enh2MCPTT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of called party in private call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of called party in private call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S6-191654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Requested priority in the MCPTT user profile </w:t>
            </w:r>
            <w:r w:rsidRPr="00812BAA">
              <w:rPr>
                <w:sz w:val="16"/>
              </w:rPr>
              <w:lastRenderedPageBreak/>
              <w:t>configuration data</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lastRenderedPageBreak/>
              <w:t>TD Tech Ltd</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S6-191669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Functional alias activated by default for group and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0234</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B</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postponed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S6-191677</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Making functional alias optional in floor control messages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Making functional alias optional in floor control messages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Nokia, Nokia Shanghai Bell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23.379</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0235</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MONASTERY2</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S6-191745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Group announcement and join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Ericsson, Samsung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0002</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S6-191863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revised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S6-191944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Corrections to network resource management procedures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0003</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EN on bearer type identification</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0007</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S6-191776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Remove EN on granularity of decision of NRM server</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 xml:space="preserve">Huawei, </w:t>
            </w:r>
            <w:proofErr w:type="spellStart"/>
            <w:r w:rsidRPr="00812BAA">
              <w:rPr>
                <w:sz w:val="16"/>
              </w:rPr>
              <w:t>Hisilicon</w:t>
            </w:r>
            <w:proofErr w:type="spellEnd"/>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23.434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0008</w:t>
            </w:r>
          </w:p>
        </w:tc>
        <w:tc>
          <w:tcPr>
            <w:tcW w:w="0" w:type="auto"/>
            <w:shd w:val="clear" w:color="auto" w:fill="auto"/>
          </w:tcPr>
          <w:p w:rsidR="00170410" w:rsidRPr="00812BAA" w:rsidRDefault="00170410" w:rsidP="007C6E03">
            <w:pPr>
              <w:pStyle w:val="TAR"/>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Rel-16</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F</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SEAL</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agreed</w:t>
            </w:r>
          </w:p>
        </w:tc>
      </w:tr>
    </w:tbl>
    <w:p w:rsidR="00170410" w:rsidRDefault="00170410" w:rsidP="00A65963">
      <w:pPr>
        <w:pStyle w:val="FP"/>
      </w:pPr>
    </w:p>
    <w:p w:rsidR="00170410" w:rsidRDefault="00170410">
      <w:pPr>
        <w:overflowPunct/>
        <w:autoSpaceDE/>
        <w:autoSpaceDN/>
        <w:adjustRightInd/>
        <w:spacing w:after="0"/>
        <w:textAlignment w:val="auto"/>
      </w:pPr>
      <w:r>
        <w:br w:type="page"/>
      </w:r>
    </w:p>
    <w:p w:rsidR="00170410" w:rsidRDefault="00170410" w:rsidP="00170410">
      <w:pPr>
        <w:pStyle w:val="Heading2"/>
      </w:pPr>
      <w:bookmarkStart w:id="45" w:name="_Toc19178636"/>
      <w:r>
        <w:lastRenderedPageBreak/>
        <w:t>Annex C: Lists of liaisons</w:t>
      </w:r>
      <w:bookmarkEnd w:id="45"/>
    </w:p>
    <w:p w:rsidR="00170410" w:rsidRDefault="00170410" w:rsidP="00170410">
      <w:pPr>
        <w:pStyle w:val="Heading3"/>
      </w:pPr>
      <w:bookmarkStart w:id="46" w:name="_Toc19178637"/>
      <w:r>
        <w:t>C1: Incoming liaison statements</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84"/>
        <w:gridCol w:w="4175"/>
        <w:gridCol w:w="899"/>
        <w:gridCol w:w="967"/>
        <w:gridCol w:w="1207"/>
      </w:tblGrid>
      <w:tr w:rsidR="00170410" w:rsidTr="007C6E03">
        <w:tc>
          <w:tcPr>
            <w:tcW w:w="0" w:type="auto"/>
            <w:shd w:val="clear" w:color="auto" w:fill="auto"/>
          </w:tcPr>
          <w:p w:rsidR="00170410" w:rsidRDefault="00170410" w:rsidP="007C6E03">
            <w:pPr>
              <w:pStyle w:val="TAH"/>
            </w:pPr>
            <w:r>
              <w:t>Document</w:t>
            </w:r>
          </w:p>
        </w:tc>
        <w:tc>
          <w:tcPr>
            <w:tcW w:w="0" w:type="auto"/>
            <w:shd w:val="clear" w:color="auto" w:fill="auto"/>
          </w:tcPr>
          <w:p w:rsidR="00170410" w:rsidRDefault="00170410" w:rsidP="007C6E03">
            <w:pPr>
              <w:pStyle w:val="TAH"/>
            </w:pPr>
            <w:r>
              <w:t>Original</w:t>
            </w:r>
          </w:p>
        </w:tc>
        <w:tc>
          <w:tcPr>
            <w:tcW w:w="0" w:type="auto"/>
            <w:shd w:val="clear" w:color="auto" w:fill="auto"/>
          </w:tcPr>
          <w:p w:rsidR="00170410" w:rsidRDefault="00170410" w:rsidP="007C6E03">
            <w:pPr>
              <w:pStyle w:val="TAH"/>
            </w:pPr>
            <w:r>
              <w:t>Title</w:t>
            </w:r>
          </w:p>
        </w:tc>
        <w:tc>
          <w:tcPr>
            <w:tcW w:w="0" w:type="auto"/>
            <w:shd w:val="clear" w:color="auto" w:fill="auto"/>
          </w:tcPr>
          <w:p w:rsidR="00170410" w:rsidRDefault="00170410" w:rsidP="007C6E03">
            <w:pPr>
              <w:pStyle w:val="TAH"/>
            </w:pPr>
            <w:r>
              <w:t>From</w:t>
            </w:r>
          </w:p>
        </w:tc>
        <w:tc>
          <w:tcPr>
            <w:tcW w:w="0" w:type="auto"/>
            <w:shd w:val="clear" w:color="auto" w:fill="auto"/>
          </w:tcPr>
          <w:p w:rsidR="00170410" w:rsidRDefault="00170410" w:rsidP="007C6E03">
            <w:pPr>
              <w:pStyle w:val="TAH"/>
            </w:pPr>
            <w:r>
              <w:t>Decision</w:t>
            </w:r>
          </w:p>
        </w:tc>
        <w:tc>
          <w:tcPr>
            <w:tcW w:w="0" w:type="auto"/>
            <w:shd w:val="clear" w:color="auto" w:fill="auto"/>
          </w:tcPr>
          <w:p w:rsidR="00170410" w:rsidRDefault="00170410" w:rsidP="007C6E03">
            <w:pPr>
              <w:pStyle w:val="TAH"/>
            </w:pPr>
            <w:r>
              <w:t>Reply </w:t>
            </w:r>
            <w:proofErr w:type="spellStart"/>
            <w:r>
              <w:t>TDoc</w:t>
            </w:r>
            <w:proofErr w:type="spellEnd"/>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S6-191626</w:t>
            </w:r>
          </w:p>
        </w:tc>
        <w:tc>
          <w:tcPr>
            <w:tcW w:w="0" w:type="auto"/>
            <w:shd w:val="clear" w:color="auto" w:fill="auto"/>
          </w:tcPr>
          <w:p w:rsidR="00170410" w:rsidRPr="00812BAA" w:rsidRDefault="00170410" w:rsidP="007C6E03">
            <w:pPr>
              <w:pStyle w:val="TAL"/>
              <w:rPr>
                <w:sz w:val="16"/>
              </w:rPr>
            </w:pPr>
            <w:r w:rsidRPr="00812BAA">
              <w:rPr>
                <w:sz w:val="16"/>
              </w:rPr>
              <w:t>ITS(19)035030</w:t>
            </w:r>
          </w:p>
        </w:tc>
        <w:tc>
          <w:tcPr>
            <w:tcW w:w="0" w:type="auto"/>
            <w:shd w:val="clear" w:color="auto" w:fill="auto"/>
          </w:tcPr>
          <w:p w:rsidR="00170410" w:rsidRPr="00812BAA" w:rsidRDefault="00170410" w:rsidP="007C6E03">
            <w:pPr>
              <w:pStyle w:val="TAL"/>
              <w:rPr>
                <w:sz w:val="16"/>
              </w:rPr>
            </w:pPr>
            <w:r w:rsidRPr="00812BAA">
              <w:rPr>
                <w:sz w:val="16"/>
              </w:rPr>
              <w:t>Reply to LS on application layer support for V2X services</w:t>
            </w:r>
          </w:p>
        </w:tc>
        <w:tc>
          <w:tcPr>
            <w:tcW w:w="0" w:type="auto"/>
            <w:shd w:val="clear" w:color="auto" w:fill="auto"/>
          </w:tcPr>
          <w:p w:rsidR="00170410" w:rsidRPr="00812BAA" w:rsidRDefault="00170410" w:rsidP="007C6E03">
            <w:pPr>
              <w:pStyle w:val="TAL"/>
              <w:rPr>
                <w:sz w:val="16"/>
              </w:rPr>
            </w:pPr>
            <w:r w:rsidRPr="00812BAA">
              <w:rPr>
                <w:sz w:val="16"/>
              </w:rPr>
              <w:t>ETSI TC ITS</w:t>
            </w:r>
          </w:p>
        </w:tc>
        <w:tc>
          <w:tcPr>
            <w:tcW w:w="0" w:type="auto"/>
            <w:shd w:val="clear" w:color="auto" w:fill="auto"/>
          </w:tcPr>
          <w:p w:rsidR="00170410" w:rsidRPr="00812BAA" w:rsidRDefault="00170410" w:rsidP="007C6E03">
            <w:pPr>
              <w:pStyle w:val="TAL"/>
              <w:rPr>
                <w:sz w:val="16"/>
              </w:rPr>
            </w:pPr>
            <w:r w:rsidRPr="00812BAA">
              <w:rPr>
                <w:sz w:val="16"/>
              </w:rPr>
              <w:t>noted</w:t>
            </w:r>
          </w:p>
        </w:tc>
        <w:tc>
          <w:tcPr>
            <w:tcW w:w="0" w:type="auto"/>
            <w:shd w:val="clear" w:color="auto" w:fill="auto"/>
          </w:tcPr>
          <w:p w:rsidR="00170410" w:rsidRPr="00812BAA" w:rsidRDefault="00170410" w:rsidP="007C6E03">
            <w:pPr>
              <w:pStyle w:val="TAL"/>
              <w:rPr>
                <w:sz w:val="16"/>
              </w:rPr>
            </w:pPr>
            <w:r w:rsidRPr="00812BAA">
              <w:rPr>
                <w:sz w:val="16"/>
              </w:rPr>
              <w:t>(none)</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S6-191707</w:t>
            </w:r>
          </w:p>
        </w:tc>
        <w:tc>
          <w:tcPr>
            <w:tcW w:w="0" w:type="auto"/>
            <w:shd w:val="clear" w:color="auto" w:fill="auto"/>
          </w:tcPr>
          <w:p w:rsidR="00170410" w:rsidRPr="00812BAA" w:rsidRDefault="00170410" w:rsidP="007C6E03">
            <w:pPr>
              <w:pStyle w:val="TAL"/>
              <w:rPr>
                <w:sz w:val="16"/>
              </w:rPr>
            </w:pPr>
            <w:r w:rsidRPr="00812BAA">
              <w:rPr>
                <w:sz w:val="16"/>
              </w:rPr>
              <w:t>S1-192817</w:t>
            </w:r>
          </w:p>
        </w:tc>
        <w:tc>
          <w:tcPr>
            <w:tcW w:w="0" w:type="auto"/>
            <w:shd w:val="clear" w:color="auto" w:fill="auto"/>
          </w:tcPr>
          <w:p w:rsidR="00170410" w:rsidRPr="00812BAA" w:rsidRDefault="00170410" w:rsidP="007C6E03">
            <w:pPr>
              <w:pStyle w:val="TAL"/>
              <w:rPr>
                <w:sz w:val="16"/>
              </w:rPr>
            </w:pPr>
            <w:r w:rsidRPr="00812BAA">
              <w:rPr>
                <w:sz w:val="16"/>
              </w:rPr>
              <w:t>Reply LS on UAS-related terminology and model</w:t>
            </w:r>
          </w:p>
        </w:tc>
        <w:tc>
          <w:tcPr>
            <w:tcW w:w="0" w:type="auto"/>
            <w:shd w:val="clear" w:color="auto" w:fill="auto"/>
          </w:tcPr>
          <w:p w:rsidR="00170410" w:rsidRPr="00812BAA" w:rsidRDefault="00170410" w:rsidP="007C6E03">
            <w:pPr>
              <w:pStyle w:val="TAL"/>
              <w:rPr>
                <w:sz w:val="16"/>
              </w:rPr>
            </w:pPr>
            <w:r w:rsidRPr="00812BAA">
              <w:rPr>
                <w:sz w:val="16"/>
              </w:rPr>
              <w:t>SA1</w:t>
            </w:r>
          </w:p>
        </w:tc>
        <w:tc>
          <w:tcPr>
            <w:tcW w:w="0" w:type="auto"/>
            <w:shd w:val="clear" w:color="auto" w:fill="auto"/>
          </w:tcPr>
          <w:p w:rsidR="00170410" w:rsidRPr="00812BAA" w:rsidRDefault="00170410" w:rsidP="007C6E03">
            <w:pPr>
              <w:pStyle w:val="TAL"/>
              <w:rPr>
                <w:sz w:val="16"/>
              </w:rPr>
            </w:pPr>
            <w:r w:rsidRPr="00812BAA">
              <w:rPr>
                <w:sz w:val="16"/>
              </w:rPr>
              <w:t>noted</w:t>
            </w:r>
          </w:p>
        </w:tc>
        <w:tc>
          <w:tcPr>
            <w:tcW w:w="0" w:type="auto"/>
            <w:shd w:val="clear" w:color="auto" w:fill="auto"/>
          </w:tcPr>
          <w:p w:rsidR="00170410" w:rsidRPr="00812BAA" w:rsidRDefault="00170410" w:rsidP="007C6E03">
            <w:pPr>
              <w:pStyle w:val="TAL"/>
              <w:rPr>
                <w:sz w:val="16"/>
              </w:rPr>
            </w:pPr>
            <w:r w:rsidRPr="00812BAA">
              <w:rPr>
                <w:sz w:val="16"/>
              </w:rPr>
              <w:t>(none)</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S6-191708</w:t>
            </w:r>
          </w:p>
        </w:tc>
        <w:tc>
          <w:tcPr>
            <w:tcW w:w="0" w:type="auto"/>
            <w:shd w:val="clear" w:color="auto" w:fill="auto"/>
          </w:tcPr>
          <w:p w:rsidR="00170410" w:rsidRPr="00812BAA" w:rsidRDefault="00170410" w:rsidP="007C6E03">
            <w:pPr>
              <w:pStyle w:val="TAL"/>
              <w:rPr>
                <w:sz w:val="16"/>
              </w:rPr>
            </w:pPr>
            <w:r w:rsidRPr="00812BAA">
              <w:rPr>
                <w:sz w:val="16"/>
              </w:rPr>
              <w:t>29n18316</w:t>
            </w:r>
          </w:p>
        </w:tc>
        <w:tc>
          <w:tcPr>
            <w:tcW w:w="0" w:type="auto"/>
            <w:shd w:val="clear" w:color="auto" w:fill="auto"/>
          </w:tcPr>
          <w:p w:rsidR="00170410" w:rsidRPr="00812BAA" w:rsidRDefault="00170410" w:rsidP="007C6E03">
            <w:pPr>
              <w:pStyle w:val="TAL"/>
              <w:rPr>
                <w:sz w:val="16"/>
              </w:rPr>
            </w:pPr>
            <w:r w:rsidRPr="00812BAA">
              <w:rPr>
                <w:sz w:val="16"/>
              </w:rPr>
              <w:t>Liaison Statement from SC 29/WG 11 to 3GPP SA 2 and SA 6 on NBMP [SC 29/WG 11 N 18738]</w:t>
            </w:r>
          </w:p>
        </w:tc>
        <w:tc>
          <w:tcPr>
            <w:tcW w:w="0" w:type="auto"/>
            <w:shd w:val="clear" w:color="auto" w:fill="auto"/>
          </w:tcPr>
          <w:p w:rsidR="00170410" w:rsidRPr="00812BAA" w:rsidRDefault="00170410" w:rsidP="007C6E03">
            <w:pPr>
              <w:pStyle w:val="TAL"/>
              <w:rPr>
                <w:sz w:val="16"/>
              </w:rPr>
            </w:pPr>
            <w:r w:rsidRPr="00812BAA">
              <w:rPr>
                <w:sz w:val="16"/>
              </w:rPr>
              <w:t>ISO IEC</w:t>
            </w:r>
          </w:p>
        </w:tc>
        <w:tc>
          <w:tcPr>
            <w:tcW w:w="0" w:type="auto"/>
            <w:shd w:val="clear" w:color="auto" w:fill="auto"/>
          </w:tcPr>
          <w:p w:rsidR="00170410" w:rsidRPr="00812BAA" w:rsidRDefault="00170410" w:rsidP="007C6E03">
            <w:pPr>
              <w:pStyle w:val="TAL"/>
              <w:rPr>
                <w:sz w:val="16"/>
              </w:rPr>
            </w:pPr>
            <w:r w:rsidRPr="00812BAA">
              <w:rPr>
                <w:sz w:val="16"/>
              </w:rPr>
              <w:t>replied to</w:t>
            </w:r>
          </w:p>
        </w:tc>
        <w:tc>
          <w:tcPr>
            <w:tcW w:w="0" w:type="auto"/>
            <w:shd w:val="clear" w:color="auto" w:fill="auto"/>
          </w:tcPr>
          <w:p w:rsidR="00170410" w:rsidRPr="00812BAA" w:rsidRDefault="00170410" w:rsidP="007C6E03">
            <w:pPr>
              <w:pStyle w:val="TAL"/>
              <w:rPr>
                <w:sz w:val="16"/>
              </w:rPr>
            </w:pPr>
            <w:r w:rsidRPr="00812BAA">
              <w:rPr>
                <w:sz w:val="16"/>
              </w:rPr>
              <w:t>S6-191993</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S6-191794</w:t>
            </w:r>
          </w:p>
        </w:tc>
        <w:tc>
          <w:tcPr>
            <w:tcW w:w="0" w:type="auto"/>
            <w:shd w:val="clear" w:color="auto" w:fill="auto"/>
          </w:tcPr>
          <w:p w:rsidR="00170410" w:rsidRPr="00812BAA" w:rsidRDefault="00170410" w:rsidP="007C6E03">
            <w:pPr>
              <w:pStyle w:val="TAL"/>
              <w:rPr>
                <w:sz w:val="16"/>
              </w:rPr>
            </w:pPr>
            <w:r w:rsidRPr="00812BAA">
              <w:rPr>
                <w:sz w:val="16"/>
              </w:rPr>
              <w:t>C1-195062</w:t>
            </w:r>
          </w:p>
        </w:tc>
        <w:tc>
          <w:tcPr>
            <w:tcW w:w="0" w:type="auto"/>
            <w:shd w:val="clear" w:color="auto" w:fill="auto"/>
          </w:tcPr>
          <w:p w:rsidR="00170410" w:rsidRPr="00812BAA" w:rsidRDefault="00170410" w:rsidP="007C6E03">
            <w:pPr>
              <w:pStyle w:val="TAL"/>
              <w:rPr>
                <w:sz w:val="16"/>
              </w:rPr>
            </w:pPr>
            <w:r w:rsidRPr="00812BAA">
              <w:rPr>
                <w:sz w:val="16"/>
              </w:rPr>
              <w:t>LS on restricting incoming private calls</w:t>
            </w:r>
          </w:p>
        </w:tc>
        <w:tc>
          <w:tcPr>
            <w:tcW w:w="0" w:type="auto"/>
            <w:shd w:val="clear" w:color="auto" w:fill="auto"/>
          </w:tcPr>
          <w:p w:rsidR="00170410" w:rsidRPr="00812BAA" w:rsidRDefault="00170410" w:rsidP="007C6E03">
            <w:pPr>
              <w:pStyle w:val="TAL"/>
              <w:rPr>
                <w:sz w:val="16"/>
              </w:rPr>
            </w:pPr>
            <w:r w:rsidRPr="00812BAA">
              <w:rPr>
                <w:sz w:val="16"/>
              </w:rPr>
              <w:t>CT1</w:t>
            </w:r>
          </w:p>
        </w:tc>
        <w:tc>
          <w:tcPr>
            <w:tcW w:w="0" w:type="auto"/>
            <w:shd w:val="clear" w:color="auto" w:fill="auto"/>
          </w:tcPr>
          <w:p w:rsidR="00170410" w:rsidRPr="00812BAA" w:rsidRDefault="00170410" w:rsidP="007C6E03">
            <w:pPr>
              <w:pStyle w:val="TAL"/>
              <w:rPr>
                <w:sz w:val="16"/>
              </w:rPr>
            </w:pPr>
            <w:r w:rsidRPr="00812BAA">
              <w:rPr>
                <w:sz w:val="16"/>
              </w:rPr>
              <w:t>replied to</w:t>
            </w:r>
          </w:p>
        </w:tc>
        <w:tc>
          <w:tcPr>
            <w:tcW w:w="0" w:type="auto"/>
            <w:shd w:val="clear" w:color="auto" w:fill="auto"/>
          </w:tcPr>
          <w:p w:rsidR="00170410" w:rsidRPr="00812BAA" w:rsidRDefault="00170410" w:rsidP="007C6E03">
            <w:pPr>
              <w:pStyle w:val="TAL"/>
              <w:rPr>
                <w:sz w:val="16"/>
              </w:rPr>
            </w:pPr>
            <w:r w:rsidRPr="00812BAA">
              <w:rPr>
                <w:sz w:val="16"/>
              </w:rPr>
              <w:t>S6-191805</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S6-191929</w:t>
            </w:r>
          </w:p>
        </w:tc>
        <w:tc>
          <w:tcPr>
            <w:tcW w:w="0" w:type="auto"/>
            <w:shd w:val="clear" w:color="auto" w:fill="auto"/>
          </w:tcPr>
          <w:p w:rsidR="00170410" w:rsidRPr="00812BAA" w:rsidRDefault="00170410" w:rsidP="007C6E03">
            <w:pPr>
              <w:pStyle w:val="TAL"/>
              <w:rPr>
                <w:sz w:val="16"/>
              </w:rPr>
            </w:pPr>
            <w:r w:rsidRPr="00812BAA">
              <w:rPr>
                <w:sz w:val="16"/>
              </w:rPr>
              <w:t>C3-193621</w:t>
            </w:r>
          </w:p>
        </w:tc>
        <w:tc>
          <w:tcPr>
            <w:tcW w:w="0" w:type="auto"/>
            <w:shd w:val="clear" w:color="auto" w:fill="auto"/>
          </w:tcPr>
          <w:p w:rsidR="00170410" w:rsidRPr="00812BAA" w:rsidRDefault="00170410" w:rsidP="007C6E03">
            <w:pPr>
              <w:pStyle w:val="TAL"/>
              <w:rPr>
                <w:sz w:val="16"/>
              </w:rPr>
            </w:pPr>
            <w:r w:rsidRPr="00812BAA">
              <w:rPr>
                <w:sz w:val="16"/>
              </w:rPr>
              <w:t>LS on clarifications regarding V2XAPP services</w:t>
            </w:r>
          </w:p>
        </w:tc>
        <w:tc>
          <w:tcPr>
            <w:tcW w:w="0" w:type="auto"/>
            <w:shd w:val="clear" w:color="auto" w:fill="auto"/>
          </w:tcPr>
          <w:p w:rsidR="00170410" w:rsidRPr="00812BAA" w:rsidRDefault="00170410" w:rsidP="007C6E03">
            <w:pPr>
              <w:pStyle w:val="TAL"/>
              <w:rPr>
                <w:sz w:val="16"/>
              </w:rPr>
            </w:pPr>
            <w:r w:rsidRPr="00812BAA">
              <w:rPr>
                <w:sz w:val="16"/>
              </w:rPr>
              <w:t>CT3</w:t>
            </w:r>
          </w:p>
        </w:tc>
        <w:tc>
          <w:tcPr>
            <w:tcW w:w="0" w:type="auto"/>
            <w:shd w:val="clear" w:color="auto" w:fill="auto"/>
          </w:tcPr>
          <w:p w:rsidR="00170410" w:rsidRPr="00812BAA" w:rsidRDefault="00170410" w:rsidP="007C6E03">
            <w:pPr>
              <w:pStyle w:val="TAL"/>
              <w:rPr>
                <w:sz w:val="16"/>
              </w:rPr>
            </w:pPr>
            <w:r w:rsidRPr="00812BAA">
              <w:rPr>
                <w:sz w:val="16"/>
              </w:rPr>
              <w:t>postponed</w:t>
            </w:r>
          </w:p>
        </w:tc>
        <w:tc>
          <w:tcPr>
            <w:tcW w:w="0" w:type="auto"/>
            <w:shd w:val="clear" w:color="auto" w:fill="auto"/>
          </w:tcPr>
          <w:p w:rsidR="00170410" w:rsidRPr="00812BAA" w:rsidRDefault="00170410" w:rsidP="007C6E03">
            <w:pPr>
              <w:pStyle w:val="TAL"/>
              <w:rPr>
                <w:sz w:val="16"/>
              </w:rPr>
            </w:pPr>
            <w:r w:rsidRPr="00812BAA">
              <w:rPr>
                <w:sz w:val="16"/>
              </w:rPr>
              <w:t>(none)</w:t>
            </w:r>
          </w:p>
        </w:tc>
      </w:tr>
    </w:tbl>
    <w:p w:rsidR="00170410" w:rsidRDefault="00170410" w:rsidP="00170410"/>
    <w:p w:rsidR="00170410" w:rsidRDefault="00170410" w:rsidP="00170410">
      <w:pPr>
        <w:pStyle w:val="Heading3"/>
      </w:pPr>
      <w:bookmarkStart w:id="47" w:name="_Toc19178638"/>
      <w:r>
        <w:t>C2: Outgoing liaison statements</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996"/>
        <w:gridCol w:w="2102"/>
        <w:gridCol w:w="1125"/>
        <w:gridCol w:w="1309"/>
      </w:tblGrid>
      <w:tr w:rsidR="00170410" w:rsidTr="007C6E03">
        <w:tc>
          <w:tcPr>
            <w:tcW w:w="0" w:type="auto"/>
            <w:shd w:val="clear" w:color="auto" w:fill="auto"/>
          </w:tcPr>
          <w:p w:rsidR="00170410" w:rsidRDefault="00170410" w:rsidP="007C6E03">
            <w:pPr>
              <w:pStyle w:val="TAH"/>
              <w:keepNext w:val="0"/>
              <w:keepLines w:val="0"/>
              <w:widowControl w:val="0"/>
            </w:pPr>
            <w:r>
              <w:t>Document</w:t>
            </w:r>
          </w:p>
        </w:tc>
        <w:tc>
          <w:tcPr>
            <w:tcW w:w="0" w:type="auto"/>
            <w:shd w:val="clear" w:color="auto" w:fill="auto"/>
          </w:tcPr>
          <w:p w:rsidR="00170410" w:rsidRDefault="00170410" w:rsidP="007C6E03">
            <w:pPr>
              <w:pStyle w:val="TAH"/>
              <w:keepNext w:val="0"/>
              <w:keepLines w:val="0"/>
              <w:widowControl w:val="0"/>
            </w:pPr>
            <w:r>
              <w:t>Title</w:t>
            </w:r>
          </w:p>
        </w:tc>
        <w:tc>
          <w:tcPr>
            <w:tcW w:w="0" w:type="auto"/>
            <w:shd w:val="clear" w:color="auto" w:fill="auto"/>
          </w:tcPr>
          <w:p w:rsidR="00170410" w:rsidRDefault="00170410" w:rsidP="007C6E03">
            <w:pPr>
              <w:pStyle w:val="TAH"/>
              <w:keepNext w:val="0"/>
              <w:keepLines w:val="0"/>
              <w:widowControl w:val="0"/>
            </w:pPr>
            <w:r>
              <w:t>To</w:t>
            </w:r>
          </w:p>
        </w:tc>
        <w:tc>
          <w:tcPr>
            <w:tcW w:w="0" w:type="auto"/>
            <w:shd w:val="clear" w:color="auto" w:fill="auto"/>
          </w:tcPr>
          <w:p w:rsidR="00170410" w:rsidRDefault="00170410" w:rsidP="007C6E03">
            <w:pPr>
              <w:pStyle w:val="TAH"/>
              <w:keepNext w:val="0"/>
              <w:keepLines w:val="0"/>
              <w:widowControl w:val="0"/>
            </w:pPr>
            <w:r>
              <w:t>Cc</w:t>
            </w:r>
          </w:p>
        </w:tc>
        <w:tc>
          <w:tcPr>
            <w:tcW w:w="0" w:type="auto"/>
            <w:shd w:val="clear" w:color="auto" w:fill="auto"/>
          </w:tcPr>
          <w:p w:rsidR="00170410" w:rsidRDefault="00170410" w:rsidP="007C6E03">
            <w:pPr>
              <w:pStyle w:val="TAH"/>
              <w:keepNext w:val="0"/>
              <w:keepLines w:val="0"/>
              <w:widowControl w:val="0"/>
            </w:pPr>
            <w:r>
              <w:t>reply to i/c LS</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S6-191805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restricting incoming private calls</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CT1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S6-191794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S6-191841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Reply LS on 3GPP SA6 Study on Edge Computing</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ETSI ISG MEC</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 SA2, SA5</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S6-191404</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S6-191993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S6-191708 on NBMP from ISO/IEC JTC 1/SC 29/WG 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ISO/IEC JTC 1/SC 29/WG 11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SA4</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S6-191708</w:t>
            </w:r>
          </w:p>
        </w:tc>
      </w:tr>
      <w:tr w:rsidR="00170410" w:rsidTr="007C6E03">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S6-192003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LS on aspects of Mission Critical Services over 5MBS</w:t>
            </w:r>
          </w:p>
        </w:tc>
        <w:tc>
          <w:tcPr>
            <w:tcW w:w="0" w:type="auto"/>
            <w:shd w:val="clear" w:color="auto" w:fill="auto"/>
          </w:tcPr>
          <w:p w:rsidR="00170410" w:rsidRPr="00812BAA" w:rsidRDefault="00170410" w:rsidP="007C6E03">
            <w:pPr>
              <w:pStyle w:val="TAL"/>
              <w:keepNext w:val="0"/>
              <w:keepLines w:val="0"/>
              <w:widowControl w:val="0"/>
              <w:rPr>
                <w:sz w:val="16"/>
                <w:lang w:val="fr-FR"/>
              </w:rPr>
            </w:pPr>
            <w:r w:rsidRPr="00812BAA">
              <w:rPr>
                <w:sz w:val="16"/>
                <w:lang w:val="fr-FR"/>
              </w:rPr>
              <w:t>SA, RAN, SA2, RAN2, RAN3</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SA1</w:t>
            </w:r>
          </w:p>
        </w:tc>
        <w:tc>
          <w:tcPr>
            <w:tcW w:w="0" w:type="auto"/>
            <w:shd w:val="clear" w:color="auto" w:fill="auto"/>
          </w:tcPr>
          <w:p w:rsidR="00170410" w:rsidRPr="00812BAA" w:rsidRDefault="00170410" w:rsidP="007C6E03">
            <w:pPr>
              <w:pStyle w:val="TAL"/>
              <w:keepNext w:val="0"/>
              <w:keepLines w:val="0"/>
              <w:widowControl w:val="0"/>
              <w:rPr>
                <w:sz w:val="16"/>
              </w:rPr>
            </w:pPr>
            <w:r w:rsidRPr="00812BAA">
              <w:rPr>
                <w:sz w:val="16"/>
              </w:rPr>
              <w:t>-</w:t>
            </w:r>
          </w:p>
        </w:tc>
      </w:tr>
    </w:tbl>
    <w:p w:rsidR="00170410" w:rsidRDefault="00170410" w:rsidP="00170410"/>
    <w:p w:rsidR="00170410" w:rsidRDefault="00170410" w:rsidP="00170410">
      <w:pPr>
        <w:pStyle w:val="Heading2"/>
        <w:ind w:left="0" w:firstLine="0"/>
      </w:pPr>
      <w:r>
        <w:br w:type="page"/>
      </w:r>
      <w:bookmarkStart w:id="48" w:name="_Toc19178639"/>
      <w:r>
        <w:lastRenderedPageBreak/>
        <w:t>Annex D: List of agreed/approved new and revised Work Items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923"/>
        <w:gridCol w:w="1362"/>
        <w:gridCol w:w="1247"/>
      </w:tblGrid>
      <w:tr w:rsidR="00170410" w:rsidTr="007C6E03">
        <w:tc>
          <w:tcPr>
            <w:tcW w:w="0" w:type="auto"/>
            <w:shd w:val="clear" w:color="auto" w:fill="auto"/>
          </w:tcPr>
          <w:p w:rsidR="00170410" w:rsidRDefault="00170410" w:rsidP="007C6E03">
            <w:pPr>
              <w:pStyle w:val="TAH"/>
            </w:pPr>
            <w:r>
              <w:t>Document</w:t>
            </w:r>
          </w:p>
        </w:tc>
        <w:tc>
          <w:tcPr>
            <w:tcW w:w="0" w:type="auto"/>
            <w:shd w:val="clear" w:color="auto" w:fill="auto"/>
          </w:tcPr>
          <w:p w:rsidR="00170410" w:rsidRDefault="00170410" w:rsidP="007C6E03">
            <w:pPr>
              <w:pStyle w:val="TAH"/>
            </w:pPr>
            <w:r>
              <w:t>Title</w:t>
            </w:r>
          </w:p>
        </w:tc>
        <w:tc>
          <w:tcPr>
            <w:tcW w:w="0" w:type="auto"/>
            <w:shd w:val="clear" w:color="auto" w:fill="auto"/>
          </w:tcPr>
          <w:p w:rsidR="00170410" w:rsidRDefault="00170410" w:rsidP="007C6E03">
            <w:pPr>
              <w:pStyle w:val="TAH"/>
            </w:pPr>
            <w:r>
              <w:t>Source</w:t>
            </w:r>
          </w:p>
        </w:tc>
        <w:tc>
          <w:tcPr>
            <w:tcW w:w="0" w:type="auto"/>
            <w:shd w:val="clear" w:color="auto" w:fill="auto"/>
          </w:tcPr>
          <w:p w:rsidR="00170410" w:rsidRDefault="00170410" w:rsidP="007C6E03">
            <w:pPr>
              <w:pStyle w:val="TAH"/>
            </w:pPr>
            <w:r>
              <w:t>new/revised</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S6-191978</w:t>
            </w:r>
          </w:p>
        </w:tc>
        <w:tc>
          <w:tcPr>
            <w:tcW w:w="0" w:type="auto"/>
            <w:shd w:val="clear" w:color="auto" w:fill="auto"/>
          </w:tcPr>
          <w:p w:rsidR="00170410" w:rsidRPr="00812BAA" w:rsidRDefault="00170410" w:rsidP="007C6E03">
            <w:pPr>
              <w:pStyle w:val="TAL"/>
              <w:rPr>
                <w:sz w:val="16"/>
              </w:rPr>
            </w:pPr>
            <w:r w:rsidRPr="00812BAA">
              <w:rPr>
                <w:sz w:val="16"/>
              </w:rPr>
              <w:t>Revised SID on location enhancements for mission critical services</w:t>
            </w:r>
          </w:p>
        </w:tc>
        <w:tc>
          <w:tcPr>
            <w:tcW w:w="0" w:type="auto"/>
            <w:shd w:val="clear" w:color="auto" w:fill="auto"/>
          </w:tcPr>
          <w:p w:rsidR="00170410" w:rsidRPr="00812BAA" w:rsidRDefault="00170410" w:rsidP="007C6E03">
            <w:pPr>
              <w:pStyle w:val="TAL"/>
              <w:rPr>
                <w:sz w:val="16"/>
              </w:rPr>
            </w:pPr>
            <w:r w:rsidRPr="00812BAA">
              <w:rPr>
                <w:sz w:val="16"/>
              </w:rPr>
              <w:t>Motorola</w:t>
            </w:r>
          </w:p>
        </w:tc>
        <w:tc>
          <w:tcPr>
            <w:tcW w:w="0" w:type="auto"/>
            <w:shd w:val="clear" w:color="auto" w:fill="auto"/>
          </w:tcPr>
          <w:p w:rsidR="00170410" w:rsidRPr="00812BAA" w:rsidRDefault="00170410" w:rsidP="007C6E03">
            <w:pPr>
              <w:pStyle w:val="TAL"/>
              <w:rPr>
                <w:sz w:val="16"/>
              </w:rPr>
            </w:pPr>
            <w:r w:rsidRPr="00812BAA">
              <w:rPr>
                <w:sz w:val="16"/>
              </w:rPr>
              <w:t>SID revised</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S6-191981</w:t>
            </w:r>
          </w:p>
        </w:tc>
        <w:tc>
          <w:tcPr>
            <w:tcW w:w="0" w:type="auto"/>
            <w:shd w:val="clear" w:color="auto" w:fill="auto"/>
          </w:tcPr>
          <w:p w:rsidR="00170410" w:rsidRPr="00812BAA" w:rsidRDefault="00170410" w:rsidP="007C6E03">
            <w:pPr>
              <w:pStyle w:val="TAL"/>
              <w:rPr>
                <w:sz w:val="16"/>
              </w:rPr>
            </w:pPr>
            <w:r w:rsidRPr="00812BAA">
              <w:rPr>
                <w:sz w:val="16"/>
              </w:rPr>
              <w:t>Revised SID Study on application layer support for Factories of the Future in 5G network</w:t>
            </w:r>
          </w:p>
        </w:tc>
        <w:tc>
          <w:tcPr>
            <w:tcW w:w="0" w:type="auto"/>
            <w:shd w:val="clear" w:color="auto" w:fill="auto"/>
          </w:tcPr>
          <w:p w:rsidR="00170410" w:rsidRPr="00812BAA" w:rsidRDefault="00170410" w:rsidP="007C6E03">
            <w:pPr>
              <w:pStyle w:val="TAL"/>
              <w:rPr>
                <w:sz w:val="16"/>
              </w:rPr>
            </w:pPr>
            <w:r w:rsidRPr="00812BAA">
              <w:rPr>
                <w:sz w:val="16"/>
              </w:rPr>
              <w:t>ZTE Corporation</w:t>
            </w:r>
          </w:p>
        </w:tc>
        <w:tc>
          <w:tcPr>
            <w:tcW w:w="0" w:type="auto"/>
            <w:shd w:val="clear" w:color="auto" w:fill="auto"/>
          </w:tcPr>
          <w:p w:rsidR="00170410" w:rsidRPr="00812BAA" w:rsidRDefault="00170410" w:rsidP="007C6E03">
            <w:pPr>
              <w:pStyle w:val="TAL"/>
              <w:rPr>
                <w:sz w:val="16"/>
              </w:rPr>
            </w:pPr>
            <w:r w:rsidRPr="00812BAA">
              <w:rPr>
                <w:sz w:val="16"/>
              </w:rPr>
              <w:t>SID revised</w:t>
            </w:r>
          </w:p>
        </w:tc>
      </w:tr>
      <w:tr w:rsidR="00170410" w:rsidTr="007C6E03">
        <w:tc>
          <w:tcPr>
            <w:tcW w:w="0" w:type="auto"/>
            <w:shd w:val="clear" w:color="auto" w:fill="auto"/>
          </w:tcPr>
          <w:p w:rsidR="00170410" w:rsidRPr="00812BAA" w:rsidRDefault="00170410" w:rsidP="007C6E03">
            <w:pPr>
              <w:pStyle w:val="TAL"/>
              <w:rPr>
                <w:sz w:val="16"/>
              </w:rPr>
            </w:pPr>
            <w:r w:rsidRPr="00812BAA">
              <w:rPr>
                <w:sz w:val="16"/>
              </w:rPr>
              <w:t>S6-191768</w:t>
            </w:r>
          </w:p>
        </w:tc>
        <w:tc>
          <w:tcPr>
            <w:tcW w:w="0" w:type="auto"/>
            <w:shd w:val="clear" w:color="auto" w:fill="auto"/>
          </w:tcPr>
          <w:p w:rsidR="00170410" w:rsidRPr="00812BAA" w:rsidRDefault="00170410" w:rsidP="007C6E03">
            <w:pPr>
              <w:pStyle w:val="TAL"/>
              <w:rPr>
                <w:sz w:val="16"/>
              </w:rPr>
            </w:pPr>
            <w:r w:rsidRPr="00812BAA">
              <w:rPr>
                <w:sz w:val="16"/>
              </w:rPr>
              <w:t>Revised WID MCIOPS</w:t>
            </w:r>
          </w:p>
        </w:tc>
        <w:tc>
          <w:tcPr>
            <w:tcW w:w="0" w:type="auto"/>
            <w:shd w:val="clear" w:color="auto" w:fill="auto"/>
          </w:tcPr>
          <w:p w:rsidR="00170410" w:rsidRPr="00812BAA" w:rsidRDefault="00170410" w:rsidP="007C6E03">
            <w:pPr>
              <w:pStyle w:val="TAL"/>
              <w:rPr>
                <w:sz w:val="16"/>
              </w:rPr>
            </w:pPr>
            <w:r w:rsidRPr="00812BAA">
              <w:rPr>
                <w:sz w:val="16"/>
              </w:rPr>
              <w:t>Ericsson</w:t>
            </w:r>
          </w:p>
        </w:tc>
        <w:tc>
          <w:tcPr>
            <w:tcW w:w="0" w:type="auto"/>
            <w:shd w:val="clear" w:color="auto" w:fill="auto"/>
          </w:tcPr>
          <w:p w:rsidR="00170410" w:rsidRPr="00812BAA" w:rsidRDefault="00170410" w:rsidP="007C6E03">
            <w:pPr>
              <w:pStyle w:val="TAL"/>
              <w:rPr>
                <w:sz w:val="16"/>
              </w:rPr>
            </w:pPr>
            <w:r w:rsidRPr="00812BAA">
              <w:rPr>
                <w:sz w:val="16"/>
              </w:rPr>
              <w:t>WID revised</w:t>
            </w:r>
          </w:p>
        </w:tc>
      </w:tr>
    </w:tbl>
    <w:p w:rsidR="00335021" w:rsidRDefault="00335021" w:rsidP="00170410">
      <w:pPr>
        <w:pStyle w:val="Heading2"/>
      </w:pPr>
    </w:p>
    <w:p w:rsidR="00170410" w:rsidRDefault="00170410" w:rsidP="00170410">
      <w:pPr>
        <w:pStyle w:val="Heading2"/>
      </w:pPr>
      <w:bookmarkStart w:id="49" w:name="_Toc19178640"/>
      <w:r>
        <w:t>Annex E: List of draft Technical Specifications and Reports</w:t>
      </w:r>
      <w:bookmarkEnd w:id="49"/>
    </w:p>
    <w:p w:rsidR="00170410" w:rsidRDefault="00335021" w:rsidP="00335021">
      <w:pPr>
        <w:pStyle w:val="TH"/>
        <w:jc w:val="left"/>
      </w:pPr>
      <w:r>
        <w:t>n/a</w:t>
      </w:r>
    </w:p>
    <w:p w:rsidR="00170410" w:rsidRDefault="00170410" w:rsidP="00170410">
      <w:pPr>
        <w:pStyle w:val="Heading2"/>
      </w:pPr>
      <w:bookmarkStart w:id="50" w:name="_Toc19178641"/>
      <w:r>
        <w:t>Annex F: List of action items</w:t>
      </w:r>
      <w:bookmarkEnd w:id="50"/>
    </w:p>
    <w:p w:rsidR="00170410" w:rsidRDefault="00335021" w:rsidP="00335021">
      <w:pPr>
        <w:pStyle w:val="TH"/>
        <w:jc w:val="left"/>
      </w:pPr>
      <w:r>
        <w:t>n/a</w:t>
      </w:r>
    </w:p>
    <w:p w:rsidR="00170410" w:rsidRDefault="00170410" w:rsidP="00170410">
      <w:pPr>
        <w:pStyle w:val="Heading2"/>
      </w:pPr>
      <w:bookmarkStart w:id="51" w:name="_Toc19178642"/>
      <w:r>
        <w:t>Annex G: List of decisions</w:t>
      </w:r>
      <w:bookmarkEnd w:id="51"/>
    </w:p>
    <w:p w:rsidR="00170410" w:rsidRDefault="00335021" w:rsidP="00335021">
      <w:pPr>
        <w:pStyle w:val="TH"/>
        <w:jc w:val="left"/>
      </w:pPr>
      <w:r>
        <w:t>n/a</w:t>
      </w:r>
    </w:p>
    <w:p w:rsidR="00170410" w:rsidRDefault="00170410" w:rsidP="00170410">
      <w:pPr>
        <w:pStyle w:val="Heading2"/>
      </w:pPr>
      <w:r>
        <w:br w:type="page"/>
      </w:r>
      <w:bookmarkStart w:id="52" w:name="_Toc19178643"/>
      <w:r>
        <w:lastRenderedPageBreak/>
        <w:t>Annex H: List of participants</w:t>
      </w:r>
      <w:r w:rsidR="000D192B" w:rsidRPr="000D192B">
        <w:rPr>
          <w:color w:val="BFBFBF" w:themeColor="background1" w:themeShade="BF"/>
        </w:rPr>
        <w:t xml:space="preserve"> (54)</w:t>
      </w:r>
      <w:bookmarkEnd w:id="52"/>
    </w:p>
    <w:tbl>
      <w:tblPr>
        <w:tblStyle w:val="TableGrid"/>
        <w:tblW w:w="9918" w:type="dxa"/>
        <w:tblLook w:val="04A0" w:firstRow="1" w:lastRow="0" w:firstColumn="1" w:lastColumn="0" w:noHBand="0" w:noVBand="1"/>
      </w:tblPr>
      <w:tblGrid>
        <w:gridCol w:w="3256"/>
        <w:gridCol w:w="3827"/>
        <w:gridCol w:w="2835"/>
      </w:tblGrid>
      <w:tr w:rsidR="007C6E03" w:rsidTr="007C6E03">
        <w:tc>
          <w:tcPr>
            <w:tcW w:w="3256" w:type="dxa"/>
          </w:tcPr>
          <w:p w:rsidR="007C6E03" w:rsidRDefault="007C6E03" w:rsidP="007C6E03">
            <w:pPr>
              <w:pStyle w:val="TAH"/>
            </w:pPr>
            <w:r>
              <w:t>Name</w:t>
            </w:r>
          </w:p>
        </w:tc>
        <w:tc>
          <w:tcPr>
            <w:tcW w:w="3827" w:type="dxa"/>
          </w:tcPr>
          <w:p w:rsidR="007C6E03" w:rsidRDefault="007C6E03" w:rsidP="007C6E03">
            <w:pPr>
              <w:pStyle w:val="TAH"/>
            </w:pPr>
            <w:r>
              <w:t>Representing</w:t>
            </w:r>
          </w:p>
        </w:tc>
        <w:tc>
          <w:tcPr>
            <w:tcW w:w="2835" w:type="dxa"/>
          </w:tcPr>
          <w:p w:rsidR="007C6E03" w:rsidRDefault="007C6E03" w:rsidP="007C6E03">
            <w:pPr>
              <w:pStyle w:val="TAL"/>
            </w:pPr>
            <w:r w:rsidRPr="00E04458">
              <w:rPr>
                <w:b/>
              </w:rPr>
              <w:t>Status (OP</w:t>
            </w:r>
            <w:r>
              <w:t>)</w:t>
            </w:r>
          </w:p>
        </w:tc>
      </w:tr>
      <w:tr w:rsidR="00E04458" w:rsidTr="001D05AA">
        <w:tc>
          <w:tcPr>
            <w:tcW w:w="3256" w:type="dxa"/>
          </w:tcPr>
          <w:p w:rsidR="00E04458" w:rsidRPr="00E862F5" w:rsidRDefault="00E04458" w:rsidP="00E04458">
            <w:pPr>
              <w:pStyle w:val="TAL"/>
            </w:pPr>
            <w:r w:rsidRPr="00E862F5">
              <w:t>Ai, Ming</w:t>
            </w:r>
          </w:p>
        </w:tc>
        <w:tc>
          <w:tcPr>
            <w:tcW w:w="3827" w:type="dxa"/>
            <w:vAlign w:val="bottom"/>
          </w:tcPr>
          <w:p w:rsidR="00E04458" w:rsidRPr="00E04458" w:rsidRDefault="00E04458" w:rsidP="00E04458">
            <w:pPr>
              <w:pStyle w:val="TAL"/>
            </w:pPr>
            <w:r w:rsidRPr="00E04458">
              <w:t>CATT</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Aleksiev</w:t>
            </w:r>
            <w:proofErr w:type="spellEnd"/>
            <w:r w:rsidRPr="00E862F5">
              <w:t>, Vasil</w:t>
            </w:r>
          </w:p>
        </w:tc>
        <w:tc>
          <w:tcPr>
            <w:tcW w:w="3827" w:type="dxa"/>
            <w:vAlign w:val="bottom"/>
          </w:tcPr>
          <w:p w:rsidR="00E04458" w:rsidRPr="00E04458" w:rsidRDefault="00E04458" w:rsidP="00E04458">
            <w:pPr>
              <w:pStyle w:val="TAL"/>
            </w:pPr>
            <w:r w:rsidRPr="00E04458">
              <w:t>Deutsche Telekom AG</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Alnås</w:t>
            </w:r>
            <w:proofErr w:type="spellEnd"/>
            <w:r w:rsidRPr="00E862F5">
              <w:t>, Svante</w:t>
            </w:r>
          </w:p>
        </w:tc>
        <w:tc>
          <w:tcPr>
            <w:tcW w:w="3827" w:type="dxa"/>
            <w:vAlign w:val="bottom"/>
          </w:tcPr>
          <w:p w:rsidR="00E04458" w:rsidRPr="00E04458" w:rsidRDefault="00E04458" w:rsidP="00E04458">
            <w:pPr>
              <w:pStyle w:val="TAL"/>
            </w:pPr>
            <w:r w:rsidRPr="00E04458">
              <w:t>Sony Mobile Communications</w:t>
            </w:r>
          </w:p>
        </w:tc>
        <w:tc>
          <w:tcPr>
            <w:tcW w:w="2835" w:type="dxa"/>
          </w:tcPr>
          <w:p w:rsidR="00E04458" w:rsidRPr="00451F11" w:rsidRDefault="00E04458" w:rsidP="00E04458">
            <w:pPr>
              <w:pStyle w:val="TAL"/>
            </w:pPr>
            <w:r w:rsidRPr="00451F11">
              <w:t>3GPPMEMBER (ARIB)</w:t>
            </w:r>
          </w:p>
        </w:tc>
      </w:tr>
      <w:tr w:rsidR="00E04458" w:rsidTr="001D05AA">
        <w:tc>
          <w:tcPr>
            <w:tcW w:w="3256" w:type="dxa"/>
          </w:tcPr>
          <w:p w:rsidR="00E04458" w:rsidRPr="00E862F5" w:rsidRDefault="00E04458" w:rsidP="00E04458">
            <w:pPr>
              <w:pStyle w:val="TAL"/>
            </w:pPr>
            <w:r w:rsidRPr="00E862F5">
              <w:t>Amogh, Niranth</w:t>
            </w:r>
          </w:p>
        </w:tc>
        <w:tc>
          <w:tcPr>
            <w:tcW w:w="3827" w:type="dxa"/>
            <w:vAlign w:val="bottom"/>
          </w:tcPr>
          <w:p w:rsidR="00E04458" w:rsidRPr="00E04458" w:rsidRDefault="00E04458" w:rsidP="00E04458">
            <w:pPr>
              <w:pStyle w:val="TAL"/>
            </w:pPr>
            <w:r w:rsidRPr="00E04458">
              <w:t>Huawei Technologies Sweden AB</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Arora, Saurav</w:t>
            </w:r>
          </w:p>
        </w:tc>
        <w:tc>
          <w:tcPr>
            <w:tcW w:w="3827" w:type="dxa"/>
            <w:vAlign w:val="bottom"/>
          </w:tcPr>
          <w:p w:rsidR="00E04458" w:rsidRPr="00E04458" w:rsidRDefault="00E04458" w:rsidP="00E04458">
            <w:pPr>
              <w:pStyle w:val="TAL"/>
            </w:pPr>
            <w:r w:rsidRPr="00E04458">
              <w:t>ETSI</w:t>
            </w:r>
          </w:p>
        </w:tc>
        <w:tc>
          <w:tcPr>
            <w:tcW w:w="2835" w:type="dxa"/>
          </w:tcPr>
          <w:p w:rsidR="00E04458" w:rsidRPr="00451F11" w:rsidRDefault="00E04458" w:rsidP="00E04458">
            <w:pPr>
              <w:pStyle w:val="TAL"/>
            </w:pPr>
            <w:r w:rsidRPr="00451F11">
              <w:t>3GPPORG_REP (ETSI)</w:t>
            </w:r>
          </w:p>
        </w:tc>
      </w:tr>
      <w:tr w:rsidR="00E04458" w:rsidTr="001D05AA">
        <w:tc>
          <w:tcPr>
            <w:tcW w:w="3256" w:type="dxa"/>
          </w:tcPr>
          <w:p w:rsidR="00E04458" w:rsidRPr="00E862F5" w:rsidRDefault="00E04458" w:rsidP="00E04458">
            <w:pPr>
              <w:pStyle w:val="TAL"/>
            </w:pPr>
            <w:proofErr w:type="spellStart"/>
            <w:r w:rsidRPr="00E862F5">
              <w:t>Artero</w:t>
            </w:r>
            <w:proofErr w:type="spellEnd"/>
            <w:r w:rsidRPr="00E862F5">
              <w:t xml:space="preserve"> Gallardo, Guillaume</w:t>
            </w:r>
          </w:p>
        </w:tc>
        <w:tc>
          <w:tcPr>
            <w:tcW w:w="3827" w:type="dxa"/>
            <w:vAlign w:val="bottom"/>
          </w:tcPr>
          <w:p w:rsidR="00E04458" w:rsidRPr="00E04458" w:rsidRDefault="00E04458" w:rsidP="00E04458">
            <w:pPr>
              <w:pStyle w:val="TAL"/>
            </w:pPr>
            <w:r w:rsidRPr="00E04458">
              <w:t>SYSOCO</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Beicht</w:t>
            </w:r>
            <w:proofErr w:type="spellEnd"/>
            <w:r w:rsidRPr="00E862F5">
              <w:t>,</w:t>
            </w:r>
          </w:p>
        </w:tc>
        <w:tc>
          <w:tcPr>
            <w:tcW w:w="3827" w:type="dxa"/>
            <w:vAlign w:val="bottom"/>
          </w:tcPr>
          <w:p w:rsidR="00E04458" w:rsidRPr="00E04458" w:rsidRDefault="00E04458" w:rsidP="00E04458">
            <w:pPr>
              <w:pStyle w:val="TAL"/>
            </w:pPr>
            <w:proofErr w:type="spellStart"/>
            <w:r w:rsidRPr="00E04458">
              <w:t>Kapsch</w:t>
            </w:r>
            <w:proofErr w:type="spellEnd"/>
            <w:r w:rsidRPr="00E04458">
              <w:t xml:space="preserve"> </w:t>
            </w:r>
            <w:proofErr w:type="spellStart"/>
            <w:r w:rsidRPr="00E04458">
              <w:t>CarrierCom</w:t>
            </w:r>
            <w:proofErr w:type="spellEnd"/>
            <w:r w:rsidRPr="00E04458">
              <w:t xml:space="preserve"> France S.A.S</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Chater-Lea, David</w:t>
            </w:r>
          </w:p>
        </w:tc>
        <w:tc>
          <w:tcPr>
            <w:tcW w:w="3827" w:type="dxa"/>
            <w:vAlign w:val="bottom"/>
          </w:tcPr>
          <w:p w:rsidR="00E04458" w:rsidRPr="00E04458" w:rsidRDefault="00E04458" w:rsidP="00E04458">
            <w:pPr>
              <w:pStyle w:val="TAL"/>
            </w:pPr>
            <w:r w:rsidRPr="00E04458">
              <w:t>Motorola Solutions UK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Chen, Ying</w:t>
            </w:r>
          </w:p>
        </w:tc>
        <w:tc>
          <w:tcPr>
            <w:tcW w:w="3827" w:type="dxa"/>
            <w:vAlign w:val="bottom"/>
          </w:tcPr>
          <w:p w:rsidR="00E04458" w:rsidRPr="00E04458" w:rsidRDefault="00E04458" w:rsidP="00E04458">
            <w:pPr>
              <w:pStyle w:val="TAL"/>
            </w:pPr>
            <w:r w:rsidRPr="00E04458">
              <w:t>TD Tech Ltd</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proofErr w:type="spellStart"/>
            <w:r w:rsidRPr="00E862F5">
              <w:t>Chitturi</w:t>
            </w:r>
            <w:proofErr w:type="spellEnd"/>
            <w:r w:rsidRPr="00E862F5">
              <w:t>, Suresh</w:t>
            </w:r>
          </w:p>
        </w:tc>
        <w:tc>
          <w:tcPr>
            <w:tcW w:w="3827" w:type="dxa"/>
            <w:vAlign w:val="bottom"/>
          </w:tcPr>
          <w:p w:rsidR="00E04458" w:rsidRPr="00E04458" w:rsidRDefault="00E04458" w:rsidP="00E04458">
            <w:pPr>
              <w:pStyle w:val="TAL"/>
            </w:pPr>
            <w:r w:rsidRPr="00E04458">
              <w:t>Samsung Electronics Iberia SA</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 xml:space="preserve">El </w:t>
            </w:r>
            <w:proofErr w:type="spellStart"/>
            <w:r w:rsidRPr="00E862F5">
              <w:t>Essaili</w:t>
            </w:r>
            <w:proofErr w:type="spellEnd"/>
            <w:r w:rsidRPr="00E862F5">
              <w:t>, Ali</w:t>
            </w:r>
          </w:p>
        </w:tc>
        <w:tc>
          <w:tcPr>
            <w:tcW w:w="3827" w:type="dxa"/>
            <w:vAlign w:val="bottom"/>
          </w:tcPr>
          <w:p w:rsidR="00E04458" w:rsidRPr="00E04458" w:rsidRDefault="00E04458" w:rsidP="00E04458">
            <w:pPr>
              <w:pStyle w:val="TAL"/>
            </w:pPr>
            <w:r w:rsidRPr="00E04458">
              <w:t>Ericsson France S.A.S</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Elloumi</w:t>
            </w:r>
            <w:proofErr w:type="spellEnd"/>
            <w:r w:rsidRPr="00E862F5">
              <w:t>, Omar</w:t>
            </w:r>
          </w:p>
        </w:tc>
        <w:tc>
          <w:tcPr>
            <w:tcW w:w="3827" w:type="dxa"/>
            <w:vAlign w:val="bottom"/>
          </w:tcPr>
          <w:p w:rsidR="00E04458" w:rsidRPr="00E04458" w:rsidRDefault="00E04458" w:rsidP="00E04458">
            <w:pPr>
              <w:pStyle w:val="TAL"/>
            </w:pPr>
            <w:r w:rsidRPr="00E04458">
              <w:t>Nokia Corporation</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Faccin</w:t>
            </w:r>
            <w:proofErr w:type="spellEnd"/>
            <w:r w:rsidRPr="00E862F5">
              <w:t>,</w:t>
            </w:r>
          </w:p>
        </w:tc>
        <w:tc>
          <w:tcPr>
            <w:tcW w:w="3827" w:type="dxa"/>
            <w:vAlign w:val="bottom"/>
          </w:tcPr>
          <w:p w:rsidR="00E04458" w:rsidRPr="00E04458" w:rsidRDefault="00E04458" w:rsidP="00E04458">
            <w:pPr>
              <w:pStyle w:val="TAL"/>
            </w:pPr>
            <w:r w:rsidRPr="00E04458">
              <w:t>QUALCOMM Europe Inc. - Italy</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Featherstone, Walter</w:t>
            </w:r>
          </w:p>
        </w:tc>
        <w:tc>
          <w:tcPr>
            <w:tcW w:w="3827" w:type="dxa"/>
            <w:vAlign w:val="bottom"/>
          </w:tcPr>
          <w:p w:rsidR="00E04458" w:rsidRPr="00E04458" w:rsidRDefault="00E04458" w:rsidP="00E04458">
            <w:pPr>
              <w:pStyle w:val="TAL"/>
            </w:pPr>
            <w:r w:rsidRPr="00E04458">
              <w:t>Samsung R&amp;D Institute UK</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 xml:space="preserve">Ge, </w:t>
            </w:r>
            <w:proofErr w:type="spellStart"/>
            <w:r w:rsidRPr="00E862F5">
              <w:t>Cuili</w:t>
            </w:r>
            <w:proofErr w:type="spellEnd"/>
          </w:p>
        </w:tc>
        <w:tc>
          <w:tcPr>
            <w:tcW w:w="3827" w:type="dxa"/>
            <w:vAlign w:val="bottom"/>
          </w:tcPr>
          <w:p w:rsidR="00E04458" w:rsidRPr="00E04458" w:rsidRDefault="00E04458" w:rsidP="00E04458">
            <w:pPr>
              <w:pStyle w:val="TAL"/>
            </w:pPr>
            <w:r w:rsidRPr="00E04458">
              <w:t>Huawei Device Co., Ltd</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r w:rsidRPr="00E862F5">
              <w:t>Gupta, Nishant</w:t>
            </w:r>
          </w:p>
        </w:tc>
        <w:tc>
          <w:tcPr>
            <w:tcW w:w="3827" w:type="dxa"/>
            <w:vAlign w:val="bottom"/>
          </w:tcPr>
          <w:p w:rsidR="00E04458" w:rsidRPr="00E04458" w:rsidRDefault="00E04458" w:rsidP="00E04458">
            <w:pPr>
              <w:pStyle w:val="TAL"/>
            </w:pPr>
            <w:r w:rsidRPr="00E04458">
              <w:t>Samsung Electronics Nordic AB</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Han, Andrew Min-</w:t>
            </w:r>
            <w:proofErr w:type="spellStart"/>
            <w:r w:rsidRPr="00E862F5">
              <w:t>gyu</w:t>
            </w:r>
            <w:proofErr w:type="spellEnd"/>
          </w:p>
        </w:tc>
        <w:tc>
          <w:tcPr>
            <w:tcW w:w="3827" w:type="dxa"/>
            <w:vAlign w:val="bottom"/>
          </w:tcPr>
          <w:p w:rsidR="00E04458" w:rsidRPr="00E04458" w:rsidRDefault="00E04458" w:rsidP="00E04458">
            <w:pPr>
              <w:pStyle w:val="TAL"/>
            </w:pPr>
            <w:proofErr w:type="spellStart"/>
            <w:r w:rsidRPr="00E04458">
              <w:t>Hansung</w:t>
            </w:r>
            <w:proofErr w:type="spellEnd"/>
            <w:r w:rsidRPr="00E04458">
              <w:t xml:space="preserve"> University</w:t>
            </w:r>
          </w:p>
        </w:tc>
        <w:tc>
          <w:tcPr>
            <w:tcW w:w="2835" w:type="dxa"/>
          </w:tcPr>
          <w:p w:rsidR="00E04458" w:rsidRPr="00451F11" w:rsidRDefault="00E04458" w:rsidP="00E04458">
            <w:pPr>
              <w:pStyle w:val="TAL"/>
            </w:pPr>
            <w:r w:rsidRPr="00451F11">
              <w:t>3GPPMEMBER (TTA)</w:t>
            </w:r>
          </w:p>
        </w:tc>
      </w:tr>
      <w:tr w:rsidR="00E04458" w:rsidTr="001D05AA">
        <w:tc>
          <w:tcPr>
            <w:tcW w:w="3256" w:type="dxa"/>
          </w:tcPr>
          <w:p w:rsidR="00E04458" w:rsidRPr="00E862F5" w:rsidRDefault="00E04458" w:rsidP="00E04458">
            <w:pPr>
              <w:pStyle w:val="TAL"/>
            </w:pPr>
            <w:r w:rsidRPr="00E862F5">
              <w:t xml:space="preserve">Han, </w:t>
            </w:r>
            <w:proofErr w:type="spellStart"/>
            <w:r w:rsidRPr="00E862F5">
              <w:t>Zhiqiang</w:t>
            </w:r>
            <w:proofErr w:type="spellEnd"/>
          </w:p>
        </w:tc>
        <w:tc>
          <w:tcPr>
            <w:tcW w:w="3827" w:type="dxa"/>
            <w:vAlign w:val="bottom"/>
          </w:tcPr>
          <w:p w:rsidR="00E04458" w:rsidRPr="00E04458" w:rsidRDefault="00E04458" w:rsidP="00E04458">
            <w:pPr>
              <w:pStyle w:val="TAL"/>
            </w:pPr>
            <w:r w:rsidRPr="00E04458">
              <w:t>ZTE Corporation</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Janky, William</w:t>
            </w:r>
          </w:p>
        </w:tc>
        <w:tc>
          <w:tcPr>
            <w:tcW w:w="3827" w:type="dxa"/>
            <w:vAlign w:val="bottom"/>
          </w:tcPr>
          <w:p w:rsidR="00E04458" w:rsidRPr="00E04458" w:rsidRDefault="00E04458" w:rsidP="00E04458">
            <w:pPr>
              <w:pStyle w:val="TAL"/>
            </w:pPr>
            <w:r w:rsidRPr="00E04458">
              <w:t>FirstNet</w:t>
            </w:r>
          </w:p>
        </w:tc>
        <w:tc>
          <w:tcPr>
            <w:tcW w:w="2835" w:type="dxa"/>
          </w:tcPr>
          <w:p w:rsidR="00E04458" w:rsidRPr="00451F11" w:rsidRDefault="00E04458" w:rsidP="00E04458">
            <w:pPr>
              <w:pStyle w:val="TAL"/>
            </w:pPr>
            <w:r w:rsidRPr="00451F11">
              <w:t>3GPPMEMBER (ATIS)</w:t>
            </w:r>
          </w:p>
        </w:tc>
      </w:tr>
      <w:tr w:rsidR="00E04458" w:rsidTr="001D05AA">
        <w:tc>
          <w:tcPr>
            <w:tcW w:w="3256" w:type="dxa"/>
          </w:tcPr>
          <w:p w:rsidR="00E04458" w:rsidRPr="00E862F5" w:rsidRDefault="00E04458" w:rsidP="00E04458">
            <w:pPr>
              <w:pStyle w:val="TAL"/>
            </w:pPr>
            <w:r w:rsidRPr="00E862F5">
              <w:t>Jiao, Jerry</w:t>
            </w:r>
          </w:p>
        </w:tc>
        <w:tc>
          <w:tcPr>
            <w:tcW w:w="3827" w:type="dxa"/>
            <w:vAlign w:val="bottom"/>
          </w:tcPr>
          <w:p w:rsidR="00E04458" w:rsidRPr="00E04458" w:rsidRDefault="00E04458" w:rsidP="00E04458">
            <w:pPr>
              <w:pStyle w:val="TAL"/>
            </w:pPr>
            <w:r w:rsidRPr="00E04458">
              <w:t>ZTE Trunking Technology Corp.</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r w:rsidRPr="00E862F5">
              <w:t>Kilgour, Kit</w:t>
            </w:r>
          </w:p>
        </w:tc>
        <w:tc>
          <w:tcPr>
            <w:tcW w:w="3827" w:type="dxa"/>
            <w:vAlign w:val="bottom"/>
          </w:tcPr>
          <w:p w:rsidR="00E04458" w:rsidRPr="00E04458" w:rsidRDefault="00E04458" w:rsidP="00E04458">
            <w:pPr>
              <w:pStyle w:val="TAL"/>
            </w:pPr>
            <w:r w:rsidRPr="00E04458">
              <w:t>Hytera Communications Corp.</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r w:rsidRPr="00E862F5">
              <w:t xml:space="preserve">Kim, </w:t>
            </w:r>
            <w:proofErr w:type="spellStart"/>
            <w:r w:rsidRPr="00E862F5">
              <w:t>Hyesung</w:t>
            </w:r>
            <w:proofErr w:type="spellEnd"/>
          </w:p>
        </w:tc>
        <w:tc>
          <w:tcPr>
            <w:tcW w:w="3827" w:type="dxa"/>
            <w:vAlign w:val="bottom"/>
          </w:tcPr>
          <w:p w:rsidR="00E04458" w:rsidRPr="00E04458" w:rsidRDefault="00E04458" w:rsidP="00E04458">
            <w:pPr>
              <w:pStyle w:val="TAL"/>
            </w:pPr>
            <w:r w:rsidRPr="00E04458">
              <w:t>Samsung Electronics France SA</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Lazara,</w:t>
            </w:r>
          </w:p>
        </w:tc>
        <w:tc>
          <w:tcPr>
            <w:tcW w:w="3827" w:type="dxa"/>
            <w:vAlign w:val="bottom"/>
          </w:tcPr>
          <w:p w:rsidR="00E04458" w:rsidRPr="00E04458" w:rsidRDefault="00E04458" w:rsidP="00E04458">
            <w:pPr>
              <w:pStyle w:val="TAL"/>
            </w:pPr>
            <w:r w:rsidRPr="00E04458">
              <w:t>Motorola Solutions Poland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 xml:space="preserve">Lee, </w:t>
            </w:r>
            <w:proofErr w:type="spellStart"/>
            <w:r w:rsidRPr="00E862F5">
              <w:t>Jicheol</w:t>
            </w:r>
            <w:proofErr w:type="spellEnd"/>
          </w:p>
        </w:tc>
        <w:tc>
          <w:tcPr>
            <w:tcW w:w="3827" w:type="dxa"/>
            <w:vAlign w:val="bottom"/>
          </w:tcPr>
          <w:p w:rsidR="00E04458" w:rsidRPr="00E04458" w:rsidRDefault="00E04458" w:rsidP="00E04458">
            <w:pPr>
              <w:pStyle w:val="TAL"/>
            </w:pPr>
            <w:r w:rsidRPr="00E04458">
              <w:t xml:space="preserve">Samsung Electronics </w:t>
            </w:r>
            <w:proofErr w:type="spellStart"/>
            <w:r w:rsidRPr="00E04458">
              <w:t>Polska</w:t>
            </w:r>
            <w:proofErr w:type="spellEnd"/>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Levine,</w:t>
            </w:r>
          </w:p>
        </w:tc>
        <w:tc>
          <w:tcPr>
            <w:tcW w:w="3827" w:type="dxa"/>
            <w:vAlign w:val="bottom"/>
          </w:tcPr>
          <w:p w:rsidR="00E04458" w:rsidRPr="00E04458" w:rsidRDefault="00E04458" w:rsidP="00E04458">
            <w:pPr>
              <w:pStyle w:val="TAL"/>
            </w:pPr>
            <w:proofErr w:type="spellStart"/>
            <w:r w:rsidRPr="00E04458">
              <w:t>Softil</w:t>
            </w:r>
            <w:proofErr w:type="spellEnd"/>
            <w:r w:rsidRPr="00E04458">
              <w:t xml:space="preserve">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Libunao</w:t>
            </w:r>
            <w:proofErr w:type="spellEnd"/>
            <w:r w:rsidRPr="00E862F5">
              <w:t>, Gerardo</w:t>
            </w:r>
          </w:p>
        </w:tc>
        <w:tc>
          <w:tcPr>
            <w:tcW w:w="3827" w:type="dxa"/>
            <w:vAlign w:val="bottom"/>
          </w:tcPr>
          <w:p w:rsidR="00E04458" w:rsidRPr="00E04458" w:rsidRDefault="00E04458" w:rsidP="00E04458">
            <w:pPr>
              <w:pStyle w:val="TAL"/>
            </w:pPr>
            <w:r w:rsidRPr="00E04458">
              <w:t>Verizon UK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Lin, Lin</w:t>
            </w:r>
          </w:p>
        </w:tc>
        <w:tc>
          <w:tcPr>
            <w:tcW w:w="3827" w:type="dxa"/>
            <w:vAlign w:val="bottom"/>
          </w:tcPr>
          <w:p w:rsidR="00E04458" w:rsidRPr="00E04458" w:rsidRDefault="00E04458" w:rsidP="00E04458">
            <w:pPr>
              <w:pStyle w:val="TAL"/>
            </w:pPr>
            <w:r w:rsidRPr="00E04458">
              <w:t>China Unicom</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r w:rsidRPr="00E862F5">
              <w:t>Liu, Yue</w:t>
            </w:r>
          </w:p>
        </w:tc>
        <w:tc>
          <w:tcPr>
            <w:tcW w:w="3827" w:type="dxa"/>
            <w:vAlign w:val="bottom"/>
          </w:tcPr>
          <w:p w:rsidR="00E04458" w:rsidRPr="00E04458" w:rsidRDefault="00E04458" w:rsidP="00E04458">
            <w:pPr>
              <w:pStyle w:val="TAL"/>
            </w:pPr>
            <w:r w:rsidRPr="00E04458">
              <w:t>China Mobile Com. Corporation</w:t>
            </w:r>
          </w:p>
        </w:tc>
        <w:tc>
          <w:tcPr>
            <w:tcW w:w="2835" w:type="dxa"/>
          </w:tcPr>
          <w:p w:rsidR="00E04458" w:rsidRPr="00451F11" w:rsidRDefault="00E04458" w:rsidP="00E04458">
            <w:pPr>
              <w:pStyle w:val="TAL"/>
            </w:pPr>
            <w:r w:rsidRPr="00451F11">
              <w:t>3GPPMEMBER (CCSA)</w:t>
            </w:r>
          </w:p>
        </w:tc>
      </w:tr>
      <w:tr w:rsidR="00E04458" w:rsidTr="001D05AA">
        <w:tc>
          <w:tcPr>
            <w:tcW w:w="3256" w:type="dxa"/>
          </w:tcPr>
          <w:p w:rsidR="00E04458" w:rsidRPr="00E862F5" w:rsidRDefault="00E04458" w:rsidP="00E04458">
            <w:pPr>
              <w:pStyle w:val="TAL"/>
            </w:pPr>
            <w:r w:rsidRPr="00E862F5">
              <w:t>Mattsson, Bernt</w:t>
            </w:r>
          </w:p>
        </w:tc>
        <w:tc>
          <w:tcPr>
            <w:tcW w:w="3827" w:type="dxa"/>
            <w:vAlign w:val="bottom"/>
          </w:tcPr>
          <w:p w:rsidR="00E04458" w:rsidRPr="00E04458" w:rsidRDefault="00E04458" w:rsidP="00E04458">
            <w:pPr>
              <w:pStyle w:val="TAL"/>
            </w:pPr>
            <w:r w:rsidRPr="00E04458">
              <w:t>ETSI</w:t>
            </w:r>
          </w:p>
        </w:tc>
        <w:tc>
          <w:tcPr>
            <w:tcW w:w="2835" w:type="dxa"/>
          </w:tcPr>
          <w:p w:rsidR="00E04458" w:rsidRPr="00451F11" w:rsidRDefault="00E04458" w:rsidP="00E04458">
            <w:pPr>
              <w:pStyle w:val="TAL"/>
            </w:pPr>
            <w:r w:rsidRPr="00451F11">
              <w:t>3GPPORG_REP (ETSI)</w:t>
            </w:r>
          </w:p>
        </w:tc>
      </w:tr>
      <w:tr w:rsidR="00E04458" w:rsidTr="001D05AA">
        <w:tc>
          <w:tcPr>
            <w:tcW w:w="3256" w:type="dxa"/>
          </w:tcPr>
          <w:p w:rsidR="00E04458" w:rsidRPr="00E862F5" w:rsidRDefault="00E04458" w:rsidP="00E04458">
            <w:pPr>
              <w:pStyle w:val="TAL"/>
            </w:pPr>
            <w:r w:rsidRPr="00E862F5">
              <w:t>Meena, Rajmohan</w:t>
            </w:r>
          </w:p>
        </w:tc>
        <w:tc>
          <w:tcPr>
            <w:tcW w:w="3827" w:type="dxa"/>
            <w:vAlign w:val="bottom"/>
          </w:tcPr>
          <w:p w:rsidR="00E04458" w:rsidRPr="00E04458" w:rsidRDefault="00E04458" w:rsidP="00E04458">
            <w:pPr>
              <w:pStyle w:val="TAL"/>
            </w:pPr>
            <w:r w:rsidRPr="00E04458">
              <w:t>Department of Telecom</w:t>
            </w:r>
          </w:p>
        </w:tc>
        <w:tc>
          <w:tcPr>
            <w:tcW w:w="2835" w:type="dxa"/>
          </w:tcPr>
          <w:p w:rsidR="00E04458" w:rsidRPr="00451F11" w:rsidRDefault="00E04458" w:rsidP="00E04458">
            <w:pPr>
              <w:pStyle w:val="TAL"/>
            </w:pPr>
            <w:r w:rsidRPr="00451F11">
              <w:t>3GPPMEMBER (TSDSI)</w:t>
            </w:r>
          </w:p>
        </w:tc>
      </w:tr>
      <w:tr w:rsidR="00E04458" w:rsidTr="001D05AA">
        <w:tc>
          <w:tcPr>
            <w:tcW w:w="3256" w:type="dxa"/>
          </w:tcPr>
          <w:p w:rsidR="00E04458" w:rsidRPr="00E862F5" w:rsidRDefault="00E04458" w:rsidP="00E04458">
            <w:pPr>
              <w:pStyle w:val="TAL"/>
            </w:pPr>
            <w:r w:rsidRPr="00E862F5">
              <w:t>Merrick, Robert</w:t>
            </w:r>
          </w:p>
        </w:tc>
        <w:tc>
          <w:tcPr>
            <w:tcW w:w="3827" w:type="dxa"/>
            <w:vAlign w:val="bottom"/>
          </w:tcPr>
          <w:p w:rsidR="00E04458" w:rsidRPr="00E04458" w:rsidRDefault="00E04458" w:rsidP="00E04458">
            <w:pPr>
              <w:pStyle w:val="TAL"/>
            </w:pPr>
            <w:r w:rsidRPr="00E04458">
              <w:t>HOME OFFICE</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Monrad</w:t>
            </w:r>
            <w:proofErr w:type="spellEnd"/>
            <w:r w:rsidRPr="00E862F5">
              <w:t>,</w:t>
            </w:r>
          </w:p>
        </w:tc>
        <w:tc>
          <w:tcPr>
            <w:tcW w:w="3827" w:type="dxa"/>
            <w:vAlign w:val="bottom"/>
          </w:tcPr>
          <w:p w:rsidR="00E04458" w:rsidRPr="00E04458" w:rsidRDefault="00E04458" w:rsidP="00E04458">
            <w:pPr>
              <w:pStyle w:val="TAL"/>
            </w:pPr>
            <w:proofErr w:type="spellStart"/>
            <w:r w:rsidRPr="00E04458">
              <w:t>InterDigital</w:t>
            </w:r>
            <w:proofErr w:type="spellEnd"/>
            <w:r w:rsidRPr="00E04458">
              <w:t>, Europe,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Moses, Danny</w:t>
            </w:r>
          </w:p>
        </w:tc>
        <w:tc>
          <w:tcPr>
            <w:tcW w:w="3827" w:type="dxa"/>
            <w:vAlign w:val="bottom"/>
          </w:tcPr>
          <w:p w:rsidR="00E04458" w:rsidRPr="00E04458" w:rsidRDefault="00E04458" w:rsidP="00E04458">
            <w:pPr>
              <w:pStyle w:val="TAL"/>
            </w:pPr>
            <w:r w:rsidRPr="00E04458">
              <w:t>Intel K.K.</w:t>
            </w:r>
          </w:p>
        </w:tc>
        <w:tc>
          <w:tcPr>
            <w:tcW w:w="2835" w:type="dxa"/>
          </w:tcPr>
          <w:p w:rsidR="00E04458" w:rsidRPr="00451F11" w:rsidRDefault="00E04458" w:rsidP="00E04458">
            <w:pPr>
              <w:pStyle w:val="TAL"/>
            </w:pPr>
            <w:r w:rsidRPr="00451F11">
              <w:t>3GPPMEMBER (ARIB)</w:t>
            </w:r>
          </w:p>
        </w:tc>
      </w:tr>
      <w:tr w:rsidR="00E04458" w:rsidTr="001D05AA">
        <w:tc>
          <w:tcPr>
            <w:tcW w:w="3256" w:type="dxa"/>
          </w:tcPr>
          <w:p w:rsidR="00E04458" w:rsidRPr="00E862F5" w:rsidRDefault="00E04458" w:rsidP="00E04458">
            <w:pPr>
              <w:pStyle w:val="TAL"/>
            </w:pPr>
            <w:r w:rsidRPr="00E862F5">
              <w:t>Neal, Adrian</w:t>
            </w:r>
          </w:p>
        </w:tc>
        <w:tc>
          <w:tcPr>
            <w:tcW w:w="3827" w:type="dxa"/>
            <w:vAlign w:val="bottom"/>
          </w:tcPr>
          <w:p w:rsidR="00E04458" w:rsidRPr="00E04458" w:rsidRDefault="00E04458" w:rsidP="00E04458">
            <w:pPr>
              <w:pStyle w:val="TAL"/>
            </w:pPr>
            <w:r w:rsidRPr="00E04458">
              <w:t xml:space="preserve">Vodafone </w:t>
            </w:r>
            <w:proofErr w:type="spellStart"/>
            <w:r w:rsidRPr="00E04458">
              <w:t>Telekomünikasyon</w:t>
            </w:r>
            <w:proofErr w:type="spellEnd"/>
            <w:r w:rsidRPr="00E04458">
              <w:t xml:space="preserve"> A.S.</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Oettl</w:t>
            </w:r>
            <w:proofErr w:type="spellEnd"/>
            <w:r w:rsidRPr="00E862F5">
              <w:t>,</w:t>
            </w:r>
          </w:p>
        </w:tc>
        <w:tc>
          <w:tcPr>
            <w:tcW w:w="3827" w:type="dxa"/>
            <w:vAlign w:val="bottom"/>
          </w:tcPr>
          <w:p w:rsidR="00E04458" w:rsidRPr="00E04458" w:rsidRDefault="00E04458" w:rsidP="00E04458">
            <w:pPr>
              <w:pStyle w:val="TAL"/>
            </w:pPr>
            <w:r w:rsidRPr="00E04458">
              <w:t>Nokia Germany</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Oprescu</w:t>
            </w:r>
            <w:proofErr w:type="spellEnd"/>
            <w:r w:rsidRPr="00E862F5">
              <w:t>, Val</w:t>
            </w:r>
          </w:p>
        </w:tc>
        <w:tc>
          <w:tcPr>
            <w:tcW w:w="3827" w:type="dxa"/>
            <w:vAlign w:val="bottom"/>
          </w:tcPr>
          <w:p w:rsidR="00E04458" w:rsidRPr="00E04458" w:rsidRDefault="00E04458" w:rsidP="00E04458">
            <w:pPr>
              <w:pStyle w:val="TAL"/>
            </w:pPr>
            <w:r w:rsidRPr="00E04458">
              <w:t>AT&amp;T</w:t>
            </w:r>
          </w:p>
        </w:tc>
        <w:tc>
          <w:tcPr>
            <w:tcW w:w="2835" w:type="dxa"/>
          </w:tcPr>
          <w:p w:rsidR="00E04458" w:rsidRPr="00451F11" w:rsidRDefault="00E04458" w:rsidP="00E04458">
            <w:pPr>
              <w:pStyle w:val="TAL"/>
            </w:pPr>
            <w:r w:rsidRPr="00451F11">
              <w:t>3GPPMEMBER (ATIS)</w:t>
            </w:r>
          </w:p>
        </w:tc>
      </w:tr>
      <w:tr w:rsidR="00E04458" w:rsidRPr="00E04458" w:rsidTr="001D05AA">
        <w:tc>
          <w:tcPr>
            <w:tcW w:w="3256" w:type="dxa"/>
          </w:tcPr>
          <w:p w:rsidR="00E04458" w:rsidRPr="00E862F5" w:rsidRDefault="00E04458" w:rsidP="00E04458">
            <w:pPr>
              <w:pStyle w:val="TAL"/>
            </w:pPr>
            <w:proofErr w:type="spellStart"/>
            <w:r w:rsidRPr="00E862F5">
              <w:t>Pateromichelakis</w:t>
            </w:r>
            <w:proofErr w:type="spellEnd"/>
            <w:r w:rsidRPr="00E862F5">
              <w:t xml:space="preserve">, </w:t>
            </w:r>
            <w:proofErr w:type="spellStart"/>
            <w:r w:rsidRPr="00E862F5">
              <w:t>Emmanouil</w:t>
            </w:r>
            <w:proofErr w:type="spellEnd"/>
          </w:p>
        </w:tc>
        <w:tc>
          <w:tcPr>
            <w:tcW w:w="3827" w:type="dxa"/>
            <w:vAlign w:val="bottom"/>
          </w:tcPr>
          <w:p w:rsidR="00E04458" w:rsidRPr="00E04458" w:rsidRDefault="00E04458" w:rsidP="00E04458">
            <w:pPr>
              <w:pStyle w:val="TAL"/>
              <w:rPr>
                <w:lang w:val="fr-FR"/>
              </w:rPr>
            </w:pPr>
            <w:r w:rsidRPr="00E04458">
              <w:rPr>
                <w:lang w:val="fr-FR"/>
              </w:rPr>
              <w:t>Huawei Technologies R&amp;D UK</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Pattan</w:t>
            </w:r>
            <w:proofErr w:type="spellEnd"/>
            <w:r w:rsidRPr="00E862F5">
              <w:t>,</w:t>
            </w:r>
          </w:p>
        </w:tc>
        <w:tc>
          <w:tcPr>
            <w:tcW w:w="3827" w:type="dxa"/>
            <w:vAlign w:val="bottom"/>
          </w:tcPr>
          <w:p w:rsidR="00E04458" w:rsidRPr="00E04458" w:rsidRDefault="00E04458" w:rsidP="00E04458">
            <w:pPr>
              <w:pStyle w:val="TAL"/>
            </w:pPr>
            <w:r w:rsidRPr="00E04458">
              <w:t>Samsung Electronics GmbH</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Roy, Vijay Kumar</w:t>
            </w:r>
          </w:p>
        </w:tc>
        <w:tc>
          <w:tcPr>
            <w:tcW w:w="3827" w:type="dxa"/>
            <w:vAlign w:val="bottom"/>
          </w:tcPr>
          <w:p w:rsidR="00E04458" w:rsidRPr="00E04458" w:rsidRDefault="00E04458" w:rsidP="00E04458">
            <w:pPr>
              <w:pStyle w:val="TAL"/>
            </w:pPr>
            <w:r w:rsidRPr="00E04458">
              <w:t>TSDSI</w:t>
            </w:r>
          </w:p>
        </w:tc>
        <w:tc>
          <w:tcPr>
            <w:tcW w:w="2835" w:type="dxa"/>
          </w:tcPr>
          <w:p w:rsidR="00E04458" w:rsidRPr="00451F11" w:rsidRDefault="00E04458" w:rsidP="00E04458">
            <w:pPr>
              <w:pStyle w:val="TAL"/>
            </w:pPr>
            <w:r w:rsidRPr="00451F11">
              <w:t>3GPPORG_REP (TSDSI)</w:t>
            </w:r>
          </w:p>
        </w:tc>
      </w:tr>
      <w:tr w:rsidR="00E04458" w:rsidTr="001D05AA">
        <w:tc>
          <w:tcPr>
            <w:tcW w:w="3256" w:type="dxa"/>
          </w:tcPr>
          <w:p w:rsidR="00E04458" w:rsidRPr="00E862F5" w:rsidRDefault="00E04458" w:rsidP="00E04458">
            <w:pPr>
              <w:pStyle w:val="TAL"/>
            </w:pPr>
            <w:proofErr w:type="spellStart"/>
            <w:r w:rsidRPr="00E862F5">
              <w:t>Rurainsky</w:t>
            </w:r>
            <w:proofErr w:type="spellEnd"/>
            <w:r w:rsidRPr="00E862F5">
              <w:t>, Juergen</w:t>
            </w:r>
          </w:p>
        </w:tc>
        <w:tc>
          <w:tcPr>
            <w:tcW w:w="3827" w:type="dxa"/>
            <w:vAlign w:val="bottom"/>
          </w:tcPr>
          <w:p w:rsidR="00E04458" w:rsidRPr="00E04458" w:rsidRDefault="00E04458" w:rsidP="00E04458">
            <w:pPr>
              <w:pStyle w:val="TAL"/>
            </w:pPr>
            <w:r w:rsidRPr="00E04458">
              <w:t>BDBOS</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Salkintzis</w:t>
            </w:r>
            <w:proofErr w:type="spellEnd"/>
            <w:r w:rsidRPr="00E862F5">
              <w:t xml:space="preserve">, </w:t>
            </w:r>
            <w:proofErr w:type="spellStart"/>
            <w:r w:rsidRPr="00E862F5">
              <w:t>Apostolis</w:t>
            </w:r>
            <w:proofErr w:type="spellEnd"/>
          </w:p>
        </w:tc>
        <w:tc>
          <w:tcPr>
            <w:tcW w:w="3827" w:type="dxa"/>
            <w:vAlign w:val="bottom"/>
          </w:tcPr>
          <w:p w:rsidR="00E04458" w:rsidRPr="00E04458" w:rsidRDefault="00E04458" w:rsidP="00E04458">
            <w:pPr>
              <w:pStyle w:val="TAL"/>
            </w:pPr>
            <w:r w:rsidRPr="00E04458">
              <w:t>Motorola Mobility UK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Samdanis</w:t>
            </w:r>
            <w:proofErr w:type="spellEnd"/>
            <w:r w:rsidRPr="00E862F5">
              <w:t>, Konstantinos</w:t>
            </w:r>
          </w:p>
        </w:tc>
        <w:tc>
          <w:tcPr>
            <w:tcW w:w="3827" w:type="dxa"/>
            <w:vAlign w:val="bottom"/>
          </w:tcPr>
          <w:p w:rsidR="00E04458" w:rsidRPr="00E04458" w:rsidRDefault="00E04458" w:rsidP="00E04458">
            <w:pPr>
              <w:pStyle w:val="TAL"/>
            </w:pPr>
            <w:r w:rsidRPr="00E04458">
              <w:t>Nokia</w:t>
            </w:r>
          </w:p>
        </w:tc>
        <w:tc>
          <w:tcPr>
            <w:tcW w:w="2835" w:type="dxa"/>
          </w:tcPr>
          <w:p w:rsidR="00E04458" w:rsidRPr="00451F11" w:rsidRDefault="00E04458" w:rsidP="00E04458">
            <w:pPr>
              <w:pStyle w:val="TAL"/>
            </w:pPr>
            <w:r w:rsidRPr="00451F11">
              <w:t>3GPPMEMBER (ATIS)</w:t>
            </w:r>
          </w:p>
        </w:tc>
      </w:tr>
      <w:tr w:rsidR="00E04458" w:rsidTr="001D05AA">
        <w:tc>
          <w:tcPr>
            <w:tcW w:w="3256" w:type="dxa"/>
          </w:tcPr>
          <w:p w:rsidR="00E04458" w:rsidRPr="00E862F5" w:rsidRDefault="00E04458" w:rsidP="00E04458">
            <w:pPr>
              <w:pStyle w:val="TAL"/>
            </w:pPr>
            <w:r w:rsidRPr="00E862F5">
              <w:t>Sanders, Peter</w:t>
            </w:r>
          </w:p>
        </w:tc>
        <w:tc>
          <w:tcPr>
            <w:tcW w:w="3827" w:type="dxa"/>
            <w:vAlign w:val="bottom"/>
          </w:tcPr>
          <w:p w:rsidR="00E04458" w:rsidRPr="00E04458" w:rsidRDefault="00E04458" w:rsidP="00E04458">
            <w:pPr>
              <w:pStyle w:val="TAL"/>
            </w:pPr>
            <w:r w:rsidRPr="00E04458">
              <w:t>one2many B.V.</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 xml:space="preserve">Shao, </w:t>
            </w:r>
            <w:proofErr w:type="spellStart"/>
            <w:r w:rsidRPr="00E862F5">
              <w:t>Weixiang</w:t>
            </w:r>
            <w:proofErr w:type="spellEnd"/>
          </w:p>
        </w:tc>
        <w:tc>
          <w:tcPr>
            <w:tcW w:w="3827" w:type="dxa"/>
            <w:vAlign w:val="bottom"/>
          </w:tcPr>
          <w:p w:rsidR="00E04458" w:rsidRPr="00E04458" w:rsidRDefault="00E04458" w:rsidP="00E04458">
            <w:pPr>
              <w:pStyle w:val="TAL"/>
            </w:pPr>
            <w:r w:rsidRPr="00E04458">
              <w:t>ZTE Corporation</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Shih, Jerry</w:t>
            </w:r>
          </w:p>
        </w:tc>
        <w:tc>
          <w:tcPr>
            <w:tcW w:w="3827" w:type="dxa"/>
            <w:vAlign w:val="bottom"/>
          </w:tcPr>
          <w:p w:rsidR="00E04458" w:rsidRPr="00E04458" w:rsidRDefault="00E04458" w:rsidP="00E04458">
            <w:pPr>
              <w:pStyle w:val="TAL"/>
            </w:pPr>
            <w:r w:rsidRPr="00E04458">
              <w:t>AT&amp;T GNS Belgium SPRL</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Solano,</w:t>
            </w:r>
          </w:p>
        </w:tc>
        <w:tc>
          <w:tcPr>
            <w:tcW w:w="3827" w:type="dxa"/>
            <w:vAlign w:val="bottom"/>
          </w:tcPr>
          <w:p w:rsidR="00E04458" w:rsidRPr="00E04458" w:rsidRDefault="00E04458" w:rsidP="00E04458">
            <w:pPr>
              <w:pStyle w:val="TAL"/>
            </w:pPr>
            <w:r w:rsidRPr="00E04458">
              <w:t xml:space="preserve">Ericsson GmbH, </w:t>
            </w:r>
            <w:proofErr w:type="spellStart"/>
            <w:r w:rsidRPr="00E04458">
              <w:t>Eurolab</w:t>
            </w:r>
            <w:proofErr w:type="spellEnd"/>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Soloway, Alan</w:t>
            </w:r>
          </w:p>
        </w:tc>
        <w:tc>
          <w:tcPr>
            <w:tcW w:w="3827" w:type="dxa"/>
            <w:vAlign w:val="bottom"/>
          </w:tcPr>
          <w:p w:rsidR="00E04458" w:rsidRPr="00E04458" w:rsidRDefault="00E04458" w:rsidP="00E04458">
            <w:pPr>
              <w:pStyle w:val="TAL"/>
            </w:pPr>
            <w:r w:rsidRPr="00E04458">
              <w:t>Qualcomm UK Ltd</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proofErr w:type="spellStart"/>
            <w:r w:rsidRPr="00E862F5">
              <w:t>Starsinic</w:t>
            </w:r>
            <w:proofErr w:type="spellEnd"/>
            <w:r w:rsidRPr="00E862F5">
              <w:t>, Michael</w:t>
            </w:r>
          </w:p>
        </w:tc>
        <w:tc>
          <w:tcPr>
            <w:tcW w:w="3827" w:type="dxa"/>
            <w:vAlign w:val="bottom"/>
          </w:tcPr>
          <w:p w:rsidR="00E04458" w:rsidRPr="00E04458" w:rsidRDefault="00E04458" w:rsidP="00E04458">
            <w:pPr>
              <w:pStyle w:val="TAL"/>
            </w:pPr>
            <w:proofErr w:type="spellStart"/>
            <w:r w:rsidRPr="00E04458">
              <w:t>Convida</w:t>
            </w:r>
            <w:proofErr w:type="spellEnd"/>
            <w:r w:rsidRPr="00E04458">
              <w:t xml:space="preserve"> Wireless</w:t>
            </w:r>
          </w:p>
        </w:tc>
        <w:tc>
          <w:tcPr>
            <w:tcW w:w="2835" w:type="dxa"/>
          </w:tcPr>
          <w:p w:rsidR="00E04458" w:rsidRPr="00451F11" w:rsidRDefault="00E04458" w:rsidP="00E04458">
            <w:pPr>
              <w:pStyle w:val="TAL"/>
            </w:pPr>
            <w:r w:rsidRPr="00451F11">
              <w:t>3GPPMEMBER (ETSI)</w:t>
            </w:r>
          </w:p>
        </w:tc>
      </w:tr>
      <w:tr w:rsidR="00E04458" w:rsidRPr="00D07969" w:rsidTr="001D05AA">
        <w:tc>
          <w:tcPr>
            <w:tcW w:w="3256" w:type="dxa"/>
          </w:tcPr>
          <w:p w:rsidR="00E04458" w:rsidRPr="00E862F5" w:rsidRDefault="00E04458" w:rsidP="00E04458">
            <w:pPr>
              <w:pStyle w:val="TAL"/>
            </w:pPr>
            <w:r w:rsidRPr="00E862F5">
              <w:t>Verweij, Kees</w:t>
            </w:r>
          </w:p>
        </w:tc>
        <w:tc>
          <w:tcPr>
            <w:tcW w:w="3827" w:type="dxa"/>
            <w:vAlign w:val="bottom"/>
          </w:tcPr>
          <w:p w:rsidR="00E04458" w:rsidRPr="00E04458" w:rsidRDefault="00E04458" w:rsidP="00E04458">
            <w:pPr>
              <w:pStyle w:val="TAL"/>
            </w:pPr>
            <w:r w:rsidRPr="00E04458">
              <w:t>The Police of the Netherlands</w:t>
            </w:r>
          </w:p>
        </w:tc>
        <w:tc>
          <w:tcPr>
            <w:tcW w:w="2835" w:type="dxa"/>
          </w:tcPr>
          <w:p w:rsidR="00E04458" w:rsidRPr="00451F11" w:rsidRDefault="00E04458" w:rsidP="00E04458">
            <w:pPr>
              <w:pStyle w:val="TAL"/>
            </w:pPr>
            <w:r w:rsidRPr="00451F11">
              <w:t>3GPPMEMBER (ETSI)</w:t>
            </w:r>
          </w:p>
        </w:tc>
      </w:tr>
      <w:tr w:rsidR="00E04458" w:rsidTr="001D05AA">
        <w:tc>
          <w:tcPr>
            <w:tcW w:w="3256" w:type="dxa"/>
          </w:tcPr>
          <w:p w:rsidR="00E04458" w:rsidRPr="00E862F5" w:rsidRDefault="00E04458" w:rsidP="00E04458">
            <w:pPr>
              <w:pStyle w:val="TAL"/>
            </w:pPr>
            <w:r w:rsidRPr="00E862F5">
              <w:t>Vialen, Jukka</w:t>
            </w:r>
          </w:p>
        </w:tc>
        <w:tc>
          <w:tcPr>
            <w:tcW w:w="3827" w:type="dxa"/>
            <w:vAlign w:val="bottom"/>
          </w:tcPr>
          <w:p w:rsidR="00E04458" w:rsidRPr="00E04458" w:rsidRDefault="00E04458" w:rsidP="00E04458">
            <w:pPr>
              <w:pStyle w:val="TAL"/>
            </w:pPr>
            <w:r w:rsidRPr="00E04458">
              <w:t>Airbus DS SLC</w:t>
            </w:r>
          </w:p>
        </w:tc>
        <w:tc>
          <w:tcPr>
            <w:tcW w:w="2835" w:type="dxa"/>
          </w:tcPr>
          <w:p w:rsidR="00E04458" w:rsidRPr="00451F11" w:rsidRDefault="00E04458" w:rsidP="00E04458">
            <w:pPr>
              <w:pStyle w:val="TAL"/>
            </w:pPr>
            <w:r w:rsidRPr="00451F11">
              <w:t>3GPPMEMBER (ETSI)</w:t>
            </w:r>
          </w:p>
        </w:tc>
      </w:tr>
      <w:tr w:rsidR="00E04458" w:rsidRPr="00D07969" w:rsidTr="001D05AA">
        <w:tc>
          <w:tcPr>
            <w:tcW w:w="3256" w:type="dxa"/>
          </w:tcPr>
          <w:p w:rsidR="00E04458" w:rsidRPr="00E862F5" w:rsidRDefault="00E04458" w:rsidP="00E04458">
            <w:pPr>
              <w:pStyle w:val="TAL"/>
            </w:pPr>
            <w:r w:rsidRPr="00E862F5">
              <w:t>Wells, Derek</w:t>
            </w:r>
          </w:p>
        </w:tc>
        <w:tc>
          <w:tcPr>
            <w:tcW w:w="3827" w:type="dxa"/>
            <w:vAlign w:val="bottom"/>
          </w:tcPr>
          <w:p w:rsidR="00E04458" w:rsidRPr="00E04458" w:rsidRDefault="00E04458" w:rsidP="00E04458">
            <w:pPr>
              <w:pStyle w:val="TAL"/>
            </w:pPr>
            <w:r w:rsidRPr="00E04458">
              <w:t>L3Harris Technologies</w:t>
            </w:r>
          </w:p>
        </w:tc>
        <w:tc>
          <w:tcPr>
            <w:tcW w:w="2835" w:type="dxa"/>
          </w:tcPr>
          <w:p w:rsidR="00E04458" w:rsidRPr="00451F11" w:rsidRDefault="00E04458" w:rsidP="00E04458">
            <w:pPr>
              <w:pStyle w:val="TAL"/>
            </w:pPr>
            <w:r w:rsidRPr="00451F11">
              <w:t>3GPPMEMBER (ATIS)</w:t>
            </w:r>
          </w:p>
        </w:tc>
      </w:tr>
      <w:tr w:rsidR="00E04458" w:rsidRPr="00E04458" w:rsidTr="001D05AA">
        <w:tc>
          <w:tcPr>
            <w:tcW w:w="3256" w:type="dxa"/>
          </w:tcPr>
          <w:p w:rsidR="00E04458" w:rsidRPr="00E862F5" w:rsidRDefault="00E04458" w:rsidP="00E04458">
            <w:pPr>
              <w:pStyle w:val="TAL"/>
            </w:pPr>
            <w:r w:rsidRPr="00E862F5">
              <w:t>Wendler, Ingo</w:t>
            </w:r>
          </w:p>
        </w:tc>
        <w:tc>
          <w:tcPr>
            <w:tcW w:w="3827" w:type="dxa"/>
            <w:vAlign w:val="bottom"/>
          </w:tcPr>
          <w:p w:rsidR="00E04458" w:rsidRPr="00EE7AE3" w:rsidRDefault="00E04458" w:rsidP="00E04458">
            <w:pPr>
              <w:pStyle w:val="TAL"/>
              <w:rPr>
                <w:lang w:val="fr-FR"/>
              </w:rPr>
            </w:pPr>
            <w:r w:rsidRPr="00EE7AE3">
              <w:rPr>
                <w:lang w:val="fr-FR"/>
              </w:rPr>
              <w:t>Union Inter. Chemins de Fer</w:t>
            </w:r>
          </w:p>
        </w:tc>
        <w:tc>
          <w:tcPr>
            <w:tcW w:w="2835" w:type="dxa"/>
          </w:tcPr>
          <w:p w:rsidR="00E04458" w:rsidRPr="00451F11" w:rsidRDefault="00E04458" w:rsidP="00E04458">
            <w:pPr>
              <w:pStyle w:val="TAL"/>
            </w:pPr>
            <w:r w:rsidRPr="00451F11">
              <w:t>3GPPMEMBER (ETSI)</w:t>
            </w:r>
          </w:p>
        </w:tc>
      </w:tr>
      <w:tr w:rsidR="00E04458" w:rsidRPr="00E04458" w:rsidTr="001D05AA">
        <w:tc>
          <w:tcPr>
            <w:tcW w:w="3256" w:type="dxa"/>
          </w:tcPr>
          <w:p w:rsidR="00E04458" w:rsidRPr="00E862F5" w:rsidRDefault="00E04458" w:rsidP="00E04458">
            <w:pPr>
              <w:pStyle w:val="TAL"/>
            </w:pPr>
            <w:r w:rsidRPr="00E862F5">
              <w:t xml:space="preserve">Yang, </w:t>
            </w:r>
            <w:proofErr w:type="spellStart"/>
            <w:r w:rsidRPr="00E862F5">
              <w:t>Yanmei</w:t>
            </w:r>
            <w:proofErr w:type="spellEnd"/>
          </w:p>
        </w:tc>
        <w:tc>
          <w:tcPr>
            <w:tcW w:w="3827" w:type="dxa"/>
            <w:vAlign w:val="bottom"/>
          </w:tcPr>
          <w:p w:rsidR="00E04458" w:rsidRPr="00E04458" w:rsidRDefault="00E04458" w:rsidP="00E04458">
            <w:pPr>
              <w:pStyle w:val="TAL"/>
              <w:rPr>
                <w:lang w:val="fr-FR"/>
              </w:rPr>
            </w:pPr>
            <w:r w:rsidRPr="00E04458">
              <w:rPr>
                <w:lang w:val="fr-FR"/>
              </w:rPr>
              <w:t>HUAWEI Technologies Japan K.K.</w:t>
            </w:r>
          </w:p>
        </w:tc>
        <w:tc>
          <w:tcPr>
            <w:tcW w:w="2835" w:type="dxa"/>
          </w:tcPr>
          <w:p w:rsidR="00E04458" w:rsidRPr="00451F11" w:rsidRDefault="00E04458" w:rsidP="00E04458">
            <w:pPr>
              <w:pStyle w:val="TAL"/>
            </w:pPr>
            <w:r w:rsidRPr="00451F11">
              <w:t>3GPPMEMBER (ARIB)</w:t>
            </w:r>
          </w:p>
        </w:tc>
      </w:tr>
      <w:tr w:rsidR="00E04458" w:rsidRPr="00D07969" w:rsidTr="001D05AA">
        <w:tc>
          <w:tcPr>
            <w:tcW w:w="3256" w:type="dxa"/>
          </w:tcPr>
          <w:p w:rsidR="00E04458" w:rsidRDefault="00E04458" w:rsidP="00E04458">
            <w:pPr>
              <w:pStyle w:val="TAL"/>
            </w:pPr>
            <w:r w:rsidRPr="00E862F5">
              <w:t>Zhang, Ling</w:t>
            </w:r>
          </w:p>
        </w:tc>
        <w:tc>
          <w:tcPr>
            <w:tcW w:w="3827" w:type="dxa"/>
            <w:vAlign w:val="bottom"/>
          </w:tcPr>
          <w:p w:rsidR="00E04458" w:rsidRPr="00E04458" w:rsidRDefault="00E04458" w:rsidP="00E04458">
            <w:pPr>
              <w:pStyle w:val="TAL"/>
            </w:pPr>
            <w:r w:rsidRPr="00E04458">
              <w:t>CATT</w:t>
            </w:r>
          </w:p>
        </w:tc>
        <w:tc>
          <w:tcPr>
            <w:tcW w:w="2835" w:type="dxa"/>
          </w:tcPr>
          <w:p w:rsidR="00E04458" w:rsidRDefault="00E04458" w:rsidP="00E04458">
            <w:pPr>
              <w:pStyle w:val="TAL"/>
            </w:pPr>
            <w:r w:rsidRPr="00451F11">
              <w:t>3GPPMEMBER (CCSA)</w:t>
            </w:r>
          </w:p>
        </w:tc>
      </w:tr>
    </w:tbl>
    <w:p w:rsidR="00170410" w:rsidRDefault="00170410" w:rsidP="007C6E03">
      <w:pPr>
        <w:pStyle w:val="TH"/>
        <w:jc w:val="left"/>
      </w:pPr>
    </w:p>
    <w:p w:rsidR="00170410" w:rsidRDefault="00170410" w:rsidP="00170410"/>
    <w:p w:rsidR="00170410" w:rsidRDefault="00170410" w:rsidP="00170410">
      <w:pPr>
        <w:pStyle w:val="Heading2"/>
      </w:pPr>
      <w:r>
        <w:br w:type="page"/>
      </w:r>
      <w:bookmarkStart w:id="53" w:name="_Toc19178644"/>
      <w:r>
        <w:lastRenderedPageBreak/>
        <w:t>Annex I: List of future meetings</w:t>
      </w:r>
      <w:bookmarkEnd w:id="53"/>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3"/>
        <w:gridCol w:w="2126"/>
        <w:gridCol w:w="1841"/>
        <w:gridCol w:w="993"/>
        <w:gridCol w:w="1416"/>
      </w:tblGrid>
      <w:tr w:rsidR="00F92051" w:rsidRPr="00E15CC9" w:rsidTr="007C6E03">
        <w:tc>
          <w:tcPr>
            <w:tcW w:w="152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Title</w:t>
            </w:r>
          </w:p>
        </w:tc>
        <w:tc>
          <w:tcPr>
            <w:tcW w:w="1983"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Start date</w:t>
            </w:r>
          </w:p>
        </w:tc>
        <w:tc>
          <w:tcPr>
            <w:tcW w:w="212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End date (OP)</w:t>
            </w:r>
          </w:p>
        </w:tc>
        <w:tc>
          <w:tcPr>
            <w:tcW w:w="1841"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Town</w:t>
            </w:r>
          </w:p>
        </w:tc>
        <w:tc>
          <w:tcPr>
            <w:tcW w:w="993"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Country</w:t>
            </w:r>
          </w:p>
        </w:tc>
        <w:tc>
          <w:tcPr>
            <w:tcW w:w="141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b/>
                <w:sz w:val="18"/>
                <w:lang w:eastAsia="en-US"/>
              </w:rPr>
            </w:pPr>
            <w:r w:rsidRPr="00E15CC9">
              <w:rPr>
                <w:rFonts w:ascii="Arial" w:hAnsi="Arial"/>
                <w:b/>
                <w:sz w:val="18"/>
                <w:lang w:eastAsia="en-US"/>
              </w:rPr>
              <w:t>Reference</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3GPPSA6#34</w:t>
            </w:r>
          </w:p>
        </w:tc>
        <w:tc>
          <w:tcPr>
            <w:tcW w:w="1983"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11/11/2019 09:00:00</w:t>
            </w:r>
          </w:p>
        </w:tc>
        <w:tc>
          <w:tcPr>
            <w:tcW w:w="212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15/11/2019 17:30:00</w:t>
            </w:r>
          </w:p>
        </w:tc>
        <w:tc>
          <w:tcPr>
            <w:tcW w:w="1841"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rPr>
              <w:t>Reno, Nevada</w:t>
            </w:r>
          </w:p>
        </w:tc>
        <w:tc>
          <w:tcPr>
            <w:tcW w:w="993"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US</w:t>
            </w:r>
          </w:p>
        </w:tc>
        <w:tc>
          <w:tcPr>
            <w:tcW w:w="1416" w:type="dxa"/>
            <w:tcBorders>
              <w:top w:val="single" w:sz="4" w:space="0" w:color="auto"/>
              <w:left w:val="single" w:sz="4" w:space="0" w:color="auto"/>
              <w:bottom w:val="single" w:sz="4" w:space="0" w:color="auto"/>
              <w:right w:val="single" w:sz="4" w:space="0" w:color="auto"/>
            </w:tcBorders>
            <w:hideMark/>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S6-34</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3GPPSA6#35</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13/01/2020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17/01/2020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sidRPr="00F92051">
              <w:rPr>
                <w:rFonts w:ascii="Arial" w:hAnsi="Arial"/>
                <w:sz w:val="18"/>
              </w:rPr>
              <w:t>Hyderabad</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Pr>
                <w:rFonts w:ascii="Arial" w:hAnsi="Arial"/>
                <w:sz w:val="18"/>
                <w:lang w:eastAsia="en-US"/>
              </w:rPr>
              <w:t>IN</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S6-35</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3GPPSA6#36</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24/01/2020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28/02/2020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Pr>
                <w:rFonts w:ascii="Arial" w:hAnsi="Arial"/>
                <w:sz w:val="18"/>
              </w:rPr>
              <w:t>Christchurch</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Pr>
                <w:rFonts w:ascii="Arial" w:hAnsi="Arial"/>
                <w:sz w:val="18"/>
                <w:lang w:eastAsia="en-US"/>
              </w:rPr>
              <w:t>NZ</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S6-36</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3GPPSA6#37</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11/05/2020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15/05/2020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sidRPr="00E15CC9">
              <w:rPr>
                <w:rFonts w:ascii="Arial" w:hAnsi="Arial"/>
                <w:sz w:val="18"/>
              </w:rPr>
              <w:t>Dubrovnik</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HR</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S6-37</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3GPPSA6#38</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06/07/2020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10/07/2020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Pr>
                <w:rFonts w:ascii="Arial" w:hAnsi="Arial"/>
                <w:sz w:val="18"/>
              </w:rPr>
              <w:t>Espoo</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F</w:t>
            </w:r>
            <w:r>
              <w:rPr>
                <w:rFonts w:ascii="Arial" w:hAnsi="Arial"/>
                <w:sz w:val="18"/>
                <w:lang w:eastAsia="en-US"/>
              </w:rPr>
              <w:t>I</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S6-38</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3GPPSA6#39</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24/08/2020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28/08/2020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Pr>
                <w:rFonts w:ascii="Arial" w:hAnsi="Arial"/>
                <w:sz w:val="18"/>
              </w:rPr>
              <w:t>Wroclaw</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Pr>
                <w:rFonts w:ascii="Arial" w:hAnsi="Arial"/>
                <w:sz w:val="18"/>
                <w:lang w:eastAsia="en-US"/>
              </w:rPr>
              <w:t>PL</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S6-39</w:t>
            </w:r>
          </w:p>
        </w:tc>
      </w:tr>
      <w:tr w:rsidR="00F92051" w:rsidRPr="00E15CC9" w:rsidTr="007C6E03">
        <w:trPr>
          <w:trHeight w:val="147"/>
        </w:trPr>
        <w:tc>
          <w:tcPr>
            <w:tcW w:w="15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3GPPSA6#40</w:t>
            </w:r>
          </w:p>
        </w:tc>
        <w:tc>
          <w:tcPr>
            <w:tcW w:w="198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16/11/2020 09:00:00</w:t>
            </w:r>
          </w:p>
        </w:tc>
        <w:tc>
          <w:tcPr>
            <w:tcW w:w="212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rPr>
                <w:rFonts w:ascii="Arial" w:hAnsi="Arial"/>
                <w:sz w:val="18"/>
                <w:lang w:eastAsia="en-US"/>
              </w:rPr>
            </w:pPr>
            <w:r w:rsidRPr="00E15CC9">
              <w:rPr>
                <w:rFonts w:ascii="Arial" w:hAnsi="Arial"/>
                <w:sz w:val="18"/>
                <w:lang w:eastAsia="en-US"/>
              </w:rPr>
              <w:t>20/11/2020 17:30:00</w:t>
            </w:r>
          </w:p>
        </w:tc>
        <w:tc>
          <w:tcPr>
            <w:tcW w:w="1841"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rPr>
            </w:pPr>
            <w:r w:rsidRPr="00E15CC9">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Pr>
                <w:rFonts w:ascii="Arial" w:hAnsi="Arial"/>
                <w:sz w:val="18"/>
                <w:lang w:eastAsia="en-US"/>
              </w:rPr>
              <w:t>NA</w:t>
            </w:r>
          </w:p>
        </w:tc>
        <w:tc>
          <w:tcPr>
            <w:tcW w:w="1416" w:type="dxa"/>
            <w:tcBorders>
              <w:top w:val="single" w:sz="4" w:space="0" w:color="auto"/>
              <w:left w:val="single" w:sz="4" w:space="0" w:color="auto"/>
              <w:bottom w:val="single" w:sz="4" w:space="0" w:color="auto"/>
              <w:right w:val="single" w:sz="4" w:space="0" w:color="auto"/>
            </w:tcBorders>
          </w:tcPr>
          <w:p w:rsidR="00F92051" w:rsidRPr="00E15CC9" w:rsidRDefault="00F92051" w:rsidP="007C6E03">
            <w:pPr>
              <w:keepNext/>
              <w:keepLines/>
              <w:spacing w:after="0"/>
              <w:jc w:val="center"/>
              <w:rPr>
                <w:rFonts w:ascii="Arial" w:hAnsi="Arial"/>
                <w:sz w:val="18"/>
                <w:lang w:eastAsia="en-US"/>
              </w:rPr>
            </w:pPr>
            <w:r w:rsidRPr="00E15CC9">
              <w:rPr>
                <w:rFonts w:ascii="Arial" w:hAnsi="Arial"/>
                <w:sz w:val="18"/>
                <w:lang w:eastAsia="en-US"/>
              </w:rPr>
              <w:t>S6-40</w:t>
            </w:r>
          </w:p>
        </w:tc>
      </w:tr>
    </w:tbl>
    <w:p w:rsidR="00170410" w:rsidRDefault="00170410" w:rsidP="00170410"/>
    <w:p w:rsidR="00B80576" w:rsidRDefault="00B80576" w:rsidP="00B80576">
      <w:bookmarkStart w:id="54" w:name="_GoBack"/>
      <w:bookmarkEnd w:id="54"/>
    </w:p>
    <w:p w:rsidR="00B80576" w:rsidRDefault="00B80576" w:rsidP="00B80576"/>
    <w:p w:rsidR="00B80576" w:rsidRDefault="00B80576" w:rsidP="00B80576"/>
    <w:p w:rsidR="00B80576" w:rsidRDefault="00B80576" w:rsidP="00B80576"/>
    <w:p w:rsidR="00B80576" w:rsidRDefault="00B80576" w:rsidP="00B80576"/>
    <w:p w:rsidR="00B80576" w:rsidRDefault="00B80576" w:rsidP="00B80576"/>
    <w:p w:rsidR="00B80576" w:rsidRDefault="00B80576" w:rsidP="00B80576"/>
    <w:p w:rsidR="00B80576" w:rsidRDefault="00B80576" w:rsidP="00B80576"/>
    <w:p w:rsidR="00B80576" w:rsidRDefault="00B80576" w:rsidP="00B80576"/>
    <w:bookmarkEnd w:id="0"/>
    <w:p w:rsidR="00B80576" w:rsidRDefault="00B80576" w:rsidP="00B80576"/>
    <w:sectPr w:rsidR="00B80576">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5D" w:rsidRDefault="00C9345D">
      <w:pPr>
        <w:spacing w:after="0"/>
      </w:pPr>
      <w:r>
        <w:separator/>
      </w:r>
    </w:p>
  </w:endnote>
  <w:endnote w:type="continuationSeparator" w:id="0">
    <w:p w:rsidR="00C9345D" w:rsidRDefault="00C93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5D" w:rsidRDefault="00C9345D">
      <w:pPr>
        <w:spacing w:after="0"/>
      </w:pPr>
      <w:r>
        <w:separator/>
      </w:r>
    </w:p>
  </w:footnote>
  <w:footnote w:type="continuationSeparator" w:id="0">
    <w:p w:rsidR="00C9345D" w:rsidRDefault="00C934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AA" w:rsidRDefault="001D05AA">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76"/>
    <w:rsid w:val="000D192B"/>
    <w:rsid w:val="00170410"/>
    <w:rsid w:val="001D05AA"/>
    <w:rsid w:val="002800BD"/>
    <w:rsid w:val="00335021"/>
    <w:rsid w:val="003A4C21"/>
    <w:rsid w:val="004828E8"/>
    <w:rsid w:val="005375A8"/>
    <w:rsid w:val="005813B6"/>
    <w:rsid w:val="00634932"/>
    <w:rsid w:val="007C6E03"/>
    <w:rsid w:val="00886952"/>
    <w:rsid w:val="009A0EAC"/>
    <w:rsid w:val="00A65963"/>
    <w:rsid w:val="00B80576"/>
    <w:rsid w:val="00C9345D"/>
    <w:rsid w:val="00DC520F"/>
    <w:rsid w:val="00DC5824"/>
    <w:rsid w:val="00DD43AC"/>
    <w:rsid w:val="00E04458"/>
    <w:rsid w:val="00EE7AE3"/>
    <w:rsid w:val="00F37E21"/>
    <w:rsid w:val="00F92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937B2"/>
  <w15:chartTrackingRefBased/>
  <w15:docId w15:val="{36FCBA57-2DE2-47BC-836A-6757FBA8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E3"/>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
    <w:next w:val="Normal"/>
    <w:qFormat/>
    <w:rsid w:val="00EE7A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E7AE3"/>
    <w:pPr>
      <w:pBdr>
        <w:top w:val="none" w:sz="0" w:space="0" w:color="auto"/>
      </w:pBdr>
      <w:spacing w:before="180"/>
      <w:outlineLvl w:val="1"/>
    </w:pPr>
    <w:rPr>
      <w:sz w:val="32"/>
    </w:rPr>
  </w:style>
  <w:style w:type="paragraph" w:styleId="Heading3">
    <w:name w:val="heading 3"/>
    <w:basedOn w:val="Heading2"/>
    <w:next w:val="Normal"/>
    <w:qFormat/>
    <w:rsid w:val="00EE7AE3"/>
    <w:pPr>
      <w:spacing w:before="120"/>
      <w:outlineLvl w:val="2"/>
    </w:pPr>
    <w:rPr>
      <w:sz w:val="28"/>
    </w:rPr>
  </w:style>
  <w:style w:type="paragraph" w:styleId="Heading4">
    <w:name w:val="heading 4"/>
    <w:basedOn w:val="Heading3"/>
    <w:next w:val="Normal"/>
    <w:qFormat/>
    <w:rsid w:val="00EE7AE3"/>
    <w:pPr>
      <w:ind w:left="1418" w:hanging="1418"/>
      <w:outlineLvl w:val="3"/>
    </w:pPr>
    <w:rPr>
      <w:sz w:val="24"/>
    </w:rPr>
  </w:style>
  <w:style w:type="paragraph" w:styleId="Heading5">
    <w:name w:val="heading 5"/>
    <w:basedOn w:val="Heading4"/>
    <w:next w:val="Normal"/>
    <w:qFormat/>
    <w:rsid w:val="00EE7AE3"/>
    <w:pPr>
      <w:ind w:left="1701" w:hanging="1701"/>
      <w:outlineLvl w:val="4"/>
    </w:pPr>
    <w:rPr>
      <w:sz w:val="22"/>
    </w:rPr>
  </w:style>
  <w:style w:type="paragraph" w:styleId="Heading6">
    <w:name w:val="heading 6"/>
    <w:basedOn w:val="H6"/>
    <w:next w:val="Normal"/>
    <w:qFormat/>
    <w:rsid w:val="00EE7AE3"/>
    <w:pPr>
      <w:outlineLvl w:val="5"/>
    </w:pPr>
  </w:style>
  <w:style w:type="paragraph" w:styleId="Heading7">
    <w:name w:val="heading 7"/>
    <w:basedOn w:val="H6"/>
    <w:next w:val="Normal"/>
    <w:qFormat/>
    <w:rsid w:val="00EE7AE3"/>
    <w:pPr>
      <w:outlineLvl w:val="6"/>
    </w:pPr>
  </w:style>
  <w:style w:type="paragraph" w:styleId="Heading8">
    <w:name w:val="heading 8"/>
    <w:basedOn w:val="Heading1"/>
    <w:next w:val="Normal"/>
    <w:qFormat/>
    <w:rsid w:val="00EE7AE3"/>
    <w:pPr>
      <w:ind w:left="0" w:firstLine="0"/>
      <w:outlineLvl w:val="7"/>
    </w:pPr>
  </w:style>
  <w:style w:type="paragraph" w:styleId="Heading9">
    <w:name w:val="heading 9"/>
    <w:basedOn w:val="Heading8"/>
    <w:next w:val="Normal"/>
    <w:qFormat/>
    <w:rsid w:val="00EE7AE3"/>
    <w:pPr>
      <w:outlineLvl w:val="8"/>
    </w:pPr>
  </w:style>
  <w:style w:type="character" w:default="1" w:styleId="DefaultParagraphFont">
    <w:name w:val="Default Paragraph Font"/>
    <w:semiHidden/>
    <w:rsid w:val="00EE7A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7AE3"/>
  </w:style>
  <w:style w:type="paragraph" w:customStyle="1" w:styleId="H6">
    <w:name w:val="H6"/>
    <w:basedOn w:val="Heading5"/>
    <w:next w:val="Normal"/>
    <w:rsid w:val="00EE7AE3"/>
    <w:pPr>
      <w:ind w:left="1985" w:hanging="1985"/>
      <w:outlineLvl w:val="9"/>
    </w:pPr>
    <w:rPr>
      <w:sz w:val="20"/>
    </w:rPr>
  </w:style>
  <w:style w:type="paragraph" w:styleId="TOC8">
    <w:name w:val="toc 8"/>
    <w:basedOn w:val="TOC1"/>
    <w:semiHidden/>
    <w:rsid w:val="00EE7AE3"/>
    <w:pPr>
      <w:spacing w:before="180"/>
      <w:ind w:left="2693" w:hanging="2693"/>
    </w:pPr>
    <w:rPr>
      <w:b/>
    </w:rPr>
  </w:style>
  <w:style w:type="paragraph" w:styleId="TOC1">
    <w:name w:val="toc 1"/>
    <w:semiHidden/>
    <w:rsid w:val="00EE7A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E7AE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E7AE3"/>
    <w:pPr>
      <w:ind w:left="1701" w:hanging="1701"/>
    </w:pPr>
  </w:style>
  <w:style w:type="paragraph" w:styleId="TOC4">
    <w:name w:val="toc 4"/>
    <w:basedOn w:val="TOC3"/>
    <w:rsid w:val="00EE7AE3"/>
    <w:pPr>
      <w:ind w:left="1418" w:hanging="1418"/>
    </w:pPr>
  </w:style>
  <w:style w:type="paragraph" w:styleId="TOC3">
    <w:name w:val="toc 3"/>
    <w:basedOn w:val="TOC2"/>
    <w:rsid w:val="00EE7AE3"/>
    <w:pPr>
      <w:ind w:left="1134" w:hanging="1134"/>
    </w:pPr>
  </w:style>
  <w:style w:type="paragraph" w:styleId="TOC2">
    <w:name w:val="toc 2"/>
    <w:basedOn w:val="TOC1"/>
    <w:rsid w:val="00EE7AE3"/>
    <w:pPr>
      <w:keepNext w:val="0"/>
      <w:spacing w:before="0"/>
      <w:ind w:left="851" w:hanging="851"/>
    </w:pPr>
    <w:rPr>
      <w:sz w:val="20"/>
    </w:rPr>
  </w:style>
  <w:style w:type="paragraph" w:styleId="Index2">
    <w:name w:val="index 2"/>
    <w:basedOn w:val="Index1"/>
    <w:semiHidden/>
    <w:rsid w:val="00EE7AE3"/>
    <w:pPr>
      <w:ind w:left="284"/>
    </w:pPr>
  </w:style>
  <w:style w:type="paragraph" w:styleId="Index1">
    <w:name w:val="index 1"/>
    <w:basedOn w:val="Normal"/>
    <w:semiHidden/>
    <w:rsid w:val="00EE7AE3"/>
    <w:pPr>
      <w:keepLines/>
      <w:spacing w:after="0"/>
    </w:pPr>
  </w:style>
  <w:style w:type="paragraph" w:customStyle="1" w:styleId="ZH">
    <w:name w:val="ZH"/>
    <w:rsid w:val="00EE7AE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E7AE3"/>
    <w:pPr>
      <w:outlineLvl w:val="9"/>
    </w:pPr>
  </w:style>
  <w:style w:type="paragraph" w:styleId="ListNumber2">
    <w:name w:val="List Number 2"/>
    <w:basedOn w:val="ListNumber"/>
    <w:semiHidden/>
    <w:rsid w:val="00EE7AE3"/>
    <w:pPr>
      <w:ind w:left="851"/>
    </w:pPr>
  </w:style>
  <w:style w:type="paragraph" w:styleId="ListNumber">
    <w:name w:val="List Number"/>
    <w:basedOn w:val="List"/>
    <w:semiHidden/>
    <w:rsid w:val="00EE7AE3"/>
  </w:style>
  <w:style w:type="paragraph" w:styleId="List">
    <w:name w:val="List"/>
    <w:basedOn w:val="Normal"/>
    <w:semiHidden/>
    <w:rsid w:val="00EE7AE3"/>
    <w:pPr>
      <w:ind w:left="568" w:hanging="284"/>
    </w:pPr>
  </w:style>
  <w:style w:type="paragraph" w:styleId="Header">
    <w:name w:val="header"/>
    <w:semiHidden/>
    <w:rsid w:val="00EE7AE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E7AE3"/>
    <w:rPr>
      <w:b/>
      <w:position w:val="6"/>
      <w:sz w:val="16"/>
    </w:rPr>
  </w:style>
  <w:style w:type="paragraph" w:styleId="FootnoteText">
    <w:name w:val="footnote text"/>
    <w:basedOn w:val="Normal"/>
    <w:semiHidden/>
    <w:rsid w:val="00EE7AE3"/>
    <w:pPr>
      <w:keepLines/>
      <w:spacing w:after="0"/>
      <w:ind w:left="454" w:hanging="454"/>
    </w:pPr>
    <w:rPr>
      <w:sz w:val="16"/>
    </w:rPr>
  </w:style>
  <w:style w:type="paragraph" w:customStyle="1" w:styleId="TAH">
    <w:name w:val="TAH"/>
    <w:basedOn w:val="TAC"/>
    <w:rsid w:val="00EE7AE3"/>
    <w:rPr>
      <w:b/>
    </w:rPr>
  </w:style>
  <w:style w:type="paragraph" w:customStyle="1" w:styleId="TAC">
    <w:name w:val="TAC"/>
    <w:basedOn w:val="TAL"/>
    <w:rsid w:val="00EE7AE3"/>
    <w:pPr>
      <w:jc w:val="center"/>
    </w:pPr>
  </w:style>
  <w:style w:type="paragraph" w:customStyle="1" w:styleId="TAL">
    <w:name w:val="TAL"/>
    <w:basedOn w:val="Normal"/>
    <w:rsid w:val="00EE7AE3"/>
    <w:pPr>
      <w:keepNext/>
      <w:keepLines/>
      <w:spacing w:after="0"/>
    </w:pPr>
    <w:rPr>
      <w:rFonts w:ascii="Arial" w:hAnsi="Arial"/>
      <w:sz w:val="18"/>
    </w:rPr>
  </w:style>
  <w:style w:type="paragraph" w:customStyle="1" w:styleId="TF">
    <w:name w:val="TF"/>
    <w:basedOn w:val="TH"/>
    <w:rsid w:val="00EE7AE3"/>
    <w:pPr>
      <w:keepNext w:val="0"/>
      <w:spacing w:before="0" w:after="240"/>
    </w:pPr>
  </w:style>
  <w:style w:type="paragraph" w:customStyle="1" w:styleId="TH">
    <w:name w:val="TH"/>
    <w:basedOn w:val="Normal"/>
    <w:link w:val="THChar"/>
    <w:rsid w:val="00EE7AE3"/>
    <w:pPr>
      <w:keepNext/>
      <w:keepLines/>
      <w:spacing w:before="60"/>
      <w:jc w:val="center"/>
    </w:pPr>
    <w:rPr>
      <w:rFonts w:ascii="Arial" w:hAnsi="Arial"/>
      <w:b/>
    </w:rPr>
  </w:style>
  <w:style w:type="character" w:customStyle="1" w:styleId="THChar">
    <w:name w:val="TH Char"/>
    <w:link w:val="TH"/>
    <w:locked/>
    <w:rsid w:val="005375A8"/>
    <w:rPr>
      <w:rFonts w:ascii="Arial" w:hAnsi="Arial"/>
      <w:b/>
    </w:rPr>
  </w:style>
  <w:style w:type="paragraph" w:customStyle="1" w:styleId="NO">
    <w:name w:val="NO"/>
    <w:basedOn w:val="Normal"/>
    <w:rsid w:val="00EE7AE3"/>
    <w:pPr>
      <w:keepLines/>
      <w:ind w:left="1135" w:hanging="851"/>
    </w:pPr>
  </w:style>
  <w:style w:type="paragraph" w:styleId="TOC9">
    <w:name w:val="toc 9"/>
    <w:basedOn w:val="TOC8"/>
    <w:semiHidden/>
    <w:rsid w:val="00EE7AE3"/>
    <w:pPr>
      <w:ind w:left="1418" w:hanging="1418"/>
    </w:pPr>
  </w:style>
  <w:style w:type="paragraph" w:customStyle="1" w:styleId="EX">
    <w:name w:val="EX"/>
    <w:basedOn w:val="Normal"/>
    <w:rsid w:val="00EE7AE3"/>
    <w:pPr>
      <w:keepLines/>
      <w:ind w:left="1702" w:hanging="1418"/>
    </w:pPr>
  </w:style>
  <w:style w:type="paragraph" w:customStyle="1" w:styleId="FP">
    <w:name w:val="FP"/>
    <w:basedOn w:val="Normal"/>
    <w:rsid w:val="00EE7AE3"/>
    <w:pPr>
      <w:spacing w:after="0"/>
    </w:pPr>
  </w:style>
  <w:style w:type="paragraph" w:customStyle="1" w:styleId="LD">
    <w:name w:val="LD"/>
    <w:rsid w:val="00EE7AE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E7AE3"/>
    <w:pPr>
      <w:spacing w:after="0"/>
    </w:pPr>
  </w:style>
  <w:style w:type="paragraph" w:customStyle="1" w:styleId="EW">
    <w:name w:val="EW"/>
    <w:basedOn w:val="EX"/>
    <w:rsid w:val="00EE7AE3"/>
    <w:pPr>
      <w:spacing w:after="0"/>
    </w:pPr>
  </w:style>
  <w:style w:type="paragraph" w:styleId="TOC6">
    <w:name w:val="toc 6"/>
    <w:basedOn w:val="TOC5"/>
    <w:next w:val="Normal"/>
    <w:semiHidden/>
    <w:rsid w:val="00EE7AE3"/>
    <w:pPr>
      <w:ind w:left="1985" w:hanging="1985"/>
    </w:pPr>
  </w:style>
  <w:style w:type="paragraph" w:styleId="TOC7">
    <w:name w:val="toc 7"/>
    <w:basedOn w:val="TOC6"/>
    <w:next w:val="Normal"/>
    <w:semiHidden/>
    <w:rsid w:val="00EE7AE3"/>
    <w:pPr>
      <w:ind w:left="2268" w:hanging="2268"/>
    </w:pPr>
  </w:style>
  <w:style w:type="paragraph" w:styleId="ListBullet2">
    <w:name w:val="List Bullet 2"/>
    <w:basedOn w:val="ListBullet"/>
    <w:semiHidden/>
    <w:rsid w:val="00EE7AE3"/>
    <w:pPr>
      <w:ind w:left="851"/>
    </w:pPr>
  </w:style>
  <w:style w:type="paragraph" w:styleId="ListBullet">
    <w:name w:val="List Bullet"/>
    <w:basedOn w:val="List"/>
    <w:semiHidden/>
    <w:rsid w:val="00EE7AE3"/>
  </w:style>
  <w:style w:type="paragraph" w:styleId="ListBullet3">
    <w:name w:val="List Bullet 3"/>
    <w:basedOn w:val="ListBullet2"/>
    <w:semiHidden/>
    <w:rsid w:val="00EE7AE3"/>
    <w:pPr>
      <w:ind w:left="1135"/>
    </w:pPr>
  </w:style>
  <w:style w:type="paragraph" w:customStyle="1" w:styleId="EQ">
    <w:name w:val="EQ"/>
    <w:basedOn w:val="Normal"/>
    <w:next w:val="Normal"/>
    <w:rsid w:val="00EE7AE3"/>
    <w:pPr>
      <w:keepLines/>
      <w:tabs>
        <w:tab w:val="center" w:pos="4536"/>
        <w:tab w:val="right" w:pos="9072"/>
      </w:tabs>
    </w:pPr>
    <w:rPr>
      <w:noProof/>
    </w:rPr>
  </w:style>
  <w:style w:type="paragraph" w:customStyle="1" w:styleId="NF">
    <w:name w:val="NF"/>
    <w:basedOn w:val="NO"/>
    <w:rsid w:val="00EE7AE3"/>
    <w:pPr>
      <w:keepNext/>
      <w:spacing w:after="0"/>
    </w:pPr>
    <w:rPr>
      <w:rFonts w:ascii="Arial" w:hAnsi="Arial"/>
      <w:sz w:val="18"/>
    </w:rPr>
  </w:style>
  <w:style w:type="paragraph" w:customStyle="1" w:styleId="PL">
    <w:name w:val="PL"/>
    <w:rsid w:val="00EE7A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E7AE3"/>
    <w:pPr>
      <w:jc w:val="right"/>
    </w:pPr>
  </w:style>
  <w:style w:type="paragraph" w:customStyle="1" w:styleId="TAN">
    <w:name w:val="TAN"/>
    <w:basedOn w:val="TAL"/>
    <w:rsid w:val="00EE7AE3"/>
    <w:pPr>
      <w:ind w:left="851" w:hanging="851"/>
    </w:pPr>
  </w:style>
  <w:style w:type="paragraph" w:customStyle="1" w:styleId="ZA">
    <w:name w:val="ZA"/>
    <w:rsid w:val="00EE7A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E7A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E7AE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E7A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E7AE3"/>
    <w:pPr>
      <w:framePr w:wrap="notBeside" w:y="16161"/>
    </w:pPr>
  </w:style>
  <w:style w:type="character" w:customStyle="1" w:styleId="ZGSM">
    <w:name w:val="ZGSM"/>
    <w:rsid w:val="00EE7AE3"/>
  </w:style>
  <w:style w:type="paragraph" w:styleId="List2">
    <w:name w:val="List 2"/>
    <w:basedOn w:val="List"/>
    <w:semiHidden/>
    <w:rsid w:val="00EE7AE3"/>
    <w:pPr>
      <w:ind w:left="851"/>
    </w:pPr>
  </w:style>
  <w:style w:type="paragraph" w:customStyle="1" w:styleId="ZG">
    <w:name w:val="ZG"/>
    <w:rsid w:val="00EE7AE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E7AE3"/>
    <w:pPr>
      <w:ind w:left="1135"/>
    </w:pPr>
  </w:style>
  <w:style w:type="paragraph" w:styleId="List4">
    <w:name w:val="List 4"/>
    <w:basedOn w:val="List3"/>
    <w:semiHidden/>
    <w:rsid w:val="00EE7AE3"/>
    <w:pPr>
      <w:ind w:left="1418"/>
    </w:pPr>
  </w:style>
  <w:style w:type="paragraph" w:styleId="List5">
    <w:name w:val="List 5"/>
    <w:basedOn w:val="List4"/>
    <w:semiHidden/>
    <w:rsid w:val="00EE7AE3"/>
    <w:pPr>
      <w:ind w:left="1702"/>
    </w:pPr>
  </w:style>
  <w:style w:type="paragraph" w:customStyle="1" w:styleId="EditorsNote">
    <w:name w:val="Editor's Note"/>
    <w:basedOn w:val="NO"/>
    <w:rsid w:val="00EE7AE3"/>
    <w:rPr>
      <w:color w:val="FF0000"/>
    </w:rPr>
  </w:style>
  <w:style w:type="paragraph" w:styleId="ListBullet4">
    <w:name w:val="List Bullet 4"/>
    <w:basedOn w:val="ListBullet3"/>
    <w:semiHidden/>
    <w:rsid w:val="00EE7AE3"/>
    <w:pPr>
      <w:ind w:left="1418"/>
    </w:pPr>
  </w:style>
  <w:style w:type="paragraph" w:styleId="ListBullet5">
    <w:name w:val="List Bullet 5"/>
    <w:basedOn w:val="ListBullet4"/>
    <w:semiHidden/>
    <w:rsid w:val="00EE7AE3"/>
    <w:pPr>
      <w:ind w:left="1702"/>
    </w:pPr>
  </w:style>
  <w:style w:type="paragraph" w:customStyle="1" w:styleId="B1">
    <w:name w:val="B1"/>
    <w:basedOn w:val="List"/>
    <w:rsid w:val="00EE7AE3"/>
  </w:style>
  <w:style w:type="paragraph" w:customStyle="1" w:styleId="B2">
    <w:name w:val="B2"/>
    <w:basedOn w:val="List2"/>
    <w:rsid w:val="00EE7AE3"/>
  </w:style>
  <w:style w:type="paragraph" w:customStyle="1" w:styleId="B3">
    <w:name w:val="B3"/>
    <w:basedOn w:val="List3"/>
    <w:rsid w:val="00EE7AE3"/>
  </w:style>
  <w:style w:type="paragraph" w:customStyle="1" w:styleId="B4">
    <w:name w:val="B4"/>
    <w:basedOn w:val="List4"/>
    <w:rsid w:val="00EE7AE3"/>
  </w:style>
  <w:style w:type="paragraph" w:customStyle="1" w:styleId="B5">
    <w:name w:val="B5"/>
    <w:basedOn w:val="List5"/>
    <w:rsid w:val="00EE7AE3"/>
  </w:style>
  <w:style w:type="paragraph" w:styleId="Footer">
    <w:name w:val="footer"/>
    <w:basedOn w:val="Header"/>
    <w:semiHidden/>
    <w:rsid w:val="00EE7AE3"/>
    <w:pPr>
      <w:jc w:val="center"/>
    </w:pPr>
    <w:rPr>
      <w:i/>
    </w:rPr>
  </w:style>
  <w:style w:type="paragraph" w:customStyle="1" w:styleId="ZTD">
    <w:name w:val="ZTD"/>
    <w:basedOn w:val="ZB"/>
    <w:rsid w:val="00EE7AE3"/>
    <w:pPr>
      <w:framePr w:hRule="auto" w:wrap="notBeside" w:y="852"/>
    </w:pPr>
    <w:rPr>
      <w:i w:val="0"/>
      <w:sz w:val="40"/>
    </w:rPr>
  </w:style>
  <w:style w:type="table" w:styleId="TableGrid">
    <w:name w:val="Table Grid"/>
    <w:basedOn w:val="TableNormal"/>
    <w:uiPriority w:val="39"/>
    <w:rsid w:val="00B8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3gpp.org/about-3gpp/legal-mat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about-3gpp/legal-matt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69</TotalTime>
  <Pages>128</Pages>
  <Words>35477</Words>
  <Characters>202225</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CR0210r5</dc:creator>
  <cp:keywords>ESA, style sheet, Winword</cp:keywords>
  <dc:description/>
  <cp:lastModifiedBy>MCC</cp:lastModifiedBy>
  <cp:revision>9</cp:revision>
  <cp:lastPrinted>1899-12-31T23:00:00Z</cp:lastPrinted>
  <dcterms:created xsi:type="dcterms:W3CDTF">2019-09-12T08:16:00Z</dcterms:created>
  <dcterms:modified xsi:type="dcterms:W3CDTF">2019-09-12T12:54:00Z</dcterms:modified>
</cp:coreProperties>
</file>