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784A03CA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9A13DA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7FCA00E8" w14:textId="107E6770" w:rsidR="007B5F6A" w:rsidRPr="00DA53A0" w:rsidRDefault="009A13DA" w:rsidP="00C85647">
      <w:pPr>
        <w:pStyle w:val="Header"/>
        <w:rPr>
          <w:sz w:val="22"/>
          <w:szCs w:val="22"/>
        </w:rPr>
      </w:pPr>
      <w:r>
        <w:rPr>
          <w:sz w:val="24"/>
        </w:rPr>
        <w:t>Sophia-Antipolis</w:t>
      </w:r>
      <w:r w:rsidR="008E71F5">
        <w:rPr>
          <w:sz w:val="24"/>
        </w:rPr>
        <w:t xml:space="preserve">, </w:t>
      </w:r>
      <w:r>
        <w:rPr>
          <w:sz w:val="24"/>
        </w:rPr>
        <w:t>France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7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24702B">
        <w:rPr>
          <w:sz w:val="24"/>
        </w:rPr>
        <w:t>2</w:t>
      </w:r>
      <w:r>
        <w:rPr>
          <w:sz w:val="24"/>
        </w:rPr>
        <w:t>1</w:t>
      </w:r>
      <w:r w:rsidR="008E6DC1">
        <w:rPr>
          <w:sz w:val="24"/>
        </w:rPr>
        <w:t xml:space="preserve"> </w:t>
      </w:r>
      <w:r>
        <w:rPr>
          <w:sz w:val="24"/>
        </w:rPr>
        <w:t>February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6DBBE08" w14:textId="10DC3CC3" w:rsidR="00207862" w:rsidRDefault="00207862" w:rsidP="00207862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</w:r>
      <w:r w:rsidR="00E73497" w:rsidRPr="00E73497">
        <w:t>Gothenburg</w:t>
      </w:r>
      <w:r>
        <w:t>, Sweden</w:t>
      </w:r>
    </w:p>
    <w:p w14:paraId="75BDB56D" w14:textId="3D492667" w:rsidR="009A13DA" w:rsidRDefault="009A13DA" w:rsidP="00207862">
      <w:r>
        <w:t>SA5#16</w:t>
      </w:r>
      <w:r>
        <w:t>1</w:t>
      </w:r>
      <w:r>
        <w:tab/>
      </w:r>
      <w:r>
        <w:tab/>
      </w:r>
      <w:r>
        <w:t>19 May</w:t>
      </w:r>
      <w:r>
        <w:t xml:space="preserve"> - </w:t>
      </w:r>
      <w:r>
        <w:t>23 May</w:t>
      </w:r>
      <w:r>
        <w:t xml:space="preserve"> 2025</w:t>
      </w:r>
      <w:r>
        <w:tab/>
      </w:r>
      <w:r>
        <w:tab/>
      </w:r>
      <w:r>
        <w:tab/>
      </w:r>
      <w:r w:rsidR="004A31D4">
        <w:t>Fukuoka</w:t>
      </w:r>
      <w:r>
        <w:t xml:space="preserve">, </w:t>
      </w:r>
      <w:r w:rsidR="004A31D4">
        <w:t>Japan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013B" w14:textId="77777777" w:rsidR="009D6476" w:rsidRDefault="009D6476">
      <w:pPr>
        <w:spacing w:after="0"/>
      </w:pPr>
      <w:r>
        <w:separator/>
      </w:r>
    </w:p>
  </w:endnote>
  <w:endnote w:type="continuationSeparator" w:id="0">
    <w:p w14:paraId="0F2B8848" w14:textId="77777777" w:rsidR="009D6476" w:rsidRDefault="009D6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A213" w14:textId="77777777" w:rsidR="009D6476" w:rsidRDefault="009D6476">
      <w:pPr>
        <w:spacing w:after="0"/>
      </w:pPr>
      <w:r>
        <w:separator/>
      </w:r>
    </w:p>
  </w:footnote>
  <w:footnote w:type="continuationSeparator" w:id="0">
    <w:p w14:paraId="4ED5AE83" w14:textId="77777777" w:rsidR="009D6476" w:rsidRDefault="009D64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mwqAUA7MimoywAAAA="/>
  </w:docVars>
  <w:rsids>
    <w:rsidRoot w:val="004E3939"/>
    <w:rsid w:val="00015110"/>
    <w:rsid w:val="00017F23"/>
    <w:rsid w:val="00027DC0"/>
    <w:rsid w:val="0006015E"/>
    <w:rsid w:val="000735E4"/>
    <w:rsid w:val="0008790C"/>
    <w:rsid w:val="000B7858"/>
    <w:rsid w:val="000C6359"/>
    <w:rsid w:val="000F6242"/>
    <w:rsid w:val="00147E2C"/>
    <w:rsid w:val="00167390"/>
    <w:rsid w:val="001866CC"/>
    <w:rsid w:val="001927D5"/>
    <w:rsid w:val="001A022C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17CF6"/>
    <w:rsid w:val="00433500"/>
    <w:rsid w:val="00433F71"/>
    <w:rsid w:val="00440D43"/>
    <w:rsid w:val="00496CF1"/>
    <w:rsid w:val="004A31D4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9A13DA"/>
    <w:rsid w:val="009D6476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72161"/>
    <w:rsid w:val="00D8590E"/>
    <w:rsid w:val="00D87FEA"/>
    <w:rsid w:val="00DD2537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Antoine Mouquet</cp:lastModifiedBy>
  <cp:revision>12</cp:revision>
  <cp:lastPrinted>2002-04-23T07:10:00Z</cp:lastPrinted>
  <dcterms:created xsi:type="dcterms:W3CDTF">2024-04-24T14:07:00Z</dcterms:created>
  <dcterms:modified xsi:type="dcterms:W3CDTF">2025-01-02T13:24:00Z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