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B2701" w14:textId="1161F674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40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15348B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6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5F571467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342C58">
        <w:rPr>
          <w:b/>
          <w:noProof/>
          <w:sz w:val="24"/>
        </w:rPr>
        <w:t>15-24</w:t>
      </w:r>
      <w:r w:rsidR="008139E9">
        <w:rPr>
          <w:b/>
          <w:noProof/>
          <w:sz w:val="24"/>
        </w:rPr>
        <w:t xml:space="preserve"> November</w:t>
      </w:r>
      <w:r>
        <w:rPr>
          <w:b/>
          <w:noProof/>
          <w:sz w:val="24"/>
        </w:rPr>
        <w:t xml:space="preserve"> 202</w:t>
      </w:r>
      <w:r w:rsidR="0015348B">
        <w:rPr>
          <w:b/>
          <w:noProof/>
          <w:sz w:val="24"/>
        </w:rPr>
        <w:t>1</w:t>
      </w:r>
      <w:r w:rsidR="001C0223">
        <w:rPr>
          <w:b/>
          <w:noProof/>
          <w:sz w:val="24"/>
        </w:rPr>
        <w:tab/>
      </w:r>
    </w:p>
    <w:p w14:paraId="3F31C776" w14:textId="65EE055E" w:rsidR="000044FB" w:rsidRPr="00F7069A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  <w:lang w:val="en-US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5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1218"/>
        <w:gridCol w:w="2196"/>
        <w:gridCol w:w="1237"/>
        <w:gridCol w:w="854"/>
        <w:gridCol w:w="1530"/>
        <w:gridCol w:w="917"/>
        <w:gridCol w:w="692"/>
        <w:gridCol w:w="953"/>
      </w:tblGrid>
      <w:tr w:rsidR="00A80F92" w:rsidRPr="00401776" w14:paraId="2007629A" w14:textId="77777777" w:rsidTr="00DB63A4">
        <w:trPr>
          <w:tblHeader/>
          <w:tblCellSpacing w:w="0" w:type="dxa"/>
          <w:jc w:val="center"/>
        </w:trPr>
        <w:tc>
          <w:tcPr>
            <w:tcW w:w="9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2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1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5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9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9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</w:tr>
      <w:tr w:rsidR="00A80F92" w:rsidRPr="00401776" w14:paraId="4C1A793B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80F92" w:rsidRPr="00401776" w14:paraId="00BC216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211CF" w14:textId="08A9F8DF" w:rsidR="00302C25" w:rsidRPr="006B49E5" w:rsidRDefault="0039610D" w:rsidP="00302C2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1DF15" w14:textId="7BBD3DC1" w:rsidR="00302C25" w:rsidRPr="006B49E5" w:rsidRDefault="0039610D" w:rsidP="00302C2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7FAE8" w14:textId="25F6FE8A" w:rsidR="00302C25" w:rsidRPr="006B49E5" w:rsidRDefault="0039610D" w:rsidP="00302C2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13FCA" w14:textId="55298C55" w:rsidR="00302C25" w:rsidRPr="006B49E5" w:rsidRDefault="00302C25" w:rsidP="00302C25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2891A59" w14:textId="4442E3CA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C4ACBC" w14:textId="761CA716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8EB000" w14:textId="54FC8239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02F30D" w14:textId="3C639FF6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3307B9" w14:textId="2AB6A84F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</w:tr>
      <w:tr w:rsidR="00A80F92" w:rsidRPr="00401776" w14:paraId="41014605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302C25" w:rsidRPr="003368ED" w:rsidRDefault="00302C25" w:rsidP="00302C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302C25" w:rsidRPr="003368ED" w:rsidRDefault="00302C25" w:rsidP="00302C2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302C25" w:rsidRPr="003368ED" w:rsidRDefault="00302C25" w:rsidP="00302C25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302C25" w:rsidRPr="003368ED" w:rsidRDefault="00302C25" w:rsidP="00302C2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302C25" w:rsidRPr="003368ED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302C25" w:rsidRPr="00EE52D9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302C25" w:rsidRPr="00D07837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302C25" w:rsidRPr="00D07837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302C25" w:rsidRPr="00D07837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7FCB" w:rsidRPr="00401776" w14:paraId="4F138253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228AE" w14:textId="71AD7FE4" w:rsidR="00987FCB" w:rsidRPr="00EB25D0" w:rsidRDefault="00987FCB" w:rsidP="00987FC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F6A56" w14:textId="0A9CFF79" w:rsidR="00987FCB" w:rsidRPr="00EB25D0" w:rsidRDefault="00987FCB" w:rsidP="00987FC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S5-216551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F37E3" w14:textId="1E076455" w:rsidR="00987FCB" w:rsidRPr="00EB25D0" w:rsidRDefault="00987FCB" w:rsidP="00987FC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Discussion on structuring Rel-18 work in SA5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E6B7" w14:textId="0670CEA0" w:rsidR="00987FCB" w:rsidRPr="00EB25D0" w:rsidRDefault="00987FCB" w:rsidP="00987FCB">
            <w:pPr>
              <w:rPr>
                <w:rFonts w:asciiTheme="minorHAnsi" w:eastAsia="MS Mincho" w:hAnsiTheme="minorHAnsi" w:cstheme="minorHAnsi"/>
                <w:lang w:val="sv-SE" w:eastAsia="ar-SA"/>
              </w:rPr>
            </w:pPr>
            <w:r w:rsidRPr="00EB25D0">
              <w:rPr>
                <w:rFonts w:asciiTheme="minorHAnsi" w:eastAsia="MS Mincho" w:hAnsiTheme="minorHAnsi" w:cstheme="minorHAnsi"/>
                <w:lang w:val="sv-SE" w:eastAsia="ar-SA"/>
              </w:rPr>
              <w:t>Orange, Deutsche Telekom, Telefonica, 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A2E002" w14:textId="04085AA9" w:rsidR="00987FCB" w:rsidRPr="00EB25D0" w:rsidRDefault="00987FCB" w:rsidP="00987FCB">
            <w:pPr>
              <w:adjustRightInd w:val="0"/>
              <w:spacing w:after="0"/>
              <w:ind w:left="58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DP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788B49" w14:textId="13116470" w:rsidR="00987FCB" w:rsidRPr="00EB25D0" w:rsidRDefault="00305A52" w:rsidP="00987FCB">
            <w:pPr>
              <w:adjustRightInd w:val="0"/>
              <w:spacing w:after="0"/>
              <w:ind w:left="58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845233" w14:textId="343FA0BA" w:rsidR="00987FCB" w:rsidRPr="00EB25D0" w:rsidRDefault="00987FCB" w:rsidP="00987FC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5250D6" w14:textId="77777777" w:rsidR="00987FCB" w:rsidRPr="00EB25D0" w:rsidRDefault="00987FCB" w:rsidP="00987FC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3E135" w14:textId="77777777" w:rsidR="00987FCB" w:rsidRPr="00EB25D0" w:rsidRDefault="00987FCB" w:rsidP="00987FC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DB63A4" w:rsidRPr="00401776" w14:paraId="126FA50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B7C59" w14:textId="649EEAA6" w:rsidR="00DB63A4" w:rsidRPr="00EB25D0" w:rsidRDefault="00DB63A4" w:rsidP="00DB63A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ab/>
              <w:t>6.2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E4623" w14:textId="6811FFCE" w:rsidR="00DB63A4" w:rsidRPr="00EB25D0" w:rsidRDefault="00DB63A4" w:rsidP="00DB63A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S5-216577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58474" w14:textId="4EBCA8A1" w:rsidR="00DB63A4" w:rsidRPr="00EB25D0" w:rsidRDefault="00DB63A4" w:rsidP="00DB63A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New Rel-18 SID on Enhanced intent driven management services for mobile network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74AE1" w14:textId="699DE46B" w:rsidR="00DB63A4" w:rsidRPr="00EB25D0" w:rsidRDefault="00DB63A4" w:rsidP="00DB63A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Huawei, Ericsson, China Telecom, CATT, AsiaInfo, China Unicom, China Mobile, ZTE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F07394" w14:textId="0BE43450" w:rsidR="00DB63A4" w:rsidRPr="00EB25D0" w:rsidRDefault="00DB63A4" w:rsidP="00DB63A4">
            <w:pPr>
              <w:adjustRightInd w:val="0"/>
              <w:spacing w:after="0"/>
              <w:ind w:left="58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SID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8EC671" w14:textId="45A4983C" w:rsidR="00DB63A4" w:rsidRPr="00EB25D0" w:rsidRDefault="00DB63A4" w:rsidP="00DB63A4">
            <w:pPr>
              <w:adjustRightInd w:val="0"/>
              <w:spacing w:after="0"/>
              <w:ind w:left="58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</w:t>
            </w:r>
            <w:r>
              <w:rPr>
                <w:rFonts w:asciiTheme="minorHAnsi" w:eastAsia="MS Mincho" w:hAnsiTheme="minorHAnsi" w:cstheme="minorHAnsi"/>
                <w:lang w:eastAsia="ar-SA"/>
              </w:rPr>
              <w:t>5</w:t>
            </w:r>
            <w:r>
              <w:rPr>
                <w:rFonts w:asciiTheme="minorHAnsi" w:eastAsia="MS Mincho" w:hAnsiTheme="minorHAnsi" w:cstheme="minorHAnsi"/>
                <w:lang w:eastAsia="ar-SA"/>
              </w:rPr>
              <w:t xml:space="preserve">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5F9015" w14:textId="6C8E203F" w:rsidR="00DB63A4" w:rsidRPr="00EB25D0" w:rsidRDefault="00DB63A4" w:rsidP="00DB63A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71D7E" w14:textId="77777777" w:rsidR="00DB63A4" w:rsidRPr="00EB25D0" w:rsidRDefault="00DB63A4" w:rsidP="00DB63A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A33686" w14:textId="77777777" w:rsidR="00DB63A4" w:rsidRPr="00EB25D0" w:rsidRDefault="00DB63A4" w:rsidP="00DB63A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AE0435" w:rsidRPr="00401776" w14:paraId="5E699D8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A91B2" w14:textId="163B873F" w:rsidR="00AE0435" w:rsidRPr="00EB25D0" w:rsidRDefault="00AE0435" w:rsidP="00AE0435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4548B" w14:textId="736C7CB7" w:rsidR="00AE0435" w:rsidRPr="00EB25D0" w:rsidRDefault="00AE0435" w:rsidP="00AE0435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S5-216578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C5481" w14:textId="7359D3FB" w:rsidR="00AE0435" w:rsidRPr="00EB25D0" w:rsidRDefault="00AE0435" w:rsidP="00AE0435">
            <w:pPr>
              <w:rPr>
                <w:rFonts w:asciiTheme="minorHAnsi" w:hAnsiTheme="minorHAnsi" w:cstheme="minorHAnsi"/>
              </w:rPr>
            </w:pPr>
            <w:bookmarkStart w:id="0" w:name="_Hlk88165825"/>
            <w:r w:rsidRPr="00EB25D0">
              <w:rPr>
                <w:rFonts w:asciiTheme="minorHAnsi" w:hAnsiTheme="minorHAnsi" w:cstheme="minorHAnsi"/>
              </w:rPr>
              <w:t>New SID on intent-driven network slicing management</w:t>
            </w:r>
            <w:bookmarkEnd w:id="0"/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2A404" w14:textId="41806C55" w:rsidR="00AE0435" w:rsidRPr="00EB25D0" w:rsidRDefault="00AE0435" w:rsidP="00AE0435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Batang" w:hAnsiTheme="minorHAnsi" w:cstheme="minorHAnsi"/>
                <w:lang w:val="en-US"/>
              </w:rPr>
              <w:t>Ericsson, 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BDB0E6A" w14:textId="32B1153F" w:rsidR="00AE0435" w:rsidRPr="00EB25D0" w:rsidRDefault="00AE0435" w:rsidP="00AE0435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SID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C4ADA2" w14:textId="2384CAE3" w:rsidR="00AE0435" w:rsidRPr="00EB25D0" w:rsidRDefault="00AE0435" w:rsidP="00AE04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45F160" w14:textId="23781177" w:rsidR="00AE0435" w:rsidRPr="00EB25D0" w:rsidRDefault="00AE0435" w:rsidP="00AE04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49BB54" w14:textId="77777777" w:rsidR="00AE0435" w:rsidRPr="00EB25D0" w:rsidRDefault="00AE0435" w:rsidP="00AE04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A45BFD" w14:textId="77777777" w:rsidR="00AE0435" w:rsidRPr="00EB25D0" w:rsidRDefault="00AE0435" w:rsidP="00AE04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9C34DE" w:rsidRPr="00401776" w14:paraId="34675D60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FD3F" w14:textId="7C8052A0" w:rsidR="009C34DE" w:rsidRPr="00EB25D0" w:rsidRDefault="009C34DE" w:rsidP="009C34DE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91741" w14:textId="3F3AE944" w:rsidR="009C34DE" w:rsidRPr="00EB25D0" w:rsidRDefault="009C34DE" w:rsidP="009C34DE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S5-216579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DE962" w14:textId="677D3FAD" w:rsidR="009C34DE" w:rsidRPr="00EB25D0" w:rsidRDefault="009C34DE" w:rsidP="009C34DE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New SID on PaaS for Virtualized Network Functions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F4D77" w14:textId="58CEFB40" w:rsidR="009C34DE" w:rsidRPr="00EB25D0" w:rsidRDefault="009C34DE" w:rsidP="009C34DE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China Mobile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FB812F" w14:textId="36A9D95B" w:rsidR="009C34DE" w:rsidRPr="00EB25D0" w:rsidRDefault="009C34DE" w:rsidP="009C34D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SID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97AF56" w14:textId="21475DDF" w:rsidR="009C34DE" w:rsidRPr="00EB25D0" w:rsidRDefault="009C34DE" w:rsidP="009C34D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32E1FC1" w14:textId="61628DBF" w:rsidR="009C34DE" w:rsidRPr="00EB25D0" w:rsidRDefault="009C34DE" w:rsidP="009C34D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84FAB8" w14:textId="77777777" w:rsidR="009C34DE" w:rsidRPr="00EB25D0" w:rsidRDefault="009C34DE" w:rsidP="009C34D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2E64" w14:textId="77777777" w:rsidR="009C34DE" w:rsidRPr="00EB25D0" w:rsidRDefault="009C34DE" w:rsidP="009C34D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471B74" w:rsidRPr="00401776" w14:paraId="24F52FBB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6000E" w14:textId="620B9D4C" w:rsidR="00471B74" w:rsidRPr="00EB25D0" w:rsidRDefault="00471B74" w:rsidP="00471B7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D08EA" w14:textId="64ED9F64" w:rsidR="00471B74" w:rsidRPr="00EB25D0" w:rsidRDefault="00471B74" w:rsidP="00471B7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S5-216580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BE9EE" w14:textId="1DA6E042" w:rsidR="00471B74" w:rsidRPr="00EB25D0" w:rsidRDefault="00471B74" w:rsidP="00471B7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Rel-15 CR TS 28.658 Update EUTRAN NRM to be applicable for SBMA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9F8AD" w14:textId="0BFAFE73" w:rsidR="00471B74" w:rsidRPr="00EB25D0" w:rsidRDefault="00471B74" w:rsidP="00471B7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Batang" w:hAnsiTheme="minorHAnsi" w:cstheme="minorHAnsi"/>
                <w:lang w:val="en-US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455B495" w14:textId="1EBA0845" w:rsidR="00471B74" w:rsidRPr="00EB25D0" w:rsidRDefault="00471B74" w:rsidP="00471B7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FD6BCC" w14:textId="5623BA6E" w:rsidR="00471B74" w:rsidRPr="00EB25D0" w:rsidRDefault="00471B74" w:rsidP="00471B7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D1AA8" w14:textId="1CE4CE67" w:rsidR="00471B74" w:rsidRPr="00EB25D0" w:rsidRDefault="00471B74" w:rsidP="00471B7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4814D" w14:textId="77777777" w:rsidR="00471B74" w:rsidRPr="00EB25D0" w:rsidRDefault="00471B74" w:rsidP="00471B7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13619" w14:textId="77777777" w:rsidR="00471B74" w:rsidRPr="00EB25D0" w:rsidRDefault="00471B74" w:rsidP="00471B7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471B74" w:rsidRPr="00401776" w14:paraId="1374CD1F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4D9D2" w14:textId="300C9FB5" w:rsidR="00471B74" w:rsidRPr="00EB25D0" w:rsidRDefault="00471B74" w:rsidP="00471B7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532AB" w14:textId="1BB0C2DB" w:rsidR="00471B74" w:rsidRPr="00EB25D0" w:rsidRDefault="00471B74" w:rsidP="00471B7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S5-216581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59AD2" w14:textId="74C85A5F" w:rsidR="00471B74" w:rsidRPr="00EB25D0" w:rsidRDefault="00471B74" w:rsidP="00471B7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Rel-16 CR TS 28.658 Update EUTRAN NRM to be applicable for SBMA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35D0" w14:textId="18F6F07A" w:rsidR="00471B74" w:rsidRPr="00EB25D0" w:rsidRDefault="00471B74" w:rsidP="00471B7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Batang" w:hAnsiTheme="minorHAnsi" w:cstheme="minorHAnsi"/>
                <w:lang w:val="en-US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10A705D" w14:textId="54742B0C" w:rsidR="00471B74" w:rsidRPr="00EB25D0" w:rsidRDefault="00471B74" w:rsidP="00471B7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8566BD" w14:textId="67E7CB50" w:rsidR="00471B74" w:rsidRPr="00EB25D0" w:rsidRDefault="00471B74" w:rsidP="00471B7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C36163" w14:textId="42F1B77E" w:rsidR="00471B74" w:rsidRPr="00EB25D0" w:rsidRDefault="00471B74" w:rsidP="00471B7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7BEF33" w14:textId="77777777" w:rsidR="00471B74" w:rsidRPr="00EB25D0" w:rsidRDefault="00471B74" w:rsidP="00471B7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4685E" w14:textId="77777777" w:rsidR="00471B74" w:rsidRPr="00EB25D0" w:rsidRDefault="00471B74" w:rsidP="00471B7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471B74" w:rsidRPr="00401776" w14:paraId="76B54A81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DD231" w14:textId="6AE87ADB" w:rsidR="00471B74" w:rsidRPr="00EB25D0" w:rsidRDefault="00471B74" w:rsidP="00471B7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508E" w14:textId="065A361B" w:rsidR="00471B74" w:rsidRPr="00EB25D0" w:rsidRDefault="00471B74" w:rsidP="00471B7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S5-216618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03E9D" w14:textId="0C691CB4" w:rsidR="00471B74" w:rsidRPr="00EB25D0" w:rsidRDefault="00471B74" w:rsidP="00471B7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Rel-15 CR TS 28.658 Update Generic RAN NRM to be applicable for SBMA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EF482" w14:textId="312AD23D" w:rsidR="00471B74" w:rsidRPr="00EB25D0" w:rsidRDefault="00471B74" w:rsidP="00471B7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Batang" w:hAnsiTheme="minorHAnsi" w:cstheme="minorHAnsi"/>
                <w:lang w:val="en-US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371996" w14:textId="52D02BE6" w:rsidR="00471B74" w:rsidRPr="00EB25D0" w:rsidRDefault="00471B74" w:rsidP="00471B7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DD5ACC" w14:textId="517C8690" w:rsidR="00471B74" w:rsidRPr="00EB25D0" w:rsidRDefault="00471B74" w:rsidP="00471B7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7F10CA5" w14:textId="4E1947D8" w:rsidR="00471B74" w:rsidRPr="00EB25D0" w:rsidRDefault="00471B74" w:rsidP="00471B7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7EC2D3" w14:textId="77777777" w:rsidR="00471B74" w:rsidRPr="00EB25D0" w:rsidRDefault="00471B74" w:rsidP="00471B7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04EAED" w14:textId="77777777" w:rsidR="00471B74" w:rsidRPr="00EB25D0" w:rsidRDefault="00471B74" w:rsidP="00471B7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575D37" w:rsidRPr="00401776" w14:paraId="3AA1476D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30D9" w14:textId="3BC5CA5C" w:rsidR="00575D37" w:rsidRPr="00EB25D0" w:rsidRDefault="00575D37" w:rsidP="00575D37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6C396" w14:textId="19213C4C" w:rsidR="00575D37" w:rsidRPr="00EB25D0" w:rsidRDefault="00575D37" w:rsidP="00575D37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S5-216619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A014B" w14:textId="017D968B" w:rsidR="00575D37" w:rsidRPr="00EB25D0" w:rsidRDefault="00575D37" w:rsidP="00575D37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Rel-16 CR TS 28.658 Update Generic RAN NRM to be applicable for SBMA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0961B" w14:textId="2D004349" w:rsidR="00575D37" w:rsidRPr="00EB25D0" w:rsidRDefault="00575D37" w:rsidP="00575D37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Batang" w:hAnsiTheme="minorHAnsi" w:cstheme="minorHAnsi"/>
                <w:lang w:val="en-US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89B4707" w14:textId="7E221D89" w:rsidR="00575D37" w:rsidRPr="00EB25D0" w:rsidRDefault="00575D37" w:rsidP="00575D3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009A61" w14:textId="0876CA61" w:rsidR="00575D37" w:rsidRPr="00EB25D0" w:rsidRDefault="00575D37" w:rsidP="00575D3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2F55FB" w14:textId="19378BA5" w:rsidR="00575D37" w:rsidRPr="00EB25D0" w:rsidRDefault="00575D37" w:rsidP="00575D3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023062" w14:textId="77777777" w:rsidR="00575D37" w:rsidRPr="00EB25D0" w:rsidRDefault="00575D37" w:rsidP="00575D3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71444" w14:textId="77777777" w:rsidR="00575D37" w:rsidRPr="00EB25D0" w:rsidRDefault="00575D37" w:rsidP="00575D3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575D37" w:rsidRPr="00401776" w14:paraId="79D46B43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DE874" w14:textId="721C6B3F" w:rsidR="00575D37" w:rsidRPr="00EB25D0" w:rsidRDefault="00575D37" w:rsidP="00575D37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lastRenderedPageBreak/>
              <w:t>6.4.4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8B65" w14:textId="1A061851" w:rsidR="00575D37" w:rsidRPr="006327DF" w:rsidRDefault="00575D37" w:rsidP="00575D37">
            <w:pPr>
              <w:rPr>
                <w:rFonts w:asciiTheme="minorHAnsi" w:eastAsia="MS Mincho" w:hAnsiTheme="minorHAnsi" w:cstheme="minorHAnsi"/>
                <w:highlight w:val="yellow"/>
                <w:lang w:eastAsia="ar-SA"/>
              </w:rPr>
            </w:pPr>
            <w:r w:rsidRPr="006327DF">
              <w:rPr>
                <w:rFonts w:asciiTheme="minorHAnsi" w:eastAsia="MS Mincho" w:hAnsiTheme="minorHAnsi" w:cstheme="minorHAnsi"/>
                <w:highlight w:val="yellow"/>
                <w:lang w:eastAsia="ar-SA"/>
              </w:rPr>
              <w:t>S5-216620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990E" w14:textId="1EF34635" w:rsidR="00575D37" w:rsidRPr="00EB25D0" w:rsidRDefault="00575D37" w:rsidP="00575D37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Rel-17 CR 28.541 Stage 3 YANG updates for stage 2 CRs 214164, 585-8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F6F21" w14:textId="6A56B313" w:rsidR="00575D37" w:rsidRPr="00EB25D0" w:rsidRDefault="00575D37" w:rsidP="00575D37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hAnsiTheme="minorHAnsi" w:cstheme="minorHAnsi"/>
              </w:rPr>
              <w:t>Cisco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6EB93" w14:textId="491DF82F" w:rsidR="00575D37" w:rsidRPr="00EB25D0" w:rsidRDefault="00575D37" w:rsidP="00575D3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85525" w14:textId="77777777" w:rsidR="00575D37" w:rsidRPr="00EB25D0" w:rsidRDefault="00575D37" w:rsidP="00575D3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E17581E" w14:textId="02F4E694" w:rsidR="00575D37" w:rsidRPr="00EB25D0" w:rsidRDefault="00575D37" w:rsidP="00575D3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9C2B0D" w14:textId="77777777" w:rsidR="00575D37" w:rsidRPr="00EB25D0" w:rsidRDefault="00575D37" w:rsidP="00575D3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2C5563" w14:textId="77777777" w:rsidR="00575D37" w:rsidRPr="00EB25D0" w:rsidRDefault="00575D37" w:rsidP="00575D3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057B4B" w:rsidRPr="00401776" w14:paraId="3A138450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4BA86" w14:textId="56C85240" w:rsidR="00057B4B" w:rsidRPr="00EB25D0" w:rsidRDefault="00057B4B" w:rsidP="00057B4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6.4.10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A5D6" w14:textId="5A30D844" w:rsidR="00057B4B" w:rsidRPr="00EB25D0" w:rsidRDefault="00057B4B" w:rsidP="00057B4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S5-216447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4E292" w14:textId="77777777" w:rsidR="00057B4B" w:rsidRPr="00EB25D0" w:rsidRDefault="00057B4B" w:rsidP="00057B4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Description of  Information Elements of an Intent</w:t>
            </w:r>
          </w:p>
          <w:p w14:paraId="321ABFA9" w14:textId="0B87B749" w:rsidR="00057B4B" w:rsidRPr="00EB25D0" w:rsidRDefault="00057B4B" w:rsidP="00057B4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(TS 28.312)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83B8" w14:textId="586A9232" w:rsidR="00057B4B" w:rsidRPr="00EB25D0" w:rsidRDefault="00057B4B" w:rsidP="00057B4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 xml:space="preserve">(Nokia Germany, Nokia Shanghai Bell, Huawei </w:t>
            </w:r>
            <w:proofErr w:type="spellStart"/>
            <w:r w:rsidRPr="00EB25D0">
              <w:rPr>
                <w:rFonts w:asciiTheme="minorHAnsi" w:eastAsia="MS Mincho" w:hAnsiTheme="minorHAnsi" w:cstheme="minorHAnsi"/>
                <w:lang w:eastAsia="ar-SA"/>
              </w:rPr>
              <w:t>Asiainfo</w:t>
            </w:r>
            <w:proofErr w:type="spellEnd"/>
            <w:r w:rsidRPr="00EB25D0">
              <w:rPr>
                <w:rFonts w:asciiTheme="minorHAnsi" w:eastAsia="MS Mincho" w:hAnsiTheme="minorHAnsi" w:cstheme="minorHAnsi"/>
                <w:lang w:eastAsia="ar-SA"/>
              </w:rPr>
              <w:t>)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C51511" w14:textId="56A4C71D" w:rsidR="00057B4B" w:rsidRPr="00EB25D0" w:rsidRDefault="00057B4B" w:rsidP="00057B4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6043F" w14:textId="78AB0B94" w:rsidR="00057B4B" w:rsidRPr="00EB25D0" w:rsidRDefault="00057B4B" w:rsidP="00057B4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</w:t>
            </w:r>
            <w:r>
              <w:rPr>
                <w:rFonts w:asciiTheme="minorHAnsi" w:eastAsia="MS Mincho" w:hAnsiTheme="minorHAnsi" w:cstheme="minorHAnsi"/>
                <w:lang w:eastAsia="ar-SA"/>
              </w:rPr>
              <w:t>4</w:t>
            </w:r>
            <w:r>
              <w:rPr>
                <w:rFonts w:asciiTheme="minorHAnsi" w:eastAsia="MS Mincho" w:hAnsiTheme="minorHAnsi" w:cstheme="minorHAnsi"/>
                <w:lang w:eastAsia="ar-SA"/>
              </w:rPr>
              <w:t xml:space="preserve">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D9D9AE9" w14:textId="3EE66512" w:rsidR="00057B4B" w:rsidRPr="00EB25D0" w:rsidRDefault="00057B4B" w:rsidP="00057B4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4CB510" w14:textId="7E31641F" w:rsidR="00057B4B" w:rsidRPr="00EB25D0" w:rsidRDefault="00057B4B" w:rsidP="00057B4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AE72E" w14:textId="3369D587" w:rsidR="00057B4B" w:rsidRPr="00EB25D0" w:rsidRDefault="00057B4B" w:rsidP="00057B4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7960B0" w:rsidRPr="00401776" w14:paraId="34ACE09E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B82C" w14:textId="59B46475" w:rsidR="007960B0" w:rsidRPr="00EB25D0" w:rsidRDefault="007960B0" w:rsidP="007960B0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6.4.10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31EC" w14:textId="2DD12F3F" w:rsidR="007960B0" w:rsidRPr="00EB25D0" w:rsidRDefault="007960B0" w:rsidP="007960B0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S5-216448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BB08F" w14:textId="77777777" w:rsidR="007960B0" w:rsidRPr="00EB25D0" w:rsidRDefault="007960B0" w:rsidP="007960B0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Extend Attributes of the Intent IOC</w:t>
            </w:r>
          </w:p>
          <w:p w14:paraId="4914FE94" w14:textId="5264EA29" w:rsidR="007960B0" w:rsidRPr="00EB25D0" w:rsidRDefault="007960B0" w:rsidP="007960B0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(TS 28.312)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576C" w14:textId="2B46B789" w:rsidR="007960B0" w:rsidRPr="00EB25D0" w:rsidRDefault="007960B0" w:rsidP="007960B0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 xml:space="preserve">Nokia Germany, Nokia Shanghai Bell, Huawei </w:t>
            </w:r>
            <w:proofErr w:type="spellStart"/>
            <w:r w:rsidRPr="00EB25D0">
              <w:rPr>
                <w:rFonts w:asciiTheme="minorHAnsi" w:eastAsia="MS Mincho" w:hAnsiTheme="minorHAnsi" w:cstheme="minorHAnsi"/>
                <w:lang w:eastAsia="ar-SA"/>
              </w:rPr>
              <w:t>Asiainfo</w:t>
            </w:r>
            <w:proofErr w:type="spellEnd"/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E61940B" w14:textId="7A6EE10E" w:rsidR="007960B0" w:rsidRPr="00EB25D0" w:rsidRDefault="007960B0" w:rsidP="007960B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91A40" w14:textId="446913EA" w:rsidR="007960B0" w:rsidRPr="00EB25D0" w:rsidRDefault="007960B0" w:rsidP="007960B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</w:t>
            </w:r>
            <w:r>
              <w:rPr>
                <w:rFonts w:asciiTheme="minorHAnsi" w:eastAsia="MS Mincho" w:hAnsiTheme="minorHAnsi" w:cstheme="minorHAnsi"/>
                <w:lang w:eastAsia="ar-SA"/>
              </w:rPr>
              <w:t>4</w:t>
            </w:r>
            <w:r>
              <w:rPr>
                <w:rFonts w:asciiTheme="minorHAnsi" w:eastAsia="MS Mincho" w:hAnsiTheme="minorHAnsi" w:cstheme="minorHAnsi"/>
                <w:lang w:eastAsia="ar-SA"/>
              </w:rPr>
              <w:t xml:space="preserve">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F0E230" w14:textId="27C04805" w:rsidR="007960B0" w:rsidRPr="00EB25D0" w:rsidRDefault="007960B0" w:rsidP="007960B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23C94" w14:textId="127EEC94" w:rsidR="007960B0" w:rsidRPr="00EB25D0" w:rsidRDefault="007960B0" w:rsidP="007960B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7ADE3E" w14:textId="4D42B0A1" w:rsidR="007960B0" w:rsidRPr="00EB25D0" w:rsidRDefault="007960B0" w:rsidP="007960B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3468F4" w:rsidRPr="00401776" w14:paraId="137794F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1DD0C" w14:textId="220E5423" w:rsidR="003468F4" w:rsidRPr="00EB25D0" w:rsidRDefault="003468F4" w:rsidP="003468F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6.4.10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9F26B" w14:textId="4365284A" w:rsidR="003468F4" w:rsidRPr="00EB25D0" w:rsidRDefault="003468F4" w:rsidP="003468F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S5-216454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5E3A3" w14:textId="56F948A9" w:rsidR="003468F4" w:rsidRPr="00EB25D0" w:rsidRDefault="003468F4" w:rsidP="003468F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hAnsiTheme="minorHAnsi" w:cstheme="minorHAnsi"/>
              </w:rPr>
              <w:t xml:space="preserve">pCR TS 28.312 Update </w:t>
            </w:r>
            <w:proofErr w:type="spellStart"/>
            <w:r w:rsidRPr="00EB25D0">
              <w:rPr>
                <w:rFonts w:asciiTheme="minorHAnsi" w:hAnsiTheme="minorHAnsi" w:cstheme="minorHAnsi"/>
              </w:rPr>
              <w:t>RadioNetworkExpectation</w:t>
            </w:r>
            <w:proofErr w:type="spellEnd"/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ACC4B" w14:textId="62933CD0" w:rsidR="003468F4" w:rsidRPr="00EB25D0" w:rsidRDefault="003468F4" w:rsidP="003468F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CC1830" w14:textId="0D3D40BF" w:rsidR="003468F4" w:rsidRPr="00EB25D0" w:rsidRDefault="003468F4" w:rsidP="003468F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C8B318" w14:textId="33EBC116" w:rsidR="003468F4" w:rsidRPr="00EB25D0" w:rsidRDefault="003468F4" w:rsidP="003468F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8B6867" w14:textId="1697B18C" w:rsidR="003468F4" w:rsidRPr="00EB25D0" w:rsidRDefault="003468F4" w:rsidP="003468F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0F23D" w14:textId="5A631BD7" w:rsidR="003468F4" w:rsidRPr="00EB25D0" w:rsidRDefault="003468F4" w:rsidP="003468F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C9D831" w14:textId="30EB9FED" w:rsidR="003468F4" w:rsidRPr="00EB25D0" w:rsidRDefault="003468F4" w:rsidP="003468F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3468F4" w:rsidRPr="00401776" w14:paraId="4EFFEDA1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A6DF1" w14:textId="6AD68BF8" w:rsidR="003468F4" w:rsidRPr="00EB25D0" w:rsidRDefault="003468F4" w:rsidP="003468F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6.4.14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8D1" w14:textId="078DA2FB" w:rsidR="003468F4" w:rsidRPr="00EB25D0" w:rsidRDefault="003468F4" w:rsidP="003468F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S5-216613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133EB" w14:textId="72054ABD" w:rsidR="003468F4" w:rsidRPr="00EB25D0" w:rsidRDefault="003468F4" w:rsidP="003468F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Conditional Handover services and procedures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779D" w14:textId="0735B04C" w:rsidR="003468F4" w:rsidRPr="00EB25D0" w:rsidRDefault="003468F4" w:rsidP="003468F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36B98C" w14:textId="3ACB3E9D" w:rsidR="003468F4" w:rsidRPr="00EB25D0" w:rsidRDefault="003468F4" w:rsidP="003468F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Input to DraftCR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8FEE8" w14:textId="5E781CF5" w:rsidR="003468F4" w:rsidRPr="00EB25D0" w:rsidRDefault="003468F4" w:rsidP="003468F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D7FC53" w14:textId="54831782" w:rsidR="003468F4" w:rsidRPr="00EB25D0" w:rsidRDefault="003468F4" w:rsidP="003468F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7C14F" w14:textId="2248036E" w:rsidR="003468F4" w:rsidRPr="00EB25D0" w:rsidRDefault="003468F4" w:rsidP="003468F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BFE6A4" w14:textId="74F2D0FA" w:rsidR="003468F4" w:rsidRPr="00EB25D0" w:rsidRDefault="003468F4" w:rsidP="003468F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3468F4" w:rsidRPr="00401776" w14:paraId="78B7F22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593C0F62" w:rsidR="003468F4" w:rsidRPr="00EB25D0" w:rsidRDefault="003468F4" w:rsidP="003468F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6.4.14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A205" w14:textId="086DBA9F" w:rsidR="003468F4" w:rsidRPr="00EB25D0" w:rsidRDefault="003468F4" w:rsidP="003468F4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EB25D0">
              <w:rPr>
                <w:rFonts w:asciiTheme="minorHAnsi" w:eastAsia="Times New Roman" w:hAnsiTheme="minorHAnsi" w:cstheme="minorHAnsi"/>
                <w:lang w:val="en-US" w:eastAsia="zh-CN"/>
              </w:rPr>
              <w:t>S5-216614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65289" w14:textId="3D5336ED" w:rsidR="003468F4" w:rsidRPr="00EB25D0" w:rsidRDefault="003468F4" w:rsidP="003468F4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EB25D0">
              <w:rPr>
                <w:rFonts w:asciiTheme="minorHAnsi" w:eastAsia="Times New Roman" w:hAnsiTheme="minorHAnsi" w:cstheme="minorHAnsi"/>
                <w:lang w:val="en-US" w:eastAsia="zh-CN"/>
              </w:rPr>
              <w:t>DAPS handover services and procedures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421DD6DD" w:rsidR="003468F4" w:rsidRPr="00EB25D0" w:rsidRDefault="003468F4" w:rsidP="003468F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2D901C" w14:textId="64586BA3" w:rsidR="003468F4" w:rsidRPr="00EB25D0" w:rsidRDefault="003468F4" w:rsidP="003468F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Input to DraftCR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FE4443" w14:textId="0B9B685D" w:rsidR="003468F4" w:rsidRPr="00EB25D0" w:rsidRDefault="003468F4" w:rsidP="003468F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8D79C1" w14:textId="4429B34A" w:rsidR="003468F4" w:rsidRPr="00EB25D0" w:rsidRDefault="003468F4" w:rsidP="003468F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765DE195" w:rsidR="003468F4" w:rsidRPr="00EB25D0" w:rsidRDefault="003468F4" w:rsidP="003468F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27FED5D4" w:rsidR="003468F4" w:rsidRPr="00EB25D0" w:rsidRDefault="003468F4" w:rsidP="003468F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5E6F80" w:rsidRPr="00401776" w14:paraId="59F7EABF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632D640E" w:rsidR="005E6F80" w:rsidRPr="00EB25D0" w:rsidRDefault="005E6F80" w:rsidP="005E6F80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6.4.18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983A6" w14:textId="2B36BDC9" w:rsidR="005E6F80" w:rsidRPr="00EB25D0" w:rsidRDefault="005E6F80" w:rsidP="005E6F80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EB25D0">
              <w:rPr>
                <w:rFonts w:asciiTheme="minorHAnsi" w:eastAsia="Times New Roman" w:hAnsiTheme="minorHAnsi" w:cstheme="minorHAnsi"/>
                <w:lang w:val="en-US" w:eastAsia="zh-CN"/>
              </w:rPr>
              <w:t>S5-216612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C65E7" w14:textId="68B145E7" w:rsidR="005E6F80" w:rsidRPr="00EB25D0" w:rsidRDefault="005E6F80" w:rsidP="005E6F80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Rel-17 pCR TS 28.104 Add MDA analysis report reporting related service component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3F4FE98B" w:rsidR="005E6F80" w:rsidRPr="00EB25D0" w:rsidRDefault="005E6F80" w:rsidP="005E6F80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7427A3" w14:textId="73E36E17" w:rsidR="005E6F80" w:rsidRPr="00EB25D0" w:rsidRDefault="005E6F80" w:rsidP="005E6F8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647A7BF2" w:rsidR="005E6F80" w:rsidRPr="00EB25D0" w:rsidRDefault="005E6F80" w:rsidP="005E6F8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7739DB" w14:textId="0ECFE84A" w:rsidR="005E6F80" w:rsidRPr="00EB25D0" w:rsidRDefault="005E6F80" w:rsidP="005E6F8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6ED7F463" w:rsidR="005E6F80" w:rsidRPr="00EB25D0" w:rsidRDefault="005E6F80" w:rsidP="005E6F8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2ABB4F24" w:rsidR="005E6F80" w:rsidRPr="00EB25D0" w:rsidRDefault="005E6F80" w:rsidP="005E6F8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5E6F80" w:rsidRPr="00401776" w14:paraId="0B5035C5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9A66" w14:textId="01D545E4" w:rsidR="005E6F80" w:rsidRPr="00EB25D0" w:rsidRDefault="005E6F80" w:rsidP="005E6F80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0FBF1" w14:textId="0F71CC0B" w:rsidR="005E6F80" w:rsidRPr="00EB25D0" w:rsidRDefault="005E6F80" w:rsidP="005E6F80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EB25D0">
              <w:rPr>
                <w:rFonts w:asciiTheme="minorHAnsi" w:eastAsia="Times New Roman" w:hAnsiTheme="minorHAnsi" w:cstheme="minorHAnsi"/>
                <w:lang w:val="en-US" w:eastAsia="zh-CN"/>
              </w:rPr>
              <w:t>S5-216615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E31ED" w14:textId="73CD41F4" w:rsidR="005E6F80" w:rsidRPr="00EB25D0" w:rsidRDefault="005E6F80" w:rsidP="005E6F80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</w:rPr>
              <w:t>Presentation sheet for approval of TR 28.811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E4816" w14:textId="10E07AAD" w:rsidR="005E6F80" w:rsidRPr="00EB25D0" w:rsidRDefault="005E6F80" w:rsidP="005E6F80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1FE56E1B" w:rsidR="005E6F80" w:rsidRPr="00EB25D0" w:rsidRDefault="00F01F3D" w:rsidP="005E6F8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01F3D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263BE365" w:rsidR="005E6F80" w:rsidRPr="00EB25D0" w:rsidRDefault="005E6F80" w:rsidP="005E6F8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CC5712B" w14:textId="590F2085" w:rsidR="005E6F80" w:rsidRPr="00EB25D0" w:rsidRDefault="005E6F80" w:rsidP="005E6F8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1305C531" w:rsidR="005E6F80" w:rsidRPr="00EB25D0" w:rsidRDefault="005E6F80" w:rsidP="005E6F8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4F1FD39B" w:rsidR="005E6F80" w:rsidRPr="00EB25D0" w:rsidRDefault="005E6F80" w:rsidP="005E6F8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3D4105" w:rsidRPr="00401776" w14:paraId="69577203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8655" w14:textId="32FA1040" w:rsidR="003D4105" w:rsidRPr="00EB25D0" w:rsidRDefault="003D4105" w:rsidP="003D4105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D3475" w14:textId="2660D379" w:rsidR="003D4105" w:rsidRPr="00EB25D0" w:rsidRDefault="003D4105" w:rsidP="003D4105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S5-216582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25494" w14:textId="7A6D6D6F" w:rsidR="003D4105" w:rsidRPr="00EB25D0" w:rsidRDefault="003D4105" w:rsidP="003D4105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pCR 28.824 Concept definition for Exposed Management Service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9712" w14:textId="1CF8B677" w:rsidR="003D4105" w:rsidRPr="00EB25D0" w:rsidRDefault="003D4105" w:rsidP="003D4105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4810FF63" w:rsidR="003D4105" w:rsidRPr="00EB25D0" w:rsidRDefault="003D4105" w:rsidP="003D4105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E1D8" w14:textId="45BC6D93" w:rsidR="003D4105" w:rsidRPr="00EB25D0" w:rsidRDefault="003D4105" w:rsidP="003D410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CFCA7" w14:textId="345F6CA7" w:rsidR="003D4105" w:rsidRPr="00EB25D0" w:rsidRDefault="003D4105" w:rsidP="003D410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796BDF65" w:rsidR="003D4105" w:rsidRPr="00EB25D0" w:rsidRDefault="003D4105" w:rsidP="003D410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16F96A33" w:rsidR="003D4105" w:rsidRPr="00EB25D0" w:rsidRDefault="003D4105" w:rsidP="003D410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6B77FB" w:rsidRPr="00401776" w14:paraId="14B26011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57AAEE5C" w:rsidR="006B77FB" w:rsidRPr="00EB25D0" w:rsidRDefault="006B77FB" w:rsidP="006B77F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E1DE8" w14:textId="5FD91094" w:rsidR="006B77FB" w:rsidRPr="00EB25D0" w:rsidRDefault="006B77FB" w:rsidP="006B77F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S5-216623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E3608" w14:textId="0C08D6D6" w:rsidR="006B77FB" w:rsidRPr="00EB25D0" w:rsidRDefault="006B77FB" w:rsidP="006B77F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 xml:space="preserve">pCR 28.824 Exposure to SA6 applications or </w:t>
            </w:r>
            <w:proofErr w:type="spellStart"/>
            <w:r w:rsidRPr="00EB25D0">
              <w:rPr>
                <w:rFonts w:asciiTheme="minorHAnsi" w:hAnsiTheme="minorHAnsi" w:cstheme="minorHAnsi"/>
              </w:rPr>
              <w:t>mddleware</w:t>
            </w:r>
            <w:proofErr w:type="spellEnd"/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4173E2B1" w:rsidR="006B77FB" w:rsidRPr="00EB25D0" w:rsidRDefault="006B77FB" w:rsidP="006B77F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Lenovo, Motorola Mobility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6FAFD87C" w:rsidR="006B77FB" w:rsidRPr="00EB25D0" w:rsidRDefault="006B77FB" w:rsidP="006B77F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6899FF4C" w:rsidR="006B77FB" w:rsidRPr="00EB25D0" w:rsidRDefault="006B77FB" w:rsidP="006B77F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BFCE57" w14:textId="4BD81071" w:rsidR="006B77FB" w:rsidRPr="00EB25D0" w:rsidRDefault="006B77FB" w:rsidP="006B77F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55C0C120" w:rsidR="006B77FB" w:rsidRPr="00EB25D0" w:rsidRDefault="006B77FB" w:rsidP="006B77F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11B4878C" w:rsidR="006B77FB" w:rsidRPr="00EB25D0" w:rsidRDefault="006B77FB" w:rsidP="006B77F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6B77FB" w:rsidRPr="00401776" w14:paraId="40E2D6B8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25B7D3B9" w:rsidR="006B77FB" w:rsidRPr="00EB25D0" w:rsidRDefault="006B77FB" w:rsidP="006B77FB">
            <w:pPr>
              <w:rPr>
                <w:rFonts w:asciiTheme="minorHAnsi" w:hAnsiTheme="minorHAnsi" w:cstheme="minorHAnsi"/>
              </w:rPr>
            </w:pPr>
            <w:bookmarkStart w:id="1" w:name="_Hlk72420246"/>
            <w:r w:rsidRPr="00EB25D0">
              <w:rPr>
                <w:rFonts w:asciiTheme="minorHAnsi" w:hAnsiTheme="minorHAnsi" w:cstheme="minorHAnsi"/>
              </w:rPr>
              <w:t>6.5.4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93F87" w14:textId="42F5DC6B" w:rsidR="006B77FB" w:rsidRPr="00EB25D0" w:rsidRDefault="006B77FB" w:rsidP="006B77F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S5-216625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4ADC0" w14:textId="77777777" w:rsidR="006B77FB" w:rsidRPr="00EB25D0" w:rsidRDefault="006B77FB" w:rsidP="006B77F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Add text to procedures related to management capability exposure</w:t>
            </w:r>
          </w:p>
          <w:p w14:paraId="20A6FEED" w14:textId="5B5535E4" w:rsidR="006B77FB" w:rsidRPr="00EB25D0" w:rsidRDefault="006B77FB" w:rsidP="006B77F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(TR 28.824)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7990312F" w:rsidR="006B77FB" w:rsidRPr="00EB25D0" w:rsidRDefault="006B77FB" w:rsidP="006B77F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 LM, Deutsche Telekom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767E90B" w14:textId="205BB582" w:rsidR="006B77FB" w:rsidRPr="00EB25D0" w:rsidRDefault="006B77FB" w:rsidP="006B77F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59E3E1B4" w:rsidR="006B77FB" w:rsidRPr="00EB25D0" w:rsidRDefault="006B77FB" w:rsidP="006B77F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AFB0E5" w14:textId="3AFBADB8" w:rsidR="006B77FB" w:rsidRPr="00EB25D0" w:rsidRDefault="006B77FB" w:rsidP="006B77F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2B7BA132" w:rsidR="006B77FB" w:rsidRPr="00EB25D0" w:rsidRDefault="006B77FB" w:rsidP="006B77F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37434A06" w:rsidR="006B77FB" w:rsidRPr="00EB25D0" w:rsidRDefault="006B77FB" w:rsidP="006B77F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bookmarkEnd w:id="1"/>
      <w:tr w:rsidR="006B77FB" w:rsidRPr="00401776" w14:paraId="59EA23F2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28DEB23E" w:rsidR="006B77FB" w:rsidRPr="00EB25D0" w:rsidRDefault="006B77FB" w:rsidP="006B77F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6.5.5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545DC1F0" w:rsidR="006B77FB" w:rsidRPr="00EB25D0" w:rsidRDefault="006B77FB" w:rsidP="006B77F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S5-216626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9595C" w14:textId="324CC8B5" w:rsidR="006B77FB" w:rsidRPr="00EB25D0" w:rsidRDefault="006B77FB" w:rsidP="006B77F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pCR 28.819 Describe ETSI NFV testing framework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5F47DACD" w:rsidR="006B77FB" w:rsidRPr="00EB25D0" w:rsidRDefault="006B77FB" w:rsidP="006B77F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31343CA" w14:textId="4CA589B8" w:rsidR="006B77FB" w:rsidRPr="00EB25D0" w:rsidRDefault="006B77FB" w:rsidP="006B77F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5DED0F40" w:rsidR="006B77FB" w:rsidRPr="00EB25D0" w:rsidRDefault="006B77FB" w:rsidP="006B77F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7A342C" w14:textId="6444508C" w:rsidR="006B77FB" w:rsidRPr="00EB25D0" w:rsidRDefault="006B77FB" w:rsidP="006B77F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7936732C" w:rsidR="006B77FB" w:rsidRPr="00EB25D0" w:rsidRDefault="006B77FB" w:rsidP="006B77F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2E43C702" w:rsidR="006B77FB" w:rsidRPr="00EB25D0" w:rsidRDefault="006B77FB" w:rsidP="006B77F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666CC7" w:rsidRPr="00401776" w14:paraId="26C9C31E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31344783" w:rsidR="00666CC7" w:rsidRPr="00EB25D0" w:rsidRDefault="00666CC7" w:rsidP="00666CC7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6.5.7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9EB3A" w14:textId="79DEFFC5" w:rsidR="00666CC7" w:rsidRPr="00EB25D0" w:rsidRDefault="00666CC7" w:rsidP="00666CC7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S5-216627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1E363" w14:textId="5E0A9AAE" w:rsidR="00666CC7" w:rsidRPr="00EB25D0" w:rsidRDefault="00666CC7" w:rsidP="00666CC7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pCR 28.825 Add analysis and comparison of potential solutions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21C34CD4" w:rsidR="00666CC7" w:rsidRPr="00EB25D0" w:rsidRDefault="00666CC7" w:rsidP="00666CC7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ZTE, China Unicom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0D162147" w:rsidR="00666CC7" w:rsidRPr="00EB25D0" w:rsidRDefault="00666CC7" w:rsidP="00666CC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4C3A124B" w:rsidR="00666CC7" w:rsidRPr="00EB25D0" w:rsidRDefault="00666CC7" w:rsidP="00666CC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6E3DB5" w14:textId="6AF97BC2" w:rsidR="00666CC7" w:rsidRPr="00EB25D0" w:rsidRDefault="00666CC7" w:rsidP="00666CC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309A6329" w:rsidR="00666CC7" w:rsidRPr="00EB25D0" w:rsidRDefault="00666CC7" w:rsidP="00666CC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6CDB3558" w:rsidR="00666CC7" w:rsidRPr="00EB25D0" w:rsidRDefault="00666CC7" w:rsidP="00666CC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813368" w:rsidRPr="00401776" w14:paraId="58A31264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756AFF50" w:rsidR="00813368" w:rsidRPr="00EB25D0" w:rsidRDefault="00813368" w:rsidP="0081336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0A4D3331" w:rsidR="00813368" w:rsidRPr="00EB25D0" w:rsidRDefault="00813368" w:rsidP="0081336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S5-216596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E073" w14:textId="3E511971" w:rsidR="00813368" w:rsidRPr="00EB25D0" w:rsidRDefault="00813368" w:rsidP="0081336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 for eCOSLA - TS 28.536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5F28883D" w:rsidR="00813368" w:rsidRPr="00EB25D0" w:rsidRDefault="00813368" w:rsidP="0081336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59F816B0" w:rsidR="00813368" w:rsidRPr="00EB25D0" w:rsidRDefault="00813368" w:rsidP="0081336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6D095A65" w:rsidR="00813368" w:rsidRPr="00EB25D0" w:rsidRDefault="00813368" w:rsidP="008133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5A20F6" w14:textId="000DB2FF" w:rsidR="00813368" w:rsidRPr="00EB25D0" w:rsidRDefault="00813368" w:rsidP="008133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66A2145A" w:rsidR="00813368" w:rsidRPr="00EB25D0" w:rsidRDefault="00813368" w:rsidP="008133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1D627EAA" w:rsidR="00813368" w:rsidRPr="00EB25D0" w:rsidRDefault="00813368" w:rsidP="008133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813368" w:rsidRPr="00401776" w14:paraId="65352515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6E4C8" w14:textId="797A9ED0" w:rsidR="00813368" w:rsidRPr="00EB25D0" w:rsidRDefault="00813368" w:rsidP="0081336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lastRenderedPageBreak/>
              <w:t>6.4.14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39B41" w14:textId="534B73C3" w:rsidR="00813368" w:rsidRPr="006327DF" w:rsidRDefault="00813368" w:rsidP="00813368">
            <w:pPr>
              <w:rPr>
                <w:rFonts w:asciiTheme="minorHAnsi" w:hAnsiTheme="minorHAnsi" w:cstheme="minorHAnsi"/>
                <w:highlight w:val="yellow"/>
              </w:rPr>
            </w:pPr>
            <w:r w:rsidRPr="006327DF">
              <w:rPr>
                <w:rFonts w:asciiTheme="minorHAnsi" w:hAnsiTheme="minorHAnsi" w:cstheme="minorHAnsi"/>
                <w:highlight w:val="yellow"/>
              </w:rPr>
              <w:t>S5-216621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7FB35" w14:textId="7535BF2F" w:rsidR="00813368" w:rsidRPr="00EB25D0" w:rsidRDefault="00813368" w:rsidP="0081336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 for E-HOO - TS 28.313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CFDFD" w14:textId="386CB36D" w:rsidR="00813368" w:rsidRPr="00EB25D0" w:rsidRDefault="00813368" w:rsidP="0081336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68B5AA" w14:textId="2DEF8CC4" w:rsidR="00813368" w:rsidRPr="00EB25D0" w:rsidRDefault="00813368" w:rsidP="0081336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0E2409" w14:textId="34AACB42" w:rsidR="00813368" w:rsidRPr="00EB25D0" w:rsidRDefault="00813368" w:rsidP="008133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89289D" w14:textId="28989B4F" w:rsidR="00813368" w:rsidRPr="00EB25D0" w:rsidRDefault="00813368" w:rsidP="008133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E7E37B" w14:textId="14C86322" w:rsidR="00813368" w:rsidRPr="00EB25D0" w:rsidRDefault="00813368" w:rsidP="008133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0EC1FF" w14:textId="4BC662C8" w:rsidR="00813368" w:rsidRPr="00EB25D0" w:rsidRDefault="00813368" w:rsidP="008133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CE1479" w:rsidRPr="00401776" w14:paraId="500DAC89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57274" w14:textId="1F8F73C2" w:rsidR="00CE1479" w:rsidRPr="00EB25D0" w:rsidRDefault="00CE1479" w:rsidP="00CE1479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6.4.20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483BE" w14:textId="5C5B29F6" w:rsidR="00CE1479" w:rsidRPr="00EB25D0" w:rsidRDefault="00CE1479" w:rsidP="00CE1479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S5-216597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EBAF5" w14:textId="02539EDE" w:rsidR="00CE1479" w:rsidRPr="00EB25D0" w:rsidRDefault="00CE1479" w:rsidP="00CE1479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 for FIMA TS 28.622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3CEB" w14:textId="23BE7A2F" w:rsidR="00CE1479" w:rsidRPr="00EB25D0" w:rsidRDefault="00CE1479" w:rsidP="00CE1479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Nokia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08AF21" w14:textId="42F005EA" w:rsidR="00CE1479" w:rsidRPr="00EB25D0" w:rsidRDefault="00CE1479" w:rsidP="00CE1479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3361D4" w14:textId="4851364D" w:rsidR="00CE1479" w:rsidRPr="00EB25D0" w:rsidRDefault="00CE1479" w:rsidP="00CE1479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73CB783" w14:textId="018AE1CC" w:rsidR="00CE1479" w:rsidRPr="00EB25D0" w:rsidRDefault="00CE1479" w:rsidP="00CE1479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910F4" w14:textId="21C8DF43" w:rsidR="00CE1479" w:rsidRPr="00EB25D0" w:rsidRDefault="00CE1479" w:rsidP="00CE1479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EC3DDA" w14:textId="4F6CF391" w:rsidR="00CE1479" w:rsidRPr="00EB25D0" w:rsidRDefault="00CE1479" w:rsidP="00CE1479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3D23A4" w:rsidRPr="00401776" w14:paraId="4B6AF457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79385" w14:textId="43E6D38F" w:rsidR="003D23A4" w:rsidRPr="00EB25D0" w:rsidRDefault="003D23A4" w:rsidP="003D23A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33825" w14:textId="26722108" w:rsidR="003D23A4" w:rsidRPr="00EB25D0" w:rsidRDefault="003D23A4" w:rsidP="003D23A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S5-216420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DD3B0" w14:textId="4EAD0547" w:rsidR="003D23A4" w:rsidRPr="00EB25D0" w:rsidRDefault="003D23A4" w:rsidP="003D23A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28.817 v.1.1.0 to incorporate S5-215219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EBE2A" w14:textId="380193F7" w:rsidR="003D23A4" w:rsidRPr="00EB25D0" w:rsidRDefault="003D23A4" w:rsidP="003D23A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Nokia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1E1FFB6" w14:textId="5D28690B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BDAA3" w14:textId="02F83CC5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9F59E1" w14:textId="480503C9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48158E" w14:textId="67DC7FFB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6FDC80" w14:textId="359D1FDF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3D23A4" w:rsidRPr="00401776" w14:paraId="6613939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0E387" w14:textId="094EE93F" w:rsidR="003D23A4" w:rsidRPr="00EB25D0" w:rsidRDefault="003D23A4" w:rsidP="003D23A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59121" w14:textId="0369F718" w:rsidR="003D23A4" w:rsidRPr="00EB25D0" w:rsidRDefault="003D23A4" w:rsidP="003D23A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S5-216598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D65B9" w14:textId="5EB04112" w:rsidR="003D23A4" w:rsidRPr="00EB25D0" w:rsidRDefault="003D23A4" w:rsidP="003D23A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28.557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2FAB" w14:textId="0F6F118A" w:rsidR="003D23A4" w:rsidRPr="00EB25D0" w:rsidRDefault="003D23A4" w:rsidP="003D23A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F57535" w14:textId="7E63FE86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E540A" w14:textId="1231F126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0AB8C2" w14:textId="036F041A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EBC01" w14:textId="4DFBBEB9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F1775" w14:textId="7BAA43E6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3D23A4" w:rsidRPr="00401776" w14:paraId="6AB28A47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D3A70" w14:textId="3356D6A0" w:rsidR="003D23A4" w:rsidRPr="00EB25D0" w:rsidRDefault="003D23A4" w:rsidP="003D23A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6.4.9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7BD11" w14:textId="1338F644" w:rsidR="003D23A4" w:rsidRPr="00EB25D0" w:rsidRDefault="003D23A4" w:rsidP="003D23A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S5-216599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D21F9" w14:textId="2ABD25EF" w:rsidR="003D23A4" w:rsidRPr="00EB25D0" w:rsidRDefault="003D23A4" w:rsidP="003D23A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28.100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1D69" w14:textId="33009B6C" w:rsidR="003D23A4" w:rsidRPr="00EB25D0" w:rsidRDefault="003D23A4" w:rsidP="003D23A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China Mobile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8DF15A" w14:textId="3EF2F932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70E9FA" w14:textId="52C12883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CD0552" w14:textId="54FCFC5C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EB09" w14:textId="0C97C1AB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2A6B8" w14:textId="2AFB7A83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3D23A4" w:rsidRPr="00401776" w14:paraId="5CB75360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1515E" w14:textId="25748F91" w:rsidR="003D23A4" w:rsidRPr="00EB25D0" w:rsidRDefault="003D23A4" w:rsidP="003D23A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6.4.10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B6BD3" w14:textId="0B4C3811" w:rsidR="003D23A4" w:rsidRPr="00EB25D0" w:rsidRDefault="003D23A4" w:rsidP="003D23A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S5-216591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44DF9" w14:textId="356505DC" w:rsidR="003D23A4" w:rsidRPr="00EB25D0" w:rsidRDefault="003D23A4" w:rsidP="003D23A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28.312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03EDF" w14:textId="3957523B" w:rsidR="003D23A4" w:rsidRPr="00EB25D0" w:rsidRDefault="003D23A4" w:rsidP="003D23A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D8BCB0" w14:textId="2377E0B5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CB974F" w14:textId="779384AD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Cs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bCs/>
                <w:lang w:val="en-US" w:eastAsia="zh-CN"/>
              </w:rPr>
              <w:t>(Pending conclusion of pCR 6447/6448/6454)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D7896B3" w14:textId="63F71899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1 Dec</w:t>
            </w: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3A4B8A" w14:textId="5CA48CBF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0A002" w14:textId="3B1CD858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01428E" w:rsidRPr="00401776" w14:paraId="63BF444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F0C03" w14:textId="4295DCD4" w:rsidR="0001428E" w:rsidRPr="00EB25D0" w:rsidRDefault="0001428E" w:rsidP="0001428E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CBC2F" w14:textId="79CE7FFA" w:rsidR="0001428E" w:rsidRPr="00EB25D0" w:rsidRDefault="0001428E" w:rsidP="0001428E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C42E5" w14:textId="02109AC7" w:rsidR="0001428E" w:rsidRPr="00EB25D0" w:rsidRDefault="0001428E" w:rsidP="0001428E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28.556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F33B8" w14:textId="057B6A0D" w:rsidR="0001428E" w:rsidRPr="00EB25D0" w:rsidRDefault="0001428E" w:rsidP="0001428E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China Mobile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CFDC3C" w14:textId="45F23720" w:rsidR="0001428E" w:rsidRPr="00EB25D0" w:rsidRDefault="0001428E" w:rsidP="0001428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409ABB" w14:textId="3D6AEC00" w:rsidR="0001428E" w:rsidRPr="00EB25D0" w:rsidRDefault="0001428E" w:rsidP="0001428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A7C9C80" w14:textId="70588455" w:rsidR="0001428E" w:rsidRPr="00EB25D0" w:rsidRDefault="0001428E" w:rsidP="0001428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8CA68E" w14:textId="77777777" w:rsidR="0001428E" w:rsidRPr="00EB25D0" w:rsidRDefault="0001428E" w:rsidP="0001428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DE5712" w14:textId="77777777" w:rsidR="0001428E" w:rsidRPr="00EB25D0" w:rsidRDefault="0001428E" w:rsidP="0001428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01428E" w:rsidRPr="00401776" w14:paraId="0D064F0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298DE" w14:textId="0A4594C0" w:rsidR="0001428E" w:rsidRPr="00EB25D0" w:rsidRDefault="0001428E" w:rsidP="0001428E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6.4.18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F2DBB" w14:textId="520E68A2" w:rsidR="0001428E" w:rsidRPr="00EB25D0" w:rsidRDefault="0001428E" w:rsidP="0001428E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A1170" w14:textId="0DD0EC5E" w:rsidR="0001428E" w:rsidRPr="00EB25D0" w:rsidRDefault="0001428E" w:rsidP="0001428E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28.104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BB980" w14:textId="6AA0208E" w:rsidR="0001428E" w:rsidRPr="00EB25D0" w:rsidRDefault="0001428E" w:rsidP="0001428E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Intel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7825BD" w14:textId="0C26AB50" w:rsidR="0001428E" w:rsidRPr="00EB25D0" w:rsidRDefault="0001428E" w:rsidP="0001428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4C8D05" w14:textId="73E5B852" w:rsidR="0001428E" w:rsidRPr="00EB25D0" w:rsidRDefault="0001428E" w:rsidP="0001428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bCs/>
                <w:lang w:val="en-US" w:eastAsia="zh-CN"/>
              </w:rPr>
              <w:t>(Pending conclusion of pCR 6612)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CAA5A0" w14:textId="5512F4C7" w:rsidR="0001428E" w:rsidRPr="00EB25D0" w:rsidRDefault="0001428E" w:rsidP="0001428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1 Dec</w:t>
            </w: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40B66E" w14:textId="77777777" w:rsidR="0001428E" w:rsidRPr="00EB25D0" w:rsidRDefault="0001428E" w:rsidP="0001428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A3627D" w14:textId="77777777" w:rsidR="0001428E" w:rsidRPr="00EB25D0" w:rsidRDefault="0001428E" w:rsidP="0001428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494809" w:rsidRPr="00401776" w14:paraId="74F8F6AF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DAEAA" w14:textId="2A683429" w:rsidR="00494809" w:rsidRPr="00EB25D0" w:rsidRDefault="00494809" w:rsidP="00494809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6.4.19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2AB3D" w14:textId="230890A4" w:rsidR="00494809" w:rsidRPr="00EB25D0" w:rsidRDefault="00494809" w:rsidP="00494809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S5-216602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02A2F" w14:textId="1AA1A9CA" w:rsidR="00494809" w:rsidRPr="00EB25D0" w:rsidRDefault="00494809" w:rsidP="00494809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28.314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F43EA" w14:textId="1C0DCB65" w:rsidR="00494809" w:rsidRPr="00EB25D0" w:rsidRDefault="00494809" w:rsidP="00494809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D1EC9" w14:textId="06A0F8E4" w:rsidR="00494809" w:rsidRPr="00EB25D0" w:rsidRDefault="00494809" w:rsidP="00494809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6D2B007" w14:textId="548478AA" w:rsidR="00494809" w:rsidRPr="00EB25D0" w:rsidRDefault="00494809" w:rsidP="00494809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B7E06C" w14:textId="4DC4E2E5" w:rsidR="00494809" w:rsidRPr="00EB25D0" w:rsidRDefault="00494809" w:rsidP="00494809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296DF1" w14:textId="77777777" w:rsidR="00494809" w:rsidRPr="00EB25D0" w:rsidRDefault="00494809" w:rsidP="00494809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6BA72C" w14:textId="77777777" w:rsidR="00494809" w:rsidRPr="00EB25D0" w:rsidRDefault="00494809" w:rsidP="00494809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494809" w:rsidRPr="00401776" w14:paraId="367129D2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9540D" w14:textId="7AA5DB63" w:rsidR="00494809" w:rsidRPr="00EB25D0" w:rsidRDefault="00494809" w:rsidP="00494809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6.4.19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A54D4" w14:textId="46FB656D" w:rsidR="00494809" w:rsidRPr="00EB25D0" w:rsidRDefault="00494809" w:rsidP="00494809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S5-216603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54E9D" w14:textId="356EE588" w:rsidR="00494809" w:rsidRPr="00EB25D0" w:rsidRDefault="00494809" w:rsidP="00494809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28.315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5B1C8" w14:textId="58409311" w:rsidR="00494809" w:rsidRPr="00EB25D0" w:rsidRDefault="00494809" w:rsidP="00494809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21209D7" w14:textId="4E1394F2" w:rsidR="00494809" w:rsidRPr="00EB25D0" w:rsidRDefault="00494809" w:rsidP="00494809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10622F" w14:textId="37AEE618" w:rsidR="00494809" w:rsidRPr="00EB25D0" w:rsidRDefault="00494809" w:rsidP="00494809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938043" w14:textId="4C54FA91" w:rsidR="00494809" w:rsidRPr="00EB25D0" w:rsidRDefault="00494809" w:rsidP="00494809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AC6659" w14:textId="77777777" w:rsidR="00494809" w:rsidRPr="00EB25D0" w:rsidRDefault="00494809" w:rsidP="00494809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DF66A3" w14:textId="77777777" w:rsidR="00494809" w:rsidRPr="00EB25D0" w:rsidRDefault="00494809" w:rsidP="00494809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F71DF8" w:rsidRPr="00401776" w14:paraId="286F8DEE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49B30" w14:textId="47DE64A4" w:rsidR="00F71DF8" w:rsidRPr="00EB25D0" w:rsidRDefault="00F71DF8" w:rsidP="00F71DF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6.4.19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26D3B" w14:textId="7A687190" w:rsidR="00F71DF8" w:rsidRPr="00EB25D0" w:rsidRDefault="00F71DF8" w:rsidP="00F71DF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S5-216604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566BF" w14:textId="13D99561" w:rsidR="00F71DF8" w:rsidRPr="00EB25D0" w:rsidRDefault="00F71DF8" w:rsidP="00F71DF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28.316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37FF6" w14:textId="4056E7EA" w:rsidR="00F71DF8" w:rsidRPr="00EB25D0" w:rsidRDefault="00F71DF8" w:rsidP="00F71DF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F0BA4A" w14:textId="7B3BC082" w:rsidR="00F71DF8" w:rsidRPr="00EB25D0" w:rsidRDefault="00F71DF8" w:rsidP="00F71DF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276C05" w14:textId="437AA073" w:rsidR="00F71DF8" w:rsidRPr="00EB25D0" w:rsidRDefault="00F71DF8" w:rsidP="00F71DF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67CC11" w14:textId="731D6BC2" w:rsidR="00F71DF8" w:rsidRPr="00EB25D0" w:rsidRDefault="00F71DF8" w:rsidP="00F71DF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0C7042" w14:textId="77777777" w:rsidR="00F71DF8" w:rsidRPr="00EB25D0" w:rsidRDefault="00F71DF8" w:rsidP="00F71DF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3B63C6" w14:textId="77777777" w:rsidR="00F71DF8" w:rsidRPr="00EB25D0" w:rsidRDefault="00F71DF8" w:rsidP="00F71DF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F71DF8" w:rsidRPr="00401776" w14:paraId="1AF721CA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030A" w14:textId="39C7D533" w:rsidR="00F71DF8" w:rsidRPr="00EB25D0" w:rsidRDefault="00F71DF8" w:rsidP="00F71DF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6.4.21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179B1" w14:textId="1D446BA7" w:rsidR="00F71DF8" w:rsidRPr="00EB25D0" w:rsidRDefault="00F71DF8" w:rsidP="00F71DF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S5-216605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D12D" w14:textId="64E2AF19" w:rsidR="00F71DF8" w:rsidRPr="00EB25D0" w:rsidRDefault="00F71DF8" w:rsidP="00F71DF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28.538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52B0" w14:textId="610BD5B2" w:rsidR="00F71DF8" w:rsidRPr="00EB25D0" w:rsidRDefault="00F71DF8" w:rsidP="00F71DF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Samsung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41F6C6" w14:textId="6BA048EB" w:rsidR="00F71DF8" w:rsidRPr="00EB25D0" w:rsidRDefault="00F71DF8" w:rsidP="00F71DF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A4EA67" w14:textId="222511BC" w:rsidR="00F71DF8" w:rsidRPr="00EB25D0" w:rsidRDefault="00F71DF8" w:rsidP="00F71DF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C132D5" w14:textId="4ABBDE92" w:rsidR="00F71DF8" w:rsidRPr="00EB25D0" w:rsidRDefault="00F71DF8" w:rsidP="00F71DF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7DECF" w14:textId="1109FBE8" w:rsidR="00F71DF8" w:rsidRPr="00EB25D0" w:rsidRDefault="00F71DF8" w:rsidP="00F71DF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BB8557" w14:textId="15F91E3E" w:rsidR="00F71DF8" w:rsidRPr="00EB25D0" w:rsidRDefault="00F71DF8" w:rsidP="00F71DF8">
            <w:pPr>
              <w:adjustRightInd w:val="0"/>
              <w:spacing w:after="0"/>
              <w:ind w:left="58"/>
              <w:jc w:val="center"/>
              <w:rPr>
                <w:rFonts w:asciiTheme="minorHAnsi" w:eastAsiaTheme="minorEastAsia" w:hAnsiTheme="minorHAnsi" w:cstheme="minorHAnsi"/>
                <w:lang w:val="en-US" w:eastAsia="zh-CN"/>
              </w:rPr>
            </w:pPr>
          </w:p>
        </w:tc>
      </w:tr>
      <w:tr w:rsidR="00F71DF8" w:rsidRPr="00401776" w14:paraId="34A031D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6843D" w14:textId="424AD567" w:rsidR="00F71DF8" w:rsidRPr="00EB25D0" w:rsidRDefault="00F71DF8" w:rsidP="00F71DF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BBD07" w14:textId="67642C38" w:rsidR="00F71DF8" w:rsidRPr="00EB25D0" w:rsidRDefault="00F71DF8" w:rsidP="00F71DF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S5-216606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771A" w14:textId="09014DE5" w:rsidR="00F71DF8" w:rsidRPr="00EB25D0" w:rsidRDefault="00F71DF8" w:rsidP="00F71DF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28.813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92BD5" w14:textId="1E11F7C4" w:rsidR="00F71DF8" w:rsidRPr="00EB25D0" w:rsidRDefault="00F71DF8" w:rsidP="00F71DF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Orange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C356BA" w14:textId="00056FD7" w:rsidR="00F71DF8" w:rsidRPr="00EB25D0" w:rsidRDefault="00F71DF8" w:rsidP="00F71DF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3214C" w14:textId="4808E48F" w:rsidR="00F71DF8" w:rsidRPr="00EB25D0" w:rsidRDefault="00F71DF8" w:rsidP="00F71DF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</w:t>
            </w:r>
            <w:r>
              <w:rPr>
                <w:rFonts w:asciiTheme="minorHAnsi" w:eastAsia="MS Mincho" w:hAnsiTheme="minorHAnsi" w:cstheme="minorHAnsi"/>
                <w:lang w:eastAsia="ar-SA"/>
              </w:rPr>
              <w:t>4</w:t>
            </w:r>
            <w:r>
              <w:rPr>
                <w:rFonts w:asciiTheme="minorHAnsi" w:eastAsia="MS Mincho" w:hAnsiTheme="minorHAnsi" w:cstheme="minorHAnsi"/>
                <w:lang w:eastAsia="ar-SA"/>
              </w:rPr>
              <w:t xml:space="preserve">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8120AC" w14:textId="245672DD" w:rsidR="00F71DF8" w:rsidRPr="00EB25D0" w:rsidRDefault="00F71DF8" w:rsidP="00F71DF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CF4BF1" w14:textId="67782311" w:rsidR="00F71DF8" w:rsidRPr="00EB25D0" w:rsidRDefault="00F71DF8" w:rsidP="00F71DF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A10DED" w14:textId="23FE2257" w:rsidR="00F71DF8" w:rsidRPr="00EB25D0" w:rsidRDefault="00F71DF8" w:rsidP="00F71DF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D72CF3" w:rsidRPr="00401776" w14:paraId="1EFB2C1D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B86F" w14:textId="4BE99C05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43E0F" w14:textId="1215ECBD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DA715" w14:textId="6E27B805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28.811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A992" w14:textId="325AD579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A910D2" w14:textId="2AFB269F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F70668" w14:textId="26225200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5BD8D83" w14:textId="0322759B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AAA3D" w14:textId="6C158CC9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91C339" w14:textId="7BF47410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D72CF3" w:rsidRPr="00401776" w14:paraId="34CA533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D9F13" w14:textId="30F5951C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CA266" w14:textId="27037DF6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EFEB0" w14:textId="4C040575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28.824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DABC3" w14:textId="5BD0AD5C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Alibaba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D31B33" w14:textId="3342F699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C758AE" w14:textId="121CB3EC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bCs/>
                <w:lang w:val="en-US" w:eastAsia="zh-CN"/>
              </w:rPr>
              <w:t>(Pending conclusion of pCR 6582/6623/6625)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A1ED4B" w14:textId="4363AFB3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1 Dec</w:t>
            </w: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19272B" w14:textId="77777777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007D0E" w14:textId="77777777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D72CF3" w:rsidRPr="00401776" w14:paraId="76EC736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EF814" w14:textId="586613AF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6.5.5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FC92B" w14:textId="51523118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54F69" w14:textId="59324C85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28.819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45259" w14:textId="6F978014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Lenovo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480D0E" w14:textId="7445C27C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299B24" w14:textId="432C92AB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bCs/>
                <w:lang w:val="en-US" w:eastAsia="zh-CN"/>
              </w:rPr>
              <w:t>(Pending conclusion of pCR 6626)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3191BC" w14:textId="639AD79F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1 Dec</w:t>
            </w: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B0DB73" w14:textId="77777777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DF91E3" w14:textId="77777777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D72CF3" w:rsidRPr="00401776" w14:paraId="63872A51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162D" w14:textId="5F0E0979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6.5.6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77453" w14:textId="79AE6C3F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S5-216610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63B91" w14:textId="337B963D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28.925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7F1FC" w14:textId="2219816B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Huawei, 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E8B0EE3" w14:textId="1828E77F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C6F91A" w14:textId="58396DFA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4F34BC" w14:textId="1E04ED5B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A6E56A" w14:textId="0D9B12E3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BBFA89" w14:textId="0BEFE7C4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D72CF3" w:rsidRPr="00401776" w14:paraId="3E171BC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F4961" w14:textId="388E4C30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lastRenderedPageBreak/>
              <w:t>6.5.7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EF3EA" w14:textId="273F64A0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S5-216611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04481" w14:textId="46040605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28.825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0E34D" w14:textId="4786ACFA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China Unicom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CE407" w14:textId="5453B440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F4BF7A" w14:textId="33D59518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bCs/>
                <w:lang w:val="en-US" w:eastAsia="zh-CN"/>
              </w:rPr>
              <w:t>(Pending conclusion of pCR 6627)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628A7B" w14:textId="38D0EB87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1 Dec</w:t>
            </w: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675E61" w14:textId="64636D1F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9CBD4D" w14:textId="74BF27B6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D72CF3" w:rsidRPr="00401776" w14:paraId="6944C848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23F5F" w14:textId="32836E42" w:rsidR="00D72CF3" w:rsidRPr="007F269E" w:rsidRDefault="00D72CF3" w:rsidP="00D72CF3"/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95E651" w14:textId="200D1FA3" w:rsidR="00D72CF3" w:rsidRPr="00E85013" w:rsidRDefault="00D72CF3" w:rsidP="00D72CF3"/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1A437" w14:textId="04E353A9" w:rsidR="00D72CF3" w:rsidRPr="00E85013" w:rsidRDefault="00D72CF3" w:rsidP="00D72CF3"/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5B64F" w14:textId="24D7C668" w:rsidR="00D72CF3" w:rsidRPr="00E85013" w:rsidRDefault="00D72CF3" w:rsidP="00D72CF3"/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5FD6EE" w14:textId="2FEFFD5E" w:rsidR="00D72CF3" w:rsidRPr="00E85013" w:rsidRDefault="00D72CF3" w:rsidP="00D72CF3">
            <w:pPr>
              <w:adjustRightInd w:val="0"/>
              <w:spacing w:after="0"/>
              <w:ind w:left="58"/>
              <w:jc w:val="center"/>
            </w:pP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C54753" w14:textId="79EDB970" w:rsidR="00D72CF3" w:rsidRPr="0054459A" w:rsidRDefault="00D72CF3" w:rsidP="00D72CF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4DECFA" w14:textId="654DEF99" w:rsidR="00D72CF3" w:rsidRPr="00E85013" w:rsidRDefault="00D72CF3" w:rsidP="00D72CF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892B02" w14:textId="1C4384E4" w:rsidR="00D72CF3" w:rsidRPr="00E85013" w:rsidRDefault="00D72CF3" w:rsidP="00D72CF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43ACB1" w14:textId="4271A13D" w:rsidR="00D72CF3" w:rsidRPr="00E85013" w:rsidRDefault="00D72CF3" w:rsidP="00D72CF3">
            <w:pPr>
              <w:adjustRightInd w:val="0"/>
              <w:spacing w:after="0"/>
              <w:ind w:left="58"/>
              <w:jc w:val="center"/>
            </w:pPr>
          </w:p>
        </w:tc>
      </w:tr>
      <w:tr w:rsidR="00D72CF3" w:rsidRPr="00401776" w14:paraId="79CC8BB4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D72CF3" w:rsidRPr="000C646D" w:rsidRDefault="00D72CF3" w:rsidP="00D72CF3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D72CF3" w:rsidRPr="0006349A" w:rsidRDefault="00D72CF3" w:rsidP="00D72CF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D72CF3" w:rsidRPr="003422D1" w:rsidRDefault="00D72CF3" w:rsidP="00D72CF3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D72CF3" w:rsidRPr="003422D1" w:rsidRDefault="00D72CF3" w:rsidP="00D72CF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D72CF3" w:rsidRPr="003422D1" w:rsidRDefault="00D72CF3" w:rsidP="00D72CF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D72CF3" w:rsidRPr="00EE52D9" w:rsidRDefault="00D72CF3" w:rsidP="00D72CF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D72CF3" w:rsidRPr="00D07837" w:rsidRDefault="00D72CF3" w:rsidP="00D72CF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D72CF3" w:rsidRPr="00D07837" w:rsidRDefault="00D72CF3" w:rsidP="00D72CF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D72CF3" w:rsidRPr="00D07837" w:rsidRDefault="00D72CF3" w:rsidP="00D72CF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BB19B3" w:rsidRPr="00401776" w14:paraId="11DE73B0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9CB33" w14:textId="776F7E3D" w:rsidR="00BB19B3" w:rsidRPr="00EB25D0" w:rsidRDefault="00BB19B3" w:rsidP="00BB19B3">
            <w:pPr>
              <w:tabs>
                <w:tab w:val="left" w:pos="390"/>
              </w:tabs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ADB3B" w14:textId="630A7573" w:rsidR="00BB19B3" w:rsidRPr="00EB25D0" w:rsidRDefault="00BB19B3" w:rsidP="00BB19B3">
            <w:pPr>
              <w:spacing w:after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S5-216484</w:t>
            </w:r>
          </w:p>
          <w:p w14:paraId="75D51979" w14:textId="77777777" w:rsidR="00BB19B3" w:rsidRPr="00EB25D0" w:rsidRDefault="00BB19B3" w:rsidP="00BB19B3">
            <w:pPr>
              <w:rPr>
                <w:rFonts w:asciiTheme="minorHAnsi" w:hAnsiTheme="minorHAnsi" w:cstheme="minorHAnsi"/>
                <w:color w:val="312E25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91DA8" w14:textId="77777777" w:rsidR="00BB19B3" w:rsidRPr="00EB25D0" w:rsidRDefault="00BB19B3" w:rsidP="00BB19B3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TS 32.257</w:t>
            </w:r>
          </w:p>
          <w:p w14:paraId="0B3F2EC5" w14:textId="20DEE6D3" w:rsidR="00BB19B3" w:rsidRPr="00EB25D0" w:rsidRDefault="00BB19B3" w:rsidP="00BB19B3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20021" w14:textId="2B838ADA" w:rsidR="00BB19B3" w:rsidRPr="00EB25D0" w:rsidRDefault="00BB19B3" w:rsidP="00BB19B3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Intel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BFBAD2F" w14:textId="70729859" w:rsidR="00BB19B3" w:rsidRPr="00EB25D0" w:rsidRDefault="00BB19B3" w:rsidP="00BB19B3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2FAA95" w14:textId="44C0D141" w:rsidR="00BB19B3" w:rsidRPr="00EB25D0" w:rsidRDefault="00BB19B3" w:rsidP="00BB19B3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CAFED0C" w14:textId="0AA91695" w:rsidR="00BB19B3" w:rsidRPr="00EB25D0" w:rsidRDefault="00BB19B3" w:rsidP="00BB19B3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25B3CE" w14:textId="126ED26F" w:rsidR="00BB19B3" w:rsidRPr="00EB25D0" w:rsidRDefault="00BB19B3" w:rsidP="00BB19B3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6FECDB" w14:textId="77299CBC" w:rsidR="00BB19B3" w:rsidRPr="00EB25D0" w:rsidRDefault="00BB19B3" w:rsidP="00BB19B3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BB19B3" w:rsidRPr="00401776" w14:paraId="10D5FBAD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08476" w14:textId="23F94586" w:rsidR="00BB19B3" w:rsidRPr="00EB25D0" w:rsidRDefault="00BB19B3" w:rsidP="00BB19B3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6676D" w14:textId="1183F955" w:rsidR="00BB19B3" w:rsidRPr="00EB25D0" w:rsidRDefault="00BB19B3" w:rsidP="00BB19B3">
            <w:pPr>
              <w:rPr>
                <w:rFonts w:asciiTheme="minorHAnsi" w:hAnsiTheme="minorHAnsi" w:cstheme="minorHAnsi"/>
                <w:color w:val="312E25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S5-216485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AA229" w14:textId="162E1B61" w:rsidR="00BB19B3" w:rsidRPr="00EB25D0" w:rsidRDefault="00BB19B3" w:rsidP="00BB19B3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28.815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B9F0A" w14:textId="01DD04F9" w:rsidR="00BB19B3" w:rsidRPr="00EB25D0" w:rsidRDefault="00BB19B3" w:rsidP="00BB19B3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Intel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161198D" w14:textId="171488CB" w:rsidR="00BB19B3" w:rsidRPr="00EB25D0" w:rsidRDefault="00BB19B3" w:rsidP="00BB19B3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1E04AD" w14:textId="342893D0" w:rsidR="00BB19B3" w:rsidRPr="00EB25D0" w:rsidRDefault="00BB19B3" w:rsidP="00BB19B3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BA61B24" w14:textId="64A3653A" w:rsidR="00BB19B3" w:rsidRPr="00EB25D0" w:rsidRDefault="00BB19B3" w:rsidP="00BB19B3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6C1A0E" w14:textId="101406CB" w:rsidR="00BB19B3" w:rsidRPr="00EB25D0" w:rsidRDefault="00BB19B3" w:rsidP="00BB19B3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306D18" w14:textId="04782444" w:rsidR="00BB19B3" w:rsidRPr="00EB25D0" w:rsidRDefault="00BB19B3" w:rsidP="00BB19B3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AE5F9E" w:rsidRPr="00401776" w14:paraId="139ECDC8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6AB38" w14:textId="23A652EE" w:rsidR="00AE5F9E" w:rsidRPr="00EB25D0" w:rsidRDefault="00AE5F9E" w:rsidP="00AE5F9E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34D98" w14:textId="54AB9C58" w:rsidR="00AE5F9E" w:rsidRPr="00EB25D0" w:rsidRDefault="00AE5F9E" w:rsidP="00AE5F9E">
            <w:pPr>
              <w:rPr>
                <w:rFonts w:asciiTheme="minorHAnsi" w:hAnsiTheme="minorHAnsi" w:cstheme="minorHAnsi"/>
                <w:color w:val="312E25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S5-216486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4C0A6" w14:textId="2379A847" w:rsidR="00AE5F9E" w:rsidRPr="00EB25D0" w:rsidRDefault="00AE5F9E" w:rsidP="00AE5F9E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28.816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F60AC" w14:textId="0D397D78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1AC5B17" w14:textId="718F179E" w:rsidR="00AE5F9E" w:rsidRPr="00EB25D0" w:rsidRDefault="00AE5F9E" w:rsidP="00AE5F9E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2F2219" w14:textId="6D9A6F77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3C0162" w14:textId="28DB02F8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DF773" w14:textId="27EF165D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DAD15F" w14:textId="53601414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AE5F9E" w:rsidRPr="00401776" w14:paraId="6925DF49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3D86F" w14:textId="5DBB41A9" w:rsidR="00AE5F9E" w:rsidRPr="00EB25D0" w:rsidRDefault="00AE5F9E" w:rsidP="00AE5F9E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730758" w14:textId="730F9C00" w:rsidR="00AE5F9E" w:rsidRPr="006327DF" w:rsidRDefault="00AE5F9E" w:rsidP="00AE5F9E">
            <w:pPr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6327DF">
              <w:rPr>
                <w:rFonts w:asciiTheme="minorHAnsi" w:hAnsiTheme="minorHAnsi" w:cstheme="minorHAnsi"/>
                <w:color w:val="000000"/>
                <w:highlight w:val="yellow"/>
              </w:rPr>
              <w:t>S5-216487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ED9FD3" w14:textId="7C51272D" w:rsidR="00AE5F9E" w:rsidRPr="00EB25D0" w:rsidRDefault="00AE5F9E" w:rsidP="00AE5F9E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32.846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927DD" w14:textId="5058E44E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CATT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61B0453" w14:textId="7D3B6105" w:rsidR="00AE5F9E" w:rsidRPr="00EB25D0" w:rsidRDefault="00AE5F9E" w:rsidP="00AE5F9E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581E974" w14:textId="77BEE5AC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3E5C002" w14:textId="2839EE28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0407C3" w14:textId="234AB013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AA810F" w14:textId="1EB5109A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AE5F9E" w:rsidRPr="00213027" w14:paraId="1618DF05" w14:textId="77777777" w:rsidTr="00DB63A4">
        <w:trPr>
          <w:trHeight w:val="437"/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98D44" w14:textId="00FF6F0E" w:rsidR="00AE5F9E" w:rsidRPr="00EB25D0" w:rsidRDefault="00AE5F9E" w:rsidP="00AE5F9E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D5B37" w14:textId="16AE0600" w:rsidR="00AE5F9E" w:rsidRPr="00EB25D0" w:rsidRDefault="00AE5F9E" w:rsidP="00AE5F9E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S5-216488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15460" w14:textId="50B04475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28.822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EC968" w14:textId="153F2A94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F316F39" w14:textId="33511CB9" w:rsidR="00AE5F9E" w:rsidRPr="00EB25D0" w:rsidRDefault="00AE5F9E" w:rsidP="00AE5F9E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684D2C0" w14:textId="13BB6D4E" w:rsidR="00AE5F9E" w:rsidRPr="00EB25D0" w:rsidRDefault="00AE5F9E" w:rsidP="00AE5F9E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95B896" w14:textId="27F372AB" w:rsidR="00AE5F9E" w:rsidRPr="00EB25D0" w:rsidRDefault="00AE5F9E" w:rsidP="00AE5F9E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D72C1A" w14:textId="26AD1ABC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C3EAF1" w14:textId="3AF6BC93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AE5F9E" w:rsidRPr="00213027" w14:paraId="080EB7A9" w14:textId="77777777" w:rsidTr="00DB63A4">
        <w:trPr>
          <w:trHeight w:val="437"/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126BCB" w14:textId="0EE20212" w:rsidR="00AE5F9E" w:rsidRPr="00EB25D0" w:rsidRDefault="00AE5F9E" w:rsidP="00AE5F9E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7.5.5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E2230" w14:textId="2E984872" w:rsidR="00AE5F9E" w:rsidRPr="00EB25D0" w:rsidRDefault="00AE5F9E" w:rsidP="00AE5F9E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S5-216489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2644D" w14:textId="40D6D536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32.847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EC825" w14:textId="46A12166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MATRIXX Software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2911C1E" w14:textId="7E8A8BDC" w:rsidR="00AE5F9E" w:rsidRPr="00EB25D0" w:rsidRDefault="00AE5F9E" w:rsidP="00AE5F9E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F07B4D" w14:textId="422AAB6F" w:rsidR="00AE5F9E" w:rsidRPr="00EB25D0" w:rsidRDefault="00AE5F9E" w:rsidP="00AE5F9E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eastAsiaTheme="minorHAnsi"/>
                <w:lang w:val="en-US" w:eastAsia="en-GB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BB6E8A1" w14:textId="4DB2E0A0" w:rsidR="00AE5F9E" w:rsidRPr="00EB25D0" w:rsidRDefault="00AE5F9E" w:rsidP="00AE5F9E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07300B" w14:textId="552EC64E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CB01BD" w14:textId="1A129019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AE5F9E" w:rsidRPr="00401776" w14:paraId="4AA910E0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2D24C" w14:textId="7A23BC75" w:rsidR="00AE5F9E" w:rsidRPr="00EB25D0" w:rsidRDefault="00AE5F9E" w:rsidP="00AE5F9E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7.5.6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A7551" w14:textId="1A17B1D7" w:rsidR="00AE5F9E" w:rsidRPr="00EB25D0" w:rsidRDefault="00AE5F9E" w:rsidP="00AE5F9E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S5-216490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8377BF" w14:textId="06BA92FE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28.826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95B3A0" w14:textId="3EA5C0C9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718E7C6" w14:textId="77E1C6CB" w:rsidR="00AE5F9E" w:rsidRPr="00EB25D0" w:rsidRDefault="00AE5F9E" w:rsidP="00AE5F9E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180914A" w14:textId="79FF940B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C528F30" w14:textId="43254D13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4BECF8" w14:textId="23DFEC6D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CEB957" w14:textId="73DDED27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AE5F9E" w:rsidRPr="00401776" w14:paraId="20F6196E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19BED" w14:textId="72D60D45" w:rsidR="00AE5F9E" w:rsidRPr="00EB25D0" w:rsidRDefault="00AE5F9E" w:rsidP="00AE5F9E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7.5.7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7AAB1" w14:textId="0A37C8D9" w:rsidR="00AE5F9E" w:rsidRPr="00EB25D0" w:rsidRDefault="00AE5F9E" w:rsidP="00AE5F9E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S5-216491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C08BE" w14:textId="4B593917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28.827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81C98" w14:textId="38F00504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66DB634" w14:textId="6AFD463D" w:rsidR="00AE5F9E" w:rsidRPr="00EB25D0" w:rsidRDefault="00AE5F9E" w:rsidP="00AE5F9E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9F3D190" w14:textId="5CDF5837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BB7800" w14:textId="786015B8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F7670D" w14:textId="1E107539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392966" w14:textId="6645C7D7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AE5F9E" w:rsidRPr="00401776" w14:paraId="7795CC1B" w14:textId="77777777" w:rsidTr="00DB63A4">
        <w:trPr>
          <w:trHeight w:val="1202"/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8F604" w14:textId="0B75B980" w:rsidR="00AE5F9E" w:rsidRPr="00EB25D0" w:rsidRDefault="00AE5F9E" w:rsidP="00AE5F9E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6C8F6" w14:textId="77777777" w:rsidR="00AE5F9E" w:rsidRPr="00EB25D0" w:rsidRDefault="00AE5F9E" w:rsidP="00AE5F9E">
            <w:pPr>
              <w:rPr>
                <w:rFonts w:asciiTheme="minorHAnsi" w:hAnsiTheme="minorHAnsi" w:cstheme="minorHAnsi"/>
                <w:color w:val="000000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S5-216533</w:t>
            </w:r>
          </w:p>
          <w:p w14:paraId="4572D75D" w14:textId="1964A691" w:rsidR="00AE5F9E" w:rsidRPr="00EB25D0" w:rsidRDefault="00AE5F9E" w:rsidP="00AE5F9E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CD171" w14:textId="58C67440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New SID on new network resource usage type for charging in the 5G System (5GS)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BC0E8" w14:textId="7143B0B6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4E44A7C" w14:textId="60D4A4E3" w:rsidR="00AE5F9E" w:rsidRPr="00EB25D0" w:rsidRDefault="00AE5F9E" w:rsidP="00AE5F9E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SID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0A7ED0" w14:textId="7F48174F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AFF6DC" w14:textId="65E968C7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9E3528" w14:textId="09C1413C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6A1433" w14:textId="4F22EBEA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AE5F9E" w:rsidRPr="00401776" w14:paraId="762D8AD9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89004" w14:textId="28767CEC" w:rsidR="00AE5F9E" w:rsidRPr="00EB25D0" w:rsidRDefault="00AE5F9E" w:rsidP="00AE5F9E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5BF651" w14:textId="77777777" w:rsidR="00AE5F9E" w:rsidRPr="00EB25D0" w:rsidRDefault="00AE5F9E" w:rsidP="00AE5F9E">
            <w:pPr>
              <w:rPr>
                <w:rFonts w:asciiTheme="minorHAnsi" w:hAnsiTheme="minorHAnsi" w:cstheme="minorHAnsi"/>
                <w:color w:val="000000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S5-216524</w:t>
            </w:r>
          </w:p>
          <w:p w14:paraId="1F39B5A8" w14:textId="707F93AD" w:rsidR="00AE5F9E" w:rsidRPr="00EB25D0" w:rsidRDefault="00AE5F9E" w:rsidP="00AE5F9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ABD76" w14:textId="6A7542FB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 xml:space="preserve">Rel-16 CR 32.291 Update OpenAPI version  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2F9A9" w14:textId="2F977F43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5709F2A" w14:textId="18E14789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96CEC6" w14:textId="0BB33008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874478" w14:textId="46659553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5A6E75" w14:textId="4214A3DE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4C678F" w14:textId="2F3FEA84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AE5F9E" w:rsidRPr="00401776" w14:paraId="340174B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3BBAD" w14:textId="32C642EA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7.3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9EC47" w14:textId="77777777" w:rsidR="00AE5F9E" w:rsidRPr="00EB25D0" w:rsidRDefault="00AE5F9E" w:rsidP="00AE5F9E">
            <w:pPr>
              <w:rPr>
                <w:rFonts w:asciiTheme="minorHAnsi" w:hAnsiTheme="minorHAnsi" w:cstheme="minorHAnsi"/>
                <w:color w:val="000000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S5-216535</w:t>
            </w:r>
          </w:p>
          <w:p w14:paraId="0773B17F" w14:textId="695138EC" w:rsidR="00AE5F9E" w:rsidRPr="00EB25D0" w:rsidRDefault="00AE5F9E" w:rsidP="00AE5F9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CF9D9" w14:textId="7704A73D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 xml:space="preserve">Rel-17 CR 32.291 Update OpenAPI version  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9FA2E" w14:textId="0890D6B6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BFBCC2" w14:textId="3886ECF0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B936AA" w14:textId="74465FF8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730FF2" w14:textId="421E74BB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3777E1" w14:textId="6C47A345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FEB8B9" w14:textId="0628F4E5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E7615" w14:textId="77777777" w:rsidR="00FB7CA3" w:rsidRDefault="00FB7CA3">
      <w:r>
        <w:separator/>
      </w:r>
    </w:p>
  </w:endnote>
  <w:endnote w:type="continuationSeparator" w:id="0">
    <w:p w14:paraId="5948A22A" w14:textId="77777777" w:rsidR="00FB7CA3" w:rsidRDefault="00FB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6E796" w14:textId="77777777" w:rsidR="00204C98" w:rsidRDefault="00204C98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0DC0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50DC0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487C4" w14:textId="77777777" w:rsidR="00FB7CA3" w:rsidRDefault="00FB7CA3">
      <w:r>
        <w:separator/>
      </w:r>
    </w:p>
  </w:footnote>
  <w:footnote w:type="continuationSeparator" w:id="0">
    <w:p w14:paraId="6586CB39" w14:textId="77777777" w:rsidR="00FB7CA3" w:rsidRDefault="00FB7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5"/>
  </w:num>
  <w:num w:numId="9">
    <w:abstractNumId w:val="19"/>
  </w:num>
  <w:num w:numId="10">
    <w:abstractNumId w:val="22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1"/>
  </w:num>
  <w:num w:numId="22">
    <w:abstractNumId w:val="17"/>
  </w:num>
  <w:num w:numId="23">
    <w:abstractNumId w:val="20"/>
  </w:num>
  <w:num w:numId="24">
    <w:abstractNumId w:val="16"/>
  </w:num>
  <w:num w:numId="25">
    <w:abstractNumId w:val="24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295F"/>
    <w:rsid w:val="00023FAF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C15"/>
    <w:rsid w:val="00033C1A"/>
    <w:rsid w:val="00034778"/>
    <w:rsid w:val="00034A51"/>
    <w:rsid w:val="00034D0F"/>
    <w:rsid w:val="00035239"/>
    <w:rsid w:val="000354A8"/>
    <w:rsid w:val="00036213"/>
    <w:rsid w:val="0003726C"/>
    <w:rsid w:val="0003778B"/>
    <w:rsid w:val="000377DB"/>
    <w:rsid w:val="00040BA1"/>
    <w:rsid w:val="0004189C"/>
    <w:rsid w:val="000432C6"/>
    <w:rsid w:val="000437B5"/>
    <w:rsid w:val="00043831"/>
    <w:rsid w:val="00043844"/>
    <w:rsid w:val="00043AC4"/>
    <w:rsid w:val="00043BD6"/>
    <w:rsid w:val="00044719"/>
    <w:rsid w:val="00045237"/>
    <w:rsid w:val="000469A6"/>
    <w:rsid w:val="00047349"/>
    <w:rsid w:val="000475DA"/>
    <w:rsid w:val="000477F0"/>
    <w:rsid w:val="000501E4"/>
    <w:rsid w:val="0005034F"/>
    <w:rsid w:val="0005044A"/>
    <w:rsid w:val="00051003"/>
    <w:rsid w:val="00051258"/>
    <w:rsid w:val="00051488"/>
    <w:rsid w:val="000515B9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431"/>
    <w:rsid w:val="00080469"/>
    <w:rsid w:val="00080678"/>
    <w:rsid w:val="00080D13"/>
    <w:rsid w:val="0008149D"/>
    <w:rsid w:val="00081A7A"/>
    <w:rsid w:val="000825FE"/>
    <w:rsid w:val="0008263F"/>
    <w:rsid w:val="00083E80"/>
    <w:rsid w:val="0008454F"/>
    <w:rsid w:val="00084916"/>
    <w:rsid w:val="0008491D"/>
    <w:rsid w:val="0008504C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593"/>
    <w:rsid w:val="0009361C"/>
    <w:rsid w:val="00093A6F"/>
    <w:rsid w:val="00093B25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27F7"/>
    <w:rsid w:val="000C38F8"/>
    <w:rsid w:val="000C39CF"/>
    <w:rsid w:val="000C3A1D"/>
    <w:rsid w:val="000C4254"/>
    <w:rsid w:val="000C4320"/>
    <w:rsid w:val="000C47B3"/>
    <w:rsid w:val="000C4E33"/>
    <w:rsid w:val="000C597C"/>
    <w:rsid w:val="000C5FE1"/>
    <w:rsid w:val="000C646D"/>
    <w:rsid w:val="000C66E7"/>
    <w:rsid w:val="000C67EA"/>
    <w:rsid w:val="000C6A2A"/>
    <w:rsid w:val="000C78B9"/>
    <w:rsid w:val="000C7F2F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E0C95"/>
    <w:rsid w:val="000E1AFA"/>
    <w:rsid w:val="000E1D2F"/>
    <w:rsid w:val="000E1DAB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26D0"/>
    <w:rsid w:val="00132807"/>
    <w:rsid w:val="00133892"/>
    <w:rsid w:val="001338C4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FC1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7CD"/>
    <w:rsid w:val="00160E13"/>
    <w:rsid w:val="00161708"/>
    <w:rsid w:val="00162529"/>
    <w:rsid w:val="001649A5"/>
    <w:rsid w:val="00164B64"/>
    <w:rsid w:val="001655E4"/>
    <w:rsid w:val="0016659D"/>
    <w:rsid w:val="00166DC7"/>
    <w:rsid w:val="001671E4"/>
    <w:rsid w:val="0016729E"/>
    <w:rsid w:val="00167580"/>
    <w:rsid w:val="00171733"/>
    <w:rsid w:val="001719C7"/>
    <w:rsid w:val="00172B42"/>
    <w:rsid w:val="00172D23"/>
    <w:rsid w:val="0017437D"/>
    <w:rsid w:val="001753C7"/>
    <w:rsid w:val="001756F4"/>
    <w:rsid w:val="001765DC"/>
    <w:rsid w:val="00176C09"/>
    <w:rsid w:val="00177BB1"/>
    <w:rsid w:val="00177DFF"/>
    <w:rsid w:val="00177F82"/>
    <w:rsid w:val="001802BF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15F4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43A"/>
    <w:rsid w:val="001C449F"/>
    <w:rsid w:val="001C4D93"/>
    <w:rsid w:val="001C512A"/>
    <w:rsid w:val="001C543C"/>
    <w:rsid w:val="001C5877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3482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10544"/>
    <w:rsid w:val="0021070E"/>
    <w:rsid w:val="00210CA9"/>
    <w:rsid w:val="00211053"/>
    <w:rsid w:val="00211313"/>
    <w:rsid w:val="0021133A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1C90"/>
    <w:rsid w:val="002243EC"/>
    <w:rsid w:val="0022442D"/>
    <w:rsid w:val="002244C8"/>
    <w:rsid w:val="00224560"/>
    <w:rsid w:val="002247D5"/>
    <w:rsid w:val="00226CC2"/>
    <w:rsid w:val="00227950"/>
    <w:rsid w:val="00230631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D14"/>
    <w:rsid w:val="00240549"/>
    <w:rsid w:val="00240C90"/>
    <w:rsid w:val="0024139C"/>
    <w:rsid w:val="002424D5"/>
    <w:rsid w:val="00242510"/>
    <w:rsid w:val="002428DD"/>
    <w:rsid w:val="00242CDD"/>
    <w:rsid w:val="00242E53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58FE"/>
    <w:rsid w:val="00256799"/>
    <w:rsid w:val="00257434"/>
    <w:rsid w:val="0026093C"/>
    <w:rsid w:val="00261312"/>
    <w:rsid w:val="00261470"/>
    <w:rsid w:val="00261657"/>
    <w:rsid w:val="002616A2"/>
    <w:rsid w:val="0026348D"/>
    <w:rsid w:val="0026361F"/>
    <w:rsid w:val="00264320"/>
    <w:rsid w:val="0026441E"/>
    <w:rsid w:val="0026483D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FF1"/>
    <w:rsid w:val="0028024F"/>
    <w:rsid w:val="00280B0D"/>
    <w:rsid w:val="00280DDA"/>
    <w:rsid w:val="00280ECD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14"/>
    <w:rsid w:val="00295183"/>
    <w:rsid w:val="00295538"/>
    <w:rsid w:val="0029562C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5AB3"/>
    <w:rsid w:val="002B7220"/>
    <w:rsid w:val="002B7967"/>
    <w:rsid w:val="002C0067"/>
    <w:rsid w:val="002C02A0"/>
    <w:rsid w:val="002C0315"/>
    <w:rsid w:val="002C0501"/>
    <w:rsid w:val="002C1A9D"/>
    <w:rsid w:val="002C241B"/>
    <w:rsid w:val="002C2595"/>
    <w:rsid w:val="002C27EE"/>
    <w:rsid w:val="002C2811"/>
    <w:rsid w:val="002C389F"/>
    <w:rsid w:val="002C3B99"/>
    <w:rsid w:val="002C41C7"/>
    <w:rsid w:val="002C4D8B"/>
    <w:rsid w:val="002C5A13"/>
    <w:rsid w:val="002C603A"/>
    <w:rsid w:val="002C66E1"/>
    <w:rsid w:val="002C7500"/>
    <w:rsid w:val="002C755D"/>
    <w:rsid w:val="002C78CB"/>
    <w:rsid w:val="002D00B7"/>
    <w:rsid w:val="002D0229"/>
    <w:rsid w:val="002D0E2B"/>
    <w:rsid w:val="002D120E"/>
    <w:rsid w:val="002D1AA3"/>
    <w:rsid w:val="002D1AD2"/>
    <w:rsid w:val="002D1E3E"/>
    <w:rsid w:val="002D20E8"/>
    <w:rsid w:val="002D2A2C"/>
    <w:rsid w:val="002D57C1"/>
    <w:rsid w:val="002D5C69"/>
    <w:rsid w:val="002D6CFF"/>
    <w:rsid w:val="002D7893"/>
    <w:rsid w:val="002D7B0D"/>
    <w:rsid w:val="002E1F0C"/>
    <w:rsid w:val="002E2093"/>
    <w:rsid w:val="002E22D6"/>
    <w:rsid w:val="002E276E"/>
    <w:rsid w:val="002E2FB7"/>
    <w:rsid w:val="002E3CA3"/>
    <w:rsid w:val="002E3EE6"/>
    <w:rsid w:val="002E41E6"/>
    <w:rsid w:val="002E5894"/>
    <w:rsid w:val="002E5C08"/>
    <w:rsid w:val="002E61E5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F5"/>
    <w:rsid w:val="00302367"/>
    <w:rsid w:val="00302C25"/>
    <w:rsid w:val="00303626"/>
    <w:rsid w:val="00303788"/>
    <w:rsid w:val="00303EDF"/>
    <w:rsid w:val="00304B48"/>
    <w:rsid w:val="00304C51"/>
    <w:rsid w:val="00304C69"/>
    <w:rsid w:val="00305A52"/>
    <w:rsid w:val="00305D88"/>
    <w:rsid w:val="00306331"/>
    <w:rsid w:val="003069C9"/>
    <w:rsid w:val="00307416"/>
    <w:rsid w:val="0031111A"/>
    <w:rsid w:val="00312C18"/>
    <w:rsid w:val="00313077"/>
    <w:rsid w:val="00313F21"/>
    <w:rsid w:val="003144F8"/>
    <w:rsid w:val="003147D7"/>
    <w:rsid w:val="003149AE"/>
    <w:rsid w:val="003149DB"/>
    <w:rsid w:val="00314BBB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40FE"/>
    <w:rsid w:val="00334390"/>
    <w:rsid w:val="00334BCC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607F0"/>
    <w:rsid w:val="00360AE6"/>
    <w:rsid w:val="00361495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160C"/>
    <w:rsid w:val="00371D90"/>
    <w:rsid w:val="003745B1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F66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610D"/>
    <w:rsid w:val="003965D0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2C0B"/>
    <w:rsid w:val="003B38AB"/>
    <w:rsid w:val="003B3D4E"/>
    <w:rsid w:val="003B3FC7"/>
    <w:rsid w:val="003B4FE5"/>
    <w:rsid w:val="003B5127"/>
    <w:rsid w:val="003B6A6C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12E4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968"/>
    <w:rsid w:val="003F1C09"/>
    <w:rsid w:val="003F289B"/>
    <w:rsid w:val="003F2E5F"/>
    <w:rsid w:val="003F2F86"/>
    <w:rsid w:val="003F3194"/>
    <w:rsid w:val="003F3364"/>
    <w:rsid w:val="003F36CD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F66"/>
    <w:rsid w:val="0042348C"/>
    <w:rsid w:val="00424375"/>
    <w:rsid w:val="004247C8"/>
    <w:rsid w:val="00424A41"/>
    <w:rsid w:val="00424C4E"/>
    <w:rsid w:val="00424D0D"/>
    <w:rsid w:val="004259F2"/>
    <w:rsid w:val="00425A76"/>
    <w:rsid w:val="00426422"/>
    <w:rsid w:val="00430179"/>
    <w:rsid w:val="00430A83"/>
    <w:rsid w:val="00430CF4"/>
    <w:rsid w:val="00431D0D"/>
    <w:rsid w:val="00431EAA"/>
    <w:rsid w:val="00432590"/>
    <w:rsid w:val="00432A88"/>
    <w:rsid w:val="00433E4B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8D1"/>
    <w:rsid w:val="00443EF5"/>
    <w:rsid w:val="00444292"/>
    <w:rsid w:val="00444AF3"/>
    <w:rsid w:val="00444C1B"/>
    <w:rsid w:val="00444E2F"/>
    <w:rsid w:val="0044520E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1DF9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7126"/>
    <w:rsid w:val="004674C7"/>
    <w:rsid w:val="00467A6E"/>
    <w:rsid w:val="00467DA3"/>
    <w:rsid w:val="00470202"/>
    <w:rsid w:val="004705C7"/>
    <w:rsid w:val="00470C09"/>
    <w:rsid w:val="00471B74"/>
    <w:rsid w:val="00471C14"/>
    <w:rsid w:val="00472D6D"/>
    <w:rsid w:val="00472DB9"/>
    <w:rsid w:val="00473029"/>
    <w:rsid w:val="0047394C"/>
    <w:rsid w:val="00474A46"/>
    <w:rsid w:val="00474E4B"/>
    <w:rsid w:val="004755A1"/>
    <w:rsid w:val="00475B57"/>
    <w:rsid w:val="00475CF8"/>
    <w:rsid w:val="0048003D"/>
    <w:rsid w:val="0048124A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5DA"/>
    <w:rsid w:val="004939C4"/>
    <w:rsid w:val="00494809"/>
    <w:rsid w:val="0049591A"/>
    <w:rsid w:val="00496455"/>
    <w:rsid w:val="004966B7"/>
    <w:rsid w:val="00497AD6"/>
    <w:rsid w:val="004A211A"/>
    <w:rsid w:val="004A235A"/>
    <w:rsid w:val="004A2A28"/>
    <w:rsid w:val="004A2A7E"/>
    <w:rsid w:val="004A36B2"/>
    <w:rsid w:val="004A3FB9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BFF"/>
    <w:rsid w:val="004C1EB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106"/>
    <w:rsid w:val="004D7C96"/>
    <w:rsid w:val="004D7DB7"/>
    <w:rsid w:val="004E0B7F"/>
    <w:rsid w:val="004E1B74"/>
    <w:rsid w:val="004E2470"/>
    <w:rsid w:val="004E2EB7"/>
    <w:rsid w:val="004E375B"/>
    <w:rsid w:val="004E3D98"/>
    <w:rsid w:val="004E402B"/>
    <w:rsid w:val="004E430E"/>
    <w:rsid w:val="004E494B"/>
    <w:rsid w:val="004E4C51"/>
    <w:rsid w:val="004E4DBE"/>
    <w:rsid w:val="004E4F0D"/>
    <w:rsid w:val="004E5FC9"/>
    <w:rsid w:val="004E694C"/>
    <w:rsid w:val="004E6AB6"/>
    <w:rsid w:val="004E6CCE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50001C"/>
    <w:rsid w:val="0050115B"/>
    <w:rsid w:val="00501A56"/>
    <w:rsid w:val="00501D5B"/>
    <w:rsid w:val="00501E07"/>
    <w:rsid w:val="00502235"/>
    <w:rsid w:val="005026D1"/>
    <w:rsid w:val="00502CB9"/>
    <w:rsid w:val="00503001"/>
    <w:rsid w:val="00503714"/>
    <w:rsid w:val="00503810"/>
    <w:rsid w:val="0050394D"/>
    <w:rsid w:val="00503A10"/>
    <w:rsid w:val="00504DD5"/>
    <w:rsid w:val="00505146"/>
    <w:rsid w:val="00507124"/>
    <w:rsid w:val="0050723E"/>
    <w:rsid w:val="00507270"/>
    <w:rsid w:val="0050748D"/>
    <w:rsid w:val="005113A9"/>
    <w:rsid w:val="0051183F"/>
    <w:rsid w:val="00511D6E"/>
    <w:rsid w:val="005121E4"/>
    <w:rsid w:val="0051254F"/>
    <w:rsid w:val="005129BA"/>
    <w:rsid w:val="00512EF5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40C"/>
    <w:rsid w:val="00541684"/>
    <w:rsid w:val="00541C1B"/>
    <w:rsid w:val="00541CAB"/>
    <w:rsid w:val="00541EA8"/>
    <w:rsid w:val="00541EA9"/>
    <w:rsid w:val="005426B2"/>
    <w:rsid w:val="00543585"/>
    <w:rsid w:val="0054459A"/>
    <w:rsid w:val="005450C5"/>
    <w:rsid w:val="00545D13"/>
    <w:rsid w:val="005467D3"/>
    <w:rsid w:val="005469DB"/>
    <w:rsid w:val="00546CA7"/>
    <w:rsid w:val="00546D50"/>
    <w:rsid w:val="005474AF"/>
    <w:rsid w:val="00547C11"/>
    <w:rsid w:val="0055000D"/>
    <w:rsid w:val="00550AC1"/>
    <w:rsid w:val="00551EE5"/>
    <w:rsid w:val="00552AE7"/>
    <w:rsid w:val="00552B8F"/>
    <w:rsid w:val="00553361"/>
    <w:rsid w:val="00553774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267E"/>
    <w:rsid w:val="00572DDF"/>
    <w:rsid w:val="00572E15"/>
    <w:rsid w:val="005743F7"/>
    <w:rsid w:val="00575731"/>
    <w:rsid w:val="00575D37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C76"/>
    <w:rsid w:val="00595B97"/>
    <w:rsid w:val="00595FDC"/>
    <w:rsid w:val="005965BB"/>
    <w:rsid w:val="00596672"/>
    <w:rsid w:val="005966C5"/>
    <w:rsid w:val="0059723F"/>
    <w:rsid w:val="0059730A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67A1"/>
    <w:rsid w:val="005B0610"/>
    <w:rsid w:val="005B155C"/>
    <w:rsid w:val="005B20EB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62E7"/>
    <w:rsid w:val="005B76BA"/>
    <w:rsid w:val="005B76F8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E004D"/>
    <w:rsid w:val="005E00DD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5EC"/>
    <w:rsid w:val="005E3627"/>
    <w:rsid w:val="005E3DF2"/>
    <w:rsid w:val="005E4159"/>
    <w:rsid w:val="005E4B20"/>
    <w:rsid w:val="005E4F47"/>
    <w:rsid w:val="005E58A0"/>
    <w:rsid w:val="005E5996"/>
    <w:rsid w:val="005E601B"/>
    <w:rsid w:val="005E630E"/>
    <w:rsid w:val="005E69E8"/>
    <w:rsid w:val="005E6F19"/>
    <w:rsid w:val="005E6F80"/>
    <w:rsid w:val="005E7107"/>
    <w:rsid w:val="005E7F8C"/>
    <w:rsid w:val="005F047D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600554"/>
    <w:rsid w:val="006006A5"/>
    <w:rsid w:val="006030E4"/>
    <w:rsid w:val="00603E17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341B"/>
    <w:rsid w:val="00614A7B"/>
    <w:rsid w:val="00614BA8"/>
    <w:rsid w:val="00614DD9"/>
    <w:rsid w:val="0061599B"/>
    <w:rsid w:val="00616844"/>
    <w:rsid w:val="00617AA1"/>
    <w:rsid w:val="00617C81"/>
    <w:rsid w:val="006205F0"/>
    <w:rsid w:val="00620907"/>
    <w:rsid w:val="00620D3A"/>
    <w:rsid w:val="00621115"/>
    <w:rsid w:val="00621899"/>
    <w:rsid w:val="006222AE"/>
    <w:rsid w:val="006225B3"/>
    <w:rsid w:val="00622954"/>
    <w:rsid w:val="00622C4E"/>
    <w:rsid w:val="0062307A"/>
    <w:rsid w:val="0062328F"/>
    <w:rsid w:val="0062420F"/>
    <w:rsid w:val="00624ABA"/>
    <w:rsid w:val="00624CB7"/>
    <w:rsid w:val="00625256"/>
    <w:rsid w:val="00625D4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3C08"/>
    <w:rsid w:val="00644CA6"/>
    <w:rsid w:val="00644CD1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D5A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12D6"/>
    <w:rsid w:val="00691372"/>
    <w:rsid w:val="00691F58"/>
    <w:rsid w:val="006922CC"/>
    <w:rsid w:val="006927F2"/>
    <w:rsid w:val="00693075"/>
    <w:rsid w:val="00693456"/>
    <w:rsid w:val="00695234"/>
    <w:rsid w:val="00695324"/>
    <w:rsid w:val="006959A5"/>
    <w:rsid w:val="00695E38"/>
    <w:rsid w:val="00696163"/>
    <w:rsid w:val="0069626B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44AD"/>
    <w:rsid w:val="006A44BE"/>
    <w:rsid w:val="006A4F25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2C12"/>
    <w:rsid w:val="006C30DC"/>
    <w:rsid w:val="006C358B"/>
    <w:rsid w:val="006C38DB"/>
    <w:rsid w:val="006C3A80"/>
    <w:rsid w:val="006C3BC0"/>
    <w:rsid w:val="006C3F87"/>
    <w:rsid w:val="006C57AF"/>
    <w:rsid w:val="006C59C9"/>
    <w:rsid w:val="006C61C9"/>
    <w:rsid w:val="006C61D4"/>
    <w:rsid w:val="006C69C4"/>
    <w:rsid w:val="006C7513"/>
    <w:rsid w:val="006C7DCF"/>
    <w:rsid w:val="006D0280"/>
    <w:rsid w:val="006D0CBC"/>
    <w:rsid w:val="006D1017"/>
    <w:rsid w:val="006D15B4"/>
    <w:rsid w:val="006D16AE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67E3"/>
    <w:rsid w:val="006D7257"/>
    <w:rsid w:val="006D7769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72E0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AB0"/>
    <w:rsid w:val="00703C46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C79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58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62D0"/>
    <w:rsid w:val="00726302"/>
    <w:rsid w:val="00727833"/>
    <w:rsid w:val="0072788E"/>
    <w:rsid w:val="00730CE9"/>
    <w:rsid w:val="0073150D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F44"/>
    <w:rsid w:val="00736AB9"/>
    <w:rsid w:val="007370F4"/>
    <w:rsid w:val="007371F1"/>
    <w:rsid w:val="007377E0"/>
    <w:rsid w:val="00737CFF"/>
    <w:rsid w:val="00742B5B"/>
    <w:rsid w:val="00742BE0"/>
    <w:rsid w:val="00743400"/>
    <w:rsid w:val="007434B5"/>
    <w:rsid w:val="00744762"/>
    <w:rsid w:val="00744E52"/>
    <w:rsid w:val="00744F38"/>
    <w:rsid w:val="007454DF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529A"/>
    <w:rsid w:val="007554EC"/>
    <w:rsid w:val="00755707"/>
    <w:rsid w:val="007568E8"/>
    <w:rsid w:val="00756C6B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62"/>
    <w:rsid w:val="0079524E"/>
    <w:rsid w:val="00795A1B"/>
    <w:rsid w:val="007960B0"/>
    <w:rsid w:val="00796D03"/>
    <w:rsid w:val="00797441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72F"/>
    <w:rsid w:val="007A4A63"/>
    <w:rsid w:val="007A51C5"/>
    <w:rsid w:val="007A5755"/>
    <w:rsid w:val="007A57A2"/>
    <w:rsid w:val="007A612B"/>
    <w:rsid w:val="007A614E"/>
    <w:rsid w:val="007A691B"/>
    <w:rsid w:val="007B06AF"/>
    <w:rsid w:val="007B0ED8"/>
    <w:rsid w:val="007B120E"/>
    <w:rsid w:val="007B24AC"/>
    <w:rsid w:val="007B3A58"/>
    <w:rsid w:val="007B3BC1"/>
    <w:rsid w:val="007B4579"/>
    <w:rsid w:val="007B4A69"/>
    <w:rsid w:val="007B501C"/>
    <w:rsid w:val="007B56C2"/>
    <w:rsid w:val="007B59F5"/>
    <w:rsid w:val="007B5E72"/>
    <w:rsid w:val="007B640A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4EA5"/>
    <w:rsid w:val="007C51B5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AC"/>
    <w:rsid w:val="007D0960"/>
    <w:rsid w:val="007D1367"/>
    <w:rsid w:val="007D20F0"/>
    <w:rsid w:val="007D23C3"/>
    <w:rsid w:val="007D2C1E"/>
    <w:rsid w:val="007D3CD7"/>
    <w:rsid w:val="007D43E5"/>
    <w:rsid w:val="007D4771"/>
    <w:rsid w:val="007D4D00"/>
    <w:rsid w:val="007D5541"/>
    <w:rsid w:val="007D5F37"/>
    <w:rsid w:val="007D6A1C"/>
    <w:rsid w:val="007D6BD5"/>
    <w:rsid w:val="007D735B"/>
    <w:rsid w:val="007D7A3B"/>
    <w:rsid w:val="007D7BC8"/>
    <w:rsid w:val="007E0600"/>
    <w:rsid w:val="007E0F89"/>
    <w:rsid w:val="007E21C7"/>
    <w:rsid w:val="007E21FC"/>
    <w:rsid w:val="007E2BE3"/>
    <w:rsid w:val="007E3A0A"/>
    <w:rsid w:val="007E43F1"/>
    <w:rsid w:val="007E5395"/>
    <w:rsid w:val="007E53A6"/>
    <w:rsid w:val="007E5457"/>
    <w:rsid w:val="007E60B2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BD8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96"/>
    <w:rsid w:val="00812B1E"/>
    <w:rsid w:val="00812ED1"/>
    <w:rsid w:val="008132B0"/>
    <w:rsid w:val="00813368"/>
    <w:rsid w:val="008136E7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5AE"/>
    <w:rsid w:val="008320E2"/>
    <w:rsid w:val="00833298"/>
    <w:rsid w:val="00834174"/>
    <w:rsid w:val="0083430C"/>
    <w:rsid w:val="00834B33"/>
    <w:rsid w:val="008354D3"/>
    <w:rsid w:val="008363CF"/>
    <w:rsid w:val="008369E0"/>
    <w:rsid w:val="00836A2D"/>
    <w:rsid w:val="00840507"/>
    <w:rsid w:val="008408CF"/>
    <w:rsid w:val="00840F2B"/>
    <w:rsid w:val="008437CD"/>
    <w:rsid w:val="0084454D"/>
    <w:rsid w:val="00844BF4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6323"/>
    <w:rsid w:val="00856E25"/>
    <w:rsid w:val="00857072"/>
    <w:rsid w:val="008570B6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70056"/>
    <w:rsid w:val="00870D67"/>
    <w:rsid w:val="008711DC"/>
    <w:rsid w:val="00871D68"/>
    <w:rsid w:val="0087270F"/>
    <w:rsid w:val="00872A3C"/>
    <w:rsid w:val="00872B3F"/>
    <w:rsid w:val="00873919"/>
    <w:rsid w:val="00874612"/>
    <w:rsid w:val="008746B1"/>
    <w:rsid w:val="00874E18"/>
    <w:rsid w:val="00875524"/>
    <w:rsid w:val="008760C9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454B"/>
    <w:rsid w:val="00884979"/>
    <w:rsid w:val="00885544"/>
    <w:rsid w:val="00886A94"/>
    <w:rsid w:val="00886C47"/>
    <w:rsid w:val="00886FDD"/>
    <w:rsid w:val="00887D0C"/>
    <w:rsid w:val="00887EF7"/>
    <w:rsid w:val="008905D7"/>
    <w:rsid w:val="00890D0D"/>
    <w:rsid w:val="00890FDC"/>
    <w:rsid w:val="00892187"/>
    <w:rsid w:val="008927CD"/>
    <w:rsid w:val="00893824"/>
    <w:rsid w:val="0089416B"/>
    <w:rsid w:val="0089469F"/>
    <w:rsid w:val="00894B02"/>
    <w:rsid w:val="00896478"/>
    <w:rsid w:val="0089682A"/>
    <w:rsid w:val="00897B60"/>
    <w:rsid w:val="00897F1D"/>
    <w:rsid w:val="008A104B"/>
    <w:rsid w:val="008A16D0"/>
    <w:rsid w:val="008A1F5F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4113"/>
    <w:rsid w:val="008B4133"/>
    <w:rsid w:val="008B4DF0"/>
    <w:rsid w:val="008B5029"/>
    <w:rsid w:val="008B58F4"/>
    <w:rsid w:val="008B5D14"/>
    <w:rsid w:val="008B64D1"/>
    <w:rsid w:val="008B6C3A"/>
    <w:rsid w:val="008B76D9"/>
    <w:rsid w:val="008B790E"/>
    <w:rsid w:val="008C11BA"/>
    <w:rsid w:val="008C1338"/>
    <w:rsid w:val="008C19F6"/>
    <w:rsid w:val="008C1EB7"/>
    <w:rsid w:val="008C2445"/>
    <w:rsid w:val="008C26E0"/>
    <w:rsid w:val="008C29A6"/>
    <w:rsid w:val="008C2A28"/>
    <w:rsid w:val="008C33D8"/>
    <w:rsid w:val="008C388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6424"/>
    <w:rsid w:val="008E6897"/>
    <w:rsid w:val="008E6990"/>
    <w:rsid w:val="008E7603"/>
    <w:rsid w:val="008E76AA"/>
    <w:rsid w:val="008E7829"/>
    <w:rsid w:val="008F070A"/>
    <w:rsid w:val="008F07C8"/>
    <w:rsid w:val="008F22F9"/>
    <w:rsid w:val="008F2CF1"/>
    <w:rsid w:val="008F34B0"/>
    <w:rsid w:val="008F38CD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60D8"/>
    <w:rsid w:val="00906C0E"/>
    <w:rsid w:val="00907249"/>
    <w:rsid w:val="00907B92"/>
    <w:rsid w:val="00907DA0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B81"/>
    <w:rsid w:val="0091463F"/>
    <w:rsid w:val="0091515B"/>
    <w:rsid w:val="00915175"/>
    <w:rsid w:val="009151E9"/>
    <w:rsid w:val="0091526D"/>
    <w:rsid w:val="00915809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66D7"/>
    <w:rsid w:val="00926AE9"/>
    <w:rsid w:val="00926F4D"/>
    <w:rsid w:val="00926F84"/>
    <w:rsid w:val="009273A1"/>
    <w:rsid w:val="00930820"/>
    <w:rsid w:val="00931082"/>
    <w:rsid w:val="009317F2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E16"/>
    <w:rsid w:val="00942AE2"/>
    <w:rsid w:val="00942B96"/>
    <w:rsid w:val="0094303F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9E4"/>
    <w:rsid w:val="00963CFF"/>
    <w:rsid w:val="00964A3F"/>
    <w:rsid w:val="00964AF9"/>
    <w:rsid w:val="00965431"/>
    <w:rsid w:val="0096619D"/>
    <w:rsid w:val="00966333"/>
    <w:rsid w:val="00966C51"/>
    <w:rsid w:val="00966DB3"/>
    <w:rsid w:val="00966ED4"/>
    <w:rsid w:val="009671D1"/>
    <w:rsid w:val="00970476"/>
    <w:rsid w:val="00970914"/>
    <w:rsid w:val="009714DB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BB1"/>
    <w:rsid w:val="009873B8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449"/>
    <w:rsid w:val="0099761C"/>
    <w:rsid w:val="009977D4"/>
    <w:rsid w:val="0099783B"/>
    <w:rsid w:val="009A014F"/>
    <w:rsid w:val="009A0152"/>
    <w:rsid w:val="009A01AE"/>
    <w:rsid w:val="009A0850"/>
    <w:rsid w:val="009A158C"/>
    <w:rsid w:val="009A15AE"/>
    <w:rsid w:val="009A23BF"/>
    <w:rsid w:val="009A2758"/>
    <w:rsid w:val="009A2D5E"/>
    <w:rsid w:val="009A2F90"/>
    <w:rsid w:val="009A3107"/>
    <w:rsid w:val="009A3DA1"/>
    <w:rsid w:val="009A4485"/>
    <w:rsid w:val="009A49FD"/>
    <w:rsid w:val="009A4C4C"/>
    <w:rsid w:val="009A5C4C"/>
    <w:rsid w:val="009A5D10"/>
    <w:rsid w:val="009A5D6B"/>
    <w:rsid w:val="009A6D97"/>
    <w:rsid w:val="009A7195"/>
    <w:rsid w:val="009A7E19"/>
    <w:rsid w:val="009B0299"/>
    <w:rsid w:val="009B0D5A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6500"/>
    <w:rsid w:val="009B653D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7B4"/>
    <w:rsid w:val="009C77DC"/>
    <w:rsid w:val="009C7E44"/>
    <w:rsid w:val="009D0272"/>
    <w:rsid w:val="009D0303"/>
    <w:rsid w:val="009D04CA"/>
    <w:rsid w:val="009D07C6"/>
    <w:rsid w:val="009D12B5"/>
    <w:rsid w:val="009D214D"/>
    <w:rsid w:val="009D2E53"/>
    <w:rsid w:val="009D3AB7"/>
    <w:rsid w:val="009D3CFB"/>
    <w:rsid w:val="009D4471"/>
    <w:rsid w:val="009D5744"/>
    <w:rsid w:val="009E0FDD"/>
    <w:rsid w:val="009E104C"/>
    <w:rsid w:val="009E11D2"/>
    <w:rsid w:val="009E12BB"/>
    <w:rsid w:val="009E229F"/>
    <w:rsid w:val="009E22D9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F01D7"/>
    <w:rsid w:val="009F05AD"/>
    <w:rsid w:val="009F0A51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84F"/>
    <w:rsid w:val="00A019C7"/>
    <w:rsid w:val="00A01A5F"/>
    <w:rsid w:val="00A021FB"/>
    <w:rsid w:val="00A02E11"/>
    <w:rsid w:val="00A03060"/>
    <w:rsid w:val="00A03F04"/>
    <w:rsid w:val="00A04BE5"/>
    <w:rsid w:val="00A05B55"/>
    <w:rsid w:val="00A0680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69F"/>
    <w:rsid w:val="00A24C2A"/>
    <w:rsid w:val="00A2670D"/>
    <w:rsid w:val="00A278EB"/>
    <w:rsid w:val="00A27DF3"/>
    <w:rsid w:val="00A27E65"/>
    <w:rsid w:val="00A27F2A"/>
    <w:rsid w:val="00A3036F"/>
    <w:rsid w:val="00A30B7D"/>
    <w:rsid w:val="00A30F99"/>
    <w:rsid w:val="00A327C4"/>
    <w:rsid w:val="00A32864"/>
    <w:rsid w:val="00A3308E"/>
    <w:rsid w:val="00A3345F"/>
    <w:rsid w:val="00A345D4"/>
    <w:rsid w:val="00A34A5D"/>
    <w:rsid w:val="00A3512F"/>
    <w:rsid w:val="00A3647C"/>
    <w:rsid w:val="00A405B1"/>
    <w:rsid w:val="00A40806"/>
    <w:rsid w:val="00A41F27"/>
    <w:rsid w:val="00A42D1C"/>
    <w:rsid w:val="00A43F47"/>
    <w:rsid w:val="00A44188"/>
    <w:rsid w:val="00A44576"/>
    <w:rsid w:val="00A44F5F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F14"/>
    <w:rsid w:val="00A641B7"/>
    <w:rsid w:val="00A64222"/>
    <w:rsid w:val="00A64D61"/>
    <w:rsid w:val="00A656A8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D7D"/>
    <w:rsid w:val="00A71FE4"/>
    <w:rsid w:val="00A72544"/>
    <w:rsid w:val="00A72650"/>
    <w:rsid w:val="00A73568"/>
    <w:rsid w:val="00A73962"/>
    <w:rsid w:val="00A73D57"/>
    <w:rsid w:val="00A75143"/>
    <w:rsid w:val="00A75D08"/>
    <w:rsid w:val="00A76AE2"/>
    <w:rsid w:val="00A76F77"/>
    <w:rsid w:val="00A77B20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5738"/>
    <w:rsid w:val="00A86347"/>
    <w:rsid w:val="00A86471"/>
    <w:rsid w:val="00A865E7"/>
    <w:rsid w:val="00A86611"/>
    <w:rsid w:val="00A86CDC"/>
    <w:rsid w:val="00A9001C"/>
    <w:rsid w:val="00A90E91"/>
    <w:rsid w:val="00A91111"/>
    <w:rsid w:val="00A911EC"/>
    <w:rsid w:val="00A912B2"/>
    <w:rsid w:val="00A91FBB"/>
    <w:rsid w:val="00A92B01"/>
    <w:rsid w:val="00A94232"/>
    <w:rsid w:val="00A94501"/>
    <w:rsid w:val="00A954FE"/>
    <w:rsid w:val="00A96241"/>
    <w:rsid w:val="00A967AE"/>
    <w:rsid w:val="00A97823"/>
    <w:rsid w:val="00AA01F5"/>
    <w:rsid w:val="00AA0A01"/>
    <w:rsid w:val="00AA1305"/>
    <w:rsid w:val="00AA154C"/>
    <w:rsid w:val="00AA32CB"/>
    <w:rsid w:val="00AA37F4"/>
    <w:rsid w:val="00AA39A5"/>
    <w:rsid w:val="00AA5578"/>
    <w:rsid w:val="00AA6881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E9"/>
    <w:rsid w:val="00AB1ABA"/>
    <w:rsid w:val="00AB279C"/>
    <w:rsid w:val="00AB2D4E"/>
    <w:rsid w:val="00AB47A1"/>
    <w:rsid w:val="00AB58E1"/>
    <w:rsid w:val="00AB5CB8"/>
    <w:rsid w:val="00AB624B"/>
    <w:rsid w:val="00AB6510"/>
    <w:rsid w:val="00AB72F3"/>
    <w:rsid w:val="00AB7E45"/>
    <w:rsid w:val="00AC0025"/>
    <w:rsid w:val="00AC121B"/>
    <w:rsid w:val="00AC1466"/>
    <w:rsid w:val="00AC1F2D"/>
    <w:rsid w:val="00AC1FA8"/>
    <w:rsid w:val="00AC2731"/>
    <w:rsid w:val="00AC2BF7"/>
    <w:rsid w:val="00AC2DB5"/>
    <w:rsid w:val="00AC316C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3CC4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CA3"/>
    <w:rsid w:val="00AF0DB2"/>
    <w:rsid w:val="00AF16D4"/>
    <w:rsid w:val="00AF20CB"/>
    <w:rsid w:val="00AF22D1"/>
    <w:rsid w:val="00AF4B96"/>
    <w:rsid w:val="00AF5F50"/>
    <w:rsid w:val="00AF611E"/>
    <w:rsid w:val="00AF6D76"/>
    <w:rsid w:val="00B00CE0"/>
    <w:rsid w:val="00B01BFD"/>
    <w:rsid w:val="00B02417"/>
    <w:rsid w:val="00B03BED"/>
    <w:rsid w:val="00B040E7"/>
    <w:rsid w:val="00B0468C"/>
    <w:rsid w:val="00B048C6"/>
    <w:rsid w:val="00B051A1"/>
    <w:rsid w:val="00B0557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C8D"/>
    <w:rsid w:val="00B1323D"/>
    <w:rsid w:val="00B1366F"/>
    <w:rsid w:val="00B13DC1"/>
    <w:rsid w:val="00B145E8"/>
    <w:rsid w:val="00B14C47"/>
    <w:rsid w:val="00B15021"/>
    <w:rsid w:val="00B15CF7"/>
    <w:rsid w:val="00B15D10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211E"/>
    <w:rsid w:val="00B22905"/>
    <w:rsid w:val="00B2465F"/>
    <w:rsid w:val="00B2486D"/>
    <w:rsid w:val="00B249BD"/>
    <w:rsid w:val="00B24B4F"/>
    <w:rsid w:val="00B251DE"/>
    <w:rsid w:val="00B256BB"/>
    <w:rsid w:val="00B265FA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A4B"/>
    <w:rsid w:val="00B70F93"/>
    <w:rsid w:val="00B71308"/>
    <w:rsid w:val="00B718D2"/>
    <w:rsid w:val="00B74669"/>
    <w:rsid w:val="00B74BA2"/>
    <w:rsid w:val="00B750EA"/>
    <w:rsid w:val="00B76100"/>
    <w:rsid w:val="00B76185"/>
    <w:rsid w:val="00B76B3F"/>
    <w:rsid w:val="00B76C21"/>
    <w:rsid w:val="00B76D70"/>
    <w:rsid w:val="00B76F7E"/>
    <w:rsid w:val="00B772DD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5E6"/>
    <w:rsid w:val="00B856DF"/>
    <w:rsid w:val="00B873C3"/>
    <w:rsid w:val="00B8760E"/>
    <w:rsid w:val="00B877D3"/>
    <w:rsid w:val="00B87C14"/>
    <w:rsid w:val="00B900FF"/>
    <w:rsid w:val="00B90927"/>
    <w:rsid w:val="00B90F70"/>
    <w:rsid w:val="00B917CF"/>
    <w:rsid w:val="00B91AC3"/>
    <w:rsid w:val="00B9269A"/>
    <w:rsid w:val="00B92D06"/>
    <w:rsid w:val="00B93FB0"/>
    <w:rsid w:val="00B95304"/>
    <w:rsid w:val="00B95EA8"/>
    <w:rsid w:val="00B95FA7"/>
    <w:rsid w:val="00B97274"/>
    <w:rsid w:val="00B97D24"/>
    <w:rsid w:val="00BA0C9F"/>
    <w:rsid w:val="00BA1151"/>
    <w:rsid w:val="00BA1807"/>
    <w:rsid w:val="00BA1A4A"/>
    <w:rsid w:val="00BA2A76"/>
    <w:rsid w:val="00BA4D71"/>
    <w:rsid w:val="00BA589D"/>
    <w:rsid w:val="00BA5D24"/>
    <w:rsid w:val="00BA68EB"/>
    <w:rsid w:val="00BA6DB0"/>
    <w:rsid w:val="00BA6DBB"/>
    <w:rsid w:val="00BA741A"/>
    <w:rsid w:val="00BA7672"/>
    <w:rsid w:val="00BB06EC"/>
    <w:rsid w:val="00BB0E80"/>
    <w:rsid w:val="00BB130B"/>
    <w:rsid w:val="00BB132D"/>
    <w:rsid w:val="00BB19B3"/>
    <w:rsid w:val="00BB1CBE"/>
    <w:rsid w:val="00BB3641"/>
    <w:rsid w:val="00BB3EB0"/>
    <w:rsid w:val="00BB5038"/>
    <w:rsid w:val="00BB5E07"/>
    <w:rsid w:val="00BB63B5"/>
    <w:rsid w:val="00BB7979"/>
    <w:rsid w:val="00BC0069"/>
    <w:rsid w:val="00BC0130"/>
    <w:rsid w:val="00BC0EF5"/>
    <w:rsid w:val="00BC1C35"/>
    <w:rsid w:val="00BC1EAE"/>
    <w:rsid w:val="00BC205C"/>
    <w:rsid w:val="00BC25D2"/>
    <w:rsid w:val="00BC2950"/>
    <w:rsid w:val="00BC3725"/>
    <w:rsid w:val="00BC48AB"/>
    <w:rsid w:val="00BC4EA9"/>
    <w:rsid w:val="00BC5E39"/>
    <w:rsid w:val="00BC615F"/>
    <w:rsid w:val="00BC67D6"/>
    <w:rsid w:val="00BC6FCA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1E0"/>
    <w:rsid w:val="00BD7D82"/>
    <w:rsid w:val="00BE053D"/>
    <w:rsid w:val="00BE0CCA"/>
    <w:rsid w:val="00BE1239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DB8"/>
    <w:rsid w:val="00BF3EEF"/>
    <w:rsid w:val="00BF4274"/>
    <w:rsid w:val="00BF4E1D"/>
    <w:rsid w:val="00BF5336"/>
    <w:rsid w:val="00BF53B8"/>
    <w:rsid w:val="00BF61A3"/>
    <w:rsid w:val="00BF6F7A"/>
    <w:rsid w:val="00BF6F87"/>
    <w:rsid w:val="00BF72C7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58BE"/>
    <w:rsid w:val="00C05A04"/>
    <w:rsid w:val="00C06134"/>
    <w:rsid w:val="00C0759F"/>
    <w:rsid w:val="00C07C73"/>
    <w:rsid w:val="00C07FEA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98"/>
    <w:rsid w:val="00C208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F97"/>
    <w:rsid w:val="00C333F4"/>
    <w:rsid w:val="00C33CF7"/>
    <w:rsid w:val="00C341FF"/>
    <w:rsid w:val="00C34469"/>
    <w:rsid w:val="00C35035"/>
    <w:rsid w:val="00C35470"/>
    <w:rsid w:val="00C360CC"/>
    <w:rsid w:val="00C37239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4054"/>
    <w:rsid w:val="00C456F7"/>
    <w:rsid w:val="00C45A11"/>
    <w:rsid w:val="00C460C5"/>
    <w:rsid w:val="00C46FD0"/>
    <w:rsid w:val="00C50416"/>
    <w:rsid w:val="00C507A7"/>
    <w:rsid w:val="00C508B5"/>
    <w:rsid w:val="00C50B7F"/>
    <w:rsid w:val="00C516EF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679"/>
    <w:rsid w:val="00C62A53"/>
    <w:rsid w:val="00C63567"/>
    <w:rsid w:val="00C635DD"/>
    <w:rsid w:val="00C63897"/>
    <w:rsid w:val="00C63B63"/>
    <w:rsid w:val="00C642E9"/>
    <w:rsid w:val="00C642F2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559"/>
    <w:rsid w:val="00C72949"/>
    <w:rsid w:val="00C72B68"/>
    <w:rsid w:val="00C73451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44D2"/>
    <w:rsid w:val="00C8554B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F0F"/>
    <w:rsid w:val="00D07837"/>
    <w:rsid w:val="00D100CE"/>
    <w:rsid w:val="00D101B4"/>
    <w:rsid w:val="00D10307"/>
    <w:rsid w:val="00D113F0"/>
    <w:rsid w:val="00D11ADC"/>
    <w:rsid w:val="00D11BAA"/>
    <w:rsid w:val="00D12406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8DE"/>
    <w:rsid w:val="00D41B37"/>
    <w:rsid w:val="00D41C67"/>
    <w:rsid w:val="00D41E17"/>
    <w:rsid w:val="00D41ED6"/>
    <w:rsid w:val="00D422F6"/>
    <w:rsid w:val="00D4230E"/>
    <w:rsid w:val="00D42822"/>
    <w:rsid w:val="00D42938"/>
    <w:rsid w:val="00D42D0D"/>
    <w:rsid w:val="00D42E09"/>
    <w:rsid w:val="00D42F3B"/>
    <w:rsid w:val="00D43362"/>
    <w:rsid w:val="00D43765"/>
    <w:rsid w:val="00D43E8E"/>
    <w:rsid w:val="00D452BD"/>
    <w:rsid w:val="00D45981"/>
    <w:rsid w:val="00D459C8"/>
    <w:rsid w:val="00D45BE0"/>
    <w:rsid w:val="00D462B3"/>
    <w:rsid w:val="00D463B9"/>
    <w:rsid w:val="00D469FC"/>
    <w:rsid w:val="00D47064"/>
    <w:rsid w:val="00D47349"/>
    <w:rsid w:val="00D475EB"/>
    <w:rsid w:val="00D500E9"/>
    <w:rsid w:val="00D5023E"/>
    <w:rsid w:val="00D50411"/>
    <w:rsid w:val="00D50446"/>
    <w:rsid w:val="00D506F6"/>
    <w:rsid w:val="00D51A98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465"/>
    <w:rsid w:val="00D57B2A"/>
    <w:rsid w:val="00D602D0"/>
    <w:rsid w:val="00D60467"/>
    <w:rsid w:val="00D60475"/>
    <w:rsid w:val="00D604F3"/>
    <w:rsid w:val="00D608F4"/>
    <w:rsid w:val="00D6097E"/>
    <w:rsid w:val="00D614CF"/>
    <w:rsid w:val="00D624C9"/>
    <w:rsid w:val="00D62E30"/>
    <w:rsid w:val="00D63323"/>
    <w:rsid w:val="00D63903"/>
    <w:rsid w:val="00D63B24"/>
    <w:rsid w:val="00D63E82"/>
    <w:rsid w:val="00D649A0"/>
    <w:rsid w:val="00D654AA"/>
    <w:rsid w:val="00D6648F"/>
    <w:rsid w:val="00D677C3"/>
    <w:rsid w:val="00D70B39"/>
    <w:rsid w:val="00D71107"/>
    <w:rsid w:val="00D7116A"/>
    <w:rsid w:val="00D719CE"/>
    <w:rsid w:val="00D72395"/>
    <w:rsid w:val="00D72431"/>
    <w:rsid w:val="00D72BB0"/>
    <w:rsid w:val="00D72CF3"/>
    <w:rsid w:val="00D73271"/>
    <w:rsid w:val="00D73472"/>
    <w:rsid w:val="00D740DC"/>
    <w:rsid w:val="00D741F3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31C"/>
    <w:rsid w:val="00D876AC"/>
    <w:rsid w:val="00D87BB8"/>
    <w:rsid w:val="00D90113"/>
    <w:rsid w:val="00D9036E"/>
    <w:rsid w:val="00D9375F"/>
    <w:rsid w:val="00D94586"/>
    <w:rsid w:val="00D95093"/>
    <w:rsid w:val="00D951CD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DA2"/>
    <w:rsid w:val="00DC222C"/>
    <w:rsid w:val="00DC296D"/>
    <w:rsid w:val="00DC2F59"/>
    <w:rsid w:val="00DC4DB7"/>
    <w:rsid w:val="00DC5171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9B1"/>
    <w:rsid w:val="00DD5A99"/>
    <w:rsid w:val="00DD6758"/>
    <w:rsid w:val="00DE0280"/>
    <w:rsid w:val="00DE0886"/>
    <w:rsid w:val="00DE1708"/>
    <w:rsid w:val="00DE199C"/>
    <w:rsid w:val="00DE264E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1023F"/>
    <w:rsid w:val="00E10523"/>
    <w:rsid w:val="00E10DB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7717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926"/>
    <w:rsid w:val="00E522DF"/>
    <w:rsid w:val="00E52445"/>
    <w:rsid w:val="00E52A86"/>
    <w:rsid w:val="00E5476B"/>
    <w:rsid w:val="00E56D67"/>
    <w:rsid w:val="00E57117"/>
    <w:rsid w:val="00E57BDE"/>
    <w:rsid w:val="00E57E69"/>
    <w:rsid w:val="00E602D4"/>
    <w:rsid w:val="00E608B5"/>
    <w:rsid w:val="00E61223"/>
    <w:rsid w:val="00E612C5"/>
    <w:rsid w:val="00E62D38"/>
    <w:rsid w:val="00E6370D"/>
    <w:rsid w:val="00E63810"/>
    <w:rsid w:val="00E6427E"/>
    <w:rsid w:val="00E64E50"/>
    <w:rsid w:val="00E6631C"/>
    <w:rsid w:val="00E666EE"/>
    <w:rsid w:val="00E6677A"/>
    <w:rsid w:val="00E67675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D9"/>
    <w:rsid w:val="00E77C3F"/>
    <w:rsid w:val="00E801FB"/>
    <w:rsid w:val="00E80DA4"/>
    <w:rsid w:val="00E81519"/>
    <w:rsid w:val="00E81743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287E"/>
    <w:rsid w:val="00EE2DD5"/>
    <w:rsid w:val="00EE2F4F"/>
    <w:rsid w:val="00EE3043"/>
    <w:rsid w:val="00EE52D9"/>
    <w:rsid w:val="00EE60F1"/>
    <w:rsid w:val="00EE67D7"/>
    <w:rsid w:val="00EE7544"/>
    <w:rsid w:val="00EE7712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1F3D"/>
    <w:rsid w:val="00F0210B"/>
    <w:rsid w:val="00F0215E"/>
    <w:rsid w:val="00F02163"/>
    <w:rsid w:val="00F02D5B"/>
    <w:rsid w:val="00F0441E"/>
    <w:rsid w:val="00F05CEB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DB5"/>
    <w:rsid w:val="00F27D1F"/>
    <w:rsid w:val="00F308B4"/>
    <w:rsid w:val="00F30A6E"/>
    <w:rsid w:val="00F317A2"/>
    <w:rsid w:val="00F317BD"/>
    <w:rsid w:val="00F31F8F"/>
    <w:rsid w:val="00F32919"/>
    <w:rsid w:val="00F32A34"/>
    <w:rsid w:val="00F33F66"/>
    <w:rsid w:val="00F34440"/>
    <w:rsid w:val="00F349EF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9"/>
    <w:rsid w:val="00F518A3"/>
    <w:rsid w:val="00F51F4A"/>
    <w:rsid w:val="00F51FA7"/>
    <w:rsid w:val="00F52E20"/>
    <w:rsid w:val="00F53701"/>
    <w:rsid w:val="00F53798"/>
    <w:rsid w:val="00F5449E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BA"/>
    <w:rsid w:val="00F65EDD"/>
    <w:rsid w:val="00F66241"/>
    <w:rsid w:val="00F66D8E"/>
    <w:rsid w:val="00F671A6"/>
    <w:rsid w:val="00F704DD"/>
    <w:rsid w:val="00F705F5"/>
    <w:rsid w:val="00F7069A"/>
    <w:rsid w:val="00F709F0"/>
    <w:rsid w:val="00F71829"/>
    <w:rsid w:val="00F71DF8"/>
    <w:rsid w:val="00F71F43"/>
    <w:rsid w:val="00F72182"/>
    <w:rsid w:val="00F72E3F"/>
    <w:rsid w:val="00F73367"/>
    <w:rsid w:val="00F7428C"/>
    <w:rsid w:val="00F75367"/>
    <w:rsid w:val="00F7709C"/>
    <w:rsid w:val="00F77398"/>
    <w:rsid w:val="00F7747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993"/>
    <w:rsid w:val="00F863A7"/>
    <w:rsid w:val="00F86B67"/>
    <w:rsid w:val="00F87A17"/>
    <w:rsid w:val="00F87C4F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A00A3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15C2"/>
    <w:rsid w:val="00FC1822"/>
    <w:rsid w:val="00FC2A52"/>
    <w:rsid w:val="00FC3835"/>
    <w:rsid w:val="00FC4599"/>
    <w:rsid w:val="00FC50CC"/>
    <w:rsid w:val="00FC5B0B"/>
    <w:rsid w:val="00FC5C2F"/>
    <w:rsid w:val="00FC676D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CA7"/>
    <w:rsid w:val="00FD3DA4"/>
    <w:rsid w:val="00FD3FA6"/>
    <w:rsid w:val="00FD4AAE"/>
    <w:rsid w:val="00FD50EC"/>
    <w:rsid w:val="00FD53F5"/>
    <w:rsid w:val="00FD5F88"/>
    <w:rsid w:val="00FD79B0"/>
    <w:rsid w:val="00FD7BDC"/>
    <w:rsid w:val="00FD7D18"/>
    <w:rsid w:val="00FE276C"/>
    <w:rsid w:val="00FE2D48"/>
    <w:rsid w:val="00FE33B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A67"/>
    <w:rsid w:val="00FF154A"/>
    <w:rsid w:val="00FF23C9"/>
    <w:rsid w:val="00FF3CC7"/>
    <w:rsid w:val="00FF3FA2"/>
    <w:rsid w:val="00FF4504"/>
    <w:rsid w:val="00FF4F72"/>
    <w:rsid w:val="00FF5258"/>
    <w:rsid w:val="00FF53F9"/>
    <w:rsid w:val="00FF5731"/>
    <w:rsid w:val="00FF607B"/>
    <w:rsid w:val="00FF6A64"/>
    <w:rsid w:val="00FF73EF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C3E404-39A2-4FD5-8BDC-6796A119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259</TotalTime>
  <Pages>4</Pages>
  <Words>970</Words>
  <Characters>4818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5777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32</cp:revision>
  <cp:lastPrinted>2016-02-02T08:29:00Z</cp:lastPrinted>
  <dcterms:created xsi:type="dcterms:W3CDTF">2021-11-25T13:31:00Z</dcterms:created>
  <dcterms:modified xsi:type="dcterms:W3CDTF">2021-11-26T01:11:00Z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(3)DfvV9kdpkiAkUmdHAVExJoKnjMOm2BkSKIiCcbx0zXzHhy0urdzgCB1O2yfefvzDkyZB3ZDg
tu3kJb/sCPk/dfF40KdIKvUhsqyUdipksMX/91YyvWjqLeeEpL14LcBgcNTSfDB5kYWi6jgN
JfY0El6xJimG4D9hxEnG+NJWzDFKGE5jyCMPv8H10VR3i0WajM/l7lxvyDhr86k0ZERxc8VP
+6oieOrXNbacC9boPZ</vt:lpwstr>
  </property>
  <property fmtid="{D5CDD505-2E9C-101B-9397-08002B2CF9AE}" pid="34" name="_2015_ms_pID_7253431">
    <vt:lpwstr>a73RHzp9ieSgL+jS5krR+r1O7LB3OD9HNoCU+/0SaGVDGLx1H6aYeI
tomXYXsZ6mKgStBCfPErgORwJX4U1KEAnAzqXlUuPmwVkk/TXXOPa+Xo8sGf1UnaN0UH9ENm
4/F9lgKqQxQtoj9pvhe7yoU4LFZy/5ucD1CMgkqCQZvRANkmzAYR4QgYTYOo0Y6UzIh0wqgA
H8WDucBTA46CMi+lg/1b5CvWT0l8s5jv2FL1</vt:lpwstr>
  </property>
  <property fmtid="{D5CDD505-2E9C-101B-9397-08002B2CF9AE}" pid="35" name="_2015_ms_pID_7253432">
    <vt:lpwstr>aA==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1635075443</vt:lpwstr>
  </property>
</Properties>
</file>