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0317" w14:textId="77777777" w:rsidR="00F428DB" w:rsidRDefault="00F428DB" w:rsidP="00F428DB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  <w:t>S3-25xxxx</w:t>
      </w:r>
    </w:p>
    <w:p w14:paraId="51CC9681" w14:textId="2F03569C" w:rsidR="003A7B2F" w:rsidRDefault="00F428DB" w:rsidP="00F428DB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Online, Electronic meeting, 13 -16 January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78484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8484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78484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7848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78484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78484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0B0543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A7B2F">
              <w:t>4</w:t>
            </w:r>
            <w:r>
              <w:t>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78484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E853A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155712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4E31"/>
    <w:rsid w:val="002B5741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65D"/>
    <w:rsid w:val="00887DA0"/>
    <w:rsid w:val="008A45A6"/>
    <w:rsid w:val="008B7764"/>
    <w:rsid w:val="008C3836"/>
    <w:rsid w:val="008D39FE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17DB0"/>
    <w:rsid w:val="00E339EB"/>
    <w:rsid w:val="00E34898"/>
    <w:rsid w:val="00E55C56"/>
    <w:rsid w:val="00EB09B7"/>
    <w:rsid w:val="00EE7D7C"/>
    <w:rsid w:val="00F25D98"/>
    <w:rsid w:val="00F300FB"/>
    <w:rsid w:val="00F428D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2</Pages>
  <Words>185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MCC</cp:lastModifiedBy>
  <cp:revision>36</cp:revision>
  <cp:lastPrinted>1899-12-31T23:00:00Z</cp:lastPrinted>
  <dcterms:created xsi:type="dcterms:W3CDTF">2020-02-03T08:32:00Z</dcterms:created>
  <dcterms:modified xsi:type="dcterms:W3CDTF">2024-12-18T17:14:00Z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