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5884" w14:textId="5694181D" w:rsidR="0088765D" w:rsidRDefault="0088765D" w:rsidP="008876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E17DB0">
        <w:rPr>
          <w:b/>
          <w:noProof/>
          <w:sz w:val="24"/>
        </w:rPr>
        <w:t>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7CB45193" w14:textId="33DBD259" w:rsidR="001E41F3" w:rsidRPr="0088765D" w:rsidRDefault="00E17DB0" w:rsidP="0088765D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Goteborg, Sweden</w:t>
      </w:r>
      <w:r w:rsidR="0088765D" w:rsidRPr="0088765D">
        <w:rPr>
          <w:b/>
          <w:bCs/>
          <w:sz w:val="24"/>
        </w:rPr>
        <w:t xml:space="preserve">, </w:t>
      </w:r>
      <w:r w:rsidR="00E55C56">
        <w:rPr>
          <w:b/>
          <w:bCs/>
          <w:sz w:val="24"/>
        </w:rPr>
        <w:t>14 - 18 August</w:t>
      </w:r>
      <w:r w:rsidR="0088765D" w:rsidRPr="0088765D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55C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55C5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55C5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55C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55C5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55C5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A46C6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55C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4898"/>
    <w:rsid w:val="00E55C5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185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28.552_CR0437R1_(Rel-18)_PM_KPI_5G_Ph3</cp:lastModifiedBy>
  <cp:revision>27</cp:revision>
  <cp:lastPrinted>1899-12-31T23:00:00Z</cp:lastPrinted>
  <dcterms:created xsi:type="dcterms:W3CDTF">2020-02-03T08:32:00Z</dcterms:created>
  <dcterms:modified xsi:type="dcterms:W3CDTF">2023-07-06T09:59:00Z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