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F940" w14:textId="21AD4F0C" w:rsidR="004E52BE" w:rsidRPr="00F25496" w:rsidRDefault="004E52BE" w:rsidP="004E52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</w:t>
      </w:r>
      <w:r w:rsidR="00482288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7CB45193" w14:textId="727BB502" w:rsidR="001E41F3" w:rsidRPr="004E52BE" w:rsidRDefault="004E52BE" w:rsidP="004E52BE">
      <w:pPr>
        <w:pStyle w:val="CRCoverPage"/>
        <w:outlineLvl w:val="0"/>
        <w:rPr>
          <w:b/>
          <w:bCs/>
          <w:noProof/>
          <w:sz w:val="24"/>
        </w:rPr>
      </w:pPr>
      <w:r w:rsidRPr="004E52BE">
        <w:rPr>
          <w:b/>
          <w:bCs/>
          <w:sz w:val="24"/>
        </w:rPr>
        <w:t>Electronic meeting, Online, 17 - 21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8228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8228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8228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822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8228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8228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A46C6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8228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C2DBE"/>
    <w:rsid w:val="003E1A36"/>
    <w:rsid w:val="00410371"/>
    <w:rsid w:val="004242F1"/>
    <w:rsid w:val="00432FF2"/>
    <w:rsid w:val="00482288"/>
    <w:rsid w:val="004A52C6"/>
    <w:rsid w:val="004B75B7"/>
    <w:rsid w:val="004D5235"/>
    <w:rsid w:val="004E52BE"/>
    <w:rsid w:val="005009D9"/>
    <w:rsid w:val="0051580D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186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32.158_CR0098_(Rel-17)_TEI16, REST_SS</cp:lastModifiedBy>
  <cp:revision>24</cp:revision>
  <cp:lastPrinted>1899-12-31T23:00:00Z</cp:lastPrinted>
  <dcterms:created xsi:type="dcterms:W3CDTF">2020-02-03T08:32:00Z</dcterms:created>
  <dcterms:modified xsi:type="dcterms:W3CDTF">2023-03-29T09:10:00Z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