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3557F" w14:textId="77777777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S3-21xxxx</w:t>
      </w:r>
    </w:p>
    <w:p w14:paraId="55CF78DE" w14:textId="62ED203C" w:rsidR="006A45BA" w:rsidRDefault="00C072D4" w:rsidP="00C072D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8 - 19 November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New|Revised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{&lt;FamilyName&gt;, &lt;GivenName&gt;,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&lt;FamilyName&gt;, &lt;GivenName&gt;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&lt;FamilyName&gt;, &lt;GivenName&gt;,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3D1DD" w14:textId="77777777" w:rsidR="00694D11" w:rsidRDefault="00694D11">
      <w:r>
        <w:separator/>
      </w:r>
    </w:p>
  </w:endnote>
  <w:endnote w:type="continuationSeparator" w:id="0">
    <w:p w14:paraId="77B0A2C9" w14:textId="77777777" w:rsidR="00694D11" w:rsidRDefault="0069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12B7D" w14:textId="77777777" w:rsidR="00694D11" w:rsidRDefault="00694D11">
      <w:r>
        <w:separator/>
      </w:r>
    </w:p>
  </w:footnote>
  <w:footnote w:type="continuationSeparator" w:id="0">
    <w:p w14:paraId="3C55AC47" w14:textId="77777777" w:rsidR="00694D11" w:rsidRDefault="0069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7131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32.422_CR0374_(Rel-17)_5GMDT</cp:lastModifiedBy>
  <cp:revision>3</cp:revision>
  <cp:lastPrinted>2000-02-29T11:31:00Z</cp:lastPrinted>
  <dcterms:created xsi:type="dcterms:W3CDTF">2021-06-24T09:05:00Z</dcterms:created>
  <dcterms:modified xsi:type="dcterms:W3CDTF">2021-10-19T15:53:00Z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