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10E2F3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96B59"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0409F1B5" w:rsidR="00E2241D" w:rsidRPr="001A14F2" w:rsidRDefault="00526DDD" w:rsidP="002F1940">
      <w:r w:rsidRPr="001A14F2">
        <w:t>SA3#106</w:t>
      </w:r>
      <w:r w:rsidRPr="001A14F2">
        <w:tab/>
        <w:t>7-11 February</w:t>
      </w:r>
      <w:r w:rsidR="001A14F2" w:rsidRPr="001A14F2">
        <w:t xml:space="preserve"> 2</w:t>
      </w:r>
      <w:r w:rsidR="001A14F2">
        <w:t>022</w:t>
      </w:r>
      <w:r w:rsidRPr="001A14F2">
        <w:tab/>
        <w:t>TB</w:t>
      </w:r>
      <w:r w:rsidR="002E01C1" w:rsidRPr="001A14F2">
        <w:t>D</w:t>
      </w:r>
    </w:p>
    <w:p w14:paraId="7B968AB6" w14:textId="0A919D15" w:rsidR="002473B2" w:rsidRPr="001A14F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  <w:t>TBD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96B59"/>
    <w:rsid w:val="001A14F2"/>
    <w:rsid w:val="001B3A86"/>
    <w:rsid w:val="00226381"/>
    <w:rsid w:val="002473B2"/>
    <w:rsid w:val="002869FE"/>
    <w:rsid w:val="002E01C1"/>
    <w:rsid w:val="002F1940"/>
    <w:rsid w:val="00322204"/>
    <w:rsid w:val="00383545"/>
    <w:rsid w:val="00433500"/>
    <w:rsid w:val="00433F71"/>
    <w:rsid w:val="00440D43"/>
    <w:rsid w:val="004E3939"/>
    <w:rsid w:val="00526DDD"/>
    <w:rsid w:val="006052AD"/>
    <w:rsid w:val="0073766B"/>
    <w:rsid w:val="007F4F92"/>
    <w:rsid w:val="008D772F"/>
    <w:rsid w:val="009603F6"/>
    <w:rsid w:val="0099764C"/>
    <w:rsid w:val="00AE1B3E"/>
    <w:rsid w:val="00B97703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semiHidden/>
    <w:rsid w:val="00196B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6B59"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32.422_CR0374_(Rel-17)_5GMDT</cp:lastModifiedBy>
  <cp:revision>17</cp:revision>
  <cp:lastPrinted>2002-04-23T07:10:00Z</cp:lastPrinted>
  <dcterms:created xsi:type="dcterms:W3CDTF">2020-01-14T15:01:00Z</dcterms:created>
  <dcterms:modified xsi:type="dcterms:W3CDTF">2021-10-19T15:51:00Z</dcterms:modified>
</cp:coreProperties>
</file>