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678724E4"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r w:rsidR="003A68A1">
              <w:t>4</w:t>
            </w:r>
            <w:r w:rsidRPr="002729F7">
              <w:t>.</w:t>
            </w:r>
            <w:bookmarkEnd w:id="3"/>
            <w:r w:rsidR="00C13A5B" w:rsidRPr="001F4FC8">
              <w:t>0</w:t>
            </w:r>
            <w:r w:rsidRPr="001F4FC8">
              <w:t xml:space="preserve"> </w:t>
            </w:r>
            <w:r w:rsidRPr="001F4FC8">
              <w:rPr>
                <w:sz w:val="32"/>
              </w:rPr>
              <w:t>(</w:t>
            </w:r>
            <w:bookmarkStart w:id="4" w:name="issueDate"/>
            <w:r w:rsidR="00C13A5B" w:rsidRPr="002729F7">
              <w:rPr>
                <w:sz w:val="32"/>
              </w:rPr>
              <w:t>2021</w:t>
            </w:r>
            <w:r w:rsidRPr="002729F7">
              <w:rPr>
                <w:sz w:val="32"/>
              </w:rPr>
              <w:t>-</w:t>
            </w:r>
            <w:bookmarkEnd w:id="4"/>
            <w:r w:rsidR="00C13A5B" w:rsidRPr="001F4FC8">
              <w:rPr>
                <w:sz w:val="32"/>
              </w:rPr>
              <w:t>0</w:t>
            </w:r>
            <w:r w:rsidR="003A68A1">
              <w:rPr>
                <w:sz w:val="32"/>
              </w:rPr>
              <w:t>8</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2729F7">
              <w:t>Report</w:t>
            </w:r>
            <w:bookmarkEnd w:id="5"/>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6"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6"/>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7" w:name="specRelease"/>
            <w:r w:rsidRPr="002729F7">
              <w:rPr>
                <w:rStyle w:val="ZGSM"/>
              </w:rPr>
              <w:t>17</w:t>
            </w:r>
            <w:bookmarkEnd w:id="7"/>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8"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9"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0"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52B3965A"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1"/>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2729F7">
              <w:rPr>
                <w:noProof/>
                <w:sz w:val="18"/>
              </w:rPr>
              <w:t>20</w:t>
            </w:r>
            <w:r w:rsidR="001F4FC8" w:rsidRPr="002729F7">
              <w:rPr>
                <w:noProof/>
                <w:sz w:val="18"/>
              </w:rPr>
              <w:t>21</w:t>
            </w:r>
            <w:bookmarkEnd w:id="13"/>
            <w:r w:rsidRPr="00133525">
              <w:rPr>
                <w:noProof/>
                <w:sz w:val="18"/>
              </w:rPr>
              <w:t>, 3GPP Organizational Partners (ARIB, ATIS, CCSA, ETSI, TSDSI, TTA, TTC).</w:t>
            </w:r>
            <w:bookmarkStart w:id="14" w:name="copyrightaddon"/>
            <w:bookmarkEnd w:id="14"/>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BCC367D" w14:textId="77777777" w:rsidR="00E16509" w:rsidRDefault="00E16509" w:rsidP="00133525"/>
        </w:tc>
      </w:tr>
      <w:bookmarkEnd w:id="10"/>
    </w:tbl>
    <w:p w14:paraId="11F6E892" w14:textId="77777777" w:rsidR="00080512" w:rsidRPr="004D3578" w:rsidRDefault="00080512">
      <w:pPr>
        <w:pStyle w:val="TT"/>
      </w:pPr>
      <w:r w:rsidRPr="004D3578">
        <w:br w:type="page"/>
      </w:r>
      <w:bookmarkStart w:id="15" w:name="tableOfContents"/>
      <w:bookmarkEnd w:id="15"/>
      <w:r w:rsidRPr="004D3578">
        <w:lastRenderedPageBreak/>
        <w:t>Contents</w:t>
      </w:r>
    </w:p>
    <w:bookmarkStart w:id="16" w:name="_Hlk60916497"/>
    <w:p w14:paraId="29FBC487" w14:textId="66CB9C00" w:rsidR="007118E9" w:rsidRPr="007118E9" w:rsidRDefault="004D3578">
      <w:pPr>
        <w:pStyle w:val="TOC1"/>
        <w:rPr>
          <w:rFonts w:asciiTheme="minorHAnsi" w:eastAsiaTheme="minorEastAsia" w:hAnsiTheme="minorHAnsi" w:cstheme="minorBidi"/>
          <w:szCs w:val="22"/>
          <w:lang w:eastAsia="de-DE"/>
        </w:rPr>
      </w:pPr>
      <w:r w:rsidRPr="004D3578">
        <w:fldChar w:fldCharType="begin"/>
      </w:r>
      <w:r w:rsidRPr="004D3578">
        <w:instrText xml:space="preserve"> TOC \o "1-9" </w:instrText>
      </w:r>
      <w:r w:rsidRPr="004D3578">
        <w:fldChar w:fldCharType="separate"/>
      </w:r>
      <w:r w:rsidR="007118E9">
        <w:t>Foreword</w:t>
      </w:r>
      <w:r w:rsidR="007118E9">
        <w:tab/>
      </w:r>
      <w:r w:rsidR="007118E9">
        <w:fldChar w:fldCharType="begin"/>
      </w:r>
      <w:r w:rsidR="007118E9">
        <w:instrText xml:space="preserve"> PAGEREF _Toc80868871 \h </w:instrText>
      </w:r>
      <w:r w:rsidR="007118E9">
        <w:fldChar w:fldCharType="separate"/>
      </w:r>
      <w:r w:rsidR="007118E9">
        <w:t>6</w:t>
      </w:r>
      <w:r w:rsidR="007118E9">
        <w:fldChar w:fldCharType="end"/>
      </w:r>
    </w:p>
    <w:p w14:paraId="3AAF2897" w14:textId="4BAF648B" w:rsidR="007118E9" w:rsidRPr="007118E9" w:rsidRDefault="007118E9">
      <w:pPr>
        <w:pStyle w:val="TOC1"/>
        <w:rPr>
          <w:rFonts w:asciiTheme="minorHAnsi" w:eastAsiaTheme="minorEastAsia" w:hAnsiTheme="minorHAnsi" w:cstheme="minorBidi"/>
          <w:szCs w:val="22"/>
          <w:lang w:eastAsia="de-DE"/>
        </w:rPr>
      </w:pPr>
      <w:r>
        <w:t>Introduction</w:t>
      </w:r>
      <w:r>
        <w:tab/>
      </w:r>
      <w:r>
        <w:fldChar w:fldCharType="begin"/>
      </w:r>
      <w:r>
        <w:instrText xml:space="preserve"> PAGEREF _Toc80868872 \h </w:instrText>
      </w:r>
      <w:r>
        <w:fldChar w:fldCharType="separate"/>
      </w:r>
      <w:r>
        <w:t>7</w:t>
      </w:r>
      <w:r>
        <w:fldChar w:fldCharType="end"/>
      </w:r>
    </w:p>
    <w:p w14:paraId="6CB4EF83" w14:textId="7622C593" w:rsidR="007118E9" w:rsidRPr="007118E9" w:rsidRDefault="007118E9">
      <w:pPr>
        <w:pStyle w:val="TOC1"/>
        <w:rPr>
          <w:rFonts w:asciiTheme="minorHAnsi" w:eastAsiaTheme="minorEastAsia" w:hAnsiTheme="minorHAnsi" w:cstheme="minorBidi"/>
          <w:szCs w:val="22"/>
          <w:lang w:eastAsia="de-DE"/>
        </w:rPr>
      </w:pPr>
      <w:r>
        <w:t>1</w:t>
      </w:r>
      <w:r w:rsidRPr="007118E9">
        <w:rPr>
          <w:rFonts w:asciiTheme="minorHAnsi" w:eastAsiaTheme="minorEastAsia" w:hAnsiTheme="minorHAnsi" w:cstheme="minorBidi"/>
          <w:szCs w:val="22"/>
          <w:lang w:eastAsia="de-DE"/>
        </w:rPr>
        <w:tab/>
      </w:r>
      <w:r>
        <w:t>Scope</w:t>
      </w:r>
      <w:r>
        <w:tab/>
      </w:r>
      <w:r>
        <w:fldChar w:fldCharType="begin"/>
      </w:r>
      <w:r>
        <w:instrText xml:space="preserve"> PAGEREF _Toc80868873 \h </w:instrText>
      </w:r>
      <w:r>
        <w:fldChar w:fldCharType="separate"/>
      </w:r>
      <w:r>
        <w:t>8</w:t>
      </w:r>
      <w:r>
        <w:fldChar w:fldCharType="end"/>
      </w:r>
    </w:p>
    <w:p w14:paraId="74555971" w14:textId="18167A42" w:rsidR="007118E9" w:rsidRPr="007118E9" w:rsidRDefault="007118E9">
      <w:pPr>
        <w:pStyle w:val="TOC1"/>
        <w:rPr>
          <w:rFonts w:asciiTheme="minorHAnsi" w:eastAsiaTheme="minorEastAsia" w:hAnsiTheme="minorHAnsi" w:cstheme="minorBidi"/>
          <w:szCs w:val="22"/>
          <w:lang w:eastAsia="de-DE"/>
        </w:rPr>
      </w:pPr>
      <w:r>
        <w:t>2</w:t>
      </w:r>
      <w:r w:rsidRPr="007118E9">
        <w:rPr>
          <w:rFonts w:asciiTheme="minorHAnsi" w:eastAsiaTheme="minorEastAsia" w:hAnsiTheme="minorHAnsi" w:cstheme="minorBidi"/>
          <w:szCs w:val="22"/>
          <w:lang w:eastAsia="de-DE"/>
        </w:rPr>
        <w:tab/>
      </w:r>
      <w:r>
        <w:t>References</w:t>
      </w:r>
      <w:r>
        <w:tab/>
      </w:r>
      <w:r>
        <w:fldChar w:fldCharType="begin"/>
      </w:r>
      <w:r>
        <w:instrText xml:space="preserve"> PAGEREF _Toc80868874 \h </w:instrText>
      </w:r>
      <w:r>
        <w:fldChar w:fldCharType="separate"/>
      </w:r>
      <w:r>
        <w:t>8</w:t>
      </w:r>
      <w:r>
        <w:fldChar w:fldCharType="end"/>
      </w:r>
    </w:p>
    <w:p w14:paraId="095530C7" w14:textId="743C67FC" w:rsidR="007118E9" w:rsidRPr="007118E9" w:rsidRDefault="007118E9">
      <w:pPr>
        <w:pStyle w:val="TOC1"/>
        <w:rPr>
          <w:rFonts w:asciiTheme="minorHAnsi" w:eastAsiaTheme="minorEastAsia" w:hAnsiTheme="minorHAnsi" w:cstheme="minorBidi"/>
          <w:szCs w:val="22"/>
          <w:lang w:eastAsia="de-DE"/>
        </w:rPr>
      </w:pPr>
      <w:r>
        <w:t>3</w:t>
      </w:r>
      <w:r w:rsidRPr="007118E9">
        <w:rPr>
          <w:rFonts w:asciiTheme="minorHAnsi" w:eastAsiaTheme="minorEastAsia" w:hAnsiTheme="minorHAnsi" w:cstheme="minorBidi"/>
          <w:szCs w:val="22"/>
          <w:lang w:eastAsia="de-DE"/>
        </w:rPr>
        <w:tab/>
      </w:r>
      <w:r>
        <w:t>Definitions of terms, symbols and abbreviations</w:t>
      </w:r>
      <w:r>
        <w:tab/>
      </w:r>
      <w:r>
        <w:fldChar w:fldCharType="begin"/>
      </w:r>
      <w:r>
        <w:instrText xml:space="preserve"> PAGEREF _Toc80868875 \h </w:instrText>
      </w:r>
      <w:r>
        <w:fldChar w:fldCharType="separate"/>
      </w:r>
      <w:r>
        <w:t>8</w:t>
      </w:r>
      <w:r>
        <w:fldChar w:fldCharType="end"/>
      </w:r>
    </w:p>
    <w:p w14:paraId="243CE4FD" w14:textId="1D707378" w:rsidR="007118E9" w:rsidRPr="007118E9" w:rsidRDefault="007118E9">
      <w:pPr>
        <w:pStyle w:val="TOC2"/>
        <w:rPr>
          <w:rFonts w:asciiTheme="minorHAnsi" w:eastAsiaTheme="minorEastAsia" w:hAnsiTheme="minorHAnsi" w:cstheme="minorBidi"/>
          <w:sz w:val="22"/>
          <w:szCs w:val="22"/>
          <w:lang w:eastAsia="de-DE"/>
        </w:rPr>
      </w:pPr>
      <w:r>
        <w:t>3.1</w:t>
      </w:r>
      <w:r w:rsidRPr="007118E9">
        <w:rPr>
          <w:rFonts w:asciiTheme="minorHAnsi" w:eastAsiaTheme="minorEastAsia" w:hAnsiTheme="minorHAnsi" w:cstheme="minorBidi"/>
          <w:sz w:val="22"/>
          <w:szCs w:val="22"/>
          <w:lang w:eastAsia="de-DE"/>
        </w:rPr>
        <w:tab/>
      </w:r>
      <w:r>
        <w:t>Terms</w:t>
      </w:r>
      <w:r>
        <w:tab/>
      </w:r>
      <w:r>
        <w:fldChar w:fldCharType="begin"/>
      </w:r>
      <w:r>
        <w:instrText xml:space="preserve"> PAGEREF _Toc80868876 \h </w:instrText>
      </w:r>
      <w:r>
        <w:fldChar w:fldCharType="separate"/>
      </w:r>
      <w:r>
        <w:t>8</w:t>
      </w:r>
      <w:r>
        <w:fldChar w:fldCharType="end"/>
      </w:r>
    </w:p>
    <w:p w14:paraId="4F297535" w14:textId="6ECAC089" w:rsidR="007118E9" w:rsidRPr="007118E9" w:rsidRDefault="007118E9">
      <w:pPr>
        <w:pStyle w:val="TOC2"/>
        <w:rPr>
          <w:rFonts w:asciiTheme="minorHAnsi" w:eastAsiaTheme="minorEastAsia" w:hAnsiTheme="minorHAnsi" w:cstheme="minorBidi"/>
          <w:sz w:val="22"/>
          <w:szCs w:val="22"/>
          <w:lang w:eastAsia="de-DE"/>
        </w:rPr>
      </w:pPr>
      <w:r>
        <w:t>3.2</w:t>
      </w:r>
      <w:r w:rsidRPr="007118E9">
        <w:rPr>
          <w:rFonts w:asciiTheme="minorHAnsi" w:eastAsiaTheme="minorEastAsia" w:hAnsiTheme="minorHAnsi" w:cstheme="minorBidi"/>
          <w:sz w:val="22"/>
          <w:szCs w:val="22"/>
          <w:lang w:eastAsia="de-DE"/>
        </w:rPr>
        <w:tab/>
      </w:r>
      <w:r>
        <w:t>Symbols</w:t>
      </w:r>
      <w:r>
        <w:tab/>
      </w:r>
      <w:r>
        <w:fldChar w:fldCharType="begin"/>
      </w:r>
      <w:r>
        <w:instrText xml:space="preserve"> PAGEREF _Toc80868877 \h </w:instrText>
      </w:r>
      <w:r>
        <w:fldChar w:fldCharType="separate"/>
      </w:r>
      <w:r>
        <w:t>9</w:t>
      </w:r>
      <w:r>
        <w:fldChar w:fldCharType="end"/>
      </w:r>
    </w:p>
    <w:p w14:paraId="04824E0C" w14:textId="06AE1CD2" w:rsidR="007118E9" w:rsidRPr="007118E9" w:rsidRDefault="007118E9">
      <w:pPr>
        <w:pStyle w:val="TOC2"/>
        <w:rPr>
          <w:rFonts w:asciiTheme="minorHAnsi" w:eastAsiaTheme="minorEastAsia" w:hAnsiTheme="minorHAnsi" w:cstheme="minorBidi"/>
          <w:sz w:val="22"/>
          <w:szCs w:val="22"/>
          <w:lang w:eastAsia="de-DE"/>
        </w:rPr>
      </w:pPr>
      <w:r>
        <w:t>3.3</w:t>
      </w:r>
      <w:r w:rsidRPr="007118E9">
        <w:rPr>
          <w:rFonts w:asciiTheme="minorHAnsi" w:eastAsiaTheme="minorEastAsia" w:hAnsiTheme="minorHAnsi" w:cstheme="minorBidi"/>
          <w:sz w:val="22"/>
          <w:szCs w:val="22"/>
          <w:lang w:eastAsia="de-DE"/>
        </w:rPr>
        <w:tab/>
      </w:r>
      <w:r>
        <w:t>Abbreviations</w:t>
      </w:r>
      <w:r>
        <w:tab/>
      </w:r>
      <w:r>
        <w:fldChar w:fldCharType="begin"/>
      </w:r>
      <w:r>
        <w:instrText xml:space="preserve"> PAGEREF _Toc80868878 \h </w:instrText>
      </w:r>
      <w:r>
        <w:fldChar w:fldCharType="separate"/>
      </w:r>
      <w:r>
        <w:t>9</w:t>
      </w:r>
      <w:r>
        <w:fldChar w:fldCharType="end"/>
      </w:r>
    </w:p>
    <w:p w14:paraId="15F8C308" w14:textId="3DBF0F0E" w:rsidR="007118E9" w:rsidRPr="007118E9" w:rsidRDefault="007118E9">
      <w:pPr>
        <w:pStyle w:val="TOC1"/>
        <w:rPr>
          <w:rFonts w:asciiTheme="minorHAnsi" w:eastAsiaTheme="minorEastAsia" w:hAnsiTheme="minorHAnsi" w:cstheme="minorBidi"/>
          <w:szCs w:val="22"/>
          <w:lang w:eastAsia="de-DE"/>
        </w:rPr>
      </w:pPr>
      <w:r>
        <w:t>4</w:t>
      </w:r>
      <w:r w:rsidRPr="007118E9">
        <w:rPr>
          <w:rFonts w:asciiTheme="minorHAnsi" w:eastAsiaTheme="minorEastAsia" w:hAnsiTheme="minorHAnsi" w:cstheme="minorBidi"/>
          <w:szCs w:val="22"/>
          <w:lang w:eastAsia="de-DE"/>
        </w:rPr>
        <w:tab/>
      </w:r>
      <w:r>
        <w:t>Trust model</w:t>
      </w:r>
      <w:r>
        <w:tab/>
      </w:r>
      <w:r>
        <w:fldChar w:fldCharType="begin"/>
      </w:r>
      <w:r>
        <w:instrText xml:space="preserve"> PAGEREF _Toc80868879 \h </w:instrText>
      </w:r>
      <w:r>
        <w:fldChar w:fldCharType="separate"/>
      </w:r>
      <w:r>
        <w:t>9</w:t>
      </w:r>
      <w:r>
        <w:fldChar w:fldCharType="end"/>
      </w:r>
    </w:p>
    <w:p w14:paraId="035EC4E1" w14:textId="65477A62" w:rsidR="007118E9" w:rsidRPr="007118E9" w:rsidRDefault="007118E9">
      <w:pPr>
        <w:pStyle w:val="TOC2"/>
        <w:rPr>
          <w:rFonts w:asciiTheme="minorHAnsi" w:eastAsiaTheme="minorEastAsia" w:hAnsiTheme="minorHAnsi" w:cstheme="minorBidi"/>
          <w:sz w:val="22"/>
          <w:szCs w:val="22"/>
          <w:lang w:eastAsia="de-DE"/>
        </w:rPr>
      </w:pPr>
      <w:r>
        <w:t xml:space="preserve">4.0 </w:t>
      </w:r>
      <w:r w:rsidRPr="007118E9">
        <w:rPr>
          <w:rFonts w:asciiTheme="minorHAnsi" w:eastAsiaTheme="minorEastAsia" w:hAnsiTheme="minorHAnsi" w:cstheme="minorBidi"/>
          <w:sz w:val="22"/>
          <w:szCs w:val="22"/>
          <w:lang w:eastAsia="de-DE"/>
        </w:rPr>
        <w:tab/>
      </w:r>
      <w:r>
        <w:t>General</w:t>
      </w:r>
      <w:r>
        <w:tab/>
      </w:r>
      <w:r>
        <w:fldChar w:fldCharType="begin"/>
      </w:r>
      <w:r>
        <w:instrText xml:space="preserve"> PAGEREF _Toc80868880 \h </w:instrText>
      </w:r>
      <w:r>
        <w:fldChar w:fldCharType="separate"/>
      </w:r>
      <w:r>
        <w:t>9</w:t>
      </w:r>
      <w:r>
        <w:fldChar w:fldCharType="end"/>
      </w:r>
    </w:p>
    <w:p w14:paraId="65B39D57" w14:textId="4F3C23C1" w:rsidR="007118E9" w:rsidRPr="007118E9" w:rsidRDefault="007118E9">
      <w:pPr>
        <w:pStyle w:val="TOC2"/>
        <w:rPr>
          <w:rFonts w:asciiTheme="minorHAnsi" w:eastAsiaTheme="minorEastAsia" w:hAnsiTheme="minorHAnsi" w:cstheme="minorBidi"/>
          <w:sz w:val="22"/>
          <w:szCs w:val="22"/>
          <w:lang w:eastAsia="de-DE"/>
        </w:rPr>
      </w:pPr>
      <w:r>
        <w:t>4.1</w:t>
      </w:r>
      <w:r w:rsidRPr="007118E9">
        <w:rPr>
          <w:rFonts w:asciiTheme="minorHAnsi" w:eastAsiaTheme="minorEastAsia" w:hAnsiTheme="minorHAnsi" w:cstheme="minorBidi"/>
          <w:sz w:val="22"/>
          <w:szCs w:val="22"/>
          <w:lang w:eastAsia="de-DE"/>
        </w:rPr>
        <w:tab/>
      </w:r>
      <w:r>
        <w:t xml:space="preserve"> Actors</w:t>
      </w:r>
      <w:r>
        <w:tab/>
      </w:r>
      <w:r>
        <w:fldChar w:fldCharType="begin"/>
      </w:r>
      <w:r>
        <w:instrText xml:space="preserve"> PAGEREF _Toc80868881 \h </w:instrText>
      </w:r>
      <w:r>
        <w:fldChar w:fldCharType="separate"/>
      </w:r>
      <w:r>
        <w:t>9</w:t>
      </w:r>
      <w:r>
        <w:fldChar w:fldCharType="end"/>
      </w:r>
    </w:p>
    <w:p w14:paraId="36A7F5E3" w14:textId="4A51E289" w:rsidR="007118E9" w:rsidRPr="007118E9" w:rsidRDefault="007118E9">
      <w:pPr>
        <w:pStyle w:val="TOC2"/>
        <w:rPr>
          <w:rFonts w:asciiTheme="minorHAnsi" w:eastAsiaTheme="minorEastAsia" w:hAnsiTheme="minorHAnsi" w:cstheme="minorBidi"/>
          <w:sz w:val="22"/>
          <w:szCs w:val="22"/>
          <w:lang w:eastAsia="de-DE"/>
        </w:rPr>
      </w:pPr>
      <w:r>
        <w:t>4.2</w:t>
      </w:r>
      <w:r w:rsidRPr="007118E9">
        <w:rPr>
          <w:rFonts w:asciiTheme="minorHAnsi" w:eastAsiaTheme="minorEastAsia" w:hAnsiTheme="minorHAnsi" w:cstheme="minorBidi"/>
          <w:sz w:val="22"/>
          <w:szCs w:val="22"/>
          <w:lang w:eastAsia="de-DE"/>
        </w:rPr>
        <w:tab/>
      </w:r>
      <w:r>
        <w:t xml:space="preserve"> Deployment options</w:t>
      </w:r>
      <w:r>
        <w:tab/>
      </w:r>
      <w:r>
        <w:fldChar w:fldCharType="begin"/>
      </w:r>
      <w:r>
        <w:instrText xml:space="preserve"> PAGEREF _Toc80868882 \h </w:instrText>
      </w:r>
      <w:r>
        <w:fldChar w:fldCharType="separate"/>
      </w:r>
      <w:r>
        <w:t>10</w:t>
      </w:r>
      <w:r>
        <w:fldChar w:fldCharType="end"/>
      </w:r>
    </w:p>
    <w:p w14:paraId="6490D2CA" w14:textId="4C194FB2" w:rsidR="007118E9" w:rsidRPr="007118E9" w:rsidRDefault="007118E9">
      <w:pPr>
        <w:pStyle w:val="TOC2"/>
        <w:rPr>
          <w:rFonts w:asciiTheme="minorHAnsi" w:eastAsiaTheme="minorEastAsia" w:hAnsiTheme="minorHAnsi" w:cstheme="minorBidi"/>
          <w:sz w:val="22"/>
          <w:szCs w:val="22"/>
          <w:lang w:eastAsia="de-DE"/>
        </w:rPr>
      </w:pPr>
      <w:r>
        <w:t>4.3</w:t>
      </w:r>
      <w:r w:rsidRPr="007118E9">
        <w:rPr>
          <w:rFonts w:asciiTheme="minorHAnsi" w:eastAsiaTheme="minorEastAsia" w:hAnsiTheme="minorHAnsi" w:cstheme="minorBidi"/>
          <w:sz w:val="22"/>
          <w:szCs w:val="22"/>
          <w:lang w:eastAsia="de-DE"/>
        </w:rPr>
        <w:tab/>
      </w:r>
      <w:r>
        <w:t xml:space="preserve"> Description of the trust assumptions</w:t>
      </w:r>
      <w:r>
        <w:tab/>
      </w:r>
      <w:r>
        <w:fldChar w:fldCharType="begin"/>
      </w:r>
      <w:r>
        <w:instrText xml:space="preserve"> PAGEREF _Toc80868883 \h </w:instrText>
      </w:r>
      <w:r>
        <w:fldChar w:fldCharType="separate"/>
      </w:r>
      <w:r>
        <w:t>10</w:t>
      </w:r>
      <w:r>
        <w:fldChar w:fldCharType="end"/>
      </w:r>
    </w:p>
    <w:p w14:paraId="22F37A9B" w14:textId="25DD11D8" w:rsidR="007118E9" w:rsidRPr="007118E9" w:rsidRDefault="007118E9">
      <w:pPr>
        <w:pStyle w:val="TOC3"/>
        <w:rPr>
          <w:rFonts w:asciiTheme="minorHAnsi" w:eastAsiaTheme="minorEastAsia" w:hAnsiTheme="minorHAnsi" w:cstheme="minorBidi"/>
          <w:sz w:val="22"/>
          <w:szCs w:val="22"/>
          <w:lang w:eastAsia="de-DE"/>
        </w:rPr>
      </w:pPr>
      <w:r>
        <w:t>4.3.1</w:t>
      </w:r>
      <w:r w:rsidRPr="007118E9">
        <w:rPr>
          <w:rFonts w:asciiTheme="minorHAnsi" w:eastAsiaTheme="minorEastAsia" w:hAnsiTheme="minorHAnsi" w:cstheme="minorBidi"/>
          <w:sz w:val="22"/>
          <w:szCs w:val="22"/>
          <w:lang w:eastAsia="de-DE"/>
        </w:rPr>
        <w:tab/>
      </w:r>
      <w:r>
        <w:t>Trust within one PLMN</w:t>
      </w:r>
      <w:r>
        <w:tab/>
      </w:r>
      <w:r>
        <w:fldChar w:fldCharType="begin"/>
      </w:r>
      <w:r>
        <w:instrText xml:space="preserve"> PAGEREF _Toc80868884 \h </w:instrText>
      </w:r>
      <w:r>
        <w:fldChar w:fldCharType="separate"/>
      </w:r>
      <w:r>
        <w:t>10</w:t>
      </w:r>
      <w:r>
        <w:fldChar w:fldCharType="end"/>
      </w:r>
    </w:p>
    <w:p w14:paraId="71B3635F" w14:textId="3BF79AA2" w:rsidR="007118E9" w:rsidRPr="007118E9" w:rsidRDefault="007118E9">
      <w:pPr>
        <w:pStyle w:val="TOC3"/>
        <w:rPr>
          <w:rFonts w:asciiTheme="minorHAnsi" w:eastAsiaTheme="minorEastAsia" w:hAnsiTheme="minorHAnsi" w:cstheme="minorBidi"/>
          <w:sz w:val="22"/>
          <w:szCs w:val="22"/>
          <w:lang w:eastAsia="de-DE"/>
        </w:rPr>
      </w:pPr>
      <w:r>
        <w:t>4.3.2</w:t>
      </w:r>
      <w:r w:rsidRPr="007118E9">
        <w:rPr>
          <w:rFonts w:asciiTheme="minorHAnsi" w:eastAsiaTheme="minorEastAsia" w:hAnsiTheme="minorHAnsi" w:cstheme="minorBidi"/>
          <w:sz w:val="22"/>
          <w:szCs w:val="22"/>
          <w:lang w:eastAsia="de-DE"/>
        </w:rPr>
        <w:tab/>
      </w:r>
      <w:r>
        <w:t>Trust in Inter-PLMN communication</w:t>
      </w:r>
      <w:r>
        <w:tab/>
      </w:r>
      <w:r>
        <w:fldChar w:fldCharType="begin"/>
      </w:r>
      <w:r>
        <w:instrText xml:space="preserve"> PAGEREF _Toc80868885 \h </w:instrText>
      </w:r>
      <w:r>
        <w:fldChar w:fldCharType="separate"/>
      </w:r>
      <w:r>
        <w:t>11</w:t>
      </w:r>
      <w:r>
        <w:fldChar w:fldCharType="end"/>
      </w:r>
    </w:p>
    <w:p w14:paraId="09F83644" w14:textId="0A1E8079" w:rsidR="007118E9" w:rsidRPr="007118E9" w:rsidRDefault="007118E9">
      <w:pPr>
        <w:pStyle w:val="TOC1"/>
        <w:rPr>
          <w:rFonts w:asciiTheme="minorHAnsi" w:eastAsiaTheme="minorEastAsia" w:hAnsiTheme="minorHAnsi" w:cstheme="minorBidi"/>
          <w:szCs w:val="22"/>
          <w:lang w:eastAsia="de-DE"/>
        </w:rPr>
      </w:pPr>
      <w:r>
        <w:t>5</w:t>
      </w:r>
      <w:r w:rsidRPr="007118E9">
        <w:rPr>
          <w:rFonts w:asciiTheme="minorHAnsi" w:eastAsiaTheme="minorEastAsia" w:hAnsiTheme="minorHAnsi" w:cstheme="minorBidi"/>
          <w:szCs w:val="22"/>
          <w:lang w:eastAsia="de-DE"/>
        </w:rPr>
        <w:tab/>
      </w:r>
      <w:r>
        <w:t>Key issues</w:t>
      </w:r>
      <w:r>
        <w:tab/>
      </w:r>
      <w:r>
        <w:fldChar w:fldCharType="begin"/>
      </w:r>
      <w:r>
        <w:instrText xml:space="preserve"> PAGEREF _Toc80868886 \h </w:instrText>
      </w:r>
      <w:r>
        <w:fldChar w:fldCharType="separate"/>
      </w:r>
      <w:r>
        <w:t>12</w:t>
      </w:r>
      <w:r>
        <w:fldChar w:fldCharType="end"/>
      </w:r>
    </w:p>
    <w:p w14:paraId="124680D5" w14:textId="13323F1B" w:rsidR="007118E9" w:rsidRPr="007118E9" w:rsidRDefault="007118E9">
      <w:pPr>
        <w:pStyle w:val="TOC2"/>
        <w:rPr>
          <w:rFonts w:asciiTheme="minorHAnsi" w:eastAsiaTheme="minorEastAsia" w:hAnsiTheme="minorHAnsi" w:cstheme="minorBidi"/>
          <w:sz w:val="22"/>
          <w:szCs w:val="22"/>
          <w:lang w:eastAsia="de-DE"/>
        </w:rPr>
      </w:pPr>
      <w:r>
        <w:t>5.1</w:t>
      </w:r>
      <w:r w:rsidRPr="007118E9">
        <w:rPr>
          <w:rFonts w:asciiTheme="minorHAnsi" w:eastAsiaTheme="minorEastAsia" w:hAnsiTheme="minorHAnsi" w:cstheme="minorBidi"/>
          <w:sz w:val="22"/>
          <w:szCs w:val="22"/>
          <w:lang w:eastAsia="de-DE"/>
        </w:rPr>
        <w:tab/>
      </w:r>
      <w:r>
        <w:t>Key issue #1: Authentication of NRF and NF Service Producer in indirect communication</w:t>
      </w:r>
      <w:r>
        <w:tab/>
      </w:r>
      <w:r>
        <w:fldChar w:fldCharType="begin"/>
      </w:r>
      <w:r>
        <w:instrText xml:space="preserve"> PAGEREF _Toc80868887 \h </w:instrText>
      </w:r>
      <w:r>
        <w:fldChar w:fldCharType="separate"/>
      </w:r>
      <w:r>
        <w:t>12</w:t>
      </w:r>
      <w:r>
        <w:fldChar w:fldCharType="end"/>
      </w:r>
    </w:p>
    <w:p w14:paraId="35C932B6" w14:textId="0676B351" w:rsidR="007118E9" w:rsidRPr="007118E9" w:rsidRDefault="007118E9">
      <w:pPr>
        <w:pStyle w:val="TOC3"/>
        <w:rPr>
          <w:rFonts w:asciiTheme="minorHAnsi" w:eastAsiaTheme="minorEastAsia" w:hAnsiTheme="minorHAnsi" w:cstheme="minorBidi"/>
          <w:sz w:val="22"/>
          <w:szCs w:val="22"/>
          <w:lang w:eastAsia="de-DE"/>
        </w:rPr>
      </w:pPr>
      <w:r>
        <w:t>5.1.1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_Toc80868888 \h </w:instrText>
      </w:r>
      <w:r>
        <w:fldChar w:fldCharType="separate"/>
      </w:r>
      <w:r>
        <w:t>12</w:t>
      </w:r>
      <w:r>
        <w:fldChar w:fldCharType="end"/>
      </w:r>
    </w:p>
    <w:p w14:paraId="02AB46F7" w14:textId="5CAE2BD3" w:rsidR="007118E9" w:rsidRPr="007118E9" w:rsidRDefault="007118E9">
      <w:pPr>
        <w:pStyle w:val="TOC3"/>
        <w:rPr>
          <w:rFonts w:asciiTheme="minorHAnsi" w:eastAsiaTheme="minorEastAsia" w:hAnsiTheme="minorHAnsi" w:cstheme="minorBidi"/>
          <w:sz w:val="22"/>
          <w:szCs w:val="22"/>
          <w:lang w:eastAsia="de-DE"/>
        </w:rPr>
      </w:pPr>
      <w:r>
        <w:t>5.1.2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_Toc80868889 \h </w:instrText>
      </w:r>
      <w:r>
        <w:fldChar w:fldCharType="separate"/>
      </w:r>
      <w:r>
        <w:t>12</w:t>
      </w:r>
      <w:r>
        <w:fldChar w:fldCharType="end"/>
      </w:r>
    </w:p>
    <w:p w14:paraId="7FCE12D8" w14:textId="41F827A8" w:rsidR="007118E9" w:rsidRPr="007118E9" w:rsidRDefault="007118E9">
      <w:pPr>
        <w:pStyle w:val="TOC3"/>
        <w:rPr>
          <w:rFonts w:asciiTheme="minorHAnsi" w:eastAsiaTheme="minorEastAsia" w:hAnsiTheme="minorHAnsi" w:cstheme="minorBidi"/>
          <w:sz w:val="22"/>
          <w:szCs w:val="22"/>
          <w:lang w:eastAsia="de-DE"/>
        </w:rPr>
      </w:pPr>
      <w:r>
        <w:t>5.1.3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_Toc80868890 \h </w:instrText>
      </w:r>
      <w:r>
        <w:fldChar w:fldCharType="separate"/>
      </w:r>
      <w:r>
        <w:t>12</w:t>
      </w:r>
      <w:r>
        <w:fldChar w:fldCharType="end"/>
      </w:r>
    </w:p>
    <w:p w14:paraId="1FB5F39D" w14:textId="047A5923" w:rsidR="007118E9" w:rsidRPr="007118E9" w:rsidRDefault="007118E9">
      <w:pPr>
        <w:pStyle w:val="TOC2"/>
        <w:rPr>
          <w:rFonts w:asciiTheme="minorHAnsi" w:eastAsiaTheme="minorEastAsia" w:hAnsiTheme="minorHAnsi" w:cstheme="minorBidi"/>
          <w:sz w:val="22"/>
          <w:szCs w:val="22"/>
          <w:lang w:eastAsia="de-DE"/>
        </w:rPr>
      </w:pPr>
      <w:r>
        <w:t>5.2</w:t>
      </w:r>
      <w:r w:rsidRPr="007118E9">
        <w:rPr>
          <w:rFonts w:asciiTheme="minorHAnsi" w:eastAsiaTheme="minorEastAsia" w:hAnsiTheme="minorHAnsi" w:cstheme="minorBidi"/>
          <w:sz w:val="22"/>
          <w:szCs w:val="22"/>
          <w:lang w:eastAsia="de-DE"/>
        </w:rPr>
        <w:tab/>
      </w:r>
      <w:r>
        <w:t>Key issue #2: SCP security domains</w:t>
      </w:r>
      <w:r>
        <w:tab/>
      </w:r>
      <w:r>
        <w:fldChar w:fldCharType="begin"/>
      </w:r>
      <w:r>
        <w:instrText xml:space="preserve"> PAGEREF _Toc80868891 \h </w:instrText>
      </w:r>
      <w:r>
        <w:fldChar w:fldCharType="separate"/>
      </w:r>
      <w:r>
        <w:t>12</w:t>
      </w:r>
      <w:r>
        <w:fldChar w:fldCharType="end"/>
      </w:r>
    </w:p>
    <w:p w14:paraId="224FA448" w14:textId="5784502A" w:rsidR="007118E9" w:rsidRPr="007118E9" w:rsidRDefault="007118E9">
      <w:pPr>
        <w:pStyle w:val="TOC3"/>
        <w:rPr>
          <w:rFonts w:asciiTheme="minorHAnsi" w:eastAsiaTheme="minorEastAsia" w:hAnsiTheme="minorHAnsi" w:cstheme="minorBidi"/>
          <w:sz w:val="22"/>
          <w:szCs w:val="22"/>
          <w:lang w:eastAsia="de-DE"/>
        </w:rPr>
      </w:pPr>
      <w:r>
        <w:t>5.2.1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_Toc80868892 \h </w:instrText>
      </w:r>
      <w:r>
        <w:fldChar w:fldCharType="separate"/>
      </w:r>
      <w:r>
        <w:t>12</w:t>
      </w:r>
      <w:r>
        <w:fldChar w:fldCharType="end"/>
      </w:r>
    </w:p>
    <w:p w14:paraId="645E1441" w14:textId="33154189" w:rsidR="007118E9" w:rsidRPr="007118E9" w:rsidRDefault="007118E9">
      <w:pPr>
        <w:pStyle w:val="TOC3"/>
        <w:rPr>
          <w:rFonts w:asciiTheme="minorHAnsi" w:eastAsiaTheme="minorEastAsia" w:hAnsiTheme="minorHAnsi" w:cstheme="minorBidi"/>
          <w:sz w:val="22"/>
          <w:szCs w:val="22"/>
          <w:lang w:eastAsia="de-DE"/>
        </w:rPr>
      </w:pPr>
      <w:r>
        <w:t>5.2.2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_Toc80868893 \h </w:instrText>
      </w:r>
      <w:r>
        <w:fldChar w:fldCharType="separate"/>
      </w:r>
      <w:r>
        <w:t>13</w:t>
      </w:r>
      <w:r>
        <w:fldChar w:fldCharType="end"/>
      </w:r>
    </w:p>
    <w:p w14:paraId="083BE100" w14:textId="4F3A2F61" w:rsidR="007118E9" w:rsidRPr="007118E9" w:rsidRDefault="007118E9">
      <w:pPr>
        <w:pStyle w:val="TOC3"/>
        <w:rPr>
          <w:rFonts w:asciiTheme="minorHAnsi" w:eastAsiaTheme="minorEastAsia" w:hAnsiTheme="minorHAnsi" w:cstheme="minorBidi"/>
          <w:sz w:val="22"/>
          <w:szCs w:val="22"/>
          <w:lang w:eastAsia="de-DE"/>
        </w:rPr>
      </w:pPr>
      <w:r>
        <w:t>5.2.3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_Toc80868894 \h </w:instrText>
      </w:r>
      <w:r>
        <w:fldChar w:fldCharType="separate"/>
      </w:r>
      <w:r>
        <w:t>13</w:t>
      </w:r>
      <w:r>
        <w:fldChar w:fldCharType="end"/>
      </w:r>
    </w:p>
    <w:p w14:paraId="7C33793D" w14:textId="2ACB07B2" w:rsidR="007118E9" w:rsidRPr="007118E9" w:rsidRDefault="007118E9">
      <w:pPr>
        <w:pStyle w:val="TOC2"/>
        <w:rPr>
          <w:rFonts w:asciiTheme="minorHAnsi" w:eastAsiaTheme="minorEastAsia" w:hAnsiTheme="minorHAnsi" w:cstheme="minorBidi"/>
          <w:sz w:val="22"/>
          <w:szCs w:val="22"/>
          <w:lang w:eastAsia="de-DE"/>
        </w:rPr>
      </w:pPr>
      <w:r>
        <w:t>5.3</w:t>
      </w:r>
      <w:r w:rsidRPr="007118E9">
        <w:rPr>
          <w:rFonts w:asciiTheme="minorHAnsi" w:eastAsiaTheme="minorEastAsia" w:hAnsiTheme="minorHAnsi" w:cstheme="minorBidi"/>
          <w:sz w:val="22"/>
          <w:szCs w:val="22"/>
          <w:lang w:eastAsia="de-DE"/>
        </w:rPr>
        <w:tab/>
      </w:r>
      <w:r>
        <w:t>Key Issue #3: Service access authorization in the "Subscribe-Notify" scenarios</w:t>
      </w:r>
      <w:r>
        <w:tab/>
      </w:r>
      <w:r>
        <w:fldChar w:fldCharType="begin"/>
      </w:r>
      <w:r>
        <w:instrText xml:space="preserve"> PAGEREF _Toc80868895 \h </w:instrText>
      </w:r>
      <w:r>
        <w:fldChar w:fldCharType="separate"/>
      </w:r>
      <w:r>
        <w:t>13</w:t>
      </w:r>
      <w:r>
        <w:fldChar w:fldCharType="end"/>
      </w:r>
    </w:p>
    <w:p w14:paraId="5DBF1ADC" w14:textId="703BE0A6" w:rsidR="007118E9" w:rsidRPr="007118E9" w:rsidRDefault="007118E9">
      <w:pPr>
        <w:pStyle w:val="TOC3"/>
        <w:rPr>
          <w:rFonts w:asciiTheme="minorHAnsi" w:eastAsiaTheme="minorEastAsia" w:hAnsiTheme="minorHAnsi" w:cstheme="minorBidi"/>
          <w:sz w:val="22"/>
          <w:szCs w:val="22"/>
          <w:lang w:eastAsia="de-DE"/>
        </w:rPr>
      </w:pPr>
      <w:r>
        <w:t>5.3.1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_Toc80868896 \h </w:instrText>
      </w:r>
      <w:r>
        <w:fldChar w:fldCharType="separate"/>
      </w:r>
      <w:r>
        <w:t>13</w:t>
      </w:r>
      <w:r>
        <w:fldChar w:fldCharType="end"/>
      </w:r>
    </w:p>
    <w:p w14:paraId="077653F3" w14:textId="21715A64" w:rsidR="007118E9" w:rsidRPr="007118E9" w:rsidRDefault="007118E9">
      <w:pPr>
        <w:pStyle w:val="TOC3"/>
        <w:rPr>
          <w:rFonts w:asciiTheme="minorHAnsi" w:eastAsiaTheme="minorEastAsia" w:hAnsiTheme="minorHAnsi" w:cstheme="minorBidi"/>
          <w:sz w:val="22"/>
          <w:szCs w:val="22"/>
          <w:lang w:eastAsia="de-DE"/>
        </w:rPr>
      </w:pPr>
      <w:r>
        <w:t>5.3.2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_Toc80868897 \h </w:instrText>
      </w:r>
      <w:r>
        <w:fldChar w:fldCharType="separate"/>
      </w:r>
      <w:r>
        <w:t>14</w:t>
      </w:r>
      <w:r>
        <w:fldChar w:fldCharType="end"/>
      </w:r>
    </w:p>
    <w:p w14:paraId="617F4593" w14:textId="6A3D8BD6" w:rsidR="007118E9" w:rsidRPr="007118E9" w:rsidRDefault="007118E9">
      <w:pPr>
        <w:pStyle w:val="TOC3"/>
        <w:rPr>
          <w:rFonts w:asciiTheme="minorHAnsi" w:eastAsiaTheme="minorEastAsia" w:hAnsiTheme="minorHAnsi" w:cstheme="minorBidi"/>
          <w:sz w:val="22"/>
          <w:szCs w:val="22"/>
          <w:lang w:eastAsia="de-DE"/>
        </w:rPr>
      </w:pPr>
      <w:r>
        <w:t>5.3.3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_Toc80868898 \h </w:instrText>
      </w:r>
      <w:r>
        <w:fldChar w:fldCharType="separate"/>
      </w:r>
      <w:r>
        <w:t>14</w:t>
      </w:r>
      <w:r>
        <w:fldChar w:fldCharType="end"/>
      </w:r>
    </w:p>
    <w:p w14:paraId="6A9D105C" w14:textId="58A3B6ED" w:rsidR="007118E9" w:rsidRPr="007118E9" w:rsidRDefault="007118E9">
      <w:pPr>
        <w:pStyle w:val="TOC2"/>
        <w:rPr>
          <w:rFonts w:asciiTheme="minorHAnsi" w:eastAsiaTheme="minorEastAsia" w:hAnsiTheme="minorHAnsi" w:cstheme="minorBidi"/>
          <w:sz w:val="22"/>
          <w:szCs w:val="22"/>
          <w:lang w:eastAsia="de-DE"/>
        </w:rPr>
      </w:pPr>
      <w:r>
        <w:t>5.4</w:t>
      </w:r>
      <w:r w:rsidRPr="007118E9">
        <w:rPr>
          <w:rFonts w:asciiTheme="minorHAnsi" w:eastAsiaTheme="minorEastAsia" w:hAnsiTheme="minorHAnsi" w:cstheme="minorBidi"/>
          <w:sz w:val="22"/>
          <w:szCs w:val="22"/>
          <w:lang w:eastAsia="de-DE"/>
        </w:rPr>
        <w:tab/>
      </w:r>
      <w:r>
        <w:t xml:space="preserve"> Key issue #4: Authorization of SCP to act on behalf of an NF or another SCP</w:t>
      </w:r>
      <w:r>
        <w:tab/>
      </w:r>
      <w:r>
        <w:fldChar w:fldCharType="begin"/>
      </w:r>
      <w:r>
        <w:instrText xml:space="preserve"> PAGEREF _Toc80868899 \h </w:instrText>
      </w:r>
      <w:r>
        <w:fldChar w:fldCharType="separate"/>
      </w:r>
      <w:r>
        <w:t>15</w:t>
      </w:r>
      <w:r>
        <w:fldChar w:fldCharType="end"/>
      </w:r>
    </w:p>
    <w:p w14:paraId="26899235" w14:textId="64EA3181" w:rsidR="007118E9" w:rsidRPr="007118E9" w:rsidRDefault="007118E9">
      <w:pPr>
        <w:pStyle w:val="TOC3"/>
        <w:rPr>
          <w:rFonts w:asciiTheme="minorHAnsi" w:eastAsiaTheme="minorEastAsia" w:hAnsiTheme="minorHAnsi" w:cstheme="minorBidi"/>
          <w:sz w:val="22"/>
          <w:szCs w:val="22"/>
          <w:lang w:eastAsia="de-DE"/>
        </w:rPr>
      </w:pPr>
      <w:r>
        <w:t>5.4.1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_Toc80868900 \h </w:instrText>
      </w:r>
      <w:r>
        <w:fldChar w:fldCharType="separate"/>
      </w:r>
      <w:r>
        <w:t>15</w:t>
      </w:r>
      <w:r>
        <w:fldChar w:fldCharType="end"/>
      </w:r>
    </w:p>
    <w:p w14:paraId="06BACD9B" w14:textId="24174FFE" w:rsidR="007118E9" w:rsidRPr="007118E9" w:rsidRDefault="007118E9">
      <w:pPr>
        <w:pStyle w:val="TOC3"/>
        <w:rPr>
          <w:rFonts w:asciiTheme="minorHAnsi" w:eastAsiaTheme="minorEastAsia" w:hAnsiTheme="minorHAnsi" w:cstheme="minorBidi"/>
          <w:sz w:val="22"/>
          <w:szCs w:val="22"/>
          <w:lang w:eastAsia="de-DE"/>
        </w:rPr>
      </w:pPr>
      <w:r>
        <w:t>5.4.2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_Toc80868901 \h </w:instrText>
      </w:r>
      <w:r>
        <w:fldChar w:fldCharType="separate"/>
      </w:r>
      <w:r>
        <w:t>15</w:t>
      </w:r>
      <w:r>
        <w:fldChar w:fldCharType="end"/>
      </w:r>
    </w:p>
    <w:p w14:paraId="476E5853" w14:textId="723F4862" w:rsidR="007118E9" w:rsidRPr="007118E9" w:rsidRDefault="007118E9">
      <w:pPr>
        <w:pStyle w:val="TOC3"/>
        <w:rPr>
          <w:rFonts w:asciiTheme="minorHAnsi" w:eastAsiaTheme="minorEastAsia" w:hAnsiTheme="minorHAnsi" w:cstheme="minorBidi"/>
          <w:sz w:val="22"/>
          <w:szCs w:val="22"/>
          <w:lang w:eastAsia="de-DE"/>
        </w:rPr>
      </w:pPr>
      <w:r>
        <w:t>5.4.3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_Toc80868902 \h </w:instrText>
      </w:r>
      <w:r>
        <w:fldChar w:fldCharType="separate"/>
      </w:r>
      <w:r>
        <w:t>15</w:t>
      </w:r>
      <w:r>
        <w:fldChar w:fldCharType="end"/>
      </w:r>
    </w:p>
    <w:p w14:paraId="6F3F37A6" w14:textId="1A825851" w:rsidR="007118E9" w:rsidRPr="007118E9" w:rsidRDefault="007118E9">
      <w:pPr>
        <w:pStyle w:val="TOC2"/>
        <w:rPr>
          <w:rFonts w:asciiTheme="minorHAnsi" w:eastAsiaTheme="minorEastAsia" w:hAnsiTheme="minorHAnsi" w:cstheme="minorBidi"/>
          <w:sz w:val="22"/>
          <w:szCs w:val="22"/>
          <w:lang w:eastAsia="de-DE"/>
        </w:rPr>
      </w:pPr>
      <w:r>
        <w:t>5.5</w:t>
      </w:r>
      <w:r w:rsidRPr="007118E9">
        <w:rPr>
          <w:rFonts w:asciiTheme="minorHAnsi" w:eastAsiaTheme="minorEastAsia" w:hAnsiTheme="minorHAnsi" w:cstheme="minorBidi"/>
          <w:sz w:val="22"/>
          <w:szCs w:val="22"/>
          <w:lang w:eastAsia="de-DE"/>
        </w:rPr>
        <w:tab/>
      </w:r>
      <w:r>
        <w:t xml:space="preserve"> Key issue #5: End-to-end integrity protection of HTTP messages</w:t>
      </w:r>
      <w:r>
        <w:tab/>
      </w:r>
      <w:r>
        <w:fldChar w:fldCharType="begin"/>
      </w:r>
      <w:r>
        <w:instrText xml:space="preserve"> PAGEREF _Toc80868903 \h </w:instrText>
      </w:r>
      <w:r>
        <w:fldChar w:fldCharType="separate"/>
      </w:r>
      <w:r>
        <w:t>15</w:t>
      </w:r>
      <w:r>
        <w:fldChar w:fldCharType="end"/>
      </w:r>
    </w:p>
    <w:p w14:paraId="6746D0CA" w14:textId="54B4D3EE" w:rsidR="007118E9" w:rsidRPr="007118E9" w:rsidRDefault="007118E9">
      <w:pPr>
        <w:pStyle w:val="TOC3"/>
        <w:rPr>
          <w:rFonts w:asciiTheme="minorHAnsi" w:eastAsiaTheme="minorEastAsia" w:hAnsiTheme="minorHAnsi" w:cstheme="minorBidi"/>
          <w:sz w:val="22"/>
          <w:szCs w:val="22"/>
          <w:lang w:eastAsia="de-DE"/>
        </w:rPr>
      </w:pPr>
      <w:r>
        <w:t>5.5.1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_Toc80868904 \h </w:instrText>
      </w:r>
      <w:r>
        <w:fldChar w:fldCharType="separate"/>
      </w:r>
      <w:r>
        <w:t>15</w:t>
      </w:r>
      <w:r>
        <w:fldChar w:fldCharType="end"/>
      </w:r>
    </w:p>
    <w:p w14:paraId="22C4CE65" w14:textId="357520A3" w:rsidR="007118E9" w:rsidRPr="007118E9" w:rsidRDefault="007118E9">
      <w:pPr>
        <w:pStyle w:val="TOC3"/>
        <w:rPr>
          <w:rFonts w:asciiTheme="minorHAnsi" w:eastAsiaTheme="minorEastAsia" w:hAnsiTheme="minorHAnsi" w:cstheme="minorBidi"/>
          <w:sz w:val="22"/>
          <w:szCs w:val="22"/>
          <w:lang w:eastAsia="de-DE"/>
        </w:rPr>
      </w:pPr>
      <w:r>
        <w:t>5.5.2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_Toc80868905 \h </w:instrText>
      </w:r>
      <w:r>
        <w:fldChar w:fldCharType="separate"/>
      </w:r>
      <w:r>
        <w:t>15</w:t>
      </w:r>
      <w:r>
        <w:fldChar w:fldCharType="end"/>
      </w:r>
    </w:p>
    <w:p w14:paraId="732EB994" w14:textId="502C484A" w:rsidR="007118E9" w:rsidRPr="007118E9" w:rsidRDefault="007118E9">
      <w:pPr>
        <w:pStyle w:val="TOC3"/>
        <w:rPr>
          <w:rFonts w:asciiTheme="minorHAnsi" w:eastAsiaTheme="minorEastAsia" w:hAnsiTheme="minorHAnsi" w:cstheme="minorBidi"/>
          <w:sz w:val="22"/>
          <w:szCs w:val="22"/>
          <w:lang w:eastAsia="de-DE"/>
        </w:rPr>
      </w:pPr>
      <w:r>
        <w:t>5.5.3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_Toc80868906 \h </w:instrText>
      </w:r>
      <w:r>
        <w:fldChar w:fldCharType="separate"/>
      </w:r>
      <w:r>
        <w:t>15</w:t>
      </w:r>
      <w:r>
        <w:fldChar w:fldCharType="end"/>
      </w:r>
    </w:p>
    <w:p w14:paraId="62924824" w14:textId="19947748" w:rsidR="007118E9" w:rsidRPr="007118E9" w:rsidRDefault="007118E9">
      <w:pPr>
        <w:pStyle w:val="TOC2"/>
        <w:rPr>
          <w:rFonts w:asciiTheme="minorHAnsi" w:eastAsiaTheme="minorEastAsia" w:hAnsiTheme="minorHAnsi" w:cstheme="minorBidi"/>
          <w:sz w:val="22"/>
          <w:szCs w:val="22"/>
          <w:lang w:eastAsia="de-DE"/>
        </w:rPr>
      </w:pPr>
      <w:r>
        <w:t>5.6</w:t>
      </w:r>
      <w:r w:rsidRPr="007118E9">
        <w:rPr>
          <w:rFonts w:asciiTheme="minorHAnsi" w:eastAsiaTheme="minorEastAsia" w:hAnsiTheme="minorHAnsi" w:cstheme="minorBidi"/>
          <w:sz w:val="22"/>
          <w:szCs w:val="22"/>
          <w:lang w:eastAsia="de-DE"/>
        </w:rPr>
        <w:tab/>
      </w:r>
      <w:r>
        <w:t>Key issue #6: Access token usage by all NFs of an NF set</w:t>
      </w:r>
      <w:r>
        <w:tab/>
      </w:r>
      <w:r>
        <w:fldChar w:fldCharType="begin"/>
      </w:r>
      <w:r>
        <w:instrText xml:space="preserve"> PAGEREF _Toc80868907 \h </w:instrText>
      </w:r>
      <w:r>
        <w:fldChar w:fldCharType="separate"/>
      </w:r>
      <w:r>
        <w:t>16</w:t>
      </w:r>
      <w:r>
        <w:fldChar w:fldCharType="end"/>
      </w:r>
    </w:p>
    <w:p w14:paraId="20E68424" w14:textId="09EC0DBC" w:rsidR="007118E9" w:rsidRPr="007118E9" w:rsidRDefault="007118E9">
      <w:pPr>
        <w:pStyle w:val="TOC3"/>
        <w:rPr>
          <w:rFonts w:asciiTheme="minorHAnsi" w:eastAsiaTheme="minorEastAsia" w:hAnsiTheme="minorHAnsi" w:cstheme="minorBidi"/>
          <w:sz w:val="22"/>
          <w:szCs w:val="22"/>
          <w:lang w:eastAsia="de-DE"/>
        </w:rPr>
      </w:pPr>
      <w:r>
        <w:t>5.6.1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_Toc80868908 \h </w:instrText>
      </w:r>
      <w:r>
        <w:fldChar w:fldCharType="separate"/>
      </w:r>
      <w:r>
        <w:t>16</w:t>
      </w:r>
      <w:r>
        <w:fldChar w:fldCharType="end"/>
      </w:r>
    </w:p>
    <w:p w14:paraId="4668249B" w14:textId="343CE179" w:rsidR="007118E9" w:rsidRPr="007118E9" w:rsidRDefault="007118E9">
      <w:pPr>
        <w:pStyle w:val="TOC3"/>
        <w:rPr>
          <w:rFonts w:asciiTheme="minorHAnsi" w:eastAsiaTheme="minorEastAsia" w:hAnsiTheme="minorHAnsi" w:cstheme="minorBidi"/>
          <w:sz w:val="22"/>
          <w:szCs w:val="22"/>
          <w:lang w:eastAsia="de-DE"/>
        </w:rPr>
      </w:pPr>
      <w:r>
        <w:t>5.6.2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_Toc80868909 \h </w:instrText>
      </w:r>
      <w:r>
        <w:fldChar w:fldCharType="separate"/>
      </w:r>
      <w:r>
        <w:t>17</w:t>
      </w:r>
      <w:r>
        <w:fldChar w:fldCharType="end"/>
      </w:r>
    </w:p>
    <w:p w14:paraId="24512BBF" w14:textId="122ECB9D" w:rsidR="007118E9" w:rsidRPr="007118E9" w:rsidRDefault="007118E9">
      <w:pPr>
        <w:pStyle w:val="TOC3"/>
        <w:rPr>
          <w:rFonts w:asciiTheme="minorHAnsi" w:eastAsiaTheme="minorEastAsia" w:hAnsiTheme="minorHAnsi" w:cstheme="minorBidi"/>
          <w:sz w:val="22"/>
          <w:szCs w:val="22"/>
          <w:lang w:eastAsia="de-DE"/>
        </w:rPr>
      </w:pPr>
      <w:r>
        <w:t>5.6.3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_Toc80868910 \h </w:instrText>
      </w:r>
      <w:r>
        <w:fldChar w:fldCharType="separate"/>
      </w:r>
      <w:r>
        <w:t>17</w:t>
      </w:r>
      <w:r>
        <w:fldChar w:fldCharType="end"/>
      </w:r>
    </w:p>
    <w:p w14:paraId="59080545" w14:textId="342BE393" w:rsidR="007118E9" w:rsidRPr="007118E9" w:rsidRDefault="007118E9">
      <w:pPr>
        <w:pStyle w:val="TOC2"/>
        <w:rPr>
          <w:rFonts w:asciiTheme="minorHAnsi" w:eastAsiaTheme="minorEastAsia" w:hAnsiTheme="minorHAnsi" w:cstheme="minorBidi"/>
          <w:sz w:val="22"/>
          <w:szCs w:val="22"/>
          <w:lang w:eastAsia="de-DE"/>
        </w:rPr>
      </w:pPr>
      <w:r>
        <w:t>5.7</w:t>
      </w:r>
      <w:r w:rsidRPr="007118E9">
        <w:rPr>
          <w:rFonts w:asciiTheme="minorHAnsi" w:eastAsiaTheme="minorEastAsia" w:hAnsiTheme="minorHAnsi" w:cstheme="minorBidi"/>
          <w:sz w:val="22"/>
          <w:szCs w:val="22"/>
          <w:lang w:eastAsia="de-DE"/>
        </w:rPr>
        <w:tab/>
      </w:r>
      <w:r>
        <w:t>Key issue #7: Authorization mechanism determination</w:t>
      </w:r>
      <w:r>
        <w:tab/>
      </w:r>
      <w:r>
        <w:fldChar w:fldCharType="begin"/>
      </w:r>
      <w:r>
        <w:instrText xml:space="preserve"> PAGEREF _Toc80868911 \h </w:instrText>
      </w:r>
      <w:r>
        <w:fldChar w:fldCharType="separate"/>
      </w:r>
      <w:r>
        <w:t>17</w:t>
      </w:r>
      <w:r>
        <w:fldChar w:fldCharType="end"/>
      </w:r>
    </w:p>
    <w:p w14:paraId="23BEFB77" w14:textId="229815BB" w:rsidR="007118E9" w:rsidRPr="007118E9" w:rsidRDefault="007118E9">
      <w:pPr>
        <w:pStyle w:val="TOC3"/>
        <w:rPr>
          <w:rFonts w:asciiTheme="minorHAnsi" w:eastAsiaTheme="minorEastAsia" w:hAnsiTheme="minorHAnsi" w:cstheme="minorBidi"/>
          <w:sz w:val="22"/>
          <w:szCs w:val="22"/>
          <w:lang w:eastAsia="de-DE"/>
        </w:rPr>
      </w:pPr>
      <w:r>
        <w:t>5.7.1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_Toc80868912 \h </w:instrText>
      </w:r>
      <w:r>
        <w:fldChar w:fldCharType="separate"/>
      </w:r>
      <w:r>
        <w:t>17</w:t>
      </w:r>
      <w:r>
        <w:fldChar w:fldCharType="end"/>
      </w:r>
    </w:p>
    <w:p w14:paraId="70C1BE13" w14:textId="05E85422" w:rsidR="007118E9" w:rsidRPr="007118E9" w:rsidRDefault="007118E9">
      <w:pPr>
        <w:pStyle w:val="TOC3"/>
        <w:rPr>
          <w:rFonts w:asciiTheme="minorHAnsi" w:eastAsiaTheme="minorEastAsia" w:hAnsiTheme="minorHAnsi" w:cstheme="minorBidi"/>
          <w:sz w:val="22"/>
          <w:szCs w:val="22"/>
          <w:lang w:eastAsia="de-DE"/>
        </w:rPr>
      </w:pPr>
      <w:r>
        <w:t>5.7.2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_Toc80868913 \h </w:instrText>
      </w:r>
      <w:r>
        <w:fldChar w:fldCharType="separate"/>
      </w:r>
      <w:r>
        <w:t>17</w:t>
      </w:r>
      <w:r>
        <w:fldChar w:fldCharType="end"/>
      </w:r>
    </w:p>
    <w:p w14:paraId="53A5C16F" w14:textId="1B7DFE58" w:rsidR="007118E9" w:rsidRPr="007118E9" w:rsidRDefault="007118E9">
      <w:pPr>
        <w:pStyle w:val="TOC3"/>
        <w:rPr>
          <w:rFonts w:asciiTheme="minorHAnsi" w:eastAsiaTheme="minorEastAsia" w:hAnsiTheme="minorHAnsi" w:cstheme="minorBidi"/>
          <w:sz w:val="22"/>
          <w:szCs w:val="22"/>
          <w:lang w:eastAsia="de-DE"/>
        </w:rPr>
      </w:pPr>
      <w:r>
        <w:t>5.7.3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_Toc80868914 \h </w:instrText>
      </w:r>
      <w:r>
        <w:fldChar w:fldCharType="separate"/>
      </w:r>
      <w:r>
        <w:t>17</w:t>
      </w:r>
      <w:r>
        <w:fldChar w:fldCharType="end"/>
      </w:r>
    </w:p>
    <w:p w14:paraId="18FA93C5" w14:textId="4A952C6A" w:rsidR="007118E9" w:rsidRPr="007118E9" w:rsidRDefault="007118E9">
      <w:pPr>
        <w:pStyle w:val="TOC2"/>
        <w:rPr>
          <w:rFonts w:asciiTheme="minorHAnsi" w:eastAsiaTheme="minorEastAsia" w:hAnsiTheme="minorHAnsi" w:cstheme="minorBidi"/>
          <w:sz w:val="22"/>
          <w:szCs w:val="22"/>
          <w:lang w:eastAsia="de-DE"/>
        </w:rPr>
      </w:pPr>
      <w:r>
        <w:t>5.8</w:t>
      </w:r>
      <w:r w:rsidRPr="007118E9">
        <w:rPr>
          <w:rFonts w:asciiTheme="minorHAnsi" w:eastAsiaTheme="minorEastAsia" w:hAnsiTheme="minorHAnsi" w:cstheme="minorBidi"/>
          <w:sz w:val="22"/>
          <w:szCs w:val="22"/>
          <w:lang w:eastAsia="de-DE"/>
        </w:rPr>
        <w:tab/>
      </w:r>
      <w:r>
        <w:t xml:space="preserve">Key issue #8: </w:t>
      </w:r>
      <w:r w:rsidRPr="00CA6BE3">
        <w:rPr>
          <w:lang w:val="en-US"/>
        </w:rPr>
        <w:t>Service access authorization requirements in intra-PLMN scenarios for PLMN deploying multiple NRFs (in OAuth2.0 AS role)</w:t>
      </w:r>
      <w:r>
        <w:tab/>
      </w:r>
      <w:r>
        <w:fldChar w:fldCharType="begin"/>
      </w:r>
      <w:r>
        <w:instrText xml:space="preserve"> PAGEREF _Toc80868915 \h </w:instrText>
      </w:r>
      <w:r>
        <w:fldChar w:fldCharType="separate"/>
      </w:r>
      <w:r>
        <w:t>18</w:t>
      </w:r>
      <w:r>
        <w:fldChar w:fldCharType="end"/>
      </w:r>
    </w:p>
    <w:p w14:paraId="6003BB3D" w14:textId="354679DF" w:rsidR="007118E9" w:rsidRPr="007118E9" w:rsidRDefault="007118E9">
      <w:pPr>
        <w:pStyle w:val="TOC3"/>
        <w:rPr>
          <w:rFonts w:asciiTheme="minorHAnsi" w:eastAsiaTheme="minorEastAsia" w:hAnsiTheme="minorHAnsi" w:cstheme="minorBidi"/>
          <w:sz w:val="22"/>
          <w:szCs w:val="22"/>
          <w:lang w:eastAsia="de-DE"/>
        </w:rPr>
      </w:pPr>
      <w:r>
        <w:t>5.8.1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_Toc80868916 \h </w:instrText>
      </w:r>
      <w:r>
        <w:fldChar w:fldCharType="separate"/>
      </w:r>
      <w:r>
        <w:t>18</w:t>
      </w:r>
      <w:r>
        <w:fldChar w:fldCharType="end"/>
      </w:r>
    </w:p>
    <w:p w14:paraId="0A3308BA" w14:textId="24F3A0B2" w:rsidR="007118E9" w:rsidRPr="007118E9" w:rsidRDefault="007118E9">
      <w:pPr>
        <w:pStyle w:val="TOC4"/>
        <w:rPr>
          <w:rFonts w:asciiTheme="minorHAnsi" w:eastAsiaTheme="minorEastAsia" w:hAnsiTheme="minorHAnsi" w:cstheme="minorBidi"/>
          <w:sz w:val="22"/>
          <w:szCs w:val="22"/>
          <w:lang w:eastAsia="de-DE"/>
        </w:rPr>
      </w:pPr>
      <w:r>
        <w:t>5.8.1.1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_Toc80868917 \h </w:instrText>
      </w:r>
      <w:r>
        <w:fldChar w:fldCharType="separate"/>
      </w:r>
      <w:r>
        <w:t>18</w:t>
      </w:r>
      <w:r>
        <w:fldChar w:fldCharType="end"/>
      </w:r>
    </w:p>
    <w:p w14:paraId="62E27AD2" w14:textId="1657BD24" w:rsidR="007118E9" w:rsidRPr="007118E9" w:rsidRDefault="007118E9">
      <w:pPr>
        <w:pStyle w:val="TOC4"/>
        <w:rPr>
          <w:rFonts w:asciiTheme="minorHAnsi" w:eastAsiaTheme="minorEastAsia" w:hAnsiTheme="minorHAnsi" w:cstheme="minorBidi"/>
          <w:sz w:val="22"/>
          <w:szCs w:val="22"/>
          <w:lang w:eastAsia="de-DE"/>
        </w:rPr>
      </w:pPr>
      <w:r>
        <w:t>5.8.1.2</w:t>
      </w:r>
      <w:r w:rsidRPr="007118E9">
        <w:rPr>
          <w:rFonts w:asciiTheme="minorHAnsi" w:eastAsiaTheme="minorEastAsia" w:hAnsiTheme="minorHAnsi" w:cstheme="minorBidi"/>
          <w:sz w:val="22"/>
          <w:szCs w:val="22"/>
          <w:lang w:eastAsia="de-DE"/>
        </w:rPr>
        <w:tab/>
      </w:r>
      <w:r>
        <w:t>Hierarchical NRFs / Deployment model with local NRFs</w:t>
      </w:r>
      <w:r>
        <w:tab/>
      </w:r>
      <w:r>
        <w:fldChar w:fldCharType="begin"/>
      </w:r>
      <w:r>
        <w:instrText xml:space="preserve"> PAGEREF _Toc80868918 \h </w:instrText>
      </w:r>
      <w:r>
        <w:fldChar w:fldCharType="separate"/>
      </w:r>
      <w:r>
        <w:t>18</w:t>
      </w:r>
      <w:r>
        <w:fldChar w:fldCharType="end"/>
      </w:r>
    </w:p>
    <w:p w14:paraId="258EAD6C" w14:textId="15AD0656" w:rsidR="007118E9" w:rsidRPr="007118E9" w:rsidRDefault="007118E9">
      <w:pPr>
        <w:pStyle w:val="TOC4"/>
        <w:rPr>
          <w:rFonts w:asciiTheme="minorHAnsi" w:eastAsiaTheme="minorEastAsia" w:hAnsiTheme="minorHAnsi" w:cstheme="minorBidi"/>
          <w:sz w:val="22"/>
          <w:szCs w:val="22"/>
          <w:lang w:eastAsia="de-DE"/>
        </w:rPr>
      </w:pPr>
      <w:r>
        <w:t>5.8.1.3</w:t>
      </w:r>
      <w:r w:rsidRPr="007118E9">
        <w:rPr>
          <w:rFonts w:asciiTheme="minorHAnsi" w:eastAsiaTheme="minorEastAsia" w:hAnsiTheme="minorHAnsi" w:cstheme="minorBidi"/>
          <w:sz w:val="22"/>
          <w:szCs w:val="22"/>
          <w:lang w:eastAsia="de-DE"/>
        </w:rPr>
        <w:tab/>
      </w:r>
      <w:r w:rsidRPr="00CA6BE3">
        <w:rPr>
          <w:lang w:val="en-US"/>
        </w:rPr>
        <w:t xml:space="preserve">Deployment model with </w:t>
      </w:r>
      <w:r w:rsidRPr="00CA6BE3">
        <w:rPr>
          <w:lang w:val="en-US" w:eastAsia="zh-CN"/>
        </w:rPr>
        <w:t>NF Service Consumer directly accessing the NRF where the NF Service Producer is registered</w:t>
      </w:r>
      <w:r>
        <w:tab/>
      </w:r>
      <w:r>
        <w:fldChar w:fldCharType="begin"/>
      </w:r>
      <w:r>
        <w:instrText xml:space="preserve"> PAGEREF _Toc80868919 \h </w:instrText>
      </w:r>
      <w:r>
        <w:fldChar w:fldCharType="separate"/>
      </w:r>
      <w:r>
        <w:t>19</w:t>
      </w:r>
      <w:r>
        <w:fldChar w:fldCharType="end"/>
      </w:r>
    </w:p>
    <w:p w14:paraId="6D9FC79F" w14:textId="71F28ED8" w:rsidR="007118E9" w:rsidRPr="007118E9" w:rsidRDefault="007118E9">
      <w:pPr>
        <w:pStyle w:val="TOC3"/>
        <w:rPr>
          <w:rFonts w:asciiTheme="minorHAnsi" w:eastAsiaTheme="minorEastAsia" w:hAnsiTheme="minorHAnsi" w:cstheme="minorBidi"/>
          <w:sz w:val="22"/>
          <w:szCs w:val="22"/>
          <w:lang w:eastAsia="de-DE"/>
        </w:rPr>
      </w:pPr>
      <w:r>
        <w:t>5.8.2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_Toc80868920 \h </w:instrText>
      </w:r>
      <w:r>
        <w:fldChar w:fldCharType="separate"/>
      </w:r>
      <w:r>
        <w:t>20</w:t>
      </w:r>
      <w:r>
        <w:fldChar w:fldCharType="end"/>
      </w:r>
    </w:p>
    <w:p w14:paraId="25BA123A" w14:textId="4D339421" w:rsidR="007118E9" w:rsidRPr="007118E9" w:rsidRDefault="007118E9">
      <w:pPr>
        <w:pStyle w:val="TOC3"/>
        <w:rPr>
          <w:rFonts w:asciiTheme="minorHAnsi" w:eastAsiaTheme="minorEastAsia" w:hAnsiTheme="minorHAnsi" w:cstheme="minorBidi"/>
          <w:sz w:val="22"/>
          <w:szCs w:val="22"/>
          <w:lang w:eastAsia="de-DE"/>
        </w:rPr>
      </w:pPr>
      <w:r>
        <w:t>5.8.3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_Toc80868921 \h </w:instrText>
      </w:r>
      <w:r>
        <w:fldChar w:fldCharType="separate"/>
      </w:r>
      <w:r>
        <w:t>20</w:t>
      </w:r>
      <w:r>
        <w:fldChar w:fldCharType="end"/>
      </w:r>
    </w:p>
    <w:p w14:paraId="6E5A1176" w14:textId="6268F129" w:rsidR="007118E9" w:rsidRPr="007118E9" w:rsidRDefault="007118E9">
      <w:pPr>
        <w:pStyle w:val="TOC2"/>
        <w:rPr>
          <w:rFonts w:asciiTheme="minorHAnsi" w:eastAsiaTheme="minorEastAsia" w:hAnsiTheme="minorHAnsi" w:cstheme="minorBidi"/>
          <w:sz w:val="22"/>
          <w:szCs w:val="22"/>
          <w:lang w:eastAsia="de-DE"/>
        </w:rPr>
      </w:pPr>
      <w:r>
        <w:t>5.9</w:t>
      </w:r>
      <w:r w:rsidRPr="007118E9">
        <w:rPr>
          <w:rFonts w:asciiTheme="minorHAnsi" w:eastAsiaTheme="minorEastAsia" w:hAnsiTheme="minorHAnsi" w:cstheme="minorBidi"/>
          <w:sz w:val="22"/>
          <w:szCs w:val="22"/>
          <w:lang w:eastAsia="de-DE"/>
        </w:rPr>
        <w:tab/>
      </w:r>
      <w:r>
        <w:t xml:space="preserve">Key issue #9: </w:t>
      </w:r>
      <w:r w:rsidRPr="00CA6BE3">
        <w:rPr>
          <w:rFonts w:cs="Arial"/>
        </w:rPr>
        <w:t>Authorization for Inter-Slice Access</w:t>
      </w:r>
      <w:r>
        <w:tab/>
      </w:r>
      <w:r>
        <w:fldChar w:fldCharType="begin"/>
      </w:r>
      <w:r>
        <w:instrText xml:space="preserve"> PAGEREF _Toc80868922 \h </w:instrText>
      </w:r>
      <w:r>
        <w:fldChar w:fldCharType="separate"/>
      </w:r>
      <w:r>
        <w:t>20</w:t>
      </w:r>
      <w:r>
        <w:fldChar w:fldCharType="end"/>
      </w:r>
    </w:p>
    <w:p w14:paraId="105CC645" w14:textId="51320505" w:rsidR="007118E9" w:rsidRPr="007118E9" w:rsidRDefault="007118E9">
      <w:pPr>
        <w:pStyle w:val="TOC3"/>
        <w:rPr>
          <w:rFonts w:asciiTheme="minorHAnsi" w:eastAsiaTheme="minorEastAsia" w:hAnsiTheme="minorHAnsi" w:cstheme="minorBidi"/>
          <w:sz w:val="22"/>
          <w:szCs w:val="22"/>
          <w:lang w:eastAsia="de-DE"/>
        </w:rPr>
      </w:pPr>
      <w:r>
        <w:lastRenderedPageBreak/>
        <w:t>5.9.1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_Toc80868923 \h </w:instrText>
      </w:r>
      <w:r>
        <w:fldChar w:fldCharType="separate"/>
      </w:r>
      <w:r>
        <w:t>20</w:t>
      </w:r>
      <w:r>
        <w:fldChar w:fldCharType="end"/>
      </w:r>
    </w:p>
    <w:p w14:paraId="522EF5D8" w14:textId="2969E8D6" w:rsidR="007118E9" w:rsidRPr="007118E9" w:rsidRDefault="007118E9">
      <w:pPr>
        <w:pStyle w:val="TOC3"/>
        <w:rPr>
          <w:rFonts w:asciiTheme="minorHAnsi" w:eastAsiaTheme="minorEastAsia" w:hAnsiTheme="minorHAnsi" w:cstheme="minorBidi"/>
          <w:sz w:val="22"/>
          <w:szCs w:val="22"/>
          <w:lang w:eastAsia="de-DE"/>
        </w:rPr>
      </w:pPr>
      <w:r>
        <w:t>5.9.2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_Toc80868924 \h </w:instrText>
      </w:r>
      <w:r>
        <w:fldChar w:fldCharType="separate"/>
      </w:r>
      <w:r>
        <w:t>20</w:t>
      </w:r>
      <w:r>
        <w:fldChar w:fldCharType="end"/>
      </w:r>
    </w:p>
    <w:p w14:paraId="6E9A42D2" w14:textId="18684F0D" w:rsidR="007118E9" w:rsidRPr="007118E9" w:rsidRDefault="007118E9">
      <w:pPr>
        <w:pStyle w:val="TOC3"/>
        <w:rPr>
          <w:rFonts w:asciiTheme="minorHAnsi" w:eastAsiaTheme="minorEastAsia" w:hAnsiTheme="minorHAnsi" w:cstheme="minorBidi"/>
          <w:sz w:val="22"/>
          <w:szCs w:val="22"/>
          <w:lang w:eastAsia="de-DE"/>
        </w:rPr>
      </w:pPr>
      <w:r>
        <w:t>5.9.3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_Toc80868925 \h </w:instrText>
      </w:r>
      <w:r>
        <w:fldChar w:fldCharType="separate"/>
      </w:r>
      <w:r>
        <w:t>20</w:t>
      </w:r>
      <w:r>
        <w:fldChar w:fldCharType="end"/>
      </w:r>
    </w:p>
    <w:p w14:paraId="2F026CF3" w14:textId="43C997B2" w:rsidR="007118E9" w:rsidRPr="007118E9" w:rsidRDefault="007118E9">
      <w:pPr>
        <w:pStyle w:val="TOC2"/>
        <w:rPr>
          <w:rFonts w:asciiTheme="minorHAnsi" w:eastAsiaTheme="minorEastAsia" w:hAnsiTheme="minorHAnsi" w:cstheme="minorBidi"/>
          <w:sz w:val="22"/>
          <w:szCs w:val="22"/>
          <w:lang w:eastAsia="de-DE"/>
        </w:rPr>
      </w:pPr>
      <w:r>
        <w:t>5.</w:t>
      </w:r>
      <w:r w:rsidRPr="00CA6BE3">
        <w:rPr>
          <w:highlight w:val="yellow"/>
        </w:rPr>
        <w:t>X</w:t>
      </w:r>
      <w:r w:rsidRPr="007118E9">
        <w:rPr>
          <w:rFonts w:asciiTheme="minorHAnsi" w:eastAsiaTheme="minorEastAsia" w:hAnsiTheme="minorHAnsi" w:cstheme="minorBidi"/>
          <w:sz w:val="22"/>
          <w:szCs w:val="22"/>
          <w:lang w:eastAsia="de-DE"/>
        </w:rPr>
        <w:tab/>
      </w:r>
      <w:r>
        <w:t>Key issue #</w:t>
      </w:r>
      <w:r w:rsidRPr="00CA6BE3">
        <w:rPr>
          <w:highlight w:val="yellow"/>
        </w:rPr>
        <w:t>X</w:t>
      </w:r>
      <w:r>
        <w:t>: &lt;distinct KI name&gt;</w:t>
      </w:r>
      <w:r>
        <w:tab/>
      </w:r>
      <w:r>
        <w:fldChar w:fldCharType="begin"/>
      </w:r>
      <w:r>
        <w:instrText xml:space="preserve"> PAGEREF _Toc80868926 \h </w:instrText>
      </w:r>
      <w:r>
        <w:fldChar w:fldCharType="separate"/>
      </w:r>
      <w:r>
        <w:t>20</w:t>
      </w:r>
      <w:r>
        <w:fldChar w:fldCharType="end"/>
      </w:r>
    </w:p>
    <w:p w14:paraId="0B1A6718" w14:textId="3A3EC905" w:rsidR="007118E9" w:rsidRPr="007118E9" w:rsidRDefault="007118E9">
      <w:pPr>
        <w:pStyle w:val="TOC3"/>
        <w:rPr>
          <w:rFonts w:asciiTheme="minorHAnsi" w:eastAsiaTheme="minorEastAsia" w:hAnsiTheme="minorHAnsi" w:cstheme="minorBidi"/>
          <w:sz w:val="22"/>
          <w:szCs w:val="22"/>
          <w:lang w:eastAsia="de-DE"/>
        </w:rPr>
      </w:pPr>
      <w:r>
        <w:t>5.</w:t>
      </w:r>
      <w:r w:rsidRPr="00CA6BE3">
        <w:rPr>
          <w:highlight w:val="yellow"/>
        </w:rPr>
        <w:t>X</w:t>
      </w:r>
      <w:r>
        <w:t>.1</w:t>
      </w:r>
      <w:r w:rsidRPr="007118E9">
        <w:rPr>
          <w:rFonts w:asciiTheme="minorHAnsi" w:eastAsiaTheme="minorEastAsia" w:hAnsiTheme="minorHAnsi" w:cstheme="minorBidi"/>
          <w:sz w:val="22"/>
          <w:szCs w:val="22"/>
          <w:lang w:eastAsia="de-DE"/>
        </w:rPr>
        <w:tab/>
      </w:r>
      <w:r>
        <w:t>Key issue details</w:t>
      </w:r>
      <w:r>
        <w:tab/>
      </w:r>
      <w:r>
        <w:fldChar w:fldCharType="begin"/>
      </w:r>
      <w:r>
        <w:instrText xml:space="preserve"> PAGEREF _Toc80868927 \h </w:instrText>
      </w:r>
      <w:r>
        <w:fldChar w:fldCharType="separate"/>
      </w:r>
      <w:r>
        <w:t>20</w:t>
      </w:r>
      <w:r>
        <w:fldChar w:fldCharType="end"/>
      </w:r>
    </w:p>
    <w:p w14:paraId="0EF1BBC5" w14:textId="5B8E3E08" w:rsidR="007118E9" w:rsidRPr="007118E9" w:rsidRDefault="007118E9">
      <w:pPr>
        <w:pStyle w:val="TOC3"/>
        <w:rPr>
          <w:rFonts w:asciiTheme="minorHAnsi" w:eastAsiaTheme="minorEastAsia" w:hAnsiTheme="minorHAnsi" w:cstheme="minorBidi"/>
          <w:sz w:val="22"/>
          <w:szCs w:val="22"/>
          <w:lang w:eastAsia="de-DE"/>
        </w:rPr>
      </w:pPr>
      <w:r>
        <w:t>5.</w:t>
      </w:r>
      <w:r w:rsidRPr="00CA6BE3">
        <w:rPr>
          <w:highlight w:val="yellow"/>
        </w:rPr>
        <w:t>X</w:t>
      </w:r>
      <w:r>
        <w:t>.2</w:t>
      </w:r>
      <w:r w:rsidRPr="007118E9">
        <w:rPr>
          <w:rFonts w:asciiTheme="minorHAnsi" w:eastAsiaTheme="minorEastAsia" w:hAnsiTheme="minorHAnsi" w:cstheme="minorBidi"/>
          <w:sz w:val="22"/>
          <w:szCs w:val="22"/>
          <w:lang w:eastAsia="de-DE"/>
        </w:rPr>
        <w:tab/>
      </w:r>
      <w:r>
        <w:t>Security threats</w:t>
      </w:r>
      <w:r>
        <w:tab/>
      </w:r>
      <w:r>
        <w:fldChar w:fldCharType="begin"/>
      </w:r>
      <w:r>
        <w:instrText xml:space="preserve"> PAGEREF _Toc80868928 \h </w:instrText>
      </w:r>
      <w:r>
        <w:fldChar w:fldCharType="separate"/>
      </w:r>
      <w:r>
        <w:t>20</w:t>
      </w:r>
      <w:r>
        <w:fldChar w:fldCharType="end"/>
      </w:r>
    </w:p>
    <w:p w14:paraId="6ABD22F2" w14:textId="4018EB44" w:rsidR="007118E9" w:rsidRPr="007118E9" w:rsidRDefault="007118E9">
      <w:pPr>
        <w:pStyle w:val="TOC3"/>
        <w:rPr>
          <w:rFonts w:asciiTheme="minorHAnsi" w:eastAsiaTheme="minorEastAsia" w:hAnsiTheme="minorHAnsi" w:cstheme="minorBidi"/>
          <w:sz w:val="22"/>
          <w:szCs w:val="22"/>
          <w:lang w:eastAsia="de-DE"/>
        </w:rPr>
      </w:pPr>
      <w:r>
        <w:t>5.</w:t>
      </w:r>
      <w:r w:rsidRPr="00CA6BE3">
        <w:rPr>
          <w:highlight w:val="yellow"/>
        </w:rPr>
        <w:t>X</w:t>
      </w:r>
      <w:r>
        <w:t>.3</w:t>
      </w:r>
      <w:r w:rsidRPr="007118E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_Toc80868929 \h </w:instrText>
      </w:r>
      <w:r>
        <w:fldChar w:fldCharType="separate"/>
      </w:r>
      <w:r>
        <w:t>20</w:t>
      </w:r>
      <w:r>
        <w:fldChar w:fldCharType="end"/>
      </w:r>
    </w:p>
    <w:p w14:paraId="74F28876" w14:textId="5CCED35D" w:rsidR="007118E9" w:rsidRPr="007118E9" w:rsidRDefault="007118E9">
      <w:pPr>
        <w:pStyle w:val="TOC1"/>
        <w:rPr>
          <w:rFonts w:asciiTheme="minorHAnsi" w:eastAsiaTheme="minorEastAsia" w:hAnsiTheme="minorHAnsi" w:cstheme="minorBidi"/>
          <w:szCs w:val="22"/>
          <w:lang w:eastAsia="de-DE"/>
        </w:rPr>
      </w:pPr>
      <w:r>
        <w:t>6</w:t>
      </w:r>
      <w:r w:rsidRPr="007118E9">
        <w:rPr>
          <w:rFonts w:asciiTheme="minorHAnsi" w:eastAsiaTheme="minorEastAsia" w:hAnsiTheme="minorHAnsi" w:cstheme="minorBidi"/>
          <w:szCs w:val="22"/>
          <w:lang w:eastAsia="de-DE"/>
        </w:rPr>
        <w:tab/>
      </w:r>
      <w:r>
        <w:t>Solutions</w:t>
      </w:r>
      <w:r>
        <w:tab/>
      </w:r>
      <w:r>
        <w:fldChar w:fldCharType="begin"/>
      </w:r>
      <w:r>
        <w:instrText xml:space="preserve"> PAGEREF _Toc80868930 \h </w:instrText>
      </w:r>
      <w:r>
        <w:fldChar w:fldCharType="separate"/>
      </w:r>
      <w:r>
        <w:t>21</w:t>
      </w:r>
      <w:r>
        <w:fldChar w:fldCharType="end"/>
      </w:r>
    </w:p>
    <w:p w14:paraId="1769FBF3" w14:textId="5C937C3F" w:rsidR="007118E9" w:rsidRPr="007118E9" w:rsidRDefault="007118E9">
      <w:pPr>
        <w:pStyle w:val="TOC2"/>
        <w:rPr>
          <w:rFonts w:asciiTheme="minorHAnsi" w:eastAsiaTheme="minorEastAsia" w:hAnsiTheme="minorHAnsi" w:cstheme="minorBidi"/>
          <w:sz w:val="22"/>
          <w:szCs w:val="22"/>
          <w:lang w:eastAsia="de-DE"/>
        </w:rPr>
      </w:pPr>
      <w:r>
        <w:t>6.0</w:t>
      </w:r>
      <w:r w:rsidRPr="007118E9">
        <w:rPr>
          <w:rFonts w:asciiTheme="minorHAnsi" w:eastAsiaTheme="minorEastAsia" w:hAnsiTheme="minorHAnsi" w:cstheme="minorBidi"/>
          <w:sz w:val="22"/>
          <w:szCs w:val="22"/>
          <w:lang w:eastAsia="de-DE"/>
        </w:rPr>
        <w:tab/>
      </w:r>
      <w:r>
        <w:t>Mapping of solutions to key issues</w:t>
      </w:r>
      <w:r>
        <w:tab/>
      </w:r>
      <w:r>
        <w:fldChar w:fldCharType="begin"/>
      </w:r>
      <w:r>
        <w:instrText xml:space="preserve"> PAGEREF _Toc80868931 \h </w:instrText>
      </w:r>
      <w:r>
        <w:fldChar w:fldCharType="separate"/>
      </w:r>
      <w:r>
        <w:t>21</w:t>
      </w:r>
      <w:r>
        <w:fldChar w:fldCharType="end"/>
      </w:r>
    </w:p>
    <w:p w14:paraId="57F34E1A" w14:textId="00388AA1" w:rsidR="007118E9" w:rsidRPr="007118E9" w:rsidRDefault="007118E9">
      <w:pPr>
        <w:pStyle w:val="TOC2"/>
        <w:rPr>
          <w:rFonts w:asciiTheme="minorHAnsi" w:eastAsiaTheme="minorEastAsia" w:hAnsiTheme="minorHAnsi" w:cstheme="minorBidi"/>
          <w:sz w:val="22"/>
          <w:szCs w:val="22"/>
          <w:lang w:eastAsia="de-DE"/>
        </w:rPr>
      </w:pPr>
      <w:r>
        <w:t>6.1</w:t>
      </w:r>
      <w:r w:rsidRPr="007118E9">
        <w:rPr>
          <w:rFonts w:asciiTheme="minorHAnsi" w:eastAsiaTheme="minorEastAsia" w:hAnsiTheme="minorHAnsi" w:cstheme="minorBidi"/>
          <w:sz w:val="22"/>
          <w:szCs w:val="22"/>
          <w:lang w:eastAsia="de-DE"/>
        </w:rPr>
        <w:tab/>
      </w:r>
      <w:r>
        <w:t>Solution #1: Verification of the entity sending the service response in indirect communication without delegated discovery</w:t>
      </w:r>
      <w:r>
        <w:tab/>
      </w:r>
      <w:r>
        <w:fldChar w:fldCharType="begin"/>
      </w:r>
      <w:r>
        <w:instrText xml:space="preserve"> PAGEREF _Toc80868932 \h </w:instrText>
      </w:r>
      <w:r>
        <w:fldChar w:fldCharType="separate"/>
      </w:r>
      <w:r>
        <w:t>21</w:t>
      </w:r>
      <w:r>
        <w:fldChar w:fldCharType="end"/>
      </w:r>
    </w:p>
    <w:p w14:paraId="2C081775" w14:textId="76194AA6" w:rsidR="007118E9" w:rsidRPr="007118E9" w:rsidRDefault="007118E9">
      <w:pPr>
        <w:pStyle w:val="TOC3"/>
        <w:rPr>
          <w:rFonts w:asciiTheme="minorHAnsi" w:eastAsiaTheme="minorEastAsia" w:hAnsiTheme="minorHAnsi" w:cstheme="minorBidi"/>
          <w:sz w:val="22"/>
          <w:szCs w:val="22"/>
          <w:lang w:eastAsia="de-DE"/>
        </w:rPr>
      </w:pPr>
      <w:r>
        <w:t>6.1.1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_Toc80868933 \h </w:instrText>
      </w:r>
      <w:r>
        <w:fldChar w:fldCharType="separate"/>
      </w:r>
      <w:r>
        <w:t>21</w:t>
      </w:r>
      <w:r>
        <w:fldChar w:fldCharType="end"/>
      </w:r>
    </w:p>
    <w:p w14:paraId="4D78BF71" w14:textId="30EC72A0" w:rsidR="007118E9" w:rsidRPr="007118E9" w:rsidRDefault="007118E9">
      <w:pPr>
        <w:pStyle w:val="TOC3"/>
        <w:rPr>
          <w:rFonts w:asciiTheme="minorHAnsi" w:eastAsiaTheme="minorEastAsia" w:hAnsiTheme="minorHAnsi" w:cstheme="minorBidi"/>
          <w:sz w:val="22"/>
          <w:szCs w:val="22"/>
          <w:lang w:eastAsia="de-DE"/>
        </w:rPr>
      </w:pPr>
      <w:r>
        <w:t>6.1.2</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_Toc80868934 \h </w:instrText>
      </w:r>
      <w:r>
        <w:fldChar w:fldCharType="separate"/>
      </w:r>
      <w:r>
        <w:t>22</w:t>
      </w:r>
      <w:r>
        <w:fldChar w:fldCharType="end"/>
      </w:r>
    </w:p>
    <w:p w14:paraId="2C552705" w14:textId="6CBD1CD4" w:rsidR="007118E9" w:rsidRPr="007118E9" w:rsidRDefault="007118E9">
      <w:pPr>
        <w:pStyle w:val="TOC3"/>
        <w:rPr>
          <w:rFonts w:asciiTheme="minorHAnsi" w:eastAsiaTheme="minorEastAsia" w:hAnsiTheme="minorHAnsi" w:cstheme="minorBidi"/>
          <w:sz w:val="22"/>
          <w:szCs w:val="22"/>
          <w:lang w:eastAsia="de-DE"/>
        </w:rPr>
      </w:pPr>
      <w:r>
        <w:t>6.1.3</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_Toc80868935 \h </w:instrText>
      </w:r>
      <w:r>
        <w:fldChar w:fldCharType="separate"/>
      </w:r>
      <w:r>
        <w:t>23</w:t>
      </w:r>
      <w:r>
        <w:fldChar w:fldCharType="end"/>
      </w:r>
    </w:p>
    <w:p w14:paraId="59C6C3E8" w14:textId="0FEDCCB4" w:rsidR="007118E9" w:rsidRPr="007118E9" w:rsidRDefault="007118E9">
      <w:pPr>
        <w:pStyle w:val="TOC2"/>
        <w:rPr>
          <w:rFonts w:asciiTheme="minorHAnsi" w:eastAsiaTheme="minorEastAsia" w:hAnsiTheme="minorHAnsi" w:cstheme="minorBidi"/>
          <w:sz w:val="22"/>
          <w:szCs w:val="22"/>
          <w:lang w:eastAsia="de-DE"/>
        </w:rPr>
      </w:pPr>
      <w:r>
        <w:t>6.2</w:t>
      </w:r>
      <w:r w:rsidRPr="007118E9">
        <w:rPr>
          <w:rFonts w:asciiTheme="minorHAnsi" w:eastAsiaTheme="minorEastAsia" w:hAnsiTheme="minorHAnsi" w:cstheme="minorBidi"/>
          <w:sz w:val="22"/>
          <w:szCs w:val="22"/>
          <w:lang w:eastAsia="de-DE"/>
        </w:rPr>
        <w:tab/>
      </w:r>
      <w:r>
        <w:t>Solution #2: Authorization between NFs and SCP</w:t>
      </w:r>
      <w:r>
        <w:tab/>
      </w:r>
      <w:r>
        <w:fldChar w:fldCharType="begin"/>
      </w:r>
      <w:r>
        <w:instrText xml:space="preserve"> PAGEREF _Toc80868936 \h </w:instrText>
      </w:r>
      <w:r>
        <w:fldChar w:fldCharType="separate"/>
      </w:r>
      <w:r>
        <w:t>24</w:t>
      </w:r>
      <w:r>
        <w:fldChar w:fldCharType="end"/>
      </w:r>
    </w:p>
    <w:p w14:paraId="395673FF" w14:textId="5F456EF0" w:rsidR="007118E9" w:rsidRPr="007118E9" w:rsidRDefault="007118E9">
      <w:pPr>
        <w:pStyle w:val="TOC3"/>
        <w:rPr>
          <w:rFonts w:asciiTheme="minorHAnsi" w:eastAsiaTheme="minorEastAsia" w:hAnsiTheme="minorHAnsi" w:cstheme="minorBidi"/>
          <w:sz w:val="22"/>
          <w:szCs w:val="22"/>
          <w:lang w:eastAsia="de-DE"/>
        </w:rPr>
      </w:pPr>
      <w:r>
        <w:t>6.2.1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_Toc80868937 \h </w:instrText>
      </w:r>
      <w:r>
        <w:fldChar w:fldCharType="separate"/>
      </w:r>
      <w:r>
        <w:t>24</w:t>
      </w:r>
      <w:r>
        <w:fldChar w:fldCharType="end"/>
      </w:r>
    </w:p>
    <w:p w14:paraId="44ACD9E0" w14:textId="20C5AC13" w:rsidR="007118E9" w:rsidRPr="007118E9" w:rsidRDefault="007118E9">
      <w:pPr>
        <w:pStyle w:val="TOC3"/>
        <w:rPr>
          <w:rFonts w:asciiTheme="minorHAnsi" w:eastAsiaTheme="minorEastAsia" w:hAnsiTheme="minorHAnsi" w:cstheme="minorBidi"/>
          <w:sz w:val="22"/>
          <w:szCs w:val="22"/>
          <w:lang w:eastAsia="de-DE"/>
        </w:rPr>
      </w:pPr>
      <w:r>
        <w:t>6.2.2</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_Toc80868938 \h </w:instrText>
      </w:r>
      <w:r>
        <w:fldChar w:fldCharType="separate"/>
      </w:r>
      <w:r>
        <w:t>24</w:t>
      </w:r>
      <w:r>
        <w:fldChar w:fldCharType="end"/>
      </w:r>
    </w:p>
    <w:p w14:paraId="362F30DB" w14:textId="0A5BD786" w:rsidR="007118E9" w:rsidRPr="007118E9" w:rsidRDefault="007118E9">
      <w:pPr>
        <w:pStyle w:val="TOC3"/>
        <w:rPr>
          <w:rFonts w:asciiTheme="minorHAnsi" w:eastAsiaTheme="minorEastAsia" w:hAnsiTheme="minorHAnsi" w:cstheme="minorBidi"/>
          <w:sz w:val="22"/>
          <w:szCs w:val="22"/>
          <w:lang w:eastAsia="de-DE"/>
        </w:rPr>
      </w:pPr>
      <w:r>
        <w:t>6.2.3</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_Toc80868939 \h </w:instrText>
      </w:r>
      <w:r>
        <w:fldChar w:fldCharType="separate"/>
      </w:r>
      <w:r>
        <w:t>25</w:t>
      </w:r>
      <w:r>
        <w:fldChar w:fldCharType="end"/>
      </w:r>
    </w:p>
    <w:p w14:paraId="4B720A2A" w14:textId="3460B195" w:rsidR="007118E9" w:rsidRPr="007118E9" w:rsidRDefault="007118E9">
      <w:pPr>
        <w:pStyle w:val="TOC2"/>
        <w:rPr>
          <w:rFonts w:asciiTheme="minorHAnsi" w:eastAsiaTheme="minorEastAsia" w:hAnsiTheme="minorHAnsi" w:cstheme="minorBidi"/>
          <w:sz w:val="22"/>
          <w:szCs w:val="22"/>
          <w:lang w:eastAsia="de-DE"/>
        </w:rPr>
      </w:pPr>
      <w:r>
        <w:t>6.3</w:t>
      </w:r>
      <w:r w:rsidRPr="007118E9">
        <w:rPr>
          <w:rFonts w:asciiTheme="minorHAnsi" w:eastAsiaTheme="minorEastAsia" w:hAnsiTheme="minorHAnsi" w:cstheme="minorBidi"/>
          <w:sz w:val="22"/>
          <w:szCs w:val="22"/>
          <w:lang w:eastAsia="de-DE"/>
        </w:rPr>
        <w:tab/>
      </w:r>
      <w:r>
        <w:t>Solution #3: Using existing procedures for authorization of SCP to act on behalf of an NF Consumer</w:t>
      </w:r>
      <w:r>
        <w:tab/>
      </w:r>
      <w:r>
        <w:fldChar w:fldCharType="begin"/>
      </w:r>
      <w:r>
        <w:instrText xml:space="preserve"> PAGEREF _Toc80868940 \h </w:instrText>
      </w:r>
      <w:r>
        <w:fldChar w:fldCharType="separate"/>
      </w:r>
      <w:r>
        <w:t>25</w:t>
      </w:r>
      <w:r>
        <w:fldChar w:fldCharType="end"/>
      </w:r>
    </w:p>
    <w:p w14:paraId="70FCC778" w14:textId="0D180330" w:rsidR="007118E9" w:rsidRPr="007118E9" w:rsidRDefault="007118E9">
      <w:pPr>
        <w:pStyle w:val="TOC3"/>
        <w:rPr>
          <w:rFonts w:asciiTheme="minorHAnsi" w:eastAsiaTheme="minorEastAsia" w:hAnsiTheme="minorHAnsi" w:cstheme="minorBidi"/>
          <w:sz w:val="22"/>
          <w:szCs w:val="22"/>
          <w:lang w:eastAsia="de-DE"/>
        </w:rPr>
      </w:pPr>
      <w:r>
        <w:t>6.3.1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_Toc80868941 \h </w:instrText>
      </w:r>
      <w:r>
        <w:fldChar w:fldCharType="separate"/>
      </w:r>
      <w:r>
        <w:t>25</w:t>
      </w:r>
      <w:r>
        <w:fldChar w:fldCharType="end"/>
      </w:r>
    </w:p>
    <w:p w14:paraId="2C7D3B1C" w14:textId="2A113B78" w:rsidR="007118E9" w:rsidRPr="007118E9" w:rsidRDefault="007118E9">
      <w:pPr>
        <w:pStyle w:val="TOC3"/>
        <w:rPr>
          <w:rFonts w:asciiTheme="minorHAnsi" w:eastAsiaTheme="minorEastAsia" w:hAnsiTheme="minorHAnsi" w:cstheme="minorBidi"/>
          <w:sz w:val="22"/>
          <w:szCs w:val="22"/>
          <w:lang w:eastAsia="de-DE"/>
        </w:rPr>
      </w:pPr>
      <w:r>
        <w:t>6.3.2</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_Toc80868942 \h </w:instrText>
      </w:r>
      <w:r>
        <w:fldChar w:fldCharType="separate"/>
      </w:r>
      <w:r>
        <w:t>26</w:t>
      </w:r>
      <w:r>
        <w:fldChar w:fldCharType="end"/>
      </w:r>
    </w:p>
    <w:p w14:paraId="5B516608" w14:textId="37B606DA" w:rsidR="007118E9" w:rsidRPr="007118E9" w:rsidRDefault="007118E9">
      <w:pPr>
        <w:pStyle w:val="TOC4"/>
        <w:rPr>
          <w:rFonts w:asciiTheme="minorHAnsi" w:eastAsiaTheme="minorEastAsia" w:hAnsiTheme="minorHAnsi" w:cstheme="minorBidi"/>
          <w:sz w:val="22"/>
          <w:szCs w:val="22"/>
          <w:lang w:eastAsia="de-DE"/>
        </w:rPr>
      </w:pPr>
      <w:r>
        <w:t>6.3.2.1</w:t>
      </w:r>
      <w:r w:rsidRPr="007118E9">
        <w:rPr>
          <w:rFonts w:asciiTheme="minorHAnsi" w:eastAsiaTheme="minorEastAsia" w:hAnsiTheme="minorHAnsi" w:cstheme="minorBidi"/>
          <w:sz w:val="22"/>
          <w:szCs w:val="22"/>
          <w:lang w:eastAsia="de-DE"/>
        </w:rPr>
        <w:tab/>
      </w:r>
      <w:r>
        <w:t>Request of access token on behalf of the consumer</w:t>
      </w:r>
      <w:r>
        <w:tab/>
      </w:r>
      <w:r>
        <w:fldChar w:fldCharType="begin"/>
      </w:r>
      <w:r>
        <w:instrText xml:space="preserve"> PAGEREF _Toc80868943 \h </w:instrText>
      </w:r>
      <w:r>
        <w:fldChar w:fldCharType="separate"/>
      </w:r>
      <w:r>
        <w:t>26</w:t>
      </w:r>
      <w:r>
        <w:fldChar w:fldCharType="end"/>
      </w:r>
    </w:p>
    <w:p w14:paraId="5CC417F9" w14:textId="76413989" w:rsidR="007118E9" w:rsidRPr="007118E9" w:rsidRDefault="007118E9">
      <w:pPr>
        <w:pStyle w:val="TOC4"/>
        <w:rPr>
          <w:rFonts w:asciiTheme="minorHAnsi" w:eastAsiaTheme="minorEastAsia" w:hAnsiTheme="minorHAnsi" w:cstheme="minorBidi"/>
          <w:sz w:val="22"/>
          <w:szCs w:val="22"/>
          <w:lang w:eastAsia="de-DE"/>
        </w:rPr>
      </w:pPr>
      <w:r>
        <w:t>6.3.2.2</w:t>
      </w:r>
      <w:r w:rsidRPr="007118E9">
        <w:rPr>
          <w:rFonts w:asciiTheme="minorHAnsi" w:eastAsiaTheme="minorEastAsia" w:hAnsiTheme="minorHAnsi" w:cstheme="minorBidi"/>
          <w:sz w:val="22"/>
          <w:szCs w:val="22"/>
          <w:lang w:eastAsia="de-DE"/>
        </w:rPr>
        <w:tab/>
      </w:r>
      <w:r>
        <w:t>Service request on behalf of the consumer</w:t>
      </w:r>
      <w:r>
        <w:tab/>
      </w:r>
      <w:r>
        <w:fldChar w:fldCharType="begin"/>
      </w:r>
      <w:r>
        <w:instrText xml:space="preserve"> PAGEREF _Toc80868944 \h </w:instrText>
      </w:r>
      <w:r>
        <w:fldChar w:fldCharType="separate"/>
      </w:r>
      <w:r>
        <w:t>27</w:t>
      </w:r>
      <w:r>
        <w:fldChar w:fldCharType="end"/>
      </w:r>
    </w:p>
    <w:p w14:paraId="69D887D7" w14:textId="6188A83F" w:rsidR="007118E9" w:rsidRPr="007118E9" w:rsidRDefault="007118E9">
      <w:pPr>
        <w:pStyle w:val="TOC4"/>
        <w:rPr>
          <w:rFonts w:asciiTheme="minorHAnsi" w:eastAsiaTheme="minorEastAsia" w:hAnsiTheme="minorHAnsi" w:cstheme="minorBidi"/>
          <w:sz w:val="22"/>
          <w:szCs w:val="22"/>
          <w:lang w:eastAsia="de-DE"/>
        </w:rPr>
      </w:pPr>
      <w:r>
        <w:t>6.3.2.4</w:t>
      </w:r>
      <w:r w:rsidRPr="007118E9">
        <w:rPr>
          <w:rFonts w:asciiTheme="minorHAnsi" w:eastAsiaTheme="minorEastAsia" w:hAnsiTheme="minorHAnsi" w:cstheme="minorBidi"/>
          <w:sz w:val="22"/>
          <w:szCs w:val="22"/>
          <w:lang w:eastAsia="de-DE"/>
        </w:rPr>
        <w:tab/>
      </w:r>
      <w:r>
        <w:t xml:space="preserve"> Protection of the NF consumer's CCA</w:t>
      </w:r>
      <w:r>
        <w:tab/>
      </w:r>
      <w:r>
        <w:fldChar w:fldCharType="begin"/>
      </w:r>
      <w:r>
        <w:instrText xml:space="preserve"> PAGEREF _Toc80868945 \h </w:instrText>
      </w:r>
      <w:r>
        <w:fldChar w:fldCharType="separate"/>
      </w:r>
      <w:r>
        <w:t>27</w:t>
      </w:r>
      <w:r>
        <w:fldChar w:fldCharType="end"/>
      </w:r>
    </w:p>
    <w:p w14:paraId="32E041E3" w14:textId="30CB34AA" w:rsidR="007118E9" w:rsidRPr="007118E9" w:rsidRDefault="007118E9">
      <w:pPr>
        <w:pStyle w:val="TOC3"/>
        <w:rPr>
          <w:rFonts w:asciiTheme="minorHAnsi" w:eastAsiaTheme="minorEastAsia" w:hAnsiTheme="minorHAnsi" w:cstheme="minorBidi"/>
          <w:sz w:val="22"/>
          <w:szCs w:val="22"/>
          <w:lang w:eastAsia="de-DE"/>
        </w:rPr>
      </w:pPr>
      <w:r>
        <w:t>6.3.3</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_Toc80868946 \h </w:instrText>
      </w:r>
      <w:r>
        <w:fldChar w:fldCharType="separate"/>
      </w:r>
      <w:r>
        <w:t>28</w:t>
      </w:r>
      <w:r>
        <w:fldChar w:fldCharType="end"/>
      </w:r>
    </w:p>
    <w:p w14:paraId="604C61D4" w14:textId="24BFF4C6" w:rsidR="007118E9" w:rsidRPr="007118E9" w:rsidRDefault="007118E9">
      <w:pPr>
        <w:pStyle w:val="TOC2"/>
        <w:rPr>
          <w:rFonts w:asciiTheme="minorHAnsi" w:eastAsiaTheme="minorEastAsia" w:hAnsiTheme="minorHAnsi" w:cstheme="minorBidi"/>
          <w:sz w:val="22"/>
          <w:szCs w:val="22"/>
          <w:lang w:eastAsia="de-DE"/>
        </w:rPr>
      </w:pPr>
      <w:r>
        <w:t>6.4</w:t>
      </w:r>
      <w:r w:rsidRPr="007118E9">
        <w:rPr>
          <w:rFonts w:asciiTheme="minorHAnsi" w:eastAsiaTheme="minorEastAsia" w:hAnsiTheme="minorHAnsi" w:cstheme="minorBidi"/>
          <w:sz w:val="22"/>
          <w:szCs w:val="22"/>
          <w:lang w:eastAsia="de-DE"/>
        </w:rPr>
        <w:tab/>
      </w:r>
      <w:r>
        <w:t>Solution #4: Service request authenticity verification in indirect communication</w:t>
      </w:r>
      <w:r>
        <w:tab/>
      </w:r>
      <w:r>
        <w:fldChar w:fldCharType="begin"/>
      </w:r>
      <w:r>
        <w:instrText xml:space="preserve"> PAGEREF _Toc80868947 \h </w:instrText>
      </w:r>
      <w:r>
        <w:fldChar w:fldCharType="separate"/>
      </w:r>
      <w:r>
        <w:t>28</w:t>
      </w:r>
      <w:r>
        <w:fldChar w:fldCharType="end"/>
      </w:r>
    </w:p>
    <w:p w14:paraId="6D51DCFA" w14:textId="3FBEAEEA" w:rsidR="007118E9" w:rsidRPr="007118E9" w:rsidRDefault="007118E9">
      <w:pPr>
        <w:pStyle w:val="TOC3"/>
        <w:rPr>
          <w:rFonts w:asciiTheme="minorHAnsi" w:eastAsiaTheme="minorEastAsia" w:hAnsiTheme="minorHAnsi" w:cstheme="minorBidi"/>
          <w:sz w:val="22"/>
          <w:szCs w:val="22"/>
          <w:lang w:eastAsia="de-DE"/>
        </w:rPr>
      </w:pPr>
      <w:r>
        <w:t>6.4.1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_Toc80868948 \h </w:instrText>
      </w:r>
      <w:r>
        <w:fldChar w:fldCharType="separate"/>
      </w:r>
      <w:r>
        <w:t>28</w:t>
      </w:r>
      <w:r>
        <w:fldChar w:fldCharType="end"/>
      </w:r>
    </w:p>
    <w:p w14:paraId="7897504A" w14:textId="4611F184" w:rsidR="007118E9" w:rsidRPr="007118E9" w:rsidRDefault="007118E9">
      <w:pPr>
        <w:pStyle w:val="TOC3"/>
        <w:rPr>
          <w:rFonts w:asciiTheme="minorHAnsi" w:eastAsiaTheme="minorEastAsia" w:hAnsiTheme="minorHAnsi" w:cstheme="minorBidi"/>
          <w:sz w:val="22"/>
          <w:szCs w:val="22"/>
          <w:lang w:eastAsia="de-DE"/>
        </w:rPr>
      </w:pPr>
      <w:r>
        <w:t>6.4.2</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_Toc80868949 \h </w:instrText>
      </w:r>
      <w:r>
        <w:fldChar w:fldCharType="separate"/>
      </w:r>
      <w:r>
        <w:t>28</w:t>
      </w:r>
      <w:r>
        <w:fldChar w:fldCharType="end"/>
      </w:r>
    </w:p>
    <w:p w14:paraId="5FF00F42" w14:textId="5D87CE89" w:rsidR="007118E9" w:rsidRPr="007118E9" w:rsidRDefault="007118E9">
      <w:pPr>
        <w:pStyle w:val="TOC3"/>
        <w:rPr>
          <w:rFonts w:asciiTheme="minorHAnsi" w:eastAsiaTheme="minorEastAsia" w:hAnsiTheme="minorHAnsi" w:cstheme="minorBidi"/>
          <w:sz w:val="22"/>
          <w:szCs w:val="22"/>
          <w:lang w:eastAsia="de-DE"/>
        </w:rPr>
      </w:pPr>
      <w:r>
        <w:t>6.4.3</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_Toc80868950 \h </w:instrText>
      </w:r>
      <w:r>
        <w:fldChar w:fldCharType="separate"/>
      </w:r>
      <w:r>
        <w:t>29</w:t>
      </w:r>
      <w:r>
        <w:fldChar w:fldCharType="end"/>
      </w:r>
    </w:p>
    <w:p w14:paraId="178631DE" w14:textId="65D00FB8" w:rsidR="007118E9" w:rsidRPr="007118E9" w:rsidRDefault="007118E9">
      <w:pPr>
        <w:pStyle w:val="TOC2"/>
        <w:rPr>
          <w:rFonts w:asciiTheme="minorHAnsi" w:eastAsiaTheme="minorEastAsia" w:hAnsiTheme="minorHAnsi" w:cstheme="minorBidi"/>
          <w:sz w:val="22"/>
          <w:szCs w:val="22"/>
          <w:lang w:eastAsia="de-DE"/>
        </w:rPr>
      </w:pPr>
      <w:r>
        <w:t>6.5</w:t>
      </w:r>
      <w:r w:rsidRPr="007118E9">
        <w:rPr>
          <w:rFonts w:asciiTheme="minorHAnsi" w:eastAsiaTheme="minorEastAsia" w:hAnsiTheme="minorHAnsi" w:cstheme="minorBidi"/>
          <w:sz w:val="22"/>
          <w:szCs w:val="22"/>
          <w:lang w:eastAsia="de-DE"/>
        </w:rPr>
        <w:tab/>
      </w:r>
      <w:r>
        <w:t>Solution #5: End-to-end integrity protection of HTTP body and method</w:t>
      </w:r>
      <w:r>
        <w:tab/>
      </w:r>
      <w:r>
        <w:fldChar w:fldCharType="begin"/>
      </w:r>
      <w:r>
        <w:instrText xml:space="preserve"> PAGEREF _Toc80868951 \h </w:instrText>
      </w:r>
      <w:r>
        <w:fldChar w:fldCharType="separate"/>
      </w:r>
      <w:r>
        <w:t>30</w:t>
      </w:r>
      <w:r>
        <w:fldChar w:fldCharType="end"/>
      </w:r>
    </w:p>
    <w:p w14:paraId="1233D1CA" w14:textId="4A2BA62F" w:rsidR="007118E9" w:rsidRPr="007118E9" w:rsidRDefault="007118E9">
      <w:pPr>
        <w:pStyle w:val="TOC3"/>
        <w:rPr>
          <w:rFonts w:asciiTheme="minorHAnsi" w:eastAsiaTheme="minorEastAsia" w:hAnsiTheme="minorHAnsi" w:cstheme="minorBidi"/>
          <w:sz w:val="22"/>
          <w:szCs w:val="22"/>
          <w:lang w:eastAsia="de-DE"/>
        </w:rPr>
      </w:pPr>
      <w:r>
        <w:t xml:space="preserve">6.5.1   </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_Toc80868952 \h </w:instrText>
      </w:r>
      <w:r>
        <w:fldChar w:fldCharType="separate"/>
      </w:r>
      <w:r>
        <w:t>30</w:t>
      </w:r>
      <w:r>
        <w:fldChar w:fldCharType="end"/>
      </w:r>
    </w:p>
    <w:p w14:paraId="6903F870" w14:textId="2E83E7F8" w:rsidR="007118E9" w:rsidRPr="007118E9" w:rsidRDefault="007118E9">
      <w:pPr>
        <w:pStyle w:val="TOC3"/>
        <w:rPr>
          <w:rFonts w:asciiTheme="minorHAnsi" w:eastAsiaTheme="minorEastAsia" w:hAnsiTheme="minorHAnsi" w:cstheme="minorBidi"/>
          <w:sz w:val="22"/>
          <w:szCs w:val="22"/>
          <w:lang w:eastAsia="de-DE"/>
        </w:rPr>
      </w:pPr>
      <w:r>
        <w:t xml:space="preserve">6.5.2 </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_Toc80868953 \h </w:instrText>
      </w:r>
      <w:r>
        <w:fldChar w:fldCharType="separate"/>
      </w:r>
      <w:r>
        <w:t>30</w:t>
      </w:r>
      <w:r>
        <w:fldChar w:fldCharType="end"/>
      </w:r>
    </w:p>
    <w:p w14:paraId="585EDA85" w14:textId="09C20946" w:rsidR="007118E9" w:rsidRPr="007118E9" w:rsidRDefault="007118E9">
      <w:pPr>
        <w:pStyle w:val="TOC3"/>
        <w:rPr>
          <w:rFonts w:asciiTheme="minorHAnsi" w:eastAsiaTheme="minorEastAsia" w:hAnsiTheme="minorHAnsi" w:cstheme="minorBidi"/>
          <w:sz w:val="22"/>
          <w:szCs w:val="22"/>
          <w:lang w:eastAsia="de-DE"/>
        </w:rPr>
      </w:pPr>
      <w:r>
        <w:t>6.5.3</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_Toc80868954 \h </w:instrText>
      </w:r>
      <w:r>
        <w:fldChar w:fldCharType="separate"/>
      </w:r>
      <w:r>
        <w:t>32</w:t>
      </w:r>
      <w:r>
        <w:fldChar w:fldCharType="end"/>
      </w:r>
    </w:p>
    <w:p w14:paraId="49F2077E" w14:textId="210B09D1" w:rsidR="007118E9" w:rsidRPr="007118E9" w:rsidRDefault="007118E9">
      <w:pPr>
        <w:pStyle w:val="TOC2"/>
        <w:rPr>
          <w:rFonts w:asciiTheme="minorHAnsi" w:eastAsiaTheme="minorEastAsia" w:hAnsiTheme="minorHAnsi" w:cstheme="minorBidi"/>
          <w:sz w:val="22"/>
          <w:szCs w:val="22"/>
          <w:lang w:eastAsia="de-DE"/>
        </w:rPr>
      </w:pPr>
      <w:r>
        <w:t>6.6</w:t>
      </w:r>
      <w:r w:rsidRPr="007118E9">
        <w:rPr>
          <w:rFonts w:asciiTheme="minorHAnsi" w:eastAsiaTheme="minorEastAsia" w:hAnsiTheme="minorHAnsi" w:cstheme="minorBidi"/>
          <w:sz w:val="22"/>
          <w:szCs w:val="22"/>
          <w:lang w:eastAsia="de-DE"/>
        </w:rPr>
        <w:tab/>
      </w:r>
      <w:r>
        <w:t>Solution #6: Verification of Service Response from a NF Service Producer at the expected NF Set</w:t>
      </w:r>
      <w:r>
        <w:tab/>
      </w:r>
      <w:r>
        <w:fldChar w:fldCharType="begin"/>
      </w:r>
      <w:r>
        <w:instrText xml:space="preserve"> PAGEREF _Toc80868955 \h </w:instrText>
      </w:r>
      <w:r>
        <w:fldChar w:fldCharType="separate"/>
      </w:r>
      <w:r>
        <w:t>32</w:t>
      </w:r>
      <w:r>
        <w:fldChar w:fldCharType="end"/>
      </w:r>
    </w:p>
    <w:p w14:paraId="65164B2E" w14:textId="0E82BE0D" w:rsidR="007118E9" w:rsidRPr="007118E9" w:rsidRDefault="007118E9">
      <w:pPr>
        <w:pStyle w:val="TOC3"/>
        <w:rPr>
          <w:rFonts w:asciiTheme="minorHAnsi" w:eastAsiaTheme="minorEastAsia" w:hAnsiTheme="minorHAnsi" w:cstheme="minorBidi"/>
          <w:sz w:val="22"/>
          <w:szCs w:val="22"/>
          <w:lang w:eastAsia="de-DE"/>
        </w:rPr>
      </w:pPr>
      <w:r>
        <w:t>6.6.1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_Toc80868956 \h </w:instrText>
      </w:r>
      <w:r>
        <w:fldChar w:fldCharType="separate"/>
      </w:r>
      <w:r>
        <w:t>32</w:t>
      </w:r>
      <w:r>
        <w:fldChar w:fldCharType="end"/>
      </w:r>
    </w:p>
    <w:p w14:paraId="234F1ED2" w14:textId="66C92B5C" w:rsidR="007118E9" w:rsidRPr="007118E9" w:rsidRDefault="007118E9">
      <w:pPr>
        <w:pStyle w:val="TOC3"/>
        <w:rPr>
          <w:rFonts w:asciiTheme="minorHAnsi" w:eastAsiaTheme="minorEastAsia" w:hAnsiTheme="minorHAnsi" w:cstheme="minorBidi"/>
          <w:sz w:val="22"/>
          <w:szCs w:val="22"/>
          <w:lang w:eastAsia="de-DE"/>
        </w:rPr>
      </w:pPr>
      <w:r>
        <w:t xml:space="preserve">6.6.2 </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_Toc80868957 \h </w:instrText>
      </w:r>
      <w:r>
        <w:fldChar w:fldCharType="separate"/>
      </w:r>
      <w:r>
        <w:t>32</w:t>
      </w:r>
      <w:r>
        <w:fldChar w:fldCharType="end"/>
      </w:r>
    </w:p>
    <w:p w14:paraId="2D5E227A" w14:textId="1BE0F6A2" w:rsidR="007118E9" w:rsidRPr="007118E9" w:rsidRDefault="007118E9">
      <w:pPr>
        <w:pStyle w:val="TOC4"/>
        <w:rPr>
          <w:rFonts w:asciiTheme="minorHAnsi" w:eastAsiaTheme="minorEastAsia" w:hAnsiTheme="minorHAnsi" w:cstheme="minorBidi"/>
          <w:sz w:val="22"/>
          <w:szCs w:val="22"/>
          <w:lang w:eastAsia="de-DE"/>
        </w:rPr>
      </w:pPr>
      <w:r>
        <w:rPr>
          <w:lang w:eastAsia="ko-KR"/>
        </w:rPr>
        <w:t xml:space="preserve">6.6.2.1 </w:t>
      </w:r>
      <w:r w:rsidRPr="007118E9">
        <w:rPr>
          <w:rFonts w:asciiTheme="minorHAnsi" w:eastAsiaTheme="minorEastAsia" w:hAnsiTheme="minorHAnsi" w:cstheme="minorBidi"/>
          <w:sz w:val="22"/>
          <w:szCs w:val="22"/>
          <w:lang w:eastAsia="de-DE"/>
        </w:rPr>
        <w:tab/>
      </w:r>
      <w:r>
        <w:rPr>
          <w:lang w:eastAsia="ko-KR"/>
        </w:rPr>
        <w:t>For indirect communication without delegated discovery procedure</w:t>
      </w:r>
      <w:r>
        <w:tab/>
      </w:r>
      <w:r>
        <w:fldChar w:fldCharType="begin"/>
      </w:r>
      <w:r>
        <w:instrText xml:space="preserve"> PAGEREF _Toc80868958 \h </w:instrText>
      </w:r>
      <w:r>
        <w:fldChar w:fldCharType="separate"/>
      </w:r>
      <w:r>
        <w:t>32</w:t>
      </w:r>
      <w:r>
        <w:fldChar w:fldCharType="end"/>
      </w:r>
    </w:p>
    <w:p w14:paraId="0F5D610A" w14:textId="0816DA7E" w:rsidR="007118E9" w:rsidRPr="007118E9" w:rsidRDefault="007118E9">
      <w:pPr>
        <w:pStyle w:val="TOC4"/>
        <w:rPr>
          <w:rFonts w:asciiTheme="minorHAnsi" w:eastAsiaTheme="minorEastAsia" w:hAnsiTheme="minorHAnsi" w:cstheme="minorBidi"/>
          <w:sz w:val="22"/>
          <w:szCs w:val="22"/>
          <w:lang w:eastAsia="de-DE"/>
        </w:rPr>
      </w:pPr>
      <w:r>
        <w:rPr>
          <w:lang w:eastAsia="ko-KR"/>
        </w:rPr>
        <w:t xml:space="preserve">6.6.2.2 </w:t>
      </w:r>
      <w:r w:rsidRPr="007118E9">
        <w:rPr>
          <w:rFonts w:asciiTheme="minorHAnsi" w:eastAsiaTheme="minorEastAsia" w:hAnsiTheme="minorHAnsi" w:cstheme="minorBidi"/>
          <w:sz w:val="22"/>
          <w:szCs w:val="22"/>
          <w:lang w:eastAsia="de-DE"/>
        </w:rPr>
        <w:tab/>
      </w:r>
      <w:r>
        <w:rPr>
          <w:lang w:eastAsia="ko-KR"/>
        </w:rPr>
        <w:t>For indirect communication with delegated discovery</w:t>
      </w:r>
      <w:r>
        <w:tab/>
      </w:r>
      <w:r>
        <w:fldChar w:fldCharType="begin"/>
      </w:r>
      <w:r>
        <w:instrText xml:space="preserve"> PAGEREF _Toc80868959 \h </w:instrText>
      </w:r>
      <w:r>
        <w:fldChar w:fldCharType="separate"/>
      </w:r>
      <w:r>
        <w:t>34</w:t>
      </w:r>
      <w:r>
        <w:fldChar w:fldCharType="end"/>
      </w:r>
    </w:p>
    <w:p w14:paraId="0C607163" w14:textId="76F07168" w:rsidR="007118E9" w:rsidRPr="007118E9" w:rsidRDefault="007118E9">
      <w:pPr>
        <w:pStyle w:val="TOC4"/>
        <w:rPr>
          <w:rFonts w:asciiTheme="minorHAnsi" w:eastAsiaTheme="minorEastAsia" w:hAnsiTheme="minorHAnsi" w:cstheme="minorBidi"/>
          <w:sz w:val="22"/>
          <w:szCs w:val="22"/>
          <w:lang w:eastAsia="de-DE"/>
        </w:rPr>
      </w:pPr>
      <w:r>
        <w:rPr>
          <w:lang w:eastAsia="ko-KR"/>
        </w:rPr>
        <w:t xml:space="preserve">6.6.2.3 </w:t>
      </w:r>
      <w:r w:rsidRPr="007118E9">
        <w:rPr>
          <w:rFonts w:asciiTheme="minorHAnsi" w:eastAsiaTheme="minorEastAsia" w:hAnsiTheme="minorHAnsi" w:cstheme="minorBidi"/>
          <w:sz w:val="22"/>
          <w:szCs w:val="22"/>
          <w:lang w:eastAsia="de-DE"/>
        </w:rPr>
        <w:tab/>
      </w:r>
      <w:r>
        <w:rPr>
          <w:lang w:eastAsia="ko-KR"/>
        </w:rPr>
        <w:t>Client credentials assertion of NF Service Producer</w:t>
      </w:r>
      <w:r>
        <w:tab/>
      </w:r>
      <w:r>
        <w:fldChar w:fldCharType="begin"/>
      </w:r>
      <w:r>
        <w:instrText xml:space="preserve"> PAGEREF _Toc80868960 \h </w:instrText>
      </w:r>
      <w:r>
        <w:fldChar w:fldCharType="separate"/>
      </w:r>
      <w:r>
        <w:t>35</w:t>
      </w:r>
      <w:r>
        <w:fldChar w:fldCharType="end"/>
      </w:r>
    </w:p>
    <w:p w14:paraId="6AEA91A5" w14:textId="2A22CAB4" w:rsidR="007118E9" w:rsidRPr="007118E9" w:rsidRDefault="007118E9">
      <w:pPr>
        <w:pStyle w:val="TOC3"/>
        <w:rPr>
          <w:rFonts w:asciiTheme="minorHAnsi" w:eastAsiaTheme="minorEastAsia" w:hAnsiTheme="minorHAnsi" w:cstheme="minorBidi"/>
          <w:sz w:val="22"/>
          <w:szCs w:val="22"/>
          <w:lang w:eastAsia="de-DE"/>
        </w:rPr>
      </w:pPr>
      <w:r>
        <w:t xml:space="preserve">6.6.3 </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_Toc80868961 \h </w:instrText>
      </w:r>
      <w:r>
        <w:fldChar w:fldCharType="separate"/>
      </w:r>
      <w:r>
        <w:t>35</w:t>
      </w:r>
      <w:r>
        <w:fldChar w:fldCharType="end"/>
      </w:r>
    </w:p>
    <w:p w14:paraId="43E24700" w14:textId="33FB869F" w:rsidR="007118E9" w:rsidRPr="007118E9" w:rsidRDefault="007118E9">
      <w:pPr>
        <w:pStyle w:val="TOC2"/>
        <w:rPr>
          <w:rFonts w:asciiTheme="minorHAnsi" w:eastAsiaTheme="minorEastAsia" w:hAnsiTheme="minorHAnsi" w:cstheme="minorBidi"/>
          <w:sz w:val="22"/>
          <w:szCs w:val="22"/>
          <w:lang w:eastAsia="de-DE"/>
        </w:rPr>
      </w:pPr>
      <w:r>
        <w:t>6.7</w:t>
      </w:r>
      <w:r w:rsidRPr="007118E9">
        <w:rPr>
          <w:rFonts w:asciiTheme="minorHAnsi" w:eastAsiaTheme="minorEastAsia" w:hAnsiTheme="minorHAnsi" w:cstheme="minorBidi"/>
          <w:sz w:val="22"/>
          <w:szCs w:val="22"/>
          <w:lang w:eastAsia="de-DE"/>
        </w:rPr>
        <w:tab/>
      </w:r>
      <w:r>
        <w:t>Solution #7: Access token request for NF Set</w:t>
      </w:r>
      <w:r>
        <w:tab/>
      </w:r>
      <w:r>
        <w:fldChar w:fldCharType="begin"/>
      </w:r>
      <w:r>
        <w:instrText xml:space="preserve"> PAGEREF _Toc80868962 \h </w:instrText>
      </w:r>
      <w:r>
        <w:fldChar w:fldCharType="separate"/>
      </w:r>
      <w:r>
        <w:t>36</w:t>
      </w:r>
      <w:r>
        <w:fldChar w:fldCharType="end"/>
      </w:r>
    </w:p>
    <w:p w14:paraId="5ACA9FBE" w14:textId="73C82AD7" w:rsidR="007118E9" w:rsidRPr="007118E9" w:rsidRDefault="007118E9">
      <w:pPr>
        <w:pStyle w:val="TOC3"/>
        <w:rPr>
          <w:rFonts w:asciiTheme="minorHAnsi" w:eastAsiaTheme="minorEastAsia" w:hAnsiTheme="minorHAnsi" w:cstheme="minorBidi"/>
          <w:sz w:val="22"/>
          <w:szCs w:val="22"/>
          <w:lang w:eastAsia="de-DE"/>
        </w:rPr>
      </w:pPr>
      <w:r>
        <w:t>6.7.1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_Toc80868963 \h </w:instrText>
      </w:r>
      <w:r>
        <w:fldChar w:fldCharType="separate"/>
      </w:r>
      <w:r>
        <w:t>36</w:t>
      </w:r>
      <w:r>
        <w:fldChar w:fldCharType="end"/>
      </w:r>
    </w:p>
    <w:p w14:paraId="2A5F2693" w14:textId="5D085B28" w:rsidR="007118E9" w:rsidRPr="007118E9" w:rsidRDefault="007118E9">
      <w:pPr>
        <w:pStyle w:val="TOC3"/>
        <w:rPr>
          <w:rFonts w:asciiTheme="minorHAnsi" w:eastAsiaTheme="minorEastAsia" w:hAnsiTheme="minorHAnsi" w:cstheme="minorBidi"/>
          <w:sz w:val="22"/>
          <w:szCs w:val="22"/>
          <w:lang w:eastAsia="de-DE"/>
        </w:rPr>
      </w:pPr>
      <w:r>
        <w:t>6.7.2</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_Toc80868964 \h </w:instrText>
      </w:r>
      <w:r>
        <w:fldChar w:fldCharType="separate"/>
      </w:r>
      <w:r>
        <w:t>36</w:t>
      </w:r>
      <w:r>
        <w:fldChar w:fldCharType="end"/>
      </w:r>
    </w:p>
    <w:p w14:paraId="1F57941F" w14:textId="7EAAD4C0" w:rsidR="007118E9" w:rsidRPr="007118E9" w:rsidRDefault="007118E9">
      <w:pPr>
        <w:pStyle w:val="TOC3"/>
        <w:rPr>
          <w:rFonts w:asciiTheme="minorHAnsi" w:eastAsiaTheme="minorEastAsia" w:hAnsiTheme="minorHAnsi" w:cstheme="minorBidi"/>
          <w:sz w:val="22"/>
          <w:szCs w:val="22"/>
          <w:lang w:eastAsia="de-DE"/>
        </w:rPr>
      </w:pPr>
      <w:r>
        <w:t>6.7.3</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_Toc80868965 \h </w:instrText>
      </w:r>
      <w:r>
        <w:fldChar w:fldCharType="separate"/>
      </w:r>
      <w:r>
        <w:t>37</w:t>
      </w:r>
      <w:r>
        <w:fldChar w:fldCharType="end"/>
      </w:r>
    </w:p>
    <w:p w14:paraId="7DDA1E02" w14:textId="0553BCA1" w:rsidR="007118E9" w:rsidRPr="007118E9" w:rsidRDefault="007118E9">
      <w:pPr>
        <w:pStyle w:val="TOC2"/>
        <w:rPr>
          <w:rFonts w:asciiTheme="minorHAnsi" w:eastAsiaTheme="minorEastAsia" w:hAnsiTheme="minorHAnsi" w:cstheme="minorBidi"/>
          <w:sz w:val="22"/>
          <w:szCs w:val="22"/>
          <w:lang w:eastAsia="de-DE"/>
        </w:rPr>
      </w:pPr>
      <w:r>
        <w:t>6.8</w:t>
      </w:r>
      <w:r w:rsidRPr="007118E9">
        <w:rPr>
          <w:rFonts w:asciiTheme="minorHAnsi" w:eastAsiaTheme="minorEastAsia" w:hAnsiTheme="minorHAnsi" w:cstheme="minorBidi"/>
          <w:sz w:val="22"/>
          <w:szCs w:val="22"/>
          <w:lang w:eastAsia="de-DE"/>
        </w:rPr>
        <w:tab/>
      </w:r>
      <w:r>
        <w:t>Solution #8: integrity protection of HTTP message in consideration of update by SCP</w:t>
      </w:r>
      <w:r>
        <w:tab/>
      </w:r>
      <w:r>
        <w:fldChar w:fldCharType="begin"/>
      </w:r>
      <w:r>
        <w:instrText xml:space="preserve"> PAGEREF _Toc80868966 \h </w:instrText>
      </w:r>
      <w:r>
        <w:fldChar w:fldCharType="separate"/>
      </w:r>
      <w:r>
        <w:t>37</w:t>
      </w:r>
      <w:r>
        <w:fldChar w:fldCharType="end"/>
      </w:r>
    </w:p>
    <w:p w14:paraId="33BE2E22" w14:textId="34294C7F" w:rsidR="007118E9" w:rsidRPr="007118E9" w:rsidRDefault="007118E9">
      <w:pPr>
        <w:pStyle w:val="TOC3"/>
        <w:rPr>
          <w:rFonts w:asciiTheme="minorHAnsi" w:eastAsiaTheme="minorEastAsia" w:hAnsiTheme="minorHAnsi" w:cstheme="minorBidi"/>
          <w:sz w:val="22"/>
          <w:szCs w:val="22"/>
          <w:lang w:eastAsia="de-DE"/>
        </w:rPr>
      </w:pPr>
      <w:r>
        <w:t>6.8.1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_Toc80868967 \h </w:instrText>
      </w:r>
      <w:r>
        <w:fldChar w:fldCharType="separate"/>
      </w:r>
      <w:r>
        <w:t>37</w:t>
      </w:r>
      <w:r>
        <w:fldChar w:fldCharType="end"/>
      </w:r>
    </w:p>
    <w:p w14:paraId="21FCAE7D" w14:textId="6E2C14FC" w:rsidR="007118E9" w:rsidRPr="007118E9" w:rsidRDefault="007118E9">
      <w:pPr>
        <w:pStyle w:val="TOC3"/>
        <w:rPr>
          <w:rFonts w:asciiTheme="minorHAnsi" w:eastAsiaTheme="minorEastAsia" w:hAnsiTheme="minorHAnsi" w:cstheme="minorBidi"/>
          <w:sz w:val="22"/>
          <w:szCs w:val="22"/>
          <w:lang w:eastAsia="de-DE"/>
        </w:rPr>
      </w:pPr>
      <w:r>
        <w:t>6.8.2</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_Toc80868968 \h </w:instrText>
      </w:r>
      <w:r>
        <w:fldChar w:fldCharType="separate"/>
      </w:r>
      <w:r>
        <w:t>38</w:t>
      </w:r>
      <w:r>
        <w:fldChar w:fldCharType="end"/>
      </w:r>
    </w:p>
    <w:p w14:paraId="75BEA69B" w14:textId="17FF2D96" w:rsidR="007118E9" w:rsidRPr="007118E9" w:rsidRDefault="007118E9">
      <w:pPr>
        <w:pStyle w:val="TOC3"/>
        <w:rPr>
          <w:rFonts w:asciiTheme="minorHAnsi" w:eastAsiaTheme="minorEastAsia" w:hAnsiTheme="minorHAnsi" w:cstheme="minorBidi"/>
          <w:sz w:val="22"/>
          <w:szCs w:val="22"/>
          <w:lang w:eastAsia="de-DE"/>
        </w:rPr>
      </w:pPr>
      <w:r>
        <w:t xml:space="preserve">6.8.3 </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_Toc80868969 \h </w:instrText>
      </w:r>
      <w:r>
        <w:fldChar w:fldCharType="separate"/>
      </w:r>
      <w:r>
        <w:t>39</w:t>
      </w:r>
      <w:r>
        <w:fldChar w:fldCharType="end"/>
      </w:r>
    </w:p>
    <w:p w14:paraId="2E0A872A" w14:textId="15AAE80A" w:rsidR="007118E9" w:rsidRPr="007118E9" w:rsidRDefault="007118E9">
      <w:pPr>
        <w:pStyle w:val="TOC2"/>
        <w:rPr>
          <w:rFonts w:asciiTheme="minorHAnsi" w:eastAsiaTheme="minorEastAsia" w:hAnsiTheme="minorHAnsi" w:cstheme="minorBidi"/>
          <w:sz w:val="22"/>
          <w:szCs w:val="22"/>
          <w:lang w:eastAsia="de-DE"/>
        </w:rPr>
      </w:pPr>
      <w:r>
        <w:t>6.9</w:t>
      </w:r>
      <w:r w:rsidRPr="007118E9">
        <w:rPr>
          <w:rFonts w:asciiTheme="minorHAnsi" w:eastAsiaTheme="minorEastAsia" w:hAnsiTheme="minorHAnsi" w:cstheme="minorBidi"/>
          <w:sz w:val="22"/>
          <w:szCs w:val="22"/>
          <w:lang w:eastAsia="de-DE"/>
        </w:rPr>
        <w:tab/>
      </w:r>
      <w:r>
        <w:t>Solution #9: Authorization mechanism negotiation</w:t>
      </w:r>
      <w:r>
        <w:tab/>
      </w:r>
      <w:r>
        <w:fldChar w:fldCharType="begin"/>
      </w:r>
      <w:r>
        <w:instrText xml:space="preserve"> PAGEREF _Toc80868970 \h </w:instrText>
      </w:r>
      <w:r>
        <w:fldChar w:fldCharType="separate"/>
      </w:r>
      <w:r>
        <w:t>39</w:t>
      </w:r>
      <w:r>
        <w:fldChar w:fldCharType="end"/>
      </w:r>
    </w:p>
    <w:p w14:paraId="64F01DAA" w14:textId="1689DAE4" w:rsidR="007118E9" w:rsidRPr="007118E9" w:rsidRDefault="007118E9">
      <w:pPr>
        <w:pStyle w:val="TOC3"/>
        <w:rPr>
          <w:rFonts w:asciiTheme="minorHAnsi" w:eastAsiaTheme="minorEastAsia" w:hAnsiTheme="minorHAnsi" w:cstheme="minorBidi"/>
          <w:sz w:val="22"/>
          <w:szCs w:val="22"/>
          <w:lang w:eastAsia="de-DE"/>
        </w:rPr>
      </w:pPr>
      <w:r>
        <w:t>6.9.1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_Toc80868971 \h </w:instrText>
      </w:r>
      <w:r>
        <w:fldChar w:fldCharType="separate"/>
      </w:r>
      <w:r>
        <w:t>39</w:t>
      </w:r>
      <w:r>
        <w:fldChar w:fldCharType="end"/>
      </w:r>
    </w:p>
    <w:p w14:paraId="6AAEE091" w14:textId="2FE2783B" w:rsidR="007118E9" w:rsidRPr="007118E9" w:rsidRDefault="007118E9">
      <w:pPr>
        <w:pStyle w:val="TOC3"/>
        <w:rPr>
          <w:rFonts w:asciiTheme="minorHAnsi" w:eastAsiaTheme="minorEastAsia" w:hAnsiTheme="minorHAnsi" w:cstheme="minorBidi"/>
          <w:sz w:val="22"/>
          <w:szCs w:val="22"/>
          <w:lang w:eastAsia="de-DE"/>
        </w:rPr>
      </w:pPr>
      <w:r>
        <w:t>6.9.2</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_Toc80868972 \h </w:instrText>
      </w:r>
      <w:r>
        <w:fldChar w:fldCharType="separate"/>
      </w:r>
      <w:r>
        <w:t>39</w:t>
      </w:r>
      <w:r>
        <w:fldChar w:fldCharType="end"/>
      </w:r>
    </w:p>
    <w:p w14:paraId="51EA0466" w14:textId="3B568656" w:rsidR="007118E9" w:rsidRPr="007118E9" w:rsidRDefault="007118E9">
      <w:pPr>
        <w:pStyle w:val="TOC3"/>
        <w:rPr>
          <w:rFonts w:asciiTheme="minorHAnsi" w:eastAsiaTheme="minorEastAsia" w:hAnsiTheme="minorHAnsi" w:cstheme="minorBidi"/>
          <w:sz w:val="22"/>
          <w:szCs w:val="22"/>
          <w:lang w:eastAsia="de-DE"/>
        </w:rPr>
      </w:pPr>
      <w:r>
        <w:t>6.9.3</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_Toc80868973 \h </w:instrText>
      </w:r>
      <w:r>
        <w:fldChar w:fldCharType="separate"/>
      </w:r>
      <w:r>
        <w:t>40</w:t>
      </w:r>
      <w:r>
        <w:fldChar w:fldCharType="end"/>
      </w:r>
    </w:p>
    <w:p w14:paraId="19B7A236" w14:textId="0A503FB3" w:rsidR="007118E9" w:rsidRPr="007118E9" w:rsidRDefault="007118E9">
      <w:pPr>
        <w:pStyle w:val="TOC2"/>
        <w:rPr>
          <w:rFonts w:asciiTheme="minorHAnsi" w:eastAsiaTheme="minorEastAsia" w:hAnsiTheme="minorHAnsi" w:cstheme="minorBidi"/>
          <w:sz w:val="22"/>
          <w:szCs w:val="22"/>
          <w:lang w:eastAsia="de-DE"/>
        </w:rPr>
      </w:pPr>
      <w:r>
        <w:t>6.10</w:t>
      </w:r>
      <w:r w:rsidRPr="007118E9">
        <w:rPr>
          <w:rFonts w:asciiTheme="minorHAnsi" w:eastAsiaTheme="minorEastAsia" w:hAnsiTheme="minorHAnsi" w:cstheme="minorBidi"/>
          <w:sz w:val="22"/>
          <w:szCs w:val="22"/>
          <w:lang w:eastAsia="de-DE"/>
        </w:rPr>
        <w:tab/>
      </w:r>
      <w:r>
        <w:t>Solution #10: NRF deployment clarifications</w:t>
      </w:r>
      <w:r>
        <w:tab/>
      </w:r>
      <w:r>
        <w:fldChar w:fldCharType="begin"/>
      </w:r>
      <w:r>
        <w:instrText xml:space="preserve"> PAGEREF _Toc80868974 \h </w:instrText>
      </w:r>
      <w:r>
        <w:fldChar w:fldCharType="separate"/>
      </w:r>
      <w:r>
        <w:t>40</w:t>
      </w:r>
      <w:r>
        <w:fldChar w:fldCharType="end"/>
      </w:r>
    </w:p>
    <w:p w14:paraId="34D6AD56" w14:textId="3C6EF114" w:rsidR="007118E9" w:rsidRPr="007118E9" w:rsidRDefault="007118E9">
      <w:pPr>
        <w:pStyle w:val="TOC3"/>
        <w:rPr>
          <w:rFonts w:asciiTheme="minorHAnsi" w:eastAsiaTheme="minorEastAsia" w:hAnsiTheme="minorHAnsi" w:cstheme="minorBidi"/>
          <w:sz w:val="22"/>
          <w:szCs w:val="22"/>
          <w:lang w:eastAsia="de-DE"/>
        </w:rPr>
      </w:pPr>
      <w:r>
        <w:t>6.10.1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_Toc80868975 \h </w:instrText>
      </w:r>
      <w:r>
        <w:fldChar w:fldCharType="separate"/>
      </w:r>
      <w:r>
        <w:t>40</w:t>
      </w:r>
      <w:r>
        <w:fldChar w:fldCharType="end"/>
      </w:r>
    </w:p>
    <w:p w14:paraId="2AC48D2B" w14:textId="5BE63E5A" w:rsidR="007118E9" w:rsidRPr="007118E9" w:rsidRDefault="007118E9">
      <w:pPr>
        <w:pStyle w:val="TOC3"/>
        <w:rPr>
          <w:rFonts w:asciiTheme="minorHAnsi" w:eastAsiaTheme="minorEastAsia" w:hAnsiTheme="minorHAnsi" w:cstheme="minorBidi"/>
          <w:sz w:val="22"/>
          <w:szCs w:val="22"/>
          <w:lang w:eastAsia="de-DE"/>
        </w:rPr>
      </w:pPr>
      <w:r>
        <w:t>6.10.2</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_Toc80868976 \h </w:instrText>
      </w:r>
      <w:r>
        <w:fldChar w:fldCharType="separate"/>
      </w:r>
      <w:r>
        <w:t>40</w:t>
      </w:r>
      <w:r>
        <w:fldChar w:fldCharType="end"/>
      </w:r>
    </w:p>
    <w:p w14:paraId="516864B1" w14:textId="2BC1E2B3" w:rsidR="007118E9" w:rsidRPr="007118E9" w:rsidRDefault="007118E9">
      <w:pPr>
        <w:pStyle w:val="TOC3"/>
        <w:rPr>
          <w:rFonts w:asciiTheme="minorHAnsi" w:eastAsiaTheme="minorEastAsia" w:hAnsiTheme="minorHAnsi" w:cstheme="minorBidi"/>
          <w:sz w:val="22"/>
          <w:szCs w:val="22"/>
          <w:lang w:eastAsia="de-DE"/>
        </w:rPr>
      </w:pPr>
      <w:r>
        <w:t>6.10.3</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_Toc80868977 \h </w:instrText>
      </w:r>
      <w:r>
        <w:fldChar w:fldCharType="separate"/>
      </w:r>
      <w:r>
        <w:t>40</w:t>
      </w:r>
      <w:r>
        <w:fldChar w:fldCharType="end"/>
      </w:r>
    </w:p>
    <w:p w14:paraId="2CEBAB60" w14:textId="7B5B1860" w:rsidR="007118E9" w:rsidRPr="007118E9" w:rsidRDefault="007118E9">
      <w:pPr>
        <w:pStyle w:val="TOC2"/>
        <w:rPr>
          <w:rFonts w:asciiTheme="minorHAnsi" w:eastAsiaTheme="minorEastAsia" w:hAnsiTheme="minorHAnsi" w:cstheme="minorBidi"/>
          <w:sz w:val="22"/>
          <w:szCs w:val="22"/>
          <w:lang w:eastAsia="de-DE"/>
        </w:rPr>
      </w:pPr>
      <w:r>
        <w:t>6.</w:t>
      </w:r>
      <w:r w:rsidRPr="00CA6BE3">
        <w:rPr>
          <w:highlight w:val="yellow"/>
        </w:rPr>
        <w:t>Y</w:t>
      </w:r>
      <w:r w:rsidRPr="007118E9">
        <w:rPr>
          <w:rFonts w:asciiTheme="minorHAnsi" w:eastAsiaTheme="minorEastAsia" w:hAnsiTheme="minorHAnsi" w:cstheme="minorBidi"/>
          <w:sz w:val="22"/>
          <w:szCs w:val="22"/>
          <w:lang w:eastAsia="de-DE"/>
        </w:rPr>
        <w:tab/>
      </w:r>
      <w:r>
        <w:t>Solution #</w:t>
      </w:r>
      <w:r w:rsidRPr="00CA6BE3">
        <w:rPr>
          <w:highlight w:val="yellow"/>
        </w:rPr>
        <w:t>Y</w:t>
      </w:r>
      <w:r>
        <w:t>: &lt;distinct solution name&gt;</w:t>
      </w:r>
      <w:r>
        <w:tab/>
      </w:r>
      <w:r>
        <w:fldChar w:fldCharType="begin"/>
      </w:r>
      <w:r>
        <w:instrText xml:space="preserve"> PAGEREF _Toc80868978 \h </w:instrText>
      </w:r>
      <w:r>
        <w:fldChar w:fldCharType="separate"/>
      </w:r>
      <w:r>
        <w:t>40</w:t>
      </w:r>
      <w:r>
        <w:fldChar w:fldCharType="end"/>
      </w:r>
    </w:p>
    <w:p w14:paraId="681A49E1" w14:textId="45867842" w:rsidR="007118E9" w:rsidRPr="007118E9" w:rsidRDefault="007118E9">
      <w:pPr>
        <w:pStyle w:val="TOC3"/>
        <w:rPr>
          <w:rFonts w:asciiTheme="minorHAnsi" w:eastAsiaTheme="minorEastAsia" w:hAnsiTheme="minorHAnsi" w:cstheme="minorBidi"/>
          <w:sz w:val="22"/>
          <w:szCs w:val="22"/>
          <w:lang w:eastAsia="de-DE"/>
        </w:rPr>
      </w:pPr>
      <w:r>
        <w:t>6.</w:t>
      </w:r>
      <w:r w:rsidRPr="00CA6BE3">
        <w:rPr>
          <w:highlight w:val="yellow"/>
        </w:rPr>
        <w:t>Y</w:t>
      </w:r>
      <w:r>
        <w:t>.1</w:t>
      </w:r>
      <w:r w:rsidRPr="007118E9">
        <w:rPr>
          <w:rFonts w:asciiTheme="minorHAnsi" w:eastAsiaTheme="minorEastAsia" w:hAnsiTheme="minorHAnsi" w:cstheme="minorBidi"/>
          <w:sz w:val="22"/>
          <w:szCs w:val="22"/>
          <w:lang w:eastAsia="de-DE"/>
        </w:rPr>
        <w:tab/>
      </w:r>
      <w:r>
        <w:t>Introduction</w:t>
      </w:r>
      <w:r>
        <w:tab/>
      </w:r>
      <w:r>
        <w:fldChar w:fldCharType="begin"/>
      </w:r>
      <w:r>
        <w:instrText xml:space="preserve"> PAGEREF _Toc80868979 \h </w:instrText>
      </w:r>
      <w:r>
        <w:fldChar w:fldCharType="separate"/>
      </w:r>
      <w:r>
        <w:t>40</w:t>
      </w:r>
      <w:r>
        <w:fldChar w:fldCharType="end"/>
      </w:r>
    </w:p>
    <w:p w14:paraId="53912BEE" w14:textId="092C0D88" w:rsidR="007118E9" w:rsidRPr="007118E9" w:rsidRDefault="007118E9">
      <w:pPr>
        <w:pStyle w:val="TOC3"/>
        <w:rPr>
          <w:rFonts w:asciiTheme="minorHAnsi" w:eastAsiaTheme="minorEastAsia" w:hAnsiTheme="minorHAnsi" w:cstheme="minorBidi"/>
          <w:sz w:val="22"/>
          <w:szCs w:val="22"/>
          <w:lang w:eastAsia="de-DE"/>
        </w:rPr>
      </w:pPr>
      <w:r>
        <w:t>6.</w:t>
      </w:r>
      <w:r w:rsidRPr="00CA6BE3">
        <w:rPr>
          <w:highlight w:val="yellow"/>
        </w:rPr>
        <w:t>Y</w:t>
      </w:r>
      <w:r>
        <w:t>.2</w:t>
      </w:r>
      <w:r w:rsidRPr="007118E9">
        <w:rPr>
          <w:rFonts w:asciiTheme="minorHAnsi" w:eastAsiaTheme="minorEastAsia" w:hAnsiTheme="minorHAnsi" w:cstheme="minorBidi"/>
          <w:sz w:val="22"/>
          <w:szCs w:val="22"/>
          <w:lang w:eastAsia="de-DE"/>
        </w:rPr>
        <w:tab/>
      </w:r>
      <w:r>
        <w:t>Solution details</w:t>
      </w:r>
      <w:r>
        <w:tab/>
      </w:r>
      <w:r>
        <w:fldChar w:fldCharType="begin"/>
      </w:r>
      <w:r>
        <w:instrText xml:space="preserve"> PAGEREF _Toc80868980 \h </w:instrText>
      </w:r>
      <w:r>
        <w:fldChar w:fldCharType="separate"/>
      </w:r>
      <w:r>
        <w:t>40</w:t>
      </w:r>
      <w:r>
        <w:fldChar w:fldCharType="end"/>
      </w:r>
    </w:p>
    <w:p w14:paraId="034F3895" w14:textId="19C27D29" w:rsidR="007118E9" w:rsidRPr="007118E9" w:rsidRDefault="007118E9">
      <w:pPr>
        <w:pStyle w:val="TOC3"/>
        <w:rPr>
          <w:rFonts w:asciiTheme="minorHAnsi" w:eastAsiaTheme="minorEastAsia" w:hAnsiTheme="minorHAnsi" w:cstheme="minorBidi"/>
          <w:sz w:val="22"/>
          <w:szCs w:val="22"/>
          <w:lang w:eastAsia="de-DE"/>
        </w:rPr>
      </w:pPr>
      <w:r>
        <w:t>6.</w:t>
      </w:r>
      <w:r w:rsidRPr="00CA6BE3">
        <w:rPr>
          <w:highlight w:val="yellow"/>
        </w:rPr>
        <w:t>Y</w:t>
      </w:r>
      <w:r>
        <w:t>.3</w:t>
      </w:r>
      <w:r w:rsidRPr="007118E9">
        <w:rPr>
          <w:rFonts w:asciiTheme="minorHAnsi" w:eastAsiaTheme="minorEastAsia" w:hAnsiTheme="minorHAnsi" w:cstheme="minorBidi"/>
          <w:sz w:val="22"/>
          <w:szCs w:val="22"/>
          <w:lang w:eastAsia="de-DE"/>
        </w:rPr>
        <w:tab/>
      </w:r>
      <w:r>
        <w:t>Evaluation</w:t>
      </w:r>
      <w:r>
        <w:tab/>
      </w:r>
      <w:r>
        <w:fldChar w:fldCharType="begin"/>
      </w:r>
      <w:r>
        <w:instrText xml:space="preserve"> PAGEREF _Toc80868981 \h </w:instrText>
      </w:r>
      <w:r>
        <w:fldChar w:fldCharType="separate"/>
      </w:r>
      <w:r>
        <w:t>40</w:t>
      </w:r>
      <w:r>
        <w:fldChar w:fldCharType="end"/>
      </w:r>
    </w:p>
    <w:p w14:paraId="113A6DEB" w14:textId="4FC00487" w:rsidR="007118E9" w:rsidRPr="007118E9" w:rsidRDefault="007118E9">
      <w:pPr>
        <w:pStyle w:val="TOC1"/>
        <w:rPr>
          <w:rFonts w:asciiTheme="minorHAnsi" w:eastAsiaTheme="minorEastAsia" w:hAnsiTheme="minorHAnsi" w:cstheme="minorBidi"/>
          <w:szCs w:val="22"/>
          <w:lang w:eastAsia="de-DE"/>
        </w:rPr>
      </w:pPr>
      <w:r>
        <w:lastRenderedPageBreak/>
        <w:t>7</w:t>
      </w:r>
      <w:r w:rsidRPr="007118E9">
        <w:rPr>
          <w:rFonts w:asciiTheme="minorHAnsi" w:eastAsiaTheme="minorEastAsia" w:hAnsiTheme="minorHAnsi" w:cstheme="minorBidi"/>
          <w:szCs w:val="22"/>
          <w:lang w:eastAsia="de-DE"/>
        </w:rPr>
        <w:tab/>
      </w:r>
      <w:r>
        <w:t>Conclusions</w:t>
      </w:r>
      <w:r>
        <w:tab/>
      </w:r>
      <w:r>
        <w:fldChar w:fldCharType="begin"/>
      </w:r>
      <w:r>
        <w:instrText xml:space="preserve"> PAGEREF _Toc80868982 \h </w:instrText>
      </w:r>
      <w:r>
        <w:fldChar w:fldCharType="separate"/>
      </w:r>
      <w:r>
        <w:t>41</w:t>
      </w:r>
      <w:r>
        <w:fldChar w:fldCharType="end"/>
      </w:r>
    </w:p>
    <w:p w14:paraId="09979649" w14:textId="2B01A881" w:rsidR="007118E9" w:rsidRPr="007118E9" w:rsidRDefault="007118E9">
      <w:pPr>
        <w:pStyle w:val="TOC2"/>
        <w:rPr>
          <w:rFonts w:asciiTheme="minorHAnsi" w:eastAsiaTheme="minorEastAsia" w:hAnsiTheme="minorHAnsi" w:cstheme="minorBidi"/>
          <w:sz w:val="22"/>
          <w:szCs w:val="22"/>
          <w:lang w:eastAsia="de-DE"/>
        </w:rPr>
      </w:pPr>
      <w:r>
        <w:t>7.</w:t>
      </w:r>
      <w:r w:rsidRPr="00CA6BE3">
        <w:rPr>
          <w:highlight w:val="yellow"/>
        </w:rPr>
        <w:t>X</w:t>
      </w:r>
      <w:r w:rsidRPr="007118E9">
        <w:rPr>
          <w:rFonts w:asciiTheme="minorHAnsi" w:eastAsiaTheme="minorEastAsia" w:hAnsiTheme="minorHAnsi" w:cstheme="minorBidi"/>
          <w:sz w:val="22"/>
          <w:szCs w:val="22"/>
          <w:lang w:eastAsia="de-DE"/>
        </w:rPr>
        <w:tab/>
      </w:r>
      <w:r>
        <w:t>&lt;distinct KI name&gt;</w:t>
      </w:r>
      <w:r>
        <w:tab/>
      </w:r>
      <w:r>
        <w:fldChar w:fldCharType="begin"/>
      </w:r>
      <w:r>
        <w:instrText xml:space="preserve"> PAGEREF _Toc80868983 \h </w:instrText>
      </w:r>
      <w:r>
        <w:fldChar w:fldCharType="separate"/>
      </w:r>
      <w:r>
        <w:t>41</w:t>
      </w:r>
      <w:r>
        <w:fldChar w:fldCharType="end"/>
      </w:r>
    </w:p>
    <w:p w14:paraId="176D24B2" w14:textId="5FCFF827" w:rsidR="007118E9" w:rsidRPr="007118E9" w:rsidRDefault="007118E9">
      <w:pPr>
        <w:pStyle w:val="TOC8"/>
        <w:rPr>
          <w:rFonts w:asciiTheme="minorHAnsi" w:eastAsiaTheme="minorEastAsia" w:hAnsiTheme="minorHAnsi" w:cstheme="minorBidi"/>
          <w:b w:val="0"/>
          <w:szCs w:val="22"/>
          <w:lang w:eastAsia="de-DE"/>
        </w:rPr>
      </w:pPr>
      <w:r>
        <w:t>Annex A (informative): Change history</w:t>
      </w:r>
      <w:r>
        <w:tab/>
      </w:r>
      <w:r>
        <w:fldChar w:fldCharType="begin"/>
      </w:r>
      <w:r>
        <w:instrText xml:space="preserve"> PAGEREF _Toc80868984 \h </w:instrText>
      </w:r>
      <w:r>
        <w:fldChar w:fldCharType="separate"/>
      </w:r>
      <w:r>
        <w:t>42</w:t>
      </w:r>
      <w:r>
        <w:fldChar w:fldCharType="end"/>
      </w:r>
    </w:p>
    <w:p w14:paraId="159BEA08" w14:textId="512580A7" w:rsidR="00080512" w:rsidRPr="004D3578" w:rsidRDefault="004D3578">
      <w:r w:rsidRPr="004D3578">
        <w:rPr>
          <w:noProof/>
          <w:sz w:val="22"/>
        </w:rPr>
        <w:fldChar w:fldCharType="end"/>
      </w:r>
      <w:bookmarkEnd w:id="16"/>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17" w:name="foreword"/>
      <w:bookmarkStart w:id="18" w:name="_Toc80868871"/>
      <w:bookmarkEnd w:id="17"/>
      <w:r w:rsidRPr="004D3578">
        <w:lastRenderedPageBreak/>
        <w:t>Foreword</w:t>
      </w:r>
      <w:bookmarkEnd w:id="18"/>
    </w:p>
    <w:p w14:paraId="097F8FEA" w14:textId="77777777" w:rsidR="00080512" w:rsidRPr="004D3578" w:rsidRDefault="00080512">
      <w:r w:rsidRPr="004D3578">
        <w:t xml:space="preserve">This Technical </w:t>
      </w:r>
      <w:bookmarkStart w:id="19" w:name="spectype3"/>
      <w:r w:rsidR="00602AEA" w:rsidRPr="001F4FC8">
        <w:t>Report</w:t>
      </w:r>
      <w:bookmarkEnd w:id="19"/>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r w:rsidRPr="004D3578">
        <w:t>Y</w:t>
      </w:r>
      <w:r w:rsidR="00080512"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20" w:name="introduction"/>
      <w:bookmarkStart w:id="21" w:name="_Hlk59624792"/>
      <w:bookmarkStart w:id="22" w:name="_Toc80868872"/>
      <w:bookmarkEnd w:id="20"/>
      <w:r w:rsidRPr="004D3578">
        <w:t>Introduction</w:t>
      </w:r>
      <w:bookmarkEnd w:id="22"/>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1"/>
    <w:p w14:paraId="3F3F3F9A" w14:textId="25636CF8" w:rsidR="00080512" w:rsidRPr="004D3578" w:rsidRDefault="00080512" w:rsidP="007A33F0">
      <w:pPr>
        <w:pStyle w:val="Heading1"/>
      </w:pPr>
      <w:r w:rsidRPr="004D3578">
        <w:br w:type="page"/>
      </w:r>
      <w:bookmarkStart w:id="23" w:name="scope"/>
      <w:bookmarkStart w:id="24" w:name="_Hlk59624642"/>
      <w:bookmarkStart w:id="25" w:name="_Toc80868873"/>
      <w:bookmarkEnd w:id="23"/>
      <w:r w:rsidRPr="004D3578">
        <w:lastRenderedPageBreak/>
        <w:t>1</w:t>
      </w:r>
      <w:r w:rsidRPr="004D3578">
        <w:tab/>
        <w:t>Scope</w:t>
      </w:r>
      <w:bookmarkEnd w:id="25"/>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26" w:name="references"/>
      <w:bookmarkStart w:id="27" w:name="_Toc80868874"/>
      <w:bookmarkEnd w:id="24"/>
      <w:bookmarkEnd w:id="26"/>
      <w:r w:rsidRPr="004D3578">
        <w:t>2</w:t>
      </w:r>
      <w:r w:rsidRPr="004D3578">
        <w:tab/>
        <w:t>References</w:t>
      </w:r>
      <w:bookmarkEnd w:id="27"/>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pPr>
      <w:r>
        <w:t>[5]</w:t>
      </w:r>
      <w:r>
        <w:tab/>
        <w:t>3GPP TS 29.500: "</w:t>
      </w:r>
      <w:r w:rsidRPr="00455A4E">
        <w:t>5G System; Technical Realization of Service Based Architecture; Stage 3</w:t>
      </w:r>
      <w:r>
        <w:t>"</w:t>
      </w:r>
    </w:p>
    <w:p w14:paraId="45F36FCA" w14:textId="755B747B" w:rsidR="00090F61" w:rsidRDefault="00090F61" w:rsidP="00090F61">
      <w:pPr>
        <w:pStyle w:val="EX"/>
      </w:pPr>
      <w:r>
        <w:t>[6]</w:t>
      </w:r>
      <w:r>
        <w:tab/>
        <w:t>3GPP TS 29.510: "</w:t>
      </w:r>
      <w:r w:rsidRPr="00DC74FE">
        <w:t>5G System; Network function repository services; Stage 3</w:t>
      </w:r>
      <w:r>
        <w:t>"</w:t>
      </w:r>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28" w:name="definitions"/>
      <w:bookmarkStart w:id="29" w:name="_Toc80868875"/>
      <w:bookmarkEnd w:id="28"/>
      <w:r w:rsidRPr="004D3578">
        <w:t>3</w:t>
      </w:r>
      <w:r w:rsidRPr="004D3578">
        <w:tab/>
        <w:t>Definitions</w:t>
      </w:r>
      <w:r w:rsidR="00602AEA">
        <w:t xml:space="preserve"> of terms, symbols and abbreviations</w:t>
      </w:r>
      <w:bookmarkEnd w:id="29"/>
    </w:p>
    <w:p w14:paraId="2FE738AE" w14:textId="77777777" w:rsidR="00080512" w:rsidRPr="004D3578" w:rsidRDefault="00080512">
      <w:pPr>
        <w:pStyle w:val="Heading2"/>
      </w:pPr>
      <w:bookmarkStart w:id="30" w:name="_Toc80868876"/>
      <w:r w:rsidRPr="004D3578">
        <w:t>3.1</w:t>
      </w:r>
      <w:r w:rsidRPr="004D3578">
        <w:tab/>
      </w:r>
      <w:r w:rsidR="002B6339">
        <w:t>Terms</w:t>
      </w:r>
      <w:bookmarkEnd w:id="3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31" w:name="_Toc80868877"/>
      <w:r w:rsidRPr="004D3578">
        <w:t>3.2</w:t>
      </w:r>
      <w:r w:rsidRPr="004D3578">
        <w:tab/>
        <w:t>Symbols</w:t>
      </w:r>
      <w:bookmarkEnd w:id="3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32" w:name="_Toc80868878"/>
      <w:r w:rsidRPr="004D3578">
        <w:t>3.3</w:t>
      </w:r>
      <w:r w:rsidRPr="004D3578">
        <w:tab/>
        <w:t>Abbreviations</w:t>
      </w:r>
      <w:bookmarkEnd w:id="3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33" w:name="clause4"/>
      <w:bookmarkStart w:id="34" w:name="_Toc80868879"/>
      <w:bookmarkEnd w:id="33"/>
      <w:r w:rsidRPr="004D3578">
        <w:t>4</w:t>
      </w:r>
      <w:r w:rsidRPr="004D3578">
        <w:tab/>
      </w:r>
      <w:r w:rsidR="002D3E4F">
        <w:t>Trust model</w:t>
      </w:r>
      <w:bookmarkEnd w:id="34"/>
    </w:p>
    <w:p w14:paraId="7B9A6DCB" w14:textId="1E38709D" w:rsidR="002413E1" w:rsidRDefault="002413E1" w:rsidP="005E7D2E">
      <w:pPr>
        <w:pStyle w:val="Heading2"/>
      </w:pPr>
      <w:bookmarkStart w:id="35" w:name="_Toc80868880"/>
      <w:r>
        <w:t xml:space="preserve">4.0 </w:t>
      </w:r>
      <w:r>
        <w:tab/>
        <w:t>General</w:t>
      </w:r>
      <w:bookmarkEnd w:id="3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w:t>
      </w:r>
      <w:r w:rsidR="001926AE">
        <w:t>a</w:t>
      </w:r>
      <w:r>
        <w:t>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36" w:name="_Toc80868881"/>
      <w:r>
        <w:t>4.1</w:t>
      </w:r>
      <w:r>
        <w:tab/>
      </w:r>
      <w:r>
        <w:tab/>
        <w:t>Actors</w:t>
      </w:r>
      <w:bookmarkEnd w:id="3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w:t>
      </w:r>
      <w:r w:rsidR="001926AE">
        <w:t>a</w:t>
      </w:r>
      <w:r>
        <w:t>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37" w:name="_Toc80868882"/>
      <w:r>
        <w:t>4.2</w:t>
      </w:r>
      <w:r>
        <w:tab/>
      </w:r>
      <w:r>
        <w:tab/>
        <w:t>Deployment options</w:t>
      </w:r>
      <w:bookmarkEnd w:id="3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38" w:name="_Toc80868883"/>
      <w:r>
        <w:t>4.3</w:t>
      </w:r>
      <w:r>
        <w:tab/>
      </w:r>
      <w:r>
        <w:tab/>
        <w:t>Description of the trust assumptions</w:t>
      </w:r>
      <w:bookmarkEnd w:id="38"/>
    </w:p>
    <w:p w14:paraId="5D35A79D" w14:textId="77777777" w:rsidR="002413E1" w:rsidRDefault="002413E1" w:rsidP="005E7D2E">
      <w:pPr>
        <w:pStyle w:val="Heading3"/>
      </w:pPr>
      <w:bookmarkStart w:id="39" w:name="_Toc80868884"/>
      <w:r>
        <w:t>4.3.1</w:t>
      </w:r>
      <w:r>
        <w:tab/>
        <w:t>Trust within one PLMN</w:t>
      </w:r>
      <w:bookmarkEnd w:id="39"/>
    </w:p>
    <w:p w14:paraId="6E6C105E" w14:textId="6B627735" w:rsidR="002413E1" w:rsidRDefault="002413E1" w:rsidP="005E7D2E">
      <w:r>
        <w:t xml:space="preserve">This clause describes the existing trust relationships within one PLMN. </w:t>
      </w:r>
      <w:r w:rsidR="00A56AEB">
        <w:t xml:space="preserve">Trust among the entities within one PLMN </w:t>
      </w:r>
      <w:r>
        <w:t>is required whether the NF Service Consumer (NFc) and NF Service Producer (NFp)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3B8424BD" w:rsidR="002413E1" w:rsidRDefault="002413E1" w:rsidP="005E7D2E">
      <w:r>
        <w:t xml:space="preserve">NRF is the core entity handling </w:t>
      </w:r>
      <w:r w:rsidR="00A56AEB">
        <w:t>managment</w:t>
      </w:r>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p>
    <w:p w14:paraId="771902E1" w14:textId="3985CD93" w:rsidR="002413E1" w:rsidRPr="005E7D2E" w:rsidRDefault="002413E1" w:rsidP="005E7D2E">
      <w:pPr>
        <w:rPr>
          <w:b/>
          <w:bCs/>
        </w:rPr>
      </w:pPr>
      <w:r w:rsidRPr="005E7D2E">
        <w:rPr>
          <w:b/>
          <w:bCs/>
        </w:rPr>
        <w:t>Registration</w:t>
      </w:r>
      <w:r w:rsidR="00A56AEB">
        <w:rPr>
          <w:b/>
          <w:bCs/>
        </w:rPr>
        <w:t xml:space="preserve"> Management</w:t>
      </w:r>
      <w:r w:rsidRPr="005E7D2E">
        <w:rPr>
          <w:b/>
          <w:bCs/>
        </w:rPr>
        <w:t>:</w:t>
      </w:r>
    </w:p>
    <w:p w14:paraId="15906E7F" w14:textId="77777777" w:rsidR="002413E1" w:rsidRDefault="002413E1">
      <w:pPr>
        <w:pStyle w:val="B1"/>
      </w:pPr>
      <w:r>
        <w:t xml:space="preserve">An NF Service Provider needs to trust the NRF that no other NF can register with the identity of NFp. </w:t>
      </w:r>
    </w:p>
    <w:p w14:paraId="4F87C8FF" w14:textId="77777777" w:rsidR="002413E1" w:rsidRDefault="002413E1">
      <w:pPr>
        <w:pStyle w:val="B1"/>
      </w:pPr>
      <w:r>
        <w:t xml:space="preserve">If there is no direct communication between NF and NRF, an NF Service Provider needs to trust that the SCPs forward NFp profiles unmodified. </w:t>
      </w:r>
    </w:p>
    <w:p w14:paraId="2736BDDF" w14:textId="52C01DF5" w:rsidR="002413E1" w:rsidRDefault="002413E1">
      <w:pPr>
        <w:pStyle w:val="B1"/>
      </w:pPr>
      <w:r>
        <w:t xml:space="preserve">If there is no direct communication between NF and NRF, an NF Service Provider needs to trust the SCPs that no other NF can impersonate the identity of NFp towards the SCP, </w:t>
      </w:r>
      <w:r w:rsidR="00A56AEB">
        <w:t>i.e. tempting</w:t>
      </w:r>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49B43ACB" w:rsidR="002413E1" w:rsidRDefault="002413E1">
      <w:pPr>
        <w:pStyle w:val="B1"/>
      </w:pPr>
      <w:r>
        <w:t xml:space="preserve"> An NF Service Consumer needs to trust SCP to </w:t>
      </w:r>
      <w:r w:rsidR="00A56AEB">
        <w:t xml:space="preserve">correctly </w:t>
      </w:r>
      <w:r>
        <w:t>forward 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Thus, the SCP needs to be trusted by NFc and NFp,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r>
        <w:t xml:space="preserve">It also needs to be distinguished if SCP is collocated to NFs (service mesh) or standalone. </w:t>
      </w:r>
    </w:p>
    <w:p w14:paraId="03E1AD2C" w14:textId="77777777" w:rsidR="000B03E1" w:rsidRPr="000B03E1" w:rsidRDefault="000B03E1" w:rsidP="000B03E1">
      <w:pPr>
        <w:rPr>
          <w:lang w:val="en-US"/>
        </w:rPr>
      </w:pPr>
      <w:r w:rsidRPr="000B03E1">
        <w:rPr>
          <w:lang w:val="en-US"/>
        </w:rPr>
        <w:t>For both standalone and service-mesh, the NFs sending their service requests via an SCP need to trust the SCP to which they send their service requests.</w:t>
      </w:r>
    </w:p>
    <w:p w14:paraId="03BD26F0" w14:textId="77777777" w:rsidR="000B03E1" w:rsidRPr="000B03E1" w:rsidRDefault="000B03E1" w:rsidP="000B03E1">
      <w:pPr>
        <w:rPr>
          <w:lang w:val="en-US"/>
        </w:rPr>
      </w:pPr>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p>
    <w:p w14:paraId="241CE8AD" w14:textId="0A8B7046" w:rsidR="000B03E1" w:rsidRPr="007118E9" w:rsidRDefault="000B03E1" w:rsidP="000B03E1">
      <w:pPr>
        <w:rPr>
          <w:lang w:val="en-US"/>
        </w:rPr>
      </w:pPr>
      <w:r w:rsidRPr="000B03E1">
        <w:rPr>
          <w:lang w:val="en-US"/>
        </w:rPr>
        <w:t>A standalone SCP is serving many NFs, not necessarily in the same infrastructure.</w:t>
      </w:r>
    </w:p>
    <w:p w14:paraId="4F56A9B9" w14:textId="77777777" w:rsidR="002413E1" w:rsidRDefault="002413E1" w:rsidP="005E7D2E">
      <w:pPr>
        <w:pStyle w:val="Heading3"/>
      </w:pPr>
      <w:bookmarkStart w:id="40" w:name="_Toc80868885"/>
      <w:r>
        <w:t>4.3.2</w:t>
      </w:r>
      <w:r>
        <w:tab/>
        <w:t>Trust in Inter-PLMN communication</w:t>
      </w:r>
      <w:bookmarkEnd w:id="40"/>
    </w:p>
    <w:p w14:paraId="4ABA05C2" w14:textId="7DAF5A67" w:rsidR="002413E1" w:rsidRDefault="002413E1" w:rsidP="005E7D2E">
      <w:r>
        <w:t>With 5G, a new element has been introduced</w:t>
      </w:r>
      <w:r w:rsidR="00A56AEB" w:rsidRPr="00A56AEB">
        <w:t xml:space="preserve"> </w:t>
      </w:r>
      <w:r w:rsidR="00A56AEB">
        <w:t>to handle inter-PLM communication</w:t>
      </w:r>
      <w:r>
        <w:t xml:space="preserve">. The SEPP, i.e. the Secure Edge Protection Proxy acting as perimeter of PLMN, is responsible to secure </w:t>
      </w:r>
      <w:r w:rsidR="00A56AEB">
        <w:t xml:space="preserve">the </w:t>
      </w:r>
      <w:r>
        <w:t xml:space="preserve">signalling </w:t>
      </w:r>
      <w:r w:rsidR="00A56AEB">
        <w:t xml:space="preserve">message exchange </w:t>
      </w:r>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The NRF in the NF Service Consumer PLMN needs to trust the cSEPP to route the request to the pSEPP representing the target PLMN and apply the correct protection policies to the discovery request.</w:t>
      </w:r>
    </w:p>
    <w:p w14:paraId="596E9918" w14:textId="427DBD5E" w:rsidR="002413E1" w:rsidRDefault="002413E1">
      <w:pPr>
        <w:pStyle w:val="B1"/>
      </w:pPr>
      <w:r>
        <w:t>The NRF in the NF Service Provider PLMN needs to trust the pSEPP to authenticate the origin network of the discovery request and ensure that this origin network is correctly represented in the request arriving at the pNRF.</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cSEPP and pSEPP. In addition, SCPs can be involved in either network. </w:t>
      </w:r>
    </w:p>
    <w:p w14:paraId="6A849169" w14:textId="77777777" w:rsidR="002413E1" w:rsidRDefault="002413E1">
      <w:pPr>
        <w:pStyle w:val="B1"/>
      </w:pPr>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An NF Service Provider needs to trust pSEPP to authenticate and verify the NFc's PLMN included in the request in order to be able to perform dynamic authorization.</w:t>
      </w:r>
    </w:p>
    <w:p w14:paraId="0B7686A6" w14:textId="24E0C26F" w:rsidR="002413E1" w:rsidRPr="00A007F1" w:rsidRDefault="002413E1" w:rsidP="005E7D2E">
      <w:pPr>
        <w:pStyle w:val="B1"/>
      </w:pPr>
      <w:r>
        <w:t>A pSEPP needs to trust that the cSEPP is not forwarding requests on behalf of foreign PLMNs.</w:t>
      </w:r>
    </w:p>
    <w:p w14:paraId="2C52EB1B" w14:textId="00CBBF28" w:rsidR="00F634BB" w:rsidRPr="002729F7" w:rsidRDefault="002D3E4F" w:rsidP="002729F7">
      <w:pPr>
        <w:pStyle w:val="Heading1"/>
      </w:pPr>
      <w:bookmarkStart w:id="41" w:name="_Toc80868886"/>
      <w:r>
        <w:lastRenderedPageBreak/>
        <w:t>5</w:t>
      </w:r>
      <w:r>
        <w:tab/>
      </w:r>
      <w:r w:rsidR="007F7E4C">
        <w:t>Key issues</w:t>
      </w:r>
      <w:bookmarkEnd w:id="41"/>
      <w:r w:rsidR="007F7E4C" w:rsidRPr="004D3578">
        <w:t xml:space="preserve"> </w:t>
      </w:r>
    </w:p>
    <w:p w14:paraId="2506F992" w14:textId="69FAB271" w:rsidR="00926E19" w:rsidRPr="00EF689C" w:rsidRDefault="00926E19" w:rsidP="00BD4668">
      <w:pPr>
        <w:pStyle w:val="Heading2"/>
      </w:pPr>
      <w:bookmarkStart w:id="42" w:name="_Toc59625736"/>
      <w:bookmarkStart w:id="43" w:name="_Hlk64348216"/>
      <w:bookmarkStart w:id="44" w:name="_Toc80868887"/>
      <w:r>
        <w:t>5</w:t>
      </w:r>
      <w:r w:rsidRPr="00EF689C">
        <w:t>.</w:t>
      </w:r>
      <w:r>
        <w:t>1</w:t>
      </w:r>
      <w:r w:rsidRPr="00EF689C">
        <w:tab/>
        <w:t>Key issue #</w:t>
      </w:r>
      <w:r>
        <w:t>1</w:t>
      </w:r>
      <w:r w:rsidRPr="00EF689C">
        <w:t>:</w:t>
      </w:r>
      <w:bookmarkEnd w:id="42"/>
      <w:r w:rsidRPr="00EF689C">
        <w:t xml:space="preserve"> </w:t>
      </w:r>
      <w:r w:rsidRPr="0046672F">
        <w:t xml:space="preserve">Authentication of NRF and NF </w:t>
      </w:r>
      <w:r>
        <w:t>Service P</w:t>
      </w:r>
      <w:r w:rsidRPr="0046672F">
        <w:t>roducer in indirect communication</w:t>
      </w:r>
      <w:bookmarkEnd w:id="44"/>
    </w:p>
    <w:p w14:paraId="17A123AB" w14:textId="621098E9" w:rsidR="00926E19" w:rsidRPr="00EF689C" w:rsidRDefault="00926E19" w:rsidP="00BD4668">
      <w:pPr>
        <w:pStyle w:val="Heading3"/>
      </w:pPr>
      <w:bookmarkStart w:id="45" w:name="_Toc59625737"/>
      <w:bookmarkStart w:id="46" w:name="_Toc80868888"/>
      <w:r>
        <w:t>5.1</w:t>
      </w:r>
      <w:r w:rsidRPr="00EF689C">
        <w:t>.1</w:t>
      </w:r>
      <w:r w:rsidRPr="00EF689C">
        <w:tab/>
        <w:t>Key issue details</w:t>
      </w:r>
      <w:bookmarkEnd w:id="45"/>
      <w:bookmarkEnd w:id="46"/>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47" w:name="_Toc59625738"/>
      <w:bookmarkStart w:id="48" w:name="_Toc80868889"/>
      <w:r>
        <w:t>5.1</w:t>
      </w:r>
      <w:r w:rsidRPr="00EF689C">
        <w:t>.2</w:t>
      </w:r>
      <w:r w:rsidRPr="00EF689C">
        <w:tab/>
        <w:t>Security threats</w:t>
      </w:r>
      <w:bookmarkEnd w:id="47"/>
      <w:bookmarkEnd w:id="48"/>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49" w:name="_Toc59625739"/>
      <w:bookmarkStart w:id="50" w:name="_Toc80868890"/>
      <w:r>
        <w:t>5</w:t>
      </w:r>
      <w:r w:rsidRPr="00EF689C">
        <w:t>.</w:t>
      </w:r>
      <w:r>
        <w:t>1</w:t>
      </w:r>
      <w:r w:rsidRPr="00EF689C">
        <w:t>.3</w:t>
      </w:r>
      <w:r w:rsidRPr="00EF689C">
        <w:tab/>
        <w:t>Potential security requirements</w:t>
      </w:r>
      <w:bookmarkEnd w:id="49"/>
      <w:bookmarkEnd w:id="50"/>
    </w:p>
    <w:bookmarkEnd w:id="43"/>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1" w:name="_Toc80868891"/>
      <w:r>
        <w:t>5</w:t>
      </w:r>
      <w:r w:rsidRPr="00EF689C">
        <w:t>.</w:t>
      </w:r>
      <w:r>
        <w:t>2</w:t>
      </w:r>
      <w:r w:rsidRPr="00EF689C">
        <w:tab/>
        <w:t>Key issue #</w:t>
      </w:r>
      <w:r>
        <w:t>2</w:t>
      </w:r>
      <w:r w:rsidRPr="00EF689C">
        <w:t xml:space="preserve">: </w:t>
      </w:r>
      <w:r w:rsidRPr="00BB3FE4">
        <w:t>SCP</w:t>
      </w:r>
      <w:r>
        <w:t xml:space="preserve"> security domains</w:t>
      </w:r>
      <w:bookmarkEnd w:id="51"/>
    </w:p>
    <w:p w14:paraId="1B40E7C3" w14:textId="5DE46CDA" w:rsidR="00926E19" w:rsidRDefault="00926E19" w:rsidP="00BD4668">
      <w:pPr>
        <w:pStyle w:val="Heading3"/>
      </w:pPr>
      <w:bookmarkStart w:id="52" w:name="_Toc80868892"/>
      <w:r>
        <w:t>5.2</w:t>
      </w:r>
      <w:r w:rsidRPr="00EF689C">
        <w:t>.1</w:t>
      </w:r>
      <w:r w:rsidRPr="00EF689C">
        <w:tab/>
        <w:t>Key issue details</w:t>
      </w:r>
      <w:bookmarkEnd w:id="52"/>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3" w:name="_Toc80868893"/>
      <w:r>
        <w:t>5.2</w:t>
      </w:r>
      <w:r w:rsidRPr="00EF689C">
        <w:t>.2</w:t>
      </w:r>
      <w:r w:rsidRPr="00EF689C">
        <w:tab/>
        <w:t>Security threats</w:t>
      </w:r>
      <w:bookmarkEnd w:id="53"/>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54" w:name="_Toc80868894"/>
      <w:r>
        <w:t>5.2</w:t>
      </w:r>
      <w:r w:rsidRPr="00EF689C">
        <w:t>.3</w:t>
      </w:r>
      <w:r w:rsidRPr="00EF689C">
        <w:tab/>
        <w:t>Potential security requirements</w:t>
      </w:r>
      <w:bookmarkEnd w:id="54"/>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55" w:name="_Toc51259143"/>
      <w:bookmarkStart w:id="56" w:name="_Toc42258279"/>
      <w:bookmarkStart w:id="57" w:name="_Hlk80714977"/>
      <w:bookmarkStart w:id="58" w:name="_Toc80868895"/>
      <w:r>
        <w:t>5.3</w:t>
      </w:r>
      <w:r>
        <w:tab/>
        <w:t>Key Issue #3: Service access authorization in the "Subscribe-Notify" scenarios</w:t>
      </w:r>
      <w:bookmarkEnd w:id="55"/>
      <w:bookmarkEnd w:id="56"/>
      <w:bookmarkEnd w:id="58"/>
    </w:p>
    <w:p w14:paraId="37CDD249" w14:textId="5A461398" w:rsidR="00926E19" w:rsidRDefault="00926E19" w:rsidP="00926E19">
      <w:pPr>
        <w:pStyle w:val="Heading3"/>
      </w:pPr>
      <w:bookmarkStart w:id="59" w:name="_Toc51259144"/>
      <w:bookmarkStart w:id="60" w:name="_Toc42258280"/>
      <w:bookmarkStart w:id="61" w:name="_Toc80868896"/>
      <w:r>
        <w:t>5.3.1</w:t>
      </w:r>
      <w:r>
        <w:tab/>
      </w:r>
      <w:bookmarkEnd w:id="59"/>
      <w:bookmarkEnd w:id="60"/>
      <w:r w:rsidRPr="00EF689C">
        <w:t>Key issue details</w:t>
      </w:r>
      <w:bookmarkEnd w:id="61"/>
    </w:p>
    <w:p w14:paraId="6E091C00" w14:textId="554FC0FE"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86.5pt" o:ole="">
            <v:imagedata r:id="rId23" o:title=""/>
          </v:shape>
          <o:OLEObject Type="Embed" ProgID="Word.Picture.8" ShapeID="_x0000_i1025" DrawAspect="Content" ObjectID="_1691481679" r:id="rId24"/>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r w:rsidR="00D90ECC">
        <w:t xml:space="preserve"> (non-delegated scenario)</w:t>
      </w:r>
    </w:p>
    <w:p w14:paraId="37CCCA42" w14:textId="09E3ABE2"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5pt;height:86.5pt" o:ole="">
            <v:imagedata r:id="rId25" o:title=""/>
          </v:shape>
          <o:OLEObject Type="Embed" ProgID="Word.Picture.8" ShapeID="_x0000_i1026" DrawAspect="Content" ObjectID="_1691481680" r:id="rId26"/>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r w:rsidR="00D90ECC">
        <w:rPr>
          <w:lang w:eastAsia="zh-CN"/>
        </w:rPr>
        <w:t xml:space="preserve"> (delegated scenario)</w:t>
      </w:r>
    </w:p>
    <w:p w14:paraId="72901624" w14:textId="77777777" w:rsidR="00D90ECC" w:rsidRDefault="00926E19" w:rsidP="00D90ECC">
      <w:pPr>
        <w:rPr>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p>
    <w:p w14:paraId="1CAE4EAD" w14:textId="77777777" w:rsidR="00D90ECC" w:rsidRDefault="00D90ECC" w:rsidP="00D90ECC">
      <w:pPr>
        <w:rPr>
          <w:lang w:eastAsia="zh-CN"/>
        </w:rPr>
      </w:pPr>
      <w:r>
        <w:rPr>
          <w:lang w:eastAsia="zh-CN"/>
        </w:rPr>
        <w:t>The security issue of "Subscribe-Notify" NF Service illustration 1 and 2 is that NF_B may redirect the Notification message to an unauthorized NF if the Notification URI in the subscribe message is not authorized. The issue now also arrises because of the subscribe notify usecases that have been defined with respect to DCCF and MFAF, wherein both the DCCF and the MFAF are only provided with the URI where the notification has to be sent, and therefore an unauthorized consumer can receive the notifications if the URI is not authorized.</w:t>
      </w:r>
    </w:p>
    <w:p w14:paraId="074D89FF" w14:textId="0F9D302F" w:rsidR="001F702A" w:rsidRDefault="00D90ECC" w:rsidP="001F702A">
      <w:pPr>
        <w:rPr>
          <w:lang w:eastAsia="zh-CN"/>
        </w:rPr>
      </w:pPr>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p>
    <w:p w14:paraId="5F854890" w14:textId="25896244" w:rsidR="00926E19" w:rsidRDefault="009F6EF5" w:rsidP="00926E19">
      <w:pPr>
        <w:pStyle w:val="Heading3"/>
      </w:pPr>
      <w:bookmarkStart w:id="62" w:name="_Toc51259145"/>
      <w:bookmarkStart w:id="63" w:name="_Toc42258281"/>
      <w:bookmarkStart w:id="64" w:name="_Toc80868897"/>
      <w:r>
        <w:t>5.3</w:t>
      </w:r>
      <w:r w:rsidR="00926E19">
        <w:t>.2</w:t>
      </w:r>
      <w:r w:rsidR="00926E19">
        <w:tab/>
      </w:r>
      <w:bookmarkEnd w:id="62"/>
      <w:bookmarkEnd w:id="63"/>
      <w:r w:rsidR="00926E19" w:rsidRPr="00EF689C">
        <w:t>Security threats</w:t>
      </w:r>
      <w:bookmarkEnd w:id="64"/>
    </w:p>
    <w:p w14:paraId="77AE5D8E" w14:textId="77777777" w:rsidR="00D90ECC" w:rsidRDefault="00D90ECC" w:rsidP="00D90ECC">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e.g. result in information leakage. </w:t>
      </w:r>
    </w:p>
    <w:p w14:paraId="77480E3D" w14:textId="77777777" w:rsidR="00D90ECC" w:rsidRPr="0049580A" w:rsidRDefault="00D90ECC" w:rsidP="00D90ECC">
      <w:pPr>
        <w:rPr>
          <w:rFonts w:eastAsia="SimSun"/>
          <w:lang w:eastAsia="zh-CN"/>
        </w:rPr>
      </w:pPr>
      <w:r>
        <w:rPr>
          <w:rFonts w:eastAsia="Malgun Gothic"/>
          <w:lang w:eastAsia="ko-KR"/>
        </w:rPr>
        <w:t xml:space="preserve">According to TS 23.501, “Subscribe-Notify” scenario are used not only for subscriber’s mobility, session and subscription related events but also for NF’s own event (e.g.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 location report), may expose to an unauthorized network function routed by the URI in the subscribe request message.</w:t>
      </w:r>
    </w:p>
    <w:p w14:paraId="3EDB2E72" w14:textId="30242BA3" w:rsidR="00926E19" w:rsidRDefault="009F6EF5" w:rsidP="00926E19">
      <w:pPr>
        <w:pStyle w:val="Heading3"/>
      </w:pPr>
      <w:bookmarkStart w:id="65" w:name="_Toc51259146"/>
      <w:bookmarkStart w:id="66" w:name="_Toc42258282"/>
      <w:bookmarkStart w:id="67" w:name="_Toc80868898"/>
      <w:r>
        <w:t>5.3</w:t>
      </w:r>
      <w:r w:rsidR="00926E19">
        <w:t>.3</w:t>
      </w:r>
      <w:r w:rsidR="00926E19">
        <w:tab/>
        <w:t>Potential security requirements</w:t>
      </w:r>
      <w:bookmarkEnd w:id="65"/>
      <w:bookmarkEnd w:id="66"/>
      <w:bookmarkEnd w:id="67"/>
    </w:p>
    <w:p w14:paraId="7C017F69" w14:textId="77777777" w:rsidR="00D90ECC" w:rsidRDefault="00D90ECC" w:rsidP="00D90ECC">
      <w:r>
        <w:t>It shall be possible for 5G system to ensure notification service is only provided to an authorized NF routed by the URI in the subscribe request message.</w:t>
      </w:r>
    </w:p>
    <w:p w14:paraId="6081E8DC" w14:textId="77777777" w:rsidR="00D90ECC" w:rsidRDefault="00D90ECC" w:rsidP="00D90ECC">
      <w:r>
        <w:t>It shall be possible for 5G system to prevent information disclosure to an unauthorized NF routed by the URI in the subscribe request message.</w:t>
      </w:r>
    </w:p>
    <w:p w14:paraId="72CF3ABA" w14:textId="77777777" w:rsidR="00D90ECC" w:rsidRPr="006C2F71" w:rsidRDefault="00D90ECC" w:rsidP="00D90ECC">
      <w:pPr>
        <w:pStyle w:val="EditorsNote"/>
      </w:pPr>
      <w:r>
        <w:t>Editor’s Note: It is ffs whether these are the correct requirements.</w:t>
      </w:r>
    </w:p>
    <w:p w14:paraId="3B00CEF6" w14:textId="7B50A115" w:rsidR="002B31D9" w:rsidRDefault="002B31D9" w:rsidP="00BD4668">
      <w:pPr>
        <w:pStyle w:val="Heading2"/>
      </w:pPr>
      <w:bookmarkStart w:id="68" w:name="_Toc80868899"/>
      <w:bookmarkEnd w:id="57"/>
      <w:r>
        <w:lastRenderedPageBreak/>
        <w:t>5.4</w:t>
      </w:r>
      <w:r w:rsidR="009F6EF5">
        <w:tab/>
      </w:r>
      <w:r w:rsidR="009F6EF5">
        <w:tab/>
      </w:r>
      <w:r>
        <w:t>Key issue #4: Authorization of SCP to act on behalf of an NF or another SCP</w:t>
      </w:r>
      <w:bookmarkEnd w:id="68"/>
    </w:p>
    <w:p w14:paraId="29108C02" w14:textId="77465289" w:rsidR="002B31D9" w:rsidRDefault="009F6EF5" w:rsidP="00BD4668">
      <w:pPr>
        <w:pStyle w:val="Heading3"/>
      </w:pPr>
      <w:bookmarkStart w:id="69" w:name="_Toc80868900"/>
      <w:r>
        <w:t>5.4</w:t>
      </w:r>
      <w:r w:rsidR="002B31D9">
        <w:t>.1</w:t>
      </w:r>
      <w:r w:rsidR="002B31D9">
        <w:tab/>
        <w:t>Key issue details</w:t>
      </w:r>
      <w:bookmarkEnd w:id="69"/>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70" w:name="_Toc80868901"/>
      <w:r>
        <w:t>5.4</w:t>
      </w:r>
      <w:r w:rsidR="002B31D9">
        <w:t>.2</w:t>
      </w:r>
      <w:r w:rsidR="002B31D9">
        <w:tab/>
        <w:t>Security threats</w:t>
      </w:r>
      <w:bookmarkEnd w:id="70"/>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71" w:name="_Toc80868902"/>
      <w:r>
        <w:t>5.4</w:t>
      </w:r>
      <w:r w:rsidR="002B31D9">
        <w:t>.3</w:t>
      </w:r>
      <w:r w:rsidR="002B31D9">
        <w:tab/>
        <w:t>Potential security requirements</w:t>
      </w:r>
      <w:bookmarkEnd w:id="71"/>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72" w:name="_Toc80868903"/>
      <w:r>
        <w:t>5.5</w:t>
      </w:r>
      <w:r>
        <w:tab/>
      </w:r>
      <w:r>
        <w:tab/>
        <w:t>Key issue #5: End-to-end integrity protection of HTTP messages</w:t>
      </w:r>
      <w:bookmarkEnd w:id="72"/>
    </w:p>
    <w:p w14:paraId="26986BCD" w14:textId="5BE5DE93" w:rsidR="009F6EF5" w:rsidRDefault="009F6EF5" w:rsidP="00BD4668">
      <w:pPr>
        <w:pStyle w:val="Heading3"/>
      </w:pPr>
      <w:bookmarkStart w:id="73" w:name="_Toc80868904"/>
      <w:r>
        <w:t>5.5.1</w:t>
      </w:r>
      <w:r>
        <w:tab/>
        <w:t>Key issue details</w:t>
      </w:r>
      <w:bookmarkEnd w:id="73"/>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74" w:name="_Toc80868905"/>
      <w:r>
        <w:t>5.5.2</w:t>
      </w:r>
      <w:r>
        <w:tab/>
        <w:t>Security threats</w:t>
      </w:r>
      <w:bookmarkEnd w:id="74"/>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75" w:name="_Toc80868906"/>
      <w:r>
        <w:t>5.5.3</w:t>
      </w:r>
      <w:r>
        <w:tab/>
        <w:t>Potential security requirements</w:t>
      </w:r>
      <w:bookmarkEnd w:id="75"/>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0C0B38AD"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76" w:name="_Toc62841728"/>
      <w:bookmarkStart w:id="77" w:name="_Toc80868907"/>
      <w:r>
        <w:lastRenderedPageBreak/>
        <w:t>5</w:t>
      </w:r>
      <w:r w:rsidRPr="00EF689C">
        <w:t>.</w:t>
      </w:r>
      <w:r>
        <w:t>6</w:t>
      </w:r>
      <w:r w:rsidRPr="00EF689C">
        <w:tab/>
        <w:t>Key issue #</w:t>
      </w:r>
      <w:r>
        <w:t>6</w:t>
      </w:r>
      <w:r w:rsidRPr="00EF689C">
        <w:t xml:space="preserve">: </w:t>
      </w:r>
      <w:bookmarkEnd w:id="76"/>
      <w:r w:rsidRPr="007C3718">
        <w:t>Access token usage by all NFs of an NF set</w:t>
      </w:r>
      <w:bookmarkEnd w:id="77"/>
    </w:p>
    <w:p w14:paraId="61A5CB47" w14:textId="234761B6" w:rsidR="0086045C" w:rsidRPr="00EF689C" w:rsidRDefault="0086045C" w:rsidP="0086045C">
      <w:pPr>
        <w:pStyle w:val="Heading3"/>
      </w:pPr>
      <w:bookmarkStart w:id="78" w:name="_Toc62841729"/>
      <w:bookmarkStart w:id="79" w:name="_Toc80868908"/>
      <w:r>
        <w:t>5.6</w:t>
      </w:r>
      <w:r w:rsidRPr="00EF689C">
        <w:t>.1</w:t>
      </w:r>
      <w:r w:rsidRPr="00EF689C">
        <w:tab/>
        <w:t>Key issue details</w:t>
      </w:r>
      <w:bookmarkEnd w:id="78"/>
      <w:bookmarkEnd w:id="79"/>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77777777"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77777777" w:rsidR="0086045C" w:rsidRPr="00FD1361" w:rsidRDefault="0086045C" w:rsidP="0086045C">
      <w:pPr>
        <w:rPr>
          <w:b/>
          <w:lang w:val="en-US"/>
        </w:rPr>
      </w:pPr>
      <w:r>
        <w:rPr>
          <w:lang w:val="en-US"/>
        </w:rPr>
        <w:t>The following examples show, why it is useful to have an access token also be valid/usuable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i.e. non-moving </w:t>
      </w:r>
      <w:r w:rsidR="001926AE">
        <w:rPr>
          <w:lang w:val="en-US"/>
        </w:rPr>
        <w:t>u</w:t>
      </w:r>
      <w:r>
        <w:rPr>
          <w:lang w:val="en-US"/>
        </w:rPr>
        <w:t xml:space="preserve">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77777777"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usuable for achieving this. Otherwise we end up at massive access token requests that are used in the same context of service consumption.</w:t>
      </w:r>
    </w:p>
    <w:p w14:paraId="3989B773" w14:textId="77777777" w:rsidR="0086045C" w:rsidRDefault="0086045C" w:rsidP="0086045C">
      <w:pPr>
        <w:rPr>
          <w:lang w:val="en-US"/>
        </w:rPr>
      </w:pPr>
      <w:r>
        <w:rPr>
          <w:lang w:val="en-US"/>
        </w:rPr>
        <w:t>If an access token canot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2589F45B" w:rsidR="0086045C" w:rsidRDefault="0086045C" w:rsidP="0086045C">
      <w:pPr>
        <w:rPr>
          <w:lang w:val="en-US"/>
        </w:rPr>
      </w:pPr>
      <w:r>
        <w:rPr>
          <w:lang w:val="en-US"/>
        </w:rPr>
        <w:t xml:space="preserve">This key issue proposes to study the advantages and disadvantages from security perspective that any NF in a NF Set targetting a service of an existing resource can use an access token provided to a NF Set. </w:t>
      </w:r>
    </w:p>
    <w:p w14:paraId="758092B5" w14:textId="77777777" w:rsidR="0086045C" w:rsidRDefault="0086045C" w:rsidP="0086045C">
      <w:pPr>
        <w:rPr>
          <w:lang w:val="en-US"/>
        </w:rPr>
      </w:pPr>
      <w:r>
        <w:rPr>
          <w:lang w:val="en-US"/>
        </w:rPr>
        <w:lastRenderedPageBreak/>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80" w:name="_Toc62841730"/>
      <w:bookmarkStart w:id="81" w:name="_Toc80868909"/>
      <w:r>
        <w:t>5.6</w:t>
      </w:r>
      <w:r w:rsidRPr="00EF689C">
        <w:t>.2</w:t>
      </w:r>
      <w:r w:rsidRPr="00EF689C">
        <w:tab/>
        <w:t>Security threats</w:t>
      </w:r>
      <w:bookmarkEnd w:id="80"/>
      <w:bookmarkEnd w:id="81"/>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82" w:name="_Toc62841731"/>
      <w:bookmarkStart w:id="83" w:name="_Toc80868910"/>
      <w:r>
        <w:t>5</w:t>
      </w:r>
      <w:r w:rsidRPr="00EF689C">
        <w:t>.</w:t>
      </w:r>
      <w:r>
        <w:t>6</w:t>
      </w:r>
      <w:r w:rsidRPr="00EF689C">
        <w:t>.3</w:t>
      </w:r>
      <w:r w:rsidRPr="00EF689C">
        <w:tab/>
        <w:t>Potential security requirements</w:t>
      </w:r>
      <w:bookmarkEnd w:id="82"/>
      <w:bookmarkEnd w:id="83"/>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2B77DB6F" w14:textId="77777777" w:rsidR="003A68A1" w:rsidRPr="00EF689C" w:rsidRDefault="003A68A1" w:rsidP="003A68A1">
      <w:pPr>
        <w:pStyle w:val="Heading2"/>
      </w:pPr>
      <w:bookmarkStart w:id="84" w:name="_Toc80868911"/>
      <w:r>
        <w:t>5</w:t>
      </w:r>
      <w:r w:rsidRPr="00EF689C">
        <w:t>.</w:t>
      </w:r>
      <w:r>
        <w:t>7</w:t>
      </w:r>
      <w:r w:rsidRPr="00EF689C">
        <w:tab/>
        <w:t>Key issue #</w:t>
      </w:r>
      <w:r>
        <w:t>7</w:t>
      </w:r>
      <w:r w:rsidRPr="00EF689C">
        <w:t xml:space="preserve">: </w:t>
      </w:r>
      <w:r>
        <w:t>A</w:t>
      </w:r>
      <w:r w:rsidRPr="00463E93">
        <w:t xml:space="preserve">uthorization mechanism </w:t>
      </w:r>
      <w:r>
        <w:t>determination</w:t>
      </w:r>
      <w:bookmarkEnd w:id="84"/>
    </w:p>
    <w:p w14:paraId="3029EA59" w14:textId="77777777" w:rsidR="003A68A1" w:rsidRPr="00EF689C" w:rsidRDefault="003A68A1" w:rsidP="003A68A1">
      <w:pPr>
        <w:pStyle w:val="Heading3"/>
      </w:pPr>
      <w:bookmarkStart w:id="85" w:name="_Toc80868912"/>
      <w:r>
        <w:t>5.7</w:t>
      </w:r>
      <w:r w:rsidRPr="00EF689C">
        <w:t>.1</w:t>
      </w:r>
      <w:r w:rsidRPr="00EF689C">
        <w:tab/>
        <w:t>Key issue details</w:t>
      </w:r>
      <w:bookmarkEnd w:id="85"/>
    </w:p>
    <w:p w14:paraId="53101493" w14:textId="77777777" w:rsidR="003A68A1" w:rsidRDefault="003A68A1" w:rsidP="003A68A1">
      <w:pPr>
        <w:rPr>
          <w:noProof/>
          <w:lang w:eastAsia="zh-CN"/>
        </w:rPr>
      </w:pPr>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the roaming issue if the authorization mechanism is not aligned between them. For example, when the NF service consumer (NFc) deployed in one PLMN only supports the usage of static authorization, and the NF service producer (NFp) deployed in the other PLMN only supports</w:t>
      </w:r>
      <w:r w:rsidRPr="00DF5E03">
        <w:rPr>
          <w:noProof/>
          <w:lang w:eastAsia="zh-CN"/>
        </w:rPr>
        <w:t xml:space="preserve"> </w:t>
      </w:r>
      <w:r>
        <w:rPr>
          <w:noProof/>
          <w:lang w:eastAsia="zh-CN"/>
        </w:rPr>
        <w:t xml:space="preserve">the usage of OAuth authorization, the NFp will reject the NF service consumer. </w:t>
      </w:r>
    </w:p>
    <w:p w14:paraId="2AF226BE" w14:textId="77777777" w:rsidR="003A68A1" w:rsidRDefault="003A68A1" w:rsidP="003A68A1">
      <w:pPr>
        <w:rPr>
          <w:noProof/>
          <w:lang w:eastAsia="zh-CN"/>
        </w:rPr>
      </w:pPr>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shall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p>
    <w:p w14:paraId="26C50A9C" w14:textId="77777777" w:rsidR="003A68A1" w:rsidRDefault="003A68A1" w:rsidP="003A68A1">
      <w:pPr>
        <w:rPr>
          <w:color w:val="7030A0"/>
          <w:lang w:val="en-US" w:eastAsia="de-DE"/>
        </w:rPr>
      </w:pPr>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p>
    <w:p w14:paraId="7034D65D" w14:textId="77777777" w:rsidR="003A68A1" w:rsidRPr="00EF689C" w:rsidRDefault="003A68A1" w:rsidP="003A68A1">
      <w:pPr>
        <w:pStyle w:val="Heading3"/>
      </w:pPr>
      <w:bookmarkStart w:id="86" w:name="_Toc80868913"/>
      <w:r>
        <w:t>5.7</w:t>
      </w:r>
      <w:r w:rsidRPr="00EF689C">
        <w:t>.2</w:t>
      </w:r>
      <w:r w:rsidRPr="00EF689C">
        <w:tab/>
        <w:t>Security threats</w:t>
      </w:r>
      <w:bookmarkEnd w:id="86"/>
    </w:p>
    <w:p w14:paraId="3610A9DE" w14:textId="77777777" w:rsidR="003A68A1" w:rsidRDefault="003A68A1" w:rsidP="003A68A1">
      <w:r>
        <w:t>The SBA service authorization will fail in the roaming case if the authorization mechanism is not aligned between them.</w:t>
      </w:r>
    </w:p>
    <w:p w14:paraId="38517BB2" w14:textId="77777777" w:rsidR="003A68A1" w:rsidRPr="00EF689C" w:rsidRDefault="003A68A1" w:rsidP="003A68A1">
      <w:pPr>
        <w:pStyle w:val="Heading3"/>
      </w:pPr>
      <w:bookmarkStart w:id="87" w:name="_Toc80868914"/>
      <w:r>
        <w:t>5</w:t>
      </w:r>
      <w:r w:rsidRPr="00EF689C">
        <w:t>.</w:t>
      </w:r>
      <w:r>
        <w:t>7</w:t>
      </w:r>
      <w:r w:rsidRPr="00EF689C">
        <w:t>.3</w:t>
      </w:r>
      <w:r w:rsidRPr="00EF689C">
        <w:tab/>
        <w:t>Potential security requirements</w:t>
      </w:r>
      <w:bookmarkEnd w:id="87"/>
    </w:p>
    <w:p w14:paraId="1F18623E" w14:textId="29033189" w:rsidR="000B03E1" w:rsidRPr="000B03E1" w:rsidRDefault="003A68A1" w:rsidP="007118E9">
      <w:r w:rsidRPr="00BA38C2">
        <w:t>The 5GS should provide mechanism</w:t>
      </w:r>
      <w:r>
        <w:t>s to handle the case that one operator uses token-based authorization and its roaming partner uses static authorization.</w:t>
      </w:r>
    </w:p>
    <w:p w14:paraId="06EA7ED0" w14:textId="51F3C4D7" w:rsidR="008655C6" w:rsidRDefault="008655C6" w:rsidP="008655C6">
      <w:pPr>
        <w:pStyle w:val="Heading2"/>
        <w:rPr>
          <w:lang w:val="en-US"/>
        </w:rPr>
      </w:pPr>
      <w:bookmarkStart w:id="88" w:name="_Toc80868915"/>
      <w:r>
        <w:lastRenderedPageBreak/>
        <w:t>5.8</w:t>
      </w:r>
      <w:r>
        <w:tab/>
        <w:t xml:space="preserve">Key issue #8: </w:t>
      </w:r>
      <w:r>
        <w:rPr>
          <w:lang w:val="en-US"/>
        </w:rPr>
        <w:t>Service access authorization requirements in intra-PLMN scenarios for PLMN deploying multiple NRFs (in OAuth2.0 AS role)</w:t>
      </w:r>
      <w:bookmarkEnd w:id="88"/>
    </w:p>
    <w:p w14:paraId="6D0FAB54" w14:textId="7589DBE5" w:rsidR="008655C6" w:rsidRDefault="008655C6" w:rsidP="008655C6">
      <w:pPr>
        <w:pStyle w:val="Heading3"/>
      </w:pPr>
      <w:bookmarkStart w:id="89" w:name="_Toc80868916"/>
      <w:r>
        <w:t>5.8.1</w:t>
      </w:r>
      <w:r>
        <w:tab/>
        <w:t>Key issue details</w:t>
      </w:r>
      <w:bookmarkEnd w:id="89"/>
    </w:p>
    <w:p w14:paraId="0D2CB772" w14:textId="30E97270" w:rsidR="008655C6" w:rsidRPr="00E27CD3" w:rsidRDefault="008655C6" w:rsidP="008655C6">
      <w:pPr>
        <w:pStyle w:val="Heading4"/>
      </w:pPr>
      <w:bookmarkStart w:id="90" w:name="_Toc80868917"/>
      <w:r>
        <w:t>5.8.1.1</w:t>
      </w:r>
      <w:r>
        <w:tab/>
        <w:t>Introduction</w:t>
      </w:r>
      <w:bookmarkEnd w:id="90"/>
    </w:p>
    <w:p w14:paraId="078642B2" w14:textId="77777777" w:rsidR="008655C6" w:rsidRDefault="008655C6" w:rsidP="008655C6">
      <w:pPr>
        <w:rPr>
          <w:lang w:val="en-US"/>
        </w:rPr>
      </w:pPr>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p>
    <w:p w14:paraId="44B95592" w14:textId="77777777" w:rsidR="008655C6" w:rsidRDefault="008655C6" w:rsidP="008655C6">
      <w:r>
        <w:t>TS 23.501 states:</w:t>
      </w:r>
    </w:p>
    <w:p w14:paraId="151490A4" w14:textId="77777777" w:rsidR="008655C6" w:rsidRDefault="008655C6" w:rsidP="008655C6">
      <w:pPr>
        <w:ind w:left="284"/>
        <w:rPr>
          <w:lang w:eastAsia="zh-CN"/>
        </w:rPr>
      </w:pPr>
      <w:r>
        <w:rPr>
          <w:lang w:eastAsia="zh-CN"/>
        </w:rPr>
        <w:t>In the context of Network Slicing, based on network implementation, multiple NRFs can be deployed at different levels (see clause 5.15.5):</w:t>
      </w:r>
    </w:p>
    <w:p w14:paraId="50FDABCF" w14:textId="77777777" w:rsidR="008655C6" w:rsidRDefault="008655C6" w:rsidP="008655C6">
      <w:pPr>
        <w:pStyle w:val="B1"/>
        <w:ind w:left="852"/>
        <w:rPr>
          <w:lang w:eastAsia="zh-CN"/>
        </w:rPr>
      </w:pPr>
      <w:r>
        <w:rPr>
          <w:lang w:eastAsia="zh-CN"/>
        </w:rPr>
        <w:t>-</w:t>
      </w:r>
      <w:r>
        <w:rPr>
          <w:lang w:eastAsia="zh-CN"/>
        </w:rPr>
        <w:tab/>
        <w:t>PLMN level (the NRF is configured with information for the whole PLMN),</w:t>
      </w:r>
    </w:p>
    <w:p w14:paraId="2EB501F0" w14:textId="77777777" w:rsidR="008655C6" w:rsidRDefault="008655C6" w:rsidP="008655C6">
      <w:pPr>
        <w:pStyle w:val="B1"/>
        <w:ind w:left="852"/>
        <w:rPr>
          <w:lang w:eastAsia="zh-CN"/>
        </w:rPr>
      </w:pPr>
      <w:r>
        <w:rPr>
          <w:lang w:eastAsia="zh-CN"/>
        </w:rPr>
        <w:t>-</w:t>
      </w:r>
      <w:r>
        <w:rPr>
          <w:lang w:eastAsia="zh-CN"/>
        </w:rPr>
        <w:tab/>
        <w:t>shared-slice level (the NRF is configured with information belonging to a set of Network Slices),</w:t>
      </w:r>
    </w:p>
    <w:p w14:paraId="71181094" w14:textId="77777777" w:rsidR="008655C6" w:rsidRDefault="008655C6" w:rsidP="008655C6">
      <w:pPr>
        <w:pStyle w:val="B1"/>
        <w:ind w:left="852"/>
        <w:rPr>
          <w:lang w:eastAsia="zh-CN"/>
        </w:rPr>
      </w:pPr>
      <w:r>
        <w:rPr>
          <w:lang w:eastAsia="zh-CN"/>
        </w:rPr>
        <w:t>-</w:t>
      </w:r>
      <w:r>
        <w:rPr>
          <w:lang w:eastAsia="zh-CN"/>
        </w:rPr>
        <w:tab/>
        <w:t>slice-specific level (the NRF is configured with information belonging to an S-NSSAI).</w:t>
      </w:r>
    </w:p>
    <w:p w14:paraId="4340E70A" w14:textId="77777777" w:rsidR="008655C6" w:rsidRDefault="008655C6" w:rsidP="008655C6">
      <w:r>
        <w:t>One PLMN with several NRFs can be deployed in many ways: NRFs can have all the same data or could hold different subset of data. NRFs could all be OAuth 2.0 servers or only some of them, e.g. having one NRF being the central OAuth 2.0 server.</w:t>
      </w:r>
    </w:p>
    <w:p w14:paraId="2BEC4C6A" w14:textId="77777777" w:rsidR="008655C6" w:rsidRDefault="008655C6" w:rsidP="008655C6">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p>
    <w:p w14:paraId="233C59EC" w14:textId="77777777" w:rsidR="008655C6" w:rsidRDefault="008655C6" w:rsidP="008655C6">
      <w:pPr>
        <w:rPr>
          <w:lang w:val="en-US"/>
        </w:rPr>
      </w:pPr>
      <w:r>
        <w:rPr>
          <w:lang w:val="en-US"/>
        </w:rPr>
        <w:t>Only the NRF where the NF Service Producer has registered its services can act as the OAuth authorization server, i.e.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p>
    <w:p w14:paraId="5D527D49" w14:textId="77777777" w:rsidR="008655C6" w:rsidRPr="00972DDF" w:rsidRDefault="008655C6" w:rsidP="008655C6"/>
    <w:p w14:paraId="409D4F75" w14:textId="77777777" w:rsidR="008655C6" w:rsidRDefault="008655C6" w:rsidP="008655C6">
      <w:pPr>
        <w:rPr>
          <w:lang w:val="en-US"/>
        </w:rPr>
      </w:pPr>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p>
    <w:p w14:paraId="6DFE1198" w14:textId="77777777" w:rsidR="008655C6" w:rsidRDefault="008655C6" w:rsidP="008655C6">
      <w:pPr>
        <w:rPr>
          <w:lang w:val="en-US"/>
        </w:rPr>
      </w:pPr>
      <w:r>
        <w:rPr>
          <w:lang w:val="en-US"/>
        </w:rPr>
        <w:t>TS 33.501 does only cover the inter-PLMN case, where vNRF authenticates the NF Service Consumer and hNRF provides the access token after the hNRF authorized the NF Service Consumer. How the trust between vNRF and hNRF is assured needs further clarification. For the intra-PLMN case, in particular slice specific authorization, such clause is missing.</w:t>
      </w:r>
    </w:p>
    <w:p w14:paraId="46F5E91B" w14:textId="77777777" w:rsidR="008655C6" w:rsidRDefault="008655C6" w:rsidP="008655C6">
      <w:pPr>
        <w:rPr>
          <w:lang w:val="en-US"/>
        </w:rPr>
      </w:pPr>
      <w:r>
        <w:rPr>
          <w:lang w:val="en-US"/>
        </w:rPr>
        <w:t>Therefore, this key issue takes into account the different deployment models in intra-PLMN authorization requests.</w:t>
      </w:r>
    </w:p>
    <w:p w14:paraId="62FC986F" w14:textId="199E1141" w:rsidR="008655C6" w:rsidRPr="00E27CD3" w:rsidRDefault="008655C6" w:rsidP="008655C6">
      <w:pPr>
        <w:pStyle w:val="Heading4"/>
      </w:pPr>
      <w:bookmarkStart w:id="91" w:name="_Hlk79337629"/>
      <w:bookmarkStart w:id="92" w:name="_Toc80868918"/>
      <w:r w:rsidRPr="00E27CD3">
        <w:t>5.</w:t>
      </w:r>
      <w:r>
        <w:t>8</w:t>
      </w:r>
      <w:r w:rsidRPr="00E27CD3">
        <w:t>.1.2</w:t>
      </w:r>
      <w:bookmarkEnd w:id="91"/>
      <w:r w:rsidRPr="00E27CD3">
        <w:tab/>
      </w:r>
      <w:r w:rsidRPr="00304118">
        <w:t>Hierarchical NRFs / Deployment model with local NRFs</w:t>
      </w:r>
      <w:bookmarkEnd w:id="92"/>
    </w:p>
    <w:p w14:paraId="0F70BC2F" w14:textId="77777777" w:rsidR="008655C6" w:rsidRDefault="008655C6" w:rsidP="008655C6">
      <w:r>
        <w:t xml:space="preserve">This deployment model assumes that NFc needs to be registered at a local NRF or that NFc is known (as Oauth client) at a local NRF. It also assumes that one NRF is trusting the other NRF in the same PLMN. </w:t>
      </w:r>
    </w:p>
    <w:p w14:paraId="72F01317" w14:textId="77777777" w:rsidR="008655C6" w:rsidRDefault="008655C6" w:rsidP="008655C6">
      <w: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7F194626" w14:textId="77777777" w:rsidR="008655C6" w:rsidRDefault="008655C6" w:rsidP="008655C6">
      <w:pPr>
        <w:rPr>
          <w:lang w:val="en-US"/>
        </w:rPr>
      </w:pPr>
      <w:r>
        <w:t>Comment: This variant u</w:t>
      </w:r>
      <w:r>
        <w:rPr>
          <w:lang w:val="en-US"/>
        </w:rPr>
        <w:t xml:space="preserve">ses the model of inter-PLMN service access authorization also for intra-PLMN cases with multiple NRFs (with OAuth2 Authorization Server role), i.e. with an NFc registered as OAuth2 client to one NRF (local </w:t>
      </w:r>
      <w:r>
        <w:rPr>
          <w:lang w:val="en-US"/>
        </w:rPr>
        <w:lastRenderedPageBreak/>
        <w:t>NRF) and with access token requests issued by this NFc always going through this specific/local NRF and being forwarded or redirected to the target NRF (with OAuth2 Authorization Server role) where the NFp has registered its services.</w:t>
      </w:r>
    </w:p>
    <w:p w14:paraId="07A5161F" w14:textId="77777777" w:rsidR="008655C6" w:rsidRDefault="008655C6" w:rsidP="008655C6">
      <w:pPr>
        <w:rPr>
          <w:lang w:val="en-US"/>
        </w:rPr>
      </w:pPr>
      <w:r>
        <w:rPr>
          <w:lang w:val="en-US"/>
        </w:rPr>
        <w:t xml:space="preserve">This deployment model can also apply to deployments where NFc is registered or known as Oauth client at a NRF that is not necessarily close to NFc, e.g. an AMF registered in a PLMN wide NRF. </w:t>
      </w:r>
    </w:p>
    <w:p w14:paraId="634E4F8B" w14:textId="6DF99EDD" w:rsidR="008655C6" w:rsidRDefault="008655C6" w:rsidP="008655C6">
      <w:pPr>
        <w:pStyle w:val="Heading4"/>
        <w:rPr>
          <w:lang w:val="en-US" w:eastAsia="zh-CN"/>
        </w:rPr>
      </w:pPr>
      <w:bookmarkStart w:id="93" w:name="_Toc80868919"/>
      <w:r>
        <w:t>5.8.1.</w:t>
      </w:r>
      <w:r w:rsidR="004608C6">
        <w:t>3</w:t>
      </w:r>
      <w:r>
        <w:tab/>
      </w:r>
      <w:r w:rsidRPr="0026510B">
        <w:rPr>
          <w:lang w:val="en-US"/>
        </w:rPr>
        <w:t xml:space="preserve">Deployment model with </w:t>
      </w:r>
      <w:r>
        <w:rPr>
          <w:lang w:val="en-US" w:eastAsia="zh-CN"/>
        </w:rPr>
        <w:t>NF Service Consumer directly accessing the NRF where the NF Service Producer is registered</w:t>
      </w:r>
      <w:bookmarkEnd w:id="93"/>
    </w:p>
    <w:p w14:paraId="4E4E6EBF" w14:textId="77777777" w:rsidR="008655C6" w:rsidRDefault="008655C6" w:rsidP="008655C6">
      <w:pPr>
        <w:rPr>
          <w:lang w:val="en-US" w:eastAsia="zh-CN"/>
        </w:rPr>
      </w:pPr>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p>
    <w:p w14:paraId="31FB7AC4" w14:textId="77777777" w:rsidR="008655C6" w:rsidRDefault="008655C6" w:rsidP="008655C6">
      <w:pPr>
        <w:rPr>
          <w:lang w:val="en-US" w:eastAsia="zh-CN"/>
        </w:rPr>
      </w:pPr>
      <w:r>
        <w:rPr>
          <w:lang w:val="en-US" w:eastAsia="zh-CN"/>
        </w:rPr>
        <w:t>A NF (e.g.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shall use for a specific network slice (see 29.531). </w:t>
      </w:r>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rFonts w:eastAsia="SimSun"/>
                <w:b/>
                <w:bCs/>
                <w:lang w:val="en-US"/>
              </w:rPr>
            </w:pPr>
            <w:r w:rsidRPr="00304118">
              <w:rPr>
                <w:rFonts w:eastAsia="SimSun"/>
                <w:b/>
                <w:bCs/>
                <w:lang w:val="en-GB"/>
              </w:rPr>
              <w:t>nrfAmfSetAccessTokenUri</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rFonts w:eastAsia="SimSun"/>
                <w:lang w:val="en-US"/>
              </w:rPr>
            </w:pPr>
            <w:r>
              <w:rPr>
                <w:rFonts w:eastAsia="SimSun"/>
                <w:lang w:val="en-GB"/>
              </w:rPr>
              <w:t>Uri</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rFonts w:eastAsia="SimSun"/>
                <w:lang w:val="en-US"/>
              </w:rPr>
            </w:pPr>
            <w:r>
              <w:rPr>
                <w:rFonts w:eastAsia="SimSun"/>
                <w:lang w:val="en-GB"/>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rFonts w:eastAsia="SimSun"/>
                <w:lang w:val="en-US"/>
              </w:rPr>
            </w:pPr>
            <w:r>
              <w:rPr>
                <w:rFonts w:eastAsia="SimSun"/>
                <w:lang w:val="en-GB"/>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rFonts w:eastAsia="SimSun"/>
                <w:lang w:val="en-US"/>
              </w:rPr>
            </w:pPr>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p>
        </w:tc>
      </w:tr>
    </w:tbl>
    <w:p w14:paraId="19513953" w14:textId="77777777" w:rsidR="008655C6" w:rsidRDefault="008655C6" w:rsidP="008655C6">
      <w:pPr>
        <w:rPr>
          <w:lang w:val="en-US" w:eastAsia="zh-CN"/>
        </w:rPr>
      </w:pPr>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p>
    <w:p w14:paraId="5C10E4C4" w14:textId="30146B98" w:rsidR="008655C6" w:rsidRDefault="008655C6" w:rsidP="008655C6">
      <w:pPr>
        <w:pStyle w:val="TH"/>
        <w:ind w:left="708"/>
        <w:rPr>
          <w:lang w:val="fr-FR" w:eastAsia="zh-CN"/>
        </w:rPr>
      </w:pPr>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p>
    <w:p w14:paraId="0F251536" w14:textId="77777777" w:rsidR="008655C6" w:rsidRDefault="008655C6" w:rsidP="008655C6">
      <w:pPr>
        <w:pStyle w:val="TF"/>
        <w:ind w:left="708"/>
        <w:rPr>
          <w:lang w:val="en-US" w:eastAsia="zh-CN"/>
        </w:rPr>
      </w:pPr>
      <w:r>
        <w:rPr>
          <w:lang w:val="en-US" w:eastAsia="zh-CN"/>
        </w:rPr>
        <w:t>23.502, Figure 4.3.2.2.3.2-1: SMF selection for non-roaming and roaming with local breakout scenarios</w:t>
      </w:r>
    </w:p>
    <w:p w14:paraId="1CAB8293" w14:textId="77777777" w:rsidR="008655C6" w:rsidRPr="007118E9" w:rsidRDefault="008655C6" w:rsidP="008655C6">
      <w:r w:rsidRPr="007118E9">
        <w:t>This procedure may be skipped altogether if SMF information is available in the AMF by other means (e.g. locally configured); otherwise:</w:t>
      </w:r>
    </w:p>
    <w:p w14:paraId="7ABCFF97" w14:textId="77777777" w:rsidR="008655C6" w:rsidRPr="007118E9" w:rsidRDefault="008655C6" w:rsidP="008655C6">
      <w:pPr>
        <w:pStyle w:val="B1"/>
      </w:pPr>
      <w:r w:rsidRPr="007118E9">
        <w:t>-</w:t>
      </w:r>
      <w:r w:rsidRPr="007118E9">
        <w:tab/>
      </w:r>
      <w:r w:rsidRPr="007118E9">
        <w:rPr>
          <w:b/>
          <w:bCs/>
        </w:rPr>
        <w:t>when the serving AMF is aware of the appropriate NRF to be used to select NFs/services within the corresponding Network Slice instance based on configuration or based on the Network Slice selection information received during Registration,</w:t>
      </w:r>
      <w:r w:rsidRPr="007118E9">
        <w:t xml:space="preserve"> only steps 3 and 4 in the following procedure are executed as described in Figure 4.3.2.2.3.2-1;</w:t>
      </w:r>
    </w:p>
    <w:p w14:paraId="3FA63AEB" w14:textId="77777777" w:rsidR="008655C6" w:rsidRPr="007118E9" w:rsidRDefault="008655C6" w:rsidP="008655C6">
      <w:pPr>
        <w:pStyle w:val="B1"/>
      </w:pPr>
      <w:r w:rsidRPr="007118E9">
        <w:t>-</w:t>
      </w:r>
      <w:r w:rsidRPr="007118E9">
        <w:tab/>
        <w:t>when the serving AMF is not aware of the appropriate NRF to be used to select NFs/services within the corresponding Network Slice instance, all steps in the following procedure are executed as described in Figure 4.3.2.2.3.2-1.</w:t>
      </w:r>
    </w:p>
    <w:p w14:paraId="672F14F9" w14:textId="77777777" w:rsidR="008655C6" w:rsidRPr="007118E9" w:rsidRDefault="008655C6" w:rsidP="008655C6">
      <w:pPr>
        <w:pStyle w:val="B1"/>
        <w:rPr>
          <w:lang w:eastAsia="zh-CN"/>
        </w:rPr>
      </w:pPr>
      <w:r w:rsidRPr="007118E9">
        <w:t>1.</w:t>
      </w:r>
      <w:r w:rsidRPr="007118E9">
        <w:tab/>
        <w:t xml:space="preserve">The </w:t>
      </w:r>
      <w:r w:rsidRPr="007118E9">
        <w:rPr>
          <w:lang w:eastAsia="ko-KR"/>
        </w:rPr>
        <w:t>AMF invokes the Nnssf_NSSelection_Get service operation from the NSSF in serving PLMN with the S-NSSAI of the Serving PLMN from the Allowed NSSAI requested by the UE</w:t>
      </w:r>
      <w:r w:rsidRPr="007118E9">
        <w:rPr>
          <w:lang w:eastAsia="zh-CN"/>
        </w:rPr>
        <w:t>, PLMN ID of the SUPI</w:t>
      </w:r>
      <w:r w:rsidRPr="007118E9">
        <w:rPr>
          <w:lang w:eastAsia="ko-KR"/>
        </w:rPr>
        <w:t>, TAI of the UE and the indication that the request is within a procedure of PDU Session establishment in either the non-roaming or roaming with local breakout scenario.</w:t>
      </w:r>
    </w:p>
    <w:p w14:paraId="144478DD" w14:textId="77777777" w:rsidR="008655C6" w:rsidRPr="007118E9" w:rsidRDefault="008655C6" w:rsidP="008655C6">
      <w:pPr>
        <w:pStyle w:val="B1"/>
      </w:pPr>
      <w:r w:rsidRPr="007118E9">
        <w:t>2.</w:t>
      </w:r>
      <w:r w:rsidRPr="007118E9">
        <w:tab/>
      </w:r>
      <w:r w:rsidRPr="007118E9">
        <w:rPr>
          <w:b/>
          <w:bCs/>
        </w:rPr>
        <w:t>The NSSF in serving PLMN selects the Network Slice instance, determines and returns the appropriate NRF to be used to select NFs/services within the selected Network Slice instance, and optionally may return a NSI ID corresponding to the Network Slice instance.</w:t>
      </w:r>
    </w:p>
    <w:p w14:paraId="21DD790C" w14:textId="77777777" w:rsidR="008655C6" w:rsidRDefault="008655C6" w:rsidP="008655C6">
      <w:pPr>
        <w:rPr>
          <w:lang w:val="en-US" w:eastAsia="zh-CN"/>
        </w:rPr>
      </w:pPr>
      <w:r>
        <w:rPr>
          <w:lang w:val="en-US" w:eastAsia="zh-CN"/>
        </w:rPr>
        <w:t xml:space="preserve">See 29.531, 6.1.6.2.7 which includes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lang w:eastAsia="zh-CN"/>
              </w:rPr>
            </w:pPr>
            <w:r w:rsidRPr="00E30083">
              <w:rPr>
                <w:lang w:eastAsia="zh-CN"/>
              </w:rPr>
              <w:lastRenderedPageBreak/>
              <w:t>nrfAccessTokenUri</w:t>
            </w:r>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lang w:eastAsia="zh-CN"/>
              </w:rPr>
            </w:pPr>
            <w:r w:rsidRPr="00E30083">
              <w:rPr>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lang w:eastAsia="zh-CN"/>
              </w:rPr>
            </w:pPr>
            <w:r w:rsidRPr="00E300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lang w:eastAsia="zh-CN"/>
              </w:rPr>
            </w:pPr>
            <w:r w:rsidRPr="00E30083">
              <w:rPr>
                <w:lang w:eastAsia="zh-CN"/>
              </w:rPr>
              <w:t>0..</w:t>
            </w:r>
            <w:r w:rsidRPr="00E30083">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rFonts w:cs="Arial"/>
                <w:szCs w:val="18"/>
                <w:lang w:eastAsia="zh-CN"/>
              </w:rPr>
            </w:pPr>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p>
        </w:tc>
      </w:tr>
    </w:tbl>
    <w:p w14:paraId="61BAD3B7" w14:textId="77777777" w:rsidR="008655C6" w:rsidRDefault="008655C6" w:rsidP="008655C6">
      <w:pPr>
        <w:rPr>
          <w:lang w:val="en-US" w:eastAsia="zh-CN"/>
        </w:rPr>
      </w:pPr>
    </w:p>
    <w:p w14:paraId="5758EED1" w14:textId="77777777" w:rsidR="008655C6" w:rsidRDefault="008655C6" w:rsidP="008655C6">
      <w:pPr>
        <w:rPr>
          <w:lang w:eastAsia="zh-CN"/>
        </w:rPr>
      </w:pPr>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r>
        <w:rPr>
          <w:lang w:eastAsia="zh-CN"/>
        </w:rPr>
        <w:t>h</w:t>
      </w:r>
      <w:r w:rsidRPr="00E30083">
        <w:rPr>
          <w:lang w:eastAsia="zh-CN"/>
        </w:rPr>
        <w:t>nrfAccessTokenUri</w:t>
      </w:r>
      <w:r>
        <w:rPr>
          <w:lang w:eastAsia="zh-CN"/>
        </w:rPr>
        <w:t xml:space="preserve">. </w:t>
      </w:r>
    </w:p>
    <w:p w14:paraId="09CEB1E1" w14:textId="1CEDD2B4" w:rsidR="008655C6" w:rsidRDefault="008655C6" w:rsidP="008655C6">
      <w:pPr>
        <w:pStyle w:val="Heading3"/>
      </w:pPr>
      <w:bookmarkStart w:id="94" w:name="_Toc80868920"/>
      <w:r>
        <w:t>5.8.2</w:t>
      </w:r>
      <w:r>
        <w:tab/>
        <w:t>Security threats</w:t>
      </w:r>
      <w:bookmarkEnd w:id="94"/>
    </w:p>
    <w:p w14:paraId="598AB212" w14:textId="77777777" w:rsidR="008655C6" w:rsidRDefault="008655C6" w:rsidP="008655C6">
      <w:r>
        <w:t>Not applicable, since this key issue is for clarifying missing specification text.</w:t>
      </w:r>
    </w:p>
    <w:p w14:paraId="38DE3242" w14:textId="17010AD4" w:rsidR="008655C6" w:rsidRDefault="008655C6" w:rsidP="008655C6">
      <w:pPr>
        <w:pStyle w:val="Heading3"/>
      </w:pPr>
      <w:bookmarkStart w:id="95" w:name="_Toc80868921"/>
      <w:r>
        <w:t>5.8.3</w:t>
      </w:r>
      <w:r>
        <w:tab/>
        <w:t>Potential security requirements</w:t>
      </w:r>
      <w:bookmarkEnd w:id="95"/>
    </w:p>
    <w:p w14:paraId="3F3AE006" w14:textId="77777777" w:rsidR="008655C6" w:rsidRDefault="008655C6" w:rsidP="008655C6">
      <w:r>
        <w:t>Not applicable, since this key issue is for clarifying missing specification text.</w:t>
      </w:r>
    </w:p>
    <w:p w14:paraId="2C525943" w14:textId="6D79C3D7" w:rsidR="00A56AEB" w:rsidRPr="00A31BBF" w:rsidRDefault="00A56AEB" w:rsidP="00A56AEB">
      <w:pPr>
        <w:pStyle w:val="Heading2"/>
        <w:spacing w:after="0"/>
        <w:rPr>
          <w:lang w:val="en-IN"/>
        </w:rPr>
      </w:pPr>
      <w:bookmarkStart w:id="96" w:name="_Toc80868922"/>
      <w:r>
        <w:t>5.9</w:t>
      </w:r>
      <w:r>
        <w:tab/>
        <w:t xml:space="preserve">Key issue #9: </w:t>
      </w:r>
      <w:r w:rsidRPr="00A31BBF">
        <w:rPr>
          <w:rFonts w:cs="Arial"/>
        </w:rPr>
        <w:t>Authorization for Inter-Slice Access</w:t>
      </w:r>
      <w:bookmarkEnd w:id="96"/>
    </w:p>
    <w:p w14:paraId="6E373D26" w14:textId="0D756767" w:rsidR="00A56AEB" w:rsidRDefault="00A56AEB" w:rsidP="00A56AEB">
      <w:pPr>
        <w:pStyle w:val="Heading3"/>
        <w:spacing w:after="0"/>
      </w:pPr>
      <w:bookmarkStart w:id="97" w:name="_Toc80868923"/>
      <w:r>
        <w:t>5.9.1</w:t>
      </w:r>
      <w:r>
        <w:tab/>
        <w:t>Key issue details</w:t>
      </w:r>
      <w:bookmarkEnd w:id="97"/>
    </w:p>
    <w:p w14:paraId="5831C487" w14:textId="77777777" w:rsidR="00A56AEB" w:rsidRDefault="00A56AEB" w:rsidP="00A56AEB"/>
    <w:p w14:paraId="084D5446" w14:textId="77777777" w:rsidR="00A56AEB" w:rsidRPr="00A31BBF" w:rsidRDefault="00A56AEB" w:rsidP="007118E9">
      <w:r>
        <w:t xml:space="preserve">GSMA LS </w:t>
      </w:r>
      <w:hyperlink r:id="rId28" w:tgtFrame="_blank" w:history="1">
        <w:r>
          <w:rPr>
            <w:rStyle w:val="Hyperlink"/>
            <w:rFonts w:ascii="Arial" w:hAnsi="Arial" w:cs="Arial"/>
            <w:color w:val="000000"/>
            <w:sz w:val="18"/>
            <w:szCs w:val="18"/>
          </w:rPr>
          <w:t>S3-211383</w:t>
        </w:r>
      </w:hyperlink>
      <w:r>
        <w:t xml:space="preserve"> on “</w:t>
      </w:r>
      <w:r w:rsidRPr="003904CA">
        <w:rPr>
          <w:i/>
        </w:rPr>
        <w:t>Prevention of attacks on sliced core networks</w:t>
      </w:r>
      <w:r>
        <w:t xml:space="preserve">” identifies a number of issues related to SBA authorization framework. </w:t>
      </w:r>
    </w:p>
    <w:p w14:paraId="19A6C41E" w14:textId="77777777" w:rsidR="00A56AEB" w:rsidRDefault="00A56AEB" w:rsidP="000B03E1">
      <w:r>
        <w:t>This Key Issue studies SBA related aspects of the attack papers mentioned in the GSMA LS.</w:t>
      </w:r>
    </w:p>
    <w:p w14:paraId="2DBE7FB4" w14:textId="77777777" w:rsidR="00A56AEB" w:rsidRPr="00322129" w:rsidRDefault="00A56AEB" w:rsidP="00A56AEB">
      <w:pPr>
        <w:pStyle w:val="NO"/>
      </w:pPr>
      <w:r w:rsidRPr="00322129">
        <w:t>NOTE: In GSMA LS to SA3, it is assumed that an NF within a 3GPP network can be fully compromised, which is a rather strong assumption. This Key Issue only aims to strengthen the authorization mechanism for granting access to an NF within SBA.</w:t>
      </w:r>
    </w:p>
    <w:p w14:paraId="2C7F9D4B" w14:textId="3FAF4B28" w:rsidR="00A56AEB" w:rsidRPr="00A31BBF" w:rsidRDefault="00A56AEB" w:rsidP="00A56AEB">
      <w:pPr>
        <w:pStyle w:val="Heading3"/>
      </w:pPr>
      <w:bookmarkStart w:id="98" w:name="_Toc80868924"/>
      <w:r>
        <w:t>5.9.2</w:t>
      </w:r>
      <w:r>
        <w:tab/>
        <w:t>Security threats</w:t>
      </w:r>
      <w:bookmarkEnd w:id="98"/>
    </w:p>
    <w:p w14:paraId="36C22003" w14:textId="77777777" w:rsidR="00A56AEB" w:rsidRPr="006A04CE" w:rsidRDefault="00A56AEB" w:rsidP="00A56AEB">
      <w:r>
        <w:t>TBD</w:t>
      </w:r>
    </w:p>
    <w:p w14:paraId="5052EC2E" w14:textId="6FD5BD58" w:rsidR="00A56AEB" w:rsidRDefault="00A56AEB" w:rsidP="00A56AEB">
      <w:pPr>
        <w:pStyle w:val="Heading3"/>
      </w:pPr>
      <w:bookmarkStart w:id="99" w:name="_Toc60916913"/>
      <w:bookmarkStart w:id="100" w:name="_Toc80868925"/>
      <w:r>
        <w:t>5.</w:t>
      </w:r>
      <w:r w:rsidR="004608C6">
        <w:t>9</w:t>
      </w:r>
      <w:r w:rsidRPr="004608C6">
        <w:t>.</w:t>
      </w:r>
      <w:r>
        <w:t>3</w:t>
      </w:r>
      <w:r>
        <w:tab/>
        <w:t>Potential security requirements</w:t>
      </w:r>
      <w:bookmarkEnd w:id="99"/>
      <w:bookmarkEnd w:id="100"/>
    </w:p>
    <w:p w14:paraId="183B796E" w14:textId="77777777" w:rsidR="00A56AEB" w:rsidRPr="000A5BD7" w:rsidRDefault="00A56AEB" w:rsidP="00A56AEB">
      <w:r>
        <w:t>TBD</w:t>
      </w:r>
    </w:p>
    <w:p w14:paraId="708F5DC0" w14:textId="77777777" w:rsidR="006B175F" w:rsidRPr="0012052E" w:rsidRDefault="006B175F" w:rsidP="0012052E"/>
    <w:p w14:paraId="4C0E63E8" w14:textId="2941E75B" w:rsidR="00F634BB" w:rsidRDefault="00A007F1">
      <w:pPr>
        <w:pStyle w:val="Heading2"/>
      </w:pPr>
      <w:bookmarkStart w:id="101" w:name="_Toc80868926"/>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01"/>
    </w:p>
    <w:p w14:paraId="5F1B9F75" w14:textId="1D056BFB" w:rsidR="00080512" w:rsidRDefault="00A007F1" w:rsidP="002729F7">
      <w:pPr>
        <w:pStyle w:val="Heading3"/>
      </w:pPr>
      <w:bookmarkStart w:id="102" w:name="_Toc80868927"/>
      <w:r>
        <w:t>5</w:t>
      </w:r>
      <w:r w:rsidR="00F634BB">
        <w:t>.</w:t>
      </w:r>
      <w:r w:rsidR="00F634BB" w:rsidRPr="002729F7">
        <w:rPr>
          <w:highlight w:val="yellow"/>
        </w:rPr>
        <w:t>X</w:t>
      </w:r>
      <w:r w:rsidR="00F634BB">
        <w:t>.1</w:t>
      </w:r>
      <w:r w:rsidR="00F634BB">
        <w:tab/>
        <w:t xml:space="preserve">Key issue </w:t>
      </w:r>
      <w:r w:rsidR="007F7E4C">
        <w:t>details</w:t>
      </w:r>
      <w:bookmarkEnd w:id="102"/>
    </w:p>
    <w:p w14:paraId="5D1B3474" w14:textId="0B6E253B" w:rsidR="002729F7" w:rsidRPr="002729F7" w:rsidRDefault="002729F7" w:rsidP="002729F7">
      <w:r>
        <w:t>TBD</w:t>
      </w:r>
    </w:p>
    <w:p w14:paraId="4D35950F" w14:textId="6BF23A88" w:rsidR="007F7E4C" w:rsidRDefault="00A007F1" w:rsidP="002729F7">
      <w:pPr>
        <w:pStyle w:val="Heading3"/>
      </w:pPr>
      <w:bookmarkStart w:id="103" w:name="tsgNames"/>
      <w:bookmarkStart w:id="104" w:name="_Toc80868928"/>
      <w:bookmarkEnd w:id="103"/>
      <w:r>
        <w:t>5</w:t>
      </w:r>
      <w:r w:rsidR="007F7E4C" w:rsidRPr="004D3578">
        <w:t>.</w:t>
      </w:r>
      <w:r w:rsidR="007F7E4C" w:rsidRPr="002729F7">
        <w:rPr>
          <w:highlight w:val="yellow"/>
        </w:rPr>
        <w:t>X</w:t>
      </w:r>
      <w:r w:rsidR="00F634BB">
        <w:t>.2</w:t>
      </w:r>
      <w:r w:rsidR="007F7E4C" w:rsidRPr="004D3578">
        <w:tab/>
      </w:r>
      <w:r w:rsidR="007F7E4C">
        <w:t>Security threats</w:t>
      </w:r>
      <w:bookmarkEnd w:id="104"/>
    </w:p>
    <w:p w14:paraId="1BA432F3" w14:textId="11EC8E12" w:rsidR="00F634BB" w:rsidRDefault="007F7E4C" w:rsidP="00F634BB">
      <w:r>
        <w:t>TBD</w:t>
      </w:r>
    </w:p>
    <w:p w14:paraId="0543473C" w14:textId="3D574776" w:rsidR="007F7E4C" w:rsidRDefault="00A007F1" w:rsidP="002729F7">
      <w:pPr>
        <w:pStyle w:val="Heading3"/>
      </w:pPr>
      <w:bookmarkStart w:id="105" w:name="_Toc80868929"/>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05"/>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06" w:name="_Hlk64349341"/>
      <w:bookmarkStart w:id="107" w:name="_Toc80868930"/>
      <w:r>
        <w:t>6</w:t>
      </w:r>
      <w:r w:rsidR="00F634BB" w:rsidRPr="004D3578">
        <w:tab/>
      </w:r>
      <w:r w:rsidR="00F634BB">
        <w:t>Solutions</w:t>
      </w:r>
      <w:bookmarkEnd w:id="107"/>
      <w:r w:rsidR="00F634BB" w:rsidRPr="004D3578">
        <w:t xml:space="preserve"> </w:t>
      </w:r>
    </w:p>
    <w:p w14:paraId="72DFDADE" w14:textId="77777777" w:rsidR="00A7299F" w:rsidRDefault="00A7299F" w:rsidP="00A7299F">
      <w:pPr>
        <w:pStyle w:val="Heading2"/>
      </w:pPr>
      <w:bookmarkStart w:id="108" w:name="_Hlk80716901"/>
      <w:bookmarkStart w:id="109" w:name="_Toc80868931"/>
      <w:r>
        <w:t>6.0</w:t>
      </w:r>
      <w:r>
        <w:tab/>
        <w:t>Mapping of solutions to key issues</w:t>
      </w:r>
      <w:bookmarkEnd w:id="109"/>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87"/>
        <w:gridCol w:w="553"/>
        <w:gridCol w:w="553"/>
        <w:gridCol w:w="553"/>
        <w:gridCol w:w="553"/>
        <w:gridCol w:w="553"/>
        <w:gridCol w:w="553"/>
        <w:gridCol w:w="491"/>
        <w:gridCol w:w="473"/>
        <w:gridCol w:w="473"/>
      </w:tblGrid>
      <w:tr w:rsidR="00B90ACD" w:rsidRPr="009313B7" w14:paraId="4817DCE9" w14:textId="7EE9E181"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7266F65B" w14:textId="77777777" w:rsidR="00B90ACD" w:rsidRPr="009313B7" w:rsidRDefault="00B90ACD" w:rsidP="000957D9">
            <w:r w:rsidRPr="009313B7">
              <w:rPr>
                <w:rFonts w:ascii="Arial" w:hAnsi="Arial"/>
                <w:b/>
                <w:sz w:val="18"/>
              </w:rPr>
              <w:t>Solutions</w:t>
            </w:r>
          </w:p>
        </w:tc>
        <w:tc>
          <w:tcPr>
            <w:tcW w:w="5342" w:type="dxa"/>
            <w:gridSpan w:val="10"/>
            <w:tcBorders>
              <w:top w:val="single" w:sz="4" w:space="0" w:color="auto"/>
              <w:left w:val="single" w:sz="4" w:space="0" w:color="auto"/>
              <w:bottom w:val="single" w:sz="4" w:space="0" w:color="auto"/>
              <w:right w:val="single" w:sz="4" w:space="0" w:color="auto"/>
            </w:tcBorders>
            <w:hideMark/>
          </w:tcPr>
          <w:p w14:paraId="705EFC9D" w14:textId="19395307" w:rsidR="00B90ACD" w:rsidRPr="009313B7" w:rsidRDefault="00B90ACD" w:rsidP="000957D9">
            <w:pPr>
              <w:keepNext/>
              <w:keepLines/>
              <w:spacing w:after="0"/>
              <w:jc w:val="center"/>
              <w:rPr>
                <w:rFonts w:ascii="Arial" w:hAnsi="Arial"/>
                <w:b/>
                <w:sz w:val="18"/>
              </w:rPr>
            </w:pPr>
            <w:r w:rsidRPr="009313B7">
              <w:rPr>
                <w:rFonts w:ascii="Arial" w:hAnsi="Arial"/>
                <w:b/>
                <w:sz w:val="18"/>
              </w:rPr>
              <w:t>Key Issues</w:t>
            </w:r>
          </w:p>
        </w:tc>
      </w:tr>
      <w:tr w:rsidR="00B90ACD" w:rsidRPr="009313B7" w14:paraId="2F7CE3AE" w14:textId="070DFAAA" w:rsidTr="007118E9">
        <w:trPr>
          <w:jc w:val="center"/>
        </w:trPr>
        <w:tc>
          <w:tcPr>
            <w:tcW w:w="4289" w:type="dxa"/>
            <w:tcBorders>
              <w:top w:val="single" w:sz="4" w:space="0" w:color="auto"/>
              <w:left w:val="single" w:sz="4" w:space="0" w:color="auto"/>
              <w:bottom w:val="single" w:sz="4" w:space="0" w:color="auto"/>
              <w:right w:val="single" w:sz="4" w:space="0" w:color="auto"/>
            </w:tcBorders>
          </w:tcPr>
          <w:p w14:paraId="5682C277" w14:textId="77777777" w:rsidR="00B90ACD" w:rsidRPr="009313B7" w:rsidRDefault="00B90ACD" w:rsidP="000957D9">
            <w:pPr>
              <w:keepNext/>
              <w:keepLines/>
              <w:spacing w:after="0"/>
              <w:jc w:val="center"/>
              <w:rPr>
                <w:rFonts w:ascii="Arial" w:hAnsi="Arial"/>
                <w:b/>
                <w:sz w:val="18"/>
              </w:rPr>
            </w:pPr>
          </w:p>
        </w:tc>
        <w:tc>
          <w:tcPr>
            <w:tcW w:w="587" w:type="dxa"/>
            <w:tcBorders>
              <w:top w:val="single" w:sz="4" w:space="0" w:color="auto"/>
              <w:left w:val="single" w:sz="4" w:space="0" w:color="auto"/>
              <w:bottom w:val="single" w:sz="4" w:space="0" w:color="auto"/>
              <w:right w:val="single" w:sz="4" w:space="0" w:color="auto"/>
            </w:tcBorders>
            <w:hideMark/>
          </w:tcPr>
          <w:p w14:paraId="716B37AE" w14:textId="77777777" w:rsidR="00B90ACD" w:rsidRPr="009313B7" w:rsidRDefault="00B90ACD" w:rsidP="000957D9">
            <w:r>
              <w:t>#1</w:t>
            </w:r>
          </w:p>
        </w:tc>
        <w:tc>
          <w:tcPr>
            <w:tcW w:w="553" w:type="dxa"/>
            <w:tcBorders>
              <w:top w:val="single" w:sz="4" w:space="0" w:color="auto"/>
              <w:left w:val="single" w:sz="4" w:space="0" w:color="auto"/>
              <w:bottom w:val="single" w:sz="4" w:space="0" w:color="auto"/>
              <w:right w:val="single" w:sz="4" w:space="0" w:color="auto"/>
            </w:tcBorders>
            <w:hideMark/>
          </w:tcPr>
          <w:p w14:paraId="3943EFFE" w14:textId="77777777" w:rsidR="00B90ACD" w:rsidRPr="009313B7" w:rsidRDefault="00B90ACD" w:rsidP="000957D9">
            <w:r>
              <w:t>#2</w:t>
            </w:r>
          </w:p>
        </w:tc>
        <w:tc>
          <w:tcPr>
            <w:tcW w:w="553" w:type="dxa"/>
            <w:tcBorders>
              <w:top w:val="single" w:sz="4" w:space="0" w:color="auto"/>
              <w:left w:val="single" w:sz="4" w:space="0" w:color="auto"/>
              <w:bottom w:val="single" w:sz="4" w:space="0" w:color="auto"/>
              <w:right w:val="single" w:sz="4" w:space="0" w:color="auto"/>
            </w:tcBorders>
            <w:hideMark/>
          </w:tcPr>
          <w:p w14:paraId="7E5ABEC2" w14:textId="77777777" w:rsidR="00B90ACD" w:rsidRPr="009313B7" w:rsidRDefault="00B90ACD" w:rsidP="000957D9">
            <w:r>
              <w:t>#3</w:t>
            </w:r>
          </w:p>
        </w:tc>
        <w:tc>
          <w:tcPr>
            <w:tcW w:w="553" w:type="dxa"/>
            <w:tcBorders>
              <w:top w:val="single" w:sz="4" w:space="0" w:color="auto"/>
              <w:left w:val="single" w:sz="4" w:space="0" w:color="auto"/>
              <w:bottom w:val="single" w:sz="4" w:space="0" w:color="auto"/>
              <w:right w:val="single" w:sz="4" w:space="0" w:color="auto"/>
            </w:tcBorders>
          </w:tcPr>
          <w:p w14:paraId="7A55105C" w14:textId="77777777" w:rsidR="00B90ACD" w:rsidRDefault="00B90ACD" w:rsidP="000957D9">
            <w:r>
              <w:t>#4</w:t>
            </w:r>
          </w:p>
        </w:tc>
        <w:tc>
          <w:tcPr>
            <w:tcW w:w="553" w:type="dxa"/>
            <w:tcBorders>
              <w:top w:val="single" w:sz="4" w:space="0" w:color="auto"/>
              <w:left w:val="single" w:sz="4" w:space="0" w:color="auto"/>
              <w:bottom w:val="single" w:sz="4" w:space="0" w:color="auto"/>
              <w:right w:val="single" w:sz="4" w:space="0" w:color="auto"/>
            </w:tcBorders>
          </w:tcPr>
          <w:p w14:paraId="2C618B3D" w14:textId="77777777" w:rsidR="00B90ACD" w:rsidRDefault="00B90ACD" w:rsidP="000957D9">
            <w:r>
              <w:t>#5</w:t>
            </w:r>
          </w:p>
        </w:tc>
        <w:tc>
          <w:tcPr>
            <w:tcW w:w="553" w:type="dxa"/>
            <w:tcBorders>
              <w:top w:val="single" w:sz="4" w:space="0" w:color="auto"/>
              <w:left w:val="single" w:sz="4" w:space="0" w:color="auto"/>
              <w:bottom w:val="single" w:sz="4" w:space="0" w:color="auto"/>
              <w:right w:val="single" w:sz="4" w:space="0" w:color="auto"/>
            </w:tcBorders>
          </w:tcPr>
          <w:p w14:paraId="352779B4" w14:textId="23D4EE4D" w:rsidR="00B90ACD" w:rsidRPr="00484DAA" w:rsidRDefault="00B90ACD" w:rsidP="000957D9">
            <w:pPr>
              <w:rPr>
                <w:highlight w:val="yellow"/>
              </w:rPr>
            </w:pPr>
            <w:r w:rsidRPr="005E7D2E">
              <w:t>#6</w:t>
            </w:r>
          </w:p>
        </w:tc>
        <w:tc>
          <w:tcPr>
            <w:tcW w:w="553" w:type="dxa"/>
            <w:tcBorders>
              <w:top w:val="single" w:sz="4" w:space="0" w:color="auto"/>
              <w:left w:val="single" w:sz="4" w:space="0" w:color="auto"/>
              <w:bottom w:val="single" w:sz="4" w:space="0" w:color="auto"/>
              <w:right w:val="single" w:sz="4" w:space="0" w:color="auto"/>
            </w:tcBorders>
          </w:tcPr>
          <w:p w14:paraId="4674C05D" w14:textId="7AD4AC74" w:rsidR="00B90ACD" w:rsidRPr="007118E9" w:rsidRDefault="00B90ACD" w:rsidP="000957D9">
            <w:r w:rsidRPr="007118E9">
              <w:t>#7</w:t>
            </w:r>
          </w:p>
        </w:tc>
        <w:tc>
          <w:tcPr>
            <w:tcW w:w="491" w:type="dxa"/>
            <w:tcBorders>
              <w:top w:val="single" w:sz="4" w:space="0" w:color="auto"/>
              <w:left w:val="single" w:sz="4" w:space="0" w:color="auto"/>
              <w:bottom w:val="single" w:sz="4" w:space="0" w:color="auto"/>
              <w:right w:val="single" w:sz="4" w:space="0" w:color="auto"/>
            </w:tcBorders>
          </w:tcPr>
          <w:p w14:paraId="08047EB0" w14:textId="422DC9F2" w:rsidR="00B90ACD" w:rsidRPr="00B90ACD" w:rsidRDefault="00B90ACD" w:rsidP="000957D9">
            <w:r w:rsidRPr="00B90ACD">
              <w:t>#8</w:t>
            </w:r>
          </w:p>
        </w:tc>
        <w:tc>
          <w:tcPr>
            <w:tcW w:w="473" w:type="dxa"/>
            <w:tcBorders>
              <w:top w:val="single" w:sz="4" w:space="0" w:color="auto"/>
              <w:left w:val="single" w:sz="4" w:space="0" w:color="auto"/>
              <w:bottom w:val="single" w:sz="4" w:space="0" w:color="auto"/>
              <w:right w:val="single" w:sz="4" w:space="0" w:color="auto"/>
            </w:tcBorders>
          </w:tcPr>
          <w:p w14:paraId="3E560754" w14:textId="0954B75A" w:rsidR="00B90ACD" w:rsidRPr="00B90ACD" w:rsidRDefault="00B90ACD" w:rsidP="000957D9">
            <w:r>
              <w:t>#9</w:t>
            </w:r>
          </w:p>
        </w:tc>
        <w:tc>
          <w:tcPr>
            <w:tcW w:w="473" w:type="dxa"/>
            <w:tcBorders>
              <w:top w:val="single" w:sz="4" w:space="0" w:color="auto"/>
              <w:left w:val="single" w:sz="4" w:space="0" w:color="auto"/>
              <w:bottom w:val="single" w:sz="4" w:space="0" w:color="auto"/>
              <w:right w:val="single" w:sz="4" w:space="0" w:color="auto"/>
            </w:tcBorders>
          </w:tcPr>
          <w:p w14:paraId="0563E481" w14:textId="77777777" w:rsidR="00B90ACD" w:rsidRPr="00B90ACD" w:rsidRDefault="00B90ACD" w:rsidP="000957D9"/>
        </w:tc>
      </w:tr>
      <w:tr w:rsidR="00B90ACD" w:rsidRPr="009313B7" w14:paraId="3A8FDEBA" w14:textId="6441EB2C" w:rsidTr="007118E9">
        <w:trPr>
          <w:jc w:val="center"/>
        </w:trPr>
        <w:tc>
          <w:tcPr>
            <w:tcW w:w="4289" w:type="dxa"/>
            <w:tcBorders>
              <w:top w:val="single" w:sz="4" w:space="0" w:color="auto"/>
              <w:left w:val="single" w:sz="4" w:space="0" w:color="auto"/>
              <w:bottom w:val="single" w:sz="4" w:space="0" w:color="auto"/>
              <w:right w:val="single" w:sz="4" w:space="0" w:color="auto"/>
            </w:tcBorders>
          </w:tcPr>
          <w:p w14:paraId="65375776" w14:textId="65C3A8CB" w:rsidR="00B90ACD" w:rsidRPr="009313B7" w:rsidRDefault="00B90A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87" w:type="dxa"/>
            <w:tcBorders>
              <w:top w:val="single" w:sz="4" w:space="0" w:color="auto"/>
              <w:left w:val="single" w:sz="4" w:space="0" w:color="auto"/>
              <w:bottom w:val="single" w:sz="4" w:space="0" w:color="auto"/>
              <w:right w:val="single" w:sz="4" w:space="0" w:color="auto"/>
            </w:tcBorders>
          </w:tcPr>
          <w:p w14:paraId="17232E20"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AD367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0EB5C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260E25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9D738D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0AC2384" w14:textId="77777777" w:rsidR="00B90ACD" w:rsidRPr="00327219" w:rsidRDefault="00B90ACD" w:rsidP="000957D9">
            <w:pPr>
              <w:rPr>
                <w:highlight w:val="yellow"/>
              </w:rPr>
            </w:pPr>
          </w:p>
        </w:tc>
        <w:tc>
          <w:tcPr>
            <w:tcW w:w="553" w:type="dxa"/>
            <w:tcBorders>
              <w:top w:val="single" w:sz="4" w:space="0" w:color="auto"/>
              <w:left w:val="single" w:sz="4" w:space="0" w:color="auto"/>
              <w:bottom w:val="single" w:sz="4" w:space="0" w:color="auto"/>
              <w:right w:val="single" w:sz="4" w:space="0" w:color="auto"/>
            </w:tcBorders>
          </w:tcPr>
          <w:p w14:paraId="06DB3428" w14:textId="77777777" w:rsidR="00B90ACD" w:rsidRPr="003B7F97" w:rsidRDefault="00B90ACD" w:rsidP="000957D9">
            <w:pPr>
              <w:rPr>
                <w:highlight w:val="yellow"/>
              </w:rPr>
            </w:pPr>
          </w:p>
        </w:tc>
        <w:tc>
          <w:tcPr>
            <w:tcW w:w="491" w:type="dxa"/>
            <w:tcBorders>
              <w:top w:val="single" w:sz="4" w:space="0" w:color="auto"/>
              <w:left w:val="single" w:sz="4" w:space="0" w:color="auto"/>
              <w:bottom w:val="single" w:sz="4" w:space="0" w:color="auto"/>
              <w:right w:val="single" w:sz="4" w:space="0" w:color="auto"/>
            </w:tcBorders>
          </w:tcPr>
          <w:p w14:paraId="226C94A9"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4FE7EDA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F95AE89" w14:textId="77777777" w:rsidR="00B90ACD" w:rsidRDefault="00B90ACD" w:rsidP="000957D9"/>
        </w:tc>
      </w:tr>
      <w:tr w:rsidR="00B90ACD" w:rsidRPr="001D0EF0" w14:paraId="50BE4FEE" w14:textId="7C558972" w:rsidTr="007118E9">
        <w:trPr>
          <w:jc w:val="center"/>
        </w:trPr>
        <w:tc>
          <w:tcPr>
            <w:tcW w:w="4289" w:type="dxa"/>
            <w:tcBorders>
              <w:top w:val="single" w:sz="4" w:space="0" w:color="auto"/>
              <w:left w:val="single" w:sz="4" w:space="0" w:color="auto"/>
              <w:bottom w:val="single" w:sz="4" w:space="0" w:color="auto"/>
              <w:right w:val="single" w:sz="4" w:space="0" w:color="auto"/>
            </w:tcBorders>
          </w:tcPr>
          <w:p w14:paraId="3C605C6A" w14:textId="437EEEDF" w:rsidR="00B90ACD" w:rsidRPr="006D1149" w:rsidRDefault="00B90ACD" w:rsidP="000957D9">
            <w:pPr>
              <w:rPr>
                <w:b/>
                <w:bCs/>
              </w:rPr>
            </w:pPr>
            <w:r w:rsidRPr="00E67747">
              <w:t>#</w:t>
            </w:r>
            <w:r w:rsidRPr="002F2102">
              <w:t>2</w:t>
            </w:r>
            <w:r>
              <w:t xml:space="preserve">: </w:t>
            </w:r>
            <w:r w:rsidRPr="00F912FB">
              <w:t>Authorization between NFs and SCP</w:t>
            </w:r>
          </w:p>
        </w:tc>
        <w:tc>
          <w:tcPr>
            <w:tcW w:w="587" w:type="dxa"/>
            <w:tcBorders>
              <w:top w:val="single" w:sz="4" w:space="0" w:color="auto"/>
              <w:left w:val="single" w:sz="4" w:space="0" w:color="auto"/>
              <w:bottom w:val="single" w:sz="4" w:space="0" w:color="auto"/>
              <w:right w:val="single" w:sz="4" w:space="0" w:color="auto"/>
            </w:tcBorders>
          </w:tcPr>
          <w:p w14:paraId="57C615FD"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5466FB0"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A37988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E3CBAA"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08F0F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110A35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6566318"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4B24758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886C5C8"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655E9519" w14:textId="77777777" w:rsidR="00B90ACD" w:rsidRDefault="00B90ACD" w:rsidP="000957D9"/>
        </w:tc>
      </w:tr>
      <w:tr w:rsidR="00B90ACD" w:rsidRPr="001D0EF0" w14:paraId="39846C27" w14:textId="788ABB44" w:rsidTr="007118E9">
        <w:trPr>
          <w:jc w:val="center"/>
        </w:trPr>
        <w:tc>
          <w:tcPr>
            <w:tcW w:w="4289" w:type="dxa"/>
            <w:tcBorders>
              <w:top w:val="single" w:sz="4" w:space="0" w:color="auto"/>
              <w:left w:val="single" w:sz="4" w:space="0" w:color="auto"/>
              <w:bottom w:val="single" w:sz="4" w:space="0" w:color="auto"/>
              <w:right w:val="single" w:sz="4" w:space="0" w:color="auto"/>
            </w:tcBorders>
          </w:tcPr>
          <w:p w14:paraId="300D2FA9" w14:textId="4BDAC948" w:rsidR="00B90ACD" w:rsidRDefault="00B90ACD" w:rsidP="000957D9">
            <w:r w:rsidRPr="003633D9">
              <w:t>#</w:t>
            </w:r>
            <w:r>
              <w:t>3</w:t>
            </w:r>
            <w:r w:rsidRPr="003633D9">
              <w:t>: Using existing procedures for authorization of SCP to act on behalf of an NF Consumer</w:t>
            </w:r>
          </w:p>
        </w:tc>
        <w:tc>
          <w:tcPr>
            <w:tcW w:w="587" w:type="dxa"/>
            <w:tcBorders>
              <w:top w:val="single" w:sz="4" w:space="0" w:color="auto"/>
              <w:left w:val="single" w:sz="4" w:space="0" w:color="auto"/>
              <w:bottom w:val="single" w:sz="4" w:space="0" w:color="auto"/>
              <w:right w:val="single" w:sz="4" w:space="0" w:color="auto"/>
            </w:tcBorders>
          </w:tcPr>
          <w:p w14:paraId="04EA23D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6DA07C"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9B2836B"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0689FE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58CC0AE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6CB4EE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09DFD74"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281144AD"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D3F2213"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A0B3533" w14:textId="77777777" w:rsidR="00B90ACD" w:rsidRDefault="00B90ACD" w:rsidP="000957D9"/>
        </w:tc>
      </w:tr>
      <w:tr w:rsidR="00B90ACD" w:rsidRPr="001D0EF0" w14:paraId="280539D6" w14:textId="1B04E0F0" w:rsidTr="007118E9">
        <w:trPr>
          <w:jc w:val="center"/>
        </w:trPr>
        <w:tc>
          <w:tcPr>
            <w:tcW w:w="4289" w:type="dxa"/>
            <w:tcBorders>
              <w:top w:val="single" w:sz="4" w:space="0" w:color="auto"/>
              <w:left w:val="single" w:sz="4" w:space="0" w:color="auto"/>
              <w:bottom w:val="single" w:sz="4" w:space="0" w:color="auto"/>
              <w:right w:val="single" w:sz="4" w:space="0" w:color="auto"/>
            </w:tcBorders>
          </w:tcPr>
          <w:p w14:paraId="2835DCB3" w14:textId="64779580" w:rsidR="00B90ACD" w:rsidRPr="003633D9" w:rsidRDefault="00B90ACD" w:rsidP="000957D9">
            <w:r w:rsidRPr="003633D9">
              <w:t>#</w:t>
            </w:r>
            <w:r>
              <w:t>4</w:t>
            </w:r>
            <w:r w:rsidRPr="003633D9">
              <w:t>: Service request authenticity verification in indirect communication</w:t>
            </w:r>
          </w:p>
        </w:tc>
        <w:tc>
          <w:tcPr>
            <w:tcW w:w="587" w:type="dxa"/>
            <w:tcBorders>
              <w:top w:val="single" w:sz="4" w:space="0" w:color="auto"/>
              <w:left w:val="single" w:sz="4" w:space="0" w:color="auto"/>
              <w:bottom w:val="single" w:sz="4" w:space="0" w:color="auto"/>
              <w:right w:val="single" w:sz="4" w:space="0" w:color="auto"/>
            </w:tcBorders>
          </w:tcPr>
          <w:p w14:paraId="3560924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4D859B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AF612CE"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D3C161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286578"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19C982C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2AA4855"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39A5C862"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53610F6"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6356291" w14:textId="77777777" w:rsidR="00B90ACD" w:rsidRDefault="00B90ACD" w:rsidP="000957D9"/>
        </w:tc>
      </w:tr>
      <w:tr w:rsidR="00B90ACD" w:rsidRPr="009313B7" w14:paraId="436912D2" w14:textId="69132D2A" w:rsidTr="007118E9">
        <w:trPr>
          <w:jc w:val="center"/>
        </w:trPr>
        <w:tc>
          <w:tcPr>
            <w:tcW w:w="4289" w:type="dxa"/>
            <w:tcBorders>
              <w:top w:val="single" w:sz="4" w:space="0" w:color="auto"/>
              <w:left w:val="single" w:sz="4" w:space="0" w:color="auto"/>
              <w:bottom w:val="single" w:sz="4" w:space="0" w:color="auto"/>
              <w:right w:val="single" w:sz="4" w:space="0" w:color="auto"/>
            </w:tcBorders>
          </w:tcPr>
          <w:p w14:paraId="6B887F3C" w14:textId="5904D56A" w:rsidR="00B90ACD" w:rsidRPr="009313B7" w:rsidRDefault="00B90ACD" w:rsidP="000957D9">
            <w:pPr>
              <w:rPr>
                <w:rFonts w:ascii="Arial" w:hAnsi="Arial"/>
                <w:b/>
                <w:sz w:val="18"/>
              </w:rPr>
            </w:pPr>
            <w:r>
              <w:t>#5: End-to-end integrity protection of HTTP body and method</w:t>
            </w:r>
          </w:p>
        </w:tc>
        <w:tc>
          <w:tcPr>
            <w:tcW w:w="587" w:type="dxa"/>
            <w:tcBorders>
              <w:top w:val="single" w:sz="4" w:space="0" w:color="auto"/>
              <w:left w:val="single" w:sz="4" w:space="0" w:color="auto"/>
              <w:bottom w:val="single" w:sz="4" w:space="0" w:color="auto"/>
              <w:right w:val="single" w:sz="4" w:space="0" w:color="auto"/>
            </w:tcBorders>
          </w:tcPr>
          <w:p w14:paraId="6E861F5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A6D919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48773C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4E45E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C77A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6EE7E9A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1FAD81F"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1F42093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1FB891F5"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6C4147D" w14:textId="77777777" w:rsidR="00B90ACD" w:rsidRDefault="00B90ACD" w:rsidP="000957D9"/>
        </w:tc>
      </w:tr>
      <w:tr w:rsidR="00B90ACD" w:rsidRPr="009313B7" w14:paraId="3A84F70B" w14:textId="2B52A088" w:rsidTr="007118E9">
        <w:trPr>
          <w:jc w:val="center"/>
        </w:trPr>
        <w:tc>
          <w:tcPr>
            <w:tcW w:w="4289" w:type="dxa"/>
            <w:tcBorders>
              <w:top w:val="single" w:sz="4" w:space="0" w:color="auto"/>
              <w:left w:val="single" w:sz="4" w:space="0" w:color="auto"/>
              <w:bottom w:val="single" w:sz="4" w:space="0" w:color="auto"/>
              <w:right w:val="single" w:sz="4" w:space="0" w:color="auto"/>
            </w:tcBorders>
          </w:tcPr>
          <w:p w14:paraId="3103DBD4" w14:textId="167E64F1" w:rsidR="00B90ACD" w:rsidRPr="009313B7" w:rsidRDefault="00B90ACD" w:rsidP="000957D9">
            <w:r w:rsidRPr="00EF689C">
              <w:t>#</w:t>
            </w:r>
            <w:r>
              <w:t>6</w:t>
            </w:r>
            <w:r w:rsidRPr="00EF689C">
              <w:t xml:space="preserve">: </w:t>
            </w:r>
            <w:r>
              <w:t>Verification of Service Response from a NF Service Producer at the expected NF Set</w:t>
            </w:r>
          </w:p>
        </w:tc>
        <w:tc>
          <w:tcPr>
            <w:tcW w:w="587" w:type="dxa"/>
            <w:tcBorders>
              <w:top w:val="single" w:sz="4" w:space="0" w:color="auto"/>
              <w:left w:val="single" w:sz="4" w:space="0" w:color="auto"/>
              <w:bottom w:val="single" w:sz="4" w:space="0" w:color="auto"/>
              <w:right w:val="single" w:sz="4" w:space="0" w:color="auto"/>
            </w:tcBorders>
          </w:tcPr>
          <w:p w14:paraId="7C15302D" w14:textId="726A905A" w:rsidR="00B90ACD" w:rsidRPr="009313B7" w:rsidRDefault="00B90ACD" w:rsidP="000957D9">
            <w:r>
              <w:t xml:space="preserve">X </w:t>
            </w:r>
          </w:p>
        </w:tc>
        <w:tc>
          <w:tcPr>
            <w:tcW w:w="553" w:type="dxa"/>
            <w:tcBorders>
              <w:top w:val="single" w:sz="4" w:space="0" w:color="auto"/>
              <w:left w:val="single" w:sz="4" w:space="0" w:color="auto"/>
              <w:bottom w:val="single" w:sz="4" w:space="0" w:color="auto"/>
              <w:right w:val="single" w:sz="4" w:space="0" w:color="auto"/>
            </w:tcBorders>
          </w:tcPr>
          <w:p w14:paraId="53E6183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D3C0F8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2BCF09"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FB259D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82CA70D" w14:textId="374CB074"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118ECA"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709FB8E4"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1BE53FD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44CE40E4" w14:textId="77777777" w:rsidR="00B90ACD" w:rsidRPr="009313B7" w:rsidRDefault="00B90ACD" w:rsidP="000957D9"/>
        </w:tc>
      </w:tr>
      <w:tr w:rsidR="00B90ACD" w:rsidRPr="009313B7" w14:paraId="4C11B27A" w14:textId="379C505B" w:rsidTr="007118E9">
        <w:trPr>
          <w:jc w:val="center"/>
        </w:trPr>
        <w:tc>
          <w:tcPr>
            <w:tcW w:w="4289" w:type="dxa"/>
            <w:tcBorders>
              <w:top w:val="single" w:sz="4" w:space="0" w:color="auto"/>
              <w:left w:val="single" w:sz="4" w:space="0" w:color="auto"/>
              <w:bottom w:val="single" w:sz="4" w:space="0" w:color="auto"/>
              <w:right w:val="single" w:sz="4" w:space="0" w:color="auto"/>
            </w:tcBorders>
          </w:tcPr>
          <w:p w14:paraId="3B6E8D00" w14:textId="26DBBEDF" w:rsidR="00B90ACD" w:rsidRPr="00EF689C" w:rsidRDefault="00B90ACD" w:rsidP="000957D9">
            <w:r w:rsidRPr="0011001F">
              <w:t>#7: Access token request for NF Set</w:t>
            </w:r>
          </w:p>
        </w:tc>
        <w:tc>
          <w:tcPr>
            <w:tcW w:w="587" w:type="dxa"/>
            <w:tcBorders>
              <w:top w:val="single" w:sz="4" w:space="0" w:color="auto"/>
              <w:left w:val="single" w:sz="4" w:space="0" w:color="auto"/>
              <w:bottom w:val="single" w:sz="4" w:space="0" w:color="auto"/>
              <w:right w:val="single" w:sz="4" w:space="0" w:color="auto"/>
            </w:tcBorders>
          </w:tcPr>
          <w:p w14:paraId="1B2403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FAEEDE7"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4E984C6"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D9748D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D240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0087EF2" w14:textId="56EE0EB3"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20FAF00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55D79F9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2C3919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23B63D15" w14:textId="77777777" w:rsidR="00B90ACD" w:rsidRPr="009313B7" w:rsidRDefault="00B90ACD" w:rsidP="000957D9"/>
        </w:tc>
      </w:tr>
      <w:tr w:rsidR="00B90ACD" w:rsidRPr="009313B7" w14:paraId="6249F845" w14:textId="21520A93" w:rsidTr="007118E9">
        <w:trPr>
          <w:jc w:val="center"/>
        </w:trPr>
        <w:tc>
          <w:tcPr>
            <w:tcW w:w="4289" w:type="dxa"/>
            <w:tcBorders>
              <w:top w:val="single" w:sz="4" w:space="0" w:color="auto"/>
              <w:left w:val="single" w:sz="4" w:space="0" w:color="auto"/>
              <w:bottom w:val="single" w:sz="4" w:space="0" w:color="auto"/>
              <w:right w:val="single" w:sz="4" w:space="0" w:color="auto"/>
            </w:tcBorders>
          </w:tcPr>
          <w:p w14:paraId="675067B0" w14:textId="2B5215A1" w:rsidR="00B90ACD" w:rsidRPr="0011001F" w:rsidRDefault="00B90ACD" w:rsidP="000957D9">
            <w:r w:rsidRPr="00B90ACD">
              <w:t>#8: integrity protection of HTTP message in consideration of update by SCP</w:t>
            </w:r>
          </w:p>
        </w:tc>
        <w:tc>
          <w:tcPr>
            <w:tcW w:w="587" w:type="dxa"/>
            <w:tcBorders>
              <w:top w:val="single" w:sz="4" w:space="0" w:color="auto"/>
              <w:left w:val="single" w:sz="4" w:space="0" w:color="auto"/>
              <w:bottom w:val="single" w:sz="4" w:space="0" w:color="auto"/>
              <w:right w:val="single" w:sz="4" w:space="0" w:color="auto"/>
            </w:tcBorders>
          </w:tcPr>
          <w:p w14:paraId="12A6C5C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22FCFF1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ED1D803"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358C4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F7F1085" w14:textId="6CBE6961" w:rsidR="00B90ACD" w:rsidRPr="009313B7"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78A9A41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F0813C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13EC10B7"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36C7FDE"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54725904" w14:textId="77777777" w:rsidR="00B90ACD" w:rsidRPr="009313B7" w:rsidRDefault="00B90ACD" w:rsidP="000957D9"/>
        </w:tc>
      </w:tr>
      <w:tr w:rsidR="00B90ACD" w:rsidRPr="009313B7" w14:paraId="7928BDF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536CC78A" w14:textId="3D964CCF" w:rsidR="00B90ACD" w:rsidRPr="00B90ACD" w:rsidRDefault="00B90ACD" w:rsidP="000957D9">
            <w:r>
              <w:t>#9: A</w:t>
            </w:r>
            <w:r w:rsidRPr="00FD493B">
              <w:t>uthorization mechanism negotiation</w:t>
            </w:r>
          </w:p>
        </w:tc>
        <w:tc>
          <w:tcPr>
            <w:tcW w:w="587" w:type="dxa"/>
            <w:tcBorders>
              <w:top w:val="single" w:sz="4" w:space="0" w:color="auto"/>
              <w:left w:val="single" w:sz="4" w:space="0" w:color="auto"/>
              <w:bottom w:val="single" w:sz="4" w:space="0" w:color="auto"/>
              <w:right w:val="single" w:sz="4" w:space="0" w:color="auto"/>
            </w:tcBorders>
          </w:tcPr>
          <w:p w14:paraId="0F2FC9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758FC2B"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CEBCE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330951"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1F969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846B93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C3BBF47" w14:textId="4D303AEF" w:rsidR="00B90ACD" w:rsidRPr="009313B7" w:rsidRDefault="00B90ACD" w:rsidP="000957D9">
            <w:r>
              <w:t>X</w:t>
            </w:r>
          </w:p>
        </w:tc>
        <w:tc>
          <w:tcPr>
            <w:tcW w:w="491" w:type="dxa"/>
            <w:tcBorders>
              <w:top w:val="single" w:sz="4" w:space="0" w:color="auto"/>
              <w:left w:val="single" w:sz="4" w:space="0" w:color="auto"/>
              <w:bottom w:val="single" w:sz="4" w:space="0" w:color="auto"/>
              <w:right w:val="single" w:sz="4" w:space="0" w:color="auto"/>
            </w:tcBorders>
          </w:tcPr>
          <w:p w14:paraId="4B25FA42"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AFE8C5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25BDC8B" w14:textId="77777777" w:rsidR="00B90ACD" w:rsidRPr="009313B7" w:rsidRDefault="00B90ACD" w:rsidP="000957D9"/>
        </w:tc>
      </w:tr>
      <w:tr w:rsidR="00B90ACD" w:rsidRPr="009313B7" w14:paraId="41C19FD9"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154AE5D7" w14:textId="56D6FBFC" w:rsidR="00B90ACD" w:rsidRPr="00B90ACD" w:rsidRDefault="00B90ACD" w:rsidP="000957D9">
            <w:r>
              <w:t>#10: NRF deployment clarifications</w:t>
            </w:r>
          </w:p>
        </w:tc>
        <w:tc>
          <w:tcPr>
            <w:tcW w:w="587" w:type="dxa"/>
            <w:tcBorders>
              <w:top w:val="single" w:sz="4" w:space="0" w:color="auto"/>
              <w:left w:val="single" w:sz="4" w:space="0" w:color="auto"/>
              <w:bottom w:val="single" w:sz="4" w:space="0" w:color="auto"/>
              <w:right w:val="single" w:sz="4" w:space="0" w:color="auto"/>
            </w:tcBorders>
          </w:tcPr>
          <w:p w14:paraId="75601DED"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3690F7A"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08370E4"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D8ED62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BABC2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D04B1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D194D"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0720937D" w14:textId="787DD890" w:rsidR="00B90ACD" w:rsidRPr="009313B7" w:rsidRDefault="00B90ACD" w:rsidP="000957D9">
            <w:r>
              <w:t>X</w:t>
            </w:r>
          </w:p>
        </w:tc>
        <w:tc>
          <w:tcPr>
            <w:tcW w:w="473" w:type="dxa"/>
            <w:tcBorders>
              <w:top w:val="single" w:sz="4" w:space="0" w:color="auto"/>
              <w:left w:val="single" w:sz="4" w:space="0" w:color="auto"/>
              <w:bottom w:val="single" w:sz="4" w:space="0" w:color="auto"/>
              <w:right w:val="single" w:sz="4" w:space="0" w:color="auto"/>
            </w:tcBorders>
          </w:tcPr>
          <w:p w14:paraId="07C6E73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74A03942" w14:textId="77777777" w:rsidR="00B90ACD" w:rsidRPr="009313B7" w:rsidRDefault="00B90ACD" w:rsidP="000957D9"/>
        </w:tc>
      </w:tr>
    </w:tbl>
    <w:p w14:paraId="68F7228B" w14:textId="7E3A59B8" w:rsidR="00CE5320" w:rsidRDefault="00CE5320" w:rsidP="00CE5320">
      <w:pPr>
        <w:pStyle w:val="Heading2"/>
      </w:pPr>
      <w:bookmarkStart w:id="110" w:name="_Toc80868932"/>
      <w:bookmarkEnd w:id="108"/>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10"/>
    </w:p>
    <w:p w14:paraId="6BF51EF6" w14:textId="0840EC91" w:rsidR="00CE5320" w:rsidRDefault="00CE5320" w:rsidP="002F2102">
      <w:pPr>
        <w:pStyle w:val="Heading3"/>
      </w:pPr>
      <w:bookmarkStart w:id="111" w:name="_Toc80868933"/>
      <w:r>
        <w:t>6.</w:t>
      </w:r>
      <w:r w:rsidR="00E67747">
        <w:t>1</w:t>
      </w:r>
      <w:r>
        <w:t>.1</w:t>
      </w:r>
      <w:r>
        <w:tab/>
        <w:t>Introduction</w:t>
      </w:r>
      <w:bookmarkEnd w:id="111"/>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r w:rsidR="007A33F0">
        <w:t xml:space="preserve"> without re-selection</w:t>
      </w:r>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i.e. a NFp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080DE77" w14:textId="77777777" w:rsidR="00DF1CB5" w:rsidRDefault="00DF1CB5" w:rsidP="00DF1CB5">
      <w:r>
        <w:lastRenderedPageBreak/>
        <w:t>The example shows a Service request with a token for service consumption from NFp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pt;height:124pt" o:ole="">
            <v:imagedata r:id="rId29" o:title=""/>
          </v:shape>
          <o:OLEObject Type="Embed" ProgID="Visio.Drawing.15" ShapeID="_x0000_i1027" DrawAspect="Content" ObjectID="_1691481681" r:id="rId30"/>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12" w:name="_Toc80868934"/>
      <w:r w:rsidRPr="00CE5320">
        <w:t>6.</w:t>
      </w:r>
      <w:r w:rsidR="00E67747">
        <w:t>1</w:t>
      </w:r>
      <w:r w:rsidRPr="00CE5320">
        <w:t>.2</w:t>
      </w:r>
      <w:r w:rsidRPr="00CE5320">
        <w:tab/>
        <w:t>Solution details</w:t>
      </w:r>
      <w:bookmarkEnd w:id="112"/>
    </w:p>
    <w:p w14:paraId="21563543" w14:textId="77777777" w:rsidR="00DF1CB5" w:rsidRDefault="00CE5320" w:rsidP="00CE5320">
      <w:r>
        <w:t xml:space="preserve">NFc discovers NFp at NRF and requests an access token for a specific NFp Instance ID for consuming a service from NFp. </w:t>
      </w:r>
    </w:p>
    <w:p w14:paraId="322DF7F8" w14:textId="1A0DA081" w:rsidR="00CE5320" w:rsidRDefault="00DF1CB5" w:rsidP="00CE5320">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 </w:t>
      </w:r>
      <w:r w:rsidR="00CE5320">
        <w:t>I.e. NFc can check if the NFp ID that the access token was provided for by NRF is matching the NFp ID present in the subject of CCA_NFp.</w:t>
      </w:r>
      <w:r>
        <w:t xml:space="preserve"> Since NFp provides its CCA_NFp, this comparison is even possible if the response is sent via SCP.</w:t>
      </w:r>
    </w:p>
    <w:p w14:paraId="120E2692" w14:textId="71D77EF7" w:rsidR="00CE5320" w:rsidRDefault="00DF1CB5" w:rsidP="00CE5320">
      <w:r>
        <w:t>I</w:t>
      </w:r>
      <w:r w:rsidR="00CE5320">
        <w:t xml:space="preserve">f the NFp includes its own CCA_NFp in the service response, </w:t>
      </w:r>
      <w:r w:rsidR="007A33F0">
        <w:t xml:space="preserve">by this the </w:t>
      </w:r>
      <w:r w:rsidR="00CE5320">
        <w:t>NFc can verify that</w:t>
      </w:r>
      <w:r w:rsidR="007A33F0">
        <w:t xml:space="preserve"> NFp,</w:t>
      </w:r>
      <w:r w:rsidR="00CE5320">
        <w:t xml:space="preserve"> the</w:t>
      </w:r>
      <w:r>
        <w:t xml:space="preserve"> sender of the</w:t>
      </w:r>
      <w:r w:rsidR="00CE5320">
        <w:t xml:space="preserve"> service response</w:t>
      </w:r>
      <w:r w:rsidR="007A33F0">
        <w:t>,</w:t>
      </w:r>
      <w:r w:rsidR="00CE5320">
        <w:t xml:space="preserve"> </w:t>
      </w:r>
      <w:r w:rsidR="00040EF6">
        <w:t>is the one that NFc's service request was sent to</w:t>
      </w:r>
      <w:r w:rsidR="00CE5320">
        <w:t xml:space="preserve">. </w:t>
      </w:r>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113" w:name="_Hlk71375844"/>
      <w:r w:rsidR="00040EF6">
        <w:t xml:space="preserve">NFp is authenticated, if the certificate NFp used to sign CCA has been verified by NFc. </w:t>
      </w:r>
      <w:bookmarkEnd w:id="113"/>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pt;height:328pt" o:ole="">
            <v:imagedata r:id="rId31" o:title=""/>
          </v:shape>
          <o:OLEObject Type="Embed" ProgID="Visio.Drawing.15" ShapeID="_x0000_i1028" DrawAspect="Content" ObjectID="_1691481682" r:id="rId32"/>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Step1,2: NFc selects NFp to send a service request along with the token. To allow NFc to validate the service response, it will require validation of the producer's identity via CCA as part of the response.</w:t>
      </w:r>
    </w:p>
    <w:p w14:paraId="1ECF02BD" w14:textId="77777777" w:rsidR="00040EF6" w:rsidRDefault="00040EF6" w:rsidP="00040EF6">
      <w:pPr>
        <w:pStyle w:val="B1"/>
      </w:pPr>
      <w:r>
        <w:t>Step 3: SCP intends to forward the service request to further SCPs. If SCP or some proxy is malicious (or MitM), it forwards the service request to a rouge NFp instead.</w:t>
      </w:r>
    </w:p>
    <w:p w14:paraId="06A8C4A3" w14:textId="77777777" w:rsidR="00040EF6" w:rsidRDefault="00040EF6" w:rsidP="00040EF6">
      <w:pPr>
        <w:pStyle w:val="B1"/>
      </w:pPr>
      <w:r>
        <w:t>Step 4,5: A rouge NF can try to send the service response without performing the authorization. As the service request requires validation, the NFp has to add its CCA header, CCA_NFp.</w:t>
      </w:r>
    </w:p>
    <w:p w14:paraId="138C48A1" w14:textId="77777777" w:rsidR="00040EF6" w:rsidRDefault="00040EF6" w:rsidP="00040EF6">
      <w:pPr>
        <w:pStyle w:val="B1"/>
      </w:pPr>
      <w:r>
        <w:t>Step 6: SCP will relay back the response to NFc including the CCA_NFp.</w:t>
      </w:r>
    </w:p>
    <w:p w14:paraId="07CB10CC" w14:textId="77777777" w:rsidR="00040EF6" w:rsidRDefault="00040EF6" w:rsidP="00040EF6">
      <w:pPr>
        <w:pStyle w:val="B1"/>
      </w:pPr>
      <w:r>
        <w:t>Step 7: NFc compare the NFp instance ID received and Set ID (if present) in the CCA_NFp with the one used for service request. If it is the same, then NFc is assured the service response is received from a genuine NFp.</w:t>
      </w:r>
    </w:p>
    <w:p w14:paraId="4F759823" w14:textId="39A8F53B" w:rsidR="00040EF6" w:rsidRDefault="00040EF6" w:rsidP="00040EF6">
      <w:pPr>
        <w:pStyle w:val="B1"/>
      </w:pPr>
      <w:r>
        <w:t>Step 8: If it does not match, the NFc can also raise an alarm and revert the transaction at NFc.</w:t>
      </w:r>
    </w:p>
    <w:p w14:paraId="5254E51F" w14:textId="1B5EFACF" w:rsidR="00403B2E" w:rsidRDefault="00403B2E" w:rsidP="00403B2E">
      <w:pPr>
        <w:pStyle w:val="Heading3"/>
      </w:pPr>
      <w:bookmarkStart w:id="114" w:name="_Toc80868935"/>
      <w:r>
        <w:t>6</w:t>
      </w:r>
      <w:r w:rsidRPr="004D3578">
        <w:t>.</w:t>
      </w:r>
      <w:r w:rsidR="00E67747">
        <w:t>1</w:t>
      </w:r>
      <w:r>
        <w:t>.3</w:t>
      </w:r>
      <w:r w:rsidRPr="004D3578">
        <w:tab/>
      </w:r>
      <w:r>
        <w:t>Evaluation</w:t>
      </w:r>
      <w:bookmarkEnd w:id="114"/>
    </w:p>
    <w:p w14:paraId="77C2206C" w14:textId="77777777" w:rsidR="001F702A" w:rsidRPr="0060509C" w:rsidRDefault="001F702A" w:rsidP="001F702A">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p>
    <w:p w14:paraId="6D62C578" w14:textId="77777777" w:rsidR="001F702A" w:rsidRDefault="001F702A" w:rsidP="001F702A">
      <w:pPr>
        <w:rPr>
          <w:rFonts w:eastAsiaTheme="minorEastAsia"/>
          <w:lang w:eastAsia="ko-KR"/>
        </w:rPr>
      </w:pPr>
      <w:r>
        <w:rPr>
          <w:rFonts w:eastAsiaTheme="minorEastAsia"/>
          <w:lang w:eastAsia="ko-KR"/>
        </w:rPr>
        <w:t>This solution introduces Client credentials assertion of NF Service Producer which includes NFp Instance ID and signature using certificate of NFp.</w:t>
      </w:r>
      <w:r w:rsidRPr="0060131E">
        <w:t xml:space="preserve"> </w:t>
      </w:r>
      <w:r>
        <w:t>The NF Service Consumer can validate the CCA sent by the NF Service Producer and ensure that no rogue or malicious SCP or MitM has sent a service request to a malicious NF Service Producer.</w:t>
      </w:r>
    </w:p>
    <w:p w14:paraId="768CE164" w14:textId="62741906" w:rsidR="001F702A" w:rsidRDefault="001F702A" w:rsidP="007118E9">
      <w:bookmarkStart w:id="115" w:name="_Hlk80229113"/>
      <w:r>
        <w:rPr>
          <w:rFonts w:eastAsiaTheme="minorEastAsia"/>
          <w:lang w:eastAsia="ko-KR"/>
        </w:rPr>
        <w:t>This solution is only applicable in a very limited scope</w:t>
      </w:r>
      <w:bookmarkEnd w:id="115"/>
      <w:r>
        <w:rPr>
          <w:rFonts w:eastAsiaTheme="minorEastAsia"/>
          <w:lang w:eastAsia="ko-KR"/>
        </w:rPr>
        <w:t>, it does not cover model D and the case when SCP reselects another NF as NF Service Producer which is different from the targeted NF Service Producer by NF Service Consumer. 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 xml:space="preserve">determine if the request </w:t>
      </w:r>
      <w:r>
        <w:rPr>
          <w:rFonts w:eastAsiaTheme="minorEastAsia"/>
          <w:lang w:eastAsia="ko-KR"/>
        </w:rPr>
        <w:lastRenderedPageBreak/>
        <w:t>coming from SCP which is using model D or SCP using model C or a re-selected by SCP, so the producer cannot determine, when to generate CCA_NFp.</w:t>
      </w:r>
    </w:p>
    <w:p w14:paraId="3186F739" w14:textId="79EC3A7E" w:rsidR="009D1CED" w:rsidRDefault="009D1CED" w:rsidP="009D1CED">
      <w:pPr>
        <w:pStyle w:val="Heading2"/>
      </w:pPr>
      <w:bookmarkStart w:id="116" w:name="_Toc80868936"/>
      <w:r>
        <w:t>6.</w:t>
      </w:r>
      <w:r w:rsidR="00E67747">
        <w:t>2</w:t>
      </w:r>
      <w:r>
        <w:tab/>
        <w:t>Solution #</w:t>
      </w:r>
      <w:r w:rsidR="00E67747">
        <w:t>2</w:t>
      </w:r>
      <w:r>
        <w:t xml:space="preserve">: </w:t>
      </w:r>
      <w:r w:rsidRPr="00F912FB">
        <w:t>Authorization between NFs and SCP</w:t>
      </w:r>
      <w:bookmarkEnd w:id="116"/>
    </w:p>
    <w:p w14:paraId="21C70DDD" w14:textId="037DDF0E" w:rsidR="009D1CED" w:rsidRDefault="009D1CED" w:rsidP="009D1CED">
      <w:pPr>
        <w:pStyle w:val="Heading3"/>
      </w:pPr>
      <w:bookmarkStart w:id="117" w:name="_Toc80868937"/>
      <w:r>
        <w:t>6</w:t>
      </w:r>
      <w:r w:rsidRPr="004D3578">
        <w:t>.</w:t>
      </w:r>
      <w:r w:rsidR="00E67747">
        <w:t>2</w:t>
      </w:r>
      <w:r>
        <w:t>.1</w:t>
      </w:r>
      <w:r w:rsidRPr="004D3578">
        <w:tab/>
      </w:r>
      <w:r>
        <w:t>Introduction</w:t>
      </w:r>
      <w:bookmarkEnd w:id="117"/>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18" w:name="_Toc80868938"/>
      <w:r>
        <w:t>6</w:t>
      </w:r>
      <w:r w:rsidRPr="004D3578">
        <w:t>.</w:t>
      </w:r>
      <w:r w:rsidR="00E67747">
        <w:t>2</w:t>
      </w:r>
      <w:r>
        <w:t>.2</w:t>
      </w:r>
      <w:r w:rsidRPr="004D3578">
        <w:tab/>
      </w:r>
      <w:r>
        <w:t>Solution details</w:t>
      </w:r>
      <w:bookmarkEnd w:id="118"/>
    </w:p>
    <w:p w14:paraId="4B321F31" w14:textId="77777777" w:rsidR="003D5558" w:rsidRDefault="003D5558" w:rsidP="003D5558">
      <w:r>
        <w:t>W</w:t>
      </w:r>
      <w:r w:rsidRPr="00DA0BEB">
        <w:t xml:space="preserve">hen sending the service request to SCP in delegated discovery, </w:t>
      </w:r>
      <w:r>
        <w:t>the NF Service Consumer must authorize the SCP to act on its behalf. Thus, NRF needs to be provided with evidence by NFc about the SCP instance ID.</w:t>
      </w:r>
    </w:p>
    <w:p w14:paraId="15C0498F" w14:textId="2428F27E" w:rsidR="009D1CED" w:rsidRDefault="003D5558" w:rsidP="003D5558">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NFc as sent its request to this SCP. Thus, a</w:t>
      </w:r>
      <w:r w:rsidR="009D1CED">
        <w:t xml:space="preserve">uthorization between NF Service Consumer and SCP, when sending the service request to SCP in delegated discovery, </w:t>
      </w:r>
      <w:r>
        <w:t xml:space="preserve">has to </w:t>
      </w:r>
      <w:r w:rsidR="009D1CED">
        <w:t>be explicit</w:t>
      </w:r>
      <w:r>
        <w:t>. The solution proposes to do so</w:t>
      </w:r>
      <w:r w:rsidR="009D1CED">
        <w:t xml:space="preserve">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r w:rsidR="003D5558">
        <w:t>s</w:t>
      </w:r>
      <w:r>
        <w:t xml:space="preserv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119"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19"/>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B90ACD" w:rsidRDefault="00B90ACD"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B90ACD" w:rsidRDefault="00B90ACD"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B90ACD" w:rsidRDefault="00B90ACD"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B90ACD" w:rsidRPr="00392722" w:rsidRDefault="00B90AC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B90ACD" w:rsidRPr="00F912FB" w:rsidRDefault="00B90ACD"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B90ACD" w:rsidRPr="00392722" w:rsidRDefault="00B90AC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B90ACD" w:rsidRDefault="00B90AC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B90ACD" w:rsidRPr="00392722" w:rsidRDefault="00B90AC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B90ACD" w:rsidRDefault="00B90ACD"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B90ACD" w:rsidRDefault="00B90ACD"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B90ACD" w:rsidRDefault="00B90ACD"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B90ACD" w:rsidRPr="00392722" w:rsidRDefault="00B90AC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B90ACD" w:rsidRPr="00F912FB" w:rsidRDefault="00B90ACD"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B90ACD" w:rsidRPr="00392722" w:rsidRDefault="00B90AC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B90ACD" w:rsidRDefault="00B90AC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B90ACD" w:rsidRPr="00392722" w:rsidRDefault="00B90AC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lastRenderedPageBreak/>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15C9496B" w14:textId="77777777" w:rsidR="007C2B81" w:rsidRDefault="007C2B81" w:rsidP="007C2B81">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p>
    <w:p w14:paraId="661238CE" w14:textId="78F3D6F2" w:rsidR="007C2B81" w:rsidRDefault="007C2B81" w:rsidP="007C2B81">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p>
    <w:p w14:paraId="2894270B" w14:textId="77777777" w:rsidR="003D5558" w:rsidRPr="00DA0BEB" w:rsidRDefault="003D5558" w:rsidP="003D5558">
      <w:bookmarkStart w:id="120" w:name="_Hlk80174651"/>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p>
    <w:bookmarkEnd w:id="120"/>
    <w:p w14:paraId="3D8A0111" w14:textId="77777777" w:rsidR="003D5558" w:rsidRDefault="003D5558" w:rsidP="007C2B81"/>
    <w:p w14:paraId="6295AA82" w14:textId="7202A760" w:rsidR="009D1CED" w:rsidRDefault="009D1CED" w:rsidP="009D1CED">
      <w:pPr>
        <w:pStyle w:val="Heading3"/>
      </w:pPr>
      <w:bookmarkStart w:id="121" w:name="_Toc80868939"/>
      <w:r>
        <w:t>6</w:t>
      </w:r>
      <w:r w:rsidRPr="004D3578">
        <w:t>.</w:t>
      </w:r>
      <w:r w:rsidR="00E67747" w:rsidRPr="002F2102">
        <w:t>2</w:t>
      </w:r>
      <w:r>
        <w:t>.3</w:t>
      </w:r>
      <w:r w:rsidRPr="004D3578">
        <w:tab/>
      </w:r>
      <w:r>
        <w:t>Evaluation</w:t>
      </w:r>
      <w:bookmarkEnd w:id="121"/>
    </w:p>
    <w:p w14:paraId="22BB18F1" w14:textId="3EF299DB" w:rsidR="009D1CED" w:rsidRDefault="009D1CED" w:rsidP="009D1CED">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122" w:name="_Hlk73100318"/>
      <w:r w:rsidRPr="005E7D2E">
        <w:t xml:space="preserve">With NFc providing the SCP ID in the CCA, </w:t>
      </w:r>
      <w:r>
        <w:t xml:space="preserve">authorization of that particular SCP is given, because </w:t>
      </w:r>
      <w:r w:rsidRPr="005E7D2E">
        <w:t>NRF or NF Service Producer can with assurity verify that the SCP, which provides CCA_NFc, is indeed the one SCP to which the NF Service Consumer sent its CCA and has authorized that SCP to request services and receive response on its behalf.</w:t>
      </w:r>
      <w:bookmarkEnd w:id="122"/>
    </w:p>
    <w:p w14:paraId="707BCEA8" w14:textId="08B5F6C3" w:rsidR="007C2B81" w:rsidRDefault="007C2B81" w:rsidP="00185656">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r>
        <w:t>The concept of CCAs is already known. In addition to verifying the NFc CCA the NF Service Producer needs to verify also the CCAs of one or several SCPs. In addition to the verification of the NF Service Consumer's CCA the NRF needs to verify also the CCAs of one or several SCPs. Further, SCPs need to be able to create their own CCAs.</w:t>
      </w:r>
    </w:p>
    <w:p w14:paraId="3C2C3A38" w14:textId="648BBBAA" w:rsidR="00403B2E" w:rsidRDefault="001E5381" w:rsidP="001E5381">
      <w:pPr>
        <w:pStyle w:val="Heading2"/>
      </w:pPr>
      <w:bookmarkStart w:id="123" w:name="_Toc80868940"/>
      <w:r w:rsidRPr="001E5381">
        <w:t>6.</w:t>
      </w:r>
      <w:r w:rsidR="00E67747">
        <w:t>3</w:t>
      </w:r>
      <w:r w:rsidRPr="001E5381">
        <w:tab/>
        <w:t>Solution #</w:t>
      </w:r>
      <w:r w:rsidR="00E67747">
        <w:t>3</w:t>
      </w:r>
      <w:r w:rsidRPr="001E5381">
        <w:t>: Using existing procedures for authorization of SCP to act on behalf of an NF Consumer</w:t>
      </w:r>
      <w:bookmarkEnd w:id="123"/>
    </w:p>
    <w:p w14:paraId="5B4A8AD0" w14:textId="45CD2B59" w:rsidR="001E5381" w:rsidRDefault="001E5381" w:rsidP="002F2102">
      <w:pPr>
        <w:pStyle w:val="Heading3"/>
      </w:pPr>
      <w:bookmarkStart w:id="124" w:name="_Toc80868941"/>
      <w:r>
        <w:t>6.</w:t>
      </w:r>
      <w:r w:rsidR="00E67747">
        <w:t>3</w:t>
      </w:r>
      <w:r>
        <w:t>.1</w:t>
      </w:r>
      <w:r>
        <w:tab/>
        <w:t>Introduction</w:t>
      </w:r>
      <w:bookmarkEnd w:id="124"/>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25" w:name="_Toc80868942"/>
      <w:r>
        <w:lastRenderedPageBreak/>
        <w:t>6.</w:t>
      </w:r>
      <w:r w:rsidR="00E67747">
        <w:t>3</w:t>
      </w:r>
      <w:r>
        <w:t>.2</w:t>
      </w:r>
      <w:r>
        <w:tab/>
        <w:t>Solution details</w:t>
      </w:r>
      <w:bookmarkEnd w:id="125"/>
    </w:p>
    <w:p w14:paraId="4AEE55AC" w14:textId="45517820" w:rsidR="001E5381" w:rsidRDefault="001E5381" w:rsidP="002F2102">
      <w:pPr>
        <w:pStyle w:val="Heading4"/>
      </w:pPr>
      <w:bookmarkStart w:id="126" w:name="_Toc80868943"/>
      <w:r>
        <w:t>6.</w:t>
      </w:r>
      <w:r w:rsidR="00E67747">
        <w:t>3</w:t>
      </w:r>
      <w:r>
        <w:t>.2.1</w:t>
      </w:r>
      <w:r>
        <w:tab/>
        <w:t>Request of access token on behalf of the consumer</w:t>
      </w:r>
      <w:bookmarkEnd w:id="126"/>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5pt;height:358.5pt" o:ole="">
            <v:imagedata r:id="rId34" o:title=""/>
          </v:shape>
          <o:OLEObject Type="Embed" ProgID="Visio.Drawing.15" ShapeID="_x0000_i1029" DrawAspect="Content" ObjectID="_1691481683" r:id="rId35"/>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rsidP="007118E9">
      <w:pPr>
        <w:pStyle w:val="B1"/>
      </w:pPr>
      <w:r>
        <w:t>4.-8. The remaining steps of the access token request and service request procedure are exactly as described in TS 33.501 [</w:t>
      </w:r>
      <w:r w:rsidR="00E67747">
        <w:t>2</w:t>
      </w:r>
      <w:r>
        <w:t>].</w:t>
      </w:r>
    </w:p>
    <w:p w14:paraId="5288B7C1" w14:textId="3CE2ED87" w:rsidR="003D5558" w:rsidRDefault="003D5558" w:rsidP="003D5558">
      <w:pPr>
        <w:pStyle w:val="Heading4"/>
      </w:pPr>
      <w:bookmarkStart w:id="127" w:name="_Toc80868944"/>
      <w:r>
        <w:lastRenderedPageBreak/>
        <w:t>6.</w:t>
      </w:r>
      <w:r w:rsidR="00090F61" w:rsidRPr="007118E9">
        <w:t>3</w:t>
      </w:r>
      <w:r>
        <w:t>.2.2</w:t>
      </w:r>
      <w:r>
        <w:tab/>
        <w:t>Service request on behalf of the consumer</w:t>
      </w:r>
      <w:bookmarkEnd w:id="127"/>
    </w:p>
    <w:p w14:paraId="61FE3F27" w14:textId="77777777" w:rsidR="003D5558" w:rsidRDefault="003D5558" w:rsidP="003D5558">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71C9A56A" w14:textId="77777777" w:rsidR="003D5558" w:rsidRDefault="003D5558" w:rsidP="003D5558"/>
    <w:p w14:paraId="5FDBC313" w14:textId="77777777" w:rsidR="003D5558" w:rsidRDefault="003D5558" w:rsidP="003D5558">
      <w:pPr>
        <w:rPr>
          <w:lang w:val="en-US"/>
        </w:rPr>
      </w:pPr>
      <w:r>
        <w:object w:dxaOrig="9630" w:dyaOrig="6570" w14:anchorId="7A8B715B">
          <v:shape id="_x0000_i1030" type="#_x0000_t75" style="width:481.5pt;height:328.5pt" o:ole="">
            <v:imagedata r:id="rId36" o:title=""/>
          </v:shape>
          <o:OLEObject Type="Embed" ProgID="Visio.Drawing.15" ShapeID="_x0000_i1030" DrawAspect="Content" ObjectID="_1691481684" r:id="rId37"/>
        </w:object>
      </w:r>
    </w:p>
    <w:p w14:paraId="0CD79B94" w14:textId="68F19788" w:rsidR="003D5558" w:rsidRDefault="003D5558" w:rsidP="007118E9">
      <w:pPr>
        <w:pStyle w:val="TF"/>
      </w:pPr>
      <w:r>
        <w:t>Figure 6.</w:t>
      </w:r>
      <w:r w:rsidR="00090F61">
        <w:t>3</w:t>
      </w:r>
      <w:r>
        <w:t>.2.2-1:</w:t>
      </w:r>
      <w:r>
        <w:rPr>
          <w:lang w:val="en-US"/>
        </w:rPr>
        <w:t xml:space="preserve"> Service request of SCP on behalf of an NF Consumer  </w:t>
      </w:r>
    </w:p>
    <w:p w14:paraId="467830EA" w14:textId="7ECC1976" w:rsidR="003D5558" w:rsidRDefault="003D5558" w:rsidP="003D5558">
      <w:pPr>
        <w:pStyle w:val="B1"/>
      </w:pPr>
      <w:r>
        <w:t>1.-4. Service request and access token request and response are performed as described in the previous clause, clause 6.</w:t>
      </w:r>
      <w:r w:rsidR="00090F61">
        <w:t>3</w:t>
      </w:r>
      <w:r>
        <w:t xml:space="preserve">.2.1. </w:t>
      </w:r>
    </w:p>
    <w:p w14:paraId="0BF96B09" w14:textId="77777777" w:rsidR="003D5558" w:rsidRDefault="003D5558" w:rsidP="003D5558">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7A8BEC91" w14:textId="09D5951B" w:rsidR="003D5558" w:rsidRDefault="003D5558" w:rsidP="003D5558">
      <w:pPr>
        <w:pStyle w:val="B1"/>
      </w:pPr>
      <w:r>
        <w:t>6.</w:t>
      </w:r>
      <w:r>
        <w:tab/>
        <w:t>The NF Service Producer validates the access token as described in TS 33.501 [</w:t>
      </w:r>
      <w:r w:rsidR="004608C6">
        <w:rPr>
          <w:highlight w:val="yellow"/>
        </w:rPr>
        <w:t>2</w:t>
      </w:r>
      <w:r>
        <w:t>]. Because the network implements the procedures described in the previous clause, clause 6.</w:t>
      </w:r>
      <w:r w:rsidR="00090F61">
        <w:t>3</w:t>
      </w:r>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64FF6EA2" w14:textId="36BBDDB8" w:rsidR="003D5558" w:rsidRDefault="003D5558" w:rsidP="003D5558">
      <w:pPr>
        <w:pStyle w:val="B1"/>
      </w:pPr>
      <w:r>
        <w:t>7.-8. The remaining steps of the access token request and service request procedure are exactly as described in TS 33.501 [</w:t>
      </w:r>
      <w:r w:rsidR="004608C6">
        <w:t>2</w:t>
      </w:r>
      <w:r>
        <w:t>].</w:t>
      </w:r>
    </w:p>
    <w:p w14:paraId="188EA487" w14:textId="4EBB77F8" w:rsidR="00090F61" w:rsidRDefault="00090F61" w:rsidP="00090F61">
      <w:pPr>
        <w:pStyle w:val="Heading4"/>
      </w:pPr>
      <w:bookmarkStart w:id="128" w:name="_Toc80868945"/>
      <w:r>
        <w:t>6.3.2.4</w:t>
      </w:r>
      <w:r>
        <w:tab/>
      </w:r>
      <w:r>
        <w:tab/>
        <w:t>Protection of the NF consumer's CCA</w:t>
      </w:r>
      <w:bookmarkEnd w:id="128"/>
    </w:p>
    <w:p w14:paraId="334A8405" w14:textId="77777777" w:rsidR="00090F61" w:rsidRDefault="00090F61" w:rsidP="00090F61">
      <w:r>
        <w:t>The CCA is protected in transport and storage by the following methods, partly in and partly out of 3GPP scope:</w:t>
      </w:r>
    </w:p>
    <w:p w14:paraId="4CB77767" w14:textId="77777777" w:rsidR="00090F61" w:rsidRDefault="00090F61" w:rsidP="00090F61">
      <w:pPr>
        <w:pStyle w:val="B1"/>
      </w:pPr>
      <w:r>
        <w:t>-</w:t>
      </w:r>
      <w:r>
        <w:tab/>
        <w:t xml:space="preserve">Transport protection: The CCA is protected in transport by TLS or other means, as specified in TS 33.501 [2], clause </w:t>
      </w:r>
      <w:r w:rsidRPr="009F6DCA">
        <w:t>13.1.0</w:t>
      </w:r>
      <w:r>
        <w:t xml:space="preserve">. </w:t>
      </w:r>
      <w:r w:rsidRPr="003B7D17">
        <w:t>Thus, it is protected between NF and SCP, and between SCP and NRF or NFp.</w:t>
      </w:r>
    </w:p>
    <w:p w14:paraId="356C7E1D" w14:textId="77777777" w:rsidR="00090F61" w:rsidRDefault="00090F61" w:rsidP="00090F61">
      <w:pPr>
        <w:pStyle w:val="B1"/>
      </w:pPr>
      <w:r>
        <w:lastRenderedPageBreak/>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1E2EF441" w14:textId="77777777" w:rsidR="00090F61" w:rsidRDefault="00090F61" w:rsidP="00090F61">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p>
    <w:p w14:paraId="0A5D33AA" w14:textId="77777777" w:rsidR="00090F61" w:rsidRPr="009F6DCA" w:rsidRDefault="00090F61" w:rsidP="00090F61">
      <w:pPr>
        <w:pStyle w:val="EditorsNote"/>
      </w:pPr>
      <w:r>
        <w:t>Editor's Note: Whether an implicit authorization of the SCP by sending the CCA to the SCP is sufficient, is ffs.</w:t>
      </w:r>
    </w:p>
    <w:p w14:paraId="6F286F9D" w14:textId="5AB87227" w:rsidR="001E5381" w:rsidRDefault="001E5381" w:rsidP="001E5381">
      <w:pPr>
        <w:pStyle w:val="Heading3"/>
      </w:pPr>
      <w:bookmarkStart w:id="129" w:name="_Toc80868946"/>
      <w:r>
        <w:t>6</w:t>
      </w:r>
      <w:r w:rsidRPr="004D3578">
        <w:t>.</w:t>
      </w:r>
      <w:r w:rsidR="00E67747" w:rsidRPr="002F2102">
        <w:t>3</w:t>
      </w:r>
      <w:r>
        <w:t>.3</w:t>
      </w:r>
      <w:r w:rsidRPr="004D3578">
        <w:tab/>
      </w:r>
      <w:r>
        <w:t>Evaluation</w:t>
      </w:r>
      <w:bookmarkEnd w:id="129"/>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Thus, in this case the NRF or the NFp can provide the service response to an unauthorized consumer.</w:t>
      </w:r>
    </w:p>
    <w:p w14:paraId="0559ED2A" w14:textId="50F8EBB9" w:rsidR="006A022C" w:rsidRDefault="006A022C" w:rsidP="006A022C">
      <w:pPr>
        <w:pStyle w:val="Heading2"/>
      </w:pPr>
      <w:bookmarkStart w:id="130" w:name="_Toc80868947"/>
      <w:r>
        <w:t>6.</w:t>
      </w:r>
      <w:r w:rsidR="00F21A67">
        <w:t>4</w:t>
      </w:r>
      <w:r>
        <w:tab/>
        <w:t>Solution #</w:t>
      </w:r>
      <w:r w:rsidR="00F21A67">
        <w:t>4</w:t>
      </w:r>
      <w:r>
        <w:t>: Service request authenticity verification in indirect communication</w:t>
      </w:r>
      <w:bookmarkEnd w:id="130"/>
    </w:p>
    <w:p w14:paraId="65EC15B5" w14:textId="0964D2B1" w:rsidR="006A022C" w:rsidRDefault="006A022C" w:rsidP="006A022C">
      <w:pPr>
        <w:pStyle w:val="Heading3"/>
      </w:pPr>
      <w:bookmarkStart w:id="131" w:name="_Toc80868948"/>
      <w:r>
        <w:t>6</w:t>
      </w:r>
      <w:r w:rsidRPr="004D3578">
        <w:t>.</w:t>
      </w:r>
      <w:r w:rsidR="00F21A67">
        <w:t>4</w:t>
      </w:r>
      <w:r>
        <w:t>.1</w:t>
      </w:r>
      <w:r w:rsidRPr="004D3578">
        <w:tab/>
      </w:r>
      <w:r>
        <w:t>Introduction</w:t>
      </w:r>
      <w:bookmarkEnd w:id="131"/>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32" w:name="_Toc80868949"/>
      <w:r>
        <w:t>6</w:t>
      </w:r>
      <w:r w:rsidRPr="004D3578">
        <w:t>.</w:t>
      </w:r>
      <w:r w:rsidR="00F21A67">
        <w:t>4</w:t>
      </w:r>
      <w:r>
        <w:t>.2</w:t>
      </w:r>
      <w:r w:rsidRPr="004D3578">
        <w:tab/>
      </w:r>
      <w:r>
        <w:t>Solution details</w:t>
      </w:r>
      <w:bookmarkEnd w:id="132"/>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33"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33"/>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 xml:space="preserve">that the data included in the </w:t>
      </w:r>
      <w:r>
        <w:rPr>
          <w:lang w:eastAsia="x-none"/>
        </w:rPr>
        <w:lastRenderedPageBreak/>
        <w:t>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34"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34"/>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pPr>
      <w:bookmarkStart w:id="135" w:name="_Toc80868950"/>
      <w:r>
        <w:t>6</w:t>
      </w:r>
      <w:r w:rsidRPr="004D3578">
        <w:t>.</w:t>
      </w:r>
      <w:r w:rsidR="00F21A67">
        <w:t>4</w:t>
      </w:r>
      <w:r>
        <w:t>.3</w:t>
      </w:r>
      <w:r w:rsidRPr="004D3578">
        <w:tab/>
      </w:r>
      <w:r>
        <w:t>Evaluation</w:t>
      </w:r>
      <w:bookmarkEnd w:id="135"/>
    </w:p>
    <w:p w14:paraId="23FC4F83"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2183236B"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new payload value for service request verification and a protected header list.</w:t>
      </w:r>
    </w:p>
    <w:p w14:paraId="3EF276A5" w14:textId="77777777" w:rsidR="008E59CF" w:rsidRDefault="008E59CF" w:rsidP="008E59CF">
      <w:pPr>
        <w:rPr>
          <w:rFonts w:eastAsiaTheme="minorEastAsia"/>
          <w:lang w:eastAsia="ko-KR"/>
        </w:rPr>
      </w:pPr>
      <w:r>
        <w:rPr>
          <w:rFonts w:eastAsiaTheme="minorEastAsia"/>
          <w:lang w:eastAsia="ko-KR"/>
        </w:rPr>
        <w:t>When the service request verification includes whole service request message, which may double the size of the message and may impact on system throughput.</w:t>
      </w:r>
    </w:p>
    <w:p w14:paraId="76BE694F" w14:textId="77777777" w:rsidR="008E59CF" w:rsidRPr="00AA780F" w:rsidRDefault="008E59CF" w:rsidP="008E59CF">
      <w:pPr>
        <w:rPr>
          <w:rFonts w:eastAsiaTheme="minorEastAsia"/>
          <w:lang w:eastAsia="ko-KR"/>
        </w:rPr>
      </w:pPr>
      <w:r>
        <w:rPr>
          <w:rFonts w:eastAsiaTheme="minorEastAsia"/>
          <w:lang w:eastAsia="ko-KR"/>
        </w:rPr>
        <w:t>When the service request verification includes hash value of service request message, additional information shall be transmitted to the NF Service Producer to inform HTTP headers and order among HTTP headers which shall be considered in calculation of hash value.</w:t>
      </w:r>
    </w:p>
    <w:p w14:paraId="01DB05F2" w14:textId="77777777" w:rsidR="008E59CF" w:rsidRDefault="008E59CF" w:rsidP="008E59CF">
      <w:pPr>
        <w:rPr>
          <w:rFonts w:eastAsiaTheme="minorEastAsia"/>
          <w:lang w:eastAsia="ko-KR"/>
        </w:rPr>
      </w:pPr>
      <w:r>
        <w:rPr>
          <w:rFonts w:eastAsiaTheme="minorEastAsia"/>
          <w:lang w:eastAsia="ko-KR"/>
        </w:rPr>
        <w:t>When SCP appends HTTP standard header</w:t>
      </w:r>
      <w:r>
        <w:rPr>
          <w:rFonts w:eastAsiaTheme="minorEastAsia" w:hint="eastAsia"/>
          <w:lang w:eastAsia="ko-KR"/>
        </w:rPr>
        <w:t>(</w:t>
      </w:r>
      <w:r>
        <w:rPr>
          <w:rFonts w:eastAsiaTheme="minorEastAsia"/>
          <w:lang w:eastAsia="ko-KR"/>
        </w:rPr>
        <w:t>s) such as Via header and Authenticate header, in this solution, NF Service Producer cannot recognize those headers shall not be considered in calculation of hash as those are added by SCP and NF Service Producer will fail to calculate correct hash value of HTTP message.</w:t>
      </w:r>
    </w:p>
    <w:p w14:paraId="034FF09B" w14:textId="31AAC4D3" w:rsidR="008E59CF" w:rsidRPr="007118E9" w:rsidRDefault="008E59CF" w:rsidP="007118E9">
      <w:pPr>
        <w:rPr>
          <w:rFonts w:eastAsiaTheme="minorEastAsia"/>
          <w:lang w:eastAsia="ko-KR"/>
        </w:rPr>
      </w:pPr>
      <w:r>
        <w:rPr>
          <w:rFonts w:eastAsiaTheme="minorEastAsia"/>
          <w:lang w:eastAsia="ko-KR"/>
        </w:rPr>
        <w:t>This solution proposes to include keyed hash value of service request in CCA, but the necessity and benefit of keyed hash value of service request in CCA are not well identified.</w:t>
      </w:r>
    </w:p>
    <w:p w14:paraId="2E61F4A3" w14:textId="67CA2314" w:rsidR="006A022C" w:rsidRDefault="006A022C" w:rsidP="006A022C">
      <w:pPr>
        <w:pStyle w:val="Heading2"/>
      </w:pPr>
      <w:bookmarkStart w:id="136" w:name="_Toc80868951"/>
      <w:r>
        <w:lastRenderedPageBreak/>
        <w:t>6.</w:t>
      </w:r>
      <w:r w:rsidR="00F21A67">
        <w:t>5</w:t>
      </w:r>
      <w:r>
        <w:tab/>
        <w:t>Solution #</w:t>
      </w:r>
      <w:r w:rsidR="00F21A67">
        <w:t>5</w:t>
      </w:r>
      <w:r>
        <w:t>: End-to-end integrity protection of HTTP body and method</w:t>
      </w:r>
      <w:bookmarkEnd w:id="136"/>
    </w:p>
    <w:p w14:paraId="7EF2CECD" w14:textId="2FBC640C" w:rsidR="006A022C" w:rsidRPr="00D25A58" w:rsidRDefault="006A022C" w:rsidP="006A022C">
      <w:pPr>
        <w:pStyle w:val="Heading3"/>
      </w:pPr>
      <w:bookmarkStart w:id="137" w:name="_Toc80868952"/>
      <w:r>
        <w:t>6.</w:t>
      </w:r>
      <w:r w:rsidR="00F21A67">
        <w:t>5</w:t>
      </w:r>
      <w:r>
        <w:t xml:space="preserve">.1   </w:t>
      </w:r>
      <w:r w:rsidR="00373E4D">
        <w:tab/>
      </w:r>
      <w:r>
        <w:t>Introduction</w:t>
      </w:r>
      <w:bookmarkEnd w:id="137"/>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1AB67AD2" w:rsidR="006A022C" w:rsidRDefault="006A022C" w:rsidP="006A022C">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7D254311" w:rsidR="006A022C" w:rsidRDefault="006A022C" w:rsidP="006A022C">
      <w:pPr>
        <w:pStyle w:val="B1"/>
      </w:pPr>
      <w:r>
        <w:t xml:space="preserve">- </w:t>
      </w:r>
      <w:r>
        <w:tab/>
        <w:t xml:space="preserve">Enhance the </w:t>
      </w:r>
      <w:r w:rsidRPr="009E5AA1">
        <w:t>Client credentials assertion</w:t>
      </w:r>
      <w:r>
        <w:t>s</w:t>
      </w:r>
      <w:r w:rsidRPr="009E5AA1">
        <w:t xml:space="preserve"> (CCAs)</w:t>
      </w:r>
      <w:r>
        <w:t xml:space="preserve"> to </w:t>
      </w:r>
      <w:r w:rsidR="008E59CF">
        <w:t xml:space="preserve">optionally </w:t>
      </w:r>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F5DBBA7" w14:textId="3E8F23FD" w:rsidR="008E59CF" w:rsidRDefault="008E59CF" w:rsidP="008E59CF">
      <w:pPr>
        <w:pStyle w:val="B1"/>
        <w:ind w:left="284" w:firstLine="0"/>
        <w:rPr>
          <w:lang w:val="es-ES"/>
        </w:rPr>
      </w:pPr>
      <w:r>
        <w:t xml:space="preserve">Since the added hash is an optional field in the </w:t>
      </w:r>
      <w:r>
        <w:rPr>
          <w:lang w:val="es-ES"/>
        </w:rPr>
        <w:t xml:space="preserve">ClientCredentialsAssertion as specified in </w:t>
      </w:r>
      <w:r w:rsidRPr="005F1D71">
        <w:t>3GPP TS 29.500</w:t>
      </w:r>
      <w:r>
        <w:t xml:space="preserve"> [5]</w:t>
      </w:r>
      <w:r w:rsidRPr="005F1D71">
        <w:t xml:space="preserve"> Table 5.2.3.2.11 -1</w:t>
      </w:r>
      <w:r>
        <w:t xml:space="preserve">, this solves the backwards compatibility with Rel 16 NF producers supporting only existing CCA. A Rel-16 producer will verify the signature of the CCA correctly but ignore the optional field that it does not recognize. The behaviour is similar to Rel-15 producers' behaviour for IEs in access tokens that were introduced in Rel-16. As specified in TS 29.510 [6], </w:t>
      </w:r>
      <w:r w:rsidRPr="00DC74FE">
        <w:t xml:space="preserve">Table 6.3.5.2.4-1 </w:t>
      </w:r>
      <w:r>
        <w:t>"</w:t>
      </w:r>
      <w:r w:rsidRPr="00DC74FE">
        <w:t>Definition of type AccessTokenClaims</w:t>
      </w:r>
      <w:r>
        <w:t>", if</w:t>
      </w:r>
      <w:r w:rsidRPr="00690A26">
        <w:rPr>
          <w:lang w:val="en-US"/>
        </w:rPr>
        <w:t xml:space="preserve"> an NF service producer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the NF service producer</w:t>
      </w:r>
      <w:r w:rsidRPr="00690A26">
        <w:rPr>
          <w:lang w:val="en-US"/>
        </w:rPr>
        <w:t xml:space="preserve"> ignore</w:t>
      </w:r>
      <w:r>
        <w:rPr>
          <w:lang w:val="en-US"/>
        </w:rPr>
        <w:t>s the IE</w:t>
      </w:r>
      <w:r w:rsidRPr="00690A26">
        <w:rPr>
          <w:lang w:val="en-US"/>
        </w:rPr>
        <w:t>.</w:t>
      </w:r>
      <w:r>
        <w:rPr>
          <w:lang w:val="en-US"/>
        </w:rPr>
        <w:t xml:space="preserve"> Similar behaviour can be specified for IEs in the CCA, see</w:t>
      </w:r>
      <w:r w:rsidRPr="00533E87">
        <w:rPr>
          <w:lang w:val="es-ES"/>
        </w:rPr>
        <w:t xml:space="preserve"> </w:t>
      </w:r>
      <w:r>
        <w:rPr>
          <w:lang w:val="es-ES"/>
        </w:rPr>
        <w:t>Table 6.5.2-1 below.</w:t>
      </w:r>
    </w:p>
    <w:p w14:paraId="69F4C205" w14:textId="77777777" w:rsidR="008E59CF" w:rsidRDefault="008E59CF" w:rsidP="008E59CF">
      <w:pPr>
        <w:pStyle w:val="EditorsNote"/>
      </w:pPr>
      <w:r>
        <w:rPr>
          <w:lang w:val="es-ES"/>
        </w:rPr>
        <w:t>Editor's Note: It needs to be clarified whether the handling for access tokens is aplicable for CCAs.</w:t>
      </w:r>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38" w:name="_Toc80868953"/>
      <w:r>
        <w:t>6.</w:t>
      </w:r>
      <w:r w:rsidR="00F21A67" w:rsidRPr="002F2102">
        <w:t>5</w:t>
      </w:r>
      <w:r>
        <w:t xml:space="preserve">.2 </w:t>
      </w:r>
      <w:r>
        <w:tab/>
        <w:t>Solution details</w:t>
      </w:r>
      <w:bookmarkEnd w:id="138"/>
    </w:p>
    <w:p w14:paraId="0AAE5622" w14:textId="0D389F34" w:rsidR="001E5381" w:rsidRDefault="00F21A67" w:rsidP="002F2102">
      <w:pPr>
        <w:pStyle w:val="TH"/>
        <w:jc w:val="right"/>
      </w:pPr>
      <w:r>
        <w:object w:dxaOrig="9677" w:dyaOrig="5349" w14:anchorId="26813387">
          <v:shape id="_x0000_i1031" type="#_x0000_t75" style="width:385pt;height:233pt" o:ole="">
            <v:imagedata r:id="rId38" o:title=""/>
          </v:shape>
          <o:OLEObject Type="Embed" ProgID="Visio.Drawing.15" ShapeID="_x0000_i1031" DrawAspect="Content" ObjectID="_1691481685" r:id="rId39"/>
        </w:object>
      </w:r>
    </w:p>
    <w:p w14:paraId="4EF0C5E3" w14:textId="451EBDFC" w:rsidR="006A022C" w:rsidRDefault="006A022C" w:rsidP="002F2102">
      <w:pPr>
        <w:pStyle w:val="TF"/>
      </w:pPr>
      <w:r>
        <w:t>Figure 6.</w:t>
      </w:r>
      <w:r w:rsidR="00F21A67">
        <w:t>5</w:t>
      </w:r>
      <w:r>
        <w:t>.2-1   CCA based Authentication with HTTP hash enhancement</w:t>
      </w:r>
    </w:p>
    <w:p w14:paraId="073669CF" w14:textId="1B570AF9" w:rsidR="006A022C" w:rsidRDefault="006A022C" w:rsidP="006A022C">
      <w:pPr>
        <w:pStyle w:val="B1"/>
      </w:pPr>
      <w:r>
        <w:t>1.</w:t>
      </w:r>
      <w:r>
        <w:tab/>
        <w:t>NF service consumer sends a service request including a signed Client credentials assertion (CCA) token to authenticate against NF service producer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7777777" w:rsidR="006A022C" w:rsidRDefault="006A022C" w:rsidP="006A022C">
      <w:pPr>
        <w:pStyle w:val="B1"/>
      </w:pPr>
      <w:r>
        <w:lastRenderedPageBreak/>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155F0366" w14:textId="77777777" w:rsidR="008E59CF" w:rsidRDefault="008E59CF" w:rsidP="008E59CF">
      <w:pPr>
        <w:pStyle w:val="TH"/>
        <w:rPr>
          <w:lang w:val="es-ES"/>
        </w:rPr>
      </w:pPr>
      <w:r>
        <w:rPr>
          <w:lang w:val="es-ES"/>
        </w:rPr>
        <w:t>Table 6.5.2-1: Updated CCA based on Table 5.2.3.2.11 -1: Definition of type ClientCredentialsAssertion</w:t>
      </w:r>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lang w:val="sv-SE"/>
              </w:rPr>
            </w:pPr>
            <w:r>
              <w:t>Attribute name</w:t>
            </w:r>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pPr>
            <w:r>
              <w:rPr>
                <w:color w:val="000000"/>
              </w:rPr>
              <w:t>Data type</w:t>
            </w:r>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pPr>
            <w:r>
              <w:rPr>
                <w:color w:val="000000"/>
              </w:rPr>
              <w:t>P</w:t>
            </w:r>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pPr>
            <w:r>
              <w:rPr>
                <w:color w:val="000000"/>
              </w:rPr>
              <w:t>Cardinality</w:t>
            </w:r>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pPr>
            <w:r>
              <w:rPr>
                <w:color w:val="000000"/>
              </w:rPr>
              <w:t>Description</w:t>
            </w:r>
          </w:p>
        </w:tc>
      </w:tr>
      <w:tr w:rsidR="008E59CF" w14:paraId="6B9181AB"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pPr>
            <w:r>
              <w:t>sub</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pPr>
            <w:r>
              <w:t>NfInstanceId</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lang w:val="en-US"/>
              </w:rPr>
            </w:pPr>
            <w:r w:rsidRPr="00591D41">
              <w:rPr>
                <w:lang w:val="en-US"/>
              </w:rPr>
              <w:t>This IE shall contain the NF instance ID of the NF service consumer, corresponding to the standard "Subject" claim described in IETF RFC 7519 [41], clause 4.1.2.</w:t>
            </w:r>
          </w:p>
        </w:tc>
      </w:tr>
      <w:tr w:rsidR="008E59CF" w14:paraId="7CB292B6"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pPr>
            <w:r>
              <w:t>iat</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lang w:val="en-US"/>
              </w:rPr>
            </w:pPr>
            <w:r w:rsidRPr="00591D41">
              <w:rPr>
                <w:lang w:val="en-US"/>
              </w:rPr>
              <w:t>This IE shall indicate the time at which the JWT was issued, corresponding to the standard "Issued At" claim described in IETF RFC 7519 [41], clause 4.1.6. This claim may be used to determine the age of the JWT.</w:t>
            </w:r>
          </w:p>
        </w:tc>
      </w:tr>
      <w:tr w:rsidR="008E59CF" w14:paraId="7B12529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pPr>
            <w:r>
              <w:t>exp</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lang w:val="en-US"/>
              </w:rPr>
            </w:pPr>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p>
        </w:tc>
      </w:tr>
      <w:tr w:rsidR="008E59CF" w14:paraId="0CA21684"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pPr>
            <w:r>
              <w:t>aud</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pPr>
            <w:r>
              <w:t>array(NFType)</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pPr>
            <w:r>
              <w:t>1..N</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lang w:val="en-US"/>
              </w:rPr>
            </w:pPr>
            <w:r w:rsidRPr="00591D41">
              <w:rPr>
                <w:lang w:val="en-US"/>
              </w:rPr>
              <w:t xml:space="preserve">This IE shall contain the NF type of the NF service producer and/or "NRF", for which the claim is applicable, corresponding to the standard "Audience" claim described in IETF RFC 7519 [41], clause 4.1.3. </w:t>
            </w:r>
          </w:p>
        </w:tc>
      </w:tr>
      <w:tr w:rsidR="008E59CF" w14:paraId="48A92487"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b/>
                <w:bCs/>
              </w:rPr>
            </w:pPr>
            <w:r w:rsidRPr="005F1D71">
              <w:rPr>
                <w:b/>
                <w:bCs/>
              </w:rPr>
              <w:t>hash</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b/>
                <w:bCs/>
              </w:rPr>
            </w:pPr>
            <w:r w:rsidRPr="005F1D71">
              <w:rPr>
                <w:b/>
                <w:bCs/>
              </w:rPr>
              <w:t>string</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b/>
                <w:bCs/>
                <w:lang w:val="en-US"/>
              </w:rPr>
            </w:pPr>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r w:rsidR="008E59CF" w14:paraId="4D64C6B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b/>
                <w:bCs/>
              </w:rPr>
            </w:pPr>
            <w:r w:rsidRPr="005F1D71">
              <w:rPr>
                <w:b/>
                <w:bCs/>
              </w:rPr>
              <w:t>halg</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b/>
                <w:bCs/>
              </w:rPr>
            </w:pPr>
            <w:r w:rsidRPr="005F1D71">
              <w:rPr>
                <w:b/>
                <w:bCs/>
              </w:rPr>
              <w:t>string or 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b/>
                <w:bCs/>
                <w:lang w:val="en-US"/>
              </w:rPr>
            </w:pPr>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bl>
    <w:p w14:paraId="2E278B22" w14:textId="77777777" w:rsidR="008E59CF" w:rsidRDefault="008E59CF" w:rsidP="008E59CF">
      <w:pPr>
        <w:pStyle w:val="B1"/>
        <w:ind w:left="0" w:firstLine="0"/>
        <w:rPr>
          <w:lang w:val="es-ES"/>
        </w:rPr>
      </w:pPr>
    </w:p>
    <w:p w14:paraId="2176BFF7" w14:textId="08B04A62" w:rsidR="006A022C" w:rsidRDefault="006A022C" w:rsidP="006A022C">
      <w:r>
        <w:t>The details of the hash are proposed to be specified as following:</w:t>
      </w:r>
    </w:p>
    <w:p w14:paraId="63AF255E" w14:textId="013F9932" w:rsidR="006A022C" w:rsidRDefault="008E59CF" w:rsidP="006A022C">
      <w:r>
        <w:t xml:space="preserve">Option 1: </w:t>
      </w:r>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lang w:val="en-US"/>
        </w:rPr>
      </w:pPr>
      <w:r>
        <w:t>The input key KEY is equal to null.</w:t>
      </w:r>
      <w:r w:rsidRPr="74644C99">
        <w:rPr>
          <w:lang w:val="en-US"/>
        </w:rPr>
        <w:t xml:space="preserve"> Note that the FC value will be allocated in the normative phase.</w:t>
      </w:r>
    </w:p>
    <w:p w14:paraId="1E0E0652" w14:textId="77777777" w:rsidR="008E59CF" w:rsidRDefault="008E59CF" w:rsidP="007118E9">
      <w:r w:rsidRPr="008E59CF">
        <w:t>Option 2: Alternatively to using the fixed KDF as hash function, the choice of hash function can also be done similar as in JWT or JWS. The hash algorithm is chosen by NF service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hash function, e.g. SHA256. This is similar to the JOSE profile of PRINS as specified in TS 33.501 [2], clause 13.2.4.9, which specifies the usage of specific AEAD and signature algorithms, but still provides crypto agility if changes should be necessary in the future.</w:t>
      </w:r>
    </w:p>
    <w:p w14:paraId="38BB5A37" w14:textId="21F70F2D" w:rsidR="008E59CF" w:rsidRPr="00395369" w:rsidRDefault="008E59CF" w:rsidP="007118E9">
      <w:pPr>
        <w:pStyle w:val="EditorsNote"/>
        <w:rPr>
          <w:lang w:val="en-US"/>
        </w:rPr>
      </w:pPr>
      <w:r>
        <w:lastRenderedPageBreak/>
        <w:t>Editor's Note: It needs to be clarified whether the usage of a new hash algorithm can also be indicated by the length.</w:t>
      </w:r>
    </w:p>
    <w:p w14:paraId="304E1FFF" w14:textId="77777777" w:rsidR="008E59CF" w:rsidRDefault="008E59CF" w:rsidP="006A022C">
      <w:pPr>
        <w:rPr>
          <w:lang w:val="en-US"/>
        </w:rPr>
      </w:pPr>
    </w:p>
    <w:p w14:paraId="29D47E70" w14:textId="026B1595" w:rsidR="006A022C" w:rsidRDefault="006A022C" w:rsidP="006A022C">
      <w:pPr>
        <w:pStyle w:val="Heading3"/>
      </w:pPr>
      <w:bookmarkStart w:id="139" w:name="_Toc80868954"/>
      <w:r>
        <w:t>6</w:t>
      </w:r>
      <w:r w:rsidRPr="004D3578">
        <w:t>.</w:t>
      </w:r>
      <w:r w:rsidR="00E94601" w:rsidRPr="002F2102">
        <w:t>5</w:t>
      </w:r>
      <w:r>
        <w:t>.3</w:t>
      </w:r>
      <w:r w:rsidRPr="004D3578">
        <w:tab/>
      </w:r>
      <w:r>
        <w:t>Evaluation</w:t>
      </w:r>
      <w:bookmarkEnd w:id="139"/>
    </w:p>
    <w:p w14:paraId="7802CE47"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1EB0756D"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hash value of HTTP body and HTTP methods.</w:t>
      </w:r>
    </w:p>
    <w:p w14:paraId="6127A3BC" w14:textId="7295A558" w:rsidR="008E59CF" w:rsidRPr="00590967" w:rsidRDefault="008E59CF" w:rsidP="007118E9">
      <w:r>
        <w:rPr>
          <w:rFonts w:eastAsiaTheme="minorEastAsia" w:hint="eastAsia"/>
          <w:lang w:eastAsia="ko-KR"/>
        </w:rPr>
        <w:t>T</w:t>
      </w:r>
      <w:r>
        <w:rPr>
          <w:rFonts w:eastAsiaTheme="minorEastAsia"/>
          <w:lang w:eastAsia="ko-KR"/>
        </w:rPr>
        <w:t>his solution does not handle integrity protection of HTTP headers.</w:t>
      </w:r>
    </w:p>
    <w:p w14:paraId="2047D026" w14:textId="076DDCBD" w:rsidR="00850E76" w:rsidRDefault="00850E76" w:rsidP="005E7D2E">
      <w:pPr>
        <w:pStyle w:val="Heading2"/>
      </w:pPr>
      <w:bookmarkStart w:id="140" w:name="_Toc80868955"/>
      <w:r>
        <w:t>6.</w:t>
      </w:r>
      <w:r w:rsidR="00185656">
        <w:t>6</w:t>
      </w:r>
      <w:r>
        <w:tab/>
        <w:t>Solution #</w:t>
      </w:r>
      <w:r w:rsidR="00185656">
        <w:t>6</w:t>
      </w:r>
      <w:r>
        <w:t>: Ver</w:t>
      </w:r>
      <w:r w:rsidR="00185656">
        <w:t>i</w:t>
      </w:r>
      <w:r>
        <w:t>fication of Service Response from a NF Service Producer at the expected NF Set</w:t>
      </w:r>
      <w:bookmarkEnd w:id="140"/>
    </w:p>
    <w:p w14:paraId="7E09150C" w14:textId="3939D7BC" w:rsidR="00850E76" w:rsidRDefault="00850E76" w:rsidP="005E7D2E">
      <w:pPr>
        <w:pStyle w:val="Heading3"/>
      </w:pPr>
      <w:bookmarkStart w:id="141" w:name="_Toc80868956"/>
      <w:r>
        <w:t>6.</w:t>
      </w:r>
      <w:r w:rsidR="00185656">
        <w:t>6</w:t>
      </w:r>
      <w:r>
        <w:t>.1</w:t>
      </w:r>
      <w:r>
        <w:tab/>
        <w:t>Introduction</w:t>
      </w:r>
      <w:bookmarkEnd w:id="141"/>
    </w:p>
    <w:p w14:paraId="3D7965FF" w14:textId="1BD11194" w:rsidR="00850E76" w:rsidRDefault="00850E76" w:rsidP="00850E76">
      <w:r>
        <w:t>This solution addresses key issue #1. In order to verify the message from NF Service Producer in indirect communication, it is proposed to append CCA of NFp. And NF Servcie Consumer may accept the certificate if it is verified well and NF Service Producer instances belongs to the expected NF Producer instance(s).</w:t>
      </w:r>
    </w:p>
    <w:p w14:paraId="131467B4" w14:textId="77777777" w:rsidR="00A51974" w:rsidRDefault="00850E76" w:rsidP="00A51974">
      <w:pPr>
        <w:pStyle w:val="Heading3"/>
      </w:pPr>
      <w:bookmarkStart w:id="142" w:name="_Toc80868957"/>
      <w:r>
        <w:t>6.</w:t>
      </w:r>
      <w:r w:rsidR="00185656">
        <w:t>6</w:t>
      </w:r>
      <w:r>
        <w:t xml:space="preserve">.2 </w:t>
      </w:r>
      <w:r w:rsidR="00373E4D">
        <w:tab/>
      </w:r>
      <w:r>
        <w:t>Solution details</w:t>
      </w:r>
      <w:bookmarkEnd w:id="142"/>
    </w:p>
    <w:p w14:paraId="31FB513E" w14:textId="77777777" w:rsidR="004608C6" w:rsidRDefault="00A51974">
      <w:pPr>
        <w:pStyle w:val="Heading4"/>
        <w:rPr>
          <w:lang w:eastAsia="ko-KR"/>
        </w:rPr>
      </w:pPr>
      <w:bookmarkStart w:id="143" w:name="_Toc80868958"/>
      <w:r>
        <w:rPr>
          <w:rFonts w:hint="eastAsia"/>
          <w:lang w:eastAsia="ko-KR"/>
        </w:rPr>
        <w:t>6.6.2.1</w:t>
      </w:r>
      <w:r>
        <w:rPr>
          <w:lang w:eastAsia="ko-KR"/>
        </w:rPr>
        <w:t xml:space="preserve"> </w:t>
      </w:r>
      <w:r w:rsidR="00B90ACD">
        <w:rPr>
          <w:lang w:eastAsia="ko-KR"/>
        </w:rPr>
        <w:tab/>
      </w:r>
      <w:r>
        <w:rPr>
          <w:lang w:eastAsia="ko-KR"/>
        </w:rPr>
        <w:t>For indirect communication without delegated discovery procedure</w:t>
      </w:r>
      <w:bookmarkEnd w:id="143"/>
    </w:p>
    <w:p w14:paraId="10DB16BF" w14:textId="0F39A854" w:rsidR="00A51974" w:rsidRDefault="00A51974" w:rsidP="007118E9">
      <w:pPr>
        <w:jc w:val="center"/>
        <w:rPr>
          <w:rFonts w:eastAsia="SimSun"/>
          <w:noProof/>
        </w:rPr>
      </w:pPr>
      <w:r>
        <w:object w:dxaOrig="10830" w:dyaOrig="7935" w14:anchorId="5074274C">
          <v:shape id="_x0000_i1032" type="#_x0000_t75" style="width:440pt;height:293pt" o:ole="">
            <v:imagedata r:id="rId40" o:title=""/>
          </v:shape>
          <o:OLEObject Type="Embed" ProgID="Visio.Drawing.15" ShapeID="_x0000_i1032" DrawAspect="Content" ObjectID="_1691481686" r:id="rId41"/>
        </w:object>
      </w:r>
    </w:p>
    <w:p w14:paraId="40045343" w14:textId="77777777" w:rsidR="00A51974" w:rsidRDefault="00A51974" w:rsidP="007118E9">
      <w:pPr>
        <w:pStyle w:val="TF"/>
      </w:pPr>
      <w:r>
        <w:rPr>
          <w:rFonts w:eastAsia="SimSun"/>
          <w:noProof/>
        </w:rPr>
        <w:t>Figure 6.6.2.1-1: With mutual authentication between NF and NRF at the transport layer</w:t>
      </w:r>
    </w:p>
    <w:p w14:paraId="1D0B3C6A" w14:textId="77777777" w:rsidR="00A51974" w:rsidRDefault="00A51974" w:rsidP="00A51974">
      <w:pPr>
        <w:rPr>
          <w:b/>
        </w:rPr>
      </w:pPr>
    </w:p>
    <w:p w14:paraId="00FAFBD3" w14:textId="5885B8B1" w:rsidR="00A51974" w:rsidRDefault="00A51974" w:rsidP="00A51974">
      <w:pPr>
        <w:rPr>
          <w:b/>
        </w:rPr>
      </w:pPr>
      <w:r w:rsidRPr="00086CC0">
        <w:rPr>
          <w:b/>
        </w:rPr>
        <w:t>Discovery of the NF Service Producer:</w:t>
      </w:r>
    </w:p>
    <w:p w14:paraId="58C220AC" w14:textId="5E77AD3F" w:rsidR="00A51974" w:rsidRDefault="00A51974" w:rsidP="00A51974">
      <w:pPr>
        <w:pStyle w:val="B1"/>
      </w:pPr>
      <w:r>
        <w:lastRenderedPageBreak/>
        <w:t xml:space="preserve">0. </w:t>
      </w:r>
      <w:r w:rsidR="00850E76">
        <w:t>When a NF Service Consumer discover a NF Servcie Producer for a service, NRF provides information of target NF set and candidate target NF instance IDs belonging to the target NF set.</w:t>
      </w:r>
    </w:p>
    <w:p w14:paraId="04460EDE" w14:textId="29C3D4A9" w:rsidR="00850E76" w:rsidRDefault="00850E76" w:rsidP="007118E9">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rFonts w:eastAsia="Malgun Gothic"/>
          <w:b/>
          <w:lang w:eastAsia="ko-KR"/>
        </w:rPr>
      </w:pPr>
      <w:r>
        <w:rPr>
          <w:b/>
        </w:rPr>
        <w:t xml:space="preserve">NF Service </w:t>
      </w:r>
      <w:r w:rsidRPr="00A31981">
        <w:rPr>
          <w:rFonts w:eastAsia="Malgun Gothic" w:hint="eastAsia"/>
          <w:b/>
          <w:lang w:eastAsia="ko-KR"/>
        </w:rPr>
        <w:t>Consumer authorization:</w:t>
      </w:r>
    </w:p>
    <w:p w14:paraId="11F4606F" w14:textId="08B43D05" w:rsidR="00A51974" w:rsidRPr="00700D1B" w:rsidRDefault="00A51974" w:rsidP="00A51974">
      <w:pPr>
        <w:ind w:left="284"/>
        <w:rPr>
          <w:b/>
        </w:rPr>
      </w:pPr>
      <w:r>
        <w:rPr>
          <w:rFonts w:eastAsia="SimSun"/>
          <w:bCs/>
          <w:lang w:val="en-US"/>
        </w:rPr>
        <w:t xml:space="preserve">1-2. 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p>
    <w:p w14:paraId="67243161" w14:textId="77777777" w:rsidR="00A51974" w:rsidRDefault="00A51974" w:rsidP="007118E9">
      <w:pPr>
        <w:keepNext/>
      </w:pPr>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p>
    <w:p w14:paraId="0FFE1323" w14:textId="303E37F5" w:rsidR="00A51974" w:rsidRDefault="00A51974" w:rsidP="00A51974">
      <w:pPr>
        <w:pStyle w:val="B1"/>
      </w:pPr>
      <w:r>
        <w:t xml:space="preserve">4. </w:t>
      </w:r>
      <w:r w:rsidR="00850E76">
        <w:t>Among the candidates NF instances list, the NF Service Consumer may select an NF instance for a Service Request. And the NF Service Consumer keep the list of candidate NF instances and NF set for verification of expected Service Response.</w:t>
      </w:r>
    </w:p>
    <w:p w14:paraId="09B14163" w14:textId="5DF58553" w:rsidR="00A51974" w:rsidRDefault="00850E76" w:rsidP="00A51974">
      <w:pPr>
        <w:pStyle w:val="B1"/>
        <w:ind w:firstLine="0"/>
      </w:pPr>
      <w:r>
        <w:t>After acquiring an access token from the NRF, a NF Service Consumer may send a Service Request to the SCP.  The service request includes the access token and CCA of the NF Service Consumer.</w:t>
      </w:r>
    </w:p>
    <w:p w14:paraId="079B2A7A" w14:textId="2F089A65" w:rsidR="00A51974" w:rsidRDefault="00850E76" w:rsidP="007118E9">
      <w:pPr>
        <w:pStyle w:val="B1"/>
        <w:ind w:firstLine="0"/>
      </w:pPr>
      <w:r>
        <w:t>The service request includes the 3gpp-Sbi-Routing-Binding header and/or 3gpp-Sbi-Discovery header in order to specify target NF Service Producer and/or target NF Set, so that the SCP is instructed to perform the NFp reselection within the scope of NF Set.</w:t>
      </w:r>
    </w:p>
    <w:p w14:paraId="1BF19009" w14:textId="48025E71" w:rsidR="00850E76" w:rsidRDefault="00A51974" w:rsidP="007118E9">
      <w:pPr>
        <w:pStyle w:val="B1"/>
      </w:pPr>
      <w:r>
        <w:t xml:space="preserve">5. </w:t>
      </w:r>
      <w:r w:rsidR="00850E76">
        <w:t>An SCP forward a Service Request to the NF Service Producer. If needed, the SCP may reselect another NF Service Producer belonging to the same NF set.</w:t>
      </w:r>
    </w:p>
    <w:p w14:paraId="5198D2C5" w14:textId="77777777" w:rsidR="00A51974" w:rsidRDefault="00A51974" w:rsidP="00A51974">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p>
    <w:p w14:paraId="3DD1F3E0" w14:textId="4552752E" w:rsidR="00850E76" w:rsidRDefault="00A51974" w:rsidP="007118E9">
      <w:pPr>
        <w:pStyle w:val="B1"/>
      </w:pPr>
      <w:r>
        <w:t xml:space="preserve">6-7. </w:t>
      </w:r>
      <w:r w:rsidR="00850E76">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rsidP="007118E9">
      <w:pPr>
        <w:pStyle w:val="B1"/>
      </w:pPr>
      <w:r>
        <w:t xml:space="preserve">8-9. </w:t>
      </w:r>
      <w:r w:rsidR="00850E76">
        <w:t>When receiving a Service Response, the NF Service Consumer may verify whether the NF instances ID of NF Service Producer which sends the Service Response is in the list of candidate NF instances for the Service Request.</w:t>
      </w:r>
      <w:r w:rsidRPr="00A51974">
        <w:t xml:space="preserve"> </w:t>
      </w:r>
    </w:p>
    <w:p w14:paraId="241F352D" w14:textId="62E07E96" w:rsidR="00A51974" w:rsidRDefault="00A51974" w:rsidP="00A51974">
      <w:pPr>
        <w:pStyle w:val="Heading4"/>
        <w:rPr>
          <w:lang w:eastAsia="ko-KR"/>
        </w:rPr>
      </w:pPr>
      <w:bookmarkStart w:id="144" w:name="_Toc80868959"/>
      <w:r>
        <w:rPr>
          <w:lang w:eastAsia="ko-KR"/>
        </w:rPr>
        <w:lastRenderedPageBreak/>
        <w:t xml:space="preserve">6.6.2.2 </w:t>
      </w:r>
      <w:r w:rsidR="00B90ACD">
        <w:rPr>
          <w:lang w:eastAsia="ko-KR"/>
        </w:rPr>
        <w:tab/>
        <w:t>F</w:t>
      </w:r>
      <w:r>
        <w:rPr>
          <w:lang w:eastAsia="ko-KR"/>
        </w:rPr>
        <w:t>or indirect communication with delegated discovery</w:t>
      </w:r>
      <w:bookmarkEnd w:id="144"/>
    </w:p>
    <w:p w14:paraId="5C47B6DE" w14:textId="4E4B8E51" w:rsidR="00A51974" w:rsidRDefault="00A51974" w:rsidP="00A51974">
      <w:pPr>
        <w:jc w:val="center"/>
        <w:rPr>
          <w:rFonts w:eastAsia="SimSun"/>
          <w:noProof/>
        </w:rPr>
      </w:pPr>
      <w:r>
        <w:object w:dxaOrig="10020" w:dyaOrig="7126" w14:anchorId="3FD33183">
          <v:shape id="_x0000_i1033" type="#_x0000_t75" style="width:475pt;height:338pt" o:ole="">
            <v:imagedata r:id="rId42" o:title=""/>
          </v:shape>
          <o:OLEObject Type="Embed" ProgID="Visio.Drawing.15" ShapeID="_x0000_i1033" DrawAspect="Content" ObjectID="_1691481687" r:id="rId43"/>
        </w:object>
      </w:r>
    </w:p>
    <w:p w14:paraId="463F5357" w14:textId="77777777" w:rsidR="00A51974" w:rsidRDefault="00A51974" w:rsidP="00A51974">
      <w:pPr>
        <w:jc w:val="center"/>
      </w:pPr>
      <w:r>
        <w:rPr>
          <w:rFonts w:eastAsia="SimSun"/>
          <w:noProof/>
        </w:rPr>
        <w:t>Figure 6.6.2.2-1: for indirect communication with delegated discovery</w:t>
      </w:r>
    </w:p>
    <w:p w14:paraId="066D11A4" w14:textId="77777777" w:rsidR="00A51974" w:rsidRDefault="00A51974" w:rsidP="00A51974">
      <w:pPr>
        <w:pStyle w:val="B1"/>
        <w:rPr>
          <w:rFonts w:eastAsia="SimSun"/>
        </w:rPr>
      </w:pPr>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p>
    <w:p w14:paraId="214A7CAC" w14:textId="77777777" w:rsidR="00A51974" w:rsidRDefault="00A51974" w:rsidP="00A51974">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p>
    <w:p w14:paraId="419D9FE3" w14:textId="77777777" w:rsidR="00A51974" w:rsidRPr="00BA6BE5" w:rsidRDefault="00A51974" w:rsidP="00A51974">
      <w:pPr>
        <w:pStyle w:val="B1"/>
        <w:rPr>
          <w:rFonts w:eastAsia="SimSun"/>
        </w:rPr>
      </w:pPr>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70B934B" w14:textId="77777777" w:rsidR="00A51974" w:rsidRDefault="00A51974" w:rsidP="00A51974">
      <w:pPr>
        <w:pStyle w:val="B1"/>
        <w:rPr>
          <w:rFonts w:eastAsia="SimSun"/>
        </w:rPr>
      </w:pPr>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721E7730" w14:textId="77777777" w:rsidR="00A51974" w:rsidRPr="00BA6BE5" w:rsidRDefault="00A51974" w:rsidP="00A51974">
      <w:pPr>
        <w:pStyle w:val="B1"/>
        <w:rPr>
          <w:rFonts w:eastAsia="SimSun"/>
        </w:rPr>
      </w:pPr>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p>
    <w:p w14:paraId="15CF6F91" w14:textId="77777777" w:rsidR="00A51974" w:rsidRPr="00BA6BE5" w:rsidRDefault="00A51974" w:rsidP="00A51974">
      <w:pPr>
        <w:pStyle w:val="B1"/>
        <w:rPr>
          <w:rFonts w:eastAsia="SimSun"/>
        </w:rPr>
      </w:pPr>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1F7BC5B" w14:textId="77777777" w:rsidR="00A51974" w:rsidRDefault="00A51974" w:rsidP="00A51974">
      <w:pPr>
        <w:pStyle w:val="B1"/>
        <w:rPr>
          <w:rFonts w:eastAsia="SimSun"/>
        </w:rPr>
      </w:pPr>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801CF1E" w14:textId="77777777" w:rsidR="00A51974" w:rsidRDefault="00A51974" w:rsidP="00A51974">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Service Producer may respond with a Service Response with CCA of the NF Service Producer. CCA of NF Service Producer may include NF type and NF instance ID of NF Service Producer and NF instance ID of NF Service Consuer.</w:t>
      </w:r>
    </w:p>
    <w:p w14:paraId="6873867E" w14:textId="77777777" w:rsidR="00A51974" w:rsidRDefault="00A51974" w:rsidP="00A51974">
      <w:pPr>
        <w:pStyle w:val="B1"/>
      </w:pPr>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32FB6C63" w14:textId="77777777" w:rsidR="00A51974" w:rsidRPr="00894425" w:rsidRDefault="00A51974" w:rsidP="00A51974">
      <w:pPr>
        <w:pStyle w:val="B1"/>
      </w:pPr>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p>
    <w:p w14:paraId="7279D8EB" w14:textId="222FD257" w:rsidR="00A51974" w:rsidRDefault="00A51974" w:rsidP="00A51974">
      <w:pPr>
        <w:pStyle w:val="Heading4"/>
        <w:rPr>
          <w:lang w:eastAsia="ko-KR"/>
        </w:rPr>
      </w:pPr>
      <w:bookmarkStart w:id="145" w:name="_Toc80868960"/>
      <w:r>
        <w:rPr>
          <w:lang w:eastAsia="ko-KR"/>
        </w:rPr>
        <w:t xml:space="preserve">6.6.2.3 </w:t>
      </w:r>
      <w:r w:rsidR="00B90ACD">
        <w:rPr>
          <w:lang w:eastAsia="ko-KR"/>
        </w:rPr>
        <w:tab/>
      </w:r>
      <w:r>
        <w:rPr>
          <w:lang w:eastAsia="ko-KR"/>
        </w:rPr>
        <w:t>Client credentials assertion of NF Service Producer</w:t>
      </w:r>
      <w:bookmarkEnd w:id="145"/>
    </w:p>
    <w:p w14:paraId="4783B019" w14:textId="77777777" w:rsidR="00A51974" w:rsidRDefault="00A51974" w:rsidP="00A51974">
      <w:r>
        <w:t>CCAs shall be JSON Web Tokens as described in RFC 7519 [44] and are secured with digital signatures based on JSON Web Signature (JWS) as described in RFC 7515 [45].</w:t>
      </w:r>
    </w:p>
    <w:p w14:paraId="22078B52" w14:textId="77777777" w:rsidR="00A51974" w:rsidRDefault="00A51974" w:rsidP="00A51974">
      <w:r>
        <w:t>The CCA of NF Service Producer may include:</w:t>
      </w:r>
    </w:p>
    <w:p w14:paraId="16789345" w14:textId="77777777" w:rsidR="00A51974" w:rsidRPr="00090F61" w:rsidRDefault="00A51974" w:rsidP="007118E9">
      <w:pPr>
        <w:pStyle w:val="B1"/>
      </w:pPr>
      <w:r w:rsidRPr="00090F61">
        <w:t>-</w:t>
      </w:r>
      <w:r w:rsidRPr="00090F61">
        <w:tab/>
        <w:t>the NF instance ID of the NF Service Producer;</w:t>
      </w:r>
    </w:p>
    <w:p w14:paraId="2AB686AC" w14:textId="77777777" w:rsidR="00A51974" w:rsidRPr="00590967" w:rsidRDefault="00A51974" w:rsidP="007118E9">
      <w:pPr>
        <w:pStyle w:val="B1"/>
      </w:pPr>
      <w:r w:rsidRPr="00590967">
        <w:t>-</w:t>
      </w:r>
      <w:r w:rsidRPr="00590967">
        <w:tab/>
        <w:t>the NF set information of the NF Service Producer;</w:t>
      </w:r>
    </w:p>
    <w:p w14:paraId="37594EB3" w14:textId="77777777" w:rsidR="00A51974" w:rsidRPr="0012052E" w:rsidRDefault="00A51974" w:rsidP="007118E9">
      <w:pPr>
        <w:pStyle w:val="B1"/>
      </w:pPr>
      <w:r w:rsidRPr="0012052E">
        <w:t>-</w:t>
      </w:r>
      <w:r w:rsidRPr="0012052E">
        <w:tab/>
        <w:t>the NF instance ID of the NF Service Consumer;</w:t>
      </w:r>
    </w:p>
    <w:p w14:paraId="782CF72D" w14:textId="77777777" w:rsidR="00A51974" w:rsidRPr="008655C6" w:rsidRDefault="00A51974" w:rsidP="00090F61">
      <w:pPr>
        <w:pStyle w:val="B1"/>
      </w:pPr>
      <w:r w:rsidRPr="008655C6">
        <w:t>-</w:t>
      </w:r>
      <w:r w:rsidRPr="008655C6">
        <w:tab/>
        <w:t>The NF type of the NF Service Producer;</w:t>
      </w:r>
    </w:p>
    <w:p w14:paraId="7013647E" w14:textId="77777777" w:rsidR="00A51974" w:rsidRPr="000B03E1" w:rsidRDefault="00A51974" w:rsidP="00590967">
      <w:pPr>
        <w:pStyle w:val="B1"/>
      </w:pPr>
      <w:r w:rsidRPr="000B03E1">
        <w:t>-</w:t>
      </w:r>
      <w:r w:rsidRPr="000B03E1">
        <w:tab/>
        <w:t>A timestamp and an expiration time, and</w:t>
      </w:r>
    </w:p>
    <w:p w14:paraId="33032C63" w14:textId="77777777" w:rsidR="00A51974" w:rsidRDefault="00A51974" w:rsidP="00A51974">
      <w:pPr>
        <w:rPr>
          <w:rFonts w:eastAsia="SimSun"/>
          <w:iCs/>
        </w:rPr>
      </w:pPr>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p>
    <w:p w14:paraId="40E325DD" w14:textId="77777777" w:rsidR="00A51974" w:rsidRDefault="00A51974" w:rsidP="00A51974">
      <w:pPr>
        <w:pStyle w:val="B1"/>
        <w:rPr>
          <w:rFonts w:eastAsia="SimSun"/>
        </w:rPr>
      </w:pPr>
      <w:r>
        <w:rPr>
          <w:rFonts w:eastAsia="SimSun"/>
        </w:rPr>
        <w:t>-</w:t>
      </w:r>
      <w:r>
        <w:rPr>
          <w:rFonts w:eastAsia="SimSun"/>
        </w:rPr>
        <w:tab/>
        <w:t>the X.509 URL (x5u) to refer to a resource for the X.509 public key certificate or certificate chain used for signing the client authentication assertion, or</w:t>
      </w:r>
    </w:p>
    <w:p w14:paraId="46876E07" w14:textId="3ACC0B88" w:rsidR="00A51974" w:rsidRPr="00086CC0" w:rsidRDefault="00A51974" w:rsidP="007118E9">
      <w:pPr>
        <w:pStyle w:val="B1"/>
        <w:rPr>
          <w:rFonts w:eastAsia="Malgun Gothic"/>
          <w:lang w:eastAsia="ko-KR"/>
        </w:rPr>
      </w:pPr>
      <w:r>
        <w:rPr>
          <w:rFonts w:eastAsia="SimSun"/>
        </w:rPr>
        <w:t>-</w:t>
      </w:r>
      <w:r>
        <w:rPr>
          <w:rFonts w:eastAsia="SimSun"/>
        </w:rPr>
        <w:tab/>
        <w:t>the X.509 Certificate Chain (x5c) include the X.509 public key certificate or certificate chain used for signing the client authentication assertion.</w:t>
      </w:r>
    </w:p>
    <w:p w14:paraId="382681BA" w14:textId="75141EB9" w:rsidR="00850E76" w:rsidRDefault="00850E76" w:rsidP="005E7D2E">
      <w:pPr>
        <w:pStyle w:val="Heading3"/>
      </w:pPr>
      <w:bookmarkStart w:id="146" w:name="_Toc80868961"/>
      <w:r>
        <w:t>6.</w:t>
      </w:r>
      <w:r w:rsidR="00185656">
        <w:t>6</w:t>
      </w:r>
      <w:r>
        <w:t xml:space="preserve">.3 </w:t>
      </w:r>
      <w:r w:rsidR="00373E4D">
        <w:tab/>
      </w:r>
      <w:r>
        <w:t>Evaluation</w:t>
      </w:r>
      <w:bookmarkEnd w:id="146"/>
    </w:p>
    <w:p w14:paraId="2A9260FC" w14:textId="07663105" w:rsidR="00A51974" w:rsidRPr="00427C91" w:rsidRDefault="00A51974" w:rsidP="00A51974">
      <w:pPr>
        <w:rPr>
          <w:rFonts w:eastAsia="Malgun Gothic"/>
          <w:lang w:eastAsia="ko-KR"/>
        </w:rPr>
      </w:pPr>
      <w:r w:rsidRPr="00A51974">
        <w:rPr>
          <w:rFonts w:eastAsia="Malgun Gothic" w:hint="eastAsia"/>
          <w:lang w:eastAsia="ko-KR"/>
        </w:rPr>
        <w:t xml:space="preserve"> </w:t>
      </w:r>
      <w:r w:rsidRPr="00427C91">
        <w:rPr>
          <w:rFonts w:eastAsia="Malgun Gothic" w:hint="eastAsia"/>
          <w:lang w:eastAsia="ko-KR"/>
        </w:rPr>
        <w:t xml:space="preserve">This solution provides an approach how an NF Service Consumer can authenticate </w:t>
      </w:r>
      <w:r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p>
    <w:p w14:paraId="4C9F6DCD" w14:textId="77777777" w:rsidR="00A51974" w:rsidRPr="00427C91" w:rsidRDefault="00A51974" w:rsidP="00A51974">
      <w:pPr>
        <w:rPr>
          <w:rFonts w:eastAsia="Malgun Gothic"/>
          <w:lang w:eastAsia="ko-KR"/>
        </w:rPr>
      </w:pPr>
      <w:r w:rsidRPr="00427C91">
        <w:rPr>
          <w:rFonts w:eastAsia="Malgun Gothic"/>
          <w:lang w:eastAsia="ko-KR"/>
        </w:rPr>
        <w:t>This solution introduces Client credentials assertion of NF Service Producer which includes NFp Instance ID, NFc Instance ID, and signature using certificate of NFp.</w:t>
      </w:r>
    </w:p>
    <w:p w14:paraId="1B442B8A" w14:textId="77777777" w:rsidR="00A51974" w:rsidRDefault="00A51974" w:rsidP="00A51974">
      <w:pPr>
        <w:rPr>
          <w:rFonts w:eastAsia="Malgun Gothic"/>
          <w:lang w:eastAsia="ko-KR"/>
        </w:rPr>
      </w:pPr>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consumer about which NF Service Producers are in the NF Set and SCP only re-selects another NF Service Producer within the NF Set.</w:t>
      </w:r>
    </w:p>
    <w:p w14:paraId="21470D59" w14:textId="77777777" w:rsidR="00A51974" w:rsidRPr="00A164C6" w:rsidRDefault="00A51974" w:rsidP="00A51974">
      <w:pPr>
        <w:pStyle w:val="EditorsNote"/>
        <w:rPr>
          <w:rFonts w:eastAsia="Malgun Gothic"/>
          <w:lang w:val="en-US" w:eastAsia="ko-KR"/>
        </w:rPr>
      </w:pPr>
      <w:r>
        <w:rPr>
          <w:lang w:eastAsia="zh-CN"/>
        </w:rPr>
        <w:t xml:space="preserve">Editor’s Note: How to assure by the NFc that the NFp is origianl NFp which received the service request is FFS. </w:t>
      </w:r>
    </w:p>
    <w:p w14:paraId="3DD7DC5C" w14:textId="77777777" w:rsidR="00A51974" w:rsidRDefault="00A51974" w:rsidP="00A51974">
      <w:pPr>
        <w:rPr>
          <w:rFonts w:eastAsia="Malgun Gothic"/>
          <w:lang w:eastAsia="ko-KR"/>
        </w:rPr>
      </w:pPr>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p>
    <w:p w14:paraId="1D2D84C6" w14:textId="77777777" w:rsidR="00A51974" w:rsidRDefault="00A51974" w:rsidP="00A51974">
      <w:pPr>
        <w:rPr>
          <w:rFonts w:eastAsia="Malgun Gothic"/>
          <w:lang w:eastAsia="ko-KR"/>
        </w:rPr>
      </w:pPr>
      <w:r>
        <w:rPr>
          <w:rFonts w:eastAsia="Malgun Gothic"/>
          <w:lang w:eastAsia="ko-KR"/>
        </w:rPr>
        <w:t xml:space="preserve">This solution is to address KI#1 which basically assumes that the SCP and NFp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nly prevents such attack in the case when NF and NRF are mutually authenticated using TLS over direct communication without SCP being present. This means this solution does not addres KI#1 in the following cases:</w:t>
      </w:r>
    </w:p>
    <w:p w14:paraId="2E879DC9" w14:textId="77777777" w:rsidR="00A51974" w:rsidRDefault="00A51974" w:rsidP="00A51974">
      <w:pPr>
        <w:pStyle w:val="B1"/>
        <w:rPr>
          <w:rFonts w:eastAsia="Malgun Gothic"/>
          <w:lang w:eastAsia="ko-KR"/>
        </w:rPr>
      </w:pPr>
      <w:r>
        <w:rPr>
          <w:rFonts w:eastAsia="Malgun Gothic"/>
          <w:lang w:eastAsia="ko-KR"/>
        </w:rPr>
        <w:t xml:space="preserve">- Delegated Discovery, Model D,  </w:t>
      </w:r>
    </w:p>
    <w:p w14:paraId="44D996C9" w14:textId="01CAA8B4" w:rsidR="00A51974" w:rsidRDefault="00A51974" w:rsidP="007118E9">
      <w:pPr>
        <w:pStyle w:val="B1"/>
        <w:rPr>
          <w:rFonts w:eastAsia="Malgun Gothic"/>
          <w:lang w:eastAsia="ko-KR"/>
        </w:rPr>
      </w:pPr>
      <w:r>
        <w:rPr>
          <w:rFonts w:eastAsia="Malgun Gothic"/>
          <w:lang w:eastAsia="ko-KR"/>
        </w:rPr>
        <w:t>- Model C when the NF service consumer communicates with NRF over indirect communication via SCP.</w:t>
      </w:r>
    </w:p>
    <w:p w14:paraId="4F028664" w14:textId="6A7A8398" w:rsidR="006A022C" w:rsidRPr="006A022C" w:rsidRDefault="006A022C" w:rsidP="00850E76"/>
    <w:p w14:paraId="7901AC5C" w14:textId="0ACC11CC" w:rsidR="0086045C" w:rsidRDefault="0086045C" w:rsidP="0086045C">
      <w:pPr>
        <w:pStyle w:val="Heading2"/>
      </w:pPr>
      <w:bookmarkStart w:id="147" w:name="_Toc80868962"/>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47"/>
    </w:p>
    <w:p w14:paraId="7E2D51E0" w14:textId="5CAAE032" w:rsidR="0086045C" w:rsidRPr="00EF689C" w:rsidRDefault="0086045C" w:rsidP="0086045C">
      <w:pPr>
        <w:pStyle w:val="Heading3"/>
      </w:pPr>
      <w:bookmarkStart w:id="148" w:name="_Toc80868963"/>
      <w:r>
        <w:t>6.</w:t>
      </w:r>
      <w:r w:rsidR="0011001F">
        <w:t>7</w:t>
      </w:r>
      <w:r w:rsidRPr="00EF689C">
        <w:t>.1</w:t>
      </w:r>
      <w:r w:rsidRPr="00EF689C">
        <w:tab/>
      </w:r>
      <w:r>
        <w:t>Introduction</w:t>
      </w:r>
      <w:bookmarkEnd w:id="148"/>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032FB343" w:rsidR="000F17B5" w:rsidRDefault="000F17B5" w:rsidP="0086045C">
      <w:pPr>
        <w:rPr>
          <w:lang w:val="en-US"/>
        </w:rPr>
      </w:pPr>
      <w:r>
        <w:rPr>
          <w:lang w:val="en-US"/>
        </w:rPr>
        <w:t>3GPP</w:t>
      </w:r>
      <w:r w:rsidRPr="008C5BAD">
        <w:rPr>
          <w:lang w:val="en-US"/>
        </w:rPr>
        <w:t xml:space="preserve"> </w:t>
      </w:r>
      <w:r w:rsidR="0086045C" w:rsidRPr="008C5BAD">
        <w:rPr>
          <w:lang w:val="en-US"/>
        </w:rPr>
        <w:t>introduces the concepts of NF Set and NF Service Set</w:t>
      </w:r>
      <w:r>
        <w:rPr>
          <w:lang w:val="en-US"/>
        </w:rPr>
        <w:t xml:space="preserve"> which 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r w:rsidR="0086045C" w:rsidRPr="008C5BAD">
        <w:rPr>
          <w:lang w:val="en-US"/>
        </w:rPr>
        <w:t xml:space="preserve">. </w:t>
      </w:r>
    </w:p>
    <w:p w14:paraId="65E57F2E" w14:textId="77777777" w:rsidR="000F17B5" w:rsidRDefault="0086045C" w:rsidP="0086045C">
      <w:pPr>
        <w:rPr>
          <w:lang w:val="en-US"/>
        </w:rPr>
      </w:pPr>
      <w:r>
        <w:rPr>
          <w:lang w:val="en-US"/>
        </w:rPr>
        <w:t xml:space="preserve">5G SBA architecture design allows for the concept of stateless NFs. </w:t>
      </w:r>
    </w:p>
    <w:p w14:paraId="33015D99" w14:textId="77777777" w:rsidR="000F17B5" w:rsidRDefault="000F17B5" w:rsidP="000F17B5">
      <w:pPr>
        <w:rPr>
          <w:lang w:val="en-US"/>
        </w:rPr>
      </w:pPr>
      <w:bookmarkStart w:id="149" w:name="_Hlk80226633"/>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149"/>
      <w:r>
        <w:rPr>
          <w:lang w:val="en-US"/>
        </w:rPr>
        <w:t xml:space="preserve">Thus, if NRF is then issuing an access token with a distinct set id, the NF Service Producer can trust the correctness, or do another verification, if the set id is also included in CCA or NF certificate. </w:t>
      </w:r>
    </w:p>
    <w:p w14:paraId="56707885" w14:textId="77777777" w:rsidR="000F17B5" w:rsidRDefault="000F17B5" w:rsidP="000F17B5">
      <w:pPr>
        <w:rPr>
          <w:lang w:val="en-US"/>
        </w:rPr>
      </w:pPr>
      <w:r>
        <w:rPr>
          <w:lang w:val="en-US"/>
        </w:rPr>
        <w:t>A NF Service Producer can also indicate in its profile, if it is allowing the NRF to provide access tokens for NF Sets or NF Service Sets.</w:t>
      </w:r>
    </w:p>
    <w:p w14:paraId="33CC5A2A" w14:textId="77777777" w:rsidR="000F17B5" w:rsidRDefault="000F17B5" w:rsidP="000F17B5">
      <w:pPr>
        <w:rPr>
          <w:lang w:val="en-US"/>
        </w:rPr>
      </w:pPr>
      <w:bookmarkStart w:id="150" w:name="_Hlk80225148"/>
      <w:r>
        <w:rPr>
          <w:lang w:val="en-US"/>
        </w:rPr>
        <w:t>NOTE: Whether to have this feature allowed per operator policy configured at NRF or per NF Service Producer or NF Service Producer Set is a deployment decision.</w:t>
      </w:r>
      <w:bookmarkEnd w:id="150"/>
    </w:p>
    <w:p w14:paraId="571286D3" w14:textId="57FCD23A" w:rsidR="0086045C" w:rsidRDefault="000F17B5" w:rsidP="0086045C">
      <w:pPr>
        <w:rPr>
          <w:lang w:val="en-US"/>
        </w:rPr>
      </w:pPr>
      <w:r>
        <w:rPr>
          <w:lang w:val="en-US"/>
        </w:rPr>
        <w:t xml:space="preserve">The solutions objective is to </w:t>
      </w:r>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targetting a service of an existing resource it can use the access token provided to a NF Set of NF Service Consumers. </w:t>
      </w:r>
    </w:p>
    <w:p w14:paraId="76C955A7" w14:textId="77777777" w:rsidR="000F17B5" w:rsidRDefault="000F17B5" w:rsidP="000F17B5">
      <w:pPr>
        <w:pStyle w:val="NO"/>
        <w:rPr>
          <w:lang w:val="en-US"/>
        </w:rPr>
      </w:pPr>
      <w:r>
        <w:rPr>
          <w:lang w:val="en-US"/>
        </w:rPr>
        <w:t>NOTE: For any NF to make use of this solution, that NF is required to register its profile with the NRF.</w:t>
      </w:r>
    </w:p>
    <w:p w14:paraId="7CCB24EA" w14:textId="652ADEE1" w:rsidR="0086045C" w:rsidRDefault="0086045C" w:rsidP="0086045C">
      <w:pPr>
        <w:pStyle w:val="Heading3"/>
      </w:pPr>
      <w:bookmarkStart w:id="151" w:name="_Toc80868964"/>
      <w:r>
        <w:t>6</w:t>
      </w:r>
      <w:r w:rsidRPr="00EF689C">
        <w:t>.</w:t>
      </w:r>
      <w:r w:rsidR="0011001F">
        <w:t>7</w:t>
      </w:r>
      <w:r w:rsidRPr="00EF689C">
        <w:t>.</w:t>
      </w:r>
      <w:r>
        <w:t>2</w:t>
      </w:r>
      <w:r w:rsidRPr="00EF689C">
        <w:tab/>
      </w:r>
      <w:r>
        <w:t>Solution details</w:t>
      </w:r>
      <w:bookmarkEnd w:id="151"/>
    </w:p>
    <w:p w14:paraId="1854242A" w14:textId="423FAF60" w:rsidR="0086045C" w:rsidRDefault="0086045C" w:rsidP="0086045C">
      <w:r>
        <w:t>The NF Service Consumer belonging to a NF Set</w:t>
      </w:r>
      <w:r w:rsidR="00590967">
        <w:t>, it</w:t>
      </w:r>
      <w:r>
        <w:t xml:space="preserve"> includes its NF Set ID in the Access Token Request message to NRF</w:t>
      </w:r>
      <w:r w:rsidR="00590967" w:rsidRPr="00590967">
        <w:t xml:space="preserve"> </w:t>
      </w:r>
      <w:r w:rsidR="00590967">
        <w:t>and also in the CCA or the NF certificate</w:t>
      </w:r>
      <w:r>
        <w:t xml:space="preserve">. </w:t>
      </w:r>
    </w:p>
    <w:p w14:paraId="6EFC1C2C" w14:textId="136A5DEB"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usuable</w:t>
      </w:r>
      <w:r w:rsidRPr="0030752A">
        <w:t xml:space="preserve"> by all NF </w:t>
      </w:r>
      <w:r>
        <w:t>S</w:t>
      </w:r>
      <w:r w:rsidRPr="0030752A">
        <w:t xml:space="preserve">ervice </w:t>
      </w:r>
      <w:r>
        <w:t>C</w:t>
      </w:r>
      <w:r w:rsidRPr="0030752A">
        <w:t>onsumer instances within the NF Set</w:t>
      </w:r>
      <w:r>
        <w:t>. If NRF authorization of the NF Service Consumer is successful</w:t>
      </w:r>
      <w:r w:rsidR="00590967">
        <w:t>, ie.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7777777" w:rsidR="0086045C" w:rsidRPr="006220EB" w:rsidRDefault="0086045C" w:rsidP="007118E9">
      <w:pPr>
        <w:jc w:val="center"/>
        <w:rPr>
          <w:color w:val="000000"/>
        </w:rPr>
      </w:pPr>
      <w:r w:rsidRPr="000077FF">
        <w:object w:dxaOrig="7515" w:dyaOrig="4395" w14:anchorId="53F855D5">
          <v:shape id="_x0000_i1034" type="#_x0000_t75" style="width:344.5pt;height:202pt" o:ole="">
            <v:imagedata r:id="rId44" o:title=""/>
          </v:shape>
          <o:OLEObject Type="Embed" ProgID="Visio.Drawing.11" ShapeID="_x0000_i1034" DrawAspect="Content" ObjectID="_1691481688" r:id="rId45"/>
        </w:object>
      </w:r>
    </w:p>
    <w:p w14:paraId="503FF2D2" w14:textId="77777777" w:rsidR="0086045C" w:rsidRPr="006220EB" w:rsidRDefault="0086045C" w:rsidP="0086045C">
      <w:pPr>
        <w:pStyle w:val="TF"/>
        <w:rPr>
          <w:color w:val="000000"/>
        </w:rPr>
      </w:pPr>
      <w:r w:rsidRPr="006220EB">
        <w:rPr>
          <w:color w:val="000000"/>
        </w:rPr>
        <w:lastRenderedPageBreak/>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szCs w:val="22"/>
        </w:rPr>
      </w:pPr>
      <w:bookmarkStart w:id="152" w:name="_Hlk80226308"/>
      <w:bookmarkStart w:id="153" w:name="_Hlk7259083"/>
      <w:r>
        <w:rPr>
          <w:szCs w:val="22"/>
        </w:rPr>
        <w:t>How NFs of a NF Set or a NF Service Set manage the distribution of an access token issued for set or service set and their availability to other NFs within the NF Set, is for implementation and out of scope.</w:t>
      </w:r>
    </w:p>
    <w:bookmarkEnd w:id="152"/>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r w:rsidR="00590967">
        <w:t xml:space="preserve">as well as in the CCA, if the CCA is sent, </w:t>
      </w:r>
      <w:r>
        <w:t>in addition to the access token obtained from the NRF.</w:t>
      </w:r>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p>
    <w:p w14:paraId="7343FC47" w14:textId="08718E49" w:rsidR="0086045C" w:rsidRDefault="0086045C" w:rsidP="0086045C">
      <w:r>
        <w:rPr>
          <w:szCs w:val="22"/>
        </w:rPr>
        <w:t xml:space="preserve">The NF Service Producer </w:t>
      </w:r>
      <w:bookmarkEnd w:id="153"/>
      <w:r>
        <w:t xml:space="preserve">checks whether the Consumer NF Set Id in the Service Request matches with the NF Set ID claim in the Access token. </w:t>
      </w:r>
      <w:r w:rsidR="00590967">
        <w:t xml:space="preserve">If CCA is sent, it also verifies, if the NF Set ID matches the NF Set ID in the CCA. If included in NF certificate, it can also match the NF Set ID with the NF Set ID in the NF certificate. </w:t>
      </w:r>
      <w:r>
        <w:t xml:space="preserve">If yes, it proceeds with serving the request, otherwise it rejects the request. </w:t>
      </w:r>
    </w:p>
    <w:p w14:paraId="50FAE1A4" w14:textId="77777777" w:rsidR="00590967" w:rsidRDefault="00590967" w:rsidP="00590967">
      <w:pPr>
        <w:pStyle w:val="EditorsNote"/>
        <w:rPr>
          <w:lang w:val="en-US"/>
        </w:rPr>
      </w:pPr>
      <w:r>
        <w:t>Editor's Note: C</w:t>
      </w:r>
      <w:r>
        <w:rPr>
          <w:lang w:val="en-US"/>
        </w:rPr>
        <w:t>lause 5.21.3.2 of TS 23.501 states "Furthermore, for a given UE and PDU Session any SMF in the SMF Set should be able to control the N4 session with the UPF (however, at any given time, only one SMF in the SMF Set will control the UPF for a given UE's PDU Session)." It is ffs whether only one NF consumer in the NF set can use the same token to request service from NFp at the same time, i.e. if only one NFc can represent the NF set at any given time.</w:t>
      </w:r>
    </w:p>
    <w:p w14:paraId="28123649" w14:textId="781972CF" w:rsidR="0086045C" w:rsidRDefault="0086045C" w:rsidP="0086045C">
      <w:pPr>
        <w:pStyle w:val="Heading3"/>
      </w:pPr>
      <w:bookmarkStart w:id="154" w:name="_Toc80868965"/>
      <w:r>
        <w:t>6</w:t>
      </w:r>
      <w:r w:rsidRPr="00EF689C">
        <w:t>.</w:t>
      </w:r>
      <w:r w:rsidR="0011001F">
        <w:t>7</w:t>
      </w:r>
      <w:r w:rsidRPr="00EF689C">
        <w:t>.</w:t>
      </w:r>
      <w:r>
        <w:t>3</w:t>
      </w:r>
      <w:r>
        <w:tab/>
        <w:t>Evaluation</w:t>
      </w:r>
      <w:bookmarkEnd w:id="154"/>
    </w:p>
    <w:p w14:paraId="58E5D945" w14:textId="77777777" w:rsidR="00590967" w:rsidRDefault="00590967" w:rsidP="007118E9">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p>
    <w:p w14:paraId="04CD0709" w14:textId="77777777" w:rsidR="00590967" w:rsidRDefault="00590967" w:rsidP="007118E9">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48938503" w14:textId="77777777" w:rsidR="00590967" w:rsidRDefault="00590967" w:rsidP="007118E9">
      <w:r>
        <w:t xml:space="preserve">According to RFC 6749, each NF instances needs to register with the authorization server (NRF) as a separate OAuth2.0 client before the authorization server is able to issue such a token which can be used by all members of the NF Set. </w:t>
      </w:r>
    </w:p>
    <w:p w14:paraId="5E62AC63" w14:textId="77777777" w:rsidR="00590967" w:rsidRDefault="00590967" w:rsidP="007118E9">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0A7C4C2D" w14:textId="77777777" w:rsidR="00590967" w:rsidRDefault="00590967" w:rsidP="007118E9">
      <w:r>
        <w:t>Including NF set ID in the NF certificate is not a flexible mechanism which requires an intervension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p>
    <w:p w14:paraId="5D8317A3" w14:textId="77777777" w:rsidR="00590967" w:rsidRDefault="00590967" w:rsidP="007118E9">
      <w:r>
        <w:t>This solution requires that in case of any change to the list of members of the NF set, all existing access token with the impacted NF set ID and/or NF service set ID shall be destroyed and not used. A new access token is required.</w:t>
      </w:r>
    </w:p>
    <w:p w14:paraId="506B7CCB" w14:textId="56C68CF3" w:rsidR="000F17B5" w:rsidRDefault="000F17B5" w:rsidP="000F17B5">
      <w:pPr>
        <w:pStyle w:val="Heading2"/>
      </w:pPr>
      <w:bookmarkStart w:id="155" w:name="_Toc80868966"/>
      <w:r>
        <w:t>6.8</w:t>
      </w:r>
      <w:r>
        <w:tab/>
        <w:t>Solution #8: integrity protection of HTTP message in consideration of update by SCP</w:t>
      </w:r>
      <w:bookmarkEnd w:id="155"/>
    </w:p>
    <w:p w14:paraId="469F52C9" w14:textId="7E3489B7" w:rsidR="000F17B5" w:rsidRDefault="000F17B5" w:rsidP="000F17B5">
      <w:pPr>
        <w:pStyle w:val="Heading3"/>
      </w:pPr>
      <w:bookmarkStart w:id="156" w:name="_Toc80868967"/>
      <w:r>
        <w:t>6.8.1</w:t>
      </w:r>
      <w:r>
        <w:tab/>
        <w:t>Introduction</w:t>
      </w:r>
      <w:bookmarkEnd w:id="156"/>
    </w:p>
    <w:p w14:paraId="6937B718" w14:textId="77777777" w:rsidR="000F17B5" w:rsidRDefault="000F17B5" w:rsidP="000F17B5">
      <w:r>
        <w:t>This solution addresses key issue #5.</w:t>
      </w:r>
    </w:p>
    <w:p w14:paraId="1977F7E7" w14:textId="77777777" w:rsidR="000F17B5" w:rsidRDefault="000F17B5" w:rsidP="000F17B5">
      <w:r>
        <w:t>It is proposed to use enhance CCA to include hash value of HTTP headers and HTTP body.</w:t>
      </w:r>
    </w:p>
    <w:p w14:paraId="2A6E06C7" w14:textId="77777777" w:rsidR="000F17B5" w:rsidRDefault="000F17B5" w:rsidP="000F17B5">
      <w:r>
        <w:t>In the enhanced CCA, hash value of HTTP headers and hash value of HTTP body are included, separately.</w:t>
      </w:r>
    </w:p>
    <w:p w14:paraId="5A06BA10" w14:textId="77777777" w:rsidR="000F17B5" w:rsidRDefault="000F17B5" w:rsidP="000F17B5">
      <w:r>
        <w:lastRenderedPageBreak/>
        <w:t>For calculation of hash value of HTTP headers, Via and Authorization headers are not included.</w:t>
      </w:r>
    </w:p>
    <w:p w14:paraId="4F1CD360" w14:textId="77777777" w:rsidR="000F17B5" w:rsidRDefault="000F17B5" w:rsidP="000F17B5">
      <w:r>
        <w:t>There shall be a rule for ordering HTTP headers. HTTP standard headers come first and HTTP custom headers come after HTTP standard headers. Among HTTP custom headers from NF Service Consumer or NF Service Producer, 3GPP-Sbi-Client-Credentials header shall be positioned as the last one. When an SCP add HTTP custom headers, those shall come after 3GPP-Sbi-Client-Credentials header from NF Service Consuner of NF Service Producer.</w:t>
      </w:r>
    </w:p>
    <w:p w14:paraId="1FE5E25E" w14:textId="77777777" w:rsidR="000F17B5" w:rsidRPr="0082765C" w:rsidRDefault="000F17B5" w:rsidP="000F17B5">
      <w:pPr>
        <w:rPr>
          <w:rFonts w:eastAsia="Malgun Gothic"/>
          <w:lang w:eastAsia="ko-KR"/>
        </w:rPr>
      </w:pPr>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p>
    <w:p w14:paraId="5129F77B" w14:textId="2F300A19" w:rsidR="000F17B5" w:rsidRDefault="000F17B5" w:rsidP="000F17B5">
      <w:pPr>
        <w:jc w:val="center"/>
      </w:pPr>
      <w:r>
        <w:object w:dxaOrig="10666" w:dyaOrig="3361" w14:anchorId="25CC4033">
          <v:shape id="_x0000_i1035" type="#_x0000_t75" style="width:433.5pt;height:136.5pt" o:ole="">
            <v:imagedata r:id="rId46" o:title=""/>
          </v:shape>
          <o:OLEObject Type="Embed" ProgID="Visio.Drawing.15" ShapeID="_x0000_i1035" DrawAspect="Content" ObjectID="_1691481689" r:id="rId47"/>
        </w:object>
      </w:r>
    </w:p>
    <w:p w14:paraId="52080086" w14:textId="07DB8AAE" w:rsidR="000F17B5" w:rsidRPr="00F912FB" w:rsidRDefault="000F17B5" w:rsidP="000F17B5">
      <w:pPr>
        <w:pStyle w:val="TF"/>
      </w:pPr>
      <w:r>
        <w:rPr>
          <w:noProof/>
        </w:rPr>
        <mc:AlternateContent>
          <mc:Choice Requires="wpg">
            <w:drawing>
              <wp:anchor distT="0" distB="0" distL="114300" distR="114300" simplePos="0" relativeHeight="251664384" behindDoc="0" locked="0" layoutInCell="1" allowOverlap="1" wp14:anchorId="1FDABE89" wp14:editId="7A638FF4">
                <wp:simplePos x="0" y="0"/>
                <wp:positionH relativeFrom="column">
                  <wp:posOffset>723265</wp:posOffset>
                </wp:positionH>
                <wp:positionV relativeFrom="paragraph">
                  <wp:posOffset>6341110</wp:posOffset>
                </wp:positionV>
                <wp:extent cx="5130800" cy="3387090"/>
                <wp:effectExtent l="0" t="0" r="0" b="228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5"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C7A15F" w14:textId="77777777" w:rsidR="00B90ACD" w:rsidRDefault="00B90ACD" w:rsidP="000F17B5">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6"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456FE" w14:textId="77777777" w:rsidR="00B90ACD" w:rsidRDefault="00B90ACD" w:rsidP="000F17B5">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7"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98F7A4" w14:textId="77777777" w:rsidR="00B90ACD" w:rsidRDefault="00B90ACD" w:rsidP="000F17B5">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8"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9"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10"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11"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xtBox 27"/>
                        <wps:cNvSpPr txBox="1"/>
                        <wps:spPr>
                          <a:xfrm>
                            <a:off x="797081" y="822093"/>
                            <a:ext cx="3079324" cy="1398973"/>
                          </a:xfrm>
                          <a:prstGeom prst="rect">
                            <a:avLst/>
                          </a:prstGeom>
                          <a:noFill/>
                        </wps:spPr>
                        <wps:txbx>
                          <w:txbxContent>
                            <w:p w14:paraId="177883A7" w14:textId="77777777" w:rsidR="00B90ACD" w:rsidRPr="00392722" w:rsidRDefault="00B90AC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B90ACD" w:rsidRPr="00F912FB" w:rsidRDefault="00B90ACD" w:rsidP="000F17B5">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14" name="TextBox 31"/>
                        <wps:cNvSpPr txBox="1"/>
                        <wps:spPr>
                          <a:xfrm>
                            <a:off x="4360814" y="1113251"/>
                            <a:ext cx="3754214" cy="1643535"/>
                          </a:xfrm>
                          <a:prstGeom prst="rect">
                            <a:avLst/>
                          </a:prstGeom>
                          <a:noFill/>
                        </wps:spPr>
                        <wps:txbx>
                          <w:txbxContent>
                            <w:p w14:paraId="60F1FC97" w14:textId="77777777" w:rsidR="00B90ACD" w:rsidRPr="00392722" w:rsidRDefault="00B90AC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B90ACD" w:rsidRDefault="00B90AC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15" name="TextBox 34"/>
                        <wps:cNvSpPr txBox="1"/>
                        <wps:spPr>
                          <a:xfrm>
                            <a:off x="7928583" y="1602381"/>
                            <a:ext cx="2481850" cy="2108523"/>
                          </a:xfrm>
                          <a:prstGeom prst="rect">
                            <a:avLst/>
                          </a:prstGeom>
                          <a:noFill/>
                        </wps:spPr>
                        <wps:txbx>
                          <w:txbxContent>
                            <w:p w14:paraId="163496DF"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16"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TextBox 35"/>
                        <wps:cNvSpPr txBox="1"/>
                        <wps:spPr>
                          <a:xfrm>
                            <a:off x="4473840" y="2975237"/>
                            <a:ext cx="3157641" cy="1019788"/>
                          </a:xfrm>
                          <a:prstGeom prst="rect">
                            <a:avLst/>
                          </a:prstGeom>
                          <a:noFill/>
                        </wps:spPr>
                        <wps:txbx>
                          <w:txbxContent>
                            <w:p w14:paraId="019B1F39" w14:textId="77777777" w:rsidR="00B90ACD" w:rsidRPr="00392722" w:rsidRDefault="00B90AC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FDABE89" id="Group 4" o:spid="_x0000_s1040" style="position:absolute;left:0;text-align:left;margin-left:56.95pt;margin-top:499.3pt;width:404pt;height:266.7pt;z-index:25166438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">
                <v:rect id="Rectangle 49" o:spid="_x0000_s1041"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27C7A15F" w14:textId="77777777" w:rsidR="00B90ACD" w:rsidRDefault="00B90ACD" w:rsidP="000F17B5">
                        <w:pPr>
                          <w:jc w:val="center"/>
                          <w:rPr>
                            <w:sz w:val="24"/>
                            <w:szCs w:val="24"/>
                          </w:rPr>
                        </w:pPr>
                        <w:r w:rsidRPr="00F912FB">
                          <w:rPr>
                            <w:rFonts w:ascii="Calibri" w:hAnsi="Calibri"/>
                            <w:color w:val="000000"/>
                            <w:kern w:val="24"/>
                            <w:sz w:val="36"/>
                            <w:szCs w:val="36"/>
                            <w:lang w:val="en-US"/>
                          </w:rPr>
                          <w:t>NFc</w:t>
                        </w:r>
                      </w:p>
                    </w:txbxContent>
                  </v:textbox>
                </v:rect>
                <v:rect id="Rectangle 50" o:spid="_x0000_s1042"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32E456FE" w14:textId="77777777" w:rsidR="00B90ACD" w:rsidRDefault="00B90ACD" w:rsidP="000F17B5">
                        <w:pPr>
                          <w:jc w:val="center"/>
                          <w:rPr>
                            <w:sz w:val="24"/>
                            <w:szCs w:val="24"/>
                          </w:rPr>
                        </w:pPr>
                        <w:r w:rsidRPr="00F912FB">
                          <w:rPr>
                            <w:rFonts w:ascii="Calibri" w:hAnsi="Calibri"/>
                            <w:color w:val="000000"/>
                            <w:kern w:val="24"/>
                            <w:sz w:val="36"/>
                            <w:szCs w:val="36"/>
                            <w:lang w:val="en-US"/>
                          </w:rPr>
                          <w:t>SCP</w:t>
                        </w:r>
                      </w:p>
                    </w:txbxContent>
                  </v:textbox>
                </v:rect>
                <v:rect id="Rectangle 51" o:spid="_x0000_s1043"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3D98F7A4" w14:textId="77777777" w:rsidR="00B90ACD" w:rsidRDefault="00B90ACD" w:rsidP="000F17B5">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44"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o:lock v:ext="edit" shapetype="f"/>
                </v:line>
                <v:line id="Straight Connector 53" o:spid="_x0000_s1045"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o:lock v:ext="edit" shapetype="f"/>
                </v:line>
                <v:line id="Straight Connector 54" o:spid="_x0000_s1046"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o:lock v:ext="edit" shapetype="f"/>
                </v:line>
                <v:shape id="Straight Arrow Connector 55" o:spid="_x0000_s1047"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56" o:spid="_x0000_s1048"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TextBox 27" o:spid="_x0000_s1049"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7883A7" w14:textId="77777777" w:rsidR="00B90ACD" w:rsidRPr="00392722" w:rsidRDefault="00B90AC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B90ACD" w:rsidRPr="00F912FB" w:rsidRDefault="00B90ACD" w:rsidP="000F17B5">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50"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0F1FC97" w14:textId="77777777" w:rsidR="00B90ACD" w:rsidRPr="00392722" w:rsidRDefault="00B90AC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B90ACD" w:rsidRDefault="00B90AC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51"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3496DF"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52"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" strokecolor="windowText" strokeweight=".5pt">
                  <v:stroke endarrow="block" joinstyle="miter"/>
                </v:shape>
                <v:shape id="TextBox 35" o:spid="_x0000_s1053"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B1F39" w14:textId="77777777" w:rsidR="00B90ACD" w:rsidRPr="00392722" w:rsidRDefault="00B90AC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4608C6">
        <w:t>8</w:t>
      </w:r>
      <w:r>
        <w:t>.1-1: HTTP message with hash value in CCA for end to end message protection</w:t>
      </w:r>
    </w:p>
    <w:p w14:paraId="18090287" w14:textId="1DD8EA38" w:rsidR="000F17B5" w:rsidRDefault="000F17B5" w:rsidP="000F17B5">
      <w:pPr>
        <w:pStyle w:val="Heading3"/>
      </w:pPr>
      <w:bookmarkStart w:id="157" w:name="_Toc80868968"/>
      <w:r>
        <w:t>6.8.2</w:t>
      </w:r>
      <w:r>
        <w:tab/>
        <w:t>Solution Details</w:t>
      </w:r>
      <w:bookmarkEnd w:id="157"/>
    </w:p>
    <w:p w14:paraId="2CB2B376" w14:textId="77777777" w:rsidR="000F17B5" w:rsidRDefault="000F17B5" w:rsidP="000F17B5">
      <w:r>
        <w:t>This solution enables the NF Service Producer and NF Service Consumer to verify a HTTP message received via SCP has not been modified.</w:t>
      </w:r>
    </w:p>
    <w:p w14:paraId="5E9B751B" w14:textId="77777777" w:rsidR="000F17B5" w:rsidRDefault="000F17B5" w:rsidP="000F17B5">
      <w:r>
        <w:t>NF Service Consumer calculate hash value of HTTP standard headers except Authenticate header and HTTP custom headers and hash value of HTTP body and include in the CCA.</w:t>
      </w:r>
    </w:p>
    <w:p w14:paraId="0CE87257" w14:textId="77777777" w:rsidR="000F17B5" w:rsidRDefault="000F17B5" w:rsidP="000F17B5">
      <w:r>
        <w:t>NF Service Consumer append CCA as the last of HTTP custom headers.</w:t>
      </w:r>
    </w:p>
    <w:p w14:paraId="4C772BCD" w14:textId="77777777" w:rsidR="000F17B5" w:rsidRDefault="000F17B5" w:rsidP="000F17B5">
      <w:r>
        <w:t>For this, the CCA is enhanced with additional payload values.</w:t>
      </w:r>
    </w:p>
    <w:p w14:paraId="12D83A28" w14:textId="77777777" w:rsidR="000F17B5" w:rsidRDefault="000F17B5" w:rsidP="007118E9">
      <w:pPr>
        <w:pStyle w:val="B1"/>
      </w:pPr>
      <w:r>
        <w:t xml:space="preserve">- </w:t>
      </w:r>
      <w:r>
        <w:tab/>
        <w:t>hash value of HTTP headers including HTTP standard headers and HTTP custom headers generated by originating Network Function.</w:t>
      </w:r>
    </w:p>
    <w:p w14:paraId="0C3BCC7A" w14:textId="77777777" w:rsidR="000F17B5" w:rsidRDefault="000F17B5" w:rsidP="007118E9">
      <w:pPr>
        <w:pStyle w:val="B1"/>
      </w:pPr>
      <w:r>
        <w:t>-</w:t>
      </w:r>
      <w:r>
        <w:tab/>
        <w:t>hash value of HTTP body generated by originating Network Function.</w:t>
      </w:r>
    </w:p>
    <w:p w14:paraId="6D2023C8" w14:textId="77777777" w:rsidR="000F17B5" w:rsidRDefault="000F17B5" w:rsidP="000F17B5">
      <w:r>
        <w:t>After SCP receives HTTP message from NF Service Consumer, it may append Via header and Authenticate header(only for delegated discovery case) and some HTTP custome headers after HTTP standard headers and HTTP custom headers at the received HTTP message, respectively.</w:t>
      </w:r>
    </w:p>
    <w:p w14:paraId="0509AA18" w14:textId="77777777" w:rsidR="000F17B5" w:rsidRDefault="000F17B5" w:rsidP="000F17B5">
      <w:r>
        <w:t>NF Service Producer verify hash value of HTTP standard headers and HTTP extended headers except Via header, Authorization header and HTTP custome headers appended by SCP and hash value of HTTP body by comparing the calculated value and the ones in CCA.</w:t>
      </w:r>
    </w:p>
    <w:p w14:paraId="5ECF06B3" w14:textId="77777777" w:rsidR="000F17B5" w:rsidRDefault="000F17B5" w:rsidP="000F17B5">
      <w:r>
        <w:t>Similarly, NF Service Producer can calculate hash value of HTTP standard headers and HTTP custom headers and hash value of HTTP body and include in the CCA if CCA is used.</w:t>
      </w:r>
    </w:p>
    <w:p w14:paraId="4740F2C5" w14:textId="77777777" w:rsidR="000F17B5" w:rsidRDefault="000F17B5" w:rsidP="000F17B5">
      <w:r>
        <w:t>After SCP receives HTTP message from NF Service Producer, it may append Via header and some HTTP custome headers after HTTP standard headers and HTTP custom headers at the received HTTP message, respectively.</w:t>
      </w:r>
    </w:p>
    <w:p w14:paraId="21AE3F11" w14:textId="77777777" w:rsidR="000F17B5" w:rsidRDefault="000F17B5" w:rsidP="000F17B5">
      <w:r>
        <w:t>NF Service consumer can verify hash value of HTTP standard headers and HTTP extended headers except Via header and HTTP custome headers appended by SCP and hash value of HTTP body by comparing the calculated value and the ones in CCA.</w:t>
      </w:r>
    </w:p>
    <w:p w14:paraId="34B63E4D" w14:textId="77777777" w:rsidR="000F17B5" w:rsidRDefault="000F17B5" w:rsidP="000F17B5">
      <w:pPr>
        <w:pStyle w:val="EditorsNote"/>
      </w:pPr>
      <w:r>
        <w:t>Editor's Note: Whether CCA of NF Service Producer is used is per decision of key issue #1.</w:t>
      </w:r>
    </w:p>
    <w:p w14:paraId="4182AEA6" w14:textId="25753148" w:rsidR="000F17B5" w:rsidRDefault="000F17B5" w:rsidP="000F17B5">
      <w:pPr>
        <w:pStyle w:val="Heading3"/>
      </w:pPr>
      <w:bookmarkStart w:id="158" w:name="_Toc80868969"/>
      <w:r>
        <w:lastRenderedPageBreak/>
        <w:t xml:space="preserve">6.8.3 </w:t>
      </w:r>
      <w:r>
        <w:tab/>
        <w:t>Evaluation</w:t>
      </w:r>
      <w:bookmarkEnd w:id="158"/>
    </w:p>
    <w:p w14:paraId="4D72FBAF" w14:textId="77777777" w:rsidR="000F17B5" w:rsidRPr="00B0725C" w:rsidRDefault="000F17B5" w:rsidP="000F17B5">
      <w:pPr>
        <w:rPr>
          <w:rFonts w:eastAsia="Malgun Gothic"/>
          <w:lang w:eastAsia="ko-KR"/>
        </w:rPr>
      </w:pPr>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p>
    <w:p w14:paraId="4F2E3932" w14:textId="77777777" w:rsidR="000F17B5" w:rsidRPr="00B0725C" w:rsidRDefault="000F17B5" w:rsidP="000F17B5">
      <w:pPr>
        <w:rPr>
          <w:rFonts w:eastAsia="Malgun Gothic"/>
          <w:lang w:eastAsia="ko-KR"/>
        </w:rPr>
      </w:pPr>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p>
    <w:p w14:paraId="3B551E16" w14:textId="77777777" w:rsidR="000F17B5" w:rsidRDefault="000F17B5" w:rsidP="000F17B5">
      <w:pPr>
        <w:rPr>
          <w:rFonts w:eastAsia="Malgun Gothic"/>
          <w:lang w:eastAsia="ko-KR"/>
        </w:rPr>
      </w:pPr>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p>
    <w:p w14:paraId="4B70138C" w14:textId="77777777" w:rsidR="000F17B5" w:rsidRDefault="000F17B5" w:rsidP="000F17B5">
      <w:pPr>
        <w:rPr>
          <w:rFonts w:eastAsia="Malgun Gothic"/>
          <w:lang w:eastAsia="ko-KR"/>
        </w:rPr>
      </w:pPr>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p>
    <w:p w14:paraId="2F2B1381" w14:textId="14A1061F" w:rsidR="006B175F" w:rsidRDefault="006B175F" w:rsidP="006B175F">
      <w:pPr>
        <w:pStyle w:val="Heading2"/>
      </w:pPr>
      <w:bookmarkStart w:id="159" w:name="_Toc80868970"/>
      <w:r>
        <w:t>6.9</w:t>
      </w:r>
      <w:r>
        <w:tab/>
        <w:t>Solution #9: A</w:t>
      </w:r>
      <w:r w:rsidRPr="00FD493B">
        <w:t>uthorization mechanism negotiation</w:t>
      </w:r>
      <w:bookmarkEnd w:id="159"/>
    </w:p>
    <w:p w14:paraId="22980811" w14:textId="1F1441DF" w:rsidR="006B175F" w:rsidRDefault="006B175F" w:rsidP="006B175F">
      <w:pPr>
        <w:pStyle w:val="Heading3"/>
      </w:pPr>
      <w:bookmarkStart w:id="160" w:name="_Toc80868971"/>
      <w:r>
        <w:t>6.9.1</w:t>
      </w:r>
      <w:r>
        <w:tab/>
        <w:t>Introduction</w:t>
      </w:r>
      <w:bookmarkEnd w:id="160"/>
    </w:p>
    <w:p w14:paraId="3D7A439A" w14:textId="67621016" w:rsidR="006B175F" w:rsidRDefault="006B175F" w:rsidP="006B175F">
      <w:r>
        <w:t>This solution addresses Key Issue #7 "A</w:t>
      </w:r>
      <w:r w:rsidRPr="00463E93">
        <w:t>uthorization mechanism negotiation</w:t>
      </w:r>
      <w:r>
        <w:t xml:space="preserve">". It is proposed to use the two NRFs for the </w:t>
      </w:r>
      <w:r w:rsidRPr="00FD493B">
        <w:t>authorization mechanism negotiation</w:t>
      </w:r>
      <w:r>
        <w:t>.</w:t>
      </w:r>
    </w:p>
    <w:p w14:paraId="1680331B" w14:textId="6C657730" w:rsidR="006B175F" w:rsidRDefault="006B175F" w:rsidP="006B175F">
      <w:pPr>
        <w:pStyle w:val="Heading3"/>
      </w:pPr>
      <w:bookmarkStart w:id="161" w:name="_Toc80868972"/>
      <w:r>
        <w:t>6.9.2</w:t>
      </w:r>
      <w:r>
        <w:tab/>
        <w:t>Solution details</w:t>
      </w:r>
      <w:bookmarkEnd w:id="161"/>
    </w:p>
    <w:p w14:paraId="4F354336" w14:textId="77777777" w:rsidR="006B175F" w:rsidRDefault="006B175F" w:rsidP="006B175F">
      <w:pPr>
        <w:pStyle w:val="TH"/>
      </w:pPr>
      <w:r>
        <w:object w:dxaOrig="8385" w:dyaOrig="4965" w14:anchorId="7AFF4C9D">
          <v:shape id="_x0000_i1036" type="#_x0000_t75" style="width:334pt;height:204pt" o:ole="">
            <v:imagedata r:id="rId48" o:title="" cropbottom="20178f" cropright="21562f"/>
          </v:shape>
          <o:OLEObject Type="Embed" ProgID="Visio.Drawing.15" ShapeID="_x0000_i1036" DrawAspect="Content" ObjectID="_1691481690" r:id="rId49"/>
        </w:object>
      </w:r>
    </w:p>
    <w:p w14:paraId="4960557E" w14:textId="0D5AF7F0" w:rsidR="006B175F" w:rsidRDefault="006B175F" w:rsidP="006B175F">
      <w:pPr>
        <w:pStyle w:val="TF"/>
      </w:pPr>
      <w:r>
        <w:t>Figure 6.</w:t>
      </w:r>
      <w:r w:rsidR="004608C6">
        <w:t>9</w:t>
      </w:r>
      <w:r>
        <w:t>.2-1: A</w:t>
      </w:r>
      <w:r w:rsidRPr="00FD493B">
        <w:t>uthorization mechanism negotiation</w:t>
      </w:r>
      <w:r>
        <w:t xml:space="preserve"> </w:t>
      </w:r>
    </w:p>
    <w:p w14:paraId="0FBCABAD" w14:textId="77777777" w:rsidR="006B175F" w:rsidRDefault="006B175F" w:rsidP="006B175F">
      <w:pPr>
        <w:pStyle w:val="B1"/>
      </w:pPr>
      <w:r>
        <w:t>1.</w:t>
      </w:r>
      <w:r>
        <w:tab/>
        <w:t>The NF Service Consumer sends a discovery request to the vNRF.</w:t>
      </w:r>
    </w:p>
    <w:p w14:paraId="5412CAB6" w14:textId="77777777" w:rsidR="006B175F" w:rsidRDefault="006B175F" w:rsidP="006B175F">
      <w:pPr>
        <w:pStyle w:val="B1"/>
      </w:pPr>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p>
    <w:p w14:paraId="6FF7912A" w14:textId="77777777" w:rsidR="006B175F" w:rsidRDefault="006B175F" w:rsidP="006B175F">
      <w:pPr>
        <w:pStyle w:val="B1"/>
        <w:rPr>
          <w:rFonts w:eastAsia="SimSun"/>
          <w:highlight w:val="yellow"/>
          <w:lang w:eastAsia="zh-CN"/>
        </w:rPr>
      </w:pPr>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w:t>
      </w:r>
      <w:r w:rsidDel="00317C98">
        <w:t xml:space="preserve"> </w:t>
      </w:r>
      <w:r>
        <w:rPr>
          <w:rFonts w:eastAsia="SimSun" w:hint="eastAsia"/>
          <w:highlight w:val="yellow"/>
          <w:lang w:eastAsia="zh-CN"/>
        </w:rPr>
        <w:t xml:space="preserve">  </w:t>
      </w:r>
    </w:p>
    <w:p w14:paraId="0788EB6D" w14:textId="77777777" w:rsidR="006B175F" w:rsidRPr="001B607D" w:rsidRDefault="006B175F" w:rsidP="006B175F">
      <w:pPr>
        <w:pStyle w:val="NO"/>
      </w:pPr>
      <w:r w:rsidRPr="001B607D">
        <w:rPr>
          <w:rFonts w:hint="eastAsia"/>
          <w:lang w:eastAsia="zh-CN"/>
        </w:rPr>
        <w:t xml:space="preserve">    Note: The Final authorization mechanism selected by hNRF is depend on operator.</w:t>
      </w:r>
    </w:p>
    <w:p w14:paraId="2ABC6F1E" w14:textId="77777777" w:rsidR="006B175F" w:rsidRDefault="006B175F" w:rsidP="006B175F">
      <w:pPr>
        <w:pStyle w:val="B1"/>
      </w:pPr>
      <w:r>
        <w:t>4-5. The hNRF sends the Final authorization mechanism to the NFc.</w:t>
      </w:r>
    </w:p>
    <w:p w14:paraId="19FFA66C" w14:textId="77777777" w:rsidR="006B175F" w:rsidRDefault="006B175F" w:rsidP="006B175F">
      <w:pPr>
        <w:pStyle w:val="B1"/>
      </w:pPr>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p>
    <w:p w14:paraId="7FA02C83" w14:textId="3775E1BF" w:rsidR="006B175F" w:rsidRDefault="006B175F" w:rsidP="006B175F">
      <w:pPr>
        <w:pStyle w:val="Heading3"/>
      </w:pPr>
      <w:bookmarkStart w:id="162" w:name="_Toc80868973"/>
      <w:r>
        <w:lastRenderedPageBreak/>
        <w:t>6.</w:t>
      </w:r>
      <w:r w:rsidR="005F6437" w:rsidRPr="007118E9">
        <w:t>9</w:t>
      </w:r>
      <w:r>
        <w:t>.3</w:t>
      </w:r>
      <w:r>
        <w:tab/>
        <w:t>Evaluation</w:t>
      </w:r>
      <w:bookmarkEnd w:id="162"/>
    </w:p>
    <w:p w14:paraId="3ED88F08" w14:textId="57634F4E" w:rsidR="006B175F" w:rsidRDefault="006B175F" w:rsidP="006B175F">
      <w:r>
        <w:t>TBD</w:t>
      </w:r>
    </w:p>
    <w:p w14:paraId="79C3DCF1" w14:textId="5F8516BD" w:rsidR="008655C6" w:rsidRDefault="008655C6" w:rsidP="008655C6">
      <w:pPr>
        <w:pStyle w:val="Heading2"/>
      </w:pPr>
      <w:bookmarkStart w:id="163" w:name="_Toc80868974"/>
      <w:r>
        <w:t>6.</w:t>
      </w:r>
      <w:r w:rsidR="005F6437">
        <w:t>10</w:t>
      </w:r>
      <w:r>
        <w:tab/>
        <w:t>Solution #</w:t>
      </w:r>
      <w:r w:rsidR="005F6437">
        <w:t>10</w:t>
      </w:r>
      <w:r>
        <w:t>: NRF deployment clarifications</w:t>
      </w:r>
      <w:bookmarkEnd w:id="163"/>
    </w:p>
    <w:p w14:paraId="69FFF55F" w14:textId="2D83A5A7" w:rsidR="008655C6" w:rsidRDefault="008655C6" w:rsidP="008655C6">
      <w:pPr>
        <w:pStyle w:val="Heading3"/>
      </w:pPr>
      <w:bookmarkStart w:id="164" w:name="_Toc80868975"/>
      <w:r>
        <w:t>6.</w:t>
      </w:r>
      <w:r w:rsidR="005F6437">
        <w:t>10</w:t>
      </w:r>
      <w:r>
        <w:t>.1</w:t>
      </w:r>
      <w:r>
        <w:tab/>
        <w:t>Introduction</w:t>
      </w:r>
      <w:bookmarkEnd w:id="164"/>
    </w:p>
    <w:p w14:paraId="1B75260A" w14:textId="3C3ACE8E" w:rsidR="008655C6" w:rsidRDefault="008655C6" w:rsidP="008655C6">
      <w:r w:rsidRPr="00F81C30">
        <w:t>This solution addresses key issue #</w:t>
      </w:r>
      <w:r w:rsidR="00B90ACD">
        <w:t>8</w:t>
      </w:r>
      <w:r w:rsidRPr="00F81C30">
        <w:t>. It provides input for text that needs to be adapted for clarification of handling access token requests in different NRF deployments</w:t>
      </w:r>
    </w:p>
    <w:p w14:paraId="78411004" w14:textId="34BF1205" w:rsidR="008655C6" w:rsidRDefault="008655C6" w:rsidP="008655C6">
      <w:pPr>
        <w:pStyle w:val="Heading3"/>
      </w:pPr>
      <w:bookmarkStart w:id="165" w:name="_Toc80868976"/>
      <w:r>
        <w:t>6.</w:t>
      </w:r>
      <w:r w:rsidR="005F6437">
        <w:t>10</w:t>
      </w:r>
      <w:r>
        <w:t>.2</w:t>
      </w:r>
      <w:r>
        <w:tab/>
        <w:t>Solution details</w:t>
      </w:r>
      <w:bookmarkEnd w:id="165"/>
    </w:p>
    <w:p w14:paraId="7310671B" w14:textId="77777777" w:rsidR="008655C6" w:rsidRPr="00304118" w:rsidRDefault="008655C6" w:rsidP="008655C6">
      <w:pPr>
        <w:rPr>
          <w:rFonts w:eastAsia="SimSun"/>
        </w:rPr>
      </w:pPr>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p>
    <w:p w14:paraId="5750682D" w14:textId="77777777" w:rsidR="008655C6" w:rsidRDefault="008655C6" w:rsidP="008655C6">
      <w:pPr>
        <w:overflowPunct w:val="0"/>
        <w:autoSpaceDE w:val="0"/>
        <w:autoSpaceDN w:val="0"/>
        <w:adjustRightInd w:val="0"/>
        <w:textAlignment w:val="baseline"/>
        <w:rPr>
          <w:lang w:eastAsia="x-none"/>
        </w:rPr>
      </w:pPr>
      <w:r>
        <w:rPr>
          <w:lang w:eastAsia="x-none"/>
        </w:rPr>
        <w:t xml:space="preserve">There are different deployment options for NRFs, as described in TS23.501 </w:t>
      </w:r>
      <w:r>
        <w:rPr>
          <w:lang w:eastAsia="zh-CN"/>
        </w:rPr>
        <w:t>(see clause 5.15.5).</w:t>
      </w:r>
    </w:p>
    <w:p w14:paraId="42B95971" w14:textId="77777777" w:rsidR="008655C6" w:rsidRDefault="008655C6" w:rsidP="008655C6">
      <w:pPr>
        <w:overflowPunct w:val="0"/>
        <w:autoSpaceDE w:val="0"/>
        <w:autoSpaceDN w:val="0"/>
        <w:adjustRightInd w:val="0"/>
        <w:contextualSpacing/>
        <w:textAlignment w:val="baseline"/>
        <w:rPr>
          <w:lang w:eastAsia="x-none"/>
        </w:rPr>
      </w:pPr>
      <w:r>
        <w:rPr>
          <w:lang w:eastAsia="x-none"/>
        </w:rPr>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p>
    <w:p w14:paraId="5BA92EBF" w14:textId="77777777" w:rsidR="008655C6" w:rsidRDefault="008655C6" w:rsidP="008655C6">
      <w:pPr>
        <w:pStyle w:val="EditorsNote"/>
      </w:pPr>
      <w:r>
        <w:t xml:space="preserve">Editor’s Note: It is FFS how the specific NRF, e.g., a slice specific NRF, authorizes the NF Service Consumer before offering the requested service. </w:t>
      </w:r>
    </w:p>
    <w:p w14:paraId="04734868" w14:textId="77777777" w:rsidR="008655C6" w:rsidRDefault="008655C6" w:rsidP="008655C6">
      <w:pPr>
        <w:overflowPunct w:val="0"/>
        <w:autoSpaceDE w:val="0"/>
        <w:autoSpaceDN w:val="0"/>
        <w:adjustRightInd w:val="0"/>
        <w:contextualSpacing/>
        <w:textAlignment w:val="baseline"/>
        <w:rPr>
          <w:lang w:eastAsia="x-none"/>
        </w:rPr>
      </w:pPr>
      <w:r>
        <w:rPr>
          <w:lang w:eastAsia="x-none"/>
        </w:rPr>
        <w:t>If the NF Service Consumer requests an NRF, where the NF Service Producer is not registered (see NRF deployment options), the requested NRF needs to redirect/forward the service request to that NRF.</w:t>
      </w:r>
    </w:p>
    <w:p w14:paraId="55AD6A4A" w14:textId="77777777" w:rsidR="008655C6" w:rsidRDefault="008655C6" w:rsidP="008655C6">
      <w:pPr>
        <w:overflowPunct w:val="0"/>
        <w:autoSpaceDE w:val="0"/>
        <w:autoSpaceDN w:val="0"/>
        <w:adjustRightInd w:val="0"/>
        <w:contextualSpacing/>
        <w:textAlignment w:val="baseline"/>
        <w:rPr>
          <w:lang w:eastAsia="x-none"/>
        </w:rPr>
      </w:pPr>
    </w:p>
    <w:p w14:paraId="78D36EAC" w14:textId="77777777" w:rsidR="008655C6" w:rsidRPr="004D0C45" w:rsidRDefault="008655C6" w:rsidP="008655C6">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p>
    <w:p w14:paraId="6249BBDC" w14:textId="71AE8ECE" w:rsidR="008655C6" w:rsidRPr="00F81C30" w:rsidRDefault="008655C6" w:rsidP="008655C6">
      <w:pPr>
        <w:pStyle w:val="Heading3"/>
        <w:rPr>
          <w:rFonts w:ascii="Times New Roman" w:hAnsi="Times New Roman"/>
          <w:sz w:val="20"/>
        </w:rPr>
      </w:pPr>
      <w:bookmarkStart w:id="166" w:name="_Toc80868977"/>
      <w:r>
        <w:t>6.</w:t>
      </w:r>
      <w:r w:rsidR="005F6437">
        <w:t>10</w:t>
      </w:r>
      <w:r>
        <w:t>.3</w:t>
      </w:r>
      <w:r>
        <w:tab/>
        <w:t>Evaluation</w:t>
      </w:r>
      <w:bookmarkEnd w:id="166"/>
    </w:p>
    <w:p w14:paraId="17E64FD6" w14:textId="41B8DF08" w:rsidR="008655C6" w:rsidRDefault="008655C6" w:rsidP="008655C6">
      <w:pPr>
        <w:rPr>
          <w:color w:val="FF0000"/>
          <w:sz w:val="36"/>
          <w:szCs w:val="36"/>
        </w:rPr>
      </w:pPr>
      <w:r>
        <w:t>TBD</w:t>
      </w:r>
    </w:p>
    <w:p w14:paraId="405AB24C" w14:textId="27DC0E1D" w:rsidR="00F634BB" w:rsidRDefault="00A007F1" w:rsidP="002729F7">
      <w:pPr>
        <w:pStyle w:val="Heading2"/>
      </w:pPr>
      <w:bookmarkStart w:id="167" w:name="_Toc80868978"/>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67"/>
    </w:p>
    <w:p w14:paraId="46E07448" w14:textId="68C9D630" w:rsidR="00F634BB" w:rsidRDefault="00A007F1" w:rsidP="002729F7">
      <w:pPr>
        <w:pStyle w:val="Heading3"/>
      </w:pPr>
      <w:bookmarkStart w:id="168" w:name="_Toc80868979"/>
      <w:r>
        <w:t>6</w:t>
      </w:r>
      <w:r w:rsidR="00F634BB" w:rsidRPr="004D3578">
        <w:t>.</w:t>
      </w:r>
      <w:r w:rsidR="00F634BB" w:rsidRPr="002729F7">
        <w:rPr>
          <w:highlight w:val="yellow"/>
        </w:rPr>
        <w:t>Y</w:t>
      </w:r>
      <w:r w:rsidR="00F634BB">
        <w:t>.1</w:t>
      </w:r>
      <w:r w:rsidR="00F634BB" w:rsidRPr="004D3578">
        <w:tab/>
      </w:r>
      <w:r w:rsidR="00F634BB">
        <w:t>Introduction</w:t>
      </w:r>
      <w:bookmarkEnd w:id="168"/>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69" w:name="_Toc80868980"/>
      <w:r>
        <w:t>6</w:t>
      </w:r>
      <w:r w:rsidR="00F634BB" w:rsidRPr="004D3578">
        <w:t>.</w:t>
      </w:r>
      <w:r w:rsidR="00F634BB" w:rsidRPr="002729F7">
        <w:rPr>
          <w:highlight w:val="yellow"/>
        </w:rPr>
        <w:t>Y</w:t>
      </w:r>
      <w:r w:rsidR="00F634BB">
        <w:t>.2</w:t>
      </w:r>
      <w:r w:rsidR="00F634BB" w:rsidRPr="004D3578">
        <w:tab/>
      </w:r>
      <w:r w:rsidR="00F634BB">
        <w:t>Solution details</w:t>
      </w:r>
      <w:bookmarkEnd w:id="169"/>
    </w:p>
    <w:p w14:paraId="6A652518" w14:textId="77777777" w:rsidR="00F634BB" w:rsidRPr="007A2669" w:rsidRDefault="00F634BB" w:rsidP="00F634BB">
      <w:r>
        <w:t>TBD</w:t>
      </w:r>
    </w:p>
    <w:p w14:paraId="454D0679" w14:textId="2BC121A7" w:rsidR="00F634BB" w:rsidRDefault="00A007F1" w:rsidP="002729F7">
      <w:pPr>
        <w:pStyle w:val="Heading3"/>
      </w:pPr>
      <w:bookmarkStart w:id="170" w:name="_Toc80868981"/>
      <w:r>
        <w:t>6</w:t>
      </w:r>
      <w:r w:rsidR="00F634BB" w:rsidRPr="004D3578">
        <w:t>.</w:t>
      </w:r>
      <w:r w:rsidR="00F634BB" w:rsidRPr="002729F7">
        <w:rPr>
          <w:highlight w:val="yellow"/>
        </w:rPr>
        <w:t>Y</w:t>
      </w:r>
      <w:r w:rsidR="00F634BB">
        <w:t>.3</w:t>
      </w:r>
      <w:r w:rsidR="00F634BB" w:rsidRPr="004D3578">
        <w:tab/>
      </w:r>
      <w:r w:rsidR="00F634BB">
        <w:t>Evaluation</w:t>
      </w:r>
      <w:bookmarkEnd w:id="170"/>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71" w:name="_Toc80868982"/>
      <w:bookmarkEnd w:id="106"/>
      <w:r>
        <w:lastRenderedPageBreak/>
        <w:t>7</w:t>
      </w:r>
      <w:r w:rsidR="0035332F" w:rsidRPr="004D3578">
        <w:tab/>
      </w:r>
      <w:r w:rsidR="0035332F">
        <w:t>Conclusions</w:t>
      </w:r>
      <w:bookmarkEnd w:id="171"/>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172" w:name="_Toc80868983"/>
      <w:r>
        <w:t>7</w:t>
      </w:r>
      <w:r w:rsidR="0035332F">
        <w:t>.</w:t>
      </w:r>
      <w:r w:rsidRPr="00A007F1">
        <w:rPr>
          <w:highlight w:val="yellow"/>
        </w:rPr>
        <w:t>X</w:t>
      </w:r>
      <w:r w:rsidR="0035332F">
        <w:tab/>
        <w:t>&lt;distinct KI name&gt;</w:t>
      </w:r>
      <w:bookmarkEnd w:id="172"/>
    </w:p>
    <w:p w14:paraId="38D02E85" w14:textId="126D59F6" w:rsidR="002675F0" w:rsidRPr="002675F0" w:rsidRDefault="00560E4B" w:rsidP="002675F0">
      <w:r>
        <w:t>TBD</w:t>
      </w:r>
      <w:bookmarkStart w:id="173" w:name="startOfAnnexes"/>
      <w:bookmarkEnd w:id="173"/>
    </w:p>
    <w:p w14:paraId="25957B4F" w14:textId="0AF5E548" w:rsidR="00080512" w:rsidRPr="004D3578" w:rsidRDefault="00080512">
      <w:pPr>
        <w:pStyle w:val="Heading8"/>
      </w:pPr>
      <w:r w:rsidRPr="004D3578">
        <w:br w:type="page"/>
      </w:r>
      <w:bookmarkStart w:id="174" w:name="_Toc80868984"/>
      <w:r w:rsidRPr="004D3578">
        <w:lastRenderedPageBreak/>
        <w:t xml:space="preserve">Annex </w:t>
      </w:r>
      <w:r w:rsidR="002729F7">
        <w:t>A</w:t>
      </w:r>
      <w:r w:rsidRPr="004D3578">
        <w:t xml:space="preserve"> (informative):</w:t>
      </w:r>
      <w:r w:rsidRPr="004D3578">
        <w:br/>
        <w:t>Change history</w:t>
      </w:r>
      <w:bookmarkEnd w:id="17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175" w:name="historyclause"/>
            <w:bookmarkEnd w:id="175"/>
            <w:r w:rsidRPr="00235394">
              <w:rPr>
                <w:b/>
              </w:rPr>
              <w:lastRenderedPageBreak/>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EN resolution on sol 2 - NFc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Evaluation on sol 2 - NFc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BD4668">
        <w:tc>
          <w:tcPr>
            <w:tcW w:w="709" w:type="dxa"/>
            <w:shd w:val="solid" w:color="FFFFFF" w:fill="auto"/>
          </w:tcPr>
          <w:p w14:paraId="3446AA91" w14:textId="168E431C" w:rsidR="007A33F0" w:rsidRDefault="003A68A1" w:rsidP="005E3630">
            <w:pPr>
              <w:pStyle w:val="TAC"/>
              <w:jc w:val="left"/>
              <w:rPr>
                <w:sz w:val="16"/>
                <w:szCs w:val="16"/>
              </w:rPr>
            </w:pPr>
            <w:r>
              <w:rPr>
                <w:sz w:val="16"/>
                <w:szCs w:val="16"/>
              </w:rPr>
              <w:lastRenderedPageBreak/>
              <w:t>2021-08</w:t>
            </w:r>
          </w:p>
        </w:tc>
        <w:tc>
          <w:tcPr>
            <w:tcW w:w="1134" w:type="dxa"/>
            <w:shd w:val="solid" w:color="FFFFFF" w:fill="auto"/>
          </w:tcPr>
          <w:p w14:paraId="160A3BEB" w14:textId="3661DCBE" w:rsidR="007A33F0" w:rsidRDefault="003A68A1" w:rsidP="005E3630">
            <w:pPr>
              <w:pStyle w:val="TAC"/>
              <w:jc w:val="left"/>
              <w:rPr>
                <w:sz w:val="16"/>
                <w:szCs w:val="16"/>
              </w:rPr>
            </w:pPr>
            <w:r>
              <w:rPr>
                <w:sz w:val="16"/>
                <w:szCs w:val="16"/>
              </w:rPr>
              <w:t>SA3-104-e</w:t>
            </w:r>
          </w:p>
        </w:tc>
        <w:tc>
          <w:tcPr>
            <w:tcW w:w="992" w:type="dxa"/>
            <w:shd w:val="solid" w:color="FFFFFF" w:fill="auto"/>
          </w:tcPr>
          <w:p w14:paraId="21A9658A" w14:textId="15099DDD" w:rsidR="007A33F0" w:rsidRPr="000957D9" w:rsidRDefault="007118E9" w:rsidP="005E3630">
            <w:pPr>
              <w:pStyle w:val="TAC"/>
              <w:jc w:val="left"/>
              <w:rPr>
                <w:sz w:val="16"/>
                <w:szCs w:val="16"/>
              </w:rPr>
            </w:pPr>
            <w:r>
              <w:rPr>
                <w:sz w:val="16"/>
                <w:szCs w:val="16"/>
              </w:rPr>
              <w:t>S3-213167</w:t>
            </w:r>
          </w:p>
        </w:tc>
        <w:tc>
          <w:tcPr>
            <w:tcW w:w="426" w:type="dxa"/>
            <w:shd w:val="solid" w:color="FFFFFF" w:fill="auto"/>
          </w:tcPr>
          <w:p w14:paraId="7AA91753" w14:textId="77777777" w:rsidR="007A33F0" w:rsidRPr="006B0D02" w:rsidRDefault="007A33F0" w:rsidP="005E3630">
            <w:pPr>
              <w:pStyle w:val="TAL"/>
              <w:rPr>
                <w:sz w:val="16"/>
                <w:szCs w:val="16"/>
              </w:rPr>
            </w:pPr>
          </w:p>
        </w:tc>
        <w:tc>
          <w:tcPr>
            <w:tcW w:w="425" w:type="dxa"/>
            <w:shd w:val="solid" w:color="FFFFFF" w:fill="auto"/>
          </w:tcPr>
          <w:p w14:paraId="43F0D432" w14:textId="77777777" w:rsidR="007A33F0" w:rsidRPr="006B0D02" w:rsidRDefault="007A33F0" w:rsidP="005E3630">
            <w:pPr>
              <w:pStyle w:val="TAR"/>
              <w:jc w:val="left"/>
              <w:rPr>
                <w:sz w:val="16"/>
                <w:szCs w:val="16"/>
              </w:rPr>
            </w:pPr>
          </w:p>
        </w:tc>
        <w:tc>
          <w:tcPr>
            <w:tcW w:w="425" w:type="dxa"/>
            <w:shd w:val="solid" w:color="FFFFFF" w:fill="auto"/>
          </w:tcPr>
          <w:p w14:paraId="0909648C" w14:textId="77777777" w:rsidR="007A33F0" w:rsidRPr="006B0D02" w:rsidRDefault="007A33F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c>
                <w:tcPr>
                  <w:tcW w:w="1105" w:type="dxa"/>
                  <w:shd w:val="clear" w:color="auto" w:fill="auto"/>
                </w:tcPr>
                <w:p w14:paraId="5F9AF3CA" w14:textId="65D3CD23" w:rsidR="007A33F0" w:rsidRPr="009E4882" w:rsidRDefault="007A33F0" w:rsidP="007A33F0">
                  <w:pPr>
                    <w:pStyle w:val="TAL"/>
                    <w:rPr>
                      <w:sz w:val="16"/>
                      <w:szCs w:val="16"/>
                    </w:rPr>
                  </w:pPr>
                  <w:r w:rsidRPr="009E4882">
                    <w:rPr>
                      <w:sz w:val="16"/>
                      <w:szCs w:val="16"/>
                    </w:rPr>
                    <w:t>S3-21</w:t>
                  </w:r>
                  <w:r>
                    <w:rPr>
                      <w:sz w:val="16"/>
                      <w:szCs w:val="16"/>
                    </w:rPr>
                    <w:t>3053</w:t>
                  </w:r>
                </w:p>
              </w:tc>
              <w:tc>
                <w:tcPr>
                  <w:tcW w:w="3762" w:type="dxa"/>
                  <w:shd w:val="clear" w:color="auto" w:fill="auto"/>
                </w:tcPr>
                <w:p w14:paraId="568777FB" w14:textId="477129A6" w:rsidR="007A33F0" w:rsidRPr="002413E1" w:rsidRDefault="007A33F0" w:rsidP="007A33F0">
                  <w:pPr>
                    <w:pStyle w:val="TAL"/>
                    <w:rPr>
                      <w:sz w:val="16"/>
                      <w:szCs w:val="16"/>
                    </w:rPr>
                  </w:pPr>
                  <w:r w:rsidRPr="007A33F0">
                    <w:rPr>
                      <w:sz w:val="16"/>
                      <w:szCs w:val="16"/>
                    </w:rPr>
                    <w:t>Sol 1 NFp verification – EN resolutions and evaluation</w:t>
                  </w:r>
                </w:p>
              </w:tc>
            </w:tr>
            <w:tr w:rsidR="009E4401" w:rsidRPr="00D90ECC" w14:paraId="10D26AC4" w14:textId="77777777" w:rsidTr="000B03E1">
              <w:tc>
                <w:tcPr>
                  <w:tcW w:w="1105" w:type="dxa"/>
                  <w:shd w:val="clear" w:color="auto" w:fill="auto"/>
                </w:tcPr>
                <w:p w14:paraId="57156C2E" w14:textId="77777777" w:rsidR="009E4401" w:rsidRDefault="009E4401" w:rsidP="007A33F0">
                  <w:pPr>
                    <w:pStyle w:val="TAL"/>
                    <w:rPr>
                      <w:sz w:val="16"/>
                      <w:szCs w:val="16"/>
                    </w:rPr>
                  </w:pPr>
                  <w:r w:rsidRPr="009E4401">
                    <w:rPr>
                      <w:sz w:val="16"/>
                      <w:szCs w:val="16"/>
                    </w:rPr>
                    <w:t>S3-213141</w:t>
                  </w:r>
                </w:p>
                <w:p w14:paraId="0EEDD0D4" w14:textId="4FA479D3" w:rsidR="003D5558" w:rsidRPr="009E4882" w:rsidRDefault="001F702A" w:rsidP="007A33F0">
                  <w:pPr>
                    <w:pStyle w:val="TAL"/>
                    <w:rPr>
                      <w:sz w:val="16"/>
                      <w:szCs w:val="16"/>
                    </w:rPr>
                  </w:pPr>
                  <w:r w:rsidRPr="001F702A">
                    <w:rPr>
                      <w:sz w:val="16"/>
                      <w:szCs w:val="16"/>
                    </w:rPr>
                    <w:t>S3-213142</w:t>
                  </w:r>
                </w:p>
              </w:tc>
              <w:tc>
                <w:tcPr>
                  <w:tcW w:w="3762" w:type="dxa"/>
                  <w:shd w:val="clear" w:color="auto" w:fill="auto"/>
                </w:tcPr>
                <w:p w14:paraId="47A43C57" w14:textId="77777777" w:rsidR="009E4401" w:rsidRDefault="009E4401" w:rsidP="007A33F0">
                  <w:pPr>
                    <w:pStyle w:val="TAL"/>
                    <w:rPr>
                      <w:sz w:val="16"/>
                      <w:szCs w:val="16"/>
                    </w:rPr>
                  </w:pPr>
                  <w:r w:rsidRPr="009E4401">
                    <w:rPr>
                      <w:sz w:val="16"/>
                      <w:szCs w:val="16"/>
                    </w:rPr>
                    <w:t>Update on Solution 6</w:t>
                  </w:r>
                </w:p>
                <w:p w14:paraId="54711228" w14:textId="7A8BFEF4" w:rsidR="00152D2D" w:rsidRPr="007A33F0" w:rsidRDefault="001F702A" w:rsidP="007A33F0">
                  <w:pPr>
                    <w:pStyle w:val="TAL"/>
                    <w:rPr>
                      <w:sz w:val="16"/>
                      <w:szCs w:val="16"/>
                    </w:rPr>
                  </w:pPr>
                  <w:r w:rsidRPr="001F702A">
                    <w:rPr>
                      <w:sz w:val="16"/>
                      <w:szCs w:val="16"/>
                    </w:rPr>
                    <w:t>Evaluation for solution 1</w:t>
                  </w:r>
                </w:p>
              </w:tc>
            </w:tr>
            <w:tr w:rsidR="00FD73C5" w:rsidRPr="00D90ECC" w14:paraId="4273E89A" w14:textId="77777777" w:rsidTr="000B03E1">
              <w:tc>
                <w:tcPr>
                  <w:tcW w:w="1105" w:type="dxa"/>
                  <w:shd w:val="clear" w:color="auto" w:fill="auto"/>
                </w:tcPr>
                <w:p w14:paraId="06F59691" w14:textId="6908B55E" w:rsidR="00FD73C5" w:rsidRPr="00D90ECC" w:rsidRDefault="00D90ECC" w:rsidP="007118E9">
                  <w:pPr>
                    <w:spacing w:after="0"/>
                    <w:rPr>
                      <w:sz w:val="16"/>
                      <w:szCs w:val="16"/>
                    </w:rPr>
                  </w:pPr>
                  <w:r w:rsidRPr="007118E9">
                    <w:rPr>
                      <w:rFonts w:ascii="Arial" w:hAnsi="Arial"/>
                      <w:sz w:val="16"/>
                      <w:szCs w:val="16"/>
                    </w:rPr>
                    <w:t>S3-213166</w:t>
                  </w:r>
                </w:p>
              </w:tc>
              <w:tc>
                <w:tcPr>
                  <w:tcW w:w="3762" w:type="dxa"/>
                  <w:shd w:val="clear" w:color="auto" w:fill="auto"/>
                </w:tcPr>
                <w:p w14:paraId="169DE557" w14:textId="212CB34D" w:rsidR="00FD73C5" w:rsidRPr="009E4401" w:rsidRDefault="00D90ECC" w:rsidP="007A33F0">
                  <w:pPr>
                    <w:pStyle w:val="TAL"/>
                    <w:rPr>
                      <w:sz w:val="16"/>
                      <w:szCs w:val="16"/>
                    </w:rPr>
                  </w:pPr>
                  <w:r w:rsidRPr="00FD73C5">
                    <w:rPr>
                      <w:sz w:val="16"/>
                      <w:szCs w:val="16"/>
                    </w:rPr>
                    <w:t>Requirement of subscribe-notification key issue</w:t>
                  </w:r>
                </w:p>
              </w:tc>
            </w:tr>
            <w:tr w:rsidR="00A20C7B" w:rsidRPr="00D90ECC" w14:paraId="18D0C820" w14:textId="77777777" w:rsidTr="000B03E1">
              <w:tc>
                <w:tcPr>
                  <w:tcW w:w="1105" w:type="dxa"/>
                  <w:shd w:val="clear" w:color="auto" w:fill="auto"/>
                </w:tcPr>
                <w:p w14:paraId="1DBC8BF6" w14:textId="77777777" w:rsidR="00A20C7B" w:rsidRDefault="003D5558" w:rsidP="007A33F0">
                  <w:pPr>
                    <w:pStyle w:val="TAL"/>
                    <w:rPr>
                      <w:sz w:val="16"/>
                      <w:szCs w:val="16"/>
                    </w:rPr>
                  </w:pPr>
                  <w:r>
                    <w:rPr>
                      <w:sz w:val="16"/>
                      <w:szCs w:val="16"/>
                    </w:rPr>
                    <w:t>S3-213054</w:t>
                  </w:r>
                </w:p>
                <w:p w14:paraId="4A80DF3C" w14:textId="77777777" w:rsidR="003D5558" w:rsidRDefault="003D5558" w:rsidP="007A33F0">
                  <w:pPr>
                    <w:pStyle w:val="TAL"/>
                    <w:rPr>
                      <w:sz w:val="16"/>
                      <w:szCs w:val="16"/>
                    </w:rPr>
                  </w:pPr>
                  <w:r w:rsidRPr="003D5558">
                    <w:rPr>
                      <w:sz w:val="16"/>
                      <w:szCs w:val="16"/>
                    </w:rPr>
                    <w:t>S3-212888</w:t>
                  </w:r>
                </w:p>
                <w:p w14:paraId="76A5E927" w14:textId="77777777" w:rsidR="003D5558" w:rsidRDefault="003D5558" w:rsidP="007A33F0">
                  <w:pPr>
                    <w:pStyle w:val="TAL"/>
                    <w:rPr>
                      <w:sz w:val="16"/>
                      <w:szCs w:val="16"/>
                    </w:rPr>
                  </w:pPr>
                  <w:r w:rsidRPr="003D5558">
                    <w:rPr>
                      <w:sz w:val="16"/>
                      <w:szCs w:val="16"/>
                    </w:rPr>
                    <w:t>S3-212763</w:t>
                  </w:r>
                </w:p>
                <w:p w14:paraId="03FE5DF1" w14:textId="77777777" w:rsidR="00090F61" w:rsidRDefault="00090F61" w:rsidP="007A33F0">
                  <w:pPr>
                    <w:pStyle w:val="TAL"/>
                    <w:rPr>
                      <w:sz w:val="16"/>
                      <w:szCs w:val="16"/>
                    </w:rPr>
                  </w:pPr>
                  <w:r w:rsidRPr="00090F61">
                    <w:rPr>
                      <w:sz w:val="16"/>
                      <w:szCs w:val="16"/>
                    </w:rPr>
                    <w:t>S3-213043</w:t>
                  </w:r>
                </w:p>
                <w:p w14:paraId="67901D12" w14:textId="58C1203B" w:rsidR="00090F61" w:rsidRPr="009E4401" w:rsidRDefault="00090F61" w:rsidP="007A33F0">
                  <w:pPr>
                    <w:pStyle w:val="TAL"/>
                    <w:rPr>
                      <w:sz w:val="16"/>
                      <w:szCs w:val="16"/>
                    </w:rPr>
                  </w:pPr>
                </w:p>
              </w:tc>
              <w:tc>
                <w:tcPr>
                  <w:tcW w:w="3762" w:type="dxa"/>
                  <w:shd w:val="clear" w:color="auto" w:fill="auto"/>
                </w:tcPr>
                <w:p w14:paraId="6AC5379F" w14:textId="77777777" w:rsidR="00A20C7B" w:rsidRDefault="003D5558" w:rsidP="007A33F0">
                  <w:pPr>
                    <w:pStyle w:val="TAL"/>
                    <w:rPr>
                      <w:sz w:val="16"/>
                      <w:szCs w:val="16"/>
                    </w:rPr>
                  </w:pPr>
                  <w:r>
                    <w:rPr>
                      <w:sz w:val="16"/>
                      <w:szCs w:val="16"/>
                    </w:rPr>
                    <w:t>SCP authorization</w:t>
                  </w:r>
                </w:p>
                <w:p w14:paraId="5456303D" w14:textId="77777777" w:rsidR="003D5558" w:rsidRDefault="003D5558" w:rsidP="007A33F0">
                  <w:pPr>
                    <w:pStyle w:val="TAL"/>
                    <w:rPr>
                      <w:sz w:val="16"/>
                      <w:szCs w:val="16"/>
                    </w:rPr>
                  </w:pPr>
                  <w:r w:rsidRPr="003D5558">
                    <w:rPr>
                      <w:sz w:val="16"/>
                      <w:szCs w:val="16"/>
                    </w:rPr>
                    <w:t>SCP authorization solution evaluation</w:t>
                  </w:r>
                </w:p>
                <w:p w14:paraId="2D793883" w14:textId="77777777" w:rsidR="003D5558" w:rsidRDefault="003D5558" w:rsidP="007A33F0">
                  <w:pPr>
                    <w:pStyle w:val="TAL"/>
                    <w:rPr>
                      <w:sz w:val="16"/>
                      <w:szCs w:val="16"/>
                    </w:rPr>
                  </w:pPr>
                  <w:r w:rsidRPr="003D5558">
                    <w:rPr>
                      <w:sz w:val="16"/>
                      <w:szCs w:val="16"/>
                    </w:rPr>
                    <w:t>Correction of implementation of S3-211046</w:t>
                  </w:r>
                </w:p>
                <w:p w14:paraId="1EB820D8" w14:textId="0D637D67" w:rsidR="00090F61" w:rsidRPr="009E4401" w:rsidRDefault="00090F61" w:rsidP="007A33F0">
                  <w:pPr>
                    <w:pStyle w:val="TAL"/>
                    <w:rPr>
                      <w:sz w:val="16"/>
                      <w:szCs w:val="16"/>
                    </w:rPr>
                  </w:pPr>
                  <w:r w:rsidRPr="00090F61">
                    <w:rPr>
                      <w:sz w:val="16"/>
                      <w:szCs w:val="16"/>
                    </w:rPr>
                    <w:t>Update to Solution #3 "Using existing procedures for authorization of SCP to act on behalf of an NF Consumer"</w:t>
                  </w:r>
                </w:p>
              </w:tc>
            </w:tr>
            <w:tr w:rsidR="00090F61" w:rsidRPr="00D90ECC" w14:paraId="6E3FE700" w14:textId="77777777" w:rsidTr="000B03E1">
              <w:tc>
                <w:tcPr>
                  <w:tcW w:w="1105" w:type="dxa"/>
                  <w:shd w:val="clear" w:color="auto" w:fill="auto"/>
                </w:tcPr>
                <w:p w14:paraId="12203667" w14:textId="074AB70D" w:rsidR="00090F61" w:rsidRDefault="00090F61" w:rsidP="007A33F0">
                  <w:pPr>
                    <w:pStyle w:val="TAL"/>
                    <w:rPr>
                      <w:sz w:val="16"/>
                      <w:szCs w:val="16"/>
                    </w:rPr>
                  </w:pPr>
                  <w:r w:rsidRPr="00090F61">
                    <w:rPr>
                      <w:sz w:val="16"/>
                      <w:szCs w:val="16"/>
                    </w:rPr>
                    <w:t>S3-212764</w:t>
                  </w:r>
                </w:p>
              </w:tc>
              <w:tc>
                <w:tcPr>
                  <w:tcW w:w="3762" w:type="dxa"/>
                  <w:shd w:val="clear" w:color="auto" w:fill="auto"/>
                </w:tcPr>
                <w:p w14:paraId="78D3BE7E" w14:textId="794696F7" w:rsidR="00090F61" w:rsidRDefault="00090F61" w:rsidP="007A33F0">
                  <w:pPr>
                    <w:pStyle w:val="TAL"/>
                    <w:rPr>
                      <w:sz w:val="16"/>
                      <w:szCs w:val="16"/>
                    </w:rPr>
                  </w:pPr>
                  <w:r w:rsidRPr="00090F61">
                    <w:rPr>
                      <w:sz w:val="16"/>
                      <w:szCs w:val="16"/>
                    </w:rPr>
                    <w:t>Update Solution #5: End-to-end integrity protection of HTTP body and method</w:t>
                  </w:r>
                </w:p>
              </w:tc>
            </w:tr>
            <w:tr w:rsidR="00090F61" w:rsidRPr="00D90ECC" w14:paraId="41F77AFE" w14:textId="77777777" w:rsidTr="000B03E1">
              <w:tc>
                <w:tcPr>
                  <w:tcW w:w="1105" w:type="dxa"/>
                  <w:shd w:val="clear" w:color="auto" w:fill="auto"/>
                </w:tcPr>
                <w:p w14:paraId="1B11E210" w14:textId="16EB62EF" w:rsidR="00090F61" w:rsidRPr="00090F61" w:rsidRDefault="008E59CF" w:rsidP="007A33F0">
                  <w:pPr>
                    <w:pStyle w:val="TAL"/>
                    <w:rPr>
                      <w:sz w:val="16"/>
                      <w:szCs w:val="16"/>
                    </w:rPr>
                  </w:pPr>
                  <w:r w:rsidRPr="008E59CF">
                    <w:rPr>
                      <w:sz w:val="16"/>
                      <w:szCs w:val="16"/>
                    </w:rPr>
                    <w:t>S3-212930</w:t>
                  </w:r>
                </w:p>
              </w:tc>
              <w:tc>
                <w:tcPr>
                  <w:tcW w:w="3762" w:type="dxa"/>
                  <w:shd w:val="clear" w:color="auto" w:fill="auto"/>
                </w:tcPr>
                <w:p w14:paraId="181A3F34" w14:textId="5597A42C" w:rsidR="00090F61" w:rsidRPr="00090F61" w:rsidRDefault="008E59CF" w:rsidP="007A33F0">
                  <w:pPr>
                    <w:pStyle w:val="TAL"/>
                    <w:rPr>
                      <w:sz w:val="16"/>
                      <w:szCs w:val="16"/>
                    </w:rPr>
                  </w:pPr>
                  <w:r w:rsidRPr="008E59CF">
                    <w:rPr>
                      <w:sz w:val="16"/>
                      <w:szCs w:val="16"/>
                    </w:rPr>
                    <w:t>Evaluation for solution 4</w:t>
                  </w:r>
                </w:p>
              </w:tc>
            </w:tr>
            <w:tr w:rsidR="008E59CF" w:rsidRPr="00D90ECC" w14:paraId="31C8BE49" w14:textId="77777777" w:rsidTr="000B03E1">
              <w:tc>
                <w:tcPr>
                  <w:tcW w:w="1105" w:type="dxa"/>
                  <w:shd w:val="clear" w:color="auto" w:fill="auto"/>
                </w:tcPr>
                <w:p w14:paraId="4E8643CC" w14:textId="4E0F04D2" w:rsidR="008E59CF" w:rsidRPr="008E59CF" w:rsidRDefault="008E59CF" w:rsidP="007A33F0">
                  <w:pPr>
                    <w:pStyle w:val="TAL"/>
                    <w:rPr>
                      <w:sz w:val="16"/>
                      <w:szCs w:val="16"/>
                    </w:rPr>
                  </w:pPr>
                  <w:r w:rsidRPr="008E59CF">
                    <w:rPr>
                      <w:sz w:val="16"/>
                      <w:szCs w:val="16"/>
                    </w:rPr>
                    <w:t>S3-213143</w:t>
                  </w:r>
                </w:p>
              </w:tc>
              <w:tc>
                <w:tcPr>
                  <w:tcW w:w="3762" w:type="dxa"/>
                  <w:shd w:val="clear" w:color="auto" w:fill="auto"/>
                </w:tcPr>
                <w:p w14:paraId="0FE3D0AA" w14:textId="763A3E90" w:rsidR="008E59CF" w:rsidRPr="008E59CF" w:rsidRDefault="008E59CF" w:rsidP="007A33F0">
                  <w:pPr>
                    <w:pStyle w:val="TAL"/>
                    <w:rPr>
                      <w:sz w:val="16"/>
                      <w:szCs w:val="16"/>
                    </w:rPr>
                  </w:pPr>
                  <w:r w:rsidRPr="008E59CF">
                    <w:rPr>
                      <w:sz w:val="16"/>
                      <w:szCs w:val="16"/>
                    </w:rPr>
                    <w:t>Evaluation for solution 5</w:t>
                  </w:r>
                </w:p>
              </w:tc>
            </w:tr>
            <w:tr w:rsidR="000F17B5" w:rsidRPr="00D90ECC" w14:paraId="5CECAEBF" w14:textId="77777777" w:rsidTr="000B03E1">
              <w:tc>
                <w:tcPr>
                  <w:tcW w:w="1105" w:type="dxa"/>
                  <w:shd w:val="clear" w:color="auto" w:fill="auto"/>
                </w:tcPr>
                <w:p w14:paraId="1054EA6D" w14:textId="071FD4FA" w:rsidR="000F17B5" w:rsidRPr="008E59CF" w:rsidRDefault="000F17B5" w:rsidP="007A33F0">
                  <w:pPr>
                    <w:pStyle w:val="TAL"/>
                    <w:rPr>
                      <w:sz w:val="16"/>
                      <w:szCs w:val="16"/>
                    </w:rPr>
                  </w:pPr>
                  <w:r w:rsidRPr="000F17B5">
                    <w:rPr>
                      <w:sz w:val="16"/>
                      <w:szCs w:val="16"/>
                    </w:rPr>
                    <w:t>S3-212928</w:t>
                  </w:r>
                </w:p>
              </w:tc>
              <w:tc>
                <w:tcPr>
                  <w:tcW w:w="3762" w:type="dxa"/>
                  <w:shd w:val="clear" w:color="auto" w:fill="auto"/>
                </w:tcPr>
                <w:p w14:paraId="24B20814" w14:textId="62E9E715" w:rsidR="000F17B5" w:rsidRPr="008E59CF" w:rsidRDefault="000F17B5" w:rsidP="007A33F0">
                  <w:pPr>
                    <w:pStyle w:val="TAL"/>
                    <w:rPr>
                      <w:sz w:val="16"/>
                      <w:szCs w:val="16"/>
                    </w:rPr>
                  </w:pPr>
                  <w:r w:rsidRPr="000F17B5">
                    <w:rPr>
                      <w:sz w:val="16"/>
                      <w:szCs w:val="16"/>
                    </w:rPr>
                    <w:t>New solution on key issue #5</w:t>
                  </w:r>
                </w:p>
              </w:tc>
            </w:tr>
            <w:tr w:rsidR="000F17B5" w:rsidRPr="00D90ECC" w14:paraId="55E71B70" w14:textId="77777777" w:rsidTr="000B03E1">
              <w:tc>
                <w:tcPr>
                  <w:tcW w:w="1105" w:type="dxa"/>
                  <w:shd w:val="clear" w:color="auto" w:fill="auto"/>
                </w:tcPr>
                <w:p w14:paraId="33A75E4E" w14:textId="755051A2" w:rsidR="000F17B5" w:rsidRPr="000F17B5" w:rsidRDefault="000F17B5" w:rsidP="007A33F0">
                  <w:pPr>
                    <w:pStyle w:val="TAL"/>
                    <w:rPr>
                      <w:sz w:val="16"/>
                      <w:szCs w:val="16"/>
                    </w:rPr>
                  </w:pPr>
                  <w:r>
                    <w:rPr>
                      <w:sz w:val="16"/>
                      <w:szCs w:val="16"/>
                    </w:rPr>
                    <w:t>S3-213055</w:t>
                  </w:r>
                </w:p>
              </w:tc>
              <w:tc>
                <w:tcPr>
                  <w:tcW w:w="3762" w:type="dxa"/>
                  <w:shd w:val="clear" w:color="auto" w:fill="auto"/>
                </w:tcPr>
                <w:p w14:paraId="36D9A04B" w14:textId="31808D0C" w:rsidR="000F17B5" w:rsidRPr="000F17B5" w:rsidRDefault="000F17B5" w:rsidP="007A33F0">
                  <w:pPr>
                    <w:pStyle w:val="TAL"/>
                    <w:rPr>
                      <w:sz w:val="16"/>
                      <w:szCs w:val="16"/>
                    </w:rPr>
                  </w:pPr>
                  <w:r w:rsidRPr="000F17B5">
                    <w:rPr>
                      <w:sz w:val="16"/>
                      <w:szCs w:val="16"/>
                    </w:rPr>
                    <w:t>Access token request for NF Set – EN resolution</w:t>
                  </w:r>
                </w:p>
              </w:tc>
            </w:tr>
            <w:tr w:rsidR="00FD73C5" w:rsidRPr="00D90ECC" w14:paraId="67B952A3" w14:textId="77777777" w:rsidTr="000B03E1">
              <w:tc>
                <w:tcPr>
                  <w:tcW w:w="1105" w:type="dxa"/>
                  <w:shd w:val="clear" w:color="auto" w:fill="auto"/>
                </w:tcPr>
                <w:p w14:paraId="65134C4E" w14:textId="3CFAFB5D" w:rsidR="00FD73C5" w:rsidRDefault="00FD73C5" w:rsidP="007A33F0">
                  <w:pPr>
                    <w:pStyle w:val="TAL"/>
                    <w:rPr>
                      <w:sz w:val="16"/>
                      <w:szCs w:val="16"/>
                    </w:rPr>
                  </w:pPr>
                  <w:r w:rsidRPr="00FD73C5">
                    <w:rPr>
                      <w:sz w:val="16"/>
                      <w:szCs w:val="16"/>
                    </w:rPr>
                    <w:t>S3-213056</w:t>
                  </w:r>
                </w:p>
              </w:tc>
              <w:tc>
                <w:tcPr>
                  <w:tcW w:w="3762" w:type="dxa"/>
                  <w:shd w:val="clear" w:color="auto" w:fill="auto"/>
                </w:tcPr>
                <w:p w14:paraId="30632CC5" w14:textId="6EE4D59C" w:rsidR="00FD73C5" w:rsidRPr="000F17B5" w:rsidRDefault="00FD73C5" w:rsidP="007A33F0">
                  <w:pPr>
                    <w:pStyle w:val="TAL"/>
                    <w:rPr>
                      <w:sz w:val="16"/>
                      <w:szCs w:val="16"/>
                    </w:rPr>
                  </w:pPr>
                  <w:r w:rsidRPr="00FD73C5">
                    <w:rPr>
                      <w:sz w:val="16"/>
                      <w:szCs w:val="16"/>
                    </w:rPr>
                    <w:t>Access token request for NF Set – RFC clarification</w:t>
                  </w:r>
                </w:p>
              </w:tc>
            </w:tr>
            <w:tr w:rsidR="000B03E1" w:rsidRPr="00D90ECC" w14:paraId="521D12B8" w14:textId="77777777" w:rsidTr="000B03E1">
              <w:tc>
                <w:tcPr>
                  <w:tcW w:w="1105" w:type="dxa"/>
                  <w:shd w:val="clear" w:color="auto" w:fill="auto"/>
                </w:tcPr>
                <w:p w14:paraId="07EF7D1F" w14:textId="16F0C8E7" w:rsidR="000B03E1" w:rsidRDefault="000B03E1" w:rsidP="007A33F0">
                  <w:pPr>
                    <w:pStyle w:val="TAL"/>
                    <w:rPr>
                      <w:sz w:val="16"/>
                      <w:szCs w:val="16"/>
                    </w:rPr>
                  </w:pPr>
                  <w:r>
                    <w:rPr>
                      <w:sz w:val="16"/>
                      <w:szCs w:val="16"/>
                    </w:rPr>
                    <w:t>S3-213120</w:t>
                  </w:r>
                </w:p>
              </w:tc>
              <w:tc>
                <w:tcPr>
                  <w:tcW w:w="3762" w:type="dxa"/>
                  <w:shd w:val="clear" w:color="auto" w:fill="auto"/>
                </w:tcPr>
                <w:p w14:paraId="099FCA35" w14:textId="538963A5" w:rsidR="000B03E1" w:rsidRPr="000F17B5" w:rsidRDefault="000B03E1" w:rsidP="007A33F0">
                  <w:pPr>
                    <w:pStyle w:val="TAL"/>
                    <w:rPr>
                      <w:sz w:val="16"/>
                      <w:szCs w:val="16"/>
                    </w:rPr>
                  </w:pPr>
                  <w:r w:rsidRPr="000B03E1">
                    <w:rPr>
                      <w:sz w:val="16"/>
                      <w:szCs w:val="16"/>
                    </w:rPr>
                    <w:t>New Key issue on authorization mechanism negotiation</w:t>
                  </w:r>
                </w:p>
              </w:tc>
            </w:tr>
            <w:tr w:rsidR="006B175F" w:rsidRPr="00D90ECC" w14:paraId="351C3E73" w14:textId="77777777" w:rsidTr="000B03E1">
              <w:tc>
                <w:tcPr>
                  <w:tcW w:w="1105" w:type="dxa"/>
                  <w:shd w:val="clear" w:color="auto" w:fill="auto"/>
                </w:tcPr>
                <w:p w14:paraId="694B3B48" w14:textId="248B423B" w:rsidR="006B175F" w:rsidRDefault="006B175F" w:rsidP="007A33F0">
                  <w:pPr>
                    <w:pStyle w:val="TAL"/>
                    <w:rPr>
                      <w:sz w:val="16"/>
                      <w:szCs w:val="16"/>
                    </w:rPr>
                  </w:pPr>
                  <w:r>
                    <w:rPr>
                      <w:sz w:val="16"/>
                      <w:szCs w:val="16"/>
                    </w:rPr>
                    <w:t>S3-213121</w:t>
                  </w:r>
                </w:p>
              </w:tc>
              <w:tc>
                <w:tcPr>
                  <w:tcW w:w="3762" w:type="dxa"/>
                  <w:shd w:val="clear" w:color="auto" w:fill="auto"/>
                </w:tcPr>
                <w:p w14:paraId="062E310C" w14:textId="4EC3DBF7" w:rsidR="006B175F" w:rsidRPr="000F17B5" w:rsidRDefault="006B175F" w:rsidP="007A33F0">
                  <w:pPr>
                    <w:pStyle w:val="TAL"/>
                    <w:rPr>
                      <w:sz w:val="16"/>
                      <w:szCs w:val="16"/>
                    </w:rPr>
                  </w:pPr>
                  <w:r w:rsidRPr="006B175F">
                    <w:rPr>
                      <w:sz w:val="16"/>
                      <w:szCs w:val="16"/>
                    </w:rPr>
                    <w:t>New solution for the authorization mechanism negotiation</w:t>
                  </w:r>
                </w:p>
              </w:tc>
            </w:tr>
            <w:tr w:rsidR="008655C6" w:rsidRPr="00D90ECC" w14:paraId="03DC4A42" w14:textId="77777777" w:rsidTr="000B03E1">
              <w:tc>
                <w:tcPr>
                  <w:tcW w:w="1105" w:type="dxa"/>
                  <w:shd w:val="clear" w:color="auto" w:fill="auto"/>
                </w:tcPr>
                <w:p w14:paraId="01898242" w14:textId="7F2C19E3" w:rsidR="008655C6" w:rsidRDefault="008655C6" w:rsidP="007A33F0">
                  <w:pPr>
                    <w:pStyle w:val="TAL"/>
                    <w:rPr>
                      <w:sz w:val="16"/>
                      <w:szCs w:val="16"/>
                    </w:rPr>
                  </w:pPr>
                  <w:r>
                    <w:rPr>
                      <w:sz w:val="16"/>
                      <w:szCs w:val="16"/>
                    </w:rPr>
                    <w:t>S3-213057</w:t>
                  </w:r>
                </w:p>
              </w:tc>
              <w:tc>
                <w:tcPr>
                  <w:tcW w:w="3762" w:type="dxa"/>
                  <w:shd w:val="clear" w:color="auto" w:fill="auto"/>
                </w:tcPr>
                <w:p w14:paraId="1356CBFC" w14:textId="351B05D9" w:rsidR="008655C6" w:rsidRPr="006B175F" w:rsidRDefault="008655C6" w:rsidP="007A33F0">
                  <w:pPr>
                    <w:pStyle w:val="TAL"/>
                    <w:rPr>
                      <w:sz w:val="16"/>
                      <w:szCs w:val="16"/>
                    </w:rPr>
                  </w:pPr>
                  <w:r w:rsidRPr="008655C6">
                    <w:rPr>
                      <w:sz w:val="16"/>
                      <w:szCs w:val="16"/>
                    </w:rPr>
                    <w:t>KI and solution to NRF deployments</w:t>
                  </w:r>
                </w:p>
              </w:tc>
            </w:tr>
            <w:tr w:rsidR="00A56AEB" w:rsidRPr="00D90ECC" w14:paraId="300CCA24" w14:textId="77777777" w:rsidTr="000B03E1">
              <w:tc>
                <w:tcPr>
                  <w:tcW w:w="1105" w:type="dxa"/>
                  <w:shd w:val="clear" w:color="auto" w:fill="auto"/>
                </w:tcPr>
                <w:p w14:paraId="37774C2E" w14:textId="4D25DB75" w:rsidR="00A56AEB" w:rsidRDefault="00A56AEB" w:rsidP="007A33F0">
                  <w:pPr>
                    <w:pStyle w:val="TAL"/>
                    <w:rPr>
                      <w:sz w:val="16"/>
                      <w:szCs w:val="16"/>
                    </w:rPr>
                  </w:pPr>
                  <w:r>
                    <w:rPr>
                      <w:sz w:val="16"/>
                      <w:szCs w:val="16"/>
                    </w:rPr>
                    <w:t>S3-213139</w:t>
                  </w:r>
                </w:p>
              </w:tc>
              <w:tc>
                <w:tcPr>
                  <w:tcW w:w="3762" w:type="dxa"/>
                  <w:shd w:val="clear" w:color="auto" w:fill="auto"/>
                </w:tcPr>
                <w:p w14:paraId="76B244F8" w14:textId="0FF19406" w:rsidR="00A56AEB" w:rsidRPr="008655C6" w:rsidRDefault="00A56AEB" w:rsidP="007A33F0">
                  <w:pPr>
                    <w:pStyle w:val="TAL"/>
                    <w:rPr>
                      <w:sz w:val="16"/>
                      <w:szCs w:val="16"/>
                    </w:rPr>
                  </w:pPr>
                  <w:r w:rsidRPr="00A56AEB">
                    <w:rPr>
                      <w:sz w:val="16"/>
                      <w:szCs w:val="16"/>
                    </w:rPr>
                    <w:t>KI on Authorization for Inter-Slice Access</w:t>
                  </w:r>
                </w:p>
              </w:tc>
            </w:tr>
            <w:tr w:rsidR="00A56AEB" w:rsidRPr="00D90ECC" w14:paraId="0B1B7089" w14:textId="77777777" w:rsidTr="000B03E1">
              <w:tc>
                <w:tcPr>
                  <w:tcW w:w="1105" w:type="dxa"/>
                  <w:shd w:val="clear" w:color="auto" w:fill="auto"/>
                </w:tcPr>
                <w:p w14:paraId="164E66E9" w14:textId="7D3F7419" w:rsidR="00A56AEB" w:rsidRDefault="00A56AEB" w:rsidP="007A33F0">
                  <w:pPr>
                    <w:pStyle w:val="TAL"/>
                    <w:rPr>
                      <w:sz w:val="16"/>
                      <w:szCs w:val="16"/>
                    </w:rPr>
                  </w:pPr>
                  <w:r w:rsidRPr="00A56AEB">
                    <w:rPr>
                      <w:sz w:val="16"/>
                      <w:szCs w:val="16"/>
                    </w:rPr>
                    <w:t>S3-212883</w:t>
                  </w:r>
                </w:p>
              </w:tc>
              <w:tc>
                <w:tcPr>
                  <w:tcW w:w="3762" w:type="dxa"/>
                  <w:shd w:val="clear" w:color="auto" w:fill="auto"/>
                </w:tcPr>
                <w:p w14:paraId="58CEA84D" w14:textId="6D899A26" w:rsidR="00A56AEB" w:rsidRPr="00A56AEB" w:rsidRDefault="00A56AEB" w:rsidP="007A33F0">
                  <w:pPr>
                    <w:pStyle w:val="TAL"/>
                    <w:rPr>
                      <w:sz w:val="16"/>
                      <w:szCs w:val="16"/>
                    </w:rPr>
                  </w:pPr>
                  <w:r w:rsidRPr="00A56AEB">
                    <w:rPr>
                      <w:sz w:val="16"/>
                      <w:szCs w:val="16"/>
                    </w:rPr>
                    <w:t>Editorial update on trust clause</w:t>
                  </w:r>
                </w:p>
              </w:tc>
            </w:tr>
            <w:tr w:rsidR="000B03E1" w:rsidRPr="00D90ECC" w14:paraId="7D68788E" w14:textId="77777777" w:rsidTr="000B03E1">
              <w:tc>
                <w:tcPr>
                  <w:tcW w:w="1105" w:type="dxa"/>
                  <w:shd w:val="clear" w:color="auto" w:fill="auto"/>
                </w:tcPr>
                <w:p w14:paraId="321F6BBE" w14:textId="25A419E7" w:rsidR="000B03E1" w:rsidRPr="00A56AEB" w:rsidRDefault="000B03E1" w:rsidP="007A33F0">
                  <w:pPr>
                    <w:pStyle w:val="TAL"/>
                    <w:rPr>
                      <w:sz w:val="16"/>
                      <w:szCs w:val="16"/>
                    </w:rPr>
                  </w:pPr>
                  <w:r w:rsidRPr="000B03E1">
                    <w:rPr>
                      <w:sz w:val="16"/>
                      <w:szCs w:val="16"/>
                    </w:rPr>
                    <w:t>S3-213058</w:t>
                  </w:r>
                </w:p>
              </w:tc>
              <w:tc>
                <w:tcPr>
                  <w:tcW w:w="3762" w:type="dxa"/>
                  <w:shd w:val="clear" w:color="auto" w:fill="auto"/>
                </w:tcPr>
                <w:p w14:paraId="7A753468" w14:textId="7CC9D5DF" w:rsidR="000B03E1" w:rsidRPr="00A56AEB" w:rsidRDefault="000B03E1" w:rsidP="007A33F0">
                  <w:pPr>
                    <w:pStyle w:val="TAL"/>
                    <w:rPr>
                      <w:sz w:val="16"/>
                      <w:szCs w:val="16"/>
                    </w:rPr>
                  </w:pPr>
                  <w:r w:rsidRPr="000B03E1">
                    <w:rPr>
                      <w:sz w:val="16"/>
                      <w:szCs w:val="16"/>
                    </w:rPr>
                    <w:t>EN resolution on trust model for SCP</w:t>
                  </w:r>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176" w:name="_Hlk80717070"/>
                  <w:r>
                    <w:rPr>
                      <w:sz w:val="16"/>
                      <w:szCs w:val="16"/>
                    </w:rPr>
                    <w:t>rapporteur</w:t>
                  </w:r>
                </w:p>
              </w:tc>
              <w:tc>
                <w:tcPr>
                  <w:tcW w:w="3762" w:type="dxa"/>
                  <w:shd w:val="clear" w:color="auto" w:fill="auto"/>
                </w:tcPr>
                <w:p w14:paraId="262AABC2" w14:textId="07F31141" w:rsidR="00B90ACD" w:rsidRPr="000B03E1" w:rsidRDefault="00A87275" w:rsidP="007A33F0">
                  <w:pPr>
                    <w:pStyle w:val="TAL"/>
                    <w:rPr>
                      <w:sz w:val="16"/>
                      <w:szCs w:val="16"/>
                    </w:rPr>
                  </w:pPr>
                  <w:r>
                    <w:rPr>
                      <w:sz w:val="16"/>
                      <w:szCs w:val="16"/>
                    </w:rPr>
                    <w:t>Mapping table update in clause 6.0</w:t>
                  </w:r>
                </w:p>
              </w:tc>
            </w:tr>
            <w:bookmarkEnd w:id="176"/>
          </w:tbl>
          <w:p w14:paraId="4863154B" w14:textId="77777777" w:rsidR="007A33F0" w:rsidRPr="000957D9" w:rsidRDefault="007A33F0" w:rsidP="000957D9">
            <w:pPr>
              <w:pStyle w:val="TAL"/>
              <w:rPr>
                <w:sz w:val="16"/>
                <w:szCs w:val="16"/>
              </w:rPr>
            </w:pPr>
          </w:p>
        </w:tc>
        <w:tc>
          <w:tcPr>
            <w:tcW w:w="708" w:type="dxa"/>
            <w:shd w:val="solid" w:color="FFFFFF" w:fill="auto"/>
          </w:tcPr>
          <w:p w14:paraId="1C34AE32" w14:textId="503FDCA5" w:rsidR="007A33F0" w:rsidRDefault="003A68A1" w:rsidP="005E3630">
            <w:pPr>
              <w:pStyle w:val="TAC"/>
              <w:jc w:val="left"/>
              <w:rPr>
                <w:sz w:val="16"/>
                <w:szCs w:val="16"/>
              </w:rPr>
            </w:pPr>
            <w:r>
              <w:rPr>
                <w:sz w:val="16"/>
                <w:szCs w:val="16"/>
              </w:rPr>
              <w:t>0.4.0</w:t>
            </w:r>
          </w:p>
        </w:tc>
      </w:tr>
    </w:tbl>
    <w:p w14:paraId="1BAD1913" w14:textId="77777777" w:rsidR="00080512" w:rsidRDefault="00080512" w:rsidP="002729F7"/>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37841" w14:textId="77777777" w:rsidR="00D80E2F" w:rsidRDefault="00D80E2F">
      <w:r>
        <w:separator/>
      </w:r>
    </w:p>
  </w:endnote>
  <w:endnote w:type="continuationSeparator" w:id="0">
    <w:p w14:paraId="152D98C7" w14:textId="77777777" w:rsidR="00D80E2F" w:rsidRDefault="00D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B90ACD" w:rsidRDefault="00B90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B90ACD" w:rsidRDefault="00B90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B90ACD" w:rsidRDefault="00B90A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B90ACD" w:rsidRDefault="00B90AC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0C53A" w14:textId="77777777" w:rsidR="00D80E2F" w:rsidRDefault="00D80E2F">
      <w:r>
        <w:separator/>
      </w:r>
    </w:p>
  </w:footnote>
  <w:footnote w:type="continuationSeparator" w:id="0">
    <w:p w14:paraId="2E14F0EF" w14:textId="77777777" w:rsidR="00D80E2F" w:rsidRDefault="00D8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B90ACD" w:rsidRDefault="00B90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B90ACD" w:rsidRDefault="00B90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B90ACD" w:rsidRDefault="00B90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18F8B0C6" w:rsidR="00B90ACD" w:rsidRDefault="00B90AC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18E9">
      <w:rPr>
        <w:rFonts w:ascii="Arial" w:hAnsi="Arial" w:cs="Arial"/>
        <w:b/>
        <w:noProof/>
        <w:sz w:val="18"/>
        <w:szCs w:val="18"/>
      </w:rPr>
      <w:t>3GPP TR 33.875 V0.4.0 (2021-08)</w:t>
    </w:r>
    <w:r>
      <w:rPr>
        <w:rFonts w:ascii="Arial" w:hAnsi="Arial" w:cs="Arial"/>
        <w:b/>
        <w:sz w:val="18"/>
        <w:szCs w:val="18"/>
      </w:rPr>
      <w:fldChar w:fldCharType="end"/>
    </w:r>
  </w:p>
  <w:p w14:paraId="0E171A29" w14:textId="77777777" w:rsidR="00B90ACD" w:rsidRDefault="00B90AC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47C78639" w:rsidR="00B90ACD" w:rsidRDefault="00B90AC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18E9">
      <w:rPr>
        <w:rFonts w:ascii="Arial" w:hAnsi="Arial" w:cs="Arial"/>
        <w:b/>
        <w:noProof/>
        <w:sz w:val="18"/>
        <w:szCs w:val="18"/>
      </w:rPr>
      <w:t>Release 17</w:t>
    </w:r>
    <w:r>
      <w:rPr>
        <w:rFonts w:ascii="Arial" w:hAnsi="Arial" w:cs="Arial"/>
        <w:b/>
        <w:sz w:val="18"/>
        <w:szCs w:val="18"/>
      </w:rPr>
      <w:fldChar w:fldCharType="end"/>
    </w:r>
  </w:p>
  <w:p w14:paraId="43C8B41F" w14:textId="77777777" w:rsidR="00B90ACD" w:rsidRDefault="00B90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EF6"/>
    <w:rsid w:val="00051834"/>
    <w:rsid w:val="00054A22"/>
    <w:rsid w:val="00062023"/>
    <w:rsid w:val="000655A6"/>
    <w:rsid w:val="00080512"/>
    <w:rsid w:val="00080B65"/>
    <w:rsid w:val="00090F61"/>
    <w:rsid w:val="000957D9"/>
    <w:rsid w:val="000A33E4"/>
    <w:rsid w:val="000B03E1"/>
    <w:rsid w:val="000C47C3"/>
    <w:rsid w:val="000D58AB"/>
    <w:rsid w:val="000F17B5"/>
    <w:rsid w:val="0011001F"/>
    <w:rsid w:val="0012052E"/>
    <w:rsid w:val="001248FD"/>
    <w:rsid w:val="00133525"/>
    <w:rsid w:val="00152D2D"/>
    <w:rsid w:val="00185656"/>
    <w:rsid w:val="001926AE"/>
    <w:rsid w:val="001A4C42"/>
    <w:rsid w:val="001A7420"/>
    <w:rsid w:val="001B364A"/>
    <w:rsid w:val="001B6637"/>
    <w:rsid w:val="001C21C3"/>
    <w:rsid w:val="001C592C"/>
    <w:rsid w:val="001D02C2"/>
    <w:rsid w:val="001E0356"/>
    <w:rsid w:val="001E5381"/>
    <w:rsid w:val="001E5E93"/>
    <w:rsid w:val="001F0C1D"/>
    <w:rsid w:val="001F1132"/>
    <w:rsid w:val="001F168B"/>
    <w:rsid w:val="001F4FC8"/>
    <w:rsid w:val="001F702A"/>
    <w:rsid w:val="002033BB"/>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F2102"/>
    <w:rsid w:val="003172DC"/>
    <w:rsid w:val="003337DF"/>
    <w:rsid w:val="003422D5"/>
    <w:rsid w:val="0035332F"/>
    <w:rsid w:val="0035462D"/>
    <w:rsid w:val="0035642D"/>
    <w:rsid w:val="00373AAC"/>
    <w:rsid w:val="00373E4D"/>
    <w:rsid w:val="003765B8"/>
    <w:rsid w:val="00380D02"/>
    <w:rsid w:val="003A68A1"/>
    <w:rsid w:val="003C3971"/>
    <w:rsid w:val="003D5558"/>
    <w:rsid w:val="003E6EB9"/>
    <w:rsid w:val="00403B2E"/>
    <w:rsid w:val="00417609"/>
    <w:rsid w:val="00423334"/>
    <w:rsid w:val="004345EC"/>
    <w:rsid w:val="004608C6"/>
    <w:rsid w:val="00465515"/>
    <w:rsid w:val="004D3578"/>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67FB"/>
    <w:rsid w:val="006A022C"/>
    <w:rsid w:val="006A323F"/>
    <w:rsid w:val="006B175F"/>
    <w:rsid w:val="006B30D0"/>
    <w:rsid w:val="006C3D95"/>
    <w:rsid w:val="006E5C86"/>
    <w:rsid w:val="00701116"/>
    <w:rsid w:val="00703543"/>
    <w:rsid w:val="007118E9"/>
    <w:rsid w:val="00713C44"/>
    <w:rsid w:val="007259A1"/>
    <w:rsid w:val="00734A5B"/>
    <w:rsid w:val="0074026F"/>
    <w:rsid w:val="007429F6"/>
    <w:rsid w:val="00744E76"/>
    <w:rsid w:val="00766BF5"/>
    <w:rsid w:val="00774DA4"/>
    <w:rsid w:val="00781F0F"/>
    <w:rsid w:val="007A33F0"/>
    <w:rsid w:val="007A712B"/>
    <w:rsid w:val="007B600E"/>
    <w:rsid w:val="007C2B81"/>
    <w:rsid w:val="007D620D"/>
    <w:rsid w:val="007F0F4A"/>
    <w:rsid w:val="007F7E4C"/>
    <w:rsid w:val="008028A4"/>
    <w:rsid w:val="00830747"/>
    <w:rsid w:val="00850E76"/>
    <w:rsid w:val="008521A7"/>
    <w:rsid w:val="00856789"/>
    <w:rsid w:val="0086045C"/>
    <w:rsid w:val="008655C6"/>
    <w:rsid w:val="008768CA"/>
    <w:rsid w:val="008C384C"/>
    <w:rsid w:val="008D6635"/>
    <w:rsid w:val="008E59CF"/>
    <w:rsid w:val="008F026C"/>
    <w:rsid w:val="0090271F"/>
    <w:rsid w:val="00902E23"/>
    <w:rsid w:val="009114D7"/>
    <w:rsid w:val="0091348E"/>
    <w:rsid w:val="00917CCB"/>
    <w:rsid w:val="00926E19"/>
    <w:rsid w:val="00942EC2"/>
    <w:rsid w:val="00961FC7"/>
    <w:rsid w:val="00975FC2"/>
    <w:rsid w:val="009D1CED"/>
    <w:rsid w:val="009E4401"/>
    <w:rsid w:val="009E4882"/>
    <w:rsid w:val="009F37B7"/>
    <w:rsid w:val="009F6EF5"/>
    <w:rsid w:val="00A007F1"/>
    <w:rsid w:val="00A10F02"/>
    <w:rsid w:val="00A164B4"/>
    <w:rsid w:val="00A20C7B"/>
    <w:rsid w:val="00A26956"/>
    <w:rsid w:val="00A27486"/>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E65E2"/>
    <w:rsid w:val="00B15449"/>
    <w:rsid w:val="00B90ACD"/>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0E2F"/>
    <w:rsid w:val="00D87E00"/>
    <w:rsid w:val="00D90ECC"/>
    <w:rsid w:val="00D9134D"/>
    <w:rsid w:val="00DA4AFF"/>
    <w:rsid w:val="00DA7A03"/>
    <w:rsid w:val="00DB1818"/>
    <w:rsid w:val="00DC309B"/>
    <w:rsid w:val="00DC4DA2"/>
    <w:rsid w:val="00DD3304"/>
    <w:rsid w:val="00DD4C17"/>
    <w:rsid w:val="00DD74A5"/>
    <w:rsid w:val="00DF1CB5"/>
    <w:rsid w:val="00DF2B1F"/>
    <w:rsid w:val="00DF3FD9"/>
    <w:rsid w:val="00DF62CD"/>
    <w:rsid w:val="00E16509"/>
    <w:rsid w:val="00E44582"/>
    <w:rsid w:val="00E67747"/>
    <w:rsid w:val="00E74591"/>
    <w:rsid w:val="00E77645"/>
    <w:rsid w:val="00E94601"/>
    <w:rsid w:val="00EA15B0"/>
    <w:rsid w:val="00EA5EA7"/>
    <w:rsid w:val="00EB104D"/>
    <w:rsid w:val="00EC4A25"/>
    <w:rsid w:val="00F025A2"/>
    <w:rsid w:val="00F04712"/>
    <w:rsid w:val="00F13360"/>
    <w:rsid w:val="00F21A67"/>
    <w:rsid w:val="00F22EC7"/>
    <w:rsid w:val="00F26F7E"/>
    <w:rsid w:val="00F325C8"/>
    <w:rsid w:val="00F634BB"/>
    <w:rsid w:val="00F653B8"/>
    <w:rsid w:val="00F9008D"/>
    <w:rsid w:val="00FA1266"/>
    <w:rsid w:val="00FC1192"/>
    <w:rsid w:val="00FD19B2"/>
    <w:rsid w:val="00FD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7.vsdx"/><Relationship Id="rId50"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image" Target="media/image12.emf"/><Relationship Id="rId46" Type="http://schemas.openxmlformats.org/officeDocument/2006/relationships/image" Target="media/image16.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emf"/><Relationship Id="rId41"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package" Target="embeddings/Microsoft_Visio_Drawing1.vsdx"/><Relationship Id="rId37" Type="http://schemas.openxmlformats.org/officeDocument/2006/relationships/package" Target="embeddings/Microsoft_Visio_Drawing3.vsdx"/><Relationship Id="rId40" Type="http://schemas.openxmlformats.org/officeDocument/2006/relationships/image" Target="media/image13.emf"/><Relationship Id="rId45" Type="http://schemas.openxmlformats.org/officeDocument/2006/relationships/oleObject" Target="embeddings/Microsoft_Visio_2003-2010_Drawing.vsd"/><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hyperlink" Target="https://www.3gpp.org/ftp/TSG_SA/WG3_Security/TSGS3_103e/Docs/S3-211383.zip" TargetMode="External"/><Relationship Id="rId36" Type="http://schemas.openxmlformats.org/officeDocument/2006/relationships/image" Target="media/image11.emf"/><Relationship Id="rId49" Type="http://schemas.openxmlformats.org/officeDocument/2006/relationships/package" Target="embeddings/Microsoft_Visio_Drawing8.vsdx"/><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8.emf"/><Relationship Id="rId44" Type="http://schemas.openxmlformats.org/officeDocument/2006/relationships/image" Target="media/image15.e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package" Target="embeddings/Microsoft_Visio_Drawing2.vsdx"/><Relationship Id="rId43" Type="http://schemas.openxmlformats.org/officeDocument/2006/relationships/package" Target="embeddings/Microsoft_Visio_Drawing6.vsdx"/><Relationship Id="rId48" Type="http://schemas.openxmlformats.org/officeDocument/2006/relationships/image" Target="media/image17.emf"/><Relationship Id="rId8" Type="http://schemas.openxmlformats.org/officeDocument/2006/relationships/numbering" Target="numbering.xml"/><Relationship Id="rId5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2.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4.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5.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6.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14377</Words>
  <Characters>90579</Characters>
  <Application>Microsoft Office Word</Application>
  <DocSecurity>0</DocSecurity>
  <Lines>754</Lines>
  <Paragraphs>209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104747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mapping</cp:lastModifiedBy>
  <cp:revision>3</cp:revision>
  <cp:lastPrinted>2019-02-25T14:05:00Z</cp:lastPrinted>
  <dcterms:created xsi:type="dcterms:W3CDTF">2021-08-26T09:13:00Z</dcterms:created>
  <dcterms:modified xsi:type="dcterms:W3CDTF">2021-08-26T09:14:00Z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