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365F6" w14:textId="2B19456F" w:rsidR="000E3899" w:rsidRDefault="000E3899" w:rsidP="000E38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</w:t>
      </w:r>
      <w:r w:rsidR="004D7792">
        <w:rPr>
          <w:b/>
          <w:noProof/>
          <w:sz w:val="24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A53E0" w:rsidRPr="008A53E0">
        <w:rPr>
          <w:b/>
          <w:i/>
          <w:noProof/>
          <w:sz w:val="28"/>
        </w:rPr>
        <w:t>S3-210823</w:t>
      </w:r>
      <w:r w:rsidR="00FD5128">
        <w:rPr>
          <w:b/>
          <w:i/>
          <w:noProof/>
          <w:sz w:val="28"/>
        </w:rPr>
        <w:t>r1</w:t>
      </w:r>
    </w:p>
    <w:p w14:paraId="4041D669" w14:textId="525CF026" w:rsidR="007228A6" w:rsidRDefault="000E3899" w:rsidP="000E3899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 xml:space="preserve">e-meeting, </w:t>
      </w:r>
      <w:r w:rsidR="004D7792">
        <w:rPr>
          <w:b/>
          <w:noProof/>
          <w:sz w:val="24"/>
        </w:rPr>
        <w:t>1-5 March</w:t>
      </w:r>
      <w:r>
        <w:rPr>
          <w:b/>
          <w:noProof/>
          <w:sz w:val="24"/>
        </w:rPr>
        <w:t xml:space="preserve"> 2021</w:t>
      </w:r>
      <w:r w:rsidR="007228A6">
        <w:rPr>
          <w:b/>
          <w:noProof/>
          <w:sz w:val="24"/>
        </w:rPr>
        <w:tab/>
      </w:r>
      <w:r w:rsidR="007228A6">
        <w:rPr>
          <w:b/>
          <w:noProof/>
          <w:sz w:val="24"/>
        </w:rPr>
        <w:tab/>
      </w:r>
      <w:r w:rsidR="007228A6">
        <w:rPr>
          <w:b/>
          <w:noProof/>
          <w:sz w:val="24"/>
        </w:rPr>
        <w:tab/>
      </w:r>
    </w:p>
    <w:p w14:paraId="689E9C08" w14:textId="463E7682" w:rsidR="007228A6" w:rsidRDefault="007228A6" w:rsidP="007228A6">
      <w:pPr>
        <w:pStyle w:val="TableText"/>
        <w:rPr>
          <w:lang w:val="en-US"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bookmarkStart w:id="0" w:name="_Hlk64543115"/>
      <w:r w:rsidR="006D1878" w:rsidRPr="00F6489B">
        <w:rPr>
          <w:rFonts w:cs="Arial"/>
          <w:b/>
          <w:highlight w:val="yellow"/>
        </w:rPr>
        <w:t>DRAFT</w:t>
      </w:r>
      <w:r w:rsidR="006D1878">
        <w:rPr>
          <w:rFonts w:cs="Arial"/>
          <w:b/>
        </w:rPr>
        <w:t xml:space="preserve"> </w:t>
      </w:r>
      <w:r w:rsidR="0015224C" w:rsidRPr="0015224C">
        <w:rPr>
          <w:rFonts w:cs="Arial"/>
          <w:b/>
        </w:rPr>
        <w:t>LS on Layer-2 based UE-to-UE Relay utilizing Adaptation Layer</w:t>
      </w:r>
      <w:r w:rsidR="0015224C" w:rsidRPr="0015224C" w:rsidDel="0015224C">
        <w:rPr>
          <w:rFonts w:cs="Arial"/>
          <w:b/>
        </w:rPr>
        <w:t xml:space="preserve"> </w:t>
      </w:r>
      <w:bookmarkEnd w:id="0"/>
    </w:p>
    <w:p w14:paraId="27D4C8A2" w14:textId="74ECB38D" w:rsidR="007228A6" w:rsidRDefault="007228A6" w:rsidP="007228A6">
      <w:pPr>
        <w:keepNext/>
        <w:tabs>
          <w:tab w:val="left" w:pos="2127"/>
        </w:tabs>
        <w:ind w:left="2126" w:hanging="2126"/>
        <w:outlineLvl w:val="0"/>
        <w:rPr>
          <w:b/>
        </w:rPr>
      </w:pPr>
      <w:r>
        <w:rPr>
          <w:b/>
        </w:rPr>
        <w:t>Document for:</w:t>
      </w:r>
      <w:r>
        <w:rPr>
          <w:b/>
        </w:rPr>
        <w:tab/>
      </w:r>
      <w:r w:rsidR="004D7792">
        <w:rPr>
          <w:b/>
        </w:rPr>
        <w:t>Decision</w:t>
      </w:r>
    </w:p>
    <w:p w14:paraId="36EAAAAA" w14:textId="32BC8BE5" w:rsidR="007228A6" w:rsidRPr="004D7792" w:rsidRDefault="007228A6" w:rsidP="007228A6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 w:rsidRPr="004D7792">
        <w:rPr>
          <w:bCs/>
        </w:rPr>
        <w:t xml:space="preserve">Agenda Item:  </w:t>
      </w:r>
      <w:r w:rsidR="004D7792" w:rsidRPr="004D7792">
        <w:rPr>
          <w:bCs/>
        </w:rPr>
        <w:t>2.9</w:t>
      </w:r>
    </w:p>
    <w:p w14:paraId="58F8C4B9" w14:textId="77777777" w:rsidR="007228A6" w:rsidRDefault="007228A6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5751A3C2" w14:textId="54289215" w:rsidR="004E3939" w:rsidRPr="004E3939" w:rsidRDefault="004E3939" w:rsidP="000E0EBB">
      <w:pPr>
        <w:pBdr>
          <w:bottom w:val="single" w:sz="4" w:space="1" w:color="auto"/>
        </w:pBd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E0EBB" w:rsidRPr="000E0EBB">
        <w:rPr>
          <w:rFonts w:ascii="Arial" w:hAnsi="Arial" w:cs="Arial"/>
          <w:b/>
          <w:sz w:val="22"/>
          <w:szCs w:val="22"/>
        </w:rPr>
        <w:t>LS</w:t>
      </w:r>
      <w:r w:rsidR="001B77E0">
        <w:rPr>
          <w:rFonts w:ascii="Arial" w:hAnsi="Arial" w:cs="Arial"/>
          <w:b/>
          <w:sz w:val="22"/>
          <w:szCs w:val="22"/>
        </w:rPr>
        <w:t xml:space="preserve"> on</w:t>
      </w:r>
      <w:r w:rsidR="000E0EBB" w:rsidRPr="000E0EBB">
        <w:rPr>
          <w:rFonts w:ascii="Arial" w:hAnsi="Arial" w:cs="Arial"/>
          <w:b/>
          <w:sz w:val="22"/>
          <w:szCs w:val="22"/>
        </w:rPr>
        <w:t xml:space="preserve"> </w:t>
      </w:r>
      <w:r w:rsidR="00F6489B">
        <w:rPr>
          <w:rFonts w:ascii="Arial" w:hAnsi="Arial" w:cs="Arial"/>
          <w:b/>
          <w:sz w:val="22"/>
          <w:szCs w:val="22"/>
        </w:rPr>
        <w:t>privacy threat</w:t>
      </w:r>
      <w:r w:rsidR="000E0EBB" w:rsidRPr="000E0EBB">
        <w:rPr>
          <w:rFonts w:ascii="Arial" w:hAnsi="Arial" w:cs="Arial"/>
          <w:b/>
          <w:sz w:val="22"/>
          <w:szCs w:val="22"/>
        </w:rPr>
        <w:t xml:space="preserve"> </w:t>
      </w:r>
      <w:r w:rsidR="00F6489B">
        <w:rPr>
          <w:rFonts w:ascii="Arial" w:hAnsi="Arial" w:cs="Arial"/>
          <w:b/>
          <w:sz w:val="22"/>
          <w:szCs w:val="22"/>
        </w:rPr>
        <w:t xml:space="preserve">associated with </w:t>
      </w:r>
      <w:r w:rsidR="000E0EBB" w:rsidRPr="000E0EBB">
        <w:rPr>
          <w:rFonts w:ascii="Arial" w:hAnsi="Arial" w:cs="Arial"/>
          <w:b/>
          <w:sz w:val="22"/>
          <w:szCs w:val="22"/>
        </w:rPr>
        <w:t>UE-to-UE Relay utilizing Adaptation Layer</w:t>
      </w:r>
    </w:p>
    <w:p w14:paraId="72043A64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2D2E">
        <w:rPr>
          <w:rFonts w:ascii="Arial" w:hAnsi="Arial" w:cs="Arial"/>
          <w:b/>
          <w:bCs/>
          <w:sz w:val="22"/>
          <w:szCs w:val="22"/>
        </w:rPr>
        <w:t>-</w:t>
      </w:r>
    </w:p>
    <w:p w14:paraId="2741122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2D2E"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066142F3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2D2E">
        <w:rPr>
          <w:rFonts w:ascii="Arial" w:hAnsi="Arial" w:cs="Arial"/>
          <w:b/>
          <w:bCs/>
          <w:sz w:val="22"/>
          <w:szCs w:val="22"/>
        </w:rPr>
        <w:t>FS_5G_ProSe</w:t>
      </w:r>
    </w:p>
    <w:p w14:paraId="5C52184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7A37E1" w14:textId="67A1DECC" w:rsidR="00B97703" w:rsidRPr="001B77E0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1B77E0">
        <w:rPr>
          <w:rFonts w:ascii="Arial" w:hAnsi="Arial" w:cs="Arial"/>
          <w:b/>
          <w:sz w:val="22"/>
          <w:szCs w:val="22"/>
          <w:lang w:val="en-US"/>
        </w:rPr>
        <w:t>Source:</w:t>
      </w:r>
      <w:r w:rsidRPr="001B77E0">
        <w:rPr>
          <w:rFonts w:ascii="Arial" w:hAnsi="Arial" w:cs="Arial"/>
          <w:b/>
          <w:sz w:val="22"/>
          <w:szCs w:val="22"/>
          <w:lang w:val="en-US"/>
        </w:rPr>
        <w:tab/>
      </w:r>
      <w:r w:rsidR="00C82D2E" w:rsidRPr="001B77E0">
        <w:rPr>
          <w:rFonts w:ascii="Arial" w:hAnsi="Arial" w:cs="Arial"/>
          <w:b/>
          <w:sz w:val="22"/>
          <w:szCs w:val="22"/>
          <w:lang w:val="en-US"/>
        </w:rPr>
        <w:t>SA</w:t>
      </w:r>
      <w:r w:rsidR="004D7792" w:rsidRPr="001B77E0">
        <w:rPr>
          <w:rFonts w:ascii="Arial" w:hAnsi="Arial" w:cs="Arial"/>
          <w:b/>
          <w:sz w:val="22"/>
          <w:szCs w:val="22"/>
          <w:lang w:val="en-US"/>
        </w:rPr>
        <w:t>3</w:t>
      </w:r>
    </w:p>
    <w:p w14:paraId="6FBE95A4" w14:textId="44815CDF" w:rsidR="00B97703" w:rsidRPr="001B77E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1B77E0">
        <w:rPr>
          <w:rFonts w:ascii="Arial" w:hAnsi="Arial" w:cs="Arial"/>
          <w:b/>
          <w:sz w:val="22"/>
          <w:szCs w:val="22"/>
          <w:lang w:val="en-US"/>
        </w:rPr>
        <w:t>To:</w:t>
      </w:r>
      <w:r w:rsidRPr="001B77E0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00ACC" w:rsidRPr="001B77E0">
        <w:rPr>
          <w:rFonts w:ascii="Arial" w:hAnsi="Arial" w:cs="Arial"/>
          <w:b/>
          <w:bCs/>
          <w:sz w:val="22"/>
          <w:szCs w:val="22"/>
          <w:lang w:val="en-US"/>
        </w:rPr>
        <w:t>RAN2</w:t>
      </w:r>
    </w:p>
    <w:p w14:paraId="7D7FABC9" w14:textId="768BC224" w:rsidR="00B97703" w:rsidRPr="001B77E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6" w:name="OLE_LINK45"/>
      <w:bookmarkStart w:id="7" w:name="OLE_LINK46"/>
      <w:r w:rsidRPr="001B77E0">
        <w:rPr>
          <w:rFonts w:ascii="Arial" w:hAnsi="Arial" w:cs="Arial"/>
          <w:b/>
          <w:sz w:val="22"/>
          <w:szCs w:val="22"/>
          <w:lang w:val="en-US"/>
        </w:rPr>
        <w:t>Cc:</w:t>
      </w:r>
      <w:r w:rsidRPr="001B77E0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bookmarkEnd w:id="6"/>
    <w:bookmarkEnd w:id="7"/>
    <w:p w14:paraId="25EE3DED" w14:textId="77777777" w:rsidR="00B97703" w:rsidRPr="001B77E0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FCA62F9" w14:textId="312F458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7792">
        <w:rPr>
          <w:rFonts w:ascii="Arial" w:hAnsi="Arial" w:cs="Arial"/>
          <w:b/>
          <w:bCs/>
          <w:sz w:val="22"/>
          <w:szCs w:val="22"/>
        </w:rPr>
        <w:t>Alec Brusilovsky</w:t>
      </w:r>
    </w:p>
    <w:p w14:paraId="5243B4EF" w14:textId="5A83481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D7792">
        <w:rPr>
          <w:rFonts w:ascii="Arial" w:hAnsi="Arial" w:cs="Arial"/>
          <w:b/>
          <w:bCs/>
          <w:sz w:val="22"/>
          <w:szCs w:val="22"/>
        </w:rPr>
        <w:t>alec</w:t>
      </w:r>
      <w:proofErr w:type="spellEnd"/>
      <w:r w:rsidR="00C82D2E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4D7792">
        <w:rPr>
          <w:rFonts w:ascii="Arial" w:hAnsi="Arial" w:cs="Arial"/>
          <w:b/>
          <w:bCs/>
          <w:sz w:val="22"/>
          <w:szCs w:val="22"/>
        </w:rPr>
        <w:t>brusilovsky</w:t>
      </w:r>
      <w:proofErr w:type="spellEnd"/>
      <w:r w:rsidR="00C82D2E">
        <w:rPr>
          <w:rFonts w:ascii="Arial" w:hAnsi="Arial" w:cs="Arial"/>
          <w:b/>
          <w:bCs/>
          <w:sz w:val="22"/>
          <w:szCs w:val="22"/>
        </w:rPr>
        <w:t xml:space="preserve"> at </w:t>
      </w:r>
      <w:r w:rsidR="004D7792">
        <w:rPr>
          <w:rFonts w:ascii="Arial" w:hAnsi="Arial" w:cs="Arial"/>
          <w:b/>
          <w:bCs/>
          <w:sz w:val="22"/>
          <w:szCs w:val="22"/>
        </w:rPr>
        <w:t>interdigital</w:t>
      </w:r>
      <w:r w:rsidR="00C82D2E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0A8123CC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46FCF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63378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55AE1B" w14:textId="7B77D73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6489B">
        <w:rPr>
          <w:color w:val="000000"/>
        </w:rPr>
        <w:t>None</w:t>
      </w:r>
      <w:r w:rsidR="005D4453">
        <w:rPr>
          <w:color w:val="000000"/>
        </w:rPr>
        <w:t>.</w:t>
      </w:r>
    </w:p>
    <w:p w14:paraId="0804EB8C" w14:textId="77777777" w:rsidR="00B97703" w:rsidRDefault="00B97703">
      <w:pPr>
        <w:rPr>
          <w:rFonts w:ascii="Arial" w:hAnsi="Arial" w:cs="Arial"/>
        </w:rPr>
      </w:pPr>
    </w:p>
    <w:p w14:paraId="3FCD1401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5FDB84C" w14:textId="5042B9A1" w:rsidR="004D3136" w:rsidRDefault="00B15BBD" w:rsidP="004D7792">
      <w:r>
        <w:t xml:space="preserve">SA3 </w:t>
      </w:r>
      <w:r w:rsidR="00F83AC0">
        <w:t xml:space="preserve">is conducting a study on </w:t>
      </w:r>
      <w:r w:rsidR="004D3136" w:rsidRPr="004D3136">
        <w:t>System enhancement for Proximity based Services in 5GS</w:t>
      </w:r>
      <w:r w:rsidR="004D3136">
        <w:t xml:space="preserve"> (FS_5G_ProSe)</w:t>
      </w:r>
      <w:r w:rsidR="008112B6">
        <w:t xml:space="preserve"> </w:t>
      </w:r>
      <w:r w:rsidR="004D7792">
        <w:t xml:space="preserve">with results captured </w:t>
      </w:r>
      <w:r w:rsidR="008112B6">
        <w:t>in TR</w:t>
      </w:r>
      <w:r w:rsidR="008112B6">
        <w:rPr>
          <w:lang w:eastAsia="ko-KR"/>
        </w:rPr>
        <w:t> </w:t>
      </w:r>
      <w:r w:rsidR="004D7792">
        <w:t>3</w:t>
      </w:r>
      <w:r w:rsidR="008112B6">
        <w:t>3.</w:t>
      </w:r>
      <w:r w:rsidR="004D7792">
        <w:t>847</w:t>
      </w:r>
      <w:r w:rsidR="004D3136">
        <w:t>. This work includes support of relays i.e.</w:t>
      </w:r>
      <w:r w:rsidR="00F6489B">
        <w:t>,</w:t>
      </w:r>
      <w:r w:rsidR="004D3136">
        <w:t xml:space="preserve"> UE-to-Network Relays and UE-to-UE Relays</w:t>
      </w:r>
      <w:r w:rsidR="00C17463">
        <w:t xml:space="preserve"> including recently adopted provisions for </w:t>
      </w:r>
      <w:r w:rsidR="00C17463" w:rsidRPr="00C17463">
        <w:t>Layer-2 based UE-to-UE Relay utilizing Adaptation Layer</w:t>
      </w:r>
      <w:r w:rsidR="00D66297">
        <w:t xml:space="preserve">. </w:t>
      </w:r>
    </w:p>
    <w:p w14:paraId="0B0ACE92" w14:textId="66DDC558" w:rsidR="00186A58" w:rsidRDefault="00186A58" w:rsidP="004D7792">
      <w:r>
        <w:t>SA3 would like to i</w:t>
      </w:r>
      <w:r w:rsidRPr="004D7792">
        <w:t>nform RAN2</w:t>
      </w:r>
      <w:r>
        <w:t xml:space="preserve"> </w:t>
      </w:r>
      <w:r w:rsidRPr="004D7792">
        <w:t xml:space="preserve">about </w:t>
      </w:r>
      <w:r w:rsidR="00F6489B">
        <w:t>a potential privacy threat</w:t>
      </w:r>
      <w:r w:rsidR="00F6489B" w:rsidRPr="004D7792">
        <w:t xml:space="preserve"> </w:t>
      </w:r>
      <w:r w:rsidRPr="004D7792">
        <w:t xml:space="preserve">related to </w:t>
      </w:r>
      <w:r w:rsidR="0002009D">
        <w:t xml:space="preserve">end-to-end </w:t>
      </w:r>
      <w:r w:rsidRPr="004D7792">
        <w:t>UE identifiers</w:t>
      </w:r>
      <w:r w:rsidR="002107C5">
        <w:t xml:space="preserve"> ("</w:t>
      </w:r>
      <w:r w:rsidR="00692402">
        <w:t xml:space="preserve">Remote UE </w:t>
      </w:r>
      <w:r w:rsidR="002107C5">
        <w:t xml:space="preserve">identity information" in </w:t>
      </w:r>
      <w:r w:rsidR="004E3F7D">
        <w:t>RAN2</w:t>
      </w:r>
      <w:r w:rsidR="002107C5">
        <w:t xml:space="preserve"> terminology</w:t>
      </w:r>
      <w:r w:rsidR="004E3F7D">
        <w:t>)</w:t>
      </w:r>
      <w:r w:rsidRPr="004D7792">
        <w:t xml:space="preserve"> sent in </w:t>
      </w:r>
      <w:r w:rsidR="00351866">
        <w:t xml:space="preserve">the </w:t>
      </w:r>
      <w:r w:rsidRPr="004D7792">
        <w:t>adaptation layer</w:t>
      </w:r>
      <w:r w:rsidR="001B77E0">
        <w:t xml:space="preserve"> and via a single per-hop link between the Relay and the Remote UE</w:t>
      </w:r>
      <w:r w:rsidR="00F6489B">
        <w:t>.</w:t>
      </w:r>
      <w:r w:rsidRPr="004D7792">
        <w:t xml:space="preserve"> </w:t>
      </w:r>
    </w:p>
    <w:p w14:paraId="56BB8802" w14:textId="6E509768" w:rsidR="00186A58" w:rsidRDefault="00186A58" w:rsidP="00186A58">
      <w:r>
        <w:t xml:space="preserve">Having end-to-end identifiers carried in the adaptation header </w:t>
      </w:r>
      <w:r w:rsidR="001B77E0">
        <w:t>m</w:t>
      </w:r>
      <w:r w:rsidR="00F6489B">
        <w:t>ay create a potential privacy threat</w:t>
      </w:r>
      <w:r w:rsidR="008B68BA">
        <w:t>,</w:t>
      </w:r>
      <w:r w:rsidR="007E2BBE">
        <w:t xml:space="preserve"> </w:t>
      </w:r>
      <w:r w:rsidR="00692402">
        <w:t>while</w:t>
      </w:r>
      <w:r w:rsidR="007E2BBE">
        <w:t xml:space="preserve"> using a single per-hop link associates all end-to-end identifiers together</w:t>
      </w:r>
      <w:r w:rsidR="008B68BA">
        <w:t xml:space="preserve"> </w:t>
      </w:r>
      <w:r w:rsidR="007E2BBE">
        <w:t>(</w:t>
      </w:r>
      <w:proofErr w:type="gramStart"/>
      <w:r w:rsidR="00692402">
        <w:t>i.e.</w:t>
      </w:r>
      <w:proofErr w:type="gramEnd"/>
      <w:r w:rsidR="00692402">
        <w:t xml:space="preserve"> </w:t>
      </w:r>
      <w:r w:rsidR="007E2BBE">
        <w:t>allows li</w:t>
      </w:r>
      <w:r w:rsidR="00692402">
        <w:t>n</w:t>
      </w:r>
      <w:r w:rsidR="007E2BBE">
        <w:t>kability of all end-to-end identifiers)</w:t>
      </w:r>
      <w:r w:rsidR="008B68BA">
        <w:t>.</w:t>
      </w:r>
    </w:p>
    <w:p w14:paraId="3A7F8AE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A016B68" w14:textId="03A4447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D7792">
        <w:rPr>
          <w:rFonts w:ascii="Arial" w:hAnsi="Arial" w:cs="Arial"/>
          <w:b/>
        </w:rPr>
        <w:t>RAN2</w:t>
      </w:r>
    </w:p>
    <w:p w14:paraId="03E0CE89" w14:textId="537F428A" w:rsidR="00D66297" w:rsidRPr="00C82D2E" w:rsidRDefault="00B97703" w:rsidP="00CA4B12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82215" w:rsidRPr="00654A4B">
        <w:rPr>
          <w:color w:val="000000"/>
        </w:rPr>
        <w:t>SA</w:t>
      </w:r>
      <w:r w:rsidR="004D7792">
        <w:rPr>
          <w:color w:val="000000"/>
        </w:rPr>
        <w:t>3</w:t>
      </w:r>
      <w:r w:rsidR="00A82215" w:rsidRPr="00654A4B">
        <w:rPr>
          <w:color w:val="000000"/>
        </w:rPr>
        <w:t xml:space="preserve"> asks </w:t>
      </w:r>
      <w:r w:rsidR="004D7792">
        <w:rPr>
          <w:color w:val="000000"/>
        </w:rPr>
        <w:t xml:space="preserve">RAN2 </w:t>
      </w:r>
      <w:r w:rsidR="00A82215" w:rsidRPr="00654A4B">
        <w:rPr>
          <w:color w:val="000000"/>
        </w:rPr>
        <w:t xml:space="preserve">to </w:t>
      </w:r>
      <w:r w:rsidR="00F6489B">
        <w:rPr>
          <w:color w:val="000000"/>
        </w:rPr>
        <w:t xml:space="preserve">take into </w:t>
      </w:r>
      <w:r w:rsidR="00443EBC">
        <w:rPr>
          <w:color w:val="000000"/>
        </w:rPr>
        <w:t>consideration</w:t>
      </w:r>
      <w:r w:rsidR="00F6489B">
        <w:rPr>
          <w:color w:val="000000"/>
        </w:rPr>
        <w:t xml:space="preserve"> </w:t>
      </w:r>
      <w:r w:rsidR="007D3303">
        <w:rPr>
          <w:color w:val="000000"/>
        </w:rPr>
        <w:t xml:space="preserve">the </w:t>
      </w:r>
      <w:r w:rsidR="00F6489B">
        <w:rPr>
          <w:color w:val="000000"/>
        </w:rPr>
        <w:t xml:space="preserve">potential </w:t>
      </w:r>
      <w:r w:rsidR="0015224C">
        <w:rPr>
          <w:color w:val="000000"/>
        </w:rPr>
        <w:t xml:space="preserve">privacy attack for </w:t>
      </w:r>
      <w:r w:rsidR="000E0EBB">
        <w:rPr>
          <w:color w:val="000000"/>
        </w:rPr>
        <w:t>the</w:t>
      </w:r>
      <w:r w:rsidR="0015224C" w:rsidRPr="00C17463">
        <w:rPr>
          <w:color w:val="000000"/>
        </w:rPr>
        <w:t xml:space="preserve"> Layer-2 based UE-to-UE Relay </w:t>
      </w:r>
      <w:r w:rsidR="00443EBC">
        <w:rPr>
          <w:color w:val="000000"/>
        </w:rPr>
        <w:t>for</w:t>
      </w:r>
      <w:r w:rsidR="00C17463">
        <w:rPr>
          <w:color w:val="000000"/>
        </w:rPr>
        <w:t xml:space="preserve"> RAN2 ProSe work</w:t>
      </w:r>
      <w:r w:rsidR="004D7792">
        <w:rPr>
          <w:color w:val="000000"/>
        </w:rPr>
        <w:t xml:space="preserve"> </w:t>
      </w:r>
      <w:bookmarkStart w:id="8" w:name="_Hlk64382716"/>
      <w:r w:rsidR="00C17463">
        <w:rPr>
          <w:color w:val="000000"/>
        </w:rPr>
        <w:t xml:space="preserve">utilizing </w:t>
      </w:r>
      <w:r w:rsidR="00C17463" w:rsidRPr="00C17463">
        <w:rPr>
          <w:color w:val="000000"/>
        </w:rPr>
        <w:t>Adaptation Layer</w:t>
      </w:r>
      <w:r w:rsidR="00C17463">
        <w:rPr>
          <w:color w:val="000000"/>
        </w:rPr>
        <w:t>.</w:t>
      </w:r>
    </w:p>
    <w:bookmarkEnd w:id="8"/>
    <w:p w14:paraId="626009D3" w14:textId="77777777" w:rsidR="00B97703" w:rsidRDefault="00B97703" w:rsidP="00D66297">
      <w:pPr>
        <w:spacing w:after="120"/>
        <w:ind w:leftChars="497" w:left="1276" w:hangingChars="141" w:hanging="282"/>
        <w:rPr>
          <w:rFonts w:ascii="Arial" w:hAnsi="Arial" w:cs="Arial"/>
        </w:rPr>
      </w:pPr>
    </w:p>
    <w:p w14:paraId="1965DC5D" w14:textId="5F18BDE1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82215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D7792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3F0C5C2" w14:textId="57A32279" w:rsidR="002F1940" w:rsidRPr="00186A58" w:rsidRDefault="00552D77" w:rsidP="002F1940">
      <w:pPr>
        <w:rPr>
          <w:lang w:val="fr-FR"/>
        </w:rPr>
      </w:pPr>
      <w:bookmarkStart w:id="9" w:name="OLE_LINK55"/>
      <w:bookmarkStart w:id="10" w:name="OLE_LINK56"/>
      <w:bookmarkStart w:id="11" w:name="OLE_LINK53"/>
      <w:bookmarkStart w:id="12" w:name="OLE_LINK54"/>
      <w:r w:rsidRPr="00186A58">
        <w:rPr>
          <w:lang w:val="fr-FR"/>
        </w:rPr>
        <w:t>SA</w:t>
      </w:r>
      <w:r w:rsidR="004D7792" w:rsidRPr="00186A58">
        <w:rPr>
          <w:lang w:val="fr-FR"/>
        </w:rPr>
        <w:t>3</w:t>
      </w:r>
      <w:r w:rsidRPr="00186A58">
        <w:rPr>
          <w:lang w:val="fr-FR"/>
        </w:rPr>
        <w:t>#1</w:t>
      </w:r>
      <w:r w:rsidR="004D7792" w:rsidRPr="00186A58">
        <w:rPr>
          <w:lang w:val="fr-FR"/>
        </w:rPr>
        <w:t>03e</w:t>
      </w:r>
      <w:r w:rsidR="002F1940" w:rsidRPr="00186A58">
        <w:rPr>
          <w:lang w:val="fr-FR"/>
        </w:rPr>
        <w:tab/>
      </w:r>
      <w:bookmarkEnd w:id="9"/>
      <w:bookmarkEnd w:id="10"/>
      <w:r w:rsidR="00F84E32" w:rsidRPr="00186A58">
        <w:rPr>
          <w:lang w:val="fr-FR"/>
        </w:rPr>
        <w:t>May 17-28</w:t>
      </w:r>
      <w:r w:rsidRPr="00186A58">
        <w:rPr>
          <w:lang w:val="fr-FR"/>
        </w:rPr>
        <w:t xml:space="preserve"> 202</w:t>
      </w:r>
      <w:bookmarkEnd w:id="11"/>
      <w:bookmarkEnd w:id="12"/>
      <w:r w:rsidR="00F84E32" w:rsidRPr="00186A58">
        <w:rPr>
          <w:lang w:val="fr-FR"/>
        </w:rPr>
        <w:t>1</w:t>
      </w:r>
    </w:p>
    <w:p w14:paraId="066A5EF6" w14:textId="389F3602" w:rsidR="004D7792" w:rsidRPr="00186A58" w:rsidRDefault="004D7792" w:rsidP="002F1940">
      <w:pPr>
        <w:rPr>
          <w:lang w:val="fr-FR"/>
        </w:rPr>
      </w:pPr>
      <w:r w:rsidRPr="00186A58">
        <w:rPr>
          <w:lang w:val="fr-FR"/>
        </w:rPr>
        <w:t>SA3#104e</w:t>
      </w:r>
      <w:r w:rsidR="00186A58" w:rsidRPr="00186A58">
        <w:rPr>
          <w:lang w:val="fr-FR"/>
        </w:rPr>
        <w:tab/>
        <w:t>TB</w:t>
      </w:r>
      <w:r w:rsidR="00186A58">
        <w:rPr>
          <w:lang w:val="fr-FR"/>
        </w:rPr>
        <w:t>D</w:t>
      </w:r>
    </w:p>
    <w:sectPr w:rsidR="004D7792" w:rsidRPr="00186A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55EF8" w14:textId="77777777" w:rsidR="00003452" w:rsidRDefault="00003452">
      <w:pPr>
        <w:spacing w:after="0"/>
      </w:pPr>
      <w:r>
        <w:separator/>
      </w:r>
    </w:p>
  </w:endnote>
  <w:endnote w:type="continuationSeparator" w:id="0">
    <w:p w14:paraId="10ACF565" w14:textId="77777777" w:rsidR="00003452" w:rsidRDefault="000034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D8D3E" w14:textId="77777777" w:rsidR="00003452" w:rsidRDefault="00003452">
      <w:pPr>
        <w:spacing w:after="0"/>
      </w:pPr>
      <w:r>
        <w:separator/>
      </w:r>
    </w:p>
  </w:footnote>
  <w:footnote w:type="continuationSeparator" w:id="0">
    <w:p w14:paraId="16997098" w14:textId="77777777" w:rsidR="00003452" w:rsidRDefault="000034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MDQwN7Y0tzCyMDdU0lEKTi0uzszPAykwNKgFAGBMAKAtAAAA"/>
  </w:docVars>
  <w:rsids>
    <w:rsidRoot w:val="004E3939"/>
    <w:rsid w:val="00003452"/>
    <w:rsid w:val="00017F23"/>
    <w:rsid w:val="0002009D"/>
    <w:rsid w:val="00030886"/>
    <w:rsid w:val="00052C5B"/>
    <w:rsid w:val="00065AF3"/>
    <w:rsid w:val="0007747F"/>
    <w:rsid w:val="000855C3"/>
    <w:rsid w:val="000945B6"/>
    <w:rsid w:val="000D62DF"/>
    <w:rsid w:val="000E0EBB"/>
    <w:rsid w:val="000E3899"/>
    <w:rsid w:val="000F6242"/>
    <w:rsid w:val="0015224C"/>
    <w:rsid w:val="00186A58"/>
    <w:rsid w:val="001B77E0"/>
    <w:rsid w:val="001D0410"/>
    <w:rsid w:val="001E5AD2"/>
    <w:rsid w:val="002107C5"/>
    <w:rsid w:val="00221A51"/>
    <w:rsid w:val="00245E6F"/>
    <w:rsid w:val="00290CFB"/>
    <w:rsid w:val="002F1940"/>
    <w:rsid w:val="00337709"/>
    <w:rsid w:val="00351866"/>
    <w:rsid w:val="00383545"/>
    <w:rsid w:val="003B1146"/>
    <w:rsid w:val="003B5AA3"/>
    <w:rsid w:val="003D5B73"/>
    <w:rsid w:val="003E53E6"/>
    <w:rsid w:val="00433500"/>
    <w:rsid w:val="00433F71"/>
    <w:rsid w:val="00440D43"/>
    <w:rsid w:val="00443EBC"/>
    <w:rsid w:val="00482502"/>
    <w:rsid w:val="004D3136"/>
    <w:rsid w:val="004D3A4A"/>
    <w:rsid w:val="004D7792"/>
    <w:rsid w:val="004E3939"/>
    <w:rsid w:val="004E3F7D"/>
    <w:rsid w:val="00552D77"/>
    <w:rsid w:val="00571125"/>
    <w:rsid w:val="005D351D"/>
    <w:rsid w:val="005D4453"/>
    <w:rsid w:val="005D7C7B"/>
    <w:rsid w:val="006432AF"/>
    <w:rsid w:val="00654A4B"/>
    <w:rsid w:val="0067499C"/>
    <w:rsid w:val="00692402"/>
    <w:rsid w:val="006D1878"/>
    <w:rsid w:val="007228A6"/>
    <w:rsid w:val="00723D1E"/>
    <w:rsid w:val="007B04C7"/>
    <w:rsid w:val="007D00DB"/>
    <w:rsid w:val="007D3303"/>
    <w:rsid w:val="007E2BBE"/>
    <w:rsid w:val="007F4F92"/>
    <w:rsid w:val="008112B6"/>
    <w:rsid w:val="00876093"/>
    <w:rsid w:val="008A53E0"/>
    <w:rsid w:val="008B1EA5"/>
    <w:rsid w:val="008B68BA"/>
    <w:rsid w:val="008C2B97"/>
    <w:rsid w:val="008D17AE"/>
    <w:rsid w:val="008D5B20"/>
    <w:rsid w:val="008D772F"/>
    <w:rsid w:val="008E2EF2"/>
    <w:rsid w:val="008E4CA9"/>
    <w:rsid w:val="008E74D8"/>
    <w:rsid w:val="00900ACC"/>
    <w:rsid w:val="00966B0E"/>
    <w:rsid w:val="009710EF"/>
    <w:rsid w:val="0099764C"/>
    <w:rsid w:val="00A02F73"/>
    <w:rsid w:val="00A050B3"/>
    <w:rsid w:val="00A16404"/>
    <w:rsid w:val="00A70CAB"/>
    <w:rsid w:val="00A82215"/>
    <w:rsid w:val="00AE3CC8"/>
    <w:rsid w:val="00AE5C0B"/>
    <w:rsid w:val="00B15BBD"/>
    <w:rsid w:val="00B722E4"/>
    <w:rsid w:val="00B97703"/>
    <w:rsid w:val="00BE44E3"/>
    <w:rsid w:val="00BF653E"/>
    <w:rsid w:val="00C031A6"/>
    <w:rsid w:val="00C17463"/>
    <w:rsid w:val="00C82D2E"/>
    <w:rsid w:val="00CA4B12"/>
    <w:rsid w:val="00CB1C7C"/>
    <w:rsid w:val="00CF6087"/>
    <w:rsid w:val="00D037D3"/>
    <w:rsid w:val="00D66297"/>
    <w:rsid w:val="00DB504D"/>
    <w:rsid w:val="00E00EE9"/>
    <w:rsid w:val="00E82DAD"/>
    <w:rsid w:val="00EE656E"/>
    <w:rsid w:val="00F6489B"/>
    <w:rsid w:val="00F83AC0"/>
    <w:rsid w:val="00F84E32"/>
    <w:rsid w:val="00FB0829"/>
    <w:rsid w:val="00F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3E868"/>
  <w15:docId w15:val="{1CBB4CB5-83B0-4D46-A952-05E1D8B9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9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aliases w:val="H1,h1"/>
    <w:next w:val="Normal"/>
    <w:qFormat/>
    <w:rsid w:val="000E389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0E389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0E389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0E389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0E389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0E3899"/>
    <w:pPr>
      <w:outlineLvl w:val="5"/>
    </w:pPr>
  </w:style>
  <w:style w:type="paragraph" w:styleId="Heading7">
    <w:name w:val="heading 7"/>
    <w:basedOn w:val="H6"/>
    <w:next w:val="Normal"/>
    <w:qFormat/>
    <w:rsid w:val="000E3899"/>
    <w:pPr>
      <w:outlineLvl w:val="6"/>
    </w:pPr>
  </w:style>
  <w:style w:type="paragraph" w:styleId="Heading8">
    <w:name w:val="heading 8"/>
    <w:basedOn w:val="Heading1"/>
    <w:next w:val="Normal"/>
    <w:qFormat/>
    <w:rsid w:val="000E389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E38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E38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0E3899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0E389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0E3899"/>
    <w:pPr>
      <w:spacing w:before="180"/>
      <w:ind w:left="2693" w:hanging="2693"/>
    </w:pPr>
    <w:rPr>
      <w:b/>
    </w:rPr>
  </w:style>
  <w:style w:type="paragraph" w:styleId="TOC1">
    <w:name w:val="toc 1"/>
    <w:semiHidden/>
    <w:rsid w:val="000E389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0E38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E3899"/>
    <w:pPr>
      <w:ind w:left="1701" w:hanging="1701"/>
    </w:pPr>
  </w:style>
  <w:style w:type="paragraph" w:styleId="TOC4">
    <w:name w:val="toc 4"/>
    <w:basedOn w:val="TOC3"/>
    <w:semiHidden/>
    <w:rsid w:val="000E3899"/>
    <w:pPr>
      <w:ind w:left="1418" w:hanging="1418"/>
    </w:pPr>
  </w:style>
  <w:style w:type="paragraph" w:styleId="TOC3">
    <w:name w:val="toc 3"/>
    <w:basedOn w:val="TOC2"/>
    <w:semiHidden/>
    <w:rsid w:val="000E3899"/>
    <w:pPr>
      <w:ind w:left="1134" w:hanging="1134"/>
    </w:pPr>
  </w:style>
  <w:style w:type="paragraph" w:styleId="TOC2">
    <w:name w:val="toc 2"/>
    <w:basedOn w:val="TOC1"/>
    <w:semiHidden/>
    <w:rsid w:val="000E389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E3899"/>
    <w:pPr>
      <w:ind w:left="284"/>
    </w:pPr>
  </w:style>
  <w:style w:type="paragraph" w:styleId="Index1">
    <w:name w:val="index 1"/>
    <w:basedOn w:val="Normal"/>
    <w:semiHidden/>
    <w:rsid w:val="000E3899"/>
    <w:pPr>
      <w:keepLines/>
      <w:spacing w:after="0"/>
    </w:pPr>
  </w:style>
  <w:style w:type="paragraph" w:customStyle="1" w:styleId="ZH">
    <w:name w:val="ZH"/>
    <w:rsid w:val="000E389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E3899"/>
    <w:pPr>
      <w:outlineLvl w:val="9"/>
    </w:pPr>
  </w:style>
  <w:style w:type="paragraph" w:styleId="ListNumber2">
    <w:name w:val="List Number 2"/>
    <w:basedOn w:val="ListNumber"/>
    <w:semiHidden/>
    <w:rsid w:val="000E3899"/>
    <w:pPr>
      <w:ind w:left="851"/>
    </w:pPr>
  </w:style>
  <w:style w:type="character" w:styleId="FootnoteReference">
    <w:name w:val="footnote reference"/>
    <w:basedOn w:val="DefaultParagraphFont"/>
    <w:semiHidden/>
    <w:rsid w:val="000E389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E389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rsid w:val="000E3899"/>
    <w:rPr>
      <w:b/>
    </w:rPr>
  </w:style>
  <w:style w:type="paragraph" w:customStyle="1" w:styleId="TAC">
    <w:name w:val="TAC"/>
    <w:basedOn w:val="TAL"/>
    <w:rsid w:val="000E3899"/>
    <w:pPr>
      <w:jc w:val="center"/>
    </w:pPr>
  </w:style>
  <w:style w:type="paragraph" w:customStyle="1" w:styleId="TF">
    <w:name w:val="TF"/>
    <w:basedOn w:val="TH"/>
    <w:rsid w:val="000E3899"/>
    <w:pPr>
      <w:keepNext w:val="0"/>
      <w:spacing w:before="0" w:after="240"/>
    </w:pPr>
  </w:style>
  <w:style w:type="paragraph" w:customStyle="1" w:styleId="NO">
    <w:name w:val="NO"/>
    <w:basedOn w:val="Normal"/>
    <w:rsid w:val="000E3899"/>
    <w:pPr>
      <w:keepLines/>
      <w:ind w:left="1135" w:hanging="851"/>
    </w:pPr>
  </w:style>
  <w:style w:type="paragraph" w:styleId="TOC9">
    <w:name w:val="toc 9"/>
    <w:basedOn w:val="TOC8"/>
    <w:semiHidden/>
    <w:rsid w:val="000E3899"/>
    <w:pPr>
      <w:ind w:left="1418" w:hanging="1418"/>
    </w:pPr>
  </w:style>
  <w:style w:type="paragraph" w:customStyle="1" w:styleId="EX">
    <w:name w:val="EX"/>
    <w:basedOn w:val="Normal"/>
    <w:rsid w:val="000E3899"/>
    <w:pPr>
      <w:keepLines/>
      <w:ind w:left="1702" w:hanging="1418"/>
    </w:pPr>
  </w:style>
  <w:style w:type="paragraph" w:customStyle="1" w:styleId="FP">
    <w:name w:val="FP"/>
    <w:basedOn w:val="Normal"/>
    <w:rsid w:val="000E3899"/>
    <w:pPr>
      <w:spacing w:after="0"/>
    </w:pPr>
  </w:style>
  <w:style w:type="paragraph" w:customStyle="1" w:styleId="LD">
    <w:name w:val="LD"/>
    <w:rsid w:val="000E38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0E3899"/>
    <w:pPr>
      <w:spacing w:after="0"/>
    </w:pPr>
  </w:style>
  <w:style w:type="paragraph" w:customStyle="1" w:styleId="EW">
    <w:name w:val="EW"/>
    <w:basedOn w:val="EX"/>
    <w:rsid w:val="000E3899"/>
    <w:pPr>
      <w:spacing w:after="0"/>
    </w:pPr>
  </w:style>
  <w:style w:type="paragraph" w:styleId="TOC6">
    <w:name w:val="toc 6"/>
    <w:basedOn w:val="TOC5"/>
    <w:next w:val="Normal"/>
    <w:semiHidden/>
    <w:rsid w:val="000E3899"/>
    <w:pPr>
      <w:ind w:left="1985" w:hanging="1985"/>
    </w:pPr>
  </w:style>
  <w:style w:type="paragraph" w:styleId="TOC7">
    <w:name w:val="toc 7"/>
    <w:basedOn w:val="TOC6"/>
    <w:next w:val="Normal"/>
    <w:semiHidden/>
    <w:rsid w:val="000E3899"/>
    <w:pPr>
      <w:ind w:left="2268" w:hanging="2268"/>
    </w:pPr>
  </w:style>
  <w:style w:type="paragraph" w:styleId="ListBullet2">
    <w:name w:val="List Bullet 2"/>
    <w:basedOn w:val="ListBullet"/>
    <w:semiHidden/>
    <w:rsid w:val="000E3899"/>
    <w:pPr>
      <w:ind w:left="851"/>
    </w:pPr>
  </w:style>
  <w:style w:type="paragraph" w:styleId="ListBullet3">
    <w:name w:val="List Bullet 3"/>
    <w:basedOn w:val="ListBullet2"/>
    <w:semiHidden/>
    <w:rsid w:val="000E3899"/>
    <w:pPr>
      <w:ind w:left="1135"/>
    </w:pPr>
  </w:style>
  <w:style w:type="paragraph" w:styleId="ListNumber">
    <w:name w:val="List Number"/>
    <w:basedOn w:val="List"/>
    <w:semiHidden/>
    <w:rsid w:val="000E3899"/>
  </w:style>
  <w:style w:type="paragraph" w:customStyle="1" w:styleId="EQ">
    <w:name w:val="EQ"/>
    <w:basedOn w:val="Normal"/>
    <w:next w:val="Normal"/>
    <w:rsid w:val="000E389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E389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E389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E38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E3899"/>
    <w:pPr>
      <w:jc w:val="right"/>
    </w:pPr>
  </w:style>
  <w:style w:type="paragraph" w:customStyle="1" w:styleId="H6">
    <w:name w:val="H6"/>
    <w:basedOn w:val="Heading5"/>
    <w:next w:val="Normal"/>
    <w:rsid w:val="000E389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E3899"/>
    <w:pPr>
      <w:ind w:left="851" w:hanging="851"/>
    </w:pPr>
  </w:style>
  <w:style w:type="paragraph" w:customStyle="1" w:styleId="TAL">
    <w:name w:val="TAL"/>
    <w:basedOn w:val="Normal"/>
    <w:rsid w:val="000E389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E38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0E38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0E389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0E38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0E3899"/>
    <w:pPr>
      <w:framePr w:wrap="notBeside" w:y="16161"/>
    </w:pPr>
  </w:style>
  <w:style w:type="character" w:customStyle="1" w:styleId="ZGSM">
    <w:name w:val="ZGSM"/>
    <w:rsid w:val="000E3899"/>
  </w:style>
  <w:style w:type="paragraph" w:styleId="List2">
    <w:name w:val="List 2"/>
    <w:basedOn w:val="List"/>
    <w:semiHidden/>
    <w:rsid w:val="000E3899"/>
    <w:pPr>
      <w:ind w:left="851"/>
    </w:pPr>
  </w:style>
  <w:style w:type="paragraph" w:customStyle="1" w:styleId="ZG">
    <w:name w:val="ZG"/>
    <w:rsid w:val="000E38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0E3899"/>
    <w:pPr>
      <w:ind w:left="1135"/>
    </w:pPr>
  </w:style>
  <w:style w:type="paragraph" w:styleId="List4">
    <w:name w:val="List 4"/>
    <w:basedOn w:val="List3"/>
    <w:semiHidden/>
    <w:rsid w:val="000E3899"/>
    <w:pPr>
      <w:ind w:left="1418"/>
    </w:pPr>
  </w:style>
  <w:style w:type="paragraph" w:styleId="List5">
    <w:name w:val="List 5"/>
    <w:basedOn w:val="List4"/>
    <w:semiHidden/>
    <w:rsid w:val="000E3899"/>
    <w:pPr>
      <w:ind w:left="1702"/>
    </w:pPr>
  </w:style>
  <w:style w:type="paragraph" w:customStyle="1" w:styleId="EditorsNote">
    <w:name w:val="Editor's Note"/>
    <w:basedOn w:val="NO"/>
    <w:rsid w:val="000E3899"/>
    <w:rPr>
      <w:color w:val="FF0000"/>
    </w:rPr>
  </w:style>
  <w:style w:type="paragraph" w:styleId="List">
    <w:name w:val="List"/>
    <w:basedOn w:val="Normal"/>
    <w:semiHidden/>
    <w:rsid w:val="000E3899"/>
    <w:pPr>
      <w:ind w:left="568" w:hanging="284"/>
    </w:pPr>
  </w:style>
  <w:style w:type="paragraph" w:styleId="ListBullet">
    <w:name w:val="List Bullet"/>
    <w:basedOn w:val="List"/>
    <w:semiHidden/>
    <w:rsid w:val="000E3899"/>
  </w:style>
  <w:style w:type="paragraph" w:styleId="ListBullet4">
    <w:name w:val="List Bullet 4"/>
    <w:basedOn w:val="ListBullet3"/>
    <w:semiHidden/>
    <w:rsid w:val="000E3899"/>
    <w:pPr>
      <w:ind w:left="1418"/>
    </w:pPr>
  </w:style>
  <w:style w:type="paragraph" w:styleId="ListBullet5">
    <w:name w:val="List Bullet 5"/>
    <w:basedOn w:val="ListBullet4"/>
    <w:semiHidden/>
    <w:rsid w:val="000E3899"/>
    <w:pPr>
      <w:ind w:left="1702"/>
    </w:pPr>
  </w:style>
  <w:style w:type="paragraph" w:customStyle="1" w:styleId="B2">
    <w:name w:val="B2"/>
    <w:basedOn w:val="List2"/>
    <w:rsid w:val="000E3899"/>
  </w:style>
  <w:style w:type="paragraph" w:customStyle="1" w:styleId="B3">
    <w:name w:val="B3"/>
    <w:basedOn w:val="List3"/>
    <w:rsid w:val="000E3899"/>
  </w:style>
  <w:style w:type="paragraph" w:customStyle="1" w:styleId="B4">
    <w:name w:val="B4"/>
    <w:basedOn w:val="List4"/>
    <w:rsid w:val="000E3899"/>
  </w:style>
  <w:style w:type="paragraph" w:customStyle="1" w:styleId="B5">
    <w:name w:val="B5"/>
    <w:basedOn w:val="List5"/>
    <w:rsid w:val="000E3899"/>
  </w:style>
  <w:style w:type="paragraph" w:customStyle="1" w:styleId="ZTD">
    <w:name w:val="ZTD"/>
    <w:basedOn w:val="ZB"/>
    <w:rsid w:val="000E389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7228A6"/>
    <w:pPr>
      <w:spacing w:after="120"/>
    </w:pPr>
    <w:rPr>
      <w:rFonts w:ascii="Arial" w:eastAsia="SimSun" w:hAnsi="Arial"/>
      <w:lang w:val="en-GB" w:eastAsia="en-US"/>
    </w:rPr>
  </w:style>
  <w:style w:type="paragraph" w:customStyle="1" w:styleId="TableText">
    <w:name w:val="Table Text"/>
    <w:basedOn w:val="Normal"/>
    <w:link w:val="TableTextChar"/>
    <w:uiPriority w:val="19"/>
    <w:qFormat/>
    <w:rsid w:val="007228A6"/>
    <w:pPr>
      <w:overflowPunct/>
      <w:autoSpaceDE/>
      <w:autoSpaceDN/>
      <w:adjustRightInd/>
      <w:spacing w:before="40" w:after="40" w:line="276" w:lineRule="auto"/>
      <w:textAlignment w:val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228A6"/>
    <w:rPr>
      <w:rFonts w:ascii="Arial" w:eastAsia="SimSun" w:hAnsi="Arial"/>
      <w:szCs w:val="22"/>
      <w:lang w:val="en-GB" w:eastAsia="de-DE"/>
    </w:rPr>
  </w:style>
  <w:style w:type="character" w:customStyle="1" w:styleId="CRCoverPageZchn">
    <w:name w:val="CR Cover Page Zchn"/>
    <w:link w:val="CRCoverPage"/>
    <w:locked/>
    <w:rsid w:val="000E3899"/>
    <w:rPr>
      <w:rFonts w:ascii="Arial" w:eastAsia="SimSu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A5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86A58"/>
    <w:rPr>
      <w:rFonts w:ascii="Arial" w:eastAsia="Times New Roman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A58"/>
    <w:rPr>
      <w:rFonts w:ascii="Arial" w:eastAsia="Times New Roman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1" ma:contentTypeDescription="Create a new document." ma:contentTypeScope="" ma:versionID="66ce7bebfef01f2c45e8f1c04917a89f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fa8b6044dce05bdabb27a4ea9c9bcde6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5FA3C-C2F2-4C0F-B21C-D4E11D240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970AA-038E-4468-89C0-3C2BA04BB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381E7-011A-464F-B8B1-EC6332643D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Alec Brusilovsky</cp:lastModifiedBy>
  <cp:revision>2</cp:revision>
  <cp:lastPrinted>2002-04-23T07:10:00Z</cp:lastPrinted>
  <dcterms:created xsi:type="dcterms:W3CDTF">2021-03-03T19:46:00Z</dcterms:created>
  <dcterms:modified xsi:type="dcterms:W3CDTF">2021-03-03T19:46:00Z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