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D5166B">
      <w:pPr>
        <w:pStyle w:val="Heading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w:t>
            </w:r>
            <w:proofErr w:type="spellStart"/>
            <w:r>
              <w:rPr>
                <w:rFonts w:eastAsiaTheme="minorEastAsia"/>
                <w:lang w:val="en-US" w:eastAsia="zh-CN"/>
              </w:rPr>
              <w:t>demod</w:t>
            </w:r>
            <w:proofErr w:type="spellEnd"/>
            <w:r>
              <w:rPr>
                <w:rFonts w:eastAsiaTheme="minorEastAsia"/>
                <w:lang w:val="en-US" w:eastAsia="zh-CN"/>
              </w:rPr>
              <w:t xml:space="preserve">, including UE and BS. So I think it should be covering BS </w:t>
            </w:r>
            <w:proofErr w:type="spellStart"/>
            <w:r>
              <w:rPr>
                <w:rFonts w:eastAsiaTheme="minorEastAsia"/>
                <w:lang w:val="en-US" w:eastAsia="zh-CN"/>
              </w:rPr>
              <w:t>demod</w:t>
            </w:r>
            <w:proofErr w:type="spellEnd"/>
            <w:r>
              <w:rPr>
                <w:rFonts w:eastAsiaTheme="minorEastAsia"/>
                <w:lang w:val="en-US" w:eastAsia="zh-CN"/>
              </w:rPr>
              <w:t xml:space="preserve">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Discussion on general framework;</w:t>
            </w:r>
          </w:p>
          <w:p w14:paraId="2361990D" w14:textId="7C3AC2F4" w:rsidR="00746085" w:rsidRDefault="00746085" w:rsidP="00746085">
            <w:pPr>
              <w:numPr>
                <w:ilvl w:val="1"/>
                <w:numId w:val="21"/>
              </w:numPr>
              <w:rPr>
                <w:bCs/>
                <w:lang w:val="en-US" w:eastAsia="ko-KR"/>
              </w:rPr>
            </w:pPr>
            <w:r w:rsidRPr="00920554">
              <w:rPr>
                <w:bCs/>
                <w:lang w:val="en-US" w:eastAsia="ko-KR"/>
              </w:rPr>
              <w:t>Baseline link simulation assumptions agreed for PDSCH;</w:t>
            </w:r>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Baseline link simulation assumptions agreed for PUSCH, PUCCH and PRACH;</w:t>
            </w:r>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Remaining details on DL model and test setup agreed for PDSCH and CQI;</w:t>
            </w:r>
          </w:p>
          <w:p w14:paraId="73729439" w14:textId="77777777"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w:t>
            </w:r>
          </w:p>
          <w:p w14:paraId="0DAD4CE4" w14:textId="675BE5BF" w:rsidR="00746085" w:rsidRDefault="00746085" w:rsidP="00746085">
            <w:pPr>
              <w:numPr>
                <w:ilvl w:val="1"/>
                <w:numId w:val="21"/>
              </w:numPr>
              <w:rPr>
                <w:bCs/>
                <w:lang w:val="en-US" w:eastAsia="ko-KR"/>
              </w:rPr>
            </w:pPr>
            <w:r w:rsidRPr="00920554">
              <w:rPr>
                <w:bCs/>
                <w:lang w:val="en-US" w:eastAsia="ko-KR"/>
              </w:rPr>
              <w:t>Baseline link simulation assumptions agreed for CQI reporting;</w:t>
            </w:r>
          </w:p>
          <w:p w14:paraId="7C4899BF" w14:textId="7CECF545" w:rsidR="00746085" w:rsidRPr="00721572" w:rsidRDefault="00746085" w:rsidP="00746085">
            <w:pPr>
              <w:numPr>
                <w:ilvl w:val="1"/>
                <w:numId w:val="21"/>
              </w:numPr>
              <w:rPr>
                <w:b/>
                <w:lang w:val="en-US" w:eastAsia="ko-KR"/>
              </w:rPr>
            </w:pPr>
            <w:r w:rsidRPr="00721572">
              <w:rPr>
                <w:b/>
                <w:lang w:val="en-US" w:eastAsia="ko-KR"/>
              </w:rPr>
              <w:t xml:space="preserve">Remaining parameters for BS </w:t>
            </w:r>
            <w:proofErr w:type="spellStart"/>
            <w:r w:rsidRPr="00721572">
              <w:rPr>
                <w:b/>
                <w:lang w:val="en-US" w:eastAsia="ko-KR"/>
              </w:rPr>
              <w:t>demod</w:t>
            </w:r>
            <w:proofErr w:type="spellEnd"/>
            <w:r w:rsidRPr="00721572">
              <w:rPr>
                <w:b/>
                <w:lang w:val="en-US" w:eastAsia="ko-KR"/>
              </w:rPr>
              <w:t>;</w:t>
            </w:r>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 and CQI reporting;</w:t>
            </w:r>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CG-UCI;</w:t>
            </w:r>
          </w:p>
          <w:p w14:paraId="1D3458AE" w14:textId="3F057737" w:rsidR="00746085" w:rsidRPr="00920554" w:rsidRDefault="00746085" w:rsidP="00746085">
            <w:pPr>
              <w:numPr>
                <w:ilvl w:val="1"/>
                <w:numId w:val="21"/>
              </w:numPr>
              <w:rPr>
                <w:bCs/>
                <w:lang w:val="en-US" w:eastAsia="ko-KR"/>
              </w:rPr>
            </w:pPr>
            <w:r w:rsidRPr="00920554">
              <w:rPr>
                <w:bCs/>
                <w:lang w:val="en-US" w:eastAsia="ko-KR"/>
              </w:rPr>
              <w:t>CRs agreed;</w:t>
            </w:r>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r w:rsidR="00856CCE">
              <w:rPr>
                <w:rFonts w:eastAsiaTheme="minorEastAsia"/>
                <w:lang w:val="en-US" w:eastAsia="zh-CN"/>
              </w:rPr>
              <w:t>;</w:t>
            </w:r>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w:t>
            </w:r>
            <w:proofErr w:type="spellStart"/>
            <w:r w:rsidR="005B07C5">
              <w:rPr>
                <w:rFonts w:eastAsiaTheme="minorEastAsia"/>
                <w:lang w:val="en-US" w:eastAsia="zh-CN"/>
              </w:rPr>
              <w:t>demod</w:t>
            </w:r>
            <w:proofErr w:type="spellEnd"/>
            <w:r w:rsidR="005B07C5">
              <w:rPr>
                <w:rFonts w:eastAsiaTheme="minorEastAsia"/>
                <w:lang w:val="en-US" w:eastAsia="zh-CN"/>
              </w:rPr>
              <w:t xml:space="preserve">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proposed WP fits the current timeline, for UE </w:t>
            </w:r>
            <w:proofErr w:type="spellStart"/>
            <w:r>
              <w:rPr>
                <w:rFonts w:eastAsiaTheme="minorEastAsia"/>
                <w:lang w:val="en-US" w:eastAsia="zh-CN"/>
              </w:rPr>
              <w:t>demod</w:t>
            </w:r>
            <w:proofErr w:type="spellEnd"/>
            <w:r>
              <w:rPr>
                <w:rFonts w:eastAsiaTheme="minorEastAsia"/>
                <w:lang w:val="en-US" w:eastAsia="zh-CN"/>
              </w:rPr>
              <w:t>,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Heading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Heading3"/>
      </w:pPr>
      <w:r w:rsidRPr="00805BE8">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D5166B">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Discussion on general framework;</w:t>
            </w:r>
          </w:p>
          <w:p w14:paraId="273B6A1F" w14:textId="77777777" w:rsidR="00C66F72" w:rsidRDefault="00C66F72" w:rsidP="00C66F72">
            <w:pPr>
              <w:numPr>
                <w:ilvl w:val="1"/>
                <w:numId w:val="21"/>
              </w:numPr>
              <w:rPr>
                <w:bCs/>
                <w:lang w:val="en-US" w:eastAsia="ko-KR"/>
              </w:rPr>
            </w:pPr>
            <w:r w:rsidRPr="00920554">
              <w:rPr>
                <w:bCs/>
                <w:lang w:val="en-US" w:eastAsia="ko-KR"/>
              </w:rPr>
              <w:t>Baseline link simulation assumptions agreed for PDSCH;</w:t>
            </w:r>
          </w:p>
          <w:p w14:paraId="2D62FEDB" w14:textId="77777777" w:rsidR="00C66F72" w:rsidRPr="005E1204" w:rsidRDefault="00C66F72" w:rsidP="00C66F72">
            <w:pPr>
              <w:numPr>
                <w:ilvl w:val="1"/>
                <w:numId w:val="21"/>
              </w:numPr>
              <w:rPr>
                <w:bCs/>
                <w:lang w:val="en-US" w:eastAsia="ko-KR"/>
              </w:rPr>
            </w:pPr>
            <w:r w:rsidRPr="005E1204">
              <w:rPr>
                <w:bCs/>
                <w:lang w:val="en-US" w:eastAsia="ko-KR"/>
              </w:rPr>
              <w:t>Baseline link simulation assumptions agreed for PUSCH, PUCCH and PRACH;</w:t>
            </w:r>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Remaining details on DL model and test setup agreed for PDSCH and CQI;</w:t>
            </w:r>
          </w:p>
          <w:p w14:paraId="4F752B06"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PDSCH;</w:t>
            </w:r>
          </w:p>
          <w:p w14:paraId="5D006E01" w14:textId="77777777" w:rsidR="00C66F72" w:rsidRPr="00C66F72" w:rsidRDefault="00C66F72" w:rsidP="00C66F72">
            <w:pPr>
              <w:numPr>
                <w:ilvl w:val="1"/>
                <w:numId w:val="21"/>
              </w:numPr>
              <w:rPr>
                <w:bCs/>
                <w:lang w:val="en-US" w:eastAsia="ko-KR"/>
              </w:rPr>
            </w:pPr>
            <w:r w:rsidRPr="00C66F72">
              <w:rPr>
                <w:bCs/>
                <w:lang w:val="en-US" w:eastAsia="ko-KR"/>
              </w:rPr>
              <w:t>Baseline link simulation assumptions agreed for CQI reporting;</w:t>
            </w:r>
          </w:p>
          <w:p w14:paraId="7488FA9F" w14:textId="77777777" w:rsidR="00C66F72" w:rsidRPr="00C66F72" w:rsidRDefault="00C66F72" w:rsidP="00C66F72">
            <w:pPr>
              <w:numPr>
                <w:ilvl w:val="1"/>
                <w:numId w:val="21"/>
              </w:numPr>
              <w:rPr>
                <w:bCs/>
                <w:lang w:val="en-US" w:eastAsia="ko-KR"/>
              </w:rPr>
            </w:pPr>
            <w:r w:rsidRPr="00C66F72">
              <w:rPr>
                <w:bCs/>
                <w:lang w:val="en-US" w:eastAsia="ko-KR"/>
              </w:rPr>
              <w:t xml:space="preserve">Remaining parameters for BS </w:t>
            </w:r>
            <w:proofErr w:type="spellStart"/>
            <w:r w:rsidRPr="00C66F72">
              <w:rPr>
                <w:bCs/>
                <w:lang w:val="en-US" w:eastAsia="ko-KR"/>
              </w:rPr>
              <w:t>demod</w:t>
            </w:r>
            <w:proofErr w:type="spellEnd"/>
            <w:r w:rsidRPr="00C66F72">
              <w:rPr>
                <w:bCs/>
                <w:lang w:val="en-US" w:eastAsia="ko-KR"/>
              </w:rPr>
              <w:t>;</w:t>
            </w:r>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Collection of ideal and impairment simulation results for PDSCH and CQI reporting;</w:t>
            </w:r>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CG-UCI;</w:t>
            </w:r>
          </w:p>
          <w:p w14:paraId="12AA73CF" w14:textId="77777777" w:rsidR="00C66F72" w:rsidRPr="00C66F72" w:rsidRDefault="00C66F72" w:rsidP="00C66F72">
            <w:pPr>
              <w:numPr>
                <w:ilvl w:val="1"/>
                <w:numId w:val="21"/>
              </w:numPr>
              <w:rPr>
                <w:bCs/>
                <w:lang w:val="en-US" w:eastAsia="ko-KR"/>
              </w:rPr>
            </w:pPr>
            <w:r w:rsidRPr="00C66F72">
              <w:rPr>
                <w:bCs/>
                <w:lang w:val="en-US" w:eastAsia="ko-KR"/>
              </w:rPr>
              <w:t>CRs agreed;</w:t>
            </w:r>
          </w:p>
          <w:p w14:paraId="5999CE69" w14:textId="24CF7E16" w:rsidR="00C66F72" w:rsidRDefault="00C66F72" w:rsidP="00C66F72">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40D066C" w14:textId="35138280" w:rsidR="003D2E07" w:rsidRPr="003418CB" w:rsidRDefault="006009C4" w:rsidP="00EF3609">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I</w:t>
            </w:r>
            <w:r w:rsidR="003D2E07">
              <w:rPr>
                <w:rFonts w:eastAsia="SimSun"/>
                <w:szCs w:val="24"/>
                <w:lang w:eastAsia="zh-CN"/>
              </w:rPr>
              <w:t>f no further comments are received</w:t>
            </w:r>
            <w:r>
              <w:rPr>
                <w:rFonts w:eastAsia="SimSun"/>
                <w:szCs w:val="24"/>
                <w:lang w:eastAsia="zh-CN"/>
              </w:rPr>
              <w:t xml:space="preserve">, approve the </w:t>
            </w:r>
            <w:r w:rsidR="00EF0C4F">
              <w:rPr>
                <w:rFonts w:eastAsia="SimSun"/>
                <w:szCs w:val="24"/>
                <w:lang w:eastAsia="zh-CN"/>
              </w:rPr>
              <w:t>work plan in this proposal</w:t>
            </w:r>
            <w:r>
              <w:rPr>
                <w:rFonts w:eastAsia="SimSun"/>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Heading3"/>
      </w:pPr>
      <w:r w:rsidRPr="00805BE8">
        <w:t>CRs/TPs</w:t>
      </w: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Discussion on general framework;</w:t>
      </w:r>
    </w:p>
    <w:p w14:paraId="4D4B4A27" w14:textId="77777777" w:rsidR="008A08D3" w:rsidRDefault="008A08D3" w:rsidP="008A08D3">
      <w:pPr>
        <w:numPr>
          <w:ilvl w:val="1"/>
          <w:numId w:val="21"/>
        </w:numPr>
        <w:rPr>
          <w:bCs/>
          <w:lang w:val="en-US" w:eastAsia="ko-KR"/>
        </w:rPr>
      </w:pPr>
      <w:r w:rsidRPr="00920554">
        <w:rPr>
          <w:bCs/>
          <w:lang w:val="en-US" w:eastAsia="ko-KR"/>
        </w:rPr>
        <w:t>Baseline link simulation assumptions agreed for PDSCH;</w:t>
      </w:r>
    </w:p>
    <w:p w14:paraId="5C68A324" w14:textId="77777777" w:rsidR="008A08D3" w:rsidRPr="005E1204" w:rsidRDefault="008A08D3" w:rsidP="008A08D3">
      <w:pPr>
        <w:numPr>
          <w:ilvl w:val="1"/>
          <w:numId w:val="21"/>
        </w:numPr>
        <w:rPr>
          <w:bCs/>
          <w:lang w:val="en-US" w:eastAsia="ko-KR"/>
        </w:rPr>
      </w:pPr>
      <w:r w:rsidRPr="005E1204">
        <w:rPr>
          <w:bCs/>
          <w:lang w:val="en-US" w:eastAsia="ko-KR"/>
        </w:rPr>
        <w:t>Baseline link simulation assumptions agreed for PUSCH, PUCCH and PRACH;</w:t>
      </w:r>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Remaining details on DL model and test setup agreed for PDSCH and CQI;</w:t>
      </w:r>
    </w:p>
    <w:p w14:paraId="07B6F89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PDSCH;</w:t>
      </w:r>
    </w:p>
    <w:p w14:paraId="116BE2DF" w14:textId="77777777" w:rsidR="008A08D3" w:rsidRPr="00C66F72" w:rsidRDefault="008A08D3" w:rsidP="008A08D3">
      <w:pPr>
        <w:numPr>
          <w:ilvl w:val="1"/>
          <w:numId w:val="21"/>
        </w:numPr>
        <w:rPr>
          <w:bCs/>
          <w:lang w:val="en-US" w:eastAsia="ko-KR"/>
        </w:rPr>
      </w:pPr>
      <w:r w:rsidRPr="00C66F72">
        <w:rPr>
          <w:bCs/>
          <w:lang w:val="en-US" w:eastAsia="ko-KR"/>
        </w:rPr>
        <w:t>Baseline link simulation assumptions agreed for CQI reporting;</w:t>
      </w:r>
    </w:p>
    <w:p w14:paraId="72EB3DF4" w14:textId="77777777" w:rsidR="008A08D3" w:rsidRPr="00C66F72" w:rsidRDefault="008A08D3" w:rsidP="008A08D3">
      <w:pPr>
        <w:numPr>
          <w:ilvl w:val="1"/>
          <w:numId w:val="21"/>
        </w:numPr>
        <w:rPr>
          <w:bCs/>
          <w:lang w:val="en-US" w:eastAsia="ko-KR"/>
        </w:rPr>
      </w:pPr>
      <w:r w:rsidRPr="00C66F72">
        <w:rPr>
          <w:bCs/>
          <w:lang w:val="en-US" w:eastAsia="ko-KR"/>
        </w:rPr>
        <w:t xml:space="preserve">Remaining parameters for BS </w:t>
      </w:r>
      <w:proofErr w:type="spellStart"/>
      <w:r w:rsidRPr="00C66F72">
        <w:rPr>
          <w:bCs/>
          <w:lang w:val="en-US" w:eastAsia="ko-KR"/>
        </w:rPr>
        <w:t>demod</w:t>
      </w:r>
      <w:proofErr w:type="spellEnd"/>
      <w:r w:rsidRPr="00C66F72">
        <w:rPr>
          <w:bCs/>
          <w:lang w:val="en-US" w:eastAsia="ko-KR"/>
        </w:rPr>
        <w:t>;</w:t>
      </w:r>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Collection of ideal and impairment simulation results for PDSCH and CQI reporting;</w:t>
      </w:r>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CG-UCI;</w:t>
      </w:r>
    </w:p>
    <w:p w14:paraId="172DBF1A" w14:textId="77777777" w:rsidR="008A08D3" w:rsidRPr="00C66F72" w:rsidRDefault="008A08D3" w:rsidP="008A08D3">
      <w:pPr>
        <w:numPr>
          <w:ilvl w:val="1"/>
          <w:numId w:val="21"/>
        </w:numPr>
        <w:rPr>
          <w:bCs/>
          <w:lang w:val="en-US" w:eastAsia="ko-KR"/>
        </w:rPr>
      </w:pPr>
      <w:r w:rsidRPr="00C66F72">
        <w:rPr>
          <w:bCs/>
          <w:lang w:val="en-US" w:eastAsia="ko-KR"/>
        </w:rPr>
        <w:t>CRs agreed;</w:t>
      </w:r>
    </w:p>
    <w:p w14:paraId="5108F4F4" w14:textId="77777777" w:rsidR="008A08D3" w:rsidRDefault="008A08D3" w:rsidP="008A08D3">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FAA0A6F" w14:textId="77777777" w:rsidR="008A08D3" w:rsidRPr="003418CB" w:rsidRDefault="008A08D3" w:rsidP="008A08D3">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 xml:space="preserve">If no further comments are received, approve the work plan in this proposal. </w:t>
      </w:r>
    </w:p>
    <w:tbl>
      <w:tblPr>
        <w:tblStyle w:val="TableGrid"/>
        <w:tblW w:w="0" w:type="auto"/>
        <w:tblLook w:val="04A0" w:firstRow="1" w:lastRow="0" w:firstColumn="1" w:lastColumn="0" w:noHBand="0" w:noVBand="1"/>
      </w:tblPr>
      <w:tblGrid>
        <w:gridCol w:w="1236"/>
        <w:gridCol w:w="8395"/>
      </w:tblGrid>
      <w:tr w:rsidR="00246BA1" w:rsidRPr="00743645" w14:paraId="6CFC0102" w14:textId="77777777" w:rsidTr="00596887">
        <w:tc>
          <w:tcPr>
            <w:tcW w:w="1236" w:type="dxa"/>
          </w:tcPr>
          <w:p w14:paraId="55D2F4F1" w14:textId="77777777" w:rsidR="00246BA1" w:rsidRPr="00743645" w:rsidRDefault="00246BA1"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596887">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596887">
        <w:tc>
          <w:tcPr>
            <w:tcW w:w="1236" w:type="dxa"/>
          </w:tcPr>
          <w:p w14:paraId="1ABF8FC8" w14:textId="2A9154C1" w:rsidR="00246BA1" w:rsidRPr="00743645" w:rsidRDefault="00246BA1" w:rsidP="00596887">
            <w:pPr>
              <w:spacing w:after="120"/>
              <w:rPr>
                <w:rFonts w:eastAsiaTheme="minorEastAsia"/>
                <w:lang w:val="en-US" w:eastAsia="zh-CN"/>
              </w:rPr>
            </w:pPr>
          </w:p>
        </w:tc>
        <w:tc>
          <w:tcPr>
            <w:tcW w:w="8395" w:type="dxa"/>
          </w:tcPr>
          <w:p w14:paraId="270AFA4A" w14:textId="77777777" w:rsidR="00246BA1" w:rsidRPr="00743645" w:rsidRDefault="00246BA1" w:rsidP="00596887">
            <w:pPr>
              <w:spacing w:after="120"/>
              <w:rPr>
                <w:rFonts w:eastAsiaTheme="minorEastAsia"/>
                <w:lang w:val="en-US" w:eastAsia="zh-CN"/>
              </w:rPr>
            </w:pPr>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 xml:space="preserve">Issue 3-1: LBT failure </w:t>
            </w:r>
            <w:proofErr w:type="spellStart"/>
            <w:r w:rsidRPr="00C22FA7">
              <w:rPr>
                <w:b/>
                <w:bCs/>
              </w:rPr>
              <w:t>propability</w:t>
            </w:r>
            <w:proofErr w:type="spellEnd"/>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w:t>
            </w:r>
            <w:proofErr w:type="spellStart"/>
            <w:r w:rsidRPr="00C22FA7">
              <w:t>eLAA</w:t>
            </w:r>
            <w:proofErr w:type="spellEnd"/>
            <w:r w:rsidRPr="00C22FA7">
              <w:t xml:space="preserve">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w:t>
            </w:r>
            <w:proofErr w:type="spellStart"/>
            <w:r w:rsidRPr="00C22FA7">
              <w:t>ValidationWith</w:t>
            </w:r>
            <w:proofErr w:type="spellEnd"/>
            <w:r w:rsidRPr="00C22FA7">
              <w:t>-DCI’,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lastRenderedPageBreak/>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w:t>
            </w:r>
            <w:proofErr w:type="spellStart"/>
            <w:r w:rsidRPr="00C22FA7">
              <w:t>pLBT</w:t>
            </w:r>
            <w:proofErr w:type="spellEnd"/>
            <w:r w:rsidRPr="00C22FA7">
              <w:t xml:space="preserve">=0.25.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lastRenderedPageBreak/>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 xml:space="preserve">Probability of LBT Failure </w:t>
                  </w:r>
                  <w:proofErr w:type="spellStart"/>
                  <w:r w:rsidRPr="00F84A0F">
                    <w:rPr>
                      <w:rFonts w:ascii="Arial" w:hAnsi="Arial" w:cs="Arial"/>
                      <w:sz w:val="18"/>
                      <w:szCs w:val="22"/>
                      <w:highlight w:val="yellow"/>
                      <w:lang w:val="en-US"/>
                    </w:rPr>
                    <w:t>p</w:t>
                  </w:r>
                  <w:r w:rsidRPr="00F84A0F">
                    <w:rPr>
                      <w:rFonts w:ascii="Arial" w:hAnsi="Arial" w:cs="Arial"/>
                      <w:sz w:val="18"/>
                      <w:szCs w:val="22"/>
                      <w:highlight w:val="yellow"/>
                      <w:vertAlign w:val="subscript"/>
                      <w:lang w:val="en-US"/>
                    </w:rPr>
                    <w:t>LBT</w:t>
                  </w:r>
                  <w:proofErr w:type="spellEnd"/>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ChannelAccessType-r16 = ‘</w:t>
                  </w:r>
                  <w:proofErr w:type="spellStart"/>
                  <w:r w:rsidRPr="00B8357C">
                    <w:rPr>
                      <w:rFonts w:ascii="Arial" w:hAnsi="Arial" w:cs="Arial"/>
                      <w:i/>
                      <w:iCs/>
                      <w:sz w:val="18"/>
                      <w:szCs w:val="22"/>
                      <w:lang w:val="en-US"/>
                    </w:rPr>
                    <w:t>semistatic</w:t>
                  </w:r>
                  <w:proofErr w:type="spellEnd"/>
                  <w:r w:rsidRPr="00B8357C">
                    <w:rPr>
                      <w:rFonts w:ascii="Arial" w:hAnsi="Arial" w:cs="Arial"/>
                      <w:i/>
                      <w:iCs/>
                      <w:sz w:val="18"/>
                      <w:szCs w:val="22"/>
                      <w:lang w:val="en-US"/>
                    </w:rPr>
                    <w:t xml:space="preserve">’.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 xml:space="preserve">Proposal #3: Use TDD pattern 6DS3U for NR-U </w:t>
            </w:r>
            <w:proofErr w:type="spellStart"/>
            <w:r w:rsidRPr="00C22FA7">
              <w:t>demod</w:t>
            </w:r>
            <w:proofErr w:type="spellEnd"/>
            <w:r w:rsidRPr="00C22FA7">
              <w:t xml:space="preserve">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 xml:space="preserve">Proposal #6: Define NR-U UE </w:t>
            </w:r>
            <w:proofErr w:type="spellStart"/>
            <w:r w:rsidRPr="00C22FA7">
              <w:t>demod</w:t>
            </w:r>
            <w:proofErr w:type="spellEnd"/>
            <w:r w:rsidRPr="00C22FA7">
              <w:t xml:space="preserve">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 xml:space="preserve">Huawei, </w:t>
            </w:r>
            <w:proofErr w:type="spellStart"/>
            <w:r w:rsidRPr="00C22FA7">
              <w:t>HiSilicon</w:t>
            </w:r>
            <w:proofErr w:type="spellEnd"/>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Heading3"/>
      </w:pPr>
      <w:bookmarkStart w:id="0" w:name="_Hlk68779356"/>
      <w:bookmarkStart w:id="1" w:name="_Hlk68789919"/>
      <w:bookmarkStart w:id="2"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0"/>
      <w:r>
        <w:t>R</w:t>
      </w:r>
      <w:r w:rsidR="005D3577" w:rsidRPr="004C7CDA">
        <w:t>equirement definition according to UE capability of supporting CSI-validation features</w:t>
      </w:r>
      <w:r w:rsidR="005D3577">
        <w:t xml:space="preserve"> </w:t>
      </w:r>
      <w:bookmarkEnd w:id="1"/>
    </w:p>
    <w:bookmarkEnd w:id="2"/>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w:t>
      </w:r>
      <w:proofErr w:type="spellStart"/>
      <w:r w:rsidRPr="00A927AC">
        <w:rPr>
          <w:i/>
          <w:iCs/>
          <w:szCs w:val="24"/>
          <w:lang w:eastAsia="zh-CN"/>
        </w:rPr>
        <w:t>validationWith</w:t>
      </w:r>
      <w:proofErr w:type="spellEnd"/>
      <w:r w:rsidRPr="00A927AC">
        <w:rPr>
          <w:i/>
          <w:iCs/>
          <w:szCs w:val="24"/>
          <w:lang w:eastAsia="zh-CN"/>
        </w:rPr>
        <w:t>-DCI’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 xml:space="preserve">Option 2: Use </w:t>
      </w:r>
      <w:proofErr w:type="spellStart"/>
      <w:r>
        <w:rPr>
          <w:szCs w:val="24"/>
          <w:lang w:eastAsia="zh-CN"/>
        </w:rPr>
        <w:t>p</w:t>
      </w:r>
      <w:r w:rsidRPr="004719DB">
        <w:rPr>
          <w:szCs w:val="24"/>
          <w:vertAlign w:val="subscript"/>
          <w:lang w:eastAsia="zh-CN"/>
        </w:rPr>
        <w:t>LBT</w:t>
      </w:r>
      <w:proofErr w:type="spellEnd"/>
      <w:r>
        <w:rPr>
          <w:szCs w:val="24"/>
          <w:lang w:eastAsia="zh-CN"/>
        </w:rPr>
        <w:t xml:space="preserve">=0 for UEs that do not support </w:t>
      </w:r>
      <w:r w:rsidRPr="00A927AC">
        <w:rPr>
          <w:i/>
          <w:iCs/>
          <w:szCs w:val="24"/>
          <w:lang w:eastAsia="zh-CN"/>
        </w:rPr>
        <w:t>‘csi-RS-</w:t>
      </w:r>
      <w:proofErr w:type="spellStart"/>
      <w:r w:rsidRPr="00A927AC">
        <w:rPr>
          <w:i/>
          <w:iCs/>
          <w:szCs w:val="24"/>
          <w:lang w:eastAsia="zh-CN"/>
        </w:rPr>
        <w:t>validationWith</w:t>
      </w:r>
      <w:proofErr w:type="spellEnd"/>
      <w:r w:rsidRPr="00A927AC">
        <w:rPr>
          <w:i/>
          <w:iCs/>
          <w:szCs w:val="24"/>
          <w:lang w:eastAsia="zh-CN"/>
        </w:rPr>
        <w:t>-DCI’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proofErr w:type="spellStart"/>
            <w:r>
              <w:rPr>
                <w:szCs w:val="24"/>
                <w:lang w:eastAsia="zh-CN"/>
              </w:rPr>
              <w:t>p</w:t>
            </w:r>
            <w:r w:rsidRPr="004719DB">
              <w:rPr>
                <w:szCs w:val="24"/>
                <w:vertAlign w:val="subscript"/>
                <w:lang w:eastAsia="zh-CN"/>
              </w:rPr>
              <w:t>LBT</w:t>
            </w:r>
            <w:proofErr w:type="spellEnd"/>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‘csi-RS-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lastRenderedPageBreak/>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 w:name="OLE_LINK319"/>
            <w:bookmarkStart w:id="4" w:name="OLE_LINK320"/>
            <w:r>
              <w:rPr>
                <w:rFonts w:eastAsiaTheme="minorEastAsia"/>
                <w:lang w:val="en-US" w:eastAsia="zh-CN"/>
              </w:rPr>
              <w:t>{2, 4, 6, 7}</w:t>
            </w:r>
            <w:bookmarkEnd w:id="3"/>
            <w:bookmarkEnd w:id="4"/>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5"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5"/>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t>Option 1: Yes (Ericsson);</w:t>
      </w:r>
    </w:p>
    <w:p w14:paraId="12A24347" w14:textId="77777777" w:rsidR="005F0347" w:rsidRDefault="005F0347" w:rsidP="005F0347">
      <w:pPr>
        <w:pStyle w:val="ListParagraph"/>
        <w:numPr>
          <w:ilvl w:val="0"/>
          <w:numId w:val="28"/>
        </w:numPr>
        <w:ind w:firstLineChars="0"/>
        <w:rPr>
          <w:bCs/>
          <w:lang w:eastAsia="ko-KR"/>
        </w:rPr>
      </w:pPr>
      <w:r>
        <w:rPr>
          <w:bCs/>
          <w:lang w:eastAsia="ko-KR"/>
        </w:rPr>
        <w:lastRenderedPageBreak/>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6"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6"/>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the UE behaviour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‘csi-RS-</w:t>
            </w:r>
            <w:proofErr w:type="spellStart"/>
            <w:r w:rsidR="00E024DF" w:rsidRPr="00A927AC">
              <w:rPr>
                <w:i/>
                <w:iCs/>
                <w:szCs w:val="24"/>
                <w:lang w:eastAsia="zh-CN"/>
              </w:rPr>
              <w:t>validationWith</w:t>
            </w:r>
            <w:proofErr w:type="spellEnd"/>
            <w:r w:rsidR="00E024DF" w:rsidRPr="00A927AC">
              <w:rPr>
                <w:i/>
                <w:iCs/>
                <w:szCs w:val="24"/>
                <w:lang w:eastAsia="zh-CN"/>
              </w:rPr>
              <w:t>-DCI’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7"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7"/>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8" w:name="OLE_LINK25"/>
            <w:r w:rsidR="0013183C">
              <w:rPr>
                <w:rFonts w:eastAsiaTheme="minorEastAsia"/>
                <w:lang w:val="en-US" w:eastAsia="zh-CN"/>
              </w:rPr>
              <w:t>inaccur</w:t>
            </w:r>
            <w:r w:rsidR="00EF5EF9">
              <w:rPr>
                <w:rFonts w:eastAsiaTheme="minorEastAsia"/>
                <w:lang w:val="en-US" w:eastAsia="zh-CN"/>
              </w:rPr>
              <w:t>ate CQI reporting</w:t>
            </w:r>
            <w:bookmarkEnd w:id="8"/>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9" w:name="OLE_LINK26"/>
            <w:r>
              <w:rPr>
                <w:rFonts w:eastAsiaTheme="minorEastAsia"/>
                <w:lang w:val="en-US" w:eastAsia="zh-CN"/>
              </w:rPr>
              <w:t>e tr</w:t>
            </w:r>
            <w:bookmarkEnd w:id="9"/>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Therefore we think it would be better to a</w:t>
            </w:r>
            <w:bookmarkStart w:id="10" w:name="OLE_LINK24"/>
            <w:r w:rsidR="0013183C">
              <w:rPr>
                <w:rFonts w:eastAsiaTheme="minorEastAsia"/>
                <w:lang w:val="en-US" w:eastAsia="zh-CN"/>
              </w:rPr>
              <w:t>llocate enough PDSCH allocation for CSI-RS resource by feasible CSI-RS configuration during CQI test</w:t>
            </w:r>
            <w:bookmarkEnd w:id="10"/>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xml:space="preserve">, introducing dynamic TDD pattern, additional test effort and test set-up work required. And from </w:t>
      </w:r>
      <w:proofErr w:type="spellStart"/>
      <w:r>
        <w:rPr>
          <w:szCs w:val="24"/>
          <w:lang w:eastAsia="zh-CN"/>
        </w:rPr>
        <w:t>demod</w:t>
      </w:r>
      <w:proofErr w:type="spellEnd"/>
      <w:r>
        <w:rPr>
          <w:szCs w:val="24"/>
          <w:lang w:eastAsia="zh-CN"/>
        </w:rPr>
        <w:t xml:space="preserve">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 xml:space="preserve">Huawei: We should focus on major features introduced for NR-U, and dynamic TDD feature already verified by existing Rel-15 UE </w:t>
      </w:r>
      <w:proofErr w:type="spellStart"/>
      <w:r>
        <w:rPr>
          <w:szCs w:val="24"/>
          <w:lang w:eastAsia="zh-CN"/>
        </w:rPr>
        <w:t>demod</w:t>
      </w:r>
      <w:proofErr w:type="spellEnd"/>
      <w:r>
        <w:rPr>
          <w:szCs w:val="24"/>
          <w:lang w:eastAsia="zh-CN"/>
        </w:rPr>
        <w:t xml:space="preserve"> requirements.</w:t>
      </w:r>
    </w:p>
    <w:p w14:paraId="367E305D" w14:textId="3BAC7AAD" w:rsidR="000F285B" w:rsidRDefault="000F3E9D" w:rsidP="008A003C">
      <w:pPr>
        <w:spacing w:after="120"/>
        <w:rPr>
          <w:szCs w:val="24"/>
          <w:lang w:eastAsia="zh-CN"/>
        </w:rPr>
      </w:pPr>
      <w:r>
        <w:rPr>
          <w:szCs w:val="24"/>
          <w:lang w:eastAsia="zh-CN"/>
        </w:rPr>
        <w:t xml:space="preserve">QC: This not aims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to have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no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increase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11"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12" w:name="OLE_LINK30"/>
            <w:r w:rsidR="00705717">
              <w:rPr>
                <w:rFonts w:eastAsiaTheme="minorEastAsia"/>
                <w:lang w:val="en-US" w:eastAsia="zh-CN"/>
              </w:rPr>
              <w:t>UL feedback is not im</w:t>
            </w:r>
            <w:bookmarkEnd w:id="12"/>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13"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gNB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14" w:name="OLE_LINK32"/>
            <w:bookmarkEnd w:id="13"/>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14"/>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make sure that the setup are aligned, so support Option 2.</w:t>
            </w:r>
            <w:r w:rsidR="00985991">
              <w:rPr>
                <w:rFonts w:eastAsiaTheme="minorEastAsia"/>
                <w:lang w:val="en-US" w:eastAsia="zh-CN"/>
              </w:rPr>
              <w:t xml:space="preserve"> </w:t>
            </w:r>
          </w:p>
        </w:tc>
      </w:tr>
      <w:bookmarkEnd w:id="11"/>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e agreed to define the same requirements for LBE and FBE. In case of FBE only gNB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so the position of UL cannot be fixed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15"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15"/>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0.25 ?</w:t>
      </w:r>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w:t>
      </w:r>
      <w:proofErr w:type="spellStart"/>
      <w:r w:rsidR="00817D43">
        <w:rPr>
          <w:szCs w:val="24"/>
          <w:lang w:eastAsia="zh-CN"/>
        </w:rPr>
        <w:t>periodcity</w:t>
      </w:r>
      <w:proofErr w:type="spellEnd"/>
      <w:r w:rsidR="00817D43">
        <w:rPr>
          <w:szCs w:val="24"/>
          <w:lang w:eastAsia="zh-CN"/>
        </w:rPr>
        <w:t xml:space="preserve"> in NR.  </w:t>
      </w:r>
    </w:p>
    <w:p w14:paraId="1249E7D2" w14:textId="56CFB698" w:rsidR="000F3E9D" w:rsidRDefault="000F3E9D" w:rsidP="000F3E9D">
      <w:pPr>
        <w:spacing w:after="120"/>
        <w:rPr>
          <w:szCs w:val="24"/>
          <w:lang w:eastAsia="zh-CN"/>
        </w:rPr>
      </w:pPr>
      <w:r>
        <w:rPr>
          <w:szCs w:val="24"/>
          <w:lang w:eastAsia="zh-CN"/>
        </w:rPr>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lastRenderedPageBreak/>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problem  in LTE </w:t>
            </w:r>
            <w:proofErr w:type="spellStart"/>
            <w:r>
              <w:rPr>
                <w:rFonts w:eastAsiaTheme="minorEastAsia"/>
                <w:lang w:val="en-US" w:eastAsia="zh-CN"/>
              </w:rPr>
              <w:t>eLAA</w:t>
            </w:r>
            <w:proofErr w:type="spellEnd"/>
            <w:r>
              <w:rPr>
                <w:rFonts w:eastAsiaTheme="minorEastAsia"/>
                <w:lang w:val="en-US" w:eastAsia="zh-CN"/>
              </w:rPr>
              <w:t xml:space="preserve">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16"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16"/>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Heading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022D2D" w:rsidP="00FC4B3E">
            <w:pPr>
              <w:spacing w:after="120"/>
              <w:rPr>
                <w:rFonts w:eastAsia="SimSun"/>
                <w:noProof/>
                <w:lang w:val="en-US" w:eastAsia="zh-CN"/>
              </w:rPr>
            </w:pPr>
            <w:r>
              <w:rPr>
                <w:rFonts w:eastAsia="SimSun"/>
                <w:noProof/>
                <w:lang w:val="en-US" w:eastAsia="zh-CN"/>
              </w:rPr>
              <w:pict w14:anchorId="59B18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35pt;height:33.7pt;visibility:visible;mso-wrap-style:square">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17"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17"/>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w:t>
      </w:r>
      <w:proofErr w:type="spellStart"/>
      <w:r>
        <w:rPr>
          <w:szCs w:val="24"/>
          <w:lang w:eastAsia="zh-CN"/>
        </w:rPr>
        <w:t>P</w:t>
      </w:r>
      <w:r w:rsidR="00E7741E">
        <w:rPr>
          <w:szCs w:val="24"/>
          <w:lang w:eastAsia="zh-CN"/>
        </w:rPr>
        <w:t>c</w:t>
      </w:r>
      <w:r>
        <w:rPr>
          <w:szCs w:val="24"/>
          <w:lang w:eastAsia="zh-CN"/>
        </w:rPr>
        <w:t>ell</w:t>
      </w:r>
      <w:proofErr w:type="spellEnd"/>
      <w:r>
        <w:rPr>
          <w:szCs w:val="24"/>
          <w:lang w:eastAsia="zh-CN"/>
        </w:rPr>
        <w:t xml:space="preserve">)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18" w:name="OLE_LINK96"/>
      <w:r>
        <w:rPr>
          <w:szCs w:val="24"/>
          <w:lang w:eastAsia="zh-CN"/>
        </w:rPr>
        <w:t xml:space="preserve">Option 2: </w:t>
      </w:r>
      <w:r w:rsidRPr="000F2958">
        <w:rPr>
          <w:szCs w:val="24"/>
          <w:lang w:eastAsia="zh-CN"/>
        </w:rPr>
        <w:t xml:space="preserve">Reuse Rel-16 NR CA PDSCH requirements for Scenario A </w:t>
      </w:r>
      <w:proofErr w:type="spellStart"/>
      <w:r w:rsidRPr="000F2958">
        <w:rPr>
          <w:szCs w:val="24"/>
          <w:lang w:eastAsia="zh-CN"/>
        </w:rPr>
        <w:t>P</w:t>
      </w:r>
      <w:r w:rsidR="00E7741E" w:rsidRPr="000F2958">
        <w:rPr>
          <w:szCs w:val="24"/>
          <w:lang w:eastAsia="zh-CN"/>
        </w:rPr>
        <w:t>c</w:t>
      </w:r>
      <w:r w:rsidRPr="000F2958">
        <w:rPr>
          <w:szCs w:val="24"/>
          <w:lang w:eastAsia="zh-CN"/>
        </w:rPr>
        <w:t>ell</w:t>
      </w:r>
      <w:proofErr w:type="spellEnd"/>
      <w:r>
        <w:rPr>
          <w:szCs w:val="24"/>
          <w:lang w:eastAsia="zh-CN"/>
        </w:rPr>
        <w:t xml:space="preserve"> (Agreement in the WF, Ericsson);</w:t>
      </w:r>
    </w:p>
    <w:bookmarkEnd w:id="18"/>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t>-----------------GTW discussion -------------</w:t>
      </w:r>
    </w:p>
    <w:p w14:paraId="51B7430F" w14:textId="0B82815A" w:rsidR="00817D43" w:rsidRDefault="00817D43" w:rsidP="00817D43">
      <w:pPr>
        <w:spacing w:after="120"/>
        <w:rPr>
          <w:szCs w:val="24"/>
          <w:lang w:eastAsia="zh-CN"/>
        </w:rPr>
      </w:pPr>
      <w:r>
        <w:rPr>
          <w:rFonts w:hint="eastAsia"/>
          <w:szCs w:val="24"/>
          <w:lang w:eastAsia="zh-CN"/>
        </w:rPr>
        <w:lastRenderedPageBreak/>
        <w:t>Huawei:</w:t>
      </w:r>
      <w:r>
        <w:rPr>
          <w:szCs w:val="24"/>
          <w:lang w:eastAsia="zh-CN"/>
        </w:rPr>
        <w:t xml:space="preserve"> There are two issues, issue 1: whether to test </w:t>
      </w:r>
      <w:proofErr w:type="spellStart"/>
      <w:r>
        <w:rPr>
          <w:szCs w:val="24"/>
          <w:lang w:eastAsia="zh-CN"/>
        </w:rPr>
        <w:t>Pcell</w:t>
      </w:r>
      <w:proofErr w:type="spellEnd"/>
      <w:r>
        <w:rPr>
          <w:szCs w:val="24"/>
          <w:lang w:eastAsia="zh-CN"/>
        </w:rPr>
        <w:t xml:space="preserve">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w:t>
      </w:r>
      <w:proofErr w:type="spellStart"/>
      <w:r>
        <w:rPr>
          <w:szCs w:val="24"/>
          <w:lang w:eastAsia="zh-CN"/>
        </w:rPr>
        <w:t>Pcell</w:t>
      </w:r>
      <w:proofErr w:type="spellEnd"/>
      <w:r>
        <w:rPr>
          <w:szCs w:val="24"/>
          <w:lang w:eastAsia="zh-CN"/>
        </w:rPr>
        <w:t xml:space="preserve"> configuration can be defined, during test we only test </w:t>
      </w:r>
      <w:r w:rsidR="007911A1">
        <w:rPr>
          <w:szCs w:val="24"/>
          <w:lang w:eastAsia="zh-CN"/>
        </w:rPr>
        <w:t xml:space="preserve">unlicensed </w:t>
      </w:r>
      <w:r>
        <w:rPr>
          <w:szCs w:val="24"/>
          <w:lang w:eastAsia="zh-CN"/>
        </w:rPr>
        <w:t xml:space="preserve">carrier with </w:t>
      </w:r>
      <w:proofErr w:type="spellStart"/>
      <w:r>
        <w:rPr>
          <w:szCs w:val="24"/>
          <w:lang w:eastAsia="zh-CN"/>
        </w:rPr>
        <w:t>Pcell</w:t>
      </w:r>
      <w:proofErr w:type="spellEnd"/>
      <w:r>
        <w:rPr>
          <w:szCs w:val="24"/>
          <w:lang w:eastAsia="zh-CN"/>
        </w:rPr>
        <w:t xml:space="preserve">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w:t>
      </w:r>
      <w:proofErr w:type="spellStart"/>
      <w:r w:rsidRPr="001D77B6">
        <w:rPr>
          <w:szCs w:val="24"/>
          <w:highlight w:val="green"/>
          <w:lang w:eastAsia="zh-CN"/>
        </w:rPr>
        <w:t>Pcell</w:t>
      </w:r>
      <w:proofErr w:type="spellEnd"/>
      <w:r w:rsidRPr="001D77B6">
        <w:rPr>
          <w:szCs w:val="24"/>
          <w:highlight w:val="green"/>
          <w:lang w:eastAsia="zh-CN"/>
        </w:rPr>
        <w:t xml:space="preserve">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 xml:space="preserve">It would be incomplete not to define requirements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for scenario A. We could re-use any single carrier test already defined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SimSun"/>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19" w:name="OLE_LINK95"/>
            <w:r>
              <w:rPr>
                <w:rFonts w:eastAsiaTheme="minorEastAsia"/>
                <w:lang w:val="en-US" w:eastAsia="zh-CN"/>
              </w:rPr>
              <w:t xml:space="preserve"> We should re-use an existing requirement for PCell in our understanding. </w:t>
            </w:r>
            <w:bookmarkEnd w:id="19"/>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PCell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PCell</w:t>
            </w:r>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Either only configure NR PCell or reusing the existing requirements for NR PCell,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lastRenderedPageBreak/>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80}MHz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w:t>
            </w:r>
            <w:proofErr w:type="spellStart"/>
            <w:r w:rsidRPr="003D41D9">
              <w:rPr>
                <w:rFonts w:eastAsiaTheme="minorEastAsia"/>
                <w:i/>
                <w:lang w:val="en-US" w:eastAsia="zh-CN"/>
              </w:rPr>
              <w:t>dmrs-AdditionalPosition</w:t>
            </w:r>
            <w:proofErr w:type="spellEnd"/>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w:t>
            </w:r>
            <w:proofErr w:type="spellStart"/>
            <w:r>
              <w:rPr>
                <w:rFonts w:eastAsiaTheme="minorEastAsia"/>
                <w:i/>
                <w:lang w:val="en-US" w:eastAsia="zh-CN"/>
              </w:rPr>
              <w:t>dmrs-AdditionalPosition</w:t>
            </w:r>
            <w:proofErr w:type="spellEnd"/>
            <w:r>
              <w:rPr>
                <w:rFonts w:eastAsiaTheme="minorEastAsia"/>
                <w:i/>
                <w:lang w:val="en-US" w:eastAsia="zh-CN"/>
              </w:rPr>
              <w:t xml:space="preserve">”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proofErr w:type="spellStart"/>
                  <w:r w:rsidRPr="004E38D4">
                    <w:rPr>
                      <w:i/>
                      <w:lang w:val="en-US"/>
                    </w:rPr>
                    <w:t>freqBand</w:t>
                  </w:r>
                  <w:proofErr w:type="spellEnd"/>
                  <w:r w:rsidRPr="004E38D4">
                    <w:rPr>
                      <w:i/>
                      <w:lang w:val="en-US"/>
                    </w:rPr>
                    <w:t xml:space="preserve"> </w:t>
                  </w:r>
                  <w:r w:rsidRPr="004E38D4">
                    <w:rPr>
                      <w:lang w:val="en-US"/>
                    </w:rPr>
                    <w:t>configured by</w:t>
                  </w:r>
                  <w:r w:rsidRPr="004E38D4">
                    <w:rPr>
                      <w:i/>
                      <w:lang w:val="en-US"/>
                    </w:rPr>
                    <w:t xml:space="preserve"> CSI-RS-</w:t>
                  </w:r>
                  <w:proofErr w:type="spellStart"/>
                  <w:r w:rsidRPr="004E38D4">
                    <w:rPr>
                      <w:i/>
                      <w:lang w:val="en-US"/>
                    </w:rPr>
                    <w:t>ResourceMapping</w:t>
                  </w:r>
                  <w:proofErr w:type="spellEnd"/>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proofErr w:type="spellStart"/>
                  <w:r w:rsidRPr="004E38D4">
                    <w:rPr>
                      <w:i/>
                      <w:iCs/>
                      <w:lang w:val="en-US"/>
                    </w:rPr>
                    <w:t>trs-AdditionalBandwidth</w:t>
                  </w:r>
                  <w:proofErr w:type="spellEnd"/>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proofErr w:type="spellStart"/>
                  <w:r w:rsidRPr="004E38D4">
                    <w:rPr>
                      <w:i/>
                      <w:iCs/>
                      <w:lang w:val="en-US"/>
                    </w:rPr>
                    <w:t>AdditionalBandwidth</w:t>
                  </w:r>
                  <w:proofErr w:type="spellEnd"/>
                  <w:r w:rsidRPr="004E38D4">
                    <w:rPr>
                      <w:i/>
                      <w:iCs/>
                      <w:lang w:val="en-US"/>
                    </w:rPr>
                    <w:t xml:space="preserve">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proofErr w:type="spellStart"/>
                  <w:r w:rsidRPr="003D41D9">
                    <w:rPr>
                      <w:i/>
                    </w:rPr>
                    <w:t>freqBand</w:t>
                  </w:r>
                  <w:proofErr w:type="spellEnd"/>
                  <w:r w:rsidRPr="003D41D9">
                    <w:rPr>
                      <w:i/>
                    </w:rPr>
                    <w:t xml:space="preserve"> </w:t>
                  </w:r>
                  <w:r w:rsidRPr="003D41D9">
                    <w:t>configured by</w:t>
                  </w:r>
                  <w:r w:rsidRPr="003D41D9">
                    <w:rPr>
                      <w:i/>
                    </w:rPr>
                    <w:t xml:space="preserve"> CSI-RS-</w:t>
                  </w:r>
                  <w:proofErr w:type="spellStart"/>
                  <w:r w:rsidRPr="003D41D9">
                    <w:rPr>
                      <w:i/>
                    </w:rPr>
                    <w:t>ResourceMapping</w:t>
                  </w:r>
                  <w:proofErr w:type="spellEnd"/>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w:t>
                  </w:r>
                  <w:proofErr w:type="spellStart"/>
                  <w:r w:rsidRPr="003D41D9">
                    <w:rPr>
                      <w:i/>
                      <w:u w:val="single"/>
                      <w:shd w:val="pct15" w:color="auto" w:fill="FFFFFF"/>
                    </w:rPr>
                    <w:t>freqBand</w:t>
                  </w:r>
                  <w:proofErr w:type="spellEnd"/>
                  <w:r w:rsidRPr="003D41D9">
                    <w:rPr>
                      <w:i/>
                      <w:u w:val="single"/>
                      <w:shd w:val="pct15" w:color="auto" w:fill="FFFFFF"/>
                    </w:rPr>
                    <w:t xml:space="preserve"> </w:t>
                  </w:r>
                  <w:r w:rsidRPr="003D41D9">
                    <w:rPr>
                      <w:u w:val="single"/>
                      <w:shd w:val="pct15" w:color="auto" w:fill="FFFFFF"/>
                    </w:rPr>
                    <w:t>configured by</w:t>
                  </w:r>
                  <w:r w:rsidRPr="003D41D9">
                    <w:rPr>
                      <w:i/>
                      <w:u w:val="single"/>
                      <w:shd w:val="pct15" w:color="auto" w:fill="FFFFFF"/>
                    </w:rPr>
                    <w:t xml:space="preserve"> CSI-RS-</w:t>
                  </w:r>
                  <w:proofErr w:type="spellStart"/>
                  <w:r w:rsidRPr="003D41D9">
                    <w:rPr>
                      <w:i/>
                      <w:u w:val="single"/>
                      <w:shd w:val="pct15" w:color="auto" w:fill="FFFFFF"/>
                    </w:rPr>
                    <w:t>ResourceMapping</w:t>
                  </w:r>
                  <w:proofErr w:type="spellEnd"/>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173607" w:rsidRPr="00F3699E">
                    <w:rPr>
                      <w:rFonts w:eastAsia="SimSun"/>
                      <w:noProof/>
                      <w:position w:val="-6"/>
                    </w:rPr>
                    <w:object w:dxaOrig="660" w:dyaOrig="300" w14:anchorId="0E612DAD">
                      <v:shape id="_x0000_i1026" type="#_x0000_t75" alt="" style="width:36.25pt;height:15.85pt;mso-width-percent:0;mso-height-percent:0;mso-width-percent:0;mso-height-percent:0" o:ole="">
                        <v:imagedata r:id="rId12" o:title=""/>
                      </v:shape>
                      <o:OLEObject Type="Embed" ProgID="Equation.3" ShapeID="_x0000_i1026" DrawAspect="Content" ObjectID="_1679986026"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TRS BW could be either min(48,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r w:rsidR="00B650D3">
              <w:rPr>
                <w:rFonts w:eastAsiaTheme="minorEastAsia"/>
                <w:lang w:val="en-US" w:eastAsia="zh-CN"/>
              </w:rPr>
              <w:t xml:space="preserve">min(48,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Heading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Heading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Heading3"/>
      </w:pPr>
      <w:r w:rsidRPr="00805BE8">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‘csi-RS-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Define a single LBT model for NR-U Demod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COT</w:t>
            </w:r>
            <w:r w:rsidRPr="00D17CE6">
              <w:rPr>
                <w:b/>
                <w:u w:val="single"/>
                <w:lang w:eastAsia="ko-KR"/>
              </w:rPr>
              <w:t>;</w:t>
            </w:r>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4.5 ms, only last slot in the DL periodicity is idle (Qualcomm);</w:t>
            </w:r>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Whether to limit the minimum DL duration to 1ms;</w:t>
            </w:r>
          </w:p>
          <w:p w14:paraId="4DD0A51B" w14:textId="77777777" w:rsidR="00E872FB" w:rsidRPr="00867FD6" w:rsidRDefault="00E872FB" w:rsidP="00867FD6">
            <w:pPr>
              <w:rPr>
                <w:bCs/>
                <w:lang w:eastAsia="ko-KR"/>
              </w:rPr>
            </w:pPr>
            <w:r w:rsidRPr="00BC7B71">
              <w:rPr>
                <w:bCs/>
                <w:highlight w:val="green"/>
                <w:lang w:eastAsia="ko-KR"/>
              </w:rPr>
              <w:t>Minimum DL duration is already agreed to be at least 2 slots (=1 ms)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r w:rsidR="00F31C5A" w:rsidRPr="00CD60A8">
              <w:rPr>
                <w:szCs w:val="24"/>
                <w:lang w:eastAsia="zh-CN"/>
              </w:rPr>
              <w:t>)</w:t>
            </w:r>
            <w:r w:rsidRPr="00CD60A8">
              <w:rPr>
                <w:szCs w:val="24"/>
                <w:lang w:eastAsia="zh-CN"/>
              </w:rPr>
              <w:t>;</w:t>
            </w:r>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r>
              <w:rPr>
                <w:szCs w:val="24"/>
                <w:lang w:eastAsia="zh-CN"/>
              </w:rPr>
              <w:t>);</w:t>
            </w:r>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Demodulation tests and CQI reporting tests;</w:t>
            </w:r>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Discuss in the second round</w:t>
            </w:r>
            <w:r w:rsidR="00BE1243">
              <w:rPr>
                <w:szCs w:val="24"/>
                <w:lang w:eastAsia="zh-CN"/>
              </w:rPr>
              <w:t>;</w:t>
            </w:r>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r w:rsidR="00A2089E">
              <w:rPr>
                <w:szCs w:val="24"/>
                <w:lang w:eastAsia="zh-CN"/>
              </w:rPr>
              <w:t>)</w:t>
            </w:r>
            <w:r w:rsidR="00271974">
              <w:rPr>
                <w:szCs w:val="24"/>
                <w:lang w:eastAsia="zh-CN"/>
              </w:rPr>
              <w:t>;</w:t>
            </w:r>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Keep discussing along with Issue 2-2-5</w:t>
            </w:r>
            <w:r w:rsidR="000B5375">
              <w:rPr>
                <w:szCs w:val="24"/>
                <w:lang w:eastAsia="zh-CN"/>
              </w:rPr>
              <w:t>;</w:t>
            </w:r>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r>
              <w:rPr>
                <w:szCs w:val="24"/>
                <w:lang w:eastAsia="zh-CN"/>
              </w:rPr>
              <w:t>);</w:t>
            </w:r>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w:t>
            </w:r>
            <w:proofErr w:type="spellStart"/>
            <w:r w:rsidRPr="00726BAB">
              <w:rPr>
                <w:rFonts w:eastAsia="Times New Roman"/>
                <w:highlight w:val="green"/>
              </w:rPr>
              <w:t>Pcell</w:t>
            </w:r>
            <w:proofErr w:type="spellEnd"/>
            <w:r w:rsidRPr="00726BAB">
              <w:rPr>
                <w:rFonts w:eastAsia="Times New Roman"/>
                <w:highlight w:val="green"/>
              </w:rPr>
              <w:t xml:space="preserve">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How to configure NR PCell in Scenario A PDSCH Demodulation test setup</w:t>
            </w:r>
          </w:p>
          <w:p w14:paraId="170FA6DB" w14:textId="77777777" w:rsidR="00743049" w:rsidRDefault="00743049" w:rsidP="00055FBF">
            <w:pPr>
              <w:pStyle w:val="ListParagraph"/>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ListParagraph"/>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r>
              <w:rPr>
                <w:bCs/>
                <w:lang w:eastAsia="ko-KR"/>
              </w:rPr>
              <w:t>);</w:t>
            </w:r>
          </w:p>
          <w:p w14:paraId="1FBA3F03" w14:textId="3458BE15" w:rsidR="00EA4415" w:rsidRPr="00EA4415" w:rsidRDefault="00EA4415" w:rsidP="00055FBF">
            <w:pPr>
              <w:pStyle w:val="ListParagraph"/>
              <w:numPr>
                <w:ilvl w:val="1"/>
                <w:numId w:val="4"/>
              </w:numPr>
              <w:ind w:firstLineChars="0"/>
              <w:rPr>
                <w:bCs/>
                <w:lang w:eastAsia="ko-KR"/>
              </w:rPr>
            </w:pPr>
            <w:r>
              <w:rPr>
                <w:bCs/>
                <w:lang w:eastAsia="ko-KR"/>
              </w:rPr>
              <w:t>Option 2: Use the parameters in 38.101-4, Table 5.2-1, with CBW = 40MHz and SCS = 30kHz (Huawei);</w:t>
            </w:r>
          </w:p>
          <w:p w14:paraId="3E1E9E19" w14:textId="77777777" w:rsidR="00743049" w:rsidRDefault="00743049" w:rsidP="00055FBF">
            <w:pPr>
              <w:pStyle w:val="ListParagraph"/>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Discuss in the second round;</w:t>
            </w:r>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r w:rsidRPr="00D17CE6">
              <w:rPr>
                <w:szCs w:val="24"/>
                <w:lang w:eastAsia="zh-CN"/>
              </w:rPr>
              <w:t>);</w:t>
            </w:r>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r>
              <w:rPr>
                <w:szCs w:val="24"/>
                <w:lang w:eastAsia="zh-CN"/>
              </w:rPr>
              <w:t>);</w:t>
            </w:r>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Discuss in the second round;</w:t>
            </w:r>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ListParagraph"/>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48C078B0" w14:textId="77777777" w:rsidR="00E47DFE" w:rsidRDefault="00E47DFE" w:rsidP="00055FBF">
            <w:pPr>
              <w:pStyle w:val="ListParagraph"/>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w:t>
            </w:r>
            <w:proofErr w:type="spellStart"/>
            <w:r w:rsidRPr="00F36726">
              <w:rPr>
                <w:bCs/>
                <w:lang w:eastAsia="ko-KR"/>
              </w:rPr>
              <w:t>dmrs-AdditionalPosition</w:t>
            </w:r>
            <w:proofErr w:type="spellEnd"/>
            <w:r w:rsidRPr="00F36726">
              <w:rPr>
                <w:bCs/>
                <w:lang w:eastAsia="ko-KR"/>
              </w:rPr>
              <w:t>”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m:r>
                    <m:rPr>
                      <m:nor/>
                    </m:rPr>
                    <w:rPr>
                      <w:rFonts w:ascii="Calibri" w:hAnsi="Calibri" w:cs="Calibri"/>
                    </w:rPr>
                    <m:t>BWP,i</m:t>
                  </m:r>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Heading3"/>
      </w:pPr>
      <w:r w:rsidRPr="00805BE8">
        <w:t>CRs/TPs</w:t>
      </w:r>
    </w:p>
    <w:p w14:paraId="6F36FA85" w14:textId="77777777" w:rsidR="00DD19DE" w:rsidRDefault="00DD19DE" w:rsidP="00DD19DE">
      <w:pPr>
        <w:pStyle w:val="Heading2"/>
      </w:pPr>
      <w:r>
        <w:rPr>
          <w:rFonts w:hint="eastAsia"/>
        </w:rPr>
        <w:t>Discussion on 2nd round</w:t>
      </w:r>
      <w:r>
        <w:t xml:space="preserve"> (if applicable)</w:t>
      </w:r>
    </w:p>
    <w:p w14:paraId="43DDFF3B" w14:textId="5521932A" w:rsidR="00E53246" w:rsidRPr="00E53246" w:rsidRDefault="00E53246" w:rsidP="00D5166B">
      <w:pPr>
        <w:pStyle w:val="Heading3"/>
        <w:numPr>
          <w:ilvl w:val="2"/>
          <w:numId w:val="36"/>
        </w:numPr>
      </w:pPr>
      <w:r w:rsidRPr="004F0CB7">
        <w:t xml:space="preserve">Sub-topic </w:t>
      </w:r>
      <w:r w:rsidR="00D10A48">
        <w:t>2-2</w:t>
      </w:r>
      <w:r w:rsidRPr="00D5166B">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r w:rsidRPr="00CD60A8">
        <w:rPr>
          <w:szCs w:val="24"/>
          <w:lang w:eastAsia="zh-CN"/>
        </w:rPr>
        <w:t>);</w:t>
      </w:r>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
    <w:p w14:paraId="7A253582" w14:textId="77777777" w:rsidR="00882A54" w:rsidRPr="00D17CE6" w:rsidRDefault="00882A54" w:rsidP="00882A54">
      <w:pPr>
        <w:numPr>
          <w:ilvl w:val="1"/>
          <w:numId w:val="4"/>
        </w:numPr>
        <w:spacing w:after="120"/>
        <w:rPr>
          <w:szCs w:val="24"/>
          <w:lang w:eastAsia="zh-CN"/>
        </w:rPr>
      </w:pPr>
      <w:r>
        <w:rPr>
          <w:szCs w:val="24"/>
          <w:lang w:eastAsia="zh-CN"/>
        </w:rPr>
        <w:t>Option 3: Split TDD pattern choice for Demodulation tests and CQI reporting tests;</w:t>
      </w:r>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Discuss in the second round;</w:t>
      </w:r>
    </w:p>
    <w:tbl>
      <w:tblPr>
        <w:tblStyle w:val="TableGrid"/>
        <w:tblW w:w="0" w:type="auto"/>
        <w:tblLook w:val="04A0" w:firstRow="1" w:lastRow="0" w:firstColumn="1" w:lastColumn="0" w:noHBand="0" w:noVBand="1"/>
      </w:tblPr>
      <w:tblGrid>
        <w:gridCol w:w="1236"/>
        <w:gridCol w:w="8395"/>
      </w:tblGrid>
      <w:tr w:rsidR="00A4307F" w:rsidRPr="00743645" w14:paraId="0BCE7F91" w14:textId="77777777" w:rsidTr="00596887">
        <w:tc>
          <w:tcPr>
            <w:tcW w:w="1236" w:type="dxa"/>
          </w:tcPr>
          <w:p w14:paraId="1EE762C9" w14:textId="77777777" w:rsidR="00A4307F" w:rsidRPr="00743645" w:rsidRDefault="00A4307F"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DC57962" w14:textId="77777777" w:rsidR="00A4307F" w:rsidRPr="00743645" w:rsidRDefault="00A4307F" w:rsidP="00596887">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596887">
        <w:tc>
          <w:tcPr>
            <w:tcW w:w="1236" w:type="dxa"/>
          </w:tcPr>
          <w:p w14:paraId="0C00A4C9" w14:textId="77777777" w:rsidR="00A4307F" w:rsidRPr="00743645" w:rsidRDefault="00A4307F" w:rsidP="00596887">
            <w:pPr>
              <w:spacing w:after="120"/>
              <w:rPr>
                <w:rFonts w:eastAsiaTheme="minorEastAsia"/>
                <w:lang w:val="en-US" w:eastAsia="zh-CN"/>
              </w:rPr>
            </w:pPr>
          </w:p>
        </w:tc>
        <w:tc>
          <w:tcPr>
            <w:tcW w:w="8395" w:type="dxa"/>
          </w:tcPr>
          <w:p w14:paraId="0FBE74F6" w14:textId="77777777" w:rsidR="00A4307F" w:rsidRPr="00743645" w:rsidRDefault="00A4307F" w:rsidP="00596887">
            <w:pPr>
              <w:spacing w:after="120"/>
              <w:rPr>
                <w:rFonts w:eastAsiaTheme="minorEastAsia"/>
                <w:lang w:val="en-US" w:eastAsia="zh-CN"/>
              </w:rPr>
            </w:pPr>
          </w:p>
        </w:tc>
      </w:tr>
    </w:tbl>
    <w:p w14:paraId="703791F5" w14:textId="77777777"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Keep discussing along with Issue 2-2-5;</w:t>
      </w:r>
    </w:p>
    <w:tbl>
      <w:tblPr>
        <w:tblStyle w:val="TableGrid"/>
        <w:tblW w:w="0" w:type="auto"/>
        <w:tblLook w:val="04A0" w:firstRow="1" w:lastRow="0" w:firstColumn="1" w:lastColumn="0" w:noHBand="0" w:noVBand="1"/>
      </w:tblPr>
      <w:tblGrid>
        <w:gridCol w:w="1236"/>
        <w:gridCol w:w="8395"/>
      </w:tblGrid>
      <w:tr w:rsidR="00A4307F" w:rsidRPr="00743645" w14:paraId="27521876" w14:textId="77777777" w:rsidTr="00596887">
        <w:tc>
          <w:tcPr>
            <w:tcW w:w="1236" w:type="dxa"/>
          </w:tcPr>
          <w:p w14:paraId="0CA5739A" w14:textId="77777777" w:rsidR="00A4307F" w:rsidRPr="00743645" w:rsidRDefault="00A4307F"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596887">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596887">
        <w:tc>
          <w:tcPr>
            <w:tcW w:w="1236" w:type="dxa"/>
          </w:tcPr>
          <w:p w14:paraId="138124FC" w14:textId="77777777" w:rsidR="00A4307F" w:rsidRPr="00743645" w:rsidRDefault="00A4307F" w:rsidP="00596887">
            <w:pPr>
              <w:spacing w:after="120"/>
              <w:rPr>
                <w:rFonts w:eastAsiaTheme="minorEastAsia"/>
                <w:lang w:val="en-US" w:eastAsia="zh-CN"/>
              </w:rPr>
            </w:pPr>
          </w:p>
        </w:tc>
        <w:tc>
          <w:tcPr>
            <w:tcW w:w="8395" w:type="dxa"/>
          </w:tcPr>
          <w:p w14:paraId="5C74A146" w14:textId="77777777" w:rsidR="00A4307F" w:rsidRPr="00743645" w:rsidRDefault="00A4307F" w:rsidP="00596887">
            <w:pPr>
              <w:spacing w:after="120"/>
              <w:rPr>
                <w:rFonts w:eastAsiaTheme="minorEastAsia"/>
                <w:lang w:val="en-US" w:eastAsia="zh-CN"/>
              </w:rPr>
            </w:pPr>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Keep discussing along with Issue 2-2-5;</w:t>
      </w:r>
    </w:p>
    <w:tbl>
      <w:tblPr>
        <w:tblStyle w:val="TableGrid"/>
        <w:tblW w:w="0" w:type="auto"/>
        <w:tblLook w:val="04A0" w:firstRow="1" w:lastRow="0" w:firstColumn="1" w:lastColumn="0" w:noHBand="0" w:noVBand="1"/>
      </w:tblPr>
      <w:tblGrid>
        <w:gridCol w:w="1236"/>
        <w:gridCol w:w="8395"/>
      </w:tblGrid>
      <w:tr w:rsidR="00A4307F" w:rsidRPr="00743645" w14:paraId="47F2FCA0" w14:textId="77777777" w:rsidTr="00596887">
        <w:tc>
          <w:tcPr>
            <w:tcW w:w="1236" w:type="dxa"/>
          </w:tcPr>
          <w:p w14:paraId="31A0949C" w14:textId="77777777" w:rsidR="00A4307F" w:rsidRPr="00743645" w:rsidRDefault="00A4307F"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596887">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596887">
        <w:tc>
          <w:tcPr>
            <w:tcW w:w="1236" w:type="dxa"/>
          </w:tcPr>
          <w:p w14:paraId="4FD25792" w14:textId="77777777" w:rsidR="00A4307F" w:rsidRPr="00743645" w:rsidRDefault="00A4307F" w:rsidP="00596887">
            <w:pPr>
              <w:spacing w:after="120"/>
              <w:rPr>
                <w:rFonts w:eastAsiaTheme="minorEastAsia"/>
                <w:lang w:val="en-US" w:eastAsia="zh-CN"/>
              </w:rPr>
            </w:pPr>
          </w:p>
        </w:tc>
        <w:tc>
          <w:tcPr>
            <w:tcW w:w="8395" w:type="dxa"/>
          </w:tcPr>
          <w:p w14:paraId="537666E3" w14:textId="77777777" w:rsidR="00A4307F" w:rsidRPr="00743645" w:rsidRDefault="00A4307F" w:rsidP="00596887">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Heading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TableGrid"/>
        <w:tblW w:w="0" w:type="auto"/>
        <w:tblLook w:val="04A0" w:firstRow="1" w:lastRow="0" w:firstColumn="1" w:lastColumn="0" w:noHBand="0" w:noVBand="1"/>
      </w:tblPr>
      <w:tblGrid>
        <w:gridCol w:w="1236"/>
        <w:gridCol w:w="8395"/>
      </w:tblGrid>
      <w:tr w:rsidR="00B07F12" w:rsidRPr="00743645" w14:paraId="0A9CBE3B" w14:textId="77777777" w:rsidTr="00596887">
        <w:tc>
          <w:tcPr>
            <w:tcW w:w="1236" w:type="dxa"/>
          </w:tcPr>
          <w:p w14:paraId="2ADE6BF5" w14:textId="77777777" w:rsidR="00B07F12" w:rsidRPr="00743645" w:rsidRDefault="00B07F12"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596887">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596887">
        <w:tc>
          <w:tcPr>
            <w:tcW w:w="1236" w:type="dxa"/>
          </w:tcPr>
          <w:p w14:paraId="3A3A8D50" w14:textId="77777777" w:rsidR="00B07F12" w:rsidRPr="00743645" w:rsidRDefault="00B07F12" w:rsidP="00596887">
            <w:pPr>
              <w:spacing w:after="120"/>
              <w:rPr>
                <w:rFonts w:eastAsiaTheme="minorEastAsia"/>
                <w:lang w:val="en-US" w:eastAsia="zh-CN"/>
              </w:rPr>
            </w:pPr>
          </w:p>
        </w:tc>
        <w:tc>
          <w:tcPr>
            <w:tcW w:w="8395" w:type="dxa"/>
          </w:tcPr>
          <w:p w14:paraId="734C1285" w14:textId="77777777" w:rsidR="00B07F12" w:rsidRPr="00743645" w:rsidRDefault="00B07F12" w:rsidP="00596887">
            <w:pPr>
              <w:spacing w:after="120"/>
              <w:rPr>
                <w:rFonts w:eastAsiaTheme="minorEastAsia"/>
                <w:lang w:val="en-US" w:eastAsia="zh-CN"/>
              </w:rPr>
            </w:pPr>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Heading3"/>
      </w:pPr>
      <w:r w:rsidRPr="00563D9D">
        <w:t>Sub-topic</w:t>
      </w:r>
      <w:r>
        <w:t xml:space="preserve"> </w:t>
      </w:r>
      <w:r>
        <w:t>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PCell in Scenario A PDSCH Demodulation test setup</w:t>
      </w:r>
    </w:p>
    <w:p w14:paraId="5B51084B" w14:textId="77777777" w:rsidR="00882A54" w:rsidRDefault="00882A54" w:rsidP="00882A54">
      <w:pPr>
        <w:pStyle w:val="ListParagraph"/>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ListParagraph"/>
        <w:numPr>
          <w:ilvl w:val="1"/>
          <w:numId w:val="4"/>
        </w:numPr>
        <w:ind w:firstLineChars="0"/>
        <w:rPr>
          <w:bCs/>
          <w:lang w:eastAsia="ko-KR"/>
        </w:rPr>
      </w:pPr>
      <w:r>
        <w:rPr>
          <w:bCs/>
          <w:lang w:eastAsia="ko-KR"/>
        </w:rPr>
        <w:t>Option 1: Use the parameters in 38.101-4, Table 5.2-1, with CBW = 20MHz and SCS = 30kHz (Qualcomm, Apple, Intel);</w:t>
      </w:r>
    </w:p>
    <w:p w14:paraId="0393C2BD" w14:textId="77777777" w:rsidR="00882A54" w:rsidRPr="00EA4415" w:rsidRDefault="00882A54" w:rsidP="00882A54">
      <w:pPr>
        <w:pStyle w:val="ListParagraph"/>
        <w:numPr>
          <w:ilvl w:val="1"/>
          <w:numId w:val="4"/>
        </w:numPr>
        <w:ind w:firstLineChars="0"/>
        <w:rPr>
          <w:bCs/>
          <w:lang w:eastAsia="ko-KR"/>
        </w:rPr>
      </w:pPr>
      <w:r>
        <w:rPr>
          <w:bCs/>
          <w:lang w:eastAsia="ko-KR"/>
        </w:rPr>
        <w:t>Option 2: Use the parameters in 38.101-4, Table 5.2-1, with CBW = 40MHz and SCS = 30kHz (Huawei);</w:t>
      </w:r>
    </w:p>
    <w:p w14:paraId="56A274E5" w14:textId="77777777" w:rsidR="00882A54" w:rsidRDefault="00882A54" w:rsidP="00882A54">
      <w:pPr>
        <w:pStyle w:val="ListParagraph"/>
        <w:numPr>
          <w:ilvl w:val="0"/>
          <w:numId w:val="4"/>
        </w:numPr>
        <w:ind w:firstLineChars="0"/>
        <w:rPr>
          <w:bCs/>
          <w:lang w:eastAsia="ko-KR"/>
        </w:rPr>
      </w:pPr>
      <w:r>
        <w:rPr>
          <w:bCs/>
          <w:lang w:eastAsia="ko-KR"/>
        </w:rPr>
        <w:lastRenderedPageBreak/>
        <w:t>Recommended WF</w:t>
      </w:r>
    </w:p>
    <w:p w14:paraId="316B63C9" w14:textId="78440E7D" w:rsidR="00882A54" w:rsidRDefault="00882A54" w:rsidP="00882A54">
      <w:pPr>
        <w:numPr>
          <w:ilvl w:val="1"/>
          <w:numId w:val="4"/>
        </w:numPr>
        <w:spacing w:after="120"/>
        <w:rPr>
          <w:szCs w:val="24"/>
          <w:lang w:eastAsia="zh-CN"/>
        </w:rPr>
      </w:pPr>
      <w:r>
        <w:rPr>
          <w:szCs w:val="24"/>
          <w:lang w:eastAsia="zh-CN"/>
        </w:rPr>
        <w:t>Discuss in the second round;</w:t>
      </w:r>
    </w:p>
    <w:tbl>
      <w:tblPr>
        <w:tblStyle w:val="TableGrid"/>
        <w:tblW w:w="0" w:type="auto"/>
        <w:tblLook w:val="04A0" w:firstRow="1" w:lastRow="0" w:firstColumn="1" w:lastColumn="0" w:noHBand="0" w:noVBand="1"/>
      </w:tblPr>
      <w:tblGrid>
        <w:gridCol w:w="1236"/>
        <w:gridCol w:w="8395"/>
      </w:tblGrid>
      <w:tr w:rsidR="00B07F12" w:rsidRPr="00743645" w14:paraId="23491954" w14:textId="77777777" w:rsidTr="00596887">
        <w:tc>
          <w:tcPr>
            <w:tcW w:w="1236" w:type="dxa"/>
          </w:tcPr>
          <w:p w14:paraId="2203F45F" w14:textId="77777777" w:rsidR="00B07F12" w:rsidRPr="00743645" w:rsidRDefault="00B07F12"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596887">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596887">
        <w:tc>
          <w:tcPr>
            <w:tcW w:w="1236" w:type="dxa"/>
          </w:tcPr>
          <w:p w14:paraId="465D7AA4" w14:textId="77777777" w:rsidR="00B07F12" w:rsidRPr="00743645" w:rsidRDefault="00B07F12" w:rsidP="00596887">
            <w:pPr>
              <w:spacing w:after="120"/>
              <w:rPr>
                <w:rFonts w:eastAsiaTheme="minorEastAsia"/>
                <w:lang w:val="en-US" w:eastAsia="zh-CN"/>
              </w:rPr>
            </w:pPr>
          </w:p>
        </w:tc>
        <w:tc>
          <w:tcPr>
            <w:tcW w:w="8395" w:type="dxa"/>
          </w:tcPr>
          <w:p w14:paraId="0B36B83A" w14:textId="77777777" w:rsidR="00B07F12" w:rsidRPr="00743645" w:rsidRDefault="00B07F12" w:rsidP="00596887">
            <w:pPr>
              <w:spacing w:after="120"/>
              <w:rPr>
                <w:rFonts w:eastAsiaTheme="minorEastAsia"/>
                <w:lang w:val="en-US" w:eastAsia="zh-CN"/>
              </w:rPr>
            </w:pPr>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r w:rsidRPr="00D17CE6">
        <w:rPr>
          <w:szCs w:val="24"/>
          <w:lang w:eastAsia="zh-CN"/>
        </w:rPr>
        <w:t>);</w:t>
      </w:r>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Discuss in the second round;</w:t>
      </w:r>
    </w:p>
    <w:tbl>
      <w:tblPr>
        <w:tblStyle w:val="TableGrid"/>
        <w:tblW w:w="0" w:type="auto"/>
        <w:tblLook w:val="04A0" w:firstRow="1" w:lastRow="0" w:firstColumn="1" w:lastColumn="0" w:noHBand="0" w:noVBand="1"/>
      </w:tblPr>
      <w:tblGrid>
        <w:gridCol w:w="1236"/>
        <w:gridCol w:w="8395"/>
      </w:tblGrid>
      <w:tr w:rsidR="00B07F12" w:rsidRPr="00743645" w14:paraId="4E819B04" w14:textId="77777777" w:rsidTr="00596887">
        <w:tc>
          <w:tcPr>
            <w:tcW w:w="1236" w:type="dxa"/>
          </w:tcPr>
          <w:p w14:paraId="7D99DEA0" w14:textId="77777777" w:rsidR="00B07F12" w:rsidRPr="00743645" w:rsidRDefault="00B07F12"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596887">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596887">
        <w:tc>
          <w:tcPr>
            <w:tcW w:w="1236" w:type="dxa"/>
          </w:tcPr>
          <w:p w14:paraId="5D24CD4E" w14:textId="77777777" w:rsidR="00B07F12" w:rsidRPr="00743645" w:rsidRDefault="00B07F12" w:rsidP="00596887">
            <w:pPr>
              <w:spacing w:after="120"/>
              <w:rPr>
                <w:rFonts w:eastAsiaTheme="minorEastAsia"/>
                <w:lang w:val="en-US" w:eastAsia="zh-CN"/>
              </w:rPr>
            </w:pPr>
          </w:p>
        </w:tc>
        <w:tc>
          <w:tcPr>
            <w:tcW w:w="8395" w:type="dxa"/>
          </w:tcPr>
          <w:p w14:paraId="67E515E8" w14:textId="77777777" w:rsidR="00B07F12" w:rsidRPr="00743645" w:rsidRDefault="00B07F12" w:rsidP="00596887">
            <w:pPr>
              <w:spacing w:after="120"/>
              <w:rPr>
                <w:rFonts w:eastAsiaTheme="minorEastAsia"/>
                <w:lang w:val="en-US" w:eastAsia="zh-CN"/>
              </w:rPr>
            </w:pPr>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ListParagraph"/>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77CE928C" w14:textId="77777777" w:rsidR="009A0913" w:rsidRDefault="00882A54" w:rsidP="00882A54">
      <w:pPr>
        <w:pStyle w:val="ListParagraph"/>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ListParagraph"/>
        <w:numPr>
          <w:ilvl w:val="1"/>
          <w:numId w:val="4"/>
        </w:numPr>
        <w:ind w:firstLineChars="0"/>
        <w:rPr>
          <w:bCs/>
          <w:lang w:eastAsia="ko-KR"/>
        </w:rPr>
      </w:pPr>
      <w:r w:rsidRPr="009A0913">
        <w:rPr>
          <w:szCs w:val="24"/>
          <w:lang w:eastAsia="zh-CN"/>
        </w:rPr>
        <w:t>Discuss in the second round;</w:t>
      </w:r>
    </w:p>
    <w:tbl>
      <w:tblPr>
        <w:tblStyle w:val="TableGrid"/>
        <w:tblW w:w="0" w:type="auto"/>
        <w:tblLook w:val="04A0" w:firstRow="1" w:lastRow="0" w:firstColumn="1" w:lastColumn="0" w:noHBand="0" w:noVBand="1"/>
      </w:tblPr>
      <w:tblGrid>
        <w:gridCol w:w="1236"/>
        <w:gridCol w:w="8395"/>
      </w:tblGrid>
      <w:tr w:rsidR="00B07F12" w:rsidRPr="00743645" w14:paraId="5845434D" w14:textId="77777777" w:rsidTr="00596887">
        <w:tc>
          <w:tcPr>
            <w:tcW w:w="1236" w:type="dxa"/>
          </w:tcPr>
          <w:p w14:paraId="7AAEE840" w14:textId="77777777" w:rsidR="00B07F12" w:rsidRPr="00743645" w:rsidRDefault="00B07F12"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596887">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596887">
        <w:tc>
          <w:tcPr>
            <w:tcW w:w="1236" w:type="dxa"/>
          </w:tcPr>
          <w:p w14:paraId="7433CD51" w14:textId="77777777" w:rsidR="00B07F12" w:rsidRPr="00743645" w:rsidRDefault="00B07F12" w:rsidP="00596887">
            <w:pPr>
              <w:spacing w:after="120"/>
              <w:rPr>
                <w:rFonts w:eastAsiaTheme="minorEastAsia"/>
                <w:lang w:val="en-US" w:eastAsia="zh-CN"/>
              </w:rPr>
            </w:pPr>
          </w:p>
        </w:tc>
        <w:tc>
          <w:tcPr>
            <w:tcW w:w="8395" w:type="dxa"/>
          </w:tcPr>
          <w:p w14:paraId="02588F4C" w14:textId="77777777" w:rsidR="00B07F12" w:rsidRPr="00743645" w:rsidRDefault="00B07F12" w:rsidP="00596887">
            <w:pPr>
              <w:spacing w:after="120"/>
              <w:rPr>
                <w:rFonts w:eastAsiaTheme="minorEastAsia"/>
                <w:lang w:val="en-US" w:eastAsia="zh-CN"/>
              </w:rPr>
            </w:pPr>
          </w:p>
        </w:tc>
      </w:tr>
    </w:tbl>
    <w:p w14:paraId="3ABEC62C" w14:textId="77777777" w:rsidR="00B07F12" w:rsidRPr="009A0913" w:rsidRDefault="00B07F12" w:rsidP="00B07F12">
      <w:pPr>
        <w:pStyle w:val="ListParagraph"/>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lastRenderedPageBreak/>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 xml:space="preserve">Huawei, </w:t>
            </w:r>
            <w:proofErr w:type="spellStart"/>
            <w:r w:rsidRPr="003834B9">
              <w:t>HiSilicon</w:t>
            </w:r>
            <w:proofErr w:type="spellEnd"/>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Heading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Proposals</w:t>
      </w:r>
    </w:p>
    <w:p w14:paraId="4909E4B9" w14:textId="61EE3484"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
    <w:p w14:paraId="0A619036" w14:textId="0CFEAF4B"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PDSCH and CQI requirements definition together in Topic #2 as per previous agreements;</w:t>
      </w:r>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w:t>
            </w:r>
            <w:proofErr w:type="spellStart"/>
            <w:r>
              <w:rPr>
                <w:rFonts w:eastAsiaTheme="minorEastAsia"/>
                <w:lang w:val="en-US" w:eastAsia="zh-CN"/>
              </w:rPr>
              <w:t>demod</w:t>
            </w:r>
            <w:proofErr w:type="spellEnd"/>
            <w:r>
              <w:rPr>
                <w:rFonts w:eastAsiaTheme="minorEastAsia"/>
                <w:lang w:val="en-US" w:eastAsia="zh-CN"/>
              </w:rPr>
              <w:t xml:space="preserve">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and also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boost</w:t>
      </w:r>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r w:rsidRPr="00763657">
        <w:rPr>
          <w:rFonts w:eastAsia="SimSun"/>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w:t>
            </w:r>
            <w:proofErr w:type="spellStart"/>
            <w:r>
              <w:rPr>
                <w:rFonts w:eastAsiaTheme="minorEastAsia"/>
                <w:lang w:val="en-US" w:eastAsia="zh-CN"/>
              </w:rPr>
              <w:t>eLAA</w:t>
            </w:r>
            <w:proofErr w:type="spellEnd"/>
            <w:r>
              <w:rPr>
                <w:rFonts w:eastAsiaTheme="minorEastAsia"/>
                <w:lang w:val="en-US" w:eastAsia="zh-CN"/>
              </w:rPr>
              <w:t xml:space="preserve">.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metric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SimSun"/>
                <w:szCs w:val="24"/>
                <w:lang w:eastAsia="zh-CN"/>
              </w:rPr>
              <w:t>minimum difference of</w:t>
            </w:r>
            <w:r>
              <w:rPr>
                <w:rFonts w:eastAsia="SimSun"/>
                <w:szCs w:val="24"/>
                <w:lang w:eastAsia="zh-CN"/>
              </w:rPr>
              <w:t xml:space="preserve"> median CQI between sets collected per each transmission power level boost. So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 xml:space="preserve">[0, +6]dB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20"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20"/>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r w:rsidR="00694E2A">
        <w:rPr>
          <w:rFonts w:eastAsia="SimSun"/>
          <w:szCs w:val="24"/>
          <w:lang w:eastAsia="zh-CN"/>
        </w:rPr>
        <w:t>;</w:t>
      </w:r>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Heading3"/>
      </w:pPr>
      <w:bookmarkStart w:id="21"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21"/>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w:t>
            </w:r>
            <w:proofErr w:type="spellStart"/>
            <w:r w:rsidR="00A97FDA">
              <w:rPr>
                <w:rFonts w:eastAsiaTheme="minorEastAsia"/>
                <w:lang w:val="en-US" w:eastAsia="zh-CN"/>
              </w:rPr>
              <w:t>nopt</w:t>
            </w:r>
            <w:proofErr w:type="spellEnd"/>
            <w:r w:rsidR="00A97FDA">
              <w:rPr>
                <w:rFonts w:eastAsiaTheme="minorEastAsia"/>
                <w:lang w:val="en-US" w:eastAsia="zh-CN"/>
              </w:rPr>
              <w:t xml:space="preserve">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w:t>
            </w:r>
            <w:r w:rsidR="0001364A">
              <w:rPr>
                <w:rFonts w:eastAsiaTheme="minorEastAsia"/>
                <w:lang w:val="en-US" w:eastAsia="zh-CN"/>
              </w:rPr>
              <w:lastRenderedPageBreak/>
              <w:t xml:space="preserve">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22" w:name="OLE_LINK58"/>
            <w:r>
              <w:rPr>
                <w:rFonts w:eastAsiaTheme="minorEastAsia"/>
                <w:bCs/>
                <w:lang w:eastAsia="zh-CN"/>
              </w:rPr>
              <w:t xml:space="preserve">set periodic </w:t>
            </w:r>
            <w:bookmarkStart w:id="23" w:name="OLE_LINK56"/>
            <w:r>
              <w:rPr>
                <w:rFonts w:eastAsiaTheme="minorEastAsia"/>
                <w:bCs/>
                <w:lang w:eastAsia="zh-CN"/>
              </w:rPr>
              <w:t xml:space="preserve">CSI-RS </w:t>
            </w:r>
            <w:bookmarkEnd w:id="23"/>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22"/>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20AB3F5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sidR="003F0F80">
        <w:rPr>
          <w:rFonts w:eastAsia="SimSun"/>
          <w:szCs w:val="24"/>
          <w:lang w:eastAsia="zh-CN"/>
        </w:rPr>
        <w:t xml:space="preserve">resource </w:t>
      </w:r>
      <w:r w:rsidRPr="001E1D76">
        <w:rPr>
          <w:rFonts w:eastAsia="SimSun"/>
          <w:szCs w:val="24"/>
          <w:lang w:eastAsia="zh-CN"/>
        </w:rPr>
        <w:t>periodicity/offset: 10/1 slots</w:t>
      </w:r>
    </w:p>
    <w:p w14:paraId="6620CE71" w14:textId="045325A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(Qualcomm):</w:t>
      </w:r>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CSI-RS Period</w:t>
      </w:r>
      <w:r w:rsidR="00F51C5F">
        <w:rPr>
          <w:rFonts w:eastAsia="SimSun"/>
          <w:szCs w:val="24"/>
          <w:lang w:eastAsia="zh-CN"/>
        </w:rPr>
        <w:t>icity/offset</w:t>
      </w:r>
      <w:r>
        <w:rPr>
          <w:rFonts w:eastAsia="SimSun"/>
          <w:szCs w:val="24"/>
          <w:lang w:eastAsia="zh-CN"/>
        </w:rPr>
        <w:t>: 10</w:t>
      </w:r>
      <w:r w:rsidR="00F51C5F">
        <w:rPr>
          <w:rFonts w:eastAsia="SimSun"/>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 xml:space="preserve">We propose to use the same TDD pattern as PDSCH </w:t>
            </w:r>
            <w:proofErr w:type="spellStart"/>
            <w:r>
              <w:rPr>
                <w:rFonts w:eastAsiaTheme="minorEastAsia"/>
                <w:lang w:val="en-US" w:eastAsia="zh-CN"/>
              </w:rPr>
              <w:t>demod</w:t>
            </w:r>
            <w:proofErr w:type="spellEnd"/>
            <w:r>
              <w:rPr>
                <w:rFonts w:eastAsiaTheme="minorEastAsia"/>
                <w:lang w:val="en-US" w:eastAsia="zh-CN"/>
              </w:rPr>
              <w:t>.</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24" w:name="OLE_LINK99"/>
            <w:r>
              <w:rPr>
                <w:rFonts w:eastAsiaTheme="minorEastAsia"/>
                <w:lang w:val="en-US" w:eastAsia="zh-CN"/>
              </w:rPr>
              <w:t xml:space="preserve"> aperiodic CSI-RS</w:t>
            </w:r>
            <w:bookmarkEnd w:id="24"/>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no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lastRenderedPageBreak/>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05AE21F" w14:textId="77777777" w:rsidR="008F2028" w:rsidRDefault="004347C7"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
    <w:p w14:paraId="13E2E8BD" w14:textId="69A1B678" w:rsidR="004347C7" w:rsidRPr="004334FE" w:rsidRDefault="004347C7" w:rsidP="008F20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25"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r w:rsidR="004426C7">
              <w:rPr>
                <w:rFonts w:eastAsiaTheme="minorEastAsia"/>
                <w:lang w:val="en-US" w:eastAsia="zh-CN"/>
              </w:rPr>
              <w:t xml:space="preserve"> </w:t>
            </w:r>
            <w:r w:rsidR="008F2028">
              <w:rPr>
                <w:rFonts w:eastAsiaTheme="minorEastAsia"/>
                <w:lang w:val="en-US" w:eastAsia="zh-CN"/>
              </w:rPr>
              <w:t>and [9,15]dB</w:t>
            </w:r>
            <w:r w:rsidR="004426C7">
              <w:rPr>
                <w:rFonts w:eastAsiaTheme="minorEastAsia"/>
                <w:lang w:val="en-US" w:eastAsia="zh-CN"/>
              </w:rPr>
              <w:t>.</w:t>
            </w:r>
            <w:bookmarkEnd w:id="25"/>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CC52EA9" w14:textId="7DFB47A1" w:rsidR="004426C7" w:rsidRPr="004426C7" w:rsidRDefault="006B1B4D"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26"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SimSun"/>
                <w:szCs w:val="24"/>
                <w:lang w:eastAsia="zh-CN"/>
              </w:rPr>
              <w:t>minimum delta across CQI is 2</w:t>
            </w:r>
            <w:r>
              <w:rPr>
                <w:rFonts w:eastAsiaTheme="minorEastAsia" w:hint="eastAsia"/>
                <w:lang w:val="en-US" w:eastAsia="zh-CN"/>
              </w:rPr>
              <w:t>.</w:t>
            </w:r>
          </w:p>
        </w:tc>
      </w:tr>
      <w:bookmarkEnd w:id="26"/>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Heading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lastRenderedPageBreak/>
        <w:t>Summary</w:t>
      </w:r>
      <w:r w:rsidRPr="00035C50">
        <w:rPr>
          <w:rFonts w:hint="eastAsia"/>
        </w:rPr>
        <w:t xml:space="preserve"> for 1st round </w:t>
      </w:r>
    </w:p>
    <w:p w14:paraId="7FED1352" w14:textId="77777777" w:rsidR="00F919C0" w:rsidRPr="00805BE8" w:rsidRDefault="00F919C0" w:rsidP="00D5166B">
      <w:pPr>
        <w:pStyle w:val="Heading3"/>
      </w:pPr>
      <w:r w:rsidRPr="00805BE8">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39"/>
        <w:gridCol w:w="8292"/>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21296318" w:rsidR="00F919C0" w:rsidRPr="00B63095" w:rsidRDefault="00E863F6" w:rsidP="00D8611D">
            <w:pPr>
              <w:rPr>
                <w:rFonts w:eastAsiaTheme="minorEastAsia"/>
                <w:color w:val="0070C0"/>
                <w:lang w:val="en-US" w:eastAsia="zh-CN"/>
              </w:rPr>
            </w:pPr>
            <w:r w:rsidRPr="00B63095">
              <w:rPr>
                <w:rFonts w:eastAsiaTheme="minorEastAsia"/>
                <w:lang w:val="en-US" w:eastAsia="zh-CN"/>
              </w:rPr>
              <w:t>Sub-topic 3-1: NR-U CQI Reporting test</w:t>
            </w:r>
          </w:p>
        </w:tc>
        <w:tc>
          <w:tcPr>
            <w:tcW w:w="8615" w:type="dxa"/>
          </w:tcPr>
          <w:p w14:paraId="6C954E1A" w14:textId="77777777" w:rsidR="00C063B4" w:rsidRPr="00B63095" w:rsidRDefault="00C063B4" w:rsidP="00C063B4">
            <w:pPr>
              <w:rPr>
                <w:b/>
                <w:i/>
                <w:iCs/>
                <w:color w:val="FF0000"/>
                <w:u w:val="single"/>
                <w:lang w:eastAsia="ko-KR"/>
              </w:rPr>
            </w:pPr>
            <w:r w:rsidRPr="00B63095">
              <w:rPr>
                <w:b/>
                <w:i/>
                <w:iCs/>
                <w:color w:val="FF0000"/>
                <w:u w:val="single"/>
                <w:lang w:eastAsia="ko-KR"/>
              </w:rPr>
              <w:t>Agreements on Proposed WF:</w:t>
            </w:r>
          </w:p>
          <w:p w14:paraId="0AECBB87" w14:textId="155A3232" w:rsidR="00260611" w:rsidRPr="00B63095" w:rsidRDefault="00A938A5" w:rsidP="00260611">
            <w:pPr>
              <w:rPr>
                <w:b/>
                <w:u w:val="single"/>
              </w:rPr>
            </w:pPr>
            <w:r w:rsidRPr="00A938A5">
              <w:rPr>
                <w:b/>
                <w:u w:val="single"/>
                <w:lang w:eastAsia="ko-KR"/>
              </w:rPr>
              <w:t>Issue</w:t>
            </w:r>
            <w:r w:rsidR="0061340C">
              <w:rPr>
                <w:b/>
                <w:u w:val="single"/>
                <w:lang w:eastAsia="ko-KR"/>
              </w:rPr>
              <w:t xml:space="preserve"> 3-1-1</w:t>
            </w:r>
            <w:r w:rsidRPr="00A938A5">
              <w:rPr>
                <w:b/>
                <w:u w:val="single"/>
                <w:lang w:eastAsia="ko-KR"/>
              </w:rPr>
              <w:t xml:space="preserve">: Requirement definition according to UE capability of supporting CSI-validation features </w:t>
            </w:r>
          </w:p>
          <w:p w14:paraId="060C507C" w14:textId="48B65668" w:rsidR="00A938A5" w:rsidRPr="00B63095" w:rsidRDefault="00A938A5" w:rsidP="00260611">
            <w:pPr>
              <w:rPr>
                <w:szCs w:val="24"/>
                <w:lang w:eastAsia="zh-CN"/>
              </w:rPr>
            </w:pPr>
            <w:r w:rsidRPr="00A938A5">
              <w:rPr>
                <w:szCs w:val="24"/>
                <w:lang w:eastAsia="zh-CN"/>
              </w:rPr>
              <w:t>Discuss PDSCH and CQI requirements definition together in Topic #2 as per previous agreements;</w:t>
            </w:r>
          </w:p>
          <w:p w14:paraId="5E726E3F" w14:textId="1CF4209C" w:rsidR="00EE4CB1" w:rsidRPr="00EE4CB1" w:rsidRDefault="00EE4CB1" w:rsidP="00EE4CB1">
            <w:pPr>
              <w:rPr>
                <w:b/>
                <w:u w:val="single"/>
                <w:lang w:eastAsia="ko-KR"/>
              </w:rPr>
            </w:pPr>
            <w:r w:rsidRPr="00EE4CB1">
              <w:rPr>
                <w:b/>
                <w:u w:val="single"/>
                <w:lang w:eastAsia="ko-KR"/>
              </w:rPr>
              <w:t>Issue</w:t>
            </w:r>
            <w:r w:rsidR="004D65E8">
              <w:rPr>
                <w:b/>
                <w:u w:val="single"/>
                <w:lang w:eastAsia="ko-KR"/>
              </w:rPr>
              <w:t xml:space="preserve"> 3-1-4</w:t>
            </w:r>
            <w:r w:rsidRPr="00EE4CB1">
              <w:rPr>
                <w:b/>
                <w:u w:val="single"/>
                <w:lang w:eastAsia="ko-KR"/>
              </w:rPr>
              <w:t>: Power boost for CQI Test Setup with two transmission power level boosts</w:t>
            </w:r>
          </w:p>
          <w:p w14:paraId="7AA17F52" w14:textId="3B5A00E2" w:rsidR="00EE4CB1" w:rsidRPr="00EE4CB1" w:rsidRDefault="00EE4CB1" w:rsidP="00EE4CB1">
            <w:pPr>
              <w:spacing w:after="120" w:line="259" w:lineRule="auto"/>
              <w:rPr>
                <w:szCs w:val="24"/>
                <w:lang w:eastAsia="zh-CN"/>
              </w:rPr>
            </w:pPr>
            <w:r w:rsidRPr="00EE4CB1">
              <w:rPr>
                <w:szCs w:val="24"/>
                <w:lang w:eastAsia="zh-CN"/>
              </w:rPr>
              <w:t>Use randomly per each DL period [0, +6]dB with equal probability;</w:t>
            </w:r>
          </w:p>
          <w:p w14:paraId="54EEDD0B" w14:textId="006A61BF" w:rsidR="00447AB5" w:rsidRPr="00B63095" w:rsidRDefault="00447AB5" w:rsidP="00447AB5">
            <w:pPr>
              <w:rPr>
                <w:b/>
                <w:u w:val="single"/>
                <w:lang w:eastAsia="ko-KR"/>
              </w:rPr>
            </w:pPr>
            <w:r w:rsidRPr="00734EFC">
              <w:rPr>
                <w:b/>
                <w:u w:val="single"/>
                <w:lang w:eastAsia="ko-KR"/>
              </w:rPr>
              <w:t>Issue</w:t>
            </w:r>
            <w:r w:rsidR="00737B94">
              <w:rPr>
                <w:b/>
                <w:u w:val="single"/>
                <w:lang w:eastAsia="ko-KR"/>
              </w:rPr>
              <w:t xml:space="preserve"> 3-1-5</w:t>
            </w:r>
            <w:r w:rsidRPr="00734EFC">
              <w:rPr>
                <w:b/>
                <w:u w:val="single"/>
                <w:lang w:eastAsia="ko-KR"/>
              </w:rPr>
              <w:t>: Scheduling details for CQI Test Setup with two transmission power level boosts</w:t>
            </w:r>
          </w:p>
          <w:p w14:paraId="6AA2DB1E" w14:textId="77777777" w:rsidR="00447AB5" w:rsidRPr="00734EFC" w:rsidRDefault="00447AB5" w:rsidP="00447AB5">
            <w:pPr>
              <w:rPr>
                <w:b/>
                <w:u w:val="single"/>
                <w:lang w:eastAsia="ko-KR"/>
              </w:rPr>
            </w:pPr>
            <w:r w:rsidRPr="008140E9">
              <w:rPr>
                <w:rFonts w:eastAsia="SimSun"/>
                <w:szCs w:val="24"/>
                <w:lang w:eastAsia="zh-CN"/>
              </w:rPr>
              <w:t>Determine PDSCH transport format for each transmission power level boost independently, depending on the boost applied to the resources measured by the UE to produce the CQI reports received</w:t>
            </w:r>
            <w:r w:rsidRPr="00B63095">
              <w:rPr>
                <w:rFonts w:eastAsia="SimSun"/>
                <w:szCs w:val="24"/>
                <w:lang w:eastAsia="zh-CN"/>
              </w:rPr>
              <w:t>;</w:t>
            </w:r>
          </w:p>
          <w:p w14:paraId="04BCEBDD" w14:textId="0556E0B6" w:rsidR="00447AB5" w:rsidRPr="00447AB5" w:rsidRDefault="00447AB5" w:rsidP="00447AB5">
            <w:pPr>
              <w:rPr>
                <w:b/>
                <w:u w:val="single"/>
                <w:lang w:eastAsia="ko-KR"/>
              </w:rPr>
            </w:pPr>
            <w:r w:rsidRPr="00447AB5">
              <w:rPr>
                <w:b/>
                <w:u w:val="single"/>
                <w:lang w:eastAsia="ko-KR"/>
              </w:rPr>
              <w:t>Issue</w:t>
            </w:r>
            <w:r w:rsidR="00621B3C">
              <w:rPr>
                <w:b/>
                <w:u w:val="single"/>
                <w:lang w:eastAsia="ko-KR"/>
              </w:rPr>
              <w:t xml:space="preserve"> 3-1-6</w:t>
            </w:r>
            <w:r w:rsidRPr="00447AB5">
              <w:rPr>
                <w:b/>
                <w:u w:val="single"/>
                <w:lang w:eastAsia="ko-KR"/>
              </w:rPr>
              <w:t>: Test metric collection for CQI Test Setup with two transmission power level boosts</w:t>
            </w:r>
          </w:p>
          <w:p w14:paraId="5EB12838" w14:textId="7A78D04A" w:rsidR="00447AB5" w:rsidRPr="00447AB5" w:rsidRDefault="00447AB5" w:rsidP="00447AB5">
            <w:pPr>
              <w:spacing w:after="120" w:line="259" w:lineRule="auto"/>
              <w:rPr>
                <w:szCs w:val="24"/>
                <w:lang w:eastAsia="zh-CN"/>
              </w:rPr>
            </w:pPr>
            <w:r w:rsidRPr="00447AB5">
              <w:rPr>
                <w:szCs w:val="24"/>
                <w:lang w:eastAsia="zh-CN"/>
              </w:rPr>
              <w:t>Collect PDSCH and CQI reporting results separately per each transmission power level boost;</w:t>
            </w:r>
          </w:p>
          <w:p w14:paraId="25BF60DE" w14:textId="5775778B" w:rsidR="00C063B4"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Tentative agreements:</w:t>
            </w:r>
          </w:p>
          <w:p w14:paraId="4B02E2DC" w14:textId="1308E182" w:rsidR="00F919C0" w:rsidRPr="00B63095" w:rsidRDefault="00C063B4" w:rsidP="00C063B4">
            <w:pPr>
              <w:rPr>
                <w:rFonts w:eastAsiaTheme="minorEastAsia"/>
                <w:b/>
                <w:bCs/>
                <w:i/>
                <w:iCs/>
                <w:color w:val="FF0000"/>
                <w:u w:val="single"/>
                <w:lang w:val="en-US" w:eastAsia="zh-CN"/>
              </w:rPr>
            </w:pPr>
            <w:r w:rsidRPr="00B63095">
              <w:rPr>
                <w:rFonts w:eastAsiaTheme="minorEastAsia"/>
                <w:b/>
                <w:bCs/>
                <w:i/>
                <w:iCs/>
                <w:color w:val="FF0000"/>
                <w:u w:val="single"/>
                <w:lang w:val="en-US" w:eastAsia="zh-CN"/>
              </w:rPr>
              <w:t>Recommendations for 2nd round:</w:t>
            </w:r>
          </w:p>
          <w:p w14:paraId="78E21466" w14:textId="623B8406" w:rsidR="00A61ED2" w:rsidRPr="004334FE" w:rsidRDefault="00A61ED2" w:rsidP="00A61ED2">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143587F1"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4ACD7D4" w14:textId="6DE07739" w:rsidR="00A61ED2" w:rsidRPr="00763657" w:rsidRDefault="00A61ED2" w:rsidP="00A61ED2">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TE to transmit randomly in each DL periodicity with one of two different power level boost</w:t>
            </w:r>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w:t>
            </w:r>
            <w:r w:rsidR="0042725F">
              <w:rPr>
                <w:rFonts w:eastAsia="SimSun"/>
                <w:szCs w:val="24"/>
                <w:lang w:eastAsia="zh-CN"/>
              </w:rPr>
              <w:t>, Ericsson, Intel</w:t>
            </w:r>
            <w:r>
              <w:rPr>
                <w:rFonts w:eastAsia="SimSun"/>
                <w:szCs w:val="24"/>
                <w:lang w:eastAsia="zh-CN"/>
              </w:rPr>
              <w:t>);</w:t>
            </w:r>
          </w:p>
          <w:p w14:paraId="2CD04F7F" w14:textId="2B7118AC" w:rsidR="00A61ED2" w:rsidRPr="0042725F" w:rsidRDefault="00A61ED2" w:rsidP="0042725F">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r w:rsidRPr="00763657">
              <w:rPr>
                <w:rFonts w:eastAsia="SimSun"/>
                <w:szCs w:val="24"/>
                <w:lang w:eastAsia="zh-CN"/>
              </w:rPr>
              <w:t>);</w:t>
            </w:r>
          </w:p>
          <w:p w14:paraId="4E867462" w14:textId="77777777" w:rsidR="00A61ED2" w:rsidRPr="004334FE" w:rsidRDefault="00A61ED2" w:rsidP="00A61ED2">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2BA4C0" w14:textId="340073F4" w:rsidR="00A61ED2" w:rsidRDefault="0042725F" w:rsidP="00A61ED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p w14:paraId="094F1048" w14:textId="77777777" w:rsidR="0042644E" w:rsidRDefault="0042644E" w:rsidP="00F3702D">
            <w:pPr>
              <w:rPr>
                <w:b/>
                <w:u w:val="single"/>
                <w:lang w:eastAsia="ko-KR"/>
              </w:rPr>
            </w:pPr>
          </w:p>
          <w:p w14:paraId="492C7304" w14:textId="2B3AC973" w:rsidR="00F3702D" w:rsidRPr="00F3702D" w:rsidRDefault="00F3702D" w:rsidP="00F3702D">
            <w:pPr>
              <w:rPr>
                <w:b/>
                <w:u w:val="single"/>
                <w:lang w:eastAsia="ko-KR"/>
              </w:rPr>
            </w:pPr>
            <w:r w:rsidRPr="00F3702D">
              <w:rPr>
                <w:b/>
                <w:u w:val="single"/>
                <w:lang w:eastAsia="ko-KR"/>
              </w:rPr>
              <w:t>Issue</w:t>
            </w:r>
            <w:r w:rsidR="0061340C">
              <w:rPr>
                <w:b/>
                <w:u w:val="single"/>
                <w:lang w:eastAsia="ko-KR"/>
              </w:rPr>
              <w:t xml:space="preserve"> 3-1-3</w:t>
            </w:r>
            <w:r w:rsidRPr="00F3702D">
              <w:rPr>
                <w:b/>
                <w:u w:val="single"/>
                <w:lang w:eastAsia="ko-KR"/>
              </w:rPr>
              <w:t>: CQI Test Metrics Details</w:t>
            </w:r>
          </w:p>
          <w:p w14:paraId="4945442F" w14:textId="77777777" w:rsidR="00F3702D" w:rsidRPr="00F3702D" w:rsidRDefault="00F3702D" w:rsidP="00F3702D">
            <w:pPr>
              <w:numPr>
                <w:ilvl w:val="0"/>
                <w:numId w:val="4"/>
              </w:numPr>
              <w:spacing w:after="120" w:line="259" w:lineRule="auto"/>
              <w:rPr>
                <w:szCs w:val="24"/>
                <w:lang w:eastAsia="zh-CN"/>
              </w:rPr>
            </w:pPr>
            <w:r w:rsidRPr="00F3702D">
              <w:rPr>
                <w:szCs w:val="24"/>
                <w:lang w:eastAsia="zh-CN"/>
              </w:rPr>
              <w:t>Proposals</w:t>
            </w:r>
          </w:p>
          <w:p w14:paraId="01558FDA" w14:textId="5078FEB5" w:rsidR="00F3702D" w:rsidRPr="00F3702D" w:rsidRDefault="00F3702D" w:rsidP="00F3702D">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00AA1A10" w:rsidRPr="00B63095">
              <w:rPr>
                <w:szCs w:val="24"/>
                <w:lang w:eastAsia="zh-CN"/>
              </w:rPr>
              <w:t>Apple, Ericsson</w:t>
            </w:r>
            <w:r w:rsidRPr="00F3702D">
              <w:rPr>
                <w:szCs w:val="24"/>
                <w:lang w:eastAsia="zh-CN"/>
              </w:rPr>
              <w:t>);</w:t>
            </w:r>
          </w:p>
          <w:p w14:paraId="4A7C4A54" w14:textId="4E9F3F4C" w:rsidR="00F3702D" w:rsidRPr="00B63095" w:rsidRDefault="00F3702D" w:rsidP="00F3702D">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00AA1A10" w:rsidRPr="00B63095">
              <w:rPr>
                <w:szCs w:val="24"/>
                <w:lang w:eastAsia="zh-CN"/>
              </w:rPr>
              <w:t>, Huawei, Intel</w:t>
            </w:r>
            <w:r w:rsidRPr="00F3702D">
              <w:rPr>
                <w:szCs w:val="24"/>
                <w:lang w:eastAsia="zh-CN"/>
              </w:rPr>
              <w:t>);</w:t>
            </w:r>
          </w:p>
          <w:p w14:paraId="1BB045FF" w14:textId="77777777" w:rsidR="00DF1BCE" w:rsidRPr="00B63095" w:rsidRDefault="00DF1BCE" w:rsidP="00DF1BCE">
            <w:pPr>
              <w:pStyle w:val="ListParagraph"/>
              <w:numPr>
                <w:ilvl w:val="0"/>
                <w:numId w:val="4"/>
              </w:numPr>
              <w:ind w:firstLineChars="0"/>
              <w:rPr>
                <w:szCs w:val="24"/>
                <w:lang w:eastAsia="zh-CN"/>
              </w:rPr>
            </w:pPr>
            <w:r w:rsidRPr="00B63095">
              <w:rPr>
                <w:szCs w:val="24"/>
                <w:lang w:eastAsia="zh-CN"/>
              </w:rPr>
              <w:t>Recommended WF</w:t>
            </w:r>
          </w:p>
          <w:p w14:paraId="45A2E2E9" w14:textId="38FE3FF4" w:rsidR="00DF1BCE" w:rsidRPr="00F3702D" w:rsidRDefault="00EF7BF4" w:rsidP="00DF1BCE">
            <w:pPr>
              <w:numPr>
                <w:ilvl w:val="1"/>
                <w:numId w:val="4"/>
              </w:numPr>
              <w:spacing w:after="120" w:line="259" w:lineRule="auto"/>
              <w:rPr>
                <w:rFonts w:eastAsia="MS Mincho"/>
                <w:szCs w:val="24"/>
                <w:lang w:eastAsia="zh-CN"/>
              </w:rPr>
            </w:pPr>
            <w:r>
              <w:rPr>
                <w:rFonts w:eastAsia="MS Mincho"/>
                <w:szCs w:val="24"/>
                <w:lang w:eastAsia="zh-CN"/>
              </w:rPr>
              <w:t>Align views</w:t>
            </w:r>
            <w:r w:rsidR="00746557">
              <w:rPr>
                <w:rFonts w:eastAsia="MS Mincho"/>
                <w:szCs w:val="24"/>
                <w:lang w:eastAsia="zh-CN"/>
              </w:rPr>
              <w:t xml:space="preserve"> in </w:t>
            </w:r>
            <w:r w:rsidR="00186357" w:rsidRPr="00B63095">
              <w:rPr>
                <w:rFonts w:eastAsia="MS Mincho"/>
                <w:szCs w:val="24"/>
                <w:lang w:eastAsia="zh-CN"/>
              </w:rPr>
              <w:t>the second round</w:t>
            </w:r>
            <w:r w:rsidR="001021A7">
              <w:rPr>
                <w:rFonts w:eastAsia="MS Mincho"/>
                <w:szCs w:val="24"/>
                <w:lang w:eastAsia="zh-CN"/>
              </w:rPr>
              <w:t>,</w:t>
            </w:r>
            <w:r>
              <w:rPr>
                <w:rFonts w:eastAsia="MS Mincho"/>
                <w:szCs w:val="24"/>
                <w:lang w:eastAsia="zh-CN"/>
              </w:rPr>
              <w:t xml:space="preserve"> </w:t>
            </w:r>
            <w:r w:rsidR="001021A7">
              <w:rPr>
                <w:rFonts w:eastAsia="MS Mincho"/>
                <w:szCs w:val="24"/>
                <w:lang w:eastAsia="zh-CN"/>
              </w:rPr>
              <w:t xml:space="preserve">according to the decision made </w:t>
            </w:r>
            <w:r>
              <w:rPr>
                <w:rFonts w:eastAsia="MS Mincho"/>
                <w:szCs w:val="24"/>
                <w:lang w:eastAsia="zh-CN"/>
              </w:rPr>
              <w:t>on Issue 3-1-2</w:t>
            </w:r>
            <w:r w:rsidR="00186357" w:rsidRPr="00B63095">
              <w:rPr>
                <w:rFonts w:eastAsia="MS Mincho"/>
                <w:szCs w:val="24"/>
                <w:lang w:eastAsia="zh-CN"/>
              </w:rPr>
              <w:t>;</w:t>
            </w:r>
          </w:p>
          <w:p w14:paraId="5016477F" w14:textId="5F5495C7" w:rsidR="00F3702D" w:rsidRPr="00B63095" w:rsidRDefault="00F3702D" w:rsidP="00C063B4">
            <w:pPr>
              <w:rPr>
                <w:rFonts w:eastAsiaTheme="minorEastAsia"/>
                <w:color w:val="0070C0"/>
                <w:lang w:val="en-US" w:eastAsia="zh-CN"/>
              </w:rPr>
            </w:pPr>
          </w:p>
        </w:tc>
      </w:tr>
      <w:tr w:rsidR="00DF1BCE" w14:paraId="39F91424" w14:textId="77777777" w:rsidTr="00D8611D">
        <w:tc>
          <w:tcPr>
            <w:tcW w:w="1242" w:type="dxa"/>
          </w:tcPr>
          <w:p w14:paraId="586C9E3D" w14:textId="3B4DEA6D" w:rsidR="00DF1BCE" w:rsidRPr="00E863F6" w:rsidRDefault="00C1517F" w:rsidP="00D8611D">
            <w:pPr>
              <w:rPr>
                <w:rFonts w:eastAsiaTheme="minorEastAsia"/>
                <w:lang w:val="en-US" w:eastAsia="zh-CN"/>
              </w:rPr>
            </w:pPr>
            <w:r w:rsidRPr="00C1517F">
              <w:rPr>
                <w:rFonts w:eastAsiaTheme="minorEastAsia"/>
                <w:lang w:val="en-US" w:eastAsia="zh-CN"/>
              </w:rPr>
              <w:t>Sub-topic 3-2:</w:t>
            </w:r>
            <w:r>
              <w:rPr>
                <w:rFonts w:eastAsiaTheme="minorEastAsia"/>
                <w:lang w:val="en-US" w:eastAsia="zh-CN"/>
              </w:rPr>
              <w:t xml:space="preserve"> </w:t>
            </w:r>
            <w:r w:rsidRPr="00C1517F">
              <w:rPr>
                <w:rFonts w:eastAsiaTheme="minorEastAsia"/>
                <w:lang w:val="en-US" w:eastAsia="zh-CN"/>
              </w:rPr>
              <w:lastRenderedPageBreak/>
              <w:t>Configuration details for CQI Reporting test</w:t>
            </w:r>
          </w:p>
        </w:tc>
        <w:tc>
          <w:tcPr>
            <w:tcW w:w="8615" w:type="dxa"/>
          </w:tcPr>
          <w:p w14:paraId="793FA93F" w14:textId="787E0114" w:rsidR="008339F9" w:rsidRDefault="008339F9" w:rsidP="008339F9">
            <w:pPr>
              <w:rPr>
                <w:b/>
                <w:i/>
                <w:iCs/>
                <w:color w:val="FF0000"/>
                <w:u w:val="single"/>
                <w:lang w:eastAsia="ko-KR"/>
              </w:rPr>
            </w:pPr>
            <w:r w:rsidRPr="001C617D">
              <w:rPr>
                <w:b/>
                <w:i/>
                <w:iCs/>
                <w:color w:val="FF0000"/>
                <w:u w:val="single"/>
                <w:lang w:eastAsia="ko-KR"/>
              </w:rPr>
              <w:lastRenderedPageBreak/>
              <w:t>Agreements on Proposed WF:</w:t>
            </w:r>
          </w:p>
          <w:p w14:paraId="1D8481A5" w14:textId="272866C1" w:rsidR="004A4E75" w:rsidRPr="004A4E75" w:rsidRDefault="004A4E75" w:rsidP="004A4E75">
            <w:pPr>
              <w:rPr>
                <w:b/>
                <w:u w:val="single"/>
                <w:lang w:eastAsia="ko-KR"/>
              </w:rPr>
            </w:pPr>
            <w:r w:rsidRPr="004A4E75">
              <w:rPr>
                <w:b/>
                <w:u w:val="single"/>
                <w:lang w:eastAsia="ko-KR"/>
              </w:rPr>
              <w:lastRenderedPageBreak/>
              <w:t xml:space="preserve">Issue </w:t>
            </w:r>
            <w:r w:rsidR="00E95170">
              <w:rPr>
                <w:b/>
                <w:u w:val="single"/>
                <w:lang w:eastAsia="ko-KR"/>
              </w:rPr>
              <w:t>3-2-4</w:t>
            </w:r>
            <w:r w:rsidRPr="004A4E75">
              <w:rPr>
                <w:b/>
                <w:u w:val="single"/>
                <w:lang w:eastAsia="ko-KR"/>
              </w:rPr>
              <w:t>: Channel Model for CQI Tests</w:t>
            </w:r>
          </w:p>
          <w:p w14:paraId="4831D9A0" w14:textId="6CDFE36B" w:rsidR="004A4E75" w:rsidRPr="004A4E75" w:rsidRDefault="004A4E75" w:rsidP="00E109CF">
            <w:pPr>
              <w:spacing w:after="120" w:line="259" w:lineRule="auto"/>
              <w:rPr>
                <w:szCs w:val="24"/>
                <w:lang w:eastAsia="zh-CN"/>
              </w:rPr>
            </w:pPr>
            <w:r w:rsidRPr="0000220C">
              <w:rPr>
                <w:szCs w:val="24"/>
                <w:lang w:eastAsia="zh-CN"/>
              </w:rPr>
              <w:t>Use AWGN channel only;</w:t>
            </w:r>
          </w:p>
          <w:p w14:paraId="75D0D900" w14:textId="5257A45C" w:rsidR="0057400E" w:rsidRPr="0057400E" w:rsidRDefault="0057400E" w:rsidP="0057400E">
            <w:pPr>
              <w:rPr>
                <w:b/>
                <w:u w:val="single"/>
                <w:lang w:eastAsia="ko-KR"/>
              </w:rPr>
            </w:pPr>
            <w:r w:rsidRPr="0057400E">
              <w:rPr>
                <w:b/>
                <w:u w:val="single"/>
                <w:lang w:eastAsia="ko-KR"/>
              </w:rPr>
              <w:t>Issue</w:t>
            </w:r>
            <w:r w:rsidR="00E95170">
              <w:rPr>
                <w:b/>
                <w:u w:val="single"/>
                <w:lang w:eastAsia="ko-KR"/>
              </w:rPr>
              <w:t xml:space="preserve"> 3-2-5</w:t>
            </w:r>
            <w:r w:rsidRPr="0057400E">
              <w:rPr>
                <w:b/>
                <w:u w:val="single"/>
                <w:lang w:eastAsia="ko-KR"/>
              </w:rPr>
              <w:t>: SNR for CQI Test</w:t>
            </w:r>
          </w:p>
          <w:p w14:paraId="6D42007C" w14:textId="77777777" w:rsidR="00765B25" w:rsidRDefault="0057400E" w:rsidP="0057400E">
            <w:pPr>
              <w:spacing w:after="120" w:line="259" w:lineRule="auto"/>
              <w:rPr>
                <w:szCs w:val="24"/>
                <w:lang w:eastAsia="zh-CN"/>
              </w:rPr>
            </w:pPr>
            <w:r w:rsidRPr="0057400E">
              <w:rPr>
                <w:szCs w:val="24"/>
                <w:lang w:eastAsia="zh-CN"/>
              </w:rPr>
              <w:t>Agree on one SNR pair, with the condition that satisfying the requirement on one SNR is sufficient to pass successfully the test</w:t>
            </w:r>
            <w:r>
              <w:rPr>
                <w:szCs w:val="24"/>
                <w:lang w:eastAsia="zh-CN"/>
              </w:rPr>
              <w:t xml:space="preserve">. </w:t>
            </w:r>
          </w:p>
          <w:p w14:paraId="743F462C" w14:textId="5AD9B6AD" w:rsidR="0057400E" w:rsidRPr="0057400E" w:rsidRDefault="0057400E" w:rsidP="0057400E">
            <w:pPr>
              <w:spacing w:after="120" w:line="259" w:lineRule="auto"/>
              <w:rPr>
                <w:szCs w:val="24"/>
                <w:lang w:eastAsia="zh-CN"/>
              </w:rPr>
            </w:pPr>
            <w:r>
              <w:rPr>
                <w:szCs w:val="24"/>
                <w:lang w:eastAsia="zh-CN"/>
              </w:rPr>
              <w:t xml:space="preserve">SNR points can include but are not limited </w:t>
            </w:r>
            <w:r w:rsidR="00723AEA">
              <w:rPr>
                <w:szCs w:val="24"/>
                <w:lang w:eastAsia="zh-CN"/>
              </w:rPr>
              <w:t xml:space="preserve">to </w:t>
            </w:r>
            <w:r>
              <w:rPr>
                <w:szCs w:val="24"/>
                <w:lang w:eastAsia="zh-CN"/>
              </w:rPr>
              <w:t>[8,9] dB</w:t>
            </w:r>
            <w:r w:rsidR="00723AEA">
              <w:rPr>
                <w:szCs w:val="24"/>
                <w:lang w:eastAsia="zh-CN"/>
              </w:rPr>
              <w:t>, not including the power boost</w:t>
            </w:r>
            <w:r w:rsidR="005B4AB1">
              <w:rPr>
                <w:szCs w:val="24"/>
                <w:lang w:eastAsia="zh-CN"/>
              </w:rPr>
              <w:t xml:space="preserve"> [+0,+6]dB</w:t>
            </w:r>
            <w:r w:rsidR="00723AEA">
              <w:rPr>
                <w:szCs w:val="24"/>
                <w:lang w:eastAsia="zh-CN"/>
              </w:rPr>
              <w:t>.</w:t>
            </w:r>
          </w:p>
          <w:p w14:paraId="107BE501" w14:textId="2407597C"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1E092D63" w14:textId="77777777" w:rsidR="008339F9" w:rsidRDefault="008339F9" w:rsidP="008339F9">
            <w:pPr>
              <w:rPr>
                <w:rFonts w:eastAsiaTheme="minorEastAsia"/>
                <w:b/>
                <w:bCs/>
                <w:i/>
                <w:iCs/>
                <w:color w:val="FF0000"/>
                <w:u w:val="single"/>
                <w:lang w:val="en-US" w:eastAsia="zh-CN"/>
              </w:rPr>
            </w:pPr>
            <w:r w:rsidRPr="001C617D">
              <w:rPr>
                <w:rFonts w:eastAsiaTheme="minorEastAsia"/>
                <w:b/>
                <w:bCs/>
                <w:i/>
                <w:iCs/>
                <w:color w:val="FF0000"/>
                <w:u w:val="single"/>
                <w:lang w:val="en-US" w:eastAsia="zh-CN"/>
              </w:rPr>
              <w:t>Recommendations for 2nd round:</w:t>
            </w:r>
          </w:p>
          <w:p w14:paraId="546D9F91" w14:textId="225BE815" w:rsidR="00566E5A" w:rsidRPr="00BB249E" w:rsidRDefault="00566E5A" w:rsidP="00566E5A">
            <w:pPr>
              <w:spacing w:after="120"/>
              <w:rPr>
                <w:b/>
                <w:u w:val="single"/>
                <w:lang w:eastAsia="ko-KR"/>
              </w:rPr>
            </w:pPr>
            <w:r w:rsidRPr="00BB249E">
              <w:rPr>
                <w:b/>
                <w:u w:val="single"/>
                <w:lang w:eastAsia="ko-KR"/>
              </w:rPr>
              <w:t>Issue</w:t>
            </w:r>
            <w:r w:rsidR="00E8054D">
              <w:rPr>
                <w:b/>
                <w:u w:val="single"/>
                <w:lang w:eastAsia="ko-KR"/>
              </w:rPr>
              <w:t xml:space="preserve"> 3-2-1</w:t>
            </w:r>
            <w:r w:rsidRPr="00BB249E">
              <w:rPr>
                <w:b/>
                <w:u w:val="single"/>
                <w:lang w:eastAsia="ko-KR"/>
              </w:rPr>
              <w:t xml:space="preserve">: LBT setup in CQI test </w:t>
            </w:r>
          </w:p>
          <w:p w14:paraId="0C8F678E" w14:textId="77777777" w:rsidR="00566E5A" w:rsidRPr="00BB249E" w:rsidRDefault="00566E5A" w:rsidP="00566E5A">
            <w:pPr>
              <w:numPr>
                <w:ilvl w:val="0"/>
                <w:numId w:val="30"/>
              </w:numPr>
              <w:spacing w:after="120" w:line="259" w:lineRule="auto"/>
              <w:rPr>
                <w:rFonts w:eastAsia="MS Mincho"/>
                <w:bCs/>
                <w:lang w:eastAsia="ko-KR"/>
              </w:rPr>
            </w:pPr>
            <w:r w:rsidRPr="00BB249E">
              <w:rPr>
                <w:rFonts w:eastAsia="MS Mincho"/>
                <w:bCs/>
                <w:lang w:eastAsia="ko-KR"/>
              </w:rPr>
              <w:t>Proposals</w:t>
            </w:r>
          </w:p>
          <w:p w14:paraId="748458F2"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p>
          <w:p w14:paraId="14553C1F" w14:textId="77777777" w:rsidR="00566E5A" w:rsidRPr="00BB249E" w:rsidRDefault="00566E5A" w:rsidP="00566E5A">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
          <w:p w14:paraId="24F01CA6" w14:textId="77777777" w:rsidR="00566E5A" w:rsidRPr="00BB249E" w:rsidRDefault="00566E5A" w:rsidP="00566E5A">
            <w:pPr>
              <w:numPr>
                <w:ilvl w:val="0"/>
                <w:numId w:val="30"/>
              </w:numPr>
              <w:spacing w:after="120" w:line="259" w:lineRule="auto"/>
              <w:rPr>
                <w:szCs w:val="24"/>
                <w:lang w:eastAsia="zh-CN"/>
              </w:rPr>
            </w:pPr>
            <w:r w:rsidRPr="00BB249E">
              <w:rPr>
                <w:szCs w:val="24"/>
                <w:lang w:eastAsia="zh-CN"/>
              </w:rPr>
              <w:t>Recommended WF</w:t>
            </w:r>
          </w:p>
          <w:p w14:paraId="2A87C64D" w14:textId="77777777" w:rsidR="00566E5A" w:rsidRPr="00BB249E" w:rsidRDefault="00566E5A" w:rsidP="00566E5A">
            <w:pPr>
              <w:numPr>
                <w:ilvl w:val="1"/>
                <w:numId w:val="30"/>
              </w:numPr>
              <w:spacing w:after="120" w:line="259" w:lineRule="auto"/>
              <w:rPr>
                <w:szCs w:val="24"/>
                <w:lang w:eastAsia="zh-CN"/>
              </w:rPr>
            </w:pPr>
            <w:r>
              <w:rPr>
                <w:szCs w:val="24"/>
                <w:lang w:eastAsia="zh-CN"/>
              </w:rPr>
              <w:t>Can Apple agree to Option 1?</w:t>
            </w:r>
          </w:p>
          <w:p w14:paraId="377227CF" w14:textId="5122F0D1" w:rsidR="00941370" w:rsidRDefault="00941370" w:rsidP="00941370">
            <w:pPr>
              <w:spacing w:after="120"/>
              <w:rPr>
                <w:rFonts w:eastAsia="SimSun"/>
                <w:szCs w:val="24"/>
                <w:lang w:eastAsia="zh-CN"/>
              </w:rPr>
            </w:pPr>
          </w:p>
          <w:p w14:paraId="3C11356F" w14:textId="77777777" w:rsidR="006D1258" w:rsidRPr="008140E9" w:rsidRDefault="006D1258" w:rsidP="006D1258">
            <w:pPr>
              <w:rPr>
                <w:rFonts w:eastAsia="SimSun"/>
                <w:b/>
                <w:u w:val="single"/>
                <w:lang w:eastAsia="ko-KR"/>
              </w:rPr>
            </w:pPr>
            <w:r w:rsidRPr="008140E9">
              <w:rPr>
                <w:rFonts w:eastAsia="SimSun"/>
                <w:b/>
                <w:u w:val="single"/>
                <w:lang w:eastAsia="ko-KR"/>
              </w:rPr>
              <w:t>Issue</w:t>
            </w:r>
            <w:r>
              <w:rPr>
                <w:rFonts w:eastAsia="SimSun"/>
                <w:b/>
                <w:u w:val="single"/>
                <w:lang w:eastAsia="ko-KR"/>
              </w:rPr>
              <w:t xml:space="preserve"> 3-2-2</w:t>
            </w:r>
            <w:r w:rsidRPr="008140E9">
              <w:rPr>
                <w:rFonts w:eastAsia="SimSun"/>
                <w:b/>
                <w:u w:val="single"/>
                <w:lang w:eastAsia="ko-KR"/>
              </w:rPr>
              <w:t>: Type of CQI Reporting</w:t>
            </w:r>
          </w:p>
          <w:p w14:paraId="7B3BB285" w14:textId="77777777" w:rsidR="006D1258" w:rsidRPr="008140E9" w:rsidRDefault="006D1258" w:rsidP="006D1258">
            <w:pPr>
              <w:numPr>
                <w:ilvl w:val="0"/>
                <w:numId w:val="4"/>
              </w:numPr>
              <w:spacing w:after="120"/>
              <w:rPr>
                <w:rFonts w:eastAsia="SimSun"/>
                <w:szCs w:val="24"/>
                <w:lang w:eastAsia="zh-CN"/>
              </w:rPr>
            </w:pPr>
            <w:r w:rsidRPr="008140E9">
              <w:rPr>
                <w:rFonts w:eastAsia="SimSun"/>
                <w:szCs w:val="24"/>
                <w:lang w:eastAsia="zh-CN"/>
              </w:rPr>
              <w:t>Proposals</w:t>
            </w:r>
          </w:p>
          <w:p w14:paraId="3C3C984B" w14:textId="77777777" w:rsidR="006D1258" w:rsidRPr="008140E9" w:rsidRDefault="006D1258" w:rsidP="006D1258">
            <w:pPr>
              <w:numPr>
                <w:ilvl w:val="1"/>
                <w:numId w:val="4"/>
              </w:numPr>
              <w:spacing w:after="120"/>
              <w:rPr>
                <w:rFonts w:eastAsia="SimSun"/>
                <w:szCs w:val="24"/>
                <w:lang w:eastAsia="zh-CN"/>
              </w:rPr>
            </w:pPr>
            <w:r w:rsidRPr="008140E9">
              <w:rPr>
                <w:rFonts w:eastAsia="SimSun"/>
                <w:szCs w:val="24"/>
                <w:lang w:eastAsia="zh-CN"/>
              </w:rPr>
              <w:t>Option 1: Aperiodic (Apple, Qualcomm</w:t>
            </w:r>
            <w:r>
              <w:rPr>
                <w:rFonts w:eastAsia="SimSun"/>
                <w:szCs w:val="24"/>
                <w:lang w:eastAsia="zh-CN"/>
              </w:rPr>
              <w:t>, Intel</w:t>
            </w:r>
            <w:r w:rsidRPr="008140E9">
              <w:rPr>
                <w:rFonts w:eastAsia="SimSun"/>
                <w:szCs w:val="24"/>
                <w:lang w:eastAsia="zh-CN"/>
              </w:rPr>
              <w:t>)</w:t>
            </w:r>
          </w:p>
          <w:p w14:paraId="7BAB585F" w14:textId="77777777" w:rsidR="006D1258" w:rsidRDefault="006D1258" w:rsidP="006D1258">
            <w:pPr>
              <w:numPr>
                <w:ilvl w:val="1"/>
                <w:numId w:val="4"/>
              </w:numPr>
              <w:spacing w:after="120"/>
              <w:rPr>
                <w:rFonts w:eastAsia="SimSun"/>
                <w:szCs w:val="24"/>
                <w:lang w:eastAsia="zh-CN"/>
              </w:rPr>
            </w:pPr>
            <w:r w:rsidRPr="008140E9">
              <w:rPr>
                <w:rFonts w:eastAsia="SimSun"/>
                <w:szCs w:val="24"/>
                <w:lang w:eastAsia="zh-CN"/>
              </w:rPr>
              <w:t>Option 2: Periodic (Ericsson, MediaTek, Huawei);</w:t>
            </w:r>
          </w:p>
          <w:p w14:paraId="776A40A0" w14:textId="77777777" w:rsidR="006D1258" w:rsidRDefault="006D1258" w:rsidP="006D1258">
            <w:pPr>
              <w:numPr>
                <w:ilvl w:val="0"/>
                <w:numId w:val="4"/>
              </w:numPr>
              <w:spacing w:after="120"/>
              <w:rPr>
                <w:rFonts w:eastAsia="SimSun"/>
                <w:szCs w:val="24"/>
                <w:lang w:eastAsia="zh-CN"/>
              </w:rPr>
            </w:pPr>
            <w:r>
              <w:rPr>
                <w:rFonts w:eastAsia="SimSun"/>
                <w:szCs w:val="24"/>
                <w:lang w:eastAsia="zh-CN"/>
              </w:rPr>
              <w:t>Recommended WF</w:t>
            </w:r>
          </w:p>
          <w:p w14:paraId="7121E313" w14:textId="38AECE82" w:rsidR="006D1258" w:rsidRPr="00B07DDF" w:rsidRDefault="006D1258" w:rsidP="006A1E60">
            <w:pPr>
              <w:numPr>
                <w:ilvl w:val="1"/>
                <w:numId w:val="4"/>
              </w:numPr>
              <w:spacing w:after="120"/>
              <w:rPr>
                <w:rFonts w:eastAsia="SimSun"/>
                <w:szCs w:val="24"/>
                <w:lang w:eastAsia="zh-CN"/>
              </w:rPr>
            </w:pPr>
            <w:r>
              <w:rPr>
                <w:rFonts w:eastAsia="SimSun"/>
                <w:szCs w:val="24"/>
                <w:lang w:eastAsia="zh-CN"/>
              </w:rPr>
              <w:t>Discuss in the second round, according to the output of the discussion for Issue 2-2-5 (TDD pattern)</w:t>
            </w:r>
          </w:p>
          <w:p w14:paraId="18336002" w14:textId="034109CE" w:rsidR="006A1E60" w:rsidRDefault="006A1E60" w:rsidP="006A1E60">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sidR="00CD56C0">
              <w:rPr>
                <w:b/>
                <w:u w:val="single"/>
                <w:lang w:eastAsia="ko-KR"/>
              </w:rPr>
              <w:t>Type and scheduling</w:t>
            </w:r>
            <w:r>
              <w:rPr>
                <w:b/>
                <w:u w:val="single"/>
                <w:lang w:eastAsia="ko-KR"/>
              </w:rPr>
              <w:t xml:space="preserve"> of CSI-RS resource transmission </w:t>
            </w:r>
          </w:p>
          <w:p w14:paraId="05F6E3E1" w14:textId="77777777" w:rsidR="006A1E60" w:rsidRPr="004334FE" w:rsidRDefault="006A1E60" w:rsidP="006A1E6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B90D639" w14:textId="5B7E76FA" w:rsidR="006A1E60" w:rsidRPr="00CD56C0" w:rsidRDefault="006A1E60" w:rsidP="00AC1B1C">
            <w:pPr>
              <w:pStyle w:val="ListParagraph"/>
              <w:numPr>
                <w:ilvl w:val="1"/>
                <w:numId w:val="4"/>
              </w:numPr>
              <w:spacing w:after="120"/>
              <w:ind w:firstLineChars="0"/>
              <w:rPr>
                <w:rFonts w:eastAsia="SimSun"/>
                <w:szCs w:val="24"/>
                <w:lang w:eastAsia="zh-CN"/>
              </w:rPr>
            </w:pPr>
            <w:r w:rsidRPr="00CD56C0">
              <w:rPr>
                <w:rFonts w:eastAsia="SimSun"/>
                <w:szCs w:val="24"/>
                <w:lang w:eastAsia="zh-CN"/>
              </w:rPr>
              <w:t>Option 1 (</w:t>
            </w:r>
            <w:r w:rsidR="00CD56C0" w:rsidRPr="00CD56C0">
              <w:rPr>
                <w:rFonts w:eastAsia="SimSun"/>
                <w:szCs w:val="24"/>
                <w:lang w:eastAsia="zh-CN"/>
              </w:rPr>
              <w:t>MediaTek, Ericsson, Qualcomm, Huawei, Intel</w:t>
            </w:r>
            <w:r w:rsidRPr="00CD56C0">
              <w:rPr>
                <w:rFonts w:eastAsia="SimSun"/>
                <w:szCs w:val="24"/>
                <w:lang w:eastAsia="zh-CN"/>
              </w:rPr>
              <w:t xml:space="preserve">): </w:t>
            </w:r>
          </w:p>
          <w:p w14:paraId="2E773E59" w14:textId="77777777" w:rsidR="006A1E60" w:rsidRPr="001E1D76" w:rsidRDefault="006A1E60" w:rsidP="006A1E60">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p>
          <w:p w14:paraId="7F075757" w14:textId="75EA0C45" w:rsidR="006A1E60" w:rsidRDefault="006A1E60" w:rsidP="006A1E6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w:t>
            </w:r>
            <w:r w:rsidR="003B59B6">
              <w:rPr>
                <w:rFonts w:eastAsia="SimSun"/>
                <w:szCs w:val="24"/>
                <w:lang w:eastAsia="zh-CN"/>
              </w:rPr>
              <w:t>Apple</w:t>
            </w:r>
            <w:r>
              <w:rPr>
                <w:rFonts w:eastAsia="SimSun"/>
                <w:szCs w:val="24"/>
                <w:lang w:eastAsia="zh-CN"/>
              </w:rPr>
              <w:t>):</w:t>
            </w:r>
          </w:p>
          <w:p w14:paraId="5FA265A4" w14:textId="3288A77B" w:rsidR="006A1E60" w:rsidRPr="00CD56C0" w:rsidRDefault="00CD56C0" w:rsidP="00CD56C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Aperiodic </w:t>
            </w:r>
            <w:r w:rsidR="006A1E60">
              <w:rPr>
                <w:rFonts w:eastAsia="SimSun"/>
                <w:szCs w:val="24"/>
                <w:lang w:eastAsia="zh-CN"/>
              </w:rPr>
              <w:t>CSI-RS</w:t>
            </w:r>
            <w:r>
              <w:rPr>
                <w:rFonts w:eastAsia="SimSun"/>
                <w:szCs w:val="24"/>
                <w:lang w:eastAsia="zh-CN"/>
              </w:rPr>
              <w:t>;</w:t>
            </w:r>
          </w:p>
          <w:p w14:paraId="74222708" w14:textId="77777777" w:rsidR="006A1E60" w:rsidRDefault="006A1E60" w:rsidP="006A1E6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47D5BB1" w14:textId="52A0C71E" w:rsidR="006A1E60" w:rsidRPr="006A1E60" w:rsidRDefault="00CD56C0" w:rsidP="006A1E6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periodic CSI-RS with periodicity 10 slots and offset 1 slot?</w:t>
            </w:r>
          </w:p>
          <w:p w14:paraId="38C0586A" w14:textId="6D5C9EF7" w:rsidR="00A77845" w:rsidRPr="008140E9" w:rsidRDefault="00A77845" w:rsidP="00A77845">
            <w:pPr>
              <w:rPr>
                <w:rFonts w:eastAsia="SimSun"/>
                <w:b/>
                <w:u w:val="single"/>
                <w:lang w:eastAsia="ko-KR"/>
              </w:rPr>
            </w:pPr>
            <w:r w:rsidRPr="008140E9">
              <w:rPr>
                <w:rFonts w:eastAsia="SimSun"/>
                <w:b/>
                <w:u w:val="single"/>
                <w:lang w:eastAsia="ko-KR"/>
              </w:rPr>
              <w:t>Issue</w:t>
            </w:r>
            <w:r w:rsidR="00A357DC">
              <w:rPr>
                <w:rFonts w:eastAsia="SimSun"/>
                <w:b/>
                <w:u w:val="single"/>
                <w:lang w:eastAsia="ko-KR"/>
              </w:rPr>
              <w:t xml:space="preserve"> 3-2-6</w:t>
            </w:r>
            <w:r w:rsidRPr="008140E9">
              <w:rPr>
                <w:rFonts w:eastAsia="SimSun"/>
                <w:b/>
                <w:u w:val="single"/>
                <w:lang w:eastAsia="ko-KR"/>
              </w:rPr>
              <w:t>: Simulation results</w:t>
            </w:r>
          </w:p>
          <w:p w14:paraId="460C9AA5" w14:textId="77777777" w:rsidR="00A77845" w:rsidRPr="008140E9" w:rsidRDefault="00A77845" w:rsidP="00A77845">
            <w:pPr>
              <w:numPr>
                <w:ilvl w:val="0"/>
                <w:numId w:val="4"/>
              </w:numPr>
              <w:spacing w:after="120"/>
              <w:rPr>
                <w:rFonts w:eastAsia="SimSun"/>
                <w:szCs w:val="24"/>
                <w:lang w:eastAsia="zh-CN"/>
              </w:rPr>
            </w:pPr>
            <w:r w:rsidRPr="008140E9">
              <w:rPr>
                <w:rFonts w:eastAsia="SimSun"/>
                <w:szCs w:val="24"/>
                <w:lang w:eastAsia="zh-CN"/>
              </w:rPr>
              <w:t>Proposals</w:t>
            </w:r>
          </w:p>
          <w:p w14:paraId="47A34A88" w14:textId="43F8CAC4" w:rsidR="00A357DC" w:rsidRDefault="00A77845" w:rsidP="00A357DC">
            <w:pPr>
              <w:numPr>
                <w:ilvl w:val="1"/>
                <w:numId w:val="4"/>
              </w:numPr>
              <w:spacing w:after="120"/>
              <w:rPr>
                <w:rFonts w:eastAsia="SimSun"/>
                <w:szCs w:val="24"/>
                <w:lang w:eastAsia="zh-CN"/>
              </w:rPr>
            </w:pPr>
            <w:r w:rsidRPr="008140E9">
              <w:rPr>
                <w:rFonts w:eastAsia="SimSun"/>
                <w:szCs w:val="24"/>
                <w:lang w:eastAsia="zh-CN"/>
              </w:rPr>
              <w:t>Option 1: Encourage companies to present alignment results including at least: SNR pair for the simulation, minimum delta across CQI for different transmission power level boost (Qualcomm</w:t>
            </w:r>
            <w:r w:rsidR="00A357DC">
              <w:rPr>
                <w:rFonts w:eastAsia="SimSun"/>
                <w:szCs w:val="24"/>
                <w:lang w:eastAsia="zh-CN"/>
              </w:rPr>
              <w:t>, Huawei</w:t>
            </w:r>
            <w:r w:rsidRPr="008140E9">
              <w:rPr>
                <w:rFonts w:eastAsia="SimSun"/>
                <w:szCs w:val="24"/>
                <w:lang w:eastAsia="zh-CN"/>
              </w:rPr>
              <w:t>);</w:t>
            </w:r>
          </w:p>
          <w:p w14:paraId="3A879952" w14:textId="41A849C1" w:rsidR="0053495E" w:rsidRDefault="0053495E" w:rsidP="0053495E">
            <w:pPr>
              <w:numPr>
                <w:ilvl w:val="0"/>
                <w:numId w:val="4"/>
              </w:numPr>
              <w:spacing w:after="120"/>
              <w:rPr>
                <w:rFonts w:eastAsia="SimSun"/>
                <w:szCs w:val="24"/>
                <w:lang w:eastAsia="zh-CN"/>
              </w:rPr>
            </w:pPr>
            <w:r>
              <w:rPr>
                <w:rFonts w:eastAsia="SimSun"/>
                <w:szCs w:val="24"/>
                <w:lang w:eastAsia="zh-CN"/>
              </w:rPr>
              <w:t>Recommended WF</w:t>
            </w:r>
          </w:p>
          <w:p w14:paraId="7920CA42" w14:textId="1F5E90FE" w:rsidR="00A357DC" w:rsidRPr="00A357DC" w:rsidRDefault="00E7130B" w:rsidP="00A357DC">
            <w:pPr>
              <w:numPr>
                <w:ilvl w:val="1"/>
                <w:numId w:val="4"/>
              </w:numPr>
              <w:spacing w:after="120"/>
              <w:rPr>
                <w:rFonts w:eastAsia="SimSun"/>
                <w:szCs w:val="24"/>
                <w:lang w:eastAsia="zh-CN"/>
              </w:rPr>
            </w:pPr>
            <w:r>
              <w:rPr>
                <w:rFonts w:eastAsia="SimSun"/>
                <w:szCs w:val="24"/>
                <w:lang w:eastAsia="zh-CN"/>
              </w:rPr>
              <w:t xml:space="preserve">The proposal can be agreed </w:t>
            </w:r>
            <w:r w:rsidR="0053495E">
              <w:rPr>
                <w:rFonts w:eastAsia="SimSun"/>
                <w:szCs w:val="24"/>
                <w:lang w:eastAsia="zh-CN"/>
              </w:rPr>
              <w:t>pending decision on the Test configuration.</w:t>
            </w:r>
          </w:p>
          <w:p w14:paraId="59FF80B2" w14:textId="35CF4214" w:rsidR="00566E5A" w:rsidRPr="001C617D" w:rsidRDefault="00566E5A" w:rsidP="00C063B4">
            <w:pPr>
              <w:rPr>
                <w:b/>
                <w:i/>
                <w:iCs/>
                <w:color w:val="FF0000"/>
                <w:u w:val="single"/>
                <w:lang w:eastAsia="ko-KR"/>
              </w:rPr>
            </w:pP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D5166B">
      <w:pPr>
        <w:pStyle w:val="Heading3"/>
      </w:pPr>
      <w:r w:rsidRPr="00805BE8">
        <w:t>CRs/TPs</w:t>
      </w:r>
    </w:p>
    <w:p w14:paraId="2708D7BC" w14:textId="77777777" w:rsidR="00F919C0" w:rsidRDefault="00F919C0" w:rsidP="00F919C0">
      <w:pPr>
        <w:pStyle w:val="Heading2"/>
      </w:pPr>
      <w:r>
        <w:rPr>
          <w:rFonts w:hint="eastAsia"/>
        </w:rPr>
        <w:t>Discussion on 2nd round</w:t>
      </w:r>
      <w:r>
        <w:t xml:space="preserve"> (if applicable)</w:t>
      </w:r>
    </w:p>
    <w:p w14:paraId="6680A1BD" w14:textId="406A4E39" w:rsidR="00D5166B" w:rsidRPr="00D5166B" w:rsidRDefault="00D5166B" w:rsidP="00D5166B">
      <w:pPr>
        <w:pStyle w:val="Heading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D830DFE" w14:textId="77777777" w:rsidR="00D5166B" w:rsidRPr="00763657" w:rsidRDefault="00D5166B" w:rsidP="00D5166B">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TE to transmit randomly in each DL periodicity with one of two different power level boost</w:t>
      </w:r>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 Ericsson, Intel);</w:t>
      </w:r>
    </w:p>
    <w:p w14:paraId="07BCB7F2" w14:textId="77777777" w:rsidR="00D5166B" w:rsidRPr="0042725F" w:rsidRDefault="00D5166B" w:rsidP="00D5166B">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r w:rsidRPr="00763657">
        <w:rPr>
          <w:rFonts w:eastAsia="SimSun"/>
          <w:szCs w:val="24"/>
          <w:lang w:eastAsia="zh-CN"/>
        </w:rPr>
        <w:t>);</w:t>
      </w:r>
    </w:p>
    <w:p w14:paraId="6DE97D40"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1770540"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362554E" w14:textId="77777777" w:rsidTr="00596887">
        <w:tc>
          <w:tcPr>
            <w:tcW w:w="1236" w:type="dxa"/>
          </w:tcPr>
          <w:p w14:paraId="740246CA"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596887">
        <w:tc>
          <w:tcPr>
            <w:tcW w:w="1236" w:type="dxa"/>
          </w:tcPr>
          <w:p w14:paraId="4E6F8D44" w14:textId="77777777" w:rsidR="00C72A4C" w:rsidRPr="00743645" w:rsidRDefault="00C72A4C" w:rsidP="00596887">
            <w:pPr>
              <w:spacing w:after="120"/>
              <w:rPr>
                <w:rFonts w:eastAsiaTheme="minorEastAsia"/>
                <w:lang w:val="en-US" w:eastAsia="zh-CN"/>
              </w:rPr>
            </w:pPr>
          </w:p>
        </w:tc>
        <w:tc>
          <w:tcPr>
            <w:tcW w:w="8395" w:type="dxa"/>
          </w:tcPr>
          <w:p w14:paraId="288B542E" w14:textId="77777777" w:rsidR="00C72A4C" w:rsidRPr="00743645" w:rsidRDefault="00C72A4C" w:rsidP="00596887">
            <w:pPr>
              <w:spacing w:after="120"/>
              <w:rPr>
                <w:rFonts w:eastAsiaTheme="minorEastAsia"/>
                <w:lang w:val="en-US" w:eastAsia="zh-CN"/>
              </w:rPr>
            </w:pPr>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p>
    <w:p w14:paraId="6AAAA05D" w14:textId="77777777" w:rsidR="00D5166B" w:rsidRPr="00B63095" w:rsidRDefault="00D5166B" w:rsidP="00D5166B">
      <w:pPr>
        <w:pStyle w:val="ListParagraph"/>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p>
    <w:tbl>
      <w:tblPr>
        <w:tblStyle w:val="TableGrid"/>
        <w:tblW w:w="0" w:type="auto"/>
        <w:tblLook w:val="04A0" w:firstRow="1" w:lastRow="0" w:firstColumn="1" w:lastColumn="0" w:noHBand="0" w:noVBand="1"/>
      </w:tblPr>
      <w:tblGrid>
        <w:gridCol w:w="1236"/>
        <w:gridCol w:w="8395"/>
      </w:tblGrid>
      <w:tr w:rsidR="00C72A4C" w:rsidRPr="00743645" w14:paraId="408E2418" w14:textId="77777777" w:rsidTr="00596887">
        <w:tc>
          <w:tcPr>
            <w:tcW w:w="1236" w:type="dxa"/>
          </w:tcPr>
          <w:p w14:paraId="38CF07BD"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596887">
        <w:tc>
          <w:tcPr>
            <w:tcW w:w="1236" w:type="dxa"/>
          </w:tcPr>
          <w:p w14:paraId="280B95FF" w14:textId="77777777" w:rsidR="00C72A4C" w:rsidRPr="00743645" w:rsidRDefault="00C72A4C" w:rsidP="00596887">
            <w:pPr>
              <w:spacing w:after="120"/>
              <w:rPr>
                <w:rFonts w:eastAsiaTheme="minorEastAsia"/>
                <w:lang w:val="en-US" w:eastAsia="zh-CN"/>
              </w:rPr>
            </w:pPr>
          </w:p>
        </w:tc>
        <w:tc>
          <w:tcPr>
            <w:tcW w:w="8395" w:type="dxa"/>
          </w:tcPr>
          <w:p w14:paraId="5F8612FA" w14:textId="77777777" w:rsidR="00C72A4C" w:rsidRPr="00743645" w:rsidRDefault="00C72A4C" w:rsidP="00596887">
            <w:pPr>
              <w:spacing w:after="120"/>
              <w:rPr>
                <w:rFonts w:eastAsiaTheme="minorEastAsia"/>
                <w:lang w:val="en-US" w:eastAsia="zh-CN"/>
              </w:rPr>
            </w:pPr>
          </w:p>
        </w:tc>
      </w:tr>
    </w:tbl>
    <w:p w14:paraId="2089E6F0" w14:textId="5B8911D5" w:rsidR="00F919C0" w:rsidRDefault="00F919C0" w:rsidP="00F919C0">
      <w:pPr>
        <w:rPr>
          <w:i/>
          <w:color w:val="0070C0"/>
          <w:lang w:val="en-US"/>
        </w:rPr>
      </w:pPr>
    </w:p>
    <w:p w14:paraId="347E09F9" w14:textId="72F34050" w:rsidR="003A1E49" w:rsidRDefault="003A1E49" w:rsidP="003A1E49">
      <w:pPr>
        <w:pStyle w:val="Heading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D54621E" w14:textId="77777777" w:rsidTr="00596887">
        <w:tc>
          <w:tcPr>
            <w:tcW w:w="1236" w:type="dxa"/>
          </w:tcPr>
          <w:p w14:paraId="62CC1E29"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596887">
        <w:tc>
          <w:tcPr>
            <w:tcW w:w="1236" w:type="dxa"/>
          </w:tcPr>
          <w:p w14:paraId="5944FC07" w14:textId="77777777" w:rsidR="00C72A4C" w:rsidRPr="00743645" w:rsidRDefault="00C72A4C" w:rsidP="00596887">
            <w:pPr>
              <w:spacing w:after="120"/>
              <w:rPr>
                <w:rFonts w:eastAsiaTheme="minorEastAsia"/>
                <w:lang w:val="en-US" w:eastAsia="zh-CN"/>
              </w:rPr>
            </w:pPr>
          </w:p>
        </w:tc>
        <w:tc>
          <w:tcPr>
            <w:tcW w:w="8395" w:type="dxa"/>
          </w:tcPr>
          <w:p w14:paraId="46857E5F" w14:textId="77777777" w:rsidR="00C72A4C" w:rsidRPr="00743645" w:rsidRDefault="00C72A4C" w:rsidP="00596887">
            <w:pPr>
              <w:spacing w:after="120"/>
              <w:rPr>
                <w:rFonts w:eastAsiaTheme="minorEastAsia"/>
                <w:lang w:val="en-US" w:eastAsia="zh-CN"/>
              </w:rPr>
            </w:pPr>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lastRenderedPageBreak/>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TableGrid"/>
        <w:tblW w:w="0" w:type="auto"/>
        <w:tblLook w:val="04A0" w:firstRow="1" w:lastRow="0" w:firstColumn="1" w:lastColumn="0" w:noHBand="0" w:noVBand="1"/>
      </w:tblPr>
      <w:tblGrid>
        <w:gridCol w:w="1236"/>
        <w:gridCol w:w="8395"/>
      </w:tblGrid>
      <w:tr w:rsidR="00C72A4C" w:rsidRPr="00743645" w14:paraId="37681602" w14:textId="77777777" w:rsidTr="00596887">
        <w:tc>
          <w:tcPr>
            <w:tcW w:w="1236" w:type="dxa"/>
          </w:tcPr>
          <w:p w14:paraId="387F1D2E"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596887">
        <w:tc>
          <w:tcPr>
            <w:tcW w:w="1236" w:type="dxa"/>
          </w:tcPr>
          <w:p w14:paraId="2F210EFD" w14:textId="77777777" w:rsidR="00C72A4C" w:rsidRPr="00743645" w:rsidRDefault="00C72A4C" w:rsidP="00596887">
            <w:pPr>
              <w:spacing w:after="120"/>
              <w:rPr>
                <w:rFonts w:eastAsiaTheme="minorEastAsia"/>
                <w:lang w:val="en-US" w:eastAsia="zh-CN"/>
              </w:rPr>
            </w:pPr>
          </w:p>
        </w:tc>
        <w:tc>
          <w:tcPr>
            <w:tcW w:w="8395" w:type="dxa"/>
          </w:tcPr>
          <w:p w14:paraId="2248C598" w14:textId="77777777" w:rsidR="00C72A4C" w:rsidRPr="00743645" w:rsidRDefault="00C72A4C" w:rsidP="00596887">
            <w:pPr>
              <w:spacing w:after="120"/>
              <w:rPr>
                <w:rFonts w:eastAsiaTheme="minorEastAsia"/>
                <w:lang w:val="en-US" w:eastAsia="zh-CN"/>
              </w:rPr>
            </w:pPr>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7F42D69" w14:textId="77777777" w:rsidR="00D5166B" w:rsidRPr="00CD56C0" w:rsidRDefault="00D5166B" w:rsidP="00D5166B">
      <w:pPr>
        <w:pStyle w:val="ListParagraph"/>
        <w:numPr>
          <w:ilvl w:val="1"/>
          <w:numId w:val="4"/>
        </w:numPr>
        <w:spacing w:after="120"/>
        <w:ind w:firstLineChars="0"/>
        <w:rPr>
          <w:rFonts w:eastAsia="SimSun"/>
          <w:szCs w:val="24"/>
          <w:lang w:eastAsia="zh-CN"/>
        </w:rPr>
      </w:pPr>
      <w:r w:rsidRPr="00CD56C0">
        <w:rPr>
          <w:rFonts w:eastAsia="SimSun"/>
          <w:szCs w:val="24"/>
          <w:lang w:eastAsia="zh-CN"/>
        </w:rPr>
        <w:t xml:space="preserve">Option 1 (MediaTek, Ericsson, Qualcomm, Huawei, Intel): </w:t>
      </w:r>
    </w:p>
    <w:p w14:paraId="5D7EDC53" w14:textId="77777777" w:rsidR="00D5166B" w:rsidRPr="001E1D76" w:rsidRDefault="00D5166B" w:rsidP="00D5166B">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p>
    <w:p w14:paraId="66D74B6B"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(Apple):</w:t>
      </w:r>
    </w:p>
    <w:p w14:paraId="6C753DF5" w14:textId="77777777" w:rsidR="00D5166B" w:rsidRPr="00CD56C0" w:rsidRDefault="00D5166B" w:rsidP="00D5166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Aperiodic CSI-RS;</w:t>
      </w:r>
    </w:p>
    <w:p w14:paraId="68D6C408" w14:textId="77777777" w:rsidR="00D5166B"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22B53A1" w14:textId="600D0009"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periodic CSI-RS with periodicity 10 slots and offset 1 slot?</w:t>
      </w:r>
    </w:p>
    <w:tbl>
      <w:tblPr>
        <w:tblStyle w:val="TableGrid"/>
        <w:tblW w:w="0" w:type="auto"/>
        <w:tblLook w:val="04A0" w:firstRow="1" w:lastRow="0" w:firstColumn="1" w:lastColumn="0" w:noHBand="0" w:noVBand="1"/>
      </w:tblPr>
      <w:tblGrid>
        <w:gridCol w:w="1236"/>
        <w:gridCol w:w="8395"/>
      </w:tblGrid>
      <w:tr w:rsidR="00C72A4C" w:rsidRPr="00743645" w14:paraId="1CB636E7" w14:textId="77777777" w:rsidTr="00596887">
        <w:tc>
          <w:tcPr>
            <w:tcW w:w="1236" w:type="dxa"/>
          </w:tcPr>
          <w:p w14:paraId="0748D981"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596887">
        <w:tc>
          <w:tcPr>
            <w:tcW w:w="1236" w:type="dxa"/>
          </w:tcPr>
          <w:p w14:paraId="156500EE" w14:textId="77777777" w:rsidR="00C72A4C" w:rsidRPr="00743645" w:rsidRDefault="00C72A4C" w:rsidP="00596887">
            <w:pPr>
              <w:spacing w:after="120"/>
              <w:rPr>
                <w:rFonts w:eastAsiaTheme="minorEastAsia"/>
                <w:lang w:val="en-US" w:eastAsia="zh-CN"/>
              </w:rPr>
            </w:pPr>
          </w:p>
        </w:tc>
        <w:tc>
          <w:tcPr>
            <w:tcW w:w="8395" w:type="dxa"/>
          </w:tcPr>
          <w:p w14:paraId="5EE16919" w14:textId="77777777" w:rsidR="00C72A4C" w:rsidRPr="00743645" w:rsidRDefault="00C72A4C" w:rsidP="00596887">
            <w:pPr>
              <w:spacing w:after="120"/>
              <w:rPr>
                <w:rFonts w:eastAsiaTheme="minorEastAsia"/>
                <w:lang w:val="en-US" w:eastAsia="zh-CN"/>
              </w:rPr>
            </w:pPr>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r w:rsidRPr="008140E9">
        <w:rPr>
          <w:szCs w:val="24"/>
          <w:lang w:eastAsia="zh-CN"/>
        </w:rPr>
        <w:t>);</w:t>
      </w:r>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TableGrid"/>
        <w:tblW w:w="0" w:type="auto"/>
        <w:tblLook w:val="04A0" w:firstRow="1" w:lastRow="0" w:firstColumn="1" w:lastColumn="0" w:noHBand="0" w:noVBand="1"/>
      </w:tblPr>
      <w:tblGrid>
        <w:gridCol w:w="1236"/>
        <w:gridCol w:w="8395"/>
      </w:tblGrid>
      <w:tr w:rsidR="00C72A4C" w:rsidRPr="00743645" w14:paraId="54BAE99D" w14:textId="77777777" w:rsidTr="00596887">
        <w:tc>
          <w:tcPr>
            <w:tcW w:w="1236" w:type="dxa"/>
          </w:tcPr>
          <w:p w14:paraId="2C2D2006"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596887">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596887">
        <w:tc>
          <w:tcPr>
            <w:tcW w:w="1236" w:type="dxa"/>
          </w:tcPr>
          <w:p w14:paraId="21A11D41" w14:textId="77777777" w:rsidR="00C72A4C" w:rsidRPr="00743645" w:rsidRDefault="00C72A4C" w:rsidP="00596887">
            <w:pPr>
              <w:spacing w:after="120"/>
              <w:rPr>
                <w:rFonts w:eastAsiaTheme="minorEastAsia"/>
                <w:lang w:val="en-US" w:eastAsia="zh-CN"/>
              </w:rPr>
            </w:pPr>
          </w:p>
        </w:tc>
        <w:tc>
          <w:tcPr>
            <w:tcW w:w="8395" w:type="dxa"/>
          </w:tcPr>
          <w:p w14:paraId="3CEC0BB3" w14:textId="77777777" w:rsidR="00C72A4C" w:rsidRPr="00743645" w:rsidRDefault="00C72A4C" w:rsidP="00596887">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lastRenderedPageBreak/>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 xml:space="preserve">Huawei, </w:t>
            </w:r>
            <w:proofErr w:type="spellStart"/>
            <w:r w:rsidRPr="00C22FA7">
              <w:t>HiSilicon</w:t>
            </w:r>
            <w:proofErr w:type="spellEnd"/>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D5166B">
      <w:pPr>
        <w:pStyle w:val="Heading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 xml:space="preserve">Existing </w:t>
      </w:r>
      <w:proofErr w:type="spellStart"/>
      <w:r w:rsidR="007613C5" w:rsidRPr="00F24027">
        <w:rPr>
          <w:b/>
          <w:u w:val="single"/>
          <w:lang w:eastAsia="ko-KR"/>
        </w:rPr>
        <w:t>TDocs</w:t>
      </w:r>
      <w:proofErr w:type="spellEnd"/>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Heading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D5166B">
      <w:pPr>
        <w:pStyle w:val="Heading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Heading3"/>
      </w:pPr>
      <w:r w:rsidRPr="00805BE8">
        <w:t>CRs/TPs</w:t>
      </w:r>
    </w:p>
    <w:p w14:paraId="0D6AFEFB" w14:textId="77777777" w:rsidR="00E22A20" w:rsidRDefault="00E22A20" w:rsidP="00E22A20">
      <w:pPr>
        <w:pStyle w:val="Heading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proofErr w:type="spellStart"/>
            <w:r w:rsidRPr="00637956">
              <w:rPr>
                <w:rFonts w:eastAsiaTheme="minorEastAsia"/>
                <w:b/>
                <w:bCs/>
                <w:lang w:val="en-US" w:eastAsia="zh-CN"/>
              </w:rPr>
              <w:t>Tdoc</w:t>
            </w:r>
            <w:proofErr w:type="spellEnd"/>
            <w:r w:rsidRPr="00637956">
              <w:rPr>
                <w:rFonts w:eastAsiaTheme="minorEastAsia"/>
                <w:b/>
                <w:bCs/>
                <w:lang w:val="en-US" w:eastAsia="zh-CN"/>
              </w:rPr>
              <w:t xml:space="preserve">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044B" w14:textId="77777777" w:rsidR="00640447" w:rsidRDefault="00640447">
      <w:r>
        <w:separator/>
      </w:r>
    </w:p>
  </w:endnote>
  <w:endnote w:type="continuationSeparator" w:id="0">
    <w:p w14:paraId="4052203B" w14:textId="77777777" w:rsidR="00640447" w:rsidRDefault="0064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C44D2" w14:textId="77777777" w:rsidR="00640447" w:rsidRDefault="00640447">
      <w:r>
        <w:separator/>
      </w:r>
    </w:p>
  </w:footnote>
  <w:footnote w:type="continuationSeparator" w:id="0">
    <w:p w14:paraId="2F5CC627" w14:textId="77777777" w:rsidR="00640447" w:rsidRDefault="00640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CF86D2B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23"/>
  </w:num>
  <w:num w:numId="4">
    <w:abstractNumId w:val="21"/>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4"/>
  </w:num>
  <w:num w:numId="24">
    <w:abstractNumId w:val="18"/>
  </w:num>
  <w:num w:numId="25">
    <w:abstractNumId w:val="22"/>
  </w:num>
  <w:num w:numId="26">
    <w:abstractNumId w:val="17"/>
  </w:num>
  <w:num w:numId="27">
    <w:abstractNumId w:val="3"/>
  </w:num>
  <w:num w:numId="28">
    <w:abstractNumId w:val="20"/>
  </w:num>
  <w:num w:numId="29">
    <w:abstractNumId w:val="15"/>
  </w:num>
  <w:num w:numId="30">
    <w:abstractNumId w:val="9"/>
  </w:num>
  <w:num w:numId="31">
    <w:abstractNumId w:val="2"/>
  </w:num>
  <w:num w:numId="32">
    <w:abstractNumId w:val="13"/>
  </w:num>
  <w:num w:numId="33">
    <w:abstractNumId w:val="10"/>
  </w:num>
  <w:num w:numId="34">
    <w:abstractNumId w:val="12"/>
  </w:num>
  <w:num w:numId="35">
    <w:abstractNumId w:val="19"/>
  </w:num>
  <w:num w:numId="36">
    <w:abstractNumId w:val="16"/>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220C"/>
    <w:rsid w:val="00004165"/>
    <w:rsid w:val="00011989"/>
    <w:rsid w:val="0001364A"/>
    <w:rsid w:val="00020C56"/>
    <w:rsid w:val="00022D2D"/>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5506"/>
    <w:rsid w:val="000668A0"/>
    <w:rsid w:val="00067706"/>
    <w:rsid w:val="0007382E"/>
    <w:rsid w:val="000766E1"/>
    <w:rsid w:val="00076FA9"/>
    <w:rsid w:val="000772DF"/>
    <w:rsid w:val="00077FF6"/>
    <w:rsid w:val="00080D82"/>
    <w:rsid w:val="00081692"/>
    <w:rsid w:val="00082C46"/>
    <w:rsid w:val="00082FD2"/>
    <w:rsid w:val="000853AD"/>
    <w:rsid w:val="000859BA"/>
    <w:rsid w:val="00085A0E"/>
    <w:rsid w:val="00086D0F"/>
    <w:rsid w:val="00087548"/>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CAD"/>
    <w:rsid w:val="000C01C9"/>
    <w:rsid w:val="000C0CB9"/>
    <w:rsid w:val="000C2553"/>
    <w:rsid w:val="000C38C3"/>
    <w:rsid w:val="000C6231"/>
    <w:rsid w:val="000D088B"/>
    <w:rsid w:val="000D09FD"/>
    <w:rsid w:val="000D25A8"/>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0B0"/>
    <w:rsid w:val="001601FF"/>
    <w:rsid w:val="00162548"/>
    <w:rsid w:val="00166AE6"/>
    <w:rsid w:val="0017200A"/>
    <w:rsid w:val="00172183"/>
    <w:rsid w:val="001726BF"/>
    <w:rsid w:val="00173607"/>
    <w:rsid w:val="00173D68"/>
    <w:rsid w:val="001747EB"/>
    <w:rsid w:val="001751AB"/>
    <w:rsid w:val="00175A3F"/>
    <w:rsid w:val="00176452"/>
    <w:rsid w:val="00180E09"/>
    <w:rsid w:val="00182B2C"/>
    <w:rsid w:val="00183D4C"/>
    <w:rsid w:val="00183F6D"/>
    <w:rsid w:val="00185690"/>
    <w:rsid w:val="00186357"/>
    <w:rsid w:val="0018670E"/>
    <w:rsid w:val="0019219A"/>
    <w:rsid w:val="00195077"/>
    <w:rsid w:val="00195551"/>
    <w:rsid w:val="00195CF1"/>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5D84"/>
    <w:rsid w:val="0021021B"/>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C58"/>
    <w:rsid w:val="002567BA"/>
    <w:rsid w:val="00257C99"/>
    <w:rsid w:val="00260611"/>
    <w:rsid w:val="002607F8"/>
    <w:rsid w:val="00260EC7"/>
    <w:rsid w:val="00261539"/>
    <w:rsid w:val="0026179F"/>
    <w:rsid w:val="002666AE"/>
    <w:rsid w:val="00271974"/>
    <w:rsid w:val="002739A7"/>
    <w:rsid w:val="00274CDE"/>
    <w:rsid w:val="00274E1A"/>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E9E"/>
    <w:rsid w:val="002A08F8"/>
    <w:rsid w:val="002A0CED"/>
    <w:rsid w:val="002A4CD0"/>
    <w:rsid w:val="002A7DA6"/>
    <w:rsid w:val="002B1ACC"/>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D7A98"/>
    <w:rsid w:val="002E0338"/>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5461"/>
    <w:rsid w:val="00315867"/>
    <w:rsid w:val="00316DFF"/>
    <w:rsid w:val="00317E43"/>
    <w:rsid w:val="00320162"/>
    <w:rsid w:val="00321150"/>
    <w:rsid w:val="003219CB"/>
    <w:rsid w:val="00323CF0"/>
    <w:rsid w:val="003260D7"/>
    <w:rsid w:val="00326FC0"/>
    <w:rsid w:val="0033176C"/>
    <w:rsid w:val="00332CBF"/>
    <w:rsid w:val="00336697"/>
    <w:rsid w:val="003418CB"/>
    <w:rsid w:val="00343A04"/>
    <w:rsid w:val="00344735"/>
    <w:rsid w:val="00346A21"/>
    <w:rsid w:val="00347A24"/>
    <w:rsid w:val="00350A39"/>
    <w:rsid w:val="003520D6"/>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3E37"/>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7AB5"/>
    <w:rsid w:val="00450F27"/>
    <w:rsid w:val="004510E5"/>
    <w:rsid w:val="00455D11"/>
    <w:rsid w:val="00456A75"/>
    <w:rsid w:val="00461E39"/>
    <w:rsid w:val="00462D3A"/>
    <w:rsid w:val="00463521"/>
    <w:rsid w:val="00463D70"/>
    <w:rsid w:val="00470F6B"/>
    <w:rsid w:val="00471125"/>
    <w:rsid w:val="004719DB"/>
    <w:rsid w:val="0047437A"/>
    <w:rsid w:val="00480014"/>
    <w:rsid w:val="00480E42"/>
    <w:rsid w:val="004825FC"/>
    <w:rsid w:val="00484C5D"/>
    <w:rsid w:val="00485194"/>
    <w:rsid w:val="0048543E"/>
    <w:rsid w:val="004868C1"/>
    <w:rsid w:val="0048750F"/>
    <w:rsid w:val="00487954"/>
    <w:rsid w:val="00490461"/>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743D"/>
    <w:rsid w:val="00527DED"/>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6D23"/>
    <w:rsid w:val="006B1B4D"/>
    <w:rsid w:val="006B25DE"/>
    <w:rsid w:val="006B584C"/>
    <w:rsid w:val="006C1C3B"/>
    <w:rsid w:val="006C2823"/>
    <w:rsid w:val="006C4E43"/>
    <w:rsid w:val="006C59EC"/>
    <w:rsid w:val="006C643E"/>
    <w:rsid w:val="006C75B9"/>
    <w:rsid w:val="006C7FC4"/>
    <w:rsid w:val="006D1258"/>
    <w:rsid w:val="006D293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6BAB"/>
    <w:rsid w:val="00730655"/>
    <w:rsid w:val="00731D77"/>
    <w:rsid w:val="00732360"/>
    <w:rsid w:val="0073390A"/>
    <w:rsid w:val="00734E64"/>
    <w:rsid w:val="00734EFC"/>
    <w:rsid w:val="00736B37"/>
    <w:rsid w:val="00737B94"/>
    <w:rsid w:val="00740615"/>
    <w:rsid w:val="00740A35"/>
    <w:rsid w:val="00743049"/>
    <w:rsid w:val="00743645"/>
    <w:rsid w:val="0074599C"/>
    <w:rsid w:val="00746085"/>
    <w:rsid w:val="00746557"/>
    <w:rsid w:val="007473CB"/>
    <w:rsid w:val="007520B4"/>
    <w:rsid w:val="007532C3"/>
    <w:rsid w:val="0075335A"/>
    <w:rsid w:val="00754A14"/>
    <w:rsid w:val="00757EC3"/>
    <w:rsid w:val="007613C5"/>
    <w:rsid w:val="00763657"/>
    <w:rsid w:val="00763A5A"/>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911A1"/>
    <w:rsid w:val="00793029"/>
    <w:rsid w:val="00793889"/>
    <w:rsid w:val="007960EB"/>
    <w:rsid w:val="00796298"/>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3194"/>
    <w:rsid w:val="008B5AE7"/>
    <w:rsid w:val="008B67BD"/>
    <w:rsid w:val="008C32E5"/>
    <w:rsid w:val="008C5F4E"/>
    <w:rsid w:val="008C60E9"/>
    <w:rsid w:val="008D1B7C"/>
    <w:rsid w:val="008D2B58"/>
    <w:rsid w:val="008D3464"/>
    <w:rsid w:val="008D6657"/>
    <w:rsid w:val="008E1F60"/>
    <w:rsid w:val="008E307E"/>
    <w:rsid w:val="008F2028"/>
    <w:rsid w:val="008F40C5"/>
    <w:rsid w:val="008F4967"/>
    <w:rsid w:val="008F4DD1"/>
    <w:rsid w:val="008F6056"/>
    <w:rsid w:val="008F6E4A"/>
    <w:rsid w:val="00902C07"/>
    <w:rsid w:val="00905804"/>
    <w:rsid w:val="009101E2"/>
    <w:rsid w:val="00911109"/>
    <w:rsid w:val="00912809"/>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A01B09"/>
    <w:rsid w:val="00A061B0"/>
    <w:rsid w:val="00A062B0"/>
    <w:rsid w:val="00A0758F"/>
    <w:rsid w:val="00A1570A"/>
    <w:rsid w:val="00A2089E"/>
    <w:rsid w:val="00A211B4"/>
    <w:rsid w:val="00A22687"/>
    <w:rsid w:val="00A22734"/>
    <w:rsid w:val="00A2687C"/>
    <w:rsid w:val="00A30C2F"/>
    <w:rsid w:val="00A33DDF"/>
    <w:rsid w:val="00A34547"/>
    <w:rsid w:val="00A346B9"/>
    <w:rsid w:val="00A357DC"/>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C0118"/>
    <w:rsid w:val="00AC2353"/>
    <w:rsid w:val="00AC27DB"/>
    <w:rsid w:val="00AC663E"/>
    <w:rsid w:val="00AC6D6B"/>
    <w:rsid w:val="00AC7B2A"/>
    <w:rsid w:val="00AD50AF"/>
    <w:rsid w:val="00AD7736"/>
    <w:rsid w:val="00AD776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6068"/>
    <w:rsid w:val="00B163F8"/>
    <w:rsid w:val="00B212F3"/>
    <w:rsid w:val="00B2347C"/>
    <w:rsid w:val="00B2472D"/>
    <w:rsid w:val="00B24CA0"/>
    <w:rsid w:val="00B2549F"/>
    <w:rsid w:val="00B34EB3"/>
    <w:rsid w:val="00B3657A"/>
    <w:rsid w:val="00B40984"/>
    <w:rsid w:val="00B4108D"/>
    <w:rsid w:val="00B53CC2"/>
    <w:rsid w:val="00B5479C"/>
    <w:rsid w:val="00B568C3"/>
    <w:rsid w:val="00B57265"/>
    <w:rsid w:val="00B63095"/>
    <w:rsid w:val="00B633AE"/>
    <w:rsid w:val="00B650D3"/>
    <w:rsid w:val="00B665D2"/>
    <w:rsid w:val="00B6688E"/>
    <w:rsid w:val="00B6737C"/>
    <w:rsid w:val="00B7214D"/>
    <w:rsid w:val="00B7435F"/>
    <w:rsid w:val="00B74372"/>
    <w:rsid w:val="00B75525"/>
    <w:rsid w:val="00B76788"/>
    <w:rsid w:val="00B80283"/>
    <w:rsid w:val="00B806C1"/>
    <w:rsid w:val="00B8095F"/>
    <w:rsid w:val="00B80B0C"/>
    <w:rsid w:val="00B80B11"/>
    <w:rsid w:val="00B81234"/>
    <w:rsid w:val="00B831AE"/>
    <w:rsid w:val="00B8446C"/>
    <w:rsid w:val="00B86E4E"/>
    <w:rsid w:val="00B87725"/>
    <w:rsid w:val="00B92324"/>
    <w:rsid w:val="00B939F9"/>
    <w:rsid w:val="00B93B09"/>
    <w:rsid w:val="00B93D06"/>
    <w:rsid w:val="00BA0D6C"/>
    <w:rsid w:val="00BA259A"/>
    <w:rsid w:val="00BA259C"/>
    <w:rsid w:val="00BA29D3"/>
    <w:rsid w:val="00BA307F"/>
    <w:rsid w:val="00BA5280"/>
    <w:rsid w:val="00BA6315"/>
    <w:rsid w:val="00BB14F1"/>
    <w:rsid w:val="00BB249E"/>
    <w:rsid w:val="00BB3422"/>
    <w:rsid w:val="00BB572E"/>
    <w:rsid w:val="00BB60D2"/>
    <w:rsid w:val="00BB74FD"/>
    <w:rsid w:val="00BC0AE8"/>
    <w:rsid w:val="00BC19B2"/>
    <w:rsid w:val="00BC2402"/>
    <w:rsid w:val="00BC5982"/>
    <w:rsid w:val="00BC60BF"/>
    <w:rsid w:val="00BC7B71"/>
    <w:rsid w:val="00BD1D40"/>
    <w:rsid w:val="00BD28BF"/>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7CE6"/>
    <w:rsid w:val="00D22990"/>
    <w:rsid w:val="00D3188C"/>
    <w:rsid w:val="00D33CCD"/>
    <w:rsid w:val="00D35F9B"/>
    <w:rsid w:val="00D36B69"/>
    <w:rsid w:val="00D379F5"/>
    <w:rsid w:val="00D408DD"/>
    <w:rsid w:val="00D40F0C"/>
    <w:rsid w:val="00D421DA"/>
    <w:rsid w:val="00D42E30"/>
    <w:rsid w:val="00D45D72"/>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5115"/>
    <w:rsid w:val="00D95F36"/>
    <w:rsid w:val="00D96E73"/>
    <w:rsid w:val="00D97103"/>
    <w:rsid w:val="00D97F0C"/>
    <w:rsid w:val="00DA03F6"/>
    <w:rsid w:val="00DA3774"/>
    <w:rsid w:val="00DA3A86"/>
    <w:rsid w:val="00DA52DF"/>
    <w:rsid w:val="00DA53D3"/>
    <w:rsid w:val="00DB67E0"/>
    <w:rsid w:val="00DB744B"/>
    <w:rsid w:val="00DC0801"/>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F1B"/>
    <w:rsid w:val="00E3742B"/>
    <w:rsid w:val="00E40E90"/>
    <w:rsid w:val="00E455FC"/>
    <w:rsid w:val="00E4570E"/>
    <w:rsid w:val="00E45C7E"/>
    <w:rsid w:val="00E47DFE"/>
    <w:rsid w:val="00E52919"/>
    <w:rsid w:val="00E531EB"/>
    <w:rsid w:val="00E53246"/>
    <w:rsid w:val="00E54874"/>
    <w:rsid w:val="00E54B6F"/>
    <w:rsid w:val="00E55487"/>
    <w:rsid w:val="00E55ACA"/>
    <w:rsid w:val="00E560FD"/>
    <w:rsid w:val="00E56DE3"/>
    <w:rsid w:val="00E57B74"/>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C322D"/>
    <w:rsid w:val="00ED383A"/>
    <w:rsid w:val="00ED3D1D"/>
    <w:rsid w:val="00ED4C88"/>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4027"/>
    <w:rsid w:val="00F24B8B"/>
    <w:rsid w:val="00F25471"/>
    <w:rsid w:val="00F30810"/>
    <w:rsid w:val="00F30D2E"/>
    <w:rsid w:val="00F31C5A"/>
    <w:rsid w:val="00F35516"/>
    <w:rsid w:val="00F35790"/>
    <w:rsid w:val="00F36726"/>
    <w:rsid w:val="00F3699E"/>
    <w:rsid w:val="00F3702D"/>
    <w:rsid w:val="00F37EB7"/>
    <w:rsid w:val="00F40DE0"/>
    <w:rsid w:val="00F4136D"/>
    <w:rsid w:val="00F41DAF"/>
    <w:rsid w:val="00F4212E"/>
    <w:rsid w:val="00F42C20"/>
    <w:rsid w:val="00F43E34"/>
    <w:rsid w:val="00F51C5F"/>
    <w:rsid w:val="00F53053"/>
    <w:rsid w:val="00F53FE2"/>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AA7"/>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D6C"/>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D5166B"/>
    <w:pPr>
      <w:numPr>
        <w:ilvl w:val="2"/>
      </w:numPr>
      <w:spacing w:before="120"/>
      <w:outlineLvl w:val="2"/>
    </w:pPr>
    <w:rPr>
      <w:sz w:val="24"/>
      <w:lang w:val="en-G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D5166B"/>
    <w:rPr>
      <w:rFonts w:ascii="Arial" w:hAnsi="Arial"/>
      <w:bCs/>
      <w:sz w:val="24"/>
      <w:szCs w:val="18"/>
      <w:lang w:val="en-GB"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4C7C-7BD0-41D1-9A54-0C0CB707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350</TotalTime>
  <Pages>37</Pages>
  <Words>11382</Words>
  <Characters>60913</Characters>
  <Application>Microsoft Office Word</Application>
  <DocSecurity>0</DocSecurity>
  <Lines>507</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72151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Pierpaolo Vallese</cp:lastModifiedBy>
  <cp:revision>220</cp:revision>
  <cp:lastPrinted>2019-04-25T01:09:00Z</cp:lastPrinted>
  <dcterms:created xsi:type="dcterms:W3CDTF">2021-04-14T05:49:00Z</dcterms:created>
  <dcterms:modified xsi:type="dcterms:W3CDTF">2021-04-15T07:57:00Z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(2)WB960pWsn/CELE50gJjp3FU8+kj6OsyjE8ZPR8/eufSt1+mSNYk8WolzUWSx3RsNpOJ1fCT5
m2XOTYYYB79kknFdK7QDnYq/rtOOqscM1WXbZ8XVFGlviNZ0aKLCuLC53u9EB09CAs8e92Vl
e8Ywy0Fd2z2vgGXPGJ+QJJc7/VL0Uy2N0W72gmVpHupJ3hggYT11gpp+R4BHrmXgdGUQ2ufx
Fsm1jn23VEc9kzRpnD</vt:lpwstr>
  </property>
  <property fmtid="{D5CDD505-2E9C-101B-9397-08002B2CF9AE}" pid="10" name="_2015_ms_pID_7253431">
    <vt:lpwstr>aweOWEnlCfrpfk5SrkVLiYLjELAxs5DE1e1CB0iscguKpQZpRTcv+a
3h2dweLT83JFxh3ztfOQgxfpKVjLuas0J+8rJcWrlQP+CKIei85Kj5bFwooFjDgn5rhs3I6n
QIHrnl6WbUpTPQ91sBWhhA/RNpjjJ20mvSrpvoZrBeoB4J8fPfwlHfLbfhd+3nHEA4LRB0TI
afARJB66fvs+tCUQ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