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68A8D151" w:rsidR="00743645" w:rsidRPr="00743645" w:rsidRDefault="00743645" w:rsidP="00D8611D">
            <w:pPr>
              <w:spacing w:after="120"/>
              <w:rPr>
                <w:rFonts w:eastAsiaTheme="minorEastAsia"/>
                <w:lang w:val="en-US" w:eastAsia="zh-CN"/>
              </w:rPr>
            </w:pPr>
          </w:p>
        </w:tc>
        <w:tc>
          <w:tcPr>
            <w:tcW w:w="8395" w:type="dxa"/>
          </w:tcPr>
          <w:p w14:paraId="63A7C657" w14:textId="77777777" w:rsidR="00743645" w:rsidRPr="00743645" w:rsidRDefault="00743645" w:rsidP="00D8611D">
            <w:pPr>
              <w:spacing w:after="120"/>
              <w:rPr>
                <w:rFonts w:eastAsiaTheme="minorEastAsia"/>
                <w:lang w:val="en-US" w:eastAsia="zh-CN"/>
              </w:rPr>
            </w:pPr>
          </w:p>
        </w:tc>
      </w:tr>
      <w:tr w:rsidR="00B93B09" w:rsidRPr="00743645" w14:paraId="1DD95890" w14:textId="77777777" w:rsidTr="00D8611D">
        <w:tc>
          <w:tcPr>
            <w:tcW w:w="1236" w:type="dxa"/>
          </w:tcPr>
          <w:p w14:paraId="5AB2B2D7" w14:textId="77777777" w:rsidR="00B93B09" w:rsidRPr="00743645" w:rsidRDefault="00B93B09" w:rsidP="00D8611D">
            <w:pPr>
              <w:spacing w:after="120"/>
              <w:rPr>
                <w:rFonts w:eastAsiaTheme="minorEastAsia"/>
                <w:lang w:val="en-US" w:eastAsia="zh-CN"/>
              </w:rPr>
            </w:pPr>
          </w:p>
        </w:tc>
        <w:tc>
          <w:tcPr>
            <w:tcW w:w="8395" w:type="dxa"/>
          </w:tcPr>
          <w:p w14:paraId="1483C2EA" w14:textId="77777777" w:rsidR="00B93B09" w:rsidRPr="00743645" w:rsidRDefault="00B93B09" w:rsidP="00D8611D">
            <w:pPr>
              <w:spacing w:after="120"/>
              <w:rPr>
                <w:rFonts w:eastAsiaTheme="minorEastAsia"/>
                <w:lang w:val="en-US" w:eastAsia="zh-CN"/>
              </w:rPr>
            </w:pPr>
          </w:p>
        </w:tc>
      </w:tr>
      <w:tr w:rsidR="002C16F8" w:rsidRPr="00743645" w14:paraId="20E0E0BE" w14:textId="77777777" w:rsidTr="00D8611D">
        <w:tc>
          <w:tcPr>
            <w:tcW w:w="1236" w:type="dxa"/>
          </w:tcPr>
          <w:p w14:paraId="5F146241" w14:textId="77777777" w:rsidR="002C16F8" w:rsidRPr="00743645" w:rsidRDefault="002C16F8" w:rsidP="00D8611D">
            <w:pPr>
              <w:spacing w:after="120"/>
              <w:rPr>
                <w:rFonts w:eastAsiaTheme="minorEastAsia"/>
                <w:lang w:val="en-US" w:eastAsia="zh-CN"/>
              </w:rPr>
            </w:pPr>
          </w:p>
        </w:tc>
        <w:tc>
          <w:tcPr>
            <w:tcW w:w="8395" w:type="dxa"/>
          </w:tcPr>
          <w:p w14:paraId="2C0A4409" w14:textId="77777777" w:rsidR="002C16F8" w:rsidRPr="00743645" w:rsidRDefault="002C16F8" w:rsidP="00D8611D">
            <w:pPr>
              <w:spacing w:after="120"/>
              <w:rPr>
                <w:rFonts w:eastAsiaTheme="minorEastAsia"/>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 xml:space="preserve">Proposal: Limit the minimum DL burst length to 1ms. The DL burst length could be described as: DL burst transmission slot length is {2, 4, 6, 7(8)}; the PDSCH </w:t>
            </w:r>
            <w:r w:rsidRPr="00C22FA7">
              <w:lastRenderedPageBreak/>
              <w:t>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ms,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lastRenderedPageBreak/>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Heading3"/>
      </w:pPr>
      <w:bookmarkStart w:id="0" w:name="_Hlk68779356"/>
      <w:bookmarkStart w:id="1"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0"/>
      <w:r>
        <w:rPr>
          <w:lang w:val="en-GB"/>
        </w:rPr>
        <w:t>R</w:t>
      </w:r>
      <w:r w:rsidR="005D3577" w:rsidRPr="004C7CDA">
        <w:rPr>
          <w:lang w:val="en-GB"/>
        </w:rPr>
        <w:t>equirement definition according to UE capability of supporting CSI-validation features</w:t>
      </w:r>
      <w:r w:rsidR="005D3577">
        <w:t xml:space="preserve"> </w:t>
      </w:r>
      <w:bookmarkEnd w:id="1"/>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Define requirements for UE supporting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126578" w:rsidRPr="00743645" w14:paraId="25600E23" w14:textId="77777777" w:rsidTr="00D8611D">
        <w:tc>
          <w:tcPr>
            <w:tcW w:w="1236" w:type="dxa"/>
          </w:tcPr>
          <w:p w14:paraId="2B84D812" w14:textId="77777777" w:rsidR="00126578" w:rsidRPr="00743645" w:rsidRDefault="00126578" w:rsidP="00D8611D">
            <w:pPr>
              <w:spacing w:after="120"/>
              <w:rPr>
                <w:rFonts w:eastAsiaTheme="minorEastAsia"/>
                <w:lang w:val="en-US" w:eastAsia="zh-CN"/>
              </w:rPr>
            </w:pPr>
          </w:p>
        </w:tc>
        <w:tc>
          <w:tcPr>
            <w:tcW w:w="8395" w:type="dxa"/>
          </w:tcPr>
          <w:p w14:paraId="226204D4" w14:textId="77777777" w:rsidR="00126578" w:rsidRPr="00743645" w:rsidRDefault="00126578" w:rsidP="00D8611D">
            <w:pPr>
              <w:spacing w:after="120"/>
              <w:rPr>
                <w:rFonts w:eastAsiaTheme="minorEastAsia"/>
                <w:lang w:val="en-US" w:eastAsia="zh-CN"/>
              </w:rPr>
            </w:pPr>
          </w:p>
        </w:tc>
      </w:tr>
      <w:tr w:rsidR="00126578" w:rsidRPr="00743645" w14:paraId="1E81F541" w14:textId="77777777" w:rsidTr="00D8611D">
        <w:tc>
          <w:tcPr>
            <w:tcW w:w="1236" w:type="dxa"/>
          </w:tcPr>
          <w:p w14:paraId="710B1560" w14:textId="77777777" w:rsidR="00126578" w:rsidRPr="00743645" w:rsidRDefault="00126578" w:rsidP="00D8611D">
            <w:pPr>
              <w:spacing w:after="120"/>
              <w:rPr>
                <w:rFonts w:eastAsiaTheme="minorEastAsia"/>
                <w:lang w:val="en-US" w:eastAsia="zh-CN"/>
              </w:rPr>
            </w:pPr>
          </w:p>
        </w:tc>
        <w:tc>
          <w:tcPr>
            <w:tcW w:w="8395" w:type="dxa"/>
          </w:tcPr>
          <w:p w14:paraId="513FFAB6" w14:textId="77777777" w:rsidR="00126578" w:rsidRPr="00743645" w:rsidRDefault="00126578" w:rsidP="00D8611D">
            <w:pPr>
              <w:spacing w:after="120"/>
              <w:rPr>
                <w:rFonts w:eastAsiaTheme="minorEastAsia"/>
                <w:lang w:val="en-US" w:eastAsia="zh-CN"/>
              </w:rPr>
            </w:pPr>
          </w:p>
        </w:tc>
      </w:tr>
      <w:tr w:rsidR="00126578" w:rsidRPr="00743645" w14:paraId="6DCB2661" w14:textId="77777777" w:rsidTr="00D8611D">
        <w:tc>
          <w:tcPr>
            <w:tcW w:w="1236" w:type="dxa"/>
          </w:tcPr>
          <w:p w14:paraId="7AAA8FFB" w14:textId="77777777" w:rsidR="00126578" w:rsidRPr="00743645" w:rsidRDefault="00126578" w:rsidP="00D8611D">
            <w:pPr>
              <w:spacing w:after="120"/>
              <w:rPr>
                <w:rFonts w:eastAsiaTheme="minorEastAsia"/>
                <w:lang w:val="en-US" w:eastAsia="zh-CN"/>
              </w:rPr>
            </w:pPr>
          </w:p>
        </w:tc>
        <w:tc>
          <w:tcPr>
            <w:tcW w:w="8395" w:type="dxa"/>
          </w:tcPr>
          <w:p w14:paraId="7C629A6C" w14:textId="77777777" w:rsidR="00126578" w:rsidRPr="00743645" w:rsidRDefault="00126578" w:rsidP="00D8611D">
            <w:pPr>
              <w:spacing w:after="120"/>
              <w:rPr>
                <w:rFonts w:eastAsiaTheme="minorEastAsia"/>
                <w:lang w:val="en-US" w:eastAsia="zh-CN"/>
              </w:rPr>
            </w:pPr>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B3657A" w:rsidRPr="00743645" w14:paraId="1F7CFB82" w14:textId="77777777" w:rsidTr="00D8611D">
        <w:tc>
          <w:tcPr>
            <w:tcW w:w="1236" w:type="dxa"/>
          </w:tcPr>
          <w:p w14:paraId="50E3E2DB" w14:textId="77777777" w:rsidR="00B3657A" w:rsidRPr="00743645" w:rsidRDefault="00B3657A" w:rsidP="00D8611D">
            <w:pPr>
              <w:spacing w:after="120"/>
              <w:rPr>
                <w:rFonts w:eastAsiaTheme="minorEastAsia"/>
                <w:lang w:val="en-US" w:eastAsia="zh-CN"/>
              </w:rPr>
            </w:pPr>
          </w:p>
        </w:tc>
        <w:tc>
          <w:tcPr>
            <w:tcW w:w="8395" w:type="dxa"/>
          </w:tcPr>
          <w:p w14:paraId="5182BC41" w14:textId="77777777" w:rsidR="00B3657A" w:rsidRPr="00743645" w:rsidRDefault="00B3657A" w:rsidP="00D8611D">
            <w:pPr>
              <w:spacing w:after="120"/>
              <w:rPr>
                <w:rFonts w:eastAsiaTheme="minorEastAsia"/>
                <w:lang w:val="en-US" w:eastAsia="zh-CN"/>
              </w:rPr>
            </w:pPr>
          </w:p>
        </w:tc>
      </w:tr>
      <w:tr w:rsidR="00B3657A" w:rsidRPr="00743645" w14:paraId="109CDDF5" w14:textId="77777777" w:rsidTr="00D8611D">
        <w:tc>
          <w:tcPr>
            <w:tcW w:w="1236" w:type="dxa"/>
          </w:tcPr>
          <w:p w14:paraId="18C9614D" w14:textId="77777777" w:rsidR="00B3657A" w:rsidRPr="00743645" w:rsidRDefault="00B3657A" w:rsidP="00D8611D">
            <w:pPr>
              <w:spacing w:after="120"/>
              <w:rPr>
                <w:rFonts w:eastAsiaTheme="minorEastAsia"/>
                <w:lang w:val="en-US" w:eastAsia="zh-CN"/>
              </w:rPr>
            </w:pPr>
          </w:p>
        </w:tc>
        <w:tc>
          <w:tcPr>
            <w:tcW w:w="8395" w:type="dxa"/>
          </w:tcPr>
          <w:p w14:paraId="00A68DDC" w14:textId="77777777" w:rsidR="00B3657A" w:rsidRPr="00743645" w:rsidRDefault="00B3657A" w:rsidP="00D8611D">
            <w:pPr>
              <w:spacing w:after="120"/>
              <w:rPr>
                <w:rFonts w:eastAsiaTheme="minorEastAsia"/>
                <w:lang w:val="en-US" w:eastAsia="zh-CN"/>
              </w:rPr>
            </w:pPr>
          </w:p>
        </w:tc>
      </w:tr>
      <w:tr w:rsidR="00B3657A" w:rsidRPr="00743645" w14:paraId="29D5AC6B" w14:textId="77777777" w:rsidTr="00D8611D">
        <w:tc>
          <w:tcPr>
            <w:tcW w:w="1236" w:type="dxa"/>
          </w:tcPr>
          <w:p w14:paraId="6CFBB9D9" w14:textId="77777777" w:rsidR="00B3657A" w:rsidRPr="00743645" w:rsidRDefault="00B3657A" w:rsidP="00D8611D">
            <w:pPr>
              <w:spacing w:after="120"/>
              <w:rPr>
                <w:rFonts w:eastAsiaTheme="minorEastAsia"/>
                <w:lang w:val="en-US" w:eastAsia="zh-CN"/>
              </w:rPr>
            </w:pPr>
          </w:p>
        </w:tc>
        <w:tc>
          <w:tcPr>
            <w:tcW w:w="8395" w:type="dxa"/>
          </w:tcPr>
          <w:p w14:paraId="1015A7DE" w14:textId="77777777" w:rsidR="00B3657A" w:rsidRPr="00743645" w:rsidRDefault="00B3657A" w:rsidP="00D8611D">
            <w:pPr>
              <w:spacing w:after="120"/>
              <w:rPr>
                <w:rFonts w:eastAsiaTheme="minorEastAsia"/>
                <w:lang w:val="en-US" w:eastAsia="zh-CN"/>
              </w:rPr>
            </w:pPr>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B16068" w:rsidRPr="00743645" w14:paraId="5BA826AA" w14:textId="77777777" w:rsidTr="00D8611D">
        <w:tc>
          <w:tcPr>
            <w:tcW w:w="1236" w:type="dxa"/>
          </w:tcPr>
          <w:p w14:paraId="388532F5" w14:textId="77777777" w:rsidR="00B16068" w:rsidRPr="00743645" w:rsidRDefault="00B16068" w:rsidP="00D8611D">
            <w:pPr>
              <w:spacing w:after="120"/>
              <w:rPr>
                <w:rFonts w:eastAsiaTheme="minorEastAsia"/>
                <w:lang w:val="en-US" w:eastAsia="zh-CN"/>
              </w:rPr>
            </w:pPr>
          </w:p>
        </w:tc>
        <w:tc>
          <w:tcPr>
            <w:tcW w:w="8395" w:type="dxa"/>
          </w:tcPr>
          <w:p w14:paraId="6900B838" w14:textId="77777777" w:rsidR="00B16068" w:rsidRPr="00743645" w:rsidRDefault="00B16068" w:rsidP="00D8611D">
            <w:pPr>
              <w:spacing w:after="120"/>
              <w:rPr>
                <w:rFonts w:eastAsiaTheme="minorEastAsia"/>
                <w:lang w:val="en-US" w:eastAsia="zh-CN"/>
              </w:rPr>
            </w:pPr>
          </w:p>
        </w:tc>
      </w:tr>
      <w:tr w:rsidR="00B16068" w:rsidRPr="00743645" w14:paraId="441C4F20" w14:textId="77777777" w:rsidTr="00D8611D">
        <w:tc>
          <w:tcPr>
            <w:tcW w:w="1236" w:type="dxa"/>
          </w:tcPr>
          <w:p w14:paraId="5CE03E4B" w14:textId="77777777" w:rsidR="00B16068" w:rsidRPr="00743645" w:rsidRDefault="00B16068" w:rsidP="00D8611D">
            <w:pPr>
              <w:spacing w:after="120"/>
              <w:rPr>
                <w:rFonts w:eastAsiaTheme="minorEastAsia"/>
                <w:lang w:val="en-US" w:eastAsia="zh-CN"/>
              </w:rPr>
            </w:pPr>
          </w:p>
        </w:tc>
        <w:tc>
          <w:tcPr>
            <w:tcW w:w="8395" w:type="dxa"/>
          </w:tcPr>
          <w:p w14:paraId="21C2AAB9" w14:textId="77777777" w:rsidR="00B16068" w:rsidRPr="00743645" w:rsidRDefault="00B16068" w:rsidP="00D8611D">
            <w:pPr>
              <w:spacing w:after="120"/>
              <w:rPr>
                <w:rFonts w:eastAsiaTheme="minorEastAsia"/>
                <w:lang w:val="en-US" w:eastAsia="zh-CN"/>
              </w:rPr>
            </w:pPr>
          </w:p>
        </w:tc>
      </w:tr>
      <w:tr w:rsidR="00B16068" w:rsidRPr="00743645" w14:paraId="718384D0" w14:textId="77777777" w:rsidTr="00D8611D">
        <w:tc>
          <w:tcPr>
            <w:tcW w:w="1236" w:type="dxa"/>
          </w:tcPr>
          <w:p w14:paraId="0D146940" w14:textId="77777777" w:rsidR="00B16068" w:rsidRPr="00743645" w:rsidRDefault="00B16068" w:rsidP="00D8611D">
            <w:pPr>
              <w:spacing w:after="120"/>
              <w:rPr>
                <w:rFonts w:eastAsiaTheme="minorEastAsia"/>
                <w:lang w:val="en-US" w:eastAsia="zh-CN"/>
              </w:rPr>
            </w:pPr>
          </w:p>
        </w:tc>
        <w:tc>
          <w:tcPr>
            <w:tcW w:w="8395" w:type="dxa"/>
          </w:tcPr>
          <w:p w14:paraId="631681EE" w14:textId="77777777" w:rsidR="00B16068" w:rsidRPr="00743645" w:rsidRDefault="00B16068" w:rsidP="00D8611D">
            <w:pPr>
              <w:spacing w:after="120"/>
              <w:rPr>
                <w:rFonts w:eastAsiaTheme="minorEastAsia"/>
                <w:lang w:val="en-US" w:eastAsia="zh-CN"/>
              </w:rPr>
            </w:pPr>
          </w:p>
        </w:tc>
      </w:tr>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lastRenderedPageBreak/>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1320FE" w:rsidRPr="00743645" w14:paraId="0B60BA20" w14:textId="77777777" w:rsidTr="00D8611D">
        <w:tc>
          <w:tcPr>
            <w:tcW w:w="1236" w:type="dxa"/>
          </w:tcPr>
          <w:p w14:paraId="0DC12D4D" w14:textId="77777777" w:rsidR="001320FE" w:rsidRPr="00743645" w:rsidRDefault="001320FE" w:rsidP="00D8611D">
            <w:pPr>
              <w:spacing w:after="120"/>
              <w:rPr>
                <w:rFonts w:eastAsiaTheme="minorEastAsia"/>
                <w:lang w:val="en-US" w:eastAsia="zh-CN"/>
              </w:rPr>
            </w:pPr>
          </w:p>
        </w:tc>
        <w:tc>
          <w:tcPr>
            <w:tcW w:w="8395" w:type="dxa"/>
          </w:tcPr>
          <w:p w14:paraId="46F3A07D" w14:textId="77777777" w:rsidR="001320FE" w:rsidRPr="00743645" w:rsidRDefault="001320FE" w:rsidP="00D8611D">
            <w:pPr>
              <w:spacing w:after="120"/>
              <w:rPr>
                <w:rFonts w:eastAsiaTheme="minorEastAsia"/>
                <w:lang w:val="en-US" w:eastAsia="zh-CN"/>
              </w:rPr>
            </w:pPr>
          </w:p>
        </w:tc>
      </w:tr>
      <w:tr w:rsidR="001320FE" w:rsidRPr="00743645" w14:paraId="56CB2307" w14:textId="77777777" w:rsidTr="00D8611D">
        <w:tc>
          <w:tcPr>
            <w:tcW w:w="1236" w:type="dxa"/>
          </w:tcPr>
          <w:p w14:paraId="18D10185" w14:textId="77777777" w:rsidR="001320FE" w:rsidRPr="00743645" w:rsidRDefault="001320FE" w:rsidP="00D8611D">
            <w:pPr>
              <w:spacing w:after="120"/>
              <w:rPr>
                <w:rFonts w:eastAsiaTheme="minorEastAsia"/>
                <w:lang w:val="en-US" w:eastAsia="zh-CN"/>
              </w:rPr>
            </w:pPr>
          </w:p>
        </w:tc>
        <w:tc>
          <w:tcPr>
            <w:tcW w:w="8395" w:type="dxa"/>
          </w:tcPr>
          <w:p w14:paraId="2533FF05" w14:textId="77777777" w:rsidR="001320FE" w:rsidRPr="00743645" w:rsidRDefault="001320FE" w:rsidP="00D8611D">
            <w:pPr>
              <w:spacing w:after="120"/>
              <w:rPr>
                <w:rFonts w:eastAsiaTheme="minorEastAsia"/>
                <w:lang w:val="en-US" w:eastAsia="zh-CN"/>
              </w:rPr>
            </w:pPr>
          </w:p>
        </w:tc>
      </w:tr>
      <w:tr w:rsidR="001320FE" w:rsidRPr="00743645" w14:paraId="460D8589" w14:textId="77777777" w:rsidTr="00D8611D">
        <w:tc>
          <w:tcPr>
            <w:tcW w:w="1236" w:type="dxa"/>
          </w:tcPr>
          <w:p w14:paraId="4A0BB6EF" w14:textId="77777777" w:rsidR="001320FE" w:rsidRPr="00743645" w:rsidRDefault="001320FE" w:rsidP="00D8611D">
            <w:pPr>
              <w:spacing w:after="120"/>
              <w:rPr>
                <w:rFonts w:eastAsiaTheme="minorEastAsia"/>
                <w:lang w:val="en-US" w:eastAsia="zh-CN"/>
              </w:rPr>
            </w:pPr>
          </w:p>
        </w:tc>
        <w:tc>
          <w:tcPr>
            <w:tcW w:w="8395" w:type="dxa"/>
          </w:tcPr>
          <w:p w14:paraId="3E75BE2C" w14:textId="77777777" w:rsidR="001320FE" w:rsidRPr="00743645" w:rsidRDefault="001320FE" w:rsidP="00D8611D">
            <w:pPr>
              <w:spacing w:after="120"/>
              <w:rPr>
                <w:rFonts w:eastAsiaTheme="minorEastAsia"/>
                <w:lang w:val="en-US" w:eastAsia="zh-CN"/>
              </w:rPr>
            </w:pPr>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5F0347" w:rsidRPr="00743645" w14:paraId="36598C59" w14:textId="77777777" w:rsidTr="00D8611D">
        <w:tc>
          <w:tcPr>
            <w:tcW w:w="1236" w:type="dxa"/>
          </w:tcPr>
          <w:p w14:paraId="3546DA1A" w14:textId="77777777" w:rsidR="005F0347" w:rsidRPr="00743645" w:rsidRDefault="005F0347" w:rsidP="00D8611D">
            <w:pPr>
              <w:spacing w:after="120"/>
              <w:rPr>
                <w:rFonts w:eastAsiaTheme="minorEastAsia"/>
                <w:lang w:val="en-US" w:eastAsia="zh-CN"/>
              </w:rPr>
            </w:pPr>
          </w:p>
        </w:tc>
        <w:tc>
          <w:tcPr>
            <w:tcW w:w="8395" w:type="dxa"/>
          </w:tcPr>
          <w:p w14:paraId="7A29F2EE" w14:textId="77777777" w:rsidR="005F0347" w:rsidRPr="00743645" w:rsidRDefault="005F0347" w:rsidP="00D8611D">
            <w:pPr>
              <w:spacing w:after="120"/>
              <w:rPr>
                <w:rFonts w:eastAsiaTheme="minorEastAsia"/>
                <w:lang w:val="en-US" w:eastAsia="zh-CN"/>
              </w:rPr>
            </w:pPr>
          </w:p>
        </w:tc>
      </w:tr>
      <w:tr w:rsidR="005F0347" w:rsidRPr="00743645" w14:paraId="74192C69" w14:textId="77777777" w:rsidTr="00D8611D">
        <w:tc>
          <w:tcPr>
            <w:tcW w:w="1236" w:type="dxa"/>
          </w:tcPr>
          <w:p w14:paraId="2469FDC9" w14:textId="77777777" w:rsidR="005F0347" w:rsidRPr="00743645" w:rsidRDefault="005F0347" w:rsidP="00D8611D">
            <w:pPr>
              <w:spacing w:after="120"/>
              <w:rPr>
                <w:rFonts w:eastAsiaTheme="minorEastAsia"/>
                <w:lang w:val="en-US" w:eastAsia="zh-CN"/>
              </w:rPr>
            </w:pPr>
          </w:p>
        </w:tc>
        <w:tc>
          <w:tcPr>
            <w:tcW w:w="8395" w:type="dxa"/>
          </w:tcPr>
          <w:p w14:paraId="1139DE7D" w14:textId="77777777" w:rsidR="005F0347" w:rsidRPr="00743645" w:rsidRDefault="005F0347" w:rsidP="00D8611D">
            <w:pPr>
              <w:spacing w:after="120"/>
              <w:rPr>
                <w:rFonts w:eastAsiaTheme="minorEastAsia"/>
                <w:lang w:val="en-US" w:eastAsia="zh-CN"/>
              </w:rPr>
            </w:pPr>
          </w:p>
        </w:tc>
      </w:tr>
      <w:tr w:rsidR="005F0347" w:rsidRPr="00743645" w14:paraId="19AF5BB4" w14:textId="77777777" w:rsidTr="00D8611D">
        <w:tc>
          <w:tcPr>
            <w:tcW w:w="1236" w:type="dxa"/>
          </w:tcPr>
          <w:p w14:paraId="04C9B188" w14:textId="77777777" w:rsidR="005F0347" w:rsidRPr="00743645" w:rsidRDefault="005F0347" w:rsidP="00D8611D">
            <w:pPr>
              <w:spacing w:after="120"/>
              <w:rPr>
                <w:rFonts w:eastAsiaTheme="minorEastAsia"/>
                <w:lang w:val="en-US" w:eastAsia="zh-CN"/>
              </w:rPr>
            </w:pPr>
          </w:p>
        </w:tc>
        <w:tc>
          <w:tcPr>
            <w:tcW w:w="8395" w:type="dxa"/>
          </w:tcPr>
          <w:p w14:paraId="48AC6BC6" w14:textId="77777777" w:rsidR="005F0347" w:rsidRPr="00743645" w:rsidRDefault="005F0347" w:rsidP="00D8611D">
            <w:pPr>
              <w:spacing w:after="120"/>
              <w:rPr>
                <w:rFonts w:eastAsiaTheme="minorEastAsia"/>
                <w:lang w:val="en-US" w:eastAsia="zh-CN"/>
              </w:rPr>
            </w:pPr>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773B41" w:rsidRPr="00743645" w14:paraId="26A2D09C" w14:textId="77777777" w:rsidTr="00D8611D">
        <w:tc>
          <w:tcPr>
            <w:tcW w:w="1236" w:type="dxa"/>
          </w:tcPr>
          <w:p w14:paraId="4423F64D" w14:textId="77777777" w:rsidR="00773B41" w:rsidRPr="00743645" w:rsidRDefault="00773B41" w:rsidP="00D8611D">
            <w:pPr>
              <w:spacing w:after="120"/>
              <w:rPr>
                <w:rFonts w:eastAsiaTheme="minorEastAsia"/>
                <w:lang w:val="en-US" w:eastAsia="zh-CN"/>
              </w:rPr>
            </w:pPr>
          </w:p>
        </w:tc>
        <w:tc>
          <w:tcPr>
            <w:tcW w:w="8395" w:type="dxa"/>
          </w:tcPr>
          <w:p w14:paraId="32ACB4DA" w14:textId="77777777" w:rsidR="00773B41" w:rsidRPr="00743645" w:rsidRDefault="00773B41" w:rsidP="00D8611D">
            <w:pPr>
              <w:spacing w:after="120"/>
              <w:rPr>
                <w:rFonts w:eastAsiaTheme="minorEastAsia"/>
                <w:lang w:val="en-US" w:eastAsia="zh-CN"/>
              </w:rPr>
            </w:pPr>
          </w:p>
        </w:tc>
      </w:tr>
      <w:tr w:rsidR="00773B41" w:rsidRPr="00743645" w14:paraId="28A7AEAD" w14:textId="77777777" w:rsidTr="00D8611D">
        <w:tc>
          <w:tcPr>
            <w:tcW w:w="1236" w:type="dxa"/>
          </w:tcPr>
          <w:p w14:paraId="4F29BA1A" w14:textId="77777777" w:rsidR="00773B41" w:rsidRPr="00743645" w:rsidRDefault="00773B41" w:rsidP="00D8611D">
            <w:pPr>
              <w:spacing w:after="120"/>
              <w:rPr>
                <w:rFonts w:eastAsiaTheme="minorEastAsia"/>
                <w:lang w:val="en-US" w:eastAsia="zh-CN"/>
              </w:rPr>
            </w:pPr>
          </w:p>
        </w:tc>
        <w:tc>
          <w:tcPr>
            <w:tcW w:w="8395" w:type="dxa"/>
          </w:tcPr>
          <w:p w14:paraId="0ED55196" w14:textId="77777777" w:rsidR="00773B41" w:rsidRPr="00743645" w:rsidRDefault="00773B41" w:rsidP="00D8611D">
            <w:pPr>
              <w:spacing w:after="120"/>
              <w:rPr>
                <w:rFonts w:eastAsiaTheme="minorEastAsia"/>
                <w:lang w:val="en-US" w:eastAsia="zh-CN"/>
              </w:rPr>
            </w:pPr>
          </w:p>
        </w:tc>
      </w:tr>
      <w:tr w:rsidR="00773B41" w:rsidRPr="00743645" w14:paraId="505367C5" w14:textId="77777777" w:rsidTr="00D8611D">
        <w:tc>
          <w:tcPr>
            <w:tcW w:w="1236" w:type="dxa"/>
          </w:tcPr>
          <w:p w14:paraId="43E4EBC1" w14:textId="77777777" w:rsidR="00773B41" w:rsidRPr="00743645" w:rsidRDefault="00773B41" w:rsidP="00D8611D">
            <w:pPr>
              <w:spacing w:after="120"/>
              <w:rPr>
                <w:rFonts w:eastAsiaTheme="minorEastAsia"/>
                <w:lang w:val="en-US" w:eastAsia="zh-CN"/>
              </w:rPr>
            </w:pPr>
          </w:p>
        </w:tc>
        <w:tc>
          <w:tcPr>
            <w:tcW w:w="8395" w:type="dxa"/>
          </w:tcPr>
          <w:p w14:paraId="40351AD6" w14:textId="77777777" w:rsidR="00773B41" w:rsidRPr="00743645" w:rsidRDefault="00773B41" w:rsidP="00D8611D">
            <w:pPr>
              <w:spacing w:after="120"/>
              <w:rPr>
                <w:rFonts w:eastAsiaTheme="minorEastAsia"/>
                <w:lang w:val="en-US" w:eastAsia="zh-CN"/>
              </w:rPr>
            </w:pPr>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316DFF" w:rsidRPr="00743645" w14:paraId="485B51C0" w14:textId="77777777" w:rsidTr="00D8611D">
        <w:tc>
          <w:tcPr>
            <w:tcW w:w="1236" w:type="dxa"/>
          </w:tcPr>
          <w:p w14:paraId="3DA96810" w14:textId="77777777" w:rsidR="00316DFF" w:rsidRPr="00743645" w:rsidRDefault="00316DFF" w:rsidP="00D8611D">
            <w:pPr>
              <w:spacing w:after="120"/>
              <w:rPr>
                <w:rFonts w:eastAsiaTheme="minorEastAsia"/>
                <w:lang w:val="en-US" w:eastAsia="zh-CN"/>
              </w:rPr>
            </w:pPr>
          </w:p>
        </w:tc>
        <w:tc>
          <w:tcPr>
            <w:tcW w:w="8395" w:type="dxa"/>
          </w:tcPr>
          <w:p w14:paraId="270A11D8" w14:textId="77777777" w:rsidR="00316DFF" w:rsidRPr="00743645" w:rsidRDefault="00316DFF" w:rsidP="00D8611D">
            <w:pPr>
              <w:spacing w:after="120"/>
              <w:rPr>
                <w:rFonts w:eastAsiaTheme="minorEastAsia"/>
                <w:lang w:val="en-US" w:eastAsia="zh-CN"/>
              </w:rPr>
            </w:pPr>
          </w:p>
        </w:tc>
      </w:tr>
      <w:tr w:rsidR="00316DFF" w:rsidRPr="00743645" w14:paraId="7E6B2938" w14:textId="77777777" w:rsidTr="00D8611D">
        <w:tc>
          <w:tcPr>
            <w:tcW w:w="1236" w:type="dxa"/>
          </w:tcPr>
          <w:p w14:paraId="725C1B1F" w14:textId="77777777" w:rsidR="00316DFF" w:rsidRPr="00743645" w:rsidRDefault="00316DFF" w:rsidP="00D8611D">
            <w:pPr>
              <w:spacing w:after="120"/>
              <w:rPr>
                <w:rFonts w:eastAsiaTheme="minorEastAsia"/>
                <w:lang w:val="en-US" w:eastAsia="zh-CN"/>
              </w:rPr>
            </w:pPr>
          </w:p>
        </w:tc>
        <w:tc>
          <w:tcPr>
            <w:tcW w:w="8395" w:type="dxa"/>
          </w:tcPr>
          <w:p w14:paraId="52897570" w14:textId="77777777" w:rsidR="00316DFF" w:rsidRPr="00743645" w:rsidRDefault="00316DFF" w:rsidP="00D8611D">
            <w:pPr>
              <w:spacing w:after="120"/>
              <w:rPr>
                <w:rFonts w:eastAsiaTheme="minorEastAsia"/>
                <w:lang w:val="en-US" w:eastAsia="zh-CN"/>
              </w:rPr>
            </w:pPr>
          </w:p>
        </w:tc>
      </w:tr>
      <w:tr w:rsidR="00316DFF" w:rsidRPr="00743645" w14:paraId="18F8F477" w14:textId="77777777" w:rsidTr="00D8611D">
        <w:tc>
          <w:tcPr>
            <w:tcW w:w="1236" w:type="dxa"/>
          </w:tcPr>
          <w:p w14:paraId="701939E2" w14:textId="77777777" w:rsidR="00316DFF" w:rsidRPr="00743645" w:rsidRDefault="00316DFF" w:rsidP="00D8611D">
            <w:pPr>
              <w:spacing w:after="120"/>
              <w:rPr>
                <w:rFonts w:eastAsiaTheme="minorEastAsia"/>
                <w:lang w:val="en-US" w:eastAsia="zh-CN"/>
              </w:rPr>
            </w:pPr>
          </w:p>
        </w:tc>
        <w:tc>
          <w:tcPr>
            <w:tcW w:w="8395" w:type="dxa"/>
          </w:tcPr>
          <w:p w14:paraId="12CE8CB7" w14:textId="77777777" w:rsidR="00316DFF" w:rsidRPr="00743645" w:rsidRDefault="00316DFF" w:rsidP="00D8611D">
            <w:pPr>
              <w:spacing w:after="120"/>
              <w:rPr>
                <w:rFonts w:eastAsiaTheme="minorEastAsia"/>
                <w:lang w:val="en-US" w:eastAsia="zh-CN"/>
              </w:rPr>
            </w:pPr>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2221195B" w:rsidR="00B53CC2" w:rsidRPr="00D17CE6"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B53CC2" w:rsidRPr="00743645" w14:paraId="4AB96F33" w14:textId="77777777" w:rsidTr="00D8611D">
        <w:tc>
          <w:tcPr>
            <w:tcW w:w="1236" w:type="dxa"/>
          </w:tcPr>
          <w:p w14:paraId="237A7DAE" w14:textId="77777777" w:rsidR="00B53CC2" w:rsidRPr="00743645" w:rsidRDefault="00B53CC2" w:rsidP="00D8611D">
            <w:pPr>
              <w:spacing w:after="120"/>
              <w:rPr>
                <w:rFonts w:eastAsiaTheme="minorEastAsia"/>
                <w:lang w:val="en-US" w:eastAsia="zh-CN"/>
              </w:rPr>
            </w:pPr>
          </w:p>
        </w:tc>
        <w:tc>
          <w:tcPr>
            <w:tcW w:w="8395" w:type="dxa"/>
          </w:tcPr>
          <w:p w14:paraId="2D344EA2" w14:textId="77777777" w:rsidR="00B53CC2" w:rsidRPr="00743645" w:rsidRDefault="00B53CC2" w:rsidP="00D8611D">
            <w:pPr>
              <w:spacing w:after="120"/>
              <w:rPr>
                <w:rFonts w:eastAsiaTheme="minorEastAsia"/>
                <w:lang w:val="en-US" w:eastAsia="zh-CN"/>
              </w:rPr>
            </w:pPr>
          </w:p>
        </w:tc>
      </w:tr>
      <w:tr w:rsidR="00B53CC2" w:rsidRPr="00743645" w14:paraId="069A80C9" w14:textId="77777777" w:rsidTr="00D8611D">
        <w:tc>
          <w:tcPr>
            <w:tcW w:w="1236" w:type="dxa"/>
          </w:tcPr>
          <w:p w14:paraId="46EBC2E8" w14:textId="77777777" w:rsidR="00B53CC2" w:rsidRPr="00743645" w:rsidRDefault="00B53CC2" w:rsidP="00D8611D">
            <w:pPr>
              <w:spacing w:after="120"/>
              <w:rPr>
                <w:rFonts w:eastAsiaTheme="minorEastAsia"/>
                <w:lang w:val="en-US" w:eastAsia="zh-CN"/>
              </w:rPr>
            </w:pPr>
          </w:p>
        </w:tc>
        <w:tc>
          <w:tcPr>
            <w:tcW w:w="8395" w:type="dxa"/>
          </w:tcPr>
          <w:p w14:paraId="5DA10DC7" w14:textId="77777777" w:rsidR="00B53CC2" w:rsidRPr="00743645" w:rsidRDefault="00B53CC2" w:rsidP="00D8611D">
            <w:pPr>
              <w:spacing w:after="120"/>
              <w:rPr>
                <w:rFonts w:eastAsiaTheme="minorEastAsia"/>
                <w:lang w:val="en-US" w:eastAsia="zh-CN"/>
              </w:rPr>
            </w:pPr>
          </w:p>
        </w:tc>
      </w:tr>
      <w:tr w:rsidR="00B53CC2" w:rsidRPr="00743645" w14:paraId="4A39603C" w14:textId="77777777" w:rsidTr="00D8611D">
        <w:tc>
          <w:tcPr>
            <w:tcW w:w="1236" w:type="dxa"/>
          </w:tcPr>
          <w:p w14:paraId="704B4B4D" w14:textId="77777777" w:rsidR="00B53CC2" w:rsidRPr="00743645" w:rsidRDefault="00B53CC2" w:rsidP="00D8611D">
            <w:pPr>
              <w:spacing w:after="120"/>
              <w:rPr>
                <w:rFonts w:eastAsiaTheme="minorEastAsia"/>
                <w:lang w:val="en-US" w:eastAsia="zh-CN"/>
              </w:rPr>
            </w:pPr>
          </w:p>
        </w:tc>
        <w:tc>
          <w:tcPr>
            <w:tcW w:w="8395" w:type="dxa"/>
          </w:tcPr>
          <w:p w14:paraId="1394B03A" w14:textId="77777777" w:rsidR="00B53CC2" w:rsidRPr="00743645" w:rsidRDefault="00B53CC2" w:rsidP="00D8611D">
            <w:pPr>
              <w:spacing w:after="120"/>
              <w:rPr>
                <w:rFonts w:eastAsiaTheme="minorEastAsia"/>
                <w:lang w:val="en-US" w:eastAsia="zh-CN"/>
              </w:rPr>
            </w:pPr>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BB60D2" w:rsidRPr="00743645" w14:paraId="673E08FC" w14:textId="77777777" w:rsidTr="00D8611D">
        <w:tc>
          <w:tcPr>
            <w:tcW w:w="1236" w:type="dxa"/>
          </w:tcPr>
          <w:p w14:paraId="1A5463E9" w14:textId="77777777" w:rsidR="00BB60D2" w:rsidRPr="00743645" w:rsidRDefault="00BB60D2" w:rsidP="00D8611D">
            <w:pPr>
              <w:spacing w:after="120"/>
              <w:rPr>
                <w:rFonts w:eastAsiaTheme="minorEastAsia"/>
                <w:lang w:val="en-US" w:eastAsia="zh-CN"/>
              </w:rPr>
            </w:pPr>
          </w:p>
        </w:tc>
        <w:tc>
          <w:tcPr>
            <w:tcW w:w="8395" w:type="dxa"/>
          </w:tcPr>
          <w:p w14:paraId="3289B052" w14:textId="77777777" w:rsidR="00BB60D2" w:rsidRPr="00743645" w:rsidRDefault="00BB60D2" w:rsidP="00D8611D">
            <w:pPr>
              <w:spacing w:after="120"/>
              <w:rPr>
                <w:rFonts w:eastAsiaTheme="minorEastAsia"/>
                <w:lang w:val="en-US" w:eastAsia="zh-CN"/>
              </w:rPr>
            </w:pPr>
          </w:p>
        </w:tc>
      </w:tr>
      <w:tr w:rsidR="00BB60D2" w:rsidRPr="00743645" w14:paraId="3F17E8F4" w14:textId="77777777" w:rsidTr="00D8611D">
        <w:tc>
          <w:tcPr>
            <w:tcW w:w="1236" w:type="dxa"/>
          </w:tcPr>
          <w:p w14:paraId="51EBAB86" w14:textId="77777777" w:rsidR="00BB60D2" w:rsidRPr="00743645" w:rsidRDefault="00BB60D2" w:rsidP="00D8611D">
            <w:pPr>
              <w:spacing w:after="120"/>
              <w:rPr>
                <w:rFonts w:eastAsiaTheme="minorEastAsia"/>
                <w:lang w:val="en-US" w:eastAsia="zh-CN"/>
              </w:rPr>
            </w:pPr>
          </w:p>
        </w:tc>
        <w:tc>
          <w:tcPr>
            <w:tcW w:w="8395" w:type="dxa"/>
          </w:tcPr>
          <w:p w14:paraId="592016CF" w14:textId="77777777" w:rsidR="00BB60D2" w:rsidRPr="00743645" w:rsidRDefault="00BB60D2" w:rsidP="00D8611D">
            <w:pPr>
              <w:spacing w:after="120"/>
              <w:rPr>
                <w:rFonts w:eastAsiaTheme="minorEastAsia"/>
                <w:lang w:val="en-US" w:eastAsia="zh-CN"/>
              </w:rPr>
            </w:pPr>
          </w:p>
        </w:tc>
      </w:tr>
      <w:tr w:rsidR="00BB60D2" w:rsidRPr="00743645" w14:paraId="69F82D08" w14:textId="77777777" w:rsidTr="00D8611D">
        <w:tc>
          <w:tcPr>
            <w:tcW w:w="1236" w:type="dxa"/>
          </w:tcPr>
          <w:p w14:paraId="1350A5BF" w14:textId="77777777" w:rsidR="00BB60D2" w:rsidRPr="00743645" w:rsidRDefault="00BB60D2" w:rsidP="00D8611D">
            <w:pPr>
              <w:spacing w:after="120"/>
              <w:rPr>
                <w:rFonts w:eastAsiaTheme="minorEastAsia"/>
                <w:lang w:val="en-US" w:eastAsia="zh-CN"/>
              </w:rPr>
            </w:pPr>
          </w:p>
        </w:tc>
        <w:tc>
          <w:tcPr>
            <w:tcW w:w="8395" w:type="dxa"/>
          </w:tcPr>
          <w:p w14:paraId="17F34058" w14:textId="77777777" w:rsidR="00BB60D2" w:rsidRPr="00743645" w:rsidRDefault="00BB60D2" w:rsidP="00D8611D">
            <w:pPr>
              <w:spacing w:after="120"/>
              <w:rPr>
                <w:rFonts w:eastAsiaTheme="minorEastAsia"/>
                <w:lang w:val="en-US" w:eastAsia="zh-CN"/>
              </w:rPr>
            </w:pPr>
          </w:p>
        </w:tc>
      </w:tr>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A860D5" w:rsidRPr="00743645" w14:paraId="61077F9A" w14:textId="77777777" w:rsidTr="00D8611D">
        <w:tc>
          <w:tcPr>
            <w:tcW w:w="1236" w:type="dxa"/>
          </w:tcPr>
          <w:p w14:paraId="4B10B563" w14:textId="77777777" w:rsidR="00A860D5" w:rsidRPr="00743645" w:rsidRDefault="00A860D5" w:rsidP="00D8611D">
            <w:pPr>
              <w:spacing w:after="120"/>
              <w:rPr>
                <w:rFonts w:eastAsiaTheme="minorEastAsia"/>
                <w:lang w:val="en-US" w:eastAsia="zh-CN"/>
              </w:rPr>
            </w:pPr>
          </w:p>
        </w:tc>
        <w:tc>
          <w:tcPr>
            <w:tcW w:w="8395" w:type="dxa"/>
          </w:tcPr>
          <w:p w14:paraId="5B0B7154" w14:textId="77777777" w:rsidR="00A860D5" w:rsidRPr="00743645" w:rsidRDefault="00A860D5" w:rsidP="00D8611D">
            <w:pPr>
              <w:spacing w:after="120"/>
              <w:rPr>
                <w:rFonts w:eastAsiaTheme="minorEastAsia"/>
                <w:lang w:val="en-US" w:eastAsia="zh-CN"/>
              </w:rPr>
            </w:pPr>
          </w:p>
        </w:tc>
      </w:tr>
      <w:tr w:rsidR="00A860D5" w:rsidRPr="00743645" w14:paraId="0E342C8A" w14:textId="77777777" w:rsidTr="00D8611D">
        <w:tc>
          <w:tcPr>
            <w:tcW w:w="1236" w:type="dxa"/>
          </w:tcPr>
          <w:p w14:paraId="77B719D9" w14:textId="77777777" w:rsidR="00A860D5" w:rsidRPr="00743645" w:rsidRDefault="00A860D5" w:rsidP="00D8611D">
            <w:pPr>
              <w:spacing w:after="120"/>
              <w:rPr>
                <w:rFonts w:eastAsiaTheme="minorEastAsia"/>
                <w:lang w:val="en-US" w:eastAsia="zh-CN"/>
              </w:rPr>
            </w:pPr>
          </w:p>
        </w:tc>
        <w:tc>
          <w:tcPr>
            <w:tcW w:w="8395" w:type="dxa"/>
          </w:tcPr>
          <w:p w14:paraId="4667910B" w14:textId="77777777" w:rsidR="00A860D5" w:rsidRPr="00743645" w:rsidRDefault="00A860D5" w:rsidP="00D8611D">
            <w:pPr>
              <w:spacing w:after="120"/>
              <w:rPr>
                <w:rFonts w:eastAsiaTheme="minorEastAsia"/>
                <w:lang w:val="en-US" w:eastAsia="zh-CN"/>
              </w:rPr>
            </w:pPr>
          </w:p>
        </w:tc>
      </w:tr>
      <w:tr w:rsidR="00A860D5" w:rsidRPr="00743645" w14:paraId="4F6A0AF8" w14:textId="77777777" w:rsidTr="00D8611D">
        <w:tc>
          <w:tcPr>
            <w:tcW w:w="1236" w:type="dxa"/>
          </w:tcPr>
          <w:p w14:paraId="029D5FEF" w14:textId="77777777" w:rsidR="00A860D5" w:rsidRPr="00743645" w:rsidRDefault="00A860D5" w:rsidP="00D8611D">
            <w:pPr>
              <w:spacing w:after="120"/>
              <w:rPr>
                <w:rFonts w:eastAsiaTheme="minorEastAsia"/>
                <w:lang w:val="en-US" w:eastAsia="zh-CN"/>
              </w:rPr>
            </w:pPr>
          </w:p>
        </w:tc>
        <w:tc>
          <w:tcPr>
            <w:tcW w:w="8395" w:type="dxa"/>
          </w:tcPr>
          <w:p w14:paraId="6A761755" w14:textId="77777777" w:rsidR="00A860D5" w:rsidRPr="00743645" w:rsidRDefault="00A860D5" w:rsidP="00D8611D">
            <w:pPr>
              <w:spacing w:after="120"/>
              <w:rPr>
                <w:rFonts w:eastAsiaTheme="minorEastAsia"/>
                <w:lang w:val="en-US" w:eastAsia="zh-CN"/>
              </w:rPr>
            </w:pPr>
          </w:p>
        </w:tc>
      </w:tr>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77777777" w:rsidR="00830F1C" w:rsidRPr="00743645" w:rsidRDefault="00830F1C" w:rsidP="00D8611D">
            <w:pPr>
              <w:spacing w:after="120"/>
              <w:rPr>
                <w:rFonts w:eastAsiaTheme="minorEastAsia"/>
                <w:lang w:val="en-US" w:eastAsia="zh-CN"/>
              </w:rPr>
            </w:pPr>
          </w:p>
        </w:tc>
        <w:tc>
          <w:tcPr>
            <w:tcW w:w="8395" w:type="dxa"/>
          </w:tcPr>
          <w:p w14:paraId="0A82DA1C" w14:textId="77777777" w:rsidR="00830F1C" w:rsidRPr="00743645" w:rsidRDefault="00830F1C" w:rsidP="00D8611D">
            <w:pPr>
              <w:spacing w:after="120"/>
              <w:rPr>
                <w:rFonts w:eastAsiaTheme="minorEastAsia"/>
                <w:lang w:val="en-US" w:eastAsia="zh-CN"/>
              </w:rPr>
            </w:pPr>
          </w:p>
        </w:tc>
      </w:tr>
      <w:tr w:rsidR="00830F1C" w:rsidRPr="00743645" w14:paraId="615566BF" w14:textId="77777777" w:rsidTr="00D8611D">
        <w:tc>
          <w:tcPr>
            <w:tcW w:w="1236" w:type="dxa"/>
          </w:tcPr>
          <w:p w14:paraId="7274DE4E" w14:textId="77777777" w:rsidR="00830F1C" w:rsidRPr="00743645" w:rsidRDefault="00830F1C" w:rsidP="00D8611D">
            <w:pPr>
              <w:spacing w:after="120"/>
              <w:rPr>
                <w:rFonts w:eastAsiaTheme="minorEastAsia"/>
                <w:lang w:val="en-US" w:eastAsia="zh-CN"/>
              </w:rPr>
            </w:pPr>
          </w:p>
        </w:tc>
        <w:tc>
          <w:tcPr>
            <w:tcW w:w="8395" w:type="dxa"/>
          </w:tcPr>
          <w:p w14:paraId="08813EDD" w14:textId="77777777" w:rsidR="00830F1C" w:rsidRPr="00743645" w:rsidRDefault="00830F1C" w:rsidP="00D8611D">
            <w:pPr>
              <w:spacing w:after="120"/>
              <w:rPr>
                <w:rFonts w:eastAsiaTheme="minorEastAsia"/>
                <w:lang w:val="en-US" w:eastAsia="zh-CN"/>
              </w:rPr>
            </w:pPr>
          </w:p>
        </w:tc>
      </w:tr>
      <w:tr w:rsidR="00830F1C" w:rsidRPr="00743645" w14:paraId="76BFF2F6" w14:textId="77777777" w:rsidTr="00D8611D">
        <w:tc>
          <w:tcPr>
            <w:tcW w:w="1236" w:type="dxa"/>
          </w:tcPr>
          <w:p w14:paraId="24538BA6" w14:textId="77777777" w:rsidR="00830F1C" w:rsidRPr="00743645" w:rsidRDefault="00830F1C" w:rsidP="00D8611D">
            <w:pPr>
              <w:spacing w:after="120"/>
              <w:rPr>
                <w:rFonts w:eastAsiaTheme="minorEastAsia"/>
                <w:lang w:val="en-US" w:eastAsia="zh-CN"/>
              </w:rPr>
            </w:pPr>
          </w:p>
        </w:tc>
        <w:tc>
          <w:tcPr>
            <w:tcW w:w="8395" w:type="dxa"/>
          </w:tcPr>
          <w:p w14:paraId="3421261D" w14:textId="77777777" w:rsidR="00830F1C" w:rsidRPr="00743645" w:rsidRDefault="00830F1C" w:rsidP="00D8611D">
            <w:pPr>
              <w:spacing w:after="120"/>
              <w:rPr>
                <w:rFonts w:eastAsiaTheme="minorEastAsia"/>
                <w:lang w:val="en-US" w:eastAsia="zh-CN"/>
              </w:rPr>
            </w:pPr>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PCell)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77777777" w:rsidR="00830F1C" w:rsidRPr="00D17CE6" w:rsidRDefault="00830F1C" w:rsidP="00830F1C">
      <w:pPr>
        <w:numPr>
          <w:ilvl w:val="1"/>
          <w:numId w:val="4"/>
        </w:numPr>
        <w:spacing w:after="120"/>
        <w:rPr>
          <w:szCs w:val="24"/>
          <w:lang w:eastAsia="zh-CN"/>
        </w:rPr>
      </w:pPr>
      <w:r>
        <w:rPr>
          <w:szCs w:val="24"/>
          <w:lang w:eastAsia="zh-CN"/>
        </w:rPr>
        <w:t xml:space="preserve">Option 2: </w:t>
      </w:r>
      <w:r w:rsidRPr="000F2958">
        <w:rPr>
          <w:szCs w:val="24"/>
          <w:lang w:eastAsia="zh-CN"/>
        </w:rPr>
        <w:t>Reuse Rel-16 NR CA PDSCH requirements for Scenario A PCell</w:t>
      </w:r>
      <w:r>
        <w:rPr>
          <w:szCs w:val="24"/>
          <w:lang w:eastAsia="zh-CN"/>
        </w:rPr>
        <w:t xml:space="preserve"> (Agreement in the WF, Ericsson</w:t>
      </w:r>
      <w:proofErr w:type="gramStart"/>
      <w:r>
        <w:rPr>
          <w:szCs w:val="24"/>
          <w:lang w:eastAsia="zh-CN"/>
        </w:rPr>
        <w:t>);</w:t>
      </w:r>
      <w:proofErr w:type="gramEnd"/>
    </w:p>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77777777" w:rsidR="00830F1C" w:rsidRPr="00743645" w:rsidRDefault="00830F1C" w:rsidP="00D8611D">
            <w:pPr>
              <w:spacing w:after="120"/>
              <w:rPr>
                <w:rFonts w:eastAsiaTheme="minorEastAsia"/>
                <w:lang w:val="en-US" w:eastAsia="zh-CN"/>
              </w:rPr>
            </w:pPr>
          </w:p>
        </w:tc>
        <w:tc>
          <w:tcPr>
            <w:tcW w:w="8395" w:type="dxa"/>
          </w:tcPr>
          <w:p w14:paraId="07283F2D" w14:textId="77777777" w:rsidR="00830F1C" w:rsidRPr="00743645" w:rsidRDefault="00830F1C" w:rsidP="00D8611D">
            <w:pPr>
              <w:spacing w:after="120"/>
              <w:rPr>
                <w:rFonts w:eastAsiaTheme="minorEastAsia"/>
                <w:lang w:val="en-US" w:eastAsia="zh-CN"/>
              </w:rPr>
            </w:pPr>
          </w:p>
        </w:tc>
      </w:tr>
      <w:tr w:rsidR="00830F1C" w:rsidRPr="00743645" w14:paraId="4B87FD5D" w14:textId="77777777" w:rsidTr="00D8611D">
        <w:tc>
          <w:tcPr>
            <w:tcW w:w="1236" w:type="dxa"/>
          </w:tcPr>
          <w:p w14:paraId="2B190913" w14:textId="77777777" w:rsidR="00830F1C" w:rsidRPr="00743645" w:rsidRDefault="00830F1C" w:rsidP="00D8611D">
            <w:pPr>
              <w:spacing w:after="120"/>
              <w:rPr>
                <w:rFonts w:eastAsiaTheme="minorEastAsia"/>
                <w:lang w:val="en-US" w:eastAsia="zh-CN"/>
              </w:rPr>
            </w:pPr>
          </w:p>
        </w:tc>
        <w:tc>
          <w:tcPr>
            <w:tcW w:w="8395" w:type="dxa"/>
          </w:tcPr>
          <w:p w14:paraId="7A7DEA07" w14:textId="77777777" w:rsidR="00830F1C" w:rsidRPr="00743645" w:rsidRDefault="00830F1C" w:rsidP="00D8611D">
            <w:pPr>
              <w:spacing w:after="120"/>
              <w:rPr>
                <w:rFonts w:eastAsiaTheme="minorEastAsia"/>
                <w:lang w:val="en-US" w:eastAsia="zh-CN"/>
              </w:rPr>
            </w:pPr>
          </w:p>
        </w:tc>
      </w:tr>
      <w:tr w:rsidR="00830F1C" w:rsidRPr="00743645" w14:paraId="27E5782E" w14:textId="77777777" w:rsidTr="00D8611D">
        <w:tc>
          <w:tcPr>
            <w:tcW w:w="1236" w:type="dxa"/>
          </w:tcPr>
          <w:p w14:paraId="3B0FA523" w14:textId="77777777" w:rsidR="00830F1C" w:rsidRPr="00743645" w:rsidRDefault="00830F1C" w:rsidP="00D8611D">
            <w:pPr>
              <w:spacing w:after="120"/>
              <w:rPr>
                <w:rFonts w:eastAsiaTheme="minorEastAsia"/>
                <w:lang w:val="en-US" w:eastAsia="zh-CN"/>
              </w:rPr>
            </w:pPr>
          </w:p>
        </w:tc>
        <w:tc>
          <w:tcPr>
            <w:tcW w:w="8395" w:type="dxa"/>
          </w:tcPr>
          <w:p w14:paraId="623F0D13" w14:textId="77777777" w:rsidR="00830F1C" w:rsidRPr="00743645" w:rsidRDefault="00830F1C" w:rsidP="00D8611D">
            <w:pPr>
              <w:spacing w:after="120"/>
              <w:rPr>
                <w:rFonts w:eastAsiaTheme="minorEastAsia"/>
                <w:lang w:val="en-US" w:eastAsia="zh-CN"/>
              </w:rPr>
            </w:pPr>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77777777" w:rsidR="00830F1C" w:rsidRPr="00743645" w:rsidRDefault="00830F1C" w:rsidP="00D8611D">
            <w:pPr>
              <w:spacing w:after="120"/>
              <w:rPr>
                <w:rFonts w:eastAsiaTheme="minorEastAsia"/>
                <w:lang w:val="en-US" w:eastAsia="zh-CN"/>
              </w:rPr>
            </w:pPr>
          </w:p>
        </w:tc>
        <w:tc>
          <w:tcPr>
            <w:tcW w:w="8395" w:type="dxa"/>
          </w:tcPr>
          <w:p w14:paraId="49AEDA7A" w14:textId="77777777" w:rsidR="00830F1C" w:rsidRPr="00743645" w:rsidRDefault="00830F1C" w:rsidP="00D8611D">
            <w:pPr>
              <w:spacing w:after="120"/>
              <w:rPr>
                <w:rFonts w:eastAsiaTheme="minorEastAsia"/>
                <w:lang w:val="en-US" w:eastAsia="zh-CN"/>
              </w:rPr>
            </w:pPr>
          </w:p>
        </w:tc>
      </w:tr>
      <w:tr w:rsidR="00830F1C" w:rsidRPr="00743645" w14:paraId="3A53B2FC" w14:textId="77777777" w:rsidTr="00D8611D">
        <w:tc>
          <w:tcPr>
            <w:tcW w:w="1236" w:type="dxa"/>
          </w:tcPr>
          <w:p w14:paraId="2E051F69" w14:textId="77777777" w:rsidR="00830F1C" w:rsidRPr="00743645" w:rsidRDefault="00830F1C" w:rsidP="00D8611D">
            <w:pPr>
              <w:spacing w:after="120"/>
              <w:rPr>
                <w:rFonts w:eastAsiaTheme="minorEastAsia"/>
                <w:lang w:val="en-US" w:eastAsia="zh-CN"/>
              </w:rPr>
            </w:pPr>
          </w:p>
        </w:tc>
        <w:tc>
          <w:tcPr>
            <w:tcW w:w="8395" w:type="dxa"/>
          </w:tcPr>
          <w:p w14:paraId="1592C31B" w14:textId="77777777" w:rsidR="00830F1C" w:rsidRPr="00743645" w:rsidRDefault="00830F1C" w:rsidP="00D8611D">
            <w:pPr>
              <w:spacing w:after="120"/>
              <w:rPr>
                <w:rFonts w:eastAsiaTheme="minorEastAsia"/>
                <w:lang w:val="en-US" w:eastAsia="zh-CN"/>
              </w:rPr>
            </w:pPr>
          </w:p>
        </w:tc>
      </w:tr>
      <w:tr w:rsidR="00830F1C" w:rsidRPr="00743645" w14:paraId="008F30B1" w14:textId="77777777" w:rsidTr="00D8611D">
        <w:tc>
          <w:tcPr>
            <w:tcW w:w="1236" w:type="dxa"/>
          </w:tcPr>
          <w:p w14:paraId="38062EA9" w14:textId="77777777" w:rsidR="00830F1C" w:rsidRPr="00743645" w:rsidRDefault="00830F1C" w:rsidP="00D8611D">
            <w:pPr>
              <w:spacing w:after="120"/>
              <w:rPr>
                <w:rFonts w:eastAsiaTheme="minorEastAsia"/>
                <w:lang w:val="en-US" w:eastAsia="zh-CN"/>
              </w:rPr>
            </w:pPr>
          </w:p>
        </w:tc>
        <w:tc>
          <w:tcPr>
            <w:tcW w:w="8395" w:type="dxa"/>
          </w:tcPr>
          <w:p w14:paraId="6038DD50" w14:textId="77777777" w:rsidR="00830F1C" w:rsidRPr="00743645" w:rsidRDefault="00830F1C" w:rsidP="00D8611D">
            <w:pPr>
              <w:spacing w:after="120"/>
              <w:rPr>
                <w:rFonts w:eastAsiaTheme="minorEastAsia"/>
                <w:lang w:val="en-US" w:eastAsia="zh-CN"/>
              </w:rPr>
            </w:pPr>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lastRenderedPageBreak/>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77777777" w:rsidR="00830F1C" w:rsidRPr="00D17CE6" w:rsidRDefault="00830F1C" w:rsidP="00830F1C">
      <w:pPr>
        <w:numPr>
          <w:ilvl w:val="1"/>
          <w:numId w:val="4"/>
        </w:numPr>
        <w:spacing w:after="120"/>
        <w:rPr>
          <w:szCs w:val="24"/>
          <w:lang w:eastAsia="zh-CN"/>
        </w:rPr>
      </w:pPr>
      <w:r>
        <w:rPr>
          <w:szCs w:val="24"/>
          <w:lang w:eastAsia="zh-CN"/>
        </w:rPr>
        <w:t>Option 2: {20,40,60,80} MHz with applicability rule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103E3E9" w14:textId="77777777" w:rsidTr="00D8611D">
        <w:tc>
          <w:tcPr>
            <w:tcW w:w="1236" w:type="dxa"/>
          </w:tcPr>
          <w:p w14:paraId="72333F4F" w14:textId="77777777" w:rsidR="00830F1C" w:rsidRPr="00743645" w:rsidRDefault="00830F1C" w:rsidP="00D8611D">
            <w:pPr>
              <w:spacing w:after="120"/>
              <w:rPr>
                <w:rFonts w:eastAsiaTheme="minorEastAsia"/>
                <w:lang w:val="en-US" w:eastAsia="zh-CN"/>
              </w:rPr>
            </w:pPr>
          </w:p>
        </w:tc>
        <w:tc>
          <w:tcPr>
            <w:tcW w:w="8395" w:type="dxa"/>
          </w:tcPr>
          <w:p w14:paraId="3310A7D8" w14:textId="77777777" w:rsidR="00830F1C" w:rsidRPr="00743645" w:rsidRDefault="00830F1C" w:rsidP="00D8611D">
            <w:pPr>
              <w:spacing w:after="120"/>
              <w:rPr>
                <w:rFonts w:eastAsiaTheme="minorEastAsia"/>
                <w:lang w:val="en-US" w:eastAsia="zh-CN"/>
              </w:rPr>
            </w:pPr>
          </w:p>
        </w:tc>
      </w:tr>
      <w:tr w:rsidR="00830F1C" w:rsidRPr="00743645" w14:paraId="2D55E5C4" w14:textId="77777777" w:rsidTr="00D8611D">
        <w:tc>
          <w:tcPr>
            <w:tcW w:w="1236" w:type="dxa"/>
          </w:tcPr>
          <w:p w14:paraId="2D4B1E57" w14:textId="77777777" w:rsidR="00830F1C" w:rsidRPr="00743645" w:rsidRDefault="00830F1C" w:rsidP="00D8611D">
            <w:pPr>
              <w:spacing w:after="120"/>
              <w:rPr>
                <w:rFonts w:eastAsiaTheme="minorEastAsia"/>
                <w:lang w:val="en-US" w:eastAsia="zh-CN"/>
              </w:rPr>
            </w:pPr>
          </w:p>
        </w:tc>
        <w:tc>
          <w:tcPr>
            <w:tcW w:w="8395" w:type="dxa"/>
          </w:tcPr>
          <w:p w14:paraId="35D7A807" w14:textId="77777777" w:rsidR="00830F1C" w:rsidRPr="00743645" w:rsidRDefault="00830F1C" w:rsidP="00D8611D">
            <w:pPr>
              <w:spacing w:after="120"/>
              <w:rPr>
                <w:rFonts w:eastAsiaTheme="minorEastAsia"/>
                <w:lang w:val="en-US" w:eastAsia="zh-CN"/>
              </w:rPr>
            </w:pPr>
          </w:p>
        </w:tc>
      </w:tr>
      <w:tr w:rsidR="00830F1C" w:rsidRPr="00743645" w14:paraId="72956C31" w14:textId="77777777" w:rsidTr="00D8611D">
        <w:tc>
          <w:tcPr>
            <w:tcW w:w="1236" w:type="dxa"/>
          </w:tcPr>
          <w:p w14:paraId="535C6625" w14:textId="77777777" w:rsidR="00830F1C" w:rsidRPr="00743645" w:rsidRDefault="00830F1C" w:rsidP="00D8611D">
            <w:pPr>
              <w:spacing w:after="120"/>
              <w:rPr>
                <w:rFonts w:eastAsiaTheme="minorEastAsia"/>
                <w:lang w:val="en-US" w:eastAsia="zh-CN"/>
              </w:rPr>
            </w:pPr>
          </w:p>
        </w:tc>
        <w:tc>
          <w:tcPr>
            <w:tcW w:w="8395" w:type="dxa"/>
          </w:tcPr>
          <w:p w14:paraId="1AC78065" w14:textId="77777777" w:rsidR="00830F1C" w:rsidRPr="00743645" w:rsidRDefault="00830F1C" w:rsidP="00D8611D">
            <w:pPr>
              <w:spacing w:after="120"/>
              <w:rPr>
                <w:rFonts w:eastAsiaTheme="minorEastAsia"/>
                <w:lang w:val="en-US" w:eastAsia="zh-CN"/>
              </w:rPr>
            </w:pPr>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CB7B9F" w:rsidRPr="00743645" w14:paraId="5E0F9C46" w14:textId="77777777" w:rsidTr="00D8611D">
        <w:tc>
          <w:tcPr>
            <w:tcW w:w="1236" w:type="dxa"/>
          </w:tcPr>
          <w:p w14:paraId="3B5A122D" w14:textId="77777777" w:rsidR="00CB7B9F" w:rsidRPr="00743645" w:rsidRDefault="00CB7B9F" w:rsidP="00D8611D">
            <w:pPr>
              <w:spacing w:after="120"/>
              <w:rPr>
                <w:rFonts w:eastAsiaTheme="minorEastAsia"/>
                <w:lang w:val="en-US" w:eastAsia="zh-CN"/>
              </w:rPr>
            </w:pPr>
          </w:p>
        </w:tc>
        <w:tc>
          <w:tcPr>
            <w:tcW w:w="8395" w:type="dxa"/>
          </w:tcPr>
          <w:p w14:paraId="09781022" w14:textId="77777777" w:rsidR="00CB7B9F" w:rsidRPr="00743645" w:rsidRDefault="00CB7B9F" w:rsidP="00D8611D">
            <w:pPr>
              <w:spacing w:after="120"/>
              <w:rPr>
                <w:rFonts w:eastAsiaTheme="minorEastAsia"/>
                <w:lang w:val="en-US" w:eastAsia="zh-CN"/>
              </w:rPr>
            </w:pPr>
          </w:p>
        </w:tc>
      </w:tr>
      <w:tr w:rsidR="00CB7B9F" w:rsidRPr="00743645" w14:paraId="51BEC7F5" w14:textId="77777777" w:rsidTr="00D8611D">
        <w:tc>
          <w:tcPr>
            <w:tcW w:w="1236" w:type="dxa"/>
          </w:tcPr>
          <w:p w14:paraId="17EB24EA" w14:textId="77777777" w:rsidR="00CB7B9F" w:rsidRPr="00743645" w:rsidRDefault="00CB7B9F" w:rsidP="00D8611D">
            <w:pPr>
              <w:spacing w:after="120"/>
              <w:rPr>
                <w:rFonts w:eastAsiaTheme="minorEastAsia"/>
                <w:lang w:val="en-US" w:eastAsia="zh-CN"/>
              </w:rPr>
            </w:pPr>
          </w:p>
        </w:tc>
        <w:tc>
          <w:tcPr>
            <w:tcW w:w="8395" w:type="dxa"/>
          </w:tcPr>
          <w:p w14:paraId="32F3E5AC" w14:textId="77777777" w:rsidR="00CB7B9F" w:rsidRPr="00743645" w:rsidRDefault="00CB7B9F" w:rsidP="00D8611D">
            <w:pPr>
              <w:spacing w:after="120"/>
              <w:rPr>
                <w:rFonts w:eastAsiaTheme="minorEastAsia"/>
                <w:lang w:val="en-US" w:eastAsia="zh-CN"/>
              </w:rPr>
            </w:pPr>
          </w:p>
        </w:tc>
      </w:tr>
      <w:tr w:rsidR="00CB7B9F" w:rsidRPr="00743645" w14:paraId="519600E0" w14:textId="77777777" w:rsidTr="00D8611D">
        <w:tc>
          <w:tcPr>
            <w:tcW w:w="1236" w:type="dxa"/>
          </w:tcPr>
          <w:p w14:paraId="1F09DEFE" w14:textId="77777777" w:rsidR="00CB7B9F" w:rsidRPr="00743645" w:rsidRDefault="00CB7B9F" w:rsidP="00D8611D">
            <w:pPr>
              <w:spacing w:after="120"/>
              <w:rPr>
                <w:rFonts w:eastAsiaTheme="minorEastAsia"/>
                <w:lang w:val="en-US" w:eastAsia="zh-CN"/>
              </w:rPr>
            </w:pPr>
          </w:p>
        </w:tc>
        <w:tc>
          <w:tcPr>
            <w:tcW w:w="8395" w:type="dxa"/>
          </w:tcPr>
          <w:p w14:paraId="58BC79B5" w14:textId="77777777" w:rsidR="00CB7B9F" w:rsidRPr="00743645" w:rsidRDefault="00CB7B9F" w:rsidP="00D8611D">
            <w:pPr>
              <w:spacing w:after="120"/>
              <w:rPr>
                <w:rFonts w:eastAsiaTheme="minorEastAsia"/>
                <w:lang w:val="en-US" w:eastAsia="zh-CN"/>
              </w:rPr>
            </w:pPr>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1E3C81" w:rsidRPr="00743645" w14:paraId="6CFFD049" w14:textId="77777777" w:rsidTr="00D8611D">
        <w:tc>
          <w:tcPr>
            <w:tcW w:w="1236" w:type="dxa"/>
          </w:tcPr>
          <w:p w14:paraId="6E07E891" w14:textId="77777777" w:rsidR="001E3C81" w:rsidRPr="00743645" w:rsidRDefault="001E3C81" w:rsidP="00D8611D">
            <w:pPr>
              <w:spacing w:after="120"/>
              <w:rPr>
                <w:rFonts w:eastAsiaTheme="minorEastAsia"/>
                <w:lang w:val="en-US" w:eastAsia="zh-CN"/>
              </w:rPr>
            </w:pPr>
          </w:p>
        </w:tc>
        <w:tc>
          <w:tcPr>
            <w:tcW w:w="8395" w:type="dxa"/>
          </w:tcPr>
          <w:p w14:paraId="4071E8E1" w14:textId="77777777" w:rsidR="001E3C81" w:rsidRPr="00743645" w:rsidRDefault="001E3C81" w:rsidP="00D8611D">
            <w:pPr>
              <w:spacing w:after="120"/>
              <w:rPr>
                <w:rFonts w:eastAsiaTheme="minorEastAsia"/>
                <w:lang w:val="en-US" w:eastAsia="zh-CN"/>
              </w:rPr>
            </w:pPr>
          </w:p>
        </w:tc>
      </w:tr>
      <w:tr w:rsidR="001E3C81" w:rsidRPr="00743645" w14:paraId="05330218" w14:textId="77777777" w:rsidTr="00D8611D">
        <w:tc>
          <w:tcPr>
            <w:tcW w:w="1236" w:type="dxa"/>
          </w:tcPr>
          <w:p w14:paraId="2CE6647A" w14:textId="77777777" w:rsidR="001E3C81" w:rsidRPr="00743645" w:rsidRDefault="001E3C81" w:rsidP="00D8611D">
            <w:pPr>
              <w:spacing w:after="120"/>
              <w:rPr>
                <w:rFonts w:eastAsiaTheme="minorEastAsia"/>
                <w:lang w:val="en-US" w:eastAsia="zh-CN"/>
              </w:rPr>
            </w:pPr>
          </w:p>
        </w:tc>
        <w:tc>
          <w:tcPr>
            <w:tcW w:w="8395" w:type="dxa"/>
          </w:tcPr>
          <w:p w14:paraId="1DA95BC9" w14:textId="77777777" w:rsidR="001E3C81" w:rsidRPr="00743645" w:rsidRDefault="001E3C81" w:rsidP="00D8611D">
            <w:pPr>
              <w:spacing w:after="120"/>
              <w:rPr>
                <w:rFonts w:eastAsiaTheme="minorEastAsia"/>
                <w:lang w:val="en-US" w:eastAsia="zh-CN"/>
              </w:rPr>
            </w:pPr>
          </w:p>
        </w:tc>
      </w:tr>
      <w:tr w:rsidR="001E3C81" w:rsidRPr="00743645" w14:paraId="1AB02349" w14:textId="77777777" w:rsidTr="00D8611D">
        <w:tc>
          <w:tcPr>
            <w:tcW w:w="1236" w:type="dxa"/>
          </w:tcPr>
          <w:p w14:paraId="10E3FE8E" w14:textId="77777777" w:rsidR="001E3C81" w:rsidRPr="00743645" w:rsidRDefault="001E3C81" w:rsidP="00D8611D">
            <w:pPr>
              <w:spacing w:after="120"/>
              <w:rPr>
                <w:rFonts w:eastAsiaTheme="minorEastAsia"/>
                <w:lang w:val="en-US" w:eastAsia="zh-CN"/>
              </w:rPr>
            </w:pPr>
          </w:p>
        </w:tc>
        <w:tc>
          <w:tcPr>
            <w:tcW w:w="8395" w:type="dxa"/>
          </w:tcPr>
          <w:p w14:paraId="15A94B08" w14:textId="77777777" w:rsidR="001E3C81" w:rsidRPr="00743645" w:rsidRDefault="001E3C81" w:rsidP="00D8611D">
            <w:pPr>
              <w:spacing w:after="120"/>
              <w:rPr>
                <w:rFonts w:eastAsiaTheme="minorEastAsia"/>
                <w:lang w:val="en-US" w:eastAsia="zh-CN"/>
              </w:rPr>
            </w:pPr>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lastRenderedPageBreak/>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77777777" w:rsidR="001418BE" w:rsidRPr="00743645" w:rsidRDefault="001418BE" w:rsidP="00D8611D">
            <w:pPr>
              <w:spacing w:after="120"/>
              <w:rPr>
                <w:rFonts w:eastAsiaTheme="minorEastAsia"/>
                <w:lang w:val="en-US" w:eastAsia="zh-CN"/>
              </w:rPr>
            </w:pPr>
          </w:p>
        </w:tc>
        <w:tc>
          <w:tcPr>
            <w:tcW w:w="8395" w:type="dxa"/>
          </w:tcPr>
          <w:p w14:paraId="4F25A174" w14:textId="77777777" w:rsidR="001418BE" w:rsidRPr="00743645" w:rsidRDefault="001418BE" w:rsidP="00D8611D">
            <w:pPr>
              <w:spacing w:after="120"/>
              <w:rPr>
                <w:rFonts w:eastAsiaTheme="minorEastAsia"/>
                <w:lang w:val="en-US" w:eastAsia="zh-CN"/>
              </w:rPr>
            </w:pPr>
          </w:p>
        </w:tc>
      </w:tr>
      <w:tr w:rsidR="001418BE" w:rsidRPr="00743645" w14:paraId="081EDFD8" w14:textId="77777777" w:rsidTr="00D8611D">
        <w:tc>
          <w:tcPr>
            <w:tcW w:w="1236" w:type="dxa"/>
          </w:tcPr>
          <w:p w14:paraId="7D4FA73D" w14:textId="77777777" w:rsidR="001418BE" w:rsidRPr="00743645" w:rsidRDefault="001418BE" w:rsidP="00D8611D">
            <w:pPr>
              <w:spacing w:after="120"/>
              <w:rPr>
                <w:rFonts w:eastAsiaTheme="minorEastAsia"/>
                <w:lang w:val="en-US" w:eastAsia="zh-CN"/>
              </w:rPr>
            </w:pPr>
          </w:p>
        </w:tc>
        <w:tc>
          <w:tcPr>
            <w:tcW w:w="8395" w:type="dxa"/>
          </w:tcPr>
          <w:p w14:paraId="73CFDB59" w14:textId="77777777" w:rsidR="001418BE" w:rsidRPr="00743645" w:rsidRDefault="001418BE" w:rsidP="00D8611D">
            <w:pPr>
              <w:spacing w:after="120"/>
              <w:rPr>
                <w:rFonts w:eastAsiaTheme="minorEastAsia"/>
                <w:lang w:val="en-US" w:eastAsia="zh-CN"/>
              </w:rPr>
            </w:pPr>
          </w:p>
        </w:tc>
      </w:tr>
      <w:tr w:rsidR="001418BE" w:rsidRPr="00743645" w14:paraId="31A459C2" w14:textId="77777777" w:rsidTr="00D8611D">
        <w:tc>
          <w:tcPr>
            <w:tcW w:w="1236" w:type="dxa"/>
          </w:tcPr>
          <w:p w14:paraId="237E1459" w14:textId="77777777" w:rsidR="001418BE" w:rsidRPr="00743645" w:rsidRDefault="001418BE" w:rsidP="00D8611D">
            <w:pPr>
              <w:spacing w:after="120"/>
              <w:rPr>
                <w:rFonts w:eastAsiaTheme="minorEastAsia"/>
                <w:lang w:val="en-US" w:eastAsia="zh-CN"/>
              </w:rPr>
            </w:pPr>
          </w:p>
        </w:tc>
        <w:tc>
          <w:tcPr>
            <w:tcW w:w="8395" w:type="dxa"/>
          </w:tcPr>
          <w:p w14:paraId="36DF5A9F" w14:textId="77777777" w:rsidR="001418BE" w:rsidRPr="00743645" w:rsidRDefault="001418BE" w:rsidP="00D8611D">
            <w:pPr>
              <w:spacing w:after="120"/>
              <w:rPr>
                <w:rFonts w:eastAsiaTheme="minorEastAsia"/>
                <w:lang w:val="en-US" w:eastAsia="zh-CN"/>
              </w:rPr>
            </w:pP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t xml:space="preserve">Proposal 3: For the test setup details of CQI performance test, support Option 1 in the WF, designing the test using two sets of burst transmissions, each with 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lastRenderedPageBreak/>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lastRenderedPageBreak/>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roofErr w:type="gramStart"/>
      <w:r>
        <w:rPr>
          <w:rFonts w:eastAsia="SimSun"/>
          <w:szCs w:val="24"/>
          <w:lang w:eastAsia="zh-CN"/>
        </w:rPr>
        <w:t>);</w:t>
      </w:r>
      <w:proofErr w:type="gramEnd"/>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roofErr w:type="gramStart"/>
      <w:r>
        <w:rPr>
          <w:rFonts w:eastAsia="SimSun"/>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PDSCH and CQI requirements definition together in Topic #2 as per previous </w:t>
      </w:r>
      <w:proofErr w:type="gramStart"/>
      <w:r>
        <w:rPr>
          <w:rFonts w:eastAsia="SimSun"/>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7777777" w:rsidR="005C238F" w:rsidRPr="00743645" w:rsidRDefault="005C238F" w:rsidP="00D8611D">
            <w:pPr>
              <w:spacing w:after="120"/>
              <w:rPr>
                <w:rFonts w:eastAsiaTheme="minorEastAsia"/>
                <w:lang w:val="en-US" w:eastAsia="zh-CN"/>
              </w:rPr>
            </w:pPr>
          </w:p>
        </w:tc>
        <w:tc>
          <w:tcPr>
            <w:tcW w:w="8395" w:type="dxa"/>
          </w:tcPr>
          <w:p w14:paraId="5462882D" w14:textId="77777777" w:rsidR="005C238F" w:rsidRPr="00743645" w:rsidRDefault="005C238F" w:rsidP="00D8611D">
            <w:pPr>
              <w:spacing w:after="120"/>
              <w:rPr>
                <w:rFonts w:eastAsiaTheme="minorEastAsia"/>
                <w:lang w:val="en-US" w:eastAsia="zh-CN"/>
              </w:rPr>
            </w:pPr>
          </w:p>
        </w:tc>
      </w:tr>
      <w:tr w:rsidR="005C238F" w:rsidRPr="00743645" w14:paraId="0B55D67F" w14:textId="77777777" w:rsidTr="00D8611D">
        <w:tc>
          <w:tcPr>
            <w:tcW w:w="1236" w:type="dxa"/>
          </w:tcPr>
          <w:p w14:paraId="52F6F28E" w14:textId="77777777" w:rsidR="005C238F" w:rsidRPr="00743645" w:rsidRDefault="005C238F" w:rsidP="00D8611D">
            <w:pPr>
              <w:spacing w:after="120"/>
              <w:rPr>
                <w:rFonts w:eastAsiaTheme="minorEastAsia"/>
                <w:lang w:val="en-US" w:eastAsia="zh-CN"/>
              </w:rPr>
            </w:pPr>
          </w:p>
        </w:tc>
        <w:tc>
          <w:tcPr>
            <w:tcW w:w="8395" w:type="dxa"/>
          </w:tcPr>
          <w:p w14:paraId="66C41490" w14:textId="77777777" w:rsidR="005C238F" w:rsidRPr="00743645" w:rsidRDefault="005C238F" w:rsidP="00D8611D">
            <w:pPr>
              <w:spacing w:after="120"/>
              <w:rPr>
                <w:rFonts w:eastAsiaTheme="minorEastAsia"/>
                <w:lang w:val="en-US" w:eastAsia="zh-CN"/>
              </w:rPr>
            </w:pPr>
          </w:p>
        </w:tc>
      </w:tr>
      <w:tr w:rsidR="005C238F" w:rsidRPr="00743645" w14:paraId="6BC120DA" w14:textId="77777777" w:rsidTr="00D8611D">
        <w:tc>
          <w:tcPr>
            <w:tcW w:w="1236" w:type="dxa"/>
          </w:tcPr>
          <w:p w14:paraId="7712751D" w14:textId="77777777" w:rsidR="005C238F" w:rsidRPr="00743645" w:rsidRDefault="005C238F" w:rsidP="00D8611D">
            <w:pPr>
              <w:spacing w:after="120"/>
              <w:rPr>
                <w:rFonts w:eastAsiaTheme="minorEastAsia"/>
                <w:lang w:val="en-US" w:eastAsia="zh-CN"/>
              </w:rPr>
            </w:pPr>
          </w:p>
        </w:tc>
        <w:tc>
          <w:tcPr>
            <w:tcW w:w="8395" w:type="dxa"/>
          </w:tcPr>
          <w:p w14:paraId="1A23D578" w14:textId="77777777" w:rsidR="005C238F" w:rsidRPr="00743645" w:rsidRDefault="005C238F" w:rsidP="00D8611D">
            <w:pPr>
              <w:spacing w:after="120"/>
              <w:rPr>
                <w:rFonts w:eastAsiaTheme="minorEastAsia"/>
                <w:lang w:val="en-US" w:eastAsia="zh-CN"/>
              </w:rPr>
            </w:pPr>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w:t>
      </w:r>
      <w:proofErr w:type="gramStart"/>
      <w:r w:rsidR="00DA3774">
        <w:rPr>
          <w:rFonts w:eastAsia="SimSun"/>
          <w:szCs w:val="24"/>
          <w:lang w:eastAsia="zh-CN"/>
        </w:rPr>
        <w:t>boost</w:t>
      </w:r>
      <w:proofErr w:type="gramEnd"/>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proofErr w:type="gramStart"/>
      <w:r w:rsidRPr="00763657">
        <w:rPr>
          <w:rFonts w:eastAsia="SimSun"/>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1F3F73A" w14:textId="77777777" w:rsidTr="00D8611D">
        <w:tc>
          <w:tcPr>
            <w:tcW w:w="1236" w:type="dxa"/>
          </w:tcPr>
          <w:p w14:paraId="41B210C8" w14:textId="77777777" w:rsidR="00360B26" w:rsidRPr="00743645" w:rsidRDefault="00360B26" w:rsidP="00D8611D">
            <w:pPr>
              <w:spacing w:after="120"/>
              <w:rPr>
                <w:rFonts w:eastAsiaTheme="minorEastAsia"/>
                <w:lang w:val="en-US" w:eastAsia="zh-CN"/>
              </w:rPr>
            </w:pPr>
          </w:p>
        </w:tc>
        <w:tc>
          <w:tcPr>
            <w:tcW w:w="8395" w:type="dxa"/>
          </w:tcPr>
          <w:p w14:paraId="673AB30D" w14:textId="77777777" w:rsidR="00360B26" w:rsidRPr="00743645" w:rsidRDefault="00360B26" w:rsidP="00D8611D">
            <w:pPr>
              <w:spacing w:after="120"/>
              <w:rPr>
                <w:rFonts w:eastAsiaTheme="minorEastAsia"/>
                <w:lang w:val="en-US" w:eastAsia="zh-CN"/>
              </w:rPr>
            </w:pPr>
          </w:p>
        </w:tc>
      </w:tr>
      <w:tr w:rsidR="00360B26" w:rsidRPr="00743645" w14:paraId="2ECDFDEE" w14:textId="77777777" w:rsidTr="00D8611D">
        <w:tc>
          <w:tcPr>
            <w:tcW w:w="1236" w:type="dxa"/>
          </w:tcPr>
          <w:p w14:paraId="17604F6E" w14:textId="77777777" w:rsidR="00360B26" w:rsidRPr="00743645" w:rsidRDefault="00360B26" w:rsidP="00D8611D">
            <w:pPr>
              <w:spacing w:after="120"/>
              <w:rPr>
                <w:rFonts w:eastAsiaTheme="minorEastAsia"/>
                <w:lang w:val="en-US" w:eastAsia="zh-CN"/>
              </w:rPr>
            </w:pPr>
          </w:p>
        </w:tc>
        <w:tc>
          <w:tcPr>
            <w:tcW w:w="8395" w:type="dxa"/>
          </w:tcPr>
          <w:p w14:paraId="64D3DCE4" w14:textId="77777777" w:rsidR="00360B26" w:rsidRPr="00743645" w:rsidRDefault="00360B26" w:rsidP="00D8611D">
            <w:pPr>
              <w:spacing w:after="120"/>
              <w:rPr>
                <w:rFonts w:eastAsiaTheme="minorEastAsia"/>
                <w:lang w:val="en-US" w:eastAsia="zh-CN"/>
              </w:rPr>
            </w:pPr>
          </w:p>
        </w:tc>
      </w:tr>
      <w:tr w:rsidR="00360B26" w:rsidRPr="00743645" w14:paraId="4CECFAD4" w14:textId="77777777" w:rsidTr="00D8611D">
        <w:tc>
          <w:tcPr>
            <w:tcW w:w="1236" w:type="dxa"/>
          </w:tcPr>
          <w:p w14:paraId="2F936AE7" w14:textId="77777777" w:rsidR="00360B26" w:rsidRPr="00743645" w:rsidRDefault="00360B26" w:rsidP="00D8611D">
            <w:pPr>
              <w:spacing w:after="120"/>
              <w:rPr>
                <w:rFonts w:eastAsiaTheme="minorEastAsia"/>
                <w:lang w:val="en-US" w:eastAsia="zh-CN"/>
              </w:rPr>
            </w:pPr>
          </w:p>
        </w:tc>
        <w:tc>
          <w:tcPr>
            <w:tcW w:w="8395" w:type="dxa"/>
          </w:tcPr>
          <w:p w14:paraId="4578F8C8" w14:textId="77777777" w:rsidR="00360B26" w:rsidRPr="00743645" w:rsidRDefault="00360B26" w:rsidP="00D8611D">
            <w:pPr>
              <w:spacing w:after="120"/>
              <w:rPr>
                <w:rFonts w:eastAsiaTheme="minorEastAsia"/>
                <w:lang w:val="en-US" w:eastAsia="zh-CN"/>
              </w:rPr>
            </w:pPr>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roofErr w:type="gramStart"/>
      <w:r>
        <w:rPr>
          <w:rFonts w:eastAsia="SimSun"/>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roofErr w:type="gramStart"/>
      <w:r w:rsidR="005B584B">
        <w:rPr>
          <w:rFonts w:eastAsia="SimSun"/>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7777777" w:rsidR="00360B26" w:rsidRPr="00743645" w:rsidRDefault="00360B26" w:rsidP="00D8611D">
            <w:pPr>
              <w:spacing w:after="120"/>
              <w:rPr>
                <w:rFonts w:eastAsiaTheme="minorEastAsia"/>
                <w:lang w:val="en-US" w:eastAsia="zh-CN"/>
              </w:rPr>
            </w:pPr>
          </w:p>
        </w:tc>
        <w:tc>
          <w:tcPr>
            <w:tcW w:w="8395" w:type="dxa"/>
          </w:tcPr>
          <w:p w14:paraId="595309FF" w14:textId="77777777" w:rsidR="00360B26" w:rsidRPr="00743645" w:rsidRDefault="00360B26" w:rsidP="00D8611D">
            <w:pPr>
              <w:spacing w:after="120"/>
              <w:rPr>
                <w:rFonts w:eastAsiaTheme="minorEastAsia"/>
                <w:lang w:val="en-US" w:eastAsia="zh-CN"/>
              </w:rPr>
            </w:pPr>
          </w:p>
        </w:tc>
      </w:tr>
      <w:tr w:rsidR="00360B26" w:rsidRPr="00743645" w14:paraId="4356B982" w14:textId="77777777" w:rsidTr="00D8611D">
        <w:tc>
          <w:tcPr>
            <w:tcW w:w="1236" w:type="dxa"/>
          </w:tcPr>
          <w:p w14:paraId="3C74E65B" w14:textId="77777777" w:rsidR="00360B26" w:rsidRPr="00743645" w:rsidRDefault="00360B26" w:rsidP="00D8611D">
            <w:pPr>
              <w:spacing w:after="120"/>
              <w:rPr>
                <w:rFonts w:eastAsiaTheme="minorEastAsia"/>
                <w:lang w:val="en-US" w:eastAsia="zh-CN"/>
              </w:rPr>
            </w:pPr>
          </w:p>
        </w:tc>
        <w:tc>
          <w:tcPr>
            <w:tcW w:w="8395" w:type="dxa"/>
          </w:tcPr>
          <w:p w14:paraId="6BB61529" w14:textId="77777777" w:rsidR="00360B26" w:rsidRPr="00743645" w:rsidRDefault="00360B26" w:rsidP="00D8611D">
            <w:pPr>
              <w:spacing w:after="120"/>
              <w:rPr>
                <w:rFonts w:eastAsiaTheme="minorEastAsia"/>
                <w:lang w:val="en-US" w:eastAsia="zh-CN"/>
              </w:rPr>
            </w:pPr>
          </w:p>
        </w:tc>
      </w:tr>
      <w:tr w:rsidR="00360B26" w:rsidRPr="00743645" w14:paraId="286F6A11" w14:textId="77777777" w:rsidTr="00D8611D">
        <w:tc>
          <w:tcPr>
            <w:tcW w:w="1236" w:type="dxa"/>
          </w:tcPr>
          <w:p w14:paraId="7117948E" w14:textId="77777777" w:rsidR="00360B26" w:rsidRPr="00743645" w:rsidRDefault="00360B26" w:rsidP="00D8611D">
            <w:pPr>
              <w:spacing w:after="120"/>
              <w:rPr>
                <w:rFonts w:eastAsiaTheme="minorEastAsia"/>
                <w:lang w:val="en-US" w:eastAsia="zh-CN"/>
              </w:rPr>
            </w:pPr>
          </w:p>
        </w:tc>
        <w:tc>
          <w:tcPr>
            <w:tcW w:w="8395" w:type="dxa"/>
          </w:tcPr>
          <w:p w14:paraId="30AAEDBE" w14:textId="77777777" w:rsidR="00360B26" w:rsidRPr="00743645" w:rsidRDefault="00360B26" w:rsidP="00D8611D">
            <w:pPr>
              <w:spacing w:after="120"/>
              <w:rPr>
                <w:rFonts w:eastAsiaTheme="minorEastAsia"/>
                <w:lang w:val="en-US" w:eastAsia="zh-CN"/>
              </w:rPr>
            </w:pPr>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[0, +</w:t>
      </w:r>
      <w:proofErr w:type="gramStart"/>
      <w:r>
        <w:rPr>
          <w:rFonts w:eastAsia="SimSun"/>
          <w:szCs w:val="24"/>
          <w:lang w:eastAsia="zh-CN"/>
        </w:rPr>
        <w:t>6]dB</w:t>
      </w:r>
      <w:proofErr w:type="gramEnd"/>
      <w:r>
        <w:rPr>
          <w:rFonts w:eastAsia="SimSun"/>
          <w:szCs w:val="24"/>
          <w:lang w:eastAsia="zh-CN"/>
        </w:rPr>
        <w:t xml:space="preserve">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42371D45" w14:textId="77777777" w:rsidTr="00D8611D">
        <w:tc>
          <w:tcPr>
            <w:tcW w:w="1236" w:type="dxa"/>
          </w:tcPr>
          <w:p w14:paraId="7ABD1844" w14:textId="77777777" w:rsidR="00360B26" w:rsidRPr="00743645" w:rsidRDefault="00360B26" w:rsidP="00D8611D">
            <w:pPr>
              <w:spacing w:after="120"/>
              <w:rPr>
                <w:rFonts w:eastAsiaTheme="minorEastAsia"/>
                <w:lang w:val="en-US" w:eastAsia="zh-CN"/>
              </w:rPr>
            </w:pPr>
          </w:p>
        </w:tc>
        <w:tc>
          <w:tcPr>
            <w:tcW w:w="8395" w:type="dxa"/>
          </w:tcPr>
          <w:p w14:paraId="4358D6D9" w14:textId="77777777" w:rsidR="00360B26" w:rsidRPr="00743645" w:rsidRDefault="00360B26" w:rsidP="00D8611D">
            <w:pPr>
              <w:spacing w:after="120"/>
              <w:rPr>
                <w:rFonts w:eastAsiaTheme="minorEastAsia"/>
                <w:lang w:val="en-US" w:eastAsia="zh-CN"/>
              </w:rPr>
            </w:pPr>
          </w:p>
        </w:tc>
      </w:tr>
      <w:tr w:rsidR="00360B26" w:rsidRPr="00743645" w14:paraId="7BCDAC94" w14:textId="77777777" w:rsidTr="00D8611D">
        <w:tc>
          <w:tcPr>
            <w:tcW w:w="1236" w:type="dxa"/>
          </w:tcPr>
          <w:p w14:paraId="576AC31F" w14:textId="77777777" w:rsidR="00360B26" w:rsidRPr="00743645" w:rsidRDefault="00360B26" w:rsidP="00D8611D">
            <w:pPr>
              <w:spacing w:after="120"/>
              <w:rPr>
                <w:rFonts w:eastAsiaTheme="minorEastAsia"/>
                <w:lang w:val="en-US" w:eastAsia="zh-CN"/>
              </w:rPr>
            </w:pPr>
          </w:p>
        </w:tc>
        <w:tc>
          <w:tcPr>
            <w:tcW w:w="8395" w:type="dxa"/>
          </w:tcPr>
          <w:p w14:paraId="35CC5B0C" w14:textId="77777777" w:rsidR="00360B26" w:rsidRPr="00743645" w:rsidRDefault="00360B26" w:rsidP="00D8611D">
            <w:pPr>
              <w:spacing w:after="120"/>
              <w:rPr>
                <w:rFonts w:eastAsiaTheme="minorEastAsia"/>
                <w:lang w:val="en-US" w:eastAsia="zh-CN"/>
              </w:rPr>
            </w:pPr>
          </w:p>
        </w:tc>
      </w:tr>
      <w:tr w:rsidR="00360B26" w:rsidRPr="00743645" w14:paraId="38857626" w14:textId="77777777" w:rsidTr="00D8611D">
        <w:tc>
          <w:tcPr>
            <w:tcW w:w="1236" w:type="dxa"/>
          </w:tcPr>
          <w:p w14:paraId="1C62A613" w14:textId="77777777" w:rsidR="00360B26" w:rsidRPr="00743645" w:rsidRDefault="00360B26" w:rsidP="00D8611D">
            <w:pPr>
              <w:spacing w:after="120"/>
              <w:rPr>
                <w:rFonts w:eastAsiaTheme="minorEastAsia"/>
                <w:lang w:val="en-US" w:eastAsia="zh-CN"/>
              </w:rPr>
            </w:pPr>
          </w:p>
        </w:tc>
        <w:tc>
          <w:tcPr>
            <w:tcW w:w="8395" w:type="dxa"/>
          </w:tcPr>
          <w:p w14:paraId="0F89E792" w14:textId="77777777" w:rsidR="00360B26" w:rsidRPr="00743645" w:rsidRDefault="00360B26" w:rsidP="00D8611D">
            <w:pPr>
              <w:spacing w:after="120"/>
              <w:rPr>
                <w:rFonts w:eastAsiaTheme="minorEastAsia"/>
                <w:lang w:val="en-US" w:eastAsia="zh-CN"/>
              </w:rPr>
            </w:pPr>
          </w:p>
        </w:tc>
      </w:tr>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proofErr w:type="gramStart"/>
      <w:r w:rsidR="00C05211">
        <w:rPr>
          <w:rFonts w:eastAsia="SimSun"/>
          <w:szCs w:val="24"/>
          <w:lang w:eastAsia="zh-CN"/>
        </w:rPr>
        <w:t>)</w:t>
      </w:r>
      <w:r w:rsidR="00694E2A">
        <w:rPr>
          <w:rFonts w:eastAsia="SimSun"/>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77777777" w:rsidR="00360B26" w:rsidRPr="00743645" w:rsidRDefault="00360B26" w:rsidP="00D8611D">
            <w:pPr>
              <w:spacing w:after="120"/>
              <w:rPr>
                <w:rFonts w:eastAsiaTheme="minorEastAsia"/>
                <w:lang w:val="en-US" w:eastAsia="zh-CN"/>
              </w:rPr>
            </w:pPr>
          </w:p>
        </w:tc>
        <w:tc>
          <w:tcPr>
            <w:tcW w:w="8395" w:type="dxa"/>
          </w:tcPr>
          <w:p w14:paraId="106146E8" w14:textId="77777777" w:rsidR="00360B26" w:rsidRPr="00743645" w:rsidRDefault="00360B26" w:rsidP="00D8611D">
            <w:pPr>
              <w:spacing w:after="120"/>
              <w:rPr>
                <w:rFonts w:eastAsiaTheme="minorEastAsia"/>
                <w:lang w:val="en-US" w:eastAsia="zh-CN"/>
              </w:rPr>
            </w:pPr>
          </w:p>
        </w:tc>
      </w:tr>
      <w:tr w:rsidR="00360B26" w:rsidRPr="00743645" w14:paraId="0A6000A7" w14:textId="77777777" w:rsidTr="00D8611D">
        <w:tc>
          <w:tcPr>
            <w:tcW w:w="1236" w:type="dxa"/>
          </w:tcPr>
          <w:p w14:paraId="6E95EFD8" w14:textId="77777777" w:rsidR="00360B26" w:rsidRPr="00743645" w:rsidRDefault="00360B26" w:rsidP="00D8611D">
            <w:pPr>
              <w:spacing w:after="120"/>
              <w:rPr>
                <w:rFonts w:eastAsiaTheme="minorEastAsia"/>
                <w:lang w:val="en-US" w:eastAsia="zh-CN"/>
              </w:rPr>
            </w:pPr>
          </w:p>
        </w:tc>
        <w:tc>
          <w:tcPr>
            <w:tcW w:w="8395" w:type="dxa"/>
          </w:tcPr>
          <w:p w14:paraId="091F21CA" w14:textId="77777777" w:rsidR="00360B26" w:rsidRPr="00743645" w:rsidRDefault="00360B26" w:rsidP="00D8611D">
            <w:pPr>
              <w:spacing w:after="120"/>
              <w:rPr>
                <w:rFonts w:eastAsiaTheme="minorEastAsia"/>
                <w:lang w:val="en-US" w:eastAsia="zh-CN"/>
              </w:rPr>
            </w:pP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roofErr w:type="gramStart"/>
      <w:r>
        <w:rPr>
          <w:rFonts w:eastAsia="SimSun"/>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7777777" w:rsidR="00360B26" w:rsidRPr="00743645" w:rsidRDefault="00360B26" w:rsidP="00D8611D">
            <w:pPr>
              <w:spacing w:after="120"/>
              <w:rPr>
                <w:rFonts w:eastAsiaTheme="minorEastAsia"/>
                <w:lang w:val="en-US" w:eastAsia="zh-CN"/>
              </w:rPr>
            </w:pPr>
          </w:p>
        </w:tc>
        <w:tc>
          <w:tcPr>
            <w:tcW w:w="8395" w:type="dxa"/>
          </w:tcPr>
          <w:p w14:paraId="3D9346AC" w14:textId="77777777" w:rsidR="00360B26" w:rsidRPr="00743645" w:rsidRDefault="00360B26" w:rsidP="00D8611D">
            <w:pPr>
              <w:spacing w:after="120"/>
              <w:rPr>
                <w:rFonts w:eastAsiaTheme="minorEastAsia"/>
                <w:lang w:val="en-US" w:eastAsia="zh-CN"/>
              </w:rPr>
            </w:pPr>
          </w:p>
        </w:tc>
      </w:tr>
      <w:tr w:rsidR="00360B26" w:rsidRPr="00743645" w14:paraId="581DB37F" w14:textId="77777777" w:rsidTr="00D8611D">
        <w:tc>
          <w:tcPr>
            <w:tcW w:w="1236" w:type="dxa"/>
          </w:tcPr>
          <w:p w14:paraId="7FE106F4" w14:textId="77777777" w:rsidR="00360B26" w:rsidRPr="00743645" w:rsidRDefault="00360B26" w:rsidP="00D8611D">
            <w:pPr>
              <w:spacing w:after="120"/>
              <w:rPr>
                <w:rFonts w:eastAsiaTheme="minorEastAsia"/>
                <w:lang w:val="en-US" w:eastAsia="zh-CN"/>
              </w:rPr>
            </w:pPr>
          </w:p>
        </w:tc>
        <w:tc>
          <w:tcPr>
            <w:tcW w:w="8395" w:type="dxa"/>
          </w:tcPr>
          <w:p w14:paraId="76D4ADD5" w14:textId="77777777" w:rsidR="00360B26" w:rsidRPr="00743645" w:rsidRDefault="00360B26" w:rsidP="00D8611D">
            <w:pPr>
              <w:spacing w:after="120"/>
              <w:rPr>
                <w:rFonts w:eastAsiaTheme="minorEastAsia"/>
                <w:lang w:val="en-US" w:eastAsia="zh-CN"/>
              </w:rPr>
            </w:pPr>
          </w:p>
        </w:tc>
      </w:tr>
      <w:tr w:rsidR="00360B26" w:rsidRPr="00743645" w14:paraId="5174762B" w14:textId="77777777" w:rsidTr="00D8611D">
        <w:tc>
          <w:tcPr>
            <w:tcW w:w="1236" w:type="dxa"/>
          </w:tcPr>
          <w:p w14:paraId="067BF75E" w14:textId="77777777" w:rsidR="00360B26" w:rsidRPr="00743645" w:rsidRDefault="00360B26" w:rsidP="00D8611D">
            <w:pPr>
              <w:spacing w:after="120"/>
              <w:rPr>
                <w:rFonts w:eastAsiaTheme="minorEastAsia"/>
                <w:lang w:val="en-US" w:eastAsia="zh-CN"/>
              </w:rPr>
            </w:pPr>
          </w:p>
        </w:tc>
        <w:tc>
          <w:tcPr>
            <w:tcW w:w="8395" w:type="dxa"/>
          </w:tcPr>
          <w:p w14:paraId="5CCD77A9" w14:textId="77777777" w:rsidR="00360B26" w:rsidRPr="00743645" w:rsidRDefault="00360B26" w:rsidP="00D8611D">
            <w:pPr>
              <w:spacing w:after="120"/>
              <w:rPr>
                <w:rFonts w:eastAsiaTheme="minorEastAsia"/>
                <w:lang w:val="en-US" w:eastAsia="zh-CN"/>
              </w:rPr>
            </w:pPr>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77777777" w:rsidR="00360B26" w:rsidRPr="00743645" w:rsidRDefault="00360B26" w:rsidP="00D8611D">
            <w:pPr>
              <w:spacing w:after="120"/>
              <w:rPr>
                <w:rFonts w:eastAsiaTheme="minorEastAsia"/>
                <w:lang w:val="en-US" w:eastAsia="zh-CN"/>
              </w:rPr>
            </w:pPr>
          </w:p>
        </w:tc>
        <w:tc>
          <w:tcPr>
            <w:tcW w:w="8395" w:type="dxa"/>
          </w:tcPr>
          <w:p w14:paraId="60078B30" w14:textId="77777777" w:rsidR="00360B26" w:rsidRPr="00743645" w:rsidRDefault="00360B26" w:rsidP="00D8611D">
            <w:pPr>
              <w:spacing w:after="120"/>
              <w:rPr>
                <w:rFonts w:eastAsiaTheme="minorEastAsia"/>
                <w:lang w:val="en-US" w:eastAsia="zh-CN"/>
              </w:rPr>
            </w:pPr>
          </w:p>
        </w:tc>
      </w:tr>
      <w:tr w:rsidR="00360B26" w:rsidRPr="00743645" w14:paraId="2B75D94B" w14:textId="77777777" w:rsidTr="00D8611D">
        <w:tc>
          <w:tcPr>
            <w:tcW w:w="1236" w:type="dxa"/>
          </w:tcPr>
          <w:p w14:paraId="1B388D2E" w14:textId="77777777" w:rsidR="00360B26" w:rsidRPr="00743645" w:rsidRDefault="00360B26" w:rsidP="00D8611D">
            <w:pPr>
              <w:spacing w:after="120"/>
              <w:rPr>
                <w:rFonts w:eastAsiaTheme="minorEastAsia"/>
                <w:lang w:val="en-US" w:eastAsia="zh-CN"/>
              </w:rPr>
            </w:pPr>
          </w:p>
        </w:tc>
        <w:tc>
          <w:tcPr>
            <w:tcW w:w="8395" w:type="dxa"/>
          </w:tcPr>
          <w:p w14:paraId="638CCBDD" w14:textId="77777777" w:rsidR="00360B26" w:rsidRPr="00743645" w:rsidRDefault="00360B26" w:rsidP="00D8611D">
            <w:pPr>
              <w:spacing w:after="120"/>
              <w:rPr>
                <w:rFonts w:eastAsiaTheme="minorEastAsia"/>
                <w:lang w:val="en-US" w:eastAsia="zh-CN"/>
              </w:rPr>
            </w:pPr>
          </w:p>
        </w:tc>
      </w:tr>
      <w:tr w:rsidR="00360B26" w:rsidRPr="00743645" w14:paraId="75D9ABAF" w14:textId="77777777" w:rsidTr="00D8611D">
        <w:tc>
          <w:tcPr>
            <w:tcW w:w="1236" w:type="dxa"/>
          </w:tcPr>
          <w:p w14:paraId="631DDD53" w14:textId="77777777" w:rsidR="00360B26" w:rsidRPr="00743645" w:rsidRDefault="00360B26" w:rsidP="00D8611D">
            <w:pPr>
              <w:spacing w:after="120"/>
              <w:rPr>
                <w:rFonts w:eastAsiaTheme="minorEastAsia"/>
                <w:lang w:val="en-US" w:eastAsia="zh-CN"/>
              </w:rPr>
            </w:pPr>
          </w:p>
        </w:tc>
        <w:tc>
          <w:tcPr>
            <w:tcW w:w="8395" w:type="dxa"/>
          </w:tcPr>
          <w:p w14:paraId="0BC09325" w14:textId="77777777" w:rsidR="00360B26" w:rsidRPr="00743645" w:rsidRDefault="00360B26" w:rsidP="00D8611D">
            <w:pPr>
              <w:spacing w:after="120"/>
              <w:rPr>
                <w:rFonts w:eastAsiaTheme="minorEastAsia"/>
                <w:lang w:val="en-US" w:eastAsia="zh-CN"/>
              </w:rPr>
            </w:pPr>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roofErr w:type="gramStart"/>
      <w:r>
        <w:rPr>
          <w:rFonts w:eastAsia="SimSun"/>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7DBAF55" w14:textId="77777777" w:rsidTr="00D8611D">
        <w:tc>
          <w:tcPr>
            <w:tcW w:w="1236" w:type="dxa"/>
          </w:tcPr>
          <w:p w14:paraId="104D81DC" w14:textId="77777777" w:rsidR="00360B26" w:rsidRPr="00743645" w:rsidRDefault="00360B26" w:rsidP="00D8611D">
            <w:pPr>
              <w:spacing w:after="120"/>
              <w:rPr>
                <w:rFonts w:eastAsiaTheme="minorEastAsia"/>
                <w:lang w:val="en-US" w:eastAsia="zh-CN"/>
              </w:rPr>
            </w:pPr>
          </w:p>
        </w:tc>
        <w:tc>
          <w:tcPr>
            <w:tcW w:w="8395" w:type="dxa"/>
          </w:tcPr>
          <w:p w14:paraId="087B93A4" w14:textId="77777777" w:rsidR="00360B26" w:rsidRPr="00743645" w:rsidRDefault="00360B26" w:rsidP="00D8611D">
            <w:pPr>
              <w:spacing w:after="120"/>
              <w:rPr>
                <w:rFonts w:eastAsiaTheme="minorEastAsia"/>
                <w:lang w:val="en-US" w:eastAsia="zh-CN"/>
              </w:rPr>
            </w:pPr>
          </w:p>
        </w:tc>
      </w:tr>
      <w:tr w:rsidR="00360B26" w:rsidRPr="00743645" w14:paraId="730DE551" w14:textId="77777777" w:rsidTr="00D8611D">
        <w:tc>
          <w:tcPr>
            <w:tcW w:w="1236" w:type="dxa"/>
          </w:tcPr>
          <w:p w14:paraId="11E1FE90" w14:textId="77777777" w:rsidR="00360B26" w:rsidRPr="00743645" w:rsidRDefault="00360B26" w:rsidP="00D8611D">
            <w:pPr>
              <w:spacing w:after="120"/>
              <w:rPr>
                <w:rFonts w:eastAsiaTheme="minorEastAsia"/>
                <w:lang w:val="en-US" w:eastAsia="zh-CN"/>
              </w:rPr>
            </w:pPr>
          </w:p>
        </w:tc>
        <w:tc>
          <w:tcPr>
            <w:tcW w:w="8395" w:type="dxa"/>
          </w:tcPr>
          <w:p w14:paraId="25EF9402" w14:textId="77777777" w:rsidR="00360B26" w:rsidRPr="00743645" w:rsidRDefault="00360B26" w:rsidP="00D8611D">
            <w:pPr>
              <w:spacing w:after="120"/>
              <w:rPr>
                <w:rFonts w:eastAsiaTheme="minorEastAsia"/>
                <w:lang w:val="en-US" w:eastAsia="zh-CN"/>
              </w:rPr>
            </w:pPr>
          </w:p>
        </w:tc>
      </w:tr>
      <w:tr w:rsidR="00360B26" w:rsidRPr="00743645" w14:paraId="2F592A51" w14:textId="77777777" w:rsidTr="00D8611D">
        <w:tc>
          <w:tcPr>
            <w:tcW w:w="1236" w:type="dxa"/>
          </w:tcPr>
          <w:p w14:paraId="77235766" w14:textId="77777777" w:rsidR="00360B26" w:rsidRPr="00743645" w:rsidRDefault="00360B26" w:rsidP="00D8611D">
            <w:pPr>
              <w:spacing w:after="120"/>
              <w:rPr>
                <w:rFonts w:eastAsiaTheme="minorEastAsia"/>
                <w:lang w:val="en-US" w:eastAsia="zh-CN"/>
              </w:rPr>
            </w:pPr>
          </w:p>
        </w:tc>
        <w:tc>
          <w:tcPr>
            <w:tcW w:w="8395" w:type="dxa"/>
          </w:tcPr>
          <w:p w14:paraId="21DCD161" w14:textId="77777777" w:rsidR="00360B26" w:rsidRPr="00743645" w:rsidRDefault="00360B26" w:rsidP="00D8611D">
            <w:pPr>
              <w:spacing w:after="120"/>
              <w:rPr>
                <w:rFonts w:eastAsiaTheme="minorEastAsia"/>
                <w:lang w:val="en-US" w:eastAsia="zh-CN"/>
              </w:rPr>
            </w:pPr>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periodicity/offset: 10/1 slots</w:t>
      </w:r>
    </w:p>
    <w:p w14:paraId="6620CE71"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7BE432D9" w14:textId="77777777"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628AC3A" w14:textId="77777777" w:rsidTr="00D8611D">
        <w:tc>
          <w:tcPr>
            <w:tcW w:w="1236" w:type="dxa"/>
          </w:tcPr>
          <w:p w14:paraId="174EB90E" w14:textId="77777777" w:rsidR="00360B26" w:rsidRPr="00743645" w:rsidRDefault="00360B26" w:rsidP="00D8611D">
            <w:pPr>
              <w:spacing w:after="120"/>
              <w:rPr>
                <w:rFonts w:eastAsiaTheme="minorEastAsia"/>
                <w:lang w:val="en-US" w:eastAsia="zh-CN"/>
              </w:rPr>
            </w:pPr>
          </w:p>
        </w:tc>
        <w:tc>
          <w:tcPr>
            <w:tcW w:w="8395" w:type="dxa"/>
          </w:tcPr>
          <w:p w14:paraId="421E0EC0" w14:textId="77777777" w:rsidR="00360B26" w:rsidRPr="00743645" w:rsidRDefault="00360B26" w:rsidP="00D8611D">
            <w:pPr>
              <w:spacing w:after="120"/>
              <w:rPr>
                <w:rFonts w:eastAsiaTheme="minorEastAsia"/>
                <w:lang w:val="en-US" w:eastAsia="zh-CN"/>
              </w:rPr>
            </w:pPr>
          </w:p>
        </w:tc>
      </w:tr>
      <w:tr w:rsidR="00360B26" w:rsidRPr="00743645" w14:paraId="36089634" w14:textId="77777777" w:rsidTr="00D8611D">
        <w:tc>
          <w:tcPr>
            <w:tcW w:w="1236" w:type="dxa"/>
          </w:tcPr>
          <w:p w14:paraId="3163E3B2" w14:textId="77777777" w:rsidR="00360B26" w:rsidRPr="00743645" w:rsidRDefault="00360B26" w:rsidP="00D8611D">
            <w:pPr>
              <w:spacing w:after="120"/>
              <w:rPr>
                <w:rFonts w:eastAsiaTheme="minorEastAsia"/>
                <w:lang w:val="en-US" w:eastAsia="zh-CN"/>
              </w:rPr>
            </w:pPr>
          </w:p>
        </w:tc>
        <w:tc>
          <w:tcPr>
            <w:tcW w:w="8395" w:type="dxa"/>
          </w:tcPr>
          <w:p w14:paraId="6022E719" w14:textId="77777777" w:rsidR="00360B26" w:rsidRPr="00743645" w:rsidRDefault="00360B26" w:rsidP="00D8611D">
            <w:pPr>
              <w:spacing w:after="120"/>
              <w:rPr>
                <w:rFonts w:eastAsiaTheme="minorEastAsia"/>
                <w:lang w:val="en-US" w:eastAsia="zh-CN"/>
              </w:rPr>
            </w:pPr>
          </w:p>
        </w:tc>
      </w:tr>
      <w:tr w:rsidR="00360B26" w:rsidRPr="00743645" w14:paraId="7BA8A0AF" w14:textId="77777777" w:rsidTr="00D8611D">
        <w:tc>
          <w:tcPr>
            <w:tcW w:w="1236" w:type="dxa"/>
          </w:tcPr>
          <w:p w14:paraId="027726DB" w14:textId="77777777" w:rsidR="00360B26" w:rsidRPr="00743645" w:rsidRDefault="00360B26" w:rsidP="00D8611D">
            <w:pPr>
              <w:spacing w:after="120"/>
              <w:rPr>
                <w:rFonts w:eastAsiaTheme="minorEastAsia"/>
                <w:lang w:val="en-US" w:eastAsia="zh-CN"/>
              </w:rPr>
            </w:pPr>
          </w:p>
        </w:tc>
        <w:tc>
          <w:tcPr>
            <w:tcW w:w="8395" w:type="dxa"/>
          </w:tcPr>
          <w:p w14:paraId="301A4A7E" w14:textId="77777777" w:rsidR="00360B26" w:rsidRPr="00743645" w:rsidRDefault="00360B26" w:rsidP="00D8611D">
            <w:pPr>
              <w:spacing w:after="120"/>
              <w:rPr>
                <w:rFonts w:eastAsiaTheme="minorEastAsia"/>
                <w:lang w:val="en-US" w:eastAsia="zh-CN"/>
              </w:rPr>
            </w:pPr>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roofErr w:type="gramStart"/>
      <w:r>
        <w:rPr>
          <w:rFonts w:eastAsia="SimSun"/>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421ADED" w14:textId="77777777" w:rsidTr="00D8611D">
        <w:tc>
          <w:tcPr>
            <w:tcW w:w="1236" w:type="dxa"/>
          </w:tcPr>
          <w:p w14:paraId="075AA709" w14:textId="77777777" w:rsidR="00360B26" w:rsidRPr="00743645" w:rsidRDefault="00360B26" w:rsidP="00D8611D">
            <w:pPr>
              <w:spacing w:after="120"/>
              <w:rPr>
                <w:rFonts w:eastAsiaTheme="minorEastAsia"/>
                <w:lang w:val="en-US" w:eastAsia="zh-CN"/>
              </w:rPr>
            </w:pPr>
          </w:p>
        </w:tc>
        <w:tc>
          <w:tcPr>
            <w:tcW w:w="8395" w:type="dxa"/>
          </w:tcPr>
          <w:p w14:paraId="3BC6C934" w14:textId="77777777" w:rsidR="00360B26" w:rsidRPr="00743645" w:rsidRDefault="00360B26" w:rsidP="00D8611D">
            <w:pPr>
              <w:spacing w:after="120"/>
              <w:rPr>
                <w:rFonts w:eastAsiaTheme="minorEastAsia"/>
                <w:lang w:val="en-US" w:eastAsia="zh-CN"/>
              </w:rPr>
            </w:pPr>
          </w:p>
        </w:tc>
      </w:tr>
      <w:tr w:rsidR="00360B26" w:rsidRPr="00743645" w14:paraId="29422F9C" w14:textId="77777777" w:rsidTr="00D8611D">
        <w:tc>
          <w:tcPr>
            <w:tcW w:w="1236" w:type="dxa"/>
          </w:tcPr>
          <w:p w14:paraId="2B1A355D" w14:textId="77777777" w:rsidR="00360B26" w:rsidRPr="00743645" w:rsidRDefault="00360B26" w:rsidP="00D8611D">
            <w:pPr>
              <w:spacing w:after="120"/>
              <w:rPr>
                <w:rFonts w:eastAsiaTheme="minorEastAsia"/>
                <w:lang w:val="en-US" w:eastAsia="zh-CN"/>
              </w:rPr>
            </w:pPr>
          </w:p>
        </w:tc>
        <w:tc>
          <w:tcPr>
            <w:tcW w:w="8395" w:type="dxa"/>
          </w:tcPr>
          <w:p w14:paraId="277E0994" w14:textId="77777777" w:rsidR="00360B26" w:rsidRPr="00743645" w:rsidRDefault="00360B26" w:rsidP="00D8611D">
            <w:pPr>
              <w:spacing w:after="120"/>
              <w:rPr>
                <w:rFonts w:eastAsiaTheme="minorEastAsia"/>
                <w:lang w:val="en-US" w:eastAsia="zh-CN"/>
              </w:rPr>
            </w:pPr>
          </w:p>
        </w:tc>
      </w:tr>
      <w:tr w:rsidR="00360B26" w:rsidRPr="00743645" w14:paraId="5BB5944E" w14:textId="77777777" w:rsidTr="00D8611D">
        <w:tc>
          <w:tcPr>
            <w:tcW w:w="1236" w:type="dxa"/>
          </w:tcPr>
          <w:p w14:paraId="6B293A07" w14:textId="77777777" w:rsidR="00360B26" w:rsidRPr="00743645" w:rsidRDefault="00360B26" w:rsidP="00D8611D">
            <w:pPr>
              <w:spacing w:after="120"/>
              <w:rPr>
                <w:rFonts w:eastAsiaTheme="minorEastAsia"/>
                <w:lang w:val="en-US" w:eastAsia="zh-CN"/>
              </w:rPr>
            </w:pPr>
          </w:p>
        </w:tc>
        <w:tc>
          <w:tcPr>
            <w:tcW w:w="8395" w:type="dxa"/>
          </w:tcPr>
          <w:p w14:paraId="27A40DE3" w14:textId="77777777" w:rsidR="00360B26" w:rsidRPr="00743645" w:rsidRDefault="00360B26" w:rsidP="00D8611D">
            <w:pPr>
              <w:spacing w:after="120"/>
              <w:rPr>
                <w:rFonts w:eastAsiaTheme="minorEastAsia"/>
                <w:lang w:val="en-US" w:eastAsia="zh-CN"/>
              </w:rPr>
            </w:pPr>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623DA0" w14:textId="12AA9C8B" w:rsidR="004347C7" w:rsidRPr="00940A8D" w:rsidRDefault="004347C7" w:rsidP="004347C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roofErr w:type="gramStart"/>
      <w:r>
        <w:rPr>
          <w:rFonts w:eastAsia="SimSun"/>
          <w:szCs w:val="24"/>
          <w:lang w:eastAsia="zh-CN"/>
        </w:rPr>
        <w:t>);</w:t>
      </w:r>
      <w:proofErr w:type="gramEnd"/>
    </w:p>
    <w:p w14:paraId="13E2E8BD"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77777777" w:rsidR="00360B26" w:rsidRPr="00743645" w:rsidRDefault="00360B26" w:rsidP="00D8611D">
            <w:pPr>
              <w:spacing w:after="120"/>
              <w:rPr>
                <w:rFonts w:eastAsiaTheme="minorEastAsia"/>
                <w:lang w:val="en-US" w:eastAsia="zh-CN"/>
              </w:rPr>
            </w:pPr>
          </w:p>
        </w:tc>
        <w:tc>
          <w:tcPr>
            <w:tcW w:w="8395" w:type="dxa"/>
          </w:tcPr>
          <w:p w14:paraId="749FDBF4" w14:textId="77777777" w:rsidR="00360B26" w:rsidRPr="00743645" w:rsidRDefault="00360B26" w:rsidP="00D8611D">
            <w:pPr>
              <w:spacing w:after="120"/>
              <w:rPr>
                <w:rFonts w:eastAsiaTheme="minorEastAsia"/>
                <w:lang w:val="en-US" w:eastAsia="zh-CN"/>
              </w:rPr>
            </w:pPr>
          </w:p>
        </w:tc>
      </w:tr>
      <w:tr w:rsidR="00360B26" w:rsidRPr="00743645" w14:paraId="7467FCA2" w14:textId="77777777" w:rsidTr="00D8611D">
        <w:tc>
          <w:tcPr>
            <w:tcW w:w="1236" w:type="dxa"/>
          </w:tcPr>
          <w:p w14:paraId="5413A3F4" w14:textId="77777777" w:rsidR="00360B26" w:rsidRPr="00743645" w:rsidRDefault="00360B26" w:rsidP="00D8611D">
            <w:pPr>
              <w:spacing w:after="120"/>
              <w:rPr>
                <w:rFonts w:eastAsiaTheme="minorEastAsia"/>
                <w:lang w:val="en-US" w:eastAsia="zh-CN"/>
              </w:rPr>
            </w:pPr>
          </w:p>
        </w:tc>
        <w:tc>
          <w:tcPr>
            <w:tcW w:w="8395" w:type="dxa"/>
          </w:tcPr>
          <w:p w14:paraId="1085B471" w14:textId="77777777" w:rsidR="00360B26" w:rsidRPr="00743645" w:rsidRDefault="00360B26" w:rsidP="00D8611D">
            <w:pPr>
              <w:spacing w:after="120"/>
              <w:rPr>
                <w:rFonts w:eastAsiaTheme="minorEastAsia"/>
                <w:lang w:val="en-US" w:eastAsia="zh-CN"/>
              </w:rPr>
            </w:pPr>
          </w:p>
        </w:tc>
      </w:tr>
      <w:tr w:rsidR="00360B26" w:rsidRPr="00743645" w14:paraId="63403936" w14:textId="77777777" w:rsidTr="00D8611D">
        <w:tc>
          <w:tcPr>
            <w:tcW w:w="1236" w:type="dxa"/>
          </w:tcPr>
          <w:p w14:paraId="5453CBC9" w14:textId="77777777" w:rsidR="00360B26" w:rsidRPr="00743645" w:rsidRDefault="00360B26" w:rsidP="00D8611D">
            <w:pPr>
              <w:spacing w:after="120"/>
              <w:rPr>
                <w:rFonts w:eastAsiaTheme="minorEastAsia"/>
                <w:lang w:val="en-US" w:eastAsia="zh-CN"/>
              </w:rPr>
            </w:pPr>
          </w:p>
        </w:tc>
        <w:tc>
          <w:tcPr>
            <w:tcW w:w="8395" w:type="dxa"/>
          </w:tcPr>
          <w:p w14:paraId="2DBDBE74" w14:textId="77777777" w:rsidR="00360B26" w:rsidRPr="00743645" w:rsidRDefault="00360B26" w:rsidP="00D8611D">
            <w:pPr>
              <w:spacing w:after="120"/>
              <w:rPr>
                <w:rFonts w:eastAsiaTheme="minorEastAsia"/>
                <w:lang w:val="en-US" w:eastAsia="zh-CN"/>
              </w:rPr>
            </w:pPr>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56F875B" w14:textId="34B028A6" w:rsidR="006B1B4D" w:rsidRPr="00940A8D" w:rsidRDefault="006B1B4D" w:rsidP="006B1B4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roofErr w:type="gramStart"/>
      <w:r>
        <w:rPr>
          <w:rFonts w:eastAsia="SimSun"/>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77777777" w:rsidR="00360B26" w:rsidRPr="00743645" w:rsidRDefault="00360B26" w:rsidP="00D8611D">
            <w:pPr>
              <w:spacing w:after="120"/>
              <w:rPr>
                <w:rFonts w:eastAsiaTheme="minorEastAsia"/>
                <w:lang w:val="en-US" w:eastAsia="zh-CN"/>
              </w:rPr>
            </w:pPr>
          </w:p>
        </w:tc>
        <w:tc>
          <w:tcPr>
            <w:tcW w:w="8395" w:type="dxa"/>
          </w:tcPr>
          <w:p w14:paraId="6D2DAA31" w14:textId="77777777" w:rsidR="00360B26" w:rsidRPr="00743645" w:rsidRDefault="00360B26" w:rsidP="00D8611D">
            <w:pPr>
              <w:spacing w:after="120"/>
              <w:rPr>
                <w:rFonts w:eastAsiaTheme="minorEastAsia"/>
                <w:lang w:val="en-US" w:eastAsia="zh-CN"/>
              </w:rPr>
            </w:pPr>
          </w:p>
        </w:tc>
      </w:tr>
      <w:tr w:rsidR="00360B26" w:rsidRPr="00743645" w14:paraId="53ECCD68" w14:textId="77777777" w:rsidTr="00D8611D">
        <w:tc>
          <w:tcPr>
            <w:tcW w:w="1236" w:type="dxa"/>
          </w:tcPr>
          <w:p w14:paraId="38345445" w14:textId="77777777" w:rsidR="00360B26" w:rsidRPr="00743645" w:rsidRDefault="00360B26" w:rsidP="00D8611D">
            <w:pPr>
              <w:spacing w:after="120"/>
              <w:rPr>
                <w:rFonts w:eastAsiaTheme="minorEastAsia"/>
                <w:lang w:val="en-US" w:eastAsia="zh-CN"/>
              </w:rPr>
            </w:pPr>
          </w:p>
        </w:tc>
        <w:tc>
          <w:tcPr>
            <w:tcW w:w="8395" w:type="dxa"/>
          </w:tcPr>
          <w:p w14:paraId="4A91BC2C" w14:textId="77777777" w:rsidR="00360B26" w:rsidRPr="00743645" w:rsidRDefault="00360B26" w:rsidP="00D8611D">
            <w:pPr>
              <w:spacing w:after="120"/>
              <w:rPr>
                <w:rFonts w:eastAsiaTheme="minorEastAsia"/>
                <w:lang w:val="en-US" w:eastAsia="zh-CN"/>
              </w:rPr>
            </w:pPr>
          </w:p>
        </w:tc>
      </w:tr>
      <w:tr w:rsidR="00360B26" w:rsidRPr="00743645" w14:paraId="7503F2E5" w14:textId="77777777" w:rsidTr="00D8611D">
        <w:tc>
          <w:tcPr>
            <w:tcW w:w="1236" w:type="dxa"/>
          </w:tcPr>
          <w:p w14:paraId="3E90FE6D" w14:textId="77777777" w:rsidR="00360B26" w:rsidRPr="00743645" w:rsidRDefault="00360B26" w:rsidP="00D8611D">
            <w:pPr>
              <w:spacing w:after="120"/>
              <w:rPr>
                <w:rFonts w:eastAsiaTheme="minorEastAsia"/>
                <w:lang w:val="en-US" w:eastAsia="zh-CN"/>
              </w:rPr>
            </w:pPr>
          </w:p>
        </w:tc>
        <w:tc>
          <w:tcPr>
            <w:tcW w:w="8395" w:type="dxa"/>
          </w:tcPr>
          <w:p w14:paraId="5B7D67CC" w14:textId="77777777" w:rsidR="00360B26" w:rsidRPr="00743645" w:rsidRDefault="00360B26" w:rsidP="00D8611D">
            <w:pPr>
              <w:spacing w:after="120"/>
              <w:rPr>
                <w:rFonts w:eastAsiaTheme="minorEastAsia"/>
                <w:lang w:val="en-US" w:eastAsia="zh-CN"/>
              </w:rPr>
            </w:pPr>
          </w:p>
        </w:tc>
      </w:tr>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lastRenderedPageBreak/>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lastRenderedPageBreak/>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77777777" w:rsidR="00933384" w:rsidRPr="00743645" w:rsidRDefault="00933384" w:rsidP="00D8611D">
            <w:pPr>
              <w:spacing w:after="120"/>
              <w:rPr>
                <w:rFonts w:eastAsiaTheme="minorEastAsia"/>
                <w:lang w:val="en-US" w:eastAsia="zh-CN"/>
              </w:rPr>
            </w:pPr>
          </w:p>
        </w:tc>
        <w:tc>
          <w:tcPr>
            <w:tcW w:w="8395" w:type="dxa"/>
          </w:tcPr>
          <w:p w14:paraId="07D9A1B8" w14:textId="77777777" w:rsidR="00933384" w:rsidRPr="00743645" w:rsidRDefault="00933384" w:rsidP="00D8611D">
            <w:pPr>
              <w:spacing w:after="120"/>
              <w:rPr>
                <w:rFonts w:eastAsiaTheme="minorEastAsia"/>
                <w:lang w:val="en-US" w:eastAsia="zh-CN"/>
              </w:rPr>
            </w:pPr>
          </w:p>
        </w:tc>
      </w:tr>
      <w:tr w:rsidR="00933384" w:rsidRPr="00743645" w14:paraId="01732048" w14:textId="77777777" w:rsidTr="00D8611D">
        <w:tc>
          <w:tcPr>
            <w:tcW w:w="1236" w:type="dxa"/>
          </w:tcPr>
          <w:p w14:paraId="68F785A8" w14:textId="77777777" w:rsidR="00933384" w:rsidRPr="00743645" w:rsidRDefault="00933384" w:rsidP="00D8611D">
            <w:pPr>
              <w:spacing w:after="120"/>
              <w:rPr>
                <w:rFonts w:eastAsiaTheme="minorEastAsia"/>
                <w:lang w:val="en-US" w:eastAsia="zh-CN"/>
              </w:rPr>
            </w:pPr>
          </w:p>
        </w:tc>
        <w:tc>
          <w:tcPr>
            <w:tcW w:w="8395" w:type="dxa"/>
          </w:tcPr>
          <w:p w14:paraId="7ACF656E" w14:textId="77777777" w:rsidR="00933384" w:rsidRPr="00743645" w:rsidRDefault="00933384" w:rsidP="00D8611D">
            <w:pPr>
              <w:spacing w:after="120"/>
              <w:rPr>
                <w:rFonts w:eastAsiaTheme="minorEastAsia"/>
                <w:lang w:val="en-US" w:eastAsia="zh-CN"/>
              </w:rPr>
            </w:pP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lastRenderedPageBreak/>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0130" w14:textId="77777777" w:rsidR="00097170" w:rsidRDefault="00097170">
      <w:r>
        <w:separator/>
      </w:r>
    </w:p>
  </w:endnote>
  <w:endnote w:type="continuationSeparator" w:id="0">
    <w:p w14:paraId="3847543A" w14:textId="77777777" w:rsidR="00097170" w:rsidRDefault="0009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45DB" w14:textId="77777777" w:rsidR="00097170" w:rsidRDefault="00097170">
      <w:r>
        <w:separator/>
      </w:r>
    </w:p>
  </w:footnote>
  <w:footnote w:type="continuationSeparator" w:id="0">
    <w:p w14:paraId="179B1F1E" w14:textId="77777777" w:rsidR="00097170" w:rsidRDefault="00097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4165"/>
    <w:rsid w:val="00020C56"/>
    <w:rsid w:val="00026ACC"/>
    <w:rsid w:val="0003171D"/>
    <w:rsid w:val="00031C1D"/>
    <w:rsid w:val="00031F61"/>
    <w:rsid w:val="00032B21"/>
    <w:rsid w:val="00035C50"/>
    <w:rsid w:val="00042E88"/>
    <w:rsid w:val="000457A1"/>
    <w:rsid w:val="00050001"/>
    <w:rsid w:val="00052041"/>
    <w:rsid w:val="0005326A"/>
    <w:rsid w:val="00054A13"/>
    <w:rsid w:val="0006266D"/>
    <w:rsid w:val="00065506"/>
    <w:rsid w:val="000668A0"/>
    <w:rsid w:val="0007382E"/>
    <w:rsid w:val="000766E1"/>
    <w:rsid w:val="00076FA9"/>
    <w:rsid w:val="00077FF6"/>
    <w:rsid w:val="00080D82"/>
    <w:rsid w:val="00081692"/>
    <w:rsid w:val="00082C46"/>
    <w:rsid w:val="00082FD2"/>
    <w:rsid w:val="000859BA"/>
    <w:rsid w:val="00085A0E"/>
    <w:rsid w:val="00086D0F"/>
    <w:rsid w:val="00087548"/>
    <w:rsid w:val="00093DCE"/>
    <w:rsid w:val="00093E7E"/>
    <w:rsid w:val="00097170"/>
    <w:rsid w:val="000A1830"/>
    <w:rsid w:val="000A29C0"/>
    <w:rsid w:val="000A4121"/>
    <w:rsid w:val="000A4AA3"/>
    <w:rsid w:val="000A550E"/>
    <w:rsid w:val="000B0960"/>
    <w:rsid w:val="000B1A55"/>
    <w:rsid w:val="000B20BB"/>
    <w:rsid w:val="000B2EF6"/>
    <w:rsid w:val="000B2FA6"/>
    <w:rsid w:val="000B4AA0"/>
    <w:rsid w:val="000B4D58"/>
    <w:rsid w:val="000B4E24"/>
    <w:rsid w:val="000C01C9"/>
    <w:rsid w:val="000C2553"/>
    <w:rsid w:val="000C38C3"/>
    <w:rsid w:val="000D09FD"/>
    <w:rsid w:val="000D44FB"/>
    <w:rsid w:val="000D574B"/>
    <w:rsid w:val="000D6CFC"/>
    <w:rsid w:val="000E537B"/>
    <w:rsid w:val="000E57D0"/>
    <w:rsid w:val="000E57FD"/>
    <w:rsid w:val="000E7858"/>
    <w:rsid w:val="000F2958"/>
    <w:rsid w:val="000F39CA"/>
    <w:rsid w:val="000F7BD1"/>
    <w:rsid w:val="001024E2"/>
    <w:rsid w:val="0010572B"/>
    <w:rsid w:val="00107927"/>
    <w:rsid w:val="0011013B"/>
    <w:rsid w:val="00110E26"/>
    <w:rsid w:val="00111321"/>
    <w:rsid w:val="0011277D"/>
    <w:rsid w:val="00117BB3"/>
    <w:rsid w:val="00117BD6"/>
    <w:rsid w:val="001206C2"/>
    <w:rsid w:val="0012149A"/>
    <w:rsid w:val="00121978"/>
    <w:rsid w:val="0012236C"/>
    <w:rsid w:val="00123422"/>
    <w:rsid w:val="00123E52"/>
    <w:rsid w:val="00124B6A"/>
    <w:rsid w:val="00126578"/>
    <w:rsid w:val="00126D54"/>
    <w:rsid w:val="001320FE"/>
    <w:rsid w:val="00136821"/>
    <w:rsid w:val="00136D4C"/>
    <w:rsid w:val="001413F2"/>
    <w:rsid w:val="001418BE"/>
    <w:rsid w:val="00142538"/>
    <w:rsid w:val="001429B4"/>
    <w:rsid w:val="00142BB9"/>
    <w:rsid w:val="00143F79"/>
    <w:rsid w:val="00144F96"/>
    <w:rsid w:val="001505A0"/>
    <w:rsid w:val="00151EAC"/>
    <w:rsid w:val="00153528"/>
    <w:rsid w:val="00154E68"/>
    <w:rsid w:val="00162548"/>
    <w:rsid w:val="0017200A"/>
    <w:rsid w:val="00172183"/>
    <w:rsid w:val="001747EB"/>
    <w:rsid w:val="001751AB"/>
    <w:rsid w:val="00175A3F"/>
    <w:rsid w:val="00176452"/>
    <w:rsid w:val="00180E09"/>
    <w:rsid w:val="00182B2C"/>
    <w:rsid w:val="00183D4C"/>
    <w:rsid w:val="00183F6D"/>
    <w:rsid w:val="00185690"/>
    <w:rsid w:val="0018670E"/>
    <w:rsid w:val="0019219A"/>
    <w:rsid w:val="00195077"/>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3CB4"/>
    <w:rsid w:val="001D7D94"/>
    <w:rsid w:val="001E0A28"/>
    <w:rsid w:val="001E1D76"/>
    <w:rsid w:val="001E3C81"/>
    <w:rsid w:val="001E4218"/>
    <w:rsid w:val="001E4BD3"/>
    <w:rsid w:val="001F0B20"/>
    <w:rsid w:val="00200A62"/>
    <w:rsid w:val="00200DD1"/>
    <w:rsid w:val="00203740"/>
    <w:rsid w:val="00205D84"/>
    <w:rsid w:val="0021021B"/>
    <w:rsid w:val="002138EA"/>
    <w:rsid w:val="00213F84"/>
    <w:rsid w:val="00214FBD"/>
    <w:rsid w:val="00216647"/>
    <w:rsid w:val="00222897"/>
    <w:rsid w:val="00222AF5"/>
    <w:rsid w:val="00222B0C"/>
    <w:rsid w:val="00235394"/>
    <w:rsid w:val="00235577"/>
    <w:rsid w:val="0023672A"/>
    <w:rsid w:val="002371B2"/>
    <w:rsid w:val="002435CA"/>
    <w:rsid w:val="0024469F"/>
    <w:rsid w:val="00247263"/>
    <w:rsid w:val="00250B5B"/>
    <w:rsid w:val="00252DB8"/>
    <w:rsid w:val="002537BC"/>
    <w:rsid w:val="00255C58"/>
    <w:rsid w:val="00257C99"/>
    <w:rsid w:val="002607F8"/>
    <w:rsid w:val="00260EC7"/>
    <w:rsid w:val="00261539"/>
    <w:rsid w:val="0026179F"/>
    <w:rsid w:val="002666AE"/>
    <w:rsid w:val="00274CDE"/>
    <w:rsid w:val="00274E1A"/>
    <w:rsid w:val="002775B1"/>
    <w:rsid w:val="002775B9"/>
    <w:rsid w:val="002811C4"/>
    <w:rsid w:val="00282213"/>
    <w:rsid w:val="00284016"/>
    <w:rsid w:val="002858BF"/>
    <w:rsid w:val="00287DB3"/>
    <w:rsid w:val="002901C1"/>
    <w:rsid w:val="002939AF"/>
    <w:rsid w:val="00294491"/>
    <w:rsid w:val="00294780"/>
    <w:rsid w:val="00294BDE"/>
    <w:rsid w:val="002A0CED"/>
    <w:rsid w:val="002A4CD0"/>
    <w:rsid w:val="002A7DA6"/>
    <w:rsid w:val="002B441D"/>
    <w:rsid w:val="002B516C"/>
    <w:rsid w:val="002B5E1D"/>
    <w:rsid w:val="002B60C1"/>
    <w:rsid w:val="002C16F8"/>
    <w:rsid w:val="002C3986"/>
    <w:rsid w:val="002C4B52"/>
    <w:rsid w:val="002C5E75"/>
    <w:rsid w:val="002D03E5"/>
    <w:rsid w:val="002D36EB"/>
    <w:rsid w:val="002D6BDF"/>
    <w:rsid w:val="002E0338"/>
    <w:rsid w:val="002E2CE9"/>
    <w:rsid w:val="002E3BF7"/>
    <w:rsid w:val="002E403E"/>
    <w:rsid w:val="002E4C74"/>
    <w:rsid w:val="002F158C"/>
    <w:rsid w:val="002F4093"/>
    <w:rsid w:val="002F5636"/>
    <w:rsid w:val="002F6024"/>
    <w:rsid w:val="00300301"/>
    <w:rsid w:val="003022A5"/>
    <w:rsid w:val="003068F1"/>
    <w:rsid w:val="00307E51"/>
    <w:rsid w:val="00311363"/>
    <w:rsid w:val="003114E0"/>
    <w:rsid w:val="00315867"/>
    <w:rsid w:val="00316DFF"/>
    <w:rsid w:val="00317E43"/>
    <w:rsid w:val="00321150"/>
    <w:rsid w:val="003260D7"/>
    <w:rsid w:val="0033176C"/>
    <w:rsid w:val="00332CBF"/>
    <w:rsid w:val="00336697"/>
    <w:rsid w:val="003418CB"/>
    <w:rsid w:val="00350A39"/>
    <w:rsid w:val="00352FBC"/>
    <w:rsid w:val="003553E4"/>
    <w:rsid w:val="00355873"/>
    <w:rsid w:val="0035660F"/>
    <w:rsid w:val="00360B26"/>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228E"/>
    <w:rsid w:val="003C51E7"/>
    <w:rsid w:val="003C6893"/>
    <w:rsid w:val="003C6DE2"/>
    <w:rsid w:val="003C7FCA"/>
    <w:rsid w:val="003D1EFD"/>
    <w:rsid w:val="003D28BF"/>
    <w:rsid w:val="003D4215"/>
    <w:rsid w:val="003D4C47"/>
    <w:rsid w:val="003D626F"/>
    <w:rsid w:val="003D7719"/>
    <w:rsid w:val="003E40EE"/>
    <w:rsid w:val="003F1C1B"/>
    <w:rsid w:val="003F3A2F"/>
    <w:rsid w:val="003F4F9C"/>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4C5D"/>
    <w:rsid w:val="0048543E"/>
    <w:rsid w:val="004868C1"/>
    <w:rsid w:val="0048750F"/>
    <w:rsid w:val="00487954"/>
    <w:rsid w:val="00490461"/>
    <w:rsid w:val="004A495F"/>
    <w:rsid w:val="004A72C8"/>
    <w:rsid w:val="004A7544"/>
    <w:rsid w:val="004B6B0F"/>
    <w:rsid w:val="004C1B1E"/>
    <w:rsid w:val="004C3BB2"/>
    <w:rsid w:val="004C54E5"/>
    <w:rsid w:val="004C61B8"/>
    <w:rsid w:val="004C7CDA"/>
    <w:rsid w:val="004C7DC8"/>
    <w:rsid w:val="004D0BC9"/>
    <w:rsid w:val="004D21B0"/>
    <w:rsid w:val="004D737D"/>
    <w:rsid w:val="004D7A82"/>
    <w:rsid w:val="004E2659"/>
    <w:rsid w:val="004E2C3E"/>
    <w:rsid w:val="004E39EE"/>
    <w:rsid w:val="004E475C"/>
    <w:rsid w:val="004E56E0"/>
    <w:rsid w:val="004E7329"/>
    <w:rsid w:val="004F03A0"/>
    <w:rsid w:val="004F0CB7"/>
    <w:rsid w:val="004F25C3"/>
    <w:rsid w:val="004F2CB0"/>
    <w:rsid w:val="00500BFA"/>
    <w:rsid w:val="005017F7"/>
    <w:rsid w:val="00501FA7"/>
    <w:rsid w:val="005020B4"/>
    <w:rsid w:val="00502406"/>
    <w:rsid w:val="005034DC"/>
    <w:rsid w:val="005034E1"/>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1573"/>
    <w:rsid w:val="0054348A"/>
    <w:rsid w:val="00551FA8"/>
    <w:rsid w:val="00553302"/>
    <w:rsid w:val="005557E1"/>
    <w:rsid w:val="005564E7"/>
    <w:rsid w:val="00563D9D"/>
    <w:rsid w:val="00566C68"/>
    <w:rsid w:val="00571777"/>
    <w:rsid w:val="00580FF5"/>
    <w:rsid w:val="005839D9"/>
    <w:rsid w:val="0058519C"/>
    <w:rsid w:val="0059149A"/>
    <w:rsid w:val="0059258C"/>
    <w:rsid w:val="005956EE"/>
    <w:rsid w:val="005A083E"/>
    <w:rsid w:val="005A2D3B"/>
    <w:rsid w:val="005A341E"/>
    <w:rsid w:val="005B010C"/>
    <w:rsid w:val="005B2BE6"/>
    <w:rsid w:val="005B2C04"/>
    <w:rsid w:val="005B4802"/>
    <w:rsid w:val="005B584B"/>
    <w:rsid w:val="005C1EA6"/>
    <w:rsid w:val="005C238F"/>
    <w:rsid w:val="005C2BD5"/>
    <w:rsid w:val="005C4569"/>
    <w:rsid w:val="005C55D4"/>
    <w:rsid w:val="005C595C"/>
    <w:rsid w:val="005D0B99"/>
    <w:rsid w:val="005D13A3"/>
    <w:rsid w:val="005D2ABC"/>
    <w:rsid w:val="005D308E"/>
    <w:rsid w:val="005D3577"/>
    <w:rsid w:val="005D3A48"/>
    <w:rsid w:val="005D7AF8"/>
    <w:rsid w:val="005E17BF"/>
    <w:rsid w:val="005E366A"/>
    <w:rsid w:val="005F0347"/>
    <w:rsid w:val="005F2145"/>
    <w:rsid w:val="006016E1"/>
    <w:rsid w:val="00602D27"/>
    <w:rsid w:val="00613DBB"/>
    <w:rsid w:val="006144A1"/>
    <w:rsid w:val="00615EBB"/>
    <w:rsid w:val="00616096"/>
    <w:rsid w:val="006160A2"/>
    <w:rsid w:val="006208E9"/>
    <w:rsid w:val="006247B2"/>
    <w:rsid w:val="00630193"/>
    <w:rsid w:val="006302AA"/>
    <w:rsid w:val="006363BD"/>
    <w:rsid w:val="00637956"/>
    <w:rsid w:val="006412DC"/>
    <w:rsid w:val="00642BC6"/>
    <w:rsid w:val="00644790"/>
    <w:rsid w:val="006501AF"/>
    <w:rsid w:val="00650DDE"/>
    <w:rsid w:val="0065505B"/>
    <w:rsid w:val="00661665"/>
    <w:rsid w:val="006670AC"/>
    <w:rsid w:val="00672307"/>
    <w:rsid w:val="00672348"/>
    <w:rsid w:val="006808C6"/>
    <w:rsid w:val="00682668"/>
    <w:rsid w:val="00690933"/>
    <w:rsid w:val="00692A68"/>
    <w:rsid w:val="00694E2A"/>
    <w:rsid w:val="00695D85"/>
    <w:rsid w:val="006A30A2"/>
    <w:rsid w:val="006A6D23"/>
    <w:rsid w:val="006B1B4D"/>
    <w:rsid w:val="006B25DE"/>
    <w:rsid w:val="006B584C"/>
    <w:rsid w:val="006C1C3B"/>
    <w:rsid w:val="006C2823"/>
    <w:rsid w:val="006C4E43"/>
    <w:rsid w:val="006C643E"/>
    <w:rsid w:val="006C7FC4"/>
    <w:rsid w:val="006D2932"/>
    <w:rsid w:val="006D3671"/>
    <w:rsid w:val="006D4176"/>
    <w:rsid w:val="006D79F3"/>
    <w:rsid w:val="006E0A73"/>
    <w:rsid w:val="006E0FEE"/>
    <w:rsid w:val="006E6C11"/>
    <w:rsid w:val="006F7C0C"/>
    <w:rsid w:val="00700755"/>
    <w:rsid w:val="00700A2C"/>
    <w:rsid w:val="00702181"/>
    <w:rsid w:val="0070646B"/>
    <w:rsid w:val="007130A2"/>
    <w:rsid w:val="00715463"/>
    <w:rsid w:val="00730655"/>
    <w:rsid w:val="00731D77"/>
    <w:rsid w:val="00732360"/>
    <w:rsid w:val="0073390A"/>
    <w:rsid w:val="00734E64"/>
    <w:rsid w:val="00736B37"/>
    <w:rsid w:val="00740615"/>
    <w:rsid w:val="00740A35"/>
    <w:rsid w:val="00743645"/>
    <w:rsid w:val="0074599C"/>
    <w:rsid w:val="007473CB"/>
    <w:rsid w:val="007520B4"/>
    <w:rsid w:val="007532C3"/>
    <w:rsid w:val="0075335A"/>
    <w:rsid w:val="00757EC3"/>
    <w:rsid w:val="007613C5"/>
    <w:rsid w:val="00763657"/>
    <w:rsid w:val="007655D5"/>
    <w:rsid w:val="0077208D"/>
    <w:rsid w:val="00773B41"/>
    <w:rsid w:val="007763C1"/>
    <w:rsid w:val="00776BB5"/>
    <w:rsid w:val="00777E82"/>
    <w:rsid w:val="007803C0"/>
    <w:rsid w:val="00781359"/>
    <w:rsid w:val="00781660"/>
    <w:rsid w:val="0078278D"/>
    <w:rsid w:val="00786921"/>
    <w:rsid w:val="00793029"/>
    <w:rsid w:val="00793889"/>
    <w:rsid w:val="007960EB"/>
    <w:rsid w:val="00796298"/>
    <w:rsid w:val="007A1EAA"/>
    <w:rsid w:val="007A63EC"/>
    <w:rsid w:val="007A6422"/>
    <w:rsid w:val="007A79FD"/>
    <w:rsid w:val="007A7BD3"/>
    <w:rsid w:val="007B0B9D"/>
    <w:rsid w:val="007B26E3"/>
    <w:rsid w:val="007B4A8E"/>
    <w:rsid w:val="007B5A43"/>
    <w:rsid w:val="007B709B"/>
    <w:rsid w:val="007C1343"/>
    <w:rsid w:val="007C2C36"/>
    <w:rsid w:val="007C5EF1"/>
    <w:rsid w:val="007C7BF5"/>
    <w:rsid w:val="007D19B7"/>
    <w:rsid w:val="007D65E6"/>
    <w:rsid w:val="007D75E5"/>
    <w:rsid w:val="007D761A"/>
    <w:rsid w:val="007D773E"/>
    <w:rsid w:val="007E066E"/>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55B9"/>
    <w:rsid w:val="00825CD8"/>
    <w:rsid w:val="00827324"/>
    <w:rsid w:val="00830F1C"/>
    <w:rsid w:val="008334F9"/>
    <w:rsid w:val="0083690E"/>
    <w:rsid w:val="00837458"/>
    <w:rsid w:val="00837667"/>
    <w:rsid w:val="00837AAE"/>
    <w:rsid w:val="00841CAD"/>
    <w:rsid w:val="008429AD"/>
    <w:rsid w:val="008429DB"/>
    <w:rsid w:val="00843839"/>
    <w:rsid w:val="00843EF1"/>
    <w:rsid w:val="0084513F"/>
    <w:rsid w:val="008470D6"/>
    <w:rsid w:val="00850C75"/>
    <w:rsid w:val="00850E39"/>
    <w:rsid w:val="0085477A"/>
    <w:rsid w:val="00855107"/>
    <w:rsid w:val="00855173"/>
    <w:rsid w:val="008557D9"/>
    <w:rsid w:val="00855BF7"/>
    <w:rsid w:val="00855D2C"/>
    <w:rsid w:val="00856214"/>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63EF"/>
    <w:rsid w:val="0089688E"/>
    <w:rsid w:val="0089717A"/>
    <w:rsid w:val="008A1904"/>
    <w:rsid w:val="008A1FBE"/>
    <w:rsid w:val="008A7661"/>
    <w:rsid w:val="008B21C1"/>
    <w:rsid w:val="008B3194"/>
    <w:rsid w:val="008B5AE7"/>
    <w:rsid w:val="008B67BD"/>
    <w:rsid w:val="008C60E9"/>
    <w:rsid w:val="008D1B7C"/>
    <w:rsid w:val="008D3464"/>
    <w:rsid w:val="008D6657"/>
    <w:rsid w:val="008E1F60"/>
    <w:rsid w:val="008E307E"/>
    <w:rsid w:val="008F4DD1"/>
    <w:rsid w:val="008F6056"/>
    <w:rsid w:val="00902C07"/>
    <w:rsid w:val="00905804"/>
    <w:rsid w:val="009101E2"/>
    <w:rsid w:val="00915D73"/>
    <w:rsid w:val="00916077"/>
    <w:rsid w:val="009170A2"/>
    <w:rsid w:val="00920554"/>
    <w:rsid w:val="009208A6"/>
    <w:rsid w:val="00920E7F"/>
    <w:rsid w:val="009232BF"/>
    <w:rsid w:val="00924514"/>
    <w:rsid w:val="00925146"/>
    <w:rsid w:val="00927316"/>
    <w:rsid w:val="0093133D"/>
    <w:rsid w:val="0093276D"/>
    <w:rsid w:val="00933384"/>
    <w:rsid w:val="00933D12"/>
    <w:rsid w:val="00934DB1"/>
    <w:rsid w:val="00937065"/>
    <w:rsid w:val="00940285"/>
    <w:rsid w:val="00940A8D"/>
    <w:rsid w:val="00941058"/>
    <w:rsid w:val="009415B0"/>
    <w:rsid w:val="009449FF"/>
    <w:rsid w:val="00947E7E"/>
    <w:rsid w:val="0095139A"/>
    <w:rsid w:val="00953E16"/>
    <w:rsid w:val="009542AC"/>
    <w:rsid w:val="0096027C"/>
    <w:rsid w:val="00961AEA"/>
    <w:rsid w:val="00961BB2"/>
    <w:rsid w:val="00962108"/>
    <w:rsid w:val="009638D6"/>
    <w:rsid w:val="00964EF4"/>
    <w:rsid w:val="009658D8"/>
    <w:rsid w:val="00965C77"/>
    <w:rsid w:val="0097408E"/>
    <w:rsid w:val="00974BB2"/>
    <w:rsid w:val="00974FA7"/>
    <w:rsid w:val="009756E5"/>
    <w:rsid w:val="00977A8C"/>
    <w:rsid w:val="00983910"/>
    <w:rsid w:val="009855B9"/>
    <w:rsid w:val="00992F5A"/>
    <w:rsid w:val="009932AC"/>
    <w:rsid w:val="00994351"/>
    <w:rsid w:val="00995D22"/>
    <w:rsid w:val="00996A8F"/>
    <w:rsid w:val="00997D08"/>
    <w:rsid w:val="009A0C51"/>
    <w:rsid w:val="009A1DBF"/>
    <w:rsid w:val="009A68E6"/>
    <w:rsid w:val="009A7598"/>
    <w:rsid w:val="009B1DF8"/>
    <w:rsid w:val="009B3D20"/>
    <w:rsid w:val="009B5418"/>
    <w:rsid w:val="009C0727"/>
    <w:rsid w:val="009C3C80"/>
    <w:rsid w:val="009C492F"/>
    <w:rsid w:val="009D11D7"/>
    <w:rsid w:val="009D2786"/>
    <w:rsid w:val="009D2D69"/>
    <w:rsid w:val="009D2FF2"/>
    <w:rsid w:val="009D3226"/>
    <w:rsid w:val="009D3385"/>
    <w:rsid w:val="009D793C"/>
    <w:rsid w:val="009E097B"/>
    <w:rsid w:val="009E16A9"/>
    <w:rsid w:val="009E2770"/>
    <w:rsid w:val="009E375F"/>
    <w:rsid w:val="009E39D4"/>
    <w:rsid w:val="009E433B"/>
    <w:rsid w:val="009E5401"/>
    <w:rsid w:val="00A0758F"/>
    <w:rsid w:val="00A1570A"/>
    <w:rsid w:val="00A211B4"/>
    <w:rsid w:val="00A30C2F"/>
    <w:rsid w:val="00A33DDF"/>
    <w:rsid w:val="00A34547"/>
    <w:rsid w:val="00A376B7"/>
    <w:rsid w:val="00A41BF5"/>
    <w:rsid w:val="00A43322"/>
    <w:rsid w:val="00A44778"/>
    <w:rsid w:val="00A4504C"/>
    <w:rsid w:val="00A469E7"/>
    <w:rsid w:val="00A4742A"/>
    <w:rsid w:val="00A52401"/>
    <w:rsid w:val="00A53D4B"/>
    <w:rsid w:val="00A604A4"/>
    <w:rsid w:val="00A61B7D"/>
    <w:rsid w:val="00A649D2"/>
    <w:rsid w:val="00A6605B"/>
    <w:rsid w:val="00A66ADC"/>
    <w:rsid w:val="00A70888"/>
    <w:rsid w:val="00A7147D"/>
    <w:rsid w:val="00A81B15"/>
    <w:rsid w:val="00A836AC"/>
    <w:rsid w:val="00A837FF"/>
    <w:rsid w:val="00A84DC8"/>
    <w:rsid w:val="00A85DBC"/>
    <w:rsid w:val="00A860D5"/>
    <w:rsid w:val="00A87FEB"/>
    <w:rsid w:val="00A927AC"/>
    <w:rsid w:val="00A93F9F"/>
    <w:rsid w:val="00A9420E"/>
    <w:rsid w:val="00A97648"/>
    <w:rsid w:val="00AA0CF8"/>
    <w:rsid w:val="00AA1CFD"/>
    <w:rsid w:val="00AA2239"/>
    <w:rsid w:val="00AA33D2"/>
    <w:rsid w:val="00AA6A71"/>
    <w:rsid w:val="00AB0C57"/>
    <w:rsid w:val="00AB1195"/>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B05FC7"/>
    <w:rsid w:val="00B067CA"/>
    <w:rsid w:val="00B12B26"/>
    <w:rsid w:val="00B16068"/>
    <w:rsid w:val="00B163F8"/>
    <w:rsid w:val="00B2472D"/>
    <w:rsid w:val="00B24CA0"/>
    <w:rsid w:val="00B2549F"/>
    <w:rsid w:val="00B3657A"/>
    <w:rsid w:val="00B4108D"/>
    <w:rsid w:val="00B53CC2"/>
    <w:rsid w:val="00B5479C"/>
    <w:rsid w:val="00B57265"/>
    <w:rsid w:val="00B633AE"/>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6404"/>
    <w:rsid w:val="00BE33AE"/>
    <w:rsid w:val="00BE403A"/>
    <w:rsid w:val="00BF046F"/>
    <w:rsid w:val="00BF3ECA"/>
    <w:rsid w:val="00BF5F46"/>
    <w:rsid w:val="00C01D50"/>
    <w:rsid w:val="00C05211"/>
    <w:rsid w:val="00C056DC"/>
    <w:rsid w:val="00C103E0"/>
    <w:rsid w:val="00C11F16"/>
    <w:rsid w:val="00C1329B"/>
    <w:rsid w:val="00C1572F"/>
    <w:rsid w:val="00C22FA7"/>
    <w:rsid w:val="00C24C05"/>
    <w:rsid w:val="00C24D2F"/>
    <w:rsid w:val="00C25165"/>
    <w:rsid w:val="00C26222"/>
    <w:rsid w:val="00C31283"/>
    <w:rsid w:val="00C33C48"/>
    <w:rsid w:val="00C340E5"/>
    <w:rsid w:val="00C357CB"/>
    <w:rsid w:val="00C35AA7"/>
    <w:rsid w:val="00C364BB"/>
    <w:rsid w:val="00C43BA1"/>
    <w:rsid w:val="00C43DAB"/>
    <w:rsid w:val="00C47F08"/>
    <w:rsid w:val="00C514A6"/>
    <w:rsid w:val="00C5739F"/>
    <w:rsid w:val="00C57CF0"/>
    <w:rsid w:val="00C63557"/>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25B4"/>
    <w:rsid w:val="00CC5F88"/>
    <w:rsid w:val="00CC69C8"/>
    <w:rsid w:val="00CC77A2"/>
    <w:rsid w:val="00CD083E"/>
    <w:rsid w:val="00CD307E"/>
    <w:rsid w:val="00CD4603"/>
    <w:rsid w:val="00CD629F"/>
    <w:rsid w:val="00CD6A1B"/>
    <w:rsid w:val="00CE0A7F"/>
    <w:rsid w:val="00CE1718"/>
    <w:rsid w:val="00CE616C"/>
    <w:rsid w:val="00CF3490"/>
    <w:rsid w:val="00CF4156"/>
    <w:rsid w:val="00CF6129"/>
    <w:rsid w:val="00D0036C"/>
    <w:rsid w:val="00D03D00"/>
    <w:rsid w:val="00D05505"/>
    <w:rsid w:val="00D05C30"/>
    <w:rsid w:val="00D10052"/>
    <w:rsid w:val="00D11359"/>
    <w:rsid w:val="00D12EAE"/>
    <w:rsid w:val="00D17CE6"/>
    <w:rsid w:val="00D3188C"/>
    <w:rsid w:val="00D33CCD"/>
    <w:rsid w:val="00D35F9B"/>
    <w:rsid w:val="00D36B69"/>
    <w:rsid w:val="00D379F5"/>
    <w:rsid w:val="00D408DD"/>
    <w:rsid w:val="00D40F0C"/>
    <w:rsid w:val="00D421DA"/>
    <w:rsid w:val="00D42E30"/>
    <w:rsid w:val="00D45D72"/>
    <w:rsid w:val="00D520E4"/>
    <w:rsid w:val="00D53A38"/>
    <w:rsid w:val="00D575DD"/>
    <w:rsid w:val="00D57DFA"/>
    <w:rsid w:val="00D60C3E"/>
    <w:rsid w:val="00D67FCF"/>
    <w:rsid w:val="00D709CE"/>
    <w:rsid w:val="00D71F73"/>
    <w:rsid w:val="00D76982"/>
    <w:rsid w:val="00D80786"/>
    <w:rsid w:val="00D81CAB"/>
    <w:rsid w:val="00D832C8"/>
    <w:rsid w:val="00D834C8"/>
    <w:rsid w:val="00D8576F"/>
    <w:rsid w:val="00D8611D"/>
    <w:rsid w:val="00D8677F"/>
    <w:rsid w:val="00D95F36"/>
    <w:rsid w:val="00D97F0C"/>
    <w:rsid w:val="00DA3774"/>
    <w:rsid w:val="00DA3A86"/>
    <w:rsid w:val="00DA52DF"/>
    <w:rsid w:val="00DA53D3"/>
    <w:rsid w:val="00DC0801"/>
    <w:rsid w:val="00DC2500"/>
    <w:rsid w:val="00DC4F72"/>
    <w:rsid w:val="00DC504D"/>
    <w:rsid w:val="00DC5305"/>
    <w:rsid w:val="00DC77DC"/>
    <w:rsid w:val="00DD0453"/>
    <w:rsid w:val="00DD0C2C"/>
    <w:rsid w:val="00DD0F26"/>
    <w:rsid w:val="00DD19DE"/>
    <w:rsid w:val="00DD28BC"/>
    <w:rsid w:val="00DD2CB7"/>
    <w:rsid w:val="00DE19F1"/>
    <w:rsid w:val="00DE31F0"/>
    <w:rsid w:val="00DE3D1C"/>
    <w:rsid w:val="00DE72C6"/>
    <w:rsid w:val="00DF025D"/>
    <w:rsid w:val="00DF1374"/>
    <w:rsid w:val="00DF2AF1"/>
    <w:rsid w:val="00DF4022"/>
    <w:rsid w:val="00DF59CF"/>
    <w:rsid w:val="00DF7EA3"/>
    <w:rsid w:val="00E016EF"/>
    <w:rsid w:val="00E0227D"/>
    <w:rsid w:val="00E04B84"/>
    <w:rsid w:val="00E06466"/>
    <w:rsid w:val="00E06835"/>
    <w:rsid w:val="00E06FDA"/>
    <w:rsid w:val="00E11ECE"/>
    <w:rsid w:val="00E12C8B"/>
    <w:rsid w:val="00E160A5"/>
    <w:rsid w:val="00E1713D"/>
    <w:rsid w:val="00E17AB6"/>
    <w:rsid w:val="00E17EED"/>
    <w:rsid w:val="00E20A43"/>
    <w:rsid w:val="00E20C9D"/>
    <w:rsid w:val="00E2192C"/>
    <w:rsid w:val="00E22A20"/>
    <w:rsid w:val="00E22C8E"/>
    <w:rsid w:val="00E23898"/>
    <w:rsid w:val="00E319F1"/>
    <w:rsid w:val="00E324E9"/>
    <w:rsid w:val="00E33932"/>
    <w:rsid w:val="00E33CD2"/>
    <w:rsid w:val="00E35F1B"/>
    <w:rsid w:val="00E3742B"/>
    <w:rsid w:val="00E40E90"/>
    <w:rsid w:val="00E4570E"/>
    <w:rsid w:val="00E45C7E"/>
    <w:rsid w:val="00E531EB"/>
    <w:rsid w:val="00E54874"/>
    <w:rsid w:val="00E54B6F"/>
    <w:rsid w:val="00E55487"/>
    <w:rsid w:val="00E55ACA"/>
    <w:rsid w:val="00E560FD"/>
    <w:rsid w:val="00E57B74"/>
    <w:rsid w:val="00E65BC6"/>
    <w:rsid w:val="00E6614F"/>
    <w:rsid w:val="00E661FF"/>
    <w:rsid w:val="00E726EB"/>
    <w:rsid w:val="00E72CF1"/>
    <w:rsid w:val="00E7502A"/>
    <w:rsid w:val="00E77EBE"/>
    <w:rsid w:val="00E80B52"/>
    <w:rsid w:val="00E824C3"/>
    <w:rsid w:val="00E840B3"/>
    <w:rsid w:val="00E84D10"/>
    <w:rsid w:val="00E8629F"/>
    <w:rsid w:val="00E91008"/>
    <w:rsid w:val="00E9374E"/>
    <w:rsid w:val="00E94B8E"/>
    <w:rsid w:val="00E94F54"/>
    <w:rsid w:val="00E95B40"/>
    <w:rsid w:val="00E96A70"/>
    <w:rsid w:val="00E97AD5"/>
    <w:rsid w:val="00EA0816"/>
    <w:rsid w:val="00EA1111"/>
    <w:rsid w:val="00EA3B4F"/>
    <w:rsid w:val="00EA3C24"/>
    <w:rsid w:val="00EA46C1"/>
    <w:rsid w:val="00EA73DF"/>
    <w:rsid w:val="00EA775F"/>
    <w:rsid w:val="00EB1F98"/>
    <w:rsid w:val="00EB61AE"/>
    <w:rsid w:val="00EC322D"/>
    <w:rsid w:val="00ED383A"/>
    <w:rsid w:val="00EE1080"/>
    <w:rsid w:val="00EF1D4A"/>
    <w:rsid w:val="00EF1EC5"/>
    <w:rsid w:val="00EF4C88"/>
    <w:rsid w:val="00EF55EB"/>
    <w:rsid w:val="00EF5E2E"/>
    <w:rsid w:val="00EF74CE"/>
    <w:rsid w:val="00F00DCC"/>
    <w:rsid w:val="00F0156F"/>
    <w:rsid w:val="00F01AAA"/>
    <w:rsid w:val="00F05AC8"/>
    <w:rsid w:val="00F07167"/>
    <w:rsid w:val="00F072D8"/>
    <w:rsid w:val="00F07CE0"/>
    <w:rsid w:val="00F10635"/>
    <w:rsid w:val="00F115F5"/>
    <w:rsid w:val="00F13D05"/>
    <w:rsid w:val="00F1679D"/>
    <w:rsid w:val="00F1682C"/>
    <w:rsid w:val="00F20B91"/>
    <w:rsid w:val="00F21139"/>
    <w:rsid w:val="00F21FF5"/>
    <w:rsid w:val="00F24027"/>
    <w:rsid w:val="00F24B8B"/>
    <w:rsid w:val="00F30810"/>
    <w:rsid w:val="00F30D2E"/>
    <w:rsid w:val="00F35516"/>
    <w:rsid w:val="00F35790"/>
    <w:rsid w:val="00F37EB7"/>
    <w:rsid w:val="00F4136D"/>
    <w:rsid w:val="00F4212E"/>
    <w:rsid w:val="00F42C20"/>
    <w:rsid w:val="00F43E34"/>
    <w:rsid w:val="00F53053"/>
    <w:rsid w:val="00F53FE2"/>
    <w:rsid w:val="00F575FF"/>
    <w:rsid w:val="00F60D45"/>
    <w:rsid w:val="00F618EF"/>
    <w:rsid w:val="00F63AF4"/>
    <w:rsid w:val="00F65582"/>
    <w:rsid w:val="00F65915"/>
    <w:rsid w:val="00F66E75"/>
    <w:rsid w:val="00F76C4B"/>
    <w:rsid w:val="00F77EB0"/>
    <w:rsid w:val="00F875B6"/>
    <w:rsid w:val="00F8794C"/>
    <w:rsid w:val="00F87CDD"/>
    <w:rsid w:val="00F919C0"/>
    <w:rsid w:val="00F933F0"/>
    <w:rsid w:val="00F937A3"/>
    <w:rsid w:val="00F94715"/>
    <w:rsid w:val="00F96A3D"/>
    <w:rsid w:val="00FA4718"/>
    <w:rsid w:val="00FA4CAB"/>
    <w:rsid w:val="00FA5848"/>
    <w:rsid w:val="00FA6899"/>
    <w:rsid w:val="00FA7F3D"/>
    <w:rsid w:val="00FB38D8"/>
    <w:rsid w:val="00FB5F0F"/>
    <w:rsid w:val="00FC051F"/>
    <w:rsid w:val="00FC06FF"/>
    <w:rsid w:val="00FC0F48"/>
    <w:rsid w:val="00FC2807"/>
    <w:rsid w:val="00FC69B4"/>
    <w:rsid w:val="00FD0694"/>
    <w:rsid w:val="00FD25BE"/>
    <w:rsid w:val="00FD265D"/>
    <w:rsid w:val="00FD2E70"/>
    <w:rsid w:val="00FD38B3"/>
    <w:rsid w:val="00FD6425"/>
    <w:rsid w:val="00FD7AA7"/>
    <w:rsid w:val="00FE1B25"/>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4393</Words>
  <Characters>25691</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5</cp:revision>
  <cp:lastPrinted>2019-04-25T01:09:00Z</cp:lastPrinted>
  <dcterms:created xsi:type="dcterms:W3CDTF">2021-04-08T21:21:00Z</dcterms:created>
  <dcterms:modified xsi:type="dcterms:W3CDTF">2021-04-12T11:18:00Z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