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76090E7" w:rsidR="001E0A28" w:rsidRPr="002E1C4C" w:rsidRDefault="001E0A28" w:rsidP="001E0A28">
      <w:pPr>
        <w:spacing w:after="120"/>
        <w:ind w:left="1985" w:hanging="1985"/>
        <w:rPr>
          <w:rFonts w:ascii="Arial" w:eastAsiaTheme="minorEastAsia" w:hAnsi="Arial" w:cs="Arial"/>
          <w:b/>
          <w:sz w:val="24"/>
          <w:szCs w:val="24"/>
          <w:lang w:val="en-150" w:eastAsia="zh-CN"/>
        </w:rPr>
      </w:pPr>
      <w:r w:rsidRPr="002E1C4C">
        <w:rPr>
          <w:rFonts w:ascii="Arial" w:eastAsiaTheme="minorEastAsia" w:hAnsi="Arial" w:cs="Arial"/>
          <w:b/>
          <w:sz w:val="24"/>
          <w:szCs w:val="24"/>
          <w:lang w:val="en-150" w:eastAsia="zh-CN"/>
        </w:rPr>
        <w:t>3GPP TSG-RAN WG4 Meeting # 9</w:t>
      </w:r>
      <w:r w:rsidR="003B2DD2" w:rsidRPr="002E1C4C">
        <w:rPr>
          <w:rFonts w:ascii="Arial" w:eastAsiaTheme="minorEastAsia" w:hAnsi="Arial" w:cs="Arial"/>
          <w:b/>
          <w:sz w:val="24"/>
          <w:szCs w:val="24"/>
          <w:lang w:val="en-150" w:eastAsia="zh-CN"/>
        </w:rPr>
        <w:t>8</w:t>
      </w:r>
      <w:r w:rsidR="00AC7F5A" w:rsidRPr="002E1C4C">
        <w:rPr>
          <w:rFonts w:ascii="Arial" w:eastAsiaTheme="minorEastAsia" w:hAnsi="Arial" w:cs="Arial"/>
          <w:b/>
          <w:sz w:val="24"/>
          <w:szCs w:val="24"/>
          <w:lang w:val="en-150" w:eastAsia="zh-CN"/>
        </w:rPr>
        <w:t>-bis-</w:t>
      </w:r>
      <w:r w:rsidRPr="002E1C4C">
        <w:rPr>
          <w:rFonts w:ascii="Arial" w:eastAsiaTheme="minorEastAsia" w:hAnsi="Arial" w:cs="Arial"/>
          <w:b/>
          <w:sz w:val="24"/>
          <w:szCs w:val="24"/>
          <w:lang w:val="en-150" w:eastAsia="zh-CN"/>
        </w:rPr>
        <w:t>e</w:t>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t>R4-2</w:t>
      </w:r>
      <w:r w:rsidR="003F7B87" w:rsidRPr="002E1C4C">
        <w:rPr>
          <w:rFonts w:ascii="Arial" w:eastAsiaTheme="minorEastAsia" w:hAnsi="Arial" w:cs="Arial"/>
          <w:b/>
          <w:sz w:val="24"/>
          <w:szCs w:val="24"/>
          <w:lang w:val="en-150" w:eastAsia="zh-CN"/>
        </w:rPr>
        <w:t>10</w:t>
      </w:r>
      <w:r w:rsidRPr="002E1C4C">
        <w:rPr>
          <w:rFonts w:ascii="Arial" w:eastAsiaTheme="minorEastAsia" w:hAnsi="Arial" w:cs="Arial"/>
          <w:b/>
          <w:color w:val="FF0000"/>
          <w:sz w:val="24"/>
          <w:szCs w:val="24"/>
          <w:lang w:val="en-150"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val="en-150" w:eastAsia="zh-CN"/>
        </w:rPr>
      </w:pPr>
      <w:r w:rsidRPr="002E1C4C">
        <w:rPr>
          <w:rFonts w:ascii="Arial" w:eastAsiaTheme="minorEastAsia" w:hAnsi="Arial" w:cs="Arial"/>
          <w:b/>
          <w:sz w:val="24"/>
          <w:szCs w:val="24"/>
          <w:lang w:val="en-150" w:eastAsia="zh-CN"/>
        </w:rPr>
        <w:t xml:space="preserve">Electronic Meeting, </w:t>
      </w:r>
      <w:r w:rsidR="00AC7F5A" w:rsidRPr="002E1C4C">
        <w:rPr>
          <w:rFonts w:ascii="Arial" w:eastAsiaTheme="minorEastAsia" w:hAnsi="Arial" w:cs="Arial"/>
          <w:b/>
          <w:sz w:val="24"/>
          <w:szCs w:val="24"/>
          <w:lang w:val="en-150" w:eastAsia="zh-CN"/>
        </w:rPr>
        <w:t>12th</w:t>
      </w:r>
      <w:r w:rsidRPr="002E1C4C">
        <w:rPr>
          <w:rFonts w:ascii="Arial" w:eastAsiaTheme="minorEastAsia" w:hAnsi="Arial" w:cs="Arial"/>
          <w:b/>
          <w:sz w:val="24"/>
          <w:szCs w:val="24"/>
          <w:lang w:val="en-150" w:eastAsia="zh-CN"/>
        </w:rPr>
        <w:t xml:space="preserve"> – </w:t>
      </w:r>
      <w:r w:rsidR="00AC7F5A" w:rsidRPr="002E1C4C">
        <w:rPr>
          <w:rFonts w:ascii="Arial" w:eastAsiaTheme="minorEastAsia" w:hAnsi="Arial" w:cs="Arial"/>
          <w:b/>
          <w:sz w:val="24"/>
          <w:szCs w:val="24"/>
          <w:lang w:val="en-150" w:eastAsia="zh-CN"/>
        </w:rPr>
        <w:t>20th</w:t>
      </w:r>
      <w:r w:rsidRPr="002E1C4C">
        <w:rPr>
          <w:rFonts w:ascii="Arial" w:eastAsiaTheme="minorEastAsia" w:hAnsi="Arial" w:cs="Arial"/>
          <w:b/>
          <w:sz w:val="24"/>
          <w:szCs w:val="24"/>
          <w:lang w:val="en-150" w:eastAsia="zh-CN"/>
        </w:rPr>
        <w:t xml:space="preserve"> </w:t>
      </w:r>
      <w:proofErr w:type="gramStart"/>
      <w:r w:rsidR="00AC7F5A" w:rsidRPr="002E1C4C">
        <w:rPr>
          <w:rFonts w:ascii="Arial" w:eastAsiaTheme="minorEastAsia" w:hAnsi="Arial" w:cs="Arial"/>
          <w:b/>
          <w:sz w:val="24"/>
          <w:szCs w:val="24"/>
          <w:lang w:val="en-150" w:eastAsia="zh-CN"/>
        </w:rPr>
        <w:t>April</w:t>
      </w:r>
      <w:r w:rsidRPr="002E1C4C">
        <w:rPr>
          <w:rFonts w:ascii="Arial" w:eastAsiaTheme="minorEastAsia" w:hAnsi="Arial" w:cs="Arial"/>
          <w:b/>
          <w:sz w:val="24"/>
          <w:szCs w:val="24"/>
          <w:lang w:val="en-150" w:eastAsia="zh-CN"/>
        </w:rPr>
        <w:t>,</w:t>
      </w:r>
      <w:proofErr w:type="gramEnd"/>
      <w:r w:rsidRPr="002E1C4C">
        <w:rPr>
          <w:rFonts w:ascii="Arial" w:eastAsiaTheme="minorEastAsia" w:hAnsi="Arial" w:cs="Arial"/>
          <w:b/>
          <w:sz w:val="24"/>
          <w:szCs w:val="24"/>
          <w:lang w:val="en-150" w:eastAsia="zh-CN"/>
        </w:rPr>
        <w:t xml:space="preserve"> 202</w:t>
      </w:r>
      <w:r w:rsidR="00AC7F5A" w:rsidRPr="002E1C4C">
        <w:rPr>
          <w:rFonts w:ascii="Arial" w:eastAsiaTheme="minorEastAsia" w:hAnsi="Arial" w:cs="Arial"/>
          <w:b/>
          <w:sz w:val="24"/>
          <w:szCs w:val="24"/>
          <w:lang w:val="en-150" w:eastAsia="zh-CN"/>
        </w:rPr>
        <w:t>1</w:t>
      </w:r>
    </w:p>
    <w:p w14:paraId="2637FD31" w14:textId="77777777" w:rsidR="001E0A28" w:rsidRPr="002E1C4C" w:rsidRDefault="001E0A28" w:rsidP="001E0A28">
      <w:pPr>
        <w:spacing w:after="120"/>
        <w:ind w:left="1985" w:hanging="1985"/>
        <w:rPr>
          <w:rFonts w:ascii="Arial" w:eastAsia="MS Mincho" w:hAnsi="Arial" w:cs="Arial"/>
          <w:b/>
          <w:sz w:val="22"/>
          <w:lang w:val="en-150"/>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en-150" w:eastAsia="zh-CN"/>
        </w:rPr>
      </w:pPr>
      <w:r w:rsidRPr="002E1C4C">
        <w:rPr>
          <w:rFonts w:ascii="Arial" w:eastAsia="MS Mincho" w:hAnsi="Arial" w:cs="Arial"/>
          <w:b/>
          <w:color w:val="000000"/>
          <w:sz w:val="22"/>
          <w:lang w:val="en-150"/>
        </w:rPr>
        <w:t xml:space="preserve">Agenda </w:t>
      </w:r>
      <w:r w:rsidR="007D19B7" w:rsidRPr="002E1C4C">
        <w:rPr>
          <w:rFonts w:ascii="Arial" w:eastAsia="MS Mincho" w:hAnsi="Arial" w:cs="Arial"/>
          <w:b/>
          <w:color w:val="000000"/>
          <w:sz w:val="22"/>
          <w:lang w:val="en-150"/>
        </w:rPr>
        <w:t>item</w:t>
      </w:r>
      <w:r w:rsidRPr="002E1C4C">
        <w:rPr>
          <w:rFonts w:ascii="Arial" w:eastAsia="MS Mincho" w:hAnsi="Arial" w:cs="Arial"/>
          <w:b/>
          <w:color w:val="000000"/>
          <w:sz w:val="22"/>
          <w:lang w:val="en-150"/>
        </w:rPr>
        <w:t>:</w:t>
      </w:r>
      <w:r w:rsidRPr="002E1C4C">
        <w:rPr>
          <w:rFonts w:ascii="Arial" w:eastAsia="MS Mincho" w:hAnsi="Arial" w:cs="Arial"/>
          <w:b/>
          <w:color w:val="000000"/>
          <w:sz w:val="22"/>
          <w:lang w:val="en-150"/>
        </w:rPr>
        <w:tab/>
      </w:r>
      <w:r w:rsidRPr="002E1C4C">
        <w:rPr>
          <w:rFonts w:ascii="Arial" w:eastAsia="MS Mincho" w:hAnsi="Arial" w:cs="Arial"/>
          <w:b/>
          <w:color w:val="000000"/>
          <w:sz w:val="22"/>
          <w:lang w:val="en-150" w:eastAsia="ja-JP"/>
        </w:rPr>
        <w:tab/>
      </w:r>
      <w:r w:rsidRPr="002E1C4C">
        <w:rPr>
          <w:rFonts w:ascii="Arial" w:eastAsia="MS Mincho" w:hAnsi="Arial" w:cs="Arial"/>
          <w:b/>
          <w:color w:val="000000"/>
          <w:sz w:val="22"/>
          <w:lang w:val="en-150" w:eastAsia="ja-JP"/>
        </w:rPr>
        <w:tab/>
      </w:r>
      <w:r w:rsidR="00AC7F5A" w:rsidRPr="002E1C4C">
        <w:rPr>
          <w:rFonts w:ascii="Arial" w:eastAsiaTheme="minorEastAsia" w:hAnsi="Arial" w:cs="Arial"/>
          <w:color w:val="000000"/>
          <w:sz w:val="22"/>
          <w:lang w:val="en-150" w:eastAsia="zh-CN"/>
        </w:rPr>
        <w:t>8.7.4</w:t>
      </w:r>
    </w:p>
    <w:p w14:paraId="50D5329D" w14:textId="399680A9" w:rsidR="00915D73" w:rsidRPr="002E1C4C" w:rsidRDefault="00915D73" w:rsidP="00915D73">
      <w:pPr>
        <w:spacing w:after="120"/>
        <w:ind w:left="1985" w:hanging="1985"/>
        <w:rPr>
          <w:rFonts w:ascii="Arial" w:hAnsi="Arial" w:cs="Arial"/>
          <w:color w:val="000000"/>
          <w:sz w:val="22"/>
          <w:lang w:val="en-150" w:eastAsia="zh-CN"/>
        </w:rPr>
      </w:pPr>
      <w:r w:rsidRPr="002E1C4C">
        <w:rPr>
          <w:rFonts w:ascii="Arial" w:eastAsia="MS Mincho" w:hAnsi="Arial" w:cs="Arial"/>
          <w:b/>
          <w:sz w:val="22"/>
          <w:lang w:val="en-150"/>
        </w:rPr>
        <w:t>Source:</w:t>
      </w:r>
      <w:r w:rsidRPr="002E1C4C">
        <w:rPr>
          <w:rFonts w:ascii="Arial" w:eastAsia="MS Mincho" w:hAnsi="Arial" w:cs="Arial"/>
          <w:b/>
          <w:sz w:val="22"/>
          <w:lang w:val="en-150"/>
        </w:rPr>
        <w:tab/>
      </w:r>
      <w:r w:rsidR="00AC7F5A" w:rsidRPr="002E1C4C">
        <w:rPr>
          <w:rFonts w:ascii="Arial" w:hAnsi="Arial" w:cs="Arial"/>
          <w:color w:val="000000"/>
          <w:sz w:val="22"/>
          <w:lang w:val="en-150"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val="en-150" w:eastAsia="zh-CN"/>
        </w:rPr>
      </w:pPr>
      <w:r w:rsidRPr="002E1C4C">
        <w:rPr>
          <w:rFonts w:ascii="Arial" w:eastAsia="MS Mincho" w:hAnsi="Arial" w:cs="Arial"/>
          <w:b/>
          <w:color w:val="000000"/>
          <w:sz w:val="22"/>
          <w:lang w:val="en-150"/>
        </w:rPr>
        <w:t>Title:</w:t>
      </w:r>
      <w:r w:rsidRPr="002E1C4C">
        <w:rPr>
          <w:rFonts w:ascii="Arial" w:eastAsia="MS Mincho" w:hAnsi="Arial" w:cs="Arial"/>
          <w:b/>
          <w:color w:val="000000"/>
          <w:sz w:val="22"/>
          <w:lang w:val="en-150"/>
        </w:rPr>
        <w:tab/>
      </w:r>
      <w:r w:rsidR="00AC7F5A" w:rsidRPr="002E1C4C">
        <w:rPr>
          <w:rFonts w:ascii="Arial" w:eastAsiaTheme="minorEastAsia" w:hAnsi="Arial" w:cs="Arial"/>
          <w:color w:val="000000"/>
          <w:sz w:val="22"/>
          <w:lang w:val="en-150"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val="en-150" w:eastAsia="zh-CN"/>
        </w:rPr>
      </w:pPr>
      <w:r w:rsidRPr="002E1C4C">
        <w:rPr>
          <w:rFonts w:ascii="Arial" w:eastAsia="MS Mincho" w:hAnsi="Arial" w:cs="Arial"/>
          <w:b/>
          <w:color w:val="000000"/>
          <w:sz w:val="22"/>
          <w:lang w:val="en-150"/>
        </w:rPr>
        <w:t>Document for:</w:t>
      </w:r>
      <w:r w:rsidRPr="002E1C4C">
        <w:rPr>
          <w:rFonts w:ascii="Arial" w:eastAsia="MS Mincho" w:hAnsi="Arial" w:cs="Arial"/>
          <w:b/>
          <w:color w:val="000000"/>
          <w:sz w:val="22"/>
          <w:lang w:val="en-150"/>
        </w:rPr>
        <w:tab/>
      </w:r>
      <w:r w:rsidR="00484C5D" w:rsidRPr="002E1C4C">
        <w:rPr>
          <w:rFonts w:ascii="Arial" w:eastAsiaTheme="minorEastAsia" w:hAnsi="Arial" w:cs="Arial"/>
          <w:color w:val="000000"/>
          <w:sz w:val="22"/>
          <w:lang w:val="en-150"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val="en-150" w:eastAsia="zh-CN"/>
        </w:rPr>
      </w:pPr>
    </w:p>
    <w:p w14:paraId="4A0AE149" w14:textId="4268E307" w:rsidR="005D7AF8" w:rsidRPr="002E1C4C" w:rsidRDefault="00915D73" w:rsidP="00FA5848">
      <w:pPr>
        <w:pStyle w:val="Heading1"/>
        <w:rPr>
          <w:rFonts w:eastAsiaTheme="minorEastAsia"/>
          <w:lang w:val="en-150" w:eastAsia="zh-CN"/>
        </w:rPr>
      </w:pPr>
      <w:r w:rsidRPr="002E1C4C">
        <w:rPr>
          <w:lang w:val="en-150" w:eastAsia="ja-JP"/>
        </w:rPr>
        <w:t>Introduction</w:t>
      </w:r>
    </w:p>
    <w:p w14:paraId="1A286333" w14:textId="746A3F13" w:rsidR="00484C5D" w:rsidRPr="002E1C4C" w:rsidRDefault="00484C5D" w:rsidP="00642BC6">
      <w:pPr>
        <w:rPr>
          <w:i/>
          <w:color w:val="0070C0"/>
          <w:lang w:val="en-150" w:eastAsia="zh-CN"/>
        </w:rPr>
      </w:pPr>
      <w:r w:rsidRPr="002E1C4C">
        <w:rPr>
          <w:i/>
          <w:color w:val="0070C0"/>
          <w:lang w:val="en-150" w:eastAsia="zh-CN"/>
        </w:rPr>
        <w:t>Briefly introduce background, the scope of this email discussion and provide some guidelines for email discussion i</w:t>
      </w:r>
      <w:r w:rsidR="004E475C" w:rsidRPr="002E1C4C">
        <w:rPr>
          <w:i/>
          <w:color w:val="0070C0"/>
          <w:lang w:val="en-150" w:eastAsia="zh-CN"/>
        </w:rPr>
        <w:t>f necessary.</w:t>
      </w:r>
    </w:p>
    <w:p w14:paraId="7FCADAEE" w14:textId="3E86C0F6" w:rsidR="00484C5D" w:rsidRPr="002E1C4C" w:rsidRDefault="00484C5D" w:rsidP="00642BC6">
      <w:pPr>
        <w:rPr>
          <w:i/>
          <w:color w:val="0070C0"/>
          <w:lang w:val="en-150" w:eastAsia="zh-CN"/>
        </w:rPr>
      </w:pPr>
      <w:r w:rsidRPr="002E1C4C">
        <w:rPr>
          <w:i/>
          <w:color w:val="0070C0"/>
          <w:lang w:val="en-150" w:eastAsia="zh-CN"/>
        </w:rPr>
        <w:t>List of candidate target of email discussion for 1</w:t>
      </w:r>
      <w:r w:rsidRPr="002E1C4C">
        <w:rPr>
          <w:i/>
          <w:color w:val="0070C0"/>
          <w:vertAlign w:val="superscript"/>
          <w:lang w:val="en-150" w:eastAsia="zh-CN"/>
        </w:rPr>
        <w:t>st</w:t>
      </w:r>
      <w:r w:rsidRPr="002E1C4C">
        <w:rPr>
          <w:i/>
          <w:color w:val="0070C0"/>
          <w:lang w:val="en-150" w:eastAsia="zh-CN"/>
        </w:rPr>
        <w:t xml:space="preserve"> round and 2</w:t>
      </w:r>
      <w:r w:rsidRPr="002E1C4C">
        <w:rPr>
          <w:i/>
          <w:color w:val="0070C0"/>
          <w:vertAlign w:val="superscript"/>
          <w:lang w:val="en-150" w:eastAsia="zh-CN"/>
        </w:rPr>
        <w:t>nd</w:t>
      </w:r>
      <w:r w:rsidRPr="002E1C4C">
        <w:rPr>
          <w:i/>
          <w:color w:val="0070C0"/>
          <w:lang w:val="en-150" w:eastAsia="zh-CN"/>
        </w:rPr>
        <w:t xml:space="preserve"> round </w:t>
      </w:r>
    </w:p>
    <w:p w14:paraId="0E88626E" w14:textId="164364BB" w:rsidR="00484C5D" w:rsidRPr="002E1C4C" w:rsidRDefault="00484C5D" w:rsidP="00805BE8">
      <w:pPr>
        <w:pStyle w:val="ListParagraph"/>
        <w:numPr>
          <w:ilvl w:val="0"/>
          <w:numId w:val="3"/>
        </w:numPr>
        <w:ind w:firstLineChars="0"/>
        <w:rPr>
          <w:color w:val="0070C0"/>
          <w:lang w:val="en-150" w:eastAsia="zh-CN"/>
        </w:rPr>
      </w:pPr>
      <w:r w:rsidRPr="002E1C4C">
        <w:rPr>
          <w:rFonts w:eastAsiaTheme="minorEastAsia"/>
          <w:color w:val="0070C0"/>
          <w:lang w:val="en-150" w:eastAsia="zh-CN"/>
        </w:rPr>
        <w:t>1</w:t>
      </w:r>
      <w:r w:rsidRPr="002E1C4C">
        <w:rPr>
          <w:rFonts w:eastAsiaTheme="minorEastAsia"/>
          <w:color w:val="0070C0"/>
          <w:vertAlign w:val="superscript"/>
          <w:lang w:val="en-150" w:eastAsia="zh-CN"/>
        </w:rPr>
        <w:t>st</w:t>
      </w:r>
      <w:r w:rsidRPr="002E1C4C">
        <w:rPr>
          <w:rFonts w:eastAsiaTheme="minorEastAsia"/>
          <w:color w:val="0070C0"/>
          <w:lang w:val="en-150" w:eastAsia="zh-CN"/>
        </w:rPr>
        <w:t xml:space="preserve"> round</w:t>
      </w:r>
      <w:r w:rsidR="00252DB8" w:rsidRPr="002E1C4C">
        <w:rPr>
          <w:rFonts w:eastAsiaTheme="minorEastAsia"/>
          <w:color w:val="0070C0"/>
          <w:lang w:val="en-150" w:eastAsia="zh-CN"/>
        </w:rPr>
        <w:t>: TBA</w:t>
      </w:r>
    </w:p>
    <w:p w14:paraId="52A58032" w14:textId="327C0DA3" w:rsidR="00484C5D" w:rsidRPr="002E1C4C" w:rsidRDefault="00484C5D" w:rsidP="00252DB8">
      <w:pPr>
        <w:pStyle w:val="ListParagraph"/>
        <w:numPr>
          <w:ilvl w:val="0"/>
          <w:numId w:val="3"/>
        </w:numPr>
        <w:ind w:firstLineChars="0"/>
        <w:rPr>
          <w:color w:val="0070C0"/>
          <w:lang w:val="en-150" w:eastAsia="zh-CN"/>
        </w:rPr>
      </w:pPr>
      <w:r w:rsidRPr="002E1C4C">
        <w:rPr>
          <w:rFonts w:eastAsiaTheme="minorEastAsia"/>
          <w:color w:val="0070C0"/>
          <w:lang w:val="en-150" w:eastAsia="zh-CN"/>
        </w:rPr>
        <w:t>2</w:t>
      </w:r>
      <w:r w:rsidRPr="002E1C4C">
        <w:rPr>
          <w:rFonts w:eastAsiaTheme="minorEastAsia"/>
          <w:color w:val="0070C0"/>
          <w:vertAlign w:val="superscript"/>
          <w:lang w:val="en-150" w:eastAsia="zh-CN"/>
        </w:rPr>
        <w:t>nd</w:t>
      </w:r>
      <w:r w:rsidRPr="002E1C4C">
        <w:rPr>
          <w:rFonts w:eastAsiaTheme="minorEastAsia"/>
          <w:color w:val="0070C0"/>
          <w:lang w:val="en-150" w:eastAsia="zh-CN"/>
        </w:rPr>
        <w:t xml:space="preserve"> round</w:t>
      </w:r>
      <w:r w:rsidR="00252DB8" w:rsidRPr="002E1C4C">
        <w:rPr>
          <w:rFonts w:eastAsiaTheme="minorEastAsia"/>
          <w:color w:val="0070C0"/>
          <w:lang w:val="en-150" w:eastAsia="zh-CN"/>
        </w:rPr>
        <w:t>: TBA</w:t>
      </w:r>
    </w:p>
    <w:p w14:paraId="0EE06B6A" w14:textId="5F0873F4" w:rsidR="00004165" w:rsidRPr="002E1C4C" w:rsidRDefault="00004165" w:rsidP="00FE0F37">
      <w:pPr>
        <w:rPr>
          <w:lang w:val="en-150"/>
        </w:rPr>
      </w:pPr>
    </w:p>
    <w:p w14:paraId="62554B67" w14:textId="28202398" w:rsidR="007B5625" w:rsidRPr="002E1C4C" w:rsidRDefault="00AC7F5A" w:rsidP="00AC7F5A">
      <w:pPr>
        <w:pStyle w:val="Heading2"/>
        <w:rPr>
          <w:lang w:val="en-150"/>
        </w:rPr>
      </w:pPr>
      <w:r w:rsidRPr="002E1C4C">
        <w:rPr>
          <w:lang w:val="en-150"/>
        </w:rPr>
        <w:t>Background and scope</w:t>
      </w:r>
    </w:p>
    <w:p w14:paraId="740253B6" w14:textId="4A480DC9" w:rsidR="00AC7F5A" w:rsidRPr="002E1C4C" w:rsidRDefault="00AC7F5A" w:rsidP="00AC7F5A">
      <w:pPr>
        <w:rPr>
          <w:lang w:val="en-150" w:eastAsia="zh-CN"/>
        </w:rPr>
      </w:pPr>
      <w:r w:rsidRPr="002E1C4C">
        <w:rPr>
          <w:lang w:val="en-150"/>
        </w:rPr>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pPr>
        <w:rPr>
          <w:lang w:val="en-150"/>
        </w:rPr>
      </w:pPr>
      <w:r w:rsidRPr="002E1C4C">
        <w:rPr>
          <w:lang w:val="en-150"/>
        </w:rPr>
        <w:t>The AI 8.7.4 has two sub-AIs with the following highlighted topics for the discussion:</w:t>
      </w:r>
    </w:p>
    <w:p w14:paraId="5C9B1343" w14:textId="5C26E2FE" w:rsidR="00AC7F5A" w:rsidRPr="002E1C4C" w:rsidRDefault="00AC7F5A" w:rsidP="00AC7F5A">
      <w:pPr>
        <w:pStyle w:val="ListParagraph"/>
        <w:numPr>
          <w:ilvl w:val="0"/>
          <w:numId w:val="17"/>
        </w:numPr>
        <w:ind w:firstLineChars="0"/>
        <w:rPr>
          <w:i/>
          <w:lang w:val="en-150"/>
        </w:rPr>
      </w:pPr>
      <w:r w:rsidRPr="002E1C4C">
        <w:rPr>
          <w:lang w:val="en-150"/>
        </w:rPr>
        <w:t>AI 8.7.4.1, General</w:t>
      </w:r>
    </w:p>
    <w:p w14:paraId="7736F6C6" w14:textId="5D212D7E" w:rsidR="00AC7F5A" w:rsidRPr="002E1C4C" w:rsidRDefault="00AC7F5A" w:rsidP="00AC7F5A">
      <w:pPr>
        <w:pStyle w:val="ListParagraph"/>
        <w:numPr>
          <w:ilvl w:val="1"/>
          <w:numId w:val="17"/>
        </w:numPr>
        <w:ind w:firstLineChars="0"/>
        <w:rPr>
          <w:rStyle w:val="Emphasis"/>
          <w:lang w:val="en-150"/>
        </w:rPr>
      </w:pPr>
      <w:r w:rsidRPr="002E1C4C">
        <w:rPr>
          <w:rStyle w:val="Emphasis"/>
          <w:i w:val="0"/>
          <w:lang w:val="en-150"/>
        </w:rPr>
        <w:t>Include maximum supported speed analysis from RRM perspective</w:t>
      </w:r>
    </w:p>
    <w:p w14:paraId="5CDB1DE7" w14:textId="5ADF0862" w:rsidR="00AC7F5A" w:rsidRPr="002E1C4C" w:rsidRDefault="00AC7F5A" w:rsidP="00AC7F5A">
      <w:pPr>
        <w:pStyle w:val="ListParagraph"/>
        <w:numPr>
          <w:ilvl w:val="0"/>
          <w:numId w:val="17"/>
        </w:numPr>
        <w:ind w:firstLineChars="0"/>
        <w:rPr>
          <w:i/>
          <w:lang w:val="en-150"/>
        </w:rPr>
      </w:pPr>
      <w:r w:rsidRPr="002E1C4C">
        <w:rPr>
          <w:lang w:val="en-150"/>
        </w:rPr>
        <w:t>AI 8.7.4.2, RRM requirements for FR2 HST</w:t>
      </w:r>
    </w:p>
    <w:p w14:paraId="395176D6" w14:textId="1D88FD24" w:rsidR="00AC7F5A" w:rsidRPr="002E1C4C" w:rsidRDefault="00AC7F5A" w:rsidP="00AC7F5A">
      <w:pPr>
        <w:pStyle w:val="ListParagraph"/>
        <w:numPr>
          <w:ilvl w:val="1"/>
          <w:numId w:val="17"/>
        </w:numPr>
        <w:ind w:firstLineChars="0"/>
        <w:rPr>
          <w:i/>
          <w:lang w:val="en-150"/>
        </w:rPr>
      </w:pPr>
      <w:r w:rsidRPr="002E1C4C">
        <w:rPr>
          <w:rStyle w:val="Emphasis"/>
          <w:i w:val="0"/>
          <w:lang w:val="en-150"/>
        </w:rPr>
        <w:t>Include R15/16 RRM applicability and detailed analysis for RRM requirements for FR2 HST</w:t>
      </w:r>
    </w:p>
    <w:p w14:paraId="4D30539E" w14:textId="22812125" w:rsidR="007B5625" w:rsidRPr="002E1C4C" w:rsidRDefault="00AC7F5A" w:rsidP="00FE0F37">
      <w:pPr>
        <w:rPr>
          <w:lang w:val="en-150"/>
        </w:rPr>
      </w:pPr>
      <w:r w:rsidRPr="002E1C4C">
        <w:rPr>
          <w:lang w:val="en-150"/>
        </w:rPr>
        <w:t xml:space="preserve">In the previous RAN4#98-e meeting, </w:t>
      </w:r>
      <w:r w:rsidR="003F3A18" w:rsidRPr="002E1C4C">
        <w:rPr>
          <w:lang w:val="en-150"/>
        </w:rPr>
        <w:t xml:space="preserve">the </w:t>
      </w:r>
      <w:r w:rsidRPr="002E1C4C">
        <w:rPr>
          <w:lang w:val="en-150"/>
        </w:rPr>
        <w:t>discussion about RRM requirements for HST operation in FR2</w:t>
      </w:r>
      <w:r w:rsidR="003F3A18" w:rsidRPr="002E1C4C">
        <w:rPr>
          <w:lang w:val="en-150"/>
        </w:rPr>
        <w:t xml:space="preserve"> has</w:t>
      </w:r>
      <w:r w:rsidRPr="002E1C4C">
        <w:rPr>
          <w:lang w:val="en-150"/>
        </w:rPr>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rPr>
          <w:lang w:val="en-150"/>
        </w:rPr>
        <w:t>were</w:t>
      </w:r>
      <w:r w:rsidRPr="002E1C4C">
        <w:rPr>
          <w:lang w:val="en-150"/>
        </w:rPr>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pPr>
        <w:rPr>
          <w:lang w:val="en-150"/>
        </w:rPr>
      </w:pPr>
      <w:r w:rsidRPr="002E1C4C">
        <w:rPr>
          <w:lang w:val="en-150"/>
        </w:rPr>
        <w:t>As a moderator for FR2 HST enhancements RRM discussion, we would like to suggest the following candidate target of 1</w:t>
      </w:r>
      <w:r w:rsidRPr="002E1C4C">
        <w:rPr>
          <w:vertAlign w:val="superscript"/>
          <w:lang w:val="en-150"/>
        </w:rPr>
        <w:t>st</w:t>
      </w:r>
      <w:r w:rsidRPr="002E1C4C">
        <w:rPr>
          <w:lang w:val="en-150"/>
        </w:rPr>
        <w:t xml:space="preserve"> and 2</w:t>
      </w:r>
      <w:r w:rsidRPr="002E1C4C">
        <w:rPr>
          <w:vertAlign w:val="superscript"/>
          <w:lang w:val="en-150"/>
        </w:rPr>
        <w:t>nd</w:t>
      </w:r>
      <w:r w:rsidRPr="002E1C4C">
        <w:rPr>
          <w:lang w:val="en-150"/>
        </w:rPr>
        <w:t xml:space="preserve"> round email discussion:</w:t>
      </w:r>
    </w:p>
    <w:p w14:paraId="27663278" w14:textId="7E03D142" w:rsidR="00AC7F5A" w:rsidRPr="002E1C4C" w:rsidRDefault="00AC7F5A" w:rsidP="00AC7F5A">
      <w:pPr>
        <w:pStyle w:val="ListParagraph"/>
        <w:numPr>
          <w:ilvl w:val="0"/>
          <w:numId w:val="17"/>
        </w:numPr>
        <w:ind w:firstLineChars="0"/>
        <w:rPr>
          <w:lang w:val="en-150"/>
        </w:rPr>
      </w:pPr>
      <w:r w:rsidRPr="002E1C4C">
        <w:rPr>
          <w:lang w:val="en-150"/>
        </w:rPr>
        <w:t>1</w:t>
      </w:r>
      <w:r w:rsidRPr="002E1C4C">
        <w:rPr>
          <w:vertAlign w:val="superscript"/>
          <w:lang w:val="en-150"/>
        </w:rPr>
        <w:t>st</w:t>
      </w:r>
      <w:r w:rsidRPr="002E1C4C">
        <w:rPr>
          <w:lang w:val="en-150"/>
        </w:rPr>
        <w:t xml:space="preserve"> round: </w:t>
      </w:r>
      <w:r w:rsidR="00FD0D1A" w:rsidRPr="002E1C4C">
        <w:rPr>
          <w:lang w:val="en-150"/>
        </w:rPr>
        <w:t xml:space="preserve">Further discussion on the </w:t>
      </w:r>
      <w:r w:rsidR="00C5058D" w:rsidRPr="002E1C4C">
        <w:rPr>
          <w:lang w:val="en-150"/>
        </w:rPr>
        <w:t>scope, applicability, and details of RRM requirements for HST FR2</w:t>
      </w:r>
      <w:r w:rsidR="00FD0D1A" w:rsidRPr="002E1C4C">
        <w:rPr>
          <w:lang w:val="en-150"/>
        </w:rPr>
        <w:t>.</w:t>
      </w:r>
    </w:p>
    <w:p w14:paraId="0DC89018" w14:textId="4A876A92" w:rsidR="00AC7F5A" w:rsidRPr="002E1C4C" w:rsidRDefault="00AC7F5A" w:rsidP="00AC7F5A">
      <w:pPr>
        <w:pStyle w:val="ListParagraph"/>
        <w:numPr>
          <w:ilvl w:val="0"/>
          <w:numId w:val="17"/>
        </w:numPr>
        <w:ind w:firstLineChars="0"/>
        <w:rPr>
          <w:lang w:val="en-150"/>
        </w:rPr>
      </w:pPr>
      <w:r w:rsidRPr="002E1C4C">
        <w:rPr>
          <w:lang w:val="en-150"/>
        </w:rPr>
        <w:t>2</w:t>
      </w:r>
      <w:r w:rsidRPr="002E1C4C">
        <w:rPr>
          <w:vertAlign w:val="superscript"/>
          <w:lang w:val="en-150"/>
        </w:rPr>
        <w:t>nd</w:t>
      </w:r>
      <w:r w:rsidRPr="002E1C4C">
        <w:rPr>
          <w:lang w:val="en-150"/>
        </w:rPr>
        <w:t xml:space="preserve"> round: Based on the results from the 1</w:t>
      </w:r>
      <w:r w:rsidRPr="002E1C4C">
        <w:rPr>
          <w:vertAlign w:val="superscript"/>
          <w:lang w:val="en-150"/>
        </w:rPr>
        <w:t>st</w:t>
      </w:r>
      <w:r w:rsidRPr="002E1C4C">
        <w:rPr>
          <w:lang w:val="en-150"/>
        </w:rPr>
        <w:t xml:space="preserve"> round,</w:t>
      </w:r>
      <w:r w:rsidR="001D0B26" w:rsidRPr="002E1C4C">
        <w:rPr>
          <w:lang w:val="en-150"/>
        </w:rPr>
        <w:t xml:space="preserve"> </w:t>
      </w:r>
      <w:r w:rsidRPr="002E1C4C">
        <w:rPr>
          <w:lang w:val="en-150"/>
        </w:rPr>
        <w:t>identify a few issues that have the potential to achieve agreement</w:t>
      </w:r>
      <w:r w:rsidR="00CB0D1B" w:rsidRPr="002E1C4C">
        <w:rPr>
          <w:lang w:val="en-150"/>
        </w:rPr>
        <w:t>s</w:t>
      </w:r>
      <w:r w:rsidR="00113344" w:rsidRPr="002E1C4C">
        <w:rPr>
          <w:lang w:val="en-150"/>
        </w:rPr>
        <w:t xml:space="preserve"> and discuss the </w:t>
      </w:r>
      <w:r w:rsidR="00FC30DF" w:rsidRPr="002E1C4C">
        <w:rPr>
          <w:lang w:val="en-150"/>
        </w:rPr>
        <w:t>further.</w:t>
      </w:r>
      <w:r w:rsidR="00CB0D1B" w:rsidRPr="002E1C4C">
        <w:rPr>
          <w:lang w:val="en-150"/>
        </w:rPr>
        <w:t xml:space="preserve"> </w:t>
      </w:r>
      <w:r w:rsidR="00FC30DF" w:rsidRPr="002E1C4C">
        <w:rPr>
          <w:lang w:val="en-150"/>
        </w:rPr>
        <w:t>A</w:t>
      </w:r>
      <w:r w:rsidR="00CB0D1B" w:rsidRPr="002E1C4C">
        <w:rPr>
          <w:lang w:val="en-150"/>
        </w:rPr>
        <w:t>chieve agreements as much as possible</w:t>
      </w:r>
      <w:r w:rsidRPr="002E1C4C">
        <w:rPr>
          <w:lang w:val="en-150"/>
        </w:rPr>
        <w:t>.</w:t>
      </w:r>
    </w:p>
    <w:p w14:paraId="3405B153" w14:textId="4CE16BC9" w:rsidR="00AC7F5A" w:rsidRPr="002E1C4C" w:rsidRDefault="00AC7F5A" w:rsidP="00FE0F37">
      <w:pPr>
        <w:rPr>
          <w:lang w:val="en-150"/>
        </w:rPr>
      </w:pPr>
    </w:p>
    <w:p w14:paraId="7F5C5D96" w14:textId="46B92F51" w:rsidR="00AC7F5A" w:rsidRPr="002E1C4C" w:rsidRDefault="00AC7F5A" w:rsidP="00AC7F5A">
      <w:pPr>
        <w:pStyle w:val="Heading2"/>
        <w:rPr>
          <w:lang w:val="en-150"/>
        </w:rPr>
      </w:pPr>
      <w:r w:rsidRPr="002E1C4C">
        <w:rPr>
          <w:lang w:val="en-150"/>
        </w:rPr>
        <w:lastRenderedPageBreak/>
        <w:t>Email discussion guidelines</w:t>
      </w:r>
    </w:p>
    <w:p w14:paraId="545A920F" w14:textId="5338A8D0" w:rsidR="00D10577" w:rsidRPr="002E1C4C" w:rsidRDefault="00D10577" w:rsidP="00D10577">
      <w:pPr>
        <w:rPr>
          <w:lang w:val="en-150" w:eastAsia="ja-JP"/>
        </w:rPr>
      </w:pPr>
      <w:r w:rsidRPr="002E1C4C">
        <w:rPr>
          <w:lang w:val="en-150" w:eastAsia="ja-JP"/>
        </w:rPr>
        <w:t>Unless different guidance is received from the session chairs, the moderator would like to ask companies to adhere to the following guidelines, when taking part in [98</w:t>
      </w:r>
      <w:r w:rsidR="00F0241B" w:rsidRPr="002E1C4C">
        <w:rPr>
          <w:lang w:val="en-150" w:eastAsia="ja-JP"/>
        </w:rPr>
        <w:t>-bis-</w:t>
      </w:r>
      <w:r w:rsidRPr="002E1C4C">
        <w:rPr>
          <w:lang w:val="en-150" w:eastAsia="ja-JP"/>
        </w:rPr>
        <w:t>e][</w:t>
      </w:r>
      <w:r w:rsidR="00F0241B" w:rsidRPr="002E1C4C">
        <w:rPr>
          <w:lang w:val="en-150" w:eastAsia="ja-JP"/>
        </w:rPr>
        <w:t>221</w:t>
      </w:r>
      <w:r w:rsidRPr="002E1C4C">
        <w:rPr>
          <w:lang w:val="en-150" w:eastAsia="ja-JP"/>
        </w:rPr>
        <w:t>] NR_HST_FR2_RRM.</w:t>
      </w:r>
    </w:p>
    <w:p w14:paraId="31A2222A" w14:textId="082963C2" w:rsidR="00D10577" w:rsidRPr="002E1C4C" w:rsidRDefault="00D10577" w:rsidP="00D10577">
      <w:pPr>
        <w:spacing w:after="120"/>
        <w:ind w:left="360"/>
        <w:rPr>
          <w:lang w:val="en-150" w:eastAsia="ja-JP"/>
        </w:rPr>
      </w:pPr>
      <w:r w:rsidRPr="002E1C4C">
        <w:rPr>
          <w:lang w:val="en-150" w:eastAsia="ja-JP"/>
        </w:rPr>
        <w:t>Please also check the “RAN4#98</w:t>
      </w:r>
      <w:r w:rsidR="00314105" w:rsidRPr="002E1C4C">
        <w:rPr>
          <w:lang w:val="en-150" w:eastAsia="ja-JP"/>
        </w:rPr>
        <w:t>-bis</w:t>
      </w:r>
      <w:r w:rsidRPr="002E1C4C">
        <w:rPr>
          <w:lang w:val="en-150"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val="en-150" w:eastAsia="ja-JP"/>
        </w:rPr>
      </w:pPr>
      <w:r w:rsidRPr="002E1C4C">
        <w:rPr>
          <w:lang w:val="en-150" w:eastAsia="ja-JP"/>
        </w:rPr>
        <w:t xml:space="preserve">The preferred method of commenting is to add/update your company’s view directly in this email summary document (use change marks if appropriate) and upload it to </w:t>
      </w:r>
      <w:r w:rsidR="00522C95" w:rsidRPr="002E1C4C">
        <w:rPr>
          <w:lang w:val="en-150" w:eastAsia="ja-JP"/>
        </w:rPr>
        <w:t>[98bis-e][221] NR_HST_FR2_RRM_NWM</w:t>
      </w:r>
      <w:r w:rsidRPr="002E1C4C">
        <w:rPr>
          <w:lang w:val="en-150" w:eastAsia="ja-JP"/>
        </w:rPr>
        <w:t>.</w:t>
      </w:r>
    </w:p>
    <w:p w14:paraId="5245AF9D" w14:textId="421B71F6" w:rsidR="00D10577" w:rsidRPr="002E1C4C" w:rsidRDefault="00D10577" w:rsidP="00D10577">
      <w:pPr>
        <w:pStyle w:val="ListParagraph"/>
        <w:numPr>
          <w:ilvl w:val="0"/>
          <w:numId w:val="23"/>
        </w:numPr>
        <w:spacing w:after="120"/>
        <w:ind w:firstLineChars="0"/>
        <w:rPr>
          <w:lang w:val="en-150" w:eastAsia="ja-JP"/>
        </w:rPr>
      </w:pPr>
      <w:r w:rsidRPr="002E1C4C">
        <w:rPr>
          <w:lang w:val="en-150" w:eastAsia="ja-JP"/>
        </w:rPr>
        <w:t xml:space="preserve">Draft folder: </w:t>
      </w:r>
      <w:r w:rsidRPr="002E1C4C">
        <w:rPr>
          <w:lang w:val="en-150" w:eastAsia="ja-JP"/>
        </w:rPr>
        <w:br/>
      </w:r>
      <w:hyperlink r:id="rId14" w:history="1">
        <w:r w:rsidR="009F21B8" w:rsidRPr="002E1C4C">
          <w:rPr>
            <w:rStyle w:val="Hyperlink"/>
            <w:lang w:val="en-150" w:eastAsia="ja-JP"/>
          </w:rPr>
          <w:t>[</w:t>
        </w:r>
        <w:r w:rsidR="00ED50F1" w:rsidRPr="002E1C4C">
          <w:rPr>
            <w:rStyle w:val="Hyperlink"/>
            <w:lang w:val="en-150" w:eastAsia="ja-JP"/>
          </w:rPr>
          <w:t>98bis-e][221] NR_HST_FR2_RRM_NWM</w:t>
        </w:r>
      </w:hyperlink>
      <w:r w:rsidRPr="002E1C4C">
        <w:rPr>
          <w:highlight w:val="yellow"/>
          <w:lang w:val="en-150" w:eastAsia="ja-JP"/>
        </w:rPr>
        <w:br/>
      </w:r>
      <w:r w:rsidR="009F21B8" w:rsidRPr="002E1C4C">
        <w:rPr>
          <w:lang w:val="en-150" w:eastAsia="ja-JP"/>
        </w:rPr>
        <w:t>https://www.3gpp.org/ftp/tsg_ran/WG4_Radio/TSGR4_98bis_e/Inbox/Drafts/%5B98bis-e%5D%5B221%5D%20NR_HST_FR2_RRM_NWM</w:t>
      </w:r>
    </w:p>
    <w:p w14:paraId="566F0901" w14:textId="538DB90A" w:rsidR="00D10577" w:rsidRPr="002E1C4C" w:rsidRDefault="00D10577" w:rsidP="00D10577">
      <w:pPr>
        <w:pStyle w:val="ListParagraph"/>
        <w:numPr>
          <w:ilvl w:val="0"/>
          <w:numId w:val="23"/>
        </w:numPr>
        <w:spacing w:after="120"/>
        <w:ind w:firstLineChars="0"/>
        <w:rPr>
          <w:lang w:val="en-150" w:eastAsia="ja-JP"/>
        </w:rPr>
      </w:pPr>
      <w:r w:rsidRPr="002E1C4C">
        <w:rPr>
          <w:lang w:val="en-150" w:eastAsia="ja-JP"/>
        </w:rPr>
        <w:t xml:space="preserve">It is expected </w:t>
      </w:r>
      <w:r w:rsidR="00874E85" w:rsidRPr="002E1C4C">
        <w:rPr>
          <w:lang w:val="en-150" w:eastAsia="ja-JP"/>
        </w:rPr>
        <w:t xml:space="preserve">that </w:t>
      </w:r>
      <w:r w:rsidRPr="002E1C4C">
        <w:rPr>
          <w:lang w:val="en-150" w:eastAsia="ja-JP"/>
        </w:rPr>
        <w:t>delegates will download the latest version (including other companies’ versions) of the summary document, insert comments and upload it again.</w:t>
      </w:r>
      <w:r w:rsidRPr="002E1C4C">
        <w:rPr>
          <w:lang w:val="en-150" w:eastAsia="ja-JP"/>
        </w:rPr>
        <w:br/>
        <w:t>To ensure the comments are captured timely and correctly, delegates are encouraged to:</w:t>
      </w:r>
    </w:p>
    <w:p w14:paraId="7CB94593" w14:textId="530B46EE" w:rsidR="00D10577" w:rsidRPr="002E1C4C" w:rsidRDefault="00D10577" w:rsidP="00D10577">
      <w:pPr>
        <w:pStyle w:val="ListParagraph"/>
        <w:numPr>
          <w:ilvl w:val="1"/>
          <w:numId w:val="23"/>
        </w:numPr>
        <w:spacing w:after="120"/>
        <w:ind w:firstLineChars="0"/>
        <w:rPr>
          <w:lang w:val="en-150" w:eastAsia="ja-JP"/>
        </w:rPr>
      </w:pPr>
      <w:r w:rsidRPr="002E1C4C">
        <w:rPr>
          <w:lang w:val="en-150" w:eastAsia="ja-JP"/>
        </w:rPr>
        <w:t>Rename the file by adding your company name</w:t>
      </w:r>
      <w:r w:rsidR="0046574C" w:rsidRPr="002E1C4C">
        <w:rPr>
          <w:lang w:val="en-150" w:eastAsia="ja-JP"/>
        </w:rPr>
        <w:t xml:space="preserve"> and changing the file version</w:t>
      </w:r>
      <w:r w:rsidRPr="002E1C4C">
        <w:rPr>
          <w:lang w:val="en-150" w:eastAsia="ja-JP"/>
        </w:rPr>
        <w:t>.</w:t>
      </w:r>
      <w:r w:rsidRPr="002E1C4C">
        <w:rPr>
          <w:lang w:val="en-150" w:eastAsia="ja-JP"/>
        </w:rPr>
        <w:br/>
        <w:t>Example: “</w:t>
      </w:r>
      <w:r w:rsidRPr="002E1C4C">
        <w:rPr>
          <w:lang w:val="en-150"/>
        </w:rPr>
        <w:t>Summary_</w:t>
      </w:r>
      <w:r w:rsidR="00CE33C3" w:rsidRPr="002E1C4C">
        <w:rPr>
          <w:lang w:val="en-150"/>
        </w:rPr>
        <w:t>221</w:t>
      </w:r>
      <w:r w:rsidRPr="002E1C4C">
        <w:rPr>
          <w:lang w:val="en-150"/>
        </w:rPr>
        <w:t>_1st_round_</w:t>
      </w:r>
      <w:r w:rsidRPr="002E1C4C">
        <w:rPr>
          <w:b/>
          <w:bCs/>
          <w:lang w:val="en-150"/>
        </w:rPr>
        <w:t>v</w:t>
      </w:r>
      <w:r w:rsidR="00CE33C3" w:rsidRPr="002E1C4C">
        <w:rPr>
          <w:b/>
          <w:lang w:val="en-150" w:eastAsia="ja-JP"/>
        </w:rPr>
        <w:t>5</w:t>
      </w:r>
      <w:r w:rsidRPr="002E1C4C">
        <w:rPr>
          <w:b/>
          <w:lang w:val="en-150" w:eastAsia="ja-JP"/>
        </w:rPr>
        <w:t>_</w:t>
      </w:r>
      <w:r w:rsidRPr="002E1C4C">
        <w:rPr>
          <w:b/>
          <w:bCs/>
          <w:lang w:val="en-150" w:eastAsia="ja-JP"/>
        </w:rPr>
        <w:t>CATT_Nok</w:t>
      </w:r>
      <w:r w:rsidRPr="002E1C4C">
        <w:rPr>
          <w:lang w:val="en-150" w:eastAsia="ja-JP"/>
        </w:rPr>
        <w:t>.docx”</w:t>
      </w:r>
      <w:r w:rsidR="00CE33C3" w:rsidRPr="002E1C4C">
        <w:rPr>
          <w:lang w:val="en-150" w:eastAsia="ja-JP"/>
        </w:rPr>
        <w:t xml:space="preserve"> -&gt; “</w:t>
      </w:r>
      <w:r w:rsidR="00CE33C3" w:rsidRPr="002E1C4C">
        <w:rPr>
          <w:lang w:val="en-150"/>
        </w:rPr>
        <w:t>Summary_221_1st_round_</w:t>
      </w:r>
      <w:r w:rsidR="00CE33C3" w:rsidRPr="002E1C4C">
        <w:rPr>
          <w:b/>
          <w:bCs/>
          <w:lang w:val="en-150"/>
        </w:rPr>
        <w:t>v</w:t>
      </w:r>
      <w:r w:rsidR="00CE33C3" w:rsidRPr="002E1C4C">
        <w:rPr>
          <w:b/>
          <w:lang w:val="en-150" w:eastAsia="ja-JP"/>
        </w:rPr>
        <w:t>6</w:t>
      </w:r>
      <w:r w:rsidR="00CE33C3" w:rsidRPr="002E1C4C">
        <w:rPr>
          <w:b/>
          <w:bCs/>
          <w:lang w:val="en-150" w:eastAsia="ja-JP"/>
        </w:rPr>
        <w:t>_Nok</w:t>
      </w:r>
      <w:r w:rsidR="00CE33C3" w:rsidRPr="002E1C4C">
        <w:rPr>
          <w:b/>
          <w:lang w:val="en-150" w:eastAsia="ja-JP"/>
        </w:rPr>
        <w:t>_</w:t>
      </w:r>
      <w:r w:rsidR="003B6AB0" w:rsidRPr="002E1C4C">
        <w:rPr>
          <w:b/>
          <w:lang w:val="en-150" w:eastAsia="ja-JP"/>
        </w:rPr>
        <w:t>Qualcomm</w:t>
      </w:r>
      <w:r w:rsidR="00CE33C3" w:rsidRPr="002E1C4C">
        <w:rPr>
          <w:lang w:val="en-150" w:eastAsia="ja-JP"/>
        </w:rPr>
        <w:t>.docx”</w:t>
      </w:r>
    </w:p>
    <w:p w14:paraId="6AAF0CEA" w14:textId="77777777" w:rsidR="00D10577" w:rsidRPr="002E1C4C" w:rsidRDefault="00D10577" w:rsidP="00D10577">
      <w:pPr>
        <w:pStyle w:val="ListParagraph"/>
        <w:numPr>
          <w:ilvl w:val="1"/>
          <w:numId w:val="23"/>
        </w:numPr>
        <w:spacing w:after="120"/>
        <w:ind w:firstLineChars="0"/>
        <w:rPr>
          <w:lang w:val="en-150" w:eastAsia="ja-JP"/>
        </w:rPr>
      </w:pPr>
      <w:r w:rsidRPr="002E1C4C">
        <w:rPr>
          <w:lang w:val="en-150" w:eastAsia="ja-JP"/>
        </w:rPr>
        <w:t>Send an email on the reflector informing that comments are made specifying the updated file name.</w:t>
      </w:r>
    </w:p>
    <w:p w14:paraId="588F583B" w14:textId="77777777" w:rsidR="00D10577" w:rsidRPr="002E1C4C" w:rsidRDefault="00D10577" w:rsidP="00D10577">
      <w:pPr>
        <w:pStyle w:val="ListParagraph"/>
        <w:numPr>
          <w:ilvl w:val="1"/>
          <w:numId w:val="23"/>
        </w:numPr>
        <w:spacing w:after="120"/>
        <w:ind w:firstLineChars="0"/>
        <w:rPr>
          <w:lang w:val="en-150" w:eastAsia="ja-JP"/>
        </w:rPr>
      </w:pPr>
      <w:r w:rsidRPr="002E1C4C">
        <w:rPr>
          <w:lang w:val="en-150" w:eastAsia="ja-JP"/>
        </w:rPr>
        <w:t>Please check for possibly updated base document versions, right before uploading your updates.</w:t>
      </w:r>
    </w:p>
    <w:p w14:paraId="0E38A681" w14:textId="77777777" w:rsidR="00D10577" w:rsidRPr="002E1C4C" w:rsidRDefault="00D10577" w:rsidP="00D10577">
      <w:pPr>
        <w:pStyle w:val="ListParagraph"/>
        <w:numPr>
          <w:ilvl w:val="0"/>
          <w:numId w:val="23"/>
        </w:numPr>
        <w:spacing w:after="120"/>
        <w:ind w:firstLineChars="0"/>
        <w:rPr>
          <w:lang w:val="en-150" w:eastAsia="ja-JP"/>
        </w:rPr>
      </w:pPr>
      <w:r w:rsidRPr="002E1C4C">
        <w:rPr>
          <w:lang w:val="en-150" w:eastAsia="ja-JP"/>
        </w:rPr>
        <w:t>Please do not hesitate to mark your company as supporting a certain option directly in this document.</w:t>
      </w:r>
      <w:r w:rsidRPr="002E1C4C">
        <w:rPr>
          <w:lang w:val="en-150" w:eastAsia="ja-JP"/>
        </w:rPr>
        <w:br/>
        <w:t xml:space="preserve">Please refrain from rewriting existing options and proposed </w:t>
      </w:r>
      <w:proofErr w:type="spellStart"/>
      <w:r w:rsidRPr="002E1C4C">
        <w:rPr>
          <w:lang w:val="en-150" w:eastAsia="ja-JP"/>
        </w:rPr>
        <w:t>WFs</w:t>
      </w:r>
      <w:proofErr w:type="spellEnd"/>
      <w:r w:rsidRPr="002E1C4C">
        <w:rPr>
          <w:lang w:val="en-150" w:eastAsia="ja-JP"/>
        </w:rPr>
        <w:t>; ask the moderator (in your company’s comment) to modify/add.</w:t>
      </w:r>
    </w:p>
    <w:p w14:paraId="7EF0CE6A" w14:textId="38C2CDDB" w:rsidR="00AC7F5A" w:rsidRPr="002E1C4C" w:rsidRDefault="00D10577" w:rsidP="009814FF">
      <w:pPr>
        <w:pStyle w:val="ListParagraph"/>
        <w:numPr>
          <w:ilvl w:val="0"/>
          <w:numId w:val="23"/>
        </w:numPr>
        <w:spacing w:after="120"/>
        <w:ind w:firstLineChars="0"/>
        <w:rPr>
          <w:lang w:val="en-150"/>
        </w:rPr>
      </w:pPr>
      <w:r w:rsidRPr="002E1C4C">
        <w:rPr>
          <w:lang w:val="en-150" w:eastAsia="ja-JP"/>
        </w:rPr>
        <w:t>It is encouraged to give a short reasoning for each view expressed (1-2 sentences are recommended).</w:t>
      </w:r>
      <w:r w:rsidRPr="002E1C4C">
        <w:rPr>
          <w:lang w:val="en-150" w:eastAsia="ja-JP"/>
        </w:rPr>
        <w:br/>
        <w:t>Please avoid statements like “Option X”, without further explication or reasoning.</w:t>
      </w:r>
    </w:p>
    <w:p w14:paraId="05749315" w14:textId="77777777" w:rsidR="00643020" w:rsidRPr="002E1C4C" w:rsidRDefault="00643020" w:rsidP="00FE0F37">
      <w:pPr>
        <w:rPr>
          <w:lang w:val="en-150"/>
        </w:rPr>
      </w:pPr>
    </w:p>
    <w:p w14:paraId="51590EFF" w14:textId="77777777" w:rsidR="00643020" w:rsidRPr="002E1C4C" w:rsidRDefault="00643020" w:rsidP="00FE0F37">
      <w:pPr>
        <w:rPr>
          <w:lang w:val="en-150"/>
        </w:rPr>
      </w:pPr>
    </w:p>
    <w:p w14:paraId="3CEB7F5F" w14:textId="77777777" w:rsidR="00B82AA0" w:rsidRPr="002E1C4C" w:rsidRDefault="00B82AA0" w:rsidP="00FE0F37">
      <w:pPr>
        <w:rPr>
          <w:lang w:val="en-150"/>
        </w:rPr>
      </w:pPr>
    </w:p>
    <w:p w14:paraId="609286E5" w14:textId="1675755A" w:rsidR="00E80B52" w:rsidRPr="002E1C4C" w:rsidRDefault="00142BB9" w:rsidP="00805BE8">
      <w:pPr>
        <w:pStyle w:val="Heading1"/>
        <w:rPr>
          <w:lang w:val="en-150" w:eastAsia="ja-JP"/>
        </w:rPr>
      </w:pPr>
      <w:r w:rsidRPr="002E1C4C">
        <w:rPr>
          <w:lang w:val="en-150" w:eastAsia="ja-JP"/>
        </w:rPr>
        <w:t>Topic</w:t>
      </w:r>
      <w:r w:rsidR="00C649BD" w:rsidRPr="002E1C4C">
        <w:rPr>
          <w:lang w:val="en-150" w:eastAsia="ja-JP"/>
        </w:rPr>
        <w:t xml:space="preserve"> </w:t>
      </w:r>
      <w:r w:rsidR="00837458" w:rsidRPr="002E1C4C">
        <w:rPr>
          <w:lang w:val="en-150" w:eastAsia="ja-JP"/>
        </w:rPr>
        <w:t>#1</w:t>
      </w:r>
      <w:r w:rsidR="00C649BD" w:rsidRPr="002E1C4C">
        <w:rPr>
          <w:lang w:val="en-150" w:eastAsia="ja-JP"/>
        </w:rPr>
        <w:t xml:space="preserve">: </w:t>
      </w:r>
      <w:r w:rsidR="00AC7F5A" w:rsidRPr="002E1C4C">
        <w:rPr>
          <w:lang w:val="en-150" w:eastAsia="ja-JP"/>
        </w:rPr>
        <w:t>General</w:t>
      </w:r>
    </w:p>
    <w:p w14:paraId="67B45C2F" w14:textId="6C938B7A" w:rsidR="00AC7F5A" w:rsidRPr="002E1C4C" w:rsidRDefault="00035C50" w:rsidP="00AC7F5A">
      <w:pPr>
        <w:rPr>
          <w:i/>
          <w:color w:val="0070C0"/>
          <w:lang w:val="en-150" w:eastAsia="zh-CN"/>
        </w:rPr>
      </w:pPr>
      <w:r w:rsidRPr="002E1C4C">
        <w:rPr>
          <w:i/>
          <w:color w:val="0070C0"/>
          <w:lang w:val="en-150" w:eastAsia="zh-CN"/>
        </w:rPr>
        <w:t xml:space="preserve">Main technical </w:t>
      </w:r>
      <w:r w:rsidR="00142BB9" w:rsidRPr="002E1C4C">
        <w:rPr>
          <w:i/>
          <w:color w:val="0070C0"/>
          <w:lang w:val="en-150" w:eastAsia="zh-CN"/>
        </w:rPr>
        <w:t>topic</w:t>
      </w:r>
      <w:r w:rsidRPr="002E1C4C">
        <w:rPr>
          <w:i/>
          <w:color w:val="0070C0"/>
          <w:lang w:val="en-150" w:eastAsia="zh-CN"/>
        </w:rPr>
        <w:t xml:space="preserve"> </w:t>
      </w:r>
      <w:r w:rsidR="00C649BD" w:rsidRPr="002E1C4C">
        <w:rPr>
          <w:i/>
          <w:color w:val="0070C0"/>
          <w:lang w:val="en-150" w:eastAsia="zh-CN"/>
        </w:rPr>
        <w:t>overview. The structure can be done based on sub-agenda basis.</w:t>
      </w:r>
    </w:p>
    <w:p w14:paraId="6D4B85E1" w14:textId="735AC92B" w:rsidR="00484C5D" w:rsidRPr="002E1C4C" w:rsidRDefault="00484C5D" w:rsidP="00AC7F5A">
      <w:pPr>
        <w:pStyle w:val="Heading2"/>
        <w:rPr>
          <w:lang w:val="en-150"/>
        </w:rPr>
      </w:pPr>
      <w:r w:rsidRPr="002E1C4C">
        <w:rPr>
          <w:lang w:val="en-150"/>
        </w:rPr>
        <w:t>Companies’ contributions summary</w:t>
      </w:r>
    </w:p>
    <w:p w14:paraId="7CE46E94" w14:textId="24601C75" w:rsidR="00CF7039" w:rsidRPr="002E1C4C" w:rsidRDefault="00CF7039" w:rsidP="00CF7039">
      <w:pPr>
        <w:rPr>
          <w:lang w:val="en-150" w:eastAsia="zh-CN"/>
        </w:rPr>
      </w:pPr>
      <w:r w:rsidRPr="002E1C4C">
        <w:rPr>
          <w:lang w:val="en-150" w:eastAsia="zh-CN"/>
        </w:rPr>
        <w:t>[Moderator]: Note that</w:t>
      </w:r>
      <w:r w:rsidR="00B82AA0" w:rsidRPr="002E1C4C">
        <w:rPr>
          <w:lang w:val="en-150" w:eastAsia="zh-CN"/>
        </w:rPr>
        <w:t xml:space="preserve"> </w:t>
      </w:r>
      <w:r w:rsidRPr="002E1C4C">
        <w:rPr>
          <w:lang w:val="en-150" w:eastAsia="zh-CN"/>
        </w:rPr>
        <w:t xml:space="preserve">some </w:t>
      </w:r>
      <w:r w:rsidR="00841B23" w:rsidRPr="002E1C4C">
        <w:rPr>
          <w:lang w:val="en-150" w:eastAsia="zh-CN"/>
        </w:rPr>
        <w:t>of the contributions were split between two topics. The observations and summaries that were not included into Topic#1 are then listed in the contribution summary of Topic #2.</w:t>
      </w:r>
    </w:p>
    <w:tbl>
      <w:tblPr>
        <w:tblStyle w:val="TableGrid"/>
        <w:tblW w:w="0" w:type="auto"/>
        <w:tblLook w:val="04A0" w:firstRow="1" w:lastRow="0" w:firstColumn="1" w:lastColumn="0" w:noHBand="0" w:noVBand="1"/>
      </w:tblPr>
      <w:tblGrid>
        <w:gridCol w:w="1186"/>
        <w:gridCol w:w="1276"/>
        <w:gridCol w:w="7169"/>
      </w:tblGrid>
      <w:tr w:rsidR="00484C5D" w:rsidRPr="002E1C4C" w14:paraId="0411894B" w14:textId="77777777" w:rsidTr="004A0837">
        <w:trPr>
          <w:trHeight w:val="468"/>
        </w:trPr>
        <w:tc>
          <w:tcPr>
            <w:tcW w:w="1484" w:type="dxa"/>
            <w:vAlign w:val="center"/>
          </w:tcPr>
          <w:p w14:paraId="2F14AAAF" w14:textId="0E1491F7" w:rsidR="00484C5D" w:rsidRPr="002E1C4C" w:rsidRDefault="00484C5D" w:rsidP="00805BE8">
            <w:pPr>
              <w:spacing w:before="120" w:after="120"/>
              <w:rPr>
                <w:b/>
                <w:lang w:val="en-150"/>
              </w:rPr>
            </w:pPr>
            <w:r w:rsidRPr="002E1C4C">
              <w:rPr>
                <w:b/>
                <w:lang w:val="en-150"/>
              </w:rPr>
              <w:t>T-doc number</w:t>
            </w:r>
          </w:p>
        </w:tc>
        <w:tc>
          <w:tcPr>
            <w:tcW w:w="1380" w:type="dxa"/>
            <w:vAlign w:val="center"/>
          </w:tcPr>
          <w:p w14:paraId="46E4D078" w14:textId="7CE45E51" w:rsidR="00484C5D" w:rsidRPr="002E1C4C" w:rsidRDefault="00484C5D" w:rsidP="00805BE8">
            <w:pPr>
              <w:spacing w:before="120" w:after="120"/>
              <w:rPr>
                <w:b/>
                <w:lang w:val="en-150"/>
              </w:rPr>
            </w:pPr>
            <w:r w:rsidRPr="002E1C4C">
              <w:rPr>
                <w:b/>
                <w:lang w:val="en-150"/>
              </w:rPr>
              <w:t>Company</w:t>
            </w:r>
          </w:p>
        </w:tc>
        <w:tc>
          <w:tcPr>
            <w:tcW w:w="6767" w:type="dxa"/>
            <w:vAlign w:val="center"/>
          </w:tcPr>
          <w:p w14:paraId="531E5DB7" w14:textId="1856A816" w:rsidR="00484C5D" w:rsidRPr="002E1C4C" w:rsidRDefault="00484C5D" w:rsidP="00805BE8">
            <w:pPr>
              <w:spacing w:before="120" w:after="120"/>
              <w:rPr>
                <w:b/>
                <w:lang w:val="en-150"/>
              </w:rPr>
            </w:pPr>
            <w:r w:rsidRPr="002E1C4C">
              <w:rPr>
                <w:b/>
                <w:lang w:val="en-150"/>
              </w:rPr>
              <w:t>Proposals</w:t>
            </w:r>
            <w:r w:rsidR="00F53FE2" w:rsidRPr="002E1C4C">
              <w:rPr>
                <w:b/>
                <w:lang w:val="en-150"/>
              </w:rPr>
              <w:t xml:space="preserve"> / Observations</w:t>
            </w:r>
          </w:p>
        </w:tc>
      </w:tr>
      <w:tr w:rsidR="00F53FE2" w:rsidRPr="002E1C4C" w14:paraId="4246E76B" w14:textId="77777777" w:rsidTr="004A0837">
        <w:trPr>
          <w:trHeight w:val="468"/>
        </w:trPr>
        <w:tc>
          <w:tcPr>
            <w:tcW w:w="1484" w:type="dxa"/>
          </w:tcPr>
          <w:p w14:paraId="12FD4C09" w14:textId="443BC411" w:rsidR="00F53FE2" w:rsidRPr="002E1C4C" w:rsidRDefault="00AC7F5A" w:rsidP="00805BE8">
            <w:pPr>
              <w:spacing w:before="120" w:after="120"/>
              <w:rPr>
                <w:lang w:val="en-150"/>
              </w:rPr>
            </w:pPr>
            <w:r w:rsidRPr="002E1C4C">
              <w:rPr>
                <w:lang w:val="en-150"/>
              </w:rPr>
              <w:t>R4-2104851</w:t>
            </w:r>
          </w:p>
        </w:tc>
        <w:tc>
          <w:tcPr>
            <w:tcW w:w="1380" w:type="dxa"/>
          </w:tcPr>
          <w:p w14:paraId="1A5AAE84" w14:textId="7BB86D2D" w:rsidR="00F53FE2" w:rsidRPr="002E1C4C" w:rsidRDefault="00AC7F5A" w:rsidP="00805BE8">
            <w:pPr>
              <w:spacing w:before="120" w:after="120"/>
              <w:rPr>
                <w:lang w:val="en-150"/>
              </w:rPr>
            </w:pPr>
            <w:r w:rsidRPr="002E1C4C">
              <w:rPr>
                <w:lang w:val="en-150"/>
              </w:rPr>
              <w:t>Apple</w:t>
            </w:r>
          </w:p>
        </w:tc>
        <w:tc>
          <w:tcPr>
            <w:tcW w:w="6767" w:type="dxa"/>
          </w:tcPr>
          <w:p w14:paraId="3787CA74" w14:textId="0CBDB60D" w:rsidR="007B5625" w:rsidRPr="002E1C4C" w:rsidRDefault="007B5625" w:rsidP="007B5625">
            <w:pPr>
              <w:spacing w:before="120" w:after="120"/>
              <w:rPr>
                <w:i/>
                <w:lang w:val="en-150"/>
              </w:rPr>
            </w:pPr>
            <w:proofErr w:type="spellStart"/>
            <w:r w:rsidRPr="002E1C4C">
              <w:rPr>
                <w:i/>
                <w:lang w:val="en-150"/>
              </w:rPr>
              <w:t>Tdoc</w:t>
            </w:r>
            <w:proofErr w:type="spellEnd"/>
            <w:r w:rsidRPr="002E1C4C">
              <w:rPr>
                <w:i/>
                <w:lang w:val="en-150"/>
              </w:rPr>
              <w:t xml:space="preserve"> Title: </w:t>
            </w:r>
            <w:r w:rsidR="00AC7F5A" w:rsidRPr="002E1C4C">
              <w:rPr>
                <w:rStyle w:val="Emphasis"/>
                <w:i w:val="0"/>
                <w:lang w:val="en-150"/>
              </w:rPr>
              <w:t xml:space="preserve">Discussion on FR2 HST RRM requirement - </w:t>
            </w:r>
            <w:proofErr w:type="spellStart"/>
            <w:r w:rsidR="00AC7F5A" w:rsidRPr="002E1C4C">
              <w:rPr>
                <w:rStyle w:val="Emphasis"/>
                <w:i w:val="0"/>
                <w:lang w:val="en-150"/>
              </w:rPr>
              <w:t>geneal</w:t>
            </w:r>
            <w:proofErr w:type="spellEnd"/>
          </w:p>
          <w:p w14:paraId="537371E1" w14:textId="631E3AEA" w:rsidR="00AC7F5A" w:rsidRPr="002E1C4C" w:rsidRDefault="00AC7F5A" w:rsidP="00805BE8">
            <w:pPr>
              <w:spacing w:before="120" w:after="120"/>
              <w:rPr>
                <w:lang w:val="en-150"/>
              </w:rPr>
            </w:pPr>
            <w:r w:rsidRPr="002E1C4C">
              <w:rPr>
                <w:rStyle w:val="Strong"/>
                <w:lang w:val="en-150"/>
              </w:rPr>
              <w:t xml:space="preserve">Proposal 1: </w:t>
            </w:r>
            <w:r w:rsidRPr="002E1C4C">
              <w:rPr>
                <w:lang w:val="en-150"/>
              </w:rPr>
              <w:t>Reuse existing R-16 requirement for Idle/inactive mode.</w:t>
            </w:r>
          </w:p>
          <w:p w14:paraId="79CFFC72" w14:textId="77777777" w:rsidR="005E366A" w:rsidRPr="002E1C4C" w:rsidRDefault="00AC7F5A" w:rsidP="00805BE8">
            <w:pPr>
              <w:spacing w:before="120" w:after="120"/>
              <w:rPr>
                <w:lang w:val="en-150"/>
              </w:rPr>
            </w:pPr>
            <w:r w:rsidRPr="002E1C4C">
              <w:rPr>
                <w:rStyle w:val="Strong"/>
                <w:lang w:val="en-150"/>
              </w:rPr>
              <w:t>Proposal 2</w:t>
            </w:r>
            <w:r w:rsidRPr="002E1C4C">
              <w:rPr>
                <w:lang w:val="en-150"/>
              </w:rPr>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rPr>
                <w:lang w:val="en-150"/>
              </w:rPr>
            </w:pPr>
            <w:r w:rsidRPr="002E1C4C">
              <w:rPr>
                <w:rStyle w:val="Strong"/>
                <w:lang w:val="en-150"/>
              </w:rPr>
              <w:t>Proposal</w:t>
            </w:r>
            <w:r w:rsidR="00A34249" w:rsidRPr="002E1C4C">
              <w:rPr>
                <w:rStyle w:val="Strong"/>
                <w:lang w:val="en-150"/>
              </w:rPr>
              <w:t xml:space="preserve"> </w:t>
            </w:r>
            <w:r w:rsidRPr="002E1C4C">
              <w:rPr>
                <w:rStyle w:val="Strong"/>
                <w:lang w:val="en-150"/>
              </w:rPr>
              <w:t>3</w:t>
            </w:r>
            <w:r w:rsidRPr="002E1C4C">
              <w:rPr>
                <w:lang w:val="en-150"/>
              </w:rPr>
              <w:t>:</w:t>
            </w:r>
            <w:r w:rsidR="00A34249" w:rsidRPr="002E1C4C">
              <w:rPr>
                <w:lang w:val="en-150"/>
              </w:rPr>
              <w:t xml:space="preserve"> </w:t>
            </w:r>
            <w:r w:rsidRPr="002E1C4C">
              <w:rPr>
                <w:lang w:val="en-150"/>
              </w:rPr>
              <w:t>Short DRX configuration can be considered for RRC connected mode requirements.</w:t>
            </w:r>
          </w:p>
          <w:p w14:paraId="23E5CF1A" w14:textId="478DA73E" w:rsidR="00AC7F5A" w:rsidRPr="002E1C4C" w:rsidRDefault="00AC7F5A" w:rsidP="00805BE8">
            <w:pPr>
              <w:spacing w:before="120" w:after="120"/>
              <w:rPr>
                <w:lang w:val="en-150"/>
              </w:rPr>
            </w:pPr>
            <w:r w:rsidRPr="002E1C4C">
              <w:rPr>
                <w:rStyle w:val="Strong"/>
                <w:lang w:val="en-150"/>
              </w:rPr>
              <w:lastRenderedPageBreak/>
              <w:t>Observation 1</w:t>
            </w:r>
            <w:r w:rsidRPr="002E1C4C">
              <w:rPr>
                <w:lang w:val="en-150"/>
              </w:rPr>
              <w:t>:</w:t>
            </w:r>
            <w:r w:rsidR="00A34249" w:rsidRPr="002E1C4C">
              <w:rPr>
                <w:lang w:val="en-150"/>
              </w:rPr>
              <w:t xml:space="preserve"> </w:t>
            </w:r>
            <w:r w:rsidRPr="002E1C4C">
              <w:rPr>
                <w:lang w:val="en-150"/>
              </w:rPr>
              <w:t>Number of Rx beams are key parameter for maximum speed analysis. Number of Rx beams can be different from different deployment.</w:t>
            </w:r>
          </w:p>
        </w:tc>
      </w:tr>
      <w:tr w:rsidR="008110FF" w:rsidRPr="002E1C4C" w14:paraId="3602CE16" w14:textId="77777777" w:rsidTr="004A0837">
        <w:trPr>
          <w:trHeight w:val="468"/>
        </w:trPr>
        <w:tc>
          <w:tcPr>
            <w:tcW w:w="1484" w:type="dxa"/>
          </w:tcPr>
          <w:p w14:paraId="3A3BA0BE" w14:textId="7F249D67" w:rsidR="008110FF" w:rsidRPr="002E1C4C" w:rsidRDefault="008110FF" w:rsidP="00805BE8">
            <w:pPr>
              <w:spacing w:before="120" w:after="120"/>
              <w:rPr>
                <w:lang w:val="en-150"/>
              </w:rPr>
            </w:pPr>
            <w:r w:rsidRPr="002E1C4C">
              <w:rPr>
                <w:lang w:val="en-150"/>
              </w:rPr>
              <w:lastRenderedPageBreak/>
              <w:t>R4-2104852</w:t>
            </w:r>
          </w:p>
        </w:tc>
        <w:tc>
          <w:tcPr>
            <w:tcW w:w="1380" w:type="dxa"/>
          </w:tcPr>
          <w:p w14:paraId="1C927D5B" w14:textId="5D681E0D" w:rsidR="008110FF" w:rsidRPr="002E1C4C" w:rsidRDefault="008110FF" w:rsidP="00805BE8">
            <w:pPr>
              <w:spacing w:before="120" w:after="120"/>
              <w:rPr>
                <w:lang w:val="en-150"/>
              </w:rPr>
            </w:pPr>
            <w:r w:rsidRPr="002E1C4C">
              <w:rPr>
                <w:lang w:val="en-150"/>
              </w:rPr>
              <w:t>Apple</w:t>
            </w:r>
          </w:p>
        </w:tc>
        <w:tc>
          <w:tcPr>
            <w:tcW w:w="6767" w:type="dxa"/>
          </w:tcPr>
          <w:p w14:paraId="58801620" w14:textId="659CEF04" w:rsidR="008110FF" w:rsidRPr="002E1C4C" w:rsidRDefault="008110FF" w:rsidP="008110FF">
            <w:pPr>
              <w:spacing w:before="120" w:after="120"/>
              <w:rPr>
                <w:i/>
                <w:lang w:val="en-150"/>
              </w:rPr>
            </w:pPr>
            <w:proofErr w:type="spellStart"/>
            <w:r w:rsidRPr="002E1C4C">
              <w:rPr>
                <w:i/>
                <w:lang w:val="en-150"/>
              </w:rPr>
              <w:t>Tdoc</w:t>
            </w:r>
            <w:proofErr w:type="spellEnd"/>
            <w:r w:rsidRPr="002E1C4C">
              <w:rPr>
                <w:i/>
                <w:lang w:val="en-150"/>
              </w:rPr>
              <w:t xml:space="preserve"> Title: Discussion on RRM requirement for FR2 HST</w:t>
            </w:r>
          </w:p>
          <w:p w14:paraId="22B3F6AE" w14:textId="77777777" w:rsidR="008110FF" w:rsidRPr="002E1C4C" w:rsidRDefault="008110FF" w:rsidP="008110FF">
            <w:pPr>
              <w:spacing w:before="120" w:after="120"/>
              <w:rPr>
                <w:lang w:val="en-150"/>
              </w:rPr>
            </w:pPr>
            <w:r w:rsidRPr="002E1C4C">
              <w:rPr>
                <w:b/>
                <w:lang w:val="en-150"/>
              </w:rPr>
              <w:t>Proposal 7</w:t>
            </w:r>
            <w:r w:rsidRPr="002E1C4C">
              <w:rPr>
                <w:lang w:val="en-150"/>
              </w:rPr>
              <w:t xml:space="preserve">: Consider network assisted information to reduce the number of UE Rx beam.   </w:t>
            </w:r>
          </w:p>
          <w:p w14:paraId="3ADFC7DA" w14:textId="207CD21E" w:rsidR="008110FF" w:rsidRPr="002E1C4C" w:rsidRDefault="008110FF" w:rsidP="008110FF">
            <w:pPr>
              <w:spacing w:before="120" w:after="120"/>
              <w:rPr>
                <w:lang w:val="en-150"/>
              </w:rPr>
            </w:pPr>
            <w:r w:rsidRPr="002E1C4C">
              <w:rPr>
                <w:b/>
                <w:lang w:val="en-150"/>
              </w:rPr>
              <w:t>Proposal 8</w:t>
            </w:r>
            <w:r w:rsidRPr="002E1C4C">
              <w:rPr>
                <w:lang w:val="en-150"/>
              </w:rPr>
              <w:t>: Allow advanced UE to feedback number of Rx beam for RRM enhancement.</w:t>
            </w:r>
          </w:p>
        </w:tc>
      </w:tr>
      <w:tr w:rsidR="00AC7F5A" w:rsidRPr="002E1C4C" w14:paraId="16F080A3" w14:textId="77777777" w:rsidTr="004A0837">
        <w:trPr>
          <w:trHeight w:val="468"/>
        </w:trPr>
        <w:tc>
          <w:tcPr>
            <w:tcW w:w="1484" w:type="dxa"/>
          </w:tcPr>
          <w:p w14:paraId="7EFC691D" w14:textId="2551242A" w:rsidR="00AC7F5A" w:rsidRPr="002E1C4C" w:rsidRDefault="00A34249" w:rsidP="00805BE8">
            <w:pPr>
              <w:spacing w:before="120" w:after="120"/>
              <w:rPr>
                <w:lang w:val="en-150"/>
              </w:rPr>
            </w:pPr>
            <w:r w:rsidRPr="002E1C4C">
              <w:rPr>
                <w:lang w:val="en-150"/>
              </w:rPr>
              <w:t>R4-2104754</w:t>
            </w:r>
          </w:p>
        </w:tc>
        <w:tc>
          <w:tcPr>
            <w:tcW w:w="1380" w:type="dxa"/>
          </w:tcPr>
          <w:p w14:paraId="345971C0" w14:textId="2330DF16" w:rsidR="00AC7F5A" w:rsidRPr="002E1C4C" w:rsidRDefault="00A34249" w:rsidP="00805BE8">
            <w:pPr>
              <w:spacing w:before="120" w:after="120"/>
              <w:rPr>
                <w:lang w:val="en-150"/>
              </w:rPr>
            </w:pPr>
            <w:r w:rsidRPr="002E1C4C">
              <w:rPr>
                <w:lang w:val="en-150"/>
              </w:rPr>
              <w:t>CATT</w:t>
            </w:r>
          </w:p>
        </w:tc>
        <w:tc>
          <w:tcPr>
            <w:tcW w:w="6767" w:type="dxa"/>
          </w:tcPr>
          <w:p w14:paraId="071CEEBA" w14:textId="0E1737DD" w:rsidR="008110FF" w:rsidRPr="002E1C4C" w:rsidRDefault="008110FF" w:rsidP="008110FF">
            <w:pPr>
              <w:spacing w:before="120" w:after="120"/>
              <w:rPr>
                <w:i/>
                <w:lang w:val="en-150"/>
              </w:rPr>
            </w:pPr>
            <w:r w:rsidRPr="002E1C4C">
              <w:rPr>
                <w:i/>
                <w:lang w:val="en-150"/>
              </w:rPr>
              <w:t>Discussion on the maximum supported speed analysis for NR HST FR2</w:t>
            </w:r>
          </w:p>
          <w:p w14:paraId="19D36636" w14:textId="62D7AD36" w:rsidR="008110FF" w:rsidRPr="002E1C4C" w:rsidRDefault="008110FF" w:rsidP="008110FF">
            <w:pPr>
              <w:spacing w:before="120" w:after="120"/>
              <w:rPr>
                <w:lang w:val="en-150"/>
              </w:rPr>
            </w:pPr>
            <w:r w:rsidRPr="002E1C4C">
              <w:rPr>
                <w:b/>
                <w:lang w:val="en-150"/>
              </w:rPr>
              <w:t>Observation 1</w:t>
            </w:r>
            <w:r w:rsidRPr="002E1C4C">
              <w:rPr>
                <w:lang w:val="en-150"/>
              </w:rPr>
              <w:t xml:space="preserve">: The performance of cell identification does not degrade severely in NR HST FR2 scenario. </w:t>
            </w:r>
          </w:p>
          <w:p w14:paraId="666DA219" w14:textId="5E04D233" w:rsidR="00AC7F5A" w:rsidRPr="002E1C4C" w:rsidRDefault="008110FF" w:rsidP="008110FF">
            <w:pPr>
              <w:spacing w:before="120" w:after="120"/>
              <w:rPr>
                <w:lang w:val="en-150"/>
              </w:rPr>
            </w:pPr>
            <w:r w:rsidRPr="002E1C4C">
              <w:rPr>
                <w:b/>
                <w:lang w:val="en-150"/>
              </w:rPr>
              <w:t>Proposal</w:t>
            </w:r>
            <w:r w:rsidRPr="002E1C4C">
              <w:rPr>
                <w:lang w:val="en-150"/>
              </w:rPr>
              <w:t xml:space="preserve"> </w:t>
            </w:r>
            <w:r w:rsidRPr="002E1C4C">
              <w:rPr>
                <w:b/>
                <w:lang w:val="en-150"/>
              </w:rPr>
              <w:t>1</w:t>
            </w:r>
            <w:r w:rsidRPr="002E1C4C">
              <w:rPr>
                <w:lang w:val="en-150"/>
              </w:rPr>
              <w:t>: From RRM perspective, although the current spec is not suitable for NR HST FR2 at 350km/h directly. But it is feasible to reach 350km/h if we enhance the current requirements.</w:t>
            </w:r>
          </w:p>
        </w:tc>
      </w:tr>
      <w:tr w:rsidR="008110FF" w:rsidRPr="002E1C4C" w14:paraId="121348BF" w14:textId="77777777" w:rsidTr="004A0837">
        <w:trPr>
          <w:trHeight w:val="468"/>
        </w:trPr>
        <w:tc>
          <w:tcPr>
            <w:tcW w:w="1484" w:type="dxa"/>
          </w:tcPr>
          <w:p w14:paraId="5E6FFA52" w14:textId="3D271AB0" w:rsidR="008110FF" w:rsidRPr="002E1C4C" w:rsidRDefault="008110FF" w:rsidP="00805BE8">
            <w:pPr>
              <w:spacing w:before="120" w:after="120"/>
              <w:rPr>
                <w:lang w:val="en-150"/>
              </w:rPr>
            </w:pPr>
            <w:r w:rsidRPr="002E1C4C">
              <w:rPr>
                <w:lang w:val="en-150"/>
              </w:rPr>
              <w:t>R4-2104755</w:t>
            </w:r>
          </w:p>
        </w:tc>
        <w:tc>
          <w:tcPr>
            <w:tcW w:w="1380" w:type="dxa"/>
          </w:tcPr>
          <w:p w14:paraId="08E2FF99" w14:textId="586F3FB5" w:rsidR="008110FF" w:rsidRPr="002E1C4C" w:rsidRDefault="008110FF" w:rsidP="00805BE8">
            <w:pPr>
              <w:spacing w:before="120" w:after="120"/>
              <w:rPr>
                <w:lang w:val="en-150"/>
              </w:rPr>
            </w:pPr>
            <w:r w:rsidRPr="002E1C4C">
              <w:rPr>
                <w:lang w:val="en-150"/>
              </w:rPr>
              <w:t>CATT</w:t>
            </w:r>
          </w:p>
        </w:tc>
        <w:tc>
          <w:tcPr>
            <w:tcW w:w="6767" w:type="dxa"/>
          </w:tcPr>
          <w:p w14:paraId="52ED258F" w14:textId="3F9028E6" w:rsidR="008110FF" w:rsidRPr="002E1C4C" w:rsidRDefault="008110FF" w:rsidP="008110FF">
            <w:pPr>
              <w:spacing w:before="120" w:after="120"/>
              <w:rPr>
                <w:i/>
                <w:lang w:val="en-150"/>
              </w:rPr>
            </w:pPr>
            <w:r w:rsidRPr="002E1C4C">
              <w:rPr>
                <w:i/>
                <w:lang w:val="en-150"/>
              </w:rPr>
              <w:t>Discussion on RRM requirements for NR FR2 HST</w:t>
            </w:r>
          </w:p>
          <w:p w14:paraId="47FE4B4E" w14:textId="4175873F" w:rsidR="008110FF" w:rsidRPr="002E1C4C" w:rsidRDefault="008110FF" w:rsidP="008110FF">
            <w:pPr>
              <w:spacing w:before="120" w:after="120"/>
              <w:rPr>
                <w:lang w:val="en-150"/>
              </w:rPr>
            </w:pPr>
            <w:r w:rsidRPr="002E1C4C">
              <w:rPr>
                <w:b/>
                <w:lang w:val="en-150"/>
              </w:rPr>
              <w:t>Proposal 1</w:t>
            </w:r>
            <w:r w:rsidRPr="002E1C4C">
              <w:rPr>
                <w:lang w:val="en-150"/>
              </w:rPr>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rPr>
                <w:lang w:val="en-150"/>
              </w:rPr>
            </w:pPr>
            <w:r w:rsidRPr="002E1C4C">
              <w:rPr>
                <w:b/>
                <w:lang w:val="en-150"/>
              </w:rPr>
              <w:t>Proposal 2</w:t>
            </w:r>
            <w:r w:rsidRPr="002E1C4C">
              <w:rPr>
                <w:lang w:val="en-150"/>
              </w:rPr>
              <w:t xml:space="preserve">: Do not define enhance requirements for the case DRX is configured. </w:t>
            </w:r>
          </w:p>
          <w:p w14:paraId="437C8163" w14:textId="3F294D9A" w:rsidR="008110FF" w:rsidRPr="002E1C4C" w:rsidRDefault="008110FF" w:rsidP="008110FF">
            <w:pPr>
              <w:spacing w:before="120" w:after="120"/>
              <w:rPr>
                <w:lang w:val="en-150"/>
              </w:rPr>
            </w:pPr>
            <w:r w:rsidRPr="002E1C4C">
              <w:rPr>
                <w:b/>
                <w:lang w:val="en-150"/>
              </w:rPr>
              <w:t>Observation 1</w:t>
            </w:r>
            <w:r w:rsidRPr="002E1C4C">
              <w:rPr>
                <w:lang w:val="en-150"/>
              </w:rPr>
              <w:t xml:space="preserve">: The existing RRM requirements for idle mode (e.g., cell reselection) are not appropriately applied to FR2 HST. </w:t>
            </w:r>
          </w:p>
          <w:p w14:paraId="3538A345" w14:textId="67108755" w:rsidR="008110FF" w:rsidRPr="002E1C4C" w:rsidRDefault="008110FF" w:rsidP="008110FF">
            <w:pPr>
              <w:spacing w:before="120" w:after="120"/>
              <w:rPr>
                <w:lang w:val="en-150"/>
              </w:rPr>
            </w:pPr>
            <w:r w:rsidRPr="002E1C4C">
              <w:rPr>
                <w:b/>
                <w:lang w:val="en-150"/>
              </w:rPr>
              <w:t>Observation 2</w:t>
            </w:r>
            <w:r w:rsidRPr="002E1C4C">
              <w:rPr>
                <w:lang w:val="en-150"/>
              </w:rPr>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rPr>
                <w:lang w:val="en-150"/>
              </w:rPr>
            </w:pPr>
            <w:r w:rsidRPr="002E1C4C">
              <w:rPr>
                <w:b/>
                <w:lang w:val="en-150"/>
              </w:rPr>
              <w:t>Proposal 3</w:t>
            </w:r>
            <w:r w:rsidRPr="002E1C4C">
              <w:rPr>
                <w:lang w:val="en-150"/>
              </w:rPr>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rPr>
                <w:lang w:val="en-150"/>
              </w:rPr>
            </w:pPr>
            <w:r w:rsidRPr="002E1C4C">
              <w:rPr>
                <w:b/>
                <w:lang w:val="en-150"/>
              </w:rPr>
              <w:t>Proposal 4</w:t>
            </w:r>
            <w:r w:rsidRPr="002E1C4C">
              <w:rPr>
                <w:lang w:val="en-150"/>
              </w:rPr>
              <w:t xml:space="preserve">: In this WI, only focuses on intra-frequency requirements but no inter-frequency and inter-RAT measurements. </w:t>
            </w:r>
          </w:p>
        </w:tc>
      </w:tr>
      <w:tr w:rsidR="00A34249" w:rsidRPr="002E1C4C" w14:paraId="3A78A14E" w14:textId="77777777" w:rsidTr="004A0837">
        <w:trPr>
          <w:trHeight w:val="468"/>
        </w:trPr>
        <w:tc>
          <w:tcPr>
            <w:tcW w:w="1484" w:type="dxa"/>
          </w:tcPr>
          <w:p w14:paraId="195D7BD6" w14:textId="26BB8D8C" w:rsidR="00A34249" w:rsidRPr="002E1C4C" w:rsidRDefault="00A34249" w:rsidP="00805BE8">
            <w:pPr>
              <w:spacing w:before="120" w:after="120"/>
              <w:rPr>
                <w:lang w:val="en-150"/>
              </w:rPr>
            </w:pPr>
            <w:r w:rsidRPr="002E1C4C">
              <w:rPr>
                <w:lang w:val="en-150"/>
              </w:rPr>
              <w:t>R4-2104814</w:t>
            </w:r>
          </w:p>
        </w:tc>
        <w:tc>
          <w:tcPr>
            <w:tcW w:w="1380" w:type="dxa"/>
          </w:tcPr>
          <w:p w14:paraId="326482FB" w14:textId="11F8C27C" w:rsidR="00A34249" w:rsidRPr="002E1C4C" w:rsidRDefault="00A34249" w:rsidP="00805BE8">
            <w:pPr>
              <w:spacing w:before="120" w:after="120"/>
              <w:rPr>
                <w:lang w:val="en-150"/>
              </w:rPr>
            </w:pPr>
            <w:r w:rsidRPr="002E1C4C">
              <w:rPr>
                <w:lang w:val="en-150"/>
              </w:rPr>
              <w:t>Ericsson</w:t>
            </w:r>
          </w:p>
        </w:tc>
        <w:tc>
          <w:tcPr>
            <w:tcW w:w="6767" w:type="dxa"/>
          </w:tcPr>
          <w:p w14:paraId="5DF932F5" w14:textId="13781C36" w:rsidR="008110FF" w:rsidRPr="002E1C4C" w:rsidRDefault="008110FF" w:rsidP="008110FF">
            <w:pPr>
              <w:spacing w:before="120" w:after="120"/>
              <w:rPr>
                <w:i/>
                <w:lang w:val="en-150"/>
              </w:rPr>
            </w:pPr>
            <w:r w:rsidRPr="002E1C4C">
              <w:rPr>
                <w:i/>
                <w:lang w:val="en-150"/>
              </w:rPr>
              <w:t>RRM general considerations for HST FR2</w:t>
            </w:r>
          </w:p>
          <w:p w14:paraId="21B7A9BF" w14:textId="2EC8873E" w:rsidR="008110FF" w:rsidRPr="002E1C4C" w:rsidRDefault="008110FF" w:rsidP="008110FF">
            <w:pPr>
              <w:spacing w:before="120" w:after="120"/>
              <w:rPr>
                <w:lang w:val="en-150"/>
              </w:rPr>
            </w:pPr>
            <w:r w:rsidRPr="002E1C4C">
              <w:rPr>
                <w:b/>
                <w:lang w:val="en-150"/>
              </w:rPr>
              <w:t>Proposal 1</w:t>
            </w:r>
            <w:r w:rsidRPr="002E1C4C">
              <w:rPr>
                <w:lang w:val="en-150"/>
              </w:rPr>
              <w:t xml:space="preserve">:  Add flag to enable the UE to differentiate between the HST and non-HST scenarios. </w:t>
            </w:r>
          </w:p>
          <w:p w14:paraId="46E781D5" w14:textId="6B2B4E57" w:rsidR="008110FF" w:rsidRPr="002E1C4C" w:rsidRDefault="008110FF" w:rsidP="008110FF">
            <w:pPr>
              <w:spacing w:before="120" w:after="120"/>
              <w:rPr>
                <w:lang w:val="en-150"/>
              </w:rPr>
            </w:pPr>
            <w:r w:rsidRPr="002E1C4C">
              <w:rPr>
                <w:b/>
                <w:lang w:val="en-150"/>
              </w:rPr>
              <w:t>Proposal 2:</w:t>
            </w:r>
            <w:r w:rsidRPr="002E1C4C">
              <w:rPr>
                <w:lang w:val="en-150"/>
              </w:rPr>
              <w:t xml:space="preserve">  Deployment scenario should be first agreed before discussing </w:t>
            </w:r>
            <w:proofErr w:type="spellStart"/>
            <w:r w:rsidRPr="002E1C4C">
              <w:rPr>
                <w:lang w:val="en-150"/>
              </w:rPr>
              <w:t>signaling</w:t>
            </w:r>
            <w:proofErr w:type="spellEnd"/>
            <w:r w:rsidRPr="002E1C4C">
              <w:rPr>
                <w:lang w:val="en-150"/>
              </w:rPr>
              <w:t xml:space="preserve"> for bidirectional and/or unidirectional mode flags. </w:t>
            </w:r>
          </w:p>
          <w:p w14:paraId="739B1B65" w14:textId="7E3ABF44" w:rsidR="008110FF" w:rsidRPr="002E1C4C" w:rsidRDefault="008110FF" w:rsidP="008110FF">
            <w:pPr>
              <w:spacing w:before="120" w:after="120"/>
              <w:rPr>
                <w:lang w:val="en-150"/>
              </w:rPr>
            </w:pPr>
            <w:r w:rsidRPr="002E1C4C">
              <w:rPr>
                <w:b/>
                <w:lang w:val="en-150"/>
              </w:rPr>
              <w:t>Proposal 3</w:t>
            </w:r>
            <w:r w:rsidRPr="002E1C4C">
              <w:rPr>
                <w:lang w:val="en-150"/>
              </w:rPr>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rPr>
                <w:lang w:val="en-150"/>
              </w:rPr>
            </w:pPr>
            <w:r w:rsidRPr="002E1C4C">
              <w:rPr>
                <w:b/>
                <w:lang w:val="en-150"/>
              </w:rPr>
              <w:t>Proposal 4</w:t>
            </w:r>
            <w:r w:rsidRPr="002E1C4C">
              <w:rPr>
                <w:lang w:val="en-150"/>
              </w:rPr>
              <w:t>: Deployment scenario with UE operating in bidirectional mode should be proved before defining UE bidirectional mode capability.</w:t>
            </w:r>
          </w:p>
        </w:tc>
      </w:tr>
      <w:tr w:rsidR="008110FF" w:rsidRPr="002E1C4C" w14:paraId="2E353241" w14:textId="77777777" w:rsidTr="004A0837">
        <w:trPr>
          <w:trHeight w:val="468"/>
        </w:trPr>
        <w:tc>
          <w:tcPr>
            <w:tcW w:w="1484" w:type="dxa"/>
          </w:tcPr>
          <w:p w14:paraId="0D5478C0" w14:textId="5FF18B9A" w:rsidR="008110FF" w:rsidRPr="002E1C4C" w:rsidRDefault="008110FF" w:rsidP="00805BE8">
            <w:pPr>
              <w:spacing w:before="120" w:after="120"/>
              <w:rPr>
                <w:lang w:val="en-150"/>
              </w:rPr>
            </w:pPr>
            <w:r w:rsidRPr="002E1C4C">
              <w:rPr>
                <w:lang w:val="en-150"/>
              </w:rPr>
              <w:t>R4-2104815</w:t>
            </w:r>
          </w:p>
        </w:tc>
        <w:tc>
          <w:tcPr>
            <w:tcW w:w="1380" w:type="dxa"/>
          </w:tcPr>
          <w:p w14:paraId="7CA905AF" w14:textId="106685CE" w:rsidR="008110FF" w:rsidRPr="002E1C4C" w:rsidRDefault="008110FF" w:rsidP="00805BE8">
            <w:pPr>
              <w:spacing w:before="120" w:after="120"/>
              <w:rPr>
                <w:lang w:val="en-150"/>
              </w:rPr>
            </w:pPr>
            <w:r w:rsidRPr="002E1C4C">
              <w:rPr>
                <w:lang w:val="en-150"/>
              </w:rPr>
              <w:t>Ericsson</w:t>
            </w:r>
          </w:p>
        </w:tc>
        <w:tc>
          <w:tcPr>
            <w:tcW w:w="6767" w:type="dxa"/>
          </w:tcPr>
          <w:p w14:paraId="43B46EE3" w14:textId="77777777" w:rsidR="008110FF" w:rsidRPr="002E1C4C" w:rsidRDefault="008110FF" w:rsidP="008110FF">
            <w:pPr>
              <w:spacing w:before="120" w:after="120"/>
              <w:rPr>
                <w:i/>
                <w:lang w:val="en-150"/>
              </w:rPr>
            </w:pPr>
            <w:r w:rsidRPr="002E1C4C">
              <w:rPr>
                <w:i/>
                <w:lang w:val="en-150"/>
              </w:rPr>
              <w:t>RRM requirements for HST FR2</w:t>
            </w:r>
          </w:p>
          <w:p w14:paraId="43703021" w14:textId="5D898F93" w:rsidR="008110FF" w:rsidRPr="002E1C4C" w:rsidRDefault="008110FF" w:rsidP="008110FF">
            <w:pPr>
              <w:spacing w:before="120" w:after="120"/>
              <w:rPr>
                <w:lang w:val="en-150"/>
              </w:rPr>
            </w:pPr>
            <w:r w:rsidRPr="002E1C4C">
              <w:rPr>
                <w:b/>
                <w:lang w:val="en-150"/>
              </w:rPr>
              <w:lastRenderedPageBreak/>
              <w:t>Proposal 1</w:t>
            </w:r>
            <w:r w:rsidRPr="002E1C4C">
              <w:rPr>
                <w:lang w:val="en-150"/>
              </w:rPr>
              <w:t xml:space="preserve">: Existing Rel-16 requirements can be kept generally. Enhancement considering N1 limitation depends on deployment decision to facilitate more DRX validity.  </w:t>
            </w:r>
          </w:p>
          <w:p w14:paraId="2A67EFE8" w14:textId="61883657" w:rsidR="008110FF" w:rsidRPr="002E1C4C" w:rsidRDefault="008110FF" w:rsidP="008110FF">
            <w:pPr>
              <w:spacing w:before="120" w:after="120"/>
              <w:rPr>
                <w:lang w:val="en-150"/>
              </w:rPr>
            </w:pPr>
            <w:r w:rsidRPr="002E1C4C">
              <w:rPr>
                <w:b/>
                <w:lang w:val="en-150"/>
              </w:rPr>
              <w:t>Proposal 2</w:t>
            </w:r>
            <w:r w:rsidRPr="002E1C4C">
              <w:rPr>
                <w:lang w:val="en-150"/>
              </w:rPr>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rPr>
                <w:lang w:val="en-150"/>
              </w:rPr>
            </w:pPr>
            <w:r w:rsidRPr="002E1C4C">
              <w:rPr>
                <w:b/>
                <w:lang w:val="en-150"/>
              </w:rPr>
              <w:t>Proposal 3</w:t>
            </w:r>
            <w:r w:rsidRPr="002E1C4C">
              <w:rPr>
                <w:lang w:val="en-150"/>
              </w:rPr>
              <w:t xml:space="preserve">: In proposal 2, the requirements can be derived in non-DRX. </w:t>
            </w:r>
          </w:p>
          <w:p w14:paraId="32064289" w14:textId="372BB0F5" w:rsidR="008110FF" w:rsidRPr="002E1C4C" w:rsidRDefault="008110FF" w:rsidP="008110FF">
            <w:pPr>
              <w:spacing w:before="120" w:after="120"/>
              <w:rPr>
                <w:lang w:val="en-150"/>
              </w:rPr>
            </w:pPr>
            <w:r w:rsidRPr="002E1C4C">
              <w:rPr>
                <w:b/>
                <w:lang w:val="en-150"/>
              </w:rPr>
              <w:t>Proposal 4</w:t>
            </w:r>
            <w:r w:rsidRPr="002E1C4C">
              <w:rPr>
                <w:lang w:val="en-150"/>
              </w:rPr>
              <w:t xml:space="preserve">: Inter-frequency measurements are required for NR single carrier scenario in FR2. </w:t>
            </w:r>
          </w:p>
          <w:p w14:paraId="09D07514" w14:textId="0B6BAA31" w:rsidR="008110FF" w:rsidRPr="002E1C4C" w:rsidRDefault="008110FF" w:rsidP="008110FF">
            <w:pPr>
              <w:spacing w:before="120" w:after="120"/>
              <w:rPr>
                <w:lang w:val="en-150"/>
              </w:rPr>
            </w:pPr>
            <w:r w:rsidRPr="002E1C4C">
              <w:rPr>
                <w:b/>
                <w:lang w:val="en-150"/>
              </w:rPr>
              <w:t>Proposal 5</w:t>
            </w:r>
            <w:r w:rsidRPr="002E1C4C">
              <w:rPr>
                <w:lang w:val="en-150"/>
              </w:rPr>
              <w:t xml:space="preserve">: Define inter-frequency measurement requirements for HST in FR2. </w:t>
            </w:r>
          </w:p>
          <w:p w14:paraId="2A16948B" w14:textId="454E6B9B" w:rsidR="008110FF" w:rsidRPr="002E1C4C" w:rsidRDefault="008110FF" w:rsidP="008110FF">
            <w:pPr>
              <w:spacing w:before="120" w:after="120"/>
              <w:rPr>
                <w:lang w:val="en-150"/>
              </w:rPr>
            </w:pPr>
            <w:r w:rsidRPr="002E1C4C">
              <w:rPr>
                <w:b/>
                <w:lang w:val="en-150"/>
              </w:rPr>
              <w:t>Proposal 6</w:t>
            </w:r>
            <w:r w:rsidRPr="002E1C4C">
              <w:rPr>
                <w:lang w:val="en-150"/>
              </w:rPr>
              <w:t xml:space="preserve">: Inter-RAT measurements are not required for NR single carrier scenario in FR2. </w:t>
            </w:r>
          </w:p>
          <w:p w14:paraId="156DC9DA" w14:textId="367FC9BA" w:rsidR="008110FF" w:rsidRPr="002E1C4C" w:rsidRDefault="008110FF" w:rsidP="008110FF">
            <w:pPr>
              <w:spacing w:before="120" w:after="120"/>
              <w:rPr>
                <w:lang w:val="en-150"/>
              </w:rPr>
            </w:pPr>
            <w:r w:rsidRPr="002E1C4C">
              <w:rPr>
                <w:b/>
                <w:lang w:val="en-150"/>
              </w:rPr>
              <w:t>Proposal 7</w:t>
            </w:r>
            <w:r w:rsidRPr="002E1C4C">
              <w:rPr>
                <w:lang w:val="en-150"/>
              </w:rPr>
              <w:t xml:space="preserve">: Do not define inter-RAT measurement requirements for HST in FR2.  </w:t>
            </w:r>
          </w:p>
          <w:p w14:paraId="7B4C03A8" w14:textId="3CD63C04" w:rsidR="008110FF" w:rsidRPr="002E1C4C" w:rsidRDefault="008110FF" w:rsidP="008110FF">
            <w:pPr>
              <w:spacing w:before="120" w:after="120"/>
              <w:rPr>
                <w:lang w:val="en-150"/>
              </w:rPr>
            </w:pPr>
            <w:r w:rsidRPr="002E1C4C">
              <w:rPr>
                <w:b/>
                <w:lang w:val="en-150"/>
              </w:rPr>
              <w:t>Proposal 10</w:t>
            </w:r>
            <w:r w:rsidRPr="002E1C4C">
              <w:rPr>
                <w:lang w:val="en-150"/>
              </w:rPr>
              <w:t xml:space="preserve">: RX beam sweep number can be limited to relatively small numbers: [4] in bi-directional (Ds=700m and </w:t>
            </w:r>
            <w:proofErr w:type="spellStart"/>
            <w:r w:rsidRPr="002E1C4C">
              <w:rPr>
                <w:lang w:val="en-150"/>
              </w:rPr>
              <w:t>Dmin</w:t>
            </w:r>
            <w:proofErr w:type="spellEnd"/>
            <w:r w:rsidRPr="002E1C4C">
              <w:rPr>
                <w:lang w:val="en-150"/>
              </w:rPr>
              <w:t xml:space="preserve">=150m) deployment scenario and [1] in </w:t>
            </w:r>
            <w:proofErr w:type="spellStart"/>
            <w:r w:rsidRPr="002E1C4C">
              <w:rPr>
                <w:lang w:val="en-150"/>
              </w:rPr>
              <w:t>uni</w:t>
            </w:r>
            <w:proofErr w:type="spellEnd"/>
            <w:r w:rsidRPr="002E1C4C">
              <w:rPr>
                <w:lang w:val="en-150"/>
              </w:rPr>
              <w:t xml:space="preserve">-directional (Ds=700m and </w:t>
            </w:r>
            <w:proofErr w:type="spellStart"/>
            <w:r w:rsidRPr="002E1C4C">
              <w:rPr>
                <w:lang w:val="en-150"/>
              </w:rPr>
              <w:t>Dmin</w:t>
            </w:r>
            <w:proofErr w:type="spellEnd"/>
            <w:r w:rsidRPr="002E1C4C">
              <w:rPr>
                <w:lang w:val="en-150"/>
              </w:rPr>
              <w:t>=10m) deployment scenario to enhance RRM requirements.</w:t>
            </w:r>
          </w:p>
        </w:tc>
      </w:tr>
      <w:tr w:rsidR="00FF0D6F" w:rsidRPr="002E1C4C" w14:paraId="4656843B" w14:textId="77777777" w:rsidTr="004A0837">
        <w:trPr>
          <w:trHeight w:val="468"/>
        </w:trPr>
        <w:tc>
          <w:tcPr>
            <w:tcW w:w="1484" w:type="dxa"/>
          </w:tcPr>
          <w:p w14:paraId="4BD83BCC" w14:textId="2092AC61" w:rsidR="00FF0D6F" w:rsidRPr="002E1C4C" w:rsidRDefault="00FF0D6F" w:rsidP="00805BE8">
            <w:pPr>
              <w:spacing w:before="120" w:after="120"/>
              <w:rPr>
                <w:lang w:val="en-150"/>
              </w:rPr>
            </w:pPr>
            <w:r w:rsidRPr="002E1C4C">
              <w:rPr>
                <w:lang w:val="en-150"/>
              </w:rPr>
              <w:lastRenderedPageBreak/>
              <w:t>R4-2106937</w:t>
            </w:r>
          </w:p>
        </w:tc>
        <w:tc>
          <w:tcPr>
            <w:tcW w:w="1380" w:type="dxa"/>
          </w:tcPr>
          <w:p w14:paraId="417ADB40" w14:textId="55354821" w:rsidR="00FF0D6F" w:rsidRPr="002E1C4C" w:rsidRDefault="00FF0D6F" w:rsidP="00805BE8">
            <w:pPr>
              <w:spacing w:before="120" w:after="120"/>
              <w:rPr>
                <w:lang w:val="en-150"/>
              </w:rPr>
            </w:pPr>
            <w:r w:rsidRPr="002E1C4C">
              <w:rPr>
                <w:lang w:val="en-150"/>
              </w:rPr>
              <w:t xml:space="preserve">Huawei, </w:t>
            </w:r>
            <w:proofErr w:type="spellStart"/>
            <w:r w:rsidRPr="002E1C4C">
              <w:rPr>
                <w:lang w:val="en-150"/>
              </w:rPr>
              <w:t>HiSilicon</w:t>
            </w:r>
            <w:proofErr w:type="spellEnd"/>
          </w:p>
        </w:tc>
        <w:tc>
          <w:tcPr>
            <w:tcW w:w="6767" w:type="dxa"/>
          </w:tcPr>
          <w:p w14:paraId="07F07807" w14:textId="77777777" w:rsidR="00FF0D6F" w:rsidRPr="002E1C4C" w:rsidRDefault="00FF0D6F" w:rsidP="008110FF">
            <w:pPr>
              <w:spacing w:before="120" w:after="120"/>
              <w:rPr>
                <w:i/>
                <w:lang w:val="en-150"/>
              </w:rPr>
            </w:pPr>
            <w:r w:rsidRPr="002E1C4C">
              <w:rPr>
                <w:i/>
                <w:lang w:val="en-150"/>
              </w:rPr>
              <w:t>Discussion on NR support for high speed train scenario in FR2</w:t>
            </w:r>
          </w:p>
          <w:p w14:paraId="70CEA198" w14:textId="038DBF63" w:rsidR="00E73343" w:rsidRPr="002E1C4C" w:rsidRDefault="00E73343" w:rsidP="00E73343">
            <w:pPr>
              <w:spacing w:before="120" w:after="120"/>
              <w:rPr>
                <w:lang w:val="en-150"/>
              </w:rPr>
            </w:pPr>
            <w:r w:rsidRPr="002E1C4C">
              <w:rPr>
                <w:b/>
                <w:lang w:val="en-150"/>
              </w:rPr>
              <w:t>Proposal 1</w:t>
            </w:r>
            <w:r w:rsidRPr="002E1C4C">
              <w:rPr>
                <w:lang w:val="en-150"/>
              </w:rPr>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rPr>
                <w:lang w:val="en-150"/>
              </w:rPr>
            </w:pPr>
            <w:r w:rsidRPr="002E1C4C">
              <w:rPr>
                <w:b/>
                <w:lang w:val="en-150"/>
              </w:rPr>
              <w:t>Proposal 2</w:t>
            </w:r>
            <w:r w:rsidRPr="002E1C4C">
              <w:rPr>
                <w:lang w:val="en-150"/>
              </w:rPr>
              <w:t xml:space="preserve">: It is suggested that no DRX mode is considered for CPE in FR2 HST. </w:t>
            </w:r>
          </w:p>
          <w:p w14:paraId="105E6D56" w14:textId="7A999223" w:rsidR="00E73343" w:rsidRPr="002E1C4C" w:rsidRDefault="00E73343" w:rsidP="00E73343">
            <w:pPr>
              <w:spacing w:before="120" w:after="120"/>
              <w:rPr>
                <w:lang w:val="en-150"/>
              </w:rPr>
            </w:pPr>
            <w:r w:rsidRPr="002E1C4C">
              <w:rPr>
                <w:b/>
                <w:lang w:val="en-150"/>
              </w:rPr>
              <w:t>Proposal 3</w:t>
            </w:r>
            <w:r w:rsidRPr="002E1C4C">
              <w:rPr>
                <w:lang w:val="en-150"/>
              </w:rPr>
              <w:t xml:space="preserve">: Supporting inter-frequency and inter-RAT measurement can achieve better mobility performance in FR2 HST. </w:t>
            </w:r>
          </w:p>
          <w:p w14:paraId="257DA0A3" w14:textId="2DF679E8" w:rsidR="00E73343" w:rsidRPr="002E1C4C" w:rsidRDefault="00E73343" w:rsidP="00E73343">
            <w:pPr>
              <w:spacing w:before="120" w:after="120"/>
              <w:rPr>
                <w:lang w:val="en-150"/>
              </w:rPr>
            </w:pPr>
            <w:r w:rsidRPr="002E1C4C">
              <w:rPr>
                <w:b/>
                <w:lang w:val="en-150"/>
              </w:rPr>
              <w:t>Proposal 4</w:t>
            </w:r>
            <w:r w:rsidRPr="002E1C4C">
              <w:rPr>
                <w:lang w:val="en-150"/>
              </w:rPr>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rPr>
                <w:lang w:val="en-150"/>
              </w:rPr>
            </w:pPr>
            <w:r w:rsidRPr="002E1C4C">
              <w:rPr>
                <w:b/>
                <w:lang w:val="en-150"/>
              </w:rPr>
              <w:t>Proposal 10</w:t>
            </w:r>
            <w:r w:rsidRPr="002E1C4C">
              <w:rPr>
                <w:lang w:val="en-150"/>
              </w:rPr>
              <w:t xml:space="preserve">: The network indicated signalling can be decided after the requirements are clear. </w:t>
            </w:r>
          </w:p>
          <w:p w14:paraId="2C05BA99" w14:textId="34404B73" w:rsidR="00E73343" w:rsidRPr="002E1C4C" w:rsidRDefault="00E73343" w:rsidP="00E73343">
            <w:pPr>
              <w:spacing w:before="120" w:after="120"/>
              <w:rPr>
                <w:lang w:val="en-150"/>
              </w:rPr>
            </w:pPr>
            <w:r w:rsidRPr="002E1C4C">
              <w:rPr>
                <w:b/>
                <w:lang w:val="en-150"/>
              </w:rPr>
              <w:t>Proposal 11</w:t>
            </w:r>
            <w:r w:rsidRPr="002E1C4C">
              <w:rPr>
                <w:lang w:val="en-150"/>
              </w:rPr>
              <w:t xml:space="preserve">: CPE shall always support to work in FR2 HST and no UE capability is needed. </w:t>
            </w:r>
          </w:p>
          <w:p w14:paraId="2139ED6F" w14:textId="72D4432A" w:rsidR="00FF0D6F" w:rsidRPr="002E1C4C" w:rsidRDefault="00E73343" w:rsidP="00E73343">
            <w:pPr>
              <w:spacing w:before="120" w:after="120"/>
              <w:rPr>
                <w:lang w:val="en-150"/>
              </w:rPr>
            </w:pPr>
            <w:r w:rsidRPr="002E1C4C">
              <w:rPr>
                <w:b/>
                <w:lang w:val="en-150"/>
              </w:rPr>
              <w:t>Proposal 12</w:t>
            </w:r>
            <w:r w:rsidRPr="002E1C4C">
              <w:rPr>
                <w:lang w:val="en-150"/>
              </w:rPr>
              <w:t>: CPE is supposed to mandatory support bi-directional mode in FR2 HST.</w:t>
            </w:r>
          </w:p>
        </w:tc>
      </w:tr>
      <w:tr w:rsidR="00260A64" w:rsidRPr="002E1C4C" w14:paraId="42E5B660" w14:textId="77777777" w:rsidTr="004A0837">
        <w:trPr>
          <w:trHeight w:val="468"/>
        </w:trPr>
        <w:tc>
          <w:tcPr>
            <w:tcW w:w="1484" w:type="dxa"/>
          </w:tcPr>
          <w:p w14:paraId="593A5E56" w14:textId="07448AC5" w:rsidR="00260A64" w:rsidRPr="002E1C4C" w:rsidRDefault="00957BF7" w:rsidP="00805BE8">
            <w:pPr>
              <w:spacing w:before="120" w:after="120"/>
              <w:rPr>
                <w:lang w:val="en-150"/>
              </w:rPr>
            </w:pPr>
            <w:r w:rsidRPr="002E1C4C">
              <w:rPr>
                <w:lang w:val="en-150"/>
              </w:rPr>
              <w:t>R4- 2106505</w:t>
            </w:r>
          </w:p>
        </w:tc>
        <w:tc>
          <w:tcPr>
            <w:tcW w:w="1380" w:type="dxa"/>
          </w:tcPr>
          <w:p w14:paraId="2F41FB0F" w14:textId="7749E547" w:rsidR="00260A64" w:rsidRPr="002E1C4C" w:rsidRDefault="00957BF7" w:rsidP="00805BE8">
            <w:pPr>
              <w:spacing w:before="120" w:after="120"/>
              <w:rPr>
                <w:lang w:val="en-150"/>
              </w:rPr>
            </w:pPr>
            <w:r w:rsidRPr="002E1C4C">
              <w:rPr>
                <w:lang w:val="en-150"/>
              </w:rPr>
              <w:t>Intel Corporation</w:t>
            </w:r>
          </w:p>
        </w:tc>
        <w:tc>
          <w:tcPr>
            <w:tcW w:w="6767" w:type="dxa"/>
          </w:tcPr>
          <w:p w14:paraId="645EFD00" w14:textId="76AD742F" w:rsidR="00B55785" w:rsidRPr="002E1C4C" w:rsidRDefault="00B55785" w:rsidP="00B55785">
            <w:pPr>
              <w:spacing w:before="120" w:after="120"/>
              <w:rPr>
                <w:i/>
                <w:lang w:val="en-150"/>
              </w:rPr>
            </w:pPr>
            <w:r w:rsidRPr="002E1C4C">
              <w:rPr>
                <w:i/>
                <w:lang w:val="en-150"/>
              </w:rPr>
              <w:t>General aspects of RRM requirements for HST in FR2</w:t>
            </w:r>
          </w:p>
          <w:p w14:paraId="6BD9918D" w14:textId="70C056B5" w:rsidR="00B55785" w:rsidRPr="002E1C4C" w:rsidRDefault="00B55785" w:rsidP="00B55785">
            <w:pPr>
              <w:spacing w:before="120" w:after="120"/>
              <w:rPr>
                <w:lang w:val="en-150"/>
              </w:rPr>
            </w:pPr>
            <w:r w:rsidRPr="002E1C4C">
              <w:rPr>
                <w:b/>
                <w:lang w:val="en-150"/>
              </w:rPr>
              <w:t>Proposal 1</w:t>
            </w:r>
            <w:r w:rsidRPr="002E1C4C">
              <w:rPr>
                <w:lang w:val="en-150"/>
              </w:rPr>
              <w:t xml:space="preserve">: RAN4 to consider reduction of scaling factor N for FR2 HST scenario. </w:t>
            </w:r>
          </w:p>
          <w:p w14:paraId="03CA830A" w14:textId="16FE8DD4" w:rsidR="00B55785" w:rsidRPr="002E1C4C" w:rsidRDefault="00B55785" w:rsidP="00B55785">
            <w:pPr>
              <w:spacing w:before="120" w:after="120"/>
              <w:rPr>
                <w:lang w:val="en-150"/>
              </w:rPr>
            </w:pPr>
            <w:r w:rsidRPr="002E1C4C">
              <w:rPr>
                <w:b/>
                <w:lang w:val="en-150"/>
              </w:rPr>
              <w:t>Observation 1</w:t>
            </w:r>
            <w:r w:rsidRPr="002E1C4C">
              <w:rPr>
                <w:lang w:val="en-150"/>
              </w:rPr>
              <w:t xml:space="preserve">: Different link budget </w:t>
            </w:r>
            <w:proofErr w:type="spellStart"/>
            <w:r w:rsidRPr="002E1C4C">
              <w:rPr>
                <w:lang w:val="en-150"/>
              </w:rPr>
              <w:t>behavior</w:t>
            </w:r>
            <w:proofErr w:type="spellEnd"/>
            <w:r w:rsidRPr="002E1C4C">
              <w:rPr>
                <w:lang w:val="en-150"/>
              </w:rPr>
              <w:t xml:space="preserve"> is observed for different FR2 HST scenarios. </w:t>
            </w:r>
          </w:p>
          <w:p w14:paraId="43EB0CB3" w14:textId="1BCB7817" w:rsidR="00B55785" w:rsidRPr="002E1C4C" w:rsidRDefault="00B55785" w:rsidP="00B55785">
            <w:pPr>
              <w:spacing w:before="120" w:after="120"/>
              <w:rPr>
                <w:lang w:val="en-150"/>
              </w:rPr>
            </w:pPr>
            <w:r w:rsidRPr="002E1C4C">
              <w:rPr>
                <w:b/>
                <w:lang w:val="en-150"/>
              </w:rPr>
              <w:t>Proposal 2</w:t>
            </w:r>
            <w:r w:rsidRPr="002E1C4C">
              <w:rPr>
                <w:lang w:val="en-150"/>
              </w:rPr>
              <w:t xml:space="preserve">: RAN4 to define deployment (scenario) dependent RRM requirements for FR2 HST. </w:t>
            </w:r>
          </w:p>
          <w:p w14:paraId="114944EB" w14:textId="2B52FCA8" w:rsidR="00260A64" w:rsidRPr="002E1C4C" w:rsidRDefault="00B55785" w:rsidP="00B55785">
            <w:pPr>
              <w:spacing w:before="120" w:after="120"/>
              <w:rPr>
                <w:lang w:val="en-150"/>
              </w:rPr>
            </w:pPr>
            <w:r w:rsidRPr="002E1C4C">
              <w:rPr>
                <w:b/>
                <w:lang w:val="en-150"/>
              </w:rPr>
              <w:t>Proposal 3</w:t>
            </w:r>
            <w:r w:rsidRPr="002E1C4C">
              <w:rPr>
                <w:lang w:val="en-150"/>
              </w:rPr>
              <w:t>: RAN4 to define requirements for FR2 HST only for no DRX configuration</w:t>
            </w:r>
          </w:p>
        </w:tc>
      </w:tr>
      <w:tr w:rsidR="00A34249" w:rsidRPr="002E1C4C" w14:paraId="048D9E5B" w14:textId="77777777" w:rsidTr="004A0837">
        <w:trPr>
          <w:trHeight w:val="468"/>
        </w:trPr>
        <w:tc>
          <w:tcPr>
            <w:tcW w:w="1484" w:type="dxa"/>
          </w:tcPr>
          <w:p w14:paraId="01191167" w14:textId="6D4FA033" w:rsidR="00A34249" w:rsidRPr="002E1C4C" w:rsidRDefault="00A34249" w:rsidP="00805BE8">
            <w:pPr>
              <w:spacing w:before="120" w:after="120"/>
              <w:rPr>
                <w:lang w:val="en-150"/>
              </w:rPr>
            </w:pPr>
            <w:r w:rsidRPr="002E1C4C">
              <w:rPr>
                <w:lang w:val="en-150"/>
              </w:rPr>
              <w:lastRenderedPageBreak/>
              <w:t>R4-210650</w:t>
            </w:r>
            <w:r w:rsidR="002D3EAF" w:rsidRPr="002E1C4C">
              <w:rPr>
                <w:lang w:val="en-150"/>
              </w:rPr>
              <w:t>4</w:t>
            </w:r>
          </w:p>
        </w:tc>
        <w:tc>
          <w:tcPr>
            <w:tcW w:w="1380" w:type="dxa"/>
          </w:tcPr>
          <w:p w14:paraId="39BD4627" w14:textId="6F68289D" w:rsidR="00A34249" w:rsidRPr="002E1C4C" w:rsidRDefault="00A34249" w:rsidP="00805BE8">
            <w:pPr>
              <w:spacing w:before="120" w:after="120"/>
              <w:rPr>
                <w:lang w:val="en-150"/>
              </w:rPr>
            </w:pPr>
            <w:r w:rsidRPr="002E1C4C">
              <w:rPr>
                <w:lang w:val="en-150"/>
              </w:rPr>
              <w:t>Intel Corporation</w:t>
            </w:r>
          </w:p>
        </w:tc>
        <w:tc>
          <w:tcPr>
            <w:tcW w:w="6767" w:type="dxa"/>
          </w:tcPr>
          <w:p w14:paraId="3452031D" w14:textId="2EB0D2BB" w:rsidR="00A34249" w:rsidRPr="002E1C4C" w:rsidRDefault="0026242C" w:rsidP="007B5625">
            <w:pPr>
              <w:spacing w:before="120" w:after="120"/>
              <w:rPr>
                <w:i/>
                <w:lang w:val="en-150"/>
              </w:rPr>
            </w:pPr>
            <w:r w:rsidRPr="002E1C4C">
              <w:rPr>
                <w:i/>
                <w:lang w:val="en-150"/>
              </w:rPr>
              <w:t>RRM requirements for HST in FR2</w:t>
            </w:r>
          </w:p>
          <w:p w14:paraId="3264A58C" w14:textId="7D0194A6" w:rsidR="00326064" w:rsidRPr="002E1C4C" w:rsidRDefault="00326064" w:rsidP="00326064">
            <w:pPr>
              <w:spacing w:before="120" w:after="120"/>
              <w:rPr>
                <w:lang w:val="en-150"/>
              </w:rPr>
            </w:pPr>
            <w:r w:rsidRPr="002E1C4C">
              <w:rPr>
                <w:b/>
                <w:lang w:val="en-150"/>
              </w:rPr>
              <w:t>Observation 1</w:t>
            </w:r>
            <w:r w:rsidRPr="002E1C4C">
              <w:rPr>
                <w:lang w:val="en-150"/>
              </w:rPr>
              <w:t xml:space="preserve">: Our views on the applicability of Rel-15/16 RRM requirements is summarized in Table 2-1 </w:t>
            </w:r>
          </w:p>
          <w:p w14:paraId="50911312" w14:textId="5A2FB596" w:rsidR="00326064" w:rsidRPr="002E1C4C" w:rsidRDefault="00326064" w:rsidP="00326064">
            <w:pPr>
              <w:spacing w:before="120" w:after="120"/>
              <w:rPr>
                <w:lang w:val="en-150"/>
              </w:rPr>
            </w:pPr>
            <w:r w:rsidRPr="002E1C4C">
              <w:rPr>
                <w:lang w:val="en-150"/>
              </w:rPr>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val="en-150" w:eastAsia="zh-CN"/>
                    </w:rPr>
                  </w:pPr>
                  <w:r w:rsidRPr="002E1C4C">
                    <w:rPr>
                      <w:b/>
                      <w:lang w:val="en-150"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val="en-150" w:eastAsia="zh-CN"/>
                    </w:rPr>
                  </w:pPr>
                  <w:r w:rsidRPr="002E1C4C">
                    <w:rPr>
                      <w:b/>
                      <w:lang w:val="en-150"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val="en-150" w:eastAsia="zh-CN"/>
                    </w:rPr>
                  </w:pPr>
                  <w:r w:rsidRPr="002E1C4C">
                    <w:rPr>
                      <w:b/>
                      <w:lang w:val="en-150"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val="en-150" w:eastAsia="zh-CN"/>
                    </w:rPr>
                  </w:pPr>
                  <w:r w:rsidRPr="002E1C4C">
                    <w:rPr>
                      <w:lang w:val="en-150" w:eastAsia="zh-CN"/>
                    </w:rPr>
                    <w:t>Idle/inactive state mobility</w:t>
                  </w:r>
                </w:p>
                <w:p w14:paraId="5DAB9B0A" w14:textId="0F6685B7" w:rsidR="002D582E" w:rsidRPr="002E1C4C" w:rsidRDefault="002D582E" w:rsidP="00047470">
                  <w:pPr>
                    <w:spacing w:after="0"/>
                    <w:rPr>
                      <w:lang w:val="en-150"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Cell selection/re-selection, measurement</w:t>
                  </w:r>
                </w:p>
              </w:tc>
              <w:tc>
                <w:tcPr>
                  <w:tcW w:w="3377" w:type="dxa"/>
                </w:tcPr>
                <w:p w14:paraId="72833DF4" w14:textId="77777777" w:rsidR="00047470" w:rsidRPr="002E1C4C" w:rsidRDefault="00047470" w:rsidP="00047470">
                  <w:pPr>
                    <w:pStyle w:val="NormalWeb"/>
                    <w:spacing w:before="0" w:beforeAutospacing="0" w:after="0" w:afterAutospacing="0"/>
                    <w:rPr>
                      <w:rFonts w:eastAsia="DengXian"/>
                      <w:color w:val="000000" w:themeColor="text1"/>
                      <w:sz w:val="21"/>
                      <w:szCs w:val="21"/>
                      <w:lang w:val="en-150"/>
                    </w:rPr>
                  </w:pPr>
                  <w:r w:rsidRPr="002E1C4C">
                    <w:rPr>
                      <w:rFonts w:eastAsia="DengXian"/>
                      <w:color w:val="000000" w:themeColor="text1"/>
                      <w:sz w:val="21"/>
                      <w:szCs w:val="21"/>
                      <w:lang w:val="en-150"/>
                    </w:rPr>
                    <w:t xml:space="preserve">Rel-15/16 requirements are not applicable. </w:t>
                  </w:r>
                </w:p>
                <w:p w14:paraId="2FECB6D9" w14:textId="77777777" w:rsidR="00047470" w:rsidRPr="002E1C4C" w:rsidRDefault="00047470" w:rsidP="00047470">
                  <w:pPr>
                    <w:pStyle w:val="NormalWeb"/>
                    <w:spacing w:before="0" w:beforeAutospacing="0" w:after="0" w:afterAutospacing="0"/>
                    <w:rPr>
                      <w:rFonts w:eastAsia="DengXian"/>
                      <w:color w:val="000000" w:themeColor="text1"/>
                      <w:sz w:val="21"/>
                      <w:szCs w:val="21"/>
                      <w:lang w:val="en-150"/>
                    </w:rPr>
                  </w:pPr>
                  <w:r w:rsidRPr="002E1C4C">
                    <w:rPr>
                      <w:rFonts w:eastAsia="DengXian"/>
                      <w:color w:val="000000" w:themeColor="text1"/>
                      <w:sz w:val="21"/>
                      <w:szCs w:val="21"/>
                      <w:lang w:val="en-150"/>
                    </w:rPr>
                    <w:t xml:space="preserve">In FR2 HST the UE is in connected mode most part of the time. The ratio of idle/inactive mode is very low.  </w:t>
                  </w:r>
                </w:p>
                <w:p w14:paraId="272F6A64" w14:textId="77777777" w:rsidR="00047470" w:rsidRPr="002E1C4C" w:rsidRDefault="00047470" w:rsidP="00047470">
                  <w:pPr>
                    <w:pStyle w:val="NormalWeb"/>
                    <w:spacing w:before="0" w:beforeAutospacing="0" w:after="0" w:afterAutospacing="0"/>
                    <w:rPr>
                      <w:rFonts w:eastAsia="DengXian"/>
                      <w:color w:val="000000" w:themeColor="text1"/>
                      <w:sz w:val="21"/>
                      <w:szCs w:val="21"/>
                      <w:lang w:val="en-150"/>
                    </w:rPr>
                  </w:pPr>
                  <w:r w:rsidRPr="002E1C4C">
                    <w:rPr>
                      <w:rFonts w:eastAsia="DengXian"/>
                      <w:color w:val="000000" w:themeColor="text1"/>
                      <w:sz w:val="21"/>
                      <w:szCs w:val="21"/>
                      <w:lang w:val="en-150"/>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val="en-150" w:eastAsia="zh-CN"/>
                    </w:rPr>
                  </w:pPr>
                  <w:r w:rsidRPr="002E1C4C">
                    <w:rPr>
                      <w:rFonts w:eastAsia="DengXian"/>
                      <w:color w:val="000000" w:themeColor="text1"/>
                      <w:sz w:val="21"/>
                      <w:szCs w:val="21"/>
                      <w:lang w:val="en-150"/>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val="en-150" w:eastAsia="zh-CN"/>
                    </w:rPr>
                  </w:pPr>
                  <w:r w:rsidRPr="002E1C4C">
                    <w:rPr>
                      <w:lang w:val="en-150" w:eastAsia="zh-CN"/>
                    </w:rPr>
                    <w:t>Measurement Procedure</w:t>
                  </w:r>
                </w:p>
              </w:tc>
              <w:tc>
                <w:tcPr>
                  <w:tcW w:w="1841" w:type="dxa"/>
                </w:tcPr>
                <w:p w14:paraId="3D216993" w14:textId="77777777" w:rsidR="00047470" w:rsidRPr="002E1C4C" w:rsidRDefault="00047470" w:rsidP="00047470">
                  <w:pPr>
                    <w:spacing w:after="0"/>
                    <w:rPr>
                      <w:lang w:val="en-150" w:eastAsia="zh-CN"/>
                    </w:rPr>
                  </w:pPr>
                  <w:r w:rsidRPr="002E1C4C">
                    <w:rPr>
                      <w:lang w:val="en-150" w:eastAsia="zh-CN"/>
                    </w:rPr>
                    <w:t>NR inter-frequency measurements</w:t>
                  </w:r>
                </w:p>
              </w:tc>
              <w:tc>
                <w:tcPr>
                  <w:tcW w:w="3377" w:type="dxa"/>
                </w:tcPr>
                <w:p w14:paraId="45DC0172" w14:textId="77777777" w:rsidR="00047470" w:rsidRPr="002E1C4C" w:rsidRDefault="00047470" w:rsidP="00047470">
                  <w:pPr>
                    <w:spacing w:after="0"/>
                    <w:rPr>
                      <w:lang w:val="en-150" w:eastAsia="zh-CN"/>
                    </w:rPr>
                  </w:pPr>
                  <w:r w:rsidRPr="002E1C4C">
                    <w:rPr>
                      <w:rFonts w:eastAsia="DengXian"/>
                      <w:color w:val="000000" w:themeColor="text1"/>
                      <w:sz w:val="21"/>
                      <w:szCs w:val="21"/>
                      <w:lang w:val="en-150"/>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val="en-150" w:eastAsia="zh-CN"/>
                    </w:rPr>
                  </w:pPr>
                </w:p>
              </w:tc>
              <w:tc>
                <w:tcPr>
                  <w:tcW w:w="1841" w:type="dxa"/>
                </w:tcPr>
                <w:p w14:paraId="525FBDD5" w14:textId="77777777" w:rsidR="00047470" w:rsidRPr="002E1C4C" w:rsidRDefault="00047470" w:rsidP="00047470">
                  <w:pPr>
                    <w:spacing w:after="0"/>
                    <w:rPr>
                      <w:lang w:val="en-150" w:eastAsia="zh-CN"/>
                    </w:rPr>
                  </w:pPr>
                  <w:r w:rsidRPr="002E1C4C">
                    <w:rPr>
                      <w:lang w:val="en-150" w:eastAsia="zh-CN"/>
                    </w:rPr>
                    <w:t xml:space="preserve">Inter-RAT measurement </w:t>
                  </w:r>
                </w:p>
              </w:tc>
              <w:tc>
                <w:tcPr>
                  <w:tcW w:w="3377" w:type="dxa"/>
                </w:tcPr>
                <w:p w14:paraId="3E0281B3" w14:textId="77777777" w:rsidR="00047470" w:rsidRPr="002E1C4C" w:rsidRDefault="00047470" w:rsidP="00047470">
                  <w:pPr>
                    <w:spacing w:after="0"/>
                    <w:rPr>
                      <w:lang w:val="en-150" w:eastAsia="zh-CN"/>
                    </w:rPr>
                  </w:pPr>
                  <w:r w:rsidRPr="002E1C4C">
                    <w:rPr>
                      <w:rFonts w:eastAsia="DengXian"/>
                      <w:color w:val="000000" w:themeColor="text1"/>
                      <w:sz w:val="21"/>
                      <w:szCs w:val="21"/>
                      <w:lang w:val="en-150"/>
                    </w:rPr>
                    <w:t>Deprioritize</w:t>
                  </w:r>
                </w:p>
              </w:tc>
            </w:tr>
          </w:tbl>
          <w:p w14:paraId="2D3926AE" w14:textId="5294DF94" w:rsidR="0026242C" w:rsidRPr="002E1C4C" w:rsidRDefault="0026242C" w:rsidP="007B5625">
            <w:pPr>
              <w:spacing w:before="120" w:after="120"/>
              <w:rPr>
                <w:lang w:val="en-150"/>
              </w:rPr>
            </w:pPr>
          </w:p>
        </w:tc>
      </w:tr>
      <w:tr w:rsidR="00A34249" w:rsidRPr="002E1C4C" w14:paraId="78C44BD3" w14:textId="77777777" w:rsidTr="004A0837">
        <w:trPr>
          <w:trHeight w:val="468"/>
        </w:trPr>
        <w:tc>
          <w:tcPr>
            <w:tcW w:w="1484" w:type="dxa"/>
          </w:tcPr>
          <w:p w14:paraId="7D608975" w14:textId="09365977" w:rsidR="00A34249" w:rsidRPr="002E1C4C" w:rsidRDefault="00A34249" w:rsidP="00805BE8">
            <w:pPr>
              <w:spacing w:before="120" w:after="120"/>
              <w:rPr>
                <w:lang w:val="en-150"/>
              </w:rPr>
            </w:pPr>
            <w:r w:rsidRPr="002E1C4C">
              <w:rPr>
                <w:lang w:val="en-150"/>
              </w:rPr>
              <w:t>R4-2106583</w:t>
            </w:r>
          </w:p>
        </w:tc>
        <w:tc>
          <w:tcPr>
            <w:tcW w:w="1380" w:type="dxa"/>
          </w:tcPr>
          <w:p w14:paraId="7B864D2E" w14:textId="722ABD85" w:rsidR="00A34249" w:rsidRPr="002E1C4C" w:rsidRDefault="00A34249" w:rsidP="00805BE8">
            <w:pPr>
              <w:spacing w:before="120" w:after="120"/>
              <w:rPr>
                <w:lang w:val="en-150"/>
              </w:rPr>
            </w:pPr>
            <w:r w:rsidRPr="002E1C4C">
              <w:rPr>
                <w:lang w:val="en-150"/>
              </w:rPr>
              <w:t>Nokia, Nokia Shanghai Bell</w:t>
            </w:r>
          </w:p>
        </w:tc>
        <w:tc>
          <w:tcPr>
            <w:tcW w:w="6767" w:type="dxa"/>
          </w:tcPr>
          <w:p w14:paraId="6B8D67F3" w14:textId="4A57BF20" w:rsidR="00A34249" w:rsidRPr="002E1C4C" w:rsidRDefault="001C21A2" w:rsidP="007B5625">
            <w:pPr>
              <w:spacing w:before="120" w:after="120"/>
              <w:rPr>
                <w:i/>
                <w:lang w:val="en-150"/>
              </w:rPr>
            </w:pPr>
            <w:r w:rsidRPr="002E1C4C">
              <w:rPr>
                <w:i/>
                <w:lang w:val="en-150"/>
              </w:rPr>
              <w:t>Simulation analysis for HST in FR2</w:t>
            </w:r>
          </w:p>
          <w:tbl>
            <w:tblPr>
              <w:tblStyle w:val="GridTable1Light"/>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Number of sites (separate </w:t>
                  </w:r>
                  <w:proofErr w:type="spellStart"/>
                  <w:r w:rsidRPr="002E1C4C">
                    <w:rPr>
                      <w:rFonts w:ascii="Times New Roman" w:hAnsi="Times New Roman" w:cs="Times New Roman"/>
                      <w:sz w:val="20"/>
                      <w:szCs w:val="20"/>
                      <w:lang w:val="en-150"/>
                    </w:rPr>
                    <w:t>gNBs</w:t>
                  </w:r>
                  <w:proofErr w:type="spellEnd"/>
                  <w:r w:rsidRPr="002E1C4C">
                    <w:rPr>
                      <w:rFonts w:ascii="Times New Roman" w:hAnsi="Times New Roman" w:cs="Times New Roman"/>
                      <w:sz w:val="20"/>
                      <w:szCs w:val="20"/>
                      <w:lang w:val="en-150"/>
                    </w:rPr>
                    <w:t>)</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Inter-site distance (ISD, </w:t>
                  </w:r>
                  <w:proofErr w:type="spellStart"/>
                  <w:r w:rsidRPr="002E1C4C">
                    <w:rPr>
                      <w:rFonts w:ascii="Times New Roman" w:hAnsi="Times New Roman" w:cs="Times New Roman"/>
                      <w:sz w:val="20"/>
                      <w:szCs w:val="20"/>
                      <w:lang w:val="en-150"/>
                    </w:rPr>
                    <w:t>D_s</w:t>
                  </w:r>
                  <w:proofErr w:type="spellEnd"/>
                  <w:r w:rsidRPr="002E1C4C">
                    <w:rPr>
                      <w:rFonts w:ascii="Times New Roman" w:hAnsi="Times New Roman" w:cs="Times New Roman"/>
                      <w:sz w:val="20"/>
                      <w:szCs w:val="20"/>
                      <w:lang w:val="en-150"/>
                    </w:rPr>
                    <w:t>)</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RRH distance to track (</w:t>
                  </w:r>
                  <w:proofErr w:type="spellStart"/>
                  <w:r w:rsidRPr="002E1C4C">
                    <w:rPr>
                      <w:rFonts w:ascii="Times New Roman" w:hAnsi="Times New Roman" w:cs="Times New Roman"/>
                      <w:sz w:val="20"/>
                      <w:szCs w:val="20"/>
                      <w:lang w:val="en-150"/>
                    </w:rPr>
                    <w:t>D_min</w:t>
                  </w:r>
                  <w:proofErr w:type="spellEnd"/>
                  <w:r w:rsidRPr="002E1C4C">
                    <w:rPr>
                      <w:rFonts w:ascii="Times New Roman" w:hAnsi="Times New Roman" w:cs="Times New Roman"/>
                      <w:sz w:val="20"/>
                      <w:szCs w:val="20"/>
                      <w:lang w:val="en-150"/>
                    </w:rPr>
                    <w:t>)</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RRH height (</w:t>
                  </w:r>
                  <w:proofErr w:type="spellStart"/>
                  <w:r w:rsidRPr="002E1C4C">
                    <w:rPr>
                      <w:rFonts w:ascii="Times New Roman" w:hAnsi="Times New Roman" w:cs="Times New Roman"/>
                      <w:sz w:val="20"/>
                      <w:szCs w:val="20"/>
                      <w:lang w:val="en-150"/>
                    </w:rPr>
                    <w:t>D_RRH_Height</w:t>
                  </w:r>
                  <w:proofErr w:type="spellEnd"/>
                  <w:r w:rsidRPr="002E1C4C">
                    <w:rPr>
                      <w:rFonts w:ascii="Times New Roman" w:hAnsi="Times New Roman" w:cs="Times New Roman"/>
                      <w:sz w:val="20"/>
                      <w:szCs w:val="20"/>
                      <w:lang w:val="en-150"/>
                    </w:rPr>
                    <w: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CPE height (</w:t>
                  </w:r>
                  <w:proofErr w:type="spellStart"/>
                  <w:r w:rsidRPr="002E1C4C">
                    <w:rPr>
                      <w:rFonts w:ascii="Times New Roman" w:hAnsi="Times New Roman" w:cs="Times New Roman"/>
                      <w:sz w:val="20"/>
                      <w:szCs w:val="20"/>
                      <w:lang w:val="en-150"/>
                    </w:rPr>
                    <w:t>D_CPE_Height</w:t>
                  </w:r>
                  <w:proofErr w:type="spellEnd"/>
                  <w:r w:rsidRPr="002E1C4C">
                    <w:rPr>
                      <w:rFonts w:ascii="Times New Roman" w:hAnsi="Times New Roman" w:cs="Times New Roman"/>
                      <w:sz w:val="20"/>
                      <w:szCs w:val="20"/>
                      <w:lang w:val="en-150"/>
                    </w:rPr>
                    <w: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120 </w:t>
                  </w:r>
                  <w:proofErr w:type="spellStart"/>
                  <w:r w:rsidRPr="002E1C4C">
                    <w:rPr>
                      <w:rFonts w:ascii="Times New Roman" w:hAnsi="Times New Roman" w:cs="Times New Roman"/>
                      <w:sz w:val="20"/>
                      <w:szCs w:val="20"/>
                      <w:lang w:val="en-150"/>
                    </w:rPr>
                    <w:t>KHz</w:t>
                  </w:r>
                  <w:proofErr w:type="spellEnd"/>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TR 38.901 </w:t>
                  </w:r>
                  <w:proofErr w:type="spellStart"/>
                  <w:r w:rsidRPr="002E1C4C">
                    <w:rPr>
                      <w:rFonts w:ascii="Times New Roman" w:hAnsi="Times New Roman" w:cs="Times New Roman"/>
                      <w:sz w:val="20"/>
                      <w:szCs w:val="20"/>
                      <w:lang w:val="en-150"/>
                    </w:rPr>
                    <w:t>RMa</w:t>
                  </w:r>
                  <w:proofErr w:type="spellEnd"/>
                  <w:r w:rsidRPr="002E1C4C">
                    <w:rPr>
                      <w:rFonts w:ascii="Times New Roman" w:hAnsi="Times New Roman" w:cs="Times New Roman"/>
                      <w:sz w:val="20"/>
                      <w:szCs w:val="20"/>
                      <w:lang w:val="en-150"/>
                    </w:rPr>
                    <w:t xml:space="preserve">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lastRenderedPageBreak/>
                    <w:t xml:space="preserve">In </w:t>
                  </w:r>
                  <w:proofErr w:type="spellStart"/>
                  <w:r w:rsidRPr="002E1C4C">
                    <w:rPr>
                      <w:rFonts w:ascii="Times New Roman" w:hAnsi="Times New Roman" w:cs="Times New Roman"/>
                      <w:sz w:val="20"/>
                      <w:szCs w:val="20"/>
                      <w:lang w:val="en-150"/>
                    </w:rPr>
                    <w:t>uni</w:t>
                  </w:r>
                  <w:proofErr w:type="spellEnd"/>
                  <w:r w:rsidRPr="002E1C4C">
                    <w:rPr>
                      <w:rFonts w:ascii="Times New Roman" w:hAnsi="Times New Roman" w:cs="Times New Roman"/>
                      <w:sz w:val="20"/>
                      <w:szCs w:val="20"/>
                      <w:lang w:val="en-150"/>
                    </w:rPr>
                    <w:t>-directional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In </w:t>
                  </w:r>
                  <w:proofErr w:type="spellStart"/>
                  <w:r w:rsidRPr="002E1C4C">
                    <w:rPr>
                      <w:rFonts w:ascii="Times New Roman" w:hAnsi="Times New Roman" w:cs="Times New Roman"/>
                      <w:sz w:val="20"/>
                      <w:szCs w:val="20"/>
                      <w:lang w:val="en-150"/>
                    </w:rPr>
                    <w:t>uni</w:t>
                  </w:r>
                  <w:proofErr w:type="spellEnd"/>
                  <w:r w:rsidRPr="002E1C4C">
                    <w:rPr>
                      <w:rFonts w:ascii="Times New Roman" w:hAnsi="Times New Roman" w:cs="Times New Roman"/>
                      <w:sz w:val="20"/>
                      <w:szCs w:val="20"/>
                      <w:lang w:val="en-150"/>
                    </w:rPr>
                    <w:t xml:space="preserve">-directional case where </w:t>
                  </w:r>
                  <w:proofErr w:type="spellStart"/>
                  <w:r w:rsidRPr="002E1C4C">
                    <w:rPr>
                      <w:rFonts w:ascii="Times New Roman" w:hAnsi="Times New Roman" w:cs="Times New Roman"/>
                      <w:sz w:val="20"/>
                      <w:szCs w:val="20"/>
                      <w:lang w:val="en-150"/>
                    </w:rPr>
                    <w:t>RRHs</w:t>
                  </w:r>
                  <w:proofErr w:type="spellEnd"/>
                  <w:r w:rsidRPr="002E1C4C">
                    <w:rPr>
                      <w:rFonts w:ascii="Times New Roman" w:hAnsi="Times New Roman" w:cs="Times New Roman"/>
                      <w:sz w:val="20"/>
                      <w:szCs w:val="20"/>
                      <w:lang w:val="en-150"/>
                    </w:rPr>
                    <w:t xml:space="preserve">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In bi-directional case CPE has two antenna panels pointing to 180 degrees opposite directions (</w:t>
                  </w:r>
                  <w:proofErr w:type="gramStart"/>
                  <w:r w:rsidRPr="002E1C4C">
                    <w:rPr>
                      <w:rFonts w:ascii="Times New Roman" w:hAnsi="Times New Roman" w:cs="Times New Roman"/>
                      <w:sz w:val="20"/>
                      <w:szCs w:val="20"/>
                      <w:lang w:val="en-150"/>
                    </w:rPr>
                    <w:t>west-east</w:t>
                  </w:r>
                  <w:proofErr w:type="gramEnd"/>
                  <w:r w:rsidRPr="002E1C4C">
                    <w:rPr>
                      <w:rFonts w:ascii="Times New Roman" w:hAnsi="Times New Roman" w:cs="Times New Roman"/>
                      <w:sz w:val="20"/>
                      <w:szCs w:val="20"/>
                      <w:lang w:val="en-150"/>
                    </w:rPr>
                    <w: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DRX disabled (DRX 0), 40, 80 </w:t>
                  </w:r>
                  <w:proofErr w:type="spellStart"/>
                  <w:r w:rsidRPr="002E1C4C">
                    <w:rPr>
                      <w:rFonts w:ascii="Times New Roman" w:hAnsi="Times New Roman" w:cs="Times New Roman"/>
                      <w:sz w:val="20"/>
                      <w:szCs w:val="20"/>
                      <w:lang w:val="en-150"/>
                    </w:rPr>
                    <w:t>ms</w:t>
                  </w:r>
                  <w:proofErr w:type="spellEnd"/>
                  <w:r w:rsidRPr="002E1C4C">
                    <w:rPr>
                      <w:rFonts w:ascii="Times New Roman" w:hAnsi="Times New Roman" w:cs="Times New Roman"/>
                      <w:sz w:val="20"/>
                      <w:szCs w:val="20"/>
                      <w:lang w:val="en-150"/>
                    </w:rPr>
                    <w:t xml:space="preserve">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Time-to-trigger: 80 </w:t>
                  </w:r>
                  <w:proofErr w:type="spellStart"/>
                  <w:r w:rsidRPr="002E1C4C">
                    <w:rPr>
                      <w:rFonts w:ascii="Times New Roman" w:hAnsi="Times New Roman" w:cs="Times New Roman"/>
                      <w:sz w:val="20"/>
                      <w:szCs w:val="20"/>
                      <w:lang w:val="en-150"/>
                    </w:rPr>
                    <w:t>ms</w:t>
                  </w:r>
                  <w:proofErr w:type="spellEnd"/>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val="en-150" w:eastAsia="zh-CN"/>
                    </w:rPr>
                  </w:pPr>
                  <w:r w:rsidRPr="002E1C4C">
                    <w:rPr>
                      <w:rFonts w:ascii="Times New Roman" w:hAnsi="Times New Roman" w:cs="Times New Roman"/>
                      <w:sz w:val="20"/>
                      <w:szCs w:val="20"/>
                      <w:lang w:val="en-150" w:eastAsia="zh-CN"/>
                    </w:rPr>
                    <w:t>RRC measurement period</w:t>
                  </w:r>
                </w:p>
                <w:p w14:paraId="2FB20D40" w14:textId="77777777" w:rsidR="006B1A8C" w:rsidRPr="002E1C4C" w:rsidRDefault="006B1A8C" w:rsidP="006B1A8C">
                  <w:pPr>
                    <w:rPr>
                      <w:rFonts w:ascii="Times New Roman" w:hAnsi="Times New Roman" w:cs="Times New Roman"/>
                      <w:b w:val="0"/>
                      <w:sz w:val="20"/>
                      <w:szCs w:val="20"/>
                      <w:lang w:val="en-150"/>
                    </w:rPr>
                  </w:pPr>
                  <w:r w:rsidRPr="002E1C4C">
                    <w:rPr>
                      <w:rFonts w:ascii="Times New Roman" w:hAnsi="Times New Roman" w:cs="Times New Roman"/>
                      <w:sz w:val="20"/>
                      <w:szCs w:val="20"/>
                      <w:lang w:val="en-150"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DRX 0: 480 </w:t>
                  </w:r>
                  <w:proofErr w:type="spellStart"/>
                  <w:r w:rsidRPr="002E1C4C">
                    <w:rPr>
                      <w:rFonts w:ascii="Times New Roman" w:hAnsi="Times New Roman" w:cs="Times New Roman"/>
                      <w:sz w:val="20"/>
                      <w:szCs w:val="20"/>
                      <w:lang w:val="en-150"/>
                    </w:rPr>
                    <w:t>ms</w:t>
                  </w:r>
                  <w:proofErr w:type="spellEnd"/>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DRX 40: 1440 </w:t>
                  </w:r>
                  <w:proofErr w:type="spellStart"/>
                  <w:r w:rsidRPr="002E1C4C">
                    <w:rPr>
                      <w:rFonts w:ascii="Times New Roman" w:hAnsi="Times New Roman" w:cs="Times New Roman"/>
                      <w:sz w:val="20"/>
                      <w:szCs w:val="20"/>
                      <w:lang w:val="en-150"/>
                    </w:rPr>
                    <w:t>ms</w:t>
                  </w:r>
                  <w:proofErr w:type="spellEnd"/>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DRX 80: 2880 </w:t>
                  </w:r>
                  <w:proofErr w:type="spellStart"/>
                  <w:r w:rsidRPr="002E1C4C">
                    <w:rPr>
                      <w:rFonts w:ascii="Times New Roman" w:hAnsi="Times New Roman" w:cs="Times New Roman"/>
                      <w:sz w:val="20"/>
                      <w:szCs w:val="20"/>
                      <w:lang w:val="en-150"/>
                    </w:rPr>
                    <w:t>ms</w:t>
                  </w:r>
                  <w:proofErr w:type="spellEnd"/>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lang w:val="en-150"/>
                    </w:rPr>
                  </w:pPr>
                  <w:r w:rsidRPr="002E1C4C">
                    <w:rPr>
                      <w:rFonts w:ascii="Times New Roman" w:hAnsi="Times New Roman" w:cs="Times New Roman"/>
                      <w:sz w:val="20"/>
                      <w:szCs w:val="20"/>
                      <w:lang w:val="en-15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DRX 0: 600 </w:t>
                  </w:r>
                  <w:proofErr w:type="spellStart"/>
                  <w:r w:rsidRPr="002E1C4C">
                    <w:rPr>
                      <w:rFonts w:ascii="Times New Roman" w:hAnsi="Times New Roman" w:cs="Times New Roman"/>
                      <w:sz w:val="20"/>
                      <w:szCs w:val="20"/>
                      <w:lang w:val="en-150"/>
                    </w:rPr>
                    <w:t>ms</w:t>
                  </w:r>
                  <w:proofErr w:type="spellEnd"/>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DRX 40: 1440 </w:t>
                  </w:r>
                  <w:proofErr w:type="spellStart"/>
                  <w:r w:rsidRPr="002E1C4C">
                    <w:rPr>
                      <w:rFonts w:ascii="Times New Roman" w:hAnsi="Times New Roman" w:cs="Times New Roman"/>
                      <w:sz w:val="20"/>
                      <w:szCs w:val="20"/>
                      <w:lang w:val="en-150"/>
                    </w:rPr>
                    <w:t>ms</w:t>
                  </w:r>
                  <w:proofErr w:type="spellEnd"/>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lastRenderedPageBreak/>
                    <w:t xml:space="preserve">DRX 80: 2880 </w:t>
                  </w:r>
                  <w:proofErr w:type="spellStart"/>
                  <w:r w:rsidRPr="002E1C4C">
                    <w:rPr>
                      <w:rFonts w:ascii="Times New Roman" w:hAnsi="Times New Roman" w:cs="Times New Roman"/>
                      <w:sz w:val="20"/>
                      <w:szCs w:val="20"/>
                      <w:lang w:val="en-150"/>
                    </w:rPr>
                    <w:t>ms</w:t>
                  </w:r>
                  <w:proofErr w:type="spellEnd"/>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lang w:val="en-150"/>
                    </w:rPr>
                  </w:pPr>
                  <w:r w:rsidRPr="002E1C4C">
                    <w:rPr>
                      <w:rFonts w:ascii="Times New Roman" w:hAnsi="Times New Roman" w:cs="Times New Roman"/>
                      <w:sz w:val="20"/>
                      <w:szCs w:val="20"/>
                      <w:lang w:val="en-150"/>
                    </w:rPr>
                    <w:lastRenderedPageBreak/>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proofErr w:type="spellStart"/>
                  <w:r w:rsidRPr="002E1C4C">
                    <w:rPr>
                      <w:rFonts w:ascii="Times New Roman" w:hAnsi="Times New Roman" w:cs="Times New Roman"/>
                      <w:sz w:val="20"/>
                      <w:szCs w:val="20"/>
                      <w:lang w:val="en-150"/>
                    </w:rPr>
                    <w:t>T</w:t>
                  </w:r>
                  <w:r w:rsidRPr="002E1C4C">
                    <w:rPr>
                      <w:rFonts w:ascii="Times New Roman" w:hAnsi="Times New Roman" w:cs="Times New Roman"/>
                      <w:sz w:val="20"/>
                      <w:szCs w:val="20"/>
                      <w:vertAlign w:val="subscript"/>
                      <w:lang w:val="en-150"/>
                    </w:rPr>
                    <w:t>Evaluate_out_CSI</w:t>
                  </w:r>
                  <w:proofErr w:type="spellEnd"/>
                  <w:r w:rsidRPr="002E1C4C">
                    <w:rPr>
                      <w:rFonts w:ascii="Times New Roman" w:hAnsi="Times New Roman" w:cs="Times New Roman"/>
                      <w:sz w:val="20"/>
                      <w:szCs w:val="20"/>
                      <w:vertAlign w:val="subscript"/>
                      <w:lang w:val="en-150"/>
                    </w:rPr>
                    <w:t>-RS</w:t>
                  </w:r>
                  <w:r w:rsidRPr="002E1C4C">
                    <w:rPr>
                      <w:rFonts w:ascii="Times New Roman" w:hAnsi="Times New Roman" w:cs="Times New Roman"/>
                      <w:sz w:val="20"/>
                      <w:szCs w:val="20"/>
                      <w:lang w:val="en-150"/>
                    </w:rPr>
                    <w:t xml:space="preserve">: 600, 3600, 7200 </w:t>
                  </w:r>
                  <w:proofErr w:type="spellStart"/>
                  <w:r w:rsidRPr="002E1C4C">
                    <w:rPr>
                      <w:rFonts w:ascii="Times New Roman" w:hAnsi="Times New Roman" w:cs="Times New Roman"/>
                      <w:sz w:val="20"/>
                      <w:szCs w:val="20"/>
                      <w:lang w:val="en-150"/>
                    </w:rPr>
                    <w:t>ms</w:t>
                  </w:r>
                  <w:proofErr w:type="spellEnd"/>
                  <w:r w:rsidRPr="002E1C4C">
                    <w:rPr>
                      <w:rFonts w:ascii="Times New Roman" w:hAnsi="Times New Roman" w:cs="Times New Roman"/>
                      <w:sz w:val="20"/>
                      <w:szCs w:val="20"/>
                      <w:lang w:val="en-150"/>
                    </w:rPr>
                    <w:t xml:space="preserve">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proofErr w:type="spellStart"/>
                  <w:r w:rsidRPr="002E1C4C">
                    <w:rPr>
                      <w:rFonts w:ascii="Times New Roman" w:hAnsi="Times New Roman" w:cs="Times New Roman"/>
                      <w:sz w:val="20"/>
                      <w:szCs w:val="20"/>
                      <w:lang w:val="en-150"/>
                    </w:rPr>
                    <w:t>T</w:t>
                  </w:r>
                  <w:r w:rsidRPr="002E1C4C">
                    <w:rPr>
                      <w:rFonts w:ascii="Times New Roman" w:hAnsi="Times New Roman" w:cs="Times New Roman"/>
                      <w:sz w:val="20"/>
                      <w:szCs w:val="20"/>
                      <w:vertAlign w:val="subscript"/>
                      <w:lang w:val="en-150"/>
                    </w:rPr>
                    <w:t>Evaluate_in_CSI</w:t>
                  </w:r>
                  <w:proofErr w:type="spellEnd"/>
                  <w:r w:rsidRPr="002E1C4C">
                    <w:rPr>
                      <w:rFonts w:ascii="Times New Roman" w:hAnsi="Times New Roman" w:cs="Times New Roman"/>
                      <w:sz w:val="20"/>
                      <w:szCs w:val="20"/>
                      <w:vertAlign w:val="subscript"/>
                      <w:lang w:val="en-150"/>
                    </w:rPr>
                    <w:t>-RS</w:t>
                  </w:r>
                  <w:r w:rsidRPr="002E1C4C">
                    <w:rPr>
                      <w:rFonts w:ascii="Times New Roman" w:hAnsi="Times New Roman" w:cs="Times New Roman"/>
                      <w:sz w:val="20"/>
                      <w:szCs w:val="20"/>
                      <w:lang w:val="en-150"/>
                    </w:rPr>
                    <w:t xml:space="preserve">: 300, 1800, 3600 </w:t>
                  </w:r>
                  <w:proofErr w:type="spellStart"/>
                  <w:r w:rsidRPr="002E1C4C">
                    <w:rPr>
                      <w:rFonts w:ascii="Times New Roman" w:hAnsi="Times New Roman" w:cs="Times New Roman"/>
                      <w:sz w:val="20"/>
                      <w:szCs w:val="20"/>
                      <w:lang w:val="en-150"/>
                    </w:rPr>
                    <w:t>ms</w:t>
                  </w:r>
                  <w:proofErr w:type="spellEnd"/>
                  <w:r w:rsidRPr="002E1C4C">
                    <w:rPr>
                      <w:rFonts w:ascii="Times New Roman" w:hAnsi="Times New Roman" w:cs="Times New Roman"/>
                      <w:sz w:val="20"/>
                      <w:szCs w:val="20"/>
                      <w:lang w:val="en-150"/>
                    </w:rPr>
                    <w:t xml:space="preserve">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proofErr w:type="spellStart"/>
                  <w:r w:rsidRPr="002E1C4C">
                    <w:rPr>
                      <w:rFonts w:ascii="Times New Roman" w:hAnsi="Times New Roman" w:cs="Times New Roman"/>
                      <w:sz w:val="20"/>
                      <w:szCs w:val="20"/>
                      <w:lang w:val="en-150"/>
                    </w:rPr>
                    <w:t>Q</w:t>
                  </w:r>
                  <w:r w:rsidRPr="002E1C4C">
                    <w:rPr>
                      <w:rFonts w:ascii="Times New Roman" w:hAnsi="Times New Roman" w:cs="Times New Roman"/>
                      <w:sz w:val="20"/>
                      <w:szCs w:val="20"/>
                      <w:vertAlign w:val="subscript"/>
                      <w:lang w:val="en-150"/>
                    </w:rPr>
                    <w:t>out</w:t>
                  </w:r>
                  <w:proofErr w:type="spellEnd"/>
                  <w:r w:rsidRPr="002E1C4C">
                    <w:rPr>
                      <w:rFonts w:ascii="Times New Roman" w:hAnsi="Times New Roman" w:cs="Times New Roman"/>
                      <w:sz w:val="20"/>
                      <w:szCs w:val="20"/>
                      <w:lang w:val="en-15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Q</w:t>
                  </w:r>
                  <w:r w:rsidRPr="002E1C4C">
                    <w:rPr>
                      <w:rFonts w:ascii="Times New Roman" w:hAnsi="Times New Roman" w:cs="Times New Roman"/>
                      <w:sz w:val="20"/>
                      <w:szCs w:val="20"/>
                      <w:vertAlign w:val="subscript"/>
                      <w:lang w:val="en-150"/>
                    </w:rPr>
                    <w:t>in</w:t>
                  </w:r>
                  <w:r w:rsidRPr="002E1C4C">
                    <w:rPr>
                      <w:rFonts w:ascii="Times New Roman" w:hAnsi="Times New Roman" w:cs="Times New Roman"/>
                      <w:sz w:val="20"/>
                      <w:szCs w:val="20"/>
                      <w:lang w:val="en-15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proofErr w:type="spellStart"/>
                  <w:r w:rsidRPr="002E1C4C">
                    <w:rPr>
                      <w:rFonts w:ascii="Times New Roman" w:hAnsi="Times New Roman" w:cs="Times New Roman"/>
                      <w:sz w:val="20"/>
                      <w:szCs w:val="20"/>
                      <w:lang w:val="en-150"/>
                    </w:rPr>
                    <w:t>T</w:t>
                  </w:r>
                  <w:r w:rsidRPr="002E1C4C">
                    <w:rPr>
                      <w:rFonts w:ascii="Times New Roman" w:hAnsi="Times New Roman" w:cs="Times New Roman"/>
                      <w:sz w:val="20"/>
                      <w:szCs w:val="20"/>
                      <w:vertAlign w:val="subscript"/>
                      <w:lang w:val="en-150"/>
                    </w:rPr>
                    <w:t>Evaluate_BFD_CSI</w:t>
                  </w:r>
                  <w:proofErr w:type="spellEnd"/>
                  <w:r w:rsidRPr="002E1C4C">
                    <w:rPr>
                      <w:rFonts w:ascii="Times New Roman" w:hAnsi="Times New Roman" w:cs="Times New Roman"/>
                      <w:sz w:val="20"/>
                      <w:szCs w:val="20"/>
                      <w:vertAlign w:val="subscript"/>
                      <w:lang w:val="en-150"/>
                    </w:rPr>
                    <w:t>-RS</w:t>
                  </w:r>
                  <w:r w:rsidRPr="002E1C4C">
                    <w:rPr>
                      <w:rFonts w:ascii="Times New Roman" w:hAnsi="Times New Roman" w:cs="Times New Roman"/>
                      <w:sz w:val="20"/>
                      <w:szCs w:val="20"/>
                      <w:lang w:val="en-150"/>
                    </w:rPr>
                    <w:t xml:space="preserve">: 300, 1800, 3600 </w:t>
                  </w:r>
                  <w:proofErr w:type="spellStart"/>
                  <w:r w:rsidRPr="002E1C4C">
                    <w:rPr>
                      <w:rFonts w:ascii="Times New Roman" w:hAnsi="Times New Roman" w:cs="Times New Roman"/>
                      <w:sz w:val="20"/>
                      <w:szCs w:val="20"/>
                      <w:lang w:val="en-150"/>
                    </w:rPr>
                    <w:t>ms</w:t>
                  </w:r>
                  <w:proofErr w:type="spellEnd"/>
                  <w:r w:rsidRPr="002E1C4C">
                    <w:rPr>
                      <w:rFonts w:ascii="Times New Roman" w:hAnsi="Times New Roman" w:cs="Times New Roman"/>
                      <w:sz w:val="20"/>
                      <w:szCs w:val="20"/>
                      <w:lang w:val="en-150"/>
                    </w:rPr>
                    <w:t xml:space="preserve">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lang w:val="en-150"/>
                    </w:rPr>
                  </w:pPr>
                  <w:r w:rsidRPr="002E1C4C">
                    <w:rPr>
                      <w:rFonts w:ascii="Times New Roman" w:hAnsi="Times New Roman" w:cs="Times New Roman"/>
                      <w:sz w:val="20"/>
                      <w:szCs w:val="20"/>
                      <w:lang w:val="en-15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60 seconds (80 drops of 60 seconds simulated, and statistics samples are gathered from all drops)</w:t>
                  </w:r>
                </w:p>
              </w:tc>
            </w:tr>
          </w:tbl>
          <w:p w14:paraId="60EE6B5D" w14:textId="66418C9F" w:rsidR="00954FBA" w:rsidRPr="002E1C4C" w:rsidRDefault="00555EB3" w:rsidP="007B5625">
            <w:pPr>
              <w:spacing w:before="120" w:after="120"/>
              <w:rPr>
                <w:lang w:val="en-150"/>
              </w:rPr>
            </w:pPr>
            <w:r w:rsidRPr="002E1C4C">
              <w:rPr>
                <w:b/>
                <w:lang w:val="en-150"/>
              </w:rPr>
              <w:t>Proposal 1</w:t>
            </w:r>
            <w:r w:rsidRPr="002E1C4C">
              <w:rPr>
                <w:lang w:val="en-150"/>
              </w:rPr>
              <w:t>: RAN4 to consider using parameters listed above as a reference for system-level evaluations in HST FR2.</w:t>
            </w:r>
          </w:p>
          <w:p w14:paraId="7FB46773" w14:textId="7B5FB6A8" w:rsidR="00670567" w:rsidRPr="002E1C4C" w:rsidRDefault="00670567" w:rsidP="00670567">
            <w:pPr>
              <w:spacing w:before="120" w:after="120"/>
              <w:rPr>
                <w:lang w:val="en-150"/>
              </w:rPr>
            </w:pPr>
            <w:r w:rsidRPr="002E1C4C">
              <w:rPr>
                <w:b/>
                <w:lang w:val="en-150"/>
              </w:rPr>
              <w:t>Observation 1</w:t>
            </w:r>
            <w:r w:rsidRPr="002E1C4C">
              <w:rPr>
                <w:lang w:val="en-150"/>
              </w:rPr>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rPr>
                <w:lang w:val="en-150"/>
              </w:rPr>
            </w:pPr>
            <w:r w:rsidRPr="002E1C4C">
              <w:rPr>
                <w:b/>
                <w:lang w:val="en-150"/>
              </w:rPr>
              <w:t>Observation 2</w:t>
            </w:r>
            <w:r w:rsidRPr="002E1C4C">
              <w:rPr>
                <w:lang w:val="en-150"/>
              </w:rPr>
              <w:t xml:space="preserve">: Although DRX with 40-80 </w:t>
            </w:r>
            <w:proofErr w:type="spellStart"/>
            <w:r w:rsidRPr="002E1C4C">
              <w:rPr>
                <w:lang w:val="en-150"/>
              </w:rPr>
              <w:t>ms</w:t>
            </w:r>
            <w:proofErr w:type="spellEnd"/>
            <w:r w:rsidRPr="002E1C4C">
              <w:rPr>
                <w:lang w:val="en-150"/>
              </w:rPr>
              <w:t xml:space="preserve"> long cycles can cause additional delays to mobility based on minimum requirements, the mobility failure rates stay low.</w:t>
            </w:r>
          </w:p>
        </w:tc>
      </w:tr>
      <w:tr w:rsidR="004A0837" w:rsidRPr="002E1C4C" w14:paraId="75527ACF" w14:textId="77777777" w:rsidTr="004A0837">
        <w:trPr>
          <w:trHeight w:val="468"/>
        </w:trPr>
        <w:tc>
          <w:tcPr>
            <w:tcW w:w="1484" w:type="dxa"/>
          </w:tcPr>
          <w:p w14:paraId="167C0748" w14:textId="3702B114" w:rsidR="004A0837" w:rsidRPr="002E1C4C" w:rsidRDefault="004A0837" w:rsidP="004A0837">
            <w:pPr>
              <w:spacing w:before="120" w:after="120"/>
              <w:rPr>
                <w:lang w:val="en-150"/>
              </w:rPr>
            </w:pPr>
            <w:r w:rsidRPr="002E1C4C">
              <w:rPr>
                <w:lang w:val="en-150"/>
              </w:rPr>
              <w:lastRenderedPageBreak/>
              <w:t>R4-2106584</w:t>
            </w:r>
          </w:p>
        </w:tc>
        <w:tc>
          <w:tcPr>
            <w:tcW w:w="1380" w:type="dxa"/>
          </w:tcPr>
          <w:p w14:paraId="2F3019F1" w14:textId="1E9F03B0" w:rsidR="004A0837" w:rsidRPr="002E1C4C" w:rsidRDefault="004A0837" w:rsidP="004A0837">
            <w:pPr>
              <w:spacing w:before="120" w:after="120"/>
              <w:rPr>
                <w:lang w:val="en-150"/>
              </w:rPr>
            </w:pPr>
            <w:r w:rsidRPr="002E1C4C">
              <w:rPr>
                <w:lang w:val="en-150"/>
              </w:rPr>
              <w:t>Nokia, Nokia Shanghai Bell</w:t>
            </w:r>
          </w:p>
        </w:tc>
        <w:tc>
          <w:tcPr>
            <w:tcW w:w="6767" w:type="dxa"/>
          </w:tcPr>
          <w:p w14:paraId="3070215B" w14:textId="77777777" w:rsidR="004A0837" w:rsidRPr="002E1C4C" w:rsidRDefault="00FD72DE" w:rsidP="004A0837">
            <w:pPr>
              <w:spacing w:before="120" w:after="120"/>
              <w:rPr>
                <w:i/>
                <w:lang w:val="en-150"/>
              </w:rPr>
            </w:pPr>
            <w:r w:rsidRPr="002E1C4C">
              <w:rPr>
                <w:i/>
                <w:lang w:val="en-150"/>
              </w:rPr>
              <w:t>Discussion about RRM requirements for HST in FR2</w:t>
            </w:r>
          </w:p>
          <w:p w14:paraId="28045141" w14:textId="69328AC8" w:rsidR="00BB5D77" w:rsidRPr="002E1C4C" w:rsidRDefault="00BB5D77" w:rsidP="00BB5D77">
            <w:pPr>
              <w:spacing w:before="120" w:after="120"/>
              <w:rPr>
                <w:lang w:val="en-150"/>
              </w:rPr>
            </w:pPr>
            <w:r w:rsidRPr="002E1C4C">
              <w:rPr>
                <w:b/>
                <w:lang w:val="en-150"/>
              </w:rPr>
              <w:t>Proposal 1</w:t>
            </w:r>
            <w:r w:rsidRPr="002E1C4C">
              <w:rPr>
                <w:lang w:val="en-150"/>
              </w:rPr>
              <w:t xml:space="preserve">: Define enhancements to support FR2 HST conditions for IDLE/INACTIVE mode requirements. </w:t>
            </w:r>
          </w:p>
          <w:p w14:paraId="52F6F577" w14:textId="0B867D73" w:rsidR="00BB5D77" w:rsidRPr="002E1C4C" w:rsidRDefault="00BB5D77" w:rsidP="00BB5D77">
            <w:pPr>
              <w:spacing w:before="120" w:after="120"/>
              <w:rPr>
                <w:lang w:val="en-150"/>
              </w:rPr>
            </w:pPr>
            <w:r w:rsidRPr="002E1C4C">
              <w:rPr>
                <w:b/>
                <w:lang w:val="en-150"/>
              </w:rPr>
              <w:t>Proposal 2</w:t>
            </w:r>
            <w:r w:rsidRPr="002E1C4C">
              <w:rPr>
                <w:lang w:val="en-150"/>
              </w:rPr>
              <w:t xml:space="preserve">: Prioritize CONNECTED mode requirements for FR2 HST work item in the first meetings. </w:t>
            </w:r>
          </w:p>
          <w:p w14:paraId="4187637E" w14:textId="22F7C226" w:rsidR="0050464F" w:rsidRPr="002E1C4C" w:rsidRDefault="0050464F" w:rsidP="00BB5D77">
            <w:pPr>
              <w:spacing w:before="120" w:after="120"/>
              <w:rPr>
                <w:lang w:val="en-150"/>
              </w:rPr>
            </w:pPr>
            <w:r w:rsidRPr="002E1C4C">
              <w:rPr>
                <w:rStyle w:val="normaltextrun"/>
                <w:b/>
                <w:color w:val="000000"/>
                <w:shd w:val="clear" w:color="auto" w:fill="FFFFFF"/>
                <w:lang w:val="en-150"/>
              </w:rPr>
              <w:t>Observation 1</w:t>
            </w:r>
            <w:r w:rsidRPr="002E1C4C">
              <w:rPr>
                <w:rStyle w:val="normaltextrun"/>
                <w:color w:val="000000"/>
                <w:shd w:val="clear" w:color="auto" w:fill="FFFFFF"/>
                <w:lang w:val="en-150"/>
              </w:rPr>
              <w:t xml:space="preserve">: UE mobility performance in FR2 HST can be ensured with DRX cycles 40-80 </w:t>
            </w:r>
            <w:proofErr w:type="spellStart"/>
            <w:r w:rsidRPr="002E1C4C">
              <w:rPr>
                <w:rStyle w:val="normaltextrun"/>
                <w:color w:val="000000"/>
                <w:shd w:val="clear" w:color="auto" w:fill="FFFFFF"/>
                <w:lang w:val="en-150"/>
              </w:rPr>
              <w:t>ms</w:t>
            </w:r>
            <w:proofErr w:type="spellEnd"/>
            <w:r w:rsidRPr="002E1C4C">
              <w:rPr>
                <w:rStyle w:val="normaltextrun"/>
                <w:color w:val="000000"/>
                <w:shd w:val="clear" w:color="auto" w:fill="FFFFFF"/>
                <w:lang w:val="en-150"/>
              </w:rPr>
              <w:t>.</w:t>
            </w:r>
          </w:p>
          <w:p w14:paraId="1791026D" w14:textId="56622DB0" w:rsidR="00BB5D77" w:rsidRPr="002E1C4C" w:rsidRDefault="00BB5D77" w:rsidP="00BB5D77">
            <w:pPr>
              <w:spacing w:before="120" w:after="120"/>
              <w:rPr>
                <w:lang w:val="en-150"/>
              </w:rPr>
            </w:pPr>
            <w:r w:rsidRPr="002E1C4C">
              <w:rPr>
                <w:b/>
                <w:lang w:val="en-150"/>
              </w:rPr>
              <w:t xml:space="preserve">Proposal </w:t>
            </w:r>
            <w:r w:rsidR="006F539F" w:rsidRPr="002E1C4C">
              <w:rPr>
                <w:b/>
                <w:lang w:val="en-150"/>
              </w:rPr>
              <w:t>3</w:t>
            </w:r>
            <w:r w:rsidRPr="002E1C4C">
              <w:rPr>
                <w:lang w:val="en-150"/>
              </w:rPr>
              <w:t>: RAN4 to evaluate and enhance RRM requirements to enable support of DRX in FR2 HST scenarios.</w:t>
            </w:r>
          </w:p>
          <w:p w14:paraId="47C8BF47" w14:textId="7FA1CCB7" w:rsidR="00FD72DE" w:rsidRPr="002E1C4C" w:rsidRDefault="00BB5D77" w:rsidP="00BB5D77">
            <w:pPr>
              <w:spacing w:before="120" w:after="120"/>
              <w:rPr>
                <w:lang w:val="en-150"/>
              </w:rPr>
            </w:pPr>
            <w:r w:rsidRPr="002E1C4C">
              <w:rPr>
                <w:b/>
                <w:lang w:val="en-150"/>
              </w:rPr>
              <w:t xml:space="preserve">Proposal </w:t>
            </w:r>
            <w:r w:rsidR="006F539F" w:rsidRPr="002E1C4C">
              <w:rPr>
                <w:b/>
                <w:lang w:val="en-150"/>
              </w:rPr>
              <w:t>4</w:t>
            </w:r>
            <w:r w:rsidRPr="002E1C4C">
              <w:rPr>
                <w:lang w:val="en-150"/>
              </w:rPr>
              <w:t>: Depending on operator input, introduce inter-frequency and/or inter-RAT measurement requirements for FR2 HST scenario.</w:t>
            </w:r>
          </w:p>
          <w:p w14:paraId="35F12D42" w14:textId="77777777" w:rsidR="00C910DC" w:rsidRPr="002E1C4C" w:rsidRDefault="00C910DC" w:rsidP="00C910DC">
            <w:pPr>
              <w:spacing w:before="120" w:after="120"/>
              <w:rPr>
                <w:lang w:val="en-150"/>
              </w:rPr>
            </w:pPr>
            <w:bookmarkStart w:id="0" w:name="_Hlk68806346"/>
            <w:r w:rsidRPr="002E1C4C">
              <w:rPr>
                <w:b/>
                <w:lang w:val="en-150"/>
              </w:rPr>
              <w:t>Observation 2</w:t>
            </w:r>
            <w:r w:rsidRPr="002E1C4C">
              <w:rPr>
                <w:lang w:val="en-150"/>
              </w:rPr>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rPr>
                <w:lang w:val="en-150"/>
              </w:rPr>
            </w:pPr>
            <w:r w:rsidRPr="002E1C4C">
              <w:rPr>
                <w:b/>
                <w:lang w:val="en-150"/>
              </w:rPr>
              <w:t>Observation 3</w:t>
            </w:r>
            <w:r w:rsidRPr="002E1C4C">
              <w:rPr>
                <w:lang w:val="en-150"/>
              </w:rPr>
              <w:t>: The existing highSpeedMeasFlag-r16 cannot be directly reused for FR2 HST, because FR2 HST is only required to support UE speed up to 350 km/h.</w:t>
            </w:r>
          </w:p>
          <w:bookmarkEnd w:id="0"/>
          <w:p w14:paraId="4C7E8E6C" w14:textId="77777777" w:rsidR="006F539F" w:rsidRPr="002E1C4C" w:rsidRDefault="00187344" w:rsidP="00BB5D77">
            <w:pPr>
              <w:spacing w:before="120" w:after="120"/>
              <w:rPr>
                <w:lang w:val="en-150"/>
              </w:rPr>
            </w:pPr>
            <w:r w:rsidRPr="002E1C4C">
              <w:rPr>
                <w:b/>
                <w:lang w:val="en-150"/>
              </w:rPr>
              <w:t>Proposal 5</w:t>
            </w:r>
            <w:r w:rsidRPr="002E1C4C">
              <w:rPr>
                <w:lang w:val="en-150"/>
              </w:rPr>
              <w:t>: Based on the RAN4 agreements, RAN4 to send an LS to RAN2 to inform about the need of new flag(s) for FR2 HST.</w:t>
            </w:r>
          </w:p>
          <w:p w14:paraId="7B057406" w14:textId="77777777" w:rsidR="00187344" w:rsidRPr="002E1C4C" w:rsidRDefault="00187344" w:rsidP="00BB5D77">
            <w:pPr>
              <w:spacing w:before="120" w:after="120"/>
              <w:rPr>
                <w:lang w:val="en-150"/>
              </w:rPr>
            </w:pPr>
            <w:r w:rsidRPr="002E1C4C">
              <w:rPr>
                <w:b/>
                <w:lang w:val="en-150"/>
              </w:rPr>
              <w:lastRenderedPageBreak/>
              <w:t>Proposal 6</w:t>
            </w:r>
            <w:r w:rsidRPr="002E1C4C">
              <w:rPr>
                <w:lang w:val="en-150"/>
              </w:rPr>
              <w:t>: Do not introduce a network flag indicating whether the network operates in unidirectional or bidirectional mode.</w:t>
            </w:r>
          </w:p>
          <w:p w14:paraId="4A1F5EDB" w14:textId="7C94ED28" w:rsidR="00F243A6" w:rsidRPr="002E1C4C" w:rsidRDefault="00F243A6" w:rsidP="00F243A6">
            <w:pPr>
              <w:spacing w:before="120" w:after="120"/>
              <w:rPr>
                <w:lang w:val="en-150"/>
              </w:rPr>
            </w:pPr>
            <w:r w:rsidRPr="002E1C4C">
              <w:rPr>
                <w:b/>
                <w:lang w:val="en-150"/>
              </w:rPr>
              <w:t>Observation 4</w:t>
            </w:r>
            <w:r w:rsidRPr="002E1C4C">
              <w:rPr>
                <w:lang w:val="en-150"/>
              </w:rPr>
              <w:t xml:space="preserve">: It is not clear from the WI whether an HST FR2 network should be capable to serve only HST FR2 </w:t>
            </w:r>
            <w:proofErr w:type="spellStart"/>
            <w:r w:rsidRPr="002E1C4C">
              <w:rPr>
                <w:lang w:val="en-150"/>
              </w:rPr>
              <w:t>CPEs</w:t>
            </w:r>
            <w:proofErr w:type="spellEnd"/>
            <w:r w:rsidRPr="002E1C4C">
              <w:rPr>
                <w:lang w:val="en-150"/>
              </w:rPr>
              <w:t xml:space="preserve"> or also other types of </w:t>
            </w:r>
            <w:proofErr w:type="spellStart"/>
            <w:r w:rsidRPr="002E1C4C">
              <w:rPr>
                <w:lang w:val="en-150"/>
              </w:rPr>
              <w:t>UEs</w:t>
            </w:r>
            <w:proofErr w:type="spellEnd"/>
            <w:r w:rsidRPr="002E1C4C">
              <w:rPr>
                <w:lang w:val="en-150"/>
              </w:rPr>
              <w:t xml:space="preserve">. </w:t>
            </w:r>
          </w:p>
          <w:p w14:paraId="7157E90B" w14:textId="77777777" w:rsidR="00187344" w:rsidRPr="002E1C4C" w:rsidRDefault="00F243A6" w:rsidP="00F243A6">
            <w:pPr>
              <w:spacing w:before="120" w:after="120"/>
              <w:rPr>
                <w:lang w:val="en-150"/>
              </w:rPr>
            </w:pPr>
            <w:r w:rsidRPr="002E1C4C">
              <w:rPr>
                <w:b/>
                <w:lang w:val="en-150"/>
              </w:rPr>
              <w:t>Observation 5</w:t>
            </w:r>
            <w:r w:rsidRPr="002E1C4C">
              <w:rPr>
                <w:lang w:val="en-150"/>
              </w:rPr>
              <w:t>: The benefit of introducing a UE capability field indicating about the support of FR2 HST needs to be clarified by RAN4.</w:t>
            </w:r>
          </w:p>
          <w:p w14:paraId="5AD315DB" w14:textId="7FE330BC" w:rsidR="00F243A6" w:rsidRPr="002E1C4C" w:rsidRDefault="00157CA3" w:rsidP="00F243A6">
            <w:pPr>
              <w:spacing w:before="120" w:after="120"/>
              <w:rPr>
                <w:lang w:val="en-150"/>
              </w:rPr>
            </w:pPr>
            <w:r w:rsidRPr="002E1C4C">
              <w:rPr>
                <w:b/>
                <w:lang w:val="en-150"/>
              </w:rPr>
              <w:t>Proposal 7</w:t>
            </w:r>
            <w:r w:rsidRPr="002E1C4C">
              <w:rPr>
                <w:lang w:val="en-150"/>
              </w:rPr>
              <w:t xml:space="preserve">: </w:t>
            </w:r>
            <w:r w:rsidR="00F243A6" w:rsidRPr="002E1C4C">
              <w:rPr>
                <w:lang w:val="en-150"/>
              </w:rPr>
              <w:t xml:space="preserve">UE supporting HST FR2 mode shall support both unidirectional and bidirectional deployments.  </w:t>
            </w:r>
          </w:p>
          <w:p w14:paraId="3D7C2469" w14:textId="77777777" w:rsidR="00F243A6" w:rsidRPr="002E1C4C" w:rsidRDefault="00157CA3" w:rsidP="00F243A6">
            <w:pPr>
              <w:spacing w:before="120" w:after="120"/>
              <w:rPr>
                <w:lang w:val="en-150"/>
              </w:rPr>
            </w:pPr>
            <w:r w:rsidRPr="002E1C4C">
              <w:rPr>
                <w:b/>
                <w:lang w:val="en-150"/>
              </w:rPr>
              <w:t>Proposal 8</w:t>
            </w:r>
            <w:r w:rsidRPr="002E1C4C">
              <w:rPr>
                <w:lang w:val="en-150"/>
              </w:rPr>
              <w:t xml:space="preserve">: </w:t>
            </w:r>
            <w:r w:rsidR="00F243A6" w:rsidRPr="002E1C4C">
              <w:rPr>
                <w:lang w:val="en-150"/>
              </w:rPr>
              <w:t>No need for the UE to indicate the support of deployment modes to the network.</w:t>
            </w:r>
          </w:p>
          <w:p w14:paraId="636002A6" w14:textId="51FBF0D7" w:rsidR="00C06BAD" w:rsidRPr="002E1C4C" w:rsidRDefault="003F115E" w:rsidP="00D15C3D">
            <w:pPr>
              <w:spacing w:before="120" w:after="120"/>
              <w:rPr>
                <w:lang w:val="en-150"/>
              </w:rPr>
            </w:pPr>
            <w:r w:rsidRPr="002E1C4C">
              <w:rPr>
                <w:b/>
                <w:lang w:val="en-150"/>
              </w:rPr>
              <w:t>Proposal 1</w:t>
            </w:r>
            <w:r w:rsidR="00924E0A" w:rsidRPr="002E1C4C">
              <w:rPr>
                <w:b/>
                <w:lang w:val="en-150"/>
              </w:rPr>
              <w:t>1</w:t>
            </w:r>
            <w:r w:rsidR="00924E0A" w:rsidRPr="002E1C4C">
              <w:rPr>
                <w:lang w:val="en-150"/>
              </w:rPr>
              <w:t xml:space="preserve">: </w:t>
            </w:r>
            <w:r w:rsidRPr="002E1C4C">
              <w:rPr>
                <w:lang w:val="en-150"/>
              </w:rPr>
              <w:t>Study tightening of the requirements regarding the scaling factor 8.</w:t>
            </w:r>
          </w:p>
        </w:tc>
      </w:tr>
      <w:tr w:rsidR="004A0837" w:rsidRPr="002E1C4C" w14:paraId="7010CDB9" w14:textId="77777777" w:rsidTr="004A0837">
        <w:trPr>
          <w:trHeight w:val="468"/>
        </w:trPr>
        <w:tc>
          <w:tcPr>
            <w:tcW w:w="1484" w:type="dxa"/>
          </w:tcPr>
          <w:p w14:paraId="66C151B3" w14:textId="22D2D3CB" w:rsidR="004A0837" w:rsidRPr="002E1C4C" w:rsidRDefault="004A0837" w:rsidP="004A0837">
            <w:pPr>
              <w:spacing w:before="120" w:after="120"/>
              <w:rPr>
                <w:lang w:val="en-150"/>
              </w:rPr>
            </w:pPr>
            <w:r w:rsidRPr="002E1C4C">
              <w:rPr>
                <w:lang w:val="en-150"/>
              </w:rPr>
              <w:lastRenderedPageBreak/>
              <w:t>R4-2104907</w:t>
            </w:r>
          </w:p>
        </w:tc>
        <w:tc>
          <w:tcPr>
            <w:tcW w:w="1380" w:type="dxa"/>
          </w:tcPr>
          <w:p w14:paraId="21683598" w14:textId="3736DC7F" w:rsidR="004A0837" w:rsidRPr="002E1C4C" w:rsidRDefault="004A0837" w:rsidP="004A0837">
            <w:pPr>
              <w:spacing w:before="120" w:after="120"/>
              <w:rPr>
                <w:lang w:val="en-150"/>
              </w:rPr>
            </w:pPr>
            <w:r w:rsidRPr="002E1C4C">
              <w:rPr>
                <w:lang w:val="en-150"/>
              </w:rPr>
              <w:t>Qualcomm, Inc.</w:t>
            </w:r>
          </w:p>
        </w:tc>
        <w:tc>
          <w:tcPr>
            <w:tcW w:w="6767" w:type="dxa"/>
          </w:tcPr>
          <w:p w14:paraId="3BAC64A8" w14:textId="3DA5B4C1" w:rsidR="009014EA" w:rsidRPr="002E1C4C" w:rsidRDefault="009014EA" w:rsidP="00857ACC">
            <w:pPr>
              <w:spacing w:before="120" w:after="120"/>
              <w:rPr>
                <w:i/>
                <w:lang w:val="en-150"/>
              </w:rPr>
            </w:pPr>
            <w:r w:rsidRPr="002E1C4C">
              <w:rPr>
                <w:i/>
                <w:lang w:val="en-150"/>
              </w:rPr>
              <w:t>On NR FR2 HST RRM Requirements</w:t>
            </w:r>
          </w:p>
          <w:p w14:paraId="15937215" w14:textId="1BD45422" w:rsidR="00857ACC" w:rsidRPr="002E1C4C" w:rsidRDefault="00857ACC" w:rsidP="00857ACC">
            <w:pPr>
              <w:spacing w:before="120" w:after="120"/>
              <w:rPr>
                <w:lang w:val="en-150"/>
              </w:rPr>
            </w:pPr>
            <w:r w:rsidRPr="002E1C4C">
              <w:rPr>
                <w:b/>
                <w:lang w:val="en-150"/>
              </w:rPr>
              <w:t>Observation 1</w:t>
            </w:r>
            <w:r w:rsidRPr="002E1C4C">
              <w:rPr>
                <w:lang w:val="en-150"/>
              </w:rPr>
              <w:t xml:space="preserve">: Shorter beam detection and switching time can improve the UE performance in FR2 HST scenario. </w:t>
            </w:r>
          </w:p>
          <w:p w14:paraId="2794CAD7" w14:textId="311BCB4F" w:rsidR="00857ACC" w:rsidRPr="002E1C4C" w:rsidRDefault="00857ACC" w:rsidP="00857ACC">
            <w:pPr>
              <w:spacing w:before="120" w:after="120"/>
              <w:rPr>
                <w:lang w:val="en-150"/>
              </w:rPr>
            </w:pPr>
            <w:r w:rsidRPr="002E1C4C">
              <w:rPr>
                <w:b/>
                <w:lang w:val="en-150"/>
              </w:rPr>
              <w:t>Observation 2</w:t>
            </w:r>
            <w:r w:rsidRPr="002E1C4C">
              <w:rPr>
                <w:lang w:val="en-150"/>
              </w:rPr>
              <w:t xml:space="preserve">: It is beneficial to signal DL Tx beam switching pattern to UE in FR2 HST. </w:t>
            </w:r>
          </w:p>
          <w:p w14:paraId="35DCBB78" w14:textId="12365CDF" w:rsidR="004A0837" w:rsidRPr="002E1C4C" w:rsidRDefault="00857ACC" w:rsidP="00857ACC">
            <w:pPr>
              <w:spacing w:before="120" w:after="120"/>
              <w:rPr>
                <w:lang w:val="en-150"/>
              </w:rPr>
            </w:pPr>
            <w:r w:rsidRPr="002E1C4C">
              <w:rPr>
                <w:b/>
                <w:lang w:val="en-150"/>
              </w:rPr>
              <w:t>Observation 3</w:t>
            </w:r>
            <w:r w:rsidRPr="002E1C4C">
              <w:rPr>
                <w:lang w:val="en-150"/>
              </w:rPr>
              <w:t xml:space="preserve">: Network </w:t>
            </w:r>
            <w:proofErr w:type="spellStart"/>
            <w:r w:rsidRPr="002E1C4C">
              <w:rPr>
                <w:lang w:val="en-150"/>
              </w:rPr>
              <w:t>signaling</w:t>
            </w:r>
            <w:proofErr w:type="spellEnd"/>
            <w:r w:rsidRPr="002E1C4C">
              <w:rPr>
                <w:lang w:val="en-150"/>
              </w:rPr>
              <w:t xml:space="preserve"> of detectable DL Tx beams from the </w:t>
            </w:r>
            <w:proofErr w:type="spellStart"/>
            <w:r w:rsidRPr="002E1C4C">
              <w:rPr>
                <w:lang w:val="en-150"/>
              </w:rPr>
              <w:t>neighboring</w:t>
            </w:r>
            <w:proofErr w:type="spellEnd"/>
            <w:r w:rsidRPr="002E1C4C">
              <w:rPr>
                <w:lang w:val="en-150"/>
              </w:rPr>
              <w:t xml:space="preserve"> cells is beneficial to </w:t>
            </w:r>
            <w:proofErr w:type="spellStart"/>
            <w:r w:rsidRPr="002E1C4C">
              <w:rPr>
                <w:lang w:val="en-150"/>
              </w:rPr>
              <w:t>neighboring</w:t>
            </w:r>
            <w:proofErr w:type="spellEnd"/>
            <w:r w:rsidRPr="002E1C4C">
              <w:rPr>
                <w:lang w:val="en-150"/>
              </w:rPr>
              <w:t xml:space="preserve"> cell measurement procedure.</w:t>
            </w:r>
          </w:p>
        </w:tc>
      </w:tr>
      <w:tr w:rsidR="004A0837" w:rsidRPr="002E1C4C" w14:paraId="29D8206A" w14:textId="77777777" w:rsidTr="004A0837">
        <w:trPr>
          <w:trHeight w:val="468"/>
        </w:trPr>
        <w:tc>
          <w:tcPr>
            <w:tcW w:w="1484" w:type="dxa"/>
          </w:tcPr>
          <w:p w14:paraId="19A24E87" w14:textId="134C74EC" w:rsidR="004A0837" w:rsidRPr="002E1C4C" w:rsidRDefault="004A0837" w:rsidP="004A0837">
            <w:pPr>
              <w:spacing w:before="120" w:after="120"/>
              <w:rPr>
                <w:lang w:val="en-150"/>
              </w:rPr>
            </w:pPr>
            <w:r w:rsidRPr="002E1C4C">
              <w:rPr>
                <w:lang w:val="en-150"/>
              </w:rPr>
              <w:t>R4-2105027</w:t>
            </w:r>
          </w:p>
        </w:tc>
        <w:tc>
          <w:tcPr>
            <w:tcW w:w="1380" w:type="dxa"/>
          </w:tcPr>
          <w:p w14:paraId="02AB4473" w14:textId="41E77BDE" w:rsidR="004A0837" w:rsidRPr="002E1C4C" w:rsidRDefault="004A0837" w:rsidP="004A0837">
            <w:pPr>
              <w:spacing w:before="120" w:after="120"/>
              <w:rPr>
                <w:lang w:val="en-150"/>
              </w:rPr>
            </w:pPr>
            <w:r w:rsidRPr="002E1C4C">
              <w:rPr>
                <w:lang w:val="en-150"/>
              </w:rPr>
              <w:t>Samsung</w:t>
            </w:r>
          </w:p>
        </w:tc>
        <w:tc>
          <w:tcPr>
            <w:tcW w:w="6767" w:type="dxa"/>
          </w:tcPr>
          <w:p w14:paraId="43A90E07" w14:textId="77777777" w:rsidR="004A0837" w:rsidRPr="002E1C4C" w:rsidRDefault="009D1131" w:rsidP="004A0837">
            <w:pPr>
              <w:spacing w:before="120" w:after="120"/>
              <w:rPr>
                <w:i/>
                <w:lang w:val="en-150"/>
              </w:rPr>
            </w:pPr>
            <w:r w:rsidRPr="002E1C4C">
              <w:rPr>
                <w:i/>
                <w:lang w:val="en-150"/>
              </w:rPr>
              <w:t>Maximum Supported Speed from RRM perspective for FR2 HST</w:t>
            </w:r>
          </w:p>
          <w:p w14:paraId="3ED70B17" w14:textId="77777777" w:rsidR="009D1131" w:rsidRPr="002E1C4C" w:rsidRDefault="009D1131" w:rsidP="009D1131">
            <w:pPr>
              <w:spacing w:before="120" w:after="120"/>
              <w:rPr>
                <w:lang w:val="en-150"/>
              </w:rPr>
            </w:pPr>
            <w:r w:rsidRPr="002E1C4C">
              <w:rPr>
                <w:b/>
                <w:lang w:val="en-150"/>
              </w:rPr>
              <w:t>Observation 1</w:t>
            </w:r>
            <w:r w:rsidRPr="002E1C4C">
              <w:rPr>
                <w:lang w:val="en-150"/>
              </w:rPr>
              <w:t xml:space="preserve">: For </w:t>
            </w:r>
            <w:proofErr w:type="spellStart"/>
            <w:r w:rsidRPr="002E1C4C">
              <w:rPr>
                <w:lang w:val="en-150"/>
              </w:rPr>
              <w:t>uni</w:t>
            </w:r>
            <w:proofErr w:type="spellEnd"/>
            <w:r w:rsidRPr="002E1C4C">
              <w:rPr>
                <w:lang w:val="en-150"/>
              </w:rPr>
              <w:t>-directional RRH deployment for Scenario-A and B, the smallest beam dwelling time can be</w:t>
            </w:r>
          </w:p>
          <w:p w14:paraId="68B96D20" w14:textId="77777777" w:rsidR="009D1131" w:rsidRPr="002E1C4C" w:rsidRDefault="009D1131" w:rsidP="009D1131">
            <w:pPr>
              <w:pStyle w:val="ListParagraph"/>
              <w:numPr>
                <w:ilvl w:val="0"/>
                <w:numId w:val="17"/>
              </w:numPr>
              <w:spacing w:before="120" w:after="120"/>
              <w:ind w:firstLineChars="0"/>
              <w:rPr>
                <w:rFonts w:eastAsia="Yu Mincho"/>
                <w:lang w:val="en-150"/>
              </w:rPr>
            </w:pPr>
            <w:r w:rsidRPr="002E1C4C">
              <w:rPr>
                <w:rFonts w:eastAsia="Yu Mincho"/>
                <w:lang w:val="en-150"/>
              </w:rPr>
              <w:t xml:space="preserve">in the range of [0.45, 0.96] seconds for 350kmph if two beams per RRH </w:t>
            </w:r>
            <w:proofErr w:type="gramStart"/>
            <w:r w:rsidRPr="002E1C4C">
              <w:rPr>
                <w:rFonts w:eastAsia="Yu Mincho"/>
                <w:lang w:val="en-150"/>
              </w:rPr>
              <w:t>panel;</w:t>
            </w:r>
            <w:proofErr w:type="gramEnd"/>
            <w:r w:rsidRPr="002E1C4C">
              <w:rPr>
                <w:rFonts w:eastAsia="Yu Mincho"/>
                <w:lang w:val="en-150"/>
              </w:rPr>
              <w:t xml:space="preserve"> </w:t>
            </w:r>
          </w:p>
          <w:p w14:paraId="4AF8FC54" w14:textId="031365FD" w:rsidR="009D1131" w:rsidRPr="002E1C4C" w:rsidRDefault="009D1131" w:rsidP="009D1131">
            <w:pPr>
              <w:pStyle w:val="ListParagraph"/>
              <w:numPr>
                <w:ilvl w:val="0"/>
                <w:numId w:val="17"/>
              </w:numPr>
              <w:spacing w:before="120" w:after="120"/>
              <w:ind w:firstLineChars="0"/>
              <w:rPr>
                <w:rFonts w:eastAsia="Yu Mincho"/>
                <w:lang w:val="en-150"/>
              </w:rPr>
            </w:pPr>
            <w:r w:rsidRPr="002E1C4C">
              <w:rPr>
                <w:rFonts w:eastAsia="Yu Mincho"/>
                <w:lang w:val="en-150"/>
              </w:rPr>
              <w:t>enlarged to 7.2 seconds for 350kmph if one beam used per RRH panel.</w:t>
            </w:r>
          </w:p>
          <w:p w14:paraId="41148582" w14:textId="77777777" w:rsidR="009D1131" w:rsidRPr="002E1C4C" w:rsidRDefault="009D1131" w:rsidP="009D1131">
            <w:pPr>
              <w:spacing w:before="120" w:after="120"/>
              <w:rPr>
                <w:lang w:val="en-150"/>
              </w:rPr>
            </w:pPr>
            <w:r w:rsidRPr="002E1C4C">
              <w:rPr>
                <w:b/>
                <w:lang w:val="en-150"/>
              </w:rPr>
              <w:t>Observation 2</w:t>
            </w:r>
            <w:r w:rsidRPr="002E1C4C">
              <w:rPr>
                <w:lang w:val="en-150"/>
              </w:rPr>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rPr>
                <w:lang w:val="en-150"/>
              </w:rPr>
            </w:pPr>
            <w:r w:rsidRPr="002E1C4C">
              <w:rPr>
                <w:b/>
                <w:lang w:val="en-150"/>
              </w:rPr>
              <w:t>Observation 3</w:t>
            </w:r>
            <w:r w:rsidRPr="002E1C4C">
              <w:rPr>
                <w:lang w:val="en-150"/>
              </w:rPr>
              <w:t xml:space="preserve">: Based on our study on FR2 HST deployment scenario, satisfactory cellular coverage is feasible even with the </w:t>
            </w:r>
            <w:proofErr w:type="spellStart"/>
            <w:r w:rsidRPr="002E1C4C">
              <w:rPr>
                <w:lang w:val="en-150"/>
              </w:rPr>
              <w:t>beambook</w:t>
            </w:r>
            <w:proofErr w:type="spellEnd"/>
            <w:r w:rsidRPr="002E1C4C">
              <w:rPr>
                <w:lang w:val="en-150"/>
              </w:rPr>
              <w:t xml:space="preserve"> design as follows:  </w:t>
            </w:r>
          </w:p>
          <w:p w14:paraId="517E6E04" w14:textId="77777777" w:rsidR="009D1131" w:rsidRPr="002E1C4C" w:rsidRDefault="009D1131" w:rsidP="009D1131">
            <w:pPr>
              <w:pStyle w:val="ListParagraph"/>
              <w:numPr>
                <w:ilvl w:val="0"/>
                <w:numId w:val="17"/>
              </w:numPr>
              <w:spacing w:before="120" w:after="120"/>
              <w:ind w:firstLineChars="0"/>
              <w:rPr>
                <w:rFonts w:eastAsia="Yu Mincho"/>
                <w:lang w:val="en-150"/>
              </w:rPr>
            </w:pPr>
            <w:r w:rsidRPr="002E1C4C">
              <w:rPr>
                <w:rFonts w:eastAsia="Yu Mincho"/>
                <w:lang w:val="en-150"/>
              </w:rPr>
              <w:t xml:space="preserve">For </w:t>
            </w:r>
            <w:proofErr w:type="spellStart"/>
            <w:r w:rsidRPr="002E1C4C">
              <w:rPr>
                <w:rFonts w:eastAsia="Yu Mincho"/>
                <w:lang w:val="en-150"/>
              </w:rPr>
              <w:t>uni</w:t>
            </w:r>
            <w:proofErr w:type="spellEnd"/>
            <w:r w:rsidRPr="002E1C4C">
              <w:rPr>
                <w:rFonts w:eastAsia="Yu Mincho"/>
                <w:lang w:val="en-150"/>
              </w:rPr>
              <w:t xml:space="preserve">-directional deployment, one beam per panel and one panel per UE is </w:t>
            </w:r>
            <w:proofErr w:type="gramStart"/>
            <w:r w:rsidRPr="002E1C4C">
              <w:rPr>
                <w:rFonts w:eastAsia="Yu Mincho"/>
                <w:lang w:val="en-150"/>
              </w:rPr>
              <w:t>needed;</w:t>
            </w:r>
            <w:proofErr w:type="gramEnd"/>
            <w:r w:rsidRPr="002E1C4C">
              <w:rPr>
                <w:rFonts w:eastAsia="Yu Mincho"/>
                <w:lang w:val="en-150"/>
              </w:rPr>
              <w:t xml:space="preserve"> </w:t>
            </w:r>
          </w:p>
          <w:p w14:paraId="4EAF84B5" w14:textId="01E38A32" w:rsidR="009D1131" w:rsidRPr="002E1C4C" w:rsidRDefault="009D1131" w:rsidP="009D1131">
            <w:pPr>
              <w:pStyle w:val="ListParagraph"/>
              <w:numPr>
                <w:ilvl w:val="0"/>
                <w:numId w:val="17"/>
              </w:numPr>
              <w:spacing w:before="120" w:after="120"/>
              <w:ind w:firstLineChars="0"/>
              <w:rPr>
                <w:rFonts w:eastAsia="Yu Mincho"/>
                <w:lang w:val="en-150"/>
              </w:rPr>
            </w:pPr>
            <w:r w:rsidRPr="002E1C4C">
              <w:rPr>
                <w:rFonts w:eastAsia="Yu Mincho"/>
                <w:lang w:val="en-150"/>
              </w:rPr>
              <w:t>For bi-</w:t>
            </w:r>
            <w:proofErr w:type="spellStart"/>
            <w:r w:rsidRPr="002E1C4C">
              <w:rPr>
                <w:rFonts w:eastAsia="Yu Mincho"/>
                <w:lang w:val="en-150"/>
              </w:rPr>
              <w:t>direcitonal</w:t>
            </w:r>
            <w:proofErr w:type="spellEnd"/>
            <w:r w:rsidRPr="002E1C4C">
              <w:rPr>
                <w:rFonts w:eastAsia="Yu Mincho"/>
                <w:lang w:val="en-150"/>
              </w:rPr>
              <w:t xml:space="preserve"> deployment, one beam per panel and two panel per UE is needed.  </w:t>
            </w:r>
          </w:p>
          <w:p w14:paraId="4D3C08C6" w14:textId="5E85497A" w:rsidR="009D1131" w:rsidRPr="002E1C4C" w:rsidRDefault="009D1131" w:rsidP="009D1131">
            <w:pPr>
              <w:spacing w:before="120" w:after="120"/>
              <w:rPr>
                <w:lang w:val="en-150"/>
              </w:rPr>
            </w:pPr>
            <w:r w:rsidRPr="002E1C4C">
              <w:rPr>
                <w:b/>
                <w:lang w:val="en-150"/>
              </w:rPr>
              <w:t>Proposal</w:t>
            </w:r>
            <w:r w:rsidR="009B0CDF" w:rsidRPr="002E1C4C">
              <w:rPr>
                <w:b/>
                <w:lang w:val="en-150"/>
              </w:rPr>
              <w:t xml:space="preserve"> </w:t>
            </w:r>
            <w:r w:rsidRPr="002E1C4C">
              <w:rPr>
                <w:b/>
                <w:lang w:val="en-150"/>
              </w:rPr>
              <w:t>1</w:t>
            </w:r>
            <w:r w:rsidRPr="002E1C4C">
              <w:rPr>
                <w:lang w:val="en-150"/>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val="en-150"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val="en-150" w:eastAsia="zh-CN"/>
                    </w:rPr>
                  </w:pPr>
                  <w:r w:rsidRPr="002E1C4C">
                    <w:rPr>
                      <w:rFonts w:asciiTheme="minorHAnsi" w:hAnsiTheme="minorHAnsi" w:cstheme="minorBidi"/>
                      <w:lang w:val="en-150"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val="en-150" w:eastAsia="zh-CN"/>
                    </w:rPr>
                  </w:pPr>
                  <w:r w:rsidRPr="002E1C4C">
                    <w:rPr>
                      <w:rFonts w:asciiTheme="minorHAnsi" w:hAnsiTheme="minorHAnsi" w:cstheme="minorBidi"/>
                      <w:lang w:val="en-150"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0.61s if two beams per RRH</w:t>
                  </w:r>
                </w:p>
                <w:p w14:paraId="61AA7AC1"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or</w:t>
                  </w:r>
                </w:p>
                <w:p w14:paraId="64341BD9"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lastRenderedPageBreak/>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lastRenderedPageBreak/>
                    <w:t>0.45s if two beams per RRH</w:t>
                  </w:r>
                  <w:r w:rsidRPr="002E1C4C">
                    <w:rPr>
                      <w:lang w:val="en-150"/>
                    </w:rPr>
                    <w:br/>
                  </w:r>
                  <w:r w:rsidRPr="002E1C4C">
                    <w:rPr>
                      <w:rFonts w:asciiTheme="minorHAnsi" w:hAnsiTheme="minorHAnsi" w:cstheme="minorBidi"/>
                      <w:lang w:val="en-150" w:eastAsia="zh-CN"/>
                    </w:rPr>
                    <w:t xml:space="preserve">or </w:t>
                  </w:r>
                </w:p>
                <w:p w14:paraId="01C401C5"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lastRenderedPageBreak/>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pPr>
                    <w:rPr>
                      <w:lang w:val="en-150"/>
                    </w:rPr>
                  </w:pPr>
                </w:p>
              </w:tc>
              <w:tc>
                <w:tcPr>
                  <w:tcW w:w="2835" w:type="dxa"/>
                  <w:vAlign w:val="center"/>
                </w:tcPr>
                <w:p w14:paraId="53CB0008"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 xml:space="preserve">Bi-directional </w:t>
                  </w:r>
                  <w:r w:rsidRPr="002E1C4C">
                    <w:rPr>
                      <w:lang w:val="en-150"/>
                    </w:rPr>
                    <w:br/>
                  </w:r>
                  <w:r w:rsidRPr="002E1C4C">
                    <w:rPr>
                      <w:rFonts w:asciiTheme="minorHAnsi" w:hAnsiTheme="minorHAnsi" w:cstheme="minorBidi"/>
                      <w:lang w:val="en-150"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pPr>
                    <w:rPr>
                      <w:lang w:val="en-150"/>
                    </w:rPr>
                  </w:pPr>
                </w:p>
              </w:tc>
              <w:tc>
                <w:tcPr>
                  <w:tcW w:w="2835" w:type="dxa"/>
                </w:tcPr>
                <w:p w14:paraId="2A9AAC19"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N = 2</w:t>
                  </w:r>
                </w:p>
              </w:tc>
            </w:tr>
          </w:tbl>
          <w:p w14:paraId="7F6D941D" w14:textId="40188A83" w:rsidR="001B4C39" w:rsidRPr="002E1C4C" w:rsidRDefault="001B4C39" w:rsidP="009D1131">
            <w:pPr>
              <w:spacing w:before="120" w:after="120"/>
              <w:rPr>
                <w:lang w:val="en-150"/>
              </w:rPr>
            </w:pPr>
          </w:p>
        </w:tc>
      </w:tr>
      <w:tr w:rsidR="004A0837" w:rsidRPr="002E1C4C" w14:paraId="4E1E3CAE" w14:textId="77777777" w:rsidTr="004A0837">
        <w:trPr>
          <w:trHeight w:val="468"/>
        </w:trPr>
        <w:tc>
          <w:tcPr>
            <w:tcW w:w="1484" w:type="dxa"/>
          </w:tcPr>
          <w:p w14:paraId="45DDEBAE" w14:textId="10A5FC3E" w:rsidR="004A0837" w:rsidRPr="002E1C4C" w:rsidRDefault="00030F82" w:rsidP="004A0837">
            <w:pPr>
              <w:spacing w:before="120" w:after="120"/>
              <w:rPr>
                <w:lang w:val="en-150"/>
              </w:rPr>
            </w:pPr>
            <w:r w:rsidRPr="002E1C4C">
              <w:rPr>
                <w:lang w:val="en-150"/>
              </w:rPr>
              <w:lastRenderedPageBreak/>
              <w:t>R4-2106838</w:t>
            </w:r>
          </w:p>
        </w:tc>
        <w:tc>
          <w:tcPr>
            <w:tcW w:w="1380" w:type="dxa"/>
          </w:tcPr>
          <w:p w14:paraId="6DA75D81" w14:textId="7242FB59" w:rsidR="004A0837" w:rsidRPr="002E1C4C" w:rsidRDefault="00A15733" w:rsidP="004A0837">
            <w:pPr>
              <w:spacing w:before="120" w:after="120"/>
              <w:rPr>
                <w:lang w:val="en-150"/>
              </w:rPr>
            </w:pPr>
            <w:r w:rsidRPr="002E1C4C">
              <w:rPr>
                <w:lang w:val="en-150"/>
              </w:rPr>
              <w:t>Samsung</w:t>
            </w:r>
          </w:p>
        </w:tc>
        <w:tc>
          <w:tcPr>
            <w:tcW w:w="6767" w:type="dxa"/>
          </w:tcPr>
          <w:p w14:paraId="4920A42D" w14:textId="77777777" w:rsidR="004A0837" w:rsidRPr="002E1C4C" w:rsidRDefault="00AB6671" w:rsidP="004A0837">
            <w:pPr>
              <w:spacing w:before="120" w:after="120"/>
              <w:rPr>
                <w:i/>
                <w:lang w:val="en-150"/>
              </w:rPr>
            </w:pPr>
            <w:r w:rsidRPr="002E1C4C">
              <w:rPr>
                <w:i/>
                <w:lang w:val="en-150"/>
              </w:rPr>
              <w:t>Further discussion on RRM requirements for FR2 HST</w:t>
            </w:r>
          </w:p>
          <w:p w14:paraId="272FD07B" w14:textId="77777777" w:rsidR="00A15733" w:rsidRPr="002E1C4C" w:rsidRDefault="00B50404" w:rsidP="004A0837">
            <w:pPr>
              <w:spacing w:before="120" w:after="120"/>
              <w:rPr>
                <w:lang w:val="en-150"/>
              </w:rPr>
            </w:pPr>
            <w:r w:rsidRPr="002E1C4C">
              <w:rPr>
                <w:b/>
                <w:lang w:val="en-150"/>
              </w:rPr>
              <w:t>Proposal-1</w:t>
            </w:r>
            <w:r w:rsidRPr="002E1C4C">
              <w:rPr>
                <w:lang w:val="en-150"/>
              </w:rPr>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923"/>
              <w:gridCol w:w="1429"/>
              <w:gridCol w:w="1395"/>
              <w:gridCol w:w="1917"/>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RRM Req. Category</w:t>
                  </w:r>
                </w:p>
              </w:tc>
              <w:tc>
                <w:tcPr>
                  <w:tcW w:w="1466" w:type="dxa"/>
                  <w:vMerge w:val="restart"/>
                  <w:hideMark/>
                </w:tcPr>
                <w:p w14:paraId="2BDB0064"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Sub-Category</w:t>
                  </w:r>
                </w:p>
              </w:tc>
              <w:tc>
                <w:tcPr>
                  <w:tcW w:w="3823" w:type="dxa"/>
                  <w:gridSpan w:val="2"/>
                  <w:hideMark/>
                </w:tcPr>
                <w:p w14:paraId="0BAAC53D"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p>
              </w:tc>
              <w:tc>
                <w:tcPr>
                  <w:tcW w:w="1466" w:type="dxa"/>
                  <w:vMerge/>
                </w:tcPr>
                <w:p w14:paraId="27E7349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p>
              </w:tc>
              <w:tc>
                <w:tcPr>
                  <w:tcW w:w="1526" w:type="dxa"/>
                </w:tcPr>
                <w:p w14:paraId="6BDA536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 xml:space="preserve">Agreement in </w:t>
                  </w:r>
                  <w:proofErr w:type="gramStart"/>
                  <w:r w:rsidRPr="002E1C4C">
                    <w:rPr>
                      <w:b/>
                      <w:lang w:val="en-150"/>
                    </w:rPr>
                    <w:t>WF[</w:t>
                  </w:r>
                  <w:proofErr w:type="gramEnd"/>
                  <w:r w:rsidRPr="002E1C4C">
                    <w:rPr>
                      <w:b/>
                      <w:lang w:val="en-150"/>
                    </w:rPr>
                    <w:t>4]</w:t>
                  </w:r>
                </w:p>
              </w:tc>
              <w:tc>
                <w:tcPr>
                  <w:tcW w:w="2297" w:type="dxa"/>
                </w:tcPr>
                <w:p w14:paraId="31BEBDF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Idle/inactive state mobility</w:t>
                  </w:r>
                </w:p>
                <w:p w14:paraId="3BB45B50" w14:textId="5E26FAE1" w:rsidR="002D582E" w:rsidRPr="002E1C4C" w:rsidRDefault="002D582E" w:rsidP="002D582E">
                  <w:pPr>
                    <w:widowControl w:val="0"/>
                    <w:overflowPunct/>
                    <w:autoSpaceDE/>
                    <w:autoSpaceDN/>
                    <w:adjustRightInd/>
                    <w:spacing w:after="0"/>
                    <w:textAlignment w:val="auto"/>
                    <w:rPr>
                      <w:lang w:val="en-150"/>
                    </w:rPr>
                  </w:pPr>
                </w:p>
              </w:tc>
              <w:tc>
                <w:tcPr>
                  <w:tcW w:w="1466" w:type="dxa"/>
                  <w:hideMark/>
                </w:tcPr>
                <w:p w14:paraId="111FDF5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Cell selection/re-selection, measurement</w:t>
                  </w:r>
                </w:p>
              </w:tc>
              <w:tc>
                <w:tcPr>
                  <w:tcW w:w="1526" w:type="dxa"/>
                  <w:hideMark/>
                </w:tcPr>
                <w:p w14:paraId="0EC6ABF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rPr>
                      <w:lang w:val="en-150"/>
                    </w:rPr>
                  </w:pPr>
                  <w:r w:rsidRPr="002E1C4C">
                    <w:rPr>
                      <w:lang w:val="en-150"/>
                    </w:rPr>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Measurement Procedure</w:t>
                  </w:r>
                </w:p>
              </w:tc>
              <w:tc>
                <w:tcPr>
                  <w:tcW w:w="1466" w:type="dxa"/>
                  <w:hideMark/>
                </w:tcPr>
                <w:p w14:paraId="4086A4C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NR inter-frequency measurements</w:t>
                  </w:r>
                </w:p>
              </w:tc>
              <w:tc>
                <w:tcPr>
                  <w:tcW w:w="1526" w:type="dxa"/>
                  <w:hideMark/>
                </w:tcPr>
                <w:p w14:paraId="086B2B2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1262282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Not applicable to FR2 HST or at least </w:t>
                  </w:r>
                  <w:proofErr w:type="spellStart"/>
                  <w:r w:rsidRPr="002E1C4C">
                    <w:rPr>
                      <w:lang w:val="en-150"/>
                    </w:rPr>
                    <w:t>depriortized</w:t>
                  </w:r>
                  <w:proofErr w:type="spellEnd"/>
                  <w:r w:rsidRPr="002E1C4C">
                    <w:rPr>
                      <w:lang w:val="en-150"/>
                    </w:rPr>
                    <w:t xml:space="preserve">.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1AFC1D4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Inter-RAT measurement </w:t>
                  </w:r>
                </w:p>
              </w:tc>
              <w:tc>
                <w:tcPr>
                  <w:tcW w:w="1526" w:type="dxa"/>
                  <w:hideMark/>
                </w:tcPr>
                <w:p w14:paraId="54FC135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657FF08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Not applicable to FR2 HST</w:t>
                  </w:r>
                </w:p>
              </w:tc>
            </w:tr>
          </w:tbl>
          <w:p w14:paraId="58CE211A" w14:textId="77777777" w:rsidR="0040473F" w:rsidRPr="002E1C4C" w:rsidRDefault="0040473F" w:rsidP="0040473F">
            <w:pPr>
              <w:spacing w:before="120" w:after="120"/>
              <w:rPr>
                <w:lang w:val="en-150"/>
              </w:rPr>
            </w:pPr>
            <w:r w:rsidRPr="002E1C4C">
              <w:rPr>
                <w:b/>
                <w:lang w:val="en-150"/>
              </w:rPr>
              <w:t>Proposal-2</w:t>
            </w:r>
            <w:r w:rsidRPr="002E1C4C">
              <w:rPr>
                <w:lang w:val="en-150"/>
              </w:rPr>
              <w:t xml:space="preserve">: For FR2 HST, the FR2 scaling factor can be reduced as: </w:t>
            </w:r>
          </w:p>
          <w:p w14:paraId="110D4B50" w14:textId="77777777" w:rsidR="0040473F" w:rsidRPr="002E1C4C" w:rsidRDefault="0040473F" w:rsidP="0040473F">
            <w:pPr>
              <w:pStyle w:val="ListParagraph"/>
              <w:numPr>
                <w:ilvl w:val="0"/>
                <w:numId w:val="21"/>
              </w:numPr>
              <w:spacing w:before="120" w:after="120"/>
              <w:ind w:firstLineChars="0"/>
              <w:rPr>
                <w:rFonts w:eastAsia="Yu Mincho"/>
                <w:lang w:val="en-150"/>
              </w:rPr>
            </w:pPr>
            <w:r w:rsidRPr="002E1C4C">
              <w:rPr>
                <w:rFonts w:eastAsia="Yu Mincho"/>
                <w:lang w:val="en-150"/>
              </w:rPr>
              <w:t xml:space="preserve">For </w:t>
            </w:r>
            <w:proofErr w:type="spellStart"/>
            <w:r w:rsidRPr="002E1C4C">
              <w:rPr>
                <w:rFonts w:eastAsia="Yu Mincho"/>
                <w:lang w:val="en-150"/>
              </w:rPr>
              <w:t>uni</w:t>
            </w:r>
            <w:proofErr w:type="spellEnd"/>
            <w:r w:rsidRPr="002E1C4C">
              <w:rPr>
                <w:rFonts w:eastAsia="Yu Mincho"/>
                <w:lang w:val="en-150"/>
              </w:rPr>
              <w:t>-directional deployment, N=</w:t>
            </w:r>
            <w:proofErr w:type="gramStart"/>
            <w:r w:rsidRPr="002E1C4C">
              <w:rPr>
                <w:rFonts w:eastAsia="Yu Mincho"/>
                <w:lang w:val="en-150"/>
              </w:rPr>
              <w:t>1;</w:t>
            </w:r>
            <w:proofErr w:type="gramEnd"/>
          </w:p>
          <w:p w14:paraId="48BB2243" w14:textId="2C9D1A57" w:rsidR="00A4165E" w:rsidRPr="002E1C4C" w:rsidRDefault="0040473F" w:rsidP="004A0837">
            <w:pPr>
              <w:pStyle w:val="ListParagraph"/>
              <w:numPr>
                <w:ilvl w:val="0"/>
                <w:numId w:val="21"/>
              </w:numPr>
              <w:spacing w:before="120" w:after="120"/>
              <w:ind w:firstLineChars="0"/>
              <w:rPr>
                <w:rFonts w:eastAsia="Yu Mincho"/>
                <w:lang w:val="en-150"/>
              </w:rPr>
            </w:pPr>
            <w:r w:rsidRPr="002E1C4C">
              <w:rPr>
                <w:rFonts w:eastAsia="Yu Mincho"/>
                <w:lang w:val="en-150"/>
              </w:rPr>
              <w:t>For bi-</w:t>
            </w:r>
            <w:proofErr w:type="spellStart"/>
            <w:r w:rsidRPr="002E1C4C">
              <w:rPr>
                <w:rFonts w:eastAsia="Yu Mincho"/>
                <w:lang w:val="en-150"/>
              </w:rPr>
              <w:t>direcitonal</w:t>
            </w:r>
            <w:proofErr w:type="spellEnd"/>
            <w:r w:rsidRPr="002E1C4C">
              <w:rPr>
                <w:rFonts w:eastAsia="Yu Mincho"/>
                <w:lang w:val="en-150"/>
              </w:rPr>
              <w:t xml:space="preserve"> deployment, N=2.</w:t>
            </w:r>
          </w:p>
        </w:tc>
      </w:tr>
    </w:tbl>
    <w:p w14:paraId="3E29E2AF" w14:textId="77777777" w:rsidR="00484C5D" w:rsidRPr="002E1C4C" w:rsidRDefault="00484C5D" w:rsidP="005B4802">
      <w:pPr>
        <w:rPr>
          <w:lang w:val="en-150"/>
        </w:rPr>
      </w:pPr>
    </w:p>
    <w:p w14:paraId="67EA3547" w14:textId="4F99E632" w:rsidR="00484C5D" w:rsidRPr="002E1C4C" w:rsidRDefault="00837458" w:rsidP="00AC7F5A">
      <w:pPr>
        <w:pStyle w:val="Heading2"/>
        <w:rPr>
          <w:lang w:val="en-150"/>
        </w:rPr>
      </w:pPr>
      <w:r w:rsidRPr="002E1C4C">
        <w:rPr>
          <w:lang w:val="en-150"/>
        </w:rPr>
        <w:t>Open issues</w:t>
      </w:r>
      <w:r w:rsidR="00DC2500" w:rsidRPr="002E1C4C">
        <w:rPr>
          <w:lang w:val="en-150"/>
        </w:rPr>
        <w:t xml:space="preserve"> summary</w:t>
      </w:r>
      <w:r w:rsidR="007B5625" w:rsidRPr="002E1C4C">
        <w:rPr>
          <w:lang w:val="en-150"/>
        </w:rPr>
        <w:t xml:space="preserve"> and views’ collection for 1st round</w:t>
      </w:r>
    </w:p>
    <w:p w14:paraId="2C85179F" w14:textId="5E20DA9D" w:rsidR="003418CB" w:rsidRPr="002E1C4C" w:rsidRDefault="003418CB" w:rsidP="005B4802">
      <w:pPr>
        <w:rPr>
          <w:i/>
          <w:color w:val="0070C0"/>
          <w:lang w:val="en-150"/>
        </w:rPr>
      </w:pPr>
      <w:r w:rsidRPr="002E1C4C">
        <w:rPr>
          <w:i/>
          <w:color w:val="0070C0"/>
          <w:lang w:val="en-150"/>
        </w:rPr>
        <w:t>Before e-Meeting, moderator</w:t>
      </w:r>
      <w:r w:rsidR="00837458" w:rsidRPr="002E1C4C">
        <w:rPr>
          <w:i/>
          <w:color w:val="0070C0"/>
          <w:lang w:val="en-150"/>
        </w:rPr>
        <w:t>s</w:t>
      </w:r>
      <w:r w:rsidRPr="002E1C4C">
        <w:rPr>
          <w:i/>
          <w:color w:val="0070C0"/>
          <w:lang w:val="en-150"/>
        </w:rPr>
        <w:t xml:space="preserve"> </w:t>
      </w:r>
      <w:r w:rsidR="003B40B6" w:rsidRPr="002E1C4C">
        <w:rPr>
          <w:i/>
          <w:color w:val="0070C0"/>
          <w:lang w:val="en-150"/>
        </w:rPr>
        <w:t xml:space="preserve">shall </w:t>
      </w:r>
      <w:r w:rsidRPr="002E1C4C">
        <w:rPr>
          <w:i/>
          <w:color w:val="0070C0"/>
          <w:lang w:val="en-150"/>
        </w:rPr>
        <w:t>summar</w:t>
      </w:r>
      <w:r w:rsidR="003B40B6" w:rsidRPr="002E1C4C">
        <w:rPr>
          <w:i/>
          <w:color w:val="0070C0"/>
          <w:lang w:val="en-150"/>
        </w:rPr>
        <w:t>ize list of</w:t>
      </w:r>
      <w:r w:rsidRPr="002E1C4C">
        <w:rPr>
          <w:i/>
          <w:color w:val="0070C0"/>
          <w:lang w:val="en-150"/>
        </w:rPr>
        <w:t xml:space="preserve"> open issues</w:t>
      </w:r>
      <w:r w:rsidR="00571777" w:rsidRPr="002E1C4C">
        <w:rPr>
          <w:i/>
          <w:color w:val="0070C0"/>
          <w:lang w:val="en-150"/>
        </w:rPr>
        <w:t xml:space="preserve">, </w:t>
      </w:r>
      <w:r w:rsidRPr="002E1C4C">
        <w:rPr>
          <w:i/>
          <w:color w:val="0070C0"/>
          <w:lang w:val="en-150"/>
        </w:rPr>
        <w:t>candidate options</w:t>
      </w:r>
      <w:r w:rsidR="00571777" w:rsidRPr="002E1C4C">
        <w:rPr>
          <w:i/>
          <w:color w:val="0070C0"/>
          <w:lang w:val="en-150"/>
        </w:rPr>
        <w:t xml:space="preserve"> and possible WF (if applicable)</w:t>
      </w:r>
      <w:r w:rsidRPr="002E1C4C">
        <w:rPr>
          <w:i/>
          <w:color w:val="0070C0"/>
          <w:lang w:val="en-150"/>
        </w:rPr>
        <w:t xml:space="preserve"> based on companies’ contributions.</w:t>
      </w:r>
    </w:p>
    <w:p w14:paraId="1B40C002" w14:textId="77777777" w:rsidR="007B5625" w:rsidRPr="002E1C4C" w:rsidRDefault="007B5625" w:rsidP="007B5625">
      <w:pPr>
        <w:rPr>
          <w:i/>
          <w:color w:val="0070C0"/>
          <w:lang w:val="en-150" w:eastAsia="zh-CN"/>
        </w:rPr>
      </w:pPr>
      <w:r w:rsidRPr="002E1C4C">
        <w:rPr>
          <w:i/>
          <w:color w:val="0070C0"/>
          <w:lang w:val="en-150"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val="en-150" w:eastAsia="zh-CN"/>
        </w:rPr>
      </w:pPr>
      <w:r w:rsidRPr="002E1C4C">
        <w:rPr>
          <w:i/>
          <w:color w:val="0070C0"/>
          <w:lang w:val="en-150" w:eastAsia="zh-CN"/>
        </w:rPr>
        <w:t>Please add further table rows as required and do not change previous comments of your company or other companies. Answering to questions from other companies is encouraged.</w:t>
      </w:r>
    </w:p>
    <w:p w14:paraId="66F9C9AC" w14:textId="36C60F67" w:rsidR="00571777" w:rsidRPr="002E1C4C" w:rsidRDefault="00571777" w:rsidP="00AC7F5A">
      <w:pPr>
        <w:pStyle w:val="Heading3"/>
        <w:rPr>
          <w:lang w:val="en-150"/>
        </w:rPr>
      </w:pPr>
      <w:r w:rsidRPr="002E1C4C">
        <w:rPr>
          <w:lang w:val="en-150"/>
        </w:rPr>
        <w:t>Sub-</w:t>
      </w:r>
      <w:r w:rsidR="00142BB9" w:rsidRPr="002E1C4C">
        <w:rPr>
          <w:lang w:val="en-150"/>
        </w:rPr>
        <w:t>topic</w:t>
      </w:r>
      <w:r w:rsidRPr="002E1C4C">
        <w:rPr>
          <w:lang w:val="en-150"/>
        </w:rPr>
        <w:t xml:space="preserve"> 1-</w:t>
      </w:r>
      <w:r w:rsidR="004A5926" w:rsidRPr="002E1C4C">
        <w:rPr>
          <w:lang w:val="en-150"/>
        </w:rPr>
        <w:t>1</w:t>
      </w:r>
      <w:r w:rsidR="0053493E" w:rsidRPr="002E1C4C">
        <w:rPr>
          <w:lang w:val="en-150"/>
        </w:rPr>
        <w:t xml:space="preserve">: </w:t>
      </w:r>
      <w:r w:rsidR="00A50421" w:rsidRPr="002E1C4C">
        <w:rPr>
          <w:lang w:val="en-150"/>
        </w:rPr>
        <w:t>General and deployment aspects</w:t>
      </w:r>
    </w:p>
    <w:p w14:paraId="711461D9" w14:textId="05924377" w:rsidR="003418CB" w:rsidRPr="002E1C4C" w:rsidRDefault="003418CB" w:rsidP="005B4802">
      <w:pPr>
        <w:rPr>
          <w:i/>
          <w:color w:val="0070C0"/>
          <w:lang w:val="en-150" w:eastAsia="zh-CN"/>
        </w:rPr>
      </w:pPr>
      <w:r w:rsidRPr="002E1C4C">
        <w:rPr>
          <w:i/>
          <w:color w:val="0070C0"/>
          <w:lang w:val="en-150" w:eastAsia="zh-CN"/>
        </w:rPr>
        <w:t>Sub-</w:t>
      </w:r>
      <w:r w:rsidR="00142BB9" w:rsidRPr="002E1C4C">
        <w:rPr>
          <w:i/>
          <w:color w:val="0070C0"/>
          <w:lang w:val="en-150" w:eastAsia="zh-CN"/>
        </w:rPr>
        <w:t>topic</w:t>
      </w:r>
      <w:r w:rsidRPr="002E1C4C">
        <w:rPr>
          <w:i/>
          <w:color w:val="0070C0"/>
          <w:lang w:val="en-150" w:eastAsia="zh-CN"/>
        </w:rPr>
        <w:t xml:space="preserve"> description</w:t>
      </w:r>
      <w:r w:rsidR="00AB5554" w:rsidRPr="002E1C4C">
        <w:rPr>
          <w:i/>
          <w:color w:val="0070C0"/>
          <w:lang w:val="en-150" w:eastAsia="zh-CN"/>
        </w:rPr>
        <w:t>:</w:t>
      </w:r>
    </w:p>
    <w:p w14:paraId="29DDE51F" w14:textId="47CD01F8" w:rsidR="003B40B6" w:rsidRPr="002E1C4C" w:rsidRDefault="003B40B6" w:rsidP="003B40B6">
      <w:pPr>
        <w:rPr>
          <w:i/>
          <w:color w:val="0070C0"/>
          <w:lang w:val="en-150" w:eastAsia="zh-CN"/>
        </w:rPr>
      </w:pPr>
      <w:r w:rsidRPr="002E1C4C">
        <w:rPr>
          <w:i/>
          <w:color w:val="0070C0"/>
          <w:lang w:val="en-150" w:eastAsia="zh-CN"/>
        </w:rPr>
        <w:t>Open issues and candidate options before e-meeting:</w:t>
      </w:r>
    </w:p>
    <w:p w14:paraId="2840CAEE" w14:textId="0FAEA558" w:rsidR="0040469F" w:rsidRPr="002E1C4C" w:rsidRDefault="00254C6D" w:rsidP="00655BB3">
      <w:pPr>
        <w:pStyle w:val="Heading4"/>
        <w:rPr>
          <w:lang w:val="en-150"/>
        </w:rPr>
      </w:pPr>
      <w:r w:rsidRPr="002E1C4C">
        <w:rPr>
          <w:lang w:val="en-150"/>
        </w:rPr>
        <w:t>Issue 1-</w:t>
      </w:r>
      <w:r w:rsidR="0003450F" w:rsidRPr="002E1C4C">
        <w:rPr>
          <w:lang w:val="en-150"/>
        </w:rPr>
        <w:t>1-</w:t>
      </w:r>
      <w:r w:rsidRPr="002E1C4C">
        <w:rPr>
          <w:lang w:val="en-150"/>
        </w:rPr>
        <w:t>1:</w:t>
      </w:r>
      <w:r w:rsidR="005E5586" w:rsidRPr="002E1C4C">
        <w:rPr>
          <w:lang w:val="en-150"/>
        </w:rPr>
        <w:t xml:space="preserve"> </w:t>
      </w:r>
      <w:r w:rsidR="007B1888" w:rsidRPr="002E1C4C">
        <w:rPr>
          <w:lang w:val="en-150"/>
        </w:rPr>
        <w:t>Verification of existing RRM requirement</w:t>
      </w:r>
    </w:p>
    <w:p w14:paraId="7FE0BDBA" w14:textId="13FA3BB0" w:rsidR="007B1888" w:rsidRPr="002E1C4C" w:rsidRDefault="007B1888" w:rsidP="007B1888">
      <w:pPr>
        <w:pStyle w:val="ListParagraph"/>
        <w:numPr>
          <w:ilvl w:val="0"/>
          <w:numId w:val="22"/>
        </w:numPr>
        <w:ind w:firstLineChars="0"/>
        <w:rPr>
          <w:lang w:val="en-150" w:eastAsia="zh-CN"/>
        </w:rPr>
      </w:pPr>
      <w:r w:rsidRPr="002E1C4C">
        <w:rPr>
          <w:lang w:val="en-150" w:eastAsia="zh-CN"/>
        </w:rPr>
        <w:t>[Moderator]</w:t>
      </w:r>
      <w:r w:rsidR="00EC4858" w:rsidRPr="002E1C4C">
        <w:rPr>
          <w:lang w:val="en-150" w:eastAsia="zh-CN"/>
        </w:rPr>
        <w:t>:</w:t>
      </w:r>
      <w:r w:rsidRPr="002E1C4C">
        <w:rPr>
          <w:lang w:val="en-150" w:eastAsia="zh-CN"/>
        </w:rPr>
        <w:br/>
      </w:r>
      <w:r w:rsidR="008733B4" w:rsidRPr="002E1C4C">
        <w:rPr>
          <w:lang w:val="en-150" w:eastAsia="zh-CN"/>
        </w:rPr>
        <w:t>In the WF on RRM and Deployment scenarios at the previous RAN4#</w:t>
      </w:r>
      <w:r w:rsidR="00AC37BB" w:rsidRPr="002E1C4C">
        <w:rPr>
          <w:lang w:val="en-150" w:eastAsia="zh-CN"/>
        </w:rPr>
        <w:t>98-e meeting the following agreement was made:</w:t>
      </w:r>
    </w:p>
    <w:p w14:paraId="2CE6400F" w14:textId="7DE51156" w:rsidR="00773F6F" w:rsidRPr="002E1C4C" w:rsidRDefault="00773F6F" w:rsidP="00773F6F">
      <w:pPr>
        <w:pStyle w:val="ListParagraph"/>
        <w:numPr>
          <w:ilvl w:val="1"/>
          <w:numId w:val="22"/>
        </w:numPr>
        <w:ind w:firstLineChars="0"/>
        <w:rPr>
          <w:lang w:val="en-150" w:eastAsia="zh-CN"/>
        </w:rPr>
      </w:pPr>
      <w:r w:rsidRPr="002E1C4C">
        <w:rPr>
          <w:lang w:val="en-150" w:eastAsia="zh-CN"/>
        </w:rPr>
        <w:t xml:space="preserve">Start with high-level discussion of RRM requirements, including the relevance of Rel-15/16 requirements to HSR FR2 and such topics as RRC IDLE mode, DRX, inter-frequency and inter-RAT measurements, etc. More detailed discussion shall </w:t>
      </w:r>
      <w:proofErr w:type="gramStart"/>
      <w:r w:rsidRPr="002E1C4C">
        <w:rPr>
          <w:lang w:val="en-150" w:eastAsia="zh-CN"/>
        </w:rPr>
        <w:t>take into account</w:t>
      </w:r>
      <w:proofErr w:type="gramEnd"/>
      <w:r w:rsidRPr="002E1C4C">
        <w:rPr>
          <w:lang w:val="en-150" w:eastAsia="zh-CN"/>
        </w:rPr>
        <w:t xml:space="preserve"> the conclusions from the deployment scenarios.</w:t>
      </w:r>
    </w:p>
    <w:p w14:paraId="57D714A4" w14:textId="3A6A7832" w:rsidR="00773F6F" w:rsidRPr="002E1C4C" w:rsidRDefault="00773F6F" w:rsidP="00773F6F">
      <w:pPr>
        <w:pStyle w:val="ListParagraph"/>
        <w:numPr>
          <w:ilvl w:val="0"/>
          <w:numId w:val="22"/>
        </w:numPr>
        <w:ind w:firstLineChars="0"/>
        <w:rPr>
          <w:lang w:val="en-150" w:eastAsia="zh-CN"/>
        </w:rPr>
      </w:pPr>
      <w:r w:rsidRPr="002E1C4C">
        <w:rPr>
          <w:lang w:val="en-150" w:eastAsia="zh-CN"/>
        </w:rPr>
        <w:lastRenderedPageBreak/>
        <w:t>Proposals:</w:t>
      </w:r>
    </w:p>
    <w:p w14:paraId="1BA905A9" w14:textId="5A51F4C7" w:rsidR="009970CD" w:rsidRPr="002E1C4C" w:rsidRDefault="00773F6F" w:rsidP="00872694">
      <w:pPr>
        <w:pStyle w:val="ListParagraph"/>
        <w:numPr>
          <w:ilvl w:val="1"/>
          <w:numId w:val="22"/>
        </w:numPr>
        <w:ind w:firstLineChars="0"/>
        <w:rPr>
          <w:lang w:val="en-150" w:eastAsia="zh-CN"/>
        </w:rPr>
      </w:pPr>
      <w:r w:rsidRPr="002E1C4C">
        <w:rPr>
          <w:lang w:val="en-150" w:eastAsia="zh-CN"/>
        </w:rPr>
        <w:t>Proposal 1</w:t>
      </w:r>
      <w:r w:rsidR="00976B1F" w:rsidRPr="002E1C4C">
        <w:rPr>
          <w:lang w:val="en-150" w:eastAsia="zh-CN"/>
        </w:rPr>
        <w:t xml:space="preserve"> </w:t>
      </w:r>
      <w:r w:rsidRPr="002E1C4C">
        <w:rPr>
          <w:lang w:val="en-150"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ListParagraph"/>
        <w:numPr>
          <w:ilvl w:val="0"/>
          <w:numId w:val="22"/>
        </w:numPr>
        <w:ind w:firstLineChars="0"/>
        <w:rPr>
          <w:lang w:val="en-150" w:eastAsia="zh-CN"/>
        </w:rPr>
      </w:pPr>
      <w:r w:rsidRPr="002E1C4C">
        <w:rPr>
          <w:lang w:val="en-150" w:eastAsia="zh-CN"/>
        </w:rPr>
        <w:t>Recommended WF</w:t>
      </w:r>
    </w:p>
    <w:p w14:paraId="75840B23" w14:textId="61B0E51A" w:rsidR="00872694" w:rsidRPr="002E1C4C" w:rsidRDefault="006422F5" w:rsidP="00F01FE0">
      <w:pPr>
        <w:pStyle w:val="ListParagraph"/>
        <w:numPr>
          <w:ilvl w:val="1"/>
          <w:numId w:val="22"/>
        </w:numPr>
        <w:ind w:firstLineChars="0"/>
        <w:rPr>
          <w:lang w:val="en-150" w:eastAsia="zh-CN"/>
        </w:rPr>
      </w:pPr>
      <w:r w:rsidRPr="002E1C4C">
        <w:rPr>
          <w:lang w:val="en-150" w:eastAsia="zh-CN"/>
        </w:rPr>
        <w:t xml:space="preserve">The </w:t>
      </w:r>
      <w:r w:rsidR="00F01FE0" w:rsidRPr="002E1C4C">
        <w:rPr>
          <w:lang w:val="en-150" w:eastAsia="zh-CN"/>
        </w:rPr>
        <w:t>previous</w:t>
      </w:r>
      <w:r w:rsidRPr="002E1C4C">
        <w:rPr>
          <w:lang w:val="en-150" w:eastAsia="zh-CN"/>
        </w:rPr>
        <w:t xml:space="preserve"> agreement</w:t>
      </w:r>
      <w:r w:rsidR="002D2711" w:rsidRPr="002E1C4C">
        <w:rPr>
          <w:lang w:val="en-150" w:eastAsia="zh-CN"/>
        </w:rPr>
        <w:t xml:space="preserve"> </w:t>
      </w:r>
      <w:r w:rsidR="004F5315" w:rsidRPr="002E1C4C">
        <w:rPr>
          <w:lang w:val="en-150" w:eastAsia="zh-CN"/>
        </w:rPr>
        <w:t>looks to be rather close the proposal.</w:t>
      </w:r>
      <w:r w:rsidR="00F01FE0" w:rsidRPr="002E1C4C">
        <w:rPr>
          <w:lang w:val="en-150" w:eastAsia="zh-CN"/>
        </w:rPr>
        <w:t xml:space="preserve"> Hence, the moderator proposes to keep the former agreement.</w:t>
      </w:r>
    </w:p>
    <w:p w14:paraId="28ADE1AC" w14:textId="35EC658F" w:rsidR="003B012B" w:rsidRPr="002E1C4C" w:rsidRDefault="003B012B" w:rsidP="003B012B">
      <w:pPr>
        <w:rPr>
          <w:lang w:val="en-150" w:eastAsia="zh-CN"/>
        </w:rPr>
      </w:pPr>
    </w:p>
    <w:tbl>
      <w:tblPr>
        <w:tblStyle w:val="TableGrid"/>
        <w:tblW w:w="0" w:type="auto"/>
        <w:tblLook w:val="04A0" w:firstRow="1" w:lastRow="0" w:firstColumn="1" w:lastColumn="0" w:noHBand="0" w:noVBand="1"/>
      </w:tblPr>
      <w:tblGrid>
        <w:gridCol w:w="1236"/>
        <w:gridCol w:w="8395"/>
      </w:tblGrid>
      <w:tr w:rsidR="009E34E8" w:rsidRPr="002E1C4C" w14:paraId="1016C5F9" w14:textId="77777777" w:rsidTr="004D64C7">
        <w:tc>
          <w:tcPr>
            <w:tcW w:w="1242" w:type="dxa"/>
          </w:tcPr>
          <w:p w14:paraId="5D414CCC" w14:textId="77777777" w:rsidR="009E34E8" w:rsidRPr="002E1C4C" w:rsidRDefault="009E34E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2D2C1B0E" w14:textId="77777777" w:rsidR="009E34E8" w:rsidRPr="002E1C4C" w:rsidRDefault="009E34E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E34E8" w:rsidRPr="002E1C4C" w14:paraId="1290182E" w14:textId="77777777" w:rsidTr="004D64C7">
        <w:tc>
          <w:tcPr>
            <w:tcW w:w="1242" w:type="dxa"/>
          </w:tcPr>
          <w:p w14:paraId="54B5ABC9" w14:textId="77777777" w:rsidR="009E34E8" w:rsidRPr="002E1C4C" w:rsidRDefault="009E34E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588C1F0D" w14:textId="77777777" w:rsidR="009E34E8" w:rsidRPr="002E1C4C" w:rsidRDefault="009E34E8" w:rsidP="004D64C7">
            <w:pPr>
              <w:spacing w:after="120"/>
              <w:rPr>
                <w:rFonts w:eastAsiaTheme="minorEastAsia"/>
                <w:lang w:val="en-150" w:eastAsia="zh-CN"/>
              </w:rPr>
            </w:pPr>
          </w:p>
        </w:tc>
      </w:tr>
      <w:tr w:rsidR="009E34E8" w:rsidRPr="002E1C4C" w14:paraId="4E1E10BB" w14:textId="77777777" w:rsidTr="004D64C7">
        <w:tc>
          <w:tcPr>
            <w:tcW w:w="1242" w:type="dxa"/>
          </w:tcPr>
          <w:p w14:paraId="3CFC6A1D" w14:textId="77777777" w:rsidR="009E34E8" w:rsidRPr="002E1C4C" w:rsidRDefault="009E34E8"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3A7FA65D" w14:textId="77777777" w:rsidR="009E34E8" w:rsidRPr="002E1C4C" w:rsidRDefault="009E34E8" w:rsidP="004D64C7">
            <w:pPr>
              <w:spacing w:after="120"/>
              <w:rPr>
                <w:rFonts w:eastAsiaTheme="minorEastAsia"/>
                <w:lang w:val="en-150" w:eastAsia="zh-CN"/>
              </w:rPr>
            </w:pPr>
          </w:p>
        </w:tc>
      </w:tr>
      <w:tr w:rsidR="009E34E8" w:rsidRPr="002E1C4C" w14:paraId="28ABDF26" w14:textId="77777777" w:rsidTr="004D64C7">
        <w:tc>
          <w:tcPr>
            <w:tcW w:w="1242" w:type="dxa"/>
          </w:tcPr>
          <w:p w14:paraId="7274B2B1" w14:textId="77777777" w:rsidR="009E34E8" w:rsidRPr="002E1C4C" w:rsidRDefault="009E34E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01F82B90" w14:textId="77777777" w:rsidR="009E34E8" w:rsidRPr="002E1C4C" w:rsidRDefault="009E34E8" w:rsidP="004D64C7">
            <w:pPr>
              <w:spacing w:after="120"/>
              <w:rPr>
                <w:rFonts w:eastAsiaTheme="minorEastAsia"/>
                <w:lang w:val="en-150" w:eastAsia="zh-CN"/>
              </w:rPr>
            </w:pPr>
          </w:p>
        </w:tc>
      </w:tr>
    </w:tbl>
    <w:p w14:paraId="4EF16085" w14:textId="77777777" w:rsidR="00111247" w:rsidRPr="002E1C4C" w:rsidRDefault="00111247" w:rsidP="00BC2223">
      <w:pPr>
        <w:pStyle w:val="3GPPNormalText"/>
        <w:ind w:left="0" w:firstLine="0"/>
        <w:rPr>
          <w:sz w:val="20"/>
          <w:szCs w:val="22"/>
          <w:lang w:val="en-150"/>
        </w:rPr>
      </w:pPr>
    </w:p>
    <w:p w14:paraId="7CB668FB" w14:textId="21DC0567" w:rsidR="001A617C" w:rsidRPr="002E1C4C" w:rsidRDefault="001A617C" w:rsidP="00EF1389">
      <w:pPr>
        <w:pStyle w:val="Heading4"/>
        <w:ind w:left="864"/>
        <w:rPr>
          <w:lang w:val="en-150"/>
        </w:rPr>
      </w:pPr>
      <w:r w:rsidRPr="002E1C4C">
        <w:rPr>
          <w:lang w:val="en-150"/>
        </w:rPr>
        <w:t xml:space="preserve">Issue 1-1-2: </w:t>
      </w:r>
      <w:r w:rsidR="00A04DAD" w:rsidRPr="002E1C4C">
        <w:rPr>
          <w:lang w:val="en-150"/>
        </w:rPr>
        <w:t>Deployment</w:t>
      </w:r>
      <w:r w:rsidR="00F01FE0" w:rsidRPr="002E1C4C">
        <w:rPr>
          <w:lang w:val="en-150"/>
        </w:rPr>
        <w:t xml:space="preserve"> dependent RRM requirements</w:t>
      </w:r>
    </w:p>
    <w:p w14:paraId="5C969121" w14:textId="77777777" w:rsidR="00480FDE" w:rsidRPr="002E1C4C" w:rsidRDefault="00480FDE" w:rsidP="00480FDE">
      <w:pPr>
        <w:pStyle w:val="3GPPNormalText"/>
        <w:numPr>
          <w:ilvl w:val="0"/>
          <w:numId w:val="25"/>
        </w:numPr>
        <w:rPr>
          <w:sz w:val="20"/>
          <w:szCs w:val="22"/>
          <w:lang w:val="en-150"/>
        </w:rPr>
      </w:pPr>
      <w:r w:rsidRPr="002E1C4C">
        <w:rPr>
          <w:sz w:val="20"/>
          <w:szCs w:val="22"/>
          <w:lang w:val="en-150"/>
        </w:rPr>
        <w:t>Proposals and Observations:</w:t>
      </w:r>
    </w:p>
    <w:p w14:paraId="174A8A97" w14:textId="3EB166EB" w:rsidR="00480FDE" w:rsidRPr="002E1C4C" w:rsidRDefault="00480FDE" w:rsidP="00EF1389">
      <w:pPr>
        <w:pStyle w:val="3GPPNormalText"/>
        <w:numPr>
          <w:ilvl w:val="1"/>
          <w:numId w:val="25"/>
        </w:numPr>
        <w:rPr>
          <w:sz w:val="20"/>
          <w:szCs w:val="22"/>
          <w:lang w:val="en-150"/>
        </w:rPr>
      </w:pPr>
      <w:r w:rsidRPr="002E1C4C">
        <w:rPr>
          <w:sz w:val="20"/>
          <w:szCs w:val="22"/>
          <w:lang w:val="en-150"/>
        </w:rPr>
        <w:t>Observation 1</w:t>
      </w:r>
      <w:r w:rsidR="00BC2223" w:rsidRPr="002E1C4C">
        <w:rPr>
          <w:sz w:val="20"/>
          <w:szCs w:val="22"/>
          <w:lang w:val="en-150"/>
        </w:rPr>
        <w:t xml:space="preserve"> </w:t>
      </w:r>
      <w:r w:rsidRPr="002E1C4C">
        <w:rPr>
          <w:sz w:val="20"/>
          <w:szCs w:val="22"/>
          <w:lang w:val="en-150"/>
        </w:rPr>
        <w:t xml:space="preserve">(Intel): Different link budget </w:t>
      </w:r>
      <w:proofErr w:type="spellStart"/>
      <w:r w:rsidRPr="002E1C4C">
        <w:rPr>
          <w:sz w:val="20"/>
          <w:szCs w:val="22"/>
          <w:lang w:val="en-150"/>
        </w:rPr>
        <w:t>behavior</w:t>
      </w:r>
      <w:proofErr w:type="spellEnd"/>
      <w:r w:rsidRPr="002E1C4C">
        <w:rPr>
          <w:sz w:val="20"/>
          <w:szCs w:val="22"/>
          <w:lang w:val="en-150"/>
        </w:rPr>
        <w:t xml:space="preserve"> is observed for different FR2 HST scenarios. </w:t>
      </w:r>
    </w:p>
    <w:p w14:paraId="21B3700A" w14:textId="77777777" w:rsidR="00480FDE" w:rsidRPr="002E1C4C" w:rsidRDefault="00480FDE" w:rsidP="00EF1389">
      <w:pPr>
        <w:pStyle w:val="3GPPNormalText"/>
        <w:numPr>
          <w:ilvl w:val="1"/>
          <w:numId w:val="25"/>
        </w:numPr>
        <w:rPr>
          <w:sz w:val="20"/>
          <w:szCs w:val="22"/>
          <w:lang w:val="en-150"/>
        </w:rPr>
      </w:pPr>
      <w:r w:rsidRPr="002E1C4C">
        <w:rPr>
          <w:sz w:val="20"/>
          <w:szCs w:val="22"/>
          <w:lang w:val="en-150"/>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lang w:val="en-150"/>
        </w:rPr>
      </w:pPr>
      <w:r w:rsidRPr="002E1C4C">
        <w:rPr>
          <w:sz w:val="20"/>
          <w:szCs w:val="22"/>
          <w:lang w:val="en-150"/>
        </w:rPr>
        <w:t>Recommended WF</w:t>
      </w:r>
    </w:p>
    <w:p w14:paraId="2313E0B0" w14:textId="151066C3" w:rsidR="00F06FC4" w:rsidRPr="002E1C4C" w:rsidRDefault="00F06FC4" w:rsidP="00BC2223">
      <w:pPr>
        <w:pStyle w:val="3GPPNormalText"/>
        <w:numPr>
          <w:ilvl w:val="1"/>
          <w:numId w:val="25"/>
        </w:numPr>
        <w:rPr>
          <w:sz w:val="20"/>
          <w:szCs w:val="22"/>
          <w:lang w:val="en-150"/>
        </w:rPr>
      </w:pPr>
      <w:r w:rsidRPr="002E1C4C">
        <w:rPr>
          <w:sz w:val="20"/>
          <w:szCs w:val="22"/>
          <w:lang w:val="en-150"/>
        </w:rPr>
        <w:t xml:space="preserve">Continue </w:t>
      </w:r>
      <w:r w:rsidR="00E22583" w:rsidRPr="002E1C4C">
        <w:rPr>
          <w:sz w:val="20"/>
          <w:szCs w:val="22"/>
          <w:lang w:val="en-150"/>
        </w:rPr>
        <w:t>the discussion in the 1st round</w:t>
      </w:r>
    </w:p>
    <w:p w14:paraId="01A5B0DE" w14:textId="77777777" w:rsidR="00E25E3F" w:rsidRPr="002E1C4C" w:rsidRDefault="00E25E3F" w:rsidP="00E25E3F">
      <w:pPr>
        <w:rPr>
          <w:lang w:val="en-150" w:eastAsia="zh-CN"/>
        </w:rPr>
      </w:pPr>
    </w:p>
    <w:tbl>
      <w:tblPr>
        <w:tblStyle w:val="TableGrid"/>
        <w:tblW w:w="0" w:type="auto"/>
        <w:tblLook w:val="04A0" w:firstRow="1" w:lastRow="0" w:firstColumn="1" w:lastColumn="0" w:noHBand="0" w:noVBand="1"/>
      </w:tblPr>
      <w:tblGrid>
        <w:gridCol w:w="1236"/>
        <w:gridCol w:w="8395"/>
      </w:tblGrid>
      <w:tr w:rsidR="00E25E3F" w:rsidRPr="002E1C4C" w14:paraId="2F477BC0" w14:textId="77777777" w:rsidTr="004D64C7">
        <w:tc>
          <w:tcPr>
            <w:tcW w:w="1242" w:type="dxa"/>
          </w:tcPr>
          <w:p w14:paraId="4C7EF443" w14:textId="77777777" w:rsidR="00E25E3F" w:rsidRPr="002E1C4C" w:rsidRDefault="00E25E3F"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D6D9059" w14:textId="77777777" w:rsidR="00E25E3F" w:rsidRPr="002E1C4C" w:rsidRDefault="00E25E3F"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E25E3F" w:rsidRPr="002E1C4C" w14:paraId="1062A080" w14:textId="77777777" w:rsidTr="004D64C7">
        <w:tc>
          <w:tcPr>
            <w:tcW w:w="1242" w:type="dxa"/>
          </w:tcPr>
          <w:p w14:paraId="64635149" w14:textId="77777777" w:rsidR="00E25E3F" w:rsidRPr="002E1C4C" w:rsidRDefault="00E25E3F"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513243DF" w14:textId="77777777" w:rsidR="00E25E3F" w:rsidRPr="002E1C4C" w:rsidRDefault="00E25E3F" w:rsidP="004D64C7">
            <w:pPr>
              <w:spacing w:after="120"/>
              <w:rPr>
                <w:rFonts w:eastAsiaTheme="minorEastAsia"/>
                <w:lang w:val="en-150" w:eastAsia="zh-CN"/>
              </w:rPr>
            </w:pPr>
          </w:p>
        </w:tc>
      </w:tr>
      <w:tr w:rsidR="00E25E3F" w:rsidRPr="002E1C4C" w14:paraId="2B06036E" w14:textId="77777777" w:rsidTr="004D64C7">
        <w:tc>
          <w:tcPr>
            <w:tcW w:w="1242" w:type="dxa"/>
          </w:tcPr>
          <w:p w14:paraId="32B403DA" w14:textId="77777777" w:rsidR="00E25E3F" w:rsidRPr="002E1C4C" w:rsidRDefault="00E25E3F"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3F048242" w14:textId="77777777" w:rsidR="00E25E3F" w:rsidRPr="002E1C4C" w:rsidRDefault="00E25E3F" w:rsidP="004D64C7">
            <w:pPr>
              <w:spacing w:after="120"/>
              <w:rPr>
                <w:rFonts w:eastAsiaTheme="minorEastAsia"/>
                <w:lang w:val="en-150" w:eastAsia="zh-CN"/>
              </w:rPr>
            </w:pPr>
          </w:p>
        </w:tc>
      </w:tr>
      <w:tr w:rsidR="00E25E3F" w:rsidRPr="002E1C4C" w14:paraId="635DEA1C" w14:textId="77777777" w:rsidTr="004D64C7">
        <w:tc>
          <w:tcPr>
            <w:tcW w:w="1242" w:type="dxa"/>
          </w:tcPr>
          <w:p w14:paraId="20BE6A8E" w14:textId="77777777" w:rsidR="00E25E3F" w:rsidRPr="002E1C4C" w:rsidRDefault="00E25E3F"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440A8A06" w14:textId="77777777" w:rsidR="00E25E3F" w:rsidRPr="002E1C4C" w:rsidRDefault="00E25E3F" w:rsidP="004D64C7">
            <w:pPr>
              <w:spacing w:after="120"/>
              <w:rPr>
                <w:rFonts w:eastAsiaTheme="minorEastAsia"/>
                <w:lang w:val="en-150" w:eastAsia="zh-CN"/>
              </w:rPr>
            </w:pPr>
          </w:p>
        </w:tc>
      </w:tr>
    </w:tbl>
    <w:p w14:paraId="7E7F9E7D" w14:textId="6523FD5D" w:rsidR="00886258" w:rsidRPr="002E1C4C" w:rsidRDefault="00886258" w:rsidP="005B4802">
      <w:pPr>
        <w:rPr>
          <w:lang w:val="en-150" w:eastAsia="zh-CN"/>
        </w:rPr>
      </w:pPr>
    </w:p>
    <w:p w14:paraId="71C6825F" w14:textId="4B7B93EE" w:rsidR="009B432D" w:rsidRPr="002E1C4C" w:rsidRDefault="009B432D" w:rsidP="009B432D">
      <w:pPr>
        <w:pStyle w:val="Heading4"/>
        <w:rPr>
          <w:lang w:val="en-150"/>
        </w:rPr>
      </w:pPr>
      <w:r w:rsidRPr="002E1C4C">
        <w:rPr>
          <w:lang w:val="en-150"/>
        </w:rPr>
        <w:t>Issue 1-</w:t>
      </w:r>
      <w:r w:rsidR="000E35AE" w:rsidRPr="002E1C4C">
        <w:rPr>
          <w:lang w:val="en-150"/>
        </w:rPr>
        <w:t>1</w:t>
      </w:r>
      <w:r w:rsidRPr="002E1C4C">
        <w:rPr>
          <w:lang w:val="en-150"/>
        </w:rPr>
        <w:t>-</w:t>
      </w:r>
      <w:r w:rsidR="00CE1264" w:rsidRPr="002E1C4C">
        <w:rPr>
          <w:lang w:val="en-150"/>
        </w:rPr>
        <w:t>3</w:t>
      </w:r>
      <w:r w:rsidRPr="002E1C4C">
        <w:rPr>
          <w:lang w:val="en-150"/>
        </w:rPr>
        <w:t xml:space="preserve">: </w:t>
      </w:r>
      <w:r w:rsidR="00986F62" w:rsidRPr="002E1C4C">
        <w:rPr>
          <w:lang w:val="en-150"/>
        </w:rPr>
        <w:t>Serving of</w:t>
      </w:r>
      <w:r w:rsidRPr="002E1C4C">
        <w:rPr>
          <w:lang w:val="en-150"/>
        </w:rPr>
        <w:t xml:space="preserve"> non-HST </w:t>
      </w:r>
      <w:proofErr w:type="spellStart"/>
      <w:r w:rsidRPr="002E1C4C">
        <w:rPr>
          <w:lang w:val="en-150"/>
        </w:rPr>
        <w:t>UEs</w:t>
      </w:r>
      <w:proofErr w:type="spellEnd"/>
    </w:p>
    <w:p w14:paraId="37E2167C"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Observations:</w:t>
      </w:r>
    </w:p>
    <w:p w14:paraId="681C4B88" w14:textId="4CF43315" w:rsidR="009B432D" w:rsidRPr="002E1C4C" w:rsidRDefault="009B432D" w:rsidP="009B432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w:t>
      </w:r>
      <w:r w:rsidR="00CE1264" w:rsidRPr="002E1C4C">
        <w:rPr>
          <w:rFonts w:eastAsia="SimSun"/>
          <w:szCs w:val="24"/>
          <w:lang w:val="en-150" w:eastAsia="zh-CN"/>
        </w:rPr>
        <w:t xml:space="preserve"> </w:t>
      </w:r>
      <w:r w:rsidRPr="002E1C4C">
        <w:rPr>
          <w:rFonts w:eastAsia="SimSun"/>
          <w:szCs w:val="24"/>
          <w:lang w:val="en-150" w:eastAsia="zh-CN"/>
        </w:rPr>
        <w:t xml:space="preserve">(Nokia): It is not clear from the WI whether an HST FR2 network should be capable to serve only HST FR2 </w:t>
      </w:r>
      <w:proofErr w:type="spellStart"/>
      <w:r w:rsidRPr="002E1C4C">
        <w:rPr>
          <w:rFonts w:eastAsia="SimSun"/>
          <w:szCs w:val="24"/>
          <w:lang w:val="en-150" w:eastAsia="zh-CN"/>
        </w:rPr>
        <w:t>CPEs</w:t>
      </w:r>
      <w:proofErr w:type="spellEnd"/>
      <w:r w:rsidRPr="002E1C4C">
        <w:rPr>
          <w:rFonts w:eastAsia="SimSun"/>
          <w:szCs w:val="24"/>
          <w:lang w:val="en-150" w:eastAsia="zh-CN"/>
        </w:rPr>
        <w:t xml:space="preserve"> or also other types of </w:t>
      </w:r>
      <w:proofErr w:type="spellStart"/>
      <w:r w:rsidRPr="002E1C4C">
        <w:rPr>
          <w:rFonts w:eastAsia="SimSun"/>
          <w:szCs w:val="24"/>
          <w:lang w:val="en-150" w:eastAsia="zh-CN"/>
        </w:rPr>
        <w:t>UEs</w:t>
      </w:r>
      <w:proofErr w:type="spellEnd"/>
      <w:r w:rsidRPr="002E1C4C">
        <w:rPr>
          <w:rFonts w:eastAsia="SimSun"/>
          <w:szCs w:val="24"/>
          <w:lang w:val="en-150" w:eastAsia="zh-CN"/>
        </w:rPr>
        <w:t>. Recommended WF</w:t>
      </w:r>
    </w:p>
    <w:p w14:paraId="3556FD74"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118B8998" w14:textId="33D3E7D4" w:rsidR="009B432D" w:rsidRPr="002E1C4C" w:rsidRDefault="00EE5682" w:rsidP="009B432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Moderator proposes</w:t>
      </w:r>
      <w:r w:rsidR="009B432D" w:rsidRPr="002E1C4C">
        <w:rPr>
          <w:rFonts w:eastAsia="SimSun"/>
          <w:szCs w:val="24"/>
          <w:lang w:val="en-150" w:eastAsia="zh-CN"/>
        </w:rPr>
        <w:t xml:space="preserve"> not </w:t>
      </w:r>
      <w:r w:rsidR="00B93C10" w:rsidRPr="002E1C4C">
        <w:rPr>
          <w:rFonts w:eastAsia="SimSun"/>
          <w:szCs w:val="24"/>
          <w:lang w:val="en-150" w:eastAsia="zh-CN"/>
        </w:rPr>
        <w:t>strive for an</w:t>
      </w:r>
      <w:r w:rsidR="00377F0D" w:rsidRPr="002E1C4C">
        <w:rPr>
          <w:rFonts w:eastAsia="SimSun"/>
          <w:szCs w:val="24"/>
          <w:lang w:val="en-150" w:eastAsia="zh-CN"/>
        </w:rPr>
        <w:t>y</w:t>
      </w:r>
      <w:r w:rsidR="00B93C10" w:rsidRPr="002E1C4C">
        <w:rPr>
          <w:rFonts w:eastAsia="SimSun"/>
          <w:szCs w:val="24"/>
          <w:lang w:val="en-150" w:eastAsia="zh-CN"/>
        </w:rPr>
        <w:t xml:space="preserve"> agreement</w:t>
      </w:r>
      <w:r w:rsidRPr="002E1C4C">
        <w:rPr>
          <w:rFonts w:eastAsia="SimSun"/>
          <w:szCs w:val="24"/>
          <w:lang w:val="en-150" w:eastAsia="zh-CN"/>
        </w:rPr>
        <w:t xml:space="preserve"> on this issue</w:t>
      </w:r>
      <w:r w:rsidR="00B93C10" w:rsidRPr="002E1C4C">
        <w:rPr>
          <w:rFonts w:eastAsia="SimSun"/>
          <w:szCs w:val="24"/>
          <w:lang w:val="en-150" w:eastAsia="zh-CN"/>
        </w:rPr>
        <w:t xml:space="preserve"> in the RRM track. </w:t>
      </w:r>
      <w:r w:rsidR="004F41C3" w:rsidRPr="002E1C4C">
        <w:rPr>
          <w:rFonts w:eastAsia="SimSun"/>
          <w:szCs w:val="24"/>
          <w:lang w:val="en-150" w:eastAsia="zh-CN"/>
        </w:rPr>
        <w:t>Deployment track might be a more appropriate place to continue the discussion</w:t>
      </w:r>
      <w:r w:rsidR="003F4D06" w:rsidRPr="002E1C4C">
        <w:rPr>
          <w:rFonts w:eastAsia="SimSun"/>
          <w:szCs w:val="24"/>
          <w:lang w:val="en-150" w:eastAsia="zh-CN"/>
        </w:rPr>
        <w:t>.</w:t>
      </w:r>
    </w:p>
    <w:p w14:paraId="36E7086E" w14:textId="77777777" w:rsidR="009B432D" w:rsidRPr="002E1C4C" w:rsidRDefault="009B432D" w:rsidP="009B432D">
      <w:pPr>
        <w:rPr>
          <w:lang w:val="en-150" w:eastAsia="zh-CN"/>
        </w:rPr>
      </w:pPr>
    </w:p>
    <w:tbl>
      <w:tblPr>
        <w:tblStyle w:val="TableGrid"/>
        <w:tblW w:w="0" w:type="auto"/>
        <w:tblLook w:val="04A0" w:firstRow="1" w:lastRow="0" w:firstColumn="1" w:lastColumn="0" w:noHBand="0" w:noVBand="1"/>
      </w:tblPr>
      <w:tblGrid>
        <w:gridCol w:w="1236"/>
        <w:gridCol w:w="8395"/>
      </w:tblGrid>
      <w:tr w:rsidR="009B432D" w:rsidRPr="002E1C4C" w14:paraId="1F517E75" w14:textId="77777777" w:rsidTr="004D64C7">
        <w:tc>
          <w:tcPr>
            <w:tcW w:w="1242" w:type="dxa"/>
          </w:tcPr>
          <w:p w14:paraId="583B3C00" w14:textId="77777777" w:rsidR="009B432D" w:rsidRPr="002E1C4C" w:rsidRDefault="009B432D"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7379B63F" w14:textId="77777777" w:rsidR="009B432D" w:rsidRPr="002E1C4C" w:rsidRDefault="009B432D"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B432D" w:rsidRPr="002E1C4C" w14:paraId="409CDBED" w14:textId="77777777" w:rsidTr="004D64C7">
        <w:tc>
          <w:tcPr>
            <w:tcW w:w="1242" w:type="dxa"/>
          </w:tcPr>
          <w:p w14:paraId="146D13D1" w14:textId="77777777" w:rsidR="009B432D" w:rsidRPr="002E1C4C" w:rsidRDefault="009B432D"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379DED14" w14:textId="77777777" w:rsidR="009B432D" w:rsidRPr="002E1C4C" w:rsidRDefault="009B432D" w:rsidP="004D64C7">
            <w:pPr>
              <w:spacing w:after="120"/>
              <w:rPr>
                <w:rFonts w:eastAsiaTheme="minorEastAsia"/>
                <w:lang w:val="en-150" w:eastAsia="zh-CN"/>
              </w:rPr>
            </w:pPr>
          </w:p>
        </w:tc>
      </w:tr>
      <w:tr w:rsidR="009B432D" w:rsidRPr="002E1C4C" w14:paraId="3667521C" w14:textId="77777777" w:rsidTr="004D64C7">
        <w:tc>
          <w:tcPr>
            <w:tcW w:w="1242" w:type="dxa"/>
          </w:tcPr>
          <w:p w14:paraId="5CADEDC2" w14:textId="77777777" w:rsidR="009B432D" w:rsidRPr="002E1C4C" w:rsidRDefault="009B432D"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17872371" w14:textId="77777777" w:rsidR="009B432D" w:rsidRPr="002E1C4C" w:rsidRDefault="009B432D" w:rsidP="004D64C7">
            <w:pPr>
              <w:spacing w:after="120"/>
              <w:rPr>
                <w:rFonts w:eastAsiaTheme="minorEastAsia"/>
                <w:lang w:val="en-150" w:eastAsia="zh-CN"/>
              </w:rPr>
            </w:pPr>
          </w:p>
        </w:tc>
      </w:tr>
      <w:tr w:rsidR="009B432D" w:rsidRPr="002E1C4C" w14:paraId="7BE56F29" w14:textId="77777777" w:rsidTr="004D64C7">
        <w:tc>
          <w:tcPr>
            <w:tcW w:w="1242" w:type="dxa"/>
          </w:tcPr>
          <w:p w14:paraId="34C5CE85" w14:textId="77777777" w:rsidR="009B432D" w:rsidRPr="002E1C4C" w:rsidRDefault="009B432D"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23908FB2" w14:textId="77777777" w:rsidR="009B432D" w:rsidRPr="002E1C4C" w:rsidRDefault="009B432D" w:rsidP="004D64C7">
            <w:pPr>
              <w:spacing w:after="120"/>
              <w:rPr>
                <w:rFonts w:eastAsiaTheme="minorEastAsia"/>
                <w:lang w:val="en-150" w:eastAsia="zh-CN"/>
              </w:rPr>
            </w:pPr>
          </w:p>
        </w:tc>
      </w:tr>
    </w:tbl>
    <w:p w14:paraId="2D3F55AC" w14:textId="77777777" w:rsidR="009B432D" w:rsidRPr="002E1C4C" w:rsidRDefault="009B432D" w:rsidP="005B4802">
      <w:pPr>
        <w:rPr>
          <w:lang w:val="en-150" w:eastAsia="zh-CN"/>
        </w:rPr>
      </w:pPr>
    </w:p>
    <w:p w14:paraId="509B7222" w14:textId="312BB3E7" w:rsidR="00CE3ACB" w:rsidRPr="002E1C4C" w:rsidRDefault="00CE3ACB" w:rsidP="00CE3ACB">
      <w:pPr>
        <w:pStyle w:val="Heading4"/>
        <w:rPr>
          <w:lang w:val="en-150"/>
        </w:rPr>
      </w:pPr>
      <w:r w:rsidRPr="002E1C4C">
        <w:rPr>
          <w:lang w:val="en-150"/>
        </w:rPr>
        <w:lastRenderedPageBreak/>
        <w:t>Issue 1-</w:t>
      </w:r>
      <w:r w:rsidR="000E35AE" w:rsidRPr="002E1C4C">
        <w:rPr>
          <w:lang w:val="en-150"/>
        </w:rPr>
        <w:t>1</w:t>
      </w:r>
      <w:r w:rsidRPr="002E1C4C">
        <w:rPr>
          <w:lang w:val="en-150"/>
        </w:rPr>
        <w:t>-</w:t>
      </w:r>
      <w:r w:rsidR="00CE1264" w:rsidRPr="002E1C4C">
        <w:rPr>
          <w:lang w:val="en-150"/>
        </w:rPr>
        <w:t>4</w:t>
      </w:r>
      <w:r w:rsidRPr="002E1C4C">
        <w:rPr>
          <w:lang w:val="en-150"/>
        </w:rPr>
        <w:t>: System-lev</w:t>
      </w:r>
      <w:r w:rsidR="00307B49" w:rsidRPr="002E1C4C">
        <w:rPr>
          <w:lang w:val="en-150"/>
        </w:rPr>
        <w:t>el simulation parameters</w:t>
      </w:r>
    </w:p>
    <w:p w14:paraId="44427BCD" w14:textId="26B90A33"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sz w:val="22"/>
                <w:szCs w:val="22"/>
                <w:lang w:val="en-150"/>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sz w:val="22"/>
                <w:szCs w:val="22"/>
                <w:lang w:val="en-150"/>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Number of sites (separate </w:t>
            </w:r>
            <w:proofErr w:type="spellStart"/>
            <w:r w:rsidRPr="002E1C4C">
              <w:rPr>
                <w:rFonts w:eastAsia="Times New Roman"/>
                <w:b/>
                <w:lang w:val="en-150"/>
              </w:rPr>
              <w:t>gNBs</w:t>
            </w:r>
            <w:proofErr w:type="spellEnd"/>
            <w:r w:rsidRPr="002E1C4C">
              <w:rPr>
                <w:rFonts w:eastAsia="Times New Roman"/>
                <w:b/>
                <w:lang w:val="en-150"/>
              </w:rPr>
              <w:t>)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 xml:space="preserve">Inter-site distance (ISD, </w:t>
            </w:r>
            <w:proofErr w:type="spellStart"/>
            <w:r w:rsidRPr="002E1C4C">
              <w:rPr>
                <w:rFonts w:eastAsia="Times New Roman"/>
                <w:b/>
                <w:lang w:val="en-150"/>
              </w:rPr>
              <w:t>D_s</w:t>
            </w:r>
            <w:proofErr w:type="spellEnd"/>
            <w:r w:rsidRPr="002E1C4C">
              <w:rPr>
                <w:rFonts w:eastAsia="Times New Roman"/>
                <w:b/>
                <w:lang w:val="en-150"/>
              </w:rPr>
              <w:t>)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RRH distance to track (</w:t>
            </w:r>
            <w:proofErr w:type="spellStart"/>
            <w:r w:rsidRPr="002E1C4C">
              <w:rPr>
                <w:rFonts w:eastAsia="Times New Roman"/>
                <w:b/>
                <w:lang w:val="en-150"/>
              </w:rPr>
              <w:t>D_min</w:t>
            </w:r>
            <w:proofErr w:type="spellEnd"/>
            <w:r w:rsidRPr="002E1C4C">
              <w:rPr>
                <w:rFonts w:eastAsia="Times New Roman"/>
                <w:b/>
                <w:lang w:val="en-150"/>
              </w:rPr>
              <w:t>)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RRH height (</w:t>
            </w:r>
            <w:proofErr w:type="spellStart"/>
            <w:r w:rsidRPr="002E1C4C">
              <w:rPr>
                <w:rFonts w:eastAsia="Times New Roman"/>
                <w:b/>
                <w:lang w:val="en-150"/>
              </w:rPr>
              <w:t>D_RRH_Height</w:t>
            </w:r>
            <w:proofErr w:type="spellEnd"/>
            <w:r w:rsidRPr="002E1C4C">
              <w:rPr>
                <w:rFonts w:eastAsia="Times New Roman"/>
                <w:b/>
                <w:lang w:val="en-150"/>
              </w:rPr>
              <w: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CPE height (</w:t>
            </w:r>
            <w:proofErr w:type="spellStart"/>
            <w:r w:rsidRPr="002E1C4C">
              <w:rPr>
                <w:rFonts w:eastAsia="Times New Roman"/>
                <w:b/>
                <w:lang w:val="en-150"/>
              </w:rPr>
              <w:t>D_CPE_Height</w:t>
            </w:r>
            <w:proofErr w:type="spellEnd"/>
            <w:r w:rsidRPr="002E1C4C">
              <w:rPr>
                <w:rFonts w:eastAsia="Times New Roman"/>
                <w:b/>
                <w:lang w:val="en-150"/>
              </w:rPr>
              <w: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120 </w:t>
            </w:r>
            <w:proofErr w:type="spellStart"/>
            <w:r w:rsidRPr="002E1C4C">
              <w:rPr>
                <w:rFonts w:eastAsia="Times New Roman"/>
                <w:lang w:val="en-150"/>
              </w:rPr>
              <w:t>KHz</w:t>
            </w:r>
            <w:proofErr w:type="spellEnd"/>
            <w:r w:rsidRPr="002E1C4C">
              <w:rPr>
                <w:rFonts w:eastAsia="Times New Roman"/>
                <w:lang w:val="en-150"/>
              </w:rPr>
              <w:t>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TR 38.901 </w:t>
            </w:r>
            <w:proofErr w:type="spellStart"/>
            <w:r w:rsidRPr="002E1C4C">
              <w:rPr>
                <w:rFonts w:eastAsia="Times New Roman"/>
                <w:lang w:val="en-150"/>
              </w:rPr>
              <w:t>RMa</w:t>
            </w:r>
            <w:proofErr w:type="spellEnd"/>
            <w:r w:rsidRPr="002E1C4C">
              <w:rPr>
                <w:rFonts w:eastAsia="Times New Roman"/>
                <w:lang w:val="en-150"/>
              </w:rPr>
              <w:t>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In </w:t>
            </w:r>
            <w:proofErr w:type="spellStart"/>
            <w:r w:rsidRPr="002E1C4C">
              <w:rPr>
                <w:rFonts w:eastAsia="Times New Roman"/>
                <w:lang w:val="en-150"/>
              </w:rPr>
              <w:t>uni</w:t>
            </w:r>
            <w:proofErr w:type="spellEnd"/>
            <w:r w:rsidRPr="002E1C4C">
              <w:rPr>
                <w:rFonts w:eastAsia="Times New Roman"/>
                <w:lang w:val="en-150"/>
              </w:rPr>
              <w:t>-directional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In </w:t>
            </w:r>
            <w:proofErr w:type="spellStart"/>
            <w:r w:rsidRPr="002E1C4C">
              <w:rPr>
                <w:rFonts w:eastAsia="Times New Roman"/>
                <w:lang w:val="en-150"/>
              </w:rPr>
              <w:t>uni</w:t>
            </w:r>
            <w:proofErr w:type="spellEnd"/>
            <w:r w:rsidRPr="002E1C4C">
              <w:rPr>
                <w:rFonts w:eastAsia="Times New Roman"/>
                <w:lang w:val="en-150"/>
              </w:rPr>
              <w:t xml:space="preserve">-directional case where </w:t>
            </w:r>
            <w:proofErr w:type="spellStart"/>
            <w:r w:rsidRPr="002E1C4C">
              <w:rPr>
                <w:rFonts w:eastAsia="Times New Roman"/>
                <w:lang w:val="en-150"/>
              </w:rPr>
              <w:t>RRHs</w:t>
            </w:r>
            <w:proofErr w:type="spellEnd"/>
            <w:r w:rsidRPr="002E1C4C">
              <w:rPr>
                <w:rFonts w:eastAsia="Times New Roman"/>
                <w:lang w:val="en-150"/>
              </w:rPr>
              <w:t xml:space="preserve">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In bi-directional case CPE has two antenna panels pointing to 180 degrees opposite directions (</w:t>
            </w:r>
            <w:proofErr w:type="gramStart"/>
            <w:r w:rsidRPr="002E1C4C">
              <w:rPr>
                <w:rFonts w:eastAsia="Times New Roman"/>
                <w:lang w:val="en-150"/>
              </w:rPr>
              <w:t>west-east</w:t>
            </w:r>
            <w:proofErr w:type="gramEnd"/>
            <w:r w:rsidRPr="002E1C4C">
              <w:rPr>
                <w:rFonts w:eastAsia="Times New Roman"/>
                <w:lang w:val="en-150"/>
              </w:rPr>
              <w:t>) </w:t>
            </w:r>
          </w:p>
          <w:p w14:paraId="16042834"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disabled (DRX 0), 40, 80 </w:t>
            </w:r>
            <w:proofErr w:type="spellStart"/>
            <w:r w:rsidRPr="002E1C4C">
              <w:rPr>
                <w:rFonts w:eastAsia="Times New Roman"/>
                <w:lang w:val="en-150"/>
              </w:rPr>
              <w:t>ms</w:t>
            </w:r>
            <w:proofErr w:type="spellEnd"/>
            <w:r w:rsidRPr="002E1C4C">
              <w:rPr>
                <w:rFonts w:eastAsia="Times New Roman"/>
                <w:lang w:val="en-150"/>
              </w:rPr>
              <w:t xml:space="preserve">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Time-to-trigger: 80 </w:t>
            </w:r>
            <w:proofErr w:type="spellStart"/>
            <w:r w:rsidRPr="002E1C4C">
              <w:rPr>
                <w:rFonts w:eastAsia="Times New Roman"/>
                <w:lang w:val="en-150"/>
              </w:rPr>
              <w:t>ms</w:t>
            </w:r>
            <w:proofErr w:type="spellEnd"/>
            <w:r w:rsidRPr="002E1C4C">
              <w:rPr>
                <w:rFonts w:eastAsia="Times New Roman"/>
                <w:lang w:val="en-150"/>
              </w:rPr>
              <w:t>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0: 480 </w:t>
            </w:r>
            <w:proofErr w:type="spellStart"/>
            <w:r w:rsidRPr="002E1C4C">
              <w:rPr>
                <w:rFonts w:eastAsia="Times New Roman"/>
                <w:lang w:val="en-150"/>
              </w:rPr>
              <w:t>ms</w:t>
            </w:r>
            <w:proofErr w:type="spellEnd"/>
            <w:r w:rsidRPr="002E1C4C">
              <w:rPr>
                <w:rFonts w:eastAsia="Times New Roman"/>
                <w:lang w:val="en-150"/>
              </w:rPr>
              <w:t> </w:t>
            </w:r>
          </w:p>
          <w:p w14:paraId="6E376167"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40: 1440 </w:t>
            </w:r>
            <w:proofErr w:type="spellStart"/>
            <w:r w:rsidRPr="002E1C4C">
              <w:rPr>
                <w:rFonts w:eastAsia="Times New Roman"/>
                <w:lang w:val="en-150"/>
              </w:rPr>
              <w:t>ms</w:t>
            </w:r>
            <w:proofErr w:type="spellEnd"/>
            <w:r w:rsidRPr="002E1C4C">
              <w:rPr>
                <w:rFonts w:eastAsia="Times New Roman"/>
                <w:lang w:val="en-150"/>
              </w:rPr>
              <w:t> </w:t>
            </w:r>
          </w:p>
          <w:p w14:paraId="5DA08FD9"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80: 2880 </w:t>
            </w:r>
            <w:proofErr w:type="spellStart"/>
            <w:r w:rsidRPr="002E1C4C">
              <w:rPr>
                <w:rFonts w:eastAsia="Times New Roman"/>
                <w:lang w:val="en-150"/>
              </w:rPr>
              <w:t>ms</w:t>
            </w:r>
            <w:proofErr w:type="spellEnd"/>
            <w:r w:rsidRPr="002E1C4C">
              <w:rPr>
                <w:rFonts w:eastAsia="Times New Roman"/>
                <w:lang w:val="en-150"/>
              </w:rPr>
              <w:t>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0: 600 </w:t>
            </w:r>
            <w:proofErr w:type="spellStart"/>
            <w:r w:rsidRPr="002E1C4C">
              <w:rPr>
                <w:rFonts w:eastAsia="Times New Roman"/>
                <w:lang w:val="en-150"/>
              </w:rPr>
              <w:t>ms</w:t>
            </w:r>
            <w:proofErr w:type="spellEnd"/>
            <w:r w:rsidRPr="002E1C4C">
              <w:rPr>
                <w:rFonts w:eastAsia="Times New Roman"/>
                <w:lang w:val="en-150"/>
              </w:rPr>
              <w:t> </w:t>
            </w:r>
          </w:p>
          <w:p w14:paraId="136437D6"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40: 1440 </w:t>
            </w:r>
            <w:proofErr w:type="spellStart"/>
            <w:r w:rsidRPr="002E1C4C">
              <w:rPr>
                <w:rFonts w:eastAsia="Times New Roman"/>
                <w:lang w:val="en-150"/>
              </w:rPr>
              <w:t>ms</w:t>
            </w:r>
            <w:proofErr w:type="spellEnd"/>
            <w:r w:rsidRPr="002E1C4C">
              <w:rPr>
                <w:rFonts w:eastAsia="Times New Roman"/>
                <w:lang w:val="en-150"/>
              </w:rPr>
              <w:t> </w:t>
            </w:r>
          </w:p>
          <w:p w14:paraId="06BEB728"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80: 2880 </w:t>
            </w:r>
            <w:proofErr w:type="spellStart"/>
            <w:r w:rsidRPr="002E1C4C">
              <w:rPr>
                <w:rFonts w:eastAsia="Times New Roman"/>
                <w:lang w:val="en-150"/>
              </w:rPr>
              <w:t>ms</w:t>
            </w:r>
            <w:proofErr w:type="spellEnd"/>
            <w:r w:rsidRPr="002E1C4C">
              <w:rPr>
                <w:rFonts w:eastAsia="Times New Roman"/>
                <w:lang w:val="en-150"/>
              </w:rPr>
              <w:t>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lang w:val="en-150"/>
              </w:rPr>
            </w:pPr>
            <w:proofErr w:type="spellStart"/>
            <w:r w:rsidRPr="002E1C4C">
              <w:rPr>
                <w:rFonts w:eastAsia="Times New Roman"/>
                <w:lang w:val="en-150"/>
              </w:rPr>
              <w:t>T</w:t>
            </w:r>
            <w:r w:rsidRPr="002E1C4C">
              <w:rPr>
                <w:rFonts w:eastAsia="Times New Roman"/>
                <w:sz w:val="16"/>
                <w:szCs w:val="16"/>
                <w:vertAlign w:val="subscript"/>
                <w:lang w:val="en-150"/>
              </w:rPr>
              <w:t>Evaluate_out_CSI</w:t>
            </w:r>
            <w:proofErr w:type="spellEnd"/>
            <w:r w:rsidRPr="002E1C4C">
              <w:rPr>
                <w:rFonts w:eastAsia="Times New Roman"/>
                <w:sz w:val="16"/>
                <w:szCs w:val="16"/>
                <w:vertAlign w:val="subscript"/>
                <w:lang w:val="en-150"/>
              </w:rPr>
              <w:t>-RS</w:t>
            </w:r>
            <w:r w:rsidRPr="002E1C4C">
              <w:rPr>
                <w:rFonts w:eastAsia="Times New Roman"/>
                <w:lang w:val="en-150"/>
              </w:rPr>
              <w:t>: 600, 3600, 7200 </w:t>
            </w:r>
            <w:proofErr w:type="spellStart"/>
            <w:r w:rsidRPr="002E1C4C">
              <w:rPr>
                <w:rFonts w:eastAsia="Times New Roman"/>
                <w:lang w:val="en-150"/>
              </w:rPr>
              <w:t>ms</w:t>
            </w:r>
            <w:proofErr w:type="spellEnd"/>
            <w:r w:rsidRPr="002E1C4C">
              <w:rPr>
                <w:rFonts w:eastAsia="Times New Roman"/>
                <w:lang w:val="en-150"/>
              </w:rPr>
              <w:t>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lang w:val="en-150"/>
              </w:rPr>
            </w:pPr>
            <w:proofErr w:type="spellStart"/>
            <w:r w:rsidRPr="002E1C4C">
              <w:rPr>
                <w:rFonts w:eastAsia="Times New Roman"/>
                <w:lang w:val="en-150"/>
              </w:rPr>
              <w:t>T</w:t>
            </w:r>
            <w:r w:rsidRPr="002E1C4C">
              <w:rPr>
                <w:rFonts w:eastAsia="Times New Roman"/>
                <w:sz w:val="16"/>
                <w:szCs w:val="16"/>
                <w:vertAlign w:val="subscript"/>
                <w:lang w:val="en-150"/>
              </w:rPr>
              <w:t>Evaluate_in_CSI</w:t>
            </w:r>
            <w:proofErr w:type="spellEnd"/>
            <w:r w:rsidRPr="002E1C4C">
              <w:rPr>
                <w:rFonts w:eastAsia="Times New Roman"/>
                <w:sz w:val="16"/>
                <w:szCs w:val="16"/>
                <w:vertAlign w:val="subscript"/>
                <w:lang w:val="en-150"/>
              </w:rPr>
              <w:t>-RS</w:t>
            </w:r>
            <w:r w:rsidRPr="002E1C4C">
              <w:rPr>
                <w:rFonts w:eastAsia="Times New Roman"/>
                <w:lang w:val="en-150"/>
              </w:rPr>
              <w:t>: 300, 1800, 3600 </w:t>
            </w:r>
            <w:proofErr w:type="spellStart"/>
            <w:r w:rsidRPr="002E1C4C">
              <w:rPr>
                <w:rFonts w:eastAsia="Times New Roman"/>
                <w:lang w:val="en-150"/>
              </w:rPr>
              <w:t>ms</w:t>
            </w:r>
            <w:proofErr w:type="spellEnd"/>
            <w:r w:rsidRPr="002E1C4C">
              <w:rPr>
                <w:rFonts w:eastAsia="Times New Roman"/>
                <w:lang w:val="en-150"/>
              </w:rPr>
              <w:t>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lang w:val="en-150"/>
              </w:rPr>
            </w:pPr>
            <w:proofErr w:type="spellStart"/>
            <w:r w:rsidRPr="002E1C4C">
              <w:rPr>
                <w:rFonts w:eastAsia="Times New Roman"/>
                <w:lang w:val="en-150"/>
              </w:rPr>
              <w:t>Q</w:t>
            </w:r>
            <w:r w:rsidRPr="002E1C4C">
              <w:rPr>
                <w:rFonts w:eastAsia="Times New Roman"/>
                <w:sz w:val="16"/>
                <w:szCs w:val="16"/>
                <w:vertAlign w:val="subscript"/>
                <w:lang w:val="en-150"/>
              </w:rPr>
              <w:t>out</w:t>
            </w:r>
            <w:proofErr w:type="spellEnd"/>
            <w:r w:rsidRPr="002E1C4C">
              <w:rPr>
                <w:rFonts w:eastAsia="Times New Roman"/>
                <w:lang w:val="en-150"/>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Q</w:t>
            </w:r>
            <w:r w:rsidRPr="002E1C4C">
              <w:rPr>
                <w:rFonts w:eastAsia="Times New Roman"/>
                <w:sz w:val="16"/>
                <w:szCs w:val="16"/>
                <w:vertAlign w:val="subscript"/>
                <w:lang w:val="en-150"/>
              </w:rPr>
              <w:t>in</w:t>
            </w:r>
            <w:r w:rsidRPr="002E1C4C">
              <w:rPr>
                <w:rFonts w:eastAsia="Times New Roman"/>
                <w:lang w:val="en-150"/>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lang w:val="en-150"/>
              </w:rPr>
            </w:pPr>
            <w:proofErr w:type="spellStart"/>
            <w:r w:rsidRPr="002E1C4C">
              <w:rPr>
                <w:rFonts w:eastAsia="Times New Roman"/>
                <w:lang w:val="en-150"/>
              </w:rPr>
              <w:t>T</w:t>
            </w:r>
            <w:r w:rsidRPr="002E1C4C">
              <w:rPr>
                <w:rFonts w:eastAsia="Times New Roman"/>
                <w:sz w:val="16"/>
                <w:szCs w:val="16"/>
                <w:vertAlign w:val="subscript"/>
                <w:lang w:val="en-150"/>
              </w:rPr>
              <w:t>Evaluate_BFD_CSI</w:t>
            </w:r>
            <w:proofErr w:type="spellEnd"/>
            <w:r w:rsidRPr="002E1C4C">
              <w:rPr>
                <w:rFonts w:eastAsia="Times New Roman"/>
                <w:sz w:val="16"/>
                <w:szCs w:val="16"/>
                <w:vertAlign w:val="subscript"/>
                <w:lang w:val="en-150"/>
              </w:rPr>
              <w:t>-RS</w:t>
            </w:r>
            <w:r w:rsidRPr="002E1C4C">
              <w:rPr>
                <w:rFonts w:eastAsia="Times New Roman"/>
                <w:lang w:val="en-150"/>
              </w:rPr>
              <w:t>: 300, 1800, 3600 </w:t>
            </w:r>
            <w:proofErr w:type="spellStart"/>
            <w:r w:rsidRPr="002E1C4C">
              <w:rPr>
                <w:rFonts w:eastAsia="Times New Roman"/>
                <w:lang w:val="en-150"/>
              </w:rPr>
              <w:t>ms</w:t>
            </w:r>
            <w:proofErr w:type="spellEnd"/>
            <w:r w:rsidRPr="002E1C4C">
              <w:rPr>
                <w:rFonts w:eastAsia="Times New Roman"/>
                <w:lang w:val="en-150"/>
              </w:rPr>
              <w:t>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60 seconds (80 drops of 60 seconds simulated, and statistics samples are gathered from all drops) </w:t>
            </w:r>
          </w:p>
        </w:tc>
      </w:tr>
    </w:tbl>
    <w:p w14:paraId="23C8FF7A" w14:textId="55B86551" w:rsidR="00307B49" w:rsidRPr="002E1C4C" w:rsidRDefault="00535D57" w:rsidP="00F3348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lastRenderedPageBreak/>
        <w:t>Proposal 1</w:t>
      </w:r>
      <w:r w:rsidR="00D2296F" w:rsidRPr="002E1C4C">
        <w:rPr>
          <w:rFonts w:eastAsia="SimSun"/>
          <w:szCs w:val="24"/>
          <w:lang w:val="en-150" w:eastAsia="zh-CN"/>
        </w:rPr>
        <w:t xml:space="preserve"> </w:t>
      </w:r>
      <w:r w:rsidRPr="002E1C4C">
        <w:rPr>
          <w:rFonts w:eastAsia="SimSun"/>
          <w:szCs w:val="24"/>
          <w:lang w:val="en-150" w:eastAsia="zh-CN"/>
        </w:rPr>
        <w:t>(Nokia): RAN4 to consider using parameters listed above as a reference for system-level evaluations in HST FR2.</w:t>
      </w:r>
    </w:p>
    <w:p w14:paraId="0099CB0B" w14:textId="77777777"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749975FF" w14:textId="02BA364D" w:rsidR="00307B49" w:rsidRPr="002E1C4C" w:rsidRDefault="00D2296F" w:rsidP="003F285A">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 xml:space="preserve">Moderator proposes to </w:t>
      </w:r>
      <w:r w:rsidR="00B34676" w:rsidRPr="002E1C4C">
        <w:rPr>
          <w:rFonts w:eastAsia="SimSun"/>
          <w:szCs w:val="24"/>
          <w:lang w:val="en-150" w:eastAsia="zh-CN"/>
        </w:rPr>
        <w:t>discuss</w:t>
      </w:r>
      <w:r w:rsidR="00307B49" w:rsidRPr="002E1C4C">
        <w:rPr>
          <w:rFonts w:eastAsia="SimSun"/>
          <w:szCs w:val="24"/>
          <w:lang w:val="en-150" w:eastAsia="zh-CN"/>
        </w:rPr>
        <w:t xml:space="preserve"> </w:t>
      </w:r>
      <w:r w:rsidR="0005041E" w:rsidRPr="002E1C4C">
        <w:rPr>
          <w:rFonts w:eastAsia="SimSun"/>
          <w:szCs w:val="24"/>
          <w:lang w:val="en-150" w:eastAsia="zh-CN"/>
        </w:rPr>
        <w:t>whether</w:t>
      </w:r>
      <w:r w:rsidR="00F320A8" w:rsidRPr="002E1C4C">
        <w:rPr>
          <w:rFonts w:eastAsia="SimSun"/>
          <w:szCs w:val="24"/>
          <w:lang w:val="en-150" w:eastAsia="zh-CN"/>
        </w:rPr>
        <w:t xml:space="preserve"> changes to the </w:t>
      </w:r>
      <w:r w:rsidR="0005041E" w:rsidRPr="002E1C4C">
        <w:rPr>
          <w:rFonts w:eastAsia="SimSun"/>
          <w:szCs w:val="24"/>
          <w:lang w:val="en-150" w:eastAsia="zh-CN"/>
        </w:rPr>
        <w:t>T</w:t>
      </w:r>
      <w:r w:rsidR="00F320A8" w:rsidRPr="002E1C4C">
        <w:rPr>
          <w:rFonts w:eastAsia="SimSun"/>
          <w:szCs w:val="24"/>
          <w:lang w:val="en-150" w:eastAsia="zh-CN"/>
        </w:rPr>
        <w:t xml:space="preserve">able </w:t>
      </w:r>
      <w:r w:rsidR="0005041E" w:rsidRPr="002E1C4C">
        <w:rPr>
          <w:rFonts w:eastAsia="SimSun"/>
          <w:szCs w:val="24"/>
          <w:lang w:val="en-150" w:eastAsia="zh-CN"/>
        </w:rPr>
        <w:t>should</w:t>
      </w:r>
      <w:r w:rsidR="00F320A8" w:rsidRPr="002E1C4C">
        <w:rPr>
          <w:rFonts w:eastAsia="SimSun"/>
          <w:szCs w:val="24"/>
          <w:lang w:val="en-150" w:eastAsia="zh-CN"/>
        </w:rPr>
        <w:t xml:space="preserve"> be made, e.g., include/exclude parameters or add/remove </w:t>
      </w:r>
      <w:r w:rsidR="009C40B1" w:rsidRPr="002E1C4C">
        <w:rPr>
          <w:rFonts w:eastAsia="SimSun"/>
          <w:szCs w:val="24"/>
          <w:lang w:val="en-150" w:eastAsia="zh-CN"/>
        </w:rPr>
        <w:t>variants for the values</w:t>
      </w:r>
      <w:r w:rsidR="00F320A8" w:rsidRPr="002E1C4C">
        <w:rPr>
          <w:rFonts w:eastAsia="SimSun"/>
          <w:szCs w:val="24"/>
          <w:lang w:val="en-150" w:eastAsia="zh-CN"/>
        </w:rPr>
        <w:t>.</w:t>
      </w:r>
    </w:p>
    <w:p w14:paraId="1A656318" w14:textId="77777777" w:rsidR="003E7383" w:rsidRPr="00AD4A66" w:rsidRDefault="003E7383" w:rsidP="003E7383">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307B49" w:rsidRPr="002E1C4C" w14:paraId="14A201FB" w14:textId="77777777" w:rsidTr="004D64C7">
        <w:tc>
          <w:tcPr>
            <w:tcW w:w="1242" w:type="dxa"/>
          </w:tcPr>
          <w:p w14:paraId="3E509AC4" w14:textId="77777777" w:rsidR="00307B49" w:rsidRPr="002E1C4C" w:rsidRDefault="00307B49"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54E3708" w14:textId="77777777" w:rsidR="00307B49" w:rsidRPr="002E1C4C" w:rsidRDefault="00307B49"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307B49" w:rsidRPr="002E1C4C" w14:paraId="2BDD7AB8" w14:textId="77777777" w:rsidTr="004D64C7">
        <w:tc>
          <w:tcPr>
            <w:tcW w:w="1242" w:type="dxa"/>
          </w:tcPr>
          <w:p w14:paraId="2632A605" w14:textId="77777777" w:rsidR="00307B49" w:rsidRPr="002E1C4C" w:rsidRDefault="00307B49"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0017CB43" w14:textId="77777777" w:rsidR="00307B49" w:rsidRPr="002E1C4C" w:rsidRDefault="00307B49" w:rsidP="004D64C7">
            <w:pPr>
              <w:spacing w:after="120"/>
              <w:rPr>
                <w:rFonts w:eastAsiaTheme="minorEastAsia"/>
                <w:lang w:val="en-150" w:eastAsia="zh-CN"/>
              </w:rPr>
            </w:pPr>
          </w:p>
        </w:tc>
      </w:tr>
      <w:tr w:rsidR="00307B49" w:rsidRPr="002E1C4C" w14:paraId="0CF95679" w14:textId="77777777" w:rsidTr="004D64C7">
        <w:tc>
          <w:tcPr>
            <w:tcW w:w="1242" w:type="dxa"/>
          </w:tcPr>
          <w:p w14:paraId="6AB9B338" w14:textId="77777777" w:rsidR="00307B49" w:rsidRPr="002E1C4C" w:rsidRDefault="00307B49"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711D52AB" w14:textId="77777777" w:rsidR="00307B49" w:rsidRPr="002E1C4C" w:rsidRDefault="00307B49" w:rsidP="004D64C7">
            <w:pPr>
              <w:spacing w:after="120"/>
              <w:rPr>
                <w:rFonts w:eastAsiaTheme="minorEastAsia"/>
                <w:lang w:val="en-150" w:eastAsia="zh-CN"/>
              </w:rPr>
            </w:pPr>
          </w:p>
        </w:tc>
      </w:tr>
      <w:tr w:rsidR="00307B49" w:rsidRPr="002E1C4C" w14:paraId="6B13F544" w14:textId="77777777" w:rsidTr="004D64C7">
        <w:tc>
          <w:tcPr>
            <w:tcW w:w="1242" w:type="dxa"/>
          </w:tcPr>
          <w:p w14:paraId="5477063F" w14:textId="77777777" w:rsidR="00307B49" w:rsidRPr="002E1C4C" w:rsidRDefault="00307B49"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753771C1" w14:textId="77777777" w:rsidR="00307B49" w:rsidRPr="002E1C4C" w:rsidRDefault="00307B49" w:rsidP="004D64C7">
            <w:pPr>
              <w:spacing w:after="120"/>
              <w:rPr>
                <w:rFonts w:eastAsiaTheme="minorEastAsia"/>
                <w:lang w:val="en-150" w:eastAsia="zh-CN"/>
              </w:rPr>
            </w:pPr>
          </w:p>
        </w:tc>
      </w:tr>
    </w:tbl>
    <w:p w14:paraId="1140E088" w14:textId="00F27662" w:rsidR="00CE3ACB" w:rsidRPr="002E1C4C" w:rsidRDefault="00CE3ACB" w:rsidP="005B4802">
      <w:pPr>
        <w:rPr>
          <w:lang w:val="en-150" w:eastAsia="zh-CN"/>
        </w:rPr>
      </w:pPr>
    </w:p>
    <w:p w14:paraId="0F695158" w14:textId="6FE879A5" w:rsidR="00D92FEB" w:rsidRPr="002E1C4C" w:rsidRDefault="00D92FEB" w:rsidP="00D92FEB">
      <w:pPr>
        <w:pStyle w:val="Heading4"/>
        <w:rPr>
          <w:lang w:val="en-150"/>
        </w:rPr>
      </w:pPr>
      <w:r w:rsidRPr="002E1C4C">
        <w:rPr>
          <w:lang w:val="en-150"/>
        </w:rPr>
        <w:t>Issue 1-</w:t>
      </w:r>
      <w:r w:rsidR="00A13F00" w:rsidRPr="002E1C4C">
        <w:rPr>
          <w:lang w:val="en-150"/>
        </w:rPr>
        <w:t>1</w:t>
      </w:r>
      <w:r w:rsidRPr="002E1C4C">
        <w:rPr>
          <w:lang w:val="en-150"/>
        </w:rPr>
        <w:t>-</w:t>
      </w:r>
      <w:r w:rsidR="00A13F00" w:rsidRPr="002E1C4C">
        <w:rPr>
          <w:lang w:val="en-150"/>
        </w:rPr>
        <w:t>5</w:t>
      </w:r>
      <w:r w:rsidRPr="002E1C4C">
        <w:rPr>
          <w:lang w:val="en-150"/>
        </w:rPr>
        <w:t>: Network signalling of DL T</w:t>
      </w:r>
      <w:r w:rsidR="006A6DE9" w:rsidRPr="002E1C4C">
        <w:rPr>
          <w:lang w:val="en-150"/>
        </w:rPr>
        <w:t>x beams</w:t>
      </w:r>
      <w:r w:rsidR="00A51F69" w:rsidRPr="002E1C4C">
        <w:rPr>
          <w:lang w:val="en-150"/>
        </w:rPr>
        <w:t xml:space="preserve"> and beam patterns</w:t>
      </w:r>
    </w:p>
    <w:p w14:paraId="56625743" w14:textId="103E70F8"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5A123DC7" w14:textId="04CD3E4F" w:rsidR="006A6DE9" w:rsidRPr="002E1C4C" w:rsidRDefault="006A6DE9" w:rsidP="006A6DE9">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1 (Qualcomm): It is beneficial to signal DL Tx beam switching pattern to UE in FR2 HST. </w:t>
      </w:r>
    </w:p>
    <w:p w14:paraId="4680979C" w14:textId="1854AC02" w:rsidR="006A6DE9" w:rsidRPr="002E1C4C" w:rsidRDefault="006A6DE9" w:rsidP="006A6DE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CB036F" w:rsidRPr="002E1C4C">
        <w:rPr>
          <w:rFonts w:eastAsia="SimSun"/>
          <w:szCs w:val="24"/>
          <w:lang w:val="en-150" w:eastAsia="zh-CN"/>
        </w:rPr>
        <w:t>2</w:t>
      </w:r>
      <w:r w:rsidRPr="002E1C4C">
        <w:rPr>
          <w:rFonts w:eastAsia="SimSun"/>
          <w:szCs w:val="24"/>
          <w:lang w:val="en-150" w:eastAsia="zh-CN"/>
        </w:rPr>
        <w:t xml:space="preserve"> (Qualcomm): Network </w:t>
      </w:r>
      <w:proofErr w:type="spellStart"/>
      <w:r w:rsidRPr="002E1C4C">
        <w:rPr>
          <w:rFonts w:eastAsia="SimSun"/>
          <w:szCs w:val="24"/>
          <w:lang w:val="en-150" w:eastAsia="zh-CN"/>
        </w:rPr>
        <w:t>signaling</w:t>
      </w:r>
      <w:proofErr w:type="spellEnd"/>
      <w:r w:rsidRPr="002E1C4C">
        <w:rPr>
          <w:rFonts w:eastAsia="SimSun"/>
          <w:szCs w:val="24"/>
          <w:lang w:val="en-150" w:eastAsia="zh-CN"/>
        </w:rPr>
        <w:t xml:space="preserve"> of detectable DL Tx beams from the </w:t>
      </w:r>
      <w:proofErr w:type="spellStart"/>
      <w:r w:rsidRPr="002E1C4C">
        <w:rPr>
          <w:rFonts w:eastAsia="SimSun"/>
          <w:szCs w:val="24"/>
          <w:lang w:val="en-150" w:eastAsia="zh-CN"/>
        </w:rPr>
        <w:t>neighboring</w:t>
      </w:r>
      <w:proofErr w:type="spellEnd"/>
      <w:r w:rsidRPr="002E1C4C">
        <w:rPr>
          <w:rFonts w:eastAsia="SimSun"/>
          <w:szCs w:val="24"/>
          <w:lang w:val="en-150" w:eastAsia="zh-CN"/>
        </w:rPr>
        <w:t xml:space="preserve"> cells is beneficial to </w:t>
      </w:r>
      <w:proofErr w:type="spellStart"/>
      <w:r w:rsidRPr="002E1C4C">
        <w:rPr>
          <w:rFonts w:eastAsia="SimSun"/>
          <w:szCs w:val="24"/>
          <w:lang w:val="en-150" w:eastAsia="zh-CN"/>
        </w:rPr>
        <w:t>neighboring</w:t>
      </w:r>
      <w:proofErr w:type="spellEnd"/>
      <w:r w:rsidRPr="002E1C4C">
        <w:rPr>
          <w:rFonts w:eastAsia="SimSun"/>
          <w:szCs w:val="24"/>
          <w:lang w:val="en-150" w:eastAsia="zh-CN"/>
        </w:rPr>
        <w:t xml:space="preserve"> cell measurement procedure.</w:t>
      </w:r>
    </w:p>
    <w:p w14:paraId="0762685A" w14:textId="77777777"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3365C18D" w14:textId="6B7F10AC" w:rsidR="006A6DE9" w:rsidRPr="002E1C4C" w:rsidRDefault="00D92FEB" w:rsidP="006A6DE9">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04AF9591" w14:textId="77777777" w:rsidR="006A6DE9" w:rsidRPr="002E1C4C" w:rsidRDefault="006A6DE9" w:rsidP="006A6DE9">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D92FEB" w:rsidRPr="002E1C4C" w14:paraId="5FB754CD" w14:textId="77777777" w:rsidTr="004D64C7">
        <w:tc>
          <w:tcPr>
            <w:tcW w:w="1242" w:type="dxa"/>
          </w:tcPr>
          <w:p w14:paraId="4E48E2E5" w14:textId="77777777" w:rsidR="00D92FEB" w:rsidRPr="002E1C4C" w:rsidRDefault="00D92FEB"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5D35457B" w14:textId="77777777" w:rsidR="00D92FEB" w:rsidRPr="002E1C4C" w:rsidRDefault="00D92FEB"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D92FEB" w:rsidRPr="002E1C4C" w14:paraId="345CEE72" w14:textId="77777777" w:rsidTr="004D64C7">
        <w:tc>
          <w:tcPr>
            <w:tcW w:w="1242" w:type="dxa"/>
          </w:tcPr>
          <w:p w14:paraId="173D2380" w14:textId="77777777" w:rsidR="00D92FEB" w:rsidRPr="002E1C4C" w:rsidRDefault="00D92FEB"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1F87B5FA" w14:textId="77777777" w:rsidR="00D92FEB" w:rsidRPr="002E1C4C" w:rsidRDefault="00D92FEB" w:rsidP="004D64C7">
            <w:pPr>
              <w:spacing w:after="120"/>
              <w:rPr>
                <w:rFonts w:eastAsiaTheme="minorEastAsia"/>
                <w:lang w:val="en-150" w:eastAsia="zh-CN"/>
              </w:rPr>
            </w:pPr>
          </w:p>
        </w:tc>
      </w:tr>
      <w:tr w:rsidR="00D92FEB" w:rsidRPr="002E1C4C" w14:paraId="7DFA5CAC" w14:textId="77777777" w:rsidTr="004D64C7">
        <w:tc>
          <w:tcPr>
            <w:tcW w:w="1242" w:type="dxa"/>
          </w:tcPr>
          <w:p w14:paraId="6C344ED9" w14:textId="77777777" w:rsidR="00D92FEB" w:rsidRPr="002E1C4C" w:rsidRDefault="00D92FEB"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2DC1C6F4" w14:textId="77777777" w:rsidR="00D92FEB" w:rsidRPr="002E1C4C" w:rsidRDefault="00D92FEB" w:rsidP="004D64C7">
            <w:pPr>
              <w:spacing w:after="120"/>
              <w:rPr>
                <w:rFonts w:eastAsiaTheme="minorEastAsia"/>
                <w:lang w:val="en-150" w:eastAsia="zh-CN"/>
              </w:rPr>
            </w:pPr>
          </w:p>
        </w:tc>
      </w:tr>
      <w:tr w:rsidR="00D92FEB" w:rsidRPr="002E1C4C" w14:paraId="4B495919" w14:textId="77777777" w:rsidTr="004D64C7">
        <w:tc>
          <w:tcPr>
            <w:tcW w:w="1242" w:type="dxa"/>
          </w:tcPr>
          <w:p w14:paraId="08C2311E" w14:textId="77777777" w:rsidR="00D92FEB" w:rsidRPr="002E1C4C" w:rsidRDefault="00D92FEB"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1CE2FE7A" w14:textId="77777777" w:rsidR="00D92FEB" w:rsidRPr="002E1C4C" w:rsidRDefault="00D92FEB" w:rsidP="004D64C7">
            <w:pPr>
              <w:spacing w:after="120"/>
              <w:rPr>
                <w:rFonts w:eastAsiaTheme="minorEastAsia"/>
                <w:lang w:val="en-150" w:eastAsia="zh-CN"/>
              </w:rPr>
            </w:pPr>
          </w:p>
        </w:tc>
      </w:tr>
    </w:tbl>
    <w:p w14:paraId="29B88078" w14:textId="77777777" w:rsidR="006E141A" w:rsidRPr="002E1C4C" w:rsidRDefault="006E141A" w:rsidP="005B4802">
      <w:pPr>
        <w:rPr>
          <w:lang w:val="en-150" w:eastAsia="zh-CN"/>
        </w:rPr>
      </w:pPr>
    </w:p>
    <w:p w14:paraId="72C20B52" w14:textId="77777777" w:rsidR="009C40B1" w:rsidRPr="002E1C4C" w:rsidRDefault="009C40B1" w:rsidP="005B4802">
      <w:pPr>
        <w:rPr>
          <w:lang w:val="en-150" w:eastAsia="zh-CN"/>
        </w:rPr>
      </w:pPr>
    </w:p>
    <w:p w14:paraId="0FCB14BE" w14:textId="7C81DA1B" w:rsidR="00886258" w:rsidRPr="002E1C4C" w:rsidRDefault="00886258" w:rsidP="00886258">
      <w:pPr>
        <w:pStyle w:val="Heading3"/>
        <w:rPr>
          <w:lang w:val="en-150"/>
        </w:rPr>
      </w:pPr>
      <w:r w:rsidRPr="002E1C4C">
        <w:rPr>
          <w:lang w:val="en-150"/>
        </w:rPr>
        <w:t>Sub-topic 1-</w:t>
      </w:r>
      <w:r w:rsidR="00A51F69" w:rsidRPr="002E1C4C">
        <w:rPr>
          <w:lang w:val="en-150"/>
        </w:rPr>
        <w:t>2</w:t>
      </w:r>
      <w:r w:rsidRPr="002E1C4C">
        <w:rPr>
          <w:lang w:val="en-150"/>
        </w:rPr>
        <w:t>: The scope of HST FR2 RRM requirements</w:t>
      </w:r>
    </w:p>
    <w:p w14:paraId="7CE78118" w14:textId="77777777" w:rsidR="00886258" w:rsidRPr="002E1C4C" w:rsidRDefault="00886258" w:rsidP="00886258">
      <w:pPr>
        <w:rPr>
          <w:i/>
          <w:color w:val="0070C0"/>
          <w:lang w:val="en-150" w:eastAsia="zh-CN"/>
        </w:rPr>
      </w:pPr>
      <w:r w:rsidRPr="002E1C4C">
        <w:rPr>
          <w:i/>
          <w:color w:val="0070C0"/>
          <w:lang w:val="en-150" w:eastAsia="zh-CN"/>
        </w:rPr>
        <w:t>Sub-topic description:</w:t>
      </w:r>
    </w:p>
    <w:p w14:paraId="58506386" w14:textId="77777777" w:rsidR="00886258" w:rsidRPr="002E1C4C" w:rsidRDefault="00886258" w:rsidP="00886258">
      <w:pPr>
        <w:rPr>
          <w:i/>
          <w:color w:val="0070C0"/>
          <w:lang w:val="en-150" w:eastAsia="zh-CN"/>
        </w:rPr>
      </w:pPr>
      <w:r w:rsidRPr="002E1C4C">
        <w:rPr>
          <w:i/>
          <w:color w:val="0070C0"/>
          <w:lang w:val="en-150" w:eastAsia="zh-CN"/>
        </w:rPr>
        <w:t>Open issues and candidate options before e-meeting:</w:t>
      </w:r>
    </w:p>
    <w:p w14:paraId="1F070032" w14:textId="5A6F182F" w:rsidR="00886258" w:rsidRPr="002E1C4C" w:rsidRDefault="00886258" w:rsidP="00886258">
      <w:pPr>
        <w:pStyle w:val="Heading4"/>
        <w:rPr>
          <w:lang w:val="en-150"/>
        </w:rPr>
      </w:pPr>
      <w:r w:rsidRPr="002E1C4C">
        <w:rPr>
          <w:lang w:val="en-150"/>
        </w:rPr>
        <w:t>Issue 1-</w:t>
      </w:r>
      <w:r w:rsidR="00A51F69" w:rsidRPr="002E1C4C">
        <w:rPr>
          <w:lang w:val="en-150"/>
        </w:rPr>
        <w:t>2</w:t>
      </w:r>
      <w:r w:rsidRPr="002E1C4C">
        <w:rPr>
          <w:lang w:val="en-150"/>
        </w:rPr>
        <w:t>-1: Idle/</w:t>
      </w:r>
      <w:r w:rsidR="001971FE" w:rsidRPr="002E1C4C">
        <w:rPr>
          <w:lang w:val="en-150"/>
        </w:rPr>
        <w:t>I</w:t>
      </w:r>
      <w:r w:rsidRPr="002E1C4C">
        <w:rPr>
          <w:lang w:val="en-150"/>
        </w:rPr>
        <w:t>nactive mode</w:t>
      </w:r>
      <w:r w:rsidR="001971FE" w:rsidRPr="002E1C4C">
        <w:rPr>
          <w:lang w:val="en-150"/>
        </w:rPr>
        <w:t xml:space="preserve"> requirements</w:t>
      </w:r>
    </w:p>
    <w:p w14:paraId="6A9F42F2" w14:textId="6B258768"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w:t>
      </w:r>
      <w:r w:rsidR="007258A7" w:rsidRPr="002E1C4C">
        <w:rPr>
          <w:szCs w:val="24"/>
          <w:lang w:val="en-150" w:eastAsia="zh-CN"/>
        </w:rPr>
        <w:t xml:space="preserve"> has</w:t>
      </w:r>
      <w:r w:rsidRPr="002E1C4C">
        <w:rPr>
          <w:szCs w:val="24"/>
          <w:lang w:val="en-150" w:eastAsia="zh-CN"/>
        </w:rPr>
        <w:t xml:space="preserve"> already started at the previous meeting. The following options were agreed at the </w:t>
      </w:r>
      <w:proofErr w:type="spellStart"/>
      <w:r w:rsidRPr="002E1C4C">
        <w:rPr>
          <w:szCs w:val="24"/>
          <w:lang w:val="en-150" w:eastAsia="zh-CN"/>
        </w:rPr>
        <w:t>GtW</w:t>
      </w:r>
      <w:proofErr w:type="spellEnd"/>
      <w:r w:rsidRPr="002E1C4C">
        <w:rPr>
          <w:rFonts w:eastAsia="Yu Mincho"/>
          <w:lang w:val="en-150" w:eastAsia="zh-CN"/>
        </w:rPr>
        <w:t>:</w:t>
      </w:r>
    </w:p>
    <w:p w14:paraId="7AD8345F" w14:textId="38D0F1C7"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val="en-150" w:eastAsia="zh-CN"/>
        </w:rPr>
      </w:pPr>
      <w:r w:rsidRPr="002E1C4C">
        <w:rPr>
          <w:rFonts w:eastAsia="SimSun"/>
          <w:szCs w:val="24"/>
          <w:lang w:val="en-150" w:eastAsia="zh-CN"/>
        </w:rPr>
        <w:t>Option 1: Reuse existing Rel-16 requirements</w:t>
      </w:r>
    </w:p>
    <w:p w14:paraId="535E2762" w14:textId="318746A0"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val="en-150" w:eastAsia="zh-CN"/>
        </w:rPr>
      </w:pPr>
      <w:r w:rsidRPr="002E1C4C">
        <w:rPr>
          <w:rFonts w:eastAsia="SimSun"/>
          <w:szCs w:val="24"/>
          <w:lang w:val="en-150" w:eastAsia="zh-CN"/>
        </w:rPr>
        <w:t>Option 2: Study and define enhancements to support FR2 HST condition</w:t>
      </w:r>
    </w:p>
    <w:p w14:paraId="5E19B2A4"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AE727D4"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1(Apple): Reuse existing R-16 requirement for Idle/inactive mode.</w:t>
      </w:r>
    </w:p>
    <w:p w14:paraId="30EFB93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 (CATT): The existing RRM requirements for idle mode (e.g., cell reselection) are not appropriately applied to FR2 HST.</w:t>
      </w:r>
    </w:p>
    <w:p w14:paraId="77A184F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lastRenderedPageBreak/>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416FC" w:rsidRPr="002E1C4C">
        <w:rPr>
          <w:rFonts w:eastAsia="SimSun"/>
          <w:szCs w:val="24"/>
          <w:lang w:val="en-150" w:eastAsia="zh-CN"/>
        </w:rPr>
        <w:t>2</w:t>
      </w:r>
      <w:r w:rsidRPr="002E1C4C">
        <w:rPr>
          <w:rFonts w:eastAsia="SimSun"/>
          <w:szCs w:val="24"/>
          <w:lang w:val="en-150"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416FC" w:rsidRPr="002E1C4C">
        <w:rPr>
          <w:rFonts w:eastAsia="SimSun"/>
          <w:szCs w:val="24"/>
          <w:lang w:val="en-150" w:eastAsia="zh-CN"/>
        </w:rPr>
        <w:t>3</w:t>
      </w:r>
      <w:r w:rsidRPr="002E1C4C">
        <w:rPr>
          <w:rFonts w:eastAsia="SimSun"/>
          <w:szCs w:val="24"/>
          <w:lang w:val="en-150"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416FC" w:rsidRPr="002E1C4C">
        <w:rPr>
          <w:rFonts w:eastAsia="SimSun"/>
          <w:szCs w:val="24"/>
          <w:lang w:val="en-150" w:eastAsia="zh-CN"/>
        </w:rPr>
        <w:t xml:space="preserve">4 </w:t>
      </w:r>
      <w:r w:rsidRPr="002E1C4C">
        <w:rPr>
          <w:rFonts w:eastAsia="SimSun"/>
          <w:szCs w:val="24"/>
          <w:lang w:val="en-150"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0416FC" w:rsidRPr="002E1C4C">
        <w:rPr>
          <w:rFonts w:eastAsia="SimSun"/>
          <w:szCs w:val="24"/>
          <w:lang w:val="en-150" w:eastAsia="zh-CN"/>
        </w:rPr>
        <w:t>3</w:t>
      </w:r>
      <w:r w:rsidRPr="002E1C4C">
        <w:rPr>
          <w:rFonts w:eastAsia="SimSun"/>
          <w:szCs w:val="24"/>
          <w:lang w:val="en-150" w:eastAsia="zh-CN"/>
        </w:rPr>
        <w:t xml:space="preserve"> (Intel): Rel-15/16 requirements are not applicable.</w:t>
      </w:r>
    </w:p>
    <w:p w14:paraId="37090D6A" w14:textId="1951C040"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Proposal </w:t>
      </w:r>
      <w:r w:rsidR="00E7281F" w:rsidRPr="002E1C4C">
        <w:rPr>
          <w:rFonts w:eastAsia="SimSun"/>
          <w:szCs w:val="24"/>
          <w:lang w:val="en-150" w:eastAsia="zh-CN"/>
        </w:rPr>
        <w:t>5</w:t>
      </w:r>
      <w:r w:rsidRPr="002E1C4C">
        <w:rPr>
          <w:rFonts w:eastAsia="SimSun"/>
          <w:szCs w:val="24"/>
          <w:lang w:val="en-150" w:eastAsia="zh-CN"/>
        </w:rPr>
        <w:t xml:space="preserve"> (Nokia): Define enhancements to support FR2 HST conditions for IDLE/INACTIVE mode requirements.</w:t>
      </w:r>
    </w:p>
    <w:p w14:paraId="71545C9E" w14:textId="3F88F816"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szCs w:val="24"/>
          <w:lang w:val="en-150" w:eastAsia="zh-CN"/>
        </w:rPr>
        <w:t xml:space="preserve">Proposal </w:t>
      </w:r>
      <w:r w:rsidR="00E7281F" w:rsidRPr="002E1C4C">
        <w:rPr>
          <w:szCs w:val="24"/>
          <w:lang w:val="en-150" w:eastAsia="zh-CN"/>
        </w:rPr>
        <w:t>6</w:t>
      </w:r>
      <w:r w:rsidRPr="002E1C4C">
        <w:rPr>
          <w:szCs w:val="24"/>
          <w:lang w:val="en-150" w:eastAsia="zh-CN"/>
        </w:rPr>
        <w:t xml:space="preserve"> (Nokia): Prioritize CONNECTED mode requirements for FR2 HST work item in the first meetings.</w:t>
      </w:r>
    </w:p>
    <w:p w14:paraId="4C7213AE" w14:textId="5BE38BD0"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szCs w:val="24"/>
          <w:lang w:val="en-150" w:eastAsia="zh-CN"/>
        </w:rPr>
        <w:t xml:space="preserve">Proposal </w:t>
      </w:r>
      <w:r w:rsidR="00E7281F" w:rsidRPr="002E1C4C">
        <w:rPr>
          <w:szCs w:val="24"/>
          <w:lang w:val="en-150" w:eastAsia="zh-CN"/>
        </w:rPr>
        <w:t>7</w:t>
      </w:r>
      <w:r w:rsidRPr="002E1C4C">
        <w:rPr>
          <w:szCs w:val="24"/>
          <w:lang w:val="en-150" w:eastAsia="zh-CN"/>
        </w:rPr>
        <w:t xml:space="preserve"> (Samsung): Not applicable to FR2 HST because the limited chance of Idle/inactive mode.</w:t>
      </w:r>
    </w:p>
    <w:p w14:paraId="4F69E4D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615F5C15" w14:textId="0169027F" w:rsidR="00886258" w:rsidRPr="002E1C4C" w:rsidRDefault="00886258" w:rsidP="00FA6E0D">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 xml:space="preserve">Continue the discussion in the 1st round, considering more </w:t>
      </w:r>
      <w:r w:rsidRPr="00F94B0F">
        <w:rPr>
          <w:rFonts w:eastAsia="SimSun"/>
          <w:szCs w:val="24"/>
          <w:lang w:val="en-150" w:eastAsia="zh-CN"/>
        </w:rPr>
        <w:t>detailed proposals in Topic #2</w:t>
      </w:r>
      <w:r w:rsidR="00F94B0F">
        <w:rPr>
          <w:rFonts w:eastAsia="SimSun"/>
          <w:szCs w:val="24"/>
          <w:lang w:val="en-150" w:eastAsia="zh-CN"/>
        </w:rPr>
        <w:t xml:space="preserve"> (Issues 2-2-1 and 2-2-2).</w:t>
      </w:r>
    </w:p>
    <w:p w14:paraId="3C189F1C" w14:textId="7BE894E9" w:rsidR="006D5F57" w:rsidRPr="002E1C4C" w:rsidRDefault="00BF6ECB" w:rsidP="00AC2374">
      <w:pPr>
        <w:pStyle w:val="ListParagraph"/>
        <w:numPr>
          <w:ilvl w:val="1"/>
          <w:numId w:val="4"/>
        </w:numPr>
        <w:overflowPunct/>
        <w:autoSpaceDE/>
        <w:autoSpaceDN/>
        <w:adjustRightInd/>
        <w:spacing w:after="120"/>
        <w:ind w:left="1440" w:firstLineChars="0"/>
        <w:textAlignment w:val="auto"/>
        <w:rPr>
          <w:lang w:val="en-150" w:eastAsia="zh-CN"/>
        </w:rPr>
      </w:pPr>
      <w:r w:rsidRPr="002E1C4C">
        <w:rPr>
          <w:lang w:val="en-150" w:eastAsia="zh-CN"/>
        </w:rPr>
        <w:t xml:space="preserve">Moderator </w:t>
      </w:r>
      <w:r w:rsidR="001971FE" w:rsidRPr="002E1C4C">
        <w:rPr>
          <w:lang w:val="en-150" w:eastAsia="zh-CN"/>
        </w:rPr>
        <w:t>encourages to</w:t>
      </w:r>
      <w:r w:rsidR="00B11AB4" w:rsidRPr="002E1C4C">
        <w:rPr>
          <w:lang w:val="en-150" w:eastAsia="zh-CN"/>
        </w:rPr>
        <w:t xml:space="preserve"> identify </w:t>
      </w:r>
      <w:r w:rsidR="006F68C4" w:rsidRPr="002E1C4C">
        <w:rPr>
          <w:lang w:val="en-150" w:eastAsia="zh-CN"/>
        </w:rPr>
        <w:t>companies’</w:t>
      </w:r>
      <w:r w:rsidR="00B11AB4" w:rsidRPr="002E1C4C">
        <w:rPr>
          <w:lang w:val="en-150" w:eastAsia="zh-CN"/>
        </w:rPr>
        <w:t xml:space="preserve"> preferences </w:t>
      </w:r>
      <w:r w:rsidR="00BA0CC7" w:rsidRPr="002E1C4C">
        <w:rPr>
          <w:lang w:val="en-150" w:eastAsia="zh-CN"/>
        </w:rPr>
        <w:t>in relation to the previously agreed Options and</w:t>
      </w:r>
      <w:r w:rsidR="001971FE" w:rsidRPr="002E1C4C">
        <w:rPr>
          <w:lang w:val="en-150" w:eastAsia="zh-CN"/>
        </w:rPr>
        <w:t xml:space="preserve"> share a view on the priority of Idle/Inactive requirement</w:t>
      </w:r>
      <w:r w:rsidR="00BA0CC7" w:rsidRPr="002E1C4C">
        <w:rPr>
          <w:lang w:val="en-150" w:eastAsia="zh-CN"/>
        </w:rPr>
        <w:t>s</w:t>
      </w:r>
      <w:r w:rsidR="001971FE" w:rsidRPr="002E1C4C">
        <w:rPr>
          <w:lang w:val="en-150" w:eastAsia="zh-CN"/>
        </w:rPr>
        <w:t>.</w:t>
      </w:r>
    </w:p>
    <w:p w14:paraId="103168CC" w14:textId="77777777" w:rsidR="001971FE" w:rsidRPr="002E1C4C" w:rsidRDefault="001971FE" w:rsidP="001971FE">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886258" w:rsidRPr="002E1C4C" w14:paraId="47522B50" w14:textId="77777777" w:rsidTr="004D64C7">
        <w:tc>
          <w:tcPr>
            <w:tcW w:w="1242" w:type="dxa"/>
          </w:tcPr>
          <w:p w14:paraId="225C701E"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4F45E43F"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886258" w:rsidRPr="002E1C4C" w14:paraId="182BC74D" w14:textId="77777777" w:rsidTr="004D64C7">
        <w:tc>
          <w:tcPr>
            <w:tcW w:w="1242" w:type="dxa"/>
          </w:tcPr>
          <w:p w14:paraId="36548184"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62F97C8B" w14:textId="77777777" w:rsidR="00886258" w:rsidRPr="002E1C4C" w:rsidRDefault="00886258" w:rsidP="004D64C7">
            <w:pPr>
              <w:spacing w:after="120"/>
              <w:rPr>
                <w:rFonts w:eastAsiaTheme="minorEastAsia"/>
                <w:lang w:val="en-150" w:eastAsia="zh-CN"/>
              </w:rPr>
            </w:pPr>
          </w:p>
        </w:tc>
      </w:tr>
      <w:tr w:rsidR="00886258" w:rsidRPr="002E1C4C" w14:paraId="500F425C" w14:textId="77777777" w:rsidTr="004D64C7">
        <w:tc>
          <w:tcPr>
            <w:tcW w:w="1242" w:type="dxa"/>
          </w:tcPr>
          <w:p w14:paraId="6289908A"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527AE77B" w14:textId="77777777" w:rsidR="00886258" w:rsidRPr="002E1C4C" w:rsidRDefault="00886258" w:rsidP="004D64C7">
            <w:pPr>
              <w:spacing w:after="120"/>
              <w:rPr>
                <w:rFonts w:eastAsiaTheme="minorEastAsia"/>
                <w:lang w:val="en-150" w:eastAsia="zh-CN"/>
              </w:rPr>
            </w:pPr>
          </w:p>
        </w:tc>
      </w:tr>
      <w:tr w:rsidR="00886258" w:rsidRPr="002E1C4C" w14:paraId="1331F571" w14:textId="77777777" w:rsidTr="004D64C7">
        <w:tc>
          <w:tcPr>
            <w:tcW w:w="1242" w:type="dxa"/>
          </w:tcPr>
          <w:p w14:paraId="747193BE"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443DD570" w14:textId="77777777" w:rsidR="00886258" w:rsidRPr="002E1C4C" w:rsidRDefault="00886258" w:rsidP="004D64C7">
            <w:pPr>
              <w:spacing w:after="120"/>
              <w:rPr>
                <w:rFonts w:eastAsiaTheme="minorEastAsia"/>
                <w:lang w:val="en-150" w:eastAsia="zh-CN"/>
              </w:rPr>
            </w:pPr>
          </w:p>
        </w:tc>
      </w:tr>
    </w:tbl>
    <w:p w14:paraId="7EA1BC06" w14:textId="77777777" w:rsidR="00886258" w:rsidRPr="002E1C4C" w:rsidRDefault="00886258" w:rsidP="00886258">
      <w:pPr>
        <w:rPr>
          <w:lang w:val="en-150" w:eastAsia="zh-CN"/>
        </w:rPr>
      </w:pPr>
    </w:p>
    <w:p w14:paraId="1DB7396D" w14:textId="1978E7C4" w:rsidR="00886258" w:rsidRPr="002E1C4C" w:rsidRDefault="00886258" w:rsidP="00886258">
      <w:pPr>
        <w:pStyle w:val="Heading4"/>
        <w:rPr>
          <w:lang w:val="en-150"/>
        </w:rPr>
      </w:pPr>
      <w:r w:rsidRPr="002E1C4C">
        <w:rPr>
          <w:lang w:val="en-150"/>
        </w:rPr>
        <w:t>Issue 1-</w:t>
      </w:r>
      <w:r w:rsidR="00405C5D" w:rsidRPr="002E1C4C">
        <w:rPr>
          <w:lang w:val="en-150"/>
        </w:rPr>
        <w:t>2</w:t>
      </w:r>
      <w:r w:rsidRPr="002E1C4C">
        <w:rPr>
          <w:lang w:val="en-150"/>
        </w:rPr>
        <w:t>-2: RRC CONNECTED mode requirements for DRX</w:t>
      </w:r>
    </w:p>
    <w:p w14:paraId="1922DF32" w14:textId="3329043D"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issues</w:t>
      </w:r>
      <w:r w:rsidR="008B7DB2" w:rsidRPr="002E1C4C">
        <w:rPr>
          <w:szCs w:val="24"/>
          <w:lang w:val="en-150" w:eastAsia="zh-CN"/>
        </w:rPr>
        <w:t xml:space="preserve"> has</w:t>
      </w:r>
      <w:r w:rsidRPr="002E1C4C">
        <w:rPr>
          <w:szCs w:val="24"/>
          <w:lang w:val="en-150" w:eastAsia="zh-CN"/>
        </w:rPr>
        <w:t xml:space="preserve"> already started at the previous meeting. The following options were agreed at the </w:t>
      </w:r>
      <w:proofErr w:type="spellStart"/>
      <w:r w:rsidRPr="002E1C4C">
        <w:rPr>
          <w:szCs w:val="24"/>
          <w:lang w:val="en-150" w:eastAsia="zh-CN"/>
        </w:rPr>
        <w:t>GtW</w:t>
      </w:r>
      <w:proofErr w:type="spellEnd"/>
      <w:r w:rsidRPr="002E1C4C">
        <w:rPr>
          <w:szCs w:val="24"/>
          <w:lang w:val="en-150" w:eastAsia="zh-CN"/>
        </w:rPr>
        <w:t>:</w:t>
      </w:r>
    </w:p>
    <w:p w14:paraId="69D9376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1: Do not define enhanced requirements for the case DRX is configured</w:t>
      </w:r>
    </w:p>
    <w:p w14:paraId="4D2FA477"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1A: Legacy NR R16 requirements (non-HST) will apply for the case DRX is configured</w:t>
      </w:r>
    </w:p>
    <w:p w14:paraId="37C54398"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1B: No RRM requirements will be defined for the case DRX is configured</w:t>
      </w:r>
    </w:p>
    <w:p w14:paraId="25BEFA4F" w14:textId="4BCD08F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2: Define requirements for the short DRX configurations (e.g. up to 80ms).</w:t>
      </w:r>
    </w:p>
    <w:p w14:paraId="2A95653E"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059CC5F"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1 (Apple): </w:t>
      </w:r>
      <w:r w:rsidRPr="002E1C4C">
        <w:rPr>
          <w:lang w:val="en-150"/>
        </w:rPr>
        <w:t>Short DRX configuration can be considered for RRC connected mode requirements.</w:t>
      </w:r>
    </w:p>
    <w:p w14:paraId="500231FA"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2 (CATT): Do not define enhance requirements for the case DRX is configured.</w:t>
      </w:r>
    </w:p>
    <w:p w14:paraId="7F441903" w14:textId="1FB78008"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Proposal </w:t>
      </w:r>
      <w:r w:rsidR="000F508B" w:rsidRPr="002E1C4C">
        <w:rPr>
          <w:rFonts w:eastAsia="SimSun"/>
          <w:szCs w:val="24"/>
          <w:lang w:val="en-150" w:eastAsia="zh-CN"/>
        </w:rPr>
        <w:t>3</w:t>
      </w:r>
      <w:r w:rsidRPr="002E1C4C">
        <w:rPr>
          <w:rFonts w:eastAsia="SimSun"/>
          <w:szCs w:val="24"/>
          <w:lang w:val="en-150"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F508B" w:rsidRPr="002E1C4C">
        <w:rPr>
          <w:rFonts w:eastAsia="SimSun"/>
          <w:szCs w:val="24"/>
          <w:lang w:val="en-150" w:eastAsia="zh-CN"/>
        </w:rPr>
        <w:t>4</w:t>
      </w:r>
      <w:r w:rsidRPr="002E1C4C">
        <w:rPr>
          <w:rFonts w:eastAsia="SimSun"/>
          <w:szCs w:val="24"/>
          <w:lang w:val="en-150" w:eastAsia="zh-CN"/>
        </w:rPr>
        <w:t xml:space="preserve"> (Ericsson): In proposal 2</w:t>
      </w:r>
      <w:r w:rsidR="00876939" w:rsidRPr="002E1C4C">
        <w:rPr>
          <w:rFonts w:eastAsia="SimSun"/>
          <w:szCs w:val="24"/>
          <w:lang w:val="en-150" w:eastAsia="zh-CN"/>
        </w:rPr>
        <w:t xml:space="preserve"> ([Moderator: above])</w:t>
      </w:r>
      <w:r w:rsidRPr="002E1C4C">
        <w:rPr>
          <w:rFonts w:eastAsia="SimSun"/>
          <w:szCs w:val="24"/>
          <w:lang w:val="en-150" w:eastAsia="zh-CN"/>
        </w:rPr>
        <w:t>, the requirements can be derived in non-DRX.</w:t>
      </w:r>
    </w:p>
    <w:p w14:paraId="453EF658" w14:textId="63E9A17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lastRenderedPageBreak/>
        <w:t xml:space="preserve">Proposal </w:t>
      </w:r>
      <w:r w:rsidR="000F508B" w:rsidRPr="002E1C4C">
        <w:rPr>
          <w:rFonts w:eastAsia="SimSun"/>
          <w:szCs w:val="24"/>
          <w:lang w:val="en-150" w:eastAsia="zh-CN"/>
        </w:rPr>
        <w:t>5</w:t>
      </w:r>
      <w:r w:rsidRPr="002E1C4C">
        <w:rPr>
          <w:rFonts w:eastAsia="SimSun"/>
          <w:szCs w:val="24"/>
          <w:lang w:val="en-150" w:eastAsia="zh-CN"/>
        </w:rPr>
        <w:t xml:space="preserve"> (Huawei): It is suggested that no DRX mode is considered for CPE in FR2 HST.</w:t>
      </w:r>
    </w:p>
    <w:p w14:paraId="1B7D6B68" w14:textId="31508610"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F508B" w:rsidRPr="002E1C4C">
        <w:rPr>
          <w:rFonts w:eastAsia="SimSun"/>
          <w:szCs w:val="24"/>
          <w:lang w:val="en-150" w:eastAsia="zh-CN"/>
        </w:rPr>
        <w:t>6</w:t>
      </w:r>
      <w:r w:rsidRPr="002E1C4C">
        <w:rPr>
          <w:rFonts w:eastAsia="SimSun"/>
          <w:szCs w:val="24"/>
          <w:lang w:val="en-150" w:eastAsia="zh-CN"/>
        </w:rPr>
        <w:t xml:space="preserve"> (Intel): RAN4 to define requirements for FR2 HST only for no DRX configuration</w:t>
      </w:r>
    </w:p>
    <w:p w14:paraId="358E3BAA" w14:textId="578A38D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0F508B" w:rsidRPr="002E1C4C">
        <w:rPr>
          <w:rFonts w:eastAsia="SimSun"/>
          <w:szCs w:val="24"/>
          <w:lang w:val="en-150" w:eastAsia="zh-CN"/>
        </w:rPr>
        <w:t>1</w:t>
      </w:r>
      <w:r w:rsidRPr="002E1C4C">
        <w:rPr>
          <w:rFonts w:eastAsia="SimSun"/>
          <w:szCs w:val="24"/>
          <w:lang w:val="en-150" w:eastAsia="zh-CN"/>
        </w:rPr>
        <w:t xml:space="preserve"> (Nokia): Although DRX with 40-80 </w:t>
      </w:r>
      <w:proofErr w:type="spellStart"/>
      <w:r w:rsidRPr="002E1C4C">
        <w:rPr>
          <w:rFonts w:eastAsia="SimSun"/>
          <w:szCs w:val="24"/>
          <w:lang w:val="en-150" w:eastAsia="zh-CN"/>
        </w:rPr>
        <w:t>ms</w:t>
      </w:r>
      <w:proofErr w:type="spellEnd"/>
      <w:r w:rsidRPr="002E1C4C">
        <w:rPr>
          <w:rFonts w:eastAsia="SimSun"/>
          <w:szCs w:val="24"/>
          <w:lang w:val="en-150" w:eastAsia="zh-CN"/>
        </w:rPr>
        <w:t xml:space="preserve"> long cycles can cause additional delays to mobility based on minimum requirements, the mobility failure rates stay low</w:t>
      </w:r>
      <w:r w:rsidR="00D92701" w:rsidRPr="002E1C4C">
        <w:rPr>
          <w:rFonts w:eastAsia="SimSun"/>
          <w:szCs w:val="24"/>
          <w:lang w:val="en-150" w:eastAsia="zh-CN"/>
        </w:rPr>
        <w:t xml:space="preserve"> (based on </w:t>
      </w:r>
      <w:r w:rsidR="00A62B03" w:rsidRPr="002E1C4C">
        <w:rPr>
          <w:rFonts w:eastAsia="SimSun"/>
          <w:szCs w:val="24"/>
          <w:lang w:val="en-150" w:eastAsia="zh-CN"/>
        </w:rPr>
        <w:t>simulations</w:t>
      </w:r>
      <w:r w:rsidR="00D92701" w:rsidRPr="002E1C4C">
        <w:rPr>
          <w:rFonts w:eastAsia="SimSun"/>
          <w:szCs w:val="24"/>
          <w:lang w:val="en-150" w:eastAsia="zh-CN"/>
        </w:rPr>
        <w:t>)</w:t>
      </w:r>
      <w:r w:rsidRPr="002E1C4C">
        <w:rPr>
          <w:rFonts w:eastAsia="SimSun"/>
          <w:szCs w:val="24"/>
          <w:lang w:val="en-150" w:eastAsia="zh-CN"/>
        </w:rPr>
        <w:t>.</w:t>
      </w:r>
    </w:p>
    <w:p w14:paraId="2C93BC28" w14:textId="3B362C1A"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0F508B" w:rsidRPr="002E1C4C">
        <w:rPr>
          <w:rFonts w:eastAsia="SimSun"/>
          <w:szCs w:val="24"/>
          <w:lang w:val="en-150" w:eastAsia="zh-CN"/>
        </w:rPr>
        <w:t>2</w:t>
      </w:r>
      <w:r w:rsidRPr="002E1C4C">
        <w:rPr>
          <w:rFonts w:eastAsia="SimSun"/>
          <w:szCs w:val="24"/>
          <w:lang w:val="en-150" w:eastAsia="zh-CN"/>
        </w:rPr>
        <w:t xml:space="preserve"> (Nokia): UE mobility performance in FR2 HST can be ensured with DRX cycles 40-80 </w:t>
      </w:r>
      <w:proofErr w:type="spellStart"/>
      <w:r w:rsidRPr="002E1C4C">
        <w:rPr>
          <w:rFonts w:eastAsia="SimSun"/>
          <w:szCs w:val="24"/>
          <w:lang w:val="en-150" w:eastAsia="zh-CN"/>
        </w:rPr>
        <w:t>ms</w:t>
      </w:r>
      <w:proofErr w:type="spellEnd"/>
      <w:r w:rsidR="003647FA" w:rsidRPr="002E1C4C">
        <w:rPr>
          <w:rFonts w:eastAsia="SimSun"/>
          <w:szCs w:val="24"/>
          <w:lang w:val="en-150" w:eastAsia="zh-CN"/>
        </w:rPr>
        <w:t xml:space="preserve"> (based on simulations)</w:t>
      </w:r>
      <w:r w:rsidRPr="002E1C4C">
        <w:rPr>
          <w:rFonts w:eastAsia="SimSun"/>
          <w:szCs w:val="24"/>
          <w:lang w:val="en-150" w:eastAsia="zh-CN"/>
        </w:rPr>
        <w:t>.</w:t>
      </w:r>
    </w:p>
    <w:p w14:paraId="3AA60460" w14:textId="7C78D90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9A57D8" w:rsidRPr="002E1C4C">
        <w:rPr>
          <w:rFonts w:eastAsia="SimSun"/>
          <w:szCs w:val="24"/>
          <w:lang w:val="en-150" w:eastAsia="zh-CN"/>
        </w:rPr>
        <w:t>7</w:t>
      </w:r>
      <w:r w:rsidRPr="002E1C4C">
        <w:rPr>
          <w:rFonts w:eastAsia="SimSun"/>
          <w:szCs w:val="24"/>
          <w:lang w:val="en-150" w:eastAsia="zh-CN"/>
        </w:rPr>
        <w:t xml:space="preserve"> (Nokia): RAN4 to evaluate and enhance RRM requirements to enable support of DRX in FR2 HST scenarios.</w:t>
      </w:r>
    </w:p>
    <w:p w14:paraId="0E02B969"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315843A5" w14:textId="23DF7BFF" w:rsidR="00886258" w:rsidRPr="002E1C4C" w:rsidRDefault="00886258" w:rsidP="00912362">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7C727296" w14:textId="73212764" w:rsidR="00912362" w:rsidRPr="002E1C4C" w:rsidRDefault="006F68C4" w:rsidP="00912362">
      <w:pPr>
        <w:pStyle w:val="ListParagraph"/>
        <w:numPr>
          <w:ilvl w:val="1"/>
          <w:numId w:val="4"/>
        </w:numPr>
        <w:overflowPunct/>
        <w:autoSpaceDE/>
        <w:autoSpaceDN/>
        <w:adjustRightInd/>
        <w:spacing w:after="120"/>
        <w:ind w:left="1440" w:firstLineChars="0"/>
        <w:textAlignment w:val="auto"/>
        <w:rPr>
          <w:lang w:val="en-150" w:eastAsia="zh-CN"/>
        </w:rPr>
      </w:pPr>
      <w:r w:rsidRPr="002E1C4C">
        <w:rPr>
          <w:lang w:val="en-150" w:eastAsia="zh-CN"/>
        </w:rPr>
        <w:t>Moderator encourages to identify companies’ preferences in relation to the previously agreed Options</w:t>
      </w:r>
    </w:p>
    <w:p w14:paraId="33E923C0" w14:textId="77777777" w:rsidR="006F68C4" w:rsidRPr="002E1C4C" w:rsidRDefault="006F68C4" w:rsidP="006F68C4">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886258" w:rsidRPr="002E1C4C" w14:paraId="28D9C044" w14:textId="77777777" w:rsidTr="004D64C7">
        <w:tc>
          <w:tcPr>
            <w:tcW w:w="1242" w:type="dxa"/>
          </w:tcPr>
          <w:p w14:paraId="2227EBE8"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7091EA63"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886258" w:rsidRPr="002E1C4C" w14:paraId="66A91BC1" w14:textId="77777777" w:rsidTr="004D64C7">
        <w:tc>
          <w:tcPr>
            <w:tcW w:w="1242" w:type="dxa"/>
          </w:tcPr>
          <w:p w14:paraId="44B1C48C"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72CE1283" w14:textId="77777777" w:rsidR="00886258" w:rsidRPr="002E1C4C" w:rsidRDefault="00886258" w:rsidP="004D64C7">
            <w:pPr>
              <w:spacing w:after="120"/>
              <w:rPr>
                <w:rFonts w:eastAsiaTheme="minorEastAsia"/>
                <w:lang w:val="en-150" w:eastAsia="zh-CN"/>
              </w:rPr>
            </w:pPr>
          </w:p>
        </w:tc>
      </w:tr>
      <w:tr w:rsidR="00886258" w:rsidRPr="002E1C4C" w14:paraId="4A7E0D11" w14:textId="77777777" w:rsidTr="004D64C7">
        <w:tc>
          <w:tcPr>
            <w:tcW w:w="1242" w:type="dxa"/>
          </w:tcPr>
          <w:p w14:paraId="009AB82C"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4A982987" w14:textId="77777777" w:rsidR="00886258" w:rsidRPr="002E1C4C" w:rsidRDefault="00886258" w:rsidP="004D64C7">
            <w:pPr>
              <w:spacing w:after="120"/>
              <w:rPr>
                <w:rFonts w:eastAsiaTheme="minorEastAsia"/>
                <w:lang w:val="en-150" w:eastAsia="zh-CN"/>
              </w:rPr>
            </w:pPr>
          </w:p>
        </w:tc>
      </w:tr>
      <w:tr w:rsidR="00886258" w:rsidRPr="002E1C4C" w14:paraId="77872A31" w14:textId="77777777" w:rsidTr="004D64C7">
        <w:tc>
          <w:tcPr>
            <w:tcW w:w="1242" w:type="dxa"/>
          </w:tcPr>
          <w:p w14:paraId="60C80F21"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75F9498A" w14:textId="77777777" w:rsidR="00886258" w:rsidRPr="002E1C4C" w:rsidRDefault="00886258" w:rsidP="004D64C7">
            <w:pPr>
              <w:spacing w:after="120"/>
              <w:rPr>
                <w:rFonts w:eastAsiaTheme="minorEastAsia"/>
                <w:lang w:val="en-150" w:eastAsia="zh-CN"/>
              </w:rPr>
            </w:pPr>
          </w:p>
        </w:tc>
      </w:tr>
    </w:tbl>
    <w:p w14:paraId="6D80C2AE" w14:textId="77777777" w:rsidR="00886258" w:rsidRPr="002E1C4C" w:rsidRDefault="00886258" w:rsidP="00886258">
      <w:pPr>
        <w:rPr>
          <w:lang w:val="en-150" w:eastAsia="zh-CN"/>
        </w:rPr>
      </w:pPr>
    </w:p>
    <w:p w14:paraId="7FB97D4D" w14:textId="77777777" w:rsidR="00886258" w:rsidRPr="002E1C4C" w:rsidRDefault="00886258" w:rsidP="00886258">
      <w:pPr>
        <w:pStyle w:val="Heading4"/>
        <w:rPr>
          <w:lang w:val="en-150"/>
        </w:rPr>
      </w:pPr>
      <w:r w:rsidRPr="002E1C4C">
        <w:rPr>
          <w:lang w:val="en-150"/>
        </w:rPr>
        <w:t>Issue 1-1-3: Requirements on inter-frequency measurements</w:t>
      </w:r>
    </w:p>
    <w:p w14:paraId="0A08E8FD"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issues already started at the previous meeting. The following options were agreed at the WF:</w:t>
      </w:r>
    </w:p>
    <w:p w14:paraId="12DEE8B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1: Inter-frequency measurements are required for NR single carrier scenario in FR2.</w:t>
      </w:r>
    </w:p>
    <w:p w14:paraId="0C9152F3"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2: Other options are not precluded</w:t>
      </w:r>
    </w:p>
    <w:p w14:paraId="3E27F1CB"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Further input from operators is requested</w:t>
      </w:r>
    </w:p>
    <w:p w14:paraId="1D73D77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001D6DC3" w14:textId="3FF4A71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14E46" w:rsidRPr="002E1C4C">
        <w:rPr>
          <w:rFonts w:eastAsia="SimSun"/>
          <w:szCs w:val="24"/>
          <w:lang w:val="en-150" w:eastAsia="zh-CN"/>
        </w:rPr>
        <w:t>1</w:t>
      </w:r>
      <w:r w:rsidRPr="002E1C4C">
        <w:rPr>
          <w:rFonts w:eastAsia="SimSun"/>
          <w:szCs w:val="24"/>
          <w:lang w:val="en-150"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14E46" w:rsidRPr="002E1C4C">
        <w:rPr>
          <w:rFonts w:eastAsia="SimSun"/>
          <w:szCs w:val="24"/>
          <w:lang w:val="en-150" w:eastAsia="zh-CN"/>
        </w:rPr>
        <w:t>2</w:t>
      </w:r>
      <w:r w:rsidRPr="002E1C4C">
        <w:rPr>
          <w:rFonts w:eastAsia="SimSun"/>
          <w:szCs w:val="24"/>
          <w:lang w:val="en-150"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14E46" w:rsidRPr="002E1C4C">
        <w:rPr>
          <w:rFonts w:eastAsia="SimSun"/>
          <w:szCs w:val="24"/>
          <w:lang w:val="en-150" w:eastAsia="zh-CN"/>
        </w:rPr>
        <w:t>3</w:t>
      </w:r>
      <w:r w:rsidRPr="002E1C4C">
        <w:rPr>
          <w:rFonts w:eastAsia="SimSun"/>
          <w:szCs w:val="24"/>
          <w:lang w:val="en-150" w:eastAsia="zh-CN"/>
        </w:rPr>
        <w:t xml:space="preserve"> (Ericsson): Inter-frequency measurements are required for NR single carrier scenario in FR2.</w:t>
      </w:r>
    </w:p>
    <w:p w14:paraId="22345285" w14:textId="24BC94B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14E46" w:rsidRPr="002E1C4C">
        <w:rPr>
          <w:rFonts w:eastAsia="SimSun"/>
          <w:szCs w:val="24"/>
          <w:lang w:val="en-150" w:eastAsia="zh-CN"/>
        </w:rPr>
        <w:t>4</w:t>
      </w:r>
      <w:r w:rsidRPr="002E1C4C">
        <w:rPr>
          <w:rFonts w:eastAsia="SimSun"/>
          <w:szCs w:val="24"/>
          <w:lang w:val="en-150" w:eastAsia="zh-CN"/>
        </w:rPr>
        <w:t xml:space="preserve"> (Ericsson): Define inter-frequency measurement requirements for HST in FR2.</w:t>
      </w:r>
    </w:p>
    <w:p w14:paraId="4C4E6C04" w14:textId="75244766"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14E46" w:rsidRPr="002E1C4C">
        <w:rPr>
          <w:rFonts w:eastAsia="SimSun"/>
          <w:szCs w:val="24"/>
          <w:lang w:val="en-150" w:eastAsia="zh-CN"/>
        </w:rPr>
        <w:t>5</w:t>
      </w:r>
      <w:r w:rsidRPr="002E1C4C">
        <w:rPr>
          <w:rFonts w:eastAsia="SimSun"/>
          <w:szCs w:val="24"/>
          <w:lang w:val="en-150"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014E46" w:rsidRPr="002E1C4C">
        <w:rPr>
          <w:rFonts w:eastAsia="SimSun"/>
          <w:szCs w:val="24"/>
          <w:lang w:val="en-150" w:eastAsia="zh-CN"/>
        </w:rPr>
        <w:t xml:space="preserve"> 1</w:t>
      </w:r>
      <w:r w:rsidRPr="002E1C4C">
        <w:rPr>
          <w:rFonts w:eastAsia="SimSun"/>
          <w:szCs w:val="24"/>
          <w:lang w:val="en-150" w:eastAsia="zh-CN"/>
        </w:rPr>
        <w:t xml:space="preserve"> (Intel): NR inter-frequency measurements: Deprioritize</w:t>
      </w:r>
    </w:p>
    <w:p w14:paraId="53444BEF" w14:textId="0AEF63B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14E46" w:rsidRPr="002E1C4C">
        <w:rPr>
          <w:rFonts w:eastAsia="SimSun"/>
          <w:szCs w:val="24"/>
          <w:lang w:val="en-150" w:eastAsia="zh-CN"/>
        </w:rPr>
        <w:t>6</w:t>
      </w:r>
      <w:r w:rsidRPr="002E1C4C">
        <w:rPr>
          <w:rFonts w:eastAsia="SimSun"/>
          <w:szCs w:val="24"/>
          <w:lang w:val="en-150"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ListParagraph"/>
        <w:numPr>
          <w:ilvl w:val="1"/>
          <w:numId w:val="4"/>
        </w:numPr>
        <w:ind w:firstLineChars="0"/>
        <w:rPr>
          <w:rFonts w:eastAsia="SimSun"/>
          <w:szCs w:val="24"/>
          <w:lang w:val="en-150" w:eastAsia="zh-CN"/>
        </w:rPr>
      </w:pPr>
      <w:r w:rsidRPr="002E1C4C">
        <w:rPr>
          <w:rFonts w:eastAsia="SimSun"/>
          <w:szCs w:val="24"/>
          <w:lang w:val="en-150" w:eastAsia="zh-CN"/>
        </w:rPr>
        <w:t>Proposal</w:t>
      </w:r>
      <w:r w:rsidR="00014E46" w:rsidRPr="002E1C4C">
        <w:rPr>
          <w:rFonts w:eastAsia="SimSun"/>
          <w:szCs w:val="24"/>
          <w:lang w:val="en-150" w:eastAsia="zh-CN"/>
        </w:rPr>
        <w:t xml:space="preserve"> 7</w:t>
      </w:r>
      <w:r w:rsidRPr="002E1C4C">
        <w:rPr>
          <w:rFonts w:eastAsia="SimSun"/>
          <w:szCs w:val="24"/>
          <w:lang w:val="en-150" w:eastAsia="zh-CN"/>
        </w:rPr>
        <w:t xml:space="preserve"> (Samsung): NR inter-frequency measurements: Not applicable to FR2 HST or at least </w:t>
      </w:r>
      <w:proofErr w:type="spellStart"/>
      <w:r w:rsidRPr="002E1C4C">
        <w:rPr>
          <w:rFonts w:eastAsia="SimSun"/>
          <w:szCs w:val="24"/>
          <w:lang w:val="en-150" w:eastAsia="zh-CN"/>
        </w:rPr>
        <w:t>depriortized</w:t>
      </w:r>
      <w:proofErr w:type="spellEnd"/>
      <w:r w:rsidRPr="002E1C4C">
        <w:rPr>
          <w:rFonts w:eastAsia="SimSun"/>
          <w:szCs w:val="24"/>
          <w:lang w:val="en-150" w:eastAsia="zh-CN"/>
        </w:rPr>
        <w:t>.</w:t>
      </w:r>
    </w:p>
    <w:p w14:paraId="747B8288"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62D892C8" w14:textId="28645DDE" w:rsidR="00886258" w:rsidRPr="002E1C4C" w:rsidRDefault="00D928CD" w:rsidP="0086307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Continue the discussion in the 1st round considering the </w:t>
      </w:r>
      <w:r w:rsidR="00A71E3C" w:rsidRPr="002E1C4C">
        <w:rPr>
          <w:rFonts w:eastAsia="SimSun"/>
          <w:szCs w:val="24"/>
          <w:lang w:val="en-150" w:eastAsia="zh-CN"/>
        </w:rPr>
        <w:t>priority level</w:t>
      </w:r>
      <w:r w:rsidR="00F963C1" w:rsidRPr="002E1C4C">
        <w:rPr>
          <w:rFonts w:eastAsia="SimSun"/>
          <w:szCs w:val="24"/>
          <w:lang w:val="en-150" w:eastAsia="zh-CN"/>
        </w:rPr>
        <w:t xml:space="preserve"> of the requirements on inter-frequency measurements.</w:t>
      </w:r>
    </w:p>
    <w:p w14:paraId="2983E33E" w14:textId="77777777" w:rsidR="00886258" w:rsidRPr="002E1C4C" w:rsidRDefault="00886258" w:rsidP="00886258">
      <w:pPr>
        <w:rPr>
          <w:lang w:val="en-150" w:eastAsia="zh-CN"/>
        </w:rPr>
      </w:pPr>
    </w:p>
    <w:tbl>
      <w:tblPr>
        <w:tblStyle w:val="TableGrid"/>
        <w:tblW w:w="0" w:type="auto"/>
        <w:tblLook w:val="04A0" w:firstRow="1" w:lastRow="0" w:firstColumn="1" w:lastColumn="0" w:noHBand="0" w:noVBand="1"/>
      </w:tblPr>
      <w:tblGrid>
        <w:gridCol w:w="1236"/>
        <w:gridCol w:w="8395"/>
      </w:tblGrid>
      <w:tr w:rsidR="00886258" w:rsidRPr="002E1C4C" w14:paraId="0384F455" w14:textId="77777777" w:rsidTr="004D64C7">
        <w:tc>
          <w:tcPr>
            <w:tcW w:w="1242" w:type="dxa"/>
          </w:tcPr>
          <w:p w14:paraId="43B17A2B"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lastRenderedPageBreak/>
              <w:t>Company</w:t>
            </w:r>
          </w:p>
        </w:tc>
        <w:tc>
          <w:tcPr>
            <w:tcW w:w="8615" w:type="dxa"/>
          </w:tcPr>
          <w:p w14:paraId="0AA8A9C0"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886258" w:rsidRPr="002E1C4C" w14:paraId="64214E8C" w14:textId="77777777" w:rsidTr="004D64C7">
        <w:tc>
          <w:tcPr>
            <w:tcW w:w="1242" w:type="dxa"/>
          </w:tcPr>
          <w:p w14:paraId="1E9E2298"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33A1E029" w14:textId="77777777" w:rsidR="00886258" w:rsidRPr="002E1C4C" w:rsidRDefault="00886258" w:rsidP="004D64C7">
            <w:pPr>
              <w:spacing w:after="120"/>
              <w:rPr>
                <w:rFonts w:eastAsiaTheme="minorEastAsia"/>
                <w:lang w:val="en-150" w:eastAsia="zh-CN"/>
              </w:rPr>
            </w:pPr>
          </w:p>
        </w:tc>
      </w:tr>
      <w:tr w:rsidR="00886258" w:rsidRPr="002E1C4C" w14:paraId="7967498C" w14:textId="77777777" w:rsidTr="004D64C7">
        <w:tc>
          <w:tcPr>
            <w:tcW w:w="1242" w:type="dxa"/>
          </w:tcPr>
          <w:p w14:paraId="6CCF3FE7"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65D36219" w14:textId="77777777" w:rsidR="00886258" w:rsidRPr="002E1C4C" w:rsidRDefault="00886258" w:rsidP="004D64C7">
            <w:pPr>
              <w:spacing w:after="120"/>
              <w:rPr>
                <w:rFonts w:eastAsiaTheme="minorEastAsia"/>
                <w:lang w:val="en-150" w:eastAsia="zh-CN"/>
              </w:rPr>
            </w:pPr>
          </w:p>
        </w:tc>
      </w:tr>
      <w:tr w:rsidR="00886258" w:rsidRPr="002E1C4C" w14:paraId="41843772" w14:textId="77777777" w:rsidTr="004D64C7">
        <w:tc>
          <w:tcPr>
            <w:tcW w:w="1242" w:type="dxa"/>
          </w:tcPr>
          <w:p w14:paraId="0A7D725A"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0998AF28" w14:textId="77777777" w:rsidR="00886258" w:rsidRPr="002E1C4C" w:rsidRDefault="00886258" w:rsidP="004D64C7">
            <w:pPr>
              <w:spacing w:after="120"/>
              <w:rPr>
                <w:rFonts w:eastAsiaTheme="minorEastAsia"/>
                <w:lang w:val="en-150" w:eastAsia="zh-CN"/>
              </w:rPr>
            </w:pPr>
          </w:p>
        </w:tc>
      </w:tr>
    </w:tbl>
    <w:p w14:paraId="084FE6CF" w14:textId="77777777" w:rsidR="00886258" w:rsidRPr="002E1C4C" w:rsidRDefault="00886258" w:rsidP="00886258">
      <w:pPr>
        <w:rPr>
          <w:lang w:val="en-150" w:eastAsia="zh-CN"/>
        </w:rPr>
      </w:pPr>
    </w:p>
    <w:p w14:paraId="7C56573B" w14:textId="77777777" w:rsidR="00886258" w:rsidRPr="002E1C4C" w:rsidRDefault="00886258" w:rsidP="00886258">
      <w:pPr>
        <w:pStyle w:val="Heading4"/>
        <w:rPr>
          <w:lang w:val="en-150"/>
        </w:rPr>
      </w:pPr>
      <w:r w:rsidRPr="002E1C4C">
        <w:rPr>
          <w:lang w:val="en-150"/>
        </w:rPr>
        <w:t>Issue 1-1-3: Requirements on inter-RAT measurements</w:t>
      </w:r>
    </w:p>
    <w:p w14:paraId="175D6FF1"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issues already started at the previous meeting. The following options were agreed:</w:t>
      </w:r>
    </w:p>
    <w:p w14:paraId="769C2D9D"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1: Inter-RAT measurements are required for NR SA single carrier scenario in FR2</w:t>
      </w:r>
    </w:p>
    <w:p w14:paraId="608EE1A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2: Other options are not precluded</w:t>
      </w:r>
    </w:p>
    <w:p w14:paraId="6473F386"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Further input from operators is requested</w:t>
      </w:r>
    </w:p>
    <w:p w14:paraId="4F52416F"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21A50C6D" w14:textId="01D6A59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A71E3C" w:rsidRPr="002E1C4C">
        <w:rPr>
          <w:rFonts w:eastAsia="SimSun"/>
          <w:szCs w:val="24"/>
          <w:lang w:val="en-150" w:eastAsia="zh-CN"/>
        </w:rPr>
        <w:t>1</w:t>
      </w:r>
      <w:r w:rsidRPr="002E1C4C">
        <w:rPr>
          <w:rFonts w:eastAsia="SimSun"/>
          <w:szCs w:val="24"/>
          <w:lang w:val="en-150"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A71E3C" w:rsidRPr="002E1C4C">
        <w:rPr>
          <w:rFonts w:eastAsia="SimSun"/>
          <w:szCs w:val="24"/>
          <w:lang w:val="en-150" w:eastAsia="zh-CN"/>
        </w:rPr>
        <w:t>2</w:t>
      </w:r>
      <w:r w:rsidRPr="002E1C4C">
        <w:rPr>
          <w:rFonts w:eastAsia="SimSun"/>
          <w:szCs w:val="24"/>
          <w:lang w:val="en-150"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Proposal </w:t>
      </w:r>
      <w:r w:rsidR="00A71E3C" w:rsidRPr="002E1C4C">
        <w:rPr>
          <w:rFonts w:eastAsia="SimSun"/>
          <w:szCs w:val="24"/>
          <w:lang w:val="en-150" w:eastAsia="zh-CN"/>
        </w:rPr>
        <w:t>3</w:t>
      </w:r>
      <w:r w:rsidRPr="002E1C4C">
        <w:rPr>
          <w:rFonts w:eastAsia="SimSun"/>
          <w:szCs w:val="24"/>
          <w:lang w:val="en-150" w:eastAsia="zh-CN"/>
        </w:rPr>
        <w:t xml:space="preserve"> (Ericsson): Inter-RAT measurements are not required for NR single carrier scenario in FR2. </w:t>
      </w:r>
    </w:p>
    <w:p w14:paraId="7F0046F2" w14:textId="3D2E26F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A71E3C" w:rsidRPr="002E1C4C">
        <w:rPr>
          <w:rFonts w:eastAsia="SimSun"/>
          <w:szCs w:val="24"/>
          <w:lang w:val="en-150" w:eastAsia="zh-CN"/>
        </w:rPr>
        <w:t>4</w:t>
      </w:r>
      <w:r w:rsidRPr="002E1C4C">
        <w:rPr>
          <w:rFonts w:eastAsia="SimSun"/>
          <w:szCs w:val="24"/>
          <w:lang w:val="en-150" w:eastAsia="zh-CN"/>
        </w:rPr>
        <w:t xml:space="preserve"> (Ericsson): Do not define inter-RAT measurement requirements for HST in FR2.</w:t>
      </w:r>
    </w:p>
    <w:p w14:paraId="48AEBB42" w14:textId="69B6A9A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A71E3C" w:rsidRPr="002E1C4C">
        <w:rPr>
          <w:rFonts w:eastAsia="SimSun"/>
          <w:szCs w:val="24"/>
          <w:lang w:val="en-150" w:eastAsia="zh-CN"/>
        </w:rPr>
        <w:t>5</w:t>
      </w:r>
      <w:r w:rsidRPr="002E1C4C">
        <w:rPr>
          <w:rFonts w:eastAsia="SimSun"/>
          <w:szCs w:val="24"/>
          <w:lang w:val="en-150"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A71E3C" w:rsidRPr="002E1C4C">
        <w:rPr>
          <w:rFonts w:eastAsia="SimSun"/>
          <w:szCs w:val="24"/>
          <w:lang w:val="en-150" w:eastAsia="zh-CN"/>
        </w:rPr>
        <w:t xml:space="preserve"> 1</w:t>
      </w:r>
      <w:r w:rsidRPr="002E1C4C">
        <w:rPr>
          <w:rFonts w:eastAsia="SimSun"/>
          <w:szCs w:val="24"/>
          <w:lang w:val="en-150" w:eastAsia="zh-CN"/>
        </w:rPr>
        <w:t xml:space="preserve"> (Intel): Inter-RAT </w:t>
      </w:r>
      <w:proofErr w:type="gramStart"/>
      <w:r w:rsidRPr="002E1C4C">
        <w:rPr>
          <w:rFonts w:eastAsia="SimSun"/>
          <w:szCs w:val="24"/>
          <w:lang w:val="en-150" w:eastAsia="zh-CN"/>
        </w:rPr>
        <w:t>measurement :</w:t>
      </w:r>
      <w:proofErr w:type="gramEnd"/>
      <w:r w:rsidRPr="002E1C4C">
        <w:rPr>
          <w:rFonts w:eastAsia="SimSun"/>
          <w:szCs w:val="24"/>
          <w:lang w:val="en-150" w:eastAsia="zh-CN"/>
        </w:rPr>
        <w:t xml:space="preserve"> Deprioritize</w:t>
      </w:r>
    </w:p>
    <w:p w14:paraId="6A2C8F0B" w14:textId="37C6FA1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A71E3C" w:rsidRPr="002E1C4C">
        <w:rPr>
          <w:rFonts w:eastAsia="SimSun"/>
          <w:szCs w:val="24"/>
          <w:lang w:val="en-150" w:eastAsia="zh-CN"/>
        </w:rPr>
        <w:t>6</w:t>
      </w:r>
      <w:r w:rsidRPr="002E1C4C">
        <w:rPr>
          <w:rFonts w:eastAsia="SimSun"/>
          <w:szCs w:val="24"/>
          <w:lang w:val="en-150"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Proposal</w:t>
      </w:r>
      <w:r w:rsidR="00A71E3C" w:rsidRPr="002E1C4C">
        <w:rPr>
          <w:szCs w:val="24"/>
          <w:lang w:val="en-150" w:eastAsia="zh-CN"/>
        </w:rPr>
        <w:t xml:space="preserve"> 7</w:t>
      </w:r>
      <w:r w:rsidRPr="002E1C4C">
        <w:rPr>
          <w:szCs w:val="24"/>
          <w:lang w:val="en-150" w:eastAsia="zh-CN"/>
        </w:rPr>
        <w:t xml:space="preserve"> (Samsung): Inter-RAT measurement: Not applicable to FR2 HST.</w:t>
      </w:r>
    </w:p>
    <w:p w14:paraId="0B3EBD62"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1FD86E7C" w14:textId="2D4F3C97" w:rsidR="00886258" w:rsidRPr="002E1C4C" w:rsidRDefault="00F82AF9" w:rsidP="00F82AF9">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 xml:space="preserve">Based on the </w:t>
      </w:r>
      <w:r w:rsidR="00194B05" w:rsidRPr="002E1C4C">
        <w:rPr>
          <w:rFonts w:eastAsia="SimSun"/>
          <w:szCs w:val="24"/>
          <w:lang w:val="en-150" w:eastAsia="zh-CN"/>
        </w:rPr>
        <w:t xml:space="preserve">submitted contributions, only one company sees a need in </w:t>
      </w:r>
      <w:r w:rsidR="00134C13" w:rsidRPr="002E1C4C">
        <w:rPr>
          <w:rFonts w:eastAsia="SimSun"/>
          <w:szCs w:val="24"/>
          <w:lang w:val="en-150" w:eastAsia="zh-CN"/>
        </w:rPr>
        <w:t>inter-RAT requirements.</w:t>
      </w:r>
      <w:r w:rsidR="00E73D1B" w:rsidRPr="002E1C4C">
        <w:rPr>
          <w:rFonts w:eastAsia="SimSun"/>
          <w:szCs w:val="24"/>
          <w:lang w:val="en-150" w:eastAsia="zh-CN"/>
        </w:rPr>
        <w:t xml:space="preserve"> Moderator suggest</w:t>
      </w:r>
      <w:r w:rsidR="0098083B" w:rsidRPr="002E1C4C">
        <w:rPr>
          <w:rFonts w:eastAsia="SimSun"/>
          <w:szCs w:val="24"/>
          <w:lang w:val="en-150" w:eastAsia="zh-CN"/>
        </w:rPr>
        <w:t xml:space="preserve">s </w:t>
      </w:r>
      <w:proofErr w:type="gramStart"/>
      <w:r w:rsidR="00454948" w:rsidRPr="002E1C4C">
        <w:rPr>
          <w:rFonts w:eastAsia="SimSun"/>
          <w:szCs w:val="24"/>
          <w:lang w:val="en-150" w:eastAsia="zh-CN"/>
        </w:rPr>
        <w:t>to discuss</w:t>
      </w:r>
      <w:proofErr w:type="gramEnd"/>
      <w:r w:rsidR="00454948" w:rsidRPr="002E1C4C">
        <w:rPr>
          <w:rFonts w:eastAsia="SimSun"/>
          <w:szCs w:val="24"/>
          <w:lang w:val="en-150" w:eastAsia="zh-CN"/>
        </w:rPr>
        <w:t xml:space="preserve"> further </w:t>
      </w:r>
      <w:r w:rsidR="00EA71B7" w:rsidRPr="002E1C4C">
        <w:rPr>
          <w:rFonts w:eastAsia="SimSun"/>
          <w:szCs w:val="24"/>
          <w:lang w:val="en-150" w:eastAsia="zh-CN"/>
        </w:rPr>
        <w:t>whether</w:t>
      </w:r>
      <w:r w:rsidR="0098083B" w:rsidRPr="002E1C4C">
        <w:rPr>
          <w:rFonts w:eastAsia="SimSun"/>
          <w:szCs w:val="24"/>
          <w:lang w:val="en-150" w:eastAsia="zh-CN"/>
        </w:rPr>
        <w:t xml:space="preserve"> inter-RAT requirements for HST FR2</w:t>
      </w:r>
      <w:r w:rsidR="00EA71B7" w:rsidRPr="002E1C4C">
        <w:rPr>
          <w:rFonts w:eastAsia="SimSun"/>
          <w:szCs w:val="24"/>
          <w:lang w:val="en-150" w:eastAsia="zh-CN"/>
        </w:rPr>
        <w:t xml:space="preserve"> can be excluded completely</w:t>
      </w:r>
      <w:r w:rsidR="0098083B" w:rsidRPr="002E1C4C">
        <w:rPr>
          <w:rFonts w:eastAsia="SimSun"/>
          <w:szCs w:val="24"/>
          <w:lang w:val="en-150" w:eastAsia="zh-CN"/>
        </w:rPr>
        <w:t xml:space="preserve"> or at least deprioriti</w:t>
      </w:r>
      <w:r w:rsidR="003A17BB" w:rsidRPr="002E1C4C">
        <w:rPr>
          <w:rFonts w:eastAsia="SimSun"/>
          <w:szCs w:val="24"/>
          <w:lang w:val="en-150" w:eastAsia="zh-CN"/>
        </w:rPr>
        <w:t>ze</w:t>
      </w:r>
      <w:r w:rsidR="00EA71B7" w:rsidRPr="002E1C4C">
        <w:rPr>
          <w:rFonts w:eastAsia="SimSun"/>
          <w:szCs w:val="24"/>
          <w:lang w:val="en-150" w:eastAsia="zh-CN"/>
        </w:rPr>
        <w:t>d</w:t>
      </w:r>
      <w:r w:rsidR="003A17BB" w:rsidRPr="002E1C4C">
        <w:rPr>
          <w:rFonts w:eastAsia="SimSun"/>
          <w:szCs w:val="24"/>
          <w:lang w:val="en-150" w:eastAsia="zh-CN"/>
        </w:rPr>
        <w:t>.</w:t>
      </w:r>
    </w:p>
    <w:p w14:paraId="447A9C7E" w14:textId="77777777" w:rsidR="00F82AF9" w:rsidRPr="002E1C4C" w:rsidRDefault="00F82AF9" w:rsidP="00F82AF9">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886258" w:rsidRPr="002E1C4C" w14:paraId="5E5DCD5C" w14:textId="77777777" w:rsidTr="004D64C7">
        <w:tc>
          <w:tcPr>
            <w:tcW w:w="1242" w:type="dxa"/>
          </w:tcPr>
          <w:p w14:paraId="4D135394"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797A2802"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886258" w:rsidRPr="002E1C4C" w14:paraId="33F7838D" w14:textId="77777777" w:rsidTr="004D64C7">
        <w:tc>
          <w:tcPr>
            <w:tcW w:w="1242" w:type="dxa"/>
          </w:tcPr>
          <w:p w14:paraId="4F9C2D58"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35846A87" w14:textId="77777777" w:rsidR="00886258" w:rsidRPr="002E1C4C" w:rsidRDefault="00886258" w:rsidP="004D64C7">
            <w:pPr>
              <w:spacing w:after="120"/>
              <w:rPr>
                <w:rFonts w:eastAsiaTheme="minorEastAsia"/>
                <w:lang w:val="en-150" w:eastAsia="zh-CN"/>
              </w:rPr>
            </w:pPr>
          </w:p>
        </w:tc>
      </w:tr>
      <w:tr w:rsidR="00886258" w:rsidRPr="002E1C4C" w14:paraId="6940E9B3" w14:textId="77777777" w:rsidTr="004D64C7">
        <w:tc>
          <w:tcPr>
            <w:tcW w:w="1242" w:type="dxa"/>
          </w:tcPr>
          <w:p w14:paraId="397E8F24"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47462687" w14:textId="77777777" w:rsidR="00886258" w:rsidRPr="002E1C4C" w:rsidRDefault="00886258" w:rsidP="004D64C7">
            <w:pPr>
              <w:spacing w:after="120"/>
              <w:rPr>
                <w:rFonts w:eastAsiaTheme="minorEastAsia"/>
                <w:lang w:val="en-150" w:eastAsia="zh-CN"/>
              </w:rPr>
            </w:pPr>
          </w:p>
        </w:tc>
      </w:tr>
      <w:tr w:rsidR="00886258" w:rsidRPr="002E1C4C" w14:paraId="5A18BC77" w14:textId="77777777" w:rsidTr="004D64C7">
        <w:tc>
          <w:tcPr>
            <w:tcW w:w="1242" w:type="dxa"/>
          </w:tcPr>
          <w:p w14:paraId="7A525E00"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44ED2E5F" w14:textId="77777777" w:rsidR="00886258" w:rsidRPr="002E1C4C" w:rsidRDefault="00886258" w:rsidP="004D64C7">
            <w:pPr>
              <w:spacing w:after="120"/>
              <w:rPr>
                <w:rFonts w:eastAsiaTheme="minorEastAsia"/>
                <w:lang w:val="en-150" w:eastAsia="zh-CN"/>
              </w:rPr>
            </w:pPr>
          </w:p>
        </w:tc>
      </w:tr>
    </w:tbl>
    <w:p w14:paraId="020305CA" w14:textId="77777777" w:rsidR="00886258" w:rsidRPr="002E1C4C" w:rsidRDefault="00886258" w:rsidP="00886258">
      <w:pPr>
        <w:rPr>
          <w:lang w:val="en-150" w:eastAsia="zh-CN"/>
        </w:rPr>
      </w:pPr>
    </w:p>
    <w:p w14:paraId="4901C0B8" w14:textId="77777777" w:rsidR="00886258" w:rsidRPr="002E1C4C" w:rsidRDefault="00886258" w:rsidP="00886258">
      <w:pPr>
        <w:rPr>
          <w:lang w:val="en-150" w:eastAsia="zh-CN"/>
        </w:rPr>
      </w:pPr>
    </w:p>
    <w:p w14:paraId="6C384C28" w14:textId="4E6F921A" w:rsidR="0093714D" w:rsidRPr="002E1C4C" w:rsidRDefault="0093714D" w:rsidP="0093714D">
      <w:pPr>
        <w:pStyle w:val="Heading3"/>
        <w:rPr>
          <w:lang w:val="en-150"/>
        </w:rPr>
      </w:pPr>
      <w:r w:rsidRPr="002E1C4C">
        <w:rPr>
          <w:lang w:val="en-150"/>
        </w:rPr>
        <w:t>Sub-topic 1-</w:t>
      </w:r>
      <w:r w:rsidR="00A35855" w:rsidRPr="002E1C4C">
        <w:rPr>
          <w:lang w:val="en-150"/>
        </w:rPr>
        <w:t>3</w:t>
      </w:r>
      <w:r w:rsidRPr="002E1C4C">
        <w:rPr>
          <w:lang w:val="en-150"/>
        </w:rPr>
        <w:t xml:space="preserve">: </w:t>
      </w:r>
      <w:r w:rsidR="004A1D7B" w:rsidRPr="002E1C4C">
        <w:rPr>
          <w:lang w:val="en-150"/>
        </w:rPr>
        <w:t xml:space="preserve">Signalling of </w:t>
      </w:r>
      <w:r w:rsidR="0027437F" w:rsidRPr="002E1C4C">
        <w:rPr>
          <w:lang w:val="en-150"/>
        </w:rPr>
        <w:t>HST FR2</w:t>
      </w:r>
      <w:r w:rsidR="009F212A" w:rsidRPr="002E1C4C">
        <w:rPr>
          <w:lang w:val="en-150"/>
        </w:rPr>
        <w:t xml:space="preserve"> deployment and </w:t>
      </w:r>
      <w:r w:rsidR="00392E44" w:rsidRPr="002E1C4C">
        <w:rPr>
          <w:lang w:val="en-150"/>
        </w:rPr>
        <w:t xml:space="preserve">UE </w:t>
      </w:r>
      <w:r w:rsidR="009F212A" w:rsidRPr="002E1C4C">
        <w:rPr>
          <w:lang w:val="en-150"/>
        </w:rPr>
        <w:t>capability</w:t>
      </w:r>
    </w:p>
    <w:p w14:paraId="46CE853B" w14:textId="77777777" w:rsidR="0093714D" w:rsidRPr="002E1C4C" w:rsidRDefault="0093714D" w:rsidP="0093714D">
      <w:pPr>
        <w:rPr>
          <w:i/>
          <w:color w:val="0070C0"/>
          <w:lang w:val="en-150" w:eastAsia="zh-CN"/>
        </w:rPr>
      </w:pPr>
      <w:r w:rsidRPr="002E1C4C">
        <w:rPr>
          <w:i/>
          <w:color w:val="0070C0"/>
          <w:lang w:val="en-150" w:eastAsia="zh-CN"/>
        </w:rPr>
        <w:t>Sub-topic description:</w:t>
      </w:r>
    </w:p>
    <w:p w14:paraId="7BD9F515" w14:textId="77777777" w:rsidR="0093714D" w:rsidRPr="002E1C4C" w:rsidRDefault="0093714D" w:rsidP="0093714D">
      <w:pPr>
        <w:rPr>
          <w:i/>
          <w:color w:val="0070C0"/>
          <w:lang w:val="en-150" w:eastAsia="zh-CN"/>
        </w:rPr>
      </w:pPr>
      <w:r w:rsidRPr="002E1C4C">
        <w:rPr>
          <w:i/>
          <w:color w:val="0070C0"/>
          <w:lang w:val="en-150" w:eastAsia="zh-CN"/>
        </w:rPr>
        <w:t>Open issues and candidate options before e-meeting:</w:t>
      </w:r>
    </w:p>
    <w:p w14:paraId="739C1FDC" w14:textId="2353797E" w:rsidR="0093714D" w:rsidRPr="002E1C4C" w:rsidRDefault="0093714D" w:rsidP="0093714D">
      <w:pPr>
        <w:pStyle w:val="Heading4"/>
        <w:rPr>
          <w:lang w:val="en-150"/>
        </w:rPr>
      </w:pPr>
      <w:r w:rsidRPr="002E1C4C">
        <w:rPr>
          <w:lang w:val="en-150"/>
        </w:rPr>
        <w:lastRenderedPageBreak/>
        <w:t>Issue 1-</w:t>
      </w:r>
      <w:r w:rsidR="00AF0D07" w:rsidRPr="002E1C4C">
        <w:rPr>
          <w:lang w:val="en-150"/>
        </w:rPr>
        <w:t>3</w:t>
      </w:r>
      <w:r w:rsidRPr="002E1C4C">
        <w:rPr>
          <w:lang w:val="en-150"/>
        </w:rPr>
        <w:t xml:space="preserve">-1: </w:t>
      </w:r>
      <w:r w:rsidR="00E101D0" w:rsidRPr="002E1C4C">
        <w:rPr>
          <w:lang w:val="en-150"/>
        </w:rPr>
        <w:t xml:space="preserve">HST FR2 network deployment </w:t>
      </w:r>
      <w:r w:rsidR="00353A2D" w:rsidRPr="002E1C4C">
        <w:rPr>
          <w:lang w:val="en-150"/>
        </w:rPr>
        <w:t>flag</w:t>
      </w:r>
    </w:p>
    <w:p w14:paraId="275FB692" w14:textId="210F6E0E" w:rsidR="00AF0D07" w:rsidRPr="002E1C4C" w:rsidRDefault="0093714D" w:rsidP="00AF0D07">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w:t>
      </w:r>
      <w:r w:rsidR="00385F90" w:rsidRPr="002E1C4C">
        <w:rPr>
          <w:szCs w:val="24"/>
          <w:lang w:val="en-150" w:eastAsia="zh-CN"/>
        </w:rPr>
        <w:t xml:space="preserve"> has</w:t>
      </w:r>
      <w:r w:rsidRPr="002E1C4C">
        <w:rPr>
          <w:szCs w:val="24"/>
          <w:lang w:val="en-150" w:eastAsia="zh-CN"/>
        </w:rPr>
        <w:t xml:space="preserve"> already started at the previous meeting. The following options were </w:t>
      </w:r>
      <w:r w:rsidR="00AF0D07" w:rsidRPr="002E1C4C">
        <w:rPr>
          <w:szCs w:val="24"/>
          <w:lang w:val="en-150" w:eastAsia="zh-CN"/>
        </w:rPr>
        <w:t>included</w:t>
      </w:r>
      <w:r w:rsidRPr="002E1C4C">
        <w:rPr>
          <w:szCs w:val="24"/>
          <w:lang w:val="en-150" w:eastAsia="zh-CN"/>
        </w:rPr>
        <w:t xml:space="preserve"> </w:t>
      </w:r>
      <w:r w:rsidR="00AF0D07" w:rsidRPr="002E1C4C">
        <w:rPr>
          <w:szCs w:val="24"/>
          <w:lang w:val="en-150" w:eastAsia="zh-CN"/>
        </w:rPr>
        <w:t>in</w:t>
      </w:r>
      <w:r w:rsidRPr="002E1C4C">
        <w:rPr>
          <w:szCs w:val="24"/>
          <w:lang w:val="en-150" w:eastAsia="zh-CN"/>
        </w:rPr>
        <w:t xml:space="preserve"> the </w:t>
      </w:r>
      <w:r w:rsidR="00AF0D07" w:rsidRPr="002E1C4C">
        <w:rPr>
          <w:szCs w:val="24"/>
          <w:lang w:val="en-150" w:eastAsia="zh-CN"/>
        </w:rPr>
        <w:t>WF</w:t>
      </w:r>
      <w:r w:rsidRPr="002E1C4C">
        <w:rPr>
          <w:rFonts w:eastAsia="Yu Mincho"/>
          <w:lang w:val="en-150" w:eastAsia="zh-CN"/>
        </w:rPr>
        <w:t>:</w:t>
      </w:r>
    </w:p>
    <w:p w14:paraId="0A23E659" w14:textId="77777777" w:rsidR="00AF0D07" w:rsidRPr="002E1C4C" w:rsidRDefault="00AF0D07" w:rsidP="00A3377C">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HST FR2 network deployment flag:</w:t>
      </w:r>
    </w:p>
    <w:p w14:paraId="5547B4C8"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1: Add flag to enable the UE to differentiate between the HST and non-HST scenarios</w:t>
      </w:r>
    </w:p>
    <w:p w14:paraId="4BE01147"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2: HST FR2 CPE is a special dedicated device, flag is not needed</w:t>
      </w:r>
    </w:p>
    <w:p w14:paraId="0A4F407A" w14:textId="0910DF7A"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3: Can be decided after the requirement is clear</w:t>
      </w:r>
    </w:p>
    <w:p w14:paraId="200082B9" w14:textId="0DA8CA3F"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F6393ED" w14:textId="790D8882" w:rsidR="005B4EE9" w:rsidRPr="002E1C4C" w:rsidRDefault="005B4EE9" w:rsidP="005B4EE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1(Ericsson): Add flag to enable the UE to differentiate between the HST and non-HST scenarios.</w:t>
      </w:r>
    </w:p>
    <w:p w14:paraId="0200F040" w14:textId="14121ECD" w:rsidR="000656C2" w:rsidRPr="002E1C4C" w:rsidRDefault="00793D78" w:rsidP="005B4EE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BB5A5D" w:rsidRPr="002E1C4C">
        <w:rPr>
          <w:rFonts w:eastAsia="SimSun"/>
          <w:szCs w:val="24"/>
          <w:lang w:val="en-150" w:eastAsia="zh-CN"/>
        </w:rPr>
        <w:t>2</w:t>
      </w:r>
      <w:r w:rsidRPr="002E1C4C">
        <w:rPr>
          <w:rFonts w:eastAsia="SimSun"/>
          <w:szCs w:val="24"/>
          <w:lang w:val="en-150" w:eastAsia="zh-CN"/>
        </w:rPr>
        <w:t xml:space="preserve"> (Huawei): The network indicated signalling can be decided after the requirements are clear.</w:t>
      </w:r>
    </w:p>
    <w:p w14:paraId="18730F22" w14:textId="0C7EFF22" w:rsidR="00C26246" w:rsidRPr="002E1C4C" w:rsidRDefault="00C26246" w:rsidP="00C26246">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A976A8" w:rsidRPr="002E1C4C">
        <w:rPr>
          <w:rFonts w:eastAsia="SimSun"/>
          <w:szCs w:val="24"/>
          <w:lang w:val="en-150" w:eastAsia="zh-CN"/>
        </w:rPr>
        <w:t>1</w:t>
      </w:r>
      <w:r w:rsidRPr="002E1C4C">
        <w:rPr>
          <w:rFonts w:eastAsia="SimSun"/>
          <w:szCs w:val="24"/>
          <w:lang w:val="en-150"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A976A8" w:rsidRPr="002E1C4C">
        <w:rPr>
          <w:rFonts w:eastAsia="SimSun"/>
          <w:szCs w:val="24"/>
          <w:lang w:val="en-150" w:eastAsia="zh-CN"/>
        </w:rPr>
        <w:t>2</w:t>
      </w:r>
      <w:r w:rsidRPr="002E1C4C">
        <w:rPr>
          <w:rFonts w:eastAsia="SimSun"/>
          <w:szCs w:val="24"/>
          <w:lang w:val="en-150"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ListParagraph"/>
        <w:numPr>
          <w:ilvl w:val="1"/>
          <w:numId w:val="4"/>
        </w:numPr>
        <w:ind w:firstLineChars="0"/>
        <w:rPr>
          <w:rFonts w:eastAsia="SimSun"/>
          <w:szCs w:val="24"/>
          <w:lang w:val="en-150" w:eastAsia="zh-CN"/>
        </w:rPr>
      </w:pPr>
      <w:r w:rsidRPr="002E1C4C">
        <w:rPr>
          <w:rFonts w:eastAsia="SimSun"/>
          <w:szCs w:val="24"/>
          <w:lang w:val="en-150" w:eastAsia="zh-CN"/>
        </w:rPr>
        <w:t xml:space="preserve">Proposal </w:t>
      </w:r>
      <w:r w:rsidR="00453130" w:rsidRPr="002E1C4C">
        <w:rPr>
          <w:rFonts w:eastAsia="SimSun"/>
          <w:szCs w:val="24"/>
          <w:lang w:val="en-150" w:eastAsia="zh-CN"/>
        </w:rPr>
        <w:t>3</w:t>
      </w:r>
      <w:r w:rsidRPr="002E1C4C">
        <w:rPr>
          <w:rFonts w:eastAsia="SimSun"/>
          <w:szCs w:val="24"/>
          <w:lang w:val="en-150"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0208EC2E" w14:textId="046D56DE" w:rsidR="0093714D" w:rsidRPr="002E1C4C" w:rsidRDefault="00617FD4" w:rsidP="00385F90">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Non</w:t>
      </w:r>
      <w:r w:rsidR="00D6498A">
        <w:rPr>
          <w:rFonts w:eastAsia="SimSun"/>
          <w:szCs w:val="24"/>
          <w:lang w:val="en-150" w:eastAsia="zh-CN"/>
        </w:rPr>
        <w:t>e</w:t>
      </w:r>
      <w:r w:rsidRPr="002E1C4C">
        <w:rPr>
          <w:rFonts w:eastAsia="SimSun"/>
          <w:szCs w:val="24"/>
          <w:lang w:val="en-150" w:eastAsia="zh-CN"/>
        </w:rPr>
        <w:t xml:space="preserve"> of the companies</w:t>
      </w:r>
      <w:r w:rsidR="000D0AB5" w:rsidRPr="002E1C4C">
        <w:rPr>
          <w:rFonts w:eastAsia="SimSun"/>
          <w:szCs w:val="24"/>
          <w:lang w:val="en-150" w:eastAsia="zh-CN"/>
        </w:rPr>
        <w:t xml:space="preserve"> has</w:t>
      </w:r>
      <w:r w:rsidR="00E67E6D" w:rsidRPr="002E1C4C">
        <w:rPr>
          <w:rFonts w:eastAsia="SimSun"/>
          <w:szCs w:val="24"/>
          <w:lang w:val="en-150" w:eastAsia="zh-CN"/>
        </w:rPr>
        <w:t xml:space="preserve"> </w:t>
      </w:r>
      <w:r w:rsidR="00D0292F" w:rsidRPr="002E1C4C">
        <w:rPr>
          <w:rFonts w:eastAsia="SimSun"/>
          <w:szCs w:val="24"/>
          <w:lang w:val="en-150" w:eastAsia="zh-CN"/>
        </w:rPr>
        <w:t xml:space="preserve">objected </w:t>
      </w:r>
      <w:r w:rsidR="00C461B3" w:rsidRPr="002E1C4C">
        <w:rPr>
          <w:rFonts w:eastAsia="SimSun"/>
          <w:szCs w:val="24"/>
          <w:lang w:val="en-150" w:eastAsia="zh-CN"/>
        </w:rPr>
        <w:t xml:space="preserve">completely </w:t>
      </w:r>
      <w:r w:rsidR="00D0292F" w:rsidRPr="002E1C4C">
        <w:rPr>
          <w:rFonts w:eastAsia="SimSun"/>
          <w:szCs w:val="24"/>
          <w:lang w:val="en-150" w:eastAsia="zh-CN"/>
        </w:rPr>
        <w:t>the use of the flag</w:t>
      </w:r>
      <w:r w:rsidR="00C461B3" w:rsidRPr="002E1C4C">
        <w:rPr>
          <w:rFonts w:eastAsia="SimSun"/>
          <w:szCs w:val="24"/>
          <w:lang w:val="en-150" w:eastAsia="zh-CN"/>
        </w:rPr>
        <w:t xml:space="preserve">. </w:t>
      </w:r>
      <w:r w:rsidR="00AD2403" w:rsidRPr="002E1C4C">
        <w:rPr>
          <w:rFonts w:eastAsia="SimSun"/>
          <w:szCs w:val="24"/>
          <w:lang w:val="en-150" w:eastAsia="zh-CN"/>
        </w:rPr>
        <w:t xml:space="preserve">Hence, the moderator proposes to </w:t>
      </w:r>
      <w:r w:rsidR="00350CB2" w:rsidRPr="002E1C4C">
        <w:rPr>
          <w:rFonts w:eastAsia="SimSun"/>
          <w:szCs w:val="24"/>
          <w:lang w:val="en-150" w:eastAsia="zh-CN"/>
        </w:rPr>
        <w:t>clarify</w:t>
      </w:r>
      <w:r w:rsidR="00EF67F9" w:rsidRPr="002E1C4C">
        <w:rPr>
          <w:rFonts w:eastAsia="SimSun"/>
          <w:szCs w:val="24"/>
          <w:lang w:val="en-150" w:eastAsia="zh-CN"/>
        </w:rPr>
        <w:t xml:space="preserve"> further</w:t>
      </w:r>
      <w:r w:rsidR="00350CB2" w:rsidRPr="002E1C4C">
        <w:rPr>
          <w:rFonts w:eastAsia="SimSun"/>
          <w:szCs w:val="24"/>
          <w:lang w:val="en-150" w:eastAsia="zh-CN"/>
        </w:rPr>
        <w:t xml:space="preserve"> if there are </w:t>
      </w:r>
      <w:r w:rsidR="00EF67F9" w:rsidRPr="002E1C4C">
        <w:rPr>
          <w:rFonts w:eastAsia="SimSun"/>
          <w:szCs w:val="24"/>
          <w:lang w:val="en-150" w:eastAsia="zh-CN"/>
        </w:rPr>
        <w:t>any</w:t>
      </w:r>
      <w:r w:rsidR="00350CB2" w:rsidRPr="002E1C4C">
        <w:rPr>
          <w:rFonts w:eastAsia="SimSun"/>
          <w:szCs w:val="24"/>
          <w:lang w:val="en-150" w:eastAsia="zh-CN"/>
        </w:rPr>
        <w:t xml:space="preserve"> concerns against the introduction of the flag.</w:t>
      </w:r>
    </w:p>
    <w:p w14:paraId="29F606E5" w14:textId="77777777" w:rsidR="00385F90" w:rsidRPr="002E1C4C" w:rsidRDefault="00385F90" w:rsidP="00385F90">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93714D" w:rsidRPr="002E1C4C" w14:paraId="3FBE99DA" w14:textId="77777777" w:rsidTr="004D64C7">
        <w:tc>
          <w:tcPr>
            <w:tcW w:w="1242" w:type="dxa"/>
          </w:tcPr>
          <w:p w14:paraId="2B593F6F" w14:textId="77777777" w:rsidR="0093714D" w:rsidRPr="002E1C4C" w:rsidRDefault="0093714D"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19E34AF0" w14:textId="77777777" w:rsidR="0093714D" w:rsidRPr="002E1C4C" w:rsidRDefault="0093714D"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3714D" w:rsidRPr="002E1C4C" w14:paraId="1F5FEE9C" w14:textId="77777777" w:rsidTr="004D64C7">
        <w:tc>
          <w:tcPr>
            <w:tcW w:w="1242" w:type="dxa"/>
          </w:tcPr>
          <w:p w14:paraId="0E2110AC" w14:textId="77777777" w:rsidR="0093714D" w:rsidRPr="002E1C4C" w:rsidRDefault="0093714D"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25894D1C" w14:textId="77777777" w:rsidR="0093714D" w:rsidRPr="002E1C4C" w:rsidRDefault="0093714D" w:rsidP="004D64C7">
            <w:pPr>
              <w:spacing w:after="120"/>
              <w:rPr>
                <w:rFonts w:eastAsiaTheme="minorEastAsia"/>
                <w:lang w:val="en-150" w:eastAsia="zh-CN"/>
              </w:rPr>
            </w:pPr>
          </w:p>
        </w:tc>
      </w:tr>
      <w:tr w:rsidR="0093714D" w:rsidRPr="002E1C4C" w14:paraId="624F0008" w14:textId="77777777" w:rsidTr="004D64C7">
        <w:tc>
          <w:tcPr>
            <w:tcW w:w="1242" w:type="dxa"/>
          </w:tcPr>
          <w:p w14:paraId="3E519C6E" w14:textId="77777777" w:rsidR="0093714D" w:rsidRPr="002E1C4C" w:rsidRDefault="0093714D"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5BEB05EB" w14:textId="77777777" w:rsidR="0093714D" w:rsidRPr="002E1C4C" w:rsidRDefault="0093714D" w:rsidP="004D64C7">
            <w:pPr>
              <w:spacing w:after="120"/>
              <w:rPr>
                <w:rFonts w:eastAsiaTheme="minorEastAsia"/>
                <w:lang w:val="en-150" w:eastAsia="zh-CN"/>
              </w:rPr>
            </w:pPr>
          </w:p>
        </w:tc>
      </w:tr>
      <w:tr w:rsidR="0093714D" w:rsidRPr="002E1C4C" w14:paraId="7D98875A" w14:textId="77777777" w:rsidTr="004D64C7">
        <w:tc>
          <w:tcPr>
            <w:tcW w:w="1242" w:type="dxa"/>
          </w:tcPr>
          <w:p w14:paraId="0BC10FD2" w14:textId="77777777" w:rsidR="0093714D" w:rsidRPr="002E1C4C" w:rsidRDefault="0093714D"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0888A7C3" w14:textId="77777777" w:rsidR="0093714D" w:rsidRPr="002E1C4C" w:rsidRDefault="0093714D" w:rsidP="004D64C7">
            <w:pPr>
              <w:spacing w:after="120"/>
              <w:rPr>
                <w:rFonts w:eastAsiaTheme="minorEastAsia"/>
                <w:lang w:val="en-150" w:eastAsia="zh-CN"/>
              </w:rPr>
            </w:pPr>
          </w:p>
        </w:tc>
      </w:tr>
    </w:tbl>
    <w:p w14:paraId="12F6537A" w14:textId="77777777" w:rsidR="000F5D18" w:rsidRPr="002E1C4C" w:rsidRDefault="000F5D18" w:rsidP="0093714D">
      <w:pPr>
        <w:rPr>
          <w:lang w:val="en-150" w:eastAsia="zh-CN"/>
        </w:rPr>
      </w:pPr>
    </w:p>
    <w:p w14:paraId="7E6899B1" w14:textId="1D48B8FF" w:rsidR="009B54E7" w:rsidRPr="002E1C4C" w:rsidRDefault="009B54E7" w:rsidP="009B54E7">
      <w:pPr>
        <w:pStyle w:val="Heading4"/>
        <w:rPr>
          <w:lang w:val="en-150"/>
        </w:rPr>
      </w:pPr>
      <w:r w:rsidRPr="002E1C4C">
        <w:rPr>
          <w:lang w:val="en-150"/>
        </w:rPr>
        <w:t>Issue 1-3-</w:t>
      </w:r>
      <w:r w:rsidR="00A35855" w:rsidRPr="002E1C4C">
        <w:rPr>
          <w:lang w:val="en-150"/>
        </w:rPr>
        <w:t>2</w:t>
      </w:r>
      <w:r w:rsidRPr="002E1C4C">
        <w:rPr>
          <w:lang w:val="en-150"/>
        </w:rPr>
        <w:t xml:space="preserve">: HST FR2 </w:t>
      </w:r>
      <w:proofErr w:type="spellStart"/>
      <w:r w:rsidR="006D6D54" w:rsidRPr="002E1C4C">
        <w:rPr>
          <w:lang w:val="en-150"/>
        </w:rPr>
        <w:t>uni</w:t>
      </w:r>
      <w:proofErr w:type="spellEnd"/>
      <w:r w:rsidR="006D6D54" w:rsidRPr="002E1C4C">
        <w:rPr>
          <w:lang w:val="en-150"/>
        </w:rPr>
        <w:t>-/bi-directional mode flag</w:t>
      </w:r>
    </w:p>
    <w:p w14:paraId="0DDD24A6" w14:textId="7AD9B659"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w:t>
      </w:r>
      <w:r w:rsidR="009C61DE">
        <w:rPr>
          <w:szCs w:val="24"/>
          <w:lang w:val="en-150" w:eastAsia="zh-CN"/>
        </w:rPr>
        <w:t xml:space="preserve"> has</w:t>
      </w:r>
      <w:r w:rsidRPr="002E1C4C">
        <w:rPr>
          <w:szCs w:val="24"/>
          <w:lang w:val="en-150" w:eastAsia="zh-CN"/>
        </w:rPr>
        <w:t xml:space="preserve"> already started at the previous meeting. The following options were included in the WF</w:t>
      </w:r>
      <w:r w:rsidRPr="002E1C4C">
        <w:rPr>
          <w:rFonts w:eastAsia="Yu Mincho"/>
          <w:lang w:val="en-150" w:eastAsia="zh-CN"/>
        </w:rPr>
        <w:t>:</w:t>
      </w:r>
    </w:p>
    <w:p w14:paraId="384AA351"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Option 1: Network informs UE whether it operates in bidirectional mode in high speed in FR2 by corresponding flag.</w:t>
      </w:r>
    </w:p>
    <w:p w14:paraId="22683CCF"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Option2: Other options are not precluded</w:t>
      </w:r>
    </w:p>
    <w:p w14:paraId="2B85F49C" w14:textId="7C7BB5FB" w:rsidR="00B945AF"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Input from deployment scenarios is needed</w:t>
      </w:r>
    </w:p>
    <w:p w14:paraId="0D4BE163" w14:textId="77777777"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B7C18D0" w14:textId="7E33D4B1" w:rsidR="009B54E7" w:rsidRPr="002E1C4C" w:rsidRDefault="00187C07" w:rsidP="00187C0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1 (Ericsson): Deployment scenario should be first agreed before discussing </w:t>
      </w:r>
      <w:proofErr w:type="spellStart"/>
      <w:r w:rsidRPr="002E1C4C">
        <w:rPr>
          <w:rFonts w:eastAsia="SimSun"/>
          <w:szCs w:val="24"/>
          <w:lang w:val="en-150" w:eastAsia="zh-CN"/>
        </w:rPr>
        <w:t>signaling</w:t>
      </w:r>
      <w:proofErr w:type="spellEnd"/>
      <w:r w:rsidRPr="002E1C4C">
        <w:rPr>
          <w:rFonts w:eastAsia="SimSun"/>
          <w:szCs w:val="24"/>
          <w:lang w:val="en-150" w:eastAsia="zh-CN"/>
        </w:rPr>
        <w:t xml:space="preserve"> for bidirectional and/or unidirectional mode flags.</w:t>
      </w:r>
    </w:p>
    <w:p w14:paraId="0FFC01B5" w14:textId="0679AD71" w:rsidR="00187C07" w:rsidRPr="002E1C4C" w:rsidRDefault="00C32A2E" w:rsidP="00187C0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F606A4" w:rsidRPr="002E1C4C">
        <w:rPr>
          <w:rFonts w:eastAsia="SimSun"/>
          <w:szCs w:val="24"/>
          <w:lang w:val="en-150" w:eastAsia="zh-CN"/>
        </w:rPr>
        <w:t>2</w:t>
      </w:r>
      <w:r w:rsidRPr="002E1C4C">
        <w:rPr>
          <w:rFonts w:eastAsia="SimSun"/>
          <w:szCs w:val="24"/>
          <w:lang w:val="en-150"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3D6E1EB5" w14:textId="05A2606A" w:rsidR="00F606A4" w:rsidRPr="002E1C4C" w:rsidRDefault="00F606A4" w:rsidP="00F606A4">
      <w:pPr>
        <w:pStyle w:val="ListParagraph"/>
        <w:numPr>
          <w:ilvl w:val="1"/>
          <w:numId w:val="4"/>
        </w:numPr>
        <w:ind w:firstLineChars="0"/>
        <w:rPr>
          <w:rFonts w:eastAsia="SimSun"/>
          <w:szCs w:val="24"/>
          <w:lang w:val="en-150" w:eastAsia="zh-CN"/>
        </w:rPr>
      </w:pPr>
      <w:r w:rsidRPr="002E1C4C">
        <w:rPr>
          <w:rFonts w:eastAsia="SimSun"/>
          <w:szCs w:val="24"/>
          <w:lang w:val="en-150" w:eastAsia="zh-CN"/>
        </w:rPr>
        <w:lastRenderedPageBreak/>
        <w:t>Continue the discussion in the 1st round due to the limited number of contributions on this issue.</w:t>
      </w:r>
    </w:p>
    <w:p w14:paraId="36A9F0B1" w14:textId="77777777" w:rsidR="005D2B58" w:rsidRPr="002E1C4C" w:rsidRDefault="005D2B58" w:rsidP="005D2B58">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9B54E7" w:rsidRPr="002E1C4C" w14:paraId="1311E116" w14:textId="77777777" w:rsidTr="004D64C7">
        <w:tc>
          <w:tcPr>
            <w:tcW w:w="1242" w:type="dxa"/>
          </w:tcPr>
          <w:p w14:paraId="0C62C906" w14:textId="77777777" w:rsidR="009B54E7" w:rsidRPr="002E1C4C" w:rsidRDefault="009B54E7"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44C6A0C1" w14:textId="77777777" w:rsidR="009B54E7" w:rsidRPr="002E1C4C" w:rsidRDefault="009B54E7"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B54E7" w:rsidRPr="002E1C4C" w14:paraId="52E8FC2F" w14:textId="77777777" w:rsidTr="004D64C7">
        <w:tc>
          <w:tcPr>
            <w:tcW w:w="1242" w:type="dxa"/>
          </w:tcPr>
          <w:p w14:paraId="2FF4BBB8" w14:textId="77777777" w:rsidR="009B54E7" w:rsidRPr="002E1C4C" w:rsidRDefault="009B54E7"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5AD25A8F" w14:textId="77777777" w:rsidR="009B54E7" w:rsidRPr="002E1C4C" w:rsidRDefault="009B54E7" w:rsidP="004D64C7">
            <w:pPr>
              <w:spacing w:after="120"/>
              <w:rPr>
                <w:rFonts w:eastAsiaTheme="minorEastAsia"/>
                <w:lang w:val="en-150" w:eastAsia="zh-CN"/>
              </w:rPr>
            </w:pPr>
          </w:p>
        </w:tc>
      </w:tr>
      <w:tr w:rsidR="009B54E7" w:rsidRPr="002E1C4C" w14:paraId="3AE7F309" w14:textId="77777777" w:rsidTr="004D64C7">
        <w:tc>
          <w:tcPr>
            <w:tcW w:w="1242" w:type="dxa"/>
          </w:tcPr>
          <w:p w14:paraId="4F1F87EA" w14:textId="77777777" w:rsidR="009B54E7" w:rsidRPr="002E1C4C" w:rsidRDefault="009B54E7"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07AE0AFB" w14:textId="77777777" w:rsidR="009B54E7" w:rsidRPr="002E1C4C" w:rsidRDefault="009B54E7" w:rsidP="004D64C7">
            <w:pPr>
              <w:spacing w:after="120"/>
              <w:rPr>
                <w:rFonts w:eastAsiaTheme="minorEastAsia"/>
                <w:lang w:val="en-150" w:eastAsia="zh-CN"/>
              </w:rPr>
            </w:pPr>
          </w:p>
        </w:tc>
      </w:tr>
      <w:tr w:rsidR="009B54E7" w:rsidRPr="002E1C4C" w14:paraId="30119211" w14:textId="77777777" w:rsidTr="004D64C7">
        <w:tc>
          <w:tcPr>
            <w:tcW w:w="1242" w:type="dxa"/>
          </w:tcPr>
          <w:p w14:paraId="6F636E6B" w14:textId="77777777" w:rsidR="009B54E7" w:rsidRPr="002E1C4C" w:rsidRDefault="009B54E7"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548FEA05" w14:textId="77777777" w:rsidR="009B54E7" w:rsidRPr="002E1C4C" w:rsidRDefault="009B54E7" w:rsidP="004D64C7">
            <w:pPr>
              <w:spacing w:after="120"/>
              <w:rPr>
                <w:rFonts w:eastAsiaTheme="minorEastAsia"/>
                <w:lang w:val="en-150" w:eastAsia="zh-CN"/>
              </w:rPr>
            </w:pPr>
          </w:p>
        </w:tc>
      </w:tr>
    </w:tbl>
    <w:p w14:paraId="2E088B60" w14:textId="18D7B832" w:rsidR="009B54E7" w:rsidRPr="002E1C4C" w:rsidRDefault="009B54E7" w:rsidP="0093714D">
      <w:pPr>
        <w:rPr>
          <w:lang w:val="en-150" w:eastAsia="zh-CN"/>
        </w:rPr>
      </w:pPr>
    </w:p>
    <w:p w14:paraId="40DAEF10" w14:textId="05B4B0BD" w:rsidR="00171B3F" w:rsidRPr="002E1C4C" w:rsidRDefault="00171B3F" w:rsidP="00171B3F">
      <w:pPr>
        <w:pStyle w:val="Heading4"/>
        <w:rPr>
          <w:lang w:val="en-150"/>
        </w:rPr>
      </w:pPr>
      <w:r w:rsidRPr="002E1C4C">
        <w:rPr>
          <w:lang w:val="en-150"/>
        </w:rPr>
        <w:t>Issue 1-3-</w:t>
      </w:r>
      <w:r w:rsidR="00A35855" w:rsidRPr="002E1C4C">
        <w:rPr>
          <w:lang w:val="en-150"/>
        </w:rPr>
        <w:t>3</w:t>
      </w:r>
      <w:r w:rsidRPr="002E1C4C">
        <w:rPr>
          <w:lang w:val="en-150"/>
        </w:rPr>
        <w:t xml:space="preserve">: </w:t>
      </w:r>
      <w:r w:rsidR="005D3D59" w:rsidRPr="002E1C4C">
        <w:rPr>
          <w:lang w:val="en-150"/>
        </w:rPr>
        <w:t xml:space="preserve">UE </w:t>
      </w:r>
      <w:r w:rsidR="00C33F07" w:rsidRPr="002E1C4C">
        <w:rPr>
          <w:lang w:val="en-150"/>
        </w:rPr>
        <w:t>support for HST FR2</w:t>
      </w:r>
    </w:p>
    <w:p w14:paraId="2A1214E7" w14:textId="19F16593" w:rsidR="00171B3F" w:rsidRPr="002E1C4C" w:rsidRDefault="00171B3F" w:rsidP="00171B3F">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w:t>
      </w:r>
      <w:r w:rsidR="00BD140F" w:rsidRPr="002E1C4C">
        <w:rPr>
          <w:szCs w:val="24"/>
          <w:lang w:val="en-150" w:eastAsia="zh-CN"/>
        </w:rPr>
        <w:t xml:space="preserve"> has</w:t>
      </w:r>
      <w:r w:rsidRPr="002E1C4C">
        <w:rPr>
          <w:szCs w:val="24"/>
          <w:lang w:val="en-150" w:eastAsia="zh-CN"/>
        </w:rPr>
        <w:t xml:space="preserve"> already started at the previous meeting. The following options were included in the WF</w:t>
      </w:r>
      <w:r w:rsidRPr="002E1C4C">
        <w:rPr>
          <w:rFonts w:eastAsia="Yu Mincho"/>
          <w:lang w:val="en-150" w:eastAsia="zh-CN"/>
        </w:rPr>
        <w:t>:</w:t>
      </w:r>
    </w:p>
    <w:p w14:paraId="78797E93"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Option 1: The UE should inform network that it supports HST FR2/it is the FR2 HST CPE</w:t>
      </w:r>
    </w:p>
    <w:p w14:paraId="564D4839"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Option 2: Only roof-mounted CPE is considered that should always have a capability to work in HST FR2 scenario</w:t>
      </w:r>
    </w:p>
    <w:p w14:paraId="55CFF71B" w14:textId="440D88FE" w:rsidR="00171B3F" w:rsidRPr="002E1C4C" w:rsidRDefault="00171B3F" w:rsidP="00C33F07">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2647B4CE" w14:textId="3E7B6F5C" w:rsidR="00171B3F" w:rsidRPr="002E1C4C" w:rsidRDefault="00171B3F" w:rsidP="00171B3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1 (Ericsson): </w:t>
      </w:r>
      <w:r w:rsidR="00B76C30" w:rsidRPr="002E1C4C">
        <w:rPr>
          <w:rFonts w:eastAsia="SimSun"/>
          <w:szCs w:val="24"/>
          <w:lang w:val="en-150" w:eastAsia="zh-CN"/>
        </w:rPr>
        <w:t>Support Option2, only roof-mounted CPE is considered that should always have a capability to work in HST FR2 scenario.</w:t>
      </w:r>
    </w:p>
    <w:p w14:paraId="206BE8B3" w14:textId="26B6BFB2"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11(Huawei): CPE shall always support to work in FR2 HST and no UE capability is needed.</w:t>
      </w:r>
    </w:p>
    <w:p w14:paraId="4BE4E588" w14:textId="083CCCAE"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 xml:space="preserve">Recommended </w:t>
      </w:r>
      <w:r w:rsidR="00B14702" w:rsidRPr="002E1C4C">
        <w:rPr>
          <w:rFonts w:eastAsia="SimSun"/>
          <w:szCs w:val="24"/>
          <w:lang w:val="en-150" w:eastAsia="zh-CN"/>
        </w:rPr>
        <w:t>WF</w:t>
      </w:r>
      <w:r w:rsidRPr="002E1C4C">
        <w:rPr>
          <w:rFonts w:eastAsia="SimSun"/>
          <w:szCs w:val="24"/>
          <w:lang w:val="en-150" w:eastAsia="zh-CN"/>
        </w:rPr>
        <w:t>:</w:t>
      </w:r>
    </w:p>
    <w:p w14:paraId="5A08A93C" w14:textId="77777777" w:rsidR="00BD140F" w:rsidRPr="002E1C4C" w:rsidRDefault="00BD140F" w:rsidP="00BD140F">
      <w:pPr>
        <w:pStyle w:val="ListParagraph"/>
        <w:numPr>
          <w:ilvl w:val="1"/>
          <w:numId w:val="4"/>
        </w:numPr>
        <w:overflowPunct/>
        <w:autoSpaceDE/>
        <w:autoSpaceDN/>
        <w:adjustRightInd/>
        <w:spacing w:after="120"/>
        <w:ind w:firstLineChars="0"/>
        <w:textAlignment w:val="auto"/>
        <w:rPr>
          <w:rFonts w:eastAsia="SimSun"/>
          <w:szCs w:val="24"/>
          <w:lang w:val="en-150" w:eastAsia="zh-CN"/>
        </w:rPr>
      </w:pPr>
    </w:p>
    <w:p w14:paraId="2E648202" w14:textId="77777777" w:rsidR="00171B3F" w:rsidRPr="002E1C4C" w:rsidRDefault="00171B3F" w:rsidP="00171B3F">
      <w:pPr>
        <w:rPr>
          <w:lang w:val="en-150" w:eastAsia="zh-CN"/>
        </w:rPr>
      </w:pPr>
    </w:p>
    <w:tbl>
      <w:tblPr>
        <w:tblStyle w:val="TableGrid"/>
        <w:tblW w:w="0" w:type="auto"/>
        <w:tblLook w:val="04A0" w:firstRow="1" w:lastRow="0" w:firstColumn="1" w:lastColumn="0" w:noHBand="0" w:noVBand="1"/>
      </w:tblPr>
      <w:tblGrid>
        <w:gridCol w:w="1236"/>
        <w:gridCol w:w="8395"/>
      </w:tblGrid>
      <w:tr w:rsidR="00171B3F" w:rsidRPr="002E1C4C" w14:paraId="6E12319D" w14:textId="77777777" w:rsidTr="004D64C7">
        <w:tc>
          <w:tcPr>
            <w:tcW w:w="1242" w:type="dxa"/>
          </w:tcPr>
          <w:p w14:paraId="60DC4956" w14:textId="77777777" w:rsidR="00171B3F" w:rsidRPr="002E1C4C" w:rsidRDefault="00171B3F"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7DF6546F" w14:textId="77777777" w:rsidR="00171B3F" w:rsidRPr="002E1C4C" w:rsidRDefault="00171B3F"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171B3F" w:rsidRPr="002E1C4C" w14:paraId="164E1C03" w14:textId="77777777" w:rsidTr="004D64C7">
        <w:tc>
          <w:tcPr>
            <w:tcW w:w="1242" w:type="dxa"/>
          </w:tcPr>
          <w:p w14:paraId="4B0647A6" w14:textId="77777777" w:rsidR="00171B3F" w:rsidRPr="002E1C4C" w:rsidRDefault="00171B3F"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4AF78FA2" w14:textId="77777777" w:rsidR="00171B3F" w:rsidRPr="002E1C4C" w:rsidRDefault="00171B3F" w:rsidP="004D64C7">
            <w:pPr>
              <w:spacing w:after="120"/>
              <w:rPr>
                <w:rFonts w:eastAsiaTheme="minorEastAsia"/>
                <w:lang w:val="en-150" w:eastAsia="zh-CN"/>
              </w:rPr>
            </w:pPr>
          </w:p>
        </w:tc>
      </w:tr>
      <w:tr w:rsidR="00171B3F" w:rsidRPr="002E1C4C" w14:paraId="3A0FAC91" w14:textId="77777777" w:rsidTr="004D64C7">
        <w:tc>
          <w:tcPr>
            <w:tcW w:w="1242" w:type="dxa"/>
          </w:tcPr>
          <w:p w14:paraId="4D95509E" w14:textId="77777777" w:rsidR="00171B3F" w:rsidRPr="002E1C4C" w:rsidRDefault="00171B3F"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744299B5" w14:textId="77777777" w:rsidR="00171B3F" w:rsidRPr="002E1C4C" w:rsidRDefault="00171B3F" w:rsidP="004D64C7">
            <w:pPr>
              <w:spacing w:after="120"/>
              <w:rPr>
                <w:rFonts w:eastAsiaTheme="minorEastAsia"/>
                <w:lang w:val="en-150" w:eastAsia="zh-CN"/>
              </w:rPr>
            </w:pPr>
          </w:p>
        </w:tc>
      </w:tr>
      <w:tr w:rsidR="00171B3F" w:rsidRPr="002E1C4C" w14:paraId="5CAD7F91" w14:textId="77777777" w:rsidTr="004D64C7">
        <w:tc>
          <w:tcPr>
            <w:tcW w:w="1242" w:type="dxa"/>
          </w:tcPr>
          <w:p w14:paraId="065BFB3D" w14:textId="77777777" w:rsidR="00171B3F" w:rsidRPr="002E1C4C" w:rsidRDefault="00171B3F"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11C20E5B" w14:textId="77777777" w:rsidR="00171B3F" w:rsidRPr="002E1C4C" w:rsidRDefault="00171B3F" w:rsidP="004D64C7">
            <w:pPr>
              <w:spacing w:after="120"/>
              <w:rPr>
                <w:rFonts w:eastAsiaTheme="minorEastAsia"/>
                <w:lang w:val="en-150" w:eastAsia="zh-CN"/>
              </w:rPr>
            </w:pPr>
          </w:p>
        </w:tc>
      </w:tr>
    </w:tbl>
    <w:p w14:paraId="5F58AF16" w14:textId="51FADB63" w:rsidR="00171B3F" w:rsidRPr="002E1C4C" w:rsidRDefault="00171B3F" w:rsidP="0093714D">
      <w:pPr>
        <w:rPr>
          <w:lang w:val="en-150" w:eastAsia="zh-CN"/>
        </w:rPr>
      </w:pPr>
    </w:p>
    <w:p w14:paraId="06469D1B" w14:textId="42045EDE" w:rsidR="00CA5228" w:rsidRPr="002E1C4C" w:rsidRDefault="00CA5228" w:rsidP="00CA5228">
      <w:pPr>
        <w:pStyle w:val="Heading4"/>
        <w:rPr>
          <w:lang w:val="en-150"/>
        </w:rPr>
      </w:pPr>
      <w:r w:rsidRPr="002E1C4C">
        <w:rPr>
          <w:lang w:val="en-150"/>
        </w:rPr>
        <w:t>Issue 1-3-</w:t>
      </w:r>
      <w:r w:rsidR="00A35855" w:rsidRPr="002E1C4C">
        <w:rPr>
          <w:lang w:val="en-150"/>
        </w:rPr>
        <w:t>4</w:t>
      </w:r>
      <w:r w:rsidRPr="002E1C4C">
        <w:rPr>
          <w:lang w:val="en-150"/>
        </w:rPr>
        <w:t>: UE support for</w:t>
      </w:r>
      <w:r w:rsidR="00413E4F" w:rsidRPr="002E1C4C">
        <w:rPr>
          <w:lang w:val="en-150"/>
        </w:rPr>
        <w:t xml:space="preserve"> bi-directional operation</w:t>
      </w:r>
    </w:p>
    <w:p w14:paraId="5E05DA31" w14:textId="3CDD371A"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w:t>
      </w:r>
      <w:r w:rsidR="00D665DD" w:rsidRPr="002E1C4C">
        <w:rPr>
          <w:szCs w:val="24"/>
          <w:lang w:val="en-150" w:eastAsia="zh-CN"/>
        </w:rPr>
        <w:t xml:space="preserve"> has</w:t>
      </w:r>
      <w:r w:rsidRPr="002E1C4C">
        <w:rPr>
          <w:szCs w:val="24"/>
          <w:lang w:val="en-150" w:eastAsia="zh-CN"/>
        </w:rPr>
        <w:t xml:space="preserve"> already started at the previous meeting. The following options were included in the WF</w:t>
      </w:r>
      <w:r w:rsidRPr="002E1C4C">
        <w:rPr>
          <w:rFonts w:eastAsia="Yu Mincho"/>
          <w:lang w:val="en-150" w:eastAsia="zh-CN"/>
        </w:rPr>
        <w:t>:</w:t>
      </w:r>
    </w:p>
    <w:p w14:paraId="20C47DA9" w14:textId="4DA403B8"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SimSun"/>
          <w:szCs w:val="24"/>
          <w:lang w:val="en-150" w:eastAsia="zh-CN"/>
        </w:rPr>
        <w:t>.</w:t>
      </w:r>
    </w:p>
    <w:p w14:paraId="2D15756B" w14:textId="77777777"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Option 2: Other options are not precluded</w:t>
      </w:r>
    </w:p>
    <w:p w14:paraId="452D0D7D" w14:textId="77777777"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D70EAE1" w14:textId="3CF03C82" w:rsidR="00B41FD8" w:rsidRPr="002E1C4C" w:rsidRDefault="00B41FD8" w:rsidP="00CA522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4570A6" w:rsidRPr="002E1C4C">
        <w:rPr>
          <w:rFonts w:eastAsia="SimSun"/>
          <w:szCs w:val="24"/>
          <w:lang w:val="en-150" w:eastAsia="zh-CN"/>
        </w:rPr>
        <w:t>1</w:t>
      </w:r>
      <w:r w:rsidRPr="002E1C4C">
        <w:rPr>
          <w:rFonts w:eastAsia="SimSun"/>
          <w:szCs w:val="24"/>
          <w:lang w:val="en-150"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2 (Huawei): CPE is supposed to mandatory support bi-directional mode in FR2 HST.</w:t>
      </w:r>
    </w:p>
    <w:p w14:paraId="616D3265" w14:textId="3AF78DE8" w:rsidR="00734181" w:rsidRPr="002E1C4C" w:rsidRDefault="00734181" w:rsidP="00734181">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lastRenderedPageBreak/>
        <w:t xml:space="preserve">Proposal </w:t>
      </w:r>
      <w:r w:rsidR="004570A6" w:rsidRPr="002E1C4C">
        <w:rPr>
          <w:rFonts w:eastAsia="SimSun"/>
          <w:szCs w:val="24"/>
          <w:lang w:val="en-150" w:eastAsia="zh-CN"/>
        </w:rPr>
        <w:t>3</w:t>
      </w:r>
      <w:r w:rsidRPr="002E1C4C">
        <w:rPr>
          <w:rFonts w:eastAsia="SimSun"/>
          <w:szCs w:val="24"/>
          <w:lang w:val="en-150" w:eastAsia="zh-CN"/>
        </w:rPr>
        <w:t xml:space="preserve"> (Nokia): UE supporting HST FR2 mode shall support both unidirectional and bidirectional deployments.  </w:t>
      </w:r>
    </w:p>
    <w:p w14:paraId="5C356A9A" w14:textId="71DE02DF" w:rsidR="00734181" w:rsidRPr="002E1C4C" w:rsidRDefault="00734181" w:rsidP="00734181">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4570A6" w:rsidRPr="002E1C4C">
        <w:rPr>
          <w:rFonts w:eastAsia="SimSun"/>
          <w:szCs w:val="24"/>
          <w:lang w:val="en-150" w:eastAsia="zh-CN"/>
        </w:rPr>
        <w:t xml:space="preserve">4 </w:t>
      </w:r>
      <w:r w:rsidRPr="002E1C4C">
        <w:rPr>
          <w:rFonts w:eastAsia="SimSun"/>
          <w:szCs w:val="24"/>
          <w:lang w:val="en-150" w:eastAsia="zh-CN"/>
        </w:rPr>
        <w:t>(Nokia): No need for the UE to indicate the support of deployment modes to the network.</w:t>
      </w:r>
    </w:p>
    <w:p w14:paraId="3B1B63BB" w14:textId="69491646" w:rsidR="004570A6" w:rsidRPr="002E1C4C" w:rsidRDefault="004570A6" w:rsidP="004570A6">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66844FBE" w14:textId="675A0F95" w:rsidR="004570A6" w:rsidRPr="002E1C4C" w:rsidRDefault="005B6998" w:rsidP="00734181">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Pr>
          <w:rFonts w:eastAsia="SimSun"/>
          <w:szCs w:val="24"/>
          <w:lang w:val="en-150" w:eastAsia="zh-CN"/>
        </w:rPr>
        <w:t xml:space="preserve">In comparison to the previous discussion, </w:t>
      </w:r>
      <w:r w:rsidR="002E1BA6">
        <w:rPr>
          <w:rFonts w:eastAsia="SimSun"/>
          <w:szCs w:val="24"/>
          <w:lang w:val="en-150" w:eastAsia="zh-CN"/>
        </w:rPr>
        <w:t xml:space="preserve">the majority of received proposals </w:t>
      </w:r>
      <w:r w:rsidR="00371EDD">
        <w:rPr>
          <w:rFonts w:eastAsia="SimSun"/>
          <w:szCs w:val="24"/>
          <w:lang w:val="en-150" w:eastAsia="zh-CN"/>
        </w:rPr>
        <w:t xml:space="preserve">do not support the introduction of the capability field. </w:t>
      </w:r>
      <w:r w:rsidR="00023D41">
        <w:rPr>
          <w:rFonts w:eastAsia="SimSun"/>
          <w:szCs w:val="24"/>
          <w:lang w:val="en-150" w:eastAsia="zh-CN"/>
        </w:rPr>
        <w:t>Hence, the c</w:t>
      </w:r>
      <w:r w:rsidR="00371EDD">
        <w:rPr>
          <w:rFonts w:eastAsia="SimSun"/>
          <w:szCs w:val="24"/>
          <w:lang w:val="en-150" w:eastAsia="zh-CN"/>
        </w:rPr>
        <w:t>ompanies are encouraged to</w:t>
      </w:r>
      <w:r w:rsidR="00023D41">
        <w:rPr>
          <w:rFonts w:eastAsia="SimSun"/>
          <w:szCs w:val="24"/>
          <w:lang w:val="en-150" w:eastAsia="zh-CN"/>
        </w:rPr>
        <w:t xml:space="preserve"> </w:t>
      </w:r>
      <w:r w:rsidR="00465FF9">
        <w:rPr>
          <w:rFonts w:eastAsia="SimSun"/>
          <w:szCs w:val="24"/>
          <w:lang w:val="en-150" w:eastAsia="zh-CN"/>
        </w:rPr>
        <w:t xml:space="preserve">share their </w:t>
      </w:r>
      <w:r w:rsidR="0089434E">
        <w:rPr>
          <w:rFonts w:eastAsia="SimSun"/>
          <w:szCs w:val="24"/>
          <w:lang w:val="en-150" w:eastAsia="zh-CN"/>
        </w:rPr>
        <w:t>opinion</w:t>
      </w:r>
      <w:r w:rsidR="00465FF9">
        <w:rPr>
          <w:rFonts w:eastAsia="SimSun"/>
          <w:szCs w:val="24"/>
          <w:lang w:val="en-150" w:eastAsia="zh-CN"/>
        </w:rPr>
        <w:t xml:space="preserve"> whether</w:t>
      </w:r>
      <w:r w:rsidR="00DE7890">
        <w:rPr>
          <w:rFonts w:eastAsia="SimSun"/>
          <w:szCs w:val="24"/>
          <w:lang w:val="ru-RU" w:eastAsia="zh-CN"/>
        </w:rPr>
        <w:t xml:space="preserve"> </w:t>
      </w:r>
      <w:r w:rsidR="00DE7890">
        <w:rPr>
          <w:rFonts w:eastAsia="SimSun"/>
          <w:szCs w:val="24"/>
          <w:lang w:val="en-150" w:eastAsia="zh-CN"/>
        </w:rPr>
        <w:t>the capability should</w:t>
      </w:r>
      <w:r w:rsidR="009B07D0">
        <w:rPr>
          <w:rFonts w:eastAsia="SimSun"/>
          <w:szCs w:val="24"/>
          <w:lang w:val="en-150" w:eastAsia="zh-CN"/>
        </w:rPr>
        <w:t xml:space="preserve"> be discussed further.</w:t>
      </w:r>
    </w:p>
    <w:p w14:paraId="7BAC8EA2" w14:textId="77777777" w:rsidR="00CA5228" w:rsidRPr="002E1C4C" w:rsidRDefault="00CA5228" w:rsidP="00CA5228">
      <w:pPr>
        <w:rPr>
          <w:lang w:val="en-150" w:eastAsia="zh-CN"/>
        </w:rPr>
      </w:pPr>
    </w:p>
    <w:tbl>
      <w:tblPr>
        <w:tblStyle w:val="TableGrid"/>
        <w:tblW w:w="0" w:type="auto"/>
        <w:tblLook w:val="04A0" w:firstRow="1" w:lastRow="0" w:firstColumn="1" w:lastColumn="0" w:noHBand="0" w:noVBand="1"/>
      </w:tblPr>
      <w:tblGrid>
        <w:gridCol w:w="1236"/>
        <w:gridCol w:w="8395"/>
      </w:tblGrid>
      <w:tr w:rsidR="00CA5228" w:rsidRPr="002E1C4C" w14:paraId="73CF52CA" w14:textId="77777777" w:rsidTr="004D64C7">
        <w:tc>
          <w:tcPr>
            <w:tcW w:w="1242" w:type="dxa"/>
          </w:tcPr>
          <w:p w14:paraId="25E8CC92" w14:textId="77777777" w:rsidR="00CA5228" w:rsidRPr="002E1C4C" w:rsidRDefault="00CA522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6EFCD048" w14:textId="77777777" w:rsidR="00CA5228" w:rsidRPr="002E1C4C" w:rsidRDefault="00CA522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CA5228" w:rsidRPr="002E1C4C" w14:paraId="7119EEA4" w14:textId="77777777" w:rsidTr="004D64C7">
        <w:tc>
          <w:tcPr>
            <w:tcW w:w="1242" w:type="dxa"/>
          </w:tcPr>
          <w:p w14:paraId="73A7FA4D" w14:textId="77777777" w:rsidR="00CA5228" w:rsidRPr="002E1C4C" w:rsidRDefault="00CA522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0E3A63F9" w14:textId="77777777" w:rsidR="00CA5228" w:rsidRPr="002E1C4C" w:rsidRDefault="00CA5228" w:rsidP="004D64C7">
            <w:pPr>
              <w:spacing w:after="120"/>
              <w:rPr>
                <w:rFonts w:eastAsiaTheme="minorEastAsia"/>
                <w:lang w:val="en-150" w:eastAsia="zh-CN"/>
              </w:rPr>
            </w:pPr>
          </w:p>
        </w:tc>
      </w:tr>
      <w:tr w:rsidR="00CA5228" w:rsidRPr="002E1C4C" w14:paraId="41D938C2" w14:textId="77777777" w:rsidTr="004D64C7">
        <w:tc>
          <w:tcPr>
            <w:tcW w:w="1242" w:type="dxa"/>
          </w:tcPr>
          <w:p w14:paraId="0AE509B6" w14:textId="77777777" w:rsidR="00CA5228" w:rsidRPr="002E1C4C" w:rsidRDefault="00CA5228"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0FB22F9C" w14:textId="77777777" w:rsidR="00CA5228" w:rsidRPr="002E1C4C" w:rsidRDefault="00CA5228" w:rsidP="004D64C7">
            <w:pPr>
              <w:spacing w:after="120"/>
              <w:rPr>
                <w:rFonts w:eastAsiaTheme="minorEastAsia"/>
                <w:lang w:val="en-150" w:eastAsia="zh-CN"/>
              </w:rPr>
            </w:pPr>
          </w:p>
        </w:tc>
      </w:tr>
      <w:tr w:rsidR="00CA5228" w:rsidRPr="002E1C4C" w14:paraId="59604EFE" w14:textId="77777777" w:rsidTr="004D64C7">
        <w:tc>
          <w:tcPr>
            <w:tcW w:w="1242" w:type="dxa"/>
          </w:tcPr>
          <w:p w14:paraId="45633016" w14:textId="77777777" w:rsidR="00CA5228" w:rsidRPr="002E1C4C" w:rsidRDefault="00CA522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09388C05" w14:textId="77777777" w:rsidR="00CA5228" w:rsidRPr="002E1C4C" w:rsidRDefault="00CA5228" w:rsidP="004D64C7">
            <w:pPr>
              <w:spacing w:after="120"/>
              <w:rPr>
                <w:rFonts w:eastAsiaTheme="minorEastAsia"/>
                <w:lang w:val="en-150" w:eastAsia="zh-CN"/>
              </w:rPr>
            </w:pPr>
          </w:p>
        </w:tc>
      </w:tr>
    </w:tbl>
    <w:p w14:paraId="41113530" w14:textId="07038ADA" w:rsidR="007F1DC2" w:rsidRPr="002E1C4C" w:rsidRDefault="007F1DC2" w:rsidP="005B4802">
      <w:pPr>
        <w:rPr>
          <w:lang w:val="en-150" w:eastAsia="zh-CN"/>
        </w:rPr>
      </w:pPr>
    </w:p>
    <w:p w14:paraId="4662233B" w14:textId="77777777" w:rsidR="004570A6" w:rsidRPr="002E1C4C" w:rsidRDefault="004570A6" w:rsidP="005B4802">
      <w:pPr>
        <w:rPr>
          <w:lang w:val="en-150" w:eastAsia="zh-CN"/>
        </w:rPr>
      </w:pPr>
    </w:p>
    <w:p w14:paraId="5CA586E7" w14:textId="1C707639" w:rsidR="00F9407A" w:rsidRPr="002E1C4C" w:rsidRDefault="00F9407A" w:rsidP="00F9407A">
      <w:pPr>
        <w:pStyle w:val="Heading3"/>
        <w:rPr>
          <w:lang w:val="en-150"/>
        </w:rPr>
      </w:pPr>
      <w:r w:rsidRPr="002E1C4C">
        <w:rPr>
          <w:lang w:val="en-150"/>
        </w:rPr>
        <w:t>Sub-topic 1-</w:t>
      </w:r>
      <w:r w:rsidR="00AB233A" w:rsidRPr="002E1C4C">
        <w:rPr>
          <w:lang w:val="en-150"/>
        </w:rPr>
        <w:t>4</w:t>
      </w:r>
      <w:r w:rsidRPr="002E1C4C">
        <w:rPr>
          <w:lang w:val="en-150"/>
        </w:rPr>
        <w:t xml:space="preserve">: </w:t>
      </w:r>
      <w:r w:rsidR="00F77A4D" w:rsidRPr="002E1C4C">
        <w:rPr>
          <w:lang w:val="en-150"/>
        </w:rPr>
        <w:t>Maximum supported speed and the number of Rx beams</w:t>
      </w:r>
    </w:p>
    <w:p w14:paraId="553528FA" w14:textId="77777777" w:rsidR="00F9407A" w:rsidRPr="002E1C4C" w:rsidRDefault="00F9407A" w:rsidP="00F9407A">
      <w:pPr>
        <w:rPr>
          <w:i/>
          <w:color w:val="0070C0"/>
          <w:lang w:val="en-150" w:eastAsia="zh-CN"/>
        </w:rPr>
      </w:pPr>
      <w:r w:rsidRPr="002E1C4C">
        <w:rPr>
          <w:i/>
          <w:color w:val="0070C0"/>
          <w:lang w:val="en-150" w:eastAsia="zh-CN"/>
        </w:rPr>
        <w:t>Sub-topic description:</w:t>
      </w:r>
    </w:p>
    <w:p w14:paraId="497B8888" w14:textId="21D62B81" w:rsidR="005C0D77" w:rsidRPr="002E1C4C" w:rsidRDefault="00F9407A" w:rsidP="005C0D77">
      <w:pPr>
        <w:rPr>
          <w:i/>
          <w:color w:val="0070C0"/>
          <w:lang w:val="en-150" w:eastAsia="zh-CN"/>
        </w:rPr>
      </w:pPr>
      <w:r w:rsidRPr="002E1C4C">
        <w:rPr>
          <w:i/>
          <w:color w:val="0070C0"/>
          <w:lang w:val="en-150" w:eastAsia="zh-CN"/>
        </w:rPr>
        <w:t>Open issues and candidate options before e-meeting:</w:t>
      </w:r>
    </w:p>
    <w:p w14:paraId="2331B0BC" w14:textId="00C2CDB9" w:rsidR="005C0D77" w:rsidRPr="002E1C4C" w:rsidRDefault="005C0D77" w:rsidP="005C0D77">
      <w:pPr>
        <w:pStyle w:val="Heading4"/>
        <w:rPr>
          <w:lang w:val="en-150"/>
        </w:rPr>
      </w:pPr>
      <w:r w:rsidRPr="002E1C4C">
        <w:rPr>
          <w:lang w:val="en-150"/>
        </w:rPr>
        <w:t>Issue 1-</w:t>
      </w:r>
      <w:r w:rsidR="00AB233A" w:rsidRPr="002E1C4C">
        <w:rPr>
          <w:lang w:val="en-150"/>
        </w:rPr>
        <w:t>4</w:t>
      </w:r>
      <w:r w:rsidRPr="002E1C4C">
        <w:rPr>
          <w:lang w:val="en-150"/>
        </w:rPr>
        <w:t>-1: Maximum supported speed</w:t>
      </w:r>
    </w:p>
    <w:p w14:paraId="2DD6B0A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20440855" w14:textId="77777777" w:rsidR="005C0D77" w:rsidRPr="002E1C4C" w:rsidRDefault="005C0D77" w:rsidP="005C0D77">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Observation 1 (CATT): The performance of cell identification does not degrade severely in NR HST FR2 scenario.</w:t>
      </w:r>
    </w:p>
    <w:p w14:paraId="6D005C8C" w14:textId="77777777"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3B6AB8" w:rsidRPr="002E1C4C">
        <w:rPr>
          <w:rFonts w:eastAsia="SimSun"/>
          <w:szCs w:val="24"/>
          <w:lang w:val="en-150" w:eastAsia="zh-CN"/>
        </w:rPr>
        <w:t>2</w:t>
      </w:r>
      <w:r w:rsidRPr="002E1C4C">
        <w:rPr>
          <w:rFonts w:eastAsia="SimSun"/>
          <w:szCs w:val="24"/>
          <w:lang w:val="en-150"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3B6AB8" w:rsidRPr="002E1C4C">
        <w:rPr>
          <w:rFonts w:eastAsia="SimSun"/>
          <w:szCs w:val="24"/>
          <w:lang w:val="en-150" w:eastAsia="zh-CN"/>
        </w:rPr>
        <w:t>3</w:t>
      </w:r>
      <w:r w:rsidR="00895C37" w:rsidRPr="002E1C4C">
        <w:rPr>
          <w:rFonts w:eastAsia="SimSun"/>
          <w:szCs w:val="24"/>
          <w:lang w:val="en-150" w:eastAsia="zh-CN"/>
        </w:rPr>
        <w:t xml:space="preserve"> (Qualcomm)</w:t>
      </w:r>
      <w:r w:rsidRPr="002E1C4C">
        <w:rPr>
          <w:rFonts w:eastAsia="SimSun"/>
          <w:szCs w:val="24"/>
          <w:lang w:val="en-150" w:eastAsia="zh-CN"/>
        </w:rPr>
        <w:t>: Shorter beam detection and switching time can improve the UE performance in FR2 HST scenario.</w:t>
      </w:r>
    </w:p>
    <w:p w14:paraId="7EA1455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13435C25" w14:textId="2B11F1E4" w:rsidR="00B52732" w:rsidRPr="00B52732" w:rsidRDefault="00463C8E" w:rsidP="00463C8E">
      <w:pPr>
        <w:pStyle w:val="ListParagraph"/>
        <w:numPr>
          <w:ilvl w:val="1"/>
          <w:numId w:val="4"/>
        </w:numPr>
        <w:overflowPunct/>
        <w:autoSpaceDE/>
        <w:autoSpaceDN/>
        <w:adjustRightInd/>
        <w:spacing w:after="120"/>
        <w:ind w:left="1440" w:firstLineChars="0"/>
        <w:textAlignment w:val="auto"/>
        <w:rPr>
          <w:lang w:val="en-150" w:eastAsia="zh-CN"/>
        </w:rPr>
      </w:pPr>
      <w:r>
        <w:rPr>
          <w:rFonts w:eastAsia="SimSun"/>
          <w:szCs w:val="24"/>
          <w:lang w:val="en-150" w:eastAsia="zh-CN"/>
        </w:rPr>
        <w:t>Based on the received feedback</w:t>
      </w:r>
      <w:r w:rsidR="000B6917">
        <w:rPr>
          <w:rFonts w:eastAsia="SimSun"/>
          <w:szCs w:val="24"/>
          <w:lang w:val="en-150" w:eastAsia="zh-CN"/>
        </w:rPr>
        <w:t>,</w:t>
      </w:r>
      <w:r>
        <w:rPr>
          <w:rFonts w:eastAsia="SimSun"/>
          <w:szCs w:val="24"/>
          <w:lang w:val="en-150" w:eastAsia="zh-CN"/>
        </w:rPr>
        <w:t xml:space="preserve"> </w:t>
      </w:r>
      <w:r w:rsidR="006F6546">
        <w:rPr>
          <w:rFonts w:eastAsia="SimSun"/>
          <w:szCs w:val="24"/>
          <w:lang w:val="en-150" w:eastAsia="zh-CN"/>
        </w:rPr>
        <w:t xml:space="preserve">it looks to be rather challenging to make any </w:t>
      </w:r>
      <w:r w:rsidR="001D2DA3">
        <w:rPr>
          <w:rFonts w:eastAsia="SimSun"/>
          <w:szCs w:val="24"/>
          <w:lang w:val="en-150" w:eastAsia="zh-CN"/>
        </w:rPr>
        <w:t>conclusion</w:t>
      </w:r>
      <w:r w:rsidR="004E66FE">
        <w:rPr>
          <w:rFonts w:eastAsia="SimSun"/>
          <w:szCs w:val="24"/>
          <w:lang w:val="en-150" w:eastAsia="zh-CN"/>
        </w:rPr>
        <w:t xml:space="preserve"> about maximum supported speed</w:t>
      </w:r>
      <w:r w:rsidR="000B6917">
        <w:rPr>
          <w:rFonts w:eastAsia="SimSun"/>
          <w:szCs w:val="24"/>
          <w:lang w:val="en-150" w:eastAsia="zh-CN"/>
        </w:rPr>
        <w:t xml:space="preserve"> without considering detailed </w:t>
      </w:r>
      <w:r w:rsidR="001D2DA3">
        <w:rPr>
          <w:rFonts w:eastAsia="SimSun"/>
          <w:szCs w:val="24"/>
          <w:lang w:val="en-150" w:eastAsia="zh-CN"/>
        </w:rPr>
        <w:t xml:space="preserve">RRM </w:t>
      </w:r>
      <w:r w:rsidR="000B6917">
        <w:rPr>
          <w:rFonts w:eastAsia="SimSun"/>
          <w:szCs w:val="24"/>
          <w:lang w:val="en-150" w:eastAsia="zh-CN"/>
        </w:rPr>
        <w:t>requirements.</w:t>
      </w:r>
    </w:p>
    <w:p w14:paraId="298E7BC9" w14:textId="7AC4F6D4" w:rsidR="005C0D77" w:rsidRPr="00463C8E" w:rsidRDefault="00D2128D" w:rsidP="00463C8E">
      <w:pPr>
        <w:pStyle w:val="ListParagraph"/>
        <w:numPr>
          <w:ilvl w:val="1"/>
          <w:numId w:val="4"/>
        </w:numPr>
        <w:overflowPunct/>
        <w:autoSpaceDE/>
        <w:autoSpaceDN/>
        <w:adjustRightInd/>
        <w:spacing w:after="120"/>
        <w:ind w:left="1440" w:firstLineChars="0"/>
        <w:textAlignment w:val="auto"/>
        <w:rPr>
          <w:lang w:val="en-150" w:eastAsia="zh-CN"/>
        </w:rPr>
      </w:pPr>
      <w:r>
        <w:rPr>
          <w:rFonts w:eastAsia="SimSun"/>
          <w:szCs w:val="24"/>
          <w:lang w:val="en-150" w:eastAsia="zh-CN"/>
        </w:rPr>
        <w:t xml:space="preserve">However, the moderator recommends </w:t>
      </w:r>
      <w:r w:rsidR="001D2DA3">
        <w:rPr>
          <w:rFonts w:eastAsia="SimSun"/>
          <w:szCs w:val="24"/>
          <w:lang w:val="en-150" w:eastAsia="zh-CN"/>
        </w:rPr>
        <w:t>highlighting</w:t>
      </w:r>
      <w:r w:rsidR="003A1492">
        <w:rPr>
          <w:rFonts w:eastAsia="SimSun"/>
          <w:szCs w:val="24"/>
          <w:lang w:val="en-150" w:eastAsia="zh-CN"/>
        </w:rPr>
        <w:t xml:space="preserve"> the requirements that </w:t>
      </w:r>
      <w:r w:rsidR="00430270">
        <w:rPr>
          <w:rFonts w:eastAsia="SimSun"/>
          <w:szCs w:val="24"/>
          <w:lang w:val="en-150" w:eastAsia="zh-CN"/>
        </w:rPr>
        <w:t>prevent the support of maximum speed of 350 kmph.</w:t>
      </w:r>
    </w:p>
    <w:p w14:paraId="2D3E400F" w14:textId="77777777" w:rsidR="00463C8E" w:rsidRPr="00463C8E" w:rsidRDefault="00463C8E" w:rsidP="00463C8E">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5C0D77" w:rsidRPr="002E1C4C" w14:paraId="22CCAD69" w14:textId="77777777" w:rsidTr="004D64C7">
        <w:tc>
          <w:tcPr>
            <w:tcW w:w="1242" w:type="dxa"/>
          </w:tcPr>
          <w:p w14:paraId="5A2F9161" w14:textId="77777777" w:rsidR="005C0D77" w:rsidRPr="002E1C4C" w:rsidRDefault="005C0D77"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6DE91B64" w14:textId="77777777" w:rsidR="005C0D77" w:rsidRPr="002E1C4C" w:rsidRDefault="005C0D77"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5C0D77" w:rsidRPr="002E1C4C" w14:paraId="64B7EDA2" w14:textId="77777777" w:rsidTr="004D64C7">
        <w:tc>
          <w:tcPr>
            <w:tcW w:w="1242" w:type="dxa"/>
          </w:tcPr>
          <w:p w14:paraId="21256625" w14:textId="77777777" w:rsidR="005C0D77" w:rsidRPr="002E1C4C" w:rsidRDefault="005C0D77"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32CC5A7B" w14:textId="77777777" w:rsidR="005C0D77" w:rsidRPr="002E1C4C" w:rsidRDefault="005C0D77" w:rsidP="004D64C7">
            <w:pPr>
              <w:spacing w:after="120"/>
              <w:rPr>
                <w:rFonts w:eastAsiaTheme="minorEastAsia"/>
                <w:lang w:val="en-150" w:eastAsia="zh-CN"/>
              </w:rPr>
            </w:pPr>
          </w:p>
        </w:tc>
      </w:tr>
      <w:tr w:rsidR="005C0D77" w:rsidRPr="002E1C4C" w14:paraId="16A9ED6B" w14:textId="77777777" w:rsidTr="004D64C7">
        <w:tc>
          <w:tcPr>
            <w:tcW w:w="1242" w:type="dxa"/>
          </w:tcPr>
          <w:p w14:paraId="7F244E98" w14:textId="77777777" w:rsidR="005C0D77" w:rsidRPr="002E1C4C" w:rsidRDefault="005C0D77"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2EE808E4" w14:textId="77777777" w:rsidR="005C0D77" w:rsidRPr="002E1C4C" w:rsidRDefault="005C0D77" w:rsidP="004D64C7">
            <w:pPr>
              <w:spacing w:after="120"/>
              <w:rPr>
                <w:rFonts w:eastAsiaTheme="minorEastAsia"/>
                <w:lang w:val="en-150" w:eastAsia="zh-CN"/>
              </w:rPr>
            </w:pPr>
          </w:p>
        </w:tc>
      </w:tr>
      <w:tr w:rsidR="005C0D77" w:rsidRPr="002E1C4C" w14:paraId="3E5094F8" w14:textId="77777777" w:rsidTr="004D64C7">
        <w:tc>
          <w:tcPr>
            <w:tcW w:w="1242" w:type="dxa"/>
          </w:tcPr>
          <w:p w14:paraId="1005EC81" w14:textId="77777777" w:rsidR="005C0D77" w:rsidRPr="002E1C4C" w:rsidRDefault="005C0D77"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4E4EC10B" w14:textId="77777777" w:rsidR="005C0D77" w:rsidRPr="002E1C4C" w:rsidRDefault="005C0D77" w:rsidP="004D64C7">
            <w:pPr>
              <w:spacing w:after="120"/>
              <w:rPr>
                <w:rFonts w:eastAsiaTheme="minorEastAsia"/>
                <w:lang w:val="en-150" w:eastAsia="zh-CN"/>
              </w:rPr>
            </w:pPr>
          </w:p>
        </w:tc>
      </w:tr>
    </w:tbl>
    <w:p w14:paraId="346FBCFF" w14:textId="3543DB04" w:rsidR="005C0D77" w:rsidRPr="002E1C4C" w:rsidRDefault="005C0D77" w:rsidP="005C0D77">
      <w:pPr>
        <w:rPr>
          <w:lang w:val="en-150" w:eastAsia="zh-CN"/>
        </w:rPr>
      </w:pPr>
    </w:p>
    <w:p w14:paraId="37091A25" w14:textId="5380FAE6" w:rsidR="001448A2" w:rsidRPr="002E1C4C" w:rsidRDefault="001448A2" w:rsidP="001448A2">
      <w:pPr>
        <w:pStyle w:val="Heading4"/>
        <w:rPr>
          <w:lang w:val="en-150"/>
        </w:rPr>
      </w:pPr>
      <w:r w:rsidRPr="002E1C4C">
        <w:rPr>
          <w:lang w:val="en-150"/>
        </w:rPr>
        <w:lastRenderedPageBreak/>
        <w:t>Issue 1-</w:t>
      </w:r>
      <w:r w:rsidR="00AB233A" w:rsidRPr="002E1C4C">
        <w:rPr>
          <w:lang w:val="en-150"/>
        </w:rPr>
        <w:t>4</w:t>
      </w:r>
      <w:r w:rsidRPr="002E1C4C">
        <w:rPr>
          <w:lang w:val="en-150"/>
        </w:rPr>
        <w:t>-</w:t>
      </w:r>
      <w:r w:rsidR="00D6227F" w:rsidRPr="002E1C4C">
        <w:rPr>
          <w:lang w:val="en-150"/>
        </w:rPr>
        <w:t>2</w:t>
      </w:r>
      <w:r w:rsidRPr="002E1C4C">
        <w:rPr>
          <w:lang w:val="en-150"/>
        </w:rPr>
        <w:t>: Number of Rx beams</w:t>
      </w:r>
    </w:p>
    <w:p w14:paraId="733CC79E" w14:textId="3A029F55"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1A751B4" w14:textId="0BBA1DD0" w:rsidR="001448A2" w:rsidRPr="002E1C4C" w:rsidRDefault="001448A2" w:rsidP="001448A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1 (Ericsson): RX beam sweep number can be limited to relatively small numbers: [4] in bi-directional (Ds=700m and </w:t>
      </w:r>
      <w:proofErr w:type="spellStart"/>
      <w:r w:rsidRPr="002E1C4C">
        <w:rPr>
          <w:rFonts w:eastAsia="SimSun"/>
          <w:szCs w:val="24"/>
          <w:lang w:val="en-150" w:eastAsia="zh-CN"/>
        </w:rPr>
        <w:t>Dmin</w:t>
      </w:r>
      <w:proofErr w:type="spellEnd"/>
      <w:r w:rsidRPr="002E1C4C">
        <w:rPr>
          <w:rFonts w:eastAsia="SimSun"/>
          <w:szCs w:val="24"/>
          <w:lang w:val="en-150" w:eastAsia="zh-CN"/>
        </w:rPr>
        <w:t xml:space="preserve">=150m) deployment scenario and [1] in </w:t>
      </w:r>
      <w:proofErr w:type="spellStart"/>
      <w:r w:rsidRPr="002E1C4C">
        <w:rPr>
          <w:rFonts w:eastAsia="SimSun"/>
          <w:szCs w:val="24"/>
          <w:lang w:val="en-150" w:eastAsia="zh-CN"/>
        </w:rPr>
        <w:t>uni</w:t>
      </w:r>
      <w:proofErr w:type="spellEnd"/>
      <w:r w:rsidRPr="002E1C4C">
        <w:rPr>
          <w:rFonts w:eastAsia="SimSun"/>
          <w:szCs w:val="24"/>
          <w:lang w:val="en-150" w:eastAsia="zh-CN"/>
        </w:rPr>
        <w:t xml:space="preserve">-directional (Ds=700m and </w:t>
      </w:r>
      <w:proofErr w:type="spellStart"/>
      <w:r w:rsidRPr="002E1C4C">
        <w:rPr>
          <w:rFonts w:eastAsia="SimSun"/>
          <w:szCs w:val="24"/>
          <w:lang w:val="en-150" w:eastAsia="zh-CN"/>
        </w:rPr>
        <w:t>Dmin</w:t>
      </w:r>
      <w:proofErr w:type="spellEnd"/>
      <w:r w:rsidRPr="002E1C4C">
        <w:rPr>
          <w:rFonts w:eastAsia="SimSun"/>
          <w:szCs w:val="24"/>
          <w:lang w:val="en-150" w:eastAsia="zh-CN"/>
        </w:rPr>
        <w:t>=10m) deployment scenario to enhance RRM requirements.</w:t>
      </w:r>
    </w:p>
    <w:p w14:paraId="140CF717" w14:textId="73363A81" w:rsidR="00132801" w:rsidRPr="002E1C4C" w:rsidRDefault="00132801" w:rsidP="001448A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F761F6">
        <w:rPr>
          <w:rFonts w:eastAsia="SimSun"/>
          <w:szCs w:val="24"/>
          <w:lang w:val="en-150" w:eastAsia="zh-CN"/>
        </w:rPr>
        <w:t>2</w:t>
      </w:r>
      <w:r w:rsidRPr="002E1C4C">
        <w:rPr>
          <w:rFonts w:eastAsia="SimSun"/>
          <w:szCs w:val="24"/>
          <w:lang w:val="en-150"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6FA92EBA" w14:textId="31326D29" w:rsidR="001448A2" w:rsidRPr="001D2DA3" w:rsidRDefault="001448A2" w:rsidP="001D2DA3">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6F24AC5D" w14:textId="77777777" w:rsidR="001D2DA3" w:rsidRPr="001D2DA3" w:rsidRDefault="001D2DA3" w:rsidP="001D2DA3">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1448A2" w:rsidRPr="002E1C4C" w14:paraId="797E7471" w14:textId="77777777" w:rsidTr="004D64C7">
        <w:tc>
          <w:tcPr>
            <w:tcW w:w="1242" w:type="dxa"/>
          </w:tcPr>
          <w:p w14:paraId="48727EFF" w14:textId="77777777" w:rsidR="001448A2" w:rsidRPr="002E1C4C" w:rsidRDefault="001448A2"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6B7EC5FD" w14:textId="77777777" w:rsidR="001448A2" w:rsidRPr="002E1C4C" w:rsidRDefault="001448A2"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1448A2" w:rsidRPr="002E1C4C" w14:paraId="11C31CC7" w14:textId="77777777" w:rsidTr="004D64C7">
        <w:tc>
          <w:tcPr>
            <w:tcW w:w="1242" w:type="dxa"/>
          </w:tcPr>
          <w:p w14:paraId="034604DF" w14:textId="77777777" w:rsidR="001448A2" w:rsidRPr="002E1C4C" w:rsidRDefault="001448A2"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30358F31" w14:textId="77777777" w:rsidR="001448A2" w:rsidRPr="002E1C4C" w:rsidRDefault="001448A2" w:rsidP="004D64C7">
            <w:pPr>
              <w:spacing w:after="120"/>
              <w:rPr>
                <w:rFonts w:eastAsiaTheme="minorEastAsia"/>
                <w:lang w:val="en-150" w:eastAsia="zh-CN"/>
              </w:rPr>
            </w:pPr>
          </w:p>
        </w:tc>
      </w:tr>
      <w:tr w:rsidR="001448A2" w:rsidRPr="002E1C4C" w14:paraId="6AED29F2" w14:textId="77777777" w:rsidTr="004D64C7">
        <w:tc>
          <w:tcPr>
            <w:tcW w:w="1242" w:type="dxa"/>
          </w:tcPr>
          <w:p w14:paraId="0533BDD6" w14:textId="77777777" w:rsidR="001448A2" w:rsidRPr="002E1C4C" w:rsidRDefault="001448A2"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2D066F6B" w14:textId="77777777" w:rsidR="001448A2" w:rsidRPr="002E1C4C" w:rsidRDefault="001448A2" w:rsidP="004D64C7">
            <w:pPr>
              <w:spacing w:after="120"/>
              <w:rPr>
                <w:rFonts w:eastAsiaTheme="minorEastAsia"/>
                <w:lang w:val="en-150" w:eastAsia="zh-CN"/>
              </w:rPr>
            </w:pPr>
          </w:p>
        </w:tc>
      </w:tr>
      <w:tr w:rsidR="001448A2" w:rsidRPr="002E1C4C" w14:paraId="05FD2832" w14:textId="77777777" w:rsidTr="004D64C7">
        <w:tc>
          <w:tcPr>
            <w:tcW w:w="1242" w:type="dxa"/>
          </w:tcPr>
          <w:p w14:paraId="276F0D18" w14:textId="77777777" w:rsidR="001448A2" w:rsidRPr="002E1C4C" w:rsidRDefault="001448A2"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6A562603" w14:textId="77777777" w:rsidR="001448A2" w:rsidRPr="002E1C4C" w:rsidRDefault="001448A2" w:rsidP="004D64C7">
            <w:pPr>
              <w:spacing w:after="120"/>
              <w:rPr>
                <w:rFonts w:eastAsiaTheme="minorEastAsia"/>
                <w:lang w:val="en-150" w:eastAsia="zh-CN"/>
              </w:rPr>
            </w:pPr>
          </w:p>
        </w:tc>
      </w:tr>
    </w:tbl>
    <w:p w14:paraId="0735EEBD" w14:textId="4BB4F945" w:rsidR="001448A2" w:rsidRPr="002E1C4C" w:rsidRDefault="001448A2" w:rsidP="005C0D77">
      <w:pPr>
        <w:rPr>
          <w:lang w:val="en-150" w:eastAsia="zh-CN"/>
        </w:rPr>
      </w:pPr>
    </w:p>
    <w:p w14:paraId="35DACDAB" w14:textId="4EB2FC2D" w:rsidR="00492C89" w:rsidRPr="002E1C4C" w:rsidRDefault="00492C89" w:rsidP="00492C89">
      <w:pPr>
        <w:pStyle w:val="Heading4"/>
        <w:rPr>
          <w:lang w:val="en-150"/>
        </w:rPr>
      </w:pPr>
      <w:r w:rsidRPr="002E1C4C">
        <w:rPr>
          <w:lang w:val="en-150"/>
        </w:rPr>
        <w:t>Issue 1-</w:t>
      </w:r>
      <w:r w:rsidR="00AB233A" w:rsidRPr="002E1C4C">
        <w:rPr>
          <w:lang w:val="en-150"/>
        </w:rPr>
        <w:t>4</w:t>
      </w:r>
      <w:r w:rsidRPr="002E1C4C">
        <w:rPr>
          <w:lang w:val="en-150"/>
        </w:rPr>
        <w:t>-</w:t>
      </w:r>
      <w:r w:rsidR="00D6227F" w:rsidRPr="002E1C4C">
        <w:rPr>
          <w:lang w:val="en-150"/>
        </w:rPr>
        <w:t>3</w:t>
      </w:r>
      <w:r w:rsidRPr="002E1C4C">
        <w:rPr>
          <w:lang w:val="en-150"/>
        </w:rPr>
        <w:t xml:space="preserve">: </w:t>
      </w:r>
      <w:r w:rsidR="001E1C38" w:rsidRPr="002E1C4C">
        <w:rPr>
          <w:lang w:val="en-150"/>
        </w:rPr>
        <w:t>S</w:t>
      </w:r>
      <w:r w:rsidRPr="002E1C4C">
        <w:rPr>
          <w:lang w:val="en-150"/>
        </w:rPr>
        <w:t>caling factor N</w:t>
      </w:r>
    </w:p>
    <w:p w14:paraId="255B4200" w14:textId="5370F615" w:rsidR="00F459FC" w:rsidRDefault="00F459FC" w:rsidP="00492C8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Pr>
          <w:rFonts w:eastAsia="SimSun"/>
          <w:szCs w:val="24"/>
          <w:lang w:val="en-150" w:eastAsia="zh-CN"/>
        </w:rPr>
        <w:t>[Moderator]:</w:t>
      </w:r>
      <w:r>
        <w:rPr>
          <w:rFonts w:eastAsia="SimSun"/>
          <w:szCs w:val="24"/>
          <w:lang w:val="en-150" w:eastAsia="zh-CN"/>
        </w:rPr>
        <w:br/>
        <w:t>Scaling factor N</w:t>
      </w:r>
      <w:r w:rsidR="00E07A9E">
        <w:rPr>
          <w:rFonts w:eastAsia="SimSun"/>
          <w:szCs w:val="24"/>
          <w:lang w:val="en-150" w:eastAsia="zh-CN"/>
        </w:rPr>
        <w:t xml:space="preserve"> = 8</w:t>
      </w:r>
      <w:r w:rsidR="00A12AF4">
        <w:rPr>
          <w:rFonts w:eastAsia="SimSun"/>
          <w:szCs w:val="24"/>
          <w:lang w:val="en-150" w:eastAsia="zh-CN"/>
        </w:rPr>
        <w:t xml:space="preserve"> (or just 8)</w:t>
      </w:r>
      <w:r w:rsidR="00E07A9E">
        <w:rPr>
          <w:rFonts w:eastAsia="SimSun"/>
          <w:szCs w:val="24"/>
          <w:lang w:val="en-150" w:eastAsia="zh-CN"/>
        </w:rPr>
        <w:t xml:space="preserve"> </w:t>
      </w:r>
      <w:r w:rsidR="00257952">
        <w:rPr>
          <w:rFonts w:eastAsia="SimSun"/>
          <w:szCs w:val="24"/>
          <w:lang w:val="en-150" w:eastAsia="zh-CN"/>
        </w:rPr>
        <w:t xml:space="preserve">related to the number of Rx beams </w:t>
      </w:r>
      <w:r w:rsidR="00E07A9E">
        <w:rPr>
          <w:rFonts w:eastAsia="SimSun"/>
          <w:szCs w:val="24"/>
          <w:lang w:val="en-150" w:eastAsia="zh-CN"/>
        </w:rPr>
        <w:t xml:space="preserve">is present in the </w:t>
      </w:r>
      <w:r w:rsidR="00A12AF4">
        <w:rPr>
          <w:rFonts w:eastAsia="SimSun"/>
          <w:szCs w:val="24"/>
          <w:lang w:val="en-150" w:eastAsia="zh-CN"/>
        </w:rPr>
        <w:t>number of RRM requirements.</w:t>
      </w:r>
    </w:p>
    <w:p w14:paraId="2610DC7C" w14:textId="44DBD9B8"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267D8EA" w14:textId="01255D09" w:rsidR="005B03A3" w:rsidRPr="002E1C4C" w:rsidRDefault="005B03A3" w:rsidP="00D3757E">
      <w:pPr>
        <w:pStyle w:val="ListParagraph"/>
        <w:numPr>
          <w:ilvl w:val="1"/>
          <w:numId w:val="4"/>
        </w:numPr>
        <w:ind w:firstLineChars="0"/>
        <w:rPr>
          <w:rFonts w:eastAsia="SimSun"/>
          <w:szCs w:val="24"/>
          <w:lang w:val="en-150" w:eastAsia="zh-CN"/>
        </w:rPr>
      </w:pPr>
      <w:r w:rsidRPr="002E1C4C">
        <w:rPr>
          <w:rFonts w:eastAsia="SimSun"/>
          <w:szCs w:val="24"/>
          <w:lang w:val="en-150" w:eastAsia="zh-CN"/>
        </w:rPr>
        <w:t>Proposal 1 (Intel): RAN4 to consider reduction of scaling factor N for FR2 HST scenario.</w:t>
      </w:r>
    </w:p>
    <w:p w14:paraId="15C8025E" w14:textId="46EED017" w:rsidR="00D3757E" w:rsidRPr="002E1C4C" w:rsidRDefault="00D3757E" w:rsidP="00D3757E">
      <w:pPr>
        <w:pStyle w:val="ListParagraph"/>
        <w:numPr>
          <w:ilvl w:val="1"/>
          <w:numId w:val="4"/>
        </w:numPr>
        <w:ind w:firstLineChars="0"/>
        <w:rPr>
          <w:rFonts w:eastAsia="SimSun"/>
          <w:szCs w:val="24"/>
          <w:lang w:val="en-150" w:eastAsia="zh-CN"/>
        </w:rPr>
      </w:pPr>
      <w:r w:rsidRPr="002E1C4C">
        <w:rPr>
          <w:rFonts w:eastAsia="SimSun"/>
          <w:szCs w:val="24"/>
          <w:lang w:val="en-150" w:eastAsia="zh-CN"/>
        </w:rPr>
        <w:t xml:space="preserve">Proposal </w:t>
      </w:r>
      <w:r w:rsidR="002E1C4C" w:rsidRPr="002E1C4C">
        <w:rPr>
          <w:rFonts w:eastAsia="SimSun"/>
          <w:szCs w:val="24"/>
          <w:lang w:val="en-150" w:eastAsia="zh-CN"/>
        </w:rPr>
        <w:t>2</w:t>
      </w:r>
      <w:r w:rsidRPr="002E1C4C">
        <w:rPr>
          <w:rFonts w:eastAsia="SimSun"/>
          <w:szCs w:val="24"/>
          <w:lang w:val="en-150" w:eastAsia="zh-CN"/>
        </w:rPr>
        <w:t xml:space="preserve"> (Nokia): Study tightening of the requirements regarding the scaling factor 8.</w:t>
      </w:r>
    </w:p>
    <w:p w14:paraId="3A145AE1" w14:textId="155C7109" w:rsidR="003971F7" w:rsidRPr="002E1C4C" w:rsidRDefault="003971F7" w:rsidP="003971F7">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Observation 1</w:t>
      </w:r>
      <w:r w:rsidR="00D92771" w:rsidRPr="002E1C4C">
        <w:rPr>
          <w:rFonts w:eastAsia="SimSun"/>
          <w:szCs w:val="24"/>
          <w:lang w:val="en-150" w:eastAsia="zh-CN"/>
        </w:rPr>
        <w:t xml:space="preserve"> (Samsung)</w:t>
      </w:r>
      <w:r w:rsidRPr="002E1C4C">
        <w:rPr>
          <w:rFonts w:eastAsia="SimSun"/>
          <w:szCs w:val="24"/>
          <w:lang w:val="en-150" w:eastAsia="zh-CN"/>
        </w:rPr>
        <w:t xml:space="preserve">: For </w:t>
      </w:r>
      <w:proofErr w:type="spellStart"/>
      <w:r w:rsidRPr="002E1C4C">
        <w:rPr>
          <w:rFonts w:eastAsia="SimSun"/>
          <w:szCs w:val="24"/>
          <w:lang w:val="en-150" w:eastAsia="zh-CN"/>
        </w:rPr>
        <w:t>uni</w:t>
      </w:r>
      <w:proofErr w:type="spellEnd"/>
      <w:r w:rsidRPr="002E1C4C">
        <w:rPr>
          <w:rFonts w:eastAsia="SimSun"/>
          <w:szCs w:val="24"/>
          <w:lang w:val="en-150" w:eastAsia="zh-CN"/>
        </w:rPr>
        <w:t>-directional RRH deployment for Scenario-A and B, the smallest beam dwelling time can be</w:t>
      </w:r>
    </w:p>
    <w:p w14:paraId="39EF4E84" w14:textId="77777777" w:rsidR="003971F7" w:rsidRPr="002E1C4C" w:rsidRDefault="003971F7" w:rsidP="00D92771">
      <w:pPr>
        <w:pStyle w:val="ListParagraph"/>
        <w:numPr>
          <w:ilvl w:val="2"/>
          <w:numId w:val="4"/>
        </w:numPr>
        <w:spacing w:after="120"/>
        <w:ind w:firstLineChars="0"/>
        <w:rPr>
          <w:rFonts w:eastAsia="SimSun"/>
          <w:szCs w:val="24"/>
          <w:lang w:val="en-150" w:eastAsia="zh-CN"/>
        </w:rPr>
      </w:pPr>
      <w:r w:rsidRPr="002E1C4C">
        <w:rPr>
          <w:rFonts w:eastAsia="SimSun"/>
          <w:szCs w:val="24"/>
          <w:lang w:val="en-150" w:eastAsia="zh-CN"/>
        </w:rPr>
        <w:t xml:space="preserve">in the range of [0.45, 0.96] seconds for 350kmph if two beams per RRH </w:t>
      </w:r>
      <w:proofErr w:type="gramStart"/>
      <w:r w:rsidRPr="002E1C4C">
        <w:rPr>
          <w:rFonts w:eastAsia="SimSun"/>
          <w:szCs w:val="24"/>
          <w:lang w:val="en-150" w:eastAsia="zh-CN"/>
        </w:rPr>
        <w:t>panel;</w:t>
      </w:r>
      <w:proofErr w:type="gramEnd"/>
      <w:r w:rsidRPr="002E1C4C">
        <w:rPr>
          <w:rFonts w:eastAsia="SimSun"/>
          <w:szCs w:val="24"/>
          <w:lang w:val="en-150" w:eastAsia="zh-CN"/>
        </w:rPr>
        <w:t xml:space="preserve"> </w:t>
      </w:r>
    </w:p>
    <w:p w14:paraId="2CA4038F" w14:textId="77777777" w:rsidR="003971F7" w:rsidRPr="002E1C4C" w:rsidRDefault="003971F7" w:rsidP="00D92771">
      <w:pPr>
        <w:pStyle w:val="ListParagraph"/>
        <w:numPr>
          <w:ilvl w:val="2"/>
          <w:numId w:val="4"/>
        </w:numPr>
        <w:spacing w:after="120"/>
        <w:ind w:firstLineChars="0"/>
        <w:rPr>
          <w:rFonts w:eastAsia="SimSun"/>
          <w:szCs w:val="24"/>
          <w:lang w:val="en-150" w:eastAsia="zh-CN"/>
        </w:rPr>
      </w:pPr>
      <w:r w:rsidRPr="002E1C4C">
        <w:rPr>
          <w:rFonts w:eastAsia="SimSun"/>
          <w:szCs w:val="24"/>
          <w:lang w:val="en-150" w:eastAsia="zh-CN"/>
        </w:rPr>
        <w:t>enlarged to 7.2 seconds for 350kmph if one beam used per RRH panel.</w:t>
      </w:r>
    </w:p>
    <w:p w14:paraId="2B29441E" w14:textId="1B2CA447" w:rsidR="003971F7" w:rsidRPr="002E1C4C" w:rsidRDefault="003971F7" w:rsidP="003971F7">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Observation 2</w:t>
      </w:r>
      <w:r w:rsidR="00D92771" w:rsidRPr="002E1C4C">
        <w:rPr>
          <w:rFonts w:eastAsia="SimSun"/>
          <w:szCs w:val="24"/>
          <w:lang w:val="en-150" w:eastAsia="zh-CN"/>
        </w:rPr>
        <w:t xml:space="preserve"> (Samsung)</w:t>
      </w:r>
      <w:r w:rsidRPr="002E1C4C">
        <w:rPr>
          <w:rFonts w:eastAsia="SimSun"/>
          <w:szCs w:val="24"/>
          <w:lang w:val="en-150"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Observation 3</w:t>
      </w:r>
      <w:r w:rsidR="00D92771" w:rsidRPr="002E1C4C">
        <w:rPr>
          <w:rFonts w:eastAsia="SimSun"/>
          <w:szCs w:val="24"/>
          <w:lang w:val="en-150" w:eastAsia="zh-CN"/>
        </w:rPr>
        <w:t xml:space="preserve"> (Samsung)</w:t>
      </w:r>
      <w:r w:rsidRPr="002E1C4C">
        <w:rPr>
          <w:rFonts w:eastAsia="SimSun"/>
          <w:szCs w:val="24"/>
          <w:lang w:val="en-150" w:eastAsia="zh-CN"/>
        </w:rPr>
        <w:t xml:space="preserve">: Based on our study on FR2 HST deployment scenario, satisfactory cellular coverage is feasible even with the </w:t>
      </w:r>
      <w:proofErr w:type="spellStart"/>
      <w:r w:rsidRPr="002E1C4C">
        <w:rPr>
          <w:rFonts w:eastAsia="SimSun"/>
          <w:szCs w:val="24"/>
          <w:lang w:val="en-150" w:eastAsia="zh-CN"/>
        </w:rPr>
        <w:t>beambook</w:t>
      </w:r>
      <w:proofErr w:type="spellEnd"/>
      <w:r w:rsidRPr="002E1C4C">
        <w:rPr>
          <w:rFonts w:eastAsia="SimSun"/>
          <w:szCs w:val="24"/>
          <w:lang w:val="en-150" w:eastAsia="zh-CN"/>
        </w:rPr>
        <w:t xml:space="preserve"> design as follows:  </w:t>
      </w:r>
    </w:p>
    <w:p w14:paraId="1515DA67" w14:textId="77777777" w:rsidR="003971F7" w:rsidRPr="002E1C4C" w:rsidRDefault="003971F7" w:rsidP="00D92771">
      <w:pPr>
        <w:pStyle w:val="ListParagraph"/>
        <w:numPr>
          <w:ilvl w:val="2"/>
          <w:numId w:val="4"/>
        </w:numPr>
        <w:spacing w:after="120"/>
        <w:ind w:firstLineChars="0"/>
        <w:rPr>
          <w:rFonts w:eastAsia="SimSun"/>
          <w:szCs w:val="24"/>
          <w:lang w:val="en-150" w:eastAsia="zh-CN"/>
        </w:rPr>
      </w:pPr>
      <w:r w:rsidRPr="002E1C4C">
        <w:rPr>
          <w:rFonts w:eastAsia="SimSun"/>
          <w:szCs w:val="24"/>
          <w:lang w:val="en-150" w:eastAsia="zh-CN"/>
        </w:rPr>
        <w:t xml:space="preserve">For </w:t>
      </w:r>
      <w:proofErr w:type="spellStart"/>
      <w:r w:rsidRPr="002E1C4C">
        <w:rPr>
          <w:rFonts w:eastAsia="SimSun"/>
          <w:szCs w:val="24"/>
          <w:lang w:val="en-150" w:eastAsia="zh-CN"/>
        </w:rPr>
        <w:t>uni</w:t>
      </w:r>
      <w:proofErr w:type="spellEnd"/>
      <w:r w:rsidRPr="002E1C4C">
        <w:rPr>
          <w:rFonts w:eastAsia="SimSun"/>
          <w:szCs w:val="24"/>
          <w:lang w:val="en-150" w:eastAsia="zh-CN"/>
        </w:rPr>
        <w:t xml:space="preserve">-directional deployment, one beam per panel and one panel per UE is </w:t>
      </w:r>
      <w:proofErr w:type="gramStart"/>
      <w:r w:rsidRPr="002E1C4C">
        <w:rPr>
          <w:rFonts w:eastAsia="SimSun"/>
          <w:szCs w:val="24"/>
          <w:lang w:val="en-150" w:eastAsia="zh-CN"/>
        </w:rPr>
        <w:t>needed;</w:t>
      </w:r>
      <w:proofErr w:type="gramEnd"/>
      <w:r w:rsidRPr="002E1C4C">
        <w:rPr>
          <w:rFonts w:eastAsia="SimSun"/>
          <w:szCs w:val="24"/>
          <w:lang w:val="en-150" w:eastAsia="zh-CN"/>
        </w:rPr>
        <w:t xml:space="preserve"> </w:t>
      </w:r>
    </w:p>
    <w:p w14:paraId="02685D5D" w14:textId="77777777" w:rsidR="003971F7" w:rsidRPr="002E1C4C" w:rsidRDefault="003971F7" w:rsidP="00D92771">
      <w:pPr>
        <w:pStyle w:val="ListParagraph"/>
        <w:numPr>
          <w:ilvl w:val="2"/>
          <w:numId w:val="4"/>
        </w:numPr>
        <w:spacing w:after="120"/>
        <w:ind w:firstLineChars="0"/>
        <w:rPr>
          <w:rFonts w:eastAsia="SimSun"/>
          <w:szCs w:val="24"/>
          <w:lang w:val="en-150" w:eastAsia="zh-CN"/>
        </w:rPr>
      </w:pPr>
      <w:r w:rsidRPr="002E1C4C">
        <w:rPr>
          <w:rFonts w:eastAsia="SimSun"/>
          <w:szCs w:val="24"/>
          <w:lang w:val="en-150" w:eastAsia="zh-CN"/>
        </w:rPr>
        <w:t>For bi-</w:t>
      </w:r>
      <w:proofErr w:type="spellStart"/>
      <w:r w:rsidRPr="002E1C4C">
        <w:rPr>
          <w:rFonts w:eastAsia="SimSun"/>
          <w:szCs w:val="24"/>
          <w:lang w:val="en-150" w:eastAsia="zh-CN"/>
        </w:rPr>
        <w:t>direcitonal</w:t>
      </w:r>
      <w:proofErr w:type="spellEnd"/>
      <w:r w:rsidRPr="002E1C4C">
        <w:rPr>
          <w:rFonts w:eastAsia="SimSun"/>
          <w:szCs w:val="24"/>
          <w:lang w:val="en-150" w:eastAsia="zh-CN"/>
        </w:rPr>
        <w:t xml:space="preserve"> deployment, one beam per panel and two panel per UE is needed.  </w:t>
      </w:r>
    </w:p>
    <w:p w14:paraId="7683F1C9" w14:textId="0A4293E5" w:rsidR="006528E3" w:rsidRPr="002E1C4C" w:rsidRDefault="003971F7" w:rsidP="00E739D1">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Proposal </w:t>
      </w:r>
      <w:r w:rsidR="002E1C4C" w:rsidRPr="002E1C4C">
        <w:rPr>
          <w:rFonts w:eastAsia="SimSun"/>
          <w:szCs w:val="24"/>
          <w:lang w:val="en-150" w:eastAsia="zh-CN"/>
        </w:rPr>
        <w:t>3</w:t>
      </w:r>
      <w:r w:rsidR="00D92771" w:rsidRPr="002E1C4C">
        <w:rPr>
          <w:rFonts w:eastAsia="SimSun"/>
          <w:szCs w:val="24"/>
          <w:lang w:val="en-150" w:eastAsia="zh-CN"/>
        </w:rPr>
        <w:t xml:space="preserve"> (Sams</w:t>
      </w:r>
      <w:r w:rsidR="00E739D1" w:rsidRPr="002E1C4C">
        <w:rPr>
          <w:rFonts w:eastAsia="SimSun"/>
          <w:szCs w:val="24"/>
          <w:lang w:val="en-150" w:eastAsia="zh-CN"/>
        </w:rPr>
        <w:t>u</w:t>
      </w:r>
      <w:r w:rsidR="00D92771" w:rsidRPr="002E1C4C">
        <w:rPr>
          <w:rFonts w:eastAsia="SimSun"/>
          <w:szCs w:val="24"/>
          <w:lang w:val="en-150" w:eastAsia="zh-CN"/>
        </w:rPr>
        <w:t>ng)</w:t>
      </w:r>
      <w:r w:rsidRPr="002E1C4C">
        <w:rPr>
          <w:rFonts w:eastAsia="SimSun"/>
          <w:szCs w:val="24"/>
          <w:lang w:val="en-150" w:eastAsia="zh-CN"/>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val="en-150"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val="en-150" w:eastAsia="zh-CN"/>
              </w:rPr>
            </w:pPr>
            <w:r w:rsidRPr="002E1C4C">
              <w:rPr>
                <w:rFonts w:asciiTheme="minorHAnsi" w:hAnsiTheme="minorHAnsi" w:cstheme="minorBidi"/>
                <w:lang w:val="en-150"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val="en-150" w:eastAsia="zh-CN"/>
              </w:rPr>
            </w:pPr>
            <w:r w:rsidRPr="002E1C4C">
              <w:rPr>
                <w:rFonts w:asciiTheme="minorHAnsi" w:hAnsiTheme="minorHAnsi" w:cstheme="minorBidi"/>
                <w:lang w:val="en-150"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0.61s if two beams per RRH</w:t>
            </w:r>
          </w:p>
          <w:p w14:paraId="590D0D9E"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or</w:t>
            </w:r>
          </w:p>
          <w:p w14:paraId="64D0531E"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0.45s if two beams per RRH</w:t>
            </w:r>
            <w:r w:rsidRPr="002E1C4C">
              <w:rPr>
                <w:lang w:val="en-150"/>
              </w:rPr>
              <w:br/>
            </w:r>
            <w:r w:rsidRPr="002E1C4C">
              <w:rPr>
                <w:rFonts w:asciiTheme="minorHAnsi" w:hAnsiTheme="minorHAnsi" w:cstheme="minorBidi"/>
                <w:lang w:val="en-150" w:eastAsia="zh-CN"/>
              </w:rPr>
              <w:t xml:space="preserve">or </w:t>
            </w:r>
          </w:p>
          <w:p w14:paraId="68974237"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pPr>
              <w:rPr>
                <w:lang w:val="en-150"/>
              </w:rPr>
            </w:pPr>
          </w:p>
        </w:tc>
        <w:tc>
          <w:tcPr>
            <w:tcW w:w="2453" w:type="dxa"/>
            <w:vAlign w:val="center"/>
          </w:tcPr>
          <w:p w14:paraId="0C7415E7"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lastRenderedPageBreak/>
              <w:t xml:space="preserve">Bi-directional </w:t>
            </w:r>
            <w:r w:rsidRPr="002E1C4C">
              <w:rPr>
                <w:lang w:val="en-150"/>
              </w:rPr>
              <w:br/>
            </w:r>
            <w:r w:rsidRPr="002E1C4C">
              <w:rPr>
                <w:rFonts w:asciiTheme="minorHAnsi" w:hAnsiTheme="minorHAnsi" w:cstheme="minorBidi"/>
                <w:lang w:val="en-150"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pPr>
              <w:rPr>
                <w:lang w:val="en-150"/>
              </w:rPr>
            </w:pPr>
          </w:p>
        </w:tc>
        <w:tc>
          <w:tcPr>
            <w:tcW w:w="2453" w:type="dxa"/>
          </w:tcPr>
          <w:p w14:paraId="5CD556EB"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N = 2</w:t>
            </w:r>
          </w:p>
        </w:tc>
      </w:tr>
    </w:tbl>
    <w:p w14:paraId="26EAFBB6" w14:textId="62BC83E7" w:rsidR="00226F92" w:rsidRPr="002E1C4C" w:rsidRDefault="00226F92" w:rsidP="00226F92">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Proposal</w:t>
      </w:r>
      <w:r w:rsidR="001B67F7" w:rsidRPr="002E1C4C">
        <w:rPr>
          <w:rFonts w:eastAsia="SimSun"/>
          <w:szCs w:val="24"/>
          <w:lang w:val="en-150" w:eastAsia="zh-CN"/>
        </w:rPr>
        <w:t xml:space="preserve"> (Samsung)</w:t>
      </w:r>
      <w:r w:rsidRPr="002E1C4C">
        <w:rPr>
          <w:rFonts w:eastAsia="SimSun"/>
          <w:szCs w:val="24"/>
          <w:lang w:val="en-150" w:eastAsia="zh-CN"/>
        </w:rPr>
        <w:t xml:space="preserve">: For FR2 HST, the FR2 scaling factor can be reduced as: </w:t>
      </w:r>
    </w:p>
    <w:p w14:paraId="1FC72E37" w14:textId="77777777" w:rsidR="00226F92" w:rsidRPr="002E1C4C" w:rsidRDefault="00226F92" w:rsidP="00226F92">
      <w:pPr>
        <w:pStyle w:val="ListParagraph"/>
        <w:numPr>
          <w:ilvl w:val="2"/>
          <w:numId w:val="4"/>
        </w:numPr>
        <w:spacing w:after="120"/>
        <w:ind w:firstLineChars="0"/>
        <w:rPr>
          <w:rFonts w:eastAsia="SimSun"/>
          <w:szCs w:val="24"/>
          <w:lang w:val="en-150" w:eastAsia="zh-CN"/>
        </w:rPr>
      </w:pPr>
      <w:r w:rsidRPr="002E1C4C">
        <w:rPr>
          <w:rFonts w:eastAsia="SimSun"/>
          <w:szCs w:val="24"/>
          <w:lang w:val="en-150" w:eastAsia="zh-CN"/>
        </w:rPr>
        <w:t xml:space="preserve">For </w:t>
      </w:r>
      <w:proofErr w:type="spellStart"/>
      <w:r w:rsidRPr="002E1C4C">
        <w:rPr>
          <w:rFonts w:eastAsia="SimSun"/>
          <w:szCs w:val="24"/>
          <w:lang w:val="en-150" w:eastAsia="zh-CN"/>
        </w:rPr>
        <w:t>uni</w:t>
      </w:r>
      <w:proofErr w:type="spellEnd"/>
      <w:r w:rsidRPr="002E1C4C">
        <w:rPr>
          <w:rFonts w:eastAsia="SimSun"/>
          <w:szCs w:val="24"/>
          <w:lang w:val="en-150" w:eastAsia="zh-CN"/>
        </w:rPr>
        <w:t>-directional deployment, N=</w:t>
      </w:r>
      <w:proofErr w:type="gramStart"/>
      <w:r w:rsidRPr="002E1C4C">
        <w:rPr>
          <w:rFonts w:eastAsia="SimSun"/>
          <w:szCs w:val="24"/>
          <w:lang w:val="en-150" w:eastAsia="zh-CN"/>
        </w:rPr>
        <w:t>1;</w:t>
      </w:r>
      <w:proofErr w:type="gramEnd"/>
    </w:p>
    <w:p w14:paraId="67579CFE" w14:textId="3744B731" w:rsidR="00226F92" w:rsidRPr="002E1C4C" w:rsidRDefault="00226F92" w:rsidP="001B67F7">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For bi-</w:t>
      </w:r>
      <w:proofErr w:type="spellStart"/>
      <w:r w:rsidRPr="002E1C4C">
        <w:rPr>
          <w:rFonts w:eastAsia="SimSun"/>
          <w:szCs w:val="24"/>
          <w:lang w:val="en-150" w:eastAsia="zh-CN"/>
        </w:rPr>
        <w:t>direcitonal</w:t>
      </w:r>
      <w:proofErr w:type="spellEnd"/>
      <w:r w:rsidRPr="002E1C4C">
        <w:rPr>
          <w:rFonts w:eastAsia="SimSun"/>
          <w:szCs w:val="24"/>
          <w:lang w:val="en-150" w:eastAsia="zh-CN"/>
        </w:rPr>
        <w:t xml:space="preserve"> deployment, N=2.</w:t>
      </w:r>
    </w:p>
    <w:p w14:paraId="2B3220B5" w14:textId="5F29F2E1"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393A2853" w14:textId="028FDDDC" w:rsidR="00492C89" w:rsidRPr="00A12AF4" w:rsidRDefault="00492C89" w:rsidP="00A12AF4">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5EE216D7" w14:textId="77777777" w:rsidR="00A12AF4" w:rsidRPr="00A12AF4" w:rsidRDefault="00A12AF4" w:rsidP="00A12AF4">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492C89" w:rsidRPr="002E1C4C" w14:paraId="353B801A" w14:textId="77777777" w:rsidTr="004D64C7">
        <w:tc>
          <w:tcPr>
            <w:tcW w:w="1242" w:type="dxa"/>
          </w:tcPr>
          <w:p w14:paraId="0729D2D2" w14:textId="77777777" w:rsidR="00492C89" w:rsidRPr="002E1C4C" w:rsidRDefault="00492C89"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6A896D85" w14:textId="77777777" w:rsidR="00492C89" w:rsidRPr="002E1C4C" w:rsidRDefault="00492C89"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492C89" w:rsidRPr="002E1C4C" w14:paraId="0A52C521" w14:textId="77777777" w:rsidTr="004D64C7">
        <w:tc>
          <w:tcPr>
            <w:tcW w:w="1242" w:type="dxa"/>
          </w:tcPr>
          <w:p w14:paraId="46AE37CB" w14:textId="77777777" w:rsidR="00492C89" w:rsidRPr="002E1C4C" w:rsidRDefault="00492C89"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249F3220" w14:textId="77777777" w:rsidR="00492C89" w:rsidRPr="002E1C4C" w:rsidRDefault="00492C89" w:rsidP="004D64C7">
            <w:pPr>
              <w:spacing w:after="120"/>
              <w:rPr>
                <w:rFonts w:eastAsiaTheme="minorEastAsia"/>
                <w:lang w:val="en-150" w:eastAsia="zh-CN"/>
              </w:rPr>
            </w:pPr>
          </w:p>
        </w:tc>
      </w:tr>
      <w:tr w:rsidR="00492C89" w:rsidRPr="002E1C4C" w14:paraId="07D204F2" w14:textId="77777777" w:rsidTr="004D64C7">
        <w:tc>
          <w:tcPr>
            <w:tcW w:w="1242" w:type="dxa"/>
          </w:tcPr>
          <w:p w14:paraId="24612BC0" w14:textId="77777777" w:rsidR="00492C89" w:rsidRPr="002E1C4C" w:rsidRDefault="00492C89"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3ED83765" w14:textId="77777777" w:rsidR="00492C89" w:rsidRPr="002E1C4C" w:rsidRDefault="00492C89" w:rsidP="004D64C7">
            <w:pPr>
              <w:spacing w:after="120"/>
              <w:rPr>
                <w:rFonts w:eastAsiaTheme="minorEastAsia"/>
                <w:lang w:val="en-150" w:eastAsia="zh-CN"/>
              </w:rPr>
            </w:pPr>
          </w:p>
        </w:tc>
      </w:tr>
      <w:tr w:rsidR="00492C89" w:rsidRPr="002E1C4C" w14:paraId="3A1D658D" w14:textId="77777777" w:rsidTr="004D64C7">
        <w:tc>
          <w:tcPr>
            <w:tcW w:w="1242" w:type="dxa"/>
          </w:tcPr>
          <w:p w14:paraId="1F1476EE" w14:textId="77777777" w:rsidR="00492C89" w:rsidRPr="002E1C4C" w:rsidRDefault="00492C89"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6F235915" w14:textId="77777777" w:rsidR="00492C89" w:rsidRPr="002E1C4C" w:rsidRDefault="00492C89" w:rsidP="004D64C7">
            <w:pPr>
              <w:spacing w:after="120"/>
              <w:rPr>
                <w:rFonts w:eastAsiaTheme="minorEastAsia"/>
                <w:lang w:val="en-150" w:eastAsia="zh-CN"/>
              </w:rPr>
            </w:pPr>
          </w:p>
        </w:tc>
      </w:tr>
    </w:tbl>
    <w:p w14:paraId="3FA19B97" w14:textId="77777777" w:rsidR="00492C89" w:rsidRPr="002E1C4C" w:rsidRDefault="00492C89" w:rsidP="005C0D77">
      <w:pPr>
        <w:rPr>
          <w:lang w:val="en-150" w:eastAsia="zh-CN"/>
        </w:rPr>
      </w:pPr>
    </w:p>
    <w:p w14:paraId="4F802FA0" w14:textId="4C111A36" w:rsidR="003C3D5B" w:rsidRPr="002E1C4C" w:rsidRDefault="003C3D5B" w:rsidP="003C3D5B">
      <w:pPr>
        <w:pStyle w:val="Heading4"/>
        <w:rPr>
          <w:lang w:val="en-150"/>
        </w:rPr>
      </w:pPr>
      <w:r w:rsidRPr="002E1C4C">
        <w:rPr>
          <w:lang w:val="en-150"/>
        </w:rPr>
        <w:t>Issue 1-</w:t>
      </w:r>
      <w:r w:rsidR="00AB233A" w:rsidRPr="002E1C4C">
        <w:rPr>
          <w:lang w:val="en-150"/>
        </w:rPr>
        <w:t>4</w:t>
      </w:r>
      <w:r w:rsidRPr="002E1C4C">
        <w:rPr>
          <w:lang w:val="en-150"/>
        </w:rPr>
        <w:t>-</w:t>
      </w:r>
      <w:r w:rsidR="00D6227F" w:rsidRPr="002E1C4C">
        <w:rPr>
          <w:lang w:val="en-150"/>
        </w:rPr>
        <w:t>4</w:t>
      </w:r>
      <w:r w:rsidRPr="002E1C4C">
        <w:rPr>
          <w:lang w:val="en-150"/>
        </w:rPr>
        <w:t>: Netw</w:t>
      </w:r>
      <w:r w:rsidR="00F8635B" w:rsidRPr="002E1C4C">
        <w:rPr>
          <w:lang w:val="en-150"/>
        </w:rPr>
        <w:t>ork assist</w:t>
      </w:r>
      <w:r w:rsidR="002C3853" w:rsidRPr="002E1C4C">
        <w:rPr>
          <w:lang w:val="en-150"/>
        </w:rPr>
        <w:t>ed information</w:t>
      </w:r>
      <w:r w:rsidR="00F8635B" w:rsidRPr="002E1C4C">
        <w:rPr>
          <w:lang w:val="en-150"/>
        </w:rPr>
        <w:t xml:space="preserve"> to reduce the number of RX beams</w:t>
      </w:r>
    </w:p>
    <w:p w14:paraId="03AFE612"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271491F" w14:textId="71B732C9" w:rsidR="003C3D5B" w:rsidRPr="002E1C4C" w:rsidRDefault="001C5D63" w:rsidP="003C3D5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F41E7F" w:rsidRPr="002E1C4C">
        <w:rPr>
          <w:rFonts w:eastAsia="SimSun"/>
          <w:szCs w:val="24"/>
          <w:lang w:val="en-150" w:eastAsia="zh-CN"/>
        </w:rPr>
        <w:t>1</w:t>
      </w:r>
      <w:r w:rsidRPr="002E1C4C">
        <w:rPr>
          <w:rFonts w:eastAsia="SimSun"/>
          <w:szCs w:val="24"/>
          <w:lang w:val="en-150" w:eastAsia="zh-CN"/>
        </w:rPr>
        <w:t xml:space="preserve"> (Apple): Consider network assisted information to reduce the number of UE Rx beam.</w:t>
      </w:r>
    </w:p>
    <w:p w14:paraId="1F0EF3FE"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3B0FA831" w14:textId="724302E3" w:rsidR="003C3D5B" w:rsidRPr="002E1C4C" w:rsidRDefault="003C3D5B" w:rsidP="004D64C7">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5ED849FE" w14:textId="77777777" w:rsidR="00492C89" w:rsidRPr="002E1C4C" w:rsidRDefault="00492C89" w:rsidP="00492C89">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3C3D5B" w:rsidRPr="002E1C4C" w14:paraId="0399674D" w14:textId="77777777" w:rsidTr="004D64C7">
        <w:tc>
          <w:tcPr>
            <w:tcW w:w="1242" w:type="dxa"/>
          </w:tcPr>
          <w:p w14:paraId="62B43930" w14:textId="77777777" w:rsidR="003C3D5B" w:rsidRPr="002E1C4C" w:rsidRDefault="003C3D5B"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702DB07" w14:textId="77777777" w:rsidR="003C3D5B" w:rsidRPr="002E1C4C" w:rsidRDefault="003C3D5B"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3C3D5B" w:rsidRPr="002E1C4C" w14:paraId="379C3065" w14:textId="77777777" w:rsidTr="004D64C7">
        <w:tc>
          <w:tcPr>
            <w:tcW w:w="1242" w:type="dxa"/>
          </w:tcPr>
          <w:p w14:paraId="2F1C9A97" w14:textId="77777777" w:rsidR="003C3D5B" w:rsidRPr="002E1C4C" w:rsidRDefault="003C3D5B"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77634D5F" w14:textId="77777777" w:rsidR="003C3D5B" w:rsidRPr="002E1C4C" w:rsidRDefault="003C3D5B" w:rsidP="004D64C7">
            <w:pPr>
              <w:spacing w:after="120"/>
              <w:rPr>
                <w:rFonts w:eastAsiaTheme="minorEastAsia"/>
                <w:lang w:val="en-150" w:eastAsia="zh-CN"/>
              </w:rPr>
            </w:pPr>
          </w:p>
        </w:tc>
      </w:tr>
      <w:tr w:rsidR="003C3D5B" w:rsidRPr="002E1C4C" w14:paraId="65DC01ED" w14:textId="77777777" w:rsidTr="004D64C7">
        <w:tc>
          <w:tcPr>
            <w:tcW w:w="1242" w:type="dxa"/>
          </w:tcPr>
          <w:p w14:paraId="7DF96855" w14:textId="77777777" w:rsidR="003C3D5B" w:rsidRPr="002E1C4C" w:rsidRDefault="003C3D5B"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64247652" w14:textId="77777777" w:rsidR="003C3D5B" w:rsidRPr="002E1C4C" w:rsidRDefault="003C3D5B" w:rsidP="004D64C7">
            <w:pPr>
              <w:spacing w:after="120"/>
              <w:rPr>
                <w:rFonts w:eastAsiaTheme="minorEastAsia"/>
                <w:lang w:val="en-150" w:eastAsia="zh-CN"/>
              </w:rPr>
            </w:pPr>
          </w:p>
        </w:tc>
      </w:tr>
      <w:tr w:rsidR="003C3D5B" w:rsidRPr="002E1C4C" w14:paraId="25A34C8F" w14:textId="77777777" w:rsidTr="004D64C7">
        <w:tc>
          <w:tcPr>
            <w:tcW w:w="1242" w:type="dxa"/>
          </w:tcPr>
          <w:p w14:paraId="4442CEA5" w14:textId="77777777" w:rsidR="003C3D5B" w:rsidRPr="002E1C4C" w:rsidRDefault="003C3D5B"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51FE58D9" w14:textId="77777777" w:rsidR="003C3D5B" w:rsidRPr="002E1C4C" w:rsidRDefault="003C3D5B" w:rsidP="004D64C7">
            <w:pPr>
              <w:spacing w:after="120"/>
              <w:rPr>
                <w:rFonts w:eastAsiaTheme="minorEastAsia"/>
                <w:lang w:val="en-150" w:eastAsia="zh-CN"/>
              </w:rPr>
            </w:pPr>
          </w:p>
        </w:tc>
      </w:tr>
    </w:tbl>
    <w:p w14:paraId="1E18C34D" w14:textId="0B9B4177" w:rsidR="001448A2" w:rsidRPr="002E1C4C" w:rsidRDefault="001448A2" w:rsidP="005C0D77">
      <w:pPr>
        <w:rPr>
          <w:lang w:val="en-150" w:eastAsia="zh-CN"/>
        </w:rPr>
      </w:pPr>
    </w:p>
    <w:p w14:paraId="4E996508" w14:textId="5060EBAC" w:rsidR="00492C89" w:rsidRPr="002E1C4C" w:rsidRDefault="00492C89" w:rsidP="00492C89">
      <w:pPr>
        <w:pStyle w:val="Heading4"/>
        <w:rPr>
          <w:lang w:val="en-150"/>
        </w:rPr>
      </w:pPr>
      <w:r w:rsidRPr="002E1C4C">
        <w:rPr>
          <w:lang w:val="en-150"/>
        </w:rPr>
        <w:t>Issue 1-</w:t>
      </w:r>
      <w:r w:rsidR="00AB233A" w:rsidRPr="002E1C4C">
        <w:rPr>
          <w:lang w:val="en-150"/>
        </w:rPr>
        <w:t>4</w:t>
      </w:r>
      <w:r w:rsidRPr="002E1C4C">
        <w:rPr>
          <w:lang w:val="en-150"/>
        </w:rPr>
        <w:t>-</w:t>
      </w:r>
      <w:r w:rsidR="00D6227F" w:rsidRPr="002E1C4C">
        <w:rPr>
          <w:lang w:val="en-150"/>
        </w:rPr>
        <w:t>5</w:t>
      </w:r>
      <w:r w:rsidRPr="002E1C4C">
        <w:rPr>
          <w:lang w:val="en-150"/>
        </w:rPr>
        <w:t xml:space="preserve">: </w:t>
      </w:r>
      <w:r w:rsidR="00845680" w:rsidRPr="002E1C4C">
        <w:rPr>
          <w:lang w:val="en-150"/>
        </w:rPr>
        <w:t>UE to feedback number of Rx beam</w:t>
      </w:r>
    </w:p>
    <w:p w14:paraId="6DC5B460"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54A5CA39" w14:textId="47743655" w:rsidR="00492C89" w:rsidRPr="002E1C4C" w:rsidRDefault="00492C89" w:rsidP="00492C8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F41E7F" w:rsidRPr="002E1C4C">
        <w:rPr>
          <w:rFonts w:eastAsia="SimSun"/>
          <w:szCs w:val="24"/>
          <w:lang w:val="en-150" w:eastAsia="zh-CN"/>
        </w:rPr>
        <w:t>1</w:t>
      </w:r>
      <w:r w:rsidRPr="002E1C4C">
        <w:rPr>
          <w:rFonts w:eastAsia="SimSun"/>
          <w:szCs w:val="24"/>
          <w:lang w:val="en-150" w:eastAsia="zh-CN"/>
        </w:rPr>
        <w:t xml:space="preserve"> (Apple): </w:t>
      </w:r>
      <w:r w:rsidR="00F41E7F" w:rsidRPr="002E1C4C">
        <w:rPr>
          <w:rFonts w:eastAsia="SimSun"/>
          <w:szCs w:val="24"/>
          <w:lang w:val="en-150" w:eastAsia="zh-CN"/>
        </w:rPr>
        <w:t>Allow advanced UE to feedback number of Rx beam for RRM enhancement.</w:t>
      </w:r>
    </w:p>
    <w:p w14:paraId="774BD694"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3373DEDB" w14:textId="77777777" w:rsidR="00492C89" w:rsidRPr="002E1C4C" w:rsidRDefault="00492C89" w:rsidP="00492C89">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7F395165" w14:textId="77777777" w:rsidR="00492C89" w:rsidRPr="002E1C4C" w:rsidRDefault="00492C89" w:rsidP="00492C89">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492C89" w:rsidRPr="002E1C4C" w14:paraId="78FB4255" w14:textId="77777777" w:rsidTr="004D64C7">
        <w:tc>
          <w:tcPr>
            <w:tcW w:w="1242" w:type="dxa"/>
          </w:tcPr>
          <w:p w14:paraId="54F487BA" w14:textId="77777777" w:rsidR="00492C89" w:rsidRPr="002E1C4C" w:rsidRDefault="00492C89"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4407C41C" w14:textId="77777777" w:rsidR="00492C89" w:rsidRPr="002E1C4C" w:rsidRDefault="00492C89"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492C89" w:rsidRPr="002E1C4C" w14:paraId="49D169D1" w14:textId="77777777" w:rsidTr="004D64C7">
        <w:tc>
          <w:tcPr>
            <w:tcW w:w="1242" w:type="dxa"/>
          </w:tcPr>
          <w:p w14:paraId="5A2CA0C0" w14:textId="77777777" w:rsidR="00492C89" w:rsidRPr="002E1C4C" w:rsidRDefault="00492C89"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7D1FD8E9" w14:textId="77777777" w:rsidR="00492C89" w:rsidRPr="002E1C4C" w:rsidRDefault="00492C89" w:rsidP="004D64C7">
            <w:pPr>
              <w:spacing w:after="120"/>
              <w:rPr>
                <w:rFonts w:eastAsiaTheme="minorEastAsia"/>
                <w:lang w:val="en-150" w:eastAsia="zh-CN"/>
              </w:rPr>
            </w:pPr>
          </w:p>
        </w:tc>
      </w:tr>
      <w:tr w:rsidR="00492C89" w:rsidRPr="002E1C4C" w14:paraId="3411D4B3" w14:textId="77777777" w:rsidTr="004D64C7">
        <w:tc>
          <w:tcPr>
            <w:tcW w:w="1242" w:type="dxa"/>
          </w:tcPr>
          <w:p w14:paraId="01D5447B" w14:textId="77777777" w:rsidR="00492C89" w:rsidRPr="002E1C4C" w:rsidRDefault="00492C89"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6DB0D615" w14:textId="77777777" w:rsidR="00492C89" w:rsidRPr="002E1C4C" w:rsidRDefault="00492C89" w:rsidP="004D64C7">
            <w:pPr>
              <w:spacing w:after="120"/>
              <w:rPr>
                <w:rFonts w:eastAsiaTheme="minorEastAsia"/>
                <w:lang w:val="en-150" w:eastAsia="zh-CN"/>
              </w:rPr>
            </w:pPr>
          </w:p>
        </w:tc>
      </w:tr>
      <w:tr w:rsidR="00492C89" w:rsidRPr="002E1C4C" w14:paraId="3D4DCA3C" w14:textId="77777777" w:rsidTr="004D64C7">
        <w:tc>
          <w:tcPr>
            <w:tcW w:w="1242" w:type="dxa"/>
          </w:tcPr>
          <w:p w14:paraId="2B19A52E" w14:textId="77777777" w:rsidR="00492C89" w:rsidRPr="002E1C4C" w:rsidRDefault="00492C89"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11E29A80" w14:textId="77777777" w:rsidR="00492C89" w:rsidRPr="002E1C4C" w:rsidRDefault="00492C89" w:rsidP="004D64C7">
            <w:pPr>
              <w:spacing w:after="120"/>
              <w:rPr>
                <w:rFonts w:eastAsiaTheme="minorEastAsia"/>
                <w:lang w:val="en-150" w:eastAsia="zh-CN"/>
              </w:rPr>
            </w:pPr>
          </w:p>
        </w:tc>
      </w:tr>
    </w:tbl>
    <w:p w14:paraId="2DF273A3" w14:textId="77777777" w:rsidR="00472515" w:rsidRPr="002E1C4C" w:rsidRDefault="00472515" w:rsidP="005B4802">
      <w:pPr>
        <w:rPr>
          <w:lang w:val="en-150" w:eastAsia="zh-CN"/>
        </w:rPr>
      </w:pPr>
    </w:p>
    <w:p w14:paraId="05F43217" w14:textId="77777777" w:rsidR="003C4C5A" w:rsidRPr="002E1C4C" w:rsidRDefault="003C4C5A" w:rsidP="005B4802">
      <w:pPr>
        <w:rPr>
          <w:lang w:val="en-150" w:eastAsia="zh-CN"/>
        </w:rPr>
      </w:pPr>
    </w:p>
    <w:p w14:paraId="48F707D6" w14:textId="31876FB0" w:rsidR="00A94193" w:rsidRPr="002E1C4C" w:rsidRDefault="00A94193" w:rsidP="00AC7F5A">
      <w:pPr>
        <w:pStyle w:val="Heading3"/>
        <w:rPr>
          <w:lang w:val="en-150"/>
        </w:rPr>
      </w:pPr>
      <w:r w:rsidRPr="002E1C4C">
        <w:rPr>
          <w:lang w:val="en-150"/>
        </w:rPr>
        <w:lastRenderedPageBreak/>
        <w:t>Sub-topic 1-</w:t>
      </w:r>
      <w:r w:rsidR="00AB233A" w:rsidRPr="002E1C4C">
        <w:rPr>
          <w:lang w:val="en-150"/>
        </w:rPr>
        <w:t>5</w:t>
      </w:r>
      <w:r w:rsidRPr="002E1C4C">
        <w:rPr>
          <w:lang w:val="en-150"/>
        </w:rPr>
        <w:t>: Other</w:t>
      </w:r>
    </w:p>
    <w:p w14:paraId="47F474EF" w14:textId="77777777" w:rsidR="00A94193" w:rsidRPr="002E1C4C" w:rsidRDefault="00A94193" w:rsidP="00A94193">
      <w:pPr>
        <w:rPr>
          <w:i/>
          <w:color w:val="0070C0"/>
          <w:lang w:val="en-150" w:eastAsia="zh-CN"/>
        </w:rPr>
      </w:pPr>
      <w:r w:rsidRPr="002E1C4C">
        <w:rPr>
          <w:i/>
          <w:color w:val="0070C0"/>
          <w:lang w:val="en-150" w:eastAsia="zh-CN"/>
        </w:rPr>
        <w:t>Sub-topic description:</w:t>
      </w:r>
    </w:p>
    <w:p w14:paraId="0836C6A6" w14:textId="77777777" w:rsidR="00A94193" w:rsidRPr="002E1C4C" w:rsidRDefault="00A94193" w:rsidP="00A94193">
      <w:pPr>
        <w:rPr>
          <w:i/>
          <w:color w:val="4472C4" w:themeColor="accent1"/>
          <w:lang w:val="en-150" w:eastAsia="zh-CN"/>
        </w:rPr>
      </w:pPr>
      <w:r w:rsidRPr="002E1C4C">
        <w:rPr>
          <w:i/>
          <w:color w:val="4472C4" w:themeColor="accent1"/>
          <w:lang w:val="en-150"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val="en-150" w:eastAsia="zh-CN"/>
        </w:rPr>
      </w:pPr>
    </w:p>
    <w:tbl>
      <w:tblPr>
        <w:tblStyle w:val="TableGri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val="en-150" w:eastAsia="zh-CN"/>
              </w:rPr>
            </w:pPr>
            <w:r w:rsidRPr="002E1C4C">
              <w:rPr>
                <w:rFonts w:eastAsiaTheme="minorEastAsia"/>
                <w:lang w:val="en-150" w:eastAsia="zh-CN"/>
              </w:rPr>
              <w:t>XXX</w:t>
            </w:r>
          </w:p>
        </w:tc>
        <w:tc>
          <w:tcPr>
            <w:tcW w:w="8395" w:type="dxa"/>
          </w:tcPr>
          <w:p w14:paraId="65BD0651" w14:textId="77777777" w:rsidR="00A94193" w:rsidRPr="002E1C4C" w:rsidRDefault="00A94193" w:rsidP="005D10E2">
            <w:pPr>
              <w:spacing w:after="120"/>
              <w:rPr>
                <w:rFonts w:eastAsiaTheme="minorEastAsia"/>
                <w:lang w:val="en-150" w:eastAsia="zh-CN"/>
              </w:rPr>
            </w:pPr>
          </w:p>
        </w:tc>
      </w:tr>
    </w:tbl>
    <w:p w14:paraId="459013A0" w14:textId="434DC8FA" w:rsidR="00A94193" w:rsidRPr="002E1C4C" w:rsidRDefault="00A94193" w:rsidP="005B4802">
      <w:pPr>
        <w:rPr>
          <w:lang w:val="en-150" w:eastAsia="zh-CN"/>
        </w:rPr>
      </w:pPr>
    </w:p>
    <w:p w14:paraId="1A23EF39" w14:textId="77777777" w:rsidR="00A94193" w:rsidRPr="002E1C4C" w:rsidRDefault="00A94193" w:rsidP="005B4802">
      <w:pPr>
        <w:rPr>
          <w:lang w:val="en-150" w:eastAsia="zh-CN"/>
        </w:rPr>
      </w:pPr>
    </w:p>
    <w:p w14:paraId="534E67F0" w14:textId="1670CAC5" w:rsidR="009415B0" w:rsidRPr="002E1C4C" w:rsidRDefault="009415B0" w:rsidP="00AC7F5A">
      <w:pPr>
        <w:pStyle w:val="Heading3"/>
        <w:rPr>
          <w:lang w:val="en-150"/>
        </w:rPr>
      </w:pPr>
      <w:proofErr w:type="spellStart"/>
      <w:r w:rsidRPr="002E1C4C">
        <w:rPr>
          <w:lang w:val="en-150"/>
        </w:rPr>
        <w:t>CRs</w:t>
      </w:r>
      <w:proofErr w:type="spellEnd"/>
      <w:r w:rsidRPr="002E1C4C">
        <w:rPr>
          <w:lang w:val="en-150"/>
        </w:rPr>
        <w:t>/TPs comments collection</w:t>
      </w:r>
    </w:p>
    <w:p w14:paraId="44632141" w14:textId="58C29726" w:rsidR="009415B0" w:rsidRPr="002E1C4C" w:rsidRDefault="00855107" w:rsidP="005B4802">
      <w:pPr>
        <w:rPr>
          <w:i/>
          <w:color w:val="0070C0"/>
          <w:lang w:val="en-150" w:eastAsia="zh-CN"/>
        </w:rPr>
      </w:pPr>
      <w:r w:rsidRPr="002E1C4C">
        <w:rPr>
          <w:i/>
          <w:color w:val="0070C0"/>
          <w:lang w:val="en-150" w:eastAsia="zh-CN"/>
        </w:rPr>
        <w:t>Major close</w:t>
      </w:r>
      <w:r w:rsidR="00E97AD5" w:rsidRPr="002E1C4C">
        <w:rPr>
          <w:i/>
          <w:color w:val="0070C0"/>
          <w:lang w:val="en-150" w:eastAsia="zh-CN"/>
        </w:rPr>
        <w:t>-</w:t>
      </w:r>
      <w:r w:rsidRPr="002E1C4C">
        <w:rPr>
          <w:i/>
          <w:color w:val="0070C0"/>
          <w:lang w:val="en-150" w:eastAsia="zh-CN"/>
        </w:rPr>
        <w:t>to</w:t>
      </w:r>
      <w:r w:rsidR="00E97AD5" w:rsidRPr="002E1C4C">
        <w:rPr>
          <w:i/>
          <w:color w:val="0070C0"/>
          <w:lang w:val="en-150" w:eastAsia="zh-CN"/>
        </w:rPr>
        <w:t>-</w:t>
      </w:r>
      <w:r w:rsidRPr="002E1C4C">
        <w:rPr>
          <w:i/>
          <w:color w:val="0070C0"/>
          <w:lang w:val="en-150" w:eastAsia="zh-CN"/>
        </w:rPr>
        <w:t xml:space="preserve">finalize </w:t>
      </w:r>
      <w:proofErr w:type="spellStart"/>
      <w:r w:rsidRPr="002E1C4C">
        <w:rPr>
          <w:i/>
          <w:color w:val="0070C0"/>
          <w:lang w:val="en-150" w:eastAsia="zh-CN"/>
        </w:rPr>
        <w:t>WIs</w:t>
      </w:r>
      <w:proofErr w:type="spellEnd"/>
      <w:r w:rsidRPr="002E1C4C">
        <w:rPr>
          <w:i/>
          <w:color w:val="0070C0"/>
          <w:lang w:val="en-150" w:eastAsia="zh-CN"/>
        </w:rPr>
        <w:t xml:space="preserve"> and Rel-15 maintenance, comments collections can be arranged for TPs and </w:t>
      </w:r>
      <w:proofErr w:type="spellStart"/>
      <w:r w:rsidRPr="002E1C4C">
        <w:rPr>
          <w:i/>
          <w:color w:val="0070C0"/>
          <w:lang w:val="en-150" w:eastAsia="zh-CN"/>
        </w:rPr>
        <w:t>CRs</w:t>
      </w:r>
      <w:proofErr w:type="spellEnd"/>
      <w:r w:rsidRPr="002E1C4C">
        <w:rPr>
          <w:i/>
          <w:color w:val="0070C0"/>
          <w:lang w:val="en-150" w:eastAsia="zh-CN"/>
        </w:rPr>
        <w:t xml:space="preserve">. For Rel-16 on-going </w:t>
      </w:r>
      <w:proofErr w:type="spellStart"/>
      <w:r w:rsidRPr="002E1C4C">
        <w:rPr>
          <w:i/>
          <w:color w:val="0070C0"/>
          <w:lang w:val="en-150" w:eastAsia="zh-CN"/>
        </w:rPr>
        <w:t>WIs</w:t>
      </w:r>
      <w:proofErr w:type="spellEnd"/>
      <w:r w:rsidRPr="002E1C4C">
        <w:rPr>
          <w:i/>
          <w:color w:val="0070C0"/>
          <w:lang w:val="en-150" w:eastAsia="zh-CN"/>
        </w:rPr>
        <w:t xml:space="preserve">, suggest </w:t>
      </w:r>
      <w:proofErr w:type="gramStart"/>
      <w:r w:rsidRPr="002E1C4C">
        <w:rPr>
          <w:i/>
          <w:color w:val="0070C0"/>
          <w:lang w:val="en-150" w:eastAsia="zh-CN"/>
        </w:rPr>
        <w:t>to focus</w:t>
      </w:r>
      <w:proofErr w:type="gramEnd"/>
      <w:r w:rsidRPr="002E1C4C">
        <w:rPr>
          <w:i/>
          <w:color w:val="0070C0"/>
          <w:lang w:val="en-150" w:eastAsia="zh-CN"/>
        </w:rPr>
        <w:t xml:space="preserve"> on open issues discussion on 1</w:t>
      </w:r>
      <w:r w:rsidRPr="002E1C4C">
        <w:rPr>
          <w:i/>
          <w:color w:val="0070C0"/>
          <w:vertAlign w:val="superscript"/>
          <w:lang w:val="en-150" w:eastAsia="zh-CN"/>
        </w:rPr>
        <w:t>st</w:t>
      </w:r>
      <w:r w:rsidRPr="002E1C4C">
        <w:rPr>
          <w:i/>
          <w:color w:val="0070C0"/>
          <w:lang w:val="en-150"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val="en-150" w:eastAsia="zh-CN"/>
              </w:rPr>
            </w:pPr>
            <w:r w:rsidRPr="002E1C4C">
              <w:rPr>
                <w:rFonts w:eastAsiaTheme="minorEastAsia"/>
                <w:b/>
                <w:color w:val="0070C0"/>
                <w:lang w:val="en-150"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val="en-150" w:eastAsia="zh-CN"/>
              </w:rPr>
            </w:pPr>
            <w:r w:rsidRPr="002E1C4C">
              <w:rPr>
                <w:rFonts w:eastAsiaTheme="minorEastAsia"/>
                <w:b/>
                <w:color w:val="0070C0"/>
                <w:lang w:val="en-150"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val="en-150" w:eastAsia="zh-CN"/>
              </w:rPr>
            </w:pPr>
            <w:r w:rsidRPr="002E1C4C">
              <w:rPr>
                <w:rFonts w:eastAsiaTheme="minorEastAsia"/>
                <w:color w:val="0070C0"/>
                <w:lang w:val="en-150" w:eastAsia="zh-CN"/>
              </w:rPr>
              <w:t>XXX</w:t>
            </w:r>
          </w:p>
        </w:tc>
        <w:tc>
          <w:tcPr>
            <w:tcW w:w="8399" w:type="dxa"/>
          </w:tcPr>
          <w:p w14:paraId="27465ECB" w14:textId="5A309C70" w:rsidR="009B1C13" w:rsidRPr="002E1C4C" w:rsidRDefault="009B1C13" w:rsidP="00805BE8">
            <w:pPr>
              <w:spacing w:after="120"/>
              <w:rPr>
                <w:rFonts w:eastAsiaTheme="minorEastAsia"/>
                <w:color w:val="0070C0"/>
                <w:lang w:val="en-150" w:eastAsia="zh-CN"/>
              </w:rPr>
            </w:pPr>
            <w:r w:rsidRPr="002E1C4C">
              <w:rPr>
                <w:rFonts w:eastAsiaTheme="minorEastAsia"/>
                <w:color w:val="0070C0"/>
                <w:lang w:val="en-150"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val="en-150" w:eastAsia="zh-CN"/>
              </w:rPr>
            </w:pPr>
          </w:p>
        </w:tc>
        <w:tc>
          <w:tcPr>
            <w:tcW w:w="8399" w:type="dxa"/>
          </w:tcPr>
          <w:p w14:paraId="4BB207B7" w14:textId="2D1E2F96" w:rsidR="009B1C13" w:rsidRPr="002E1C4C" w:rsidRDefault="009B1C13" w:rsidP="00805BE8">
            <w:pPr>
              <w:spacing w:after="120"/>
              <w:rPr>
                <w:rFonts w:eastAsiaTheme="minorEastAsia"/>
                <w:color w:val="0070C0"/>
                <w:lang w:val="en-150" w:eastAsia="zh-CN"/>
              </w:rPr>
            </w:pPr>
            <w:r w:rsidRPr="002E1C4C">
              <w:rPr>
                <w:rFonts w:eastAsiaTheme="minorEastAsia"/>
                <w:color w:val="0070C0"/>
                <w:lang w:val="en-150"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val="en-150" w:eastAsia="zh-CN"/>
              </w:rPr>
            </w:pPr>
          </w:p>
        </w:tc>
        <w:tc>
          <w:tcPr>
            <w:tcW w:w="8399" w:type="dxa"/>
          </w:tcPr>
          <w:p w14:paraId="7976E3A3" w14:textId="458FCFFC" w:rsidR="009B1C13" w:rsidRPr="002E1C4C" w:rsidRDefault="009B1C13" w:rsidP="00571777">
            <w:pPr>
              <w:spacing w:after="120"/>
              <w:rPr>
                <w:rFonts w:eastAsiaTheme="minorEastAsia"/>
                <w:color w:val="0070C0"/>
                <w:lang w:val="en-150" w:eastAsia="zh-CN"/>
              </w:rPr>
            </w:pPr>
            <w:r w:rsidRPr="002E1C4C">
              <w:rPr>
                <w:rFonts w:eastAsiaTheme="minorEastAsia"/>
                <w:color w:val="0070C0"/>
                <w:lang w:val="en-150"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val="en-150" w:eastAsia="zh-CN"/>
              </w:rPr>
            </w:pPr>
          </w:p>
        </w:tc>
        <w:tc>
          <w:tcPr>
            <w:tcW w:w="8399" w:type="dxa"/>
          </w:tcPr>
          <w:p w14:paraId="3693E3EE" w14:textId="77777777" w:rsidR="009B1C13" w:rsidRPr="002E1C4C" w:rsidRDefault="009B1C13" w:rsidP="00571777">
            <w:pPr>
              <w:spacing w:after="120"/>
              <w:rPr>
                <w:rFonts w:eastAsiaTheme="minorEastAsia"/>
                <w:color w:val="0070C0"/>
                <w:lang w:val="en-150"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rPr>
                <w:lang w:val="en-150"/>
              </w:rPr>
            </w:pPr>
          </w:p>
        </w:tc>
        <w:tc>
          <w:tcPr>
            <w:tcW w:w="8399" w:type="dxa"/>
          </w:tcPr>
          <w:p w14:paraId="767350BE" w14:textId="4B97971E" w:rsidR="00B064CD" w:rsidRPr="002E1C4C" w:rsidRDefault="00B064CD" w:rsidP="00B064CD">
            <w:pPr>
              <w:pStyle w:val="3GPPNormalText"/>
              <w:rPr>
                <w:lang w:val="en-150"/>
              </w:rPr>
            </w:pPr>
            <w:r w:rsidRPr="002E1C4C">
              <w:rPr>
                <w:lang w:val="en-150"/>
              </w:rPr>
              <w:t xml:space="preserve">Moderator: No </w:t>
            </w:r>
            <w:proofErr w:type="spellStart"/>
            <w:r w:rsidRPr="002E1C4C">
              <w:rPr>
                <w:lang w:val="en-150"/>
              </w:rPr>
              <w:t>CRs</w:t>
            </w:r>
            <w:proofErr w:type="spellEnd"/>
            <w:r w:rsidRPr="002E1C4C">
              <w:rPr>
                <w:lang w:val="en-150"/>
              </w:rPr>
              <w:t xml:space="preserve">/TPs </w:t>
            </w:r>
            <w:r w:rsidR="004D17AD" w:rsidRPr="002E1C4C">
              <w:rPr>
                <w:lang w:val="en-150"/>
              </w:rPr>
              <w:t>submitted</w:t>
            </w:r>
            <w:r w:rsidRPr="002E1C4C">
              <w:rPr>
                <w:lang w:val="en-150"/>
              </w:rPr>
              <w:t>.</w:t>
            </w:r>
          </w:p>
        </w:tc>
      </w:tr>
    </w:tbl>
    <w:p w14:paraId="3FFD8C7F" w14:textId="77777777" w:rsidR="009415B0" w:rsidRDefault="009415B0" w:rsidP="005B4802">
      <w:pPr>
        <w:rPr>
          <w:lang w:val="en-150" w:eastAsia="zh-CN"/>
        </w:rPr>
      </w:pPr>
    </w:p>
    <w:p w14:paraId="640A9289" w14:textId="77777777" w:rsidR="00CD09B7" w:rsidRPr="002E1C4C" w:rsidRDefault="00CD09B7" w:rsidP="005B4802">
      <w:pPr>
        <w:rPr>
          <w:lang w:val="en-150" w:eastAsia="zh-CN"/>
        </w:rPr>
      </w:pPr>
    </w:p>
    <w:p w14:paraId="54C4684C" w14:textId="51FAA2A0" w:rsidR="003418CB" w:rsidRPr="002E1C4C" w:rsidRDefault="003418CB" w:rsidP="00AC7F5A">
      <w:pPr>
        <w:pStyle w:val="Heading2"/>
        <w:rPr>
          <w:lang w:val="en-150"/>
        </w:rPr>
      </w:pPr>
      <w:r w:rsidRPr="002E1C4C">
        <w:rPr>
          <w:lang w:val="en-150"/>
        </w:rPr>
        <w:t xml:space="preserve">Summary for 1st round </w:t>
      </w:r>
    </w:p>
    <w:p w14:paraId="702EFDB0" w14:textId="77777777" w:rsidR="00DD19DE" w:rsidRPr="002E1C4C" w:rsidRDefault="00DD19DE" w:rsidP="00AC7F5A">
      <w:pPr>
        <w:pStyle w:val="Heading3"/>
        <w:rPr>
          <w:lang w:val="en-150"/>
        </w:rPr>
      </w:pPr>
      <w:r w:rsidRPr="002E1C4C">
        <w:rPr>
          <w:lang w:val="en-150"/>
        </w:rPr>
        <w:t xml:space="preserve">Open issues </w:t>
      </w:r>
    </w:p>
    <w:p w14:paraId="72FBF6C4" w14:textId="61182F8C" w:rsidR="003418CB" w:rsidRPr="002E1C4C" w:rsidRDefault="009415B0" w:rsidP="005B4802">
      <w:pPr>
        <w:rPr>
          <w:i/>
          <w:color w:val="0070C0"/>
          <w:lang w:val="en-150" w:eastAsia="zh-CN"/>
        </w:rPr>
      </w:pPr>
      <w:r w:rsidRPr="002E1C4C">
        <w:rPr>
          <w:i/>
          <w:color w:val="0070C0"/>
          <w:lang w:val="en-150" w:eastAsia="zh-CN"/>
        </w:rPr>
        <w:t>Moderator tries to summarize discussion status for 1</w:t>
      </w:r>
      <w:r w:rsidRPr="002E1C4C">
        <w:rPr>
          <w:i/>
          <w:color w:val="0070C0"/>
          <w:vertAlign w:val="superscript"/>
          <w:lang w:val="en-150" w:eastAsia="zh-CN"/>
        </w:rPr>
        <w:t>st</w:t>
      </w:r>
      <w:r w:rsidRPr="002E1C4C">
        <w:rPr>
          <w:i/>
          <w:color w:val="0070C0"/>
          <w:lang w:val="en-150" w:eastAsia="zh-CN"/>
        </w:rPr>
        <w:t xml:space="preserve"> round, list all the identified open issues and tentative agreements or candidate options and suggestion for 2</w:t>
      </w:r>
      <w:r w:rsidRPr="002E1C4C">
        <w:rPr>
          <w:i/>
          <w:color w:val="0070C0"/>
          <w:vertAlign w:val="superscript"/>
          <w:lang w:val="en-150" w:eastAsia="zh-CN"/>
        </w:rPr>
        <w:t>nd</w:t>
      </w:r>
      <w:r w:rsidRPr="002E1C4C">
        <w:rPr>
          <w:i/>
          <w:color w:val="0070C0"/>
          <w:lang w:val="en-150"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2E1C4C" w14:paraId="3058A38F" w14:textId="77777777" w:rsidTr="005D10E2">
        <w:tc>
          <w:tcPr>
            <w:tcW w:w="1242" w:type="dxa"/>
          </w:tcPr>
          <w:p w14:paraId="6373A1EA" w14:textId="7A145712" w:rsidR="00855107" w:rsidRPr="002E1C4C" w:rsidRDefault="00855107" w:rsidP="005B4802">
            <w:pPr>
              <w:rPr>
                <w:rFonts w:eastAsiaTheme="minorEastAsia"/>
                <w:b/>
                <w:color w:val="0070C0"/>
                <w:lang w:val="en-150" w:eastAsia="zh-CN"/>
              </w:rPr>
            </w:pPr>
          </w:p>
        </w:tc>
        <w:tc>
          <w:tcPr>
            <w:tcW w:w="8615" w:type="dxa"/>
          </w:tcPr>
          <w:p w14:paraId="66178BBC" w14:textId="05A2C495" w:rsidR="00855107" w:rsidRPr="002E1C4C" w:rsidRDefault="00855107" w:rsidP="005B4802">
            <w:pPr>
              <w:rPr>
                <w:rFonts w:eastAsiaTheme="minorEastAsia"/>
                <w:b/>
                <w:color w:val="0070C0"/>
                <w:lang w:val="en-150" w:eastAsia="zh-CN"/>
              </w:rPr>
            </w:pPr>
            <w:r w:rsidRPr="002E1C4C">
              <w:rPr>
                <w:rFonts w:eastAsiaTheme="minorEastAsia"/>
                <w:b/>
                <w:color w:val="0070C0"/>
                <w:lang w:val="en-150" w:eastAsia="zh-CN"/>
              </w:rPr>
              <w:t xml:space="preserve">Status summary </w:t>
            </w:r>
          </w:p>
        </w:tc>
      </w:tr>
      <w:tr w:rsidR="00004165" w:rsidRPr="002E1C4C" w14:paraId="12BC3760" w14:textId="77777777" w:rsidTr="005D10E2">
        <w:tc>
          <w:tcPr>
            <w:tcW w:w="1242" w:type="dxa"/>
          </w:tcPr>
          <w:p w14:paraId="53876CE1" w14:textId="28B90423" w:rsidR="00004165" w:rsidRPr="002E1C4C" w:rsidRDefault="00004165" w:rsidP="00004165">
            <w:pPr>
              <w:rPr>
                <w:rFonts w:eastAsiaTheme="minorEastAsia"/>
                <w:color w:val="0070C0"/>
                <w:lang w:val="en-150" w:eastAsia="zh-CN"/>
              </w:rPr>
            </w:pPr>
            <w:r w:rsidRPr="002E1C4C">
              <w:rPr>
                <w:rFonts w:eastAsiaTheme="minorEastAsia"/>
                <w:b/>
                <w:color w:val="0070C0"/>
                <w:lang w:val="en-150" w:eastAsia="zh-CN"/>
              </w:rPr>
              <w:t>Sub-</w:t>
            </w:r>
            <w:r w:rsidR="00142BB9" w:rsidRPr="002E1C4C">
              <w:rPr>
                <w:rFonts w:eastAsiaTheme="minorEastAsia"/>
                <w:b/>
                <w:color w:val="0070C0"/>
                <w:lang w:val="en-150" w:eastAsia="zh-CN"/>
              </w:rPr>
              <w:t>topic</w:t>
            </w:r>
            <w:r w:rsidRPr="002E1C4C">
              <w:rPr>
                <w:rFonts w:eastAsiaTheme="minorEastAsia"/>
                <w:b/>
                <w:color w:val="0070C0"/>
                <w:lang w:val="en-150" w:eastAsia="zh-CN"/>
              </w:rPr>
              <w:t>#1</w:t>
            </w:r>
          </w:p>
        </w:tc>
        <w:tc>
          <w:tcPr>
            <w:tcW w:w="8615" w:type="dxa"/>
          </w:tcPr>
          <w:p w14:paraId="73E72940" w14:textId="77777777" w:rsidR="00004165" w:rsidRPr="002E1C4C" w:rsidRDefault="00004165" w:rsidP="00004165">
            <w:pPr>
              <w:rPr>
                <w:rFonts w:eastAsiaTheme="minorEastAsia"/>
                <w:i/>
                <w:color w:val="0070C0"/>
                <w:lang w:val="en-150" w:eastAsia="zh-CN"/>
              </w:rPr>
            </w:pPr>
            <w:r w:rsidRPr="002E1C4C">
              <w:rPr>
                <w:rFonts w:eastAsiaTheme="minorEastAsia"/>
                <w:i/>
                <w:color w:val="0070C0"/>
                <w:lang w:val="en-150" w:eastAsia="zh-CN"/>
              </w:rPr>
              <w:t>Tentative agreements:</w:t>
            </w:r>
          </w:p>
          <w:p w14:paraId="30FA09F0" w14:textId="228529A5" w:rsidR="00004165" w:rsidRPr="002E1C4C" w:rsidRDefault="00004165" w:rsidP="00004165">
            <w:pPr>
              <w:rPr>
                <w:rFonts w:eastAsiaTheme="minorEastAsia"/>
                <w:i/>
                <w:color w:val="0070C0"/>
                <w:lang w:val="en-150" w:eastAsia="zh-CN"/>
              </w:rPr>
            </w:pPr>
            <w:r w:rsidRPr="002E1C4C">
              <w:rPr>
                <w:rFonts w:eastAsiaTheme="minorEastAsia"/>
                <w:i/>
                <w:color w:val="0070C0"/>
                <w:lang w:val="en-150" w:eastAsia="zh-CN"/>
              </w:rPr>
              <w:t>Candidate options:</w:t>
            </w:r>
          </w:p>
          <w:p w14:paraId="540D066C" w14:textId="07DEAD6B" w:rsidR="00004165" w:rsidRPr="002E1C4C" w:rsidRDefault="00E97AD5" w:rsidP="00004165">
            <w:pPr>
              <w:rPr>
                <w:rFonts w:eastAsiaTheme="minorEastAsia"/>
                <w:color w:val="0070C0"/>
                <w:lang w:val="en-150" w:eastAsia="zh-CN"/>
              </w:rPr>
            </w:pPr>
            <w:r w:rsidRPr="002E1C4C">
              <w:rPr>
                <w:rFonts w:eastAsiaTheme="minorEastAsia"/>
                <w:i/>
                <w:color w:val="0070C0"/>
                <w:lang w:val="en-150" w:eastAsia="zh-CN"/>
              </w:rPr>
              <w:t>Recommendations</w:t>
            </w:r>
            <w:r w:rsidR="00004165" w:rsidRPr="002E1C4C">
              <w:rPr>
                <w:rFonts w:eastAsiaTheme="minorEastAsia"/>
                <w:i/>
                <w:color w:val="0070C0"/>
                <w:lang w:val="en-150" w:eastAsia="zh-CN"/>
              </w:rPr>
              <w:t xml:space="preserve"> for 2</w:t>
            </w:r>
            <w:r w:rsidR="00004165" w:rsidRPr="002E1C4C">
              <w:rPr>
                <w:rFonts w:eastAsiaTheme="minorEastAsia"/>
                <w:i/>
                <w:color w:val="0070C0"/>
                <w:vertAlign w:val="superscript"/>
                <w:lang w:val="en-150" w:eastAsia="zh-CN"/>
              </w:rPr>
              <w:t>nd</w:t>
            </w:r>
            <w:r w:rsidR="00004165" w:rsidRPr="002E1C4C">
              <w:rPr>
                <w:rFonts w:eastAsiaTheme="minorEastAsia"/>
                <w:i/>
                <w:color w:val="0070C0"/>
                <w:lang w:val="en-150" w:eastAsia="zh-CN"/>
              </w:rPr>
              <w:t xml:space="preserve"> round:</w:t>
            </w:r>
          </w:p>
        </w:tc>
      </w:tr>
    </w:tbl>
    <w:p w14:paraId="3361B8C0" w14:textId="748EF76B" w:rsidR="00855107" w:rsidRPr="002E1C4C" w:rsidRDefault="00855107" w:rsidP="005B4802">
      <w:pPr>
        <w:rPr>
          <w:lang w:val="en-150" w:eastAsia="zh-CN"/>
        </w:rPr>
      </w:pPr>
    </w:p>
    <w:p w14:paraId="5CFF5CF9" w14:textId="5CE08D3A" w:rsidR="00962108" w:rsidRPr="002E1C4C" w:rsidRDefault="00085A0E" w:rsidP="005B4802">
      <w:pPr>
        <w:rPr>
          <w:i/>
          <w:color w:val="0070C0"/>
          <w:lang w:val="en-150" w:eastAsia="zh-CN"/>
        </w:rPr>
      </w:pPr>
      <w:r w:rsidRPr="002E1C4C">
        <w:rPr>
          <w:i/>
          <w:color w:val="0070C0"/>
          <w:lang w:val="en-150" w:eastAsia="zh-CN"/>
        </w:rPr>
        <w:t>Recommendations</w:t>
      </w:r>
      <w:r w:rsidR="00962108" w:rsidRPr="002E1C4C">
        <w:rPr>
          <w:i/>
          <w:color w:val="0070C0"/>
          <w:lang w:val="en-150"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val="en-150" w:eastAsia="zh-CN"/>
              </w:rPr>
            </w:pPr>
          </w:p>
        </w:tc>
        <w:tc>
          <w:tcPr>
            <w:tcW w:w="4554" w:type="dxa"/>
          </w:tcPr>
          <w:p w14:paraId="5EA05092" w14:textId="78273D10" w:rsidR="00962108" w:rsidRPr="002E1C4C" w:rsidRDefault="00962108" w:rsidP="005D10E2">
            <w:pPr>
              <w:rPr>
                <w:rFonts w:eastAsiaTheme="minorEastAsia"/>
                <w:b/>
                <w:color w:val="0070C0"/>
                <w:lang w:val="en-150" w:eastAsia="zh-CN"/>
              </w:rPr>
            </w:pPr>
            <w:r w:rsidRPr="002E1C4C">
              <w:rPr>
                <w:rFonts w:eastAsiaTheme="minorEastAsia"/>
                <w:b/>
                <w:color w:val="0070C0"/>
                <w:lang w:val="en-150"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val="en-150" w:eastAsia="zh-CN"/>
              </w:rPr>
            </w:pPr>
            <w:r w:rsidRPr="002E1C4C">
              <w:rPr>
                <w:rFonts w:eastAsiaTheme="minorEastAsia"/>
                <w:b/>
                <w:color w:val="0070C0"/>
                <w:lang w:val="en-150" w:eastAsia="zh-CN"/>
              </w:rPr>
              <w:t>Assigned Company,</w:t>
            </w:r>
          </w:p>
          <w:p w14:paraId="56D7C997" w14:textId="63EE04CD" w:rsidR="00962108" w:rsidRPr="002E1C4C" w:rsidRDefault="00962108" w:rsidP="00962108">
            <w:pPr>
              <w:rPr>
                <w:rFonts w:eastAsiaTheme="minorEastAsia"/>
                <w:b/>
                <w:color w:val="0070C0"/>
                <w:lang w:val="en-150" w:eastAsia="zh-CN"/>
              </w:rPr>
            </w:pPr>
            <w:r w:rsidRPr="002E1C4C">
              <w:rPr>
                <w:rFonts w:eastAsiaTheme="minorEastAsia"/>
                <w:b/>
                <w:color w:val="0070C0"/>
                <w:lang w:val="en-150"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val="en-150" w:eastAsia="zh-CN"/>
              </w:rPr>
            </w:pPr>
            <w:r w:rsidRPr="002E1C4C">
              <w:rPr>
                <w:rFonts w:eastAsiaTheme="minorEastAsia"/>
                <w:color w:val="0070C0"/>
                <w:lang w:val="en-150" w:eastAsia="zh-CN"/>
              </w:rPr>
              <w:t>#1</w:t>
            </w:r>
          </w:p>
        </w:tc>
        <w:tc>
          <w:tcPr>
            <w:tcW w:w="4554" w:type="dxa"/>
          </w:tcPr>
          <w:p w14:paraId="4131658E" w14:textId="75569E35" w:rsidR="00962108" w:rsidRPr="002E1C4C" w:rsidRDefault="00962108" w:rsidP="005D10E2">
            <w:pPr>
              <w:rPr>
                <w:rFonts w:eastAsiaTheme="minorEastAsia"/>
                <w:color w:val="0070C0"/>
                <w:lang w:val="en-150" w:eastAsia="zh-CN"/>
              </w:rPr>
            </w:pPr>
          </w:p>
        </w:tc>
        <w:tc>
          <w:tcPr>
            <w:tcW w:w="2932" w:type="dxa"/>
          </w:tcPr>
          <w:p w14:paraId="3BE87B4E" w14:textId="77777777" w:rsidR="00962108" w:rsidRPr="002E1C4C" w:rsidRDefault="00962108" w:rsidP="00962108">
            <w:pPr>
              <w:rPr>
                <w:rFonts w:eastAsiaTheme="minorEastAsia"/>
                <w:color w:val="0070C0"/>
                <w:lang w:val="en-150" w:eastAsia="zh-CN"/>
              </w:rPr>
            </w:pPr>
          </w:p>
        </w:tc>
      </w:tr>
    </w:tbl>
    <w:p w14:paraId="32A58708" w14:textId="77777777" w:rsidR="00962108" w:rsidRDefault="00962108" w:rsidP="005B4802">
      <w:pPr>
        <w:rPr>
          <w:lang w:val="en-150" w:eastAsia="zh-CN"/>
        </w:rPr>
      </w:pPr>
    </w:p>
    <w:p w14:paraId="2FF9A177" w14:textId="77777777" w:rsidR="00CD09B7" w:rsidRPr="002E1C4C" w:rsidRDefault="00CD09B7" w:rsidP="005B4802">
      <w:pPr>
        <w:rPr>
          <w:lang w:val="en-150" w:eastAsia="zh-CN"/>
        </w:rPr>
      </w:pPr>
    </w:p>
    <w:p w14:paraId="4432E4B7" w14:textId="1E4A4467" w:rsidR="00DD19DE" w:rsidRPr="002E1C4C" w:rsidRDefault="00DD19DE" w:rsidP="00AC7F5A">
      <w:pPr>
        <w:pStyle w:val="Heading3"/>
        <w:rPr>
          <w:lang w:val="en-150"/>
        </w:rPr>
      </w:pPr>
      <w:proofErr w:type="spellStart"/>
      <w:r w:rsidRPr="002E1C4C">
        <w:rPr>
          <w:lang w:val="en-150"/>
        </w:rPr>
        <w:t>CRs</w:t>
      </w:r>
      <w:proofErr w:type="spellEnd"/>
      <w:r w:rsidRPr="002E1C4C">
        <w:rPr>
          <w:lang w:val="en-150"/>
        </w:rPr>
        <w:t>/TPs</w:t>
      </w:r>
    </w:p>
    <w:p w14:paraId="7E378822" w14:textId="0E537763" w:rsidR="00855107" w:rsidRPr="002E1C4C" w:rsidRDefault="00571777" w:rsidP="00805BE8">
      <w:pPr>
        <w:rPr>
          <w:i/>
          <w:color w:val="0070C0"/>
          <w:lang w:val="en-150"/>
        </w:rPr>
      </w:pPr>
      <w:r w:rsidRPr="002E1C4C">
        <w:rPr>
          <w:i/>
          <w:color w:val="0070C0"/>
          <w:lang w:val="en-150" w:eastAsia="zh-CN"/>
        </w:rPr>
        <w:t>Moderator tries to summarize discussion status for 1</w:t>
      </w:r>
      <w:r w:rsidRPr="002E1C4C">
        <w:rPr>
          <w:i/>
          <w:color w:val="0070C0"/>
          <w:vertAlign w:val="superscript"/>
          <w:lang w:val="en-150" w:eastAsia="zh-CN"/>
        </w:rPr>
        <w:t>st</w:t>
      </w:r>
      <w:r w:rsidRPr="002E1C4C">
        <w:rPr>
          <w:i/>
          <w:color w:val="0070C0"/>
          <w:lang w:val="en-150" w:eastAsia="zh-CN"/>
        </w:rPr>
        <w:t xml:space="preserve"> round and provide</w:t>
      </w:r>
      <w:r w:rsidR="001A59CB" w:rsidRPr="002E1C4C">
        <w:rPr>
          <w:i/>
          <w:color w:val="0070C0"/>
          <w:lang w:val="en-150" w:eastAsia="zh-CN"/>
        </w:rPr>
        <w:t>s</w:t>
      </w:r>
      <w:r w:rsidRPr="002E1C4C">
        <w:rPr>
          <w:i/>
          <w:color w:val="0070C0"/>
          <w:lang w:val="en-150" w:eastAsia="zh-CN"/>
        </w:rPr>
        <w:t xml:space="preserve"> recommendation on </w:t>
      </w:r>
      <w:proofErr w:type="spellStart"/>
      <w:r w:rsidR="00855107" w:rsidRPr="002E1C4C">
        <w:rPr>
          <w:i/>
          <w:color w:val="0070C0"/>
          <w:lang w:val="en-150" w:eastAsia="zh-CN"/>
        </w:rPr>
        <w:t>CRs</w:t>
      </w:r>
      <w:proofErr w:type="spellEnd"/>
      <w:r w:rsidR="00855107" w:rsidRPr="002E1C4C">
        <w:rPr>
          <w:i/>
          <w:color w:val="0070C0"/>
          <w:lang w:val="en-150" w:eastAsia="zh-CN"/>
        </w:rPr>
        <w:t xml:space="preserve">/TPs Status update </w:t>
      </w:r>
    </w:p>
    <w:tbl>
      <w:tblPr>
        <w:tblStyle w:val="TableGrid"/>
        <w:tblW w:w="0" w:type="auto"/>
        <w:tblLook w:val="04A0" w:firstRow="1" w:lastRow="0" w:firstColumn="1" w:lastColumn="0" w:noHBand="0" w:noVBand="1"/>
      </w:tblPr>
      <w:tblGrid>
        <w:gridCol w:w="1231"/>
        <w:gridCol w:w="8400"/>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val="en-150" w:eastAsia="zh-CN"/>
              </w:rPr>
            </w:pPr>
            <w:r w:rsidRPr="002E1C4C">
              <w:rPr>
                <w:rFonts w:eastAsiaTheme="minorEastAsia"/>
                <w:b/>
                <w:color w:val="0070C0"/>
                <w:lang w:val="en-150" w:eastAsia="zh-CN"/>
              </w:rPr>
              <w:t>CR/TP number</w:t>
            </w:r>
          </w:p>
        </w:tc>
        <w:tc>
          <w:tcPr>
            <w:tcW w:w="8615" w:type="dxa"/>
          </w:tcPr>
          <w:p w14:paraId="6E55E98F" w14:textId="5DA298C8" w:rsidR="00855107" w:rsidRPr="002E1C4C" w:rsidRDefault="00855107">
            <w:pPr>
              <w:rPr>
                <w:rFonts w:eastAsia="MS Mincho"/>
                <w:b/>
                <w:color w:val="0070C0"/>
                <w:lang w:val="en-150" w:eastAsia="zh-CN"/>
              </w:rPr>
            </w:pPr>
            <w:proofErr w:type="spellStart"/>
            <w:r w:rsidRPr="002E1C4C">
              <w:rPr>
                <w:b/>
                <w:color w:val="0070C0"/>
                <w:lang w:val="en-150" w:eastAsia="zh-CN"/>
              </w:rPr>
              <w:t>CRs</w:t>
            </w:r>
            <w:proofErr w:type="spellEnd"/>
            <w:r w:rsidRPr="002E1C4C">
              <w:rPr>
                <w:b/>
                <w:color w:val="0070C0"/>
                <w:lang w:val="en-150" w:eastAsia="zh-CN"/>
              </w:rPr>
              <w:t xml:space="preserve">/TPs </w:t>
            </w:r>
            <w:r w:rsidRPr="002E1C4C">
              <w:rPr>
                <w:rFonts w:eastAsiaTheme="minorEastAsia"/>
                <w:b/>
                <w:color w:val="0070C0"/>
                <w:lang w:val="en-150" w:eastAsia="zh-CN"/>
              </w:rPr>
              <w:t xml:space="preserve">Status update </w:t>
            </w:r>
            <w:r w:rsidR="00B24CA0" w:rsidRPr="002E1C4C">
              <w:rPr>
                <w:rFonts w:eastAsiaTheme="minorEastAsia"/>
                <w:b/>
                <w:color w:val="0070C0"/>
                <w:lang w:val="en-150"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val="en-150" w:eastAsia="zh-CN"/>
              </w:rPr>
            </w:pPr>
            <w:r w:rsidRPr="002E1C4C">
              <w:rPr>
                <w:rFonts w:eastAsiaTheme="minorEastAsia"/>
                <w:color w:val="0070C0"/>
                <w:lang w:val="en-150" w:eastAsia="zh-CN"/>
              </w:rPr>
              <w:t>XXX</w:t>
            </w:r>
          </w:p>
        </w:tc>
        <w:tc>
          <w:tcPr>
            <w:tcW w:w="8615" w:type="dxa"/>
          </w:tcPr>
          <w:p w14:paraId="544526D2" w14:textId="3E53B7AC" w:rsidR="00855107" w:rsidRPr="002E1C4C" w:rsidRDefault="00855107" w:rsidP="00B831AE">
            <w:pPr>
              <w:rPr>
                <w:rFonts w:eastAsiaTheme="minorEastAsia"/>
                <w:color w:val="0070C0"/>
                <w:lang w:val="en-150" w:eastAsia="zh-CN"/>
              </w:rPr>
            </w:pPr>
            <w:r w:rsidRPr="002E1C4C">
              <w:rPr>
                <w:rFonts w:eastAsiaTheme="minorEastAsia"/>
                <w:i/>
                <w:color w:val="0070C0"/>
                <w:lang w:val="en-150" w:eastAsia="zh-CN"/>
              </w:rPr>
              <w:t>Based on 1</w:t>
            </w:r>
            <w:r w:rsidRPr="002E1C4C">
              <w:rPr>
                <w:rFonts w:eastAsiaTheme="minorEastAsia"/>
                <w:i/>
                <w:color w:val="0070C0"/>
                <w:vertAlign w:val="superscript"/>
                <w:lang w:val="en-150" w:eastAsia="zh-CN"/>
              </w:rPr>
              <w:t>st</w:t>
            </w:r>
            <w:r w:rsidRPr="002E1C4C">
              <w:rPr>
                <w:rFonts w:eastAsiaTheme="minorEastAsia"/>
                <w:i/>
                <w:color w:val="0070C0"/>
                <w:lang w:val="en-150" w:eastAsia="zh-CN"/>
              </w:rPr>
              <w:t xml:space="preserve"> </w:t>
            </w:r>
            <w:r w:rsidR="001A59CB" w:rsidRPr="002E1C4C">
              <w:rPr>
                <w:rFonts w:eastAsiaTheme="minorEastAsia"/>
                <w:i/>
                <w:color w:val="0070C0"/>
                <w:lang w:val="en-150" w:eastAsia="zh-CN"/>
              </w:rPr>
              <w:t xml:space="preserve">round of </w:t>
            </w:r>
            <w:r w:rsidRPr="002E1C4C">
              <w:rPr>
                <w:rFonts w:eastAsiaTheme="minorEastAsia"/>
                <w:i/>
                <w:color w:val="0070C0"/>
                <w:lang w:val="en-150" w:eastAsia="zh-CN"/>
              </w:rPr>
              <w:t xml:space="preserve">comments collection, moderator </w:t>
            </w:r>
            <w:r w:rsidR="001A59CB" w:rsidRPr="002E1C4C">
              <w:rPr>
                <w:rFonts w:eastAsiaTheme="minorEastAsia"/>
                <w:i/>
                <w:color w:val="0070C0"/>
                <w:lang w:val="en-150" w:eastAsia="zh-CN"/>
              </w:rPr>
              <w:t>can recommend the next steps such as “agreeable”, “to be revised”</w:t>
            </w:r>
          </w:p>
        </w:tc>
      </w:tr>
    </w:tbl>
    <w:p w14:paraId="2A0294E9" w14:textId="77777777" w:rsidR="009415B0" w:rsidRDefault="009415B0" w:rsidP="005B4802">
      <w:pPr>
        <w:rPr>
          <w:lang w:val="en-150" w:eastAsia="zh-CN"/>
        </w:rPr>
      </w:pPr>
    </w:p>
    <w:p w14:paraId="16793DD4" w14:textId="77777777" w:rsidR="00CD09B7" w:rsidRPr="002E1C4C" w:rsidRDefault="00CD09B7" w:rsidP="005B4802">
      <w:pPr>
        <w:rPr>
          <w:lang w:val="en-150" w:eastAsia="zh-CN"/>
        </w:rPr>
      </w:pPr>
    </w:p>
    <w:p w14:paraId="5C1530F1" w14:textId="65BFED18" w:rsidR="00035C50" w:rsidRPr="002E1C4C" w:rsidRDefault="00035C50" w:rsidP="00AC7F5A">
      <w:pPr>
        <w:pStyle w:val="Heading2"/>
        <w:rPr>
          <w:lang w:val="en-150"/>
        </w:rPr>
      </w:pPr>
      <w:r w:rsidRPr="002E1C4C">
        <w:rPr>
          <w:lang w:val="en-150"/>
        </w:rPr>
        <w:t>Discussion on 2nd round</w:t>
      </w:r>
      <w:r w:rsidR="00CB0305" w:rsidRPr="002E1C4C">
        <w:rPr>
          <w:lang w:val="en-150"/>
        </w:rPr>
        <w:t xml:space="preserve"> (if applicable)</w:t>
      </w:r>
    </w:p>
    <w:p w14:paraId="40BC43D2" w14:textId="77777777" w:rsidR="00035C50" w:rsidRDefault="00035C50" w:rsidP="00035C50">
      <w:pPr>
        <w:rPr>
          <w:lang w:val="en-150" w:eastAsia="zh-CN"/>
        </w:rPr>
      </w:pPr>
    </w:p>
    <w:p w14:paraId="41B26985" w14:textId="77777777" w:rsidR="00CD09B7" w:rsidRPr="002E1C4C" w:rsidRDefault="00CD09B7" w:rsidP="00035C50">
      <w:pPr>
        <w:rPr>
          <w:lang w:val="en-150" w:eastAsia="zh-CN"/>
        </w:rPr>
      </w:pPr>
    </w:p>
    <w:p w14:paraId="74A74C10" w14:textId="2F85E740" w:rsidR="00035C50" w:rsidRPr="002E1C4C" w:rsidRDefault="00035C50" w:rsidP="00AC7F5A">
      <w:pPr>
        <w:pStyle w:val="Heading2"/>
        <w:rPr>
          <w:lang w:val="en-150"/>
        </w:rPr>
      </w:pPr>
      <w:r w:rsidRPr="002E1C4C">
        <w:rPr>
          <w:lang w:val="en-150"/>
        </w:rPr>
        <w:t>Summary on 2nd round</w:t>
      </w:r>
      <w:r w:rsidR="00CB0305" w:rsidRPr="002E1C4C">
        <w:rPr>
          <w:lang w:val="en-150"/>
        </w:rPr>
        <w:t xml:space="preserve"> (if applicable)</w:t>
      </w:r>
    </w:p>
    <w:p w14:paraId="62ED33A1" w14:textId="77777777" w:rsidR="00B24CA0" w:rsidRPr="002E1C4C" w:rsidRDefault="00B24CA0" w:rsidP="00B24CA0">
      <w:pPr>
        <w:rPr>
          <w:i/>
          <w:color w:val="0070C0"/>
          <w:lang w:val="en-150" w:eastAsia="zh-CN"/>
        </w:rPr>
      </w:pPr>
      <w:r w:rsidRPr="002E1C4C">
        <w:rPr>
          <w:i/>
          <w:color w:val="0070C0"/>
          <w:lang w:val="en-150" w:eastAsia="zh-CN"/>
        </w:rPr>
        <w:t>Moderator tries to summarize discussion status for 2</w:t>
      </w:r>
      <w:r w:rsidRPr="002E1C4C">
        <w:rPr>
          <w:i/>
          <w:color w:val="0070C0"/>
          <w:vertAlign w:val="superscript"/>
          <w:lang w:val="en-150" w:eastAsia="zh-CN"/>
        </w:rPr>
        <w:t>nd</w:t>
      </w:r>
      <w:r w:rsidRPr="002E1C4C">
        <w:rPr>
          <w:i/>
          <w:color w:val="0070C0"/>
          <w:lang w:val="en-150" w:eastAsia="zh-CN"/>
        </w:rPr>
        <w:t xml:space="preserve"> round and provided recommendation on </w:t>
      </w:r>
      <w:proofErr w:type="spellStart"/>
      <w:r w:rsidRPr="002E1C4C">
        <w:rPr>
          <w:i/>
          <w:color w:val="0070C0"/>
          <w:lang w:val="en-150" w:eastAsia="zh-CN"/>
        </w:rPr>
        <w:t>CRs</w:t>
      </w:r>
      <w:proofErr w:type="spellEnd"/>
      <w:r w:rsidRPr="002E1C4C">
        <w:rPr>
          <w:i/>
          <w:color w:val="0070C0"/>
          <w:lang w:val="en-150" w:eastAsia="zh-CN"/>
        </w:rPr>
        <w:t>/TPs/</w:t>
      </w:r>
      <w:proofErr w:type="spellStart"/>
      <w:r w:rsidRPr="002E1C4C">
        <w:rPr>
          <w:i/>
          <w:color w:val="0070C0"/>
          <w:lang w:val="en-150" w:eastAsia="zh-CN"/>
        </w:rPr>
        <w:t>WFs</w:t>
      </w:r>
      <w:proofErr w:type="spellEnd"/>
      <w:r w:rsidRPr="002E1C4C">
        <w:rPr>
          <w:i/>
          <w:color w:val="0070C0"/>
          <w:lang w:val="en-150" w:eastAsia="zh-CN"/>
        </w:rPr>
        <w:t>/</w:t>
      </w:r>
      <w:proofErr w:type="spellStart"/>
      <w:r w:rsidRPr="002E1C4C">
        <w:rPr>
          <w:i/>
          <w:color w:val="0070C0"/>
          <w:lang w:val="en-150" w:eastAsia="zh-CN"/>
        </w:rPr>
        <w:t>LSs</w:t>
      </w:r>
      <w:proofErr w:type="spellEnd"/>
      <w:r w:rsidRPr="002E1C4C">
        <w:rPr>
          <w:i/>
          <w:color w:val="0070C0"/>
          <w:lang w:val="en-150"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val="en-150" w:eastAsia="zh-CN"/>
              </w:rPr>
            </w:pPr>
            <w:r w:rsidRPr="002E1C4C">
              <w:rPr>
                <w:rFonts w:eastAsiaTheme="minorEastAsia"/>
                <w:b/>
                <w:color w:val="0070C0"/>
                <w:lang w:val="en-150" w:eastAsia="zh-CN"/>
              </w:rPr>
              <w:t>CR/TP/LS/WF number</w:t>
            </w:r>
          </w:p>
        </w:tc>
        <w:tc>
          <w:tcPr>
            <w:tcW w:w="8615" w:type="dxa"/>
          </w:tcPr>
          <w:p w14:paraId="4FDB2A5F" w14:textId="218E9ACE" w:rsidR="00B24CA0" w:rsidRPr="002E1C4C" w:rsidRDefault="00B24CA0" w:rsidP="005D10E2">
            <w:pPr>
              <w:rPr>
                <w:rFonts w:eastAsia="MS Mincho"/>
                <w:b/>
                <w:color w:val="0070C0"/>
                <w:lang w:val="en-150" w:eastAsia="zh-CN"/>
              </w:rPr>
            </w:pPr>
            <w:r w:rsidRPr="002E1C4C">
              <w:rPr>
                <w:rFonts w:eastAsiaTheme="minorEastAsia"/>
                <w:b/>
                <w:color w:val="0070C0"/>
                <w:lang w:val="en-150" w:eastAsia="zh-CN"/>
              </w:rPr>
              <w:t>T-doc</w:t>
            </w:r>
            <w:r w:rsidRPr="002E1C4C">
              <w:rPr>
                <w:b/>
                <w:color w:val="0070C0"/>
                <w:lang w:val="en-150" w:eastAsia="zh-CN"/>
              </w:rPr>
              <w:t xml:space="preserve"> </w:t>
            </w:r>
            <w:r w:rsidRPr="002E1C4C">
              <w:rPr>
                <w:rFonts w:eastAsiaTheme="minorEastAsia"/>
                <w:b/>
                <w:color w:val="0070C0"/>
                <w:lang w:val="en-150"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val="en-150" w:eastAsia="zh-CN"/>
              </w:rPr>
            </w:pPr>
            <w:r w:rsidRPr="002E1C4C">
              <w:rPr>
                <w:rFonts w:eastAsiaTheme="minorEastAsia"/>
                <w:color w:val="0070C0"/>
                <w:lang w:val="en-150" w:eastAsia="zh-CN"/>
              </w:rPr>
              <w:t>XXX</w:t>
            </w:r>
          </w:p>
        </w:tc>
        <w:tc>
          <w:tcPr>
            <w:tcW w:w="8615" w:type="dxa"/>
          </w:tcPr>
          <w:p w14:paraId="62C38A80" w14:textId="40520BE4" w:rsidR="00B24CA0" w:rsidRPr="002E1C4C" w:rsidRDefault="001A59CB" w:rsidP="005D10E2">
            <w:pPr>
              <w:rPr>
                <w:rFonts w:eastAsiaTheme="minorEastAsia"/>
                <w:color w:val="0070C0"/>
                <w:lang w:val="en-150" w:eastAsia="zh-CN"/>
              </w:rPr>
            </w:pPr>
            <w:r w:rsidRPr="002E1C4C">
              <w:rPr>
                <w:rFonts w:eastAsiaTheme="minorEastAsia"/>
                <w:i/>
                <w:color w:val="0070C0"/>
                <w:lang w:val="en-150" w:eastAsia="zh-CN"/>
              </w:rPr>
              <w:t>Based on 2nd round of comments collection, moderator can recommend the next steps such as “agreeable”, “to be revised”</w:t>
            </w:r>
          </w:p>
        </w:tc>
      </w:tr>
    </w:tbl>
    <w:p w14:paraId="011D7A65" w14:textId="75D42FCD" w:rsidR="00B24CA0" w:rsidRPr="002E1C4C" w:rsidRDefault="00B24CA0" w:rsidP="00805BE8">
      <w:pPr>
        <w:rPr>
          <w:lang w:val="en-150"/>
        </w:rPr>
      </w:pPr>
    </w:p>
    <w:p w14:paraId="683AB738" w14:textId="2F93C0FA" w:rsidR="00251234" w:rsidRPr="002E1C4C" w:rsidRDefault="00251234" w:rsidP="00805BE8">
      <w:pPr>
        <w:rPr>
          <w:lang w:val="en-150"/>
        </w:rPr>
      </w:pPr>
    </w:p>
    <w:p w14:paraId="525F044C" w14:textId="77777777" w:rsidR="00251234" w:rsidRPr="002E1C4C" w:rsidRDefault="00251234" w:rsidP="00805BE8">
      <w:pPr>
        <w:rPr>
          <w:lang w:val="en-150"/>
        </w:rPr>
      </w:pPr>
    </w:p>
    <w:p w14:paraId="02B71B1A" w14:textId="07106B95" w:rsidR="008E3F6F" w:rsidRPr="002E1C4C" w:rsidRDefault="008E3F6F" w:rsidP="008E3F6F">
      <w:pPr>
        <w:pStyle w:val="Heading1"/>
        <w:rPr>
          <w:lang w:val="en-150" w:eastAsia="ja-JP"/>
        </w:rPr>
      </w:pPr>
      <w:r w:rsidRPr="002E1C4C">
        <w:rPr>
          <w:lang w:val="en-150" w:eastAsia="ja-JP"/>
        </w:rPr>
        <w:t xml:space="preserve">Topic #2: </w:t>
      </w:r>
      <w:r w:rsidR="00A608CA" w:rsidRPr="002E1C4C">
        <w:rPr>
          <w:lang w:val="en-150" w:eastAsia="ja-JP"/>
        </w:rPr>
        <w:t>Detail</w:t>
      </w:r>
      <w:r w:rsidR="008C5BA7" w:rsidRPr="002E1C4C">
        <w:rPr>
          <w:lang w:val="en-150" w:eastAsia="ja-JP"/>
        </w:rPr>
        <w:t>ed</w:t>
      </w:r>
      <w:r w:rsidR="00A608CA" w:rsidRPr="002E1C4C">
        <w:rPr>
          <w:lang w:val="en-150" w:eastAsia="ja-JP"/>
        </w:rPr>
        <w:t xml:space="preserve"> RRM requirements</w:t>
      </w:r>
    </w:p>
    <w:p w14:paraId="5E43A5D8" w14:textId="1004E3B0" w:rsidR="008E3F6F" w:rsidRPr="002E1C4C" w:rsidRDefault="008E3F6F" w:rsidP="008E3F6F">
      <w:pPr>
        <w:rPr>
          <w:i/>
          <w:color w:val="0070C0"/>
          <w:lang w:val="en-150" w:eastAsia="zh-CN"/>
        </w:rPr>
      </w:pPr>
      <w:r w:rsidRPr="002E1C4C">
        <w:rPr>
          <w:i/>
          <w:color w:val="0070C0"/>
          <w:lang w:val="en-150" w:eastAsia="zh-CN"/>
        </w:rPr>
        <w:t>Main technical topic overview. The structure can be done based on sub-agenda basis.</w:t>
      </w:r>
    </w:p>
    <w:p w14:paraId="643E3CCA" w14:textId="23A71480" w:rsidR="008E3F6F" w:rsidRPr="002E1C4C" w:rsidRDefault="008E3F6F" w:rsidP="008E3F6F">
      <w:pPr>
        <w:pStyle w:val="Heading2"/>
        <w:rPr>
          <w:lang w:val="en-150"/>
        </w:rPr>
      </w:pPr>
      <w:r w:rsidRPr="002E1C4C">
        <w:rPr>
          <w:lang w:val="en-150"/>
        </w:rPr>
        <w:t>Companies’ contributions summary</w:t>
      </w:r>
    </w:p>
    <w:p w14:paraId="5BCA3051" w14:textId="488E1F97" w:rsidR="00841B23" w:rsidRPr="002E1C4C" w:rsidRDefault="00841B23" w:rsidP="00841B23">
      <w:pPr>
        <w:rPr>
          <w:lang w:val="en-150" w:eastAsia="zh-CN"/>
        </w:rPr>
      </w:pPr>
      <w:r w:rsidRPr="002E1C4C">
        <w:rPr>
          <w:lang w:val="en-150" w:eastAsia="zh-CN"/>
        </w:rPr>
        <w:t>[Moderator]: Note that, some of the contributions were split between two topics. The observations and summaries that were not included into Topic#</w:t>
      </w:r>
      <w:r w:rsidR="001520AF" w:rsidRPr="002E1C4C">
        <w:rPr>
          <w:lang w:val="en-150" w:eastAsia="zh-CN"/>
        </w:rPr>
        <w:t>2</w:t>
      </w:r>
      <w:r w:rsidRPr="002E1C4C">
        <w:rPr>
          <w:lang w:val="en-150" w:eastAsia="zh-CN"/>
        </w:rPr>
        <w:t xml:space="preserve"> are then listed in the contribution summary of Topic #</w:t>
      </w:r>
      <w:r w:rsidR="001520AF" w:rsidRPr="002E1C4C">
        <w:rPr>
          <w:lang w:val="en-150" w:eastAsia="zh-CN"/>
        </w:rPr>
        <w:t>1</w:t>
      </w:r>
      <w:r w:rsidRPr="002E1C4C">
        <w:rPr>
          <w:lang w:val="en-150" w:eastAsia="zh-CN"/>
        </w:rPr>
        <w:t>.</w:t>
      </w:r>
    </w:p>
    <w:tbl>
      <w:tblPr>
        <w:tblStyle w:val="TableGri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lang w:val="en-150"/>
              </w:rPr>
            </w:pPr>
            <w:r w:rsidRPr="002E1C4C">
              <w:rPr>
                <w:b/>
                <w:lang w:val="en-150"/>
              </w:rPr>
              <w:t>T-doc number</w:t>
            </w:r>
          </w:p>
        </w:tc>
        <w:tc>
          <w:tcPr>
            <w:tcW w:w="1276" w:type="dxa"/>
            <w:vAlign w:val="center"/>
          </w:tcPr>
          <w:p w14:paraId="3339017F" w14:textId="77777777" w:rsidR="00FD59F1" w:rsidRPr="002E1C4C" w:rsidRDefault="00FD59F1" w:rsidP="004D64C7">
            <w:pPr>
              <w:spacing w:before="120" w:after="120"/>
              <w:rPr>
                <w:b/>
                <w:lang w:val="en-150"/>
              </w:rPr>
            </w:pPr>
            <w:r w:rsidRPr="002E1C4C">
              <w:rPr>
                <w:b/>
                <w:lang w:val="en-150"/>
              </w:rPr>
              <w:t>Company</w:t>
            </w:r>
          </w:p>
        </w:tc>
        <w:tc>
          <w:tcPr>
            <w:tcW w:w="7169" w:type="dxa"/>
            <w:vAlign w:val="center"/>
          </w:tcPr>
          <w:p w14:paraId="2CFB2128" w14:textId="77777777" w:rsidR="00FD59F1" w:rsidRPr="002E1C4C" w:rsidRDefault="00FD59F1" w:rsidP="004D64C7">
            <w:pPr>
              <w:spacing w:before="120" w:after="120"/>
              <w:rPr>
                <w:b/>
                <w:lang w:val="en-150"/>
              </w:rPr>
            </w:pPr>
            <w:r w:rsidRPr="002E1C4C">
              <w:rPr>
                <w:b/>
                <w:lang w:val="en-150"/>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rPr>
                <w:lang w:val="en-150"/>
              </w:rPr>
            </w:pPr>
            <w:r w:rsidRPr="002E1C4C">
              <w:rPr>
                <w:lang w:val="en-150"/>
              </w:rPr>
              <w:t>R4-2104852</w:t>
            </w:r>
          </w:p>
        </w:tc>
        <w:tc>
          <w:tcPr>
            <w:tcW w:w="1276" w:type="dxa"/>
          </w:tcPr>
          <w:p w14:paraId="3A64B203" w14:textId="77777777" w:rsidR="00FD59F1" w:rsidRPr="002E1C4C" w:rsidRDefault="00FD59F1" w:rsidP="004D64C7">
            <w:pPr>
              <w:spacing w:before="120" w:after="120"/>
              <w:rPr>
                <w:lang w:val="en-150"/>
              </w:rPr>
            </w:pPr>
            <w:r w:rsidRPr="002E1C4C">
              <w:rPr>
                <w:lang w:val="en-150"/>
              </w:rPr>
              <w:t>Apple</w:t>
            </w:r>
          </w:p>
        </w:tc>
        <w:tc>
          <w:tcPr>
            <w:tcW w:w="7169" w:type="dxa"/>
          </w:tcPr>
          <w:p w14:paraId="440E02C5" w14:textId="77777777" w:rsidR="00FD59F1" w:rsidRPr="002E1C4C" w:rsidRDefault="00FD59F1" w:rsidP="004D64C7">
            <w:pPr>
              <w:spacing w:before="120" w:after="120"/>
              <w:rPr>
                <w:i/>
                <w:lang w:val="en-150"/>
              </w:rPr>
            </w:pPr>
            <w:proofErr w:type="spellStart"/>
            <w:r w:rsidRPr="002E1C4C">
              <w:rPr>
                <w:i/>
                <w:lang w:val="en-150"/>
              </w:rPr>
              <w:t>Tdoc</w:t>
            </w:r>
            <w:proofErr w:type="spellEnd"/>
            <w:r w:rsidRPr="002E1C4C">
              <w:rPr>
                <w:i/>
                <w:lang w:val="en-150"/>
              </w:rPr>
              <w:t xml:space="preserve"> Title: Discussion on RRM requirement for FR2 HST</w:t>
            </w:r>
          </w:p>
          <w:p w14:paraId="688D05B2" w14:textId="77777777" w:rsidR="00FD59F1" w:rsidRPr="002E1C4C" w:rsidRDefault="00FD59F1" w:rsidP="004D64C7">
            <w:pPr>
              <w:spacing w:before="120" w:after="120"/>
              <w:rPr>
                <w:lang w:val="en-150"/>
              </w:rPr>
            </w:pPr>
            <w:r w:rsidRPr="002E1C4C">
              <w:rPr>
                <w:b/>
                <w:lang w:val="en-150"/>
              </w:rPr>
              <w:t>Observation 1</w:t>
            </w:r>
            <w:r w:rsidRPr="002E1C4C">
              <w:rPr>
                <w:lang w:val="en-150"/>
              </w:rPr>
              <w:t xml:space="preserve">: R15/R16 handover delay requirement can be reused for HST FR2.  </w:t>
            </w:r>
          </w:p>
          <w:p w14:paraId="05207E78" w14:textId="77777777" w:rsidR="00FD59F1" w:rsidRPr="002E1C4C" w:rsidRDefault="00FD59F1" w:rsidP="004D64C7">
            <w:pPr>
              <w:spacing w:before="120" w:after="120"/>
              <w:rPr>
                <w:lang w:val="en-150"/>
              </w:rPr>
            </w:pPr>
            <w:r w:rsidRPr="002E1C4C">
              <w:rPr>
                <w:b/>
                <w:lang w:val="en-150"/>
              </w:rPr>
              <w:t>Observation 2</w:t>
            </w:r>
            <w:r w:rsidRPr="002E1C4C">
              <w:rPr>
                <w:lang w:val="en-150"/>
              </w:rPr>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rPr>
                <w:lang w:val="en-150"/>
              </w:rPr>
            </w:pPr>
            <w:r w:rsidRPr="002E1C4C">
              <w:rPr>
                <w:b/>
                <w:lang w:val="en-150"/>
              </w:rPr>
              <w:lastRenderedPageBreak/>
              <w:t>Observation 3</w:t>
            </w:r>
            <w:r w:rsidRPr="002E1C4C">
              <w:rPr>
                <w:lang w:val="en-150"/>
              </w:rPr>
              <w:t xml:space="preserve">: CSI-RS based RLM/BFD can be reused for FR2 HST.  </w:t>
            </w:r>
          </w:p>
          <w:p w14:paraId="0A19954F" w14:textId="77777777" w:rsidR="00FD59F1" w:rsidRPr="002E1C4C" w:rsidRDefault="00FD59F1" w:rsidP="004D64C7">
            <w:pPr>
              <w:spacing w:before="120" w:after="120"/>
              <w:rPr>
                <w:lang w:val="en-150"/>
              </w:rPr>
            </w:pPr>
            <w:r w:rsidRPr="002E1C4C">
              <w:rPr>
                <w:b/>
                <w:lang w:val="en-150"/>
              </w:rPr>
              <w:t>Observation 4</w:t>
            </w:r>
            <w:r w:rsidRPr="002E1C4C">
              <w:rPr>
                <w:lang w:val="en-150"/>
              </w:rPr>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rPr>
                <w:lang w:val="en-150"/>
              </w:rPr>
            </w:pPr>
            <w:r w:rsidRPr="002E1C4C">
              <w:rPr>
                <w:b/>
                <w:lang w:val="en-150"/>
              </w:rPr>
              <w:t>Proposal 1</w:t>
            </w:r>
            <w:r w:rsidRPr="002E1C4C">
              <w:rPr>
                <w:lang w:val="en-150"/>
              </w:rPr>
              <w:t xml:space="preserve">: RRC re-establishment delay can be enhanced to support maximum of 350Km/hour speed.   </w:t>
            </w:r>
          </w:p>
          <w:p w14:paraId="12461DE5" w14:textId="77777777" w:rsidR="00FD59F1" w:rsidRPr="002E1C4C" w:rsidRDefault="00FD59F1" w:rsidP="004D64C7">
            <w:pPr>
              <w:spacing w:before="120" w:after="120"/>
              <w:rPr>
                <w:lang w:val="en-150"/>
              </w:rPr>
            </w:pPr>
            <w:r w:rsidRPr="002E1C4C">
              <w:rPr>
                <w:b/>
                <w:lang w:val="en-150"/>
              </w:rPr>
              <w:t>Proposal 2</w:t>
            </w:r>
            <w:r w:rsidRPr="002E1C4C">
              <w:rPr>
                <w:lang w:val="en-150"/>
              </w:rPr>
              <w:t xml:space="preserve">: Larger autonomous timing adjustment </w:t>
            </w:r>
            <w:proofErr w:type="spellStart"/>
            <w:r w:rsidRPr="002E1C4C">
              <w:rPr>
                <w:lang w:val="en-150"/>
              </w:rPr>
              <w:t>Tq</w:t>
            </w:r>
            <w:proofErr w:type="spellEnd"/>
            <w:r w:rsidRPr="002E1C4C">
              <w:rPr>
                <w:lang w:val="en-150"/>
              </w:rPr>
              <w:t xml:space="preserve"> should be defined to support maximum 350Km/hour speed. </w:t>
            </w:r>
          </w:p>
          <w:p w14:paraId="26F59AC8" w14:textId="2F8980EC" w:rsidR="00FD59F1" w:rsidRPr="002E1C4C" w:rsidRDefault="00FD59F1" w:rsidP="004D64C7">
            <w:pPr>
              <w:spacing w:before="120" w:after="120"/>
              <w:rPr>
                <w:lang w:val="en-150"/>
              </w:rPr>
            </w:pPr>
            <w:r w:rsidRPr="002E1C4C">
              <w:rPr>
                <w:b/>
                <w:lang w:val="en-150"/>
              </w:rPr>
              <w:t>Proposal 3</w:t>
            </w:r>
            <w:r w:rsidRPr="002E1C4C">
              <w:rPr>
                <w:lang w:val="en-150"/>
              </w:rPr>
              <w:t xml:space="preserve">: One-time large TA adjustment can be enabled when switching between RRH for </w:t>
            </w:r>
            <w:proofErr w:type="spellStart"/>
            <w:r w:rsidRPr="002E1C4C">
              <w:rPr>
                <w:lang w:val="en-150"/>
              </w:rPr>
              <w:t>uni</w:t>
            </w:r>
            <w:proofErr w:type="spellEnd"/>
            <w:r w:rsidRPr="002E1C4C">
              <w:rPr>
                <w:lang w:val="en-150"/>
              </w:rPr>
              <w:t>-directional deployment.</w:t>
            </w:r>
          </w:p>
          <w:p w14:paraId="373FB429" w14:textId="77777777" w:rsidR="00FD59F1" w:rsidRPr="002E1C4C" w:rsidRDefault="00FD59F1" w:rsidP="004D64C7">
            <w:pPr>
              <w:spacing w:before="120" w:after="120"/>
              <w:rPr>
                <w:lang w:val="en-150"/>
              </w:rPr>
            </w:pPr>
            <w:r w:rsidRPr="002E1C4C">
              <w:rPr>
                <w:b/>
                <w:lang w:val="en-150"/>
              </w:rPr>
              <w:t>Proposal 4</w:t>
            </w:r>
            <w:r w:rsidRPr="002E1C4C">
              <w:rPr>
                <w:lang w:val="en-150"/>
              </w:rPr>
              <w:t xml:space="preserve">: Network </w:t>
            </w:r>
            <w:proofErr w:type="spellStart"/>
            <w:r w:rsidRPr="002E1C4C">
              <w:rPr>
                <w:lang w:val="en-150"/>
              </w:rPr>
              <w:t>signaling</w:t>
            </w:r>
            <w:proofErr w:type="spellEnd"/>
            <w:r w:rsidRPr="002E1C4C">
              <w:rPr>
                <w:lang w:val="en-150"/>
              </w:rPr>
              <w:t xml:space="preserve"> of SSB index per RRH and whether this is </w:t>
            </w:r>
            <w:proofErr w:type="spellStart"/>
            <w:r w:rsidRPr="002E1C4C">
              <w:rPr>
                <w:lang w:val="en-150"/>
              </w:rPr>
              <w:t>uni</w:t>
            </w:r>
            <w:proofErr w:type="spellEnd"/>
            <w:r w:rsidRPr="002E1C4C">
              <w:rPr>
                <w:lang w:val="en-150"/>
              </w:rPr>
              <w:t xml:space="preserve">-directional or bi-directional deployment can be used to assist UE </w:t>
            </w:r>
            <w:proofErr w:type="gramStart"/>
            <w:r w:rsidRPr="002E1C4C">
              <w:rPr>
                <w:lang w:val="en-150"/>
              </w:rPr>
              <w:t>one time</w:t>
            </w:r>
            <w:proofErr w:type="gramEnd"/>
            <w:r w:rsidRPr="002E1C4C">
              <w:rPr>
                <w:lang w:val="en-150"/>
              </w:rPr>
              <w:t xml:space="preserve"> TA adjustment.     </w:t>
            </w:r>
          </w:p>
          <w:p w14:paraId="21EF6A01" w14:textId="77777777" w:rsidR="00FD59F1" w:rsidRPr="002E1C4C" w:rsidRDefault="00FD59F1" w:rsidP="004D64C7">
            <w:pPr>
              <w:spacing w:before="120" w:after="120"/>
              <w:rPr>
                <w:lang w:val="en-150"/>
              </w:rPr>
            </w:pPr>
            <w:r w:rsidRPr="002E1C4C">
              <w:rPr>
                <w:b/>
                <w:lang w:val="en-150"/>
              </w:rPr>
              <w:t>Proposal 5</w:t>
            </w:r>
            <w:r w:rsidRPr="002E1C4C">
              <w:rPr>
                <w:lang w:val="en-150"/>
              </w:rPr>
              <w:t xml:space="preserve">: UE perform CBD procedure before BFD happens.  </w:t>
            </w:r>
          </w:p>
          <w:p w14:paraId="75DB6D16" w14:textId="3953E286" w:rsidR="00FD59F1" w:rsidRPr="002E1C4C" w:rsidRDefault="00FD59F1" w:rsidP="004D64C7">
            <w:pPr>
              <w:spacing w:before="120" w:after="120"/>
              <w:rPr>
                <w:lang w:val="en-150"/>
              </w:rPr>
            </w:pPr>
            <w:r w:rsidRPr="002E1C4C">
              <w:rPr>
                <w:b/>
                <w:lang w:val="en-150"/>
              </w:rPr>
              <w:t>Proposal 6</w:t>
            </w:r>
            <w:r w:rsidRPr="002E1C4C">
              <w:rPr>
                <w:lang w:val="en-150"/>
              </w:rPr>
              <w:t>: Intra-</w:t>
            </w:r>
            <w:proofErr w:type="spellStart"/>
            <w:r w:rsidRPr="002E1C4C">
              <w:rPr>
                <w:lang w:val="en-150"/>
              </w:rPr>
              <w:t>freq</w:t>
            </w:r>
            <w:proofErr w:type="spellEnd"/>
            <w:r w:rsidRPr="002E1C4C">
              <w:rPr>
                <w:lang w:val="en-150"/>
              </w:rPr>
              <w:t xml:space="preserve">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rPr>
                <w:lang w:val="en-150"/>
              </w:rPr>
            </w:pPr>
            <w:r w:rsidRPr="002E1C4C">
              <w:rPr>
                <w:lang w:val="en-150"/>
              </w:rPr>
              <w:lastRenderedPageBreak/>
              <w:t>R4-2104755</w:t>
            </w:r>
          </w:p>
        </w:tc>
        <w:tc>
          <w:tcPr>
            <w:tcW w:w="1276" w:type="dxa"/>
          </w:tcPr>
          <w:p w14:paraId="0D15635F" w14:textId="77777777" w:rsidR="00FD59F1" w:rsidRPr="002E1C4C" w:rsidRDefault="00FD59F1" w:rsidP="004D64C7">
            <w:pPr>
              <w:spacing w:before="120" w:after="120"/>
              <w:rPr>
                <w:lang w:val="en-150"/>
              </w:rPr>
            </w:pPr>
            <w:r w:rsidRPr="002E1C4C">
              <w:rPr>
                <w:lang w:val="en-150"/>
              </w:rPr>
              <w:t>CATT</w:t>
            </w:r>
          </w:p>
        </w:tc>
        <w:tc>
          <w:tcPr>
            <w:tcW w:w="7169" w:type="dxa"/>
          </w:tcPr>
          <w:p w14:paraId="0891F0F5" w14:textId="77777777" w:rsidR="00FD59F1" w:rsidRPr="002E1C4C" w:rsidRDefault="00FD59F1" w:rsidP="004D64C7">
            <w:pPr>
              <w:spacing w:before="120" w:after="120"/>
              <w:rPr>
                <w:i/>
                <w:lang w:val="en-150"/>
              </w:rPr>
            </w:pPr>
            <w:r w:rsidRPr="002E1C4C">
              <w:rPr>
                <w:i/>
                <w:lang w:val="en-150"/>
              </w:rPr>
              <w:t>Discussion on RRM requirements for NR FR2 HST</w:t>
            </w:r>
          </w:p>
          <w:p w14:paraId="16D509EF" w14:textId="77777777" w:rsidR="00FD59F1" w:rsidRPr="002E1C4C" w:rsidRDefault="00FD59F1" w:rsidP="004D64C7">
            <w:pPr>
              <w:spacing w:before="120" w:after="120"/>
              <w:rPr>
                <w:i/>
                <w:lang w:val="en-150"/>
              </w:rPr>
            </w:pPr>
            <w:r w:rsidRPr="002E1C4C">
              <w:rPr>
                <w:b/>
                <w:lang w:val="en-150"/>
              </w:rPr>
              <w:t>Proposal 5</w:t>
            </w:r>
            <w:r w:rsidRPr="002E1C4C">
              <w:rPr>
                <w:lang w:val="en-150"/>
              </w:rPr>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rPr>
                <w:lang w:val="en-150"/>
              </w:rPr>
            </w:pPr>
            <w:r w:rsidRPr="002E1C4C">
              <w:rPr>
                <w:lang w:val="en-150"/>
              </w:rPr>
              <w:t>R4-2104815</w:t>
            </w:r>
          </w:p>
        </w:tc>
        <w:tc>
          <w:tcPr>
            <w:tcW w:w="1276" w:type="dxa"/>
          </w:tcPr>
          <w:p w14:paraId="0A38438E" w14:textId="77777777" w:rsidR="00FD59F1" w:rsidRPr="002E1C4C" w:rsidRDefault="00FD59F1" w:rsidP="004D64C7">
            <w:pPr>
              <w:spacing w:before="120" w:after="120"/>
              <w:rPr>
                <w:lang w:val="en-150"/>
              </w:rPr>
            </w:pPr>
            <w:r w:rsidRPr="002E1C4C">
              <w:rPr>
                <w:lang w:val="en-150"/>
              </w:rPr>
              <w:t>Ericsson</w:t>
            </w:r>
          </w:p>
        </w:tc>
        <w:tc>
          <w:tcPr>
            <w:tcW w:w="7169" w:type="dxa"/>
          </w:tcPr>
          <w:p w14:paraId="2B84537D" w14:textId="77777777" w:rsidR="00FD59F1" w:rsidRPr="002E1C4C" w:rsidRDefault="00FD59F1" w:rsidP="004D64C7">
            <w:pPr>
              <w:spacing w:before="120" w:after="120"/>
              <w:rPr>
                <w:i/>
                <w:lang w:val="en-150"/>
              </w:rPr>
            </w:pPr>
            <w:r w:rsidRPr="002E1C4C">
              <w:rPr>
                <w:i/>
                <w:lang w:val="en-150"/>
              </w:rPr>
              <w:t>RRM requirements for HST FR2</w:t>
            </w:r>
          </w:p>
          <w:p w14:paraId="37F4EEB9" w14:textId="77777777" w:rsidR="00FD59F1" w:rsidRPr="002E1C4C" w:rsidRDefault="00FD59F1" w:rsidP="004D64C7">
            <w:pPr>
              <w:spacing w:before="120" w:after="120"/>
              <w:rPr>
                <w:lang w:val="en-150"/>
              </w:rPr>
            </w:pPr>
            <w:r w:rsidRPr="002E1C4C">
              <w:rPr>
                <w:b/>
                <w:lang w:val="en-150"/>
              </w:rPr>
              <w:t>Proposal 8</w:t>
            </w:r>
            <w:r w:rsidRPr="002E1C4C">
              <w:rPr>
                <w:lang w:val="en-150"/>
              </w:rPr>
              <w:t>: The maximum autonomous timing adjustment step size (</w:t>
            </w:r>
            <w:proofErr w:type="spellStart"/>
            <w:r w:rsidRPr="002E1C4C">
              <w:rPr>
                <w:lang w:val="en-150"/>
              </w:rPr>
              <w:t>Tq</w:t>
            </w:r>
            <w:proofErr w:type="spellEnd"/>
            <w:r w:rsidRPr="002E1C4C">
              <w:rPr>
                <w:lang w:val="en-150"/>
              </w:rPr>
              <w:t xml:space="preserve">) is extended to 4.5 Ts to support HST operation in FR2. </w:t>
            </w:r>
          </w:p>
          <w:p w14:paraId="4A76F377" w14:textId="77777777" w:rsidR="00FD59F1" w:rsidRPr="002E1C4C" w:rsidRDefault="00FD59F1" w:rsidP="004D64C7">
            <w:pPr>
              <w:spacing w:before="120" w:after="120"/>
              <w:rPr>
                <w:lang w:val="en-150"/>
              </w:rPr>
            </w:pPr>
            <w:r w:rsidRPr="002E1C4C">
              <w:rPr>
                <w:b/>
                <w:lang w:val="en-150"/>
              </w:rPr>
              <w:t>Proposal 9</w:t>
            </w:r>
            <w:r w:rsidRPr="002E1C4C">
              <w:rPr>
                <w:lang w:val="en-150"/>
              </w:rPr>
              <w:t xml:space="preserve">: The UE shall apply </w:t>
            </w:r>
            <w:proofErr w:type="spellStart"/>
            <w:r w:rsidRPr="002E1C4C">
              <w:rPr>
                <w:lang w:val="en-150"/>
              </w:rPr>
              <w:t>Tq</w:t>
            </w:r>
            <w:proofErr w:type="spellEnd"/>
            <w:r w:rsidRPr="002E1C4C">
              <w:rPr>
                <w:lang w:val="en-150"/>
              </w:rPr>
              <w:t xml:space="preserve">=4.5 Ts when </w:t>
            </w:r>
            <w:proofErr w:type="spellStart"/>
            <w:r w:rsidRPr="002E1C4C">
              <w:rPr>
                <w:lang w:val="en-150"/>
              </w:rPr>
              <w:t>signaled</w:t>
            </w:r>
            <w:proofErr w:type="spellEnd"/>
            <w:r w:rsidRPr="002E1C4C">
              <w:rPr>
                <w:lang w:val="en-150"/>
              </w:rPr>
              <w:t xml:space="preserve"> with flag indicating HST operation in FR2; otherwise existing </w:t>
            </w:r>
            <w:proofErr w:type="spellStart"/>
            <w:r w:rsidRPr="002E1C4C">
              <w:rPr>
                <w:lang w:val="en-150"/>
              </w:rPr>
              <w:t>Tq</w:t>
            </w:r>
            <w:proofErr w:type="spellEnd"/>
            <w:r w:rsidRPr="002E1C4C">
              <w:rPr>
                <w:lang w:val="en-150"/>
              </w:rPr>
              <w:t xml:space="preserve"> (</w:t>
            </w:r>
            <w:proofErr w:type="spellStart"/>
            <w:r w:rsidRPr="002E1C4C">
              <w:rPr>
                <w:lang w:val="en-150"/>
              </w:rPr>
              <w:t>Tq</w:t>
            </w:r>
            <w:proofErr w:type="spellEnd"/>
            <w:r w:rsidRPr="002E1C4C">
              <w:rPr>
                <w:lang w:val="en-150"/>
              </w:rPr>
              <w:t xml:space="preserve">=2.5 Ts) shall apply. </w:t>
            </w:r>
          </w:p>
          <w:p w14:paraId="1BB562CA" w14:textId="77777777" w:rsidR="00FD59F1" w:rsidRPr="002E1C4C" w:rsidRDefault="00FD59F1" w:rsidP="004D64C7">
            <w:pPr>
              <w:spacing w:before="120" w:after="120"/>
              <w:rPr>
                <w:lang w:val="en-150"/>
              </w:rPr>
            </w:pPr>
            <w:r w:rsidRPr="002E1C4C">
              <w:rPr>
                <w:b/>
                <w:lang w:val="en-150"/>
              </w:rPr>
              <w:t>Proposal 11</w:t>
            </w:r>
            <w:r w:rsidRPr="002E1C4C">
              <w:rPr>
                <w:lang w:val="en-150"/>
              </w:rPr>
              <w:t xml:space="preserve">:  Intra-frequency cell identification can be enhanced considering RX beam sweep number reduction. </w:t>
            </w:r>
          </w:p>
          <w:p w14:paraId="189B8E71" w14:textId="77777777" w:rsidR="00FD59F1" w:rsidRPr="002E1C4C" w:rsidRDefault="00FD59F1" w:rsidP="004D64C7">
            <w:pPr>
              <w:spacing w:before="120" w:after="120"/>
              <w:rPr>
                <w:lang w:val="en-150"/>
              </w:rPr>
            </w:pPr>
            <w:r w:rsidRPr="002E1C4C">
              <w:rPr>
                <w:b/>
                <w:lang w:val="en-150"/>
              </w:rPr>
              <w:t>Proposal 12</w:t>
            </w:r>
            <w:r w:rsidRPr="002E1C4C">
              <w:rPr>
                <w:lang w:val="en-150"/>
              </w:rPr>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rPr>
                <w:lang w:val="en-150"/>
              </w:rPr>
            </w:pPr>
            <w:r w:rsidRPr="002E1C4C">
              <w:rPr>
                <w:b/>
                <w:lang w:val="en-150"/>
              </w:rPr>
              <w:t>Proposal 13</w:t>
            </w:r>
            <w:r w:rsidRPr="002E1C4C">
              <w:rPr>
                <w:lang w:val="en-150"/>
              </w:rPr>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rPr>
                <w:lang w:val="en-150"/>
              </w:rPr>
            </w:pPr>
            <w:r w:rsidRPr="002E1C4C">
              <w:rPr>
                <w:lang w:val="en-150"/>
              </w:rPr>
              <w:t>R4-2106937</w:t>
            </w:r>
          </w:p>
        </w:tc>
        <w:tc>
          <w:tcPr>
            <w:tcW w:w="1276" w:type="dxa"/>
          </w:tcPr>
          <w:p w14:paraId="31DC159D" w14:textId="77777777" w:rsidR="00FD59F1" w:rsidRPr="002E1C4C" w:rsidRDefault="00FD59F1" w:rsidP="004D64C7">
            <w:pPr>
              <w:spacing w:before="120" w:after="120"/>
              <w:rPr>
                <w:lang w:val="en-150"/>
              </w:rPr>
            </w:pPr>
            <w:r w:rsidRPr="002E1C4C">
              <w:rPr>
                <w:lang w:val="en-150"/>
              </w:rPr>
              <w:t xml:space="preserve">Huawei, </w:t>
            </w:r>
            <w:proofErr w:type="spellStart"/>
            <w:r w:rsidRPr="002E1C4C">
              <w:rPr>
                <w:lang w:val="en-150"/>
              </w:rPr>
              <w:t>HiSilicon</w:t>
            </w:r>
            <w:proofErr w:type="spellEnd"/>
          </w:p>
        </w:tc>
        <w:tc>
          <w:tcPr>
            <w:tcW w:w="7169" w:type="dxa"/>
          </w:tcPr>
          <w:p w14:paraId="6335EF24" w14:textId="77777777" w:rsidR="00FD59F1" w:rsidRPr="002E1C4C" w:rsidRDefault="00FD59F1" w:rsidP="004D64C7">
            <w:pPr>
              <w:spacing w:before="120" w:after="120"/>
              <w:rPr>
                <w:i/>
                <w:lang w:val="en-150"/>
              </w:rPr>
            </w:pPr>
            <w:r w:rsidRPr="002E1C4C">
              <w:rPr>
                <w:i/>
                <w:lang w:val="en-150"/>
              </w:rPr>
              <w:t>Discussion on NR support for high speed train scenario in FR2</w:t>
            </w:r>
          </w:p>
          <w:p w14:paraId="521EDAC5" w14:textId="77777777" w:rsidR="00FD59F1" w:rsidRPr="002E1C4C" w:rsidRDefault="00FD59F1" w:rsidP="004D64C7">
            <w:pPr>
              <w:spacing w:before="120" w:after="120"/>
              <w:rPr>
                <w:lang w:val="en-150"/>
              </w:rPr>
            </w:pPr>
            <w:r w:rsidRPr="002E1C4C">
              <w:rPr>
                <w:b/>
                <w:lang w:val="en-150"/>
              </w:rPr>
              <w:t>Proposal 5</w:t>
            </w:r>
            <w:r w:rsidRPr="002E1C4C">
              <w:rPr>
                <w:lang w:val="en-150"/>
              </w:rPr>
              <w:t xml:space="preserve">: Restriction on SMTC periodicity configuration are preferred in FR2 HST. </w:t>
            </w:r>
          </w:p>
          <w:p w14:paraId="04BB9083" w14:textId="77777777" w:rsidR="00FD59F1" w:rsidRPr="002E1C4C" w:rsidRDefault="00FD59F1" w:rsidP="004D64C7">
            <w:pPr>
              <w:spacing w:before="120" w:after="120"/>
              <w:rPr>
                <w:lang w:val="en-150"/>
              </w:rPr>
            </w:pPr>
            <w:r w:rsidRPr="002E1C4C">
              <w:rPr>
                <w:b/>
                <w:lang w:val="en-150"/>
              </w:rPr>
              <w:t>Proposal 6</w:t>
            </w:r>
            <w:r w:rsidRPr="002E1C4C">
              <w:rPr>
                <w:lang w:val="en-150"/>
              </w:rPr>
              <w:t xml:space="preserve">: Whether UE </w:t>
            </w:r>
            <w:proofErr w:type="gramStart"/>
            <w:r w:rsidRPr="002E1C4C">
              <w:rPr>
                <w:lang w:val="en-150"/>
              </w:rPr>
              <w:t>is able to</w:t>
            </w:r>
            <w:proofErr w:type="gramEnd"/>
            <w:r w:rsidRPr="002E1C4C">
              <w:rPr>
                <w:lang w:val="en-150"/>
              </w:rPr>
              <w:t xml:space="preserve"> track beams timely highly depends on deployment. The most challenge case is the beam switching beneath RRH. </w:t>
            </w:r>
          </w:p>
          <w:p w14:paraId="2AA39602" w14:textId="77777777" w:rsidR="00FD59F1" w:rsidRPr="002E1C4C" w:rsidRDefault="00FD59F1" w:rsidP="004D64C7">
            <w:pPr>
              <w:spacing w:before="120" w:after="120"/>
              <w:rPr>
                <w:lang w:val="en-150"/>
              </w:rPr>
            </w:pPr>
            <w:r w:rsidRPr="002E1C4C">
              <w:rPr>
                <w:b/>
                <w:lang w:val="en-150"/>
              </w:rPr>
              <w:t>Proposal 7</w:t>
            </w:r>
            <w:r w:rsidRPr="002E1C4C">
              <w:rPr>
                <w:lang w:val="en-150"/>
              </w:rPr>
              <w:t xml:space="preserve">: The existing FR2 handover delay when target cell is known can be applicable in high speed scenario. </w:t>
            </w:r>
          </w:p>
          <w:p w14:paraId="60BE88D7" w14:textId="77777777" w:rsidR="00FD59F1" w:rsidRPr="002E1C4C" w:rsidRDefault="00FD59F1" w:rsidP="004D64C7">
            <w:pPr>
              <w:spacing w:before="120" w:after="120"/>
              <w:rPr>
                <w:lang w:val="en-150"/>
              </w:rPr>
            </w:pPr>
            <w:r w:rsidRPr="002E1C4C">
              <w:rPr>
                <w:b/>
                <w:lang w:val="en-150"/>
              </w:rPr>
              <w:t>Proposal 8</w:t>
            </w:r>
            <w:r w:rsidRPr="002E1C4C">
              <w:rPr>
                <w:lang w:val="en-150"/>
              </w:rPr>
              <w:t xml:space="preserve">: Autonomous timing adjust step </w:t>
            </w:r>
            <w:proofErr w:type="spellStart"/>
            <w:r w:rsidRPr="002E1C4C">
              <w:rPr>
                <w:lang w:val="en-150"/>
              </w:rPr>
              <w:t>Tq</w:t>
            </w:r>
            <w:proofErr w:type="spellEnd"/>
            <w:r w:rsidRPr="002E1C4C">
              <w:rPr>
                <w:lang w:val="en-150"/>
              </w:rPr>
              <w:t xml:space="preserve"> for FR2 in high speed scenario is 4.5Ts. </w:t>
            </w:r>
          </w:p>
          <w:p w14:paraId="08949034" w14:textId="77777777" w:rsidR="00FD59F1" w:rsidRPr="002E1C4C" w:rsidRDefault="00FD59F1" w:rsidP="004D64C7">
            <w:pPr>
              <w:spacing w:before="120" w:after="120"/>
              <w:rPr>
                <w:lang w:val="en-150"/>
              </w:rPr>
            </w:pPr>
            <w:r w:rsidRPr="002E1C4C">
              <w:rPr>
                <w:b/>
                <w:lang w:val="en-150"/>
              </w:rPr>
              <w:lastRenderedPageBreak/>
              <w:t>Proposal 9:</w:t>
            </w:r>
            <w:r w:rsidRPr="002E1C4C">
              <w:rPr>
                <w:lang w:val="en-150"/>
              </w:rPr>
              <w:t xml:space="preserve"> Known or unknown TCI state switching is applied in FR2 HST depends on the deployment. </w:t>
            </w:r>
          </w:p>
          <w:p w14:paraId="466CC42D" w14:textId="77777777" w:rsidR="00FD59F1" w:rsidRPr="002E1C4C" w:rsidRDefault="00FD59F1" w:rsidP="00FD59F1">
            <w:pPr>
              <w:pStyle w:val="ListParagraph"/>
              <w:numPr>
                <w:ilvl w:val="0"/>
                <w:numId w:val="17"/>
              </w:numPr>
              <w:spacing w:before="120" w:after="120"/>
              <w:ind w:firstLineChars="0"/>
              <w:rPr>
                <w:rFonts w:eastAsia="Yu Mincho"/>
                <w:lang w:val="en-150"/>
              </w:rPr>
            </w:pPr>
            <w:r w:rsidRPr="002E1C4C">
              <w:rPr>
                <w:rFonts w:eastAsia="Yu Mincho"/>
                <w:lang w:val="en-150"/>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ListParagraph"/>
              <w:numPr>
                <w:ilvl w:val="0"/>
                <w:numId w:val="17"/>
              </w:numPr>
              <w:spacing w:before="120" w:after="120"/>
              <w:ind w:firstLineChars="0"/>
              <w:rPr>
                <w:rFonts w:eastAsia="Yu Mincho"/>
                <w:lang w:val="en-150"/>
              </w:rPr>
            </w:pPr>
            <w:r w:rsidRPr="002E1C4C">
              <w:rPr>
                <w:rFonts w:eastAsia="Yu Mincho"/>
                <w:lang w:val="en-150"/>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rPr>
                <w:lang w:val="en-150"/>
              </w:rPr>
            </w:pPr>
            <w:r w:rsidRPr="002E1C4C">
              <w:rPr>
                <w:lang w:val="en-150"/>
              </w:rPr>
              <w:lastRenderedPageBreak/>
              <w:t>R4-2106504</w:t>
            </w:r>
          </w:p>
        </w:tc>
        <w:tc>
          <w:tcPr>
            <w:tcW w:w="1276" w:type="dxa"/>
          </w:tcPr>
          <w:p w14:paraId="7FF7DC72" w14:textId="77777777" w:rsidR="00FD59F1" w:rsidRPr="002E1C4C" w:rsidRDefault="00FD59F1" w:rsidP="004D64C7">
            <w:pPr>
              <w:spacing w:before="120" w:after="120"/>
              <w:rPr>
                <w:lang w:val="en-150"/>
              </w:rPr>
            </w:pPr>
            <w:r w:rsidRPr="002E1C4C">
              <w:rPr>
                <w:lang w:val="en-150"/>
              </w:rPr>
              <w:t>Intel Corporation</w:t>
            </w:r>
          </w:p>
        </w:tc>
        <w:tc>
          <w:tcPr>
            <w:tcW w:w="7169" w:type="dxa"/>
          </w:tcPr>
          <w:p w14:paraId="62D0EDAF" w14:textId="77777777" w:rsidR="00FD59F1" w:rsidRPr="002E1C4C" w:rsidRDefault="00FD59F1" w:rsidP="004D64C7">
            <w:pPr>
              <w:spacing w:before="120" w:after="120"/>
              <w:rPr>
                <w:i/>
                <w:lang w:val="en-150"/>
              </w:rPr>
            </w:pPr>
            <w:r w:rsidRPr="002E1C4C">
              <w:rPr>
                <w:i/>
                <w:lang w:val="en-150"/>
              </w:rPr>
              <w:t>RRM requirements for HST in FR2</w:t>
            </w:r>
          </w:p>
          <w:p w14:paraId="043B3E8D" w14:textId="77777777" w:rsidR="00FD59F1" w:rsidRPr="002E1C4C" w:rsidRDefault="00FD59F1" w:rsidP="004D64C7">
            <w:pPr>
              <w:spacing w:before="120" w:after="120"/>
              <w:rPr>
                <w:lang w:val="en-150"/>
              </w:rPr>
            </w:pPr>
            <w:r w:rsidRPr="002E1C4C">
              <w:rPr>
                <w:b/>
                <w:lang w:val="en-150"/>
              </w:rPr>
              <w:t>Observation 1</w:t>
            </w:r>
            <w:r w:rsidRPr="002E1C4C">
              <w:rPr>
                <w:lang w:val="en-150"/>
              </w:rPr>
              <w:t xml:space="preserve">: Our views on the applicability of Rel-15/16 RRM requirements is summarized in Table 2-1 </w:t>
            </w:r>
          </w:p>
          <w:p w14:paraId="6FDB50E1" w14:textId="77777777" w:rsidR="00FD59F1" w:rsidRPr="002E1C4C" w:rsidRDefault="00FD59F1" w:rsidP="004D64C7">
            <w:pPr>
              <w:spacing w:before="120" w:after="120"/>
              <w:rPr>
                <w:lang w:val="en-150"/>
              </w:rPr>
            </w:pPr>
            <w:r w:rsidRPr="002E1C4C">
              <w:rPr>
                <w:lang w:val="en-150"/>
              </w:rPr>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val="en-150" w:eastAsia="zh-CN"/>
                    </w:rPr>
                  </w:pPr>
                  <w:r w:rsidRPr="002E1C4C">
                    <w:rPr>
                      <w:b/>
                      <w:lang w:val="en-150"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val="en-150" w:eastAsia="zh-CN"/>
                    </w:rPr>
                  </w:pPr>
                  <w:r w:rsidRPr="002E1C4C">
                    <w:rPr>
                      <w:b/>
                      <w:lang w:val="en-150"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val="en-150" w:eastAsia="zh-CN"/>
                    </w:rPr>
                  </w:pPr>
                  <w:r w:rsidRPr="002E1C4C">
                    <w:rPr>
                      <w:b/>
                      <w:lang w:val="en-150"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val="en-150" w:eastAsia="zh-CN"/>
                    </w:rPr>
                  </w:pPr>
                  <w:r w:rsidRPr="002E1C4C">
                    <w:rPr>
                      <w:lang w:val="en-150"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Cell selection/re-selection, measurement</w:t>
                  </w:r>
                </w:p>
              </w:tc>
              <w:tc>
                <w:tcPr>
                  <w:tcW w:w="3377" w:type="dxa"/>
                </w:tcPr>
                <w:p w14:paraId="1BCCA112" w14:textId="77777777" w:rsidR="00FD59F1" w:rsidRPr="002E1C4C" w:rsidRDefault="00FD59F1" w:rsidP="004D64C7">
                  <w:pPr>
                    <w:pStyle w:val="NormalWeb"/>
                    <w:spacing w:before="0" w:beforeAutospacing="0" w:after="0" w:afterAutospacing="0"/>
                    <w:rPr>
                      <w:rFonts w:eastAsia="DengXian"/>
                      <w:color w:val="000000" w:themeColor="text1"/>
                      <w:sz w:val="21"/>
                      <w:szCs w:val="21"/>
                      <w:lang w:val="en-150"/>
                    </w:rPr>
                  </w:pPr>
                  <w:r w:rsidRPr="002E1C4C">
                    <w:rPr>
                      <w:rFonts w:eastAsia="DengXian"/>
                      <w:color w:val="000000" w:themeColor="text1"/>
                      <w:sz w:val="21"/>
                      <w:szCs w:val="21"/>
                      <w:lang w:val="en-150"/>
                    </w:rPr>
                    <w:t xml:space="preserve">Rel-15/16 requirements are not applicable. </w:t>
                  </w:r>
                </w:p>
                <w:p w14:paraId="144BFFA4" w14:textId="77777777" w:rsidR="00FD59F1" w:rsidRPr="002E1C4C" w:rsidRDefault="00FD59F1" w:rsidP="004D64C7">
                  <w:pPr>
                    <w:pStyle w:val="NormalWeb"/>
                    <w:spacing w:before="0" w:beforeAutospacing="0" w:after="0" w:afterAutospacing="0"/>
                    <w:rPr>
                      <w:rFonts w:eastAsia="DengXian"/>
                      <w:color w:val="000000" w:themeColor="text1"/>
                      <w:sz w:val="21"/>
                      <w:szCs w:val="21"/>
                      <w:lang w:val="en-150"/>
                    </w:rPr>
                  </w:pPr>
                  <w:r w:rsidRPr="002E1C4C">
                    <w:rPr>
                      <w:rFonts w:eastAsia="DengXian"/>
                      <w:color w:val="000000" w:themeColor="text1"/>
                      <w:sz w:val="21"/>
                      <w:szCs w:val="21"/>
                      <w:lang w:val="en-150"/>
                    </w:rPr>
                    <w:t xml:space="preserve">In FR2 HST the UE is in connected mode most part of the time. The ratio of idle/inactive mode is very low.  </w:t>
                  </w:r>
                </w:p>
                <w:p w14:paraId="429AF0B9" w14:textId="77777777" w:rsidR="00FD59F1" w:rsidRPr="002E1C4C" w:rsidRDefault="00FD59F1" w:rsidP="004D64C7">
                  <w:pPr>
                    <w:pStyle w:val="NormalWeb"/>
                    <w:spacing w:before="0" w:beforeAutospacing="0" w:after="0" w:afterAutospacing="0"/>
                    <w:rPr>
                      <w:rFonts w:eastAsia="DengXian"/>
                      <w:color w:val="000000" w:themeColor="text1"/>
                      <w:sz w:val="21"/>
                      <w:szCs w:val="21"/>
                      <w:lang w:val="en-150"/>
                    </w:rPr>
                  </w:pPr>
                  <w:r w:rsidRPr="002E1C4C">
                    <w:rPr>
                      <w:rFonts w:eastAsia="DengXian"/>
                      <w:color w:val="000000" w:themeColor="text1"/>
                      <w:sz w:val="21"/>
                      <w:szCs w:val="21"/>
                      <w:lang w:val="en-150"/>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val="en-150" w:eastAsia="zh-CN"/>
                    </w:rPr>
                  </w:pPr>
                  <w:r w:rsidRPr="002E1C4C">
                    <w:rPr>
                      <w:rFonts w:eastAsia="DengXian"/>
                      <w:color w:val="000000" w:themeColor="text1"/>
                      <w:sz w:val="21"/>
                      <w:szCs w:val="21"/>
                      <w:highlight w:val="yellow"/>
                      <w:lang w:val="en-150"/>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val="en-150" w:eastAsia="zh-CN"/>
                    </w:rPr>
                  </w:pPr>
                  <w:r w:rsidRPr="002E1C4C">
                    <w:rPr>
                      <w:lang w:val="en-150" w:eastAsia="zh-CN"/>
                    </w:rPr>
                    <w:t>Connected state mobility</w:t>
                  </w:r>
                </w:p>
              </w:tc>
              <w:tc>
                <w:tcPr>
                  <w:tcW w:w="1841" w:type="dxa"/>
                </w:tcPr>
                <w:p w14:paraId="3BA3E5F8" w14:textId="77777777" w:rsidR="00FD59F1" w:rsidRPr="002E1C4C" w:rsidRDefault="00FD59F1" w:rsidP="004D64C7">
                  <w:pPr>
                    <w:spacing w:after="0"/>
                    <w:rPr>
                      <w:lang w:val="en-150" w:eastAsia="zh-CN"/>
                    </w:rPr>
                  </w:pPr>
                  <w:r w:rsidRPr="002E1C4C">
                    <w:rPr>
                      <w:lang w:val="en-150" w:eastAsia="zh-CN"/>
                    </w:rPr>
                    <w:t>Handover</w:t>
                  </w:r>
                </w:p>
              </w:tc>
              <w:tc>
                <w:tcPr>
                  <w:tcW w:w="3377" w:type="dxa"/>
                </w:tcPr>
                <w:p w14:paraId="19BA2EA4"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val="en-150"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 xml:space="preserve">Connection Mobility Control - </w:t>
                  </w:r>
                  <w:r w:rsidRPr="002E1C4C">
                    <w:rPr>
                      <w:lang w:val="en-150" w:eastAsia="zh-CN"/>
                    </w:rPr>
                    <w:br/>
                    <w:t>RRC re-establishment</w:t>
                  </w:r>
                </w:p>
              </w:tc>
              <w:tc>
                <w:tcPr>
                  <w:tcW w:w="3377" w:type="dxa"/>
                </w:tcPr>
                <w:p w14:paraId="5D3F03D2" w14:textId="77777777" w:rsidR="00FD59F1" w:rsidRPr="002E1C4C" w:rsidRDefault="00FD59F1" w:rsidP="00FD59F1">
                  <w:pPr>
                    <w:pStyle w:val="NormalWeb"/>
                    <w:widowControl w:val="0"/>
                    <w:numPr>
                      <w:ilvl w:val="0"/>
                      <w:numId w:val="18"/>
                    </w:numPr>
                    <w:spacing w:before="0" w:beforeAutospacing="0" w:after="0" w:afterAutospacing="0"/>
                    <w:jc w:val="both"/>
                    <w:rPr>
                      <w:rFonts w:eastAsia="DengXian"/>
                      <w:color w:val="000000" w:themeColor="text1"/>
                      <w:sz w:val="21"/>
                      <w:szCs w:val="21"/>
                      <w:lang w:val="en-150"/>
                    </w:rPr>
                  </w:pPr>
                  <w:r w:rsidRPr="002E1C4C">
                    <w:rPr>
                      <w:rFonts w:eastAsia="DengXian"/>
                      <w:color w:val="000000" w:themeColor="text1"/>
                      <w:sz w:val="21"/>
                      <w:szCs w:val="21"/>
                      <w:lang w:val="en-150"/>
                    </w:rPr>
                    <w:t xml:space="preserve">Requirements for </w:t>
                  </w:r>
                  <w:proofErr w:type="spellStart"/>
                  <w:r w:rsidRPr="002E1C4C">
                    <w:rPr>
                      <w:rFonts w:eastAsia="DengXian"/>
                      <w:color w:val="000000" w:themeColor="text1"/>
                      <w:sz w:val="21"/>
                      <w:szCs w:val="21"/>
                      <w:lang w:val="en-150"/>
                    </w:rPr>
                    <w:t>T</w:t>
                  </w:r>
                  <w:r w:rsidRPr="002E1C4C">
                    <w:rPr>
                      <w:rFonts w:eastAsia="DengXian"/>
                      <w:color w:val="000000" w:themeColor="text1"/>
                      <w:sz w:val="21"/>
                      <w:szCs w:val="21"/>
                      <w:vertAlign w:val="subscript"/>
                      <w:lang w:val="en-150"/>
                    </w:rPr>
                    <w:t>identify_intra_NR</w:t>
                  </w:r>
                  <w:proofErr w:type="spellEnd"/>
                  <w:r w:rsidRPr="002E1C4C">
                    <w:rPr>
                      <w:rFonts w:eastAsia="DengXian"/>
                      <w:color w:val="000000" w:themeColor="text1"/>
                      <w:sz w:val="21"/>
                      <w:szCs w:val="21"/>
                      <w:lang w:val="en-150"/>
                    </w:rPr>
                    <w:t xml:space="preserve"> for known NR cell might be needed to introduce for FR2 case</w:t>
                  </w:r>
                </w:p>
                <w:p w14:paraId="55828620" w14:textId="77777777" w:rsidR="00FD59F1" w:rsidRPr="002E1C4C" w:rsidRDefault="00FD59F1" w:rsidP="00FD59F1">
                  <w:pPr>
                    <w:pStyle w:val="NormalWeb"/>
                    <w:widowControl w:val="0"/>
                    <w:numPr>
                      <w:ilvl w:val="0"/>
                      <w:numId w:val="18"/>
                    </w:numPr>
                    <w:spacing w:before="0" w:beforeAutospacing="0" w:after="0" w:afterAutospacing="0"/>
                    <w:jc w:val="both"/>
                    <w:rPr>
                      <w:lang w:val="en-150"/>
                    </w:rPr>
                  </w:pPr>
                  <w:r w:rsidRPr="002E1C4C">
                    <w:rPr>
                      <w:rFonts w:eastAsia="DengXian"/>
                      <w:color w:val="000000" w:themeColor="text1"/>
                      <w:sz w:val="21"/>
                      <w:szCs w:val="21"/>
                      <w:lang w:val="en-150"/>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val="en-150"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 xml:space="preserve">Connection Mobility Control - </w:t>
                  </w:r>
                  <w:r w:rsidRPr="002E1C4C">
                    <w:rPr>
                      <w:lang w:val="en-150" w:eastAsia="zh-CN"/>
                    </w:rPr>
                    <w:br/>
                    <w:t>Random Access</w:t>
                  </w:r>
                </w:p>
              </w:tc>
              <w:tc>
                <w:tcPr>
                  <w:tcW w:w="3377" w:type="dxa"/>
                </w:tcPr>
                <w:p w14:paraId="39DDFD71"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val="en-150"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Connection Mobility Control - RRC Release with Redirection</w:t>
                  </w:r>
                </w:p>
              </w:tc>
              <w:tc>
                <w:tcPr>
                  <w:tcW w:w="3377" w:type="dxa"/>
                </w:tcPr>
                <w:p w14:paraId="1DAB1E04"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Based on our understanding the UE redirection to another frequency is expected to be a very rare case for FR2 HST. However, the requirements (T</w:t>
                  </w:r>
                  <w:r w:rsidRPr="002E1C4C">
                    <w:rPr>
                      <w:rFonts w:eastAsia="DengXian"/>
                      <w:color w:val="000000" w:themeColor="text1"/>
                      <w:position w:val="-5"/>
                      <w:sz w:val="21"/>
                      <w:szCs w:val="21"/>
                      <w:vertAlign w:val="subscript"/>
                      <w:lang w:val="en-150"/>
                    </w:rPr>
                    <w:t>identify-NR</w:t>
                  </w:r>
                  <w:r w:rsidRPr="002E1C4C">
                    <w:rPr>
                      <w:rFonts w:eastAsia="DengXian"/>
                      <w:color w:val="000000" w:themeColor="text1"/>
                      <w:sz w:val="21"/>
                      <w:szCs w:val="21"/>
                      <w:lang w:val="en-150"/>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val="en-150" w:eastAsia="zh-CN"/>
                    </w:rPr>
                  </w:pPr>
                  <w:r w:rsidRPr="002E1C4C">
                    <w:rPr>
                      <w:lang w:val="en-150" w:eastAsia="zh-CN"/>
                    </w:rPr>
                    <w:t>Timing</w:t>
                  </w:r>
                </w:p>
              </w:tc>
              <w:tc>
                <w:tcPr>
                  <w:tcW w:w="1841" w:type="dxa"/>
                </w:tcPr>
                <w:p w14:paraId="7606CFFE" w14:textId="77777777" w:rsidR="00FD59F1" w:rsidRPr="002E1C4C" w:rsidRDefault="00FD59F1" w:rsidP="004D64C7">
                  <w:pPr>
                    <w:spacing w:after="0"/>
                    <w:rPr>
                      <w:lang w:val="en-150" w:eastAsia="zh-CN"/>
                    </w:rPr>
                  </w:pPr>
                  <w:r w:rsidRPr="002E1C4C">
                    <w:rPr>
                      <w:lang w:val="en-150" w:eastAsia="zh-CN"/>
                    </w:rPr>
                    <w:t>Autonomous timing adjustment</w:t>
                  </w:r>
                </w:p>
              </w:tc>
              <w:tc>
                <w:tcPr>
                  <w:tcW w:w="3377" w:type="dxa"/>
                </w:tcPr>
                <w:p w14:paraId="7E664785" w14:textId="77777777" w:rsidR="00FD59F1" w:rsidRPr="002E1C4C" w:rsidRDefault="00FD59F1" w:rsidP="004D64C7">
                  <w:pPr>
                    <w:spacing w:after="0"/>
                    <w:rPr>
                      <w:i/>
                      <w:lang w:val="en-150" w:eastAsia="zh-CN"/>
                    </w:rPr>
                  </w:pPr>
                  <w:r w:rsidRPr="002E1C4C">
                    <w:rPr>
                      <w:rFonts w:eastAsia="DengXian"/>
                      <w:i/>
                      <w:color w:val="000000" w:themeColor="text1"/>
                      <w:sz w:val="21"/>
                      <w:szCs w:val="21"/>
                      <w:lang w:val="en-150"/>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val="en-150"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 xml:space="preserve">TX timing, timer, TA, Cell Phase Sync accuracy, MRTD/MTTD, </w:t>
                  </w:r>
                  <w:proofErr w:type="spellStart"/>
                  <w:r w:rsidRPr="002E1C4C">
                    <w:rPr>
                      <w:lang w:val="en-150" w:eastAsia="zh-CN"/>
                    </w:rPr>
                    <w:t>deriveSSB-IndexFromCell</w:t>
                  </w:r>
                  <w:proofErr w:type="spellEnd"/>
                  <w:r w:rsidRPr="002E1C4C">
                    <w:rPr>
                      <w:lang w:val="en-150" w:eastAsia="zh-CN"/>
                    </w:rPr>
                    <w:t xml:space="preserve"> tolerance</w:t>
                  </w:r>
                </w:p>
              </w:tc>
              <w:tc>
                <w:tcPr>
                  <w:tcW w:w="3377" w:type="dxa"/>
                </w:tcPr>
                <w:p w14:paraId="6AB7A351"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val="en-150" w:eastAsia="zh-CN"/>
                    </w:rPr>
                  </w:pPr>
                  <w:r w:rsidRPr="002E1C4C">
                    <w:rPr>
                      <w:lang w:val="en-150" w:eastAsia="zh-CN"/>
                    </w:rPr>
                    <w:t>Signalling</w:t>
                  </w:r>
                </w:p>
              </w:tc>
              <w:tc>
                <w:tcPr>
                  <w:tcW w:w="1841" w:type="dxa"/>
                </w:tcPr>
                <w:p w14:paraId="26EFD953" w14:textId="77777777" w:rsidR="00FD59F1" w:rsidRPr="002E1C4C" w:rsidRDefault="00FD59F1" w:rsidP="004D64C7">
                  <w:pPr>
                    <w:spacing w:after="0"/>
                    <w:rPr>
                      <w:lang w:val="en-150" w:eastAsia="zh-CN"/>
                    </w:rPr>
                  </w:pPr>
                  <w:r w:rsidRPr="002E1C4C">
                    <w:rPr>
                      <w:lang w:val="en-150" w:eastAsia="zh-CN"/>
                    </w:rPr>
                    <w:t>RLM</w:t>
                  </w:r>
                </w:p>
              </w:tc>
              <w:tc>
                <w:tcPr>
                  <w:tcW w:w="3377" w:type="dxa"/>
                </w:tcPr>
                <w:p w14:paraId="5A710A4F" w14:textId="77777777" w:rsidR="00FD59F1" w:rsidRPr="002E1C4C" w:rsidRDefault="00FD59F1" w:rsidP="004D64C7">
                  <w:pPr>
                    <w:spacing w:after="0"/>
                    <w:rPr>
                      <w:lang w:val="en-150" w:eastAsia="zh-CN"/>
                    </w:rPr>
                  </w:pPr>
                  <w:r w:rsidRPr="002E1C4C">
                    <w:rPr>
                      <w:rFonts w:eastAsia="DengXian"/>
                      <w:color w:val="000000" w:themeColor="text1"/>
                      <w:sz w:val="21"/>
                      <w:szCs w:val="21"/>
                      <w:highlight w:val="yellow"/>
                      <w:lang w:val="en-150"/>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val="en-150" w:eastAsia="zh-CN"/>
                    </w:rPr>
                  </w:pPr>
                </w:p>
              </w:tc>
              <w:tc>
                <w:tcPr>
                  <w:tcW w:w="1841" w:type="dxa"/>
                </w:tcPr>
                <w:p w14:paraId="5FACCE99" w14:textId="77777777" w:rsidR="00FD59F1" w:rsidRPr="002E1C4C" w:rsidRDefault="00FD59F1" w:rsidP="004D64C7">
                  <w:pPr>
                    <w:spacing w:after="0"/>
                    <w:rPr>
                      <w:lang w:val="en-150" w:eastAsia="zh-CN"/>
                    </w:rPr>
                  </w:pPr>
                  <w:r w:rsidRPr="002E1C4C">
                    <w:rPr>
                      <w:lang w:val="en-150" w:eastAsia="zh-CN"/>
                    </w:rPr>
                    <w:t>Interruption</w:t>
                  </w:r>
                </w:p>
              </w:tc>
              <w:tc>
                <w:tcPr>
                  <w:tcW w:w="3377" w:type="dxa"/>
                </w:tcPr>
                <w:p w14:paraId="037E9C3A"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val="en-150"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proofErr w:type="spellStart"/>
                  <w:r w:rsidRPr="002E1C4C">
                    <w:rPr>
                      <w:lang w:val="en-150" w:eastAsia="zh-CN"/>
                    </w:rPr>
                    <w:t>SCell</w:t>
                  </w:r>
                  <w:proofErr w:type="spellEnd"/>
                  <w:r w:rsidRPr="002E1C4C">
                    <w:rPr>
                      <w:lang w:val="en-150" w:eastAsia="zh-CN"/>
                    </w:rPr>
                    <w:t xml:space="preserve"> Activation and Deactivation Delay</w:t>
                  </w:r>
                </w:p>
              </w:tc>
              <w:tc>
                <w:tcPr>
                  <w:tcW w:w="3377" w:type="dxa"/>
                </w:tcPr>
                <w:p w14:paraId="057BD1F8"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val="en-150"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rFonts w:eastAsia="DengXian"/>
                      <w:color w:val="000000" w:themeColor="text1"/>
                      <w:sz w:val="21"/>
                      <w:szCs w:val="21"/>
                      <w:lang w:val="en-150"/>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val="en-150" w:eastAsia="zh-CN"/>
                    </w:rPr>
                  </w:pPr>
                </w:p>
              </w:tc>
              <w:tc>
                <w:tcPr>
                  <w:tcW w:w="1841" w:type="dxa"/>
                </w:tcPr>
                <w:p w14:paraId="10C20590" w14:textId="77777777" w:rsidR="00FD59F1" w:rsidRPr="002E1C4C" w:rsidRDefault="00FD59F1" w:rsidP="004D64C7">
                  <w:pPr>
                    <w:spacing w:after="0"/>
                    <w:rPr>
                      <w:highlight w:val="green"/>
                      <w:lang w:val="en-150" w:eastAsia="zh-CN"/>
                    </w:rPr>
                  </w:pPr>
                  <w:r w:rsidRPr="002E1C4C">
                    <w:rPr>
                      <w:lang w:val="en-150" w:eastAsia="zh-CN"/>
                    </w:rPr>
                    <w:t>Link Recovery</w:t>
                  </w:r>
                </w:p>
              </w:tc>
              <w:tc>
                <w:tcPr>
                  <w:tcW w:w="3377" w:type="dxa"/>
                </w:tcPr>
                <w:p w14:paraId="7E5C0E5F" w14:textId="77777777" w:rsidR="00FD59F1" w:rsidRPr="002E1C4C" w:rsidRDefault="00FD59F1" w:rsidP="004D64C7">
                  <w:pPr>
                    <w:spacing w:after="0"/>
                    <w:rPr>
                      <w:lang w:val="en-150" w:eastAsia="zh-CN"/>
                    </w:rPr>
                  </w:pPr>
                  <w:r w:rsidRPr="002E1C4C">
                    <w:rPr>
                      <w:rFonts w:eastAsia="DengXian"/>
                      <w:color w:val="000000" w:themeColor="text1"/>
                      <w:sz w:val="21"/>
                      <w:szCs w:val="21"/>
                      <w:highlight w:val="yellow"/>
                      <w:lang w:val="en-150"/>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val="en-150" w:eastAsia="zh-CN"/>
                    </w:rPr>
                  </w:pPr>
                </w:p>
              </w:tc>
              <w:tc>
                <w:tcPr>
                  <w:tcW w:w="1841" w:type="dxa"/>
                </w:tcPr>
                <w:p w14:paraId="1BDCB78A" w14:textId="77777777" w:rsidR="00FD59F1" w:rsidRPr="002E1C4C" w:rsidRDefault="00FD59F1" w:rsidP="004D64C7">
                  <w:pPr>
                    <w:spacing w:after="0"/>
                    <w:rPr>
                      <w:lang w:val="en-150" w:eastAsia="zh-CN"/>
                    </w:rPr>
                  </w:pPr>
                  <w:r w:rsidRPr="002E1C4C">
                    <w:rPr>
                      <w:lang w:val="en-150" w:eastAsia="zh-CN"/>
                    </w:rPr>
                    <w:t>Active BWP switch delay</w:t>
                  </w:r>
                </w:p>
              </w:tc>
              <w:tc>
                <w:tcPr>
                  <w:tcW w:w="3377" w:type="dxa"/>
                </w:tcPr>
                <w:p w14:paraId="7D79E359"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val="en-150"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Active TCI state switching delay</w:t>
                  </w:r>
                </w:p>
              </w:tc>
              <w:tc>
                <w:tcPr>
                  <w:tcW w:w="3377" w:type="dxa"/>
                </w:tcPr>
                <w:p w14:paraId="6E9FE544" w14:textId="77777777" w:rsidR="00FD59F1" w:rsidRPr="002E1C4C" w:rsidRDefault="00FD59F1" w:rsidP="004D64C7">
                  <w:pPr>
                    <w:spacing w:after="0"/>
                    <w:rPr>
                      <w:lang w:val="en-150" w:eastAsia="zh-CN"/>
                    </w:rPr>
                  </w:pPr>
                  <w:r w:rsidRPr="002E1C4C">
                    <w:rPr>
                      <w:rFonts w:eastAsia="DengXian"/>
                      <w:color w:val="000000" w:themeColor="text1"/>
                      <w:sz w:val="21"/>
                      <w:szCs w:val="21"/>
                      <w:highlight w:val="yellow"/>
                      <w:lang w:val="en-150"/>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val="en-150" w:eastAsia="zh-CN"/>
                    </w:rPr>
                  </w:pPr>
                </w:p>
              </w:tc>
              <w:tc>
                <w:tcPr>
                  <w:tcW w:w="1841" w:type="dxa"/>
                </w:tcPr>
                <w:p w14:paraId="6D863548" w14:textId="77777777" w:rsidR="00FD59F1" w:rsidRPr="002E1C4C" w:rsidRDefault="00FD59F1" w:rsidP="004D64C7">
                  <w:pPr>
                    <w:spacing w:after="0"/>
                    <w:rPr>
                      <w:lang w:val="en-150" w:eastAsia="zh-CN"/>
                    </w:rPr>
                  </w:pPr>
                  <w:proofErr w:type="spellStart"/>
                  <w:r w:rsidRPr="002E1C4C">
                    <w:rPr>
                      <w:lang w:val="en-150" w:eastAsia="zh-CN"/>
                    </w:rPr>
                    <w:t>PSCell</w:t>
                  </w:r>
                  <w:proofErr w:type="spellEnd"/>
                  <w:r w:rsidRPr="002E1C4C">
                    <w:rPr>
                      <w:lang w:val="en-150" w:eastAsia="zh-CN"/>
                    </w:rPr>
                    <w:t xml:space="preserve">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rFonts w:eastAsia="DengXian"/>
                      <w:color w:val="000000" w:themeColor="text1"/>
                      <w:sz w:val="21"/>
                      <w:szCs w:val="21"/>
                      <w:lang w:val="en-150"/>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val="en-150"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Uplink spatial relation switch delay</w:t>
                  </w:r>
                </w:p>
              </w:tc>
              <w:tc>
                <w:tcPr>
                  <w:tcW w:w="3377" w:type="dxa"/>
                </w:tcPr>
                <w:p w14:paraId="30069E3F"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val="en-150" w:eastAsia="zh-CN"/>
                    </w:rPr>
                  </w:pPr>
                </w:p>
              </w:tc>
              <w:tc>
                <w:tcPr>
                  <w:tcW w:w="1841" w:type="dxa"/>
                </w:tcPr>
                <w:p w14:paraId="773099F0" w14:textId="77777777" w:rsidR="00FD59F1" w:rsidRPr="002E1C4C" w:rsidRDefault="00FD59F1" w:rsidP="004D64C7">
                  <w:pPr>
                    <w:spacing w:after="0"/>
                    <w:rPr>
                      <w:lang w:val="en-150" w:eastAsia="zh-CN"/>
                    </w:rPr>
                  </w:pPr>
                  <w:r w:rsidRPr="002E1C4C">
                    <w:rPr>
                      <w:lang w:val="en-150" w:eastAsia="zh-CN"/>
                    </w:rPr>
                    <w:t>UE-specific CBW change</w:t>
                  </w:r>
                </w:p>
              </w:tc>
              <w:tc>
                <w:tcPr>
                  <w:tcW w:w="3377" w:type="dxa"/>
                </w:tcPr>
                <w:p w14:paraId="1E8E95E8"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val="en-150"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Pathloss reference signal switching delay</w:t>
                  </w:r>
                </w:p>
              </w:tc>
              <w:tc>
                <w:tcPr>
                  <w:tcW w:w="3377" w:type="dxa"/>
                </w:tcPr>
                <w:p w14:paraId="5C14A0AE"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val="en-150" w:eastAsia="zh-CN"/>
                    </w:rPr>
                  </w:pPr>
                  <w:r w:rsidRPr="002E1C4C">
                    <w:rPr>
                      <w:lang w:val="en-150" w:eastAsia="zh-CN"/>
                    </w:rPr>
                    <w:t>Measurement Procedure</w:t>
                  </w:r>
                </w:p>
              </w:tc>
              <w:tc>
                <w:tcPr>
                  <w:tcW w:w="1841" w:type="dxa"/>
                </w:tcPr>
                <w:p w14:paraId="4531275B" w14:textId="77777777" w:rsidR="00FD59F1" w:rsidRPr="002E1C4C" w:rsidRDefault="00FD59F1" w:rsidP="004D64C7">
                  <w:pPr>
                    <w:spacing w:after="0"/>
                    <w:rPr>
                      <w:lang w:val="en-150" w:eastAsia="zh-CN"/>
                    </w:rPr>
                  </w:pPr>
                  <w:r w:rsidRPr="002E1C4C">
                    <w:rPr>
                      <w:lang w:val="en-150" w:eastAsia="zh-CN"/>
                    </w:rPr>
                    <w:t>General measurement requirement</w:t>
                  </w:r>
                </w:p>
              </w:tc>
              <w:tc>
                <w:tcPr>
                  <w:tcW w:w="3377" w:type="dxa"/>
                </w:tcPr>
                <w:p w14:paraId="09BFA0DC"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val="en-150" w:eastAsia="zh-CN"/>
                    </w:rPr>
                  </w:pPr>
                </w:p>
              </w:tc>
              <w:tc>
                <w:tcPr>
                  <w:tcW w:w="1841" w:type="dxa"/>
                </w:tcPr>
                <w:p w14:paraId="36A3C008" w14:textId="77777777" w:rsidR="00FD59F1" w:rsidRPr="002E1C4C" w:rsidRDefault="00FD59F1" w:rsidP="004D64C7">
                  <w:pPr>
                    <w:spacing w:after="0"/>
                    <w:rPr>
                      <w:lang w:val="en-150" w:eastAsia="zh-CN"/>
                    </w:rPr>
                  </w:pPr>
                  <w:r w:rsidRPr="002E1C4C">
                    <w:rPr>
                      <w:lang w:val="en-150" w:eastAsia="zh-CN"/>
                    </w:rPr>
                    <w:t>NR intra-frequency measurements</w:t>
                  </w:r>
                </w:p>
              </w:tc>
              <w:tc>
                <w:tcPr>
                  <w:tcW w:w="3377" w:type="dxa"/>
                </w:tcPr>
                <w:p w14:paraId="430AD6C9" w14:textId="77777777" w:rsidR="00FD59F1" w:rsidRPr="002E1C4C" w:rsidRDefault="00FD59F1" w:rsidP="004D64C7">
                  <w:pPr>
                    <w:spacing w:after="0"/>
                    <w:rPr>
                      <w:lang w:val="en-150" w:eastAsia="zh-CN"/>
                    </w:rPr>
                  </w:pPr>
                  <w:r w:rsidRPr="002E1C4C">
                    <w:rPr>
                      <w:rFonts w:eastAsia="DengXian"/>
                      <w:color w:val="000000" w:themeColor="text1"/>
                      <w:sz w:val="21"/>
                      <w:szCs w:val="21"/>
                      <w:highlight w:val="yellow"/>
                      <w:lang w:val="en-150"/>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val="en-150" w:eastAsia="zh-CN"/>
                    </w:rPr>
                  </w:pPr>
                </w:p>
              </w:tc>
              <w:tc>
                <w:tcPr>
                  <w:tcW w:w="1841" w:type="dxa"/>
                </w:tcPr>
                <w:p w14:paraId="04B76E81" w14:textId="77777777" w:rsidR="00FD59F1" w:rsidRPr="002E1C4C" w:rsidRDefault="00FD59F1" w:rsidP="004D64C7">
                  <w:pPr>
                    <w:spacing w:after="0"/>
                    <w:rPr>
                      <w:lang w:val="en-150" w:eastAsia="zh-CN"/>
                    </w:rPr>
                  </w:pPr>
                  <w:r w:rsidRPr="002E1C4C">
                    <w:rPr>
                      <w:lang w:val="en-150" w:eastAsia="zh-CN"/>
                    </w:rPr>
                    <w:t>NR inter-frequency measurements</w:t>
                  </w:r>
                </w:p>
              </w:tc>
              <w:tc>
                <w:tcPr>
                  <w:tcW w:w="3377" w:type="dxa"/>
                </w:tcPr>
                <w:p w14:paraId="0C170B15"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val="en-150" w:eastAsia="zh-CN"/>
                    </w:rPr>
                  </w:pPr>
                </w:p>
              </w:tc>
              <w:tc>
                <w:tcPr>
                  <w:tcW w:w="1841" w:type="dxa"/>
                </w:tcPr>
                <w:p w14:paraId="6FB66DD8" w14:textId="77777777" w:rsidR="00FD59F1" w:rsidRPr="002E1C4C" w:rsidRDefault="00FD59F1" w:rsidP="004D64C7">
                  <w:pPr>
                    <w:spacing w:after="0"/>
                    <w:rPr>
                      <w:lang w:val="en-150" w:eastAsia="zh-CN"/>
                    </w:rPr>
                  </w:pPr>
                  <w:r w:rsidRPr="002E1C4C">
                    <w:rPr>
                      <w:lang w:val="en-150" w:eastAsia="zh-CN"/>
                    </w:rPr>
                    <w:t xml:space="preserve">Inter-RAT measurement </w:t>
                  </w:r>
                </w:p>
              </w:tc>
              <w:tc>
                <w:tcPr>
                  <w:tcW w:w="3377" w:type="dxa"/>
                </w:tcPr>
                <w:p w14:paraId="44A0D966"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val="en-150"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L1-RSRP/L1-SINR Measurement</w:t>
                  </w:r>
                </w:p>
              </w:tc>
              <w:tc>
                <w:tcPr>
                  <w:tcW w:w="3377" w:type="dxa"/>
                </w:tcPr>
                <w:p w14:paraId="645D253F" w14:textId="77777777" w:rsidR="00FD59F1" w:rsidRPr="002E1C4C" w:rsidRDefault="00FD59F1" w:rsidP="004D64C7">
                  <w:pPr>
                    <w:spacing w:after="0"/>
                    <w:rPr>
                      <w:lang w:val="en-150" w:eastAsia="zh-CN"/>
                    </w:rPr>
                  </w:pPr>
                  <w:r w:rsidRPr="002E1C4C">
                    <w:rPr>
                      <w:rFonts w:eastAsia="DengXian"/>
                      <w:color w:val="000000" w:themeColor="text1"/>
                      <w:sz w:val="21"/>
                      <w:szCs w:val="21"/>
                      <w:highlight w:val="yellow"/>
                      <w:lang w:val="en-150"/>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val="en-150"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rFonts w:eastAsia="DengXian"/>
                      <w:color w:val="000000" w:themeColor="text1"/>
                      <w:sz w:val="21"/>
                      <w:szCs w:val="21"/>
                      <w:lang w:val="en-150"/>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val="en-150"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rFonts w:eastAsia="DengXian"/>
                      <w:color w:val="000000" w:themeColor="text1"/>
                      <w:sz w:val="21"/>
                      <w:szCs w:val="21"/>
                      <w:lang w:val="en-150"/>
                    </w:rPr>
                    <w:t>Deprioritize</w:t>
                  </w:r>
                </w:p>
              </w:tc>
            </w:tr>
          </w:tbl>
          <w:p w14:paraId="0389F212" w14:textId="77777777" w:rsidR="00FD59F1" w:rsidRPr="002E1C4C" w:rsidRDefault="00FD59F1" w:rsidP="004D64C7">
            <w:pPr>
              <w:spacing w:before="120" w:after="120"/>
              <w:rPr>
                <w:lang w:val="en-150"/>
              </w:rPr>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rPr>
                <w:lang w:val="en-150"/>
              </w:rPr>
            </w:pPr>
            <w:r w:rsidRPr="002E1C4C">
              <w:rPr>
                <w:lang w:val="en-150"/>
              </w:rPr>
              <w:lastRenderedPageBreak/>
              <w:t>R4-2106584</w:t>
            </w:r>
          </w:p>
        </w:tc>
        <w:tc>
          <w:tcPr>
            <w:tcW w:w="1276" w:type="dxa"/>
          </w:tcPr>
          <w:p w14:paraId="2D57D718" w14:textId="77777777" w:rsidR="00FD59F1" w:rsidRPr="002E1C4C" w:rsidRDefault="00FD59F1" w:rsidP="004D64C7">
            <w:pPr>
              <w:spacing w:before="120" w:after="120"/>
              <w:rPr>
                <w:lang w:val="en-150"/>
              </w:rPr>
            </w:pPr>
            <w:r w:rsidRPr="002E1C4C">
              <w:rPr>
                <w:lang w:val="en-150"/>
              </w:rPr>
              <w:t>Nokia, Nokia Shanghai Bell</w:t>
            </w:r>
          </w:p>
        </w:tc>
        <w:tc>
          <w:tcPr>
            <w:tcW w:w="7169" w:type="dxa"/>
          </w:tcPr>
          <w:p w14:paraId="1DE3877E" w14:textId="77777777" w:rsidR="00FD59F1" w:rsidRPr="002E1C4C" w:rsidRDefault="00FD59F1" w:rsidP="004D64C7">
            <w:pPr>
              <w:spacing w:before="120" w:after="120"/>
              <w:rPr>
                <w:i/>
                <w:lang w:val="en-150"/>
              </w:rPr>
            </w:pPr>
            <w:r w:rsidRPr="002E1C4C">
              <w:rPr>
                <w:i/>
                <w:lang w:val="en-150"/>
              </w:rPr>
              <w:t>Discussion about RRM requirements for HST in FR2</w:t>
            </w:r>
          </w:p>
          <w:p w14:paraId="7AA3EF22" w14:textId="77777777" w:rsidR="00FD59F1" w:rsidRPr="002E1C4C" w:rsidRDefault="00FD59F1" w:rsidP="004D64C7">
            <w:pPr>
              <w:spacing w:before="120" w:after="120"/>
              <w:rPr>
                <w:lang w:val="en-150"/>
              </w:rPr>
            </w:pPr>
            <w:r w:rsidRPr="002E1C4C">
              <w:rPr>
                <w:b/>
                <w:lang w:val="en-150"/>
              </w:rPr>
              <w:t>Observation 7</w:t>
            </w:r>
            <w:r w:rsidRPr="002E1C4C">
              <w:rPr>
                <w:lang w:val="en-150"/>
              </w:rPr>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rPr>
                <w:lang w:val="en-150"/>
              </w:rPr>
            </w:pPr>
            <w:r w:rsidRPr="002E1C4C">
              <w:rPr>
                <w:b/>
                <w:lang w:val="en-150"/>
              </w:rPr>
              <w:t>Observation 8</w:t>
            </w:r>
            <w:r w:rsidRPr="002E1C4C">
              <w:rPr>
                <w:lang w:val="en-150"/>
              </w:rPr>
              <w:t>: Based on Observation 7, N1 is upper bounded by 4, where the network is not expected to configure DRX cycle larger than 0.32 s.</w:t>
            </w:r>
          </w:p>
          <w:p w14:paraId="44574DC8" w14:textId="0A03EAA8" w:rsidR="00FD59F1" w:rsidRPr="002E1C4C" w:rsidRDefault="00FD59F1" w:rsidP="004D64C7">
            <w:pPr>
              <w:spacing w:before="120" w:after="120"/>
              <w:rPr>
                <w:lang w:val="en-150"/>
              </w:rPr>
            </w:pPr>
            <w:r w:rsidRPr="002E1C4C">
              <w:rPr>
                <w:b/>
                <w:lang w:val="en-150"/>
              </w:rPr>
              <w:t>Proposal 9</w:t>
            </w:r>
            <w:r w:rsidRPr="002E1C4C">
              <w:rPr>
                <w:lang w:val="en-150"/>
              </w:rPr>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rPr>
                <w:lang w:val="en-150"/>
              </w:rPr>
            </w:pPr>
            <w:r w:rsidRPr="002E1C4C">
              <w:rPr>
                <w:lang w:val="en-150"/>
              </w:rPr>
              <w:lastRenderedPageBreak/>
              <w:t xml:space="preserve">Table 1: </w:t>
            </w:r>
            <w:proofErr w:type="spellStart"/>
            <w:proofErr w:type="gramStart"/>
            <w:r w:rsidRPr="002E1C4C">
              <w:rPr>
                <w:lang w:val="en-150"/>
              </w:rPr>
              <w:t>T</w:t>
            </w:r>
            <w:r w:rsidRPr="002E1C4C">
              <w:rPr>
                <w:vertAlign w:val="subscript"/>
                <w:lang w:val="en-150"/>
              </w:rPr>
              <w:t>detect,NR</w:t>
            </w:r>
            <w:proofErr w:type="gramEnd"/>
            <w:r w:rsidRPr="002E1C4C">
              <w:rPr>
                <w:vertAlign w:val="subscript"/>
                <w:lang w:val="en-150"/>
              </w:rPr>
              <w:t>_Intra</w:t>
            </w:r>
            <w:proofErr w:type="spellEnd"/>
            <w:r w:rsidRPr="002E1C4C">
              <w:rPr>
                <w:vertAlign w:val="subscript"/>
                <w:lang w:val="en-150"/>
              </w:rPr>
              <w:t>,</w:t>
            </w:r>
            <w:r w:rsidRPr="002E1C4C">
              <w:rPr>
                <w:lang w:val="en-150"/>
              </w:rPr>
              <w:t xml:space="preserve"> </w:t>
            </w:r>
            <w:proofErr w:type="spellStart"/>
            <w:r w:rsidRPr="002E1C4C">
              <w:rPr>
                <w:lang w:val="en-150"/>
              </w:rPr>
              <w:t>T</w:t>
            </w:r>
            <w:r w:rsidRPr="002E1C4C">
              <w:rPr>
                <w:vertAlign w:val="subscript"/>
                <w:lang w:val="en-150"/>
              </w:rPr>
              <w:t>measure,NR_Intra</w:t>
            </w:r>
            <w:proofErr w:type="spellEnd"/>
            <w:r w:rsidRPr="002E1C4C">
              <w:rPr>
                <w:lang w:val="en-150"/>
              </w:rPr>
              <w:t xml:space="preserve"> and </w:t>
            </w:r>
            <w:proofErr w:type="spellStart"/>
            <w:r w:rsidRPr="002E1C4C">
              <w:rPr>
                <w:lang w:val="en-150"/>
              </w:rPr>
              <w:t>T</w:t>
            </w:r>
            <w:r w:rsidRPr="002E1C4C">
              <w:rPr>
                <w:vertAlign w:val="subscript"/>
                <w:lang w:val="en-150"/>
              </w:rPr>
              <w:t>evaluate,NR_Intra</w:t>
            </w:r>
            <w:proofErr w:type="spellEnd"/>
            <w:r w:rsidRPr="002E1C4C">
              <w:rPr>
                <w:vertAlign w:val="subscript"/>
                <w:lang w:val="en-150"/>
              </w:rPr>
              <w:t xml:space="preserve"> </w:t>
            </w:r>
            <w:r w:rsidRPr="002E1C4C">
              <w:rPr>
                <w:lang w:val="en-150"/>
              </w:rPr>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1B2F2C">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rPr>
                      <w:lang w:val="en-150"/>
                    </w:rPr>
                  </w:pPr>
                  <w:r w:rsidRPr="002E1C4C">
                    <w:rPr>
                      <w:lang w:val="en-150"/>
                    </w:rPr>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rPr>
                      <w:lang w:val="en-150"/>
                    </w:rPr>
                  </w:pPr>
                  <w:proofErr w:type="spellStart"/>
                  <w:proofErr w:type="gramStart"/>
                  <w:r w:rsidRPr="002E1C4C">
                    <w:rPr>
                      <w:lang w:val="en-150"/>
                    </w:rPr>
                    <w:t>T</w:t>
                  </w:r>
                  <w:r w:rsidRPr="002E1C4C">
                    <w:rPr>
                      <w:vertAlign w:val="subscript"/>
                      <w:lang w:val="en-150"/>
                    </w:rPr>
                    <w:t>detect,NR</w:t>
                  </w:r>
                  <w:proofErr w:type="gramEnd"/>
                  <w:r w:rsidRPr="002E1C4C">
                    <w:rPr>
                      <w:vertAlign w:val="subscript"/>
                      <w:lang w:val="en-150"/>
                    </w:rPr>
                    <w:t>_Intra</w:t>
                  </w:r>
                  <w:proofErr w:type="spellEnd"/>
                  <w:r w:rsidRPr="002E1C4C">
                    <w:rPr>
                      <w:lang w:val="en-150"/>
                    </w:rPr>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rPr>
                      <w:lang w:val="en-150"/>
                    </w:rPr>
                  </w:pPr>
                  <w:proofErr w:type="spellStart"/>
                  <w:proofErr w:type="gramStart"/>
                  <w:r w:rsidRPr="002E1C4C">
                    <w:rPr>
                      <w:lang w:val="en-150"/>
                    </w:rPr>
                    <w:t>T</w:t>
                  </w:r>
                  <w:r w:rsidRPr="002E1C4C">
                    <w:rPr>
                      <w:vertAlign w:val="subscript"/>
                      <w:lang w:val="en-150"/>
                    </w:rPr>
                    <w:t>measure,NR</w:t>
                  </w:r>
                  <w:proofErr w:type="gramEnd"/>
                  <w:r w:rsidRPr="002E1C4C">
                    <w:rPr>
                      <w:vertAlign w:val="subscript"/>
                      <w:lang w:val="en-150"/>
                    </w:rPr>
                    <w:t>_Intra</w:t>
                  </w:r>
                  <w:proofErr w:type="spellEnd"/>
                  <w:r w:rsidRPr="002E1C4C">
                    <w:rPr>
                      <w:lang w:val="en-150"/>
                    </w:rP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lang w:val="en-150"/>
                    </w:rPr>
                  </w:pPr>
                  <w:proofErr w:type="spellStart"/>
                  <w:proofErr w:type="gramStart"/>
                  <w:r w:rsidRPr="002E1C4C">
                    <w:rPr>
                      <w:lang w:val="en-150"/>
                    </w:rPr>
                    <w:t>T</w:t>
                  </w:r>
                  <w:r w:rsidRPr="002E1C4C">
                    <w:rPr>
                      <w:vertAlign w:val="subscript"/>
                      <w:lang w:val="en-150"/>
                    </w:rPr>
                    <w:t>evaluate,NR</w:t>
                  </w:r>
                  <w:proofErr w:type="gramEnd"/>
                  <w:r w:rsidRPr="002E1C4C">
                    <w:rPr>
                      <w:vertAlign w:val="subscript"/>
                      <w:lang w:val="en-150"/>
                    </w:rPr>
                    <w:t>_</w:t>
                  </w:r>
                  <w:r w:rsidRPr="002E1C4C">
                    <w:rPr>
                      <w:rFonts w:cs="v4.2.0"/>
                      <w:vertAlign w:val="subscript"/>
                      <w:lang w:val="en-150"/>
                    </w:rPr>
                    <w:t>Intra</w:t>
                  </w:r>
                  <w:proofErr w:type="spellEnd"/>
                </w:p>
                <w:p w14:paraId="72718272" w14:textId="77777777" w:rsidR="000F7D39" w:rsidRPr="002E1C4C" w:rsidRDefault="000F7D39" w:rsidP="000F7D39">
                  <w:pPr>
                    <w:pStyle w:val="TAH"/>
                    <w:rPr>
                      <w:lang w:val="en-150"/>
                    </w:rPr>
                  </w:pPr>
                  <w:r w:rsidRPr="002E1C4C">
                    <w:rPr>
                      <w:lang w:val="en-150"/>
                    </w:rPr>
                    <w:t>[s] (number of DRX cycles)</w:t>
                  </w:r>
                </w:p>
              </w:tc>
            </w:tr>
            <w:tr w:rsidR="000F7D39" w:rsidRPr="002E1C4C" w14:paraId="22375074" w14:textId="77777777" w:rsidTr="001B2F2C">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rPr>
                      <w:lang w:val="en-15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rPr>
                      <w:lang w:val="en-15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rPr>
                      <w:lang w:val="en-15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rPr>
                      <w:lang w:val="en-150"/>
                    </w:rPr>
                  </w:pPr>
                </w:p>
              </w:tc>
            </w:tr>
            <w:tr w:rsidR="000F7D39" w:rsidRPr="002E1C4C" w14:paraId="427B62D5"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rPr>
                      <w:lang w:val="en-150"/>
                    </w:rPr>
                  </w:pPr>
                  <w:r w:rsidRPr="002E1C4C">
                    <w:rPr>
                      <w:lang w:val="en-150"/>
                    </w:rPr>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rPr>
                      <w:lang w:val="en-150"/>
                    </w:rPr>
                  </w:pPr>
                  <w:r w:rsidRPr="002E1C4C">
                    <w:rPr>
                      <w:highlight w:val="yellow"/>
                      <w:lang w:val="en-150"/>
                    </w:rPr>
                    <w:t>2.</w:t>
                  </w:r>
                  <w:r w:rsidRPr="002E1C4C">
                    <w:rPr>
                      <w:lang w:val="en-150"/>
                    </w:rPr>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rPr>
                      <w:lang w:val="en-150"/>
                    </w:rPr>
                  </w:pPr>
                  <w:r w:rsidRPr="002E1C4C">
                    <w:rPr>
                      <w:lang w:val="en-150"/>
                    </w:rPr>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rPr>
                      <w:lang w:val="en-150"/>
                    </w:rPr>
                  </w:pPr>
                  <w:r w:rsidRPr="002E1C4C">
                    <w:rPr>
                      <w:lang w:val="en-150"/>
                    </w:rPr>
                    <w:t>0.96 x N1 x M4 (3 x M4)</w:t>
                  </w:r>
                </w:p>
              </w:tc>
            </w:tr>
            <w:tr w:rsidR="000F7D39" w:rsidRPr="002E1C4C" w14:paraId="4AE27AFD"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rPr>
                      <w:lang w:val="en-150"/>
                    </w:rPr>
                  </w:pPr>
                  <w:r w:rsidRPr="002E1C4C">
                    <w:rPr>
                      <w:lang w:val="en-150"/>
                    </w:rPr>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rPr>
                      <w:lang w:val="en-150"/>
                    </w:rPr>
                  </w:pPr>
                  <w:r w:rsidRPr="002E1C4C">
                    <w:rPr>
                      <w:highlight w:val="yellow"/>
                      <w:lang w:val="en-150"/>
                    </w:rPr>
                    <w:t>5.</w:t>
                  </w:r>
                  <w:r w:rsidRPr="002E1C4C">
                    <w:rPr>
                      <w:lang w:val="en-150"/>
                    </w:rPr>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rPr>
                      <w:lang w:val="en-150"/>
                    </w:rPr>
                  </w:pPr>
                  <w:r w:rsidRPr="002E1C4C">
                    <w:rPr>
                      <w:lang w:val="en-150"/>
                    </w:rPr>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rPr>
                      <w:lang w:val="en-150"/>
                    </w:rPr>
                  </w:pPr>
                  <w:r w:rsidRPr="002E1C4C">
                    <w:rPr>
                      <w:lang w:val="en-150"/>
                    </w:rPr>
                    <w:t>1.92 x N1 (3 x N1)</w:t>
                  </w:r>
                </w:p>
              </w:tc>
            </w:tr>
            <w:tr w:rsidR="000F7D39" w:rsidRPr="002E1C4C" w14:paraId="3615E735"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rPr>
                      <w:lang w:val="en-150"/>
                    </w:rPr>
                  </w:pPr>
                  <w:r w:rsidRPr="002E1C4C">
                    <w:rPr>
                      <w:lang w:val="en-150"/>
                    </w:rPr>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rPr>
                      <w:lang w:val="en-150"/>
                    </w:rPr>
                  </w:pPr>
                  <w:r w:rsidRPr="002E1C4C">
                    <w:rPr>
                      <w:lang w:val="en-150"/>
                    </w:rPr>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rPr>
                      <w:lang w:val="en-150"/>
                    </w:rPr>
                  </w:pPr>
                  <w:r w:rsidRPr="002E1C4C">
                    <w:rPr>
                      <w:lang w:val="en-150"/>
                    </w:rPr>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rPr>
                      <w:lang w:val="en-150"/>
                    </w:rPr>
                  </w:pPr>
                  <w:r w:rsidRPr="002E1C4C">
                    <w:rPr>
                      <w:lang w:val="en-150"/>
                    </w:rPr>
                    <w:t>3.84 x N1 (3 x N1)</w:t>
                  </w:r>
                </w:p>
              </w:tc>
            </w:tr>
            <w:tr w:rsidR="000F7D39" w:rsidRPr="002E1C4C" w14:paraId="0D68F559"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rPr>
                      <w:lang w:val="en-150"/>
                    </w:rPr>
                  </w:pPr>
                  <w:r w:rsidRPr="002E1C4C">
                    <w:rPr>
                      <w:lang w:val="en-150"/>
                    </w:rPr>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rPr>
                      <w:lang w:val="en-150"/>
                    </w:rPr>
                  </w:pPr>
                  <w:r w:rsidRPr="002E1C4C">
                    <w:rPr>
                      <w:lang w:val="en-150"/>
                    </w:rPr>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rPr>
                      <w:lang w:val="en-150"/>
                    </w:rPr>
                  </w:pPr>
                  <w:r w:rsidRPr="002E1C4C">
                    <w:rPr>
                      <w:lang w:val="en-150"/>
                    </w:rPr>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rPr>
                      <w:lang w:val="en-150"/>
                    </w:rPr>
                  </w:pPr>
                  <w:r w:rsidRPr="002E1C4C">
                    <w:rPr>
                      <w:lang w:val="en-150"/>
                    </w:rPr>
                    <w:t>7.68 x N1 (3 x N1)</w:t>
                  </w:r>
                </w:p>
              </w:tc>
            </w:tr>
            <w:tr w:rsidR="000F7D39" w:rsidRPr="002E1C4C" w14:paraId="1FE47D03" w14:textId="77777777" w:rsidTr="001B2F2C">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DengXian"/>
                      <w:lang w:val="en-150" w:eastAsia="zh-CN"/>
                    </w:rPr>
                  </w:pPr>
                  <w:r w:rsidRPr="002E1C4C">
                    <w:rPr>
                      <w:rFonts w:eastAsia="DengXian"/>
                      <w:lang w:val="en-150" w:eastAsia="zh-CN"/>
                    </w:rPr>
                    <w:t>Note 1:</w:t>
                  </w:r>
                  <w:r w:rsidRPr="002E1C4C">
                    <w:rPr>
                      <w:lang w:val="en-150"/>
                    </w:rPr>
                    <w:tab/>
                  </w:r>
                  <w:r w:rsidRPr="002E1C4C">
                    <w:rPr>
                      <w:rFonts w:eastAsia="DengXian"/>
                      <w:lang w:val="en-150" w:eastAsia="zh-CN"/>
                    </w:rPr>
                    <w:t xml:space="preserve">when SMTC &lt; = 40 </w:t>
                  </w:r>
                  <w:proofErr w:type="spellStart"/>
                  <w:r w:rsidRPr="002E1C4C">
                    <w:rPr>
                      <w:rFonts w:eastAsia="DengXian"/>
                      <w:lang w:val="en-150" w:eastAsia="zh-CN"/>
                    </w:rPr>
                    <w:t>ms</w:t>
                  </w:r>
                  <w:proofErr w:type="spellEnd"/>
                  <w:r w:rsidRPr="002E1C4C">
                    <w:rPr>
                      <w:rFonts w:eastAsia="DengXian"/>
                      <w:lang w:val="en-150" w:eastAsia="zh-CN"/>
                    </w:rPr>
                    <w:t xml:space="preserve">, M2 = M3 = M4 = 1; and when SMTC &gt; 40 </w:t>
                  </w:r>
                  <w:proofErr w:type="spellStart"/>
                  <w:r w:rsidRPr="002E1C4C">
                    <w:rPr>
                      <w:rFonts w:eastAsia="DengXian"/>
                      <w:lang w:val="en-150" w:eastAsia="zh-CN"/>
                    </w:rPr>
                    <w:t>ms</w:t>
                  </w:r>
                  <w:proofErr w:type="spellEnd"/>
                  <w:r w:rsidRPr="002E1C4C">
                    <w:rPr>
                      <w:rFonts w:eastAsia="DengXian"/>
                      <w:lang w:val="en-150" w:eastAsia="zh-CN"/>
                    </w:rPr>
                    <w:t>, M2 = 1.5, M3 = M4 = 2</w:t>
                  </w:r>
                </w:p>
              </w:tc>
            </w:tr>
          </w:tbl>
          <w:p w14:paraId="644FD695" w14:textId="77777777" w:rsidR="00FD59F1" w:rsidRPr="002E1C4C" w:rsidRDefault="00FD59F1" w:rsidP="004D64C7">
            <w:pPr>
              <w:spacing w:before="120" w:after="120"/>
              <w:rPr>
                <w:lang w:val="en-150"/>
              </w:rPr>
            </w:pPr>
            <w:r w:rsidRPr="002E1C4C">
              <w:rPr>
                <w:b/>
                <w:lang w:val="en-150"/>
              </w:rPr>
              <w:t>Observation 9</w:t>
            </w:r>
            <w:r w:rsidRPr="002E1C4C">
              <w:rPr>
                <w:lang w:val="en-150"/>
              </w:rPr>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rPr>
                <w:lang w:val="en-150"/>
              </w:rPr>
            </w:pPr>
            <w:r w:rsidRPr="002E1C4C">
              <w:rPr>
                <w:b/>
                <w:lang w:val="en-150"/>
              </w:rPr>
              <w:t>Observation 10</w:t>
            </w:r>
            <w:r w:rsidRPr="002E1C4C">
              <w:rPr>
                <w:lang w:val="en-150"/>
              </w:rPr>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rPr>
                <w:lang w:val="en-150"/>
              </w:rPr>
            </w:pPr>
            <w:r w:rsidRPr="002E1C4C">
              <w:rPr>
                <w:b/>
                <w:lang w:val="en-150"/>
              </w:rPr>
              <w:t>Proposal 10</w:t>
            </w:r>
            <w:r w:rsidRPr="002E1C4C">
              <w:rPr>
                <w:lang w:val="en-150"/>
              </w:rPr>
              <w:t xml:space="preserve">: RAN4 to agree that the existing handover requirements for NR FR2 cell can be used for HST in FR2. </w:t>
            </w:r>
          </w:p>
          <w:p w14:paraId="786205A0" w14:textId="77777777" w:rsidR="00FD59F1" w:rsidRPr="002E1C4C" w:rsidRDefault="00FD59F1" w:rsidP="004D64C7">
            <w:pPr>
              <w:spacing w:before="120" w:after="120"/>
              <w:rPr>
                <w:lang w:val="en-150"/>
              </w:rPr>
            </w:pPr>
            <w:r w:rsidRPr="002E1C4C">
              <w:rPr>
                <w:b/>
                <w:lang w:val="en-150"/>
              </w:rPr>
              <w:t>Proposal 12</w:t>
            </w:r>
            <w:r w:rsidRPr="002E1C4C">
              <w:rPr>
                <w:lang w:val="en-150"/>
              </w:rPr>
              <w:t xml:space="preserve">: Requirements for MRTD/MTTD can be considered </w:t>
            </w:r>
            <w:proofErr w:type="gramStart"/>
            <w:r w:rsidRPr="002E1C4C">
              <w:rPr>
                <w:lang w:val="en-150"/>
              </w:rPr>
              <w:t>as ”Not</w:t>
            </w:r>
            <w:proofErr w:type="gramEnd"/>
            <w:r w:rsidRPr="002E1C4C">
              <w:rPr>
                <w:lang w:val="en-150"/>
              </w:rPr>
              <w:t xml:space="preserve"> applicable to FR2 HST”.</w:t>
            </w:r>
          </w:p>
          <w:p w14:paraId="637EBDE7" w14:textId="77777777" w:rsidR="00FD59F1" w:rsidRPr="002E1C4C" w:rsidRDefault="00FD59F1" w:rsidP="004D64C7">
            <w:pPr>
              <w:spacing w:before="120" w:after="120"/>
              <w:rPr>
                <w:rStyle w:val="eop"/>
                <w:lang w:val="en-150"/>
              </w:rPr>
            </w:pPr>
            <w:r w:rsidRPr="002E1C4C">
              <w:rPr>
                <w:rStyle w:val="normaltextrun"/>
                <w:b/>
                <w:color w:val="000000"/>
                <w:shd w:val="clear" w:color="auto" w:fill="FFFFFF"/>
                <w:lang w:val="en-150"/>
              </w:rPr>
              <w:t>Observation 11</w:t>
            </w:r>
            <w:r w:rsidRPr="002E1C4C">
              <w:rPr>
                <w:rStyle w:val="normaltextrun"/>
                <w:color w:val="000000"/>
                <w:shd w:val="clear" w:color="auto" w:fill="FFFFFF"/>
                <w:lang w:val="en-150"/>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lang w:val="en-150"/>
              </w:rPr>
            </w:pPr>
            <w:r w:rsidRPr="002E1C4C">
              <w:rPr>
                <w:b/>
                <w:lang w:val="en-150"/>
              </w:rPr>
              <w:t xml:space="preserve">Proposal </w:t>
            </w:r>
            <w:r w:rsidRPr="002E1C4C">
              <w:rPr>
                <w:rStyle w:val="eop"/>
                <w:b/>
                <w:color w:val="000000"/>
                <w:shd w:val="clear" w:color="auto" w:fill="FFFFFF"/>
                <w:lang w:val="en-150"/>
              </w:rPr>
              <w:t>13</w:t>
            </w:r>
            <w:r w:rsidRPr="002E1C4C">
              <w:rPr>
                <w:rStyle w:val="eop"/>
                <w:color w:val="000000"/>
                <w:shd w:val="clear" w:color="auto" w:fill="FFFFFF"/>
                <w:lang w:val="en-150"/>
              </w:rPr>
              <w:t xml:space="preserve">: RAN4 to discuss the RLM evaluation period for </w:t>
            </w:r>
            <w:proofErr w:type="spellStart"/>
            <w:r w:rsidRPr="002E1C4C">
              <w:rPr>
                <w:rStyle w:val="eop"/>
                <w:color w:val="000000"/>
                <w:shd w:val="clear" w:color="auto" w:fill="FFFFFF"/>
                <w:lang w:val="en-150"/>
              </w:rPr>
              <w:t>Qout</w:t>
            </w:r>
            <w:proofErr w:type="spellEnd"/>
            <w:r w:rsidRPr="002E1C4C">
              <w:rPr>
                <w:rStyle w:val="eop"/>
                <w:color w:val="000000"/>
                <w:shd w:val="clear" w:color="auto" w:fill="FFFFFF"/>
                <w:lang w:val="en-150"/>
              </w:rPr>
              <w:t xml:space="preserve"> and Qin especially regarding the scaling factor N=8 and the factor P for HST in FR2.</w:t>
            </w:r>
          </w:p>
          <w:p w14:paraId="3F2B09F4" w14:textId="77777777" w:rsidR="00FD59F1" w:rsidRPr="002E1C4C" w:rsidRDefault="00FD59F1" w:rsidP="004D64C7">
            <w:pPr>
              <w:spacing w:before="120" w:after="120"/>
              <w:rPr>
                <w:lang w:val="en-150"/>
              </w:rPr>
            </w:pPr>
            <w:r w:rsidRPr="002E1C4C">
              <w:rPr>
                <w:b/>
                <w:lang w:val="en-150"/>
              </w:rPr>
              <w:t>Observation 12</w:t>
            </w:r>
            <w:r w:rsidRPr="002E1C4C">
              <w:rPr>
                <w:lang w:val="en-150"/>
              </w:rPr>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rPr>
                <w:lang w:val="en-150"/>
              </w:rPr>
            </w:pPr>
            <w:r w:rsidRPr="002E1C4C">
              <w:rPr>
                <w:b/>
                <w:lang w:val="en-150"/>
              </w:rPr>
              <w:t>Proposal 14</w:t>
            </w:r>
            <w:r w:rsidRPr="002E1C4C">
              <w:rPr>
                <w:lang w:val="en-150"/>
              </w:rPr>
              <w:t xml:space="preserve">: RAN4 to analyse and evaluate beam failure and candidate beam detection evaluation period for </w:t>
            </w:r>
            <w:proofErr w:type="spellStart"/>
            <w:r w:rsidRPr="002E1C4C">
              <w:rPr>
                <w:lang w:val="en-150"/>
              </w:rPr>
              <w:t>Qout</w:t>
            </w:r>
            <w:proofErr w:type="spellEnd"/>
            <w:r w:rsidRPr="002E1C4C">
              <w:rPr>
                <w:lang w:val="en-150"/>
              </w:rPr>
              <w:t xml:space="preserve"> especially regarding the scaling factor N=8 and the factor P for FR2 HST scenario</w:t>
            </w:r>
          </w:p>
          <w:p w14:paraId="65386AA2" w14:textId="77777777" w:rsidR="00FD59F1" w:rsidRPr="002E1C4C" w:rsidRDefault="00FD59F1" w:rsidP="004D64C7">
            <w:pPr>
              <w:spacing w:before="120" w:after="120"/>
              <w:rPr>
                <w:lang w:val="en-150"/>
              </w:rPr>
            </w:pPr>
            <w:r w:rsidRPr="002E1C4C">
              <w:rPr>
                <w:b/>
                <w:lang w:val="en-150"/>
              </w:rPr>
              <w:t>Observation 13</w:t>
            </w:r>
            <w:r w:rsidRPr="002E1C4C">
              <w:rPr>
                <w:lang w:val="en-150"/>
              </w:rPr>
              <w:t xml:space="preserve">: For intra-frequency measurements in RRC CONNECTED mode with and without measurement gaps, in the requirements for time period for PSS/SSS </w:t>
            </w:r>
            <w:proofErr w:type="gramStart"/>
            <w:r w:rsidRPr="002E1C4C">
              <w:rPr>
                <w:lang w:val="en-150"/>
              </w:rPr>
              <w:t>detection ,</w:t>
            </w:r>
            <w:proofErr w:type="gramEnd"/>
            <w:r w:rsidRPr="002E1C4C">
              <w:rPr>
                <w:lang w:val="en-150"/>
              </w:rPr>
              <w:t xml:space="preserve"> parameter M2 is defined separately for HST and non-HST in FR1, for HST depending on the SMTC periodicity.</w:t>
            </w:r>
          </w:p>
          <w:p w14:paraId="405FAF47" w14:textId="77777777" w:rsidR="00FD59F1" w:rsidRPr="002E1C4C" w:rsidRDefault="00FD59F1" w:rsidP="004D64C7">
            <w:pPr>
              <w:spacing w:before="120" w:after="120"/>
              <w:rPr>
                <w:lang w:val="en-150"/>
              </w:rPr>
            </w:pPr>
            <w:r w:rsidRPr="002E1C4C">
              <w:rPr>
                <w:b/>
                <w:lang w:val="en-150"/>
              </w:rPr>
              <w:t>Observation 14</w:t>
            </w:r>
            <w:r w:rsidRPr="002E1C4C">
              <w:rPr>
                <w:lang w:val="en-150"/>
              </w:rPr>
              <w:t>: Time period for PSS/SSS detection is different for FR1 and FR2 for a UE operating in non-HST NR mode.</w:t>
            </w:r>
          </w:p>
          <w:p w14:paraId="31D41C3F" w14:textId="77777777" w:rsidR="00FD59F1" w:rsidRPr="002E1C4C" w:rsidRDefault="00FD59F1" w:rsidP="004D64C7">
            <w:pPr>
              <w:spacing w:before="120" w:after="120"/>
              <w:rPr>
                <w:lang w:val="en-150"/>
              </w:rPr>
            </w:pPr>
            <w:r w:rsidRPr="002E1C4C">
              <w:rPr>
                <w:b/>
                <w:lang w:val="en-150"/>
              </w:rPr>
              <w:t>Observation 15</w:t>
            </w:r>
            <w:r w:rsidRPr="002E1C4C">
              <w:rPr>
                <w:lang w:val="en-150"/>
              </w:rPr>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rPr>
                <w:lang w:val="en-150"/>
              </w:rPr>
            </w:pPr>
            <w:r w:rsidRPr="002E1C4C">
              <w:rPr>
                <w:b/>
                <w:lang w:val="en-150"/>
              </w:rPr>
              <w:t>Observation 16</w:t>
            </w:r>
            <w:r w:rsidRPr="002E1C4C">
              <w:rPr>
                <w:lang w:val="en-150"/>
              </w:rPr>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rPr>
                <w:lang w:val="en-150"/>
              </w:rPr>
            </w:pPr>
            <w:r w:rsidRPr="002E1C4C">
              <w:rPr>
                <w:b/>
                <w:lang w:val="en-150"/>
              </w:rPr>
              <w:t>Observation 17</w:t>
            </w:r>
            <w:r w:rsidRPr="002E1C4C">
              <w:rPr>
                <w:lang w:val="en-150"/>
              </w:rPr>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rPr>
                <w:lang w:val="en-150"/>
              </w:rPr>
            </w:pPr>
            <w:r w:rsidRPr="002E1C4C">
              <w:rPr>
                <w:b/>
                <w:lang w:val="en-150"/>
              </w:rPr>
              <w:lastRenderedPageBreak/>
              <w:t>Proposal 15</w:t>
            </w:r>
            <w:r w:rsidRPr="002E1C4C">
              <w:rPr>
                <w:lang w:val="en-150"/>
              </w:rPr>
              <w:t xml:space="preserve">: For FR2 HST, </w:t>
            </w:r>
            <w:proofErr w:type="spellStart"/>
            <w:r w:rsidRPr="002E1C4C">
              <w:rPr>
                <w:lang w:val="en-150"/>
              </w:rPr>
              <w:t>Mmeas_period_w</w:t>
            </w:r>
            <w:proofErr w:type="spellEnd"/>
            <w:r w:rsidRPr="002E1C4C">
              <w:rPr>
                <w:lang w:val="en-150"/>
              </w:rPr>
              <w:t>/</w:t>
            </w:r>
            <w:proofErr w:type="spellStart"/>
            <w:r w:rsidRPr="002E1C4C">
              <w:rPr>
                <w:lang w:val="en-150"/>
              </w:rPr>
              <w:t>o_</w:t>
            </w:r>
            <w:proofErr w:type="gramStart"/>
            <w:r w:rsidRPr="002E1C4C">
              <w:rPr>
                <w:lang w:val="en-150"/>
              </w:rPr>
              <w:t>gaps</w:t>
            </w:r>
            <w:proofErr w:type="spellEnd"/>
            <w:r w:rsidRPr="002E1C4C">
              <w:rPr>
                <w:lang w:val="en-150"/>
              </w:rPr>
              <w:t xml:space="preserve">  =</w:t>
            </w:r>
            <w:proofErr w:type="gramEnd"/>
            <w:r w:rsidRPr="002E1C4C">
              <w:rPr>
                <w:lang w:val="en-150"/>
              </w:rPr>
              <w:t xml:space="preserve"> 6 for the time period for PSS/SSS detection and the measurement period for </w:t>
            </w:r>
            <w:proofErr w:type="spellStart"/>
            <w:r w:rsidRPr="002E1C4C">
              <w:rPr>
                <w:lang w:val="en-150"/>
              </w:rPr>
              <w:t>intrafrequency</w:t>
            </w:r>
            <w:proofErr w:type="spellEnd"/>
            <w:r w:rsidRPr="002E1C4C">
              <w:rPr>
                <w:lang w:val="en-150"/>
              </w:rPr>
              <w:t xml:space="preserve"> measurement requirements.</w:t>
            </w:r>
          </w:p>
          <w:p w14:paraId="39C97727" w14:textId="3ED84A3A" w:rsidR="00FD59F1" w:rsidRPr="002E1C4C" w:rsidRDefault="00FD59F1" w:rsidP="004D64C7">
            <w:pPr>
              <w:spacing w:before="120" w:after="120"/>
              <w:rPr>
                <w:lang w:val="en-150"/>
              </w:rPr>
            </w:pPr>
            <w:r w:rsidRPr="002E1C4C">
              <w:rPr>
                <w:b/>
                <w:lang w:val="en-150"/>
              </w:rPr>
              <w:t>Proposal 16</w:t>
            </w:r>
            <w:r w:rsidRPr="002E1C4C">
              <w:rPr>
                <w:lang w:val="en-150"/>
              </w:rPr>
              <w:t>: For FR2 HST, the intra-</w:t>
            </w:r>
            <w:proofErr w:type="spellStart"/>
            <w:r w:rsidRPr="002E1C4C">
              <w:rPr>
                <w:lang w:val="en-150"/>
              </w:rPr>
              <w:t>freqeuency</w:t>
            </w:r>
            <w:proofErr w:type="spellEnd"/>
            <w:r w:rsidRPr="002E1C4C">
              <w:rPr>
                <w:lang w:val="en-150"/>
              </w:rPr>
              <w:t xml:space="preserve"> measurement requirements are enhanced according to Tables 2 and 3.</w:t>
            </w:r>
          </w:p>
          <w:p w14:paraId="06EB8BD8" w14:textId="77777777" w:rsidR="00BB0619" w:rsidRPr="002E1C4C" w:rsidRDefault="00BB0619" w:rsidP="00BB0619">
            <w:pPr>
              <w:keepNext/>
              <w:keepLines/>
              <w:spacing w:before="60"/>
              <w:jc w:val="center"/>
              <w:rPr>
                <w:lang w:val="en-150"/>
              </w:rPr>
            </w:pPr>
            <w:r w:rsidRPr="002E1C4C">
              <w:rPr>
                <w:rFonts w:ascii="Arial" w:hAnsi="Arial"/>
                <w:b/>
                <w:lang w:val="en-150"/>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rPr>
                      <w:lang w:val="en-150"/>
                    </w:rPr>
                  </w:pPr>
                  <w:r w:rsidRPr="002E1C4C">
                    <w:rPr>
                      <w:lang w:val="en-150"/>
                    </w:rPr>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rPr>
                      <w:lang w:val="en-150"/>
                    </w:rPr>
                  </w:pPr>
                  <w:r w:rsidRPr="002E1C4C">
                    <w:rPr>
                      <w:lang w:val="en-150"/>
                    </w:rPr>
                    <w:t>T</w:t>
                  </w:r>
                  <w:r w:rsidRPr="002E1C4C">
                    <w:rPr>
                      <w:vertAlign w:val="subscript"/>
                      <w:lang w:val="en-150"/>
                    </w:rPr>
                    <w:t>PSS/</w:t>
                  </w:r>
                  <w:proofErr w:type="spellStart"/>
                  <w:r w:rsidRPr="002E1C4C">
                    <w:rPr>
                      <w:vertAlign w:val="subscript"/>
                      <w:lang w:val="en-150"/>
                    </w:rPr>
                    <w:t>SSS_sync_intra</w:t>
                  </w:r>
                  <w:proofErr w:type="spellEnd"/>
                </w:p>
              </w:tc>
            </w:tr>
            <w:tr w:rsidR="00BB0619" w:rsidRPr="002E1C4C" w14:paraId="6716D17E"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rPr>
                      <w:lang w:val="en-150"/>
                    </w:rPr>
                  </w:pPr>
                  <w:r w:rsidRPr="002E1C4C">
                    <w:rPr>
                      <w:lang w:val="en-150"/>
                    </w:rPr>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rPr>
                      <w:lang w:val="en-150"/>
                    </w:rPr>
                  </w:pPr>
                  <w:proofErr w:type="gramStart"/>
                  <w:r w:rsidRPr="002E1C4C">
                    <w:rPr>
                      <w:lang w:val="en-150"/>
                    </w:rPr>
                    <w:t>max(</w:t>
                  </w:r>
                  <w:proofErr w:type="gramEnd"/>
                  <w:r w:rsidRPr="002E1C4C">
                    <w:rPr>
                      <w:lang w:val="en-150"/>
                    </w:rPr>
                    <w:t>600ms, ceil(</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w:t>
                  </w:r>
                  <w:r w:rsidRPr="002E1C4C">
                    <w:rPr>
                      <w:vertAlign w:val="subscript"/>
                      <w:lang w:val="en-150"/>
                    </w:rPr>
                    <w:t xml:space="preserve">  </w:t>
                  </w:r>
                  <w:r w:rsidRPr="002E1C4C">
                    <w:rPr>
                      <w:lang w:val="en-150"/>
                    </w:rPr>
                    <w:t>x SMTC period)</w:t>
                  </w:r>
                  <w:r w:rsidRPr="002E1C4C">
                    <w:rPr>
                      <w:vertAlign w:val="superscript"/>
                      <w:lang w:val="en-150"/>
                    </w:rPr>
                    <w:t>Note 1</w:t>
                  </w:r>
                  <w:r w:rsidRPr="002E1C4C">
                    <w:rPr>
                      <w:lang w:val="en-150"/>
                    </w:rPr>
                    <w:t xml:space="preserve"> x </w:t>
                  </w:r>
                  <w:proofErr w:type="spellStart"/>
                  <w:r w:rsidRPr="002E1C4C">
                    <w:rPr>
                      <w:lang w:val="en-150"/>
                    </w:rPr>
                    <w:t>CSSF</w:t>
                  </w:r>
                  <w:r w:rsidRPr="002E1C4C">
                    <w:rPr>
                      <w:vertAlign w:val="subscript"/>
                      <w:lang w:val="en-150"/>
                    </w:rPr>
                    <w:t>intra</w:t>
                  </w:r>
                  <w:proofErr w:type="spellEnd"/>
                </w:p>
              </w:tc>
            </w:tr>
            <w:tr w:rsidR="00BB0619" w:rsidRPr="002E1C4C" w14:paraId="2E0CD5B5" w14:textId="77777777" w:rsidTr="001B2F2C">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rPr>
                      <w:lang w:val="en-150"/>
                    </w:rPr>
                  </w:pPr>
                  <w:r w:rsidRPr="002E1C4C">
                    <w:rPr>
                      <w:lang w:val="en-150"/>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lang w:val="en-150"/>
                    </w:rPr>
                  </w:pPr>
                  <w:proofErr w:type="gramStart"/>
                  <w:r w:rsidRPr="002E1C4C">
                    <w:rPr>
                      <w:lang w:val="en-150"/>
                    </w:rPr>
                    <w:t>max(</w:t>
                  </w:r>
                  <w:proofErr w:type="gramEnd"/>
                  <w:r w:rsidRPr="002E1C4C">
                    <w:rPr>
                      <w:lang w:val="en-150"/>
                    </w:rPr>
                    <w:t>600ms, ceil(</w:t>
                  </w:r>
                  <w:r w:rsidRPr="002E1C4C">
                    <w:rPr>
                      <w:highlight w:val="yellow"/>
                      <w:lang w:val="en-150"/>
                    </w:rPr>
                    <w:t>M2</w:t>
                  </w:r>
                  <w:r w:rsidRPr="002E1C4C">
                    <w:rPr>
                      <w:rFonts w:eastAsiaTheme="minorEastAsia"/>
                      <w:vertAlign w:val="superscript"/>
                      <w:lang w:val="en-150" w:eastAsia="zh-CN"/>
                    </w:rPr>
                    <w:t xml:space="preserve"> Note 2</w:t>
                  </w:r>
                  <w:r w:rsidRPr="002E1C4C">
                    <w:rPr>
                      <w:lang w:val="en-150"/>
                    </w:rPr>
                    <w:t xml:space="preserve"> x </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w:t>
                  </w:r>
                  <w:r w:rsidRPr="002E1C4C">
                    <w:rPr>
                      <w:vertAlign w:val="subscript"/>
                      <w:lang w:val="en-150"/>
                    </w:rPr>
                    <w:t xml:space="preserve"> </w:t>
                  </w:r>
                  <w:r w:rsidRPr="002E1C4C">
                    <w:rPr>
                      <w:lang w:val="en-150"/>
                    </w:rPr>
                    <w:t xml:space="preserve">x max(SMTC </w:t>
                  </w:r>
                  <w:proofErr w:type="spellStart"/>
                  <w:r w:rsidRPr="002E1C4C">
                    <w:rPr>
                      <w:lang w:val="en-150"/>
                    </w:rPr>
                    <w:t>period,DRX</w:t>
                  </w:r>
                  <w:proofErr w:type="spellEnd"/>
                  <w:r w:rsidRPr="002E1C4C">
                    <w:rPr>
                      <w:lang w:val="en-150"/>
                    </w:rPr>
                    <w:t xml:space="preserve"> cycle)) x </w:t>
                  </w:r>
                  <w:proofErr w:type="spellStart"/>
                  <w:r w:rsidRPr="002E1C4C">
                    <w:rPr>
                      <w:lang w:val="en-150"/>
                    </w:rPr>
                    <w:t>CSSF</w:t>
                  </w:r>
                  <w:r w:rsidRPr="002E1C4C">
                    <w:rPr>
                      <w:vertAlign w:val="subscript"/>
                      <w:lang w:val="en-150"/>
                    </w:rPr>
                    <w:t>intra</w:t>
                  </w:r>
                  <w:proofErr w:type="spellEnd"/>
                </w:p>
              </w:tc>
            </w:tr>
            <w:tr w:rsidR="00BB0619" w:rsidRPr="002E1C4C" w14:paraId="7751676A"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lang w:val="en-150"/>
                    </w:rPr>
                  </w:pPr>
                  <w:r w:rsidRPr="002E1C4C">
                    <w:rPr>
                      <w:lang w:val="en-150"/>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lang w:val="en-150"/>
                    </w:rPr>
                  </w:pPr>
                  <w:proofErr w:type="gramStart"/>
                  <w:r w:rsidRPr="002E1C4C">
                    <w:rPr>
                      <w:lang w:val="en-150"/>
                    </w:rPr>
                    <w:t>ceil(</w:t>
                  </w:r>
                  <w:proofErr w:type="gramEnd"/>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ml:space="preserve">) </w:t>
                  </w:r>
                  <w:r w:rsidRPr="002E1C4C">
                    <w:rPr>
                      <w:vertAlign w:val="subscript"/>
                      <w:lang w:val="en-150"/>
                    </w:rPr>
                    <w:t xml:space="preserve"> </w:t>
                  </w:r>
                  <w:r w:rsidRPr="002E1C4C">
                    <w:rPr>
                      <w:lang w:val="en-150"/>
                    </w:rPr>
                    <w:t xml:space="preserve">x DRX cycle x </w:t>
                  </w:r>
                  <w:proofErr w:type="spellStart"/>
                  <w:r w:rsidRPr="002E1C4C">
                    <w:rPr>
                      <w:lang w:val="en-150"/>
                    </w:rPr>
                    <w:t>CSSF</w:t>
                  </w:r>
                  <w:r w:rsidRPr="002E1C4C">
                    <w:rPr>
                      <w:vertAlign w:val="subscript"/>
                      <w:lang w:val="en-150"/>
                    </w:rPr>
                    <w:t>intra</w:t>
                  </w:r>
                  <w:proofErr w:type="spellEnd"/>
                </w:p>
              </w:tc>
            </w:tr>
            <w:tr w:rsidR="00BB0619" w:rsidRPr="002E1C4C" w14:paraId="76E115EA" w14:textId="77777777" w:rsidTr="001B2F2C">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rPr>
                      <w:lang w:val="en-150"/>
                    </w:rPr>
                  </w:pPr>
                  <w:r w:rsidRPr="002E1C4C">
                    <w:rPr>
                      <w:lang w:val="en-150"/>
                    </w:rPr>
                    <w:t>NOTE 1:</w:t>
                  </w:r>
                  <w:r w:rsidRPr="002E1C4C">
                    <w:rPr>
                      <w:lang w:val="en-150"/>
                    </w:rPr>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rPr>
                      <w:lang w:val="en-150"/>
                    </w:rPr>
                  </w:pPr>
                  <w:r w:rsidRPr="002E1C4C">
                    <w:rPr>
                      <w:lang w:val="en-150"/>
                    </w:rPr>
                    <w:t>NOTE 2:</w:t>
                  </w:r>
                  <w:r w:rsidRPr="002E1C4C">
                    <w:rPr>
                      <w:lang w:val="en-150"/>
                    </w:rPr>
                    <w:tab/>
                  </w:r>
                  <w:r w:rsidRPr="002E1C4C">
                    <w:rPr>
                      <w:highlight w:val="yellow"/>
                      <w:lang w:val="en-150"/>
                    </w:rPr>
                    <w:t xml:space="preserve">When </w:t>
                  </w:r>
                  <w:r w:rsidRPr="002E1C4C">
                    <w:rPr>
                      <w:rFonts w:eastAsiaTheme="minorEastAsia"/>
                      <w:highlight w:val="yellow"/>
                      <w:lang w:val="en-150" w:eastAsia="zh-CN"/>
                    </w:rPr>
                    <w:t>RRM enhancement for high speed is</w:t>
                  </w:r>
                  <w:r w:rsidRPr="002E1C4C">
                    <w:rPr>
                      <w:highlight w:val="yellow"/>
                      <w:lang w:val="en-150"/>
                    </w:rPr>
                    <w:t xml:space="preserve"> not configured, M2 = 1.5; When </w:t>
                  </w:r>
                  <w:r w:rsidRPr="002E1C4C">
                    <w:rPr>
                      <w:rFonts w:eastAsiaTheme="minorEastAsia"/>
                      <w:highlight w:val="yellow"/>
                      <w:lang w:val="en-150" w:eastAsia="zh-CN"/>
                    </w:rPr>
                    <w:t>RRM enhancement for high speed is</w:t>
                  </w:r>
                  <w:r w:rsidRPr="002E1C4C">
                    <w:rPr>
                      <w:highlight w:val="yellow"/>
                      <w:lang w:val="en-150"/>
                    </w:rPr>
                    <w:t xml:space="preserve"> configured, M2 = 1.5 if SMTC periodicity &gt; 40 </w:t>
                  </w:r>
                  <w:proofErr w:type="spellStart"/>
                  <w:proofErr w:type="gramStart"/>
                  <w:r w:rsidRPr="002E1C4C">
                    <w:rPr>
                      <w:highlight w:val="yellow"/>
                      <w:lang w:val="en-150"/>
                    </w:rPr>
                    <w:t>ms</w:t>
                  </w:r>
                  <w:proofErr w:type="spellEnd"/>
                  <w:r w:rsidRPr="002E1C4C">
                    <w:rPr>
                      <w:highlight w:val="yellow"/>
                      <w:lang w:val="en-150"/>
                    </w:rPr>
                    <w:t>;,</w:t>
                  </w:r>
                  <w:proofErr w:type="gramEnd"/>
                  <w:r w:rsidRPr="002E1C4C">
                    <w:rPr>
                      <w:highlight w:val="yellow"/>
                      <w:lang w:val="en-150"/>
                    </w:rPr>
                    <w:t>otherwise M2=1</w:t>
                  </w:r>
                  <w:r w:rsidRPr="002E1C4C">
                    <w:rPr>
                      <w:lang w:val="en-150"/>
                    </w:rPr>
                    <w:t>.</w:t>
                  </w:r>
                </w:p>
                <w:p w14:paraId="3C53D361" w14:textId="77777777" w:rsidR="00BB0619" w:rsidRPr="002E1C4C" w:rsidRDefault="00BB0619" w:rsidP="00BB0619">
                  <w:pPr>
                    <w:pStyle w:val="TAN"/>
                    <w:rPr>
                      <w:lang w:val="en-150"/>
                    </w:rPr>
                  </w:pPr>
                </w:p>
              </w:tc>
            </w:tr>
          </w:tbl>
          <w:p w14:paraId="34129E81" w14:textId="77777777" w:rsidR="00BB0619" w:rsidRPr="002E1C4C" w:rsidRDefault="00BB0619" w:rsidP="00BB0619">
            <w:pPr>
              <w:rPr>
                <w:lang w:val="en-150"/>
              </w:rPr>
            </w:pPr>
          </w:p>
          <w:p w14:paraId="4957954D" w14:textId="77777777" w:rsidR="00BB0619" w:rsidRPr="002E1C4C" w:rsidRDefault="00BB0619" w:rsidP="00BB0619">
            <w:pPr>
              <w:pStyle w:val="TH"/>
              <w:rPr>
                <w:lang w:val="en-150"/>
              </w:rPr>
            </w:pPr>
            <w:r w:rsidRPr="002E1C4C">
              <w:rPr>
                <w:lang w:val="en-150"/>
              </w:rPr>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rPr>
                      <w:lang w:val="en-150"/>
                    </w:rPr>
                  </w:pPr>
                  <w:r w:rsidRPr="002E1C4C">
                    <w:rPr>
                      <w:lang w:val="en-150"/>
                    </w:rPr>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rPr>
                      <w:lang w:val="en-150"/>
                    </w:rPr>
                  </w:pPr>
                  <w:r w:rsidRPr="002E1C4C">
                    <w:rPr>
                      <w:lang w:val="en-150"/>
                    </w:rPr>
                    <w:t>T</w:t>
                  </w:r>
                  <w:r w:rsidRPr="002E1C4C">
                    <w:rPr>
                      <w:vertAlign w:val="subscript"/>
                      <w:lang w:val="en-150"/>
                    </w:rPr>
                    <w:t xml:space="preserve"> </w:t>
                  </w:r>
                  <w:proofErr w:type="spellStart"/>
                  <w:r w:rsidRPr="002E1C4C">
                    <w:rPr>
                      <w:vertAlign w:val="subscript"/>
                      <w:lang w:val="en-150"/>
                    </w:rPr>
                    <w:t>SSB_measurement_period_intra</w:t>
                  </w:r>
                  <w:proofErr w:type="spellEnd"/>
                  <w:r w:rsidRPr="002E1C4C">
                    <w:rPr>
                      <w:lang w:val="en-150"/>
                    </w:rPr>
                    <w:t xml:space="preserve">  </w:t>
                  </w:r>
                </w:p>
              </w:tc>
            </w:tr>
            <w:tr w:rsidR="00BB0619" w:rsidRPr="002E1C4C" w14:paraId="085CCF10"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rPr>
                      <w:lang w:val="en-150"/>
                    </w:rPr>
                  </w:pPr>
                  <w:r w:rsidRPr="002E1C4C">
                    <w:rPr>
                      <w:lang w:val="en-150"/>
                    </w:rPr>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rPr>
                      <w:lang w:val="en-150"/>
                    </w:rPr>
                  </w:pPr>
                  <w:proofErr w:type="gramStart"/>
                  <w:r w:rsidRPr="002E1C4C">
                    <w:rPr>
                      <w:lang w:val="en-150"/>
                    </w:rPr>
                    <w:t>max(</w:t>
                  </w:r>
                  <w:proofErr w:type="gramEnd"/>
                  <w:r w:rsidRPr="002E1C4C">
                    <w:rPr>
                      <w:lang w:val="en-150"/>
                    </w:rPr>
                    <w:t>400ms, ceil(</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 SMTC period)</w:t>
                  </w:r>
                  <w:r w:rsidRPr="002E1C4C">
                    <w:rPr>
                      <w:vertAlign w:val="superscript"/>
                      <w:lang w:val="en-150"/>
                    </w:rPr>
                    <w:t>Note 1</w:t>
                  </w:r>
                  <w:r w:rsidRPr="002E1C4C">
                    <w:rPr>
                      <w:lang w:val="en-150"/>
                    </w:rPr>
                    <w:t xml:space="preserve"> x </w:t>
                  </w:r>
                  <w:proofErr w:type="spellStart"/>
                  <w:r w:rsidRPr="002E1C4C">
                    <w:rPr>
                      <w:lang w:val="en-150"/>
                    </w:rPr>
                    <w:t>CSSF</w:t>
                  </w:r>
                  <w:r w:rsidRPr="002E1C4C">
                    <w:rPr>
                      <w:vertAlign w:val="subscript"/>
                      <w:lang w:val="en-150"/>
                    </w:rPr>
                    <w:t>intra</w:t>
                  </w:r>
                  <w:proofErr w:type="spellEnd"/>
                </w:p>
              </w:tc>
            </w:tr>
            <w:tr w:rsidR="00BB0619" w:rsidRPr="002E1C4C" w14:paraId="1BC73472"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rPr>
                      <w:lang w:val="en-150"/>
                    </w:rPr>
                  </w:pPr>
                  <w:r w:rsidRPr="002E1C4C">
                    <w:rPr>
                      <w:lang w:val="en-150"/>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lang w:val="en-150"/>
                    </w:rPr>
                  </w:pPr>
                  <w:proofErr w:type="gramStart"/>
                  <w:r w:rsidRPr="002E1C4C">
                    <w:rPr>
                      <w:lang w:val="en-150"/>
                    </w:rPr>
                    <w:t>max(</w:t>
                  </w:r>
                  <w:proofErr w:type="gramEnd"/>
                  <w:r w:rsidRPr="002E1C4C">
                    <w:rPr>
                      <w:lang w:val="en-150"/>
                    </w:rPr>
                    <w:t>400ms, ceil(</w:t>
                  </w:r>
                  <w:r w:rsidRPr="002E1C4C">
                    <w:rPr>
                      <w:highlight w:val="yellow"/>
                      <w:lang w:val="en-150"/>
                    </w:rPr>
                    <w:t>M2</w:t>
                  </w:r>
                  <w:r w:rsidRPr="002E1C4C">
                    <w:rPr>
                      <w:rFonts w:eastAsiaTheme="minorEastAsia"/>
                      <w:vertAlign w:val="superscript"/>
                      <w:lang w:val="en-150" w:eastAsia="zh-CN"/>
                    </w:rPr>
                    <w:t xml:space="preserve"> Note 2</w:t>
                  </w:r>
                  <w:r w:rsidRPr="002E1C4C">
                    <w:rPr>
                      <w:lang w:val="en-150"/>
                    </w:rPr>
                    <w:t xml:space="preserve"> x </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ml:space="preserve">) x max(SMTC </w:t>
                  </w:r>
                  <w:proofErr w:type="spellStart"/>
                  <w:r w:rsidRPr="002E1C4C">
                    <w:rPr>
                      <w:lang w:val="en-150"/>
                    </w:rPr>
                    <w:t>period,DRX</w:t>
                  </w:r>
                  <w:proofErr w:type="spellEnd"/>
                  <w:r w:rsidRPr="002E1C4C">
                    <w:rPr>
                      <w:lang w:val="en-150"/>
                    </w:rPr>
                    <w:t xml:space="preserve"> cycle)) x </w:t>
                  </w:r>
                  <w:proofErr w:type="spellStart"/>
                  <w:r w:rsidRPr="002E1C4C">
                    <w:rPr>
                      <w:lang w:val="en-150"/>
                    </w:rPr>
                    <w:t>CSSF</w:t>
                  </w:r>
                  <w:r w:rsidRPr="002E1C4C">
                    <w:rPr>
                      <w:vertAlign w:val="subscript"/>
                      <w:lang w:val="en-150"/>
                    </w:rPr>
                    <w:t>intra</w:t>
                  </w:r>
                  <w:proofErr w:type="spellEnd"/>
                  <w:r w:rsidRPr="002E1C4C">
                    <w:rPr>
                      <w:lang w:val="en-150"/>
                    </w:rPr>
                    <w:t xml:space="preserve"> </w:t>
                  </w:r>
                </w:p>
              </w:tc>
            </w:tr>
            <w:tr w:rsidR="00BB0619" w:rsidRPr="002E1C4C" w14:paraId="318097A4"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lang w:val="en-150"/>
                    </w:rPr>
                  </w:pPr>
                  <w:r w:rsidRPr="002E1C4C">
                    <w:rPr>
                      <w:lang w:val="en-150"/>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lang w:val="en-150"/>
                    </w:rPr>
                  </w:pPr>
                  <w:proofErr w:type="gramStart"/>
                  <w:r w:rsidRPr="002E1C4C">
                    <w:rPr>
                      <w:lang w:val="en-150"/>
                    </w:rPr>
                    <w:t>ceil(</w:t>
                  </w:r>
                  <w:proofErr w:type="gramEnd"/>
                  <w:r w:rsidRPr="002E1C4C">
                    <w:rPr>
                      <w:highlight w:val="yellow"/>
                      <w:lang w:val="en-150"/>
                    </w:rPr>
                    <w:t>6</w:t>
                  </w:r>
                  <w:r w:rsidRPr="002E1C4C">
                    <w:rPr>
                      <w:lang w:val="en-150"/>
                    </w:rPr>
                    <w:t xml:space="preserve"> </w:t>
                  </w:r>
                  <w:proofErr w:type="spellStart"/>
                  <w:r w:rsidRPr="002E1C4C">
                    <w:rPr>
                      <w:lang w:val="en-150"/>
                    </w:rPr>
                    <w:t>xK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ml:space="preserve"> ) x DRX cycle x </w:t>
                  </w:r>
                  <w:proofErr w:type="spellStart"/>
                  <w:r w:rsidRPr="002E1C4C">
                    <w:rPr>
                      <w:lang w:val="en-150"/>
                    </w:rPr>
                    <w:t>CSSF</w:t>
                  </w:r>
                  <w:r w:rsidRPr="002E1C4C">
                    <w:rPr>
                      <w:vertAlign w:val="subscript"/>
                      <w:lang w:val="en-150"/>
                    </w:rPr>
                    <w:t>intra</w:t>
                  </w:r>
                  <w:proofErr w:type="spellEnd"/>
                </w:p>
              </w:tc>
            </w:tr>
            <w:tr w:rsidR="00BB0619" w:rsidRPr="002E1C4C" w14:paraId="7C1B0181" w14:textId="77777777" w:rsidTr="001B2F2C">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rPr>
                      <w:lang w:val="en-150"/>
                    </w:rPr>
                  </w:pPr>
                  <w:r w:rsidRPr="002E1C4C">
                    <w:rPr>
                      <w:lang w:val="en-150"/>
                    </w:rPr>
                    <w:t>NOTE 1:</w:t>
                  </w:r>
                  <w:r w:rsidRPr="002E1C4C">
                    <w:rPr>
                      <w:lang w:val="en-150"/>
                    </w:rPr>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rPr>
                      <w:lang w:val="en-150"/>
                    </w:rPr>
                  </w:pPr>
                  <w:r w:rsidRPr="002E1C4C">
                    <w:rPr>
                      <w:lang w:val="en-150"/>
                    </w:rPr>
                    <w:t>NOTE 2:</w:t>
                  </w:r>
                  <w:r w:rsidRPr="002E1C4C">
                    <w:rPr>
                      <w:lang w:val="en-150"/>
                    </w:rPr>
                    <w:tab/>
                  </w:r>
                  <w:r w:rsidRPr="002E1C4C">
                    <w:rPr>
                      <w:highlight w:val="yellow"/>
                      <w:lang w:val="en-150"/>
                    </w:rPr>
                    <w:t xml:space="preserve">When </w:t>
                  </w:r>
                  <w:r w:rsidRPr="002E1C4C">
                    <w:rPr>
                      <w:rFonts w:eastAsiaTheme="minorEastAsia"/>
                      <w:highlight w:val="yellow"/>
                      <w:lang w:val="en-150" w:eastAsia="zh-CN"/>
                    </w:rPr>
                    <w:t>RRM enhancement for high speed is</w:t>
                  </w:r>
                  <w:r w:rsidRPr="002E1C4C">
                    <w:rPr>
                      <w:highlight w:val="yellow"/>
                      <w:lang w:val="en-150"/>
                    </w:rPr>
                    <w:t xml:space="preserve"> not configured, M2 = 1.5; When </w:t>
                  </w:r>
                  <w:r w:rsidRPr="002E1C4C">
                    <w:rPr>
                      <w:rFonts w:eastAsiaTheme="minorEastAsia"/>
                      <w:highlight w:val="yellow"/>
                      <w:lang w:val="en-150" w:eastAsia="zh-CN"/>
                    </w:rPr>
                    <w:t>RRM enhancement for high speed is</w:t>
                  </w:r>
                  <w:r w:rsidRPr="002E1C4C">
                    <w:rPr>
                      <w:highlight w:val="yellow"/>
                      <w:lang w:val="en-150"/>
                    </w:rPr>
                    <w:t xml:space="preserve"> configured, M2 = 1.5 if SMTC periodicity &gt; 40 </w:t>
                  </w:r>
                  <w:proofErr w:type="spellStart"/>
                  <w:proofErr w:type="gramStart"/>
                  <w:r w:rsidRPr="002E1C4C">
                    <w:rPr>
                      <w:highlight w:val="yellow"/>
                      <w:lang w:val="en-150"/>
                    </w:rPr>
                    <w:t>ms</w:t>
                  </w:r>
                  <w:proofErr w:type="spellEnd"/>
                  <w:r w:rsidRPr="002E1C4C">
                    <w:rPr>
                      <w:highlight w:val="yellow"/>
                      <w:lang w:val="en-150"/>
                    </w:rPr>
                    <w:t>;,</w:t>
                  </w:r>
                  <w:proofErr w:type="gramEnd"/>
                  <w:r w:rsidRPr="002E1C4C">
                    <w:rPr>
                      <w:highlight w:val="yellow"/>
                      <w:lang w:val="en-150"/>
                    </w:rPr>
                    <w:t>otherwise M2=1</w:t>
                  </w:r>
                  <w:r w:rsidRPr="002E1C4C">
                    <w:rPr>
                      <w:lang w:val="en-150"/>
                    </w:rPr>
                    <w:t>.</w:t>
                  </w:r>
                </w:p>
              </w:tc>
            </w:tr>
          </w:tbl>
          <w:p w14:paraId="0AA46D70" w14:textId="77777777" w:rsidR="00D22E75" w:rsidRPr="002E1C4C" w:rsidRDefault="00D22E75" w:rsidP="004D64C7">
            <w:pPr>
              <w:spacing w:before="120" w:after="120"/>
              <w:rPr>
                <w:lang w:val="en-150"/>
              </w:rPr>
            </w:pPr>
          </w:p>
          <w:p w14:paraId="00ECD57C" w14:textId="77777777" w:rsidR="00FD59F1" w:rsidRPr="002E1C4C" w:rsidRDefault="00FD59F1" w:rsidP="004D64C7">
            <w:pPr>
              <w:spacing w:before="120" w:after="120"/>
              <w:rPr>
                <w:lang w:val="en-150"/>
              </w:rPr>
            </w:pPr>
            <w:r w:rsidRPr="002E1C4C">
              <w:rPr>
                <w:b/>
                <w:lang w:val="en-150"/>
              </w:rPr>
              <w:t>Observation 18</w:t>
            </w:r>
            <w:r w:rsidRPr="002E1C4C">
              <w:rPr>
                <w:lang w:val="en-150"/>
              </w:rPr>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rPr>
                <w:lang w:val="en-150"/>
              </w:rPr>
            </w:pPr>
            <w:r w:rsidRPr="002E1C4C">
              <w:rPr>
                <w:b/>
                <w:lang w:val="en-150"/>
              </w:rPr>
              <w:t>Observation 19</w:t>
            </w:r>
            <w:r w:rsidRPr="002E1C4C">
              <w:rPr>
                <w:lang w:val="en-150"/>
              </w:rPr>
              <w:t>: For non-HST NR, the requirements for FR1 and FR2 differ with the scaling factor N=8.</w:t>
            </w:r>
          </w:p>
          <w:p w14:paraId="16F53BC8" w14:textId="77777777" w:rsidR="00FD59F1" w:rsidRPr="002E1C4C" w:rsidRDefault="00FD59F1" w:rsidP="004D64C7">
            <w:pPr>
              <w:spacing w:before="120" w:after="120"/>
              <w:rPr>
                <w:lang w:val="en-150"/>
              </w:rPr>
            </w:pPr>
            <w:r w:rsidRPr="002E1C4C">
              <w:rPr>
                <w:b/>
                <w:lang w:val="en-150"/>
              </w:rPr>
              <w:t>Proposal 17</w:t>
            </w:r>
            <w:r w:rsidRPr="002E1C4C">
              <w:rPr>
                <w:lang w:val="en-150"/>
              </w:rPr>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rPr>
                <w:lang w:val="en-150"/>
              </w:rPr>
            </w:pPr>
            <w:r w:rsidRPr="002E1C4C">
              <w:rPr>
                <w:lang w:val="en-150"/>
              </w:rPr>
              <w:lastRenderedPageBreak/>
              <w:t>R4-2106838</w:t>
            </w:r>
          </w:p>
        </w:tc>
        <w:tc>
          <w:tcPr>
            <w:tcW w:w="1276" w:type="dxa"/>
          </w:tcPr>
          <w:p w14:paraId="1C47F5A9" w14:textId="77777777" w:rsidR="00FD59F1" w:rsidRPr="002E1C4C" w:rsidRDefault="00FD59F1" w:rsidP="004D64C7">
            <w:pPr>
              <w:spacing w:before="120" w:after="120"/>
              <w:rPr>
                <w:lang w:val="en-150"/>
              </w:rPr>
            </w:pPr>
            <w:r w:rsidRPr="002E1C4C">
              <w:rPr>
                <w:lang w:val="en-150"/>
              </w:rPr>
              <w:t>Samsung</w:t>
            </w:r>
          </w:p>
        </w:tc>
        <w:tc>
          <w:tcPr>
            <w:tcW w:w="7169" w:type="dxa"/>
          </w:tcPr>
          <w:p w14:paraId="0FA81E80" w14:textId="77777777" w:rsidR="00FD59F1" w:rsidRPr="002E1C4C" w:rsidRDefault="00FD59F1" w:rsidP="004D64C7">
            <w:pPr>
              <w:spacing w:before="120" w:after="120"/>
              <w:rPr>
                <w:i/>
                <w:lang w:val="en-150"/>
              </w:rPr>
            </w:pPr>
            <w:r w:rsidRPr="002E1C4C">
              <w:rPr>
                <w:i/>
                <w:lang w:val="en-150"/>
              </w:rPr>
              <w:t>Further discussion on RRM requirements for FR2 HST</w:t>
            </w:r>
          </w:p>
          <w:p w14:paraId="3FA6E0A1" w14:textId="77777777" w:rsidR="00FD59F1" w:rsidRPr="002E1C4C" w:rsidRDefault="00FD59F1" w:rsidP="004D64C7">
            <w:pPr>
              <w:spacing w:before="120" w:after="120"/>
              <w:rPr>
                <w:lang w:val="en-150"/>
              </w:rPr>
            </w:pPr>
            <w:r w:rsidRPr="002E1C4C">
              <w:rPr>
                <w:b/>
                <w:lang w:val="en-150"/>
              </w:rPr>
              <w:t>Proposal-1</w:t>
            </w:r>
            <w:r w:rsidRPr="002E1C4C">
              <w:rPr>
                <w:lang w:val="en-150"/>
              </w:rPr>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lastRenderedPageBreak/>
                    <w:t>RRM Req. Category</w:t>
                  </w:r>
                </w:p>
              </w:tc>
              <w:tc>
                <w:tcPr>
                  <w:tcW w:w="1466" w:type="dxa"/>
                  <w:vMerge w:val="restart"/>
                  <w:hideMark/>
                </w:tcPr>
                <w:p w14:paraId="3F6F383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Sub-Category</w:t>
                  </w:r>
                </w:p>
              </w:tc>
              <w:tc>
                <w:tcPr>
                  <w:tcW w:w="3823" w:type="dxa"/>
                  <w:gridSpan w:val="2"/>
                  <w:hideMark/>
                </w:tcPr>
                <w:p w14:paraId="28CB86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p>
              </w:tc>
              <w:tc>
                <w:tcPr>
                  <w:tcW w:w="1466" w:type="dxa"/>
                  <w:vMerge/>
                </w:tcPr>
                <w:p w14:paraId="6107283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p>
              </w:tc>
              <w:tc>
                <w:tcPr>
                  <w:tcW w:w="1526" w:type="dxa"/>
                </w:tcPr>
                <w:p w14:paraId="6A9FEC2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 xml:space="preserve">Agreement in </w:t>
                  </w:r>
                  <w:proofErr w:type="gramStart"/>
                  <w:r w:rsidRPr="002E1C4C">
                    <w:rPr>
                      <w:b/>
                      <w:lang w:val="en-150"/>
                    </w:rPr>
                    <w:t>WF[</w:t>
                  </w:r>
                  <w:proofErr w:type="gramEnd"/>
                  <w:r w:rsidRPr="002E1C4C">
                    <w:rPr>
                      <w:b/>
                      <w:lang w:val="en-150"/>
                    </w:rPr>
                    <w:t>4]</w:t>
                  </w:r>
                </w:p>
              </w:tc>
              <w:tc>
                <w:tcPr>
                  <w:tcW w:w="2297" w:type="dxa"/>
                </w:tcPr>
                <w:p w14:paraId="14326F6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Idle/inactive state mobility</w:t>
                  </w:r>
                </w:p>
              </w:tc>
              <w:tc>
                <w:tcPr>
                  <w:tcW w:w="1466" w:type="dxa"/>
                  <w:hideMark/>
                </w:tcPr>
                <w:p w14:paraId="65D560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Cell selection/re-selection, measurement</w:t>
                  </w:r>
                </w:p>
              </w:tc>
              <w:tc>
                <w:tcPr>
                  <w:tcW w:w="1526" w:type="dxa"/>
                  <w:hideMark/>
                </w:tcPr>
                <w:p w14:paraId="45EC1C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rPr>
                      <w:lang w:val="en-150"/>
                    </w:rPr>
                  </w:pPr>
                  <w:r w:rsidRPr="002E1C4C">
                    <w:rPr>
                      <w:lang w:val="en-150"/>
                    </w:rPr>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Connected state mobility</w:t>
                  </w:r>
                </w:p>
              </w:tc>
              <w:tc>
                <w:tcPr>
                  <w:tcW w:w="1466" w:type="dxa"/>
                  <w:hideMark/>
                </w:tcPr>
                <w:p w14:paraId="6B3AB1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Handover</w:t>
                  </w:r>
                </w:p>
              </w:tc>
              <w:tc>
                <w:tcPr>
                  <w:tcW w:w="1526" w:type="dxa"/>
                  <w:hideMark/>
                </w:tcPr>
                <w:p w14:paraId="45BDC4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FFS </w:t>
                  </w:r>
                </w:p>
              </w:tc>
              <w:tc>
                <w:tcPr>
                  <w:tcW w:w="2297" w:type="dxa"/>
                </w:tcPr>
                <w:p w14:paraId="1C1DFBC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5C0162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Connection Mobility Control - </w:t>
                  </w:r>
                  <w:r w:rsidRPr="002E1C4C">
                    <w:rPr>
                      <w:lang w:val="en-150"/>
                    </w:rPr>
                    <w:br/>
                    <w:t>RRC re-establishment</w:t>
                  </w:r>
                </w:p>
              </w:tc>
              <w:tc>
                <w:tcPr>
                  <w:tcW w:w="1526" w:type="dxa"/>
                  <w:hideMark/>
                </w:tcPr>
                <w:p w14:paraId="3C3809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4CD306B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127E50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Connection Mobility Control - </w:t>
                  </w:r>
                  <w:r w:rsidRPr="002E1C4C">
                    <w:rPr>
                      <w:lang w:val="en-150"/>
                    </w:rPr>
                    <w:br/>
                    <w:t>Random Access</w:t>
                  </w:r>
                </w:p>
              </w:tc>
              <w:tc>
                <w:tcPr>
                  <w:tcW w:w="1526" w:type="dxa"/>
                  <w:hideMark/>
                </w:tcPr>
                <w:p w14:paraId="12EE767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 impact identified</w:t>
                  </w:r>
                </w:p>
              </w:tc>
              <w:tc>
                <w:tcPr>
                  <w:tcW w:w="2297" w:type="dxa"/>
                </w:tcPr>
                <w:p w14:paraId="6144146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64E8DB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Connection Mobility Control - RRC Release with Redirection</w:t>
                  </w:r>
                </w:p>
              </w:tc>
              <w:tc>
                <w:tcPr>
                  <w:tcW w:w="1526" w:type="dxa"/>
                  <w:hideMark/>
                </w:tcPr>
                <w:p w14:paraId="542C14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3A26C7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Timing</w:t>
                  </w:r>
                </w:p>
              </w:tc>
              <w:tc>
                <w:tcPr>
                  <w:tcW w:w="1466" w:type="dxa"/>
                  <w:hideMark/>
                </w:tcPr>
                <w:p w14:paraId="312CD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Autonomous timing adjustment</w:t>
                  </w:r>
                </w:p>
              </w:tc>
              <w:tc>
                <w:tcPr>
                  <w:tcW w:w="1526" w:type="dxa"/>
                  <w:hideMark/>
                </w:tcPr>
                <w:p w14:paraId="1FC528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FFS </w:t>
                  </w:r>
                </w:p>
              </w:tc>
              <w:tc>
                <w:tcPr>
                  <w:tcW w:w="2297" w:type="dxa"/>
                </w:tcPr>
                <w:p w14:paraId="69BAFA1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FFS especially considering the DL timing change between </w:t>
                  </w:r>
                  <w:proofErr w:type="spellStart"/>
                  <w:r w:rsidRPr="002E1C4C">
                    <w:rPr>
                      <w:lang w:val="en-150"/>
                    </w:rPr>
                    <w:t>RRHs</w:t>
                  </w:r>
                  <w:proofErr w:type="spellEnd"/>
                  <w:r w:rsidRPr="002E1C4C">
                    <w:rPr>
                      <w:lang w:val="en-150"/>
                    </w:rPr>
                    <w:t xml:space="preserve">.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792487F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TX timing, timer, TA, Cell Phase Sync accuracy, MRTD/MTTD, </w:t>
                  </w:r>
                  <w:proofErr w:type="spellStart"/>
                  <w:r w:rsidRPr="002E1C4C">
                    <w:rPr>
                      <w:lang w:val="en-150"/>
                    </w:rPr>
                    <w:t>deriveSSB-IndexFromCell</w:t>
                  </w:r>
                  <w:proofErr w:type="spellEnd"/>
                  <w:r w:rsidRPr="002E1C4C">
                    <w:rPr>
                      <w:lang w:val="en-150"/>
                    </w:rPr>
                    <w:t xml:space="preserve"> tolerance</w:t>
                  </w:r>
                </w:p>
              </w:tc>
              <w:tc>
                <w:tcPr>
                  <w:tcW w:w="1526" w:type="dxa"/>
                  <w:hideMark/>
                </w:tcPr>
                <w:p w14:paraId="0981397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3D876F1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Signalling</w:t>
                  </w:r>
                </w:p>
              </w:tc>
              <w:tc>
                <w:tcPr>
                  <w:tcW w:w="1466" w:type="dxa"/>
                  <w:hideMark/>
                </w:tcPr>
                <w:p w14:paraId="453DD2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RLM</w:t>
                  </w:r>
                </w:p>
              </w:tc>
              <w:tc>
                <w:tcPr>
                  <w:tcW w:w="1526" w:type="dxa"/>
                  <w:hideMark/>
                </w:tcPr>
                <w:p w14:paraId="6FC5967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0A2B483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061CEEF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Interruption</w:t>
                  </w:r>
                </w:p>
              </w:tc>
              <w:tc>
                <w:tcPr>
                  <w:tcW w:w="1526" w:type="dxa"/>
                  <w:hideMark/>
                </w:tcPr>
                <w:p w14:paraId="1F0930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No impact identified </w:t>
                  </w:r>
                </w:p>
              </w:tc>
              <w:tc>
                <w:tcPr>
                  <w:tcW w:w="2297" w:type="dxa"/>
                </w:tcPr>
                <w:p w14:paraId="3E8C3CD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7B4DDC9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roofErr w:type="spellStart"/>
                  <w:r w:rsidRPr="002E1C4C">
                    <w:rPr>
                      <w:lang w:val="en-150"/>
                    </w:rPr>
                    <w:t>SCell</w:t>
                  </w:r>
                  <w:proofErr w:type="spellEnd"/>
                  <w:r w:rsidRPr="002E1C4C">
                    <w:rPr>
                      <w:lang w:val="en-150"/>
                    </w:rPr>
                    <w:t xml:space="preserve"> Activation and Deactivation Delay</w:t>
                  </w:r>
                </w:p>
              </w:tc>
              <w:tc>
                <w:tcPr>
                  <w:tcW w:w="1526" w:type="dxa"/>
                  <w:hideMark/>
                </w:tcPr>
                <w:p w14:paraId="75143AA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Not applicable to FR2 HST</w:t>
                  </w:r>
                </w:p>
              </w:tc>
              <w:tc>
                <w:tcPr>
                  <w:tcW w:w="2297" w:type="dxa"/>
                </w:tcPr>
                <w:p w14:paraId="241A587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02B1D1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UE UL carrier RRC reconfiguration delay</w:t>
                  </w:r>
                </w:p>
              </w:tc>
              <w:tc>
                <w:tcPr>
                  <w:tcW w:w="1526" w:type="dxa"/>
                  <w:hideMark/>
                </w:tcPr>
                <w:p w14:paraId="7AB13A6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Not applicable to FR2 HST</w:t>
                  </w:r>
                </w:p>
              </w:tc>
              <w:tc>
                <w:tcPr>
                  <w:tcW w:w="2297" w:type="dxa"/>
                </w:tcPr>
                <w:p w14:paraId="7C196F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4C3AF12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Link Recovery</w:t>
                  </w:r>
                </w:p>
              </w:tc>
              <w:tc>
                <w:tcPr>
                  <w:tcW w:w="1526" w:type="dxa"/>
                  <w:hideMark/>
                </w:tcPr>
                <w:p w14:paraId="0C421A8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5F00206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3F09D8A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Active BWP switch delay</w:t>
                  </w:r>
                </w:p>
              </w:tc>
              <w:tc>
                <w:tcPr>
                  <w:tcW w:w="1526" w:type="dxa"/>
                  <w:hideMark/>
                </w:tcPr>
                <w:p w14:paraId="77C87A6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No impact identified </w:t>
                  </w:r>
                </w:p>
              </w:tc>
              <w:tc>
                <w:tcPr>
                  <w:tcW w:w="2297" w:type="dxa"/>
                </w:tcPr>
                <w:p w14:paraId="610D443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0DE120E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Active TCI state switching delay</w:t>
                  </w:r>
                </w:p>
              </w:tc>
              <w:tc>
                <w:tcPr>
                  <w:tcW w:w="1526" w:type="dxa"/>
                  <w:hideMark/>
                </w:tcPr>
                <w:p w14:paraId="10B8571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0AF131D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Consider only known TCI state </w:t>
                  </w:r>
                  <w:proofErr w:type="gramStart"/>
                  <w:r w:rsidRPr="002E1C4C">
                    <w:rPr>
                      <w:lang w:val="en-150"/>
                    </w:rPr>
                    <w:t>case;</w:t>
                  </w:r>
                  <w:proofErr w:type="gramEnd"/>
                </w:p>
                <w:p w14:paraId="6212F3C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Need more study on whether UE can track more than 1 active TCI </w:t>
                  </w:r>
                  <w:r w:rsidRPr="002E1C4C">
                    <w:rPr>
                      <w:lang w:val="en-150"/>
                    </w:rPr>
                    <w:lastRenderedPageBreak/>
                    <w:t xml:space="preserve">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6AA343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roofErr w:type="spellStart"/>
                  <w:r w:rsidRPr="002E1C4C">
                    <w:rPr>
                      <w:lang w:val="en-150"/>
                    </w:rPr>
                    <w:t>PSCell</w:t>
                  </w:r>
                  <w:proofErr w:type="spellEnd"/>
                  <w:r w:rsidRPr="002E1C4C">
                    <w:rPr>
                      <w:lang w:val="en-150"/>
                    </w:rPr>
                    <w:t xml:space="preserve"> Change</w:t>
                  </w:r>
                </w:p>
              </w:tc>
              <w:tc>
                <w:tcPr>
                  <w:tcW w:w="1526" w:type="dxa"/>
                  <w:hideMark/>
                </w:tcPr>
                <w:p w14:paraId="14633C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Not applicable to FR2 HST</w:t>
                  </w:r>
                </w:p>
              </w:tc>
              <w:tc>
                <w:tcPr>
                  <w:tcW w:w="2297" w:type="dxa"/>
                </w:tcPr>
                <w:p w14:paraId="3E1CC65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245EF9A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Uplink spatial relation switch delay</w:t>
                  </w:r>
                </w:p>
              </w:tc>
              <w:tc>
                <w:tcPr>
                  <w:tcW w:w="1526" w:type="dxa"/>
                  <w:hideMark/>
                </w:tcPr>
                <w:p w14:paraId="6A9D115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26AF89A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1ABA85E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UE-specific CBW change</w:t>
                  </w:r>
                </w:p>
              </w:tc>
              <w:tc>
                <w:tcPr>
                  <w:tcW w:w="1526" w:type="dxa"/>
                  <w:hideMark/>
                </w:tcPr>
                <w:p w14:paraId="00AFCCF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No impact identified </w:t>
                  </w:r>
                </w:p>
              </w:tc>
              <w:tc>
                <w:tcPr>
                  <w:tcW w:w="2297" w:type="dxa"/>
                </w:tcPr>
                <w:p w14:paraId="735684E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07C9EB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Pathloss reference signal switching delay</w:t>
                  </w:r>
                </w:p>
              </w:tc>
              <w:tc>
                <w:tcPr>
                  <w:tcW w:w="1526" w:type="dxa"/>
                  <w:hideMark/>
                </w:tcPr>
                <w:p w14:paraId="6864089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No impact identified </w:t>
                  </w:r>
                </w:p>
              </w:tc>
              <w:tc>
                <w:tcPr>
                  <w:tcW w:w="2297" w:type="dxa"/>
                </w:tcPr>
                <w:p w14:paraId="60A99B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Measurement Procedure</w:t>
                  </w:r>
                </w:p>
              </w:tc>
              <w:tc>
                <w:tcPr>
                  <w:tcW w:w="1466" w:type="dxa"/>
                  <w:hideMark/>
                </w:tcPr>
                <w:p w14:paraId="31E34CB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General measurement requirement</w:t>
                  </w:r>
                </w:p>
              </w:tc>
              <w:tc>
                <w:tcPr>
                  <w:tcW w:w="1526" w:type="dxa"/>
                  <w:hideMark/>
                </w:tcPr>
                <w:p w14:paraId="780279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 impact identified</w:t>
                  </w:r>
                </w:p>
              </w:tc>
              <w:tc>
                <w:tcPr>
                  <w:tcW w:w="2297" w:type="dxa"/>
                </w:tcPr>
                <w:p w14:paraId="12018A2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298D350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NR intra-frequency measurements</w:t>
                  </w:r>
                </w:p>
              </w:tc>
              <w:tc>
                <w:tcPr>
                  <w:tcW w:w="1526" w:type="dxa"/>
                  <w:hideMark/>
                </w:tcPr>
                <w:p w14:paraId="2938E6D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06FC01D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538A5F7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NR inter-frequency measurements</w:t>
                  </w:r>
                </w:p>
              </w:tc>
              <w:tc>
                <w:tcPr>
                  <w:tcW w:w="1526" w:type="dxa"/>
                  <w:hideMark/>
                </w:tcPr>
                <w:p w14:paraId="7E7E24D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48580B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Not applicable to FR2 HST or at least </w:t>
                  </w:r>
                  <w:proofErr w:type="spellStart"/>
                  <w:r w:rsidRPr="002E1C4C">
                    <w:rPr>
                      <w:lang w:val="en-150"/>
                    </w:rPr>
                    <w:t>depriortized</w:t>
                  </w:r>
                  <w:proofErr w:type="spellEnd"/>
                  <w:r w:rsidRPr="002E1C4C">
                    <w:rPr>
                      <w:lang w:val="en-150"/>
                    </w:rPr>
                    <w:t xml:space="preserve">.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7F2204D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Inter-RAT measurement </w:t>
                  </w:r>
                </w:p>
              </w:tc>
              <w:tc>
                <w:tcPr>
                  <w:tcW w:w="1526" w:type="dxa"/>
                  <w:hideMark/>
                </w:tcPr>
                <w:p w14:paraId="5721B0C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4286E2E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03ED630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L1-RSRP/L1-SINR Measurement</w:t>
                  </w:r>
                </w:p>
              </w:tc>
              <w:tc>
                <w:tcPr>
                  <w:tcW w:w="1526" w:type="dxa"/>
                  <w:hideMark/>
                </w:tcPr>
                <w:p w14:paraId="44FCCC4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3136759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38F83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CSI-RS based L3 measurements</w:t>
                  </w:r>
                </w:p>
              </w:tc>
              <w:tc>
                <w:tcPr>
                  <w:tcW w:w="1526" w:type="dxa"/>
                  <w:hideMark/>
                </w:tcPr>
                <w:p w14:paraId="24E7128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4FBF094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FFS or </w:t>
                  </w:r>
                  <w:proofErr w:type="spellStart"/>
                  <w:r w:rsidRPr="002E1C4C">
                    <w:rPr>
                      <w:lang w:val="en-150"/>
                    </w:rPr>
                    <w:t>depriotized</w:t>
                  </w:r>
                  <w:proofErr w:type="spellEnd"/>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2899C60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NR measurements with autonomous gaps</w:t>
                  </w:r>
                </w:p>
              </w:tc>
              <w:tc>
                <w:tcPr>
                  <w:tcW w:w="1526" w:type="dxa"/>
                  <w:hideMark/>
                </w:tcPr>
                <w:p w14:paraId="2E4E730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Not applicable to FR2 HST</w:t>
                  </w:r>
                </w:p>
              </w:tc>
              <w:tc>
                <w:tcPr>
                  <w:tcW w:w="2297" w:type="dxa"/>
                </w:tcPr>
                <w:p w14:paraId="12A08D4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bl>
          <w:p w14:paraId="7E050C43" w14:textId="4BB0E9D6" w:rsidR="00FD59F1" w:rsidRPr="002E1C4C" w:rsidRDefault="00FD59F1" w:rsidP="001520AF">
            <w:pPr>
              <w:pStyle w:val="ListParagraph"/>
              <w:spacing w:before="120" w:after="120"/>
              <w:ind w:firstLineChars="0" w:firstLine="0"/>
              <w:rPr>
                <w:rFonts w:eastAsia="Yu Mincho"/>
                <w:lang w:val="en-150"/>
              </w:rPr>
            </w:pPr>
          </w:p>
        </w:tc>
      </w:tr>
    </w:tbl>
    <w:p w14:paraId="03F66D9F" w14:textId="77777777" w:rsidR="008E3F6F" w:rsidRPr="002E1C4C" w:rsidRDefault="008E3F6F" w:rsidP="008E3F6F">
      <w:pPr>
        <w:rPr>
          <w:lang w:val="en-150"/>
        </w:rPr>
      </w:pPr>
    </w:p>
    <w:p w14:paraId="1FD826D6" w14:textId="77777777" w:rsidR="008E3F6F" w:rsidRPr="002E1C4C" w:rsidRDefault="008E3F6F" w:rsidP="008E3F6F">
      <w:pPr>
        <w:pStyle w:val="Heading2"/>
        <w:rPr>
          <w:lang w:val="en-150"/>
        </w:rPr>
      </w:pPr>
      <w:r w:rsidRPr="002E1C4C">
        <w:rPr>
          <w:lang w:val="en-150"/>
        </w:rPr>
        <w:t>Open issues summary and views’ collection for 1st round</w:t>
      </w:r>
    </w:p>
    <w:p w14:paraId="4256A172" w14:textId="77777777" w:rsidR="008E3F6F" w:rsidRPr="002E1C4C" w:rsidRDefault="008E3F6F" w:rsidP="008E3F6F">
      <w:pPr>
        <w:rPr>
          <w:i/>
          <w:color w:val="0070C0"/>
          <w:lang w:val="en-150"/>
        </w:rPr>
      </w:pPr>
      <w:r w:rsidRPr="002E1C4C">
        <w:rPr>
          <w:i/>
          <w:color w:val="0070C0"/>
          <w:lang w:val="en-15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val="en-150" w:eastAsia="zh-CN"/>
        </w:rPr>
      </w:pPr>
      <w:r w:rsidRPr="002E1C4C">
        <w:rPr>
          <w:i/>
          <w:color w:val="0070C0"/>
          <w:lang w:val="en-150"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val="en-150" w:eastAsia="zh-CN"/>
        </w:rPr>
      </w:pPr>
      <w:r w:rsidRPr="002E1C4C">
        <w:rPr>
          <w:i/>
          <w:color w:val="0070C0"/>
          <w:lang w:val="en-150" w:eastAsia="zh-CN"/>
        </w:rPr>
        <w:t>Please add further table rows as required and do not change previous comments of your company or other companies. Answering to questions from other companies is encouraged.</w:t>
      </w:r>
    </w:p>
    <w:p w14:paraId="6C0E155D" w14:textId="7DC7DDF3" w:rsidR="008E3F6F" w:rsidRPr="002E1C4C" w:rsidRDefault="008E3F6F" w:rsidP="008E3F6F">
      <w:pPr>
        <w:pStyle w:val="Heading3"/>
        <w:rPr>
          <w:lang w:val="en-150"/>
        </w:rPr>
      </w:pPr>
      <w:r w:rsidRPr="002E1C4C">
        <w:rPr>
          <w:lang w:val="en-150"/>
        </w:rPr>
        <w:t xml:space="preserve">Sub-topic </w:t>
      </w:r>
      <w:r w:rsidR="00580178" w:rsidRPr="002E1C4C">
        <w:rPr>
          <w:lang w:val="en-150"/>
        </w:rPr>
        <w:t>2</w:t>
      </w:r>
      <w:r w:rsidRPr="002E1C4C">
        <w:rPr>
          <w:lang w:val="en-150"/>
        </w:rPr>
        <w:t>-</w:t>
      </w:r>
      <w:r w:rsidR="00580178" w:rsidRPr="002E1C4C">
        <w:rPr>
          <w:lang w:val="en-150"/>
        </w:rPr>
        <w:t>1</w:t>
      </w:r>
      <w:r w:rsidRPr="002E1C4C">
        <w:rPr>
          <w:lang w:val="en-150"/>
        </w:rPr>
        <w:t xml:space="preserve">: </w:t>
      </w:r>
      <w:r w:rsidR="00F30F12" w:rsidRPr="002E1C4C">
        <w:rPr>
          <w:lang w:val="en-150"/>
        </w:rPr>
        <w:t>Applicability of Rel-15/16 requirements</w:t>
      </w:r>
    </w:p>
    <w:p w14:paraId="73568393" w14:textId="77777777" w:rsidR="008E3F6F" w:rsidRPr="002E1C4C" w:rsidRDefault="008E3F6F" w:rsidP="008E3F6F">
      <w:pPr>
        <w:rPr>
          <w:i/>
          <w:color w:val="0070C0"/>
          <w:lang w:val="en-150" w:eastAsia="zh-CN"/>
        </w:rPr>
      </w:pPr>
      <w:r w:rsidRPr="002E1C4C">
        <w:rPr>
          <w:i/>
          <w:color w:val="0070C0"/>
          <w:lang w:val="en-150" w:eastAsia="zh-CN"/>
        </w:rPr>
        <w:t>Sub-topic description:</w:t>
      </w:r>
    </w:p>
    <w:p w14:paraId="590282BB" w14:textId="77777777" w:rsidR="008E3F6F" w:rsidRPr="002E1C4C" w:rsidRDefault="008E3F6F" w:rsidP="008E3F6F">
      <w:pPr>
        <w:rPr>
          <w:i/>
          <w:color w:val="0070C0"/>
          <w:lang w:val="en-150" w:eastAsia="zh-CN"/>
        </w:rPr>
      </w:pPr>
      <w:r w:rsidRPr="002E1C4C">
        <w:rPr>
          <w:i/>
          <w:color w:val="0070C0"/>
          <w:lang w:val="en-150" w:eastAsia="zh-CN"/>
        </w:rPr>
        <w:t>Open issues and candidate options before e-meeting:</w:t>
      </w:r>
    </w:p>
    <w:p w14:paraId="505E222A" w14:textId="5A861501" w:rsidR="008E3F6F" w:rsidRPr="002E1C4C" w:rsidRDefault="008E3F6F" w:rsidP="008E3F6F">
      <w:pPr>
        <w:pStyle w:val="Heading4"/>
        <w:rPr>
          <w:lang w:val="en-150"/>
        </w:rPr>
      </w:pPr>
      <w:r w:rsidRPr="002E1C4C">
        <w:rPr>
          <w:lang w:val="en-150"/>
        </w:rPr>
        <w:lastRenderedPageBreak/>
        <w:t xml:space="preserve">Issue </w:t>
      </w:r>
      <w:r w:rsidR="00F320AC">
        <w:rPr>
          <w:lang w:val="en-150"/>
        </w:rPr>
        <w:t>2</w:t>
      </w:r>
      <w:r w:rsidRPr="002E1C4C">
        <w:rPr>
          <w:lang w:val="en-150"/>
        </w:rPr>
        <w:t>-</w:t>
      </w:r>
      <w:r w:rsidR="00F320AC">
        <w:rPr>
          <w:lang w:val="en-150"/>
        </w:rPr>
        <w:t>1</w:t>
      </w:r>
      <w:r w:rsidRPr="002E1C4C">
        <w:rPr>
          <w:lang w:val="en-150"/>
        </w:rPr>
        <w:t xml:space="preserve">-1: </w:t>
      </w:r>
      <w:r w:rsidR="005F435B" w:rsidRPr="002E1C4C">
        <w:rPr>
          <w:lang w:val="en-150"/>
        </w:rPr>
        <w:t>Applicability table</w:t>
      </w:r>
    </w:p>
    <w:p w14:paraId="40464B17" w14:textId="704A7BF4" w:rsidR="008E3F6F" w:rsidRPr="002E1C4C" w:rsidRDefault="008E3F6F" w:rsidP="00912E00">
      <w:pPr>
        <w:pStyle w:val="ListParagraph"/>
        <w:numPr>
          <w:ilvl w:val="0"/>
          <w:numId w:val="22"/>
        </w:numPr>
        <w:ind w:firstLineChars="0"/>
        <w:rPr>
          <w:lang w:val="en-150" w:eastAsia="zh-CN"/>
        </w:rPr>
      </w:pPr>
      <w:r w:rsidRPr="002E1C4C">
        <w:rPr>
          <w:lang w:val="en-150" w:eastAsia="zh-CN"/>
        </w:rPr>
        <w:t>[Moderator]</w:t>
      </w:r>
      <w:r w:rsidRPr="002E1C4C">
        <w:rPr>
          <w:lang w:val="en-150" w:eastAsia="zh-CN"/>
        </w:rPr>
        <w:br/>
      </w:r>
      <w:r w:rsidR="00912E00" w:rsidRPr="002E1C4C">
        <w:rPr>
          <w:lang w:val="en-150" w:eastAsia="zh-CN"/>
        </w:rPr>
        <w:t xml:space="preserve">The table </w:t>
      </w:r>
      <w:r w:rsidR="00CD5603" w:rsidRPr="002E1C4C">
        <w:rPr>
          <w:lang w:val="en-150" w:eastAsia="zh-CN"/>
        </w:rPr>
        <w:t xml:space="preserve">listing the applicability of Rel-15/16 requirements to </w:t>
      </w:r>
      <w:r w:rsidR="00E06906" w:rsidRPr="002E1C4C">
        <w:rPr>
          <w:lang w:val="en-150" w:eastAsia="zh-CN"/>
        </w:rPr>
        <w:t>Rel-17 HST FR2</w:t>
      </w:r>
      <w:r w:rsidR="00B4547D" w:rsidRPr="002E1C4C">
        <w:rPr>
          <w:lang w:val="en-150" w:eastAsia="zh-CN"/>
        </w:rPr>
        <w:t xml:space="preserve"> was agreed at the previous RN4#98-r meeting</w:t>
      </w:r>
      <w:r w:rsidR="00E06906" w:rsidRPr="002E1C4C">
        <w:rPr>
          <w:lang w:val="en-150" w:eastAsia="zh-CN"/>
        </w:rPr>
        <w:t>.</w:t>
      </w:r>
    </w:p>
    <w:p w14:paraId="0A6BA649" w14:textId="0E9DEACF" w:rsidR="00E06906" w:rsidRPr="002E1C4C" w:rsidRDefault="00E06906" w:rsidP="00E06906">
      <w:pPr>
        <w:pStyle w:val="ListParagraph"/>
        <w:numPr>
          <w:ilvl w:val="1"/>
          <w:numId w:val="22"/>
        </w:numPr>
        <w:ind w:firstLineChars="0"/>
        <w:rPr>
          <w:lang w:val="en-150" w:eastAsia="zh-CN"/>
        </w:rPr>
      </w:pPr>
      <w:r w:rsidRPr="002E1C4C">
        <w:rPr>
          <w:lang w:val="en-150" w:eastAsia="zh-CN"/>
        </w:rPr>
        <w:t>Requirements were classified in the following</w:t>
      </w:r>
      <w:r w:rsidR="004D64C7" w:rsidRPr="002E1C4C">
        <w:rPr>
          <w:lang w:val="en-150" w:eastAsia="zh-CN"/>
        </w:rPr>
        <w:t xml:space="preserve"> three</w:t>
      </w:r>
      <w:r w:rsidRPr="002E1C4C">
        <w:rPr>
          <w:lang w:val="en-150" w:eastAsia="zh-CN"/>
        </w:rPr>
        <w:t xml:space="preserve"> categories:</w:t>
      </w:r>
    </w:p>
    <w:p w14:paraId="19BEEDC1" w14:textId="77777777" w:rsidR="004D64C7" w:rsidRPr="002E1C4C" w:rsidRDefault="004D64C7" w:rsidP="004D64C7">
      <w:pPr>
        <w:pStyle w:val="ListParagraph"/>
        <w:numPr>
          <w:ilvl w:val="2"/>
          <w:numId w:val="22"/>
        </w:numPr>
        <w:ind w:firstLineChars="0"/>
        <w:rPr>
          <w:lang w:val="en-150" w:eastAsia="zh-CN"/>
        </w:rPr>
      </w:pPr>
      <w:r w:rsidRPr="002E1C4C">
        <w:rPr>
          <w:b/>
          <w:lang w:val="en-150" w:eastAsia="zh-CN"/>
        </w:rPr>
        <w:t>Not applicable</w:t>
      </w:r>
      <w:r w:rsidRPr="002E1C4C">
        <w:rPr>
          <w:lang w:val="en-150" w:eastAsia="zh-CN"/>
        </w:rPr>
        <w:t xml:space="preserve"> to FR2 HST:  the requirement is not applicable to Rel-17 FR2 HST UE</w:t>
      </w:r>
    </w:p>
    <w:p w14:paraId="4CB3D7C2" w14:textId="77777777" w:rsidR="004D64C7" w:rsidRPr="002E1C4C" w:rsidRDefault="004D64C7" w:rsidP="004D64C7">
      <w:pPr>
        <w:pStyle w:val="ListParagraph"/>
        <w:numPr>
          <w:ilvl w:val="2"/>
          <w:numId w:val="22"/>
        </w:numPr>
        <w:ind w:firstLineChars="0"/>
        <w:rPr>
          <w:lang w:val="en-150" w:eastAsia="zh-CN"/>
        </w:rPr>
      </w:pPr>
      <w:r w:rsidRPr="002E1C4C">
        <w:rPr>
          <w:b/>
          <w:lang w:val="en-150" w:eastAsia="zh-CN"/>
        </w:rPr>
        <w:t>No impact identified</w:t>
      </w:r>
      <w:r w:rsidRPr="002E1C4C">
        <w:rPr>
          <w:lang w:val="en-150" w:eastAsia="zh-CN"/>
        </w:rPr>
        <w:t xml:space="preserve">: no change on Rel-15/16 requirement is needed, and the same requirement applies to Rel-17 FR2 HST UE. </w:t>
      </w:r>
    </w:p>
    <w:p w14:paraId="076A5128" w14:textId="2A6914BB" w:rsidR="00E06906" w:rsidRPr="002E1C4C" w:rsidRDefault="004D64C7" w:rsidP="004D64C7">
      <w:pPr>
        <w:pStyle w:val="ListParagraph"/>
        <w:numPr>
          <w:ilvl w:val="2"/>
          <w:numId w:val="22"/>
        </w:numPr>
        <w:ind w:firstLineChars="0"/>
        <w:rPr>
          <w:lang w:val="en-150" w:eastAsia="zh-CN"/>
        </w:rPr>
      </w:pPr>
      <w:r w:rsidRPr="002E1C4C">
        <w:rPr>
          <w:b/>
          <w:lang w:val="en-150" w:eastAsia="zh-CN"/>
        </w:rPr>
        <w:t>FFS</w:t>
      </w:r>
      <w:r w:rsidRPr="002E1C4C">
        <w:rPr>
          <w:lang w:val="en-150" w:eastAsia="zh-CN"/>
        </w:rPr>
        <w:t xml:space="preserve">: need to discuss </w:t>
      </w:r>
      <w:proofErr w:type="gramStart"/>
      <w:r w:rsidRPr="002E1C4C">
        <w:rPr>
          <w:lang w:val="en-150" w:eastAsia="zh-CN"/>
        </w:rPr>
        <w:t>whether or not</w:t>
      </w:r>
      <w:proofErr w:type="gramEnd"/>
      <w:r w:rsidRPr="002E1C4C">
        <w:rPr>
          <w:lang w:val="en-150" w:eastAsia="zh-CN"/>
        </w:rPr>
        <w:t xml:space="preserve"> the requirement is applicable to Rel-17 FR2 HST UE and/or whether or not Rel-15/16 requirement needs to be changed/enhanced</w:t>
      </w:r>
    </w:p>
    <w:p w14:paraId="63BB832D" w14:textId="77777777" w:rsidR="008E3F6F" w:rsidRPr="002E1C4C" w:rsidRDefault="008E3F6F" w:rsidP="008E3F6F">
      <w:pPr>
        <w:pStyle w:val="ListParagraph"/>
        <w:numPr>
          <w:ilvl w:val="0"/>
          <w:numId w:val="22"/>
        </w:numPr>
        <w:ind w:firstLineChars="0"/>
        <w:rPr>
          <w:lang w:val="en-150" w:eastAsia="zh-CN"/>
        </w:rPr>
      </w:pPr>
      <w:r w:rsidRPr="002E1C4C">
        <w:rPr>
          <w:lang w:val="en-150" w:eastAsia="zh-CN"/>
        </w:rPr>
        <w:t>Proposals:</w:t>
      </w:r>
    </w:p>
    <w:p w14:paraId="5FC18790" w14:textId="6B97C850" w:rsidR="005604CE" w:rsidRPr="002E1C4C" w:rsidRDefault="00CC019B" w:rsidP="005604CE">
      <w:pPr>
        <w:pStyle w:val="ListParagraph"/>
        <w:numPr>
          <w:ilvl w:val="1"/>
          <w:numId w:val="22"/>
        </w:numPr>
        <w:ind w:firstLineChars="0"/>
        <w:rPr>
          <w:lang w:val="en-150" w:eastAsia="zh-CN"/>
        </w:rPr>
      </w:pPr>
      <w:r w:rsidRPr="002E1C4C">
        <w:rPr>
          <w:lang w:val="en-150" w:eastAsia="zh-CN"/>
        </w:rPr>
        <w:t>Proposal</w:t>
      </w:r>
      <w:r w:rsidR="005604CE" w:rsidRPr="002E1C4C">
        <w:rPr>
          <w:lang w:val="en-150" w:eastAsia="zh-CN"/>
        </w:rPr>
        <w:t xml:space="preserve"> 1 (Moderator):</w:t>
      </w:r>
      <w:r w:rsidR="005604CE" w:rsidRPr="002E1C4C">
        <w:rPr>
          <w:lang w:val="en-150" w:eastAsia="zh-CN"/>
        </w:rPr>
        <w:br/>
        <w:t xml:space="preserve">Use </w:t>
      </w:r>
      <w:r w:rsidR="006978EC" w:rsidRPr="002E1C4C">
        <w:rPr>
          <w:lang w:val="en-150" w:eastAsia="zh-CN"/>
        </w:rPr>
        <w:t>the</w:t>
      </w:r>
      <w:r w:rsidR="005604CE" w:rsidRPr="002E1C4C">
        <w:rPr>
          <w:lang w:val="en-150" w:eastAsia="zh-CN"/>
        </w:rPr>
        <w:t xml:space="preserve"> table </w:t>
      </w:r>
      <w:r w:rsidR="004B37F7" w:rsidRPr="002E1C4C">
        <w:rPr>
          <w:lang w:val="en-150" w:eastAsia="zh-CN"/>
        </w:rPr>
        <w:t xml:space="preserve">below to keep </w:t>
      </w:r>
      <w:r w:rsidR="00341FC2" w:rsidRPr="002E1C4C">
        <w:rPr>
          <w:lang w:val="en-150" w:eastAsia="zh-CN"/>
        </w:rPr>
        <w:t>up-to-date status o</w:t>
      </w:r>
      <w:r w:rsidR="00AA1594" w:rsidRPr="002E1C4C">
        <w:rPr>
          <w:lang w:val="en-150" w:eastAsia="zh-CN"/>
        </w:rPr>
        <w:t xml:space="preserve">f </w:t>
      </w:r>
      <w:r w:rsidR="00F050DF" w:rsidRPr="002E1C4C">
        <w:rPr>
          <w:lang w:val="en-150" w:eastAsia="zh-CN"/>
        </w:rPr>
        <w:t>needed</w:t>
      </w:r>
      <w:r w:rsidR="006F254B" w:rsidRPr="002E1C4C">
        <w:rPr>
          <w:lang w:val="en-150" w:eastAsia="zh-CN"/>
        </w:rPr>
        <w:t xml:space="preserve"> RRM</w:t>
      </w:r>
      <w:r w:rsidR="00F050DF" w:rsidRPr="002E1C4C">
        <w:rPr>
          <w:lang w:val="en-150" w:eastAsia="zh-CN"/>
        </w:rPr>
        <w:t xml:space="preserve"> requirement changes for HST FR2.</w:t>
      </w:r>
    </w:p>
    <w:tbl>
      <w:tblPr>
        <w:tblStyle w:val="TableGri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val="en-150" w:eastAsia="zh-CN"/>
              </w:rPr>
            </w:pPr>
            <w:r w:rsidRPr="002E1C4C">
              <w:rPr>
                <w:b/>
                <w:lang w:val="en-150" w:eastAsia="zh-CN"/>
              </w:rPr>
              <w:t>RRM Req. Category</w:t>
            </w:r>
          </w:p>
        </w:tc>
        <w:tc>
          <w:tcPr>
            <w:tcW w:w="4253" w:type="dxa"/>
          </w:tcPr>
          <w:p w14:paraId="12CE19D5" w14:textId="4A6022E3" w:rsidR="00CA26E4" w:rsidRPr="002E1C4C" w:rsidRDefault="00CA26E4" w:rsidP="006978EC">
            <w:pPr>
              <w:rPr>
                <w:b/>
                <w:lang w:val="en-150" w:eastAsia="zh-CN"/>
              </w:rPr>
            </w:pPr>
            <w:r w:rsidRPr="002E1C4C">
              <w:rPr>
                <w:b/>
                <w:lang w:val="en-150" w:eastAsia="zh-CN"/>
              </w:rPr>
              <w:t>Sub-Category</w:t>
            </w:r>
          </w:p>
        </w:tc>
        <w:tc>
          <w:tcPr>
            <w:tcW w:w="1843" w:type="dxa"/>
          </w:tcPr>
          <w:p w14:paraId="07C1C132" w14:textId="31828CBD" w:rsidR="00CA26E4" w:rsidRPr="002E1C4C" w:rsidRDefault="00CA26E4" w:rsidP="006978EC">
            <w:pPr>
              <w:rPr>
                <w:b/>
                <w:lang w:val="en-150" w:eastAsia="zh-CN"/>
              </w:rPr>
            </w:pPr>
            <w:r w:rsidRPr="002E1C4C">
              <w:rPr>
                <w:b/>
                <w:lang w:val="en-150" w:eastAsia="zh-CN"/>
              </w:rPr>
              <w:t>Applicability to FR2 HST (agreed at RAN4#98-e)</w:t>
            </w:r>
          </w:p>
        </w:tc>
        <w:tc>
          <w:tcPr>
            <w:tcW w:w="1839" w:type="dxa"/>
          </w:tcPr>
          <w:p w14:paraId="13D5CD7D" w14:textId="74B2BAB1" w:rsidR="00CA26E4" w:rsidRPr="002E1C4C" w:rsidRDefault="00CA26E4" w:rsidP="006978EC">
            <w:pPr>
              <w:rPr>
                <w:b/>
                <w:lang w:val="en-150" w:eastAsia="zh-CN"/>
              </w:rPr>
            </w:pPr>
            <w:r w:rsidRPr="002E1C4C">
              <w:rPr>
                <w:b/>
                <w:lang w:val="en-150"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val="en-150" w:eastAsia="zh-CN"/>
              </w:rPr>
            </w:pPr>
            <w:r w:rsidRPr="002E1C4C">
              <w:rPr>
                <w:lang w:val="en-150" w:eastAsia="zh-CN"/>
              </w:rPr>
              <w:t>Idle/inactive state mobility</w:t>
            </w:r>
          </w:p>
        </w:tc>
        <w:tc>
          <w:tcPr>
            <w:tcW w:w="4253" w:type="dxa"/>
          </w:tcPr>
          <w:p w14:paraId="1E099AF9" w14:textId="24E7D913" w:rsidR="00CA26E4" w:rsidRPr="002E1C4C" w:rsidRDefault="009F2999" w:rsidP="006978EC">
            <w:pPr>
              <w:rPr>
                <w:lang w:val="en-150" w:eastAsia="zh-CN"/>
              </w:rPr>
            </w:pPr>
            <w:r w:rsidRPr="002E1C4C">
              <w:rPr>
                <w:lang w:val="en-150" w:eastAsia="zh-CN"/>
              </w:rPr>
              <w:t>Cell selection/re-selection, measurement</w:t>
            </w:r>
          </w:p>
        </w:tc>
        <w:tc>
          <w:tcPr>
            <w:tcW w:w="1843" w:type="dxa"/>
          </w:tcPr>
          <w:p w14:paraId="718B012B" w14:textId="388A6D0A" w:rsidR="00CA26E4" w:rsidRPr="002E1C4C" w:rsidRDefault="009F2999" w:rsidP="006978EC">
            <w:pPr>
              <w:rPr>
                <w:lang w:val="en-150" w:eastAsia="zh-CN"/>
              </w:rPr>
            </w:pPr>
            <w:r w:rsidRPr="002E1C4C">
              <w:rPr>
                <w:lang w:val="en-150" w:eastAsia="zh-CN"/>
              </w:rPr>
              <w:t>FFS</w:t>
            </w:r>
          </w:p>
        </w:tc>
        <w:tc>
          <w:tcPr>
            <w:tcW w:w="1839" w:type="dxa"/>
          </w:tcPr>
          <w:p w14:paraId="5AD292FF" w14:textId="77777777" w:rsidR="00CA26E4" w:rsidRPr="002E1C4C" w:rsidRDefault="00CA26E4" w:rsidP="006978EC">
            <w:pPr>
              <w:rPr>
                <w:lang w:val="en-150"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val="en-150" w:eastAsia="zh-CN"/>
              </w:rPr>
            </w:pPr>
            <w:r w:rsidRPr="002E1C4C">
              <w:rPr>
                <w:lang w:val="en-150" w:eastAsia="zh-CN"/>
              </w:rPr>
              <w:t>Connected state mobility</w:t>
            </w:r>
          </w:p>
        </w:tc>
        <w:tc>
          <w:tcPr>
            <w:tcW w:w="4253" w:type="dxa"/>
          </w:tcPr>
          <w:p w14:paraId="340362CC" w14:textId="2E0ED308" w:rsidR="004F4D71" w:rsidRPr="002E1C4C" w:rsidRDefault="004F4D71" w:rsidP="006978EC">
            <w:pPr>
              <w:rPr>
                <w:lang w:val="en-150" w:eastAsia="zh-CN"/>
              </w:rPr>
            </w:pPr>
            <w:r w:rsidRPr="002E1C4C">
              <w:rPr>
                <w:lang w:val="en-150" w:eastAsia="zh-CN"/>
              </w:rPr>
              <w:t>Handover</w:t>
            </w:r>
          </w:p>
        </w:tc>
        <w:tc>
          <w:tcPr>
            <w:tcW w:w="1843" w:type="dxa"/>
          </w:tcPr>
          <w:p w14:paraId="00F1F000" w14:textId="34AD320A" w:rsidR="004F4D71" w:rsidRPr="002E1C4C" w:rsidRDefault="004F4D71" w:rsidP="006978EC">
            <w:pPr>
              <w:rPr>
                <w:lang w:val="en-150" w:eastAsia="zh-CN"/>
              </w:rPr>
            </w:pPr>
            <w:r w:rsidRPr="002E1C4C">
              <w:rPr>
                <w:lang w:val="en-150" w:eastAsia="zh-CN"/>
              </w:rPr>
              <w:t>FFS</w:t>
            </w:r>
          </w:p>
        </w:tc>
        <w:tc>
          <w:tcPr>
            <w:tcW w:w="1839" w:type="dxa"/>
          </w:tcPr>
          <w:p w14:paraId="5C90D2D7" w14:textId="77777777" w:rsidR="004F4D71" w:rsidRPr="002E1C4C" w:rsidRDefault="004F4D71" w:rsidP="006978EC">
            <w:pPr>
              <w:rPr>
                <w:lang w:val="en-150"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val="en-150" w:eastAsia="zh-CN"/>
              </w:rPr>
            </w:pPr>
          </w:p>
        </w:tc>
        <w:tc>
          <w:tcPr>
            <w:tcW w:w="4253" w:type="dxa"/>
          </w:tcPr>
          <w:p w14:paraId="3D1D31A6" w14:textId="7FD07267" w:rsidR="004F4D71" w:rsidRPr="002E1C4C" w:rsidRDefault="004F4D71" w:rsidP="006978EC">
            <w:pPr>
              <w:rPr>
                <w:lang w:val="en-150" w:eastAsia="zh-CN"/>
              </w:rPr>
            </w:pPr>
            <w:r w:rsidRPr="002E1C4C">
              <w:rPr>
                <w:lang w:val="en-150" w:eastAsia="zh-CN"/>
              </w:rPr>
              <w:t xml:space="preserve">Connection Mobility Control - </w:t>
            </w:r>
            <w:r w:rsidRPr="002E1C4C">
              <w:rPr>
                <w:lang w:val="en-150" w:eastAsia="zh-CN"/>
              </w:rPr>
              <w:br/>
              <w:t>RRC re-establishment</w:t>
            </w:r>
          </w:p>
        </w:tc>
        <w:tc>
          <w:tcPr>
            <w:tcW w:w="1843" w:type="dxa"/>
          </w:tcPr>
          <w:p w14:paraId="24067ADC" w14:textId="6D7F9D52" w:rsidR="004F4D71" w:rsidRPr="002E1C4C" w:rsidRDefault="004F4D71" w:rsidP="006978EC">
            <w:pPr>
              <w:rPr>
                <w:lang w:val="en-150" w:eastAsia="zh-CN"/>
              </w:rPr>
            </w:pPr>
            <w:r w:rsidRPr="002E1C4C">
              <w:rPr>
                <w:lang w:val="en-150" w:eastAsia="zh-CN"/>
              </w:rPr>
              <w:t>FFS</w:t>
            </w:r>
          </w:p>
        </w:tc>
        <w:tc>
          <w:tcPr>
            <w:tcW w:w="1839" w:type="dxa"/>
          </w:tcPr>
          <w:p w14:paraId="27A3FD53" w14:textId="77777777" w:rsidR="004F4D71" w:rsidRPr="002E1C4C" w:rsidRDefault="004F4D71" w:rsidP="006978EC">
            <w:pPr>
              <w:rPr>
                <w:lang w:val="en-150"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val="en-150" w:eastAsia="zh-CN"/>
              </w:rPr>
            </w:pPr>
          </w:p>
        </w:tc>
        <w:tc>
          <w:tcPr>
            <w:tcW w:w="4253" w:type="dxa"/>
          </w:tcPr>
          <w:p w14:paraId="6384472B" w14:textId="502839F9" w:rsidR="004F4D71" w:rsidRPr="002E1C4C" w:rsidRDefault="004F4D71" w:rsidP="006978EC">
            <w:pPr>
              <w:rPr>
                <w:lang w:val="en-150" w:eastAsia="zh-CN"/>
              </w:rPr>
            </w:pPr>
            <w:r w:rsidRPr="002E1C4C">
              <w:rPr>
                <w:lang w:val="en-150" w:eastAsia="zh-CN"/>
              </w:rPr>
              <w:t xml:space="preserve">Connection Mobility Control - </w:t>
            </w:r>
            <w:r w:rsidRPr="002E1C4C">
              <w:rPr>
                <w:lang w:val="en-150" w:eastAsia="zh-CN"/>
              </w:rPr>
              <w:br/>
              <w:t>Random Access</w:t>
            </w:r>
          </w:p>
        </w:tc>
        <w:tc>
          <w:tcPr>
            <w:tcW w:w="1843" w:type="dxa"/>
          </w:tcPr>
          <w:p w14:paraId="64AB2585" w14:textId="66BF4733" w:rsidR="004F4D71" w:rsidRPr="002E1C4C" w:rsidRDefault="004F4D71" w:rsidP="006978EC">
            <w:pPr>
              <w:rPr>
                <w:lang w:val="en-150" w:eastAsia="zh-CN"/>
              </w:rPr>
            </w:pPr>
            <w:r w:rsidRPr="002E1C4C">
              <w:rPr>
                <w:lang w:val="en-150" w:eastAsia="zh-CN"/>
              </w:rPr>
              <w:t>No impact identified</w:t>
            </w:r>
          </w:p>
        </w:tc>
        <w:tc>
          <w:tcPr>
            <w:tcW w:w="1839" w:type="dxa"/>
          </w:tcPr>
          <w:p w14:paraId="14CB448C" w14:textId="7E39394D" w:rsidR="004F4D71" w:rsidRPr="002E1C4C" w:rsidRDefault="0012061F" w:rsidP="006978EC">
            <w:pPr>
              <w:rPr>
                <w:lang w:val="en-150" w:eastAsia="zh-CN"/>
              </w:rPr>
            </w:pPr>
            <w:r w:rsidRPr="002E1C4C">
              <w:rPr>
                <w:lang w:val="en-150"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val="en-150" w:eastAsia="zh-CN"/>
              </w:rPr>
            </w:pPr>
          </w:p>
        </w:tc>
        <w:tc>
          <w:tcPr>
            <w:tcW w:w="4253" w:type="dxa"/>
          </w:tcPr>
          <w:p w14:paraId="3358D18B" w14:textId="1C766561" w:rsidR="004F4D71" w:rsidRPr="002E1C4C" w:rsidRDefault="004F4D71" w:rsidP="006978EC">
            <w:pPr>
              <w:rPr>
                <w:lang w:val="en-150" w:eastAsia="zh-CN"/>
              </w:rPr>
            </w:pPr>
            <w:r w:rsidRPr="002E1C4C">
              <w:rPr>
                <w:lang w:val="en-150" w:eastAsia="zh-CN"/>
              </w:rPr>
              <w:t>Connection Mobility Control - RRC Release with Redirection</w:t>
            </w:r>
          </w:p>
        </w:tc>
        <w:tc>
          <w:tcPr>
            <w:tcW w:w="1843" w:type="dxa"/>
          </w:tcPr>
          <w:p w14:paraId="716B9EC7" w14:textId="37472BA7" w:rsidR="004F4D71" w:rsidRPr="002E1C4C" w:rsidRDefault="00242CDA" w:rsidP="006978EC">
            <w:pPr>
              <w:rPr>
                <w:lang w:val="en-150" w:eastAsia="zh-CN"/>
              </w:rPr>
            </w:pPr>
            <w:r w:rsidRPr="002E1C4C">
              <w:rPr>
                <w:lang w:val="en-150" w:eastAsia="zh-CN"/>
              </w:rPr>
              <w:t>FFS</w:t>
            </w:r>
          </w:p>
        </w:tc>
        <w:tc>
          <w:tcPr>
            <w:tcW w:w="1839" w:type="dxa"/>
          </w:tcPr>
          <w:p w14:paraId="48B73DF7" w14:textId="77777777" w:rsidR="004F4D71" w:rsidRPr="002E1C4C" w:rsidRDefault="004F4D71" w:rsidP="006978EC">
            <w:pPr>
              <w:rPr>
                <w:lang w:val="en-150"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val="en-150" w:eastAsia="zh-CN"/>
              </w:rPr>
            </w:pPr>
            <w:r w:rsidRPr="002E1C4C">
              <w:rPr>
                <w:lang w:val="en-150" w:eastAsia="zh-CN"/>
              </w:rPr>
              <w:t>Timing</w:t>
            </w:r>
          </w:p>
        </w:tc>
        <w:tc>
          <w:tcPr>
            <w:tcW w:w="4253" w:type="dxa"/>
          </w:tcPr>
          <w:p w14:paraId="64FD7CFA" w14:textId="7B1484E8" w:rsidR="00242CDA" w:rsidRPr="002E1C4C" w:rsidRDefault="00242CDA" w:rsidP="006978EC">
            <w:pPr>
              <w:rPr>
                <w:lang w:val="en-150" w:eastAsia="zh-CN"/>
              </w:rPr>
            </w:pPr>
            <w:r w:rsidRPr="002E1C4C">
              <w:rPr>
                <w:lang w:val="en-150" w:eastAsia="zh-CN"/>
              </w:rPr>
              <w:t>Autonomous timing adjustment</w:t>
            </w:r>
          </w:p>
        </w:tc>
        <w:tc>
          <w:tcPr>
            <w:tcW w:w="1843" w:type="dxa"/>
          </w:tcPr>
          <w:p w14:paraId="6BB0693F" w14:textId="45E1344F" w:rsidR="00242CDA" w:rsidRPr="002E1C4C" w:rsidRDefault="00242CDA" w:rsidP="006978EC">
            <w:pPr>
              <w:rPr>
                <w:lang w:val="en-150" w:eastAsia="zh-CN"/>
              </w:rPr>
            </w:pPr>
            <w:r w:rsidRPr="002E1C4C">
              <w:rPr>
                <w:lang w:val="en-150" w:eastAsia="zh-CN"/>
              </w:rPr>
              <w:t>FFS</w:t>
            </w:r>
          </w:p>
        </w:tc>
        <w:tc>
          <w:tcPr>
            <w:tcW w:w="1839" w:type="dxa"/>
          </w:tcPr>
          <w:p w14:paraId="69C27B56" w14:textId="77777777" w:rsidR="00242CDA" w:rsidRPr="002E1C4C" w:rsidRDefault="00242CDA" w:rsidP="006978EC">
            <w:pPr>
              <w:rPr>
                <w:lang w:val="en-150"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val="en-150" w:eastAsia="zh-CN"/>
              </w:rPr>
            </w:pPr>
          </w:p>
        </w:tc>
        <w:tc>
          <w:tcPr>
            <w:tcW w:w="4253" w:type="dxa"/>
          </w:tcPr>
          <w:p w14:paraId="77DA8162" w14:textId="6D5A6CB5" w:rsidR="00242CDA" w:rsidRPr="002E1C4C" w:rsidRDefault="00242CDA" w:rsidP="006978EC">
            <w:pPr>
              <w:rPr>
                <w:lang w:val="en-150" w:eastAsia="zh-CN"/>
              </w:rPr>
            </w:pPr>
            <w:r w:rsidRPr="002E1C4C">
              <w:rPr>
                <w:lang w:val="en-150" w:eastAsia="zh-CN"/>
              </w:rPr>
              <w:t>TX timing, timer, TA, Cell Phase Sync accuracy, MRTD/MTTD, derive SSB-</w:t>
            </w:r>
            <w:proofErr w:type="spellStart"/>
            <w:r w:rsidRPr="002E1C4C">
              <w:rPr>
                <w:lang w:val="en-150" w:eastAsia="zh-CN"/>
              </w:rPr>
              <w:t>IndexFromCell</w:t>
            </w:r>
            <w:proofErr w:type="spellEnd"/>
            <w:r w:rsidRPr="002E1C4C">
              <w:rPr>
                <w:lang w:val="en-150" w:eastAsia="zh-CN"/>
              </w:rPr>
              <w:t xml:space="preserve"> tolerance</w:t>
            </w:r>
          </w:p>
        </w:tc>
        <w:tc>
          <w:tcPr>
            <w:tcW w:w="1843" w:type="dxa"/>
          </w:tcPr>
          <w:p w14:paraId="14A295B9" w14:textId="444E1C20" w:rsidR="00242CDA" w:rsidRPr="002E1C4C" w:rsidRDefault="00242CDA" w:rsidP="006978EC">
            <w:pPr>
              <w:rPr>
                <w:lang w:val="en-150" w:eastAsia="zh-CN"/>
              </w:rPr>
            </w:pPr>
            <w:r w:rsidRPr="002E1C4C">
              <w:rPr>
                <w:lang w:val="en-150" w:eastAsia="zh-CN"/>
              </w:rPr>
              <w:t>FFS</w:t>
            </w:r>
          </w:p>
        </w:tc>
        <w:tc>
          <w:tcPr>
            <w:tcW w:w="1839" w:type="dxa"/>
          </w:tcPr>
          <w:p w14:paraId="3C569D45" w14:textId="77777777" w:rsidR="00242CDA" w:rsidRPr="002E1C4C" w:rsidRDefault="00242CDA" w:rsidP="006978EC">
            <w:pPr>
              <w:rPr>
                <w:lang w:val="en-150"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val="en-150" w:eastAsia="zh-CN"/>
              </w:rPr>
            </w:pPr>
            <w:r w:rsidRPr="002E1C4C">
              <w:rPr>
                <w:lang w:val="en-150" w:eastAsia="zh-CN"/>
              </w:rPr>
              <w:t>Signalling</w:t>
            </w:r>
          </w:p>
        </w:tc>
        <w:tc>
          <w:tcPr>
            <w:tcW w:w="4253" w:type="dxa"/>
          </w:tcPr>
          <w:p w14:paraId="04816142" w14:textId="6529526D" w:rsidR="00091EA9" w:rsidRPr="002E1C4C" w:rsidRDefault="00091EA9" w:rsidP="006978EC">
            <w:pPr>
              <w:rPr>
                <w:lang w:val="en-150" w:eastAsia="zh-CN"/>
              </w:rPr>
            </w:pPr>
            <w:r w:rsidRPr="002E1C4C">
              <w:rPr>
                <w:lang w:val="en-150" w:eastAsia="zh-CN"/>
              </w:rPr>
              <w:t>RLM</w:t>
            </w:r>
          </w:p>
        </w:tc>
        <w:tc>
          <w:tcPr>
            <w:tcW w:w="1843" w:type="dxa"/>
          </w:tcPr>
          <w:p w14:paraId="727CCFCE" w14:textId="63FA5086" w:rsidR="00091EA9" w:rsidRPr="002E1C4C" w:rsidRDefault="00834F91" w:rsidP="006978EC">
            <w:pPr>
              <w:rPr>
                <w:lang w:val="en-150" w:eastAsia="zh-CN"/>
              </w:rPr>
            </w:pPr>
            <w:r w:rsidRPr="002E1C4C">
              <w:rPr>
                <w:lang w:val="en-150" w:eastAsia="zh-CN"/>
              </w:rPr>
              <w:t>FFS</w:t>
            </w:r>
          </w:p>
        </w:tc>
        <w:tc>
          <w:tcPr>
            <w:tcW w:w="1839" w:type="dxa"/>
          </w:tcPr>
          <w:p w14:paraId="393CFFD5" w14:textId="77777777" w:rsidR="00091EA9" w:rsidRPr="002E1C4C" w:rsidRDefault="00091EA9" w:rsidP="006978EC">
            <w:pPr>
              <w:rPr>
                <w:lang w:val="en-150"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val="en-150" w:eastAsia="zh-CN"/>
              </w:rPr>
            </w:pPr>
          </w:p>
        </w:tc>
        <w:tc>
          <w:tcPr>
            <w:tcW w:w="4253" w:type="dxa"/>
          </w:tcPr>
          <w:p w14:paraId="38D34A82" w14:textId="4BC9DDB6" w:rsidR="00091EA9" w:rsidRPr="002E1C4C" w:rsidRDefault="00091EA9" w:rsidP="006978EC">
            <w:pPr>
              <w:rPr>
                <w:lang w:val="en-150" w:eastAsia="zh-CN"/>
              </w:rPr>
            </w:pPr>
            <w:r w:rsidRPr="002E1C4C">
              <w:rPr>
                <w:lang w:val="en-150" w:eastAsia="zh-CN"/>
              </w:rPr>
              <w:t>Interruption</w:t>
            </w:r>
          </w:p>
        </w:tc>
        <w:tc>
          <w:tcPr>
            <w:tcW w:w="1843" w:type="dxa"/>
          </w:tcPr>
          <w:p w14:paraId="1CDE3B7D" w14:textId="1E3BE1AD" w:rsidR="00091EA9" w:rsidRPr="002E1C4C" w:rsidRDefault="00834F91" w:rsidP="006978EC">
            <w:pPr>
              <w:rPr>
                <w:lang w:val="en-150" w:eastAsia="zh-CN"/>
              </w:rPr>
            </w:pPr>
            <w:r w:rsidRPr="002E1C4C">
              <w:rPr>
                <w:lang w:val="en-150" w:eastAsia="zh-CN"/>
              </w:rPr>
              <w:t>No impact identified</w:t>
            </w:r>
          </w:p>
        </w:tc>
        <w:tc>
          <w:tcPr>
            <w:tcW w:w="1839" w:type="dxa"/>
          </w:tcPr>
          <w:p w14:paraId="149CF138" w14:textId="2E281829" w:rsidR="00091EA9" w:rsidRPr="002E1C4C" w:rsidRDefault="0012061F" w:rsidP="006978EC">
            <w:pPr>
              <w:rPr>
                <w:lang w:val="en-150" w:eastAsia="zh-CN"/>
              </w:rPr>
            </w:pPr>
            <w:r w:rsidRPr="002E1C4C">
              <w:rPr>
                <w:lang w:val="en-150"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val="en-150" w:eastAsia="zh-CN"/>
              </w:rPr>
            </w:pPr>
          </w:p>
        </w:tc>
        <w:tc>
          <w:tcPr>
            <w:tcW w:w="4253" w:type="dxa"/>
          </w:tcPr>
          <w:p w14:paraId="75C4A8E2" w14:textId="45611F5A" w:rsidR="00091EA9" w:rsidRPr="002E1C4C" w:rsidRDefault="00091EA9" w:rsidP="006978EC">
            <w:pPr>
              <w:rPr>
                <w:lang w:val="en-150" w:eastAsia="zh-CN"/>
              </w:rPr>
            </w:pPr>
            <w:proofErr w:type="spellStart"/>
            <w:r w:rsidRPr="002E1C4C">
              <w:rPr>
                <w:lang w:val="en-150" w:eastAsia="zh-CN"/>
              </w:rPr>
              <w:t>SCell</w:t>
            </w:r>
            <w:proofErr w:type="spellEnd"/>
            <w:r w:rsidRPr="002E1C4C">
              <w:rPr>
                <w:lang w:val="en-150" w:eastAsia="zh-CN"/>
              </w:rPr>
              <w:t xml:space="preserve"> Activation and Deactivation Delay</w:t>
            </w:r>
          </w:p>
        </w:tc>
        <w:tc>
          <w:tcPr>
            <w:tcW w:w="1843" w:type="dxa"/>
          </w:tcPr>
          <w:p w14:paraId="148FD9B8" w14:textId="4779C082" w:rsidR="00091EA9" w:rsidRPr="002E1C4C" w:rsidRDefault="00DA55ED" w:rsidP="006978EC">
            <w:pPr>
              <w:rPr>
                <w:lang w:val="en-150" w:eastAsia="zh-CN"/>
              </w:rPr>
            </w:pPr>
            <w:r w:rsidRPr="002E1C4C">
              <w:rPr>
                <w:lang w:val="en-150" w:eastAsia="zh-CN"/>
              </w:rPr>
              <w:t>Not Applicable to FR2 HST</w:t>
            </w:r>
          </w:p>
        </w:tc>
        <w:tc>
          <w:tcPr>
            <w:tcW w:w="1839" w:type="dxa"/>
          </w:tcPr>
          <w:p w14:paraId="6DA025CF" w14:textId="43B17AAF" w:rsidR="00091EA9" w:rsidRPr="002E1C4C" w:rsidRDefault="0012061F" w:rsidP="006978EC">
            <w:pPr>
              <w:rPr>
                <w:lang w:val="en-150" w:eastAsia="zh-CN"/>
              </w:rPr>
            </w:pPr>
            <w:r w:rsidRPr="002E1C4C">
              <w:rPr>
                <w:lang w:val="en-150"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val="en-150" w:eastAsia="zh-CN"/>
              </w:rPr>
            </w:pPr>
          </w:p>
        </w:tc>
        <w:tc>
          <w:tcPr>
            <w:tcW w:w="4253" w:type="dxa"/>
          </w:tcPr>
          <w:p w14:paraId="6E599DB7" w14:textId="071877F4" w:rsidR="00091EA9" w:rsidRPr="002E1C4C" w:rsidRDefault="00091EA9" w:rsidP="006978EC">
            <w:pPr>
              <w:rPr>
                <w:lang w:val="en-150" w:eastAsia="zh-CN"/>
              </w:rPr>
            </w:pPr>
            <w:r w:rsidRPr="002E1C4C">
              <w:rPr>
                <w:lang w:val="en-150" w:eastAsia="zh-CN"/>
              </w:rPr>
              <w:t>UE UL carrier RRC reconfiguration delay</w:t>
            </w:r>
          </w:p>
        </w:tc>
        <w:tc>
          <w:tcPr>
            <w:tcW w:w="1843" w:type="dxa"/>
          </w:tcPr>
          <w:p w14:paraId="7F046FFC" w14:textId="4A2E4BC9" w:rsidR="00091EA9" w:rsidRPr="002E1C4C" w:rsidRDefault="00DA55ED" w:rsidP="006978EC">
            <w:pPr>
              <w:rPr>
                <w:lang w:val="en-150" w:eastAsia="zh-CN"/>
              </w:rPr>
            </w:pPr>
            <w:r w:rsidRPr="002E1C4C">
              <w:rPr>
                <w:lang w:val="en-150" w:eastAsia="zh-CN"/>
              </w:rPr>
              <w:t>Not Applicable to FR2 HST</w:t>
            </w:r>
          </w:p>
        </w:tc>
        <w:tc>
          <w:tcPr>
            <w:tcW w:w="1839" w:type="dxa"/>
          </w:tcPr>
          <w:p w14:paraId="68491626" w14:textId="3257258D" w:rsidR="00091EA9" w:rsidRPr="002E1C4C" w:rsidRDefault="0012061F" w:rsidP="006978EC">
            <w:pPr>
              <w:rPr>
                <w:lang w:val="en-150" w:eastAsia="zh-CN"/>
              </w:rPr>
            </w:pPr>
            <w:r w:rsidRPr="002E1C4C">
              <w:rPr>
                <w:lang w:val="en-150"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val="en-150" w:eastAsia="zh-CN"/>
              </w:rPr>
            </w:pPr>
          </w:p>
        </w:tc>
        <w:tc>
          <w:tcPr>
            <w:tcW w:w="4253" w:type="dxa"/>
          </w:tcPr>
          <w:p w14:paraId="0E4DFA8C" w14:textId="76CC6A09" w:rsidR="00091EA9" w:rsidRPr="002E1C4C" w:rsidRDefault="00091EA9" w:rsidP="006978EC">
            <w:pPr>
              <w:rPr>
                <w:lang w:val="en-150" w:eastAsia="zh-CN"/>
              </w:rPr>
            </w:pPr>
            <w:r w:rsidRPr="002E1C4C">
              <w:rPr>
                <w:lang w:val="en-150" w:eastAsia="zh-CN"/>
              </w:rPr>
              <w:t>Link Recovery</w:t>
            </w:r>
          </w:p>
        </w:tc>
        <w:tc>
          <w:tcPr>
            <w:tcW w:w="1843" w:type="dxa"/>
          </w:tcPr>
          <w:p w14:paraId="6091855B" w14:textId="3AEF2058" w:rsidR="00091EA9" w:rsidRPr="002E1C4C" w:rsidRDefault="00834F91" w:rsidP="006978EC">
            <w:pPr>
              <w:rPr>
                <w:lang w:val="en-150" w:eastAsia="zh-CN"/>
              </w:rPr>
            </w:pPr>
            <w:r w:rsidRPr="002E1C4C">
              <w:rPr>
                <w:lang w:val="en-150" w:eastAsia="zh-CN"/>
              </w:rPr>
              <w:t>FFS</w:t>
            </w:r>
          </w:p>
        </w:tc>
        <w:tc>
          <w:tcPr>
            <w:tcW w:w="1839" w:type="dxa"/>
          </w:tcPr>
          <w:p w14:paraId="49B5CC40" w14:textId="77777777" w:rsidR="00091EA9" w:rsidRPr="002E1C4C" w:rsidRDefault="00091EA9" w:rsidP="006978EC">
            <w:pPr>
              <w:rPr>
                <w:lang w:val="en-150"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val="en-150" w:eastAsia="zh-CN"/>
              </w:rPr>
            </w:pPr>
          </w:p>
        </w:tc>
        <w:tc>
          <w:tcPr>
            <w:tcW w:w="4253" w:type="dxa"/>
          </w:tcPr>
          <w:p w14:paraId="2A0EE0D1" w14:textId="0C80A4C6" w:rsidR="00091EA9" w:rsidRPr="002E1C4C" w:rsidRDefault="00091EA9" w:rsidP="006978EC">
            <w:pPr>
              <w:rPr>
                <w:lang w:val="en-150" w:eastAsia="zh-CN"/>
              </w:rPr>
            </w:pPr>
            <w:r w:rsidRPr="002E1C4C">
              <w:rPr>
                <w:lang w:val="en-150" w:eastAsia="zh-CN"/>
              </w:rPr>
              <w:t>Active BWP switch delay</w:t>
            </w:r>
          </w:p>
        </w:tc>
        <w:tc>
          <w:tcPr>
            <w:tcW w:w="1843" w:type="dxa"/>
          </w:tcPr>
          <w:p w14:paraId="17D36A20" w14:textId="0684AA66" w:rsidR="00091EA9" w:rsidRPr="002E1C4C" w:rsidRDefault="00834F91" w:rsidP="006978EC">
            <w:pPr>
              <w:rPr>
                <w:lang w:val="en-150" w:eastAsia="zh-CN"/>
              </w:rPr>
            </w:pPr>
            <w:r w:rsidRPr="002E1C4C">
              <w:rPr>
                <w:lang w:val="en-150" w:eastAsia="zh-CN"/>
              </w:rPr>
              <w:t>No impact identified</w:t>
            </w:r>
          </w:p>
        </w:tc>
        <w:tc>
          <w:tcPr>
            <w:tcW w:w="1839" w:type="dxa"/>
          </w:tcPr>
          <w:p w14:paraId="249B09F2" w14:textId="03293C12" w:rsidR="00091EA9" w:rsidRPr="002E1C4C" w:rsidRDefault="0012061F" w:rsidP="006978EC">
            <w:pPr>
              <w:rPr>
                <w:lang w:val="en-150" w:eastAsia="zh-CN"/>
              </w:rPr>
            </w:pPr>
            <w:r w:rsidRPr="002E1C4C">
              <w:rPr>
                <w:lang w:val="en-150"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val="en-150" w:eastAsia="zh-CN"/>
              </w:rPr>
            </w:pPr>
          </w:p>
        </w:tc>
        <w:tc>
          <w:tcPr>
            <w:tcW w:w="4253" w:type="dxa"/>
          </w:tcPr>
          <w:p w14:paraId="7E559E44" w14:textId="78CFE586" w:rsidR="00091EA9" w:rsidRPr="002E1C4C" w:rsidRDefault="00091EA9" w:rsidP="006978EC">
            <w:pPr>
              <w:rPr>
                <w:lang w:val="en-150" w:eastAsia="zh-CN"/>
              </w:rPr>
            </w:pPr>
            <w:r w:rsidRPr="002E1C4C">
              <w:rPr>
                <w:lang w:val="en-150" w:eastAsia="zh-CN"/>
              </w:rPr>
              <w:t>Active TCI state switching delay</w:t>
            </w:r>
          </w:p>
        </w:tc>
        <w:tc>
          <w:tcPr>
            <w:tcW w:w="1843" w:type="dxa"/>
          </w:tcPr>
          <w:p w14:paraId="35A5A4D8" w14:textId="35CE8CFC" w:rsidR="00091EA9" w:rsidRPr="002E1C4C" w:rsidRDefault="00834F91" w:rsidP="006978EC">
            <w:pPr>
              <w:rPr>
                <w:lang w:val="en-150" w:eastAsia="zh-CN"/>
              </w:rPr>
            </w:pPr>
            <w:r w:rsidRPr="002E1C4C">
              <w:rPr>
                <w:lang w:val="en-150" w:eastAsia="zh-CN"/>
              </w:rPr>
              <w:t>FFS</w:t>
            </w:r>
          </w:p>
        </w:tc>
        <w:tc>
          <w:tcPr>
            <w:tcW w:w="1839" w:type="dxa"/>
          </w:tcPr>
          <w:p w14:paraId="2EB1BBFA" w14:textId="77777777" w:rsidR="00091EA9" w:rsidRPr="002E1C4C" w:rsidRDefault="00091EA9" w:rsidP="006978EC">
            <w:pPr>
              <w:rPr>
                <w:lang w:val="en-150"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val="en-150" w:eastAsia="zh-CN"/>
              </w:rPr>
            </w:pPr>
          </w:p>
        </w:tc>
        <w:tc>
          <w:tcPr>
            <w:tcW w:w="4253" w:type="dxa"/>
          </w:tcPr>
          <w:p w14:paraId="4966FFAC" w14:textId="1B40DAD3" w:rsidR="00091EA9" w:rsidRPr="002E1C4C" w:rsidRDefault="00091EA9" w:rsidP="006978EC">
            <w:pPr>
              <w:rPr>
                <w:lang w:val="en-150" w:eastAsia="zh-CN"/>
              </w:rPr>
            </w:pPr>
            <w:proofErr w:type="spellStart"/>
            <w:r w:rsidRPr="002E1C4C">
              <w:rPr>
                <w:lang w:val="en-150" w:eastAsia="zh-CN"/>
              </w:rPr>
              <w:t>PSCell</w:t>
            </w:r>
            <w:proofErr w:type="spellEnd"/>
            <w:r w:rsidRPr="002E1C4C">
              <w:rPr>
                <w:lang w:val="en-150" w:eastAsia="zh-CN"/>
              </w:rPr>
              <w:t xml:space="preserve"> Change</w:t>
            </w:r>
          </w:p>
        </w:tc>
        <w:tc>
          <w:tcPr>
            <w:tcW w:w="1843" w:type="dxa"/>
          </w:tcPr>
          <w:p w14:paraId="0F6B32C4" w14:textId="23CDFD72" w:rsidR="00091EA9" w:rsidRPr="002E1C4C" w:rsidRDefault="00DA55ED" w:rsidP="006978EC">
            <w:pPr>
              <w:rPr>
                <w:lang w:val="en-150" w:eastAsia="zh-CN"/>
              </w:rPr>
            </w:pPr>
            <w:r w:rsidRPr="002E1C4C">
              <w:rPr>
                <w:lang w:val="en-150" w:eastAsia="zh-CN"/>
              </w:rPr>
              <w:t>Not Applicable to FR2 HST</w:t>
            </w:r>
          </w:p>
        </w:tc>
        <w:tc>
          <w:tcPr>
            <w:tcW w:w="1839" w:type="dxa"/>
          </w:tcPr>
          <w:p w14:paraId="1E875568" w14:textId="3CA6FB15" w:rsidR="00091EA9" w:rsidRPr="002E1C4C" w:rsidRDefault="0012061F" w:rsidP="006978EC">
            <w:pPr>
              <w:rPr>
                <w:lang w:val="en-150" w:eastAsia="zh-CN"/>
              </w:rPr>
            </w:pPr>
            <w:r w:rsidRPr="002E1C4C">
              <w:rPr>
                <w:lang w:val="en-150"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val="en-150" w:eastAsia="zh-CN"/>
              </w:rPr>
            </w:pPr>
          </w:p>
        </w:tc>
        <w:tc>
          <w:tcPr>
            <w:tcW w:w="4253" w:type="dxa"/>
          </w:tcPr>
          <w:p w14:paraId="76370476" w14:textId="15ED486A" w:rsidR="00091EA9" w:rsidRPr="002E1C4C" w:rsidRDefault="00091EA9" w:rsidP="006978EC">
            <w:pPr>
              <w:rPr>
                <w:lang w:val="en-150" w:eastAsia="zh-CN"/>
              </w:rPr>
            </w:pPr>
            <w:r w:rsidRPr="002E1C4C">
              <w:rPr>
                <w:lang w:val="en-150" w:eastAsia="zh-CN"/>
              </w:rPr>
              <w:t>Uplink spatial relation switch delay</w:t>
            </w:r>
          </w:p>
        </w:tc>
        <w:tc>
          <w:tcPr>
            <w:tcW w:w="1843" w:type="dxa"/>
          </w:tcPr>
          <w:p w14:paraId="37B31E80" w14:textId="35CDDB50" w:rsidR="00091EA9" w:rsidRPr="002E1C4C" w:rsidRDefault="00DA55ED" w:rsidP="006978EC">
            <w:pPr>
              <w:rPr>
                <w:lang w:val="en-150" w:eastAsia="zh-CN"/>
              </w:rPr>
            </w:pPr>
            <w:r w:rsidRPr="002E1C4C">
              <w:rPr>
                <w:lang w:val="en-150" w:eastAsia="zh-CN"/>
              </w:rPr>
              <w:t>FFS</w:t>
            </w:r>
          </w:p>
        </w:tc>
        <w:tc>
          <w:tcPr>
            <w:tcW w:w="1839" w:type="dxa"/>
          </w:tcPr>
          <w:p w14:paraId="6DA5E33F" w14:textId="77777777" w:rsidR="00091EA9" w:rsidRPr="002E1C4C" w:rsidRDefault="00091EA9" w:rsidP="006978EC">
            <w:pPr>
              <w:rPr>
                <w:lang w:val="en-150"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val="en-150" w:eastAsia="zh-CN"/>
              </w:rPr>
            </w:pPr>
          </w:p>
        </w:tc>
        <w:tc>
          <w:tcPr>
            <w:tcW w:w="4253" w:type="dxa"/>
          </w:tcPr>
          <w:p w14:paraId="06E9207B" w14:textId="51B39593" w:rsidR="00091EA9" w:rsidRPr="002E1C4C" w:rsidRDefault="00091EA9" w:rsidP="006978EC">
            <w:pPr>
              <w:rPr>
                <w:lang w:val="en-150" w:eastAsia="zh-CN"/>
              </w:rPr>
            </w:pPr>
            <w:r w:rsidRPr="002E1C4C">
              <w:rPr>
                <w:lang w:val="en-150" w:eastAsia="zh-CN"/>
              </w:rPr>
              <w:t>UE-specific CBW change</w:t>
            </w:r>
          </w:p>
        </w:tc>
        <w:tc>
          <w:tcPr>
            <w:tcW w:w="1843" w:type="dxa"/>
          </w:tcPr>
          <w:p w14:paraId="388FBBDE" w14:textId="3455E5F4" w:rsidR="00091EA9" w:rsidRPr="002E1C4C" w:rsidRDefault="00834F91" w:rsidP="006978EC">
            <w:pPr>
              <w:rPr>
                <w:lang w:val="en-150" w:eastAsia="zh-CN"/>
              </w:rPr>
            </w:pPr>
            <w:r w:rsidRPr="002E1C4C">
              <w:rPr>
                <w:lang w:val="en-150" w:eastAsia="zh-CN"/>
              </w:rPr>
              <w:t>No impact identified</w:t>
            </w:r>
          </w:p>
        </w:tc>
        <w:tc>
          <w:tcPr>
            <w:tcW w:w="1839" w:type="dxa"/>
          </w:tcPr>
          <w:p w14:paraId="7D26FB6D" w14:textId="4A5E426B" w:rsidR="00091EA9" w:rsidRPr="002E1C4C" w:rsidRDefault="0012061F" w:rsidP="006978EC">
            <w:pPr>
              <w:rPr>
                <w:lang w:val="en-150" w:eastAsia="zh-CN"/>
              </w:rPr>
            </w:pPr>
            <w:r w:rsidRPr="002E1C4C">
              <w:rPr>
                <w:lang w:val="en-150"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val="en-150" w:eastAsia="zh-CN"/>
              </w:rPr>
            </w:pPr>
          </w:p>
        </w:tc>
        <w:tc>
          <w:tcPr>
            <w:tcW w:w="4253" w:type="dxa"/>
          </w:tcPr>
          <w:p w14:paraId="57BEB52F" w14:textId="5F22E867" w:rsidR="00091EA9" w:rsidRPr="002E1C4C" w:rsidRDefault="00091EA9" w:rsidP="006978EC">
            <w:pPr>
              <w:rPr>
                <w:lang w:val="en-150" w:eastAsia="zh-CN"/>
              </w:rPr>
            </w:pPr>
            <w:r w:rsidRPr="002E1C4C">
              <w:rPr>
                <w:lang w:val="en-150" w:eastAsia="zh-CN"/>
              </w:rPr>
              <w:t>Pathloss reference signal switching delay</w:t>
            </w:r>
          </w:p>
        </w:tc>
        <w:tc>
          <w:tcPr>
            <w:tcW w:w="1843" w:type="dxa"/>
          </w:tcPr>
          <w:p w14:paraId="4A39AB28" w14:textId="5FCAA752" w:rsidR="00091EA9" w:rsidRPr="002E1C4C" w:rsidRDefault="00834F91" w:rsidP="006978EC">
            <w:pPr>
              <w:rPr>
                <w:lang w:val="en-150" w:eastAsia="zh-CN"/>
              </w:rPr>
            </w:pPr>
            <w:r w:rsidRPr="002E1C4C">
              <w:rPr>
                <w:lang w:val="en-150" w:eastAsia="zh-CN"/>
              </w:rPr>
              <w:t>No impact identified</w:t>
            </w:r>
          </w:p>
        </w:tc>
        <w:tc>
          <w:tcPr>
            <w:tcW w:w="1839" w:type="dxa"/>
          </w:tcPr>
          <w:p w14:paraId="21680AA1" w14:textId="0F20A9A3" w:rsidR="00091EA9" w:rsidRPr="002E1C4C" w:rsidRDefault="0012061F" w:rsidP="006978EC">
            <w:pPr>
              <w:rPr>
                <w:lang w:val="en-150" w:eastAsia="zh-CN"/>
              </w:rPr>
            </w:pPr>
            <w:r w:rsidRPr="002E1C4C">
              <w:rPr>
                <w:lang w:val="en-150"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val="en-150" w:eastAsia="zh-CN"/>
              </w:rPr>
            </w:pPr>
            <w:r w:rsidRPr="002E1C4C">
              <w:rPr>
                <w:lang w:val="en-150" w:eastAsia="zh-CN"/>
              </w:rPr>
              <w:t>Measurement Procedure</w:t>
            </w:r>
          </w:p>
        </w:tc>
        <w:tc>
          <w:tcPr>
            <w:tcW w:w="4253" w:type="dxa"/>
          </w:tcPr>
          <w:p w14:paraId="046FB7A1" w14:textId="71F9D67D" w:rsidR="00037A6D" w:rsidRPr="002E1C4C" w:rsidRDefault="00037A6D" w:rsidP="006978EC">
            <w:pPr>
              <w:rPr>
                <w:lang w:val="en-150" w:eastAsia="zh-CN"/>
              </w:rPr>
            </w:pPr>
            <w:r w:rsidRPr="002E1C4C">
              <w:rPr>
                <w:lang w:val="en-150" w:eastAsia="zh-CN"/>
              </w:rPr>
              <w:t>General measurement requirement</w:t>
            </w:r>
          </w:p>
        </w:tc>
        <w:tc>
          <w:tcPr>
            <w:tcW w:w="1843" w:type="dxa"/>
          </w:tcPr>
          <w:p w14:paraId="4CE45495" w14:textId="719868AF" w:rsidR="00037A6D" w:rsidRPr="002E1C4C" w:rsidRDefault="00037A6D" w:rsidP="006978EC">
            <w:pPr>
              <w:rPr>
                <w:lang w:val="en-150" w:eastAsia="zh-CN"/>
              </w:rPr>
            </w:pPr>
            <w:r w:rsidRPr="002E1C4C">
              <w:rPr>
                <w:lang w:val="en-150" w:eastAsia="zh-CN"/>
              </w:rPr>
              <w:t>No impact identified</w:t>
            </w:r>
          </w:p>
        </w:tc>
        <w:tc>
          <w:tcPr>
            <w:tcW w:w="1839" w:type="dxa"/>
          </w:tcPr>
          <w:p w14:paraId="6E8DC1B3" w14:textId="07238351" w:rsidR="00037A6D" w:rsidRPr="002E1C4C" w:rsidRDefault="0012061F" w:rsidP="006978EC">
            <w:pPr>
              <w:rPr>
                <w:lang w:val="en-150" w:eastAsia="zh-CN"/>
              </w:rPr>
            </w:pPr>
            <w:r w:rsidRPr="002E1C4C">
              <w:rPr>
                <w:lang w:val="en-150"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val="en-150" w:eastAsia="zh-CN"/>
              </w:rPr>
            </w:pPr>
          </w:p>
        </w:tc>
        <w:tc>
          <w:tcPr>
            <w:tcW w:w="4253" w:type="dxa"/>
          </w:tcPr>
          <w:p w14:paraId="37BAEFB7" w14:textId="5443A369" w:rsidR="00037A6D" w:rsidRPr="002E1C4C" w:rsidRDefault="00037A6D" w:rsidP="006978EC">
            <w:pPr>
              <w:rPr>
                <w:lang w:val="en-150" w:eastAsia="zh-CN"/>
              </w:rPr>
            </w:pPr>
            <w:r w:rsidRPr="002E1C4C">
              <w:rPr>
                <w:lang w:val="en-150" w:eastAsia="zh-CN"/>
              </w:rPr>
              <w:t>NR intra-frequency measurements</w:t>
            </w:r>
          </w:p>
        </w:tc>
        <w:tc>
          <w:tcPr>
            <w:tcW w:w="1843" w:type="dxa"/>
          </w:tcPr>
          <w:p w14:paraId="198B01B8" w14:textId="3B9E2271" w:rsidR="00037A6D" w:rsidRPr="002E1C4C" w:rsidRDefault="00037A6D" w:rsidP="006978EC">
            <w:pPr>
              <w:rPr>
                <w:lang w:val="en-150" w:eastAsia="zh-CN"/>
              </w:rPr>
            </w:pPr>
            <w:r w:rsidRPr="002E1C4C">
              <w:rPr>
                <w:lang w:val="en-150" w:eastAsia="zh-CN"/>
              </w:rPr>
              <w:t>FFS</w:t>
            </w:r>
          </w:p>
        </w:tc>
        <w:tc>
          <w:tcPr>
            <w:tcW w:w="1839" w:type="dxa"/>
          </w:tcPr>
          <w:p w14:paraId="04CDB934" w14:textId="77777777" w:rsidR="00037A6D" w:rsidRPr="002E1C4C" w:rsidRDefault="00037A6D" w:rsidP="006978EC">
            <w:pPr>
              <w:rPr>
                <w:lang w:val="en-150"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val="en-150" w:eastAsia="zh-CN"/>
              </w:rPr>
            </w:pPr>
          </w:p>
        </w:tc>
        <w:tc>
          <w:tcPr>
            <w:tcW w:w="4253" w:type="dxa"/>
          </w:tcPr>
          <w:p w14:paraId="561F1DD4" w14:textId="44AEC7A1" w:rsidR="00037A6D" w:rsidRPr="002E1C4C" w:rsidRDefault="00037A6D" w:rsidP="006978EC">
            <w:pPr>
              <w:rPr>
                <w:lang w:val="en-150" w:eastAsia="zh-CN"/>
              </w:rPr>
            </w:pPr>
            <w:r w:rsidRPr="002E1C4C">
              <w:rPr>
                <w:lang w:val="en-150" w:eastAsia="zh-CN"/>
              </w:rPr>
              <w:t>NR inter-frequency measurements</w:t>
            </w:r>
          </w:p>
        </w:tc>
        <w:tc>
          <w:tcPr>
            <w:tcW w:w="1843" w:type="dxa"/>
          </w:tcPr>
          <w:p w14:paraId="02C83D83" w14:textId="4A21E1DA" w:rsidR="00037A6D" w:rsidRPr="002E1C4C" w:rsidRDefault="00037A6D" w:rsidP="006978EC">
            <w:pPr>
              <w:rPr>
                <w:lang w:val="en-150" w:eastAsia="zh-CN"/>
              </w:rPr>
            </w:pPr>
            <w:r w:rsidRPr="002E1C4C">
              <w:rPr>
                <w:lang w:val="en-150" w:eastAsia="zh-CN"/>
              </w:rPr>
              <w:t>FFS</w:t>
            </w:r>
          </w:p>
        </w:tc>
        <w:tc>
          <w:tcPr>
            <w:tcW w:w="1839" w:type="dxa"/>
          </w:tcPr>
          <w:p w14:paraId="56EC88DB" w14:textId="77777777" w:rsidR="00037A6D" w:rsidRPr="002E1C4C" w:rsidRDefault="00037A6D" w:rsidP="006978EC">
            <w:pPr>
              <w:rPr>
                <w:lang w:val="en-150"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val="en-150" w:eastAsia="zh-CN"/>
              </w:rPr>
            </w:pPr>
          </w:p>
        </w:tc>
        <w:tc>
          <w:tcPr>
            <w:tcW w:w="4253" w:type="dxa"/>
          </w:tcPr>
          <w:p w14:paraId="296C625B" w14:textId="047CBADA" w:rsidR="00037A6D" w:rsidRPr="002E1C4C" w:rsidRDefault="00037A6D" w:rsidP="006978EC">
            <w:pPr>
              <w:rPr>
                <w:lang w:val="en-150" w:eastAsia="zh-CN"/>
              </w:rPr>
            </w:pPr>
            <w:r w:rsidRPr="002E1C4C">
              <w:rPr>
                <w:lang w:val="en-150" w:eastAsia="zh-CN"/>
              </w:rPr>
              <w:t>Inter-RAT measurement</w:t>
            </w:r>
          </w:p>
        </w:tc>
        <w:tc>
          <w:tcPr>
            <w:tcW w:w="1843" w:type="dxa"/>
          </w:tcPr>
          <w:p w14:paraId="3E060D75" w14:textId="742D89BD" w:rsidR="00037A6D" w:rsidRPr="002E1C4C" w:rsidRDefault="00037A6D" w:rsidP="006978EC">
            <w:pPr>
              <w:rPr>
                <w:lang w:val="en-150" w:eastAsia="zh-CN"/>
              </w:rPr>
            </w:pPr>
            <w:r w:rsidRPr="002E1C4C">
              <w:rPr>
                <w:lang w:val="en-150" w:eastAsia="zh-CN"/>
              </w:rPr>
              <w:t>FFS</w:t>
            </w:r>
          </w:p>
        </w:tc>
        <w:tc>
          <w:tcPr>
            <w:tcW w:w="1839" w:type="dxa"/>
          </w:tcPr>
          <w:p w14:paraId="093F1786" w14:textId="77777777" w:rsidR="00037A6D" w:rsidRPr="002E1C4C" w:rsidRDefault="00037A6D" w:rsidP="006978EC">
            <w:pPr>
              <w:rPr>
                <w:lang w:val="en-150"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val="en-150" w:eastAsia="zh-CN"/>
              </w:rPr>
            </w:pPr>
          </w:p>
        </w:tc>
        <w:tc>
          <w:tcPr>
            <w:tcW w:w="4253" w:type="dxa"/>
          </w:tcPr>
          <w:p w14:paraId="5C8DE5F8" w14:textId="2037EE07" w:rsidR="00037A6D" w:rsidRPr="002E1C4C" w:rsidRDefault="00037A6D" w:rsidP="006978EC">
            <w:pPr>
              <w:rPr>
                <w:lang w:val="en-150" w:eastAsia="zh-CN"/>
              </w:rPr>
            </w:pPr>
            <w:r w:rsidRPr="002E1C4C">
              <w:rPr>
                <w:lang w:val="en-150" w:eastAsia="zh-CN"/>
              </w:rPr>
              <w:t>L1-RSRP/L1-SINR Measurement</w:t>
            </w:r>
          </w:p>
        </w:tc>
        <w:tc>
          <w:tcPr>
            <w:tcW w:w="1843" w:type="dxa"/>
          </w:tcPr>
          <w:p w14:paraId="4ABC38FB" w14:textId="21F8E734" w:rsidR="00037A6D" w:rsidRPr="002E1C4C" w:rsidRDefault="00037A6D" w:rsidP="006978EC">
            <w:pPr>
              <w:rPr>
                <w:lang w:val="en-150" w:eastAsia="zh-CN"/>
              </w:rPr>
            </w:pPr>
            <w:r w:rsidRPr="002E1C4C">
              <w:rPr>
                <w:lang w:val="en-150" w:eastAsia="zh-CN"/>
              </w:rPr>
              <w:t>FFS</w:t>
            </w:r>
          </w:p>
        </w:tc>
        <w:tc>
          <w:tcPr>
            <w:tcW w:w="1839" w:type="dxa"/>
          </w:tcPr>
          <w:p w14:paraId="31E2BF83" w14:textId="77777777" w:rsidR="00037A6D" w:rsidRPr="002E1C4C" w:rsidRDefault="00037A6D" w:rsidP="006978EC">
            <w:pPr>
              <w:rPr>
                <w:lang w:val="en-150"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val="en-150" w:eastAsia="zh-CN"/>
              </w:rPr>
            </w:pPr>
          </w:p>
        </w:tc>
        <w:tc>
          <w:tcPr>
            <w:tcW w:w="4253" w:type="dxa"/>
          </w:tcPr>
          <w:p w14:paraId="24BF2884" w14:textId="0283D879" w:rsidR="00037A6D" w:rsidRPr="002E1C4C" w:rsidRDefault="00037A6D" w:rsidP="006978EC">
            <w:pPr>
              <w:rPr>
                <w:lang w:val="en-150" w:eastAsia="zh-CN"/>
              </w:rPr>
            </w:pPr>
            <w:r w:rsidRPr="002E1C4C">
              <w:rPr>
                <w:lang w:val="en-150" w:eastAsia="zh-CN"/>
              </w:rPr>
              <w:t>CSI-RS based L3 measurements</w:t>
            </w:r>
          </w:p>
        </w:tc>
        <w:tc>
          <w:tcPr>
            <w:tcW w:w="1843" w:type="dxa"/>
          </w:tcPr>
          <w:p w14:paraId="54821569" w14:textId="4140815A" w:rsidR="00037A6D" w:rsidRPr="002E1C4C" w:rsidRDefault="00037A6D" w:rsidP="006978EC">
            <w:pPr>
              <w:rPr>
                <w:lang w:val="en-150" w:eastAsia="zh-CN"/>
              </w:rPr>
            </w:pPr>
            <w:r w:rsidRPr="002E1C4C">
              <w:rPr>
                <w:lang w:val="en-150" w:eastAsia="zh-CN"/>
              </w:rPr>
              <w:t>FFS</w:t>
            </w:r>
          </w:p>
        </w:tc>
        <w:tc>
          <w:tcPr>
            <w:tcW w:w="1839" w:type="dxa"/>
          </w:tcPr>
          <w:p w14:paraId="1D7C4599" w14:textId="77777777" w:rsidR="00037A6D" w:rsidRPr="002E1C4C" w:rsidRDefault="00037A6D" w:rsidP="006978EC">
            <w:pPr>
              <w:rPr>
                <w:lang w:val="en-150"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val="en-150" w:eastAsia="zh-CN"/>
              </w:rPr>
            </w:pPr>
          </w:p>
        </w:tc>
        <w:tc>
          <w:tcPr>
            <w:tcW w:w="4253" w:type="dxa"/>
          </w:tcPr>
          <w:p w14:paraId="632061D0" w14:textId="5CE0678D" w:rsidR="00037A6D" w:rsidRPr="002E1C4C" w:rsidRDefault="00037A6D" w:rsidP="006978EC">
            <w:pPr>
              <w:rPr>
                <w:lang w:val="en-150" w:eastAsia="zh-CN"/>
              </w:rPr>
            </w:pPr>
            <w:r w:rsidRPr="002E1C4C">
              <w:rPr>
                <w:lang w:val="en-150" w:eastAsia="zh-CN"/>
              </w:rPr>
              <w:t>NR measurements with autonomous gaps</w:t>
            </w:r>
          </w:p>
        </w:tc>
        <w:tc>
          <w:tcPr>
            <w:tcW w:w="1843" w:type="dxa"/>
          </w:tcPr>
          <w:p w14:paraId="6C55468F" w14:textId="3C424383" w:rsidR="00037A6D" w:rsidRPr="002E1C4C" w:rsidRDefault="00037A6D" w:rsidP="006978EC">
            <w:pPr>
              <w:rPr>
                <w:lang w:val="en-150" w:eastAsia="zh-CN"/>
              </w:rPr>
            </w:pPr>
            <w:r w:rsidRPr="002E1C4C">
              <w:rPr>
                <w:lang w:val="en-150" w:eastAsia="zh-CN"/>
              </w:rPr>
              <w:t>Not Applicable to FR2 HST</w:t>
            </w:r>
          </w:p>
        </w:tc>
        <w:tc>
          <w:tcPr>
            <w:tcW w:w="1839" w:type="dxa"/>
          </w:tcPr>
          <w:p w14:paraId="1E80C3F4" w14:textId="2AC2E877" w:rsidR="00037A6D" w:rsidRPr="002E1C4C" w:rsidRDefault="00037A6D" w:rsidP="006978EC">
            <w:pPr>
              <w:rPr>
                <w:lang w:val="en-150" w:eastAsia="zh-CN"/>
              </w:rPr>
            </w:pPr>
          </w:p>
        </w:tc>
      </w:tr>
    </w:tbl>
    <w:p w14:paraId="6823B156" w14:textId="77777777" w:rsidR="006978EC" w:rsidRPr="002E1C4C" w:rsidRDefault="006978EC" w:rsidP="006978EC">
      <w:pPr>
        <w:rPr>
          <w:lang w:val="en-150" w:eastAsia="zh-CN"/>
        </w:rPr>
      </w:pPr>
    </w:p>
    <w:p w14:paraId="23C6E842" w14:textId="5D0D4AF1" w:rsidR="009A1514" w:rsidRPr="002E1C4C" w:rsidRDefault="00CC019B" w:rsidP="009A1514">
      <w:pPr>
        <w:pStyle w:val="ListParagraph"/>
        <w:numPr>
          <w:ilvl w:val="1"/>
          <w:numId w:val="22"/>
        </w:numPr>
        <w:ind w:firstLineChars="0"/>
        <w:rPr>
          <w:lang w:val="en-150" w:eastAsia="zh-CN"/>
        </w:rPr>
      </w:pPr>
      <w:r w:rsidRPr="002E1C4C">
        <w:rPr>
          <w:lang w:val="en-150" w:eastAsia="zh-CN"/>
        </w:rPr>
        <w:t>Proposal 2 (Mo</w:t>
      </w:r>
      <w:r w:rsidR="009A1514" w:rsidRPr="002E1C4C">
        <w:rPr>
          <w:lang w:val="en-150" w:eastAsia="zh-CN"/>
        </w:rPr>
        <w:t>d</w:t>
      </w:r>
      <w:r w:rsidRPr="002E1C4C">
        <w:rPr>
          <w:lang w:val="en-150" w:eastAsia="zh-CN"/>
        </w:rPr>
        <w:t>erator)</w:t>
      </w:r>
      <w:r w:rsidR="009A1514" w:rsidRPr="002E1C4C">
        <w:rPr>
          <w:lang w:val="en-150" w:eastAsia="zh-CN"/>
        </w:rPr>
        <w:t xml:space="preserve">: </w:t>
      </w:r>
      <w:r w:rsidR="002B7FBD" w:rsidRPr="002E1C4C">
        <w:rPr>
          <w:lang w:val="en-150" w:eastAsia="zh-CN"/>
        </w:rPr>
        <w:t>Introduce new category “Change/enhance” for the</w:t>
      </w:r>
      <w:r w:rsidR="00BA1F62" w:rsidRPr="002E1C4C">
        <w:rPr>
          <w:lang w:val="en-150" w:eastAsia="zh-CN"/>
        </w:rPr>
        <w:t xml:space="preserve"> R2l-15/16</w:t>
      </w:r>
      <w:r w:rsidR="002B7FBD" w:rsidRPr="002E1C4C">
        <w:rPr>
          <w:lang w:val="en-150" w:eastAsia="zh-CN"/>
        </w:rPr>
        <w:t xml:space="preserve"> </w:t>
      </w:r>
      <w:r w:rsidR="00C260DA" w:rsidRPr="002E1C4C">
        <w:rPr>
          <w:lang w:val="en-150" w:eastAsia="zh-CN"/>
        </w:rPr>
        <w:t>requirements</w:t>
      </w:r>
      <w:r w:rsidR="00BA1F62" w:rsidRPr="002E1C4C">
        <w:rPr>
          <w:lang w:val="en-150" w:eastAsia="zh-CN"/>
        </w:rPr>
        <w:t xml:space="preserve"> that</w:t>
      </w:r>
      <w:r w:rsidR="00C260DA" w:rsidRPr="002E1C4C">
        <w:rPr>
          <w:lang w:val="en-150" w:eastAsia="zh-CN"/>
        </w:rPr>
        <w:t xml:space="preserve"> </w:t>
      </w:r>
      <w:r w:rsidR="00BA1F62" w:rsidRPr="002E1C4C">
        <w:rPr>
          <w:lang w:val="en-150" w:eastAsia="zh-CN"/>
        </w:rPr>
        <w:t xml:space="preserve">are </w:t>
      </w:r>
      <w:r w:rsidR="00C260DA" w:rsidRPr="002E1C4C">
        <w:rPr>
          <w:lang w:val="en-150" w:eastAsia="zh-CN"/>
        </w:rPr>
        <w:t>agreed to be chan</w:t>
      </w:r>
      <w:r w:rsidR="00BA1F62" w:rsidRPr="002E1C4C">
        <w:rPr>
          <w:lang w:val="en-150" w:eastAsia="zh-CN"/>
        </w:rPr>
        <w:t>ged/enhanced for HST FR2.</w:t>
      </w:r>
    </w:p>
    <w:p w14:paraId="6200D45E" w14:textId="09BD5748" w:rsidR="00FB26CA" w:rsidRPr="009A1514" w:rsidRDefault="00FB26CA" w:rsidP="009A1514">
      <w:pPr>
        <w:pStyle w:val="ListParagraph"/>
        <w:numPr>
          <w:ilvl w:val="1"/>
          <w:numId w:val="22"/>
        </w:numPr>
        <w:ind w:firstLineChars="0"/>
        <w:rPr>
          <w:lang w:val="en-150" w:eastAsia="zh-CN"/>
        </w:rPr>
      </w:pPr>
      <w:r w:rsidRPr="002E1C4C">
        <w:rPr>
          <w:lang w:val="en-150" w:eastAsia="zh-CN"/>
        </w:rPr>
        <w:t>Proposal 3 (Moderator): I</w:t>
      </w:r>
      <w:r w:rsidR="00DD23AB" w:rsidRPr="002E1C4C">
        <w:rPr>
          <w:lang w:val="en-150" w:eastAsia="zh-CN"/>
        </w:rPr>
        <w:t>dentify in the table if the discussion of the requirement was agreed to be deprioritized.</w:t>
      </w:r>
    </w:p>
    <w:p w14:paraId="56B87ED4" w14:textId="38EC941B" w:rsidR="008E3F6F" w:rsidRPr="002E1C4C" w:rsidRDefault="008E3F6F" w:rsidP="008E3F6F">
      <w:pPr>
        <w:pStyle w:val="ListParagraph"/>
        <w:numPr>
          <w:ilvl w:val="0"/>
          <w:numId w:val="22"/>
        </w:numPr>
        <w:ind w:firstLineChars="0"/>
        <w:rPr>
          <w:lang w:val="en-150" w:eastAsia="zh-CN"/>
        </w:rPr>
      </w:pPr>
      <w:r w:rsidRPr="002E1C4C">
        <w:rPr>
          <w:lang w:val="en-150" w:eastAsia="zh-CN"/>
        </w:rPr>
        <w:t>Recommended WF</w:t>
      </w:r>
    </w:p>
    <w:p w14:paraId="66F1656D" w14:textId="5C35DD1A" w:rsidR="00BA1F62" w:rsidRPr="002E1C4C" w:rsidRDefault="0012061F" w:rsidP="008E3F6F">
      <w:pPr>
        <w:pStyle w:val="ListParagraph"/>
        <w:numPr>
          <w:ilvl w:val="1"/>
          <w:numId w:val="22"/>
        </w:numPr>
        <w:ind w:firstLineChars="0"/>
        <w:rPr>
          <w:lang w:val="en-150" w:eastAsia="zh-CN"/>
        </w:rPr>
      </w:pPr>
      <w:r w:rsidRPr="002E1C4C">
        <w:rPr>
          <w:lang w:val="en-150" w:eastAsia="zh-CN"/>
        </w:rPr>
        <w:t>Please provide comments if changes are needed in the proposed approach.</w:t>
      </w:r>
    </w:p>
    <w:p w14:paraId="6B780C09" w14:textId="3AF30281" w:rsidR="008E3F6F" w:rsidRPr="002E1C4C" w:rsidRDefault="00545BFF" w:rsidP="008E3F6F">
      <w:pPr>
        <w:pStyle w:val="ListParagraph"/>
        <w:numPr>
          <w:ilvl w:val="1"/>
          <w:numId w:val="22"/>
        </w:numPr>
        <w:ind w:firstLineChars="0"/>
        <w:rPr>
          <w:lang w:val="en-150" w:eastAsia="zh-CN"/>
        </w:rPr>
      </w:pPr>
      <w:r w:rsidRPr="002E1C4C">
        <w:rPr>
          <w:lang w:val="en-150" w:eastAsia="zh-CN"/>
        </w:rPr>
        <w:t xml:space="preserve">Moderator will </w:t>
      </w:r>
      <w:r w:rsidR="00B47716" w:rsidRPr="002E1C4C">
        <w:rPr>
          <w:lang w:val="en-150" w:eastAsia="zh-CN"/>
        </w:rPr>
        <w:t>keep the table up-to-date based on the results of discussions in the first and second round.</w:t>
      </w:r>
    </w:p>
    <w:p w14:paraId="7772934D" w14:textId="77777777" w:rsidR="008E3F6F" w:rsidRPr="002E1C4C" w:rsidRDefault="008E3F6F" w:rsidP="008E3F6F">
      <w:pPr>
        <w:rPr>
          <w:lang w:val="en-150" w:eastAsia="zh-CN"/>
        </w:rPr>
      </w:pPr>
    </w:p>
    <w:tbl>
      <w:tblPr>
        <w:tblStyle w:val="TableGrid"/>
        <w:tblW w:w="0" w:type="auto"/>
        <w:tblLook w:val="04A0" w:firstRow="1" w:lastRow="0" w:firstColumn="1" w:lastColumn="0" w:noHBand="0" w:noVBand="1"/>
      </w:tblPr>
      <w:tblGrid>
        <w:gridCol w:w="1236"/>
        <w:gridCol w:w="8395"/>
      </w:tblGrid>
      <w:tr w:rsidR="008E3F6F" w:rsidRPr="002E1C4C" w14:paraId="1646BC44" w14:textId="77777777" w:rsidTr="004D64C7">
        <w:tc>
          <w:tcPr>
            <w:tcW w:w="1242" w:type="dxa"/>
          </w:tcPr>
          <w:p w14:paraId="0189EFAE" w14:textId="77777777" w:rsidR="008E3F6F" w:rsidRPr="002E1C4C" w:rsidRDefault="008E3F6F"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23BC9FAF" w14:textId="77777777" w:rsidR="008E3F6F" w:rsidRPr="002E1C4C" w:rsidRDefault="008E3F6F"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8E3F6F" w:rsidRPr="002E1C4C" w14:paraId="6E9F631F" w14:textId="77777777" w:rsidTr="004D64C7">
        <w:tc>
          <w:tcPr>
            <w:tcW w:w="1242" w:type="dxa"/>
          </w:tcPr>
          <w:p w14:paraId="32B14AD1" w14:textId="77777777" w:rsidR="008E3F6F" w:rsidRPr="002E1C4C" w:rsidRDefault="008E3F6F"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56900868" w14:textId="77777777" w:rsidR="008E3F6F" w:rsidRPr="002E1C4C" w:rsidRDefault="008E3F6F" w:rsidP="004D64C7">
            <w:pPr>
              <w:spacing w:after="120"/>
              <w:rPr>
                <w:rFonts w:eastAsiaTheme="minorEastAsia"/>
                <w:lang w:val="en-150" w:eastAsia="zh-CN"/>
              </w:rPr>
            </w:pPr>
          </w:p>
        </w:tc>
      </w:tr>
      <w:tr w:rsidR="008E3F6F" w:rsidRPr="002E1C4C" w14:paraId="19363598" w14:textId="77777777" w:rsidTr="004D64C7">
        <w:tc>
          <w:tcPr>
            <w:tcW w:w="1242" w:type="dxa"/>
          </w:tcPr>
          <w:p w14:paraId="73AA7C9E" w14:textId="77777777" w:rsidR="008E3F6F" w:rsidRPr="002E1C4C" w:rsidRDefault="008E3F6F"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6E7BAA03" w14:textId="77777777" w:rsidR="008E3F6F" w:rsidRPr="002E1C4C" w:rsidRDefault="008E3F6F" w:rsidP="004D64C7">
            <w:pPr>
              <w:spacing w:after="120"/>
              <w:rPr>
                <w:rFonts w:eastAsiaTheme="minorEastAsia"/>
                <w:lang w:val="en-150" w:eastAsia="zh-CN"/>
              </w:rPr>
            </w:pPr>
          </w:p>
        </w:tc>
      </w:tr>
      <w:tr w:rsidR="008E3F6F" w:rsidRPr="002E1C4C" w14:paraId="1A2788C5" w14:textId="77777777" w:rsidTr="004D64C7">
        <w:tc>
          <w:tcPr>
            <w:tcW w:w="1242" w:type="dxa"/>
          </w:tcPr>
          <w:p w14:paraId="4FB2CF7A" w14:textId="77777777" w:rsidR="008E3F6F" w:rsidRPr="002E1C4C" w:rsidRDefault="008E3F6F"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19CE4B32" w14:textId="77777777" w:rsidR="008E3F6F" w:rsidRPr="002E1C4C" w:rsidRDefault="008E3F6F" w:rsidP="004D64C7">
            <w:pPr>
              <w:spacing w:after="120"/>
              <w:rPr>
                <w:rFonts w:eastAsiaTheme="minorEastAsia"/>
                <w:lang w:val="en-150" w:eastAsia="zh-CN"/>
              </w:rPr>
            </w:pPr>
          </w:p>
        </w:tc>
      </w:tr>
    </w:tbl>
    <w:p w14:paraId="79B6AB9B" w14:textId="77777777" w:rsidR="008E3F6F" w:rsidRPr="002E1C4C" w:rsidRDefault="008E3F6F" w:rsidP="008E3F6F">
      <w:pPr>
        <w:rPr>
          <w:lang w:val="en-150" w:eastAsia="zh-CN"/>
        </w:rPr>
      </w:pPr>
    </w:p>
    <w:p w14:paraId="3906736A" w14:textId="77C522F4" w:rsidR="00167950" w:rsidRPr="002E1C4C" w:rsidRDefault="00167950" w:rsidP="00167950">
      <w:pPr>
        <w:pStyle w:val="Heading3"/>
        <w:rPr>
          <w:lang w:val="en-150"/>
        </w:rPr>
      </w:pPr>
      <w:r w:rsidRPr="002E1C4C">
        <w:rPr>
          <w:lang w:val="en-150"/>
        </w:rPr>
        <w:t xml:space="preserve">Sub-topic </w:t>
      </w:r>
      <w:r w:rsidR="00B62996">
        <w:rPr>
          <w:lang w:val="en-150"/>
        </w:rPr>
        <w:t>2</w:t>
      </w:r>
      <w:r w:rsidRPr="002E1C4C">
        <w:rPr>
          <w:lang w:val="en-150"/>
        </w:rPr>
        <w:t>-</w:t>
      </w:r>
      <w:r w:rsidR="00B62996">
        <w:rPr>
          <w:lang w:val="en-150"/>
        </w:rPr>
        <w:t>2</w:t>
      </w:r>
      <w:r w:rsidRPr="002E1C4C">
        <w:rPr>
          <w:lang w:val="en-150"/>
        </w:rPr>
        <w:t xml:space="preserve">: </w:t>
      </w:r>
      <w:r w:rsidR="003D7A6E" w:rsidRPr="002E1C4C">
        <w:rPr>
          <w:lang w:val="en-150"/>
        </w:rPr>
        <w:t>Idle/Inactive state mobility</w:t>
      </w:r>
      <w:r w:rsidR="00DD346D">
        <w:rPr>
          <w:lang w:val="en-150"/>
        </w:rPr>
        <w:t xml:space="preserve"> requirements</w:t>
      </w:r>
    </w:p>
    <w:p w14:paraId="47866EAB" w14:textId="77777777" w:rsidR="00167950" w:rsidRPr="002E1C4C" w:rsidRDefault="00167950" w:rsidP="00167950">
      <w:pPr>
        <w:rPr>
          <w:i/>
          <w:color w:val="0070C0"/>
          <w:lang w:val="en-150" w:eastAsia="zh-CN"/>
        </w:rPr>
      </w:pPr>
      <w:r w:rsidRPr="002E1C4C">
        <w:rPr>
          <w:i/>
          <w:color w:val="0070C0"/>
          <w:lang w:val="en-150" w:eastAsia="zh-CN"/>
        </w:rPr>
        <w:t>Sub-topic description:</w:t>
      </w:r>
    </w:p>
    <w:p w14:paraId="065F6323" w14:textId="002B37C8" w:rsidR="00DD28BC" w:rsidRPr="002E1C4C" w:rsidRDefault="00167950" w:rsidP="00805BE8">
      <w:pPr>
        <w:rPr>
          <w:i/>
          <w:color w:val="0070C0"/>
          <w:lang w:val="en-150" w:eastAsia="zh-CN"/>
        </w:rPr>
      </w:pPr>
      <w:r w:rsidRPr="002E1C4C">
        <w:rPr>
          <w:i/>
          <w:color w:val="0070C0"/>
          <w:lang w:val="en-150" w:eastAsia="zh-CN"/>
        </w:rPr>
        <w:t>Open issues and candidate options before e-meeting:</w:t>
      </w:r>
    </w:p>
    <w:p w14:paraId="43BEC62C" w14:textId="20136DCE" w:rsidR="00C32F91" w:rsidRPr="002E1C4C" w:rsidRDefault="00C32F91" w:rsidP="00C32F91">
      <w:pPr>
        <w:pStyle w:val="Heading4"/>
        <w:rPr>
          <w:lang w:val="en-150"/>
        </w:rPr>
      </w:pPr>
      <w:r w:rsidRPr="002E1C4C">
        <w:rPr>
          <w:lang w:val="en-150"/>
        </w:rPr>
        <w:t xml:space="preserve">Issue </w:t>
      </w:r>
      <w:r w:rsidR="0021162A">
        <w:rPr>
          <w:lang w:val="en-150"/>
        </w:rPr>
        <w:t>2</w:t>
      </w:r>
      <w:r w:rsidRPr="002E1C4C">
        <w:rPr>
          <w:lang w:val="en-150"/>
        </w:rPr>
        <w:t xml:space="preserve">-2-1: </w:t>
      </w:r>
      <w:r w:rsidR="00114F2F" w:rsidRPr="002E1C4C">
        <w:rPr>
          <w:lang w:val="en-150"/>
        </w:rPr>
        <w:t>Cell re-selection scaling factor</w:t>
      </w:r>
      <w:r w:rsidR="00A52C52" w:rsidRPr="002E1C4C">
        <w:rPr>
          <w:lang w:val="en-150"/>
        </w:rPr>
        <w:t xml:space="preserve"> for UE in IDLE mode</w:t>
      </w:r>
    </w:p>
    <w:p w14:paraId="15AAA3DA" w14:textId="77777777" w:rsidR="00114F2F" w:rsidRPr="002E1C4C" w:rsidRDefault="00C32F91" w:rsidP="00114F2F">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46A59B8" w14:textId="06FF7F46"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114F2F">
        <w:rPr>
          <w:szCs w:val="24"/>
          <w:lang w:val="en-150" w:eastAsia="zh-CN"/>
        </w:rPr>
        <w:t xml:space="preserve">Observation </w:t>
      </w:r>
      <w:r w:rsidR="00626482">
        <w:rPr>
          <w:szCs w:val="24"/>
          <w:lang w:val="en-150" w:eastAsia="zh-CN"/>
        </w:rPr>
        <w:t>1</w:t>
      </w:r>
      <w:r w:rsidR="00C35ECC" w:rsidRPr="002E1C4C">
        <w:rPr>
          <w:szCs w:val="24"/>
          <w:lang w:val="en-150" w:eastAsia="zh-CN"/>
        </w:rPr>
        <w:t xml:space="preserve"> (Nokia)</w:t>
      </w:r>
      <w:r w:rsidRPr="00114F2F">
        <w:rPr>
          <w:szCs w:val="24"/>
          <w:lang w:val="en-150"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114F2F">
        <w:rPr>
          <w:szCs w:val="24"/>
          <w:lang w:val="en-150" w:eastAsia="zh-CN"/>
        </w:rPr>
        <w:t xml:space="preserve">Observation </w:t>
      </w:r>
      <w:r w:rsidR="00626482">
        <w:rPr>
          <w:szCs w:val="24"/>
          <w:lang w:val="en-150" w:eastAsia="zh-CN"/>
        </w:rPr>
        <w:t>2</w:t>
      </w:r>
      <w:r w:rsidR="00C35ECC" w:rsidRPr="002E1C4C">
        <w:rPr>
          <w:szCs w:val="24"/>
          <w:lang w:val="en-150" w:eastAsia="zh-CN"/>
        </w:rPr>
        <w:t xml:space="preserve"> (Nokia)</w:t>
      </w:r>
      <w:r w:rsidRPr="00114F2F">
        <w:rPr>
          <w:szCs w:val="24"/>
          <w:lang w:val="en-150" w:eastAsia="zh-CN"/>
        </w:rPr>
        <w:t>: Based on Observation 7, N1 is upper bounded by 4, where the network is not expected to configure DRX cycle larger than 0.32 s.</w:t>
      </w:r>
    </w:p>
    <w:p w14:paraId="39BCF898" w14:textId="550C93C7"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114F2F">
        <w:rPr>
          <w:szCs w:val="24"/>
          <w:lang w:val="en-150" w:eastAsia="zh-CN"/>
        </w:rPr>
        <w:lastRenderedPageBreak/>
        <w:t xml:space="preserve">Proposal </w:t>
      </w:r>
      <w:r w:rsidR="00626482">
        <w:rPr>
          <w:szCs w:val="24"/>
          <w:lang w:val="en-150" w:eastAsia="zh-CN"/>
        </w:rPr>
        <w:t>1</w:t>
      </w:r>
      <w:r w:rsidR="00C35ECC" w:rsidRPr="002E1C4C">
        <w:rPr>
          <w:szCs w:val="24"/>
          <w:lang w:val="en-150" w:eastAsia="zh-CN"/>
        </w:rPr>
        <w:t xml:space="preserve"> (Nokia)</w:t>
      </w:r>
      <w:r w:rsidRPr="00114F2F">
        <w:rPr>
          <w:szCs w:val="24"/>
          <w:lang w:val="en-150"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rPr>
          <w:lang w:val="en-150"/>
        </w:rPr>
      </w:pPr>
      <w:r w:rsidRPr="002E1C4C">
        <w:rPr>
          <w:lang w:val="en-150"/>
        </w:rPr>
        <w:t xml:space="preserve">Table 1: </w:t>
      </w:r>
      <w:proofErr w:type="spellStart"/>
      <w:proofErr w:type="gramStart"/>
      <w:r w:rsidRPr="002E1C4C">
        <w:rPr>
          <w:lang w:val="en-150"/>
        </w:rPr>
        <w:t>T</w:t>
      </w:r>
      <w:r w:rsidRPr="002E1C4C">
        <w:rPr>
          <w:vertAlign w:val="subscript"/>
          <w:lang w:val="en-150"/>
        </w:rPr>
        <w:t>detect,NR</w:t>
      </w:r>
      <w:proofErr w:type="gramEnd"/>
      <w:r w:rsidRPr="002E1C4C">
        <w:rPr>
          <w:vertAlign w:val="subscript"/>
          <w:lang w:val="en-150"/>
        </w:rPr>
        <w:t>_Intra</w:t>
      </w:r>
      <w:proofErr w:type="spellEnd"/>
      <w:r w:rsidRPr="002E1C4C">
        <w:rPr>
          <w:vertAlign w:val="subscript"/>
          <w:lang w:val="en-150"/>
        </w:rPr>
        <w:t>,</w:t>
      </w:r>
      <w:r w:rsidRPr="002E1C4C">
        <w:rPr>
          <w:lang w:val="en-150"/>
        </w:rPr>
        <w:t xml:space="preserve"> </w:t>
      </w:r>
      <w:proofErr w:type="spellStart"/>
      <w:r w:rsidRPr="002E1C4C">
        <w:rPr>
          <w:lang w:val="en-150"/>
        </w:rPr>
        <w:t>T</w:t>
      </w:r>
      <w:r w:rsidRPr="002E1C4C">
        <w:rPr>
          <w:vertAlign w:val="subscript"/>
          <w:lang w:val="en-150"/>
        </w:rPr>
        <w:t>measure,NR_Intra</w:t>
      </w:r>
      <w:proofErr w:type="spellEnd"/>
      <w:r w:rsidRPr="002E1C4C">
        <w:rPr>
          <w:lang w:val="en-150"/>
        </w:rPr>
        <w:t xml:space="preserve"> and </w:t>
      </w:r>
      <w:proofErr w:type="spellStart"/>
      <w:r w:rsidRPr="002E1C4C">
        <w:rPr>
          <w:lang w:val="en-150"/>
        </w:rPr>
        <w:t>T</w:t>
      </w:r>
      <w:r w:rsidRPr="002E1C4C">
        <w:rPr>
          <w:vertAlign w:val="subscript"/>
          <w:lang w:val="en-150"/>
        </w:rPr>
        <w:t>evaluate,NR_Intra</w:t>
      </w:r>
      <w:proofErr w:type="spellEnd"/>
      <w:r w:rsidRPr="002E1C4C">
        <w:rPr>
          <w:vertAlign w:val="subscript"/>
          <w:lang w:val="en-150"/>
        </w:rPr>
        <w:t xml:space="preserve"> </w:t>
      </w:r>
      <w:r w:rsidRPr="002E1C4C">
        <w:rPr>
          <w:lang w:val="en-150"/>
        </w:rPr>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114F2F" w:rsidRPr="002E1C4C" w14:paraId="2B287BAD" w14:textId="77777777" w:rsidTr="001B2F2C">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1B2F2C">
            <w:pPr>
              <w:pStyle w:val="TAH"/>
              <w:rPr>
                <w:lang w:val="en-150"/>
              </w:rPr>
            </w:pPr>
            <w:r w:rsidRPr="002E1C4C">
              <w:rPr>
                <w:lang w:val="en-150"/>
              </w:rPr>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1B2F2C">
            <w:pPr>
              <w:pStyle w:val="TAH"/>
              <w:rPr>
                <w:lang w:val="en-150"/>
              </w:rPr>
            </w:pPr>
            <w:proofErr w:type="spellStart"/>
            <w:proofErr w:type="gramStart"/>
            <w:r w:rsidRPr="002E1C4C">
              <w:rPr>
                <w:lang w:val="en-150"/>
              </w:rPr>
              <w:t>T</w:t>
            </w:r>
            <w:r w:rsidRPr="002E1C4C">
              <w:rPr>
                <w:vertAlign w:val="subscript"/>
                <w:lang w:val="en-150"/>
              </w:rPr>
              <w:t>detect,NR</w:t>
            </w:r>
            <w:proofErr w:type="gramEnd"/>
            <w:r w:rsidRPr="002E1C4C">
              <w:rPr>
                <w:vertAlign w:val="subscript"/>
                <w:lang w:val="en-150"/>
              </w:rPr>
              <w:t>_Intra</w:t>
            </w:r>
            <w:proofErr w:type="spellEnd"/>
            <w:r w:rsidRPr="002E1C4C">
              <w:rPr>
                <w:lang w:val="en-150"/>
              </w:rPr>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1B2F2C">
            <w:pPr>
              <w:pStyle w:val="TAH"/>
              <w:rPr>
                <w:lang w:val="en-150"/>
              </w:rPr>
            </w:pPr>
            <w:proofErr w:type="spellStart"/>
            <w:proofErr w:type="gramStart"/>
            <w:r w:rsidRPr="002E1C4C">
              <w:rPr>
                <w:lang w:val="en-150"/>
              </w:rPr>
              <w:t>T</w:t>
            </w:r>
            <w:r w:rsidRPr="002E1C4C">
              <w:rPr>
                <w:vertAlign w:val="subscript"/>
                <w:lang w:val="en-150"/>
              </w:rPr>
              <w:t>measure,NR</w:t>
            </w:r>
            <w:proofErr w:type="gramEnd"/>
            <w:r w:rsidRPr="002E1C4C">
              <w:rPr>
                <w:vertAlign w:val="subscript"/>
                <w:lang w:val="en-150"/>
              </w:rPr>
              <w:t>_Intra</w:t>
            </w:r>
            <w:proofErr w:type="spellEnd"/>
            <w:r w:rsidRPr="002E1C4C">
              <w:rPr>
                <w:lang w:val="en-150"/>
              </w:rP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1B2F2C">
            <w:pPr>
              <w:pStyle w:val="TAH"/>
              <w:rPr>
                <w:vertAlign w:val="subscript"/>
                <w:lang w:val="en-150"/>
              </w:rPr>
            </w:pPr>
            <w:proofErr w:type="spellStart"/>
            <w:proofErr w:type="gramStart"/>
            <w:r w:rsidRPr="002E1C4C">
              <w:rPr>
                <w:lang w:val="en-150"/>
              </w:rPr>
              <w:t>T</w:t>
            </w:r>
            <w:r w:rsidRPr="002E1C4C">
              <w:rPr>
                <w:vertAlign w:val="subscript"/>
                <w:lang w:val="en-150"/>
              </w:rPr>
              <w:t>evaluate,NR</w:t>
            </w:r>
            <w:proofErr w:type="gramEnd"/>
            <w:r w:rsidRPr="002E1C4C">
              <w:rPr>
                <w:vertAlign w:val="subscript"/>
                <w:lang w:val="en-150"/>
              </w:rPr>
              <w:t>_</w:t>
            </w:r>
            <w:r w:rsidRPr="002E1C4C">
              <w:rPr>
                <w:rFonts w:cs="v4.2.0"/>
                <w:vertAlign w:val="subscript"/>
                <w:lang w:val="en-150"/>
              </w:rPr>
              <w:t>Intra</w:t>
            </w:r>
            <w:proofErr w:type="spellEnd"/>
          </w:p>
          <w:p w14:paraId="221217D1" w14:textId="77777777" w:rsidR="00114F2F" w:rsidRPr="002E1C4C" w:rsidRDefault="00114F2F" w:rsidP="001B2F2C">
            <w:pPr>
              <w:pStyle w:val="TAH"/>
              <w:rPr>
                <w:lang w:val="en-150"/>
              </w:rPr>
            </w:pPr>
            <w:r w:rsidRPr="002E1C4C">
              <w:rPr>
                <w:lang w:val="en-150"/>
              </w:rPr>
              <w:t>[s] (number of DRX cycles)</w:t>
            </w:r>
          </w:p>
        </w:tc>
      </w:tr>
      <w:tr w:rsidR="00114F2F" w:rsidRPr="002E1C4C" w14:paraId="16F1FA4F" w14:textId="77777777" w:rsidTr="001B2F2C">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1B2F2C">
            <w:pPr>
              <w:spacing w:after="0"/>
              <w:rPr>
                <w:lang w:val="en-15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1B2F2C">
            <w:pPr>
              <w:spacing w:after="0"/>
              <w:rPr>
                <w:lang w:val="en-15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1B2F2C">
            <w:pPr>
              <w:spacing w:after="0"/>
              <w:rPr>
                <w:lang w:val="en-15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1B2F2C">
            <w:pPr>
              <w:spacing w:after="0"/>
              <w:rPr>
                <w:lang w:val="en-150"/>
              </w:rPr>
            </w:pPr>
          </w:p>
        </w:tc>
      </w:tr>
      <w:tr w:rsidR="00114F2F" w:rsidRPr="002E1C4C" w14:paraId="0C20D70F"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1B2F2C">
            <w:pPr>
              <w:pStyle w:val="TAC"/>
              <w:rPr>
                <w:lang w:val="en-150"/>
              </w:rPr>
            </w:pPr>
            <w:r w:rsidRPr="002E1C4C">
              <w:rPr>
                <w:lang w:val="en-150"/>
              </w:rPr>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1B2F2C">
            <w:pPr>
              <w:pStyle w:val="TAC"/>
              <w:rPr>
                <w:lang w:val="en-150"/>
              </w:rPr>
            </w:pPr>
            <w:r w:rsidRPr="002E1C4C">
              <w:rPr>
                <w:highlight w:val="yellow"/>
                <w:lang w:val="en-150"/>
              </w:rPr>
              <w:t>2.</w:t>
            </w:r>
            <w:r w:rsidRPr="00626482">
              <w:rPr>
                <w:highlight w:val="yellow"/>
                <w:lang w:val="en-150"/>
              </w:rPr>
              <w:t>56</w:t>
            </w:r>
            <w:r w:rsidRPr="002E1C4C">
              <w:rPr>
                <w:lang w:val="en-150"/>
              </w:rPr>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1B2F2C">
            <w:pPr>
              <w:pStyle w:val="TAC"/>
              <w:rPr>
                <w:lang w:val="en-150"/>
              </w:rPr>
            </w:pPr>
            <w:r w:rsidRPr="002E1C4C">
              <w:rPr>
                <w:lang w:val="en-150"/>
              </w:rPr>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1B2F2C">
            <w:pPr>
              <w:pStyle w:val="TAC"/>
              <w:rPr>
                <w:lang w:val="en-150"/>
              </w:rPr>
            </w:pPr>
            <w:r w:rsidRPr="002E1C4C">
              <w:rPr>
                <w:lang w:val="en-150"/>
              </w:rPr>
              <w:t>0.96 x N1 x M4 (3 x M4)</w:t>
            </w:r>
          </w:p>
        </w:tc>
      </w:tr>
      <w:tr w:rsidR="00114F2F" w:rsidRPr="002E1C4C" w14:paraId="4E351524"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1B2F2C">
            <w:pPr>
              <w:pStyle w:val="TAC"/>
              <w:rPr>
                <w:lang w:val="en-150"/>
              </w:rPr>
            </w:pPr>
            <w:r w:rsidRPr="002E1C4C">
              <w:rPr>
                <w:lang w:val="en-150"/>
              </w:rPr>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1B2F2C">
            <w:pPr>
              <w:pStyle w:val="TAC"/>
              <w:rPr>
                <w:lang w:val="en-150"/>
              </w:rPr>
            </w:pPr>
            <w:r w:rsidRPr="002E1C4C">
              <w:rPr>
                <w:highlight w:val="yellow"/>
                <w:lang w:val="en-150"/>
              </w:rPr>
              <w:t>5.</w:t>
            </w:r>
            <w:r w:rsidRPr="00626482">
              <w:rPr>
                <w:highlight w:val="yellow"/>
                <w:lang w:val="en-150"/>
              </w:rPr>
              <w:t>12</w:t>
            </w:r>
            <w:r w:rsidRPr="002E1C4C">
              <w:rPr>
                <w:lang w:val="en-150"/>
              </w:rPr>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1B2F2C">
            <w:pPr>
              <w:pStyle w:val="TAC"/>
              <w:rPr>
                <w:lang w:val="en-150"/>
              </w:rPr>
            </w:pPr>
            <w:r w:rsidRPr="002E1C4C">
              <w:rPr>
                <w:lang w:val="en-150"/>
              </w:rPr>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1B2F2C">
            <w:pPr>
              <w:pStyle w:val="TAC"/>
              <w:rPr>
                <w:lang w:val="en-150"/>
              </w:rPr>
            </w:pPr>
            <w:r w:rsidRPr="002E1C4C">
              <w:rPr>
                <w:lang w:val="en-150"/>
              </w:rPr>
              <w:t>1.92 x N1 (3 x N1)</w:t>
            </w:r>
          </w:p>
        </w:tc>
      </w:tr>
      <w:tr w:rsidR="00114F2F" w:rsidRPr="002E1C4C" w14:paraId="49909A1A"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1B2F2C">
            <w:pPr>
              <w:pStyle w:val="TAC"/>
              <w:rPr>
                <w:lang w:val="en-150"/>
              </w:rPr>
            </w:pPr>
            <w:r w:rsidRPr="002E1C4C">
              <w:rPr>
                <w:lang w:val="en-150"/>
              </w:rPr>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1B2F2C">
            <w:pPr>
              <w:pStyle w:val="TAC"/>
              <w:rPr>
                <w:lang w:val="en-150"/>
              </w:rPr>
            </w:pPr>
            <w:r w:rsidRPr="00626482">
              <w:rPr>
                <w:highlight w:val="yellow"/>
                <w:lang w:val="en-150"/>
              </w:rPr>
              <w:t>8.96</w:t>
            </w:r>
            <w:r w:rsidRPr="002E1C4C">
              <w:rPr>
                <w:lang w:val="en-150"/>
              </w:rPr>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1B2F2C">
            <w:pPr>
              <w:pStyle w:val="TAC"/>
              <w:rPr>
                <w:lang w:val="en-150"/>
              </w:rPr>
            </w:pPr>
            <w:r w:rsidRPr="002E1C4C">
              <w:rPr>
                <w:lang w:val="en-150"/>
              </w:rPr>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1B2F2C">
            <w:pPr>
              <w:pStyle w:val="TAC"/>
              <w:rPr>
                <w:lang w:val="en-150"/>
              </w:rPr>
            </w:pPr>
            <w:r w:rsidRPr="002E1C4C">
              <w:rPr>
                <w:lang w:val="en-150"/>
              </w:rPr>
              <w:t>3.84 x N1 (3 x N1)</w:t>
            </w:r>
          </w:p>
        </w:tc>
      </w:tr>
      <w:tr w:rsidR="00114F2F" w:rsidRPr="002E1C4C" w14:paraId="608242A6"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1B2F2C">
            <w:pPr>
              <w:pStyle w:val="TAC"/>
              <w:rPr>
                <w:lang w:val="en-150"/>
              </w:rPr>
            </w:pPr>
            <w:r w:rsidRPr="002E1C4C">
              <w:rPr>
                <w:lang w:val="en-150"/>
              </w:rPr>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1B2F2C">
            <w:pPr>
              <w:pStyle w:val="TAC"/>
              <w:rPr>
                <w:lang w:val="en-150"/>
              </w:rPr>
            </w:pPr>
            <w:r w:rsidRPr="002E1C4C">
              <w:rPr>
                <w:lang w:val="en-150"/>
              </w:rPr>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1B2F2C">
            <w:pPr>
              <w:pStyle w:val="TAC"/>
              <w:rPr>
                <w:lang w:val="en-150"/>
              </w:rPr>
            </w:pPr>
            <w:r w:rsidRPr="002E1C4C">
              <w:rPr>
                <w:lang w:val="en-150"/>
              </w:rPr>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1B2F2C">
            <w:pPr>
              <w:pStyle w:val="TAC"/>
              <w:rPr>
                <w:lang w:val="en-150"/>
              </w:rPr>
            </w:pPr>
            <w:r w:rsidRPr="002E1C4C">
              <w:rPr>
                <w:lang w:val="en-150"/>
              </w:rPr>
              <w:t>7.68 x N1 (3 x N1)</w:t>
            </w:r>
          </w:p>
        </w:tc>
      </w:tr>
      <w:tr w:rsidR="00114F2F" w:rsidRPr="002E1C4C" w14:paraId="44B28F74" w14:textId="77777777" w:rsidTr="001B2F2C">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1B2F2C">
            <w:pPr>
              <w:pStyle w:val="TAN"/>
              <w:rPr>
                <w:rFonts w:eastAsia="DengXian"/>
                <w:lang w:val="en-150" w:eastAsia="zh-CN"/>
              </w:rPr>
            </w:pPr>
            <w:r w:rsidRPr="002E1C4C">
              <w:rPr>
                <w:rFonts w:eastAsia="DengXian"/>
                <w:lang w:val="en-150" w:eastAsia="zh-CN"/>
              </w:rPr>
              <w:t>Note 1:</w:t>
            </w:r>
            <w:r w:rsidRPr="002E1C4C">
              <w:rPr>
                <w:lang w:val="en-150"/>
              </w:rPr>
              <w:tab/>
            </w:r>
            <w:r w:rsidRPr="002E1C4C">
              <w:rPr>
                <w:rFonts w:eastAsia="DengXian"/>
                <w:lang w:val="en-150" w:eastAsia="zh-CN"/>
              </w:rPr>
              <w:t xml:space="preserve">when SMTC &lt; = 40 </w:t>
            </w:r>
            <w:proofErr w:type="spellStart"/>
            <w:r w:rsidRPr="002E1C4C">
              <w:rPr>
                <w:rFonts w:eastAsia="DengXian"/>
                <w:lang w:val="en-150" w:eastAsia="zh-CN"/>
              </w:rPr>
              <w:t>ms</w:t>
            </w:r>
            <w:proofErr w:type="spellEnd"/>
            <w:r w:rsidRPr="002E1C4C">
              <w:rPr>
                <w:rFonts w:eastAsia="DengXian"/>
                <w:lang w:val="en-150" w:eastAsia="zh-CN"/>
              </w:rPr>
              <w:t xml:space="preserve">, M2 = M3 = M4 = 1; and when SMTC &gt; 40 </w:t>
            </w:r>
            <w:proofErr w:type="spellStart"/>
            <w:r w:rsidRPr="002E1C4C">
              <w:rPr>
                <w:rFonts w:eastAsia="DengXian"/>
                <w:lang w:val="en-150" w:eastAsia="zh-CN"/>
              </w:rPr>
              <w:t>ms</w:t>
            </w:r>
            <w:proofErr w:type="spellEnd"/>
            <w:r w:rsidRPr="002E1C4C">
              <w:rPr>
                <w:rFonts w:eastAsia="DengXian"/>
                <w:lang w:val="en-150" w:eastAsia="zh-CN"/>
              </w:rPr>
              <w:t>, M2 = 1.5, M3 = M4 = 2</w:t>
            </w:r>
          </w:p>
        </w:tc>
      </w:tr>
    </w:tbl>
    <w:p w14:paraId="322929D8" w14:textId="77777777" w:rsidR="00114F2F" w:rsidRPr="00F565C0" w:rsidRDefault="00114F2F" w:rsidP="00F565C0">
      <w:pPr>
        <w:spacing w:after="120"/>
        <w:rPr>
          <w:szCs w:val="24"/>
          <w:lang w:val="en-150" w:eastAsia="zh-CN"/>
        </w:rPr>
      </w:pPr>
    </w:p>
    <w:p w14:paraId="19A02324" w14:textId="77777777" w:rsidR="00C32F91" w:rsidRPr="002E1C4C" w:rsidRDefault="00C32F91" w:rsidP="00C32F91">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66773E2D" w14:textId="2020B059" w:rsidR="00C32F91" w:rsidRPr="002E1C4C" w:rsidRDefault="00C32F91" w:rsidP="00C35ECC">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211A17EE" w14:textId="77777777" w:rsidR="00C35ECC" w:rsidRPr="00C35ECC" w:rsidRDefault="00C35ECC" w:rsidP="00C35ECC">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C32F91" w:rsidRPr="002E1C4C" w14:paraId="3861181C" w14:textId="77777777" w:rsidTr="001B2F2C">
        <w:tc>
          <w:tcPr>
            <w:tcW w:w="1242" w:type="dxa"/>
          </w:tcPr>
          <w:p w14:paraId="0799229C" w14:textId="77777777" w:rsidR="00C32F91" w:rsidRPr="002E1C4C" w:rsidRDefault="00C32F91"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18D1817B" w14:textId="77777777" w:rsidR="00C32F91" w:rsidRPr="002E1C4C" w:rsidRDefault="00C32F91"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C32F91" w:rsidRPr="002E1C4C" w14:paraId="3C799313" w14:textId="77777777" w:rsidTr="001B2F2C">
        <w:tc>
          <w:tcPr>
            <w:tcW w:w="1242" w:type="dxa"/>
          </w:tcPr>
          <w:p w14:paraId="7FE6CE7F" w14:textId="77777777" w:rsidR="00C32F91" w:rsidRPr="002E1C4C" w:rsidRDefault="00C32F91"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548CE6A8" w14:textId="77777777" w:rsidR="00C32F91" w:rsidRPr="002E1C4C" w:rsidRDefault="00C32F91" w:rsidP="001B2F2C">
            <w:pPr>
              <w:spacing w:after="120"/>
              <w:rPr>
                <w:rFonts w:eastAsiaTheme="minorEastAsia"/>
                <w:lang w:val="en-150" w:eastAsia="zh-CN"/>
              </w:rPr>
            </w:pPr>
          </w:p>
        </w:tc>
      </w:tr>
      <w:tr w:rsidR="00C32F91" w:rsidRPr="002E1C4C" w14:paraId="5980D717" w14:textId="77777777" w:rsidTr="001B2F2C">
        <w:tc>
          <w:tcPr>
            <w:tcW w:w="1242" w:type="dxa"/>
          </w:tcPr>
          <w:p w14:paraId="1F0C03CA" w14:textId="77777777" w:rsidR="00C32F91" w:rsidRPr="002E1C4C" w:rsidRDefault="00C32F91"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2AFA2597" w14:textId="77777777" w:rsidR="00C32F91" w:rsidRPr="002E1C4C" w:rsidRDefault="00C32F91" w:rsidP="001B2F2C">
            <w:pPr>
              <w:spacing w:after="120"/>
              <w:rPr>
                <w:rFonts w:eastAsiaTheme="minorEastAsia"/>
                <w:lang w:val="en-150" w:eastAsia="zh-CN"/>
              </w:rPr>
            </w:pPr>
          </w:p>
        </w:tc>
      </w:tr>
      <w:tr w:rsidR="00C32F91" w:rsidRPr="002E1C4C" w14:paraId="5E90BE50" w14:textId="77777777" w:rsidTr="001B2F2C">
        <w:tc>
          <w:tcPr>
            <w:tcW w:w="1242" w:type="dxa"/>
          </w:tcPr>
          <w:p w14:paraId="3EC860E7" w14:textId="77777777" w:rsidR="00C32F91" w:rsidRPr="002E1C4C" w:rsidRDefault="00C32F91"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283A45B3" w14:textId="77777777" w:rsidR="00C32F91" w:rsidRPr="002E1C4C" w:rsidRDefault="00C32F91" w:rsidP="001B2F2C">
            <w:pPr>
              <w:spacing w:after="120"/>
              <w:rPr>
                <w:rFonts w:eastAsiaTheme="minorEastAsia"/>
                <w:lang w:val="en-150" w:eastAsia="zh-CN"/>
              </w:rPr>
            </w:pPr>
          </w:p>
        </w:tc>
      </w:tr>
    </w:tbl>
    <w:p w14:paraId="1DA6D05A" w14:textId="77777777" w:rsidR="00C32F91" w:rsidRPr="002E1C4C" w:rsidRDefault="00C32F91" w:rsidP="00805BE8">
      <w:pPr>
        <w:rPr>
          <w:lang w:val="en-150"/>
        </w:rPr>
      </w:pPr>
    </w:p>
    <w:p w14:paraId="14A5E1D9" w14:textId="55241F8A" w:rsidR="00F41009" w:rsidRPr="002E1C4C" w:rsidRDefault="00F41009" w:rsidP="00F41009">
      <w:pPr>
        <w:pStyle w:val="Heading4"/>
        <w:rPr>
          <w:lang w:val="en-150"/>
        </w:rPr>
      </w:pPr>
      <w:r w:rsidRPr="002E1C4C">
        <w:rPr>
          <w:lang w:val="en-150"/>
        </w:rPr>
        <w:t xml:space="preserve">Issue </w:t>
      </w:r>
      <w:r w:rsidR="00F94B0F">
        <w:rPr>
          <w:lang w:val="en-150"/>
        </w:rPr>
        <w:t>2</w:t>
      </w:r>
      <w:r w:rsidRPr="002E1C4C">
        <w:rPr>
          <w:lang w:val="en-150"/>
        </w:rPr>
        <w:t>-2-</w:t>
      </w:r>
      <w:r w:rsidR="00401188" w:rsidRPr="002E1C4C">
        <w:rPr>
          <w:lang w:val="en-150"/>
        </w:rPr>
        <w:t>2</w:t>
      </w:r>
      <w:r w:rsidRPr="002E1C4C">
        <w:rPr>
          <w:lang w:val="en-150"/>
        </w:rPr>
        <w:t xml:space="preserve">: </w:t>
      </w:r>
      <w:r w:rsidR="00A31F47" w:rsidRPr="002E1C4C">
        <w:rPr>
          <w:lang w:val="en-150"/>
        </w:rPr>
        <w:t>A</w:t>
      </w:r>
      <w:r w:rsidRPr="002E1C4C">
        <w:rPr>
          <w:lang w:val="en-150"/>
        </w:rPr>
        <w:t>pplicability rule</w:t>
      </w:r>
      <w:r w:rsidR="00A31F47" w:rsidRPr="002E1C4C">
        <w:rPr>
          <w:lang w:val="en-150"/>
        </w:rPr>
        <w:t xml:space="preserve"> for static </w:t>
      </w:r>
      <w:proofErr w:type="spellStart"/>
      <w:r w:rsidR="00A31F47" w:rsidRPr="002E1C4C">
        <w:rPr>
          <w:lang w:val="en-150"/>
        </w:rPr>
        <w:t>UEs</w:t>
      </w:r>
      <w:proofErr w:type="spellEnd"/>
    </w:p>
    <w:p w14:paraId="3AD6117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16978BF" w14:textId="5D0BCA7C" w:rsidR="00F41009" w:rsidRPr="00F41009" w:rsidRDefault="00F41009" w:rsidP="00F41009">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1 (Intel): In FR2 HST the UE is in connected mode most part of the time. The ratio of idle/inactive mode is very low. </w:t>
      </w:r>
      <w:r w:rsidRPr="002E1C4C">
        <w:rPr>
          <w:rFonts w:eastAsia="SimSun"/>
          <w:szCs w:val="24"/>
          <w:lang w:val="en-150" w:eastAsia="zh-CN"/>
        </w:rPr>
        <w:br/>
      </w:r>
      <w:r w:rsidRPr="00F41009">
        <w:rPr>
          <w:szCs w:val="24"/>
          <w:lang w:val="en-150" w:eastAsia="zh-CN"/>
        </w:rPr>
        <w:t>The idle/inactive state related procedures can be performed during the periods when the CPE is static (e.g. when train stops on the station).</w:t>
      </w:r>
      <w:r w:rsidRPr="002E1C4C">
        <w:rPr>
          <w:szCs w:val="24"/>
          <w:lang w:val="en-150" w:eastAsia="zh-CN"/>
        </w:rPr>
        <w:br/>
      </w:r>
      <w:r w:rsidRPr="00F41009">
        <w:rPr>
          <w:szCs w:val="24"/>
          <w:lang w:val="en-150" w:eastAsia="zh-CN"/>
        </w:rPr>
        <w:t>In this case the corresponding applicability rule for the existing requirements should be added into the spec.</w:t>
      </w:r>
      <w:r w:rsidRPr="002E1C4C">
        <w:rPr>
          <w:szCs w:val="24"/>
          <w:lang w:val="en-150" w:eastAsia="zh-CN"/>
        </w:rPr>
        <w:br/>
      </w:r>
      <w:r w:rsidRPr="00F41009">
        <w:rPr>
          <w:szCs w:val="24"/>
          <w:lang w:val="en-150" w:eastAsia="zh-CN"/>
        </w:rPr>
        <w:t>New requirements should be introduced in case if above-mentioned case is not acceptable</w:t>
      </w:r>
    </w:p>
    <w:p w14:paraId="064A01C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41B6A8F9" w14:textId="1C2AFB1C" w:rsidR="00F41009" w:rsidRPr="002E1C4C" w:rsidRDefault="00F41009" w:rsidP="002579C5">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37F0268E" w14:textId="77777777" w:rsidR="002579C5" w:rsidRPr="002579C5" w:rsidRDefault="002579C5" w:rsidP="002579C5">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F41009" w:rsidRPr="002E1C4C" w14:paraId="49919F8C" w14:textId="77777777" w:rsidTr="001B2F2C">
        <w:tc>
          <w:tcPr>
            <w:tcW w:w="1242" w:type="dxa"/>
          </w:tcPr>
          <w:p w14:paraId="177D3718" w14:textId="77777777" w:rsidR="00F41009" w:rsidRPr="002E1C4C" w:rsidRDefault="00F41009"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9B75701" w14:textId="77777777" w:rsidR="00F41009" w:rsidRPr="002E1C4C" w:rsidRDefault="00F41009"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F41009" w:rsidRPr="002E1C4C" w14:paraId="226C0F74" w14:textId="77777777" w:rsidTr="001B2F2C">
        <w:tc>
          <w:tcPr>
            <w:tcW w:w="1242" w:type="dxa"/>
          </w:tcPr>
          <w:p w14:paraId="72A2A40F" w14:textId="77777777" w:rsidR="00F41009" w:rsidRPr="002E1C4C" w:rsidRDefault="00F41009"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47CCA5C" w14:textId="77777777" w:rsidR="00F41009" w:rsidRPr="002E1C4C" w:rsidRDefault="00F41009" w:rsidP="001B2F2C">
            <w:pPr>
              <w:spacing w:after="120"/>
              <w:rPr>
                <w:rFonts w:eastAsiaTheme="minorEastAsia"/>
                <w:lang w:val="en-150" w:eastAsia="zh-CN"/>
              </w:rPr>
            </w:pPr>
          </w:p>
        </w:tc>
      </w:tr>
      <w:tr w:rsidR="00F41009" w:rsidRPr="002E1C4C" w14:paraId="2129497D" w14:textId="77777777" w:rsidTr="001B2F2C">
        <w:tc>
          <w:tcPr>
            <w:tcW w:w="1242" w:type="dxa"/>
          </w:tcPr>
          <w:p w14:paraId="26999B6D" w14:textId="77777777" w:rsidR="00F41009" w:rsidRPr="002E1C4C" w:rsidRDefault="00F41009"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6DEC669B" w14:textId="77777777" w:rsidR="00F41009" w:rsidRPr="002E1C4C" w:rsidRDefault="00F41009" w:rsidP="001B2F2C">
            <w:pPr>
              <w:spacing w:after="120"/>
              <w:rPr>
                <w:rFonts w:eastAsiaTheme="minorEastAsia"/>
                <w:lang w:val="en-150" w:eastAsia="zh-CN"/>
              </w:rPr>
            </w:pPr>
          </w:p>
        </w:tc>
      </w:tr>
      <w:tr w:rsidR="00F41009" w:rsidRPr="002E1C4C" w14:paraId="4F7B10CB" w14:textId="77777777" w:rsidTr="001B2F2C">
        <w:tc>
          <w:tcPr>
            <w:tcW w:w="1242" w:type="dxa"/>
          </w:tcPr>
          <w:p w14:paraId="47F4F995" w14:textId="77777777" w:rsidR="00F41009" w:rsidRPr="002E1C4C" w:rsidRDefault="00F41009"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1C17934F" w14:textId="77777777" w:rsidR="00F41009" w:rsidRPr="002E1C4C" w:rsidRDefault="00F41009" w:rsidP="001B2F2C">
            <w:pPr>
              <w:spacing w:after="120"/>
              <w:rPr>
                <w:rFonts w:eastAsiaTheme="minorEastAsia"/>
                <w:lang w:val="en-150" w:eastAsia="zh-CN"/>
              </w:rPr>
            </w:pPr>
          </w:p>
        </w:tc>
      </w:tr>
    </w:tbl>
    <w:p w14:paraId="6CB6ADD0" w14:textId="2AF43578" w:rsidR="00F41009" w:rsidRPr="002E1C4C" w:rsidRDefault="00F41009" w:rsidP="00805BE8">
      <w:pPr>
        <w:rPr>
          <w:lang w:val="en-150"/>
        </w:rPr>
      </w:pPr>
    </w:p>
    <w:p w14:paraId="7A52BD13" w14:textId="199BB6E9" w:rsidR="00E03642" w:rsidRPr="002E1C4C" w:rsidRDefault="00E03642" w:rsidP="00E03642">
      <w:pPr>
        <w:pStyle w:val="Heading3"/>
        <w:rPr>
          <w:lang w:val="en-150"/>
        </w:rPr>
      </w:pPr>
      <w:r w:rsidRPr="002E1C4C">
        <w:rPr>
          <w:lang w:val="en-150"/>
        </w:rPr>
        <w:t xml:space="preserve">Sub-topic </w:t>
      </w:r>
      <w:r w:rsidR="00B62996">
        <w:rPr>
          <w:lang w:val="en-150"/>
        </w:rPr>
        <w:t>2</w:t>
      </w:r>
      <w:r w:rsidRPr="002E1C4C">
        <w:rPr>
          <w:lang w:val="en-150"/>
        </w:rPr>
        <w:t>-</w:t>
      </w:r>
      <w:r w:rsidR="00B62996">
        <w:rPr>
          <w:lang w:val="en-150"/>
        </w:rPr>
        <w:t>3</w:t>
      </w:r>
      <w:r w:rsidRPr="002E1C4C">
        <w:rPr>
          <w:lang w:val="en-150"/>
        </w:rPr>
        <w:t>: Connected state mobility</w:t>
      </w:r>
      <w:r w:rsidR="00DD346D">
        <w:rPr>
          <w:lang w:val="en-150"/>
        </w:rPr>
        <w:t xml:space="preserve"> requirements</w:t>
      </w:r>
    </w:p>
    <w:p w14:paraId="532C833A" w14:textId="77777777" w:rsidR="00E03642" w:rsidRPr="002E1C4C" w:rsidRDefault="00E03642" w:rsidP="00E03642">
      <w:pPr>
        <w:rPr>
          <w:i/>
          <w:color w:val="0070C0"/>
          <w:lang w:val="en-150" w:eastAsia="zh-CN"/>
        </w:rPr>
      </w:pPr>
      <w:r w:rsidRPr="002E1C4C">
        <w:rPr>
          <w:i/>
          <w:color w:val="0070C0"/>
          <w:lang w:val="en-150" w:eastAsia="zh-CN"/>
        </w:rPr>
        <w:t>Sub-topic description:</w:t>
      </w:r>
    </w:p>
    <w:p w14:paraId="6DB335B0" w14:textId="77777777" w:rsidR="00E03642" w:rsidRPr="002E1C4C" w:rsidRDefault="00E03642" w:rsidP="00E03642">
      <w:pPr>
        <w:rPr>
          <w:i/>
          <w:color w:val="0070C0"/>
          <w:lang w:val="en-150" w:eastAsia="zh-CN"/>
        </w:rPr>
      </w:pPr>
      <w:r w:rsidRPr="002E1C4C">
        <w:rPr>
          <w:i/>
          <w:color w:val="0070C0"/>
          <w:lang w:val="en-150" w:eastAsia="zh-CN"/>
        </w:rPr>
        <w:t>Open issues and candidate options before e-meeting:</w:t>
      </w:r>
    </w:p>
    <w:p w14:paraId="0F1F972D" w14:textId="1CCC1D80" w:rsidR="00E03642" w:rsidRPr="002E1C4C" w:rsidRDefault="00E03642" w:rsidP="00E03642">
      <w:pPr>
        <w:pStyle w:val="Heading4"/>
        <w:rPr>
          <w:lang w:val="en-150"/>
        </w:rPr>
      </w:pPr>
      <w:r w:rsidRPr="002E1C4C">
        <w:rPr>
          <w:lang w:val="en-150"/>
        </w:rPr>
        <w:lastRenderedPageBreak/>
        <w:t xml:space="preserve">Issue </w:t>
      </w:r>
      <w:r w:rsidR="00150E6D">
        <w:rPr>
          <w:lang w:val="en-150"/>
        </w:rPr>
        <w:t>2</w:t>
      </w:r>
      <w:r w:rsidRPr="002E1C4C">
        <w:rPr>
          <w:lang w:val="en-150"/>
        </w:rPr>
        <w:t>-</w:t>
      </w:r>
      <w:r w:rsidR="00150E6D">
        <w:rPr>
          <w:lang w:val="en-150"/>
        </w:rPr>
        <w:t>3</w:t>
      </w:r>
      <w:r w:rsidRPr="002E1C4C">
        <w:rPr>
          <w:lang w:val="en-150"/>
        </w:rPr>
        <w:t>-1: Handover</w:t>
      </w:r>
    </w:p>
    <w:p w14:paraId="49F7651A" w14:textId="77777777" w:rsidR="00E03642" w:rsidRPr="002E1C4C" w:rsidRDefault="00E03642" w:rsidP="00E0364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7E42AA1D" w14:textId="1974403D" w:rsidR="00E03642" w:rsidRPr="002E1C4C" w:rsidRDefault="00E03642" w:rsidP="00E0364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1(Apple): R15/R16 handover delay requirement can be reused for HST FR2.  Recommended WF</w:t>
      </w:r>
    </w:p>
    <w:p w14:paraId="1BD11983" w14:textId="2A46612F" w:rsidR="00E03642" w:rsidRPr="002E1C4C" w:rsidRDefault="002068DB" w:rsidP="00E0364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953EE1">
        <w:rPr>
          <w:rFonts w:eastAsia="SimSun"/>
          <w:szCs w:val="24"/>
          <w:lang w:val="en-150" w:eastAsia="zh-CN"/>
        </w:rPr>
        <w:t>1</w:t>
      </w:r>
      <w:r w:rsidRPr="002E1C4C">
        <w:rPr>
          <w:rFonts w:eastAsia="SimSun"/>
          <w:szCs w:val="24"/>
          <w:lang w:val="en-150" w:eastAsia="zh-CN"/>
        </w:rPr>
        <w:t xml:space="preserve"> (Huawei): The existing FR2 handover delay when target cell is known can be applicable in high speed scenario.</w:t>
      </w:r>
    </w:p>
    <w:p w14:paraId="4004BD85" w14:textId="676F389D" w:rsidR="005112A9" w:rsidRPr="002E1C4C" w:rsidRDefault="005112A9" w:rsidP="00E0364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953EE1">
        <w:rPr>
          <w:rFonts w:eastAsia="SimSun"/>
          <w:szCs w:val="24"/>
          <w:lang w:val="en-150" w:eastAsia="zh-CN"/>
        </w:rPr>
        <w:t xml:space="preserve"> 2</w:t>
      </w:r>
      <w:r w:rsidRPr="002E1C4C">
        <w:rPr>
          <w:rFonts w:eastAsia="SimSun"/>
          <w:szCs w:val="24"/>
          <w:lang w:val="en-150" w:eastAsia="zh-CN"/>
        </w:rPr>
        <w:t xml:space="preserve"> (Intel): Existing requirements work well.</w:t>
      </w:r>
    </w:p>
    <w:p w14:paraId="4A0D28B3" w14:textId="797E0D77" w:rsidR="005112A9" w:rsidRPr="002E1C4C" w:rsidRDefault="005112A9" w:rsidP="005112A9">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953EE1">
        <w:rPr>
          <w:rFonts w:eastAsia="SimSun"/>
          <w:szCs w:val="24"/>
          <w:lang w:val="en-150" w:eastAsia="zh-CN"/>
        </w:rPr>
        <w:t>3</w:t>
      </w:r>
      <w:r w:rsidRPr="002E1C4C">
        <w:rPr>
          <w:rFonts w:eastAsia="SimSun"/>
          <w:szCs w:val="24"/>
          <w:lang w:val="en-150"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953EE1">
        <w:rPr>
          <w:rFonts w:eastAsia="SimSun"/>
          <w:szCs w:val="24"/>
          <w:lang w:val="en-150" w:eastAsia="zh-CN"/>
        </w:rPr>
        <w:t>4</w:t>
      </w:r>
      <w:r w:rsidRPr="002E1C4C">
        <w:rPr>
          <w:rFonts w:eastAsia="SimSun"/>
          <w:szCs w:val="24"/>
          <w:lang w:val="en-150"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953EE1">
        <w:rPr>
          <w:rFonts w:eastAsia="SimSun"/>
          <w:szCs w:val="24"/>
          <w:lang w:val="en-150" w:eastAsia="zh-CN"/>
        </w:rPr>
        <w:t>5</w:t>
      </w:r>
      <w:r w:rsidRPr="002E1C4C">
        <w:rPr>
          <w:rFonts w:eastAsia="SimSun"/>
          <w:szCs w:val="24"/>
          <w:lang w:val="en-150" w:eastAsia="zh-CN"/>
        </w:rPr>
        <w:t xml:space="preserve"> (Nokia): RAN4 to agree that the existing handover requirements for NR FR2 cell can be used for HST in FR2.</w:t>
      </w:r>
    </w:p>
    <w:p w14:paraId="5AB71218" w14:textId="01825A5C" w:rsidR="00A72A44" w:rsidRPr="00AD4A66" w:rsidRDefault="00A72A44" w:rsidP="00AF6EBF">
      <w:pPr>
        <w:pStyle w:val="ListParagraph"/>
        <w:numPr>
          <w:ilvl w:val="1"/>
          <w:numId w:val="4"/>
        </w:numPr>
        <w:ind w:firstLineChars="0"/>
        <w:rPr>
          <w:rFonts w:eastAsia="SimSun"/>
          <w:szCs w:val="24"/>
          <w:lang w:val="en-150" w:eastAsia="zh-CN"/>
        </w:rPr>
      </w:pPr>
      <w:r w:rsidRPr="00AD4A66">
        <w:rPr>
          <w:rFonts w:eastAsia="SimSun"/>
          <w:szCs w:val="24"/>
          <w:lang w:val="en-150" w:eastAsia="zh-CN"/>
        </w:rPr>
        <w:t xml:space="preserve">Proposal </w:t>
      </w:r>
      <w:r w:rsidR="00953EE1">
        <w:rPr>
          <w:rFonts w:eastAsia="SimSun"/>
          <w:szCs w:val="24"/>
          <w:lang w:val="en-150" w:eastAsia="zh-CN"/>
        </w:rPr>
        <w:t>6</w:t>
      </w:r>
      <w:r w:rsidRPr="00AD4A66">
        <w:rPr>
          <w:rFonts w:eastAsia="SimSun"/>
          <w:szCs w:val="24"/>
          <w:lang w:val="en-150" w:eastAsia="zh-CN"/>
        </w:rPr>
        <w:t xml:space="preserve"> (Nokia): Study tightening of the requirements regarding the scaling factor 8.</w:t>
      </w:r>
    </w:p>
    <w:p w14:paraId="04129C2D" w14:textId="765CA411" w:rsidR="00D9018B" w:rsidRPr="00D9018B" w:rsidRDefault="00D9018B" w:rsidP="00D9018B">
      <w:pPr>
        <w:pStyle w:val="ListParagraph"/>
        <w:numPr>
          <w:ilvl w:val="1"/>
          <w:numId w:val="4"/>
        </w:numPr>
        <w:ind w:firstLineChars="0"/>
        <w:rPr>
          <w:rFonts w:eastAsia="SimSun"/>
          <w:szCs w:val="24"/>
          <w:lang w:val="en-150" w:eastAsia="zh-CN"/>
        </w:rPr>
      </w:pPr>
      <w:r w:rsidRPr="00D9018B">
        <w:rPr>
          <w:rFonts w:eastAsia="SimSun"/>
          <w:szCs w:val="24"/>
          <w:lang w:val="en-150" w:eastAsia="zh-CN"/>
        </w:rPr>
        <w:t>Proposal</w:t>
      </w:r>
      <w:r w:rsidR="00953EE1">
        <w:rPr>
          <w:rFonts w:eastAsia="SimSun"/>
          <w:szCs w:val="24"/>
          <w:lang w:val="en-150" w:eastAsia="zh-CN"/>
        </w:rPr>
        <w:t xml:space="preserve"> 7</w:t>
      </w:r>
      <w:r w:rsidRPr="00D9018B">
        <w:rPr>
          <w:rFonts w:eastAsia="SimSun"/>
          <w:szCs w:val="24"/>
          <w:lang w:val="en-150" w:eastAsia="zh-CN"/>
        </w:rPr>
        <w:t xml:space="preserve"> (Samsung): No impact identified</w:t>
      </w:r>
    </w:p>
    <w:p w14:paraId="3902CF7A" w14:textId="46B37DD5" w:rsidR="00392942" w:rsidRPr="002E1C4C" w:rsidRDefault="00392942" w:rsidP="00392942">
      <w:pPr>
        <w:pStyle w:val="ListParagraph"/>
        <w:numPr>
          <w:ilvl w:val="0"/>
          <w:numId w:val="4"/>
        </w:numPr>
        <w:overflowPunct/>
        <w:autoSpaceDE/>
        <w:autoSpaceDN/>
        <w:adjustRightInd/>
        <w:spacing w:after="120"/>
        <w:ind w:firstLineChars="0"/>
        <w:textAlignment w:val="auto"/>
        <w:rPr>
          <w:lang w:val="en-150" w:eastAsia="zh-CN"/>
        </w:rPr>
      </w:pPr>
      <w:r w:rsidRPr="002E1C4C">
        <w:rPr>
          <w:lang w:val="en-150" w:eastAsia="zh-CN"/>
        </w:rPr>
        <w:t>Recommendation on the WF</w:t>
      </w:r>
    </w:p>
    <w:p w14:paraId="5E85156A" w14:textId="0FAB12AA" w:rsidR="00E03642" w:rsidRPr="002E1C4C" w:rsidRDefault="002C06ED" w:rsidP="00392942">
      <w:pPr>
        <w:pStyle w:val="ListParagraph"/>
        <w:numPr>
          <w:ilvl w:val="1"/>
          <w:numId w:val="4"/>
        </w:numPr>
        <w:overflowPunct/>
        <w:autoSpaceDE/>
        <w:autoSpaceDN/>
        <w:adjustRightInd/>
        <w:spacing w:after="120"/>
        <w:ind w:firstLineChars="0"/>
        <w:textAlignment w:val="auto"/>
        <w:rPr>
          <w:lang w:val="en-150" w:eastAsia="zh-CN"/>
        </w:rPr>
      </w:pPr>
      <w:r>
        <w:rPr>
          <w:rFonts w:eastAsia="SimSun"/>
          <w:szCs w:val="24"/>
          <w:lang w:val="en-150" w:eastAsia="zh-CN"/>
        </w:rPr>
        <w:t xml:space="preserve">Based on the </w:t>
      </w:r>
      <w:r w:rsidR="00907559">
        <w:rPr>
          <w:rFonts w:eastAsia="SimSun"/>
          <w:szCs w:val="24"/>
          <w:lang w:val="en-150" w:eastAsia="zh-CN"/>
        </w:rPr>
        <w:t xml:space="preserve">contributions, expiring FR2 requirement should be applicable to the </w:t>
      </w:r>
      <w:r w:rsidR="001A2339">
        <w:rPr>
          <w:rFonts w:eastAsia="SimSun"/>
          <w:szCs w:val="24"/>
          <w:lang w:val="en-150" w:eastAsia="zh-CN"/>
        </w:rPr>
        <w:t xml:space="preserve">HST FR2 deployments. Therefore, the moderator recommends </w:t>
      </w:r>
      <w:proofErr w:type="gramStart"/>
      <w:r w:rsidR="001A2339">
        <w:rPr>
          <w:rFonts w:eastAsia="SimSun"/>
          <w:szCs w:val="24"/>
          <w:lang w:val="en-150" w:eastAsia="zh-CN"/>
        </w:rPr>
        <w:t xml:space="preserve">to </w:t>
      </w:r>
      <w:r w:rsidR="00FA10A5">
        <w:rPr>
          <w:rFonts w:eastAsia="SimSun"/>
          <w:szCs w:val="24"/>
          <w:lang w:val="en-150" w:eastAsia="zh-CN"/>
        </w:rPr>
        <w:t>focus</w:t>
      </w:r>
      <w:proofErr w:type="gramEnd"/>
      <w:r w:rsidR="001A2339">
        <w:rPr>
          <w:rFonts w:eastAsia="SimSun"/>
          <w:szCs w:val="24"/>
          <w:lang w:val="en-150" w:eastAsia="zh-CN"/>
        </w:rPr>
        <w:t xml:space="preserve"> in the discussion </w:t>
      </w:r>
      <w:r w:rsidR="00FA10A5">
        <w:rPr>
          <w:rFonts w:eastAsia="SimSun"/>
          <w:szCs w:val="24"/>
          <w:lang w:val="en-150" w:eastAsia="zh-CN"/>
        </w:rPr>
        <w:t>on a need to address the potential change in the scaling factor 8.</w:t>
      </w:r>
    </w:p>
    <w:p w14:paraId="32937F84" w14:textId="77777777" w:rsidR="00E03642" w:rsidRPr="00E03642" w:rsidRDefault="00E03642" w:rsidP="00E03642">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E03642" w:rsidRPr="002E1C4C" w14:paraId="704572CC" w14:textId="77777777" w:rsidTr="001B2F2C">
        <w:tc>
          <w:tcPr>
            <w:tcW w:w="1242" w:type="dxa"/>
          </w:tcPr>
          <w:p w14:paraId="5F8FB608" w14:textId="77777777" w:rsidR="00E03642" w:rsidRPr="002E1C4C" w:rsidRDefault="00E03642"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27472AE6" w14:textId="77777777" w:rsidR="00E03642" w:rsidRPr="002E1C4C" w:rsidRDefault="00E03642"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E03642" w:rsidRPr="002E1C4C" w14:paraId="00459C3F" w14:textId="77777777" w:rsidTr="001B2F2C">
        <w:tc>
          <w:tcPr>
            <w:tcW w:w="1242" w:type="dxa"/>
          </w:tcPr>
          <w:p w14:paraId="3351F39F" w14:textId="77777777" w:rsidR="00E03642" w:rsidRPr="002E1C4C" w:rsidRDefault="00E03642"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9FBE9CF" w14:textId="77777777" w:rsidR="00E03642" w:rsidRPr="002E1C4C" w:rsidRDefault="00E03642" w:rsidP="001B2F2C">
            <w:pPr>
              <w:spacing w:after="120"/>
              <w:rPr>
                <w:rFonts w:eastAsiaTheme="minorEastAsia"/>
                <w:lang w:val="en-150" w:eastAsia="zh-CN"/>
              </w:rPr>
            </w:pPr>
          </w:p>
        </w:tc>
      </w:tr>
      <w:tr w:rsidR="00E03642" w:rsidRPr="002E1C4C" w14:paraId="1C37DFAB" w14:textId="77777777" w:rsidTr="001B2F2C">
        <w:tc>
          <w:tcPr>
            <w:tcW w:w="1242" w:type="dxa"/>
          </w:tcPr>
          <w:p w14:paraId="0987BB89" w14:textId="77777777" w:rsidR="00E03642" w:rsidRPr="002E1C4C" w:rsidRDefault="00E03642"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37323569" w14:textId="77777777" w:rsidR="00E03642" w:rsidRPr="002E1C4C" w:rsidRDefault="00E03642" w:rsidP="001B2F2C">
            <w:pPr>
              <w:spacing w:after="120"/>
              <w:rPr>
                <w:rFonts w:eastAsiaTheme="minorEastAsia"/>
                <w:lang w:val="en-150" w:eastAsia="zh-CN"/>
              </w:rPr>
            </w:pPr>
          </w:p>
        </w:tc>
      </w:tr>
      <w:tr w:rsidR="00E03642" w:rsidRPr="002E1C4C" w14:paraId="09BDB450" w14:textId="77777777" w:rsidTr="001B2F2C">
        <w:tc>
          <w:tcPr>
            <w:tcW w:w="1242" w:type="dxa"/>
          </w:tcPr>
          <w:p w14:paraId="268C6835" w14:textId="77777777" w:rsidR="00E03642" w:rsidRPr="002E1C4C" w:rsidRDefault="00E03642"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73867EDC" w14:textId="77777777" w:rsidR="00E03642" w:rsidRPr="002E1C4C" w:rsidRDefault="00E03642" w:rsidP="001B2F2C">
            <w:pPr>
              <w:spacing w:after="120"/>
              <w:rPr>
                <w:rFonts w:eastAsiaTheme="minorEastAsia"/>
                <w:lang w:val="en-150" w:eastAsia="zh-CN"/>
              </w:rPr>
            </w:pPr>
          </w:p>
        </w:tc>
      </w:tr>
    </w:tbl>
    <w:p w14:paraId="75B3FAB5" w14:textId="1D854ECD" w:rsidR="00F41009" w:rsidRPr="002E1C4C" w:rsidRDefault="00F41009" w:rsidP="00805BE8">
      <w:pPr>
        <w:rPr>
          <w:lang w:val="en-150"/>
        </w:rPr>
      </w:pPr>
    </w:p>
    <w:p w14:paraId="6DA79C3D" w14:textId="4CF5EF31" w:rsidR="00013B90" w:rsidRPr="002E1C4C" w:rsidRDefault="00013B90" w:rsidP="00013B90">
      <w:pPr>
        <w:pStyle w:val="Heading4"/>
        <w:rPr>
          <w:lang w:val="en-150"/>
        </w:rPr>
      </w:pPr>
      <w:r w:rsidRPr="002E1C4C">
        <w:rPr>
          <w:lang w:val="en-150"/>
        </w:rPr>
        <w:t xml:space="preserve">Issue </w:t>
      </w:r>
      <w:r w:rsidR="00150E6D">
        <w:rPr>
          <w:lang w:val="en-150"/>
        </w:rPr>
        <w:t>2</w:t>
      </w:r>
      <w:r w:rsidRPr="002E1C4C">
        <w:rPr>
          <w:lang w:val="en-150"/>
        </w:rPr>
        <w:t>-</w:t>
      </w:r>
      <w:r w:rsidR="00150E6D">
        <w:rPr>
          <w:lang w:val="en-150"/>
        </w:rPr>
        <w:t>3</w:t>
      </w:r>
      <w:r w:rsidRPr="002E1C4C">
        <w:rPr>
          <w:lang w:val="en-150"/>
        </w:rPr>
        <w:t>-</w:t>
      </w:r>
      <w:r w:rsidR="00B70879">
        <w:rPr>
          <w:lang w:val="en-150"/>
        </w:rPr>
        <w:t>2</w:t>
      </w:r>
      <w:r w:rsidRPr="002E1C4C">
        <w:rPr>
          <w:lang w:val="en-150"/>
        </w:rPr>
        <w:t>: Connection mobility control</w:t>
      </w:r>
      <w:r w:rsidR="004271EF">
        <w:rPr>
          <w:lang w:val="en-150"/>
        </w:rPr>
        <w:t xml:space="preserve"> -</w:t>
      </w:r>
      <w:r w:rsidRPr="002E1C4C">
        <w:rPr>
          <w:lang w:val="en-150"/>
        </w:rPr>
        <w:t xml:space="preserve"> RRC re-establishment</w:t>
      </w:r>
    </w:p>
    <w:p w14:paraId="5221C93E" w14:textId="77777777" w:rsidR="00013B90" w:rsidRPr="002E1C4C" w:rsidRDefault="00013B90" w:rsidP="00013B90">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BF37B14" w14:textId="717C3A6D" w:rsidR="00013B90" w:rsidRPr="002E1C4C" w:rsidRDefault="00435D4A" w:rsidP="00435D4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w:t>
      </w:r>
      <w:r w:rsidR="00A24A3B" w:rsidRPr="002E1C4C">
        <w:rPr>
          <w:rFonts w:eastAsia="SimSun"/>
          <w:szCs w:val="24"/>
          <w:lang w:val="en-150" w:eastAsia="zh-CN"/>
        </w:rPr>
        <w:t xml:space="preserve"> (Apple)</w:t>
      </w:r>
      <w:r w:rsidRPr="002E1C4C">
        <w:rPr>
          <w:rFonts w:eastAsia="SimSun"/>
          <w:szCs w:val="24"/>
          <w:lang w:val="en-150" w:eastAsia="zh-CN"/>
        </w:rPr>
        <w:t>: RRC re-establishment delay can be enhanced to support maximum of 350Km/hour speed.</w:t>
      </w:r>
    </w:p>
    <w:p w14:paraId="45DA4E2D" w14:textId="5D8DA908" w:rsidR="00A24A3B" w:rsidRPr="002E1C4C" w:rsidRDefault="00022608" w:rsidP="00435D4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E6681">
        <w:rPr>
          <w:rFonts w:eastAsia="SimSun"/>
          <w:szCs w:val="24"/>
          <w:lang w:val="en-150" w:eastAsia="zh-CN"/>
        </w:rPr>
        <w:t>2</w:t>
      </w:r>
      <w:r w:rsidRPr="002E1C4C">
        <w:rPr>
          <w:rFonts w:eastAsia="SimSun"/>
          <w:szCs w:val="24"/>
          <w:lang w:val="en-150"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Observation</w:t>
      </w:r>
      <w:r w:rsidR="000E6681">
        <w:rPr>
          <w:rFonts w:eastAsia="SimSun"/>
          <w:szCs w:val="24"/>
          <w:lang w:val="en-150" w:eastAsia="zh-CN"/>
        </w:rPr>
        <w:t xml:space="preserve"> 1</w:t>
      </w:r>
      <w:r w:rsidRPr="002E1C4C">
        <w:rPr>
          <w:rFonts w:eastAsia="SimSun"/>
          <w:szCs w:val="24"/>
          <w:lang w:val="en-150" w:eastAsia="zh-CN"/>
        </w:rPr>
        <w:t xml:space="preserve"> (Intel): Requirements for </w:t>
      </w:r>
      <w:proofErr w:type="spellStart"/>
      <w:r w:rsidRPr="002E1C4C">
        <w:rPr>
          <w:rFonts w:eastAsia="SimSun"/>
          <w:szCs w:val="24"/>
          <w:lang w:val="en-150" w:eastAsia="zh-CN"/>
        </w:rPr>
        <w:t>T</w:t>
      </w:r>
      <w:r w:rsidRPr="007C57E3">
        <w:rPr>
          <w:rFonts w:eastAsia="SimSun"/>
          <w:szCs w:val="24"/>
          <w:vertAlign w:val="subscript"/>
          <w:lang w:val="en-150" w:eastAsia="zh-CN"/>
        </w:rPr>
        <w:t>identify_intra_NR</w:t>
      </w:r>
      <w:proofErr w:type="spellEnd"/>
      <w:r w:rsidRPr="007C57E3">
        <w:rPr>
          <w:rFonts w:eastAsia="SimSun"/>
          <w:szCs w:val="24"/>
          <w:vertAlign w:val="subscript"/>
          <w:lang w:val="en-150" w:eastAsia="zh-CN"/>
        </w:rPr>
        <w:t xml:space="preserve"> </w:t>
      </w:r>
      <w:r w:rsidRPr="002E1C4C">
        <w:rPr>
          <w:rFonts w:eastAsia="SimSun"/>
          <w:szCs w:val="24"/>
          <w:lang w:val="en-150" w:eastAsia="zh-CN"/>
        </w:rPr>
        <w:t>for known NR cell might be needed to introduce for FR2 case</w:t>
      </w:r>
    </w:p>
    <w:p w14:paraId="79068C4B" w14:textId="1EEF8167" w:rsidR="00C31001" w:rsidRPr="00C31001" w:rsidRDefault="00C31001" w:rsidP="00C31001">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0E6681">
        <w:rPr>
          <w:rFonts w:eastAsia="SimSun"/>
          <w:szCs w:val="24"/>
          <w:lang w:val="en-150" w:eastAsia="zh-CN"/>
        </w:rPr>
        <w:t xml:space="preserve"> 2</w:t>
      </w:r>
      <w:r w:rsidRPr="002E1C4C">
        <w:rPr>
          <w:rFonts w:eastAsia="SimSun"/>
          <w:szCs w:val="24"/>
          <w:lang w:val="en-150" w:eastAsia="zh-CN"/>
        </w:rPr>
        <w:t xml:space="preserve"> (Intel): The requirements tightening due to less RX beams in FR2 HST might be needed</w:t>
      </w:r>
    </w:p>
    <w:p w14:paraId="56C585EE" w14:textId="77777777" w:rsidR="00013B90" w:rsidRPr="002E1C4C" w:rsidRDefault="00013B90" w:rsidP="00435D4A">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72AFE93A" w14:textId="6F2FCD7D" w:rsidR="00013B90" w:rsidRPr="002E1C4C" w:rsidRDefault="00D90274" w:rsidP="00435D4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Pr>
          <w:rFonts w:eastAsia="SimSun"/>
          <w:szCs w:val="24"/>
          <w:lang w:val="en-150" w:eastAsia="zh-CN"/>
        </w:rPr>
        <w:t>It is potentially agreeable</w:t>
      </w:r>
      <w:r w:rsidR="00B943A0">
        <w:rPr>
          <w:rFonts w:eastAsia="SimSun"/>
          <w:szCs w:val="24"/>
          <w:lang w:val="en-150" w:eastAsia="zh-CN"/>
        </w:rPr>
        <w:t xml:space="preserve"> that requirements need to be changed</w:t>
      </w:r>
      <w:r w:rsidR="00512A8D">
        <w:rPr>
          <w:rFonts w:eastAsia="SimSun"/>
          <w:szCs w:val="24"/>
          <w:lang w:val="en-150" w:eastAsia="zh-CN"/>
        </w:rPr>
        <w:t xml:space="preserve"> to address the change in the FR2 scaling factor N.</w:t>
      </w:r>
    </w:p>
    <w:p w14:paraId="61935A3E" w14:textId="77777777" w:rsidR="00013B90" w:rsidRPr="00E03642" w:rsidRDefault="00013B90" w:rsidP="00013B90">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013B90" w:rsidRPr="002E1C4C" w14:paraId="6BF335DD" w14:textId="77777777" w:rsidTr="001B2F2C">
        <w:tc>
          <w:tcPr>
            <w:tcW w:w="1242" w:type="dxa"/>
          </w:tcPr>
          <w:p w14:paraId="6CF9E63F" w14:textId="77777777" w:rsidR="00013B90" w:rsidRPr="002E1C4C" w:rsidRDefault="00013B90"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4A02E40A" w14:textId="77777777" w:rsidR="00013B90" w:rsidRPr="002E1C4C" w:rsidRDefault="00013B90"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013B90" w:rsidRPr="002E1C4C" w14:paraId="05977D7E" w14:textId="77777777" w:rsidTr="001B2F2C">
        <w:tc>
          <w:tcPr>
            <w:tcW w:w="1242" w:type="dxa"/>
          </w:tcPr>
          <w:p w14:paraId="6C663E24" w14:textId="77777777" w:rsidR="00013B90" w:rsidRPr="002E1C4C" w:rsidRDefault="00013B90"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296AE9C9" w14:textId="77777777" w:rsidR="00013B90" w:rsidRPr="002E1C4C" w:rsidRDefault="00013B90" w:rsidP="001B2F2C">
            <w:pPr>
              <w:spacing w:after="120"/>
              <w:rPr>
                <w:rFonts w:eastAsiaTheme="minorEastAsia"/>
                <w:lang w:val="en-150" w:eastAsia="zh-CN"/>
              </w:rPr>
            </w:pPr>
          </w:p>
        </w:tc>
      </w:tr>
      <w:tr w:rsidR="00013B90" w:rsidRPr="002E1C4C" w14:paraId="4103D94D" w14:textId="77777777" w:rsidTr="001B2F2C">
        <w:tc>
          <w:tcPr>
            <w:tcW w:w="1242" w:type="dxa"/>
          </w:tcPr>
          <w:p w14:paraId="1FB60A77" w14:textId="77777777" w:rsidR="00013B90" w:rsidRPr="002E1C4C" w:rsidRDefault="00013B90"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25BC39D8" w14:textId="77777777" w:rsidR="00013B90" w:rsidRPr="002E1C4C" w:rsidRDefault="00013B90" w:rsidP="001B2F2C">
            <w:pPr>
              <w:spacing w:after="120"/>
              <w:rPr>
                <w:rFonts w:eastAsiaTheme="minorEastAsia"/>
                <w:lang w:val="en-150" w:eastAsia="zh-CN"/>
              </w:rPr>
            </w:pPr>
          </w:p>
        </w:tc>
      </w:tr>
      <w:tr w:rsidR="00013B90" w:rsidRPr="002E1C4C" w14:paraId="082BF002" w14:textId="77777777" w:rsidTr="001B2F2C">
        <w:tc>
          <w:tcPr>
            <w:tcW w:w="1242" w:type="dxa"/>
          </w:tcPr>
          <w:p w14:paraId="4BB443E7" w14:textId="77777777" w:rsidR="00013B90" w:rsidRPr="002E1C4C" w:rsidRDefault="00013B90" w:rsidP="001B2F2C">
            <w:pPr>
              <w:spacing w:after="120"/>
              <w:rPr>
                <w:rFonts w:eastAsiaTheme="minorEastAsia"/>
                <w:lang w:val="en-150" w:eastAsia="zh-CN"/>
              </w:rPr>
            </w:pPr>
            <w:r w:rsidRPr="002E1C4C">
              <w:rPr>
                <w:rFonts w:eastAsiaTheme="minorEastAsia"/>
                <w:lang w:val="en-150" w:eastAsia="zh-CN"/>
              </w:rPr>
              <w:lastRenderedPageBreak/>
              <w:t>XXX</w:t>
            </w:r>
          </w:p>
        </w:tc>
        <w:tc>
          <w:tcPr>
            <w:tcW w:w="8615" w:type="dxa"/>
          </w:tcPr>
          <w:p w14:paraId="5D9DC218" w14:textId="77777777" w:rsidR="00013B90" w:rsidRPr="002E1C4C" w:rsidRDefault="00013B90" w:rsidP="001B2F2C">
            <w:pPr>
              <w:spacing w:after="120"/>
              <w:rPr>
                <w:rFonts w:eastAsiaTheme="minorEastAsia"/>
                <w:lang w:val="en-150" w:eastAsia="zh-CN"/>
              </w:rPr>
            </w:pPr>
          </w:p>
        </w:tc>
      </w:tr>
    </w:tbl>
    <w:p w14:paraId="1E2CD74E" w14:textId="4AC46472" w:rsidR="00D9018B" w:rsidRPr="002E1C4C" w:rsidRDefault="00D9018B" w:rsidP="00013B90">
      <w:pPr>
        <w:rPr>
          <w:lang w:val="en-150"/>
        </w:rPr>
      </w:pPr>
    </w:p>
    <w:p w14:paraId="367F2EE1" w14:textId="5FE0B14C" w:rsidR="00456F7B" w:rsidRPr="002E1C4C" w:rsidRDefault="00456F7B" w:rsidP="00456F7B">
      <w:pPr>
        <w:pStyle w:val="Heading4"/>
        <w:rPr>
          <w:lang w:val="en-150"/>
        </w:rPr>
      </w:pPr>
      <w:r w:rsidRPr="002E1C4C">
        <w:rPr>
          <w:lang w:val="en-150"/>
        </w:rPr>
        <w:t xml:space="preserve">Issue </w:t>
      </w:r>
      <w:r w:rsidR="00B70879">
        <w:rPr>
          <w:lang w:val="en-150"/>
        </w:rPr>
        <w:t>2</w:t>
      </w:r>
      <w:r w:rsidRPr="002E1C4C">
        <w:rPr>
          <w:lang w:val="en-150"/>
        </w:rPr>
        <w:t>-</w:t>
      </w:r>
      <w:r w:rsidR="00B70879">
        <w:rPr>
          <w:lang w:val="en-150"/>
        </w:rPr>
        <w:t>3</w:t>
      </w:r>
      <w:r w:rsidRPr="002E1C4C">
        <w:rPr>
          <w:lang w:val="en-150"/>
        </w:rPr>
        <w:t>-</w:t>
      </w:r>
      <w:r w:rsidR="00B70879">
        <w:rPr>
          <w:lang w:val="en-150"/>
        </w:rPr>
        <w:t>3</w:t>
      </w:r>
      <w:r w:rsidRPr="002E1C4C">
        <w:rPr>
          <w:lang w:val="en-150"/>
        </w:rPr>
        <w:t xml:space="preserve">: </w:t>
      </w:r>
      <w:r w:rsidR="001D1BAE" w:rsidRPr="002E1C4C">
        <w:rPr>
          <w:lang w:val="en-150"/>
        </w:rPr>
        <w:t>Connection Mobility Control - RRC Release with Redirection</w:t>
      </w:r>
    </w:p>
    <w:p w14:paraId="48363632"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62C9E870" w14:textId="00D07F75" w:rsidR="00456F7B" w:rsidRPr="002E1C4C" w:rsidRDefault="001D1BAE" w:rsidP="00456F7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(Intel): Based on our understanding the UE redirection to another frequency is expected to be a very rare case for FR2 HST. However, the requirements (</w:t>
      </w:r>
      <w:proofErr w:type="spellStart"/>
      <w:r w:rsidRPr="002E1C4C">
        <w:rPr>
          <w:rFonts w:eastAsia="SimSun"/>
          <w:szCs w:val="24"/>
          <w:lang w:val="en-150" w:eastAsia="zh-CN"/>
        </w:rPr>
        <w:t>Tidentify</w:t>
      </w:r>
      <w:proofErr w:type="spellEnd"/>
      <w:r w:rsidRPr="002E1C4C">
        <w:rPr>
          <w:rFonts w:eastAsia="SimSun"/>
          <w:szCs w:val="24"/>
          <w:lang w:val="en-150" w:eastAsia="zh-CN"/>
        </w:rPr>
        <w:t>-NR) tightening due to less RX beams in FR2 HST might be useful</w:t>
      </w:r>
      <w:r w:rsidR="00F10836" w:rsidRPr="002E1C4C">
        <w:rPr>
          <w:rFonts w:eastAsia="SimSun"/>
          <w:szCs w:val="24"/>
          <w:lang w:val="en-150" w:eastAsia="zh-CN"/>
        </w:rPr>
        <w:t>.</w:t>
      </w:r>
    </w:p>
    <w:p w14:paraId="301EF851" w14:textId="268A5451" w:rsidR="00BB090C" w:rsidRPr="002E1C4C" w:rsidRDefault="00BB090C" w:rsidP="00456F7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6B4E50D0" w14:textId="68599CD5" w:rsidR="00456F7B" w:rsidRPr="009A5543" w:rsidRDefault="00456F7B" w:rsidP="00013B9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1257040B" w14:textId="77777777" w:rsidR="009A5543" w:rsidRPr="00E03642" w:rsidRDefault="009A5543" w:rsidP="009A5543">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9A5543" w:rsidRPr="002E1C4C" w14:paraId="4D5D9793" w14:textId="77777777" w:rsidTr="001B2F2C">
        <w:tc>
          <w:tcPr>
            <w:tcW w:w="1242" w:type="dxa"/>
          </w:tcPr>
          <w:p w14:paraId="2F42DCC2" w14:textId="77777777" w:rsidR="009A5543" w:rsidRPr="002E1C4C" w:rsidRDefault="009A5543"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31BD23F" w14:textId="77777777" w:rsidR="009A5543" w:rsidRPr="002E1C4C" w:rsidRDefault="009A5543"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A5543" w:rsidRPr="002E1C4C" w14:paraId="3FD45AF0" w14:textId="77777777" w:rsidTr="001B2F2C">
        <w:tc>
          <w:tcPr>
            <w:tcW w:w="1242" w:type="dxa"/>
          </w:tcPr>
          <w:p w14:paraId="1A8CB055" w14:textId="77777777" w:rsidR="009A5543" w:rsidRPr="002E1C4C" w:rsidRDefault="009A5543"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22555CC3" w14:textId="77777777" w:rsidR="009A5543" w:rsidRPr="002E1C4C" w:rsidRDefault="009A5543" w:rsidP="001B2F2C">
            <w:pPr>
              <w:spacing w:after="120"/>
              <w:rPr>
                <w:rFonts w:eastAsiaTheme="minorEastAsia"/>
                <w:lang w:val="en-150" w:eastAsia="zh-CN"/>
              </w:rPr>
            </w:pPr>
          </w:p>
        </w:tc>
      </w:tr>
      <w:tr w:rsidR="009A5543" w:rsidRPr="002E1C4C" w14:paraId="04843448" w14:textId="77777777" w:rsidTr="001B2F2C">
        <w:tc>
          <w:tcPr>
            <w:tcW w:w="1242" w:type="dxa"/>
          </w:tcPr>
          <w:p w14:paraId="50B18892" w14:textId="77777777" w:rsidR="009A5543" w:rsidRPr="002E1C4C" w:rsidRDefault="009A5543"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45D12BA5" w14:textId="77777777" w:rsidR="009A5543" w:rsidRPr="002E1C4C" w:rsidRDefault="009A5543" w:rsidP="001B2F2C">
            <w:pPr>
              <w:spacing w:after="120"/>
              <w:rPr>
                <w:rFonts w:eastAsiaTheme="minorEastAsia"/>
                <w:lang w:val="en-150" w:eastAsia="zh-CN"/>
              </w:rPr>
            </w:pPr>
          </w:p>
        </w:tc>
      </w:tr>
      <w:tr w:rsidR="009A5543" w:rsidRPr="002E1C4C" w14:paraId="313CBD90" w14:textId="77777777" w:rsidTr="001B2F2C">
        <w:tc>
          <w:tcPr>
            <w:tcW w:w="1242" w:type="dxa"/>
          </w:tcPr>
          <w:p w14:paraId="5ED671BD" w14:textId="77777777" w:rsidR="009A5543" w:rsidRPr="002E1C4C" w:rsidRDefault="009A5543"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3D659B7" w14:textId="77777777" w:rsidR="009A5543" w:rsidRPr="002E1C4C" w:rsidRDefault="009A5543" w:rsidP="001B2F2C">
            <w:pPr>
              <w:spacing w:after="120"/>
              <w:rPr>
                <w:rFonts w:eastAsiaTheme="minorEastAsia"/>
                <w:lang w:val="en-150" w:eastAsia="zh-CN"/>
              </w:rPr>
            </w:pPr>
          </w:p>
        </w:tc>
      </w:tr>
    </w:tbl>
    <w:p w14:paraId="02410F5D" w14:textId="7A882A5D" w:rsidR="009A5543" w:rsidRPr="002E1C4C" w:rsidRDefault="009A5543" w:rsidP="009A5543">
      <w:pPr>
        <w:rPr>
          <w:lang w:val="en-150"/>
        </w:rPr>
      </w:pPr>
    </w:p>
    <w:p w14:paraId="54CE3489" w14:textId="05C24444" w:rsidR="000A3C5D" w:rsidRPr="002E1C4C" w:rsidRDefault="000A3C5D" w:rsidP="009A5543">
      <w:pPr>
        <w:rPr>
          <w:lang w:val="en-150"/>
        </w:rPr>
      </w:pPr>
    </w:p>
    <w:p w14:paraId="0331EE55" w14:textId="12AA5170" w:rsidR="000A3C5D" w:rsidRPr="002E1C4C" w:rsidRDefault="000A3C5D" w:rsidP="000A3C5D">
      <w:pPr>
        <w:pStyle w:val="Heading3"/>
        <w:rPr>
          <w:lang w:val="en-150"/>
        </w:rPr>
      </w:pPr>
      <w:r w:rsidRPr="002E1C4C">
        <w:rPr>
          <w:lang w:val="en-150"/>
        </w:rPr>
        <w:t xml:space="preserve">Sub-topic </w:t>
      </w:r>
      <w:r w:rsidR="0021162A">
        <w:rPr>
          <w:lang w:val="en-150"/>
        </w:rPr>
        <w:t>2</w:t>
      </w:r>
      <w:r w:rsidRPr="002E1C4C">
        <w:rPr>
          <w:lang w:val="en-150"/>
        </w:rPr>
        <w:t>-</w:t>
      </w:r>
      <w:r w:rsidR="0021162A">
        <w:rPr>
          <w:lang w:val="en-150"/>
        </w:rPr>
        <w:t>4</w:t>
      </w:r>
      <w:r w:rsidRPr="002E1C4C">
        <w:rPr>
          <w:lang w:val="en-150"/>
        </w:rPr>
        <w:t>: Timing</w:t>
      </w:r>
    </w:p>
    <w:p w14:paraId="2D90D400" w14:textId="6D73003E" w:rsidR="000A3C5D" w:rsidRPr="002E1C4C" w:rsidRDefault="000A3C5D" w:rsidP="000A3C5D">
      <w:pPr>
        <w:rPr>
          <w:i/>
          <w:color w:val="0070C0"/>
          <w:lang w:val="en-150" w:eastAsia="zh-CN"/>
        </w:rPr>
      </w:pPr>
      <w:r w:rsidRPr="002E1C4C">
        <w:rPr>
          <w:i/>
          <w:color w:val="0070C0"/>
          <w:lang w:val="en-150" w:eastAsia="zh-CN"/>
        </w:rPr>
        <w:t>Sub-topic description:</w:t>
      </w:r>
    </w:p>
    <w:p w14:paraId="08C185AD" w14:textId="7689CD78" w:rsidR="000A3C5D" w:rsidRPr="002E1C4C" w:rsidRDefault="000A3C5D" w:rsidP="009A5543">
      <w:pPr>
        <w:rPr>
          <w:i/>
          <w:color w:val="0070C0"/>
          <w:lang w:val="en-150" w:eastAsia="zh-CN"/>
        </w:rPr>
      </w:pPr>
      <w:r w:rsidRPr="002E1C4C">
        <w:rPr>
          <w:i/>
          <w:color w:val="0070C0"/>
          <w:lang w:val="en-150" w:eastAsia="zh-CN"/>
        </w:rPr>
        <w:t>Open issues and candidate options before e-meeting:</w:t>
      </w:r>
    </w:p>
    <w:p w14:paraId="46A6B61C" w14:textId="2A82967E" w:rsidR="009A5543" w:rsidRPr="002E1C4C" w:rsidRDefault="009A5543" w:rsidP="009A5543">
      <w:pPr>
        <w:pStyle w:val="Heading4"/>
        <w:rPr>
          <w:lang w:val="en-150"/>
        </w:rPr>
      </w:pPr>
      <w:r w:rsidRPr="002E1C4C">
        <w:rPr>
          <w:lang w:val="en-150"/>
        </w:rPr>
        <w:t xml:space="preserve">Issue </w:t>
      </w:r>
      <w:r w:rsidR="007A7133">
        <w:rPr>
          <w:lang w:val="en-150"/>
        </w:rPr>
        <w:t>2</w:t>
      </w:r>
      <w:r w:rsidRPr="002E1C4C">
        <w:rPr>
          <w:lang w:val="en-150"/>
        </w:rPr>
        <w:t>-</w:t>
      </w:r>
      <w:r w:rsidR="007A7133">
        <w:rPr>
          <w:lang w:val="en-150"/>
        </w:rPr>
        <w:t>4</w:t>
      </w:r>
      <w:r w:rsidRPr="002E1C4C">
        <w:rPr>
          <w:lang w:val="en-150"/>
        </w:rPr>
        <w:t xml:space="preserve">-1: </w:t>
      </w:r>
      <w:r w:rsidR="001B1BD6" w:rsidRPr="002E1C4C">
        <w:rPr>
          <w:lang w:val="en-150"/>
        </w:rPr>
        <w:t>Autonomous time adjustment</w:t>
      </w:r>
    </w:p>
    <w:p w14:paraId="04A53CE6"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521DE62C" w14:textId="216690A5" w:rsidR="009A5543" w:rsidRPr="002E1C4C" w:rsidRDefault="00434AA9" w:rsidP="009A5543">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2 (Apple): Larger autonomous timing adjustment </w:t>
      </w:r>
      <w:proofErr w:type="spellStart"/>
      <w:r w:rsidRPr="002E1C4C">
        <w:rPr>
          <w:rFonts w:eastAsia="SimSun"/>
          <w:szCs w:val="24"/>
          <w:lang w:val="en-150" w:eastAsia="zh-CN"/>
        </w:rPr>
        <w:t>Tq</w:t>
      </w:r>
      <w:proofErr w:type="spellEnd"/>
      <w:r w:rsidRPr="002E1C4C">
        <w:rPr>
          <w:rFonts w:eastAsia="SimSun"/>
          <w:szCs w:val="24"/>
          <w:lang w:val="en-150" w:eastAsia="zh-CN"/>
        </w:rPr>
        <w:t xml:space="preserve"> should be defined to support maximum 350Km/hour speed.</w:t>
      </w:r>
    </w:p>
    <w:p w14:paraId="4F4A0990" w14:textId="77777777" w:rsidR="00B66373" w:rsidRPr="002E1C4C" w:rsidRDefault="00B66373" w:rsidP="00B66373">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Proposal 8 (Ericsson): The maximum autonomous timing adjustment step size (</w:t>
      </w:r>
      <w:proofErr w:type="spellStart"/>
      <w:r w:rsidRPr="002E1C4C">
        <w:rPr>
          <w:rFonts w:eastAsia="SimSun"/>
          <w:szCs w:val="24"/>
          <w:lang w:val="en-150" w:eastAsia="zh-CN"/>
        </w:rPr>
        <w:t>Tq</w:t>
      </w:r>
      <w:proofErr w:type="spellEnd"/>
      <w:r w:rsidRPr="002E1C4C">
        <w:rPr>
          <w:rFonts w:eastAsia="SimSun"/>
          <w:szCs w:val="24"/>
          <w:lang w:val="en-150" w:eastAsia="zh-CN"/>
        </w:rPr>
        <w:t>) is extended to 4.5 Ts to support HST operation in FR2.</w:t>
      </w:r>
    </w:p>
    <w:p w14:paraId="4F32A24B" w14:textId="15043FBB" w:rsidR="00B66373" w:rsidRPr="00AD4A66" w:rsidRDefault="00B66373" w:rsidP="00B66373">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Proposal 8 (Huawei): Autonomous timing adjust step </w:t>
      </w:r>
      <w:proofErr w:type="spellStart"/>
      <w:r w:rsidRPr="002E1C4C">
        <w:rPr>
          <w:rFonts w:eastAsia="SimSun"/>
          <w:szCs w:val="24"/>
          <w:lang w:val="en-150" w:eastAsia="zh-CN"/>
        </w:rPr>
        <w:t>Tq</w:t>
      </w:r>
      <w:proofErr w:type="spellEnd"/>
      <w:r w:rsidRPr="002E1C4C">
        <w:rPr>
          <w:rFonts w:eastAsia="SimSun"/>
          <w:szCs w:val="24"/>
          <w:lang w:val="en-150" w:eastAsia="zh-CN"/>
        </w:rPr>
        <w:t xml:space="preserve"> for FR2 in high speed scenario is 4.5Ts.</w:t>
      </w:r>
    </w:p>
    <w:p w14:paraId="79D158C1" w14:textId="22A41D1B" w:rsidR="009A5543" w:rsidRPr="002E1C4C" w:rsidRDefault="00021DC6" w:rsidP="00021DC6">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w:t>
      </w:r>
      <w:r w:rsidR="009A5543" w:rsidRPr="002E1C4C">
        <w:rPr>
          <w:rFonts w:eastAsia="SimSun"/>
          <w:szCs w:val="24"/>
          <w:lang w:val="en-150" w:eastAsia="zh-CN"/>
        </w:rPr>
        <w:t xml:space="preserve"> (</w:t>
      </w:r>
      <w:r w:rsidRPr="002E1C4C">
        <w:rPr>
          <w:rFonts w:eastAsia="SimSun"/>
          <w:szCs w:val="24"/>
          <w:lang w:val="en-150" w:eastAsia="zh-CN"/>
        </w:rPr>
        <w:t>Samsung</w:t>
      </w:r>
      <w:r w:rsidR="009A5543" w:rsidRPr="002E1C4C">
        <w:rPr>
          <w:rFonts w:eastAsia="SimSun"/>
          <w:szCs w:val="24"/>
          <w:lang w:val="en-150" w:eastAsia="zh-CN"/>
        </w:rPr>
        <w:t>):</w:t>
      </w:r>
      <w:r w:rsidRPr="002E1C4C">
        <w:rPr>
          <w:rFonts w:eastAsia="SimSun"/>
          <w:szCs w:val="24"/>
          <w:lang w:val="en-150" w:eastAsia="zh-CN"/>
        </w:rPr>
        <w:t xml:space="preserve"> </w:t>
      </w:r>
      <w:r w:rsidRPr="002E1C4C">
        <w:rPr>
          <w:lang w:val="en-150"/>
        </w:rPr>
        <w:t xml:space="preserve">FFS especially considering the DL timing change between </w:t>
      </w:r>
      <w:proofErr w:type="spellStart"/>
      <w:r w:rsidRPr="002E1C4C">
        <w:rPr>
          <w:lang w:val="en-150"/>
        </w:rPr>
        <w:t>RRHs</w:t>
      </w:r>
      <w:proofErr w:type="spellEnd"/>
      <w:r w:rsidRPr="002E1C4C">
        <w:rPr>
          <w:lang w:val="en-150"/>
        </w:rPr>
        <w:t>.</w:t>
      </w:r>
    </w:p>
    <w:p w14:paraId="6F46D122"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0AD1EA49" w14:textId="17BD838C" w:rsidR="009A5543" w:rsidRPr="009A5543" w:rsidRDefault="009A5543" w:rsidP="009A5543">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r w:rsidR="00220998">
        <w:rPr>
          <w:rFonts w:eastAsia="SimSun"/>
          <w:szCs w:val="24"/>
          <w:lang w:val="en-150" w:eastAsia="zh-CN"/>
        </w:rPr>
        <w:t xml:space="preserve"> whether a</w:t>
      </w:r>
      <w:r w:rsidR="00220998" w:rsidRPr="00220998">
        <w:rPr>
          <w:rFonts w:eastAsia="SimSun"/>
          <w:szCs w:val="24"/>
          <w:lang w:val="en-150" w:eastAsia="zh-CN"/>
        </w:rPr>
        <w:t xml:space="preserve">utonomous timing adjust step </w:t>
      </w:r>
      <w:proofErr w:type="spellStart"/>
      <w:r w:rsidR="00220998" w:rsidRPr="00220998">
        <w:rPr>
          <w:rFonts w:eastAsia="SimSun"/>
          <w:szCs w:val="24"/>
          <w:lang w:val="en-150" w:eastAsia="zh-CN"/>
        </w:rPr>
        <w:t>Tq</w:t>
      </w:r>
      <w:proofErr w:type="spellEnd"/>
      <w:r w:rsidR="00220998">
        <w:rPr>
          <w:rFonts w:eastAsia="SimSun"/>
          <w:szCs w:val="24"/>
          <w:lang w:val="en-150" w:eastAsia="zh-CN"/>
        </w:rPr>
        <w:t xml:space="preserve"> </w:t>
      </w:r>
      <w:r w:rsidR="00234F5E">
        <w:rPr>
          <w:rFonts w:eastAsia="SimSun"/>
          <w:szCs w:val="24"/>
          <w:lang w:val="en-150" w:eastAsia="zh-CN"/>
        </w:rPr>
        <w:t>equal to 4.5Ts is agreeable.</w:t>
      </w:r>
    </w:p>
    <w:p w14:paraId="32159969" w14:textId="77777777" w:rsidR="009A5543" w:rsidRPr="00E03642" w:rsidRDefault="009A5543" w:rsidP="009A5543">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9A5543" w:rsidRPr="002E1C4C" w14:paraId="55610F84" w14:textId="77777777" w:rsidTr="001B2F2C">
        <w:tc>
          <w:tcPr>
            <w:tcW w:w="1242" w:type="dxa"/>
          </w:tcPr>
          <w:p w14:paraId="01AB0F0A" w14:textId="77777777" w:rsidR="009A5543" w:rsidRPr="002E1C4C" w:rsidRDefault="009A5543"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1A6CA776" w14:textId="77777777" w:rsidR="009A5543" w:rsidRPr="002E1C4C" w:rsidRDefault="009A5543"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A5543" w:rsidRPr="002E1C4C" w14:paraId="111D50A3" w14:textId="77777777" w:rsidTr="001B2F2C">
        <w:tc>
          <w:tcPr>
            <w:tcW w:w="1242" w:type="dxa"/>
          </w:tcPr>
          <w:p w14:paraId="079D2DE6" w14:textId="77777777" w:rsidR="009A5543" w:rsidRPr="002E1C4C" w:rsidRDefault="009A5543"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3F67618" w14:textId="77777777" w:rsidR="009A5543" w:rsidRPr="002E1C4C" w:rsidRDefault="009A5543" w:rsidP="001B2F2C">
            <w:pPr>
              <w:spacing w:after="120"/>
              <w:rPr>
                <w:rFonts w:eastAsiaTheme="minorEastAsia"/>
                <w:lang w:val="en-150" w:eastAsia="zh-CN"/>
              </w:rPr>
            </w:pPr>
          </w:p>
        </w:tc>
      </w:tr>
      <w:tr w:rsidR="009A5543" w:rsidRPr="002E1C4C" w14:paraId="2FD8D699" w14:textId="77777777" w:rsidTr="001B2F2C">
        <w:tc>
          <w:tcPr>
            <w:tcW w:w="1242" w:type="dxa"/>
          </w:tcPr>
          <w:p w14:paraId="2CAB2F7E" w14:textId="77777777" w:rsidR="009A5543" w:rsidRPr="002E1C4C" w:rsidRDefault="009A5543"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3E49CA0B" w14:textId="77777777" w:rsidR="009A5543" w:rsidRPr="002E1C4C" w:rsidRDefault="009A5543" w:rsidP="001B2F2C">
            <w:pPr>
              <w:spacing w:after="120"/>
              <w:rPr>
                <w:rFonts w:eastAsiaTheme="minorEastAsia"/>
                <w:lang w:val="en-150" w:eastAsia="zh-CN"/>
              </w:rPr>
            </w:pPr>
          </w:p>
        </w:tc>
      </w:tr>
      <w:tr w:rsidR="009A5543" w:rsidRPr="002E1C4C" w14:paraId="7283D65D" w14:textId="77777777" w:rsidTr="001B2F2C">
        <w:tc>
          <w:tcPr>
            <w:tcW w:w="1242" w:type="dxa"/>
          </w:tcPr>
          <w:p w14:paraId="2CAD73D0" w14:textId="77777777" w:rsidR="009A5543" w:rsidRPr="002E1C4C" w:rsidRDefault="009A5543"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1540D04D" w14:textId="77777777" w:rsidR="009A5543" w:rsidRPr="002E1C4C" w:rsidRDefault="009A5543" w:rsidP="001B2F2C">
            <w:pPr>
              <w:spacing w:after="120"/>
              <w:rPr>
                <w:rFonts w:eastAsiaTheme="minorEastAsia"/>
                <w:lang w:val="en-150" w:eastAsia="zh-CN"/>
              </w:rPr>
            </w:pPr>
          </w:p>
        </w:tc>
      </w:tr>
    </w:tbl>
    <w:p w14:paraId="5195B14A" w14:textId="71FC3384" w:rsidR="004F4BC9" w:rsidRPr="002E1C4C" w:rsidRDefault="004F4BC9" w:rsidP="00013B90">
      <w:pPr>
        <w:rPr>
          <w:lang w:val="en-150"/>
        </w:rPr>
      </w:pPr>
    </w:p>
    <w:p w14:paraId="7046838B" w14:textId="212D24C4" w:rsidR="00E25279" w:rsidRPr="002E1C4C" w:rsidRDefault="00E25279" w:rsidP="00E25279">
      <w:pPr>
        <w:pStyle w:val="Heading4"/>
        <w:rPr>
          <w:lang w:val="en-150"/>
        </w:rPr>
      </w:pPr>
      <w:r w:rsidRPr="002E1C4C">
        <w:rPr>
          <w:lang w:val="en-150"/>
        </w:rPr>
        <w:t xml:space="preserve">Issue </w:t>
      </w:r>
      <w:r w:rsidR="007A7133">
        <w:rPr>
          <w:lang w:val="en-150"/>
        </w:rPr>
        <w:t>2</w:t>
      </w:r>
      <w:r w:rsidRPr="002E1C4C">
        <w:rPr>
          <w:lang w:val="en-150"/>
        </w:rPr>
        <w:t>-</w:t>
      </w:r>
      <w:r w:rsidR="007A7133">
        <w:rPr>
          <w:lang w:val="en-150"/>
        </w:rPr>
        <w:t>4</w:t>
      </w:r>
      <w:r w:rsidRPr="002E1C4C">
        <w:rPr>
          <w:lang w:val="en-150"/>
        </w:rPr>
        <w:t>-</w:t>
      </w:r>
      <w:r w:rsidR="007A7133">
        <w:rPr>
          <w:lang w:val="en-150"/>
        </w:rPr>
        <w:t>2</w:t>
      </w:r>
      <w:r w:rsidRPr="002E1C4C">
        <w:rPr>
          <w:lang w:val="en-150"/>
        </w:rPr>
        <w:t xml:space="preserve">: </w:t>
      </w:r>
      <w:r w:rsidR="001F35CB" w:rsidRPr="002E1C4C">
        <w:rPr>
          <w:lang w:val="en-150"/>
        </w:rPr>
        <w:t>A</w:t>
      </w:r>
      <w:r w:rsidRPr="002E1C4C">
        <w:rPr>
          <w:lang w:val="en-150"/>
        </w:rPr>
        <w:t>utonomous time adjustment</w:t>
      </w:r>
      <w:r w:rsidR="00D336A4" w:rsidRPr="002E1C4C">
        <w:rPr>
          <w:lang w:val="en-150"/>
        </w:rPr>
        <w:t xml:space="preserve"> with HST network flag</w:t>
      </w:r>
    </w:p>
    <w:p w14:paraId="5C315B96" w14:textId="77777777" w:rsidR="00E25279" w:rsidRPr="002E1C4C"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6C937F80" w14:textId="5E31242F" w:rsidR="00E25279" w:rsidRPr="002E1C4C" w:rsidRDefault="00E25279" w:rsidP="00E2527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8 (Ericsson): </w:t>
      </w:r>
      <w:r w:rsidR="00D336A4" w:rsidRPr="002E1C4C">
        <w:rPr>
          <w:rFonts w:eastAsia="SimSun"/>
          <w:szCs w:val="24"/>
          <w:lang w:val="en-150" w:eastAsia="zh-CN"/>
        </w:rPr>
        <w:t xml:space="preserve">The UE shall apply </w:t>
      </w:r>
      <w:proofErr w:type="spellStart"/>
      <w:r w:rsidR="00D336A4" w:rsidRPr="002E1C4C">
        <w:rPr>
          <w:rFonts w:eastAsia="SimSun"/>
          <w:szCs w:val="24"/>
          <w:lang w:val="en-150" w:eastAsia="zh-CN"/>
        </w:rPr>
        <w:t>Tq</w:t>
      </w:r>
      <w:proofErr w:type="spellEnd"/>
      <w:r w:rsidR="00D336A4" w:rsidRPr="002E1C4C">
        <w:rPr>
          <w:rFonts w:eastAsia="SimSun"/>
          <w:szCs w:val="24"/>
          <w:lang w:val="en-150" w:eastAsia="zh-CN"/>
        </w:rPr>
        <w:t xml:space="preserve">=4.5 Ts when </w:t>
      </w:r>
      <w:proofErr w:type="spellStart"/>
      <w:r w:rsidR="00D336A4" w:rsidRPr="002E1C4C">
        <w:rPr>
          <w:rFonts w:eastAsia="SimSun"/>
          <w:szCs w:val="24"/>
          <w:lang w:val="en-150" w:eastAsia="zh-CN"/>
        </w:rPr>
        <w:t>signaled</w:t>
      </w:r>
      <w:proofErr w:type="spellEnd"/>
      <w:r w:rsidR="00D336A4" w:rsidRPr="002E1C4C">
        <w:rPr>
          <w:rFonts w:eastAsia="SimSun"/>
          <w:szCs w:val="24"/>
          <w:lang w:val="en-150" w:eastAsia="zh-CN"/>
        </w:rPr>
        <w:t xml:space="preserve"> with flag indicating HST operation in FR2; otherwise existing </w:t>
      </w:r>
      <w:proofErr w:type="spellStart"/>
      <w:r w:rsidR="00D336A4" w:rsidRPr="002E1C4C">
        <w:rPr>
          <w:rFonts w:eastAsia="SimSun"/>
          <w:szCs w:val="24"/>
          <w:lang w:val="en-150" w:eastAsia="zh-CN"/>
        </w:rPr>
        <w:t>Tq</w:t>
      </w:r>
      <w:proofErr w:type="spellEnd"/>
      <w:r w:rsidR="00D336A4" w:rsidRPr="002E1C4C">
        <w:rPr>
          <w:rFonts w:eastAsia="SimSun"/>
          <w:szCs w:val="24"/>
          <w:lang w:val="en-150" w:eastAsia="zh-CN"/>
        </w:rPr>
        <w:t xml:space="preserve"> (</w:t>
      </w:r>
      <w:proofErr w:type="spellStart"/>
      <w:r w:rsidR="00D336A4" w:rsidRPr="002E1C4C">
        <w:rPr>
          <w:rFonts w:eastAsia="SimSun"/>
          <w:szCs w:val="24"/>
          <w:lang w:val="en-150" w:eastAsia="zh-CN"/>
        </w:rPr>
        <w:t>Tq</w:t>
      </w:r>
      <w:proofErr w:type="spellEnd"/>
      <w:r w:rsidR="00D336A4" w:rsidRPr="002E1C4C">
        <w:rPr>
          <w:rFonts w:eastAsia="SimSun"/>
          <w:szCs w:val="24"/>
          <w:lang w:val="en-150" w:eastAsia="zh-CN"/>
        </w:rPr>
        <w:t>=2.5 Ts) shall apply.</w:t>
      </w:r>
    </w:p>
    <w:p w14:paraId="22B9D2A7" w14:textId="77777777" w:rsidR="00E25279" w:rsidRPr="007B28C9"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7B28C9">
        <w:rPr>
          <w:rFonts w:eastAsia="SimSun"/>
          <w:szCs w:val="24"/>
          <w:lang w:val="en-150" w:eastAsia="zh-CN"/>
        </w:rPr>
        <w:t>Recommendation on the WF</w:t>
      </w:r>
    </w:p>
    <w:p w14:paraId="4DD32051" w14:textId="77777777" w:rsidR="00E25279" w:rsidRPr="009A5543" w:rsidRDefault="00E25279" w:rsidP="00E2527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378BA07D" w14:textId="77777777" w:rsidR="00E25279" w:rsidRPr="00E03642" w:rsidRDefault="00E25279" w:rsidP="00E25279">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E25279" w:rsidRPr="002E1C4C" w14:paraId="5BA1E6A6" w14:textId="77777777" w:rsidTr="001B2F2C">
        <w:tc>
          <w:tcPr>
            <w:tcW w:w="1242" w:type="dxa"/>
          </w:tcPr>
          <w:p w14:paraId="0298A5D1" w14:textId="77777777" w:rsidR="00E25279" w:rsidRPr="002E1C4C" w:rsidRDefault="00E25279"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51E0490" w14:textId="77777777" w:rsidR="00E25279" w:rsidRPr="002E1C4C" w:rsidRDefault="00E25279"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E25279" w:rsidRPr="002E1C4C" w14:paraId="577DE6F6" w14:textId="77777777" w:rsidTr="001B2F2C">
        <w:tc>
          <w:tcPr>
            <w:tcW w:w="1242" w:type="dxa"/>
          </w:tcPr>
          <w:p w14:paraId="6D1A5315" w14:textId="77777777" w:rsidR="00E25279" w:rsidRPr="002E1C4C" w:rsidRDefault="00E25279"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25F2323C" w14:textId="77777777" w:rsidR="00E25279" w:rsidRPr="002E1C4C" w:rsidRDefault="00E25279" w:rsidP="001B2F2C">
            <w:pPr>
              <w:spacing w:after="120"/>
              <w:rPr>
                <w:rFonts w:eastAsiaTheme="minorEastAsia"/>
                <w:lang w:val="en-150" w:eastAsia="zh-CN"/>
              </w:rPr>
            </w:pPr>
          </w:p>
        </w:tc>
      </w:tr>
      <w:tr w:rsidR="00E25279" w:rsidRPr="002E1C4C" w14:paraId="64241399" w14:textId="77777777" w:rsidTr="001B2F2C">
        <w:tc>
          <w:tcPr>
            <w:tcW w:w="1242" w:type="dxa"/>
          </w:tcPr>
          <w:p w14:paraId="141249EE" w14:textId="77777777" w:rsidR="00E25279" w:rsidRPr="002E1C4C" w:rsidRDefault="00E25279"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1CAAEBC8" w14:textId="77777777" w:rsidR="00E25279" w:rsidRPr="002E1C4C" w:rsidRDefault="00E25279" w:rsidP="001B2F2C">
            <w:pPr>
              <w:spacing w:after="120"/>
              <w:rPr>
                <w:rFonts w:eastAsiaTheme="minorEastAsia"/>
                <w:lang w:val="en-150" w:eastAsia="zh-CN"/>
              </w:rPr>
            </w:pPr>
          </w:p>
        </w:tc>
      </w:tr>
      <w:tr w:rsidR="00E25279" w:rsidRPr="002E1C4C" w14:paraId="2D496A2E" w14:textId="77777777" w:rsidTr="001B2F2C">
        <w:tc>
          <w:tcPr>
            <w:tcW w:w="1242" w:type="dxa"/>
          </w:tcPr>
          <w:p w14:paraId="5710BA69" w14:textId="77777777" w:rsidR="00E25279" w:rsidRPr="002E1C4C" w:rsidRDefault="00E25279"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7CC2237" w14:textId="77777777" w:rsidR="00E25279" w:rsidRPr="002E1C4C" w:rsidRDefault="00E25279" w:rsidP="001B2F2C">
            <w:pPr>
              <w:spacing w:after="120"/>
              <w:rPr>
                <w:rFonts w:eastAsiaTheme="minorEastAsia"/>
                <w:lang w:val="en-150" w:eastAsia="zh-CN"/>
              </w:rPr>
            </w:pPr>
          </w:p>
        </w:tc>
      </w:tr>
    </w:tbl>
    <w:p w14:paraId="1F67E846" w14:textId="43DB755A" w:rsidR="00E25279" w:rsidRPr="002E1C4C" w:rsidRDefault="00E25279" w:rsidP="00013B90">
      <w:pPr>
        <w:rPr>
          <w:lang w:val="en-150"/>
        </w:rPr>
      </w:pPr>
    </w:p>
    <w:p w14:paraId="47420E5D" w14:textId="6859F434" w:rsidR="00752CC2" w:rsidRPr="002E1C4C" w:rsidRDefault="00752CC2" w:rsidP="00752CC2">
      <w:pPr>
        <w:pStyle w:val="Heading4"/>
        <w:rPr>
          <w:lang w:val="en-150"/>
        </w:rPr>
      </w:pPr>
      <w:r w:rsidRPr="002E1C4C">
        <w:rPr>
          <w:lang w:val="en-150"/>
        </w:rPr>
        <w:t xml:space="preserve">Issue </w:t>
      </w:r>
      <w:r w:rsidR="00251034">
        <w:rPr>
          <w:lang w:val="en-150"/>
        </w:rPr>
        <w:t>2</w:t>
      </w:r>
      <w:r w:rsidRPr="002E1C4C">
        <w:rPr>
          <w:lang w:val="en-150"/>
        </w:rPr>
        <w:t>-</w:t>
      </w:r>
      <w:r w:rsidR="00251034">
        <w:rPr>
          <w:lang w:val="en-150"/>
        </w:rPr>
        <w:t>4</w:t>
      </w:r>
      <w:r w:rsidRPr="002E1C4C">
        <w:rPr>
          <w:lang w:val="en-150"/>
        </w:rPr>
        <w:t>-</w:t>
      </w:r>
      <w:r w:rsidR="00251034">
        <w:rPr>
          <w:lang w:val="en-150"/>
        </w:rPr>
        <w:t>3</w:t>
      </w:r>
      <w:r w:rsidRPr="002E1C4C">
        <w:rPr>
          <w:lang w:val="en-150"/>
        </w:rPr>
        <w:t xml:space="preserve">: </w:t>
      </w:r>
      <w:r w:rsidR="007C69AC" w:rsidRPr="002E1C4C">
        <w:rPr>
          <w:lang w:val="en-150"/>
        </w:rPr>
        <w:t>TA mechanism enhancement</w:t>
      </w:r>
    </w:p>
    <w:p w14:paraId="4C2DEA30" w14:textId="77777777" w:rsidR="00752CC2" w:rsidRPr="002E1C4C"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BCBBCE8" w14:textId="073B1871" w:rsidR="003C4241" w:rsidRPr="002E1C4C" w:rsidRDefault="004D3038" w:rsidP="004D303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3 (Apple): One-time large TA adjustment can be enabled when switching between RRH for </w:t>
      </w:r>
      <w:proofErr w:type="spellStart"/>
      <w:r w:rsidRPr="002E1C4C">
        <w:rPr>
          <w:rFonts w:eastAsia="SimSun"/>
          <w:szCs w:val="24"/>
          <w:lang w:val="en-150" w:eastAsia="zh-CN"/>
        </w:rPr>
        <w:t>uni</w:t>
      </w:r>
      <w:proofErr w:type="spellEnd"/>
      <w:r w:rsidRPr="002E1C4C">
        <w:rPr>
          <w:rFonts w:eastAsia="SimSun"/>
          <w:szCs w:val="24"/>
          <w:lang w:val="en-150" w:eastAsia="zh-CN"/>
        </w:rPr>
        <w:t>-directional deployment.</w:t>
      </w:r>
    </w:p>
    <w:p w14:paraId="01254972" w14:textId="2B5688B6" w:rsidR="00BA0EDA" w:rsidRPr="00BA0EDA" w:rsidRDefault="00BA0EDA" w:rsidP="00BA0ED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(Samsung): Need more study on TA mechanism enhancement needs to be introduced or not.</w:t>
      </w:r>
    </w:p>
    <w:p w14:paraId="391A9415" w14:textId="77777777" w:rsidR="00752CC2" w:rsidRPr="007B28C9"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7B28C9">
        <w:rPr>
          <w:rFonts w:eastAsia="SimSun"/>
          <w:szCs w:val="24"/>
          <w:lang w:val="en-150" w:eastAsia="zh-CN"/>
        </w:rPr>
        <w:t>Recommendation on the WF</w:t>
      </w:r>
    </w:p>
    <w:p w14:paraId="4BAFC651" w14:textId="77777777" w:rsidR="00752CC2" w:rsidRPr="009A5543" w:rsidRDefault="00752CC2" w:rsidP="00752CC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3157DF5A" w14:textId="77777777" w:rsidR="00752CC2" w:rsidRPr="00E03642" w:rsidRDefault="00752CC2" w:rsidP="00752CC2">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752CC2" w:rsidRPr="002E1C4C" w14:paraId="095823B1" w14:textId="77777777" w:rsidTr="001B2F2C">
        <w:tc>
          <w:tcPr>
            <w:tcW w:w="1242" w:type="dxa"/>
          </w:tcPr>
          <w:p w14:paraId="132055F1" w14:textId="77777777" w:rsidR="00752CC2" w:rsidRPr="002E1C4C" w:rsidRDefault="00752CC2"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5A8DB4A6" w14:textId="77777777" w:rsidR="00752CC2" w:rsidRPr="002E1C4C" w:rsidRDefault="00752CC2"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752CC2" w:rsidRPr="002E1C4C" w14:paraId="6500E953" w14:textId="77777777" w:rsidTr="001B2F2C">
        <w:tc>
          <w:tcPr>
            <w:tcW w:w="1242" w:type="dxa"/>
          </w:tcPr>
          <w:p w14:paraId="155DF98C" w14:textId="77777777" w:rsidR="00752CC2" w:rsidRPr="002E1C4C" w:rsidRDefault="00752CC2"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513B24D5" w14:textId="77777777" w:rsidR="00752CC2" w:rsidRPr="002E1C4C" w:rsidRDefault="00752CC2" w:rsidP="001B2F2C">
            <w:pPr>
              <w:spacing w:after="120"/>
              <w:rPr>
                <w:rFonts w:eastAsiaTheme="minorEastAsia"/>
                <w:lang w:val="en-150" w:eastAsia="zh-CN"/>
              </w:rPr>
            </w:pPr>
          </w:p>
        </w:tc>
      </w:tr>
      <w:tr w:rsidR="00752CC2" w:rsidRPr="002E1C4C" w14:paraId="67249549" w14:textId="77777777" w:rsidTr="001B2F2C">
        <w:tc>
          <w:tcPr>
            <w:tcW w:w="1242" w:type="dxa"/>
          </w:tcPr>
          <w:p w14:paraId="6F040F35" w14:textId="77777777" w:rsidR="00752CC2" w:rsidRPr="002E1C4C" w:rsidRDefault="00752CC2"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09C86057" w14:textId="77777777" w:rsidR="00752CC2" w:rsidRPr="002E1C4C" w:rsidRDefault="00752CC2" w:rsidP="001B2F2C">
            <w:pPr>
              <w:spacing w:after="120"/>
              <w:rPr>
                <w:rFonts w:eastAsiaTheme="minorEastAsia"/>
                <w:lang w:val="en-150" w:eastAsia="zh-CN"/>
              </w:rPr>
            </w:pPr>
          </w:p>
        </w:tc>
      </w:tr>
      <w:tr w:rsidR="00752CC2" w:rsidRPr="002E1C4C" w14:paraId="11EB1FED" w14:textId="77777777" w:rsidTr="001B2F2C">
        <w:tc>
          <w:tcPr>
            <w:tcW w:w="1242" w:type="dxa"/>
          </w:tcPr>
          <w:p w14:paraId="01800DC1" w14:textId="77777777" w:rsidR="00752CC2" w:rsidRPr="002E1C4C" w:rsidRDefault="00752CC2"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289C5EBC" w14:textId="77777777" w:rsidR="00752CC2" w:rsidRPr="002E1C4C" w:rsidRDefault="00752CC2" w:rsidP="001B2F2C">
            <w:pPr>
              <w:spacing w:after="120"/>
              <w:rPr>
                <w:rFonts w:eastAsiaTheme="minorEastAsia"/>
                <w:lang w:val="en-150" w:eastAsia="zh-CN"/>
              </w:rPr>
            </w:pPr>
          </w:p>
        </w:tc>
      </w:tr>
    </w:tbl>
    <w:p w14:paraId="779D12B9" w14:textId="353EE378" w:rsidR="003304D7" w:rsidRPr="002E1C4C" w:rsidRDefault="003304D7" w:rsidP="00013B90">
      <w:pPr>
        <w:rPr>
          <w:lang w:val="en-150"/>
        </w:rPr>
      </w:pPr>
    </w:p>
    <w:p w14:paraId="47027D61" w14:textId="66409A0B" w:rsidR="00F649F9" w:rsidRPr="002E1C4C" w:rsidRDefault="00F649F9" w:rsidP="00F649F9">
      <w:pPr>
        <w:pStyle w:val="Heading4"/>
        <w:rPr>
          <w:lang w:val="en-150"/>
        </w:rPr>
      </w:pPr>
      <w:r w:rsidRPr="002E1C4C">
        <w:rPr>
          <w:lang w:val="en-150"/>
        </w:rPr>
        <w:t xml:space="preserve">Issue </w:t>
      </w:r>
      <w:r w:rsidR="007A7133">
        <w:rPr>
          <w:lang w:val="en-150"/>
        </w:rPr>
        <w:t>2</w:t>
      </w:r>
      <w:r w:rsidRPr="002E1C4C">
        <w:rPr>
          <w:lang w:val="en-150"/>
        </w:rPr>
        <w:t>-</w:t>
      </w:r>
      <w:r w:rsidR="007A7133">
        <w:rPr>
          <w:lang w:val="en-150"/>
        </w:rPr>
        <w:t>4</w:t>
      </w:r>
      <w:r w:rsidRPr="002E1C4C">
        <w:rPr>
          <w:lang w:val="en-150"/>
        </w:rPr>
        <w:t>-</w:t>
      </w:r>
      <w:r w:rsidR="00251034">
        <w:rPr>
          <w:lang w:val="en-150"/>
        </w:rPr>
        <w:t>4</w:t>
      </w:r>
      <w:r w:rsidRPr="002E1C4C">
        <w:rPr>
          <w:lang w:val="en-150"/>
        </w:rPr>
        <w:t xml:space="preserve">: </w:t>
      </w:r>
      <w:r w:rsidR="00066AB9" w:rsidRPr="002E1C4C">
        <w:rPr>
          <w:lang w:val="en-150"/>
        </w:rPr>
        <w:t>Network signalling for</w:t>
      </w:r>
      <w:r w:rsidR="00E25279" w:rsidRPr="002E1C4C">
        <w:rPr>
          <w:lang w:val="en-150"/>
        </w:rPr>
        <w:t xml:space="preserve"> one-time</w:t>
      </w:r>
      <w:r w:rsidR="00066AB9" w:rsidRPr="002E1C4C">
        <w:rPr>
          <w:lang w:val="en-150"/>
        </w:rPr>
        <w:t xml:space="preserve"> TA</w:t>
      </w:r>
    </w:p>
    <w:p w14:paraId="4590DECF" w14:textId="77777777" w:rsidR="00F649F9" w:rsidRPr="002E1C4C"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61C08C9B" w14:textId="7552ACF6" w:rsidR="00F649F9" w:rsidRPr="002E1C4C" w:rsidRDefault="00066AB9" w:rsidP="00F649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4 (Apple): Network </w:t>
      </w:r>
      <w:proofErr w:type="spellStart"/>
      <w:r w:rsidRPr="002E1C4C">
        <w:rPr>
          <w:rFonts w:eastAsia="SimSun"/>
          <w:szCs w:val="24"/>
          <w:lang w:val="en-150" w:eastAsia="zh-CN"/>
        </w:rPr>
        <w:t>signaling</w:t>
      </w:r>
      <w:proofErr w:type="spellEnd"/>
      <w:r w:rsidRPr="002E1C4C">
        <w:rPr>
          <w:rFonts w:eastAsia="SimSun"/>
          <w:szCs w:val="24"/>
          <w:lang w:val="en-150" w:eastAsia="zh-CN"/>
        </w:rPr>
        <w:t xml:space="preserve"> of SSB index per RRH and whether this is </w:t>
      </w:r>
      <w:proofErr w:type="spellStart"/>
      <w:r w:rsidRPr="002E1C4C">
        <w:rPr>
          <w:rFonts w:eastAsia="SimSun"/>
          <w:szCs w:val="24"/>
          <w:lang w:val="en-150" w:eastAsia="zh-CN"/>
        </w:rPr>
        <w:t>uni</w:t>
      </w:r>
      <w:proofErr w:type="spellEnd"/>
      <w:r w:rsidRPr="002E1C4C">
        <w:rPr>
          <w:rFonts w:eastAsia="SimSun"/>
          <w:szCs w:val="24"/>
          <w:lang w:val="en-150" w:eastAsia="zh-CN"/>
        </w:rPr>
        <w:t xml:space="preserve">-directional or bi-directional deployment can be used to assist UE </w:t>
      </w:r>
      <w:proofErr w:type="gramStart"/>
      <w:r w:rsidRPr="002E1C4C">
        <w:rPr>
          <w:rFonts w:eastAsia="SimSun"/>
          <w:szCs w:val="24"/>
          <w:lang w:val="en-150" w:eastAsia="zh-CN"/>
        </w:rPr>
        <w:t>one time</w:t>
      </w:r>
      <w:proofErr w:type="gramEnd"/>
      <w:r w:rsidRPr="002E1C4C">
        <w:rPr>
          <w:rFonts w:eastAsia="SimSun"/>
          <w:szCs w:val="24"/>
          <w:lang w:val="en-150" w:eastAsia="zh-CN"/>
        </w:rPr>
        <w:t xml:space="preserve"> TA adjustment</w:t>
      </w:r>
      <w:r w:rsidR="000770FD" w:rsidRPr="002E1C4C">
        <w:rPr>
          <w:rFonts w:eastAsia="SimSun"/>
          <w:szCs w:val="24"/>
          <w:lang w:val="en-150" w:eastAsia="zh-CN"/>
        </w:rPr>
        <w:t>.</w:t>
      </w:r>
    </w:p>
    <w:p w14:paraId="32DEF53E" w14:textId="77777777" w:rsidR="00F649F9" w:rsidRPr="007B28C9"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7B28C9">
        <w:rPr>
          <w:rFonts w:eastAsia="SimSun"/>
          <w:szCs w:val="24"/>
          <w:lang w:val="en-150" w:eastAsia="zh-CN"/>
        </w:rPr>
        <w:t>Recommendation on the WF</w:t>
      </w:r>
    </w:p>
    <w:p w14:paraId="2E732AAF" w14:textId="77777777" w:rsidR="00F649F9" w:rsidRPr="009A5543" w:rsidRDefault="00F649F9" w:rsidP="00F649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13394947" w14:textId="77777777" w:rsidR="00F649F9" w:rsidRPr="00E03642" w:rsidRDefault="00F649F9" w:rsidP="00F649F9">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F649F9" w:rsidRPr="002E1C4C" w14:paraId="4919F5D2" w14:textId="77777777" w:rsidTr="001B2F2C">
        <w:tc>
          <w:tcPr>
            <w:tcW w:w="1242" w:type="dxa"/>
          </w:tcPr>
          <w:p w14:paraId="17BCEA22" w14:textId="77777777" w:rsidR="00F649F9" w:rsidRPr="002E1C4C" w:rsidRDefault="00F649F9"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456EDCD0" w14:textId="77777777" w:rsidR="00F649F9" w:rsidRPr="002E1C4C" w:rsidRDefault="00F649F9"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F649F9" w:rsidRPr="002E1C4C" w14:paraId="16C2E694" w14:textId="77777777" w:rsidTr="001B2F2C">
        <w:tc>
          <w:tcPr>
            <w:tcW w:w="1242" w:type="dxa"/>
          </w:tcPr>
          <w:p w14:paraId="03F86677" w14:textId="77777777" w:rsidR="00F649F9" w:rsidRPr="002E1C4C" w:rsidRDefault="00F649F9"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B7F894B" w14:textId="77777777" w:rsidR="00F649F9" w:rsidRPr="002E1C4C" w:rsidRDefault="00F649F9" w:rsidP="001B2F2C">
            <w:pPr>
              <w:spacing w:after="120"/>
              <w:rPr>
                <w:rFonts w:eastAsiaTheme="minorEastAsia"/>
                <w:lang w:val="en-150" w:eastAsia="zh-CN"/>
              </w:rPr>
            </w:pPr>
          </w:p>
        </w:tc>
      </w:tr>
      <w:tr w:rsidR="00F649F9" w:rsidRPr="002E1C4C" w14:paraId="2E10FE4F" w14:textId="77777777" w:rsidTr="001B2F2C">
        <w:tc>
          <w:tcPr>
            <w:tcW w:w="1242" w:type="dxa"/>
          </w:tcPr>
          <w:p w14:paraId="4E1477A2" w14:textId="77777777" w:rsidR="00F649F9" w:rsidRPr="002E1C4C" w:rsidRDefault="00F649F9"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023E60B7" w14:textId="77777777" w:rsidR="00F649F9" w:rsidRPr="002E1C4C" w:rsidRDefault="00F649F9" w:rsidP="001B2F2C">
            <w:pPr>
              <w:spacing w:after="120"/>
              <w:rPr>
                <w:rFonts w:eastAsiaTheme="minorEastAsia"/>
                <w:lang w:val="en-150" w:eastAsia="zh-CN"/>
              </w:rPr>
            </w:pPr>
          </w:p>
        </w:tc>
      </w:tr>
      <w:tr w:rsidR="00F649F9" w:rsidRPr="002E1C4C" w14:paraId="324C3739" w14:textId="77777777" w:rsidTr="001B2F2C">
        <w:tc>
          <w:tcPr>
            <w:tcW w:w="1242" w:type="dxa"/>
          </w:tcPr>
          <w:p w14:paraId="5CF8EE86" w14:textId="77777777" w:rsidR="00F649F9" w:rsidRPr="002E1C4C" w:rsidRDefault="00F649F9"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54E362A5" w14:textId="77777777" w:rsidR="00F649F9" w:rsidRPr="002E1C4C" w:rsidRDefault="00F649F9" w:rsidP="001B2F2C">
            <w:pPr>
              <w:spacing w:after="120"/>
              <w:rPr>
                <w:rFonts w:eastAsiaTheme="minorEastAsia"/>
                <w:lang w:val="en-150" w:eastAsia="zh-CN"/>
              </w:rPr>
            </w:pPr>
          </w:p>
        </w:tc>
      </w:tr>
    </w:tbl>
    <w:p w14:paraId="48A95174" w14:textId="3C840835" w:rsidR="00F649F9" w:rsidRPr="002E1C4C" w:rsidRDefault="00F649F9" w:rsidP="00013B90">
      <w:pPr>
        <w:rPr>
          <w:lang w:val="en-150"/>
        </w:rPr>
      </w:pPr>
    </w:p>
    <w:p w14:paraId="37BB7226" w14:textId="78D537F8" w:rsidR="003978CF" w:rsidRPr="002E1C4C" w:rsidRDefault="003978CF" w:rsidP="003978CF">
      <w:pPr>
        <w:pStyle w:val="Heading4"/>
        <w:rPr>
          <w:lang w:val="en-150"/>
        </w:rPr>
      </w:pPr>
      <w:r w:rsidRPr="002E1C4C">
        <w:rPr>
          <w:lang w:val="en-150"/>
        </w:rPr>
        <w:lastRenderedPageBreak/>
        <w:t xml:space="preserve">Issue </w:t>
      </w:r>
      <w:r w:rsidR="007A7133">
        <w:rPr>
          <w:lang w:val="en-150"/>
        </w:rPr>
        <w:t>2</w:t>
      </w:r>
      <w:r w:rsidRPr="002E1C4C">
        <w:rPr>
          <w:lang w:val="en-150"/>
        </w:rPr>
        <w:t>-</w:t>
      </w:r>
      <w:r w:rsidR="007A7133">
        <w:rPr>
          <w:lang w:val="en-150"/>
        </w:rPr>
        <w:t>4</w:t>
      </w:r>
      <w:r w:rsidRPr="002E1C4C">
        <w:rPr>
          <w:lang w:val="en-150"/>
        </w:rPr>
        <w:t>-</w:t>
      </w:r>
      <w:r w:rsidR="00251034">
        <w:rPr>
          <w:lang w:val="en-150"/>
        </w:rPr>
        <w:t>5</w:t>
      </w:r>
      <w:r w:rsidRPr="002E1C4C">
        <w:rPr>
          <w:lang w:val="en-150"/>
        </w:rPr>
        <w:t>: Requirements for MRTD/MTTD</w:t>
      </w:r>
    </w:p>
    <w:p w14:paraId="2D16DBCC" w14:textId="77777777" w:rsidR="003978CF" w:rsidRPr="002E1C4C" w:rsidRDefault="003978CF" w:rsidP="003978CF">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313CD843" w14:textId="77777777" w:rsidR="003978CF" w:rsidRPr="002E1C4C" w:rsidRDefault="003978CF" w:rsidP="003978C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1 (Nokia): Requirements for MRTD/MTTD can be considered </w:t>
      </w:r>
      <w:proofErr w:type="gramStart"/>
      <w:r w:rsidRPr="002E1C4C">
        <w:rPr>
          <w:rFonts w:eastAsia="SimSun"/>
          <w:szCs w:val="24"/>
          <w:lang w:val="en-150" w:eastAsia="zh-CN"/>
        </w:rPr>
        <w:t>as ”Not</w:t>
      </w:r>
      <w:proofErr w:type="gramEnd"/>
      <w:r w:rsidRPr="002E1C4C">
        <w:rPr>
          <w:rFonts w:eastAsia="SimSun"/>
          <w:szCs w:val="24"/>
          <w:lang w:val="en-150" w:eastAsia="zh-CN"/>
        </w:rPr>
        <w:t xml:space="preserve"> applicable to FR2 HST”.</w:t>
      </w:r>
    </w:p>
    <w:p w14:paraId="126C8826" w14:textId="1FD45E92" w:rsidR="003978CF" w:rsidRPr="007B28C9" w:rsidRDefault="003978CF" w:rsidP="0020614F">
      <w:pPr>
        <w:pStyle w:val="ListParagraph"/>
        <w:numPr>
          <w:ilvl w:val="0"/>
          <w:numId w:val="4"/>
        </w:numPr>
        <w:overflowPunct/>
        <w:autoSpaceDE/>
        <w:autoSpaceDN/>
        <w:adjustRightInd/>
        <w:spacing w:after="120"/>
        <w:ind w:firstLineChars="0"/>
        <w:textAlignment w:val="auto"/>
        <w:rPr>
          <w:rFonts w:eastAsia="SimSun"/>
          <w:szCs w:val="24"/>
          <w:lang w:val="en-150" w:eastAsia="zh-CN"/>
        </w:rPr>
      </w:pPr>
      <w:r w:rsidRPr="007B28C9">
        <w:rPr>
          <w:rFonts w:eastAsia="SimSun"/>
          <w:szCs w:val="24"/>
          <w:lang w:val="en-150" w:eastAsia="zh-CN"/>
        </w:rPr>
        <w:t>Recommendation on the WF</w:t>
      </w:r>
    </w:p>
    <w:p w14:paraId="68AFD9DE" w14:textId="77777777" w:rsidR="003978CF" w:rsidRPr="009A5543" w:rsidRDefault="003978CF" w:rsidP="003978C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3D45FF1A" w14:textId="77777777" w:rsidR="003978CF" w:rsidRPr="00E03642" w:rsidRDefault="003978CF" w:rsidP="003978CF">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3978CF" w:rsidRPr="002E1C4C" w14:paraId="3A003479" w14:textId="77777777" w:rsidTr="001B2F2C">
        <w:tc>
          <w:tcPr>
            <w:tcW w:w="1242" w:type="dxa"/>
          </w:tcPr>
          <w:p w14:paraId="41586009" w14:textId="77777777" w:rsidR="003978CF" w:rsidRPr="002E1C4C" w:rsidRDefault="003978CF"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76692011" w14:textId="77777777" w:rsidR="003978CF" w:rsidRPr="002E1C4C" w:rsidRDefault="003978CF"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3978CF" w:rsidRPr="002E1C4C" w14:paraId="0D45214A" w14:textId="77777777" w:rsidTr="001B2F2C">
        <w:tc>
          <w:tcPr>
            <w:tcW w:w="1242" w:type="dxa"/>
          </w:tcPr>
          <w:p w14:paraId="34E9C905" w14:textId="77777777" w:rsidR="003978CF" w:rsidRPr="002E1C4C" w:rsidRDefault="003978CF"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07D18E1A" w14:textId="77777777" w:rsidR="003978CF" w:rsidRPr="002E1C4C" w:rsidRDefault="003978CF" w:rsidP="001B2F2C">
            <w:pPr>
              <w:spacing w:after="120"/>
              <w:rPr>
                <w:rFonts w:eastAsiaTheme="minorEastAsia"/>
                <w:lang w:val="en-150" w:eastAsia="zh-CN"/>
              </w:rPr>
            </w:pPr>
          </w:p>
        </w:tc>
      </w:tr>
      <w:tr w:rsidR="003978CF" w:rsidRPr="002E1C4C" w14:paraId="0972814F" w14:textId="77777777" w:rsidTr="001B2F2C">
        <w:tc>
          <w:tcPr>
            <w:tcW w:w="1242" w:type="dxa"/>
          </w:tcPr>
          <w:p w14:paraId="301ABCF2" w14:textId="77777777" w:rsidR="003978CF" w:rsidRPr="002E1C4C" w:rsidRDefault="003978CF"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0CCF5813" w14:textId="77777777" w:rsidR="003978CF" w:rsidRPr="002E1C4C" w:rsidRDefault="003978CF" w:rsidP="001B2F2C">
            <w:pPr>
              <w:spacing w:after="120"/>
              <w:rPr>
                <w:rFonts w:eastAsiaTheme="minorEastAsia"/>
                <w:lang w:val="en-150" w:eastAsia="zh-CN"/>
              </w:rPr>
            </w:pPr>
          </w:p>
        </w:tc>
      </w:tr>
      <w:tr w:rsidR="003978CF" w:rsidRPr="002E1C4C" w14:paraId="1D8FC12F" w14:textId="77777777" w:rsidTr="001B2F2C">
        <w:tc>
          <w:tcPr>
            <w:tcW w:w="1242" w:type="dxa"/>
          </w:tcPr>
          <w:p w14:paraId="08D77437" w14:textId="77777777" w:rsidR="003978CF" w:rsidRPr="002E1C4C" w:rsidRDefault="003978CF"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4C922484" w14:textId="77777777" w:rsidR="003978CF" w:rsidRPr="002E1C4C" w:rsidRDefault="003978CF" w:rsidP="001B2F2C">
            <w:pPr>
              <w:spacing w:after="120"/>
              <w:rPr>
                <w:rFonts w:eastAsiaTheme="minorEastAsia"/>
                <w:lang w:val="en-150" w:eastAsia="zh-CN"/>
              </w:rPr>
            </w:pPr>
          </w:p>
        </w:tc>
      </w:tr>
    </w:tbl>
    <w:p w14:paraId="303BB14C" w14:textId="7807AC45" w:rsidR="00066AB9" w:rsidRPr="002E1C4C" w:rsidRDefault="00066AB9" w:rsidP="00013B90">
      <w:pPr>
        <w:rPr>
          <w:lang w:val="en-150"/>
        </w:rPr>
      </w:pPr>
    </w:p>
    <w:p w14:paraId="5968BC57" w14:textId="220E3764" w:rsidR="00BE64FD" w:rsidRPr="002E1C4C" w:rsidRDefault="00BE64FD" w:rsidP="00013B90">
      <w:pPr>
        <w:rPr>
          <w:lang w:val="en-150"/>
        </w:rPr>
      </w:pPr>
    </w:p>
    <w:p w14:paraId="74190F9B" w14:textId="20DBA9A5" w:rsidR="00BE64FD" w:rsidRPr="002E1C4C" w:rsidRDefault="00BE64FD" w:rsidP="00BE64FD">
      <w:pPr>
        <w:pStyle w:val="Heading3"/>
        <w:rPr>
          <w:lang w:val="en-150"/>
        </w:rPr>
      </w:pPr>
      <w:r w:rsidRPr="002E1C4C">
        <w:rPr>
          <w:lang w:val="en-150"/>
        </w:rPr>
        <w:t xml:space="preserve">Sub-topic </w:t>
      </w:r>
      <w:r w:rsidR="0021162A">
        <w:rPr>
          <w:lang w:val="en-150"/>
        </w:rPr>
        <w:t>2</w:t>
      </w:r>
      <w:r w:rsidRPr="002E1C4C">
        <w:rPr>
          <w:lang w:val="en-150"/>
        </w:rPr>
        <w:t>-</w:t>
      </w:r>
      <w:r w:rsidR="0021162A">
        <w:rPr>
          <w:lang w:val="en-150"/>
        </w:rPr>
        <w:t>5</w:t>
      </w:r>
      <w:r w:rsidRPr="002E1C4C">
        <w:rPr>
          <w:lang w:val="en-150"/>
        </w:rPr>
        <w:t>: Signalling</w:t>
      </w:r>
    </w:p>
    <w:p w14:paraId="0078AF2A" w14:textId="77777777" w:rsidR="00BE64FD" w:rsidRPr="002E1C4C" w:rsidRDefault="00BE64FD" w:rsidP="00BE64FD">
      <w:pPr>
        <w:rPr>
          <w:i/>
          <w:color w:val="0070C0"/>
          <w:lang w:val="en-150" w:eastAsia="zh-CN"/>
        </w:rPr>
      </w:pPr>
      <w:r w:rsidRPr="002E1C4C">
        <w:rPr>
          <w:i/>
          <w:color w:val="0070C0"/>
          <w:lang w:val="en-150" w:eastAsia="zh-CN"/>
        </w:rPr>
        <w:t>Sub-topic description:</w:t>
      </w:r>
    </w:p>
    <w:p w14:paraId="30E4897E" w14:textId="77777777" w:rsidR="00BE64FD" w:rsidRPr="002E1C4C" w:rsidRDefault="00BE64FD" w:rsidP="00BE64FD">
      <w:pPr>
        <w:rPr>
          <w:i/>
          <w:color w:val="0070C0"/>
          <w:lang w:val="en-150" w:eastAsia="zh-CN"/>
        </w:rPr>
      </w:pPr>
      <w:r w:rsidRPr="002E1C4C">
        <w:rPr>
          <w:i/>
          <w:color w:val="0070C0"/>
          <w:lang w:val="en-150" w:eastAsia="zh-CN"/>
        </w:rPr>
        <w:t>Open issues and candidate options before e-meeting:</w:t>
      </w:r>
    </w:p>
    <w:p w14:paraId="4A7B7932" w14:textId="29A0A66B" w:rsidR="00BE64FD" w:rsidRPr="002E1C4C" w:rsidRDefault="00BE64FD" w:rsidP="00BE64FD">
      <w:pPr>
        <w:pStyle w:val="Heading4"/>
        <w:rPr>
          <w:lang w:val="en-150"/>
        </w:rPr>
      </w:pPr>
      <w:r w:rsidRPr="002E1C4C">
        <w:rPr>
          <w:lang w:val="en-150"/>
        </w:rPr>
        <w:t xml:space="preserve">Issue </w:t>
      </w:r>
      <w:r w:rsidR="00B10F4E">
        <w:rPr>
          <w:lang w:val="en-150"/>
        </w:rPr>
        <w:t>2</w:t>
      </w:r>
      <w:r w:rsidRPr="002E1C4C">
        <w:rPr>
          <w:lang w:val="en-150"/>
        </w:rPr>
        <w:t>-</w:t>
      </w:r>
      <w:r w:rsidR="00B10F4E">
        <w:rPr>
          <w:lang w:val="en-150"/>
        </w:rPr>
        <w:t>5</w:t>
      </w:r>
      <w:r w:rsidRPr="002E1C4C">
        <w:rPr>
          <w:lang w:val="en-150"/>
        </w:rPr>
        <w:t xml:space="preserve">-1: </w:t>
      </w:r>
      <w:r w:rsidR="00472A49" w:rsidRPr="002E1C4C">
        <w:rPr>
          <w:lang w:val="en-150"/>
        </w:rPr>
        <w:t>RLM</w:t>
      </w:r>
      <w:r w:rsidR="00E07A38" w:rsidRPr="002E1C4C">
        <w:rPr>
          <w:lang w:val="en-150"/>
        </w:rPr>
        <w:t>/BFD</w:t>
      </w:r>
    </w:p>
    <w:p w14:paraId="7DE55102"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713B2506" w14:textId="58C02BEE" w:rsidR="00CC3B56" w:rsidRPr="002E1C4C" w:rsidRDefault="00CC3B56" w:rsidP="00BE64F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714230">
        <w:rPr>
          <w:rFonts w:eastAsia="SimSun"/>
          <w:szCs w:val="24"/>
          <w:lang w:val="en-150" w:eastAsia="zh-CN"/>
        </w:rPr>
        <w:t>1</w:t>
      </w:r>
      <w:r w:rsidRPr="002E1C4C">
        <w:rPr>
          <w:rFonts w:eastAsia="SimSun"/>
          <w:szCs w:val="24"/>
          <w:lang w:val="en-150" w:eastAsia="zh-CN"/>
        </w:rPr>
        <w:t xml:space="preserve"> (Apple): CSI-RS based RLM/BFD can be reused for FR2 HST.</w:t>
      </w:r>
    </w:p>
    <w:p w14:paraId="7EE5AD6C" w14:textId="5F622D7D" w:rsidR="00FF4081" w:rsidRPr="002E1C4C" w:rsidRDefault="00FF4081" w:rsidP="00BE64F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BE64FD" w:rsidRPr="002E1C4C">
        <w:rPr>
          <w:rFonts w:eastAsia="SimSun"/>
          <w:szCs w:val="24"/>
          <w:lang w:val="en-150" w:eastAsia="zh-CN"/>
        </w:rPr>
        <w:t xml:space="preserve"> </w:t>
      </w:r>
      <w:r w:rsidR="00714230">
        <w:rPr>
          <w:rFonts w:eastAsia="SimSun"/>
          <w:szCs w:val="24"/>
          <w:lang w:val="en-150" w:eastAsia="zh-CN"/>
        </w:rPr>
        <w:t>2</w:t>
      </w:r>
      <w:r w:rsidR="00BE64FD" w:rsidRPr="002E1C4C">
        <w:rPr>
          <w:rFonts w:eastAsia="SimSun"/>
          <w:szCs w:val="24"/>
          <w:lang w:val="en-150" w:eastAsia="zh-CN"/>
        </w:rPr>
        <w:t xml:space="preserve"> (</w:t>
      </w:r>
      <w:r w:rsidRPr="002E1C4C">
        <w:rPr>
          <w:rFonts w:eastAsia="SimSun"/>
          <w:szCs w:val="24"/>
          <w:lang w:val="en-150" w:eastAsia="zh-CN"/>
        </w:rPr>
        <w:t>Intel</w:t>
      </w:r>
      <w:r w:rsidR="00BE64FD" w:rsidRPr="002E1C4C">
        <w:rPr>
          <w:rFonts w:eastAsia="SimSun"/>
          <w:szCs w:val="24"/>
          <w:lang w:val="en-150" w:eastAsia="zh-CN"/>
        </w:rPr>
        <w:t xml:space="preserve">): </w:t>
      </w:r>
      <w:r w:rsidRPr="002E1C4C">
        <w:rPr>
          <w:rFonts w:eastAsia="SimSun"/>
          <w:szCs w:val="24"/>
          <w:lang w:val="en-150" w:eastAsia="zh-CN"/>
        </w:rPr>
        <w:t>New requirements should be introduced.</w:t>
      </w:r>
    </w:p>
    <w:p w14:paraId="3257A280" w14:textId="493985BF" w:rsidR="00BE7F2E" w:rsidRPr="002E1C4C" w:rsidRDefault="00BE7F2E" w:rsidP="00BE7F2E">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714230">
        <w:rPr>
          <w:rFonts w:eastAsia="SimSun"/>
          <w:szCs w:val="24"/>
          <w:lang w:val="en-150" w:eastAsia="zh-CN"/>
        </w:rPr>
        <w:t>3</w:t>
      </w:r>
      <w:r w:rsidRPr="002E1C4C">
        <w:rPr>
          <w:rFonts w:eastAsia="SimSun"/>
          <w:szCs w:val="24"/>
          <w:lang w:val="en-150" w:eastAsia="zh-CN"/>
        </w:rPr>
        <w:t xml:space="preserve"> (Nokia): For HST in FR1, non-HST RLM requirements apply.</w:t>
      </w:r>
    </w:p>
    <w:p w14:paraId="044DCED0" w14:textId="51B5B343" w:rsidR="00675601" w:rsidRPr="002E1C4C" w:rsidRDefault="00BE7F2E" w:rsidP="00BE7F2E">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14230">
        <w:rPr>
          <w:rFonts w:eastAsia="SimSun"/>
          <w:szCs w:val="24"/>
          <w:lang w:val="en-150" w:eastAsia="zh-CN"/>
        </w:rPr>
        <w:t>2</w:t>
      </w:r>
      <w:r w:rsidRPr="002E1C4C">
        <w:rPr>
          <w:rFonts w:eastAsia="SimSun"/>
          <w:szCs w:val="24"/>
          <w:lang w:val="en-150" w:eastAsia="zh-CN"/>
        </w:rPr>
        <w:t xml:space="preserve"> (Nokia): RAN4 to discuss the RLM evaluation period for </w:t>
      </w:r>
      <w:proofErr w:type="spellStart"/>
      <w:r w:rsidRPr="002E1C4C">
        <w:rPr>
          <w:rFonts w:eastAsia="SimSun"/>
          <w:szCs w:val="24"/>
          <w:lang w:val="en-150" w:eastAsia="zh-CN"/>
        </w:rPr>
        <w:t>Qout</w:t>
      </w:r>
      <w:proofErr w:type="spellEnd"/>
      <w:r w:rsidRPr="002E1C4C">
        <w:rPr>
          <w:rFonts w:eastAsia="SimSun"/>
          <w:szCs w:val="24"/>
          <w:lang w:val="en-150" w:eastAsia="zh-CN"/>
        </w:rPr>
        <w:t xml:space="preserve"> and Qin especially regarding the scaling factor N=8 and the factor P for HST in FR2.</w:t>
      </w:r>
    </w:p>
    <w:p w14:paraId="0924BB55" w14:textId="35D2E9EE" w:rsidR="00A61374" w:rsidRPr="002E1C4C" w:rsidRDefault="00A61374" w:rsidP="00BE7F2E">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14230">
        <w:rPr>
          <w:rFonts w:eastAsia="SimSun"/>
          <w:szCs w:val="24"/>
          <w:lang w:val="en-150" w:eastAsia="zh-CN"/>
        </w:rPr>
        <w:t xml:space="preserve">3 </w:t>
      </w:r>
      <w:r w:rsidRPr="002E1C4C">
        <w:rPr>
          <w:rFonts w:eastAsia="SimSun"/>
          <w:szCs w:val="24"/>
          <w:lang w:val="en-150" w:eastAsia="zh-CN"/>
        </w:rPr>
        <w:t>(Samsung): New requirement needed due to FR2 scaling factor N.</w:t>
      </w:r>
    </w:p>
    <w:p w14:paraId="1B3F3C28"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63F391C9" w14:textId="77777777" w:rsidR="00BE64FD" w:rsidRPr="009A5543" w:rsidRDefault="00BE64FD" w:rsidP="00BE64F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122CC242" w14:textId="77777777" w:rsidR="00BE64FD" w:rsidRPr="00E03642" w:rsidRDefault="00BE64FD" w:rsidP="00BE64FD">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BE64FD" w:rsidRPr="002E1C4C" w14:paraId="78EF15BE" w14:textId="77777777" w:rsidTr="001B2F2C">
        <w:tc>
          <w:tcPr>
            <w:tcW w:w="1242" w:type="dxa"/>
          </w:tcPr>
          <w:p w14:paraId="5A252994" w14:textId="77777777" w:rsidR="00BE64FD" w:rsidRPr="002E1C4C" w:rsidRDefault="00BE64FD"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5EB8F72B" w14:textId="77777777" w:rsidR="00BE64FD" w:rsidRPr="002E1C4C" w:rsidRDefault="00BE64FD"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BE64FD" w:rsidRPr="002E1C4C" w14:paraId="6BFC3502" w14:textId="77777777" w:rsidTr="001B2F2C">
        <w:tc>
          <w:tcPr>
            <w:tcW w:w="1242" w:type="dxa"/>
          </w:tcPr>
          <w:p w14:paraId="07221429" w14:textId="77777777" w:rsidR="00BE64FD" w:rsidRPr="002E1C4C" w:rsidRDefault="00BE64FD"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416C1F5E" w14:textId="77777777" w:rsidR="00BE64FD" w:rsidRPr="002E1C4C" w:rsidRDefault="00BE64FD" w:rsidP="001B2F2C">
            <w:pPr>
              <w:spacing w:after="120"/>
              <w:rPr>
                <w:rFonts w:eastAsiaTheme="minorEastAsia"/>
                <w:lang w:val="en-150" w:eastAsia="zh-CN"/>
              </w:rPr>
            </w:pPr>
          </w:p>
        </w:tc>
      </w:tr>
      <w:tr w:rsidR="00BE64FD" w:rsidRPr="002E1C4C" w14:paraId="358637E3" w14:textId="77777777" w:rsidTr="001B2F2C">
        <w:tc>
          <w:tcPr>
            <w:tcW w:w="1242" w:type="dxa"/>
          </w:tcPr>
          <w:p w14:paraId="458A8217" w14:textId="77777777" w:rsidR="00BE64FD" w:rsidRPr="002E1C4C" w:rsidRDefault="00BE64FD"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6DAD89A4" w14:textId="77777777" w:rsidR="00BE64FD" w:rsidRPr="002E1C4C" w:rsidRDefault="00BE64FD" w:rsidP="001B2F2C">
            <w:pPr>
              <w:spacing w:after="120"/>
              <w:rPr>
                <w:rFonts w:eastAsiaTheme="minorEastAsia"/>
                <w:lang w:val="en-150" w:eastAsia="zh-CN"/>
              </w:rPr>
            </w:pPr>
          </w:p>
        </w:tc>
      </w:tr>
      <w:tr w:rsidR="00BE64FD" w:rsidRPr="002E1C4C" w14:paraId="3C23AEA4" w14:textId="77777777" w:rsidTr="001B2F2C">
        <w:tc>
          <w:tcPr>
            <w:tcW w:w="1242" w:type="dxa"/>
          </w:tcPr>
          <w:p w14:paraId="791ADB19" w14:textId="77777777" w:rsidR="00BE64FD" w:rsidRPr="002E1C4C" w:rsidRDefault="00BE64FD"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165453E8" w14:textId="77777777" w:rsidR="00BE64FD" w:rsidRPr="002E1C4C" w:rsidRDefault="00BE64FD" w:rsidP="001B2F2C">
            <w:pPr>
              <w:spacing w:after="120"/>
              <w:rPr>
                <w:rFonts w:eastAsiaTheme="minorEastAsia"/>
                <w:lang w:val="en-150" w:eastAsia="zh-CN"/>
              </w:rPr>
            </w:pPr>
          </w:p>
        </w:tc>
      </w:tr>
    </w:tbl>
    <w:p w14:paraId="166FAC61" w14:textId="3DB30F6B" w:rsidR="00BE64FD" w:rsidRPr="002E1C4C" w:rsidRDefault="00BE64FD" w:rsidP="00013B90">
      <w:pPr>
        <w:rPr>
          <w:lang w:val="en-150"/>
        </w:rPr>
      </w:pPr>
    </w:p>
    <w:p w14:paraId="1E51E26D" w14:textId="63049C18" w:rsidR="00E37F0D" w:rsidRPr="002E1C4C" w:rsidRDefault="00E37F0D" w:rsidP="00E37F0D">
      <w:pPr>
        <w:pStyle w:val="Heading4"/>
        <w:rPr>
          <w:lang w:val="en-150"/>
        </w:rPr>
      </w:pPr>
      <w:r w:rsidRPr="002E1C4C">
        <w:rPr>
          <w:lang w:val="en-150"/>
        </w:rPr>
        <w:t xml:space="preserve">Issue </w:t>
      </w:r>
      <w:r w:rsidR="00B10F4E">
        <w:rPr>
          <w:lang w:val="en-150"/>
        </w:rPr>
        <w:t>2</w:t>
      </w:r>
      <w:r w:rsidRPr="002E1C4C">
        <w:rPr>
          <w:lang w:val="en-150"/>
        </w:rPr>
        <w:t>-</w:t>
      </w:r>
      <w:r w:rsidR="00B10F4E">
        <w:rPr>
          <w:lang w:val="en-150"/>
        </w:rPr>
        <w:t>5</w:t>
      </w:r>
      <w:r w:rsidRPr="002E1C4C">
        <w:rPr>
          <w:lang w:val="en-150"/>
        </w:rPr>
        <w:t>-</w:t>
      </w:r>
      <w:r w:rsidR="00B10F4E">
        <w:rPr>
          <w:lang w:val="en-150"/>
        </w:rPr>
        <w:t>2</w:t>
      </w:r>
      <w:r w:rsidRPr="002E1C4C">
        <w:rPr>
          <w:lang w:val="en-150"/>
        </w:rPr>
        <w:t>: C</w:t>
      </w:r>
      <w:r w:rsidR="00442F17" w:rsidRPr="002E1C4C">
        <w:rPr>
          <w:lang w:val="en-150"/>
        </w:rPr>
        <w:t>B</w:t>
      </w:r>
      <w:r w:rsidRPr="002E1C4C">
        <w:rPr>
          <w:lang w:val="en-150"/>
        </w:rPr>
        <w:t>D</w:t>
      </w:r>
    </w:p>
    <w:p w14:paraId="46682FBC"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583C393" w14:textId="42E7B77D" w:rsidR="00E37F0D" w:rsidRPr="002E1C4C" w:rsidRDefault="00E37F0D" w:rsidP="00E37F0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96253B">
        <w:rPr>
          <w:rFonts w:eastAsia="SimSun"/>
          <w:szCs w:val="24"/>
          <w:lang w:val="en-150" w:eastAsia="zh-CN"/>
        </w:rPr>
        <w:t>1</w:t>
      </w:r>
      <w:r w:rsidRPr="002E1C4C">
        <w:rPr>
          <w:rFonts w:eastAsia="SimSun"/>
          <w:szCs w:val="24"/>
          <w:lang w:val="en-150"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lastRenderedPageBreak/>
        <w:t xml:space="preserve">Proposal </w:t>
      </w:r>
      <w:r w:rsidR="0096253B">
        <w:rPr>
          <w:rFonts w:eastAsia="SimSun"/>
          <w:szCs w:val="24"/>
          <w:lang w:val="en-150" w:eastAsia="zh-CN"/>
        </w:rPr>
        <w:t>2</w:t>
      </w:r>
      <w:r w:rsidRPr="002E1C4C">
        <w:rPr>
          <w:rFonts w:eastAsia="SimSun"/>
          <w:szCs w:val="24"/>
          <w:lang w:val="en-150" w:eastAsia="zh-CN"/>
        </w:rPr>
        <w:t xml:space="preserve"> (Nokia): RAN4 to analyse and evaluate beam failure and candidate beam detection evaluation period for </w:t>
      </w:r>
      <w:proofErr w:type="spellStart"/>
      <w:r w:rsidRPr="002E1C4C">
        <w:rPr>
          <w:rFonts w:eastAsia="SimSun"/>
          <w:szCs w:val="24"/>
          <w:lang w:val="en-150" w:eastAsia="zh-CN"/>
        </w:rPr>
        <w:t>Qout</w:t>
      </w:r>
      <w:proofErr w:type="spellEnd"/>
      <w:r w:rsidRPr="002E1C4C">
        <w:rPr>
          <w:rFonts w:eastAsia="SimSun"/>
          <w:szCs w:val="24"/>
          <w:lang w:val="en-150" w:eastAsia="zh-CN"/>
        </w:rPr>
        <w:t xml:space="preserve"> especially regarding the scaling factor N=8 and the factor P for FR2 HST scenario</w:t>
      </w:r>
    </w:p>
    <w:p w14:paraId="77828D13"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666B1912" w14:textId="77777777" w:rsidR="00E37F0D" w:rsidRPr="009A5543" w:rsidRDefault="00E37F0D" w:rsidP="00E37F0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35ADBB74" w14:textId="77777777" w:rsidR="00E37F0D" w:rsidRPr="00E03642" w:rsidRDefault="00E37F0D" w:rsidP="00E37F0D">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E37F0D" w:rsidRPr="002E1C4C" w14:paraId="1355310F" w14:textId="77777777" w:rsidTr="001B2F2C">
        <w:tc>
          <w:tcPr>
            <w:tcW w:w="1242" w:type="dxa"/>
          </w:tcPr>
          <w:p w14:paraId="64FD2AE7" w14:textId="77777777" w:rsidR="00E37F0D" w:rsidRPr="002E1C4C" w:rsidRDefault="00E37F0D"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5F63D0FC" w14:textId="77777777" w:rsidR="00E37F0D" w:rsidRPr="002E1C4C" w:rsidRDefault="00E37F0D"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E37F0D" w:rsidRPr="002E1C4C" w14:paraId="7080D077" w14:textId="77777777" w:rsidTr="001B2F2C">
        <w:tc>
          <w:tcPr>
            <w:tcW w:w="1242" w:type="dxa"/>
          </w:tcPr>
          <w:p w14:paraId="4647DA4D" w14:textId="77777777" w:rsidR="00E37F0D" w:rsidRPr="002E1C4C" w:rsidRDefault="00E37F0D"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4D8E8B3F" w14:textId="77777777" w:rsidR="00E37F0D" w:rsidRPr="002E1C4C" w:rsidRDefault="00E37F0D" w:rsidP="001B2F2C">
            <w:pPr>
              <w:spacing w:after="120"/>
              <w:rPr>
                <w:rFonts w:eastAsiaTheme="minorEastAsia"/>
                <w:lang w:val="en-150" w:eastAsia="zh-CN"/>
              </w:rPr>
            </w:pPr>
          </w:p>
        </w:tc>
      </w:tr>
      <w:tr w:rsidR="00E37F0D" w:rsidRPr="002E1C4C" w14:paraId="4B6CAE7B" w14:textId="77777777" w:rsidTr="001B2F2C">
        <w:tc>
          <w:tcPr>
            <w:tcW w:w="1242" w:type="dxa"/>
          </w:tcPr>
          <w:p w14:paraId="18CA6A9B" w14:textId="77777777" w:rsidR="00E37F0D" w:rsidRPr="002E1C4C" w:rsidRDefault="00E37F0D"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28687C13" w14:textId="77777777" w:rsidR="00E37F0D" w:rsidRPr="002E1C4C" w:rsidRDefault="00E37F0D" w:rsidP="001B2F2C">
            <w:pPr>
              <w:spacing w:after="120"/>
              <w:rPr>
                <w:rFonts w:eastAsiaTheme="minorEastAsia"/>
                <w:lang w:val="en-150" w:eastAsia="zh-CN"/>
              </w:rPr>
            </w:pPr>
          </w:p>
        </w:tc>
      </w:tr>
      <w:tr w:rsidR="00E37F0D" w:rsidRPr="002E1C4C" w14:paraId="173B6950" w14:textId="77777777" w:rsidTr="001B2F2C">
        <w:tc>
          <w:tcPr>
            <w:tcW w:w="1242" w:type="dxa"/>
          </w:tcPr>
          <w:p w14:paraId="236E8CC3" w14:textId="77777777" w:rsidR="00E37F0D" w:rsidRPr="002E1C4C" w:rsidRDefault="00E37F0D"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31AD3C7" w14:textId="77777777" w:rsidR="00E37F0D" w:rsidRPr="002E1C4C" w:rsidRDefault="00E37F0D" w:rsidP="001B2F2C">
            <w:pPr>
              <w:spacing w:after="120"/>
              <w:rPr>
                <w:rFonts w:eastAsiaTheme="minorEastAsia"/>
                <w:lang w:val="en-150" w:eastAsia="zh-CN"/>
              </w:rPr>
            </w:pPr>
          </w:p>
        </w:tc>
      </w:tr>
    </w:tbl>
    <w:p w14:paraId="19635FC1" w14:textId="5930C8B1" w:rsidR="00E37F0D" w:rsidRPr="002E1C4C" w:rsidRDefault="00E37F0D" w:rsidP="00013B90">
      <w:pPr>
        <w:rPr>
          <w:lang w:val="en-150"/>
        </w:rPr>
      </w:pPr>
    </w:p>
    <w:p w14:paraId="333F0A26" w14:textId="3784A50C" w:rsidR="002F5E10" w:rsidRPr="002E1C4C" w:rsidRDefault="002F5E10" w:rsidP="002F5E10">
      <w:pPr>
        <w:pStyle w:val="Heading4"/>
        <w:rPr>
          <w:lang w:val="en-150"/>
        </w:rPr>
      </w:pPr>
      <w:r w:rsidRPr="002E1C4C">
        <w:rPr>
          <w:lang w:val="en-150"/>
        </w:rPr>
        <w:t xml:space="preserve">Issue </w:t>
      </w:r>
      <w:r w:rsidR="00E954D1">
        <w:rPr>
          <w:lang w:val="en-150"/>
        </w:rPr>
        <w:t>2</w:t>
      </w:r>
      <w:r w:rsidRPr="002E1C4C">
        <w:rPr>
          <w:lang w:val="en-150"/>
        </w:rPr>
        <w:t>-</w:t>
      </w:r>
      <w:r w:rsidR="00E954D1">
        <w:rPr>
          <w:lang w:val="en-150"/>
        </w:rPr>
        <w:t>5</w:t>
      </w:r>
      <w:r w:rsidRPr="002E1C4C">
        <w:rPr>
          <w:lang w:val="en-150"/>
        </w:rPr>
        <w:t>-</w:t>
      </w:r>
      <w:r w:rsidR="00E954D1">
        <w:rPr>
          <w:lang w:val="en-150"/>
        </w:rPr>
        <w:t>3</w:t>
      </w:r>
      <w:r w:rsidRPr="002E1C4C">
        <w:rPr>
          <w:lang w:val="en-150"/>
        </w:rPr>
        <w:t>: C</w:t>
      </w:r>
      <w:r w:rsidR="003D4979" w:rsidRPr="002E1C4C">
        <w:rPr>
          <w:lang w:val="en-150"/>
        </w:rPr>
        <w:t>B</w:t>
      </w:r>
      <w:r w:rsidRPr="002E1C4C">
        <w:rPr>
          <w:lang w:val="en-150"/>
        </w:rPr>
        <w:t>D procedure before BFD</w:t>
      </w:r>
    </w:p>
    <w:p w14:paraId="1475336B"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6F423AA7" w14:textId="77777777" w:rsidR="002F5E10" w:rsidRPr="002E1C4C" w:rsidRDefault="002F5E10" w:rsidP="002F5E1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5 (Apple): UE perform CBD procedure before BFD happens.  </w:t>
      </w:r>
    </w:p>
    <w:p w14:paraId="76E27C8E"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69D15655" w14:textId="77777777" w:rsidR="002F5E10" w:rsidRPr="009A5543" w:rsidRDefault="002F5E10" w:rsidP="002F5E1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1EE9F9BC" w14:textId="77777777" w:rsidR="002F5E10" w:rsidRPr="00E03642" w:rsidRDefault="002F5E10" w:rsidP="002F5E10">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2F5E10" w:rsidRPr="002E1C4C" w14:paraId="6FD8E75C" w14:textId="77777777" w:rsidTr="001B2F2C">
        <w:tc>
          <w:tcPr>
            <w:tcW w:w="1242" w:type="dxa"/>
          </w:tcPr>
          <w:p w14:paraId="111E68A2" w14:textId="77777777" w:rsidR="002F5E10" w:rsidRPr="002E1C4C" w:rsidRDefault="002F5E10"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56A0BF54" w14:textId="77777777" w:rsidR="002F5E10" w:rsidRPr="002E1C4C" w:rsidRDefault="002F5E10"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2F5E10" w:rsidRPr="002E1C4C" w14:paraId="5323FA76" w14:textId="77777777" w:rsidTr="001B2F2C">
        <w:tc>
          <w:tcPr>
            <w:tcW w:w="1242" w:type="dxa"/>
          </w:tcPr>
          <w:p w14:paraId="6F309933" w14:textId="77777777" w:rsidR="002F5E10" w:rsidRPr="002E1C4C" w:rsidRDefault="002F5E10"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6721F35" w14:textId="77777777" w:rsidR="002F5E10" w:rsidRPr="002E1C4C" w:rsidRDefault="002F5E10" w:rsidP="001B2F2C">
            <w:pPr>
              <w:spacing w:after="120"/>
              <w:rPr>
                <w:rFonts w:eastAsiaTheme="minorEastAsia"/>
                <w:lang w:val="en-150" w:eastAsia="zh-CN"/>
              </w:rPr>
            </w:pPr>
          </w:p>
        </w:tc>
      </w:tr>
      <w:tr w:rsidR="002F5E10" w:rsidRPr="002E1C4C" w14:paraId="7E922CF1" w14:textId="77777777" w:rsidTr="001B2F2C">
        <w:tc>
          <w:tcPr>
            <w:tcW w:w="1242" w:type="dxa"/>
          </w:tcPr>
          <w:p w14:paraId="264C6247" w14:textId="77777777" w:rsidR="002F5E10" w:rsidRPr="002E1C4C" w:rsidRDefault="002F5E10"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5B62F65D" w14:textId="77777777" w:rsidR="002F5E10" w:rsidRPr="002E1C4C" w:rsidRDefault="002F5E10" w:rsidP="001B2F2C">
            <w:pPr>
              <w:spacing w:after="120"/>
              <w:rPr>
                <w:rFonts w:eastAsiaTheme="minorEastAsia"/>
                <w:lang w:val="en-150" w:eastAsia="zh-CN"/>
              </w:rPr>
            </w:pPr>
          </w:p>
        </w:tc>
      </w:tr>
      <w:tr w:rsidR="002F5E10" w:rsidRPr="002E1C4C" w14:paraId="110A1FFF" w14:textId="77777777" w:rsidTr="001B2F2C">
        <w:tc>
          <w:tcPr>
            <w:tcW w:w="1242" w:type="dxa"/>
          </w:tcPr>
          <w:p w14:paraId="48D30D9D" w14:textId="77777777" w:rsidR="002F5E10" w:rsidRPr="002E1C4C" w:rsidRDefault="002F5E10"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3BE27CF" w14:textId="77777777" w:rsidR="002F5E10" w:rsidRPr="002E1C4C" w:rsidRDefault="002F5E10" w:rsidP="001B2F2C">
            <w:pPr>
              <w:spacing w:after="120"/>
              <w:rPr>
                <w:rFonts w:eastAsiaTheme="minorEastAsia"/>
                <w:lang w:val="en-150" w:eastAsia="zh-CN"/>
              </w:rPr>
            </w:pPr>
          </w:p>
        </w:tc>
      </w:tr>
    </w:tbl>
    <w:p w14:paraId="05B96D70" w14:textId="77777777" w:rsidR="002F5E10" w:rsidRPr="002E1C4C" w:rsidRDefault="002F5E10" w:rsidP="00013B90">
      <w:pPr>
        <w:rPr>
          <w:lang w:val="en-150"/>
        </w:rPr>
      </w:pPr>
    </w:p>
    <w:p w14:paraId="3F474D52" w14:textId="2544FCBA" w:rsidR="00213BEB" w:rsidRPr="002E1C4C" w:rsidRDefault="00213BEB" w:rsidP="00213BEB">
      <w:pPr>
        <w:pStyle w:val="Heading4"/>
        <w:rPr>
          <w:lang w:val="en-150"/>
        </w:rPr>
      </w:pPr>
      <w:r w:rsidRPr="002E1C4C">
        <w:rPr>
          <w:lang w:val="en-150"/>
        </w:rPr>
        <w:t xml:space="preserve">Issue </w:t>
      </w:r>
      <w:r w:rsidR="00E954D1">
        <w:rPr>
          <w:lang w:val="en-150"/>
        </w:rPr>
        <w:t>2</w:t>
      </w:r>
      <w:r w:rsidRPr="002E1C4C">
        <w:rPr>
          <w:lang w:val="en-150"/>
        </w:rPr>
        <w:t>-</w:t>
      </w:r>
      <w:r w:rsidR="00E954D1">
        <w:rPr>
          <w:lang w:val="en-150"/>
        </w:rPr>
        <w:t>5</w:t>
      </w:r>
      <w:r w:rsidRPr="002E1C4C">
        <w:rPr>
          <w:lang w:val="en-150"/>
        </w:rPr>
        <w:t>-</w:t>
      </w:r>
      <w:r w:rsidR="00E954D1">
        <w:rPr>
          <w:lang w:val="en-150"/>
        </w:rPr>
        <w:t>4</w:t>
      </w:r>
      <w:r w:rsidRPr="002E1C4C">
        <w:rPr>
          <w:lang w:val="en-150"/>
        </w:rPr>
        <w:t xml:space="preserve">: </w:t>
      </w:r>
      <w:r w:rsidR="005438AC" w:rsidRPr="002E1C4C">
        <w:rPr>
          <w:lang w:val="en-150"/>
        </w:rPr>
        <w:t>Link recovery</w:t>
      </w:r>
    </w:p>
    <w:p w14:paraId="2D6E1925" w14:textId="513B5FED"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6DDBF6D0" w14:textId="34F38A70" w:rsidR="005438AC" w:rsidRPr="002E1C4C" w:rsidRDefault="00421BA3" w:rsidP="005438AC">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 (Intel): New requirements should be introduced</w:t>
      </w:r>
    </w:p>
    <w:p w14:paraId="7E12C7BF" w14:textId="1027897C" w:rsidR="00421BA3" w:rsidRPr="002E1C4C" w:rsidRDefault="00B61268" w:rsidP="005438AC">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 (Samsung):  New requirement needed due to FR2 scaling factor N.</w:t>
      </w:r>
    </w:p>
    <w:p w14:paraId="66288417" w14:textId="77777777"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3B60425E" w14:textId="77777777" w:rsidR="00213BEB" w:rsidRPr="009A5543" w:rsidRDefault="00213BEB" w:rsidP="00213BE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76DEEC15" w14:textId="77777777" w:rsidR="00213BEB" w:rsidRPr="00E03642" w:rsidRDefault="00213BEB" w:rsidP="00213BEB">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213BEB" w:rsidRPr="002E1C4C" w14:paraId="633AFAF5" w14:textId="77777777" w:rsidTr="001B2F2C">
        <w:tc>
          <w:tcPr>
            <w:tcW w:w="1242" w:type="dxa"/>
          </w:tcPr>
          <w:p w14:paraId="6113DCF6" w14:textId="77777777" w:rsidR="00213BEB" w:rsidRPr="002E1C4C" w:rsidRDefault="00213BEB"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5210A29B" w14:textId="77777777" w:rsidR="00213BEB" w:rsidRPr="002E1C4C" w:rsidRDefault="00213BEB"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213BEB" w:rsidRPr="002E1C4C" w14:paraId="15AD2505" w14:textId="77777777" w:rsidTr="001B2F2C">
        <w:tc>
          <w:tcPr>
            <w:tcW w:w="1242" w:type="dxa"/>
          </w:tcPr>
          <w:p w14:paraId="68BA835C" w14:textId="77777777" w:rsidR="00213BEB" w:rsidRPr="002E1C4C" w:rsidRDefault="00213BEB"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564E5203" w14:textId="77777777" w:rsidR="00213BEB" w:rsidRPr="002E1C4C" w:rsidRDefault="00213BEB" w:rsidP="001B2F2C">
            <w:pPr>
              <w:spacing w:after="120"/>
              <w:rPr>
                <w:rFonts w:eastAsiaTheme="minorEastAsia"/>
                <w:lang w:val="en-150" w:eastAsia="zh-CN"/>
              </w:rPr>
            </w:pPr>
          </w:p>
        </w:tc>
      </w:tr>
      <w:tr w:rsidR="00213BEB" w:rsidRPr="002E1C4C" w14:paraId="76AD845E" w14:textId="77777777" w:rsidTr="001B2F2C">
        <w:tc>
          <w:tcPr>
            <w:tcW w:w="1242" w:type="dxa"/>
          </w:tcPr>
          <w:p w14:paraId="2E71E1D2" w14:textId="77777777" w:rsidR="00213BEB" w:rsidRPr="002E1C4C" w:rsidRDefault="00213BEB"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61F1072F" w14:textId="77777777" w:rsidR="00213BEB" w:rsidRPr="002E1C4C" w:rsidRDefault="00213BEB" w:rsidP="001B2F2C">
            <w:pPr>
              <w:spacing w:after="120"/>
              <w:rPr>
                <w:rFonts w:eastAsiaTheme="minorEastAsia"/>
                <w:lang w:val="en-150" w:eastAsia="zh-CN"/>
              </w:rPr>
            </w:pPr>
          </w:p>
        </w:tc>
      </w:tr>
      <w:tr w:rsidR="00213BEB" w:rsidRPr="002E1C4C" w14:paraId="6141A278" w14:textId="77777777" w:rsidTr="001B2F2C">
        <w:tc>
          <w:tcPr>
            <w:tcW w:w="1242" w:type="dxa"/>
          </w:tcPr>
          <w:p w14:paraId="79BBF25F" w14:textId="77777777" w:rsidR="00213BEB" w:rsidRPr="002E1C4C" w:rsidRDefault="00213BEB"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A4E19D4" w14:textId="77777777" w:rsidR="00213BEB" w:rsidRPr="002E1C4C" w:rsidRDefault="00213BEB" w:rsidP="001B2F2C">
            <w:pPr>
              <w:spacing w:after="120"/>
              <w:rPr>
                <w:rFonts w:eastAsiaTheme="minorEastAsia"/>
                <w:lang w:val="en-150" w:eastAsia="zh-CN"/>
              </w:rPr>
            </w:pPr>
          </w:p>
        </w:tc>
      </w:tr>
    </w:tbl>
    <w:p w14:paraId="09DC545F" w14:textId="57D21C35" w:rsidR="00A61374" w:rsidRPr="002E1C4C" w:rsidRDefault="00A61374" w:rsidP="00013B90">
      <w:pPr>
        <w:rPr>
          <w:lang w:val="en-150"/>
        </w:rPr>
      </w:pPr>
    </w:p>
    <w:p w14:paraId="3C4E3092" w14:textId="36AE002F" w:rsidR="00B61268" w:rsidRPr="002E1C4C" w:rsidRDefault="00B61268" w:rsidP="00B61268">
      <w:pPr>
        <w:pStyle w:val="Heading4"/>
        <w:rPr>
          <w:lang w:val="en-150"/>
        </w:rPr>
      </w:pPr>
      <w:r w:rsidRPr="002E1C4C">
        <w:rPr>
          <w:lang w:val="en-150"/>
        </w:rPr>
        <w:t xml:space="preserve">Issue </w:t>
      </w:r>
      <w:r w:rsidR="00B10F4E">
        <w:rPr>
          <w:lang w:val="en-150"/>
        </w:rPr>
        <w:t>2</w:t>
      </w:r>
      <w:r w:rsidRPr="002E1C4C">
        <w:rPr>
          <w:lang w:val="en-150"/>
        </w:rPr>
        <w:t>-</w:t>
      </w:r>
      <w:r w:rsidR="00B10F4E">
        <w:rPr>
          <w:lang w:val="en-150"/>
        </w:rPr>
        <w:t>5</w:t>
      </w:r>
      <w:r w:rsidRPr="002E1C4C">
        <w:rPr>
          <w:lang w:val="en-150"/>
        </w:rPr>
        <w:t>-</w:t>
      </w:r>
      <w:r w:rsidR="00E954D1">
        <w:rPr>
          <w:lang w:val="en-150"/>
        </w:rPr>
        <w:t>5</w:t>
      </w:r>
      <w:r w:rsidRPr="002E1C4C">
        <w:rPr>
          <w:lang w:val="en-150"/>
        </w:rPr>
        <w:t>: Active TCI state switching delay</w:t>
      </w:r>
    </w:p>
    <w:p w14:paraId="1EAA31C6" w14:textId="044E6779"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EE43199" w14:textId="777AB603" w:rsidR="002F26CA" w:rsidRPr="002E1C4C" w:rsidRDefault="00280DC4" w:rsidP="002F26C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7931F5">
        <w:rPr>
          <w:rFonts w:eastAsia="SimSun"/>
          <w:szCs w:val="24"/>
          <w:lang w:val="en-150" w:eastAsia="zh-CN"/>
        </w:rPr>
        <w:t>1</w:t>
      </w:r>
      <w:r w:rsidRPr="002E1C4C">
        <w:rPr>
          <w:rFonts w:eastAsia="SimSun"/>
          <w:szCs w:val="24"/>
          <w:lang w:val="en-150"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lastRenderedPageBreak/>
        <w:t xml:space="preserve">Proposal </w:t>
      </w:r>
      <w:r w:rsidR="007931F5">
        <w:rPr>
          <w:rFonts w:eastAsia="SimSun"/>
          <w:szCs w:val="24"/>
          <w:lang w:val="en-150" w:eastAsia="zh-CN"/>
        </w:rPr>
        <w:t>1</w:t>
      </w:r>
      <w:r w:rsidRPr="002E1C4C">
        <w:rPr>
          <w:rFonts w:eastAsia="SimSun"/>
          <w:szCs w:val="24"/>
          <w:lang w:val="en-150" w:eastAsia="zh-CN"/>
        </w:rPr>
        <w:t xml:space="preserve"> (Huawei): Known or unknown TCI state switching is applied in FR2 HST depends on the deployment. </w:t>
      </w:r>
    </w:p>
    <w:p w14:paraId="1E35DCB4" w14:textId="77777777" w:rsidR="00E756A4" w:rsidRPr="002E1C4C" w:rsidRDefault="00E756A4" w:rsidP="00E756A4">
      <w:pPr>
        <w:pStyle w:val="ListParagraph"/>
        <w:numPr>
          <w:ilvl w:val="2"/>
          <w:numId w:val="4"/>
        </w:numPr>
        <w:spacing w:after="120"/>
        <w:ind w:firstLineChars="0"/>
        <w:rPr>
          <w:rFonts w:eastAsia="SimSun"/>
          <w:szCs w:val="24"/>
          <w:lang w:val="en-150" w:eastAsia="zh-CN"/>
        </w:rPr>
      </w:pPr>
      <w:r w:rsidRPr="002E1C4C">
        <w:rPr>
          <w:rFonts w:eastAsia="SimSun"/>
          <w:szCs w:val="24"/>
          <w:lang w:val="en-150"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7931F5">
        <w:rPr>
          <w:rFonts w:eastAsia="SimSun"/>
          <w:szCs w:val="24"/>
          <w:lang w:val="en-150" w:eastAsia="zh-CN"/>
        </w:rPr>
        <w:t xml:space="preserve"> 2</w:t>
      </w:r>
      <w:r w:rsidRPr="002E1C4C">
        <w:rPr>
          <w:rFonts w:eastAsia="SimSun"/>
          <w:szCs w:val="24"/>
          <w:lang w:val="en-150" w:eastAsia="zh-CN"/>
        </w:rPr>
        <w:t xml:space="preserve"> (Intel): Consider only known TCI state.</w:t>
      </w:r>
    </w:p>
    <w:p w14:paraId="2D1B9C4B" w14:textId="5AB26306" w:rsidR="00E756A4" w:rsidRPr="002E1C4C" w:rsidRDefault="003169A6" w:rsidP="003169A6">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7931F5">
        <w:rPr>
          <w:rFonts w:eastAsia="SimSun"/>
          <w:szCs w:val="24"/>
          <w:lang w:val="en-150" w:eastAsia="zh-CN"/>
        </w:rPr>
        <w:t>3</w:t>
      </w:r>
      <w:r w:rsidR="00D73DD5" w:rsidRPr="002E1C4C">
        <w:rPr>
          <w:rFonts w:eastAsia="SimSun"/>
          <w:szCs w:val="24"/>
          <w:lang w:val="en-150" w:eastAsia="zh-CN"/>
        </w:rPr>
        <w:t xml:space="preserve"> (Nokia)</w:t>
      </w:r>
      <w:r w:rsidRPr="002E1C4C">
        <w:rPr>
          <w:rFonts w:eastAsia="SimSun"/>
          <w:szCs w:val="24"/>
          <w:lang w:val="en-150"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Proposal</w:t>
      </w:r>
      <w:r w:rsidR="007931F5">
        <w:rPr>
          <w:rFonts w:eastAsia="SimSun"/>
          <w:szCs w:val="24"/>
          <w:lang w:val="en-150" w:eastAsia="zh-CN"/>
        </w:rPr>
        <w:t xml:space="preserve"> 2</w:t>
      </w:r>
      <w:r w:rsidRPr="002E1C4C">
        <w:rPr>
          <w:rFonts w:eastAsia="SimSun"/>
          <w:szCs w:val="24"/>
          <w:lang w:val="en-150" w:eastAsia="zh-CN"/>
        </w:rPr>
        <w:t xml:space="preserve"> (Samsung): Consider only known TCI state case; </w:t>
      </w:r>
      <w:r w:rsidRPr="00072536">
        <w:rPr>
          <w:szCs w:val="24"/>
          <w:lang w:val="en-150" w:eastAsia="zh-CN"/>
        </w:rPr>
        <w:t>Need more study on whether UE can track more than 1 active TCI states for FR2 HST.</w:t>
      </w:r>
    </w:p>
    <w:p w14:paraId="73DFACA6" w14:textId="77777777"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66EF5456" w14:textId="77777777" w:rsidR="00B61268" w:rsidRPr="009A5543" w:rsidRDefault="00B61268" w:rsidP="00B6126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06836726" w14:textId="77777777" w:rsidR="00B61268" w:rsidRPr="00E03642" w:rsidRDefault="00B61268" w:rsidP="00B61268">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B61268" w:rsidRPr="002E1C4C" w14:paraId="2D541018" w14:textId="77777777" w:rsidTr="001B2F2C">
        <w:tc>
          <w:tcPr>
            <w:tcW w:w="1242" w:type="dxa"/>
          </w:tcPr>
          <w:p w14:paraId="7A18D29A" w14:textId="77777777" w:rsidR="00B61268" w:rsidRPr="002E1C4C" w:rsidRDefault="00B61268"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255447D2" w14:textId="77777777" w:rsidR="00B61268" w:rsidRPr="002E1C4C" w:rsidRDefault="00B61268"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B61268" w:rsidRPr="002E1C4C" w14:paraId="3FE811F7" w14:textId="77777777" w:rsidTr="001B2F2C">
        <w:tc>
          <w:tcPr>
            <w:tcW w:w="1242" w:type="dxa"/>
          </w:tcPr>
          <w:p w14:paraId="0CFA232B" w14:textId="77777777" w:rsidR="00B61268" w:rsidRPr="002E1C4C" w:rsidRDefault="00B61268"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7323CFCE" w14:textId="77777777" w:rsidR="00B61268" w:rsidRPr="002E1C4C" w:rsidRDefault="00B61268" w:rsidP="001B2F2C">
            <w:pPr>
              <w:spacing w:after="120"/>
              <w:rPr>
                <w:rFonts w:eastAsiaTheme="minorEastAsia"/>
                <w:lang w:val="en-150" w:eastAsia="zh-CN"/>
              </w:rPr>
            </w:pPr>
          </w:p>
        </w:tc>
      </w:tr>
      <w:tr w:rsidR="00B61268" w:rsidRPr="002E1C4C" w14:paraId="134BE961" w14:textId="77777777" w:rsidTr="001B2F2C">
        <w:tc>
          <w:tcPr>
            <w:tcW w:w="1242" w:type="dxa"/>
          </w:tcPr>
          <w:p w14:paraId="4505FB95" w14:textId="77777777" w:rsidR="00B61268" w:rsidRPr="002E1C4C" w:rsidRDefault="00B61268"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11916E94" w14:textId="77777777" w:rsidR="00B61268" w:rsidRPr="002E1C4C" w:rsidRDefault="00B61268" w:rsidP="001B2F2C">
            <w:pPr>
              <w:spacing w:after="120"/>
              <w:rPr>
                <w:rFonts w:eastAsiaTheme="minorEastAsia"/>
                <w:lang w:val="en-150" w:eastAsia="zh-CN"/>
              </w:rPr>
            </w:pPr>
          </w:p>
        </w:tc>
      </w:tr>
      <w:tr w:rsidR="00B61268" w:rsidRPr="002E1C4C" w14:paraId="650EB0E1" w14:textId="77777777" w:rsidTr="001B2F2C">
        <w:tc>
          <w:tcPr>
            <w:tcW w:w="1242" w:type="dxa"/>
          </w:tcPr>
          <w:p w14:paraId="6244D7E6" w14:textId="77777777" w:rsidR="00B61268" w:rsidRPr="002E1C4C" w:rsidRDefault="00B61268"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061B6C19" w14:textId="77777777" w:rsidR="00B61268" w:rsidRPr="002E1C4C" w:rsidRDefault="00B61268" w:rsidP="001B2F2C">
            <w:pPr>
              <w:spacing w:after="120"/>
              <w:rPr>
                <w:rFonts w:eastAsiaTheme="minorEastAsia"/>
                <w:lang w:val="en-150" w:eastAsia="zh-CN"/>
              </w:rPr>
            </w:pPr>
          </w:p>
        </w:tc>
      </w:tr>
    </w:tbl>
    <w:p w14:paraId="5942A0FE" w14:textId="6C2724C9" w:rsidR="00012556" w:rsidRPr="002E1C4C" w:rsidRDefault="00012556" w:rsidP="00013B90">
      <w:pPr>
        <w:rPr>
          <w:lang w:val="en-150"/>
        </w:rPr>
      </w:pPr>
    </w:p>
    <w:p w14:paraId="60757312" w14:textId="482ACA56" w:rsidR="00EA50A1" w:rsidRPr="002E1C4C" w:rsidRDefault="00EA50A1" w:rsidP="00EA50A1">
      <w:pPr>
        <w:pStyle w:val="Heading4"/>
        <w:rPr>
          <w:lang w:val="en-150"/>
        </w:rPr>
      </w:pPr>
      <w:r w:rsidRPr="002E1C4C">
        <w:rPr>
          <w:lang w:val="en-150"/>
        </w:rPr>
        <w:t xml:space="preserve">Issue </w:t>
      </w:r>
      <w:r w:rsidR="00B10F4E">
        <w:rPr>
          <w:lang w:val="en-150"/>
        </w:rPr>
        <w:t>2</w:t>
      </w:r>
      <w:r w:rsidRPr="002E1C4C">
        <w:rPr>
          <w:lang w:val="en-150"/>
        </w:rPr>
        <w:t>-</w:t>
      </w:r>
      <w:r w:rsidR="00B10F4E">
        <w:rPr>
          <w:lang w:val="en-150"/>
        </w:rPr>
        <w:t>5</w:t>
      </w:r>
      <w:r w:rsidRPr="002E1C4C">
        <w:rPr>
          <w:lang w:val="en-150"/>
        </w:rPr>
        <w:t>-</w:t>
      </w:r>
      <w:r w:rsidR="00E954D1">
        <w:rPr>
          <w:lang w:val="en-150"/>
        </w:rPr>
        <w:t>6</w:t>
      </w:r>
      <w:r w:rsidRPr="002E1C4C">
        <w:rPr>
          <w:lang w:val="en-150"/>
        </w:rPr>
        <w:t>: Uplink spatial relation switch delay</w:t>
      </w:r>
    </w:p>
    <w:p w14:paraId="14CC53FB"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350C321E" w14:textId="5233903F" w:rsidR="00EA50A1" w:rsidRPr="002E1C4C" w:rsidRDefault="00EA50A1" w:rsidP="00EA50A1">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822036" w:rsidRPr="002E1C4C">
        <w:rPr>
          <w:rFonts w:eastAsia="SimSun"/>
          <w:szCs w:val="24"/>
          <w:lang w:val="en-150" w:eastAsia="zh-CN"/>
        </w:rPr>
        <w:t>1</w:t>
      </w:r>
      <w:r w:rsidRPr="002E1C4C">
        <w:rPr>
          <w:rFonts w:eastAsia="SimSun"/>
          <w:szCs w:val="24"/>
          <w:lang w:val="en-150" w:eastAsia="zh-CN"/>
        </w:rPr>
        <w:t xml:space="preserve"> (</w:t>
      </w:r>
      <w:r w:rsidR="00822036" w:rsidRPr="002E1C4C">
        <w:rPr>
          <w:rFonts w:eastAsia="SimSun"/>
          <w:szCs w:val="24"/>
          <w:lang w:val="en-150" w:eastAsia="zh-CN"/>
        </w:rPr>
        <w:t>Intel</w:t>
      </w:r>
      <w:r w:rsidRPr="002E1C4C">
        <w:rPr>
          <w:rFonts w:eastAsia="SimSun"/>
          <w:szCs w:val="24"/>
          <w:lang w:val="en-150" w:eastAsia="zh-CN"/>
        </w:rPr>
        <w:t xml:space="preserve">): </w:t>
      </w:r>
      <w:r w:rsidR="00822036" w:rsidRPr="002E1C4C">
        <w:rPr>
          <w:rFonts w:eastAsia="SimSun"/>
          <w:szCs w:val="24"/>
          <w:lang w:val="en-150" w:eastAsia="zh-CN"/>
        </w:rPr>
        <w:t>No impact identified</w:t>
      </w:r>
    </w:p>
    <w:p w14:paraId="1F319FC0" w14:textId="795F1972" w:rsidR="00822036" w:rsidRPr="00072536" w:rsidRDefault="00552A2F" w:rsidP="00EA50A1">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w:t>
      </w:r>
      <w:r w:rsidR="00B10F4E">
        <w:rPr>
          <w:rFonts w:eastAsia="SimSun"/>
          <w:szCs w:val="24"/>
          <w:lang w:val="en-150" w:eastAsia="zh-CN"/>
        </w:rPr>
        <w:t xml:space="preserve"> 1</w:t>
      </w:r>
      <w:r w:rsidRPr="002E1C4C">
        <w:rPr>
          <w:rFonts w:eastAsia="SimSun"/>
          <w:szCs w:val="24"/>
          <w:lang w:val="en-150" w:eastAsia="zh-CN"/>
        </w:rPr>
        <w:t xml:space="preserve"> (Samsung): FFS, if very limited number of beams used for FR2 HST, the requirement’s importance is lower.</w:t>
      </w:r>
    </w:p>
    <w:p w14:paraId="2FEB7DB8"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7842C6FE" w14:textId="77777777" w:rsidR="00EA50A1" w:rsidRPr="009A5543" w:rsidRDefault="00EA50A1" w:rsidP="00EA50A1">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34D90598" w14:textId="77777777" w:rsidR="00EA50A1" w:rsidRPr="00E03642" w:rsidRDefault="00EA50A1" w:rsidP="00EA50A1">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EA50A1" w:rsidRPr="002E1C4C" w14:paraId="71A61B06" w14:textId="77777777" w:rsidTr="001B2F2C">
        <w:tc>
          <w:tcPr>
            <w:tcW w:w="1242" w:type="dxa"/>
          </w:tcPr>
          <w:p w14:paraId="04B873DC" w14:textId="77777777" w:rsidR="00EA50A1" w:rsidRPr="002E1C4C" w:rsidRDefault="00EA50A1"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3417805" w14:textId="77777777" w:rsidR="00EA50A1" w:rsidRPr="002E1C4C" w:rsidRDefault="00EA50A1"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EA50A1" w:rsidRPr="002E1C4C" w14:paraId="4EA8D6A5" w14:textId="77777777" w:rsidTr="001B2F2C">
        <w:tc>
          <w:tcPr>
            <w:tcW w:w="1242" w:type="dxa"/>
          </w:tcPr>
          <w:p w14:paraId="0C67B2C3" w14:textId="77777777" w:rsidR="00EA50A1" w:rsidRPr="002E1C4C" w:rsidRDefault="00EA50A1"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0141A6CE" w14:textId="77777777" w:rsidR="00EA50A1" w:rsidRPr="002E1C4C" w:rsidRDefault="00EA50A1" w:rsidP="001B2F2C">
            <w:pPr>
              <w:spacing w:after="120"/>
              <w:rPr>
                <w:rFonts w:eastAsiaTheme="minorEastAsia"/>
                <w:lang w:val="en-150" w:eastAsia="zh-CN"/>
              </w:rPr>
            </w:pPr>
          </w:p>
        </w:tc>
      </w:tr>
      <w:tr w:rsidR="00EA50A1" w:rsidRPr="002E1C4C" w14:paraId="48EB7F38" w14:textId="77777777" w:rsidTr="001B2F2C">
        <w:tc>
          <w:tcPr>
            <w:tcW w:w="1242" w:type="dxa"/>
          </w:tcPr>
          <w:p w14:paraId="3E3F5F6B" w14:textId="77777777" w:rsidR="00EA50A1" w:rsidRPr="002E1C4C" w:rsidRDefault="00EA50A1"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203C6B42" w14:textId="77777777" w:rsidR="00EA50A1" w:rsidRPr="002E1C4C" w:rsidRDefault="00EA50A1" w:rsidP="001B2F2C">
            <w:pPr>
              <w:spacing w:after="120"/>
              <w:rPr>
                <w:rFonts w:eastAsiaTheme="minorEastAsia"/>
                <w:lang w:val="en-150" w:eastAsia="zh-CN"/>
              </w:rPr>
            </w:pPr>
          </w:p>
        </w:tc>
      </w:tr>
      <w:tr w:rsidR="00EA50A1" w:rsidRPr="002E1C4C" w14:paraId="4ACDD397" w14:textId="77777777" w:rsidTr="001B2F2C">
        <w:tc>
          <w:tcPr>
            <w:tcW w:w="1242" w:type="dxa"/>
          </w:tcPr>
          <w:p w14:paraId="0D7C62AF" w14:textId="77777777" w:rsidR="00EA50A1" w:rsidRPr="002E1C4C" w:rsidRDefault="00EA50A1"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77E29728" w14:textId="77777777" w:rsidR="00EA50A1" w:rsidRPr="002E1C4C" w:rsidRDefault="00EA50A1" w:rsidP="001B2F2C">
            <w:pPr>
              <w:spacing w:after="120"/>
              <w:rPr>
                <w:rFonts w:eastAsiaTheme="minorEastAsia"/>
                <w:lang w:val="en-150" w:eastAsia="zh-CN"/>
              </w:rPr>
            </w:pPr>
          </w:p>
        </w:tc>
      </w:tr>
    </w:tbl>
    <w:p w14:paraId="34BB1E2B" w14:textId="6D0F8362" w:rsidR="00012556" w:rsidRPr="002E1C4C" w:rsidRDefault="00012556" w:rsidP="00013B90">
      <w:pPr>
        <w:rPr>
          <w:lang w:val="en-150"/>
        </w:rPr>
      </w:pPr>
    </w:p>
    <w:p w14:paraId="0730362C" w14:textId="5F9AFB4B" w:rsidR="005E2B72" w:rsidRPr="002E1C4C" w:rsidRDefault="005E2B72" w:rsidP="00013B90">
      <w:pPr>
        <w:rPr>
          <w:lang w:val="en-150"/>
        </w:rPr>
      </w:pPr>
    </w:p>
    <w:p w14:paraId="448D24C9" w14:textId="0E98FC38" w:rsidR="005E2B72" w:rsidRPr="002E1C4C" w:rsidRDefault="005E2B72" w:rsidP="005E2B72">
      <w:pPr>
        <w:pStyle w:val="Heading3"/>
        <w:rPr>
          <w:lang w:val="en-150"/>
        </w:rPr>
      </w:pPr>
      <w:r w:rsidRPr="002E1C4C">
        <w:rPr>
          <w:lang w:val="en-150"/>
        </w:rPr>
        <w:t xml:space="preserve">Sub-topic </w:t>
      </w:r>
      <w:r w:rsidR="00353DF9" w:rsidRPr="002E1C4C">
        <w:rPr>
          <w:lang w:val="en-150"/>
        </w:rPr>
        <w:t>2</w:t>
      </w:r>
      <w:r w:rsidRPr="002E1C4C">
        <w:rPr>
          <w:lang w:val="en-150"/>
        </w:rPr>
        <w:t>-</w:t>
      </w:r>
      <w:r w:rsidR="0021162A">
        <w:rPr>
          <w:lang w:val="en-150"/>
        </w:rPr>
        <w:t>6</w:t>
      </w:r>
      <w:r w:rsidRPr="002E1C4C">
        <w:rPr>
          <w:lang w:val="en-150"/>
        </w:rPr>
        <w:t xml:space="preserve">: </w:t>
      </w:r>
      <w:r w:rsidR="001D080A" w:rsidRPr="002E1C4C">
        <w:rPr>
          <w:lang w:val="en-150"/>
        </w:rPr>
        <w:t>Measurement procedure</w:t>
      </w:r>
      <w:r w:rsidR="007C1266" w:rsidRPr="002E1C4C">
        <w:rPr>
          <w:lang w:val="en-150"/>
        </w:rPr>
        <w:t>s</w:t>
      </w:r>
      <w:r w:rsidR="00185F7C" w:rsidRPr="002E1C4C">
        <w:rPr>
          <w:lang w:val="en-150"/>
        </w:rPr>
        <w:t xml:space="preserve"> for UE in connected mode</w:t>
      </w:r>
    </w:p>
    <w:p w14:paraId="75C90AE8" w14:textId="77777777" w:rsidR="005E2B72" w:rsidRPr="002E1C4C" w:rsidRDefault="005E2B72" w:rsidP="005E2B72">
      <w:pPr>
        <w:rPr>
          <w:i/>
          <w:color w:val="0070C0"/>
          <w:lang w:val="en-150" w:eastAsia="zh-CN"/>
        </w:rPr>
      </w:pPr>
      <w:r w:rsidRPr="002E1C4C">
        <w:rPr>
          <w:i/>
          <w:color w:val="0070C0"/>
          <w:lang w:val="en-150" w:eastAsia="zh-CN"/>
        </w:rPr>
        <w:t>Sub-topic description:</w:t>
      </w:r>
    </w:p>
    <w:p w14:paraId="3CB468F5" w14:textId="77777777" w:rsidR="005E2B72" w:rsidRPr="002E1C4C" w:rsidRDefault="005E2B72" w:rsidP="005E2B72">
      <w:pPr>
        <w:rPr>
          <w:i/>
          <w:color w:val="0070C0"/>
          <w:lang w:val="en-150" w:eastAsia="zh-CN"/>
        </w:rPr>
      </w:pPr>
      <w:r w:rsidRPr="002E1C4C">
        <w:rPr>
          <w:i/>
          <w:color w:val="0070C0"/>
          <w:lang w:val="en-150" w:eastAsia="zh-CN"/>
        </w:rPr>
        <w:t>Open issues and candidate options before e-meeting:</w:t>
      </w:r>
    </w:p>
    <w:p w14:paraId="702B5073" w14:textId="5E258C94" w:rsidR="005E2B72" w:rsidRPr="002E1C4C" w:rsidRDefault="005E2B72" w:rsidP="005E2B72">
      <w:pPr>
        <w:pStyle w:val="Heading4"/>
        <w:rPr>
          <w:lang w:val="en-150"/>
        </w:rPr>
      </w:pPr>
      <w:r w:rsidRPr="002E1C4C">
        <w:rPr>
          <w:lang w:val="en-150"/>
        </w:rPr>
        <w:lastRenderedPageBreak/>
        <w:t xml:space="preserve">Issue </w:t>
      </w:r>
      <w:r w:rsidR="00353DF9" w:rsidRPr="002E1C4C">
        <w:rPr>
          <w:lang w:val="en-150"/>
        </w:rPr>
        <w:t>2</w:t>
      </w:r>
      <w:r w:rsidRPr="002E1C4C">
        <w:rPr>
          <w:lang w:val="en-150"/>
        </w:rPr>
        <w:t>-</w:t>
      </w:r>
      <w:r w:rsidR="000E0C11">
        <w:rPr>
          <w:lang w:val="en-150"/>
        </w:rPr>
        <w:t>6</w:t>
      </w:r>
      <w:r w:rsidRPr="002E1C4C">
        <w:rPr>
          <w:lang w:val="en-150"/>
        </w:rPr>
        <w:t xml:space="preserve">-1: </w:t>
      </w:r>
      <w:r w:rsidR="00C91E36" w:rsidRPr="002E1C4C">
        <w:rPr>
          <w:lang w:val="en-150"/>
        </w:rPr>
        <w:t xml:space="preserve">Cell identification - </w:t>
      </w:r>
      <w:r w:rsidR="002C75E2" w:rsidRPr="002E1C4C">
        <w:rPr>
          <w:lang w:val="en-150"/>
        </w:rPr>
        <w:t>I</w:t>
      </w:r>
      <w:r w:rsidR="00BD6C2B" w:rsidRPr="002E1C4C">
        <w:rPr>
          <w:lang w:val="en-150"/>
        </w:rPr>
        <w:t>ntra-</w:t>
      </w:r>
      <w:r w:rsidR="007C1266" w:rsidRPr="002E1C4C">
        <w:rPr>
          <w:lang w:val="en-150"/>
        </w:rPr>
        <w:t>frequency</w:t>
      </w:r>
      <w:r w:rsidR="00BD6C2B" w:rsidRPr="002E1C4C">
        <w:rPr>
          <w:lang w:val="en-150"/>
        </w:rPr>
        <w:t xml:space="preserve"> </w:t>
      </w:r>
      <w:r w:rsidR="007C1266" w:rsidRPr="002E1C4C">
        <w:rPr>
          <w:lang w:val="en-150"/>
        </w:rPr>
        <w:t>measurements</w:t>
      </w:r>
    </w:p>
    <w:p w14:paraId="48BA36A0" w14:textId="77777777" w:rsidR="005E2B72" w:rsidRPr="002E1C4C"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2BD9FD8D" w14:textId="6A10CACA" w:rsidR="005E2B72" w:rsidRPr="002E1C4C" w:rsidRDefault="007C1266" w:rsidP="005E2B7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w:t>
      </w:r>
      <w:r w:rsidR="0048020E" w:rsidRPr="002E1C4C">
        <w:rPr>
          <w:rFonts w:eastAsia="SimSun"/>
          <w:szCs w:val="24"/>
          <w:lang w:val="en-150" w:eastAsia="zh-CN"/>
        </w:rPr>
        <w:t xml:space="preserve"> 1 (Apple): Intra-</w:t>
      </w:r>
      <w:proofErr w:type="spellStart"/>
      <w:r w:rsidR="0048020E" w:rsidRPr="002E1C4C">
        <w:rPr>
          <w:rFonts w:eastAsia="SimSun"/>
          <w:szCs w:val="24"/>
          <w:lang w:val="en-150" w:eastAsia="zh-CN"/>
        </w:rPr>
        <w:t>freq</w:t>
      </w:r>
      <w:proofErr w:type="spellEnd"/>
      <w:r w:rsidR="0048020E" w:rsidRPr="002E1C4C">
        <w:rPr>
          <w:rFonts w:eastAsia="SimSun"/>
          <w:szCs w:val="24"/>
          <w:lang w:val="en-150" w:eastAsia="zh-CN"/>
        </w:rPr>
        <w:t xml:space="preserve"> requirement can be enhanced to reduce beam overlapping for mobility measurement.</w:t>
      </w:r>
    </w:p>
    <w:p w14:paraId="21409263" w14:textId="3E4D131C" w:rsidR="0048020E" w:rsidRPr="002E1C4C" w:rsidRDefault="002C75E2" w:rsidP="005E2B7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1(Intel): New requirements should be introduced.</w:t>
      </w:r>
    </w:p>
    <w:p w14:paraId="2DE2EA9F" w14:textId="1D8BA26D" w:rsidR="002C75E2" w:rsidRPr="002E1C4C" w:rsidRDefault="00EE4E46" w:rsidP="005E2B7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2 (Samsung)</w:t>
      </w:r>
      <w:r w:rsidR="00714FD3" w:rsidRPr="002E1C4C">
        <w:rPr>
          <w:rFonts w:eastAsia="SimSun"/>
          <w:szCs w:val="24"/>
          <w:lang w:val="en-150" w:eastAsia="zh-CN"/>
        </w:rPr>
        <w:t>: New requirement needed</w:t>
      </w:r>
    </w:p>
    <w:p w14:paraId="3B29900B" w14:textId="7E9B9CB5"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683DC0">
        <w:rPr>
          <w:rFonts w:eastAsia="SimSun"/>
          <w:szCs w:val="24"/>
          <w:lang w:val="en-150" w:eastAsia="zh-CN"/>
        </w:rPr>
        <w:t>3</w:t>
      </w:r>
      <w:r w:rsidRPr="002E1C4C">
        <w:rPr>
          <w:rFonts w:eastAsia="SimSun"/>
          <w:szCs w:val="24"/>
          <w:lang w:val="en-150"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683DC0">
        <w:rPr>
          <w:rFonts w:eastAsia="SimSun"/>
          <w:szCs w:val="24"/>
          <w:lang w:val="en-150" w:eastAsia="zh-CN"/>
        </w:rPr>
        <w:t>3</w:t>
      </w:r>
      <w:r w:rsidRPr="002E1C4C">
        <w:rPr>
          <w:rFonts w:eastAsia="SimSun"/>
          <w:szCs w:val="24"/>
          <w:lang w:val="en-150"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683DC0">
        <w:rPr>
          <w:rFonts w:eastAsia="SimSun"/>
          <w:szCs w:val="24"/>
          <w:lang w:val="en-150" w:eastAsia="zh-CN"/>
        </w:rPr>
        <w:t>4</w:t>
      </w:r>
      <w:r w:rsidRPr="002E1C4C">
        <w:rPr>
          <w:rFonts w:eastAsia="SimSun"/>
          <w:szCs w:val="24"/>
          <w:lang w:val="en-150"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920FA">
        <w:rPr>
          <w:rFonts w:eastAsia="SimSun"/>
          <w:szCs w:val="24"/>
          <w:lang w:val="en-150" w:eastAsia="zh-CN"/>
        </w:rPr>
        <w:t>3</w:t>
      </w:r>
      <w:r w:rsidRPr="002E1C4C">
        <w:rPr>
          <w:rFonts w:eastAsia="SimSun"/>
          <w:szCs w:val="24"/>
          <w:lang w:val="en-150" w:eastAsia="zh-CN"/>
        </w:rPr>
        <w:t xml:space="preserve"> (Nokia): For FR2 HST, </w:t>
      </w:r>
      <w:proofErr w:type="spellStart"/>
      <w:r w:rsidRPr="002E1C4C">
        <w:rPr>
          <w:rFonts w:eastAsia="SimSun"/>
          <w:szCs w:val="24"/>
          <w:lang w:val="en-150" w:eastAsia="zh-CN"/>
        </w:rPr>
        <w:t>M</w:t>
      </w:r>
      <w:r w:rsidRPr="002E1C4C">
        <w:rPr>
          <w:rFonts w:eastAsia="SimSun"/>
          <w:szCs w:val="24"/>
          <w:vertAlign w:val="subscript"/>
          <w:lang w:val="en-150" w:eastAsia="zh-CN"/>
        </w:rPr>
        <w:t>meas_period_w</w:t>
      </w:r>
      <w:proofErr w:type="spellEnd"/>
      <w:r w:rsidRPr="002E1C4C">
        <w:rPr>
          <w:rFonts w:eastAsia="SimSun"/>
          <w:szCs w:val="24"/>
          <w:vertAlign w:val="subscript"/>
          <w:lang w:val="en-150" w:eastAsia="zh-CN"/>
        </w:rPr>
        <w:t>/</w:t>
      </w:r>
      <w:proofErr w:type="spellStart"/>
      <w:r w:rsidRPr="002E1C4C">
        <w:rPr>
          <w:rFonts w:eastAsia="SimSun"/>
          <w:szCs w:val="24"/>
          <w:vertAlign w:val="subscript"/>
          <w:lang w:val="en-150" w:eastAsia="zh-CN"/>
        </w:rPr>
        <w:t>o_</w:t>
      </w:r>
      <w:proofErr w:type="gramStart"/>
      <w:r w:rsidRPr="002E1C4C">
        <w:rPr>
          <w:rFonts w:eastAsia="SimSun"/>
          <w:szCs w:val="24"/>
          <w:vertAlign w:val="subscript"/>
          <w:lang w:val="en-150" w:eastAsia="zh-CN"/>
        </w:rPr>
        <w:t>gaps</w:t>
      </w:r>
      <w:proofErr w:type="spellEnd"/>
      <w:r w:rsidRPr="002E1C4C">
        <w:rPr>
          <w:rFonts w:eastAsia="SimSun"/>
          <w:szCs w:val="24"/>
          <w:vertAlign w:val="subscript"/>
          <w:lang w:val="en-150" w:eastAsia="zh-CN"/>
        </w:rPr>
        <w:t xml:space="preserve">  </w:t>
      </w:r>
      <w:r w:rsidRPr="002E1C4C">
        <w:rPr>
          <w:rFonts w:eastAsia="SimSun"/>
          <w:szCs w:val="24"/>
          <w:lang w:val="en-150" w:eastAsia="zh-CN"/>
        </w:rPr>
        <w:t>=</w:t>
      </w:r>
      <w:proofErr w:type="gramEnd"/>
      <w:r w:rsidRPr="002E1C4C">
        <w:rPr>
          <w:rFonts w:eastAsia="SimSun"/>
          <w:szCs w:val="24"/>
          <w:lang w:val="en-150" w:eastAsia="zh-CN"/>
        </w:rPr>
        <w:t xml:space="preserve"> 6 for the time period for PSS/SSS detection and the measurement period for </w:t>
      </w:r>
      <w:proofErr w:type="spellStart"/>
      <w:r w:rsidRPr="002E1C4C">
        <w:rPr>
          <w:rFonts w:eastAsia="SimSun"/>
          <w:szCs w:val="24"/>
          <w:lang w:val="en-150" w:eastAsia="zh-CN"/>
        </w:rPr>
        <w:t>intrafrequency</w:t>
      </w:r>
      <w:proofErr w:type="spellEnd"/>
      <w:r w:rsidRPr="002E1C4C">
        <w:rPr>
          <w:rFonts w:eastAsia="SimSun"/>
          <w:szCs w:val="24"/>
          <w:lang w:val="en-150" w:eastAsia="zh-CN"/>
        </w:rPr>
        <w:t xml:space="preserve"> measurement requirements.</w:t>
      </w:r>
    </w:p>
    <w:p w14:paraId="4149A3C5" w14:textId="2770577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920FA">
        <w:rPr>
          <w:rFonts w:eastAsia="SimSun"/>
          <w:szCs w:val="24"/>
          <w:lang w:val="en-150" w:eastAsia="zh-CN"/>
        </w:rPr>
        <w:t>4</w:t>
      </w:r>
      <w:r w:rsidRPr="002E1C4C">
        <w:rPr>
          <w:rFonts w:eastAsia="SimSun"/>
          <w:szCs w:val="24"/>
          <w:lang w:val="en-150" w:eastAsia="zh-CN"/>
        </w:rPr>
        <w:t xml:space="preserve"> (Nokia): For FR2 HST, the intra-</w:t>
      </w:r>
      <w:proofErr w:type="spellStart"/>
      <w:r w:rsidRPr="002E1C4C">
        <w:rPr>
          <w:rFonts w:eastAsia="SimSun"/>
          <w:szCs w:val="24"/>
          <w:lang w:val="en-150" w:eastAsia="zh-CN"/>
        </w:rPr>
        <w:t>freqeuency</w:t>
      </w:r>
      <w:proofErr w:type="spellEnd"/>
      <w:r w:rsidRPr="002E1C4C">
        <w:rPr>
          <w:rFonts w:eastAsia="SimSun"/>
          <w:szCs w:val="24"/>
          <w:lang w:val="en-150" w:eastAsia="zh-CN"/>
        </w:rPr>
        <w:t xml:space="preserve"> measurement requirements are enhanced according to Tables 2 and 3.</w:t>
      </w:r>
    </w:p>
    <w:p w14:paraId="2BC11F86" w14:textId="77777777" w:rsidR="00353DF9" w:rsidRPr="002E1C4C" w:rsidRDefault="00353DF9" w:rsidP="00B10F4E">
      <w:pPr>
        <w:pStyle w:val="TH"/>
        <w:ind w:left="2840"/>
        <w:jc w:val="left"/>
        <w:rPr>
          <w:lang w:val="en-150"/>
        </w:rPr>
      </w:pPr>
      <w:r w:rsidRPr="002E1C4C">
        <w:rPr>
          <w:lang w:val="en-150"/>
        </w:rPr>
        <w:t>Table 3: Measurement period for intra-frequency</w:t>
      </w:r>
      <w:r w:rsidRPr="002E1C4C">
        <w:rPr>
          <w:lang w:val="en-150"/>
        </w:rPr>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rPr>
                <w:lang w:val="en-150"/>
              </w:rPr>
            </w:pPr>
            <w:r w:rsidRPr="002E1C4C">
              <w:rPr>
                <w:lang w:val="en-150"/>
              </w:rPr>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rPr>
                <w:lang w:val="en-150"/>
              </w:rPr>
            </w:pPr>
            <w:r w:rsidRPr="002E1C4C">
              <w:rPr>
                <w:lang w:val="en-150"/>
              </w:rPr>
              <w:t>T</w:t>
            </w:r>
            <w:r w:rsidRPr="002E1C4C">
              <w:rPr>
                <w:vertAlign w:val="subscript"/>
                <w:lang w:val="en-150"/>
              </w:rPr>
              <w:t xml:space="preserve"> </w:t>
            </w:r>
            <w:proofErr w:type="spellStart"/>
            <w:r w:rsidRPr="002E1C4C">
              <w:rPr>
                <w:vertAlign w:val="subscript"/>
                <w:lang w:val="en-150"/>
              </w:rPr>
              <w:t>SSB_measurement_period_intra</w:t>
            </w:r>
            <w:proofErr w:type="spellEnd"/>
            <w:r w:rsidRPr="002E1C4C">
              <w:rPr>
                <w:lang w:val="en-150"/>
              </w:rPr>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rPr>
                <w:lang w:val="en-150"/>
              </w:rPr>
            </w:pPr>
            <w:r w:rsidRPr="002E1C4C">
              <w:rPr>
                <w:lang w:val="en-150"/>
              </w:rPr>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rPr>
                <w:lang w:val="en-150"/>
              </w:rPr>
            </w:pPr>
            <w:proofErr w:type="gramStart"/>
            <w:r w:rsidRPr="002E1C4C">
              <w:rPr>
                <w:lang w:val="en-150"/>
              </w:rPr>
              <w:t>max(</w:t>
            </w:r>
            <w:proofErr w:type="gramEnd"/>
            <w:r w:rsidRPr="002E1C4C">
              <w:rPr>
                <w:lang w:val="en-150"/>
              </w:rPr>
              <w:t>400ms, ceil(</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 SMTC period)</w:t>
            </w:r>
            <w:r w:rsidRPr="002E1C4C">
              <w:rPr>
                <w:vertAlign w:val="superscript"/>
                <w:lang w:val="en-150"/>
              </w:rPr>
              <w:t>Note 1</w:t>
            </w:r>
            <w:r w:rsidRPr="002E1C4C">
              <w:rPr>
                <w:lang w:val="en-150"/>
              </w:rPr>
              <w:t xml:space="preserve"> x </w:t>
            </w:r>
            <w:proofErr w:type="spellStart"/>
            <w:r w:rsidRPr="002E1C4C">
              <w:rPr>
                <w:lang w:val="en-150"/>
              </w:rPr>
              <w:t>CSSF</w:t>
            </w:r>
            <w:r w:rsidRPr="002E1C4C">
              <w:rPr>
                <w:vertAlign w:val="subscript"/>
                <w:lang w:val="en-150"/>
              </w:rPr>
              <w:t>intra</w:t>
            </w:r>
            <w:proofErr w:type="spellEnd"/>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rPr>
                <w:lang w:val="en-150"/>
              </w:rPr>
            </w:pPr>
            <w:r w:rsidRPr="002E1C4C">
              <w:rPr>
                <w:lang w:val="en-150"/>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lang w:val="en-150"/>
              </w:rPr>
            </w:pPr>
            <w:proofErr w:type="gramStart"/>
            <w:r w:rsidRPr="002E1C4C">
              <w:rPr>
                <w:lang w:val="en-150"/>
              </w:rPr>
              <w:t>max(</w:t>
            </w:r>
            <w:proofErr w:type="gramEnd"/>
            <w:r w:rsidRPr="002E1C4C">
              <w:rPr>
                <w:lang w:val="en-150"/>
              </w:rPr>
              <w:t>400ms, ceil(</w:t>
            </w:r>
            <w:r w:rsidRPr="002E1C4C">
              <w:rPr>
                <w:highlight w:val="yellow"/>
                <w:lang w:val="en-150"/>
              </w:rPr>
              <w:t>M2</w:t>
            </w:r>
            <w:r w:rsidRPr="002E1C4C">
              <w:rPr>
                <w:rFonts w:eastAsiaTheme="minorEastAsia"/>
                <w:vertAlign w:val="superscript"/>
                <w:lang w:val="en-150" w:eastAsia="zh-CN"/>
              </w:rPr>
              <w:t xml:space="preserve"> Note 2</w:t>
            </w:r>
            <w:r w:rsidRPr="002E1C4C">
              <w:rPr>
                <w:lang w:val="en-150"/>
              </w:rPr>
              <w:t xml:space="preserve"> x </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ml:space="preserve">) x max(SMTC </w:t>
            </w:r>
            <w:proofErr w:type="spellStart"/>
            <w:r w:rsidRPr="002E1C4C">
              <w:rPr>
                <w:lang w:val="en-150"/>
              </w:rPr>
              <w:t>period,DRX</w:t>
            </w:r>
            <w:proofErr w:type="spellEnd"/>
            <w:r w:rsidRPr="002E1C4C">
              <w:rPr>
                <w:lang w:val="en-150"/>
              </w:rPr>
              <w:t xml:space="preserve"> cycle)) x </w:t>
            </w:r>
            <w:proofErr w:type="spellStart"/>
            <w:r w:rsidRPr="002E1C4C">
              <w:rPr>
                <w:lang w:val="en-150"/>
              </w:rPr>
              <w:t>CSSF</w:t>
            </w:r>
            <w:r w:rsidRPr="002E1C4C">
              <w:rPr>
                <w:vertAlign w:val="subscript"/>
                <w:lang w:val="en-150"/>
              </w:rPr>
              <w:t>intra</w:t>
            </w:r>
            <w:proofErr w:type="spellEnd"/>
            <w:r w:rsidRPr="002E1C4C">
              <w:rPr>
                <w:lang w:val="en-150"/>
              </w:rPr>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lang w:val="en-150"/>
              </w:rPr>
            </w:pPr>
            <w:r w:rsidRPr="002E1C4C">
              <w:rPr>
                <w:lang w:val="en-150"/>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lang w:val="en-150"/>
              </w:rPr>
            </w:pPr>
            <w:proofErr w:type="gramStart"/>
            <w:r w:rsidRPr="002E1C4C">
              <w:rPr>
                <w:lang w:val="en-150"/>
              </w:rPr>
              <w:t>ceil(</w:t>
            </w:r>
            <w:proofErr w:type="gramEnd"/>
            <w:r w:rsidRPr="002E1C4C">
              <w:rPr>
                <w:highlight w:val="yellow"/>
                <w:lang w:val="en-150"/>
              </w:rPr>
              <w:t>6</w:t>
            </w:r>
            <w:r w:rsidRPr="002E1C4C">
              <w:rPr>
                <w:lang w:val="en-150"/>
              </w:rPr>
              <w:t xml:space="preserve"> </w:t>
            </w:r>
            <w:proofErr w:type="spellStart"/>
            <w:r w:rsidRPr="002E1C4C">
              <w:rPr>
                <w:lang w:val="en-150"/>
              </w:rPr>
              <w:t>xK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ml:space="preserve"> ) x DRX cycle x </w:t>
            </w:r>
            <w:proofErr w:type="spellStart"/>
            <w:r w:rsidRPr="002E1C4C">
              <w:rPr>
                <w:lang w:val="en-150"/>
              </w:rPr>
              <w:t>CSSF</w:t>
            </w:r>
            <w:r w:rsidRPr="002E1C4C">
              <w:rPr>
                <w:vertAlign w:val="subscript"/>
                <w:lang w:val="en-150"/>
              </w:rPr>
              <w:t>intra</w:t>
            </w:r>
            <w:proofErr w:type="spellEnd"/>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rPr>
                <w:lang w:val="en-150"/>
              </w:rPr>
            </w:pPr>
            <w:r w:rsidRPr="002E1C4C">
              <w:rPr>
                <w:lang w:val="en-150"/>
              </w:rPr>
              <w:t>NOTE 1:</w:t>
            </w:r>
            <w:r w:rsidRPr="002E1C4C">
              <w:rPr>
                <w:lang w:val="en-150"/>
              </w:rPr>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rPr>
                <w:lang w:val="en-150"/>
              </w:rPr>
            </w:pPr>
            <w:r w:rsidRPr="002E1C4C">
              <w:rPr>
                <w:lang w:val="en-150"/>
              </w:rPr>
              <w:t>NOTE 2:</w:t>
            </w:r>
            <w:r w:rsidRPr="002E1C4C">
              <w:rPr>
                <w:lang w:val="en-150"/>
              </w:rPr>
              <w:tab/>
            </w:r>
            <w:r w:rsidRPr="002E1C4C">
              <w:rPr>
                <w:highlight w:val="yellow"/>
                <w:lang w:val="en-150"/>
              </w:rPr>
              <w:t xml:space="preserve">When </w:t>
            </w:r>
            <w:r w:rsidRPr="002E1C4C">
              <w:rPr>
                <w:rFonts w:eastAsiaTheme="minorEastAsia"/>
                <w:highlight w:val="yellow"/>
                <w:lang w:val="en-150" w:eastAsia="zh-CN"/>
              </w:rPr>
              <w:t>RRM enhancement for high speed is</w:t>
            </w:r>
            <w:r w:rsidRPr="002E1C4C">
              <w:rPr>
                <w:highlight w:val="yellow"/>
                <w:lang w:val="en-150"/>
              </w:rPr>
              <w:t xml:space="preserve"> not configured, M2 = 1.5; When </w:t>
            </w:r>
            <w:r w:rsidRPr="002E1C4C">
              <w:rPr>
                <w:rFonts w:eastAsiaTheme="minorEastAsia"/>
                <w:highlight w:val="yellow"/>
                <w:lang w:val="en-150" w:eastAsia="zh-CN"/>
              </w:rPr>
              <w:t>RRM enhancement for high speed is</w:t>
            </w:r>
            <w:r w:rsidRPr="002E1C4C">
              <w:rPr>
                <w:highlight w:val="yellow"/>
                <w:lang w:val="en-150"/>
              </w:rPr>
              <w:t xml:space="preserve"> configured, M2 = 1.5 if SMTC periodicity &gt; 40 </w:t>
            </w:r>
            <w:proofErr w:type="spellStart"/>
            <w:proofErr w:type="gramStart"/>
            <w:r w:rsidRPr="002E1C4C">
              <w:rPr>
                <w:highlight w:val="yellow"/>
                <w:lang w:val="en-150"/>
              </w:rPr>
              <w:t>ms</w:t>
            </w:r>
            <w:proofErr w:type="spellEnd"/>
            <w:r w:rsidRPr="002E1C4C">
              <w:rPr>
                <w:highlight w:val="yellow"/>
                <w:lang w:val="en-150"/>
              </w:rPr>
              <w:t>;,</w:t>
            </w:r>
            <w:proofErr w:type="gramEnd"/>
            <w:r w:rsidRPr="002E1C4C">
              <w:rPr>
                <w:highlight w:val="yellow"/>
                <w:lang w:val="en-150"/>
              </w:rPr>
              <w:t>otherwise M2=1</w:t>
            </w:r>
            <w:r w:rsidRPr="002E1C4C">
              <w:rPr>
                <w:lang w:val="en-150"/>
              </w:rPr>
              <w:t>.</w:t>
            </w:r>
          </w:p>
        </w:tc>
      </w:tr>
    </w:tbl>
    <w:p w14:paraId="24ED357C" w14:textId="77777777" w:rsidR="00353DF9" w:rsidRPr="00574D43" w:rsidRDefault="00353DF9" w:rsidP="00574D43">
      <w:pPr>
        <w:spacing w:after="120"/>
        <w:rPr>
          <w:szCs w:val="24"/>
          <w:lang w:val="en-150" w:eastAsia="zh-CN"/>
        </w:rPr>
      </w:pPr>
    </w:p>
    <w:p w14:paraId="19662A8C" w14:textId="77777777" w:rsidR="00750487"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36429E57" w14:textId="71EA5CE7" w:rsidR="005E2B72" w:rsidRPr="00E954D1" w:rsidRDefault="00750487" w:rsidP="0075048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750487">
        <w:rPr>
          <w:szCs w:val="24"/>
          <w:lang w:val="en-150" w:eastAsia="zh-CN"/>
        </w:rPr>
        <w:t xml:space="preserve">The proposals are generally </w:t>
      </w:r>
      <w:r w:rsidR="00E954D1">
        <w:rPr>
          <w:szCs w:val="24"/>
          <w:lang w:val="en-150" w:eastAsia="zh-CN"/>
        </w:rPr>
        <w:t xml:space="preserve">made </w:t>
      </w:r>
      <w:r w:rsidRPr="00750487">
        <w:rPr>
          <w:szCs w:val="24"/>
          <w:lang w:val="en-150" w:eastAsia="zh-CN"/>
        </w:rPr>
        <w:t>in the same direction. Hence, Moderator would like to ask companies to check if the WF is acceptable: The intra-frequency measurement requirement shall be enhanced and discuss what possible enhancements are</w:t>
      </w:r>
      <w:r w:rsidR="00E954D1">
        <w:rPr>
          <w:szCs w:val="24"/>
          <w:lang w:val="en-150" w:eastAsia="zh-CN"/>
        </w:rPr>
        <w:t>.</w:t>
      </w:r>
    </w:p>
    <w:p w14:paraId="450CFB11" w14:textId="77777777" w:rsidR="00E954D1" w:rsidRPr="00E954D1" w:rsidRDefault="00E954D1" w:rsidP="00E954D1">
      <w:pPr>
        <w:spacing w:after="120"/>
        <w:rPr>
          <w:szCs w:val="24"/>
          <w:lang w:val="en-150" w:eastAsia="zh-CN"/>
        </w:rPr>
      </w:pPr>
    </w:p>
    <w:tbl>
      <w:tblPr>
        <w:tblStyle w:val="TableGrid"/>
        <w:tblW w:w="0" w:type="auto"/>
        <w:tblLook w:val="04A0" w:firstRow="1" w:lastRow="0" w:firstColumn="1" w:lastColumn="0" w:noHBand="0" w:noVBand="1"/>
      </w:tblPr>
      <w:tblGrid>
        <w:gridCol w:w="1236"/>
        <w:gridCol w:w="8395"/>
      </w:tblGrid>
      <w:tr w:rsidR="005E2B72" w:rsidRPr="002E1C4C" w14:paraId="1CC800DC" w14:textId="77777777" w:rsidTr="001B2F2C">
        <w:tc>
          <w:tcPr>
            <w:tcW w:w="1242" w:type="dxa"/>
          </w:tcPr>
          <w:p w14:paraId="34C137FD" w14:textId="77777777" w:rsidR="005E2B72" w:rsidRPr="002E1C4C" w:rsidRDefault="005E2B72"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738DAA37" w14:textId="77777777" w:rsidR="005E2B72" w:rsidRPr="002E1C4C" w:rsidRDefault="005E2B72"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5E2B72" w:rsidRPr="002E1C4C" w14:paraId="1EA5C658" w14:textId="77777777" w:rsidTr="001B2F2C">
        <w:tc>
          <w:tcPr>
            <w:tcW w:w="1242" w:type="dxa"/>
          </w:tcPr>
          <w:p w14:paraId="3FD5BB95" w14:textId="77777777" w:rsidR="005E2B72" w:rsidRPr="002E1C4C" w:rsidRDefault="005E2B72"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058A1DCC" w14:textId="77777777" w:rsidR="005E2B72" w:rsidRPr="002E1C4C" w:rsidRDefault="005E2B72" w:rsidP="001B2F2C">
            <w:pPr>
              <w:spacing w:after="120"/>
              <w:rPr>
                <w:rFonts w:eastAsiaTheme="minorEastAsia"/>
                <w:lang w:val="en-150" w:eastAsia="zh-CN"/>
              </w:rPr>
            </w:pPr>
          </w:p>
        </w:tc>
      </w:tr>
      <w:tr w:rsidR="005E2B72" w:rsidRPr="002E1C4C" w14:paraId="5BA6FE39" w14:textId="77777777" w:rsidTr="001B2F2C">
        <w:tc>
          <w:tcPr>
            <w:tcW w:w="1242" w:type="dxa"/>
          </w:tcPr>
          <w:p w14:paraId="58B6F064" w14:textId="77777777" w:rsidR="005E2B72" w:rsidRPr="002E1C4C" w:rsidRDefault="005E2B72"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7D30FEAC" w14:textId="77777777" w:rsidR="005E2B72" w:rsidRPr="002E1C4C" w:rsidRDefault="005E2B72" w:rsidP="001B2F2C">
            <w:pPr>
              <w:spacing w:after="120"/>
              <w:rPr>
                <w:rFonts w:eastAsiaTheme="minorEastAsia"/>
                <w:lang w:val="en-150" w:eastAsia="zh-CN"/>
              </w:rPr>
            </w:pPr>
          </w:p>
        </w:tc>
      </w:tr>
      <w:tr w:rsidR="005E2B72" w:rsidRPr="002E1C4C" w14:paraId="376E57B0" w14:textId="77777777" w:rsidTr="001B2F2C">
        <w:tc>
          <w:tcPr>
            <w:tcW w:w="1242" w:type="dxa"/>
          </w:tcPr>
          <w:p w14:paraId="3073C6B8" w14:textId="77777777" w:rsidR="005E2B72" w:rsidRPr="002E1C4C" w:rsidRDefault="005E2B72"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49B5DE7" w14:textId="77777777" w:rsidR="005E2B72" w:rsidRPr="002E1C4C" w:rsidRDefault="005E2B72" w:rsidP="001B2F2C">
            <w:pPr>
              <w:spacing w:after="120"/>
              <w:rPr>
                <w:rFonts w:eastAsiaTheme="minorEastAsia"/>
                <w:lang w:val="en-150" w:eastAsia="zh-CN"/>
              </w:rPr>
            </w:pPr>
          </w:p>
        </w:tc>
      </w:tr>
    </w:tbl>
    <w:p w14:paraId="18104B23" w14:textId="77777777" w:rsidR="002315AA" w:rsidRPr="002E1C4C" w:rsidRDefault="002315AA" w:rsidP="00013B90">
      <w:pPr>
        <w:rPr>
          <w:lang w:val="en-150"/>
        </w:rPr>
      </w:pPr>
    </w:p>
    <w:p w14:paraId="02382083" w14:textId="661E424A" w:rsidR="00EE60EE" w:rsidRPr="002E1C4C" w:rsidRDefault="00EE60EE" w:rsidP="00EE60EE">
      <w:pPr>
        <w:pStyle w:val="Heading4"/>
        <w:rPr>
          <w:lang w:val="en-150"/>
        </w:rPr>
      </w:pPr>
      <w:r w:rsidRPr="002E1C4C">
        <w:rPr>
          <w:lang w:val="en-150"/>
        </w:rPr>
        <w:t xml:space="preserve">Issue </w:t>
      </w:r>
      <w:r w:rsidR="000E0C11">
        <w:rPr>
          <w:lang w:val="en-150"/>
        </w:rPr>
        <w:t>2</w:t>
      </w:r>
      <w:r w:rsidRPr="002E1C4C">
        <w:rPr>
          <w:lang w:val="en-150"/>
        </w:rPr>
        <w:t>-</w:t>
      </w:r>
      <w:r w:rsidR="000E0C11">
        <w:rPr>
          <w:lang w:val="en-150"/>
        </w:rPr>
        <w:t>6</w:t>
      </w:r>
      <w:r w:rsidRPr="002E1C4C">
        <w:rPr>
          <w:lang w:val="en-150"/>
        </w:rPr>
        <w:t>-</w:t>
      </w:r>
      <w:r w:rsidR="000E0C11">
        <w:rPr>
          <w:lang w:val="en-150"/>
        </w:rPr>
        <w:t>2</w:t>
      </w:r>
      <w:r w:rsidRPr="002E1C4C">
        <w:rPr>
          <w:lang w:val="en-150"/>
        </w:rPr>
        <w:t xml:space="preserve">: </w:t>
      </w:r>
      <w:r w:rsidR="00C91E36" w:rsidRPr="002E1C4C">
        <w:rPr>
          <w:lang w:val="en-150"/>
        </w:rPr>
        <w:t xml:space="preserve">Cell identification - </w:t>
      </w:r>
      <w:r w:rsidR="00DC7D2C" w:rsidRPr="002E1C4C">
        <w:rPr>
          <w:lang w:val="en-150"/>
        </w:rPr>
        <w:t>PSS/SSS detection</w:t>
      </w:r>
    </w:p>
    <w:p w14:paraId="3E43EED9"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F2EC995" w14:textId="1C56A240" w:rsidR="00EE60EE" w:rsidRPr="002E1C4C" w:rsidRDefault="00DC7D2C" w:rsidP="00EE60EE">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920FA">
        <w:rPr>
          <w:rFonts w:eastAsia="SimSun"/>
          <w:szCs w:val="24"/>
          <w:lang w:val="en-150" w:eastAsia="zh-CN"/>
        </w:rPr>
        <w:t>1</w:t>
      </w:r>
      <w:r w:rsidRPr="002E1C4C">
        <w:rPr>
          <w:rFonts w:eastAsia="SimSun"/>
          <w:szCs w:val="24"/>
          <w:lang w:val="en-150"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lastRenderedPageBreak/>
        <w:t xml:space="preserve">Proposal </w:t>
      </w:r>
      <w:r w:rsidR="007920FA">
        <w:rPr>
          <w:rFonts w:eastAsia="SimSun"/>
          <w:szCs w:val="24"/>
          <w:lang w:val="en-150" w:eastAsia="zh-CN"/>
        </w:rPr>
        <w:t>2</w:t>
      </w:r>
      <w:r w:rsidRPr="002E1C4C">
        <w:rPr>
          <w:rFonts w:eastAsia="SimSun"/>
          <w:szCs w:val="24"/>
          <w:lang w:val="en-150" w:eastAsia="zh-CN"/>
        </w:rPr>
        <w:t xml:space="preserve"> (Ericsson): Intra-frequency cell identification can be enhanced considering RX beam sweep number reduction.</w:t>
      </w:r>
    </w:p>
    <w:p w14:paraId="31913A5D" w14:textId="09F9467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7920FA">
        <w:rPr>
          <w:rFonts w:eastAsia="SimSun"/>
          <w:szCs w:val="24"/>
          <w:lang w:val="en-150" w:eastAsia="zh-CN"/>
        </w:rPr>
        <w:t>1</w:t>
      </w:r>
      <w:r w:rsidRPr="002E1C4C">
        <w:rPr>
          <w:rFonts w:eastAsia="SimSun"/>
          <w:szCs w:val="24"/>
          <w:lang w:val="en-150" w:eastAsia="zh-CN"/>
        </w:rPr>
        <w:t xml:space="preserve"> (Nokia): Time period for PSS/SSS detection is different for FR1 and FR2 for a UE operating in non-HST NR mode.</w:t>
      </w:r>
    </w:p>
    <w:p w14:paraId="2B78C05A" w14:textId="2CC5BBB4"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7920FA">
        <w:rPr>
          <w:rFonts w:eastAsia="SimSun"/>
          <w:szCs w:val="24"/>
          <w:lang w:val="en-150" w:eastAsia="zh-CN"/>
        </w:rPr>
        <w:t>2</w:t>
      </w:r>
      <w:r w:rsidRPr="002E1C4C">
        <w:rPr>
          <w:rFonts w:eastAsia="SimSun"/>
          <w:szCs w:val="24"/>
          <w:lang w:val="en-150"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920FA">
        <w:rPr>
          <w:rFonts w:eastAsia="SimSun"/>
          <w:szCs w:val="24"/>
          <w:lang w:val="en-150" w:eastAsia="zh-CN"/>
        </w:rPr>
        <w:t>3</w:t>
      </w:r>
      <w:r w:rsidRPr="002E1C4C">
        <w:rPr>
          <w:rFonts w:eastAsia="SimSun"/>
          <w:szCs w:val="24"/>
          <w:lang w:val="en-150" w:eastAsia="zh-CN"/>
        </w:rPr>
        <w:t xml:space="preserve"> (Nokia): For FR2 HST, </w:t>
      </w:r>
      <w:proofErr w:type="spellStart"/>
      <w:r w:rsidRPr="002E1C4C">
        <w:rPr>
          <w:rFonts w:eastAsia="SimSun"/>
          <w:szCs w:val="24"/>
          <w:lang w:val="en-150" w:eastAsia="zh-CN"/>
        </w:rPr>
        <w:t>M</w:t>
      </w:r>
      <w:r w:rsidRPr="002E1C4C">
        <w:rPr>
          <w:rFonts w:eastAsia="SimSun"/>
          <w:szCs w:val="24"/>
          <w:vertAlign w:val="subscript"/>
          <w:lang w:val="en-150" w:eastAsia="zh-CN"/>
        </w:rPr>
        <w:t>meas_period_w</w:t>
      </w:r>
      <w:proofErr w:type="spellEnd"/>
      <w:r w:rsidRPr="002E1C4C">
        <w:rPr>
          <w:rFonts w:eastAsia="SimSun"/>
          <w:szCs w:val="24"/>
          <w:vertAlign w:val="subscript"/>
          <w:lang w:val="en-150" w:eastAsia="zh-CN"/>
        </w:rPr>
        <w:t>/</w:t>
      </w:r>
      <w:proofErr w:type="spellStart"/>
      <w:r w:rsidRPr="002E1C4C">
        <w:rPr>
          <w:rFonts w:eastAsia="SimSun"/>
          <w:szCs w:val="24"/>
          <w:vertAlign w:val="subscript"/>
          <w:lang w:val="en-150" w:eastAsia="zh-CN"/>
        </w:rPr>
        <w:t>o_</w:t>
      </w:r>
      <w:proofErr w:type="gramStart"/>
      <w:r w:rsidRPr="002E1C4C">
        <w:rPr>
          <w:rFonts w:eastAsia="SimSun"/>
          <w:szCs w:val="24"/>
          <w:vertAlign w:val="subscript"/>
          <w:lang w:val="en-150" w:eastAsia="zh-CN"/>
        </w:rPr>
        <w:t>gaps</w:t>
      </w:r>
      <w:proofErr w:type="spellEnd"/>
      <w:r w:rsidRPr="002E1C4C">
        <w:rPr>
          <w:rFonts w:eastAsia="SimSun"/>
          <w:szCs w:val="24"/>
          <w:vertAlign w:val="subscript"/>
          <w:lang w:val="en-150" w:eastAsia="zh-CN"/>
        </w:rPr>
        <w:t xml:space="preserve">  </w:t>
      </w:r>
      <w:r w:rsidRPr="002E1C4C">
        <w:rPr>
          <w:rFonts w:eastAsia="SimSun"/>
          <w:szCs w:val="24"/>
          <w:lang w:val="en-150" w:eastAsia="zh-CN"/>
        </w:rPr>
        <w:t>=</w:t>
      </w:r>
      <w:proofErr w:type="gramEnd"/>
      <w:r w:rsidRPr="002E1C4C">
        <w:rPr>
          <w:rFonts w:eastAsia="SimSun"/>
          <w:szCs w:val="24"/>
          <w:lang w:val="en-150" w:eastAsia="zh-CN"/>
        </w:rPr>
        <w:t xml:space="preserve"> 6 for the time period for PSS/SSS detection and the measurement period for </w:t>
      </w:r>
      <w:proofErr w:type="spellStart"/>
      <w:r w:rsidRPr="002E1C4C">
        <w:rPr>
          <w:rFonts w:eastAsia="SimSun"/>
          <w:szCs w:val="24"/>
          <w:lang w:val="en-150" w:eastAsia="zh-CN"/>
        </w:rPr>
        <w:t>intrafrequency</w:t>
      </w:r>
      <w:proofErr w:type="spellEnd"/>
      <w:r w:rsidRPr="002E1C4C">
        <w:rPr>
          <w:rFonts w:eastAsia="SimSun"/>
          <w:szCs w:val="24"/>
          <w:lang w:val="en-150" w:eastAsia="zh-CN"/>
        </w:rPr>
        <w:t xml:space="preserve"> measurement requirements.</w:t>
      </w:r>
    </w:p>
    <w:p w14:paraId="724423C3" w14:textId="18E87B1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920FA">
        <w:rPr>
          <w:rFonts w:eastAsia="SimSun"/>
          <w:szCs w:val="24"/>
          <w:lang w:val="en-150" w:eastAsia="zh-CN"/>
        </w:rPr>
        <w:t>4</w:t>
      </w:r>
      <w:r w:rsidRPr="002E1C4C">
        <w:rPr>
          <w:rFonts w:eastAsia="SimSun"/>
          <w:szCs w:val="24"/>
          <w:lang w:val="en-150" w:eastAsia="zh-CN"/>
        </w:rPr>
        <w:t xml:space="preserve"> (Nokia): For FR2 HST, the intra-</w:t>
      </w:r>
      <w:proofErr w:type="spellStart"/>
      <w:r w:rsidRPr="002E1C4C">
        <w:rPr>
          <w:rFonts w:eastAsia="SimSun"/>
          <w:szCs w:val="24"/>
          <w:lang w:val="en-150" w:eastAsia="zh-CN"/>
        </w:rPr>
        <w:t>freqeuency</w:t>
      </w:r>
      <w:proofErr w:type="spellEnd"/>
      <w:r w:rsidRPr="002E1C4C">
        <w:rPr>
          <w:rFonts w:eastAsia="SimSun"/>
          <w:szCs w:val="24"/>
          <w:lang w:val="en-150" w:eastAsia="zh-CN"/>
        </w:rPr>
        <w:t xml:space="preserve"> measurement requirements are enhanced according to Tables 2 and 3.</w:t>
      </w:r>
    </w:p>
    <w:p w14:paraId="23E27674" w14:textId="77777777" w:rsidR="000D60E4" w:rsidRPr="002E1C4C" w:rsidRDefault="000D60E4" w:rsidP="007920FA">
      <w:pPr>
        <w:pStyle w:val="ListParagraph"/>
        <w:keepNext/>
        <w:keepLines/>
        <w:spacing w:before="60"/>
        <w:ind w:left="3124" w:firstLineChars="0" w:firstLine="0"/>
        <w:rPr>
          <w:lang w:val="en-150"/>
        </w:rPr>
      </w:pPr>
      <w:r w:rsidRPr="002E1C4C">
        <w:rPr>
          <w:rFonts w:ascii="Arial" w:hAnsi="Arial"/>
          <w:b/>
          <w:lang w:val="en-150"/>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rPr>
                <w:lang w:val="en-150"/>
              </w:rPr>
            </w:pPr>
            <w:r w:rsidRPr="002E1C4C">
              <w:rPr>
                <w:lang w:val="en-150"/>
              </w:rPr>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rPr>
                <w:lang w:val="en-150"/>
              </w:rPr>
            </w:pPr>
            <w:r w:rsidRPr="002E1C4C">
              <w:rPr>
                <w:lang w:val="en-150"/>
              </w:rPr>
              <w:t>T</w:t>
            </w:r>
            <w:r w:rsidRPr="002E1C4C">
              <w:rPr>
                <w:vertAlign w:val="subscript"/>
                <w:lang w:val="en-150"/>
              </w:rPr>
              <w:t>PSS/</w:t>
            </w:r>
            <w:proofErr w:type="spellStart"/>
            <w:r w:rsidRPr="002E1C4C">
              <w:rPr>
                <w:vertAlign w:val="subscript"/>
                <w:lang w:val="en-150"/>
              </w:rPr>
              <w:t>SSS_sync_intra</w:t>
            </w:r>
            <w:proofErr w:type="spellEnd"/>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rPr>
                <w:lang w:val="en-150"/>
              </w:rPr>
            </w:pPr>
            <w:r w:rsidRPr="002E1C4C">
              <w:rPr>
                <w:lang w:val="en-150"/>
              </w:rPr>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rPr>
                <w:lang w:val="en-150"/>
              </w:rPr>
            </w:pPr>
            <w:proofErr w:type="gramStart"/>
            <w:r w:rsidRPr="002E1C4C">
              <w:rPr>
                <w:lang w:val="en-150"/>
              </w:rPr>
              <w:t>max(</w:t>
            </w:r>
            <w:proofErr w:type="gramEnd"/>
            <w:r w:rsidRPr="002E1C4C">
              <w:rPr>
                <w:lang w:val="en-150"/>
              </w:rPr>
              <w:t>600ms, ceil(</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w:t>
            </w:r>
            <w:r w:rsidRPr="002E1C4C">
              <w:rPr>
                <w:vertAlign w:val="subscript"/>
                <w:lang w:val="en-150"/>
              </w:rPr>
              <w:t xml:space="preserve">  </w:t>
            </w:r>
            <w:r w:rsidRPr="002E1C4C">
              <w:rPr>
                <w:lang w:val="en-150"/>
              </w:rPr>
              <w:t>x SMTC period)</w:t>
            </w:r>
            <w:r w:rsidRPr="002E1C4C">
              <w:rPr>
                <w:vertAlign w:val="superscript"/>
                <w:lang w:val="en-150"/>
              </w:rPr>
              <w:t>Note 1</w:t>
            </w:r>
            <w:r w:rsidRPr="002E1C4C">
              <w:rPr>
                <w:lang w:val="en-150"/>
              </w:rPr>
              <w:t xml:space="preserve"> x </w:t>
            </w:r>
            <w:proofErr w:type="spellStart"/>
            <w:r w:rsidRPr="002E1C4C">
              <w:rPr>
                <w:lang w:val="en-150"/>
              </w:rPr>
              <w:t>CSSF</w:t>
            </w:r>
            <w:r w:rsidRPr="002E1C4C">
              <w:rPr>
                <w:vertAlign w:val="subscript"/>
                <w:lang w:val="en-150"/>
              </w:rPr>
              <w:t>intra</w:t>
            </w:r>
            <w:proofErr w:type="spellEnd"/>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rPr>
                <w:lang w:val="en-150"/>
              </w:rPr>
            </w:pPr>
            <w:r w:rsidRPr="002E1C4C">
              <w:rPr>
                <w:lang w:val="en-150"/>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lang w:val="en-150"/>
              </w:rPr>
            </w:pPr>
            <w:proofErr w:type="gramStart"/>
            <w:r w:rsidRPr="002E1C4C">
              <w:rPr>
                <w:lang w:val="en-150"/>
              </w:rPr>
              <w:t>max(</w:t>
            </w:r>
            <w:proofErr w:type="gramEnd"/>
            <w:r w:rsidRPr="002E1C4C">
              <w:rPr>
                <w:lang w:val="en-150"/>
              </w:rPr>
              <w:t>600ms, ceil(</w:t>
            </w:r>
            <w:r w:rsidRPr="002E1C4C">
              <w:rPr>
                <w:highlight w:val="yellow"/>
                <w:lang w:val="en-150"/>
              </w:rPr>
              <w:t>M2</w:t>
            </w:r>
            <w:r w:rsidRPr="002E1C4C">
              <w:rPr>
                <w:rFonts w:eastAsiaTheme="minorEastAsia"/>
                <w:vertAlign w:val="superscript"/>
                <w:lang w:val="en-150" w:eastAsia="zh-CN"/>
              </w:rPr>
              <w:t xml:space="preserve"> Note 2</w:t>
            </w:r>
            <w:r w:rsidRPr="002E1C4C">
              <w:rPr>
                <w:lang w:val="en-150"/>
              </w:rPr>
              <w:t xml:space="preserve"> x </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w:t>
            </w:r>
            <w:r w:rsidRPr="002E1C4C">
              <w:rPr>
                <w:vertAlign w:val="subscript"/>
                <w:lang w:val="en-150"/>
              </w:rPr>
              <w:t xml:space="preserve"> </w:t>
            </w:r>
            <w:r w:rsidRPr="002E1C4C">
              <w:rPr>
                <w:lang w:val="en-150"/>
              </w:rPr>
              <w:t xml:space="preserve">x max(SMTC </w:t>
            </w:r>
            <w:proofErr w:type="spellStart"/>
            <w:r w:rsidRPr="002E1C4C">
              <w:rPr>
                <w:lang w:val="en-150"/>
              </w:rPr>
              <w:t>period,DRX</w:t>
            </w:r>
            <w:proofErr w:type="spellEnd"/>
            <w:r w:rsidRPr="002E1C4C">
              <w:rPr>
                <w:lang w:val="en-150"/>
              </w:rPr>
              <w:t xml:space="preserve"> cycle)) x </w:t>
            </w:r>
            <w:proofErr w:type="spellStart"/>
            <w:r w:rsidRPr="002E1C4C">
              <w:rPr>
                <w:lang w:val="en-150"/>
              </w:rPr>
              <w:t>CSSF</w:t>
            </w:r>
            <w:r w:rsidRPr="002E1C4C">
              <w:rPr>
                <w:vertAlign w:val="subscript"/>
                <w:lang w:val="en-150"/>
              </w:rPr>
              <w:t>intra</w:t>
            </w:r>
            <w:proofErr w:type="spellEnd"/>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lang w:val="en-150"/>
              </w:rPr>
            </w:pPr>
            <w:r w:rsidRPr="002E1C4C">
              <w:rPr>
                <w:lang w:val="en-150"/>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lang w:val="en-150"/>
              </w:rPr>
            </w:pPr>
            <w:proofErr w:type="gramStart"/>
            <w:r w:rsidRPr="002E1C4C">
              <w:rPr>
                <w:lang w:val="en-150"/>
              </w:rPr>
              <w:t>ceil(</w:t>
            </w:r>
            <w:proofErr w:type="gramEnd"/>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ml:space="preserve">) </w:t>
            </w:r>
            <w:r w:rsidRPr="002E1C4C">
              <w:rPr>
                <w:vertAlign w:val="subscript"/>
                <w:lang w:val="en-150"/>
              </w:rPr>
              <w:t xml:space="preserve"> </w:t>
            </w:r>
            <w:r w:rsidRPr="002E1C4C">
              <w:rPr>
                <w:lang w:val="en-150"/>
              </w:rPr>
              <w:t xml:space="preserve">x DRX cycle x </w:t>
            </w:r>
            <w:proofErr w:type="spellStart"/>
            <w:r w:rsidRPr="002E1C4C">
              <w:rPr>
                <w:lang w:val="en-150"/>
              </w:rPr>
              <w:t>CSSF</w:t>
            </w:r>
            <w:r w:rsidRPr="002E1C4C">
              <w:rPr>
                <w:vertAlign w:val="subscript"/>
                <w:lang w:val="en-150"/>
              </w:rPr>
              <w:t>intra</w:t>
            </w:r>
            <w:proofErr w:type="spellEnd"/>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rPr>
                <w:lang w:val="en-150"/>
              </w:rPr>
            </w:pPr>
            <w:r w:rsidRPr="002E1C4C">
              <w:rPr>
                <w:lang w:val="en-150"/>
              </w:rPr>
              <w:t>NOTE 1:</w:t>
            </w:r>
            <w:r w:rsidRPr="002E1C4C">
              <w:rPr>
                <w:lang w:val="en-150"/>
              </w:rPr>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rPr>
                <w:lang w:val="en-150"/>
              </w:rPr>
            </w:pPr>
            <w:r w:rsidRPr="002E1C4C">
              <w:rPr>
                <w:lang w:val="en-150"/>
              </w:rPr>
              <w:t>NOTE 2:</w:t>
            </w:r>
            <w:r w:rsidRPr="002E1C4C">
              <w:rPr>
                <w:lang w:val="en-150"/>
              </w:rPr>
              <w:tab/>
            </w:r>
            <w:r w:rsidRPr="002E1C4C">
              <w:rPr>
                <w:highlight w:val="yellow"/>
                <w:lang w:val="en-150"/>
              </w:rPr>
              <w:t xml:space="preserve">When </w:t>
            </w:r>
            <w:r w:rsidRPr="002E1C4C">
              <w:rPr>
                <w:rFonts w:eastAsiaTheme="minorEastAsia"/>
                <w:highlight w:val="yellow"/>
                <w:lang w:val="en-150" w:eastAsia="zh-CN"/>
              </w:rPr>
              <w:t>RRM enhancement for high speed is</w:t>
            </w:r>
            <w:r w:rsidRPr="002E1C4C">
              <w:rPr>
                <w:highlight w:val="yellow"/>
                <w:lang w:val="en-150"/>
              </w:rPr>
              <w:t xml:space="preserve"> not configured, M2 = 1.5; When </w:t>
            </w:r>
            <w:r w:rsidRPr="002E1C4C">
              <w:rPr>
                <w:rFonts w:eastAsiaTheme="minorEastAsia"/>
                <w:highlight w:val="yellow"/>
                <w:lang w:val="en-150" w:eastAsia="zh-CN"/>
              </w:rPr>
              <w:t>RRM enhancement for high speed is</w:t>
            </w:r>
            <w:r w:rsidRPr="002E1C4C">
              <w:rPr>
                <w:highlight w:val="yellow"/>
                <w:lang w:val="en-150"/>
              </w:rPr>
              <w:t xml:space="preserve"> configured, M2 = 1.5 if SMTC periodicity &gt; 40 </w:t>
            </w:r>
            <w:proofErr w:type="spellStart"/>
            <w:proofErr w:type="gramStart"/>
            <w:r w:rsidRPr="002E1C4C">
              <w:rPr>
                <w:highlight w:val="yellow"/>
                <w:lang w:val="en-150"/>
              </w:rPr>
              <w:t>ms</w:t>
            </w:r>
            <w:proofErr w:type="spellEnd"/>
            <w:r w:rsidRPr="002E1C4C">
              <w:rPr>
                <w:highlight w:val="yellow"/>
                <w:lang w:val="en-150"/>
              </w:rPr>
              <w:t>;,</w:t>
            </w:r>
            <w:proofErr w:type="gramEnd"/>
            <w:r w:rsidRPr="002E1C4C">
              <w:rPr>
                <w:highlight w:val="yellow"/>
                <w:lang w:val="en-150"/>
              </w:rPr>
              <w:t>otherwise M2=1</w:t>
            </w:r>
            <w:r w:rsidRPr="002E1C4C">
              <w:rPr>
                <w:lang w:val="en-150"/>
              </w:rPr>
              <w:t>.</w:t>
            </w:r>
          </w:p>
          <w:p w14:paraId="512E7DA8" w14:textId="77777777" w:rsidR="000D60E4" w:rsidRPr="002E1C4C" w:rsidRDefault="000D60E4" w:rsidP="000D60E4">
            <w:pPr>
              <w:pStyle w:val="TAN"/>
              <w:rPr>
                <w:iCs/>
                <w:lang w:val="en-150"/>
              </w:rPr>
            </w:pPr>
          </w:p>
        </w:tc>
      </w:tr>
    </w:tbl>
    <w:p w14:paraId="70DF21D8" w14:textId="77777777" w:rsidR="000D60E4" w:rsidRPr="007920FA" w:rsidRDefault="000D60E4" w:rsidP="007920FA">
      <w:pPr>
        <w:rPr>
          <w:lang w:val="en-150"/>
        </w:rPr>
      </w:pPr>
    </w:p>
    <w:p w14:paraId="28546163"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119E41AC" w14:textId="03ABE27E" w:rsidR="00574D43" w:rsidRPr="00E954D1" w:rsidRDefault="00574D43" w:rsidP="00574D43">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750487">
        <w:rPr>
          <w:szCs w:val="24"/>
          <w:lang w:val="en-150" w:eastAsia="zh-CN"/>
        </w:rPr>
        <w:t xml:space="preserve">The proposals are generally </w:t>
      </w:r>
      <w:r>
        <w:rPr>
          <w:szCs w:val="24"/>
          <w:lang w:val="en-150" w:eastAsia="zh-CN"/>
        </w:rPr>
        <w:t xml:space="preserve">made </w:t>
      </w:r>
      <w:r w:rsidRPr="00750487">
        <w:rPr>
          <w:szCs w:val="24"/>
          <w:lang w:val="en-150" w:eastAsia="zh-CN"/>
        </w:rPr>
        <w:t xml:space="preserve">in the same direction. Hence, Moderator would like to ask companies to check if the WF is acceptable: The </w:t>
      </w:r>
      <w:r w:rsidR="00E0518F" w:rsidRPr="002E1C4C">
        <w:rPr>
          <w:lang w:val="en-150"/>
        </w:rPr>
        <w:t>Cell identification - PSS/SSS detection</w:t>
      </w:r>
      <w:r w:rsidR="00E0518F" w:rsidRPr="00750487">
        <w:rPr>
          <w:szCs w:val="24"/>
          <w:lang w:val="en-150" w:eastAsia="zh-CN"/>
        </w:rPr>
        <w:t xml:space="preserve"> </w:t>
      </w:r>
      <w:r w:rsidRPr="00750487">
        <w:rPr>
          <w:szCs w:val="24"/>
          <w:lang w:val="en-150" w:eastAsia="zh-CN"/>
        </w:rPr>
        <w:t>requirement</w:t>
      </w:r>
      <w:r w:rsidR="00E0518F">
        <w:rPr>
          <w:szCs w:val="24"/>
          <w:lang w:val="en-150" w:eastAsia="zh-CN"/>
        </w:rPr>
        <w:t>s</w:t>
      </w:r>
      <w:r w:rsidRPr="00750487">
        <w:rPr>
          <w:szCs w:val="24"/>
          <w:lang w:val="en-150" w:eastAsia="zh-CN"/>
        </w:rPr>
        <w:t xml:space="preserve"> shall be enhanced and discuss what possible enhancements are</w:t>
      </w:r>
      <w:r>
        <w:rPr>
          <w:szCs w:val="24"/>
          <w:lang w:val="en-150" w:eastAsia="zh-CN"/>
        </w:rPr>
        <w:t>.</w:t>
      </w:r>
    </w:p>
    <w:p w14:paraId="6090C05E" w14:textId="77777777" w:rsidR="00EE60EE" w:rsidRPr="00E03642" w:rsidRDefault="00EE60EE" w:rsidP="00EE60EE">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EE60EE" w:rsidRPr="002E1C4C" w14:paraId="6FD329E8" w14:textId="77777777" w:rsidTr="001B2F2C">
        <w:tc>
          <w:tcPr>
            <w:tcW w:w="1242" w:type="dxa"/>
          </w:tcPr>
          <w:p w14:paraId="2C30B276" w14:textId="77777777" w:rsidR="00EE60EE" w:rsidRPr="002E1C4C" w:rsidRDefault="00EE60EE"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633B2A50" w14:textId="77777777" w:rsidR="00EE60EE" w:rsidRPr="002E1C4C" w:rsidRDefault="00EE60EE"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EE60EE" w:rsidRPr="002E1C4C" w14:paraId="37D42E03" w14:textId="77777777" w:rsidTr="001B2F2C">
        <w:tc>
          <w:tcPr>
            <w:tcW w:w="1242" w:type="dxa"/>
          </w:tcPr>
          <w:p w14:paraId="12FBAA3C" w14:textId="77777777" w:rsidR="00EE60EE" w:rsidRPr="002E1C4C" w:rsidRDefault="00EE60EE"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5BBE8A80" w14:textId="77777777" w:rsidR="00EE60EE" w:rsidRPr="002E1C4C" w:rsidRDefault="00EE60EE" w:rsidP="001B2F2C">
            <w:pPr>
              <w:spacing w:after="120"/>
              <w:rPr>
                <w:rFonts w:eastAsiaTheme="minorEastAsia"/>
                <w:lang w:val="en-150" w:eastAsia="zh-CN"/>
              </w:rPr>
            </w:pPr>
          </w:p>
        </w:tc>
      </w:tr>
      <w:tr w:rsidR="00EE60EE" w:rsidRPr="002E1C4C" w14:paraId="49B6613C" w14:textId="77777777" w:rsidTr="001B2F2C">
        <w:tc>
          <w:tcPr>
            <w:tcW w:w="1242" w:type="dxa"/>
          </w:tcPr>
          <w:p w14:paraId="61F5F6F0" w14:textId="77777777" w:rsidR="00EE60EE" w:rsidRPr="002E1C4C" w:rsidRDefault="00EE60EE"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340F4AD3" w14:textId="77777777" w:rsidR="00EE60EE" w:rsidRPr="002E1C4C" w:rsidRDefault="00EE60EE" w:rsidP="001B2F2C">
            <w:pPr>
              <w:spacing w:after="120"/>
              <w:rPr>
                <w:rFonts w:eastAsiaTheme="minorEastAsia"/>
                <w:lang w:val="en-150" w:eastAsia="zh-CN"/>
              </w:rPr>
            </w:pPr>
          </w:p>
        </w:tc>
      </w:tr>
      <w:tr w:rsidR="00EE60EE" w:rsidRPr="002E1C4C" w14:paraId="641DA262" w14:textId="77777777" w:rsidTr="001B2F2C">
        <w:tc>
          <w:tcPr>
            <w:tcW w:w="1242" w:type="dxa"/>
          </w:tcPr>
          <w:p w14:paraId="74BD19CE" w14:textId="77777777" w:rsidR="00EE60EE" w:rsidRPr="002E1C4C" w:rsidRDefault="00EE60EE"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1593D9F7" w14:textId="77777777" w:rsidR="00EE60EE" w:rsidRPr="002E1C4C" w:rsidRDefault="00EE60EE" w:rsidP="001B2F2C">
            <w:pPr>
              <w:spacing w:after="120"/>
              <w:rPr>
                <w:rFonts w:eastAsiaTheme="minorEastAsia"/>
                <w:lang w:val="en-150" w:eastAsia="zh-CN"/>
              </w:rPr>
            </w:pPr>
          </w:p>
        </w:tc>
      </w:tr>
    </w:tbl>
    <w:p w14:paraId="3C3FCFA4" w14:textId="77777777" w:rsidR="00EE60EE" w:rsidRPr="002E1C4C" w:rsidRDefault="00EE60EE" w:rsidP="00013B90">
      <w:pPr>
        <w:rPr>
          <w:lang w:val="en-150"/>
        </w:rPr>
      </w:pPr>
    </w:p>
    <w:p w14:paraId="4045C9A4" w14:textId="13E07A9E" w:rsidR="00BE6665" w:rsidRPr="002E1C4C" w:rsidRDefault="00BE6665" w:rsidP="00BE6665">
      <w:pPr>
        <w:pStyle w:val="Heading4"/>
        <w:rPr>
          <w:lang w:val="en-150"/>
        </w:rPr>
      </w:pPr>
      <w:r w:rsidRPr="002E1C4C">
        <w:rPr>
          <w:lang w:val="en-150"/>
        </w:rPr>
        <w:t xml:space="preserve">Issue </w:t>
      </w:r>
      <w:r w:rsidR="000E0C11">
        <w:rPr>
          <w:lang w:val="en-150"/>
        </w:rPr>
        <w:t>2</w:t>
      </w:r>
      <w:r w:rsidRPr="002E1C4C">
        <w:rPr>
          <w:lang w:val="en-150"/>
        </w:rPr>
        <w:t>-</w:t>
      </w:r>
      <w:r w:rsidR="000E0C11">
        <w:rPr>
          <w:lang w:val="en-150"/>
        </w:rPr>
        <w:t>6</w:t>
      </w:r>
      <w:r w:rsidRPr="002E1C4C">
        <w:rPr>
          <w:lang w:val="en-150"/>
        </w:rPr>
        <w:t>-</w:t>
      </w:r>
      <w:r w:rsidR="0012570D">
        <w:rPr>
          <w:lang w:val="en-150"/>
        </w:rPr>
        <w:t>3</w:t>
      </w:r>
      <w:r w:rsidRPr="002E1C4C">
        <w:rPr>
          <w:lang w:val="en-150"/>
        </w:rPr>
        <w:t>: Restriction on SMTC periodicity</w:t>
      </w:r>
    </w:p>
    <w:p w14:paraId="505565D4"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77305A44" w14:textId="77777777" w:rsidR="00BE6665" w:rsidRPr="002E1C4C" w:rsidRDefault="00BE6665" w:rsidP="00BE6665">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 (Huawei): Restriction on SMTC periodicity configuration are preferred in FR2 HST.</w:t>
      </w:r>
    </w:p>
    <w:p w14:paraId="1503E442"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51586DB3" w14:textId="77777777" w:rsidR="00BE6665" w:rsidRPr="009A5543" w:rsidRDefault="00BE6665" w:rsidP="00BE6665">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48754EEF" w14:textId="77777777" w:rsidR="00BE6665" w:rsidRPr="00E03642" w:rsidRDefault="00BE6665" w:rsidP="00BE6665">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BE6665" w:rsidRPr="002E1C4C" w14:paraId="6C18F178" w14:textId="77777777" w:rsidTr="001B2F2C">
        <w:tc>
          <w:tcPr>
            <w:tcW w:w="1242" w:type="dxa"/>
          </w:tcPr>
          <w:p w14:paraId="5761F7AC" w14:textId="77777777" w:rsidR="00BE6665" w:rsidRPr="002E1C4C" w:rsidRDefault="00BE6665"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64675AF2" w14:textId="77777777" w:rsidR="00BE6665" w:rsidRPr="002E1C4C" w:rsidRDefault="00BE6665"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BE6665" w:rsidRPr="002E1C4C" w14:paraId="69300D9D" w14:textId="77777777" w:rsidTr="001B2F2C">
        <w:tc>
          <w:tcPr>
            <w:tcW w:w="1242" w:type="dxa"/>
          </w:tcPr>
          <w:p w14:paraId="13F47697" w14:textId="77777777" w:rsidR="00BE6665" w:rsidRPr="002E1C4C" w:rsidRDefault="00BE6665"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24764B36" w14:textId="77777777" w:rsidR="00BE6665" w:rsidRPr="002E1C4C" w:rsidRDefault="00BE6665" w:rsidP="001B2F2C">
            <w:pPr>
              <w:spacing w:after="120"/>
              <w:rPr>
                <w:rFonts w:eastAsiaTheme="minorEastAsia"/>
                <w:lang w:val="en-150" w:eastAsia="zh-CN"/>
              </w:rPr>
            </w:pPr>
          </w:p>
        </w:tc>
      </w:tr>
      <w:tr w:rsidR="00BE6665" w:rsidRPr="002E1C4C" w14:paraId="78CAE799" w14:textId="77777777" w:rsidTr="001B2F2C">
        <w:tc>
          <w:tcPr>
            <w:tcW w:w="1242" w:type="dxa"/>
          </w:tcPr>
          <w:p w14:paraId="7387264F" w14:textId="77777777" w:rsidR="00BE6665" w:rsidRPr="002E1C4C" w:rsidRDefault="00BE6665"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22D5A295" w14:textId="77777777" w:rsidR="00BE6665" w:rsidRPr="002E1C4C" w:rsidRDefault="00BE6665" w:rsidP="001B2F2C">
            <w:pPr>
              <w:spacing w:after="120"/>
              <w:rPr>
                <w:rFonts w:eastAsiaTheme="minorEastAsia"/>
                <w:lang w:val="en-150" w:eastAsia="zh-CN"/>
              </w:rPr>
            </w:pPr>
          </w:p>
        </w:tc>
      </w:tr>
      <w:tr w:rsidR="00BE6665" w:rsidRPr="002E1C4C" w14:paraId="71048B96" w14:textId="77777777" w:rsidTr="001B2F2C">
        <w:tc>
          <w:tcPr>
            <w:tcW w:w="1242" w:type="dxa"/>
          </w:tcPr>
          <w:p w14:paraId="1B23BEA3" w14:textId="77777777" w:rsidR="00BE6665" w:rsidRPr="002E1C4C" w:rsidRDefault="00BE6665"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455535FA" w14:textId="77777777" w:rsidR="00BE6665" w:rsidRPr="002E1C4C" w:rsidRDefault="00BE6665" w:rsidP="001B2F2C">
            <w:pPr>
              <w:spacing w:after="120"/>
              <w:rPr>
                <w:rFonts w:eastAsiaTheme="minorEastAsia"/>
                <w:lang w:val="en-150" w:eastAsia="zh-CN"/>
              </w:rPr>
            </w:pPr>
          </w:p>
        </w:tc>
      </w:tr>
    </w:tbl>
    <w:p w14:paraId="3D355DF6" w14:textId="242F898A" w:rsidR="002A5C99" w:rsidRPr="002E1C4C" w:rsidRDefault="002A5C99" w:rsidP="00013B90">
      <w:pPr>
        <w:rPr>
          <w:lang w:val="en-150"/>
        </w:rPr>
      </w:pPr>
    </w:p>
    <w:p w14:paraId="5AB6ECD8" w14:textId="17FC109B" w:rsidR="002C2A5D" w:rsidRPr="002E1C4C" w:rsidRDefault="002C2A5D" w:rsidP="002C2A5D">
      <w:pPr>
        <w:pStyle w:val="Heading4"/>
        <w:rPr>
          <w:lang w:val="en-150"/>
        </w:rPr>
      </w:pPr>
      <w:r w:rsidRPr="002E1C4C">
        <w:rPr>
          <w:lang w:val="en-150"/>
        </w:rPr>
        <w:lastRenderedPageBreak/>
        <w:t xml:space="preserve">Issue </w:t>
      </w:r>
      <w:r w:rsidR="000E0C11">
        <w:rPr>
          <w:lang w:val="en-150"/>
        </w:rPr>
        <w:t>2</w:t>
      </w:r>
      <w:r w:rsidRPr="002E1C4C">
        <w:rPr>
          <w:lang w:val="en-150"/>
        </w:rPr>
        <w:t>-</w:t>
      </w:r>
      <w:r w:rsidR="000E0C11">
        <w:rPr>
          <w:lang w:val="en-150"/>
        </w:rPr>
        <w:t>6</w:t>
      </w:r>
      <w:r w:rsidRPr="002E1C4C">
        <w:rPr>
          <w:lang w:val="en-150"/>
        </w:rPr>
        <w:t>-</w:t>
      </w:r>
      <w:r w:rsidR="0012570D">
        <w:rPr>
          <w:lang w:val="en-150"/>
        </w:rPr>
        <w:t>4</w:t>
      </w:r>
      <w:r w:rsidRPr="002E1C4C">
        <w:rPr>
          <w:lang w:val="en-150"/>
        </w:rPr>
        <w:t>: L1 measurements</w:t>
      </w:r>
    </w:p>
    <w:p w14:paraId="36A9004C"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2DEE7A28" w14:textId="3059490A" w:rsidR="00563E3A" w:rsidRPr="002E1C4C" w:rsidRDefault="00563E3A" w:rsidP="002C2A5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1 (Huawei): Whether UE </w:t>
      </w:r>
      <w:proofErr w:type="gramStart"/>
      <w:r w:rsidRPr="002E1C4C">
        <w:rPr>
          <w:rFonts w:eastAsia="SimSun"/>
          <w:szCs w:val="24"/>
          <w:lang w:val="en-150" w:eastAsia="zh-CN"/>
        </w:rPr>
        <w:t>is able to</w:t>
      </w:r>
      <w:proofErr w:type="gramEnd"/>
      <w:r w:rsidRPr="002E1C4C">
        <w:rPr>
          <w:rFonts w:eastAsia="SimSun"/>
          <w:szCs w:val="24"/>
          <w:lang w:val="en-150" w:eastAsia="zh-CN"/>
        </w:rPr>
        <w:t xml:space="preserve"> track beams timely highly depends on deployment. The most challenge case is the beam switching beneath RRH.</w:t>
      </w:r>
    </w:p>
    <w:p w14:paraId="0C7D37AF" w14:textId="2DD3B5B4" w:rsidR="002C2A5D" w:rsidRPr="002E1C4C" w:rsidRDefault="002C2A5D" w:rsidP="002C2A5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 (Intel): New requirements should be introduced</w:t>
      </w:r>
    </w:p>
    <w:p w14:paraId="5484290A" w14:textId="5A4BC029" w:rsidR="00775CBF" w:rsidRPr="002E1C4C" w:rsidRDefault="00882AC7" w:rsidP="002C2A5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8E3B4D">
        <w:rPr>
          <w:rFonts w:eastAsia="SimSun"/>
          <w:szCs w:val="24"/>
          <w:lang w:val="en-150" w:eastAsia="zh-CN"/>
        </w:rPr>
        <w:t xml:space="preserve">2 </w:t>
      </w:r>
      <w:r w:rsidRPr="002E1C4C">
        <w:rPr>
          <w:rFonts w:eastAsia="SimSun"/>
          <w:szCs w:val="24"/>
          <w:lang w:val="en-150" w:eastAsia="zh-CN"/>
        </w:rPr>
        <w:t>(Samsung): New requirement needed</w:t>
      </w:r>
    </w:p>
    <w:p w14:paraId="07F5372B" w14:textId="593B9315" w:rsidR="00584883" w:rsidRPr="002E1C4C" w:rsidRDefault="00584883" w:rsidP="00584883">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8E3B4D">
        <w:rPr>
          <w:rFonts w:eastAsia="SimSun"/>
          <w:szCs w:val="24"/>
          <w:lang w:val="en-150" w:eastAsia="zh-CN"/>
        </w:rPr>
        <w:t>3</w:t>
      </w:r>
      <w:r w:rsidRPr="002E1C4C">
        <w:rPr>
          <w:rFonts w:eastAsia="SimSun"/>
          <w:szCs w:val="24"/>
          <w:lang w:val="en-150" w:eastAsia="zh-CN"/>
        </w:rPr>
        <w:t xml:space="preserve"> (Nokia): For HST in FR1, requirements for measurement period T</w:t>
      </w:r>
      <w:r w:rsidRPr="0012570D">
        <w:rPr>
          <w:rFonts w:eastAsia="SimSun"/>
          <w:szCs w:val="24"/>
          <w:vertAlign w:val="subscript"/>
          <w:lang w:val="en-150" w:eastAsia="zh-CN"/>
        </w:rPr>
        <w:t>L1-RSRP_Measurement_Period_SSB</w:t>
      </w:r>
      <w:r w:rsidRPr="002E1C4C">
        <w:rPr>
          <w:rFonts w:eastAsia="SimSun"/>
          <w:szCs w:val="24"/>
          <w:lang w:val="en-150" w:eastAsia="zh-CN"/>
        </w:rPr>
        <w:t xml:space="preserve"> and T</w:t>
      </w:r>
      <w:r w:rsidRPr="0012570D">
        <w:rPr>
          <w:rFonts w:eastAsia="SimSun"/>
          <w:szCs w:val="24"/>
          <w:vertAlign w:val="subscript"/>
          <w:lang w:val="en-150" w:eastAsia="zh-CN"/>
        </w:rPr>
        <w:t xml:space="preserve">L1-RSRP_Measurement_Period_CSI-RS </w:t>
      </w:r>
      <w:r w:rsidRPr="002E1C4C">
        <w:rPr>
          <w:rFonts w:eastAsia="SimSun"/>
          <w:szCs w:val="24"/>
          <w:lang w:val="en-150" w:eastAsia="zh-CN"/>
        </w:rPr>
        <w:t>were differentiated from non-HST in FR1 by changing the value of parameter K from 1.5 to 1 for HST.</w:t>
      </w:r>
    </w:p>
    <w:p w14:paraId="65523261" w14:textId="0A4941EC" w:rsidR="00584883" w:rsidRPr="002E1C4C" w:rsidRDefault="00584883" w:rsidP="00584883">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8E3B4D">
        <w:rPr>
          <w:rFonts w:eastAsia="SimSun"/>
          <w:szCs w:val="24"/>
          <w:lang w:val="en-150" w:eastAsia="zh-CN"/>
        </w:rPr>
        <w:t>4</w:t>
      </w:r>
      <w:r w:rsidRPr="002E1C4C">
        <w:rPr>
          <w:rFonts w:eastAsia="SimSun"/>
          <w:szCs w:val="24"/>
          <w:lang w:val="en-150" w:eastAsia="zh-CN"/>
        </w:rPr>
        <w:t>: For non-HST NR, the requirements for FR1 and FR2 differ with the scaling factor N=8.</w:t>
      </w:r>
    </w:p>
    <w:p w14:paraId="231A3043" w14:textId="0234E872" w:rsidR="00584883" w:rsidRPr="0079743B" w:rsidRDefault="00584883" w:rsidP="008E3B4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8E3B4D">
        <w:rPr>
          <w:rFonts w:eastAsia="SimSun"/>
          <w:szCs w:val="24"/>
          <w:lang w:val="en-150" w:eastAsia="zh-CN"/>
        </w:rPr>
        <w:t>3</w:t>
      </w:r>
      <w:r w:rsidRPr="002E1C4C">
        <w:rPr>
          <w:rFonts w:eastAsia="SimSun"/>
          <w:szCs w:val="24"/>
          <w:lang w:val="en-150"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5868226A" w14:textId="3E8F1784" w:rsidR="0079743B" w:rsidRPr="00E954D1" w:rsidRDefault="0079743B" w:rsidP="0079743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750487">
        <w:rPr>
          <w:szCs w:val="24"/>
          <w:lang w:val="en-150" w:eastAsia="zh-CN"/>
        </w:rPr>
        <w:t xml:space="preserve">The proposals are generally </w:t>
      </w:r>
      <w:r>
        <w:rPr>
          <w:szCs w:val="24"/>
          <w:lang w:val="en-150" w:eastAsia="zh-CN"/>
        </w:rPr>
        <w:t xml:space="preserve">made </w:t>
      </w:r>
      <w:r w:rsidRPr="00750487">
        <w:rPr>
          <w:szCs w:val="24"/>
          <w:lang w:val="en-150" w:eastAsia="zh-CN"/>
        </w:rPr>
        <w:t xml:space="preserve">in the same direction. Hence, Moderator would like to ask companies to check if the WF is acceptable: The </w:t>
      </w:r>
      <w:r w:rsidR="00804DEB">
        <w:rPr>
          <w:lang w:val="en-150"/>
        </w:rPr>
        <w:t>L1 measurement</w:t>
      </w:r>
      <w:r w:rsidRPr="00750487">
        <w:rPr>
          <w:szCs w:val="24"/>
          <w:lang w:val="en-150" w:eastAsia="zh-CN"/>
        </w:rPr>
        <w:t xml:space="preserve"> requirement</w:t>
      </w:r>
      <w:r>
        <w:rPr>
          <w:szCs w:val="24"/>
          <w:lang w:val="en-150" w:eastAsia="zh-CN"/>
        </w:rPr>
        <w:t>s</w:t>
      </w:r>
      <w:r w:rsidRPr="00750487">
        <w:rPr>
          <w:szCs w:val="24"/>
          <w:lang w:val="en-150" w:eastAsia="zh-CN"/>
        </w:rPr>
        <w:t xml:space="preserve"> shall be enhanced and discuss what possible enhancements are</w:t>
      </w:r>
      <w:r>
        <w:rPr>
          <w:szCs w:val="24"/>
          <w:lang w:val="en-150" w:eastAsia="zh-CN"/>
        </w:rPr>
        <w:t>.</w:t>
      </w:r>
    </w:p>
    <w:p w14:paraId="7876273B" w14:textId="77777777" w:rsidR="002C2A5D" w:rsidRPr="00E03642" w:rsidRDefault="002C2A5D" w:rsidP="002C2A5D">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2C2A5D" w:rsidRPr="002E1C4C" w14:paraId="31826C53" w14:textId="77777777" w:rsidTr="001B2F2C">
        <w:tc>
          <w:tcPr>
            <w:tcW w:w="1242" w:type="dxa"/>
          </w:tcPr>
          <w:p w14:paraId="67CBF72B" w14:textId="77777777" w:rsidR="002C2A5D" w:rsidRPr="002E1C4C" w:rsidRDefault="002C2A5D"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16D62CD4" w14:textId="77777777" w:rsidR="002C2A5D" w:rsidRPr="002E1C4C" w:rsidRDefault="002C2A5D"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2C2A5D" w:rsidRPr="002E1C4C" w14:paraId="3D17CBF6" w14:textId="77777777" w:rsidTr="001B2F2C">
        <w:tc>
          <w:tcPr>
            <w:tcW w:w="1242" w:type="dxa"/>
          </w:tcPr>
          <w:p w14:paraId="7382858A" w14:textId="77777777" w:rsidR="002C2A5D" w:rsidRPr="002E1C4C" w:rsidRDefault="002C2A5D"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7149F3B8" w14:textId="77777777" w:rsidR="002C2A5D" w:rsidRPr="002E1C4C" w:rsidRDefault="002C2A5D" w:rsidP="001B2F2C">
            <w:pPr>
              <w:spacing w:after="120"/>
              <w:rPr>
                <w:rFonts w:eastAsiaTheme="minorEastAsia"/>
                <w:lang w:val="en-150" w:eastAsia="zh-CN"/>
              </w:rPr>
            </w:pPr>
          </w:p>
        </w:tc>
      </w:tr>
      <w:tr w:rsidR="002C2A5D" w:rsidRPr="002E1C4C" w14:paraId="741D619A" w14:textId="77777777" w:rsidTr="001B2F2C">
        <w:tc>
          <w:tcPr>
            <w:tcW w:w="1242" w:type="dxa"/>
          </w:tcPr>
          <w:p w14:paraId="54F8686B" w14:textId="77777777" w:rsidR="002C2A5D" w:rsidRPr="002E1C4C" w:rsidRDefault="002C2A5D"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58CAB8B8" w14:textId="77777777" w:rsidR="002C2A5D" w:rsidRPr="002E1C4C" w:rsidRDefault="002C2A5D" w:rsidP="001B2F2C">
            <w:pPr>
              <w:spacing w:after="120"/>
              <w:rPr>
                <w:rFonts w:eastAsiaTheme="minorEastAsia"/>
                <w:lang w:val="en-150" w:eastAsia="zh-CN"/>
              </w:rPr>
            </w:pPr>
          </w:p>
        </w:tc>
      </w:tr>
      <w:tr w:rsidR="002C2A5D" w:rsidRPr="002E1C4C" w14:paraId="41B63949" w14:textId="77777777" w:rsidTr="001B2F2C">
        <w:tc>
          <w:tcPr>
            <w:tcW w:w="1242" w:type="dxa"/>
          </w:tcPr>
          <w:p w14:paraId="26364D54" w14:textId="77777777" w:rsidR="002C2A5D" w:rsidRPr="002E1C4C" w:rsidRDefault="002C2A5D"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0C415713" w14:textId="77777777" w:rsidR="002C2A5D" w:rsidRPr="002E1C4C" w:rsidRDefault="002C2A5D" w:rsidP="001B2F2C">
            <w:pPr>
              <w:spacing w:after="120"/>
              <w:rPr>
                <w:rFonts w:eastAsiaTheme="minorEastAsia"/>
                <w:lang w:val="en-150" w:eastAsia="zh-CN"/>
              </w:rPr>
            </w:pPr>
          </w:p>
        </w:tc>
      </w:tr>
    </w:tbl>
    <w:p w14:paraId="35C84EC1" w14:textId="6082168E" w:rsidR="00B778AE" w:rsidRPr="002E1C4C" w:rsidRDefault="00B778AE" w:rsidP="00013B90">
      <w:pPr>
        <w:rPr>
          <w:lang w:val="en-150"/>
        </w:rPr>
      </w:pPr>
    </w:p>
    <w:p w14:paraId="04E7BF25" w14:textId="28299CDB" w:rsidR="008309EB" w:rsidRPr="002E1C4C" w:rsidRDefault="008309EB" w:rsidP="008309EB">
      <w:pPr>
        <w:pStyle w:val="Heading4"/>
        <w:rPr>
          <w:lang w:val="en-150"/>
        </w:rPr>
      </w:pPr>
      <w:r w:rsidRPr="002E1C4C">
        <w:rPr>
          <w:lang w:val="en-150"/>
        </w:rPr>
        <w:t xml:space="preserve">Issue </w:t>
      </w:r>
      <w:r w:rsidR="00574D43">
        <w:rPr>
          <w:lang w:val="en-150"/>
        </w:rPr>
        <w:t>2</w:t>
      </w:r>
      <w:r w:rsidRPr="002E1C4C">
        <w:rPr>
          <w:lang w:val="en-150"/>
        </w:rPr>
        <w:t>-</w:t>
      </w:r>
      <w:r w:rsidR="00574D43">
        <w:rPr>
          <w:lang w:val="en-150"/>
        </w:rPr>
        <w:t>6</w:t>
      </w:r>
      <w:r w:rsidRPr="002E1C4C">
        <w:rPr>
          <w:lang w:val="en-150"/>
        </w:rPr>
        <w:t>-</w:t>
      </w:r>
      <w:r w:rsidR="00574D43">
        <w:rPr>
          <w:lang w:val="en-150"/>
        </w:rPr>
        <w:t>5</w:t>
      </w:r>
      <w:r w:rsidRPr="002E1C4C">
        <w:rPr>
          <w:lang w:val="en-150"/>
        </w:rPr>
        <w:t>: CSI-RS based L3 measurements</w:t>
      </w:r>
    </w:p>
    <w:p w14:paraId="499CA43E"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3A258866" w14:textId="221D8600"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(Intel): Deprioritize</w:t>
      </w:r>
    </w:p>
    <w:p w14:paraId="3B377432" w14:textId="02F2DD6E" w:rsidR="008309EB" w:rsidRPr="002E1C4C" w:rsidRDefault="00950BC0" w:rsidP="00950BC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(Samsung): FFS or </w:t>
      </w:r>
      <w:proofErr w:type="spellStart"/>
      <w:r w:rsidRPr="002E1C4C">
        <w:rPr>
          <w:rFonts w:eastAsia="SimSun"/>
          <w:szCs w:val="24"/>
          <w:lang w:val="en-150" w:eastAsia="zh-CN"/>
        </w:rPr>
        <w:t>depriotized</w:t>
      </w:r>
      <w:proofErr w:type="spellEnd"/>
    </w:p>
    <w:p w14:paraId="59717868"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71250A3D" w14:textId="77777777" w:rsidR="008309EB" w:rsidRPr="009A5543" w:rsidRDefault="008309EB" w:rsidP="008309E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3506CBE8" w14:textId="77777777" w:rsidR="008309EB" w:rsidRPr="00E03642" w:rsidRDefault="008309EB" w:rsidP="008309EB">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8309EB" w:rsidRPr="002E1C4C" w14:paraId="67445C4F" w14:textId="77777777" w:rsidTr="001B2F2C">
        <w:tc>
          <w:tcPr>
            <w:tcW w:w="1242" w:type="dxa"/>
          </w:tcPr>
          <w:p w14:paraId="60C965F6" w14:textId="77777777" w:rsidR="008309EB" w:rsidRPr="002E1C4C" w:rsidRDefault="008309EB"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295970AD" w14:textId="77777777" w:rsidR="008309EB" w:rsidRPr="002E1C4C" w:rsidRDefault="008309EB"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8309EB" w:rsidRPr="002E1C4C" w14:paraId="615EC5AA" w14:textId="77777777" w:rsidTr="001B2F2C">
        <w:tc>
          <w:tcPr>
            <w:tcW w:w="1242" w:type="dxa"/>
          </w:tcPr>
          <w:p w14:paraId="44963D22" w14:textId="77777777" w:rsidR="008309EB" w:rsidRPr="002E1C4C" w:rsidRDefault="008309EB"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52B4138C" w14:textId="77777777" w:rsidR="008309EB" w:rsidRPr="002E1C4C" w:rsidRDefault="008309EB" w:rsidP="001B2F2C">
            <w:pPr>
              <w:spacing w:after="120"/>
              <w:rPr>
                <w:rFonts w:eastAsiaTheme="minorEastAsia"/>
                <w:lang w:val="en-150" w:eastAsia="zh-CN"/>
              </w:rPr>
            </w:pPr>
          </w:p>
        </w:tc>
      </w:tr>
      <w:tr w:rsidR="008309EB" w:rsidRPr="002E1C4C" w14:paraId="0ED96911" w14:textId="77777777" w:rsidTr="001B2F2C">
        <w:tc>
          <w:tcPr>
            <w:tcW w:w="1242" w:type="dxa"/>
          </w:tcPr>
          <w:p w14:paraId="0BD1E281" w14:textId="77777777" w:rsidR="008309EB" w:rsidRPr="002E1C4C" w:rsidRDefault="008309EB"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0DEB16E1" w14:textId="77777777" w:rsidR="008309EB" w:rsidRPr="002E1C4C" w:rsidRDefault="008309EB" w:rsidP="001B2F2C">
            <w:pPr>
              <w:spacing w:after="120"/>
              <w:rPr>
                <w:rFonts w:eastAsiaTheme="minorEastAsia"/>
                <w:lang w:val="en-150" w:eastAsia="zh-CN"/>
              </w:rPr>
            </w:pPr>
          </w:p>
        </w:tc>
      </w:tr>
      <w:tr w:rsidR="008309EB" w:rsidRPr="002E1C4C" w14:paraId="405BA145" w14:textId="77777777" w:rsidTr="001B2F2C">
        <w:tc>
          <w:tcPr>
            <w:tcW w:w="1242" w:type="dxa"/>
          </w:tcPr>
          <w:p w14:paraId="45A074E9" w14:textId="77777777" w:rsidR="008309EB" w:rsidRPr="002E1C4C" w:rsidRDefault="008309EB"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7B1F047" w14:textId="77777777" w:rsidR="008309EB" w:rsidRPr="002E1C4C" w:rsidRDefault="008309EB" w:rsidP="001B2F2C">
            <w:pPr>
              <w:spacing w:after="120"/>
              <w:rPr>
                <w:rFonts w:eastAsiaTheme="minorEastAsia"/>
                <w:lang w:val="en-150" w:eastAsia="zh-CN"/>
              </w:rPr>
            </w:pPr>
          </w:p>
        </w:tc>
      </w:tr>
    </w:tbl>
    <w:p w14:paraId="79A83A9F" w14:textId="48A2C7AD" w:rsidR="00B778AE" w:rsidRPr="002E1C4C" w:rsidRDefault="00B778AE" w:rsidP="008309EB">
      <w:pPr>
        <w:rPr>
          <w:lang w:val="en-150"/>
        </w:rPr>
      </w:pPr>
    </w:p>
    <w:p w14:paraId="79CDDDA7" w14:textId="61975328" w:rsidR="00950BC0" w:rsidRPr="002E1C4C" w:rsidRDefault="00950BC0" w:rsidP="00950BC0">
      <w:pPr>
        <w:pStyle w:val="Heading4"/>
        <w:rPr>
          <w:lang w:val="en-150"/>
        </w:rPr>
      </w:pPr>
      <w:r w:rsidRPr="002E1C4C">
        <w:rPr>
          <w:lang w:val="en-150"/>
        </w:rPr>
        <w:t xml:space="preserve">Issue </w:t>
      </w:r>
      <w:r w:rsidR="000E0C11">
        <w:rPr>
          <w:lang w:val="en-150"/>
        </w:rPr>
        <w:t>2</w:t>
      </w:r>
      <w:r w:rsidRPr="002E1C4C">
        <w:rPr>
          <w:lang w:val="en-150"/>
        </w:rPr>
        <w:t>-</w:t>
      </w:r>
      <w:r w:rsidR="000E0C11">
        <w:rPr>
          <w:lang w:val="en-150"/>
        </w:rPr>
        <w:t>6</w:t>
      </w:r>
      <w:r w:rsidRPr="002E1C4C">
        <w:rPr>
          <w:lang w:val="en-150"/>
        </w:rPr>
        <w:t>-</w:t>
      </w:r>
      <w:r w:rsidR="00574D43">
        <w:rPr>
          <w:lang w:val="en-150"/>
        </w:rPr>
        <w:t>6</w:t>
      </w:r>
      <w:r w:rsidRPr="002E1C4C">
        <w:rPr>
          <w:lang w:val="en-150"/>
        </w:rPr>
        <w:t xml:space="preserve">: </w:t>
      </w:r>
      <w:r w:rsidR="00010BF1" w:rsidRPr="002E1C4C">
        <w:rPr>
          <w:lang w:val="en-150"/>
        </w:rPr>
        <w:t>NR measurements with autonomous gaps</w:t>
      </w:r>
    </w:p>
    <w:p w14:paraId="01092C00" w14:textId="3C26E589" w:rsidR="00010BF1" w:rsidRPr="002E1C4C" w:rsidRDefault="008760B6" w:rsidP="00950BC0">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 It was an agreement in the previous meeting that this requirement is not applicable for FR2 HST</w:t>
      </w:r>
      <w:r w:rsidR="00D079CA">
        <w:rPr>
          <w:rFonts w:eastAsia="SimSun"/>
          <w:szCs w:val="24"/>
          <w:lang w:val="en-150" w:eastAsia="zh-CN"/>
        </w:rPr>
        <w:t xml:space="preserve"> (see the Applicability table).</w:t>
      </w:r>
    </w:p>
    <w:p w14:paraId="69BD4B4C" w14:textId="3128B088"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DFE97BA" w14:textId="347F3C4A"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D079CA">
        <w:rPr>
          <w:rFonts w:eastAsia="SimSun"/>
          <w:szCs w:val="24"/>
          <w:lang w:val="en-150" w:eastAsia="zh-CN"/>
        </w:rPr>
        <w:t xml:space="preserve"> 1</w:t>
      </w:r>
      <w:r w:rsidR="00950BC0" w:rsidRPr="002E1C4C">
        <w:rPr>
          <w:rFonts w:eastAsia="SimSun"/>
          <w:szCs w:val="24"/>
          <w:lang w:val="en-150" w:eastAsia="zh-CN"/>
        </w:rPr>
        <w:t xml:space="preserve"> (</w:t>
      </w:r>
      <w:r w:rsidRPr="002E1C4C">
        <w:rPr>
          <w:rFonts w:eastAsia="SimSun"/>
          <w:szCs w:val="24"/>
          <w:lang w:val="en-150" w:eastAsia="zh-CN"/>
        </w:rPr>
        <w:t>Intel</w:t>
      </w:r>
      <w:r w:rsidR="00950BC0" w:rsidRPr="002E1C4C">
        <w:rPr>
          <w:rFonts w:eastAsia="SimSun"/>
          <w:szCs w:val="24"/>
          <w:lang w:val="en-150" w:eastAsia="zh-CN"/>
        </w:rPr>
        <w:t xml:space="preserve">): </w:t>
      </w:r>
      <w:r w:rsidRPr="002E1C4C">
        <w:rPr>
          <w:rFonts w:eastAsia="SimSun"/>
          <w:szCs w:val="24"/>
          <w:lang w:val="en-150" w:eastAsia="zh-CN"/>
        </w:rPr>
        <w:t>Deprioritize</w:t>
      </w:r>
    </w:p>
    <w:p w14:paraId="4B0F6A60" w14:textId="77777777"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lastRenderedPageBreak/>
        <w:t>Recommendation on the WF</w:t>
      </w:r>
    </w:p>
    <w:p w14:paraId="7259BB45" w14:textId="6119A06B" w:rsidR="00C74D5B" w:rsidRPr="002E1C4C" w:rsidRDefault="00D079CA" w:rsidP="00950BC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Pr>
          <w:rFonts w:eastAsia="SimSun"/>
          <w:szCs w:val="24"/>
          <w:lang w:val="en-150" w:eastAsia="zh-CN"/>
        </w:rPr>
        <w:t>Moderator kindly asks to c</w:t>
      </w:r>
      <w:r w:rsidR="00601594" w:rsidRPr="002E1C4C">
        <w:rPr>
          <w:rFonts w:eastAsia="SimSun"/>
          <w:szCs w:val="24"/>
          <w:lang w:val="en-150" w:eastAsia="zh-CN"/>
        </w:rPr>
        <w:t xml:space="preserve">larify if </w:t>
      </w:r>
      <w:r>
        <w:rPr>
          <w:rFonts w:eastAsia="SimSun"/>
          <w:szCs w:val="24"/>
          <w:lang w:val="en-150" w:eastAsia="zh-CN"/>
        </w:rPr>
        <w:t>there is a need</w:t>
      </w:r>
      <w:r w:rsidR="0017367D" w:rsidRPr="002E1C4C">
        <w:rPr>
          <w:rFonts w:eastAsia="SimSun"/>
          <w:szCs w:val="24"/>
          <w:lang w:val="en-150" w:eastAsia="zh-CN"/>
        </w:rPr>
        <w:t xml:space="preserve"> </w:t>
      </w:r>
      <w:r w:rsidR="00CD7506" w:rsidRPr="002E1C4C">
        <w:rPr>
          <w:rFonts w:eastAsia="SimSun"/>
          <w:szCs w:val="24"/>
          <w:lang w:val="en-150" w:eastAsia="zh-CN"/>
        </w:rPr>
        <w:t>to change the prior agreement</w:t>
      </w:r>
      <w:r>
        <w:rPr>
          <w:rFonts w:eastAsia="SimSun"/>
          <w:szCs w:val="24"/>
          <w:lang w:val="en-150" w:eastAsia="zh-CN"/>
        </w:rPr>
        <w:t>.</w:t>
      </w:r>
    </w:p>
    <w:p w14:paraId="64AA8BA7" w14:textId="77777777" w:rsidR="00950BC0" w:rsidRPr="00E03642" w:rsidRDefault="00950BC0" w:rsidP="00950BC0">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950BC0" w:rsidRPr="002E1C4C" w14:paraId="2C0AD7DA" w14:textId="77777777" w:rsidTr="001B2F2C">
        <w:tc>
          <w:tcPr>
            <w:tcW w:w="1242" w:type="dxa"/>
          </w:tcPr>
          <w:p w14:paraId="7DBC67E5" w14:textId="77777777" w:rsidR="00950BC0" w:rsidRPr="002E1C4C" w:rsidRDefault="00950BC0"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FEAC16A" w14:textId="77777777" w:rsidR="00950BC0" w:rsidRPr="002E1C4C" w:rsidRDefault="00950BC0"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50BC0" w:rsidRPr="002E1C4C" w14:paraId="3A95BE49" w14:textId="77777777" w:rsidTr="001B2F2C">
        <w:tc>
          <w:tcPr>
            <w:tcW w:w="1242" w:type="dxa"/>
          </w:tcPr>
          <w:p w14:paraId="37077F97" w14:textId="77777777" w:rsidR="00950BC0" w:rsidRPr="002E1C4C" w:rsidRDefault="00950BC0"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5B6A2F1" w14:textId="77777777" w:rsidR="00950BC0" w:rsidRPr="002E1C4C" w:rsidRDefault="00950BC0" w:rsidP="001B2F2C">
            <w:pPr>
              <w:spacing w:after="120"/>
              <w:rPr>
                <w:rFonts w:eastAsiaTheme="minorEastAsia"/>
                <w:lang w:val="en-150" w:eastAsia="zh-CN"/>
              </w:rPr>
            </w:pPr>
          </w:p>
        </w:tc>
      </w:tr>
      <w:tr w:rsidR="00950BC0" w:rsidRPr="002E1C4C" w14:paraId="03188EDA" w14:textId="77777777" w:rsidTr="001B2F2C">
        <w:tc>
          <w:tcPr>
            <w:tcW w:w="1242" w:type="dxa"/>
          </w:tcPr>
          <w:p w14:paraId="1DB1BBFB" w14:textId="77777777" w:rsidR="00950BC0" w:rsidRPr="002E1C4C" w:rsidRDefault="00950BC0"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46854E45" w14:textId="77777777" w:rsidR="00950BC0" w:rsidRPr="002E1C4C" w:rsidRDefault="00950BC0" w:rsidP="001B2F2C">
            <w:pPr>
              <w:spacing w:after="120"/>
              <w:rPr>
                <w:rFonts w:eastAsiaTheme="minorEastAsia"/>
                <w:lang w:val="en-150" w:eastAsia="zh-CN"/>
              </w:rPr>
            </w:pPr>
          </w:p>
        </w:tc>
      </w:tr>
      <w:tr w:rsidR="00950BC0" w:rsidRPr="002E1C4C" w14:paraId="7DDE6AA0" w14:textId="77777777" w:rsidTr="001B2F2C">
        <w:tc>
          <w:tcPr>
            <w:tcW w:w="1242" w:type="dxa"/>
          </w:tcPr>
          <w:p w14:paraId="602CF63E" w14:textId="77777777" w:rsidR="00950BC0" w:rsidRPr="002E1C4C" w:rsidRDefault="00950BC0"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7EF9972" w14:textId="77777777" w:rsidR="00950BC0" w:rsidRPr="002E1C4C" w:rsidRDefault="00950BC0" w:rsidP="001B2F2C">
            <w:pPr>
              <w:spacing w:after="120"/>
              <w:rPr>
                <w:rFonts w:eastAsiaTheme="minorEastAsia"/>
                <w:lang w:val="en-150" w:eastAsia="zh-CN"/>
              </w:rPr>
            </w:pPr>
          </w:p>
        </w:tc>
      </w:tr>
    </w:tbl>
    <w:p w14:paraId="27D30ED7" w14:textId="60BE62DC" w:rsidR="00950BC0" w:rsidRPr="002E1C4C" w:rsidRDefault="00950BC0" w:rsidP="008309EB">
      <w:pPr>
        <w:rPr>
          <w:lang w:val="en-150"/>
        </w:rPr>
      </w:pPr>
    </w:p>
    <w:p w14:paraId="3A1D2814" w14:textId="77777777" w:rsidR="00563E3A" w:rsidRPr="002E1C4C" w:rsidRDefault="00563E3A" w:rsidP="00563E3A">
      <w:pPr>
        <w:rPr>
          <w:lang w:val="en-150" w:eastAsia="zh-CN"/>
        </w:rPr>
      </w:pPr>
    </w:p>
    <w:p w14:paraId="0B9759FD" w14:textId="5BF90437" w:rsidR="00563E3A" w:rsidRPr="002E1C4C" w:rsidRDefault="00563E3A" w:rsidP="00563E3A">
      <w:pPr>
        <w:pStyle w:val="Heading3"/>
        <w:rPr>
          <w:lang w:val="en-150"/>
        </w:rPr>
      </w:pPr>
      <w:r w:rsidRPr="002E1C4C">
        <w:rPr>
          <w:lang w:val="en-150"/>
        </w:rPr>
        <w:t xml:space="preserve">Sub-topic </w:t>
      </w:r>
      <w:r w:rsidR="0021162A">
        <w:rPr>
          <w:lang w:val="en-150"/>
        </w:rPr>
        <w:t>2</w:t>
      </w:r>
      <w:r w:rsidRPr="002E1C4C">
        <w:rPr>
          <w:lang w:val="en-150"/>
        </w:rPr>
        <w:t>-</w:t>
      </w:r>
      <w:r w:rsidR="0021162A">
        <w:rPr>
          <w:lang w:val="en-150"/>
        </w:rPr>
        <w:t>7</w:t>
      </w:r>
      <w:r w:rsidRPr="002E1C4C">
        <w:rPr>
          <w:lang w:val="en-150"/>
        </w:rPr>
        <w:t>: Other</w:t>
      </w:r>
    </w:p>
    <w:p w14:paraId="486406C4" w14:textId="77777777" w:rsidR="00563E3A" w:rsidRPr="002E1C4C" w:rsidRDefault="00563E3A" w:rsidP="00563E3A">
      <w:pPr>
        <w:rPr>
          <w:i/>
          <w:color w:val="0070C0"/>
          <w:lang w:val="en-150" w:eastAsia="zh-CN"/>
        </w:rPr>
      </w:pPr>
      <w:r w:rsidRPr="002E1C4C">
        <w:rPr>
          <w:i/>
          <w:color w:val="0070C0"/>
          <w:lang w:val="en-150" w:eastAsia="zh-CN"/>
        </w:rPr>
        <w:t>Sub-topic description:</w:t>
      </w:r>
    </w:p>
    <w:p w14:paraId="40646E76" w14:textId="77777777" w:rsidR="00563E3A" w:rsidRPr="002E1C4C" w:rsidRDefault="00563E3A" w:rsidP="00563E3A">
      <w:pPr>
        <w:rPr>
          <w:i/>
          <w:color w:val="4472C4" w:themeColor="accent1"/>
          <w:lang w:val="en-150" w:eastAsia="zh-CN"/>
        </w:rPr>
      </w:pPr>
      <w:r w:rsidRPr="002E1C4C">
        <w:rPr>
          <w:i/>
          <w:color w:val="4472C4" w:themeColor="accent1"/>
          <w:lang w:val="en-150"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val="en-150" w:eastAsia="zh-CN"/>
        </w:rPr>
      </w:pPr>
    </w:p>
    <w:tbl>
      <w:tblPr>
        <w:tblStyle w:val="TableGrid"/>
        <w:tblW w:w="0" w:type="auto"/>
        <w:tblLook w:val="04A0" w:firstRow="1" w:lastRow="0" w:firstColumn="1" w:lastColumn="0" w:noHBand="0" w:noVBand="1"/>
      </w:tblPr>
      <w:tblGrid>
        <w:gridCol w:w="1236"/>
        <w:gridCol w:w="8395"/>
      </w:tblGrid>
      <w:tr w:rsidR="00563E3A" w:rsidRPr="002E1C4C" w14:paraId="16D52536" w14:textId="77777777" w:rsidTr="001B2F2C">
        <w:tc>
          <w:tcPr>
            <w:tcW w:w="1236" w:type="dxa"/>
          </w:tcPr>
          <w:p w14:paraId="422C86B0" w14:textId="77777777" w:rsidR="00563E3A" w:rsidRPr="002E1C4C" w:rsidRDefault="00563E3A"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395" w:type="dxa"/>
          </w:tcPr>
          <w:p w14:paraId="4137DAE4" w14:textId="77777777" w:rsidR="00563E3A" w:rsidRPr="002E1C4C" w:rsidRDefault="00563E3A"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563E3A" w:rsidRPr="002E1C4C" w14:paraId="6D88E5B1" w14:textId="77777777" w:rsidTr="001B2F2C">
        <w:tc>
          <w:tcPr>
            <w:tcW w:w="1236" w:type="dxa"/>
          </w:tcPr>
          <w:p w14:paraId="0A014DEE" w14:textId="77777777" w:rsidR="00563E3A" w:rsidRPr="002E1C4C" w:rsidRDefault="00563E3A" w:rsidP="001B2F2C">
            <w:pPr>
              <w:spacing w:after="120"/>
              <w:rPr>
                <w:rFonts w:eastAsiaTheme="minorEastAsia"/>
                <w:lang w:val="en-150" w:eastAsia="zh-CN"/>
              </w:rPr>
            </w:pPr>
            <w:r w:rsidRPr="002E1C4C">
              <w:rPr>
                <w:rFonts w:eastAsiaTheme="minorEastAsia"/>
                <w:lang w:val="en-150" w:eastAsia="zh-CN"/>
              </w:rPr>
              <w:t>XXX</w:t>
            </w:r>
          </w:p>
        </w:tc>
        <w:tc>
          <w:tcPr>
            <w:tcW w:w="8395" w:type="dxa"/>
          </w:tcPr>
          <w:p w14:paraId="6F17579C" w14:textId="77777777" w:rsidR="00563E3A" w:rsidRPr="002E1C4C" w:rsidRDefault="00563E3A" w:rsidP="001B2F2C">
            <w:pPr>
              <w:spacing w:after="120"/>
              <w:rPr>
                <w:rFonts w:eastAsiaTheme="minorEastAsia"/>
                <w:lang w:val="en-150" w:eastAsia="zh-CN"/>
              </w:rPr>
            </w:pPr>
          </w:p>
        </w:tc>
      </w:tr>
    </w:tbl>
    <w:p w14:paraId="37E0B867" w14:textId="77777777" w:rsidR="00563E3A" w:rsidRPr="002E1C4C" w:rsidRDefault="00563E3A" w:rsidP="00563E3A">
      <w:pPr>
        <w:rPr>
          <w:lang w:val="en-150" w:eastAsia="zh-CN"/>
        </w:rPr>
      </w:pPr>
    </w:p>
    <w:p w14:paraId="430F200F" w14:textId="77777777" w:rsidR="00563E3A" w:rsidRPr="002E1C4C" w:rsidRDefault="00563E3A" w:rsidP="00563E3A">
      <w:pPr>
        <w:rPr>
          <w:lang w:val="en-150" w:eastAsia="zh-CN"/>
        </w:rPr>
      </w:pPr>
    </w:p>
    <w:p w14:paraId="364DB4B8" w14:textId="77777777" w:rsidR="00563E3A" w:rsidRPr="002E1C4C" w:rsidRDefault="00563E3A" w:rsidP="00563E3A">
      <w:pPr>
        <w:pStyle w:val="Heading3"/>
        <w:rPr>
          <w:lang w:val="en-150"/>
        </w:rPr>
      </w:pPr>
      <w:proofErr w:type="spellStart"/>
      <w:r w:rsidRPr="002E1C4C">
        <w:rPr>
          <w:lang w:val="en-150"/>
        </w:rPr>
        <w:t>CRs</w:t>
      </w:r>
      <w:proofErr w:type="spellEnd"/>
      <w:r w:rsidRPr="002E1C4C">
        <w:rPr>
          <w:lang w:val="en-150"/>
        </w:rPr>
        <w:t>/TPs comments collection</w:t>
      </w:r>
    </w:p>
    <w:p w14:paraId="5E1AC571" w14:textId="77777777" w:rsidR="00563E3A" w:rsidRPr="002E1C4C" w:rsidRDefault="00563E3A" w:rsidP="00563E3A">
      <w:pPr>
        <w:rPr>
          <w:i/>
          <w:color w:val="0070C0"/>
          <w:lang w:val="en-150" w:eastAsia="zh-CN"/>
        </w:rPr>
      </w:pPr>
      <w:r w:rsidRPr="002E1C4C">
        <w:rPr>
          <w:i/>
          <w:color w:val="0070C0"/>
          <w:lang w:val="en-150" w:eastAsia="zh-CN"/>
        </w:rPr>
        <w:t xml:space="preserve">Major close-to-finalize </w:t>
      </w:r>
      <w:proofErr w:type="spellStart"/>
      <w:r w:rsidRPr="002E1C4C">
        <w:rPr>
          <w:i/>
          <w:color w:val="0070C0"/>
          <w:lang w:val="en-150" w:eastAsia="zh-CN"/>
        </w:rPr>
        <w:t>WIs</w:t>
      </w:r>
      <w:proofErr w:type="spellEnd"/>
      <w:r w:rsidRPr="002E1C4C">
        <w:rPr>
          <w:i/>
          <w:color w:val="0070C0"/>
          <w:lang w:val="en-150" w:eastAsia="zh-CN"/>
        </w:rPr>
        <w:t xml:space="preserve"> and Rel-15 maintenance, comments collections can be arranged for TPs and </w:t>
      </w:r>
      <w:proofErr w:type="spellStart"/>
      <w:r w:rsidRPr="002E1C4C">
        <w:rPr>
          <w:i/>
          <w:color w:val="0070C0"/>
          <w:lang w:val="en-150" w:eastAsia="zh-CN"/>
        </w:rPr>
        <w:t>CRs</w:t>
      </w:r>
      <w:proofErr w:type="spellEnd"/>
      <w:r w:rsidRPr="002E1C4C">
        <w:rPr>
          <w:i/>
          <w:color w:val="0070C0"/>
          <w:lang w:val="en-150" w:eastAsia="zh-CN"/>
        </w:rPr>
        <w:t xml:space="preserve">. For Rel-16 on-going </w:t>
      </w:r>
      <w:proofErr w:type="spellStart"/>
      <w:r w:rsidRPr="002E1C4C">
        <w:rPr>
          <w:i/>
          <w:color w:val="0070C0"/>
          <w:lang w:val="en-150" w:eastAsia="zh-CN"/>
        </w:rPr>
        <w:t>WIs</w:t>
      </w:r>
      <w:proofErr w:type="spellEnd"/>
      <w:r w:rsidRPr="002E1C4C">
        <w:rPr>
          <w:i/>
          <w:color w:val="0070C0"/>
          <w:lang w:val="en-150" w:eastAsia="zh-CN"/>
        </w:rPr>
        <w:t xml:space="preserve">, suggest </w:t>
      </w:r>
      <w:proofErr w:type="gramStart"/>
      <w:r w:rsidRPr="002E1C4C">
        <w:rPr>
          <w:i/>
          <w:color w:val="0070C0"/>
          <w:lang w:val="en-150" w:eastAsia="zh-CN"/>
        </w:rPr>
        <w:t>to focus</w:t>
      </w:r>
      <w:proofErr w:type="gramEnd"/>
      <w:r w:rsidRPr="002E1C4C">
        <w:rPr>
          <w:i/>
          <w:color w:val="0070C0"/>
          <w:lang w:val="en-150" w:eastAsia="zh-CN"/>
        </w:rPr>
        <w:t xml:space="preserve"> on open issues discussion on 1</w:t>
      </w:r>
      <w:r w:rsidRPr="002E1C4C">
        <w:rPr>
          <w:i/>
          <w:color w:val="0070C0"/>
          <w:vertAlign w:val="superscript"/>
          <w:lang w:val="en-150" w:eastAsia="zh-CN"/>
        </w:rPr>
        <w:t>st</w:t>
      </w:r>
      <w:r w:rsidRPr="002E1C4C">
        <w:rPr>
          <w:i/>
          <w:color w:val="0070C0"/>
          <w:lang w:val="en-150" w:eastAsia="zh-CN"/>
        </w:rPr>
        <w:t xml:space="preserve"> round.</w:t>
      </w:r>
    </w:p>
    <w:tbl>
      <w:tblPr>
        <w:tblStyle w:val="TableGrid"/>
        <w:tblW w:w="0" w:type="auto"/>
        <w:tblLook w:val="04A0" w:firstRow="1" w:lastRow="0" w:firstColumn="1" w:lastColumn="0" w:noHBand="0" w:noVBand="1"/>
      </w:tblPr>
      <w:tblGrid>
        <w:gridCol w:w="1232"/>
        <w:gridCol w:w="8399"/>
      </w:tblGrid>
      <w:tr w:rsidR="00563E3A" w:rsidRPr="002E1C4C" w14:paraId="6542089A" w14:textId="77777777" w:rsidTr="001B2F2C">
        <w:tc>
          <w:tcPr>
            <w:tcW w:w="1232" w:type="dxa"/>
          </w:tcPr>
          <w:p w14:paraId="44156EA5" w14:textId="77777777" w:rsidR="00563E3A" w:rsidRPr="002E1C4C" w:rsidRDefault="00563E3A" w:rsidP="001B2F2C">
            <w:pPr>
              <w:spacing w:after="120"/>
              <w:rPr>
                <w:rFonts w:eastAsiaTheme="minorEastAsia"/>
                <w:b/>
                <w:color w:val="0070C0"/>
                <w:lang w:val="en-150" w:eastAsia="zh-CN"/>
              </w:rPr>
            </w:pPr>
            <w:r w:rsidRPr="002E1C4C">
              <w:rPr>
                <w:rFonts w:eastAsiaTheme="minorEastAsia"/>
                <w:b/>
                <w:color w:val="0070C0"/>
                <w:lang w:val="en-150" w:eastAsia="zh-CN"/>
              </w:rPr>
              <w:t>CR/TP number</w:t>
            </w:r>
          </w:p>
        </w:tc>
        <w:tc>
          <w:tcPr>
            <w:tcW w:w="8399" w:type="dxa"/>
          </w:tcPr>
          <w:p w14:paraId="05428DAE" w14:textId="77777777" w:rsidR="00563E3A" w:rsidRPr="002E1C4C" w:rsidRDefault="00563E3A" w:rsidP="001B2F2C">
            <w:pPr>
              <w:spacing w:after="120"/>
              <w:rPr>
                <w:rFonts w:eastAsiaTheme="minorEastAsia"/>
                <w:b/>
                <w:color w:val="0070C0"/>
                <w:lang w:val="en-150" w:eastAsia="zh-CN"/>
              </w:rPr>
            </w:pPr>
            <w:r w:rsidRPr="002E1C4C">
              <w:rPr>
                <w:rFonts w:eastAsiaTheme="minorEastAsia"/>
                <w:b/>
                <w:color w:val="0070C0"/>
                <w:lang w:val="en-150" w:eastAsia="zh-CN"/>
              </w:rPr>
              <w:t>Comments collection</w:t>
            </w:r>
          </w:p>
        </w:tc>
      </w:tr>
      <w:tr w:rsidR="00563E3A" w:rsidRPr="002E1C4C" w14:paraId="66C2022A" w14:textId="77777777" w:rsidTr="001B2F2C">
        <w:tc>
          <w:tcPr>
            <w:tcW w:w="1232" w:type="dxa"/>
            <w:vMerge w:val="restart"/>
          </w:tcPr>
          <w:p w14:paraId="3150E539" w14:textId="77777777" w:rsidR="00563E3A" w:rsidRPr="002E1C4C" w:rsidRDefault="00563E3A" w:rsidP="001B2F2C">
            <w:pPr>
              <w:spacing w:after="120"/>
              <w:rPr>
                <w:rFonts w:eastAsiaTheme="minorEastAsia"/>
                <w:color w:val="0070C0"/>
                <w:lang w:val="en-150" w:eastAsia="zh-CN"/>
              </w:rPr>
            </w:pPr>
            <w:r w:rsidRPr="002E1C4C">
              <w:rPr>
                <w:rFonts w:eastAsiaTheme="minorEastAsia"/>
                <w:color w:val="0070C0"/>
                <w:lang w:val="en-150" w:eastAsia="zh-CN"/>
              </w:rPr>
              <w:t>XXX</w:t>
            </w:r>
          </w:p>
        </w:tc>
        <w:tc>
          <w:tcPr>
            <w:tcW w:w="8399" w:type="dxa"/>
          </w:tcPr>
          <w:p w14:paraId="0776770E" w14:textId="77777777" w:rsidR="00563E3A" w:rsidRPr="002E1C4C" w:rsidRDefault="00563E3A" w:rsidP="001B2F2C">
            <w:pPr>
              <w:spacing w:after="120"/>
              <w:rPr>
                <w:rFonts w:eastAsiaTheme="minorEastAsia"/>
                <w:color w:val="0070C0"/>
                <w:lang w:val="en-150" w:eastAsia="zh-CN"/>
              </w:rPr>
            </w:pPr>
            <w:r w:rsidRPr="002E1C4C">
              <w:rPr>
                <w:rFonts w:eastAsiaTheme="minorEastAsia"/>
                <w:color w:val="0070C0"/>
                <w:lang w:val="en-150" w:eastAsia="zh-CN"/>
              </w:rPr>
              <w:t>Title, Source</w:t>
            </w:r>
          </w:p>
        </w:tc>
      </w:tr>
      <w:tr w:rsidR="00563E3A" w:rsidRPr="002E1C4C" w14:paraId="7C1952CF" w14:textId="77777777" w:rsidTr="001B2F2C">
        <w:tc>
          <w:tcPr>
            <w:tcW w:w="1232" w:type="dxa"/>
            <w:vMerge/>
          </w:tcPr>
          <w:p w14:paraId="3BD9FA4C" w14:textId="77777777" w:rsidR="00563E3A" w:rsidRPr="002E1C4C" w:rsidRDefault="00563E3A" w:rsidP="001B2F2C">
            <w:pPr>
              <w:spacing w:after="120"/>
              <w:rPr>
                <w:rFonts w:eastAsiaTheme="minorEastAsia"/>
                <w:color w:val="0070C0"/>
                <w:lang w:val="en-150" w:eastAsia="zh-CN"/>
              </w:rPr>
            </w:pPr>
          </w:p>
        </w:tc>
        <w:tc>
          <w:tcPr>
            <w:tcW w:w="8399" w:type="dxa"/>
          </w:tcPr>
          <w:p w14:paraId="346404CF" w14:textId="77777777" w:rsidR="00563E3A" w:rsidRPr="002E1C4C" w:rsidRDefault="00563E3A" w:rsidP="001B2F2C">
            <w:pPr>
              <w:spacing w:after="120"/>
              <w:rPr>
                <w:rFonts w:eastAsiaTheme="minorEastAsia"/>
                <w:color w:val="0070C0"/>
                <w:lang w:val="en-150" w:eastAsia="zh-CN"/>
              </w:rPr>
            </w:pPr>
            <w:r w:rsidRPr="002E1C4C">
              <w:rPr>
                <w:rFonts w:eastAsiaTheme="minorEastAsia"/>
                <w:color w:val="0070C0"/>
                <w:lang w:val="en-150" w:eastAsia="zh-CN"/>
              </w:rPr>
              <w:t>Company A</w:t>
            </w:r>
          </w:p>
        </w:tc>
      </w:tr>
      <w:tr w:rsidR="00563E3A" w:rsidRPr="002E1C4C" w14:paraId="6AE79A21" w14:textId="77777777" w:rsidTr="001B2F2C">
        <w:tc>
          <w:tcPr>
            <w:tcW w:w="1232" w:type="dxa"/>
            <w:vMerge/>
          </w:tcPr>
          <w:p w14:paraId="728AD8B1" w14:textId="77777777" w:rsidR="00563E3A" w:rsidRPr="002E1C4C" w:rsidRDefault="00563E3A" w:rsidP="001B2F2C">
            <w:pPr>
              <w:spacing w:after="120"/>
              <w:rPr>
                <w:rFonts w:eastAsiaTheme="minorEastAsia"/>
                <w:color w:val="0070C0"/>
                <w:lang w:val="en-150" w:eastAsia="zh-CN"/>
              </w:rPr>
            </w:pPr>
          </w:p>
        </w:tc>
        <w:tc>
          <w:tcPr>
            <w:tcW w:w="8399" w:type="dxa"/>
          </w:tcPr>
          <w:p w14:paraId="53A7E421" w14:textId="77777777" w:rsidR="00563E3A" w:rsidRPr="002E1C4C" w:rsidRDefault="00563E3A" w:rsidP="001B2F2C">
            <w:pPr>
              <w:spacing w:after="120"/>
              <w:rPr>
                <w:rFonts w:eastAsiaTheme="minorEastAsia"/>
                <w:color w:val="0070C0"/>
                <w:lang w:val="en-150" w:eastAsia="zh-CN"/>
              </w:rPr>
            </w:pPr>
            <w:r w:rsidRPr="002E1C4C">
              <w:rPr>
                <w:rFonts w:eastAsiaTheme="minorEastAsia"/>
                <w:color w:val="0070C0"/>
                <w:lang w:val="en-150" w:eastAsia="zh-CN"/>
              </w:rPr>
              <w:t>Company B</w:t>
            </w:r>
          </w:p>
        </w:tc>
      </w:tr>
      <w:tr w:rsidR="00563E3A" w:rsidRPr="002E1C4C" w14:paraId="12AAEB13" w14:textId="77777777" w:rsidTr="001B2F2C">
        <w:tc>
          <w:tcPr>
            <w:tcW w:w="1232" w:type="dxa"/>
            <w:vMerge/>
          </w:tcPr>
          <w:p w14:paraId="5210E384" w14:textId="77777777" w:rsidR="00563E3A" w:rsidRPr="002E1C4C" w:rsidRDefault="00563E3A" w:rsidP="001B2F2C">
            <w:pPr>
              <w:spacing w:after="120"/>
              <w:rPr>
                <w:rFonts w:eastAsiaTheme="minorEastAsia"/>
                <w:color w:val="0070C0"/>
                <w:lang w:val="en-150" w:eastAsia="zh-CN"/>
              </w:rPr>
            </w:pPr>
          </w:p>
        </w:tc>
        <w:tc>
          <w:tcPr>
            <w:tcW w:w="8399" w:type="dxa"/>
          </w:tcPr>
          <w:p w14:paraId="6CF51EC9" w14:textId="77777777" w:rsidR="00563E3A" w:rsidRPr="002E1C4C" w:rsidRDefault="00563E3A" w:rsidP="001B2F2C">
            <w:pPr>
              <w:spacing w:after="120"/>
              <w:rPr>
                <w:rFonts w:eastAsiaTheme="minorEastAsia"/>
                <w:color w:val="0070C0"/>
                <w:lang w:val="en-150" w:eastAsia="zh-CN"/>
              </w:rPr>
            </w:pPr>
          </w:p>
        </w:tc>
      </w:tr>
      <w:tr w:rsidR="00563E3A" w:rsidRPr="002E1C4C" w14:paraId="27175ABB" w14:textId="77777777" w:rsidTr="001B2F2C">
        <w:tc>
          <w:tcPr>
            <w:tcW w:w="1232" w:type="dxa"/>
          </w:tcPr>
          <w:p w14:paraId="4208FAAA" w14:textId="77777777" w:rsidR="00563E3A" w:rsidRPr="002E1C4C" w:rsidRDefault="00563E3A" w:rsidP="001B2F2C">
            <w:pPr>
              <w:pStyle w:val="3GPPNormalText"/>
              <w:rPr>
                <w:lang w:val="en-150"/>
              </w:rPr>
            </w:pPr>
          </w:p>
        </w:tc>
        <w:tc>
          <w:tcPr>
            <w:tcW w:w="8399" w:type="dxa"/>
          </w:tcPr>
          <w:p w14:paraId="6D851F86" w14:textId="6BBCBB56" w:rsidR="00563E3A" w:rsidRPr="002E1C4C" w:rsidRDefault="00563E3A" w:rsidP="001B2F2C">
            <w:pPr>
              <w:pStyle w:val="3GPPNormalText"/>
              <w:rPr>
                <w:lang w:val="en-150"/>
              </w:rPr>
            </w:pPr>
            <w:r w:rsidRPr="002E1C4C">
              <w:rPr>
                <w:lang w:val="en-150"/>
              </w:rPr>
              <w:t xml:space="preserve">Moderator: No </w:t>
            </w:r>
            <w:proofErr w:type="spellStart"/>
            <w:r w:rsidRPr="002E1C4C">
              <w:rPr>
                <w:lang w:val="en-150"/>
              </w:rPr>
              <w:t>CRs</w:t>
            </w:r>
            <w:proofErr w:type="spellEnd"/>
            <w:r w:rsidRPr="002E1C4C">
              <w:rPr>
                <w:lang w:val="en-150"/>
              </w:rPr>
              <w:t xml:space="preserve">/TPs </w:t>
            </w:r>
            <w:r w:rsidR="009E55D6" w:rsidRPr="002E1C4C">
              <w:rPr>
                <w:lang w:val="en-150"/>
              </w:rPr>
              <w:t>submitted</w:t>
            </w:r>
            <w:r w:rsidRPr="002E1C4C">
              <w:rPr>
                <w:lang w:val="en-150"/>
              </w:rPr>
              <w:t>.</w:t>
            </w:r>
          </w:p>
        </w:tc>
      </w:tr>
    </w:tbl>
    <w:p w14:paraId="460085EF" w14:textId="77777777" w:rsidR="00563E3A" w:rsidRPr="002E1C4C" w:rsidRDefault="00563E3A" w:rsidP="00563E3A">
      <w:pPr>
        <w:rPr>
          <w:lang w:val="en-150" w:eastAsia="zh-CN"/>
        </w:rPr>
      </w:pPr>
    </w:p>
    <w:p w14:paraId="749A9CF4" w14:textId="77777777" w:rsidR="00643020" w:rsidRPr="002E1C4C" w:rsidRDefault="00643020" w:rsidP="00563E3A">
      <w:pPr>
        <w:rPr>
          <w:lang w:val="en-150" w:eastAsia="zh-CN"/>
        </w:rPr>
      </w:pPr>
    </w:p>
    <w:p w14:paraId="1D1EFF0A" w14:textId="77777777" w:rsidR="00563E3A" w:rsidRPr="002E1C4C" w:rsidRDefault="00563E3A" w:rsidP="00563E3A">
      <w:pPr>
        <w:pStyle w:val="Heading2"/>
        <w:rPr>
          <w:lang w:val="en-150"/>
        </w:rPr>
      </w:pPr>
      <w:r w:rsidRPr="002E1C4C">
        <w:rPr>
          <w:lang w:val="en-150"/>
        </w:rPr>
        <w:t xml:space="preserve">Summary for 1st round </w:t>
      </w:r>
    </w:p>
    <w:p w14:paraId="492AD49C" w14:textId="77777777" w:rsidR="00563E3A" w:rsidRPr="002E1C4C" w:rsidRDefault="00563E3A" w:rsidP="00563E3A">
      <w:pPr>
        <w:pStyle w:val="Heading3"/>
        <w:rPr>
          <w:lang w:val="en-150"/>
        </w:rPr>
      </w:pPr>
      <w:r w:rsidRPr="002E1C4C">
        <w:rPr>
          <w:lang w:val="en-150"/>
        </w:rPr>
        <w:t xml:space="preserve">Open issues </w:t>
      </w:r>
    </w:p>
    <w:p w14:paraId="0B2B446F" w14:textId="77777777" w:rsidR="00563E3A" w:rsidRPr="002E1C4C" w:rsidRDefault="00563E3A" w:rsidP="00563E3A">
      <w:pPr>
        <w:rPr>
          <w:i/>
          <w:color w:val="0070C0"/>
          <w:lang w:val="en-150" w:eastAsia="zh-CN"/>
        </w:rPr>
      </w:pPr>
      <w:r w:rsidRPr="002E1C4C">
        <w:rPr>
          <w:i/>
          <w:color w:val="0070C0"/>
          <w:lang w:val="en-150" w:eastAsia="zh-CN"/>
        </w:rPr>
        <w:t>Moderator tries to summarize discussion status for 1</w:t>
      </w:r>
      <w:r w:rsidRPr="002E1C4C">
        <w:rPr>
          <w:i/>
          <w:color w:val="0070C0"/>
          <w:vertAlign w:val="superscript"/>
          <w:lang w:val="en-150" w:eastAsia="zh-CN"/>
        </w:rPr>
        <w:t>st</w:t>
      </w:r>
      <w:r w:rsidRPr="002E1C4C">
        <w:rPr>
          <w:i/>
          <w:color w:val="0070C0"/>
          <w:lang w:val="en-150" w:eastAsia="zh-CN"/>
        </w:rPr>
        <w:t xml:space="preserve"> round, list all the identified open issues and tentative agreements or candidate options and suggestion for 2</w:t>
      </w:r>
      <w:r w:rsidRPr="002E1C4C">
        <w:rPr>
          <w:i/>
          <w:color w:val="0070C0"/>
          <w:vertAlign w:val="superscript"/>
          <w:lang w:val="en-150" w:eastAsia="zh-CN"/>
        </w:rPr>
        <w:t>nd</w:t>
      </w:r>
      <w:r w:rsidRPr="002E1C4C">
        <w:rPr>
          <w:i/>
          <w:color w:val="0070C0"/>
          <w:lang w:val="en-150"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63E3A" w:rsidRPr="002E1C4C" w14:paraId="05618C2E" w14:textId="77777777" w:rsidTr="001B2F2C">
        <w:tc>
          <w:tcPr>
            <w:tcW w:w="1242" w:type="dxa"/>
          </w:tcPr>
          <w:p w14:paraId="15ED0F0C" w14:textId="77777777" w:rsidR="00563E3A" w:rsidRPr="002E1C4C" w:rsidRDefault="00563E3A" w:rsidP="001B2F2C">
            <w:pPr>
              <w:rPr>
                <w:rFonts w:eastAsiaTheme="minorEastAsia"/>
                <w:b/>
                <w:color w:val="0070C0"/>
                <w:lang w:val="en-150" w:eastAsia="zh-CN"/>
              </w:rPr>
            </w:pPr>
          </w:p>
        </w:tc>
        <w:tc>
          <w:tcPr>
            <w:tcW w:w="8615" w:type="dxa"/>
          </w:tcPr>
          <w:p w14:paraId="42670618" w14:textId="77777777" w:rsidR="00563E3A" w:rsidRPr="002E1C4C" w:rsidRDefault="00563E3A" w:rsidP="001B2F2C">
            <w:pPr>
              <w:rPr>
                <w:rFonts w:eastAsiaTheme="minorEastAsia"/>
                <w:b/>
                <w:color w:val="0070C0"/>
                <w:lang w:val="en-150" w:eastAsia="zh-CN"/>
              </w:rPr>
            </w:pPr>
            <w:r w:rsidRPr="002E1C4C">
              <w:rPr>
                <w:rFonts w:eastAsiaTheme="minorEastAsia"/>
                <w:b/>
                <w:color w:val="0070C0"/>
                <w:lang w:val="en-150" w:eastAsia="zh-CN"/>
              </w:rPr>
              <w:t xml:space="preserve">Status summary </w:t>
            </w:r>
          </w:p>
        </w:tc>
      </w:tr>
      <w:tr w:rsidR="00563E3A" w:rsidRPr="002E1C4C" w14:paraId="0E3186D8" w14:textId="77777777" w:rsidTr="001B2F2C">
        <w:tc>
          <w:tcPr>
            <w:tcW w:w="1242" w:type="dxa"/>
          </w:tcPr>
          <w:p w14:paraId="0A4B82CD" w14:textId="77777777" w:rsidR="00563E3A" w:rsidRPr="002E1C4C" w:rsidRDefault="00563E3A" w:rsidP="001B2F2C">
            <w:pPr>
              <w:rPr>
                <w:rFonts w:eastAsiaTheme="minorEastAsia"/>
                <w:color w:val="0070C0"/>
                <w:lang w:val="en-150" w:eastAsia="zh-CN"/>
              </w:rPr>
            </w:pPr>
            <w:r w:rsidRPr="002E1C4C">
              <w:rPr>
                <w:rFonts w:eastAsiaTheme="minorEastAsia"/>
                <w:b/>
                <w:color w:val="0070C0"/>
                <w:lang w:val="en-150" w:eastAsia="zh-CN"/>
              </w:rPr>
              <w:lastRenderedPageBreak/>
              <w:t>Sub-topic#1</w:t>
            </w:r>
          </w:p>
        </w:tc>
        <w:tc>
          <w:tcPr>
            <w:tcW w:w="8615" w:type="dxa"/>
          </w:tcPr>
          <w:p w14:paraId="0DE5ADE5" w14:textId="77777777" w:rsidR="00563E3A" w:rsidRPr="002E1C4C" w:rsidRDefault="00563E3A" w:rsidP="001B2F2C">
            <w:pPr>
              <w:rPr>
                <w:rFonts w:eastAsiaTheme="minorEastAsia"/>
                <w:i/>
                <w:color w:val="0070C0"/>
                <w:lang w:val="en-150" w:eastAsia="zh-CN"/>
              </w:rPr>
            </w:pPr>
            <w:r w:rsidRPr="002E1C4C">
              <w:rPr>
                <w:rFonts w:eastAsiaTheme="minorEastAsia"/>
                <w:i/>
                <w:color w:val="0070C0"/>
                <w:lang w:val="en-150" w:eastAsia="zh-CN"/>
              </w:rPr>
              <w:t>Tentative agreements:</w:t>
            </w:r>
          </w:p>
          <w:p w14:paraId="3F4CDF3E" w14:textId="77777777" w:rsidR="00563E3A" w:rsidRPr="002E1C4C" w:rsidRDefault="00563E3A" w:rsidP="001B2F2C">
            <w:pPr>
              <w:rPr>
                <w:rFonts w:eastAsiaTheme="minorEastAsia"/>
                <w:i/>
                <w:color w:val="0070C0"/>
                <w:lang w:val="en-150" w:eastAsia="zh-CN"/>
              </w:rPr>
            </w:pPr>
            <w:r w:rsidRPr="002E1C4C">
              <w:rPr>
                <w:rFonts w:eastAsiaTheme="minorEastAsia"/>
                <w:i/>
                <w:color w:val="0070C0"/>
                <w:lang w:val="en-150" w:eastAsia="zh-CN"/>
              </w:rPr>
              <w:t>Candidate options:</w:t>
            </w:r>
          </w:p>
          <w:p w14:paraId="031D1815" w14:textId="77777777" w:rsidR="00563E3A" w:rsidRPr="002E1C4C" w:rsidRDefault="00563E3A" w:rsidP="001B2F2C">
            <w:pPr>
              <w:rPr>
                <w:rFonts w:eastAsiaTheme="minorEastAsia"/>
                <w:color w:val="0070C0"/>
                <w:lang w:val="en-150" w:eastAsia="zh-CN"/>
              </w:rPr>
            </w:pPr>
            <w:r w:rsidRPr="002E1C4C">
              <w:rPr>
                <w:rFonts w:eastAsiaTheme="minorEastAsia"/>
                <w:i/>
                <w:color w:val="0070C0"/>
                <w:lang w:val="en-150" w:eastAsia="zh-CN"/>
              </w:rPr>
              <w:t>Recommendations for 2</w:t>
            </w:r>
            <w:r w:rsidRPr="002E1C4C">
              <w:rPr>
                <w:rFonts w:eastAsiaTheme="minorEastAsia"/>
                <w:i/>
                <w:color w:val="0070C0"/>
                <w:vertAlign w:val="superscript"/>
                <w:lang w:val="en-150" w:eastAsia="zh-CN"/>
              </w:rPr>
              <w:t>nd</w:t>
            </w:r>
            <w:r w:rsidRPr="002E1C4C">
              <w:rPr>
                <w:rFonts w:eastAsiaTheme="minorEastAsia"/>
                <w:i/>
                <w:color w:val="0070C0"/>
                <w:lang w:val="en-150" w:eastAsia="zh-CN"/>
              </w:rPr>
              <w:t xml:space="preserve"> round:</w:t>
            </w:r>
          </w:p>
        </w:tc>
      </w:tr>
    </w:tbl>
    <w:p w14:paraId="1D0EBC34" w14:textId="77777777" w:rsidR="00563E3A" w:rsidRPr="002E1C4C" w:rsidRDefault="00563E3A" w:rsidP="00563E3A">
      <w:pPr>
        <w:rPr>
          <w:lang w:val="en-150" w:eastAsia="zh-CN"/>
        </w:rPr>
      </w:pPr>
    </w:p>
    <w:p w14:paraId="5956D60E" w14:textId="77777777" w:rsidR="00563E3A" w:rsidRPr="002E1C4C" w:rsidRDefault="00563E3A" w:rsidP="00563E3A">
      <w:pPr>
        <w:rPr>
          <w:i/>
          <w:color w:val="0070C0"/>
          <w:lang w:val="en-150" w:eastAsia="zh-CN"/>
        </w:rPr>
      </w:pPr>
      <w:r w:rsidRPr="002E1C4C">
        <w:rPr>
          <w:i/>
          <w:color w:val="0070C0"/>
          <w:lang w:val="en-150"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563E3A" w:rsidRPr="002E1C4C" w14:paraId="45CD8553" w14:textId="77777777" w:rsidTr="001B2F2C">
        <w:trPr>
          <w:trHeight w:val="744"/>
        </w:trPr>
        <w:tc>
          <w:tcPr>
            <w:tcW w:w="1395" w:type="dxa"/>
          </w:tcPr>
          <w:p w14:paraId="735EB5A5" w14:textId="77777777" w:rsidR="00563E3A" w:rsidRPr="002E1C4C" w:rsidRDefault="00563E3A" w:rsidP="001B2F2C">
            <w:pPr>
              <w:rPr>
                <w:rFonts w:eastAsiaTheme="minorEastAsia"/>
                <w:b/>
                <w:color w:val="0070C0"/>
                <w:lang w:val="en-150" w:eastAsia="zh-CN"/>
              </w:rPr>
            </w:pPr>
          </w:p>
        </w:tc>
        <w:tc>
          <w:tcPr>
            <w:tcW w:w="4554" w:type="dxa"/>
          </w:tcPr>
          <w:p w14:paraId="136B5DA0" w14:textId="77777777" w:rsidR="00563E3A" w:rsidRPr="002E1C4C" w:rsidRDefault="00563E3A" w:rsidP="001B2F2C">
            <w:pPr>
              <w:rPr>
                <w:rFonts w:eastAsiaTheme="minorEastAsia"/>
                <w:b/>
                <w:color w:val="0070C0"/>
                <w:lang w:val="en-150" w:eastAsia="zh-CN"/>
              </w:rPr>
            </w:pPr>
            <w:r w:rsidRPr="002E1C4C">
              <w:rPr>
                <w:rFonts w:eastAsiaTheme="minorEastAsia"/>
                <w:b/>
                <w:color w:val="0070C0"/>
                <w:lang w:val="en-150" w:eastAsia="zh-CN"/>
              </w:rPr>
              <w:t xml:space="preserve">WF/LS t-doc Title </w:t>
            </w:r>
          </w:p>
        </w:tc>
        <w:tc>
          <w:tcPr>
            <w:tcW w:w="2932" w:type="dxa"/>
          </w:tcPr>
          <w:p w14:paraId="18F37F25" w14:textId="77777777" w:rsidR="00563E3A" w:rsidRPr="002E1C4C" w:rsidRDefault="00563E3A" w:rsidP="001B2F2C">
            <w:pPr>
              <w:rPr>
                <w:rFonts w:eastAsiaTheme="minorEastAsia"/>
                <w:b/>
                <w:color w:val="0070C0"/>
                <w:lang w:val="en-150" w:eastAsia="zh-CN"/>
              </w:rPr>
            </w:pPr>
            <w:r w:rsidRPr="002E1C4C">
              <w:rPr>
                <w:rFonts w:eastAsiaTheme="minorEastAsia"/>
                <w:b/>
                <w:color w:val="0070C0"/>
                <w:lang w:val="en-150" w:eastAsia="zh-CN"/>
              </w:rPr>
              <w:t>Assigned Company,</w:t>
            </w:r>
          </w:p>
          <w:p w14:paraId="506174E0" w14:textId="77777777" w:rsidR="00563E3A" w:rsidRPr="002E1C4C" w:rsidRDefault="00563E3A" w:rsidP="001B2F2C">
            <w:pPr>
              <w:rPr>
                <w:rFonts w:eastAsiaTheme="minorEastAsia"/>
                <w:b/>
                <w:color w:val="0070C0"/>
                <w:lang w:val="en-150" w:eastAsia="zh-CN"/>
              </w:rPr>
            </w:pPr>
            <w:r w:rsidRPr="002E1C4C">
              <w:rPr>
                <w:rFonts w:eastAsiaTheme="minorEastAsia"/>
                <w:b/>
                <w:color w:val="0070C0"/>
                <w:lang w:val="en-150" w:eastAsia="zh-CN"/>
              </w:rPr>
              <w:t>WF or LS lead</w:t>
            </w:r>
          </w:p>
        </w:tc>
      </w:tr>
      <w:tr w:rsidR="00563E3A" w:rsidRPr="002E1C4C" w14:paraId="11392ED7" w14:textId="77777777" w:rsidTr="001B2F2C">
        <w:trPr>
          <w:trHeight w:val="358"/>
        </w:trPr>
        <w:tc>
          <w:tcPr>
            <w:tcW w:w="1395" w:type="dxa"/>
          </w:tcPr>
          <w:p w14:paraId="788093B8" w14:textId="77777777" w:rsidR="00563E3A" w:rsidRPr="002E1C4C" w:rsidRDefault="00563E3A" w:rsidP="001B2F2C">
            <w:pPr>
              <w:rPr>
                <w:rFonts w:eastAsiaTheme="minorEastAsia"/>
                <w:color w:val="0070C0"/>
                <w:lang w:val="en-150" w:eastAsia="zh-CN"/>
              </w:rPr>
            </w:pPr>
            <w:r w:rsidRPr="002E1C4C">
              <w:rPr>
                <w:rFonts w:eastAsiaTheme="minorEastAsia"/>
                <w:color w:val="0070C0"/>
                <w:lang w:val="en-150" w:eastAsia="zh-CN"/>
              </w:rPr>
              <w:t>#1</w:t>
            </w:r>
          </w:p>
        </w:tc>
        <w:tc>
          <w:tcPr>
            <w:tcW w:w="4554" w:type="dxa"/>
          </w:tcPr>
          <w:p w14:paraId="77B0007D" w14:textId="77777777" w:rsidR="00563E3A" w:rsidRPr="002E1C4C" w:rsidRDefault="00563E3A" w:rsidP="001B2F2C">
            <w:pPr>
              <w:rPr>
                <w:rFonts w:eastAsiaTheme="minorEastAsia"/>
                <w:color w:val="0070C0"/>
                <w:lang w:val="en-150" w:eastAsia="zh-CN"/>
              </w:rPr>
            </w:pPr>
          </w:p>
        </w:tc>
        <w:tc>
          <w:tcPr>
            <w:tcW w:w="2932" w:type="dxa"/>
          </w:tcPr>
          <w:p w14:paraId="360FA4FC" w14:textId="77777777" w:rsidR="00563E3A" w:rsidRPr="002E1C4C" w:rsidRDefault="00563E3A" w:rsidP="001B2F2C">
            <w:pPr>
              <w:rPr>
                <w:rFonts w:eastAsiaTheme="minorEastAsia"/>
                <w:color w:val="0070C0"/>
                <w:lang w:val="en-150" w:eastAsia="zh-CN"/>
              </w:rPr>
            </w:pPr>
          </w:p>
        </w:tc>
      </w:tr>
    </w:tbl>
    <w:p w14:paraId="59C6B908" w14:textId="77777777" w:rsidR="00563E3A" w:rsidRPr="002E1C4C" w:rsidRDefault="00563E3A" w:rsidP="00563E3A">
      <w:pPr>
        <w:rPr>
          <w:lang w:val="en-150" w:eastAsia="zh-CN"/>
        </w:rPr>
      </w:pPr>
    </w:p>
    <w:p w14:paraId="6CA0B8E1" w14:textId="77777777" w:rsidR="00643020" w:rsidRPr="002E1C4C" w:rsidRDefault="00643020" w:rsidP="00563E3A">
      <w:pPr>
        <w:rPr>
          <w:lang w:val="en-150" w:eastAsia="zh-CN"/>
        </w:rPr>
      </w:pPr>
    </w:p>
    <w:p w14:paraId="37B55A53" w14:textId="77777777" w:rsidR="00563E3A" w:rsidRPr="002E1C4C" w:rsidRDefault="00563E3A" w:rsidP="00563E3A">
      <w:pPr>
        <w:pStyle w:val="Heading3"/>
        <w:rPr>
          <w:lang w:val="en-150"/>
        </w:rPr>
      </w:pPr>
      <w:proofErr w:type="spellStart"/>
      <w:r w:rsidRPr="002E1C4C">
        <w:rPr>
          <w:lang w:val="en-150"/>
        </w:rPr>
        <w:t>CRs</w:t>
      </w:r>
      <w:proofErr w:type="spellEnd"/>
      <w:r w:rsidRPr="002E1C4C">
        <w:rPr>
          <w:lang w:val="en-150"/>
        </w:rPr>
        <w:t>/TPs</w:t>
      </w:r>
    </w:p>
    <w:p w14:paraId="4356E3A4" w14:textId="77777777" w:rsidR="00563E3A" w:rsidRPr="002E1C4C" w:rsidRDefault="00563E3A" w:rsidP="00563E3A">
      <w:pPr>
        <w:rPr>
          <w:i/>
          <w:color w:val="0070C0"/>
          <w:lang w:val="en-150"/>
        </w:rPr>
      </w:pPr>
      <w:r w:rsidRPr="002E1C4C">
        <w:rPr>
          <w:i/>
          <w:color w:val="0070C0"/>
          <w:lang w:val="en-150" w:eastAsia="zh-CN"/>
        </w:rPr>
        <w:t>Moderator tries to summarize discussion status for 1</w:t>
      </w:r>
      <w:r w:rsidRPr="002E1C4C">
        <w:rPr>
          <w:i/>
          <w:color w:val="0070C0"/>
          <w:vertAlign w:val="superscript"/>
          <w:lang w:val="en-150" w:eastAsia="zh-CN"/>
        </w:rPr>
        <w:t>st</w:t>
      </w:r>
      <w:r w:rsidRPr="002E1C4C">
        <w:rPr>
          <w:i/>
          <w:color w:val="0070C0"/>
          <w:lang w:val="en-150" w:eastAsia="zh-CN"/>
        </w:rPr>
        <w:t xml:space="preserve"> round and provides recommendation on </w:t>
      </w:r>
      <w:proofErr w:type="spellStart"/>
      <w:r w:rsidRPr="002E1C4C">
        <w:rPr>
          <w:i/>
          <w:color w:val="0070C0"/>
          <w:lang w:val="en-150" w:eastAsia="zh-CN"/>
        </w:rPr>
        <w:t>CRs</w:t>
      </w:r>
      <w:proofErr w:type="spellEnd"/>
      <w:r w:rsidRPr="002E1C4C">
        <w:rPr>
          <w:i/>
          <w:color w:val="0070C0"/>
          <w:lang w:val="en-150" w:eastAsia="zh-CN"/>
        </w:rPr>
        <w:t xml:space="preserve">/TPs Status update </w:t>
      </w:r>
    </w:p>
    <w:tbl>
      <w:tblPr>
        <w:tblStyle w:val="TableGrid"/>
        <w:tblW w:w="0" w:type="auto"/>
        <w:tblLook w:val="04A0" w:firstRow="1" w:lastRow="0" w:firstColumn="1" w:lastColumn="0" w:noHBand="0" w:noVBand="1"/>
      </w:tblPr>
      <w:tblGrid>
        <w:gridCol w:w="1231"/>
        <w:gridCol w:w="8400"/>
      </w:tblGrid>
      <w:tr w:rsidR="00563E3A" w:rsidRPr="002E1C4C" w14:paraId="0636C5AA" w14:textId="77777777" w:rsidTr="001B2F2C">
        <w:tc>
          <w:tcPr>
            <w:tcW w:w="1242" w:type="dxa"/>
          </w:tcPr>
          <w:p w14:paraId="7767DAF9" w14:textId="77777777" w:rsidR="00563E3A" w:rsidRPr="002E1C4C" w:rsidRDefault="00563E3A" w:rsidP="001B2F2C">
            <w:pPr>
              <w:rPr>
                <w:rFonts w:eastAsiaTheme="minorEastAsia"/>
                <w:b/>
                <w:color w:val="0070C0"/>
                <w:lang w:val="en-150" w:eastAsia="zh-CN"/>
              </w:rPr>
            </w:pPr>
            <w:r w:rsidRPr="002E1C4C">
              <w:rPr>
                <w:rFonts w:eastAsiaTheme="minorEastAsia"/>
                <w:b/>
                <w:color w:val="0070C0"/>
                <w:lang w:val="en-150" w:eastAsia="zh-CN"/>
              </w:rPr>
              <w:t>CR/TP number</w:t>
            </w:r>
          </w:p>
        </w:tc>
        <w:tc>
          <w:tcPr>
            <w:tcW w:w="8615" w:type="dxa"/>
          </w:tcPr>
          <w:p w14:paraId="66487ED6" w14:textId="77777777" w:rsidR="00563E3A" w:rsidRPr="002E1C4C" w:rsidRDefault="00563E3A" w:rsidP="001B2F2C">
            <w:pPr>
              <w:rPr>
                <w:rFonts w:eastAsia="MS Mincho"/>
                <w:b/>
                <w:color w:val="0070C0"/>
                <w:lang w:val="en-150" w:eastAsia="zh-CN"/>
              </w:rPr>
            </w:pPr>
            <w:proofErr w:type="spellStart"/>
            <w:r w:rsidRPr="002E1C4C">
              <w:rPr>
                <w:b/>
                <w:color w:val="0070C0"/>
                <w:lang w:val="en-150" w:eastAsia="zh-CN"/>
              </w:rPr>
              <w:t>CRs</w:t>
            </w:r>
            <w:proofErr w:type="spellEnd"/>
            <w:r w:rsidRPr="002E1C4C">
              <w:rPr>
                <w:b/>
                <w:color w:val="0070C0"/>
                <w:lang w:val="en-150" w:eastAsia="zh-CN"/>
              </w:rPr>
              <w:t xml:space="preserve">/TPs </w:t>
            </w:r>
            <w:r w:rsidRPr="002E1C4C">
              <w:rPr>
                <w:rFonts w:eastAsiaTheme="minorEastAsia"/>
                <w:b/>
                <w:color w:val="0070C0"/>
                <w:lang w:val="en-150" w:eastAsia="zh-CN"/>
              </w:rPr>
              <w:t xml:space="preserve">Status update recommendation  </w:t>
            </w:r>
          </w:p>
        </w:tc>
      </w:tr>
      <w:tr w:rsidR="00563E3A" w:rsidRPr="002E1C4C" w14:paraId="7DAE11EC" w14:textId="77777777" w:rsidTr="001B2F2C">
        <w:tc>
          <w:tcPr>
            <w:tcW w:w="1242" w:type="dxa"/>
          </w:tcPr>
          <w:p w14:paraId="7E49D023" w14:textId="77777777" w:rsidR="00563E3A" w:rsidRPr="002E1C4C" w:rsidRDefault="00563E3A" w:rsidP="001B2F2C">
            <w:pPr>
              <w:rPr>
                <w:rFonts w:eastAsiaTheme="minorEastAsia"/>
                <w:color w:val="0070C0"/>
                <w:lang w:val="en-150" w:eastAsia="zh-CN"/>
              </w:rPr>
            </w:pPr>
            <w:r w:rsidRPr="002E1C4C">
              <w:rPr>
                <w:rFonts w:eastAsiaTheme="minorEastAsia"/>
                <w:color w:val="0070C0"/>
                <w:lang w:val="en-150" w:eastAsia="zh-CN"/>
              </w:rPr>
              <w:t>XXX</w:t>
            </w:r>
          </w:p>
        </w:tc>
        <w:tc>
          <w:tcPr>
            <w:tcW w:w="8615" w:type="dxa"/>
          </w:tcPr>
          <w:p w14:paraId="70C2D68F" w14:textId="77777777" w:rsidR="00563E3A" w:rsidRPr="002E1C4C" w:rsidRDefault="00563E3A" w:rsidP="001B2F2C">
            <w:pPr>
              <w:rPr>
                <w:rFonts w:eastAsiaTheme="minorEastAsia"/>
                <w:color w:val="0070C0"/>
                <w:lang w:val="en-150" w:eastAsia="zh-CN"/>
              </w:rPr>
            </w:pPr>
            <w:r w:rsidRPr="002E1C4C">
              <w:rPr>
                <w:rFonts w:eastAsiaTheme="minorEastAsia"/>
                <w:i/>
                <w:color w:val="0070C0"/>
                <w:lang w:val="en-150" w:eastAsia="zh-CN"/>
              </w:rPr>
              <w:t>Based on 1</w:t>
            </w:r>
            <w:r w:rsidRPr="002E1C4C">
              <w:rPr>
                <w:rFonts w:eastAsiaTheme="minorEastAsia"/>
                <w:i/>
                <w:color w:val="0070C0"/>
                <w:vertAlign w:val="superscript"/>
                <w:lang w:val="en-150" w:eastAsia="zh-CN"/>
              </w:rPr>
              <w:t>st</w:t>
            </w:r>
            <w:r w:rsidRPr="002E1C4C">
              <w:rPr>
                <w:rFonts w:eastAsiaTheme="minorEastAsia"/>
                <w:i/>
                <w:color w:val="0070C0"/>
                <w:lang w:val="en-150" w:eastAsia="zh-CN"/>
              </w:rPr>
              <w:t xml:space="preserve"> round of comments collection, moderator can recommend the next steps such as “agreeable”, “to be revised”</w:t>
            </w:r>
          </w:p>
        </w:tc>
      </w:tr>
    </w:tbl>
    <w:p w14:paraId="19F2932E" w14:textId="77777777" w:rsidR="00563E3A" w:rsidRPr="002E1C4C" w:rsidRDefault="00563E3A" w:rsidP="00563E3A">
      <w:pPr>
        <w:rPr>
          <w:lang w:val="en-150" w:eastAsia="zh-CN"/>
        </w:rPr>
      </w:pPr>
    </w:p>
    <w:p w14:paraId="2009342A" w14:textId="77777777" w:rsidR="00643020" w:rsidRPr="002E1C4C" w:rsidRDefault="00643020" w:rsidP="00563E3A">
      <w:pPr>
        <w:rPr>
          <w:lang w:val="en-150" w:eastAsia="zh-CN"/>
        </w:rPr>
      </w:pPr>
    </w:p>
    <w:p w14:paraId="0A051CB6" w14:textId="77777777" w:rsidR="00563E3A" w:rsidRPr="002E1C4C" w:rsidRDefault="00563E3A" w:rsidP="00563E3A">
      <w:pPr>
        <w:pStyle w:val="Heading2"/>
        <w:rPr>
          <w:lang w:val="en-150"/>
        </w:rPr>
      </w:pPr>
      <w:r w:rsidRPr="002E1C4C">
        <w:rPr>
          <w:lang w:val="en-150"/>
        </w:rPr>
        <w:t>Discussion on 2nd round (if applicable)</w:t>
      </w:r>
    </w:p>
    <w:p w14:paraId="012B3329" w14:textId="77777777" w:rsidR="00563E3A" w:rsidRPr="002E1C4C" w:rsidRDefault="00563E3A" w:rsidP="00563E3A">
      <w:pPr>
        <w:rPr>
          <w:lang w:val="en-150" w:eastAsia="zh-CN"/>
        </w:rPr>
      </w:pPr>
    </w:p>
    <w:p w14:paraId="057768E6" w14:textId="77777777" w:rsidR="00643020" w:rsidRPr="002E1C4C" w:rsidRDefault="00643020" w:rsidP="00563E3A">
      <w:pPr>
        <w:rPr>
          <w:lang w:val="en-150" w:eastAsia="zh-CN"/>
        </w:rPr>
      </w:pPr>
    </w:p>
    <w:p w14:paraId="7156527B" w14:textId="77777777" w:rsidR="00563E3A" w:rsidRPr="002E1C4C" w:rsidRDefault="00563E3A" w:rsidP="00563E3A">
      <w:pPr>
        <w:pStyle w:val="Heading2"/>
        <w:rPr>
          <w:lang w:val="en-150"/>
        </w:rPr>
      </w:pPr>
      <w:r w:rsidRPr="002E1C4C">
        <w:rPr>
          <w:lang w:val="en-150"/>
        </w:rPr>
        <w:t>Summary on 2nd round (if applicable)</w:t>
      </w:r>
    </w:p>
    <w:p w14:paraId="17A7276E" w14:textId="77777777" w:rsidR="00563E3A" w:rsidRPr="002E1C4C" w:rsidRDefault="00563E3A" w:rsidP="00563E3A">
      <w:pPr>
        <w:rPr>
          <w:i/>
          <w:color w:val="0070C0"/>
          <w:lang w:val="en-150" w:eastAsia="zh-CN"/>
        </w:rPr>
      </w:pPr>
      <w:r w:rsidRPr="002E1C4C">
        <w:rPr>
          <w:i/>
          <w:color w:val="0070C0"/>
          <w:lang w:val="en-150" w:eastAsia="zh-CN"/>
        </w:rPr>
        <w:t>Moderator tries to summarize discussion status for 2</w:t>
      </w:r>
      <w:r w:rsidRPr="002E1C4C">
        <w:rPr>
          <w:i/>
          <w:color w:val="0070C0"/>
          <w:vertAlign w:val="superscript"/>
          <w:lang w:val="en-150" w:eastAsia="zh-CN"/>
        </w:rPr>
        <w:t>nd</w:t>
      </w:r>
      <w:r w:rsidRPr="002E1C4C">
        <w:rPr>
          <w:i/>
          <w:color w:val="0070C0"/>
          <w:lang w:val="en-150" w:eastAsia="zh-CN"/>
        </w:rPr>
        <w:t xml:space="preserve"> round and provided recommendation on </w:t>
      </w:r>
      <w:proofErr w:type="spellStart"/>
      <w:r w:rsidRPr="002E1C4C">
        <w:rPr>
          <w:i/>
          <w:color w:val="0070C0"/>
          <w:lang w:val="en-150" w:eastAsia="zh-CN"/>
        </w:rPr>
        <w:t>CRs</w:t>
      </w:r>
      <w:proofErr w:type="spellEnd"/>
      <w:r w:rsidRPr="002E1C4C">
        <w:rPr>
          <w:i/>
          <w:color w:val="0070C0"/>
          <w:lang w:val="en-150" w:eastAsia="zh-CN"/>
        </w:rPr>
        <w:t>/TPs/</w:t>
      </w:r>
      <w:proofErr w:type="spellStart"/>
      <w:r w:rsidRPr="002E1C4C">
        <w:rPr>
          <w:i/>
          <w:color w:val="0070C0"/>
          <w:lang w:val="en-150" w:eastAsia="zh-CN"/>
        </w:rPr>
        <w:t>WFs</w:t>
      </w:r>
      <w:proofErr w:type="spellEnd"/>
      <w:r w:rsidRPr="002E1C4C">
        <w:rPr>
          <w:i/>
          <w:color w:val="0070C0"/>
          <w:lang w:val="en-150" w:eastAsia="zh-CN"/>
        </w:rPr>
        <w:t>/</w:t>
      </w:r>
      <w:proofErr w:type="spellStart"/>
      <w:r w:rsidRPr="002E1C4C">
        <w:rPr>
          <w:i/>
          <w:color w:val="0070C0"/>
          <w:lang w:val="en-150" w:eastAsia="zh-CN"/>
        </w:rPr>
        <w:t>LSs</w:t>
      </w:r>
      <w:proofErr w:type="spellEnd"/>
      <w:r w:rsidRPr="002E1C4C">
        <w:rPr>
          <w:i/>
          <w:color w:val="0070C0"/>
          <w:lang w:val="en-150"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63E3A" w:rsidRPr="002E1C4C" w14:paraId="4DE263F4" w14:textId="77777777" w:rsidTr="001B2F2C">
        <w:tc>
          <w:tcPr>
            <w:tcW w:w="1242" w:type="dxa"/>
          </w:tcPr>
          <w:p w14:paraId="02A077D0" w14:textId="77777777" w:rsidR="00563E3A" w:rsidRPr="002E1C4C" w:rsidRDefault="00563E3A" w:rsidP="001B2F2C">
            <w:pPr>
              <w:rPr>
                <w:rFonts w:eastAsiaTheme="minorEastAsia"/>
                <w:b/>
                <w:color w:val="0070C0"/>
                <w:lang w:val="en-150" w:eastAsia="zh-CN"/>
              </w:rPr>
            </w:pPr>
            <w:r w:rsidRPr="002E1C4C">
              <w:rPr>
                <w:rFonts w:eastAsiaTheme="minorEastAsia"/>
                <w:b/>
                <w:color w:val="0070C0"/>
                <w:lang w:val="en-150" w:eastAsia="zh-CN"/>
              </w:rPr>
              <w:t>CR/TP/LS/WF number</w:t>
            </w:r>
          </w:p>
        </w:tc>
        <w:tc>
          <w:tcPr>
            <w:tcW w:w="8615" w:type="dxa"/>
          </w:tcPr>
          <w:p w14:paraId="612119A9" w14:textId="77777777" w:rsidR="00563E3A" w:rsidRPr="002E1C4C" w:rsidRDefault="00563E3A" w:rsidP="001B2F2C">
            <w:pPr>
              <w:rPr>
                <w:rFonts w:eastAsia="MS Mincho"/>
                <w:b/>
                <w:color w:val="0070C0"/>
                <w:lang w:val="en-150" w:eastAsia="zh-CN"/>
              </w:rPr>
            </w:pPr>
            <w:r w:rsidRPr="002E1C4C">
              <w:rPr>
                <w:rFonts w:eastAsiaTheme="minorEastAsia"/>
                <w:b/>
                <w:color w:val="0070C0"/>
                <w:lang w:val="en-150" w:eastAsia="zh-CN"/>
              </w:rPr>
              <w:t>T-doc</w:t>
            </w:r>
            <w:r w:rsidRPr="002E1C4C">
              <w:rPr>
                <w:b/>
                <w:color w:val="0070C0"/>
                <w:lang w:val="en-150" w:eastAsia="zh-CN"/>
              </w:rPr>
              <w:t xml:space="preserve"> </w:t>
            </w:r>
            <w:r w:rsidRPr="002E1C4C">
              <w:rPr>
                <w:rFonts w:eastAsiaTheme="minorEastAsia"/>
                <w:b/>
                <w:color w:val="0070C0"/>
                <w:lang w:val="en-150" w:eastAsia="zh-CN"/>
              </w:rPr>
              <w:t xml:space="preserve">Status update recommendation  </w:t>
            </w:r>
          </w:p>
        </w:tc>
      </w:tr>
      <w:tr w:rsidR="00563E3A" w:rsidRPr="002E1C4C" w14:paraId="11615E74" w14:textId="77777777" w:rsidTr="001B2F2C">
        <w:tc>
          <w:tcPr>
            <w:tcW w:w="1242" w:type="dxa"/>
          </w:tcPr>
          <w:p w14:paraId="01216647" w14:textId="77777777" w:rsidR="00563E3A" w:rsidRPr="002E1C4C" w:rsidRDefault="00563E3A" w:rsidP="001B2F2C">
            <w:pPr>
              <w:rPr>
                <w:rFonts w:eastAsiaTheme="minorEastAsia"/>
                <w:color w:val="0070C0"/>
                <w:lang w:val="en-150" w:eastAsia="zh-CN"/>
              </w:rPr>
            </w:pPr>
            <w:r w:rsidRPr="002E1C4C">
              <w:rPr>
                <w:rFonts w:eastAsiaTheme="minorEastAsia"/>
                <w:color w:val="0070C0"/>
                <w:lang w:val="en-150" w:eastAsia="zh-CN"/>
              </w:rPr>
              <w:t>XXX</w:t>
            </w:r>
          </w:p>
        </w:tc>
        <w:tc>
          <w:tcPr>
            <w:tcW w:w="8615" w:type="dxa"/>
          </w:tcPr>
          <w:p w14:paraId="795D7513" w14:textId="77777777" w:rsidR="00563E3A" w:rsidRPr="002E1C4C" w:rsidRDefault="00563E3A" w:rsidP="001B2F2C">
            <w:pPr>
              <w:rPr>
                <w:rFonts w:eastAsiaTheme="minorEastAsia"/>
                <w:color w:val="0070C0"/>
                <w:lang w:val="en-150" w:eastAsia="zh-CN"/>
              </w:rPr>
            </w:pPr>
            <w:r w:rsidRPr="002E1C4C">
              <w:rPr>
                <w:rFonts w:eastAsiaTheme="minorEastAsia"/>
                <w:i/>
                <w:color w:val="0070C0"/>
                <w:lang w:val="en-150" w:eastAsia="zh-CN"/>
              </w:rPr>
              <w:t>Based on 2nd round of comments collection, moderator can recommend the next steps such as “agreeable”, “to be revised”</w:t>
            </w:r>
          </w:p>
        </w:tc>
      </w:tr>
    </w:tbl>
    <w:p w14:paraId="450DB673" w14:textId="77777777" w:rsidR="00563E3A" w:rsidRPr="002E1C4C" w:rsidRDefault="00563E3A" w:rsidP="008309EB">
      <w:pPr>
        <w:rPr>
          <w:lang w:val="en-150"/>
        </w:rPr>
      </w:pPr>
    </w:p>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288CE" w14:textId="77777777" w:rsidR="004D64C7" w:rsidRDefault="004D64C7">
      <w:r>
        <w:separator/>
      </w:r>
    </w:p>
  </w:endnote>
  <w:endnote w:type="continuationSeparator" w:id="0">
    <w:p w14:paraId="34C3AC62" w14:textId="77777777" w:rsidR="004D64C7" w:rsidRDefault="004D64C7">
      <w:r>
        <w:continuationSeparator/>
      </w:r>
    </w:p>
  </w:endnote>
  <w:endnote w:type="continuationNotice" w:id="1">
    <w:p w14:paraId="3EFEF529" w14:textId="77777777" w:rsidR="00C72A50" w:rsidRDefault="00C72A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BA3B2" w14:textId="77777777" w:rsidR="004D64C7" w:rsidRDefault="004D64C7">
      <w:r>
        <w:separator/>
      </w:r>
    </w:p>
  </w:footnote>
  <w:footnote w:type="continuationSeparator" w:id="0">
    <w:p w14:paraId="6E8409A4" w14:textId="77777777" w:rsidR="004D64C7" w:rsidRDefault="004D64C7">
      <w:r>
        <w:continuationSeparator/>
      </w:r>
    </w:p>
  </w:footnote>
  <w:footnote w:type="continuationNotice" w:id="1">
    <w:p w14:paraId="002782AF" w14:textId="77777777" w:rsidR="00C72A50" w:rsidRDefault="00C72A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AE8E2D5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290"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2" w15:restartNumberingAfterBreak="0">
    <w:nsid w:val="72207526"/>
    <w:multiLevelType w:val="hybridMultilevel"/>
    <w:tmpl w:val="553095C2"/>
    <w:lvl w:ilvl="0" w:tplc="C1B4BFA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3"/>
  </w:num>
  <w:num w:numId="4">
    <w:abstractNumId w:val="11"/>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2"/>
  </w:num>
  <w:num w:numId="18">
    <w:abstractNumId w:val="4"/>
  </w:num>
  <w:num w:numId="19">
    <w:abstractNumId w:val="7"/>
  </w:num>
  <w:num w:numId="20">
    <w:abstractNumId w:val="9"/>
  </w:num>
  <w:num w:numId="21">
    <w:abstractNumId w:val="1"/>
  </w:num>
  <w:num w:numId="22">
    <w:abstractNumId w:val="10"/>
  </w:num>
  <w:num w:numId="23">
    <w:abstractNumId w:val="6"/>
  </w:num>
  <w:num w:numId="24">
    <w:abstractNumId w:val="8"/>
  </w:num>
  <w:num w:numId="2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LY0NrA0MjM3NjJU0lEKTi0uzszPAykwrgUAQr172iwAAAA="/>
  </w:docVars>
  <w:rsids>
    <w:rsidRoot w:val="00282213"/>
    <w:rsid w:val="00000265"/>
    <w:rsid w:val="000011DA"/>
    <w:rsid w:val="0000132C"/>
    <w:rsid w:val="00004165"/>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71D"/>
    <w:rsid w:val="00031C1D"/>
    <w:rsid w:val="000335A9"/>
    <w:rsid w:val="0003450F"/>
    <w:rsid w:val="00034B06"/>
    <w:rsid w:val="00035C50"/>
    <w:rsid w:val="00037A6D"/>
    <w:rsid w:val="000416FC"/>
    <w:rsid w:val="00042743"/>
    <w:rsid w:val="000457A1"/>
    <w:rsid w:val="000471DA"/>
    <w:rsid w:val="00047470"/>
    <w:rsid w:val="00047BBF"/>
    <w:rsid w:val="00050001"/>
    <w:rsid w:val="000501BE"/>
    <w:rsid w:val="0005041E"/>
    <w:rsid w:val="00052041"/>
    <w:rsid w:val="00052D73"/>
    <w:rsid w:val="0005326A"/>
    <w:rsid w:val="00055621"/>
    <w:rsid w:val="0006266D"/>
    <w:rsid w:val="00062685"/>
    <w:rsid w:val="00065506"/>
    <w:rsid w:val="000656C2"/>
    <w:rsid w:val="00065D17"/>
    <w:rsid w:val="00066AB9"/>
    <w:rsid w:val="00071C69"/>
    <w:rsid w:val="00072536"/>
    <w:rsid w:val="00072B92"/>
    <w:rsid w:val="0007382E"/>
    <w:rsid w:val="000766E1"/>
    <w:rsid w:val="000770FD"/>
    <w:rsid w:val="00077FF6"/>
    <w:rsid w:val="00080D82"/>
    <w:rsid w:val="00081692"/>
    <w:rsid w:val="00082C46"/>
    <w:rsid w:val="000854BF"/>
    <w:rsid w:val="00085684"/>
    <w:rsid w:val="00085A0E"/>
    <w:rsid w:val="0008603C"/>
    <w:rsid w:val="00087548"/>
    <w:rsid w:val="00091EA9"/>
    <w:rsid w:val="000933FA"/>
    <w:rsid w:val="00093E7E"/>
    <w:rsid w:val="000978EC"/>
    <w:rsid w:val="000A1830"/>
    <w:rsid w:val="000A3C5D"/>
    <w:rsid w:val="000A4121"/>
    <w:rsid w:val="000A4AA3"/>
    <w:rsid w:val="000A550E"/>
    <w:rsid w:val="000B1A55"/>
    <w:rsid w:val="000B1DE4"/>
    <w:rsid w:val="000B20BB"/>
    <w:rsid w:val="000B2EF6"/>
    <w:rsid w:val="000B2FA6"/>
    <w:rsid w:val="000B4AA0"/>
    <w:rsid w:val="000B6917"/>
    <w:rsid w:val="000C0DAA"/>
    <w:rsid w:val="000C0E21"/>
    <w:rsid w:val="000C2553"/>
    <w:rsid w:val="000C38C3"/>
    <w:rsid w:val="000C7304"/>
    <w:rsid w:val="000D09FD"/>
    <w:rsid w:val="000D0AB5"/>
    <w:rsid w:val="000D2462"/>
    <w:rsid w:val="000D44FB"/>
    <w:rsid w:val="000D574B"/>
    <w:rsid w:val="000D5CF9"/>
    <w:rsid w:val="000D60E4"/>
    <w:rsid w:val="000D6CFC"/>
    <w:rsid w:val="000D735B"/>
    <w:rsid w:val="000E0C11"/>
    <w:rsid w:val="000E35AE"/>
    <w:rsid w:val="000E384A"/>
    <w:rsid w:val="000E537B"/>
    <w:rsid w:val="000E57D0"/>
    <w:rsid w:val="000E6681"/>
    <w:rsid w:val="000E7858"/>
    <w:rsid w:val="000F0514"/>
    <w:rsid w:val="000F1665"/>
    <w:rsid w:val="000F39CA"/>
    <w:rsid w:val="000F508B"/>
    <w:rsid w:val="000F5D18"/>
    <w:rsid w:val="000F7D39"/>
    <w:rsid w:val="001022FE"/>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E68"/>
    <w:rsid w:val="00157CA3"/>
    <w:rsid w:val="00157FDA"/>
    <w:rsid w:val="00161B00"/>
    <w:rsid w:val="0016253C"/>
    <w:rsid w:val="00162548"/>
    <w:rsid w:val="0016505E"/>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4B05"/>
    <w:rsid w:val="00195077"/>
    <w:rsid w:val="001971FE"/>
    <w:rsid w:val="001A033F"/>
    <w:rsid w:val="001A08AA"/>
    <w:rsid w:val="001A2339"/>
    <w:rsid w:val="001A59CB"/>
    <w:rsid w:val="001A617C"/>
    <w:rsid w:val="001B1BD6"/>
    <w:rsid w:val="001B28C5"/>
    <w:rsid w:val="001B4C39"/>
    <w:rsid w:val="001B67F7"/>
    <w:rsid w:val="001B7F38"/>
    <w:rsid w:val="001C04BF"/>
    <w:rsid w:val="001C0CDC"/>
    <w:rsid w:val="001C1409"/>
    <w:rsid w:val="001C21A2"/>
    <w:rsid w:val="001C2AE6"/>
    <w:rsid w:val="001C4A89"/>
    <w:rsid w:val="001C5559"/>
    <w:rsid w:val="001C5D63"/>
    <w:rsid w:val="001C6177"/>
    <w:rsid w:val="001D0363"/>
    <w:rsid w:val="001D080A"/>
    <w:rsid w:val="001D0B26"/>
    <w:rsid w:val="001D1BAE"/>
    <w:rsid w:val="001D291F"/>
    <w:rsid w:val="001D2DA3"/>
    <w:rsid w:val="001D4321"/>
    <w:rsid w:val="001D46CA"/>
    <w:rsid w:val="001D64F9"/>
    <w:rsid w:val="001D7D94"/>
    <w:rsid w:val="001E0A28"/>
    <w:rsid w:val="001E1C38"/>
    <w:rsid w:val="001E4218"/>
    <w:rsid w:val="001E48C3"/>
    <w:rsid w:val="001E574B"/>
    <w:rsid w:val="001E5D73"/>
    <w:rsid w:val="001F0B20"/>
    <w:rsid w:val="001F35CB"/>
    <w:rsid w:val="0020004B"/>
    <w:rsid w:val="00200A62"/>
    <w:rsid w:val="002014C8"/>
    <w:rsid w:val="00203740"/>
    <w:rsid w:val="0020614F"/>
    <w:rsid w:val="002068DB"/>
    <w:rsid w:val="0021162A"/>
    <w:rsid w:val="002138EA"/>
    <w:rsid w:val="00213BEB"/>
    <w:rsid w:val="00213F84"/>
    <w:rsid w:val="00214FBD"/>
    <w:rsid w:val="00217A91"/>
    <w:rsid w:val="00220998"/>
    <w:rsid w:val="00221FB1"/>
    <w:rsid w:val="00222897"/>
    <w:rsid w:val="0022292D"/>
    <w:rsid w:val="00222B0C"/>
    <w:rsid w:val="002235D9"/>
    <w:rsid w:val="00225240"/>
    <w:rsid w:val="00225389"/>
    <w:rsid w:val="00226F92"/>
    <w:rsid w:val="00227014"/>
    <w:rsid w:val="002315AA"/>
    <w:rsid w:val="00234F5E"/>
    <w:rsid w:val="00235394"/>
    <w:rsid w:val="00235577"/>
    <w:rsid w:val="002376E1"/>
    <w:rsid w:val="00242CDA"/>
    <w:rsid w:val="002435CA"/>
    <w:rsid w:val="0024469F"/>
    <w:rsid w:val="00251034"/>
    <w:rsid w:val="00251234"/>
    <w:rsid w:val="00252DB8"/>
    <w:rsid w:val="002537BC"/>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432F"/>
    <w:rsid w:val="0027437F"/>
    <w:rsid w:val="00274E1A"/>
    <w:rsid w:val="0027578C"/>
    <w:rsid w:val="00275AFD"/>
    <w:rsid w:val="002775B1"/>
    <w:rsid w:val="002775B9"/>
    <w:rsid w:val="00280DC4"/>
    <w:rsid w:val="002811C4"/>
    <w:rsid w:val="00282213"/>
    <w:rsid w:val="00284016"/>
    <w:rsid w:val="002858BF"/>
    <w:rsid w:val="00287B7A"/>
    <w:rsid w:val="002939AF"/>
    <w:rsid w:val="00294491"/>
    <w:rsid w:val="00294BDE"/>
    <w:rsid w:val="00296825"/>
    <w:rsid w:val="002A0CED"/>
    <w:rsid w:val="002A1651"/>
    <w:rsid w:val="002A2C51"/>
    <w:rsid w:val="002A4CD0"/>
    <w:rsid w:val="002A5AC6"/>
    <w:rsid w:val="002A5C99"/>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3853"/>
    <w:rsid w:val="002C4B52"/>
    <w:rsid w:val="002C75E2"/>
    <w:rsid w:val="002C7EDC"/>
    <w:rsid w:val="002D03E5"/>
    <w:rsid w:val="002D2711"/>
    <w:rsid w:val="002D36EB"/>
    <w:rsid w:val="002D3EAF"/>
    <w:rsid w:val="002D479E"/>
    <w:rsid w:val="002D5329"/>
    <w:rsid w:val="002D582E"/>
    <w:rsid w:val="002D6BDF"/>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5214"/>
    <w:rsid w:val="00307B49"/>
    <w:rsid w:val="00307E51"/>
    <w:rsid w:val="003104E5"/>
    <w:rsid w:val="00311363"/>
    <w:rsid w:val="00314105"/>
    <w:rsid w:val="003147EC"/>
    <w:rsid w:val="00314A7B"/>
    <w:rsid w:val="00315867"/>
    <w:rsid w:val="003169A6"/>
    <w:rsid w:val="00321150"/>
    <w:rsid w:val="00326064"/>
    <w:rsid w:val="003260D7"/>
    <w:rsid w:val="003261C4"/>
    <w:rsid w:val="003304D7"/>
    <w:rsid w:val="00336697"/>
    <w:rsid w:val="00337EE4"/>
    <w:rsid w:val="003418CB"/>
    <w:rsid w:val="00341FC2"/>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8CF"/>
    <w:rsid w:val="003A1492"/>
    <w:rsid w:val="003A17BB"/>
    <w:rsid w:val="003A2E40"/>
    <w:rsid w:val="003B012B"/>
    <w:rsid w:val="003B0158"/>
    <w:rsid w:val="003B0ABF"/>
    <w:rsid w:val="003B2DD2"/>
    <w:rsid w:val="003B40B6"/>
    <w:rsid w:val="003B56DB"/>
    <w:rsid w:val="003B6AB0"/>
    <w:rsid w:val="003B6AB8"/>
    <w:rsid w:val="003B755E"/>
    <w:rsid w:val="003C228E"/>
    <w:rsid w:val="003C3D5B"/>
    <w:rsid w:val="003C4241"/>
    <w:rsid w:val="003C4C5A"/>
    <w:rsid w:val="003C51E7"/>
    <w:rsid w:val="003C6893"/>
    <w:rsid w:val="003C6DE2"/>
    <w:rsid w:val="003D1EFD"/>
    <w:rsid w:val="003D28BF"/>
    <w:rsid w:val="003D4215"/>
    <w:rsid w:val="003D4979"/>
    <w:rsid w:val="003D4C47"/>
    <w:rsid w:val="003D7719"/>
    <w:rsid w:val="003D7A6E"/>
    <w:rsid w:val="003E1E0B"/>
    <w:rsid w:val="003E29B6"/>
    <w:rsid w:val="003E40EE"/>
    <w:rsid w:val="003E4219"/>
    <w:rsid w:val="003E7383"/>
    <w:rsid w:val="003F115E"/>
    <w:rsid w:val="003F1C1B"/>
    <w:rsid w:val="003F1C8B"/>
    <w:rsid w:val="003F26B9"/>
    <w:rsid w:val="003F285A"/>
    <w:rsid w:val="003F3A18"/>
    <w:rsid w:val="003F42E4"/>
    <w:rsid w:val="003F4D06"/>
    <w:rsid w:val="003F5F85"/>
    <w:rsid w:val="003F7B87"/>
    <w:rsid w:val="00401144"/>
    <w:rsid w:val="00401188"/>
    <w:rsid w:val="00401BC4"/>
    <w:rsid w:val="004041FF"/>
    <w:rsid w:val="0040469F"/>
    <w:rsid w:val="0040473F"/>
    <w:rsid w:val="00404831"/>
    <w:rsid w:val="00405C5D"/>
    <w:rsid w:val="00407661"/>
    <w:rsid w:val="00410314"/>
    <w:rsid w:val="00412063"/>
    <w:rsid w:val="00412EB1"/>
    <w:rsid w:val="00413DDE"/>
    <w:rsid w:val="00413E4F"/>
    <w:rsid w:val="00414118"/>
    <w:rsid w:val="0041590F"/>
    <w:rsid w:val="00416084"/>
    <w:rsid w:val="00416255"/>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6408"/>
    <w:rsid w:val="00450F27"/>
    <w:rsid w:val="004510E5"/>
    <w:rsid w:val="00453130"/>
    <w:rsid w:val="00454948"/>
    <w:rsid w:val="00456A75"/>
    <w:rsid w:val="00456F7B"/>
    <w:rsid w:val="004570A6"/>
    <w:rsid w:val="00460590"/>
    <w:rsid w:val="00461E39"/>
    <w:rsid w:val="0046202D"/>
    <w:rsid w:val="00462D3A"/>
    <w:rsid w:val="00463521"/>
    <w:rsid w:val="00463C8E"/>
    <w:rsid w:val="0046574C"/>
    <w:rsid w:val="00465FF9"/>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A0837"/>
    <w:rsid w:val="004A0AAB"/>
    <w:rsid w:val="004A1721"/>
    <w:rsid w:val="004A1D7B"/>
    <w:rsid w:val="004A495F"/>
    <w:rsid w:val="004A5926"/>
    <w:rsid w:val="004A5B38"/>
    <w:rsid w:val="004A7544"/>
    <w:rsid w:val="004A7E11"/>
    <w:rsid w:val="004A7EC8"/>
    <w:rsid w:val="004B37F7"/>
    <w:rsid w:val="004B3985"/>
    <w:rsid w:val="004B6B0F"/>
    <w:rsid w:val="004C18C0"/>
    <w:rsid w:val="004C7DC8"/>
    <w:rsid w:val="004D17AD"/>
    <w:rsid w:val="004D3038"/>
    <w:rsid w:val="004D41C1"/>
    <w:rsid w:val="004D64C7"/>
    <w:rsid w:val="004D737D"/>
    <w:rsid w:val="004E2659"/>
    <w:rsid w:val="004E39EE"/>
    <w:rsid w:val="004E475C"/>
    <w:rsid w:val="004E56E0"/>
    <w:rsid w:val="004E57E3"/>
    <w:rsid w:val="004E5C89"/>
    <w:rsid w:val="004E66FE"/>
    <w:rsid w:val="004E7329"/>
    <w:rsid w:val="004F2CB0"/>
    <w:rsid w:val="004F41C3"/>
    <w:rsid w:val="004F4BC9"/>
    <w:rsid w:val="004F4D71"/>
    <w:rsid w:val="004F5315"/>
    <w:rsid w:val="005017F7"/>
    <w:rsid w:val="00501FA7"/>
    <w:rsid w:val="005034DC"/>
    <w:rsid w:val="0050464F"/>
    <w:rsid w:val="00505BFA"/>
    <w:rsid w:val="005071B4"/>
    <w:rsid w:val="00507687"/>
    <w:rsid w:val="005112A9"/>
    <w:rsid w:val="005117A9"/>
    <w:rsid w:val="00511F57"/>
    <w:rsid w:val="00512A8D"/>
    <w:rsid w:val="00515CBE"/>
    <w:rsid w:val="00515E2B"/>
    <w:rsid w:val="0051631C"/>
    <w:rsid w:val="00522A7E"/>
    <w:rsid w:val="00522C95"/>
    <w:rsid w:val="00522F20"/>
    <w:rsid w:val="00530862"/>
    <w:rsid w:val="005308DB"/>
    <w:rsid w:val="00530A2E"/>
    <w:rsid w:val="00530FBE"/>
    <w:rsid w:val="00533159"/>
    <w:rsid w:val="005339DB"/>
    <w:rsid w:val="0053493E"/>
    <w:rsid w:val="00534C89"/>
    <w:rsid w:val="00535D57"/>
    <w:rsid w:val="00536990"/>
    <w:rsid w:val="00541573"/>
    <w:rsid w:val="0054348A"/>
    <w:rsid w:val="005436E2"/>
    <w:rsid w:val="005438AC"/>
    <w:rsid w:val="00545914"/>
    <w:rsid w:val="00545BFF"/>
    <w:rsid w:val="00552A2F"/>
    <w:rsid w:val="00555EB3"/>
    <w:rsid w:val="00557AF3"/>
    <w:rsid w:val="005604CE"/>
    <w:rsid w:val="005614C1"/>
    <w:rsid w:val="00563E3A"/>
    <w:rsid w:val="00563F9A"/>
    <w:rsid w:val="005704A5"/>
    <w:rsid w:val="005714D2"/>
    <w:rsid w:val="00571777"/>
    <w:rsid w:val="005722C7"/>
    <w:rsid w:val="0057386D"/>
    <w:rsid w:val="005747B4"/>
    <w:rsid w:val="00574D43"/>
    <w:rsid w:val="0057518B"/>
    <w:rsid w:val="00577B50"/>
    <w:rsid w:val="00580178"/>
    <w:rsid w:val="0058058F"/>
    <w:rsid w:val="00580FF5"/>
    <w:rsid w:val="00584883"/>
    <w:rsid w:val="0058519C"/>
    <w:rsid w:val="00585971"/>
    <w:rsid w:val="00586496"/>
    <w:rsid w:val="0059149A"/>
    <w:rsid w:val="005956EE"/>
    <w:rsid w:val="005A083E"/>
    <w:rsid w:val="005A0A25"/>
    <w:rsid w:val="005A5BD3"/>
    <w:rsid w:val="005B03A3"/>
    <w:rsid w:val="005B0709"/>
    <w:rsid w:val="005B4802"/>
    <w:rsid w:val="005B4E3E"/>
    <w:rsid w:val="005B4EE9"/>
    <w:rsid w:val="005B6998"/>
    <w:rsid w:val="005B7BFC"/>
    <w:rsid w:val="005C0D77"/>
    <w:rsid w:val="005C1EA6"/>
    <w:rsid w:val="005C3488"/>
    <w:rsid w:val="005C45DC"/>
    <w:rsid w:val="005D0B99"/>
    <w:rsid w:val="005D10E2"/>
    <w:rsid w:val="005D162A"/>
    <w:rsid w:val="005D2B58"/>
    <w:rsid w:val="005D308E"/>
    <w:rsid w:val="005D3A48"/>
    <w:rsid w:val="005D3D59"/>
    <w:rsid w:val="005D7AF8"/>
    <w:rsid w:val="005E0F65"/>
    <w:rsid w:val="005E1E30"/>
    <w:rsid w:val="005E2B72"/>
    <w:rsid w:val="005E366A"/>
    <w:rsid w:val="005E3B2F"/>
    <w:rsid w:val="005E5586"/>
    <w:rsid w:val="005E6F9F"/>
    <w:rsid w:val="005F2145"/>
    <w:rsid w:val="005F435B"/>
    <w:rsid w:val="006000DC"/>
    <w:rsid w:val="00600DAF"/>
    <w:rsid w:val="00601594"/>
    <w:rsid w:val="006016E1"/>
    <w:rsid w:val="00602D27"/>
    <w:rsid w:val="006101A4"/>
    <w:rsid w:val="006144A1"/>
    <w:rsid w:val="00615EBB"/>
    <w:rsid w:val="00616096"/>
    <w:rsid w:val="006160A2"/>
    <w:rsid w:val="00617FD4"/>
    <w:rsid w:val="006211B6"/>
    <w:rsid w:val="00626482"/>
    <w:rsid w:val="006302AA"/>
    <w:rsid w:val="00630DE7"/>
    <w:rsid w:val="006343B9"/>
    <w:rsid w:val="006345B1"/>
    <w:rsid w:val="006363BD"/>
    <w:rsid w:val="006412DC"/>
    <w:rsid w:val="00642245"/>
    <w:rsid w:val="006422F5"/>
    <w:rsid w:val="00642BC6"/>
    <w:rsid w:val="00643020"/>
    <w:rsid w:val="00643422"/>
    <w:rsid w:val="00644790"/>
    <w:rsid w:val="006501AF"/>
    <w:rsid w:val="00650DDE"/>
    <w:rsid w:val="006528E3"/>
    <w:rsid w:val="00652E6D"/>
    <w:rsid w:val="0065505B"/>
    <w:rsid w:val="00655BB3"/>
    <w:rsid w:val="00655CBD"/>
    <w:rsid w:val="00657762"/>
    <w:rsid w:val="00657A57"/>
    <w:rsid w:val="006607B6"/>
    <w:rsid w:val="00665A94"/>
    <w:rsid w:val="00665F95"/>
    <w:rsid w:val="00666B37"/>
    <w:rsid w:val="006670AC"/>
    <w:rsid w:val="00670567"/>
    <w:rsid w:val="00672307"/>
    <w:rsid w:val="0067381B"/>
    <w:rsid w:val="00675448"/>
    <w:rsid w:val="00675601"/>
    <w:rsid w:val="00675A45"/>
    <w:rsid w:val="006808C6"/>
    <w:rsid w:val="00682668"/>
    <w:rsid w:val="00683DC0"/>
    <w:rsid w:val="00684C8A"/>
    <w:rsid w:val="006921C2"/>
    <w:rsid w:val="00692A68"/>
    <w:rsid w:val="00695D85"/>
    <w:rsid w:val="006978EC"/>
    <w:rsid w:val="006A2E74"/>
    <w:rsid w:val="006A30A2"/>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67E"/>
    <w:rsid w:val="006D7E9D"/>
    <w:rsid w:val="006D7F24"/>
    <w:rsid w:val="006E0734"/>
    <w:rsid w:val="006E0A73"/>
    <w:rsid w:val="006E0FEE"/>
    <w:rsid w:val="006E141A"/>
    <w:rsid w:val="006E6C11"/>
    <w:rsid w:val="006E7653"/>
    <w:rsid w:val="006F254B"/>
    <w:rsid w:val="006F2D57"/>
    <w:rsid w:val="006F33DB"/>
    <w:rsid w:val="006F539F"/>
    <w:rsid w:val="006F6546"/>
    <w:rsid w:val="006F68C4"/>
    <w:rsid w:val="006F7C0C"/>
    <w:rsid w:val="00700755"/>
    <w:rsid w:val="00700E3C"/>
    <w:rsid w:val="0070646B"/>
    <w:rsid w:val="007130A2"/>
    <w:rsid w:val="00714230"/>
    <w:rsid w:val="00714FD3"/>
    <w:rsid w:val="00715463"/>
    <w:rsid w:val="00716BED"/>
    <w:rsid w:val="00716F66"/>
    <w:rsid w:val="00717E4C"/>
    <w:rsid w:val="007258A7"/>
    <w:rsid w:val="00730655"/>
    <w:rsid w:val="00731042"/>
    <w:rsid w:val="00731598"/>
    <w:rsid w:val="00731D77"/>
    <w:rsid w:val="00732360"/>
    <w:rsid w:val="0073390A"/>
    <w:rsid w:val="00734181"/>
    <w:rsid w:val="00734E64"/>
    <w:rsid w:val="00736B37"/>
    <w:rsid w:val="00740A35"/>
    <w:rsid w:val="00743012"/>
    <w:rsid w:val="007438B3"/>
    <w:rsid w:val="00743E30"/>
    <w:rsid w:val="00747601"/>
    <w:rsid w:val="00750487"/>
    <w:rsid w:val="007520B4"/>
    <w:rsid w:val="007520CE"/>
    <w:rsid w:val="00752137"/>
    <w:rsid w:val="0075297A"/>
    <w:rsid w:val="00752CC2"/>
    <w:rsid w:val="00762283"/>
    <w:rsid w:val="0076372A"/>
    <w:rsid w:val="0076537F"/>
    <w:rsid w:val="007655D5"/>
    <w:rsid w:val="00772AB9"/>
    <w:rsid w:val="00773F6F"/>
    <w:rsid w:val="00774C82"/>
    <w:rsid w:val="00775CBF"/>
    <w:rsid w:val="007763C1"/>
    <w:rsid w:val="00777E82"/>
    <w:rsid w:val="00781359"/>
    <w:rsid w:val="00786921"/>
    <w:rsid w:val="00786A19"/>
    <w:rsid w:val="00787948"/>
    <w:rsid w:val="0079151C"/>
    <w:rsid w:val="007920FA"/>
    <w:rsid w:val="0079282F"/>
    <w:rsid w:val="007931F5"/>
    <w:rsid w:val="00793D78"/>
    <w:rsid w:val="00796642"/>
    <w:rsid w:val="0079743B"/>
    <w:rsid w:val="00797F3D"/>
    <w:rsid w:val="007A1EAA"/>
    <w:rsid w:val="007A2906"/>
    <w:rsid w:val="007A40B8"/>
    <w:rsid w:val="007A41F4"/>
    <w:rsid w:val="007A49D7"/>
    <w:rsid w:val="007A4BF9"/>
    <w:rsid w:val="007A65ED"/>
    <w:rsid w:val="007A7133"/>
    <w:rsid w:val="007A79FD"/>
    <w:rsid w:val="007B0B9D"/>
    <w:rsid w:val="007B1888"/>
    <w:rsid w:val="007B2543"/>
    <w:rsid w:val="007B28C9"/>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EC3"/>
    <w:rsid w:val="00830F98"/>
    <w:rsid w:val="00834F91"/>
    <w:rsid w:val="008368AE"/>
    <w:rsid w:val="00837458"/>
    <w:rsid w:val="00837AAE"/>
    <w:rsid w:val="00841B23"/>
    <w:rsid w:val="008429AD"/>
    <w:rsid w:val="008429DB"/>
    <w:rsid w:val="00845680"/>
    <w:rsid w:val="00850246"/>
    <w:rsid w:val="00850C75"/>
    <w:rsid w:val="00850E39"/>
    <w:rsid w:val="008512B6"/>
    <w:rsid w:val="008519F2"/>
    <w:rsid w:val="0085477A"/>
    <w:rsid w:val="00855107"/>
    <w:rsid w:val="00855173"/>
    <w:rsid w:val="008557D9"/>
    <w:rsid w:val="00855BF7"/>
    <w:rsid w:val="008562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258"/>
    <w:rsid w:val="00886D1F"/>
    <w:rsid w:val="00887142"/>
    <w:rsid w:val="00887FD4"/>
    <w:rsid w:val="00890988"/>
    <w:rsid w:val="00891C8C"/>
    <w:rsid w:val="00891EE1"/>
    <w:rsid w:val="00893987"/>
    <w:rsid w:val="0089434E"/>
    <w:rsid w:val="00895C37"/>
    <w:rsid w:val="008963EF"/>
    <w:rsid w:val="0089688E"/>
    <w:rsid w:val="008974AC"/>
    <w:rsid w:val="008A1FBE"/>
    <w:rsid w:val="008A3A8C"/>
    <w:rsid w:val="008A482D"/>
    <w:rsid w:val="008A4C9C"/>
    <w:rsid w:val="008A74C2"/>
    <w:rsid w:val="008B3194"/>
    <w:rsid w:val="008B5AE7"/>
    <w:rsid w:val="008B701A"/>
    <w:rsid w:val="008B7DB2"/>
    <w:rsid w:val="008C37FD"/>
    <w:rsid w:val="008C5BA7"/>
    <w:rsid w:val="008C60E9"/>
    <w:rsid w:val="008D1B7C"/>
    <w:rsid w:val="008D1C6A"/>
    <w:rsid w:val="008D2706"/>
    <w:rsid w:val="008D4291"/>
    <w:rsid w:val="008D4611"/>
    <w:rsid w:val="008D6657"/>
    <w:rsid w:val="008E08F9"/>
    <w:rsid w:val="008E1CE1"/>
    <w:rsid w:val="008E1F60"/>
    <w:rsid w:val="008E307E"/>
    <w:rsid w:val="008E389E"/>
    <w:rsid w:val="008E3B4D"/>
    <w:rsid w:val="008E3F6F"/>
    <w:rsid w:val="008F1961"/>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6549"/>
    <w:rsid w:val="00927316"/>
    <w:rsid w:val="0093276D"/>
    <w:rsid w:val="00932FE7"/>
    <w:rsid w:val="00933D12"/>
    <w:rsid w:val="00937065"/>
    <w:rsid w:val="0093714D"/>
    <w:rsid w:val="00940285"/>
    <w:rsid w:val="0094136C"/>
    <w:rsid w:val="009415B0"/>
    <w:rsid w:val="00941988"/>
    <w:rsid w:val="00944202"/>
    <w:rsid w:val="00947E7E"/>
    <w:rsid w:val="00947ECC"/>
    <w:rsid w:val="00950BC0"/>
    <w:rsid w:val="0095139A"/>
    <w:rsid w:val="0095203F"/>
    <w:rsid w:val="00953E16"/>
    <w:rsid w:val="00953EE1"/>
    <w:rsid w:val="00953F36"/>
    <w:rsid w:val="009542AC"/>
    <w:rsid w:val="00954FBA"/>
    <w:rsid w:val="00956697"/>
    <w:rsid w:val="00957BF7"/>
    <w:rsid w:val="00961BB2"/>
    <w:rsid w:val="00962108"/>
    <w:rsid w:val="0096253B"/>
    <w:rsid w:val="00962682"/>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668A"/>
    <w:rsid w:val="00986F62"/>
    <w:rsid w:val="00987207"/>
    <w:rsid w:val="00992CC0"/>
    <w:rsid w:val="009932AC"/>
    <w:rsid w:val="00994351"/>
    <w:rsid w:val="00994D36"/>
    <w:rsid w:val="00996979"/>
    <w:rsid w:val="00996A8F"/>
    <w:rsid w:val="009970CD"/>
    <w:rsid w:val="009976A0"/>
    <w:rsid w:val="009A1514"/>
    <w:rsid w:val="009A1DBF"/>
    <w:rsid w:val="009A3433"/>
    <w:rsid w:val="009A5543"/>
    <w:rsid w:val="009A57D8"/>
    <w:rsid w:val="009A68E6"/>
    <w:rsid w:val="009A718A"/>
    <w:rsid w:val="009A735D"/>
    <w:rsid w:val="009A7598"/>
    <w:rsid w:val="009B07D0"/>
    <w:rsid w:val="009B0CDF"/>
    <w:rsid w:val="009B1C13"/>
    <w:rsid w:val="009B1DF8"/>
    <w:rsid w:val="009B34FD"/>
    <w:rsid w:val="009B3D20"/>
    <w:rsid w:val="009B3FEB"/>
    <w:rsid w:val="009B432D"/>
    <w:rsid w:val="009B5418"/>
    <w:rsid w:val="009B54E7"/>
    <w:rsid w:val="009B7268"/>
    <w:rsid w:val="009C0727"/>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72E4"/>
    <w:rsid w:val="009D793C"/>
    <w:rsid w:val="009E16A9"/>
    <w:rsid w:val="009E2776"/>
    <w:rsid w:val="009E34E8"/>
    <w:rsid w:val="009E375F"/>
    <w:rsid w:val="009E39D4"/>
    <w:rsid w:val="009E5401"/>
    <w:rsid w:val="009E55D6"/>
    <w:rsid w:val="009E591B"/>
    <w:rsid w:val="009E7ED3"/>
    <w:rsid w:val="009F09FB"/>
    <w:rsid w:val="009F212A"/>
    <w:rsid w:val="009F21B8"/>
    <w:rsid w:val="009F2999"/>
    <w:rsid w:val="009F3610"/>
    <w:rsid w:val="009F6AF6"/>
    <w:rsid w:val="009F7BEC"/>
    <w:rsid w:val="00A04DAD"/>
    <w:rsid w:val="00A06ADE"/>
    <w:rsid w:val="00A06BF9"/>
    <w:rsid w:val="00A0758F"/>
    <w:rsid w:val="00A1030D"/>
    <w:rsid w:val="00A11597"/>
    <w:rsid w:val="00A12AF4"/>
    <w:rsid w:val="00A132D0"/>
    <w:rsid w:val="00A13F00"/>
    <w:rsid w:val="00A150E6"/>
    <w:rsid w:val="00A153A3"/>
    <w:rsid w:val="00A1570A"/>
    <w:rsid w:val="00A15733"/>
    <w:rsid w:val="00A211B4"/>
    <w:rsid w:val="00A23BB3"/>
    <w:rsid w:val="00A24A3B"/>
    <w:rsid w:val="00A2705D"/>
    <w:rsid w:val="00A31F47"/>
    <w:rsid w:val="00A3377C"/>
    <w:rsid w:val="00A339AA"/>
    <w:rsid w:val="00A33DDF"/>
    <w:rsid w:val="00A34249"/>
    <w:rsid w:val="00A34547"/>
    <w:rsid w:val="00A35855"/>
    <w:rsid w:val="00A376B7"/>
    <w:rsid w:val="00A400DF"/>
    <w:rsid w:val="00A414EC"/>
    <w:rsid w:val="00A4165E"/>
    <w:rsid w:val="00A41BF5"/>
    <w:rsid w:val="00A4248C"/>
    <w:rsid w:val="00A43EAF"/>
    <w:rsid w:val="00A44778"/>
    <w:rsid w:val="00A44BB3"/>
    <w:rsid w:val="00A45A3B"/>
    <w:rsid w:val="00A4698C"/>
    <w:rsid w:val="00A469E7"/>
    <w:rsid w:val="00A47A22"/>
    <w:rsid w:val="00A50421"/>
    <w:rsid w:val="00A50B68"/>
    <w:rsid w:val="00A51F69"/>
    <w:rsid w:val="00A52C52"/>
    <w:rsid w:val="00A56581"/>
    <w:rsid w:val="00A604A4"/>
    <w:rsid w:val="00A60543"/>
    <w:rsid w:val="00A608CA"/>
    <w:rsid w:val="00A61374"/>
    <w:rsid w:val="00A61B7D"/>
    <w:rsid w:val="00A62B03"/>
    <w:rsid w:val="00A6605B"/>
    <w:rsid w:val="00A66ADC"/>
    <w:rsid w:val="00A7147D"/>
    <w:rsid w:val="00A71E3C"/>
    <w:rsid w:val="00A72A44"/>
    <w:rsid w:val="00A762C9"/>
    <w:rsid w:val="00A77C4C"/>
    <w:rsid w:val="00A81B15"/>
    <w:rsid w:val="00A81FDE"/>
    <w:rsid w:val="00A823F1"/>
    <w:rsid w:val="00A837FF"/>
    <w:rsid w:val="00A84985"/>
    <w:rsid w:val="00A84DC8"/>
    <w:rsid w:val="00A85817"/>
    <w:rsid w:val="00A85DBC"/>
    <w:rsid w:val="00A86245"/>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6D6B"/>
    <w:rsid w:val="00AC7A39"/>
    <w:rsid w:val="00AC7F5A"/>
    <w:rsid w:val="00AD0343"/>
    <w:rsid w:val="00AD2403"/>
    <w:rsid w:val="00AD4A66"/>
    <w:rsid w:val="00AD4AC5"/>
    <w:rsid w:val="00AD7736"/>
    <w:rsid w:val="00AD7935"/>
    <w:rsid w:val="00AE10CE"/>
    <w:rsid w:val="00AE2D49"/>
    <w:rsid w:val="00AE2E14"/>
    <w:rsid w:val="00AE58BC"/>
    <w:rsid w:val="00AE6F53"/>
    <w:rsid w:val="00AE70D4"/>
    <w:rsid w:val="00AE7868"/>
    <w:rsid w:val="00AF0407"/>
    <w:rsid w:val="00AF0D07"/>
    <w:rsid w:val="00AF1AF2"/>
    <w:rsid w:val="00AF242D"/>
    <w:rsid w:val="00AF4D8B"/>
    <w:rsid w:val="00AF6C09"/>
    <w:rsid w:val="00AF6EBF"/>
    <w:rsid w:val="00B00C31"/>
    <w:rsid w:val="00B02878"/>
    <w:rsid w:val="00B042F7"/>
    <w:rsid w:val="00B04BD5"/>
    <w:rsid w:val="00B05967"/>
    <w:rsid w:val="00B05DE1"/>
    <w:rsid w:val="00B064CD"/>
    <w:rsid w:val="00B067CA"/>
    <w:rsid w:val="00B1069A"/>
    <w:rsid w:val="00B10F4E"/>
    <w:rsid w:val="00B11AB4"/>
    <w:rsid w:val="00B12B26"/>
    <w:rsid w:val="00B1350B"/>
    <w:rsid w:val="00B146C2"/>
    <w:rsid w:val="00B14702"/>
    <w:rsid w:val="00B157E2"/>
    <w:rsid w:val="00B163F8"/>
    <w:rsid w:val="00B1725B"/>
    <w:rsid w:val="00B23F65"/>
    <w:rsid w:val="00B2472D"/>
    <w:rsid w:val="00B24BC0"/>
    <w:rsid w:val="00B24CA0"/>
    <w:rsid w:val="00B2549F"/>
    <w:rsid w:val="00B27A57"/>
    <w:rsid w:val="00B304CF"/>
    <w:rsid w:val="00B34676"/>
    <w:rsid w:val="00B36C39"/>
    <w:rsid w:val="00B36E4E"/>
    <w:rsid w:val="00B4108D"/>
    <w:rsid w:val="00B41FD8"/>
    <w:rsid w:val="00B4314B"/>
    <w:rsid w:val="00B44599"/>
    <w:rsid w:val="00B4547D"/>
    <w:rsid w:val="00B45E83"/>
    <w:rsid w:val="00B47716"/>
    <w:rsid w:val="00B50404"/>
    <w:rsid w:val="00B52732"/>
    <w:rsid w:val="00B55785"/>
    <w:rsid w:val="00B57265"/>
    <w:rsid w:val="00B61268"/>
    <w:rsid w:val="00B61495"/>
    <w:rsid w:val="00B62996"/>
    <w:rsid w:val="00B633AE"/>
    <w:rsid w:val="00B652DF"/>
    <w:rsid w:val="00B66373"/>
    <w:rsid w:val="00B664CD"/>
    <w:rsid w:val="00B665D2"/>
    <w:rsid w:val="00B66C4F"/>
    <w:rsid w:val="00B6737C"/>
    <w:rsid w:val="00B70879"/>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AA0"/>
    <w:rsid w:val="00B831AE"/>
    <w:rsid w:val="00B8446C"/>
    <w:rsid w:val="00B859D6"/>
    <w:rsid w:val="00B87725"/>
    <w:rsid w:val="00B91CAC"/>
    <w:rsid w:val="00B93C10"/>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4588"/>
    <w:rsid w:val="00BB572E"/>
    <w:rsid w:val="00BB5A5D"/>
    <w:rsid w:val="00BB5D77"/>
    <w:rsid w:val="00BB613A"/>
    <w:rsid w:val="00BB74FD"/>
    <w:rsid w:val="00BC2223"/>
    <w:rsid w:val="00BC4560"/>
    <w:rsid w:val="00BC5982"/>
    <w:rsid w:val="00BC60BF"/>
    <w:rsid w:val="00BD140F"/>
    <w:rsid w:val="00BD1DD2"/>
    <w:rsid w:val="00BD28BF"/>
    <w:rsid w:val="00BD34EA"/>
    <w:rsid w:val="00BD6404"/>
    <w:rsid w:val="00BD6C2B"/>
    <w:rsid w:val="00BD7EE2"/>
    <w:rsid w:val="00BE1D52"/>
    <w:rsid w:val="00BE33AE"/>
    <w:rsid w:val="00BE4AF2"/>
    <w:rsid w:val="00BE5EB7"/>
    <w:rsid w:val="00BE64FD"/>
    <w:rsid w:val="00BE659F"/>
    <w:rsid w:val="00BE6665"/>
    <w:rsid w:val="00BE6884"/>
    <w:rsid w:val="00BE7766"/>
    <w:rsid w:val="00BE7F2E"/>
    <w:rsid w:val="00BF046F"/>
    <w:rsid w:val="00BF0C86"/>
    <w:rsid w:val="00BF6ECB"/>
    <w:rsid w:val="00C01D50"/>
    <w:rsid w:val="00C04143"/>
    <w:rsid w:val="00C056DC"/>
    <w:rsid w:val="00C06BAD"/>
    <w:rsid w:val="00C07D4D"/>
    <w:rsid w:val="00C1329B"/>
    <w:rsid w:val="00C144B6"/>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5891"/>
    <w:rsid w:val="00C66381"/>
    <w:rsid w:val="00C66AC9"/>
    <w:rsid w:val="00C724D3"/>
    <w:rsid w:val="00C72A50"/>
    <w:rsid w:val="00C74D5B"/>
    <w:rsid w:val="00C77DD9"/>
    <w:rsid w:val="00C81C70"/>
    <w:rsid w:val="00C83BE6"/>
    <w:rsid w:val="00C85354"/>
    <w:rsid w:val="00C86ABA"/>
    <w:rsid w:val="00C90296"/>
    <w:rsid w:val="00C910DC"/>
    <w:rsid w:val="00C91E36"/>
    <w:rsid w:val="00C92FD8"/>
    <w:rsid w:val="00C943F3"/>
    <w:rsid w:val="00CA08C6"/>
    <w:rsid w:val="00CA0A77"/>
    <w:rsid w:val="00CA120A"/>
    <w:rsid w:val="00CA26E4"/>
    <w:rsid w:val="00CA2729"/>
    <w:rsid w:val="00CA3057"/>
    <w:rsid w:val="00CA45F8"/>
    <w:rsid w:val="00CA5228"/>
    <w:rsid w:val="00CA6531"/>
    <w:rsid w:val="00CB0305"/>
    <w:rsid w:val="00CB036F"/>
    <w:rsid w:val="00CB0D1B"/>
    <w:rsid w:val="00CB33C7"/>
    <w:rsid w:val="00CB4A99"/>
    <w:rsid w:val="00CB4C18"/>
    <w:rsid w:val="00CB612D"/>
    <w:rsid w:val="00CB6DA7"/>
    <w:rsid w:val="00CB7E4C"/>
    <w:rsid w:val="00CC019B"/>
    <w:rsid w:val="00CC0F74"/>
    <w:rsid w:val="00CC25B4"/>
    <w:rsid w:val="00CC3B56"/>
    <w:rsid w:val="00CC5F88"/>
    <w:rsid w:val="00CC69C8"/>
    <w:rsid w:val="00CC77A2"/>
    <w:rsid w:val="00CD09B7"/>
    <w:rsid w:val="00CD0D53"/>
    <w:rsid w:val="00CD307E"/>
    <w:rsid w:val="00CD32AD"/>
    <w:rsid w:val="00CD388F"/>
    <w:rsid w:val="00CD51DF"/>
    <w:rsid w:val="00CD5603"/>
    <w:rsid w:val="00CD6A1B"/>
    <w:rsid w:val="00CD7506"/>
    <w:rsid w:val="00CE0A7F"/>
    <w:rsid w:val="00CE1264"/>
    <w:rsid w:val="00CE1718"/>
    <w:rsid w:val="00CE2656"/>
    <w:rsid w:val="00CE33C3"/>
    <w:rsid w:val="00CE3ACB"/>
    <w:rsid w:val="00CF0154"/>
    <w:rsid w:val="00CF4156"/>
    <w:rsid w:val="00CF7039"/>
    <w:rsid w:val="00D003BA"/>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6216"/>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D9"/>
    <w:rsid w:val="00D80786"/>
    <w:rsid w:val="00D81CAB"/>
    <w:rsid w:val="00D8576F"/>
    <w:rsid w:val="00D86259"/>
    <w:rsid w:val="00D8677F"/>
    <w:rsid w:val="00D9018B"/>
    <w:rsid w:val="00D90274"/>
    <w:rsid w:val="00D90CDA"/>
    <w:rsid w:val="00D92701"/>
    <w:rsid w:val="00D92771"/>
    <w:rsid w:val="00D928CD"/>
    <w:rsid w:val="00D92FEB"/>
    <w:rsid w:val="00D93311"/>
    <w:rsid w:val="00D97F0C"/>
    <w:rsid w:val="00DA01FF"/>
    <w:rsid w:val="00DA3A86"/>
    <w:rsid w:val="00DA55ED"/>
    <w:rsid w:val="00DA73E6"/>
    <w:rsid w:val="00DB205B"/>
    <w:rsid w:val="00DC2500"/>
    <w:rsid w:val="00DC2B49"/>
    <w:rsid w:val="00DC77DC"/>
    <w:rsid w:val="00DC7D2C"/>
    <w:rsid w:val="00DD0453"/>
    <w:rsid w:val="00DD0C2C"/>
    <w:rsid w:val="00DD19DE"/>
    <w:rsid w:val="00DD23AB"/>
    <w:rsid w:val="00DD28BC"/>
    <w:rsid w:val="00DD346D"/>
    <w:rsid w:val="00DD373A"/>
    <w:rsid w:val="00DE03CF"/>
    <w:rsid w:val="00DE07B7"/>
    <w:rsid w:val="00DE1E88"/>
    <w:rsid w:val="00DE3097"/>
    <w:rsid w:val="00DE31F0"/>
    <w:rsid w:val="00DE3D1C"/>
    <w:rsid w:val="00DE45D1"/>
    <w:rsid w:val="00DE7890"/>
    <w:rsid w:val="00DF2D50"/>
    <w:rsid w:val="00DF530A"/>
    <w:rsid w:val="00DF5809"/>
    <w:rsid w:val="00DF5AE9"/>
    <w:rsid w:val="00E0198E"/>
    <w:rsid w:val="00E0227D"/>
    <w:rsid w:val="00E03642"/>
    <w:rsid w:val="00E04B84"/>
    <w:rsid w:val="00E0518F"/>
    <w:rsid w:val="00E05FFE"/>
    <w:rsid w:val="00E06466"/>
    <w:rsid w:val="00E06906"/>
    <w:rsid w:val="00E06FDA"/>
    <w:rsid w:val="00E07411"/>
    <w:rsid w:val="00E07A38"/>
    <w:rsid w:val="00E07A9E"/>
    <w:rsid w:val="00E101D0"/>
    <w:rsid w:val="00E11359"/>
    <w:rsid w:val="00E1157C"/>
    <w:rsid w:val="00E148F1"/>
    <w:rsid w:val="00E160A5"/>
    <w:rsid w:val="00E17120"/>
    <w:rsid w:val="00E1713D"/>
    <w:rsid w:val="00E2077F"/>
    <w:rsid w:val="00E20A43"/>
    <w:rsid w:val="00E21943"/>
    <w:rsid w:val="00E22583"/>
    <w:rsid w:val="00E23898"/>
    <w:rsid w:val="00E25279"/>
    <w:rsid w:val="00E255F0"/>
    <w:rsid w:val="00E25E3F"/>
    <w:rsid w:val="00E26B9C"/>
    <w:rsid w:val="00E26C72"/>
    <w:rsid w:val="00E319F1"/>
    <w:rsid w:val="00E33CD2"/>
    <w:rsid w:val="00E34F9E"/>
    <w:rsid w:val="00E37F0D"/>
    <w:rsid w:val="00E40E90"/>
    <w:rsid w:val="00E4249B"/>
    <w:rsid w:val="00E42DA1"/>
    <w:rsid w:val="00E45C7E"/>
    <w:rsid w:val="00E50CBC"/>
    <w:rsid w:val="00E531EB"/>
    <w:rsid w:val="00E54874"/>
    <w:rsid w:val="00E54B6F"/>
    <w:rsid w:val="00E55ACA"/>
    <w:rsid w:val="00E57B74"/>
    <w:rsid w:val="00E57EFC"/>
    <w:rsid w:val="00E63735"/>
    <w:rsid w:val="00E65BC6"/>
    <w:rsid w:val="00E661FF"/>
    <w:rsid w:val="00E67E6D"/>
    <w:rsid w:val="00E726EB"/>
    <w:rsid w:val="00E7281F"/>
    <w:rsid w:val="00E73343"/>
    <w:rsid w:val="00E739D1"/>
    <w:rsid w:val="00E73D1B"/>
    <w:rsid w:val="00E73F2A"/>
    <w:rsid w:val="00E756A4"/>
    <w:rsid w:val="00E769E9"/>
    <w:rsid w:val="00E80B52"/>
    <w:rsid w:val="00E824C3"/>
    <w:rsid w:val="00E82F84"/>
    <w:rsid w:val="00E83481"/>
    <w:rsid w:val="00E83A4E"/>
    <w:rsid w:val="00E840B3"/>
    <w:rsid w:val="00E84D10"/>
    <w:rsid w:val="00E8629F"/>
    <w:rsid w:val="00E90691"/>
    <w:rsid w:val="00E91008"/>
    <w:rsid w:val="00E921A7"/>
    <w:rsid w:val="00E9268B"/>
    <w:rsid w:val="00E9374E"/>
    <w:rsid w:val="00E94F54"/>
    <w:rsid w:val="00E954D1"/>
    <w:rsid w:val="00E97AD5"/>
    <w:rsid w:val="00EA0FAF"/>
    <w:rsid w:val="00EA1111"/>
    <w:rsid w:val="00EA3B4F"/>
    <w:rsid w:val="00EA3C24"/>
    <w:rsid w:val="00EA50A1"/>
    <w:rsid w:val="00EA71B7"/>
    <w:rsid w:val="00EA73DF"/>
    <w:rsid w:val="00EA7C20"/>
    <w:rsid w:val="00EB1CCC"/>
    <w:rsid w:val="00EB370D"/>
    <w:rsid w:val="00EB61AE"/>
    <w:rsid w:val="00EB6C81"/>
    <w:rsid w:val="00EC322D"/>
    <w:rsid w:val="00EC3B4B"/>
    <w:rsid w:val="00EC4858"/>
    <w:rsid w:val="00EC5813"/>
    <w:rsid w:val="00EC5C1D"/>
    <w:rsid w:val="00EC638F"/>
    <w:rsid w:val="00ED383A"/>
    <w:rsid w:val="00ED50F1"/>
    <w:rsid w:val="00EE0294"/>
    <w:rsid w:val="00EE2CC6"/>
    <w:rsid w:val="00EE328C"/>
    <w:rsid w:val="00EE4E46"/>
    <w:rsid w:val="00EE5682"/>
    <w:rsid w:val="00EE60EE"/>
    <w:rsid w:val="00EF1389"/>
    <w:rsid w:val="00EF1EC5"/>
    <w:rsid w:val="00EF4C88"/>
    <w:rsid w:val="00EF55EB"/>
    <w:rsid w:val="00EF67F9"/>
    <w:rsid w:val="00F00DCC"/>
    <w:rsid w:val="00F0156F"/>
    <w:rsid w:val="00F01FE0"/>
    <w:rsid w:val="00F0241B"/>
    <w:rsid w:val="00F04740"/>
    <w:rsid w:val="00F04A46"/>
    <w:rsid w:val="00F050DF"/>
    <w:rsid w:val="00F05AC8"/>
    <w:rsid w:val="00F06E1A"/>
    <w:rsid w:val="00F06FC4"/>
    <w:rsid w:val="00F07167"/>
    <w:rsid w:val="00F072D8"/>
    <w:rsid w:val="00F07CE0"/>
    <w:rsid w:val="00F10836"/>
    <w:rsid w:val="00F108A8"/>
    <w:rsid w:val="00F11421"/>
    <w:rsid w:val="00F12EC3"/>
    <w:rsid w:val="00F13D05"/>
    <w:rsid w:val="00F1679D"/>
    <w:rsid w:val="00F1682C"/>
    <w:rsid w:val="00F20B91"/>
    <w:rsid w:val="00F218F7"/>
    <w:rsid w:val="00F243A6"/>
    <w:rsid w:val="00F24B8B"/>
    <w:rsid w:val="00F258E7"/>
    <w:rsid w:val="00F30D2E"/>
    <w:rsid w:val="00F30F12"/>
    <w:rsid w:val="00F320A8"/>
    <w:rsid w:val="00F320AC"/>
    <w:rsid w:val="00F33488"/>
    <w:rsid w:val="00F33E41"/>
    <w:rsid w:val="00F35516"/>
    <w:rsid w:val="00F35790"/>
    <w:rsid w:val="00F37833"/>
    <w:rsid w:val="00F41009"/>
    <w:rsid w:val="00F4136D"/>
    <w:rsid w:val="00F41566"/>
    <w:rsid w:val="00F41717"/>
    <w:rsid w:val="00F41E7F"/>
    <w:rsid w:val="00F41FD6"/>
    <w:rsid w:val="00F4212E"/>
    <w:rsid w:val="00F42C20"/>
    <w:rsid w:val="00F43D42"/>
    <w:rsid w:val="00F43E34"/>
    <w:rsid w:val="00F44044"/>
    <w:rsid w:val="00F45943"/>
    <w:rsid w:val="00F459FC"/>
    <w:rsid w:val="00F45E6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7C89"/>
    <w:rsid w:val="00FD0694"/>
    <w:rsid w:val="00FD0D1A"/>
    <w:rsid w:val="00FD25BE"/>
    <w:rsid w:val="00FD2E70"/>
    <w:rsid w:val="00FD3DB4"/>
    <w:rsid w:val="00FD59F1"/>
    <w:rsid w:val="00FD72DE"/>
    <w:rsid w:val="00FD7AA7"/>
    <w:rsid w:val="00FE02F8"/>
    <w:rsid w:val="00FE0F37"/>
    <w:rsid w:val="00FE172A"/>
    <w:rsid w:val="00FE3650"/>
    <w:rsid w:val="00FF0D6F"/>
    <w:rsid w:val="00FF1FCB"/>
    <w:rsid w:val="00FF4037"/>
    <w:rsid w:val="00FF4081"/>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24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AC7F5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AC7F5A"/>
    <w:rPr>
      <w:b/>
      <w:bCs/>
    </w:rPr>
  </w:style>
  <w:style w:type="table" w:styleId="GridTable1Light">
    <w:name w:val="Grid Table 1 Light"/>
    <w:basedOn w:val="TableNormal"/>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0464F"/>
  </w:style>
  <w:style w:type="character" w:customStyle="1" w:styleId="eop">
    <w:name w:val="eop"/>
    <w:basedOn w:val="DefaultParagraphFont"/>
    <w:rsid w:val="0050464F"/>
  </w:style>
  <w:style w:type="paragraph" w:customStyle="1" w:styleId="RAN4proposal">
    <w:name w:val="RAN4 proposal"/>
    <w:basedOn w:val="Caption"/>
    <w:next w:val="Normal"/>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98668A"/>
    <w:rPr>
      <w:rFonts w:eastAsiaTheme="minorHAnsi" w:cstheme="minorBidi"/>
      <w:b/>
      <w:iCs/>
      <w:szCs w:val="18"/>
      <w:lang w:val="en-US" w:eastAsia="en-US"/>
    </w:rPr>
  </w:style>
  <w:style w:type="paragraph" w:customStyle="1" w:styleId="paragraph">
    <w:name w:val="paragraph"/>
    <w:basedOn w:val="Normal"/>
    <w:rsid w:val="00F33488"/>
    <w:pPr>
      <w:spacing w:before="100" w:beforeAutospacing="1" w:after="100" w:afterAutospacing="1"/>
    </w:pPr>
    <w:rPr>
      <w:rFonts w:eastAsia="Times New Roman"/>
      <w:sz w:val="24"/>
      <w:szCs w:val="24"/>
      <w:lang w:val="en-150" w:eastAsia="en-150"/>
    </w:rPr>
  </w:style>
  <w:style w:type="character" w:customStyle="1" w:styleId="DocumentMapChar">
    <w:name w:val="Document Map Char"/>
    <w:basedOn w:val="DefaultParagraphFont"/>
    <w:link w:val="DocumentMap"/>
    <w:semiHidden/>
    <w:rsid w:val="008E3F6F"/>
    <w:rPr>
      <w:rFonts w:ascii="Tahoma" w:hAnsi="Tahoma"/>
      <w:shd w:val="clear" w:color="auto" w:fill="000080"/>
      <w:lang w:val="en-GB" w:eastAsia="en-US"/>
    </w:rPr>
  </w:style>
  <w:style w:type="character" w:styleId="UnresolvedMention">
    <w:name w:val="Unresolved Mention"/>
    <w:basedOn w:val="DefaultParagraphFont"/>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Inbox/Drafts/%5B98bis-e%5D%5B221%5D%20NR_HST_FR2_RRM_N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5AIRPNAIUNRU-1328258698-3660</_dlc_DocId>
    <_dlc_DocIdUrl xmlns="71c5aaf6-e6ce-465b-b873-5148d2a4c105">
      <Url>https://nokia.sharepoint.com/sites/c5g/5gradio/_layouts/15/DocIdRedir.aspx?ID=5AIRPNAIUNRU-1328258698-3660</Url>
      <Description>5AIRPNAIUNRU-1328258698-3660</Description>
    </_dlc_DocIdUrl>
  </documentManagement>
</p:properties>
</file>

<file path=customXml/itemProps1.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BA1A0-B7E9-4846-9BE8-E6EDB72B32DF}">
  <ds:schemaRefs>
    <ds:schemaRef ds:uri="http://schemas.openxmlformats.org/officeDocument/2006/bibliography"/>
  </ds:schemaRefs>
</ds:datastoreItem>
</file>

<file path=customXml/itemProps3.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4.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5.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6.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1653</TotalTime>
  <Pages>43</Pages>
  <Words>12180</Words>
  <Characters>64867</Characters>
  <Application>Microsoft Office Word</Application>
  <DocSecurity>0</DocSecurity>
  <Lines>2702</Lines>
  <Paragraphs>1791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75256</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Dmitry Petrov</cp:lastModifiedBy>
  <cp:revision>811</cp:revision>
  <cp:lastPrinted>2019-04-25T01:09:00Z</cp:lastPrinted>
  <dcterms:created xsi:type="dcterms:W3CDTF">2020-02-17T08:40:00Z</dcterms:created>
  <dcterms:modified xsi:type="dcterms:W3CDTF">2021-04-08T21:56:00Z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cb3ee90d-dded-499c-b6d9-5e5c9e0ee00d</vt:lpwstr>
  </property>
</Properties>
</file>