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05707F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ListParagraph"/>
        <w:numPr>
          <w:ilvl w:val="0"/>
          <w:numId w:val="21"/>
        </w:numPr>
        <w:spacing w:line="259" w:lineRule="auto"/>
        <w:ind w:firstLineChars="0"/>
      </w:pPr>
      <w:r>
        <w:t>Topic 1:</w:t>
      </w:r>
      <w:r>
        <w:tab/>
        <w:t>General (AI 8.5.1)</w:t>
      </w:r>
    </w:p>
    <w:p w14:paraId="4AA01EF6" w14:textId="4C9A3020" w:rsidR="00D67216" w:rsidRDefault="00D67216" w:rsidP="00D67216">
      <w:pPr>
        <w:pStyle w:val="ListParagraph"/>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ListParagraph"/>
        <w:numPr>
          <w:ilvl w:val="0"/>
          <w:numId w:val="21"/>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ListParagraph"/>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r>
              <w:t>MediaTek inc</w:t>
            </w:r>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4009AA5"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67216">
        <w:rPr>
          <w:sz w:val="24"/>
          <w:szCs w:val="16"/>
        </w:rPr>
        <w:t xml:space="preserve"> Work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Proposals</w:t>
      </w:r>
    </w:p>
    <w:p w14:paraId="49D6F8A9" w14:textId="7BF401F0" w:rsidR="00B4108D" w:rsidRPr="00D67216" w:rsidRDefault="00D67216" w:rsidP="009E1D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Recommended WF</w:t>
      </w:r>
    </w:p>
    <w:p w14:paraId="7EA2A6F4" w14:textId="73E7FCF4" w:rsidR="00D67216" w:rsidRPr="00D67216" w:rsidRDefault="00D67216" w:rsidP="00D672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22642761" w14:textId="51242496" w:rsidR="003418CB" w:rsidRPr="003418CB" w:rsidRDefault="003418CB" w:rsidP="00805BE8">
            <w:pPr>
              <w:spacing w:after="120"/>
              <w:rPr>
                <w:rFonts w:eastAsiaTheme="minorEastAsia"/>
                <w:color w:val="0070C0"/>
                <w:lang w:val="en-US" w:eastAsia="zh-CN"/>
              </w:rPr>
            </w:pPr>
          </w:p>
        </w:tc>
      </w:tr>
      <w:tr w:rsidR="00D67216" w14:paraId="51E53A5C" w14:textId="77777777" w:rsidTr="00D67216">
        <w:tc>
          <w:tcPr>
            <w:tcW w:w="1236" w:type="dxa"/>
          </w:tcPr>
          <w:p w14:paraId="5DAEB1C3" w14:textId="77777777" w:rsidR="00D67216" w:rsidRDefault="00D67216" w:rsidP="00805BE8">
            <w:pPr>
              <w:spacing w:after="120"/>
              <w:rPr>
                <w:rFonts w:eastAsiaTheme="minorEastAsia" w:hint="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hint="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hint="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新細明體" w:hAnsiTheme="minorHAnsi" w:cstheme="minorHAnsi"/>
                <w:b/>
                <w:color w:val="0D0D0D"/>
                <w:sz w:val="22"/>
                <w:szCs w:val="22"/>
                <w:lang w:eastAsia="zh-TW"/>
              </w:rPr>
            </w:pPr>
            <w:r w:rsidRPr="00C55B26">
              <w:rPr>
                <w:rFonts w:asciiTheme="minorHAnsi" w:eastAsia="新細明體" w:hAnsiTheme="minorHAnsi" w:cstheme="minorHAnsi"/>
                <w:b/>
                <w:color w:val="0D0D0D"/>
                <w:sz w:val="22"/>
                <w:szCs w:val="22"/>
                <w:lang w:eastAsia="zh-TW"/>
              </w:rPr>
              <w:fldChar w:fldCharType="begin"/>
            </w:r>
            <w:r w:rsidRPr="00C55B26">
              <w:rPr>
                <w:rFonts w:asciiTheme="minorHAnsi" w:eastAsia="新細明體" w:hAnsiTheme="minorHAnsi" w:cstheme="minorHAnsi"/>
                <w:b/>
                <w:color w:val="0D0D0D"/>
                <w:sz w:val="22"/>
                <w:szCs w:val="22"/>
                <w:lang w:eastAsia="zh-TW"/>
              </w:rPr>
              <w:instrText xml:space="preserve"> REF _Ref67407824 \h </w:instrText>
            </w:r>
            <w:r>
              <w:rPr>
                <w:rFonts w:asciiTheme="minorHAnsi" w:eastAsia="新細明體" w:hAnsiTheme="minorHAnsi" w:cstheme="minorHAnsi"/>
                <w:b/>
                <w:color w:val="0D0D0D"/>
                <w:sz w:val="22"/>
                <w:szCs w:val="22"/>
                <w:lang w:eastAsia="zh-TW"/>
              </w:rPr>
              <w:instrText xml:space="preserve"> \* MERGEFORMAT </w:instrText>
            </w:r>
            <w:r w:rsidRPr="00C55B26">
              <w:rPr>
                <w:rFonts w:asciiTheme="minorHAnsi" w:eastAsia="新細明體" w:hAnsiTheme="minorHAnsi" w:cstheme="minorHAnsi"/>
                <w:b/>
                <w:color w:val="0D0D0D"/>
                <w:sz w:val="22"/>
                <w:szCs w:val="22"/>
                <w:lang w:eastAsia="zh-TW"/>
              </w:rPr>
            </w:r>
            <w:r w:rsidRPr="00C55B26">
              <w:rPr>
                <w:rFonts w:asciiTheme="minorHAnsi" w:eastAsia="新細明體"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新細明體"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C55B26">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w:t>
            </w:r>
            <w:r w:rsidRPr="00C55B26">
              <w:rPr>
                <w:rFonts w:asciiTheme="minorHAnsi" w:eastAsia="SimSun" w:hAnsiTheme="minorHAnsi" w:cstheme="minorHAnsi"/>
                <w:b/>
                <w:bCs/>
                <w:i/>
                <w:szCs w:val="22"/>
              </w:rPr>
              <w:t xml:space="preserve">: </w:t>
            </w:r>
            <w:r w:rsidRPr="00C55B26">
              <w:rPr>
                <w:rFonts w:asciiTheme="minorHAnsi" w:eastAsia="SimSun" w:hAnsiTheme="minorHAnsi" w:cstheme="minorHAnsi"/>
                <w:b/>
                <w:bCs/>
                <w:i/>
                <w:szCs w:val="22"/>
                <w:lang w:val="en-US"/>
              </w:rPr>
              <w:t>Independent gaps are independent configurations by NW</w:t>
            </w:r>
            <w:r>
              <w:rPr>
                <w:rFonts w:asciiTheme="minorHAnsi" w:eastAsia="SimSun" w:hAnsiTheme="minorHAnsi" w:cstheme="minorHAnsi"/>
                <w:b/>
                <w:bCs/>
                <w:i/>
                <w:szCs w:val="22"/>
                <w:lang w:val="en-US"/>
              </w:rPr>
              <w:t>. In the same FR</w:t>
            </w:r>
            <w:r w:rsidRPr="00C55B26">
              <w:rPr>
                <w:rFonts w:asciiTheme="minorHAnsi" w:eastAsia="SimSun" w:hAnsiTheme="minorHAnsi" w:cstheme="minorHAnsi"/>
                <w:b/>
                <w:bCs/>
                <w:i/>
                <w:szCs w:val="22"/>
                <w:lang w:val="en-US"/>
              </w:rPr>
              <w:t xml:space="preserve">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C55B26">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2</w:t>
            </w:r>
            <w:r w:rsidRPr="00C55B26">
              <w:rPr>
                <w:rFonts w:asciiTheme="minorHAnsi" w:eastAsia="SimSun"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3</w:t>
            </w:r>
            <w:r w:rsidRPr="0071033E">
              <w:rPr>
                <w:rFonts w:asciiTheme="minorHAnsi" w:eastAsia="SimSun" w:hAnsiTheme="minorHAnsi" w:cstheme="minorHAnsi"/>
                <w:b/>
                <w:bCs/>
                <w:i/>
                <w:szCs w:val="22"/>
                <w:lang w:val="en-US"/>
              </w:rPr>
              <w:t xml:space="preserve">: </w:t>
            </w:r>
            <w:r>
              <w:rPr>
                <w:rFonts w:asciiTheme="minorHAnsi" w:eastAsia="SimSun" w:hAnsiTheme="minorHAnsi" w:cstheme="minorHAnsi"/>
                <w:b/>
                <w:bCs/>
                <w:i/>
                <w:szCs w:val="22"/>
                <w:lang w:val="en-US"/>
              </w:rPr>
              <w:t xml:space="preserve">The definitions of </w:t>
            </w:r>
            <w:r w:rsidRPr="0071033E">
              <w:rPr>
                <w:rFonts w:asciiTheme="minorHAnsi" w:eastAsia="SimSun" w:hAnsiTheme="minorHAnsi" w:cstheme="minorHAnsi"/>
                <w:b/>
                <w:bCs/>
                <w:i/>
                <w:szCs w:val="22"/>
                <w:lang w:val="en-US"/>
              </w:rPr>
              <w:t>concurrent gaps</w:t>
            </w:r>
            <w:r>
              <w:rPr>
                <w:rFonts w:asciiTheme="minorHAnsi" w:eastAsia="SimSun" w:hAnsiTheme="minorHAnsi" w:cstheme="minorHAnsi"/>
                <w:b/>
                <w:bCs/>
                <w:i/>
                <w:szCs w:val="22"/>
                <w:lang w:val="en-US"/>
              </w:rPr>
              <w:t xml:space="preserve"> and independent gaps should be merged. RAN4 does not need to specify 2 separate</w:t>
            </w:r>
            <w:r w:rsidRPr="0071033E">
              <w:rPr>
                <w:rFonts w:asciiTheme="minorHAnsi" w:eastAsia="SimSun" w:hAnsiTheme="minorHAnsi" w:cstheme="minorHAnsi"/>
                <w:b/>
                <w:bCs/>
                <w:i/>
                <w:szCs w:val="22"/>
                <w:lang w:val="en-US"/>
              </w:rPr>
              <w:t xml:space="preserve"> definition</w:t>
            </w:r>
            <w:r>
              <w:rPr>
                <w:rFonts w:asciiTheme="minorHAnsi" w:eastAsia="SimSun" w:hAnsiTheme="minorHAnsi" w:cstheme="minorHAnsi"/>
                <w:b/>
                <w:bCs/>
                <w:i/>
                <w:szCs w:val="22"/>
                <w:lang w:val="en-US"/>
              </w:rPr>
              <w:t>s</w:t>
            </w:r>
            <w:r w:rsidRPr="0071033E">
              <w:rPr>
                <w:rFonts w:asciiTheme="minorHAnsi" w:eastAsia="SimSun" w:hAnsiTheme="minorHAnsi" w:cstheme="minorHAnsi"/>
                <w:b/>
                <w:bCs/>
                <w:i/>
                <w:szCs w:val="22"/>
                <w:lang w:val="en-US"/>
              </w:rPr>
              <w:t>.</w:t>
            </w:r>
            <w:r>
              <w:rPr>
                <w:rFonts w:asciiTheme="minorHAnsi" w:eastAsia="新細明體"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4</w:t>
            </w:r>
            <w:r w:rsidRPr="0071033E">
              <w:rPr>
                <w:rFonts w:asciiTheme="minorHAnsi" w:eastAsia="SimSun" w:hAnsiTheme="minorHAnsi" w:cstheme="minorHAnsi"/>
                <w:b/>
                <w:bCs/>
                <w:i/>
                <w:szCs w:val="22"/>
                <w:lang w:val="en-US"/>
              </w:rPr>
              <w:t xml:space="preserve">: The common period of time </w:t>
            </w:r>
            <w:r>
              <w:rPr>
                <w:rFonts w:asciiTheme="minorHAnsi" w:eastAsia="SimSun" w:hAnsiTheme="minorHAnsi" w:cstheme="minorHAnsi"/>
                <w:b/>
                <w:bCs/>
                <w:i/>
                <w:szCs w:val="22"/>
                <w:lang w:val="en-US"/>
              </w:rPr>
              <w:t xml:space="preserve">is </w:t>
            </w:r>
            <w:r w:rsidRPr="00E55B4C">
              <w:rPr>
                <w:rFonts w:asciiTheme="minorHAnsi" w:eastAsia="SimSun" w:hAnsiTheme="minorHAnsi" w:cstheme="minorHAnsi"/>
                <w:b/>
                <w:bCs/>
                <w:i/>
                <w:szCs w:val="22"/>
                <w:lang w:val="en-US"/>
              </w:rPr>
              <w:t>the duration in which</w:t>
            </w:r>
            <w:r w:rsidRPr="0071033E">
              <w:rPr>
                <w:rFonts w:asciiTheme="minorHAnsi" w:eastAsia="SimSun" w:hAnsiTheme="minorHAnsi" w:cstheme="minorHAnsi"/>
                <w:b/>
                <w:bCs/>
                <w:i/>
                <w:szCs w:val="22"/>
                <w:lang w:val="en-US"/>
              </w:rPr>
              <w:t xml:space="preserve">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5</w:t>
            </w:r>
            <w:r w:rsidRPr="0071033E">
              <w:rPr>
                <w:rFonts w:asciiTheme="minorHAnsi" w:eastAsia="SimSun" w:hAnsiTheme="minorHAnsi" w:cstheme="minorHAnsi"/>
                <w:b/>
                <w:bCs/>
                <w:i/>
                <w:szCs w:val="22"/>
                <w:lang w:val="en-US"/>
              </w:rPr>
              <w:t xml:space="preserve">: The concurrent </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and independent</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 xml:space="preserve">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6</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NW shall clearly indicate at least single specific usage</w:t>
            </w:r>
            <w:r>
              <w:rPr>
                <w:rFonts w:asciiTheme="minorHAnsi" w:eastAsia="SimSun" w:hAnsiTheme="minorHAnsi" w:cstheme="minorHAnsi"/>
                <w:b/>
                <w:bCs/>
                <w:i/>
                <w:szCs w:val="22"/>
              </w:rPr>
              <w:t xml:space="preserve"> (MO, RS or RAT)</w:t>
            </w:r>
            <w:r w:rsidRPr="00B20CEB">
              <w:rPr>
                <w:rFonts w:asciiTheme="minorHAnsi" w:eastAsia="SimSun" w:hAnsiTheme="minorHAnsi" w:cstheme="minorHAnsi"/>
                <w:b/>
                <w:bCs/>
                <w:i/>
                <w:szCs w:val="22"/>
              </w:rPr>
              <w:t xml:space="preserve"> and </w:t>
            </w:r>
            <w:r>
              <w:rPr>
                <w:rFonts w:asciiTheme="minorHAnsi" w:eastAsia="SimSun" w:hAnsiTheme="minorHAnsi" w:cstheme="minorHAnsi"/>
                <w:b/>
                <w:bCs/>
                <w:i/>
                <w:szCs w:val="22"/>
              </w:rPr>
              <w:t>a type (legacy, pre-configured or NCSG) for</w:t>
            </w:r>
            <w:r w:rsidRPr="00A94854">
              <w:rPr>
                <w:rFonts w:asciiTheme="minorHAnsi" w:eastAsia="SimSun" w:hAnsiTheme="minorHAnsi" w:cstheme="minorHAnsi"/>
                <w:b/>
                <w:bCs/>
                <w:i/>
                <w:szCs w:val="22"/>
              </w:rPr>
              <w:t xml:space="preserve"> the new gap together with measurement gap’s configuration.</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The max number of usages</w:t>
            </w:r>
            <w:r>
              <w:rPr>
                <w:rFonts w:asciiTheme="minorHAnsi" w:eastAsia="SimSun" w:hAnsiTheme="minorHAnsi" w:cstheme="minorHAnsi"/>
                <w:b/>
                <w:bCs/>
                <w:i/>
                <w:szCs w:val="22"/>
              </w:rPr>
              <w:t xml:space="preserve"> for one new gap</w:t>
            </w:r>
            <w:r w:rsidRPr="00A94854">
              <w:rPr>
                <w:rFonts w:asciiTheme="minorHAnsi" w:eastAsia="SimSun" w:hAnsiTheme="minorHAnsi" w:cstheme="minorHAnsi"/>
                <w:b/>
                <w:bCs/>
                <w:i/>
                <w:szCs w:val="22"/>
              </w:rPr>
              <w:t xml:space="preserve"> is FFS.</w:t>
            </w:r>
            <w:r>
              <w:rPr>
                <w:rFonts w:asciiTheme="minorHAnsi" w:eastAsia="新細明體"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7</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For any gap occasion that the</w:t>
            </w:r>
            <w:r w:rsidRPr="00ED3955">
              <w:rPr>
                <w:rFonts w:asciiTheme="minorHAnsi" w:eastAsia="SimSun" w:hAnsiTheme="minorHAnsi" w:cstheme="minorHAnsi"/>
                <w:b/>
                <w:bCs/>
                <w:i/>
                <w:szCs w:val="22"/>
              </w:rPr>
              <w:t xml:space="preserve"> concurrent gaps are partially or fully overlapping in </w:t>
            </w:r>
            <w:r>
              <w:rPr>
                <w:rFonts w:asciiTheme="minorHAnsi" w:eastAsia="SimSun" w:hAnsiTheme="minorHAnsi" w:cstheme="minorHAnsi"/>
                <w:b/>
                <w:bCs/>
                <w:i/>
                <w:szCs w:val="22"/>
              </w:rPr>
              <w:t>their durations</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they are treated</w:t>
            </w:r>
            <w:r w:rsidRPr="00ED3955">
              <w:rPr>
                <w:rFonts w:asciiTheme="minorHAnsi" w:eastAsia="SimSun" w:hAnsiTheme="minorHAnsi" w:cstheme="minorHAnsi"/>
                <w:b/>
                <w:bCs/>
                <w:i/>
                <w:szCs w:val="22"/>
              </w:rPr>
              <w:t xml:space="preserve"> as </w:t>
            </w:r>
            <w:r w:rsidRPr="00EF0504">
              <w:rPr>
                <w:rFonts w:asciiTheme="minorHAnsi" w:eastAsia="SimSun" w:hAnsiTheme="minorHAnsi" w:cstheme="minorHAnsi"/>
                <w:b/>
                <w:bCs/>
                <w:i/>
                <w:szCs w:val="22"/>
              </w:rPr>
              <w:t xml:space="preserve">fully overlapped duration </w:t>
            </w:r>
            <w:r w:rsidRPr="00ED3955">
              <w:rPr>
                <w:rFonts w:asciiTheme="minorHAnsi" w:eastAsia="SimSun" w:hAnsiTheme="minorHAnsi" w:cstheme="minorHAnsi"/>
                <w:b/>
                <w:bCs/>
                <w:i/>
                <w:szCs w:val="22"/>
              </w:rPr>
              <w:t xml:space="preserve">in </w:t>
            </w:r>
            <w:r>
              <w:rPr>
                <w:rFonts w:asciiTheme="minorHAnsi" w:eastAsia="SimSun" w:hAnsiTheme="minorHAnsi" w:cstheme="minorHAnsi"/>
                <w:b/>
                <w:bCs/>
                <w:i/>
                <w:szCs w:val="22"/>
              </w:rPr>
              <w:t>that occasion</w:t>
            </w:r>
            <w:r w:rsidRPr="00ED3955">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8</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 xml:space="preserve">UE will </w:t>
            </w:r>
            <w:r>
              <w:rPr>
                <w:rFonts w:asciiTheme="minorHAnsi" w:eastAsia="SimSun" w:hAnsiTheme="minorHAnsi" w:cstheme="minorHAnsi"/>
                <w:b/>
                <w:bCs/>
                <w:i/>
                <w:szCs w:val="22"/>
              </w:rPr>
              <w:t xml:space="preserve">not </w:t>
            </w:r>
            <w:r w:rsidRPr="00A94854">
              <w:rPr>
                <w:rFonts w:asciiTheme="minorHAnsi" w:eastAsia="SimSun" w:hAnsiTheme="minorHAnsi" w:cstheme="minorHAnsi"/>
                <w:b/>
                <w:bCs/>
                <w:i/>
                <w:szCs w:val="22"/>
              </w:rPr>
              <w:t xml:space="preserve">perform the measurements on </w:t>
            </w:r>
            <w:r>
              <w:rPr>
                <w:rFonts w:asciiTheme="minorHAnsi" w:eastAsia="SimSun" w:hAnsiTheme="minorHAnsi" w:cstheme="minorHAnsi"/>
                <w:b/>
                <w:bCs/>
                <w:i/>
                <w:szCs w:val="22"/>
              </w:rPr>
              <w:t>more than</w:t>
            </w:r>
            <w:r w:rsidRPr="00A94854">
              <w:rPr>
                <w:rFonts w:asciiTheme="minorHAnsi" w:eastAsia="SimSun" w:hAnsiTheme="minorHAnsi" w:cstheme="minorHAnsi"/>
                <w:b/>
                <w:bCs/>
                <w:i/>
                <w:szCs w:val="22"/>
              </w:rPr>
              <w:t xml:space="preserve"> one frequency layer</w:t>
            </w:r>
            <w:r>
              <w:rPr>
                <w:rFonts w:asciiTheme="minorHAnsi" w:eastAsia="SimSun" w:hAnsiTheme="minorHAnsi" w:cstheme="minorHAnsi"/>
                <w:b/>
                <w:bCs/>
                <w:i/>
                <w:szCs w:val="22"/>
              </w:rPr>
              <w:t>s</w:t>
            </w:r>
            <w:r w:rsidRPr="00A94854">
              <w:rPr>
                <w:rFonts w:asciiTheme="minorHAnsi" w:eastAsia="SimSun" w:hAnsiTheme="minorHAnsi" w:cstheme="minorHAnsi"/>
                <w:b/>
                <w:bCs/>
                <w:i/>
                <w:szCs w:val="22"/>
              </w:rPr>
              <w:t xml:space="preserve"> during </w:t>
            </w:r>
            <w:r>
              <w:rPr>
                <w:rFonts w:asciiTheme="minorHAnsi" w:eastAsia="SimSun" w:hAnsiTheme="minorHAnsi" w:cstheme="minorHAnsi"/>
                <w:b/>
                <w:bCs/>
                <w:i/>
                <w:szCs w:val="22"/>
              </w:rPr>
              <w:t xml:space="preserve">a </w:t>
            </w:r>
            <w:r w:rsidRPr="00EF0504">
              <w:rPr>
                <w:rFonts w:asciiTheme="minorHAnsi" w:eastAsia="SimSun" w:hAnsiTheme="minorHAnsi" w:cstheme="minorHAnsi"/>
                <w:b/>
                <w:bCs/>
                <w:i/>
                <w:szCs w:val="22"/>
              </w:rPr>
              <w:t xml:space="preserve">fully overlapped duration </w:t>
            </w:r>
            <w:r w:rsidRPr="00A94854">
              <w:rPr>
                <w:rFonts w:asciiTheme="minorHAnsi" w:eastAsia="SimSun" w:hAnsiTheme="minorHAnsi" w:cstheme="minorHAnsi"/>
                <w:b/>
                <w:bCs/>
                <w:i/>
                <w:szCs w:val="22"/>
              </w:rPr>
              <w:t>for concurrent gaps.</w:t>
            </w:r>
            <w:r>
              <w:rPr>
                <w:rFonts w:asciiTheme="minorHAnsi" w:eastAsia="新細明體"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9</w:t>
            </w:r>
            <w:r w:rsidRPr="00ED3955">
              <w:rPr>
                <w:rFonts w:asciiTheme="minorHAnsi" w:eastAsia="SimSun" w:hAnsiTheme="minorHAnsi" w:cstheme="minorHAnsi"/>
                <w:b/>
                <w:bCs/>
                <w:i/>
                <w:szCs w:val="22"/>
              </w:rPr>
              <w:t xml:space="preserve">: RAN4 </w:t>
            </w:r>
            <w:r>
              <w:rPr>
                <w:rFonts w:asciiTheme="minorHAnsi" w:eastAsia="SimSun" w:hAnsiTheme="minorHAnsi" w:cstheme="minorHAnsi"/>
                <w:b/>
                <w:bCs/>
                <w:i/>
                <w:szCs w:val="22"/>
              </w:rPr>
              <w:t>starts from the requirements with</w:t>
            </w:r>
            <w:r w:rsidRPr="00ED3955">
              <w:rPr>
                <w:rFonts w:asciiTheme="minorHAnsi" w:eastAsia="SimSun" w:hAnsiTheme="minorHAnsi" w:cstheme="minorHAnsi"/>
                <w:b/>
                <w:bCs/>
                <w:i/>
                <w:szCs w:val="22"/>
              </w:rPr>
              <w:t xml:space="preserve"> scenario </w:t>
            </w:r>
            <w:r>
              <w:rPr>
                <w:rFonts w:asciiTheme="minorHAnsi" w:eastAsia="SimSun" w:hAnsiTheme="minorHAnsi" w:cstheme="minorHAnsi"/>
                <w:b/>
                <w:bCs/>
                <w:i/>
                <w:szCs w:val="22"/>
              </w:rPr>
              <w:t xml:space="preserve">where 2 gaps are </w:t>
            </w:r>
            <w:r w:rsidRPr="00ED3955">
              <w:rPr>
                <w:rFonts w:asciiTheme="minorHAnsi" w:eastAsia="SimSun" w:hAnsiTheme="minorHAnsi" w:cstheme="minorHAnsi"/>
                <w:b/>
                <w:bCs/>
                <w:i/>
                <w:szCs w:val="22"/>
              </w:rPr>
              <w:t>fully non-overlapping</w:t>
            </w:r>
            <w:r>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10</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065E43">
              <w:rPr>
                <w:rFonts w:asciiTheme="minorHAnsi" w:eastAsia="SimSun" w:hAnsiTheme="minorHAnsi" w:cstheme="minorHAnsi"/>
                <w:b/>
                <w:bCs/>
                <w:i/>
                <w:szCs w:val="22"/>
                <w:lang w:val="en-US"/>
              </w:rPr>
              <w:t xml:space="preserve">The new gap </w:t>
            </w:r>
            <w:r>
              <w:rPr>
                <w:rFonts w:asciiTheme="minorHAnsi" w:eastAsia="SimSun" w:hAnsiTheme="minorHAnsi" w:cstheme="minorHAnsi"/>
                <w:b/>
                <w:bCs/>
                <w:i/>
                <w:szCs w:val="22"/>
                <w:lang w:val="en-US"/>
              </w:rPr>
              <w:t>with a specific usage should</w:t>
            </w:r>
            <w:r w:rsidRPr="00065E43">
              <w:rPr>
                <w:rFonts w:asciiTheme="minorHAnsi" w:eastAsia="SimSun" w:hAnsiTheme="minorHAnsi" w:cstheme="minorHAnsi"/>
                <w:b/>
                <w:bCs/>
                <w:i/>
                <w:szCs w:val="22"/>
                <w:lang w:val="en-US"/>
              </w:rPr>
              <w:t xml:space="preserve"> be prioritized </w:t>
            </w:r>
            <w:r>
              <w:rPr>
                <w:rFonts w:asciiTheme="minorHAnsi" w:eastAsia="SimSun" w:hAnsiTheme="minorHAnsi" w:cstheme="minorHAnsi"/>
                <w:b/>
                <w:bCs/>
                <w:i/>
                <w:szCs w:val="22"/>
                <w:lang w:val="en-US"/>
              </w:rPr>
              <w:t xml:space="preserve">over legacy gap </w:t>
            </w:r>
            <w:r w:rsidRPr="00065E43">
              <w:rPr>
                <w:rFonts w:asciiTheme="minorHAnsi" w:eastAsia="SimSun" w:hAnsiTheme="minorHAnsi" w:cstheme="minorHAnsi"/>
                <w:b/>
                <w:bCs/>
                <w:i/>
                <w:szCs w:val="22"/>
                <w:lang w:val="en-US"/>
              </w:rPr>
              <w:t xml:space="preserve">when </w:t>
            </w:r>
            <w:r>
              <w:rPr>
                <w:rFonts w:asciiTheme="minorHAnsi" w:eastAsia="SimSun" w:hAnsiTheme="minorHAnsi" w:cstheme="minorHAnsi"/>
                <w:b/>
                <w:bCs/>
                <w:i/>
                <w:szCs w:val="22"/>
                <w:lang w:val="en-US"/>
              </w:rPr>
              <w:t>they</w:t>
            </w:r>
            <w:r w:rsidRPr="00065E43">
              <w:rPr>
                <w:rFonts w:asciiTheme="minorHAnsi" w:eastAsia="SimSun" w:hAnsiTheme="minorHAnsi" w:cstheme="minorHAnsi"/>
                <w:b/>
                <w:bCs/>
                <w:i/>
                <w:szCs w:val="22"/>
                <w:lang w:val="en-US"/>
              </w:rPr>
              <w:t xml:space="preserve"> collide </w:t>
            </w:r>
            <w:r>
              <w:rPr>
                <w:rFonts w:asciiTheme="minorHAnsi" w:eastAsia="SimSun" w:hAnsiTheme="minorHAnsi" w:cstheme="minorHAnsi"/>
                <w:b/>
                <w:bCs/>
                <w:i/>
                <w:szCs w:val="22"/>
                <w:lang w:val="en-US"/>
              </w:rPr>
              <w:t>in time</w:t>
            </w:r>
            <w:r w:rsidRPr="00065E43">
              <w:rPr>
                <w:rFonts w:asciiTheme="minorHAnsi" w:eastAsia="SimSun" w:hAnsiTheme="minorHAnsi" w:cstheme="minorHAnsi"/>
                <w:b/>
                <w:bCs/>
                <w:i/>
                <w:szCs w:val="22"/>
                <w:lang w:val="en-US"/>
              </w:rPr>
              <w:t>.</w:t>
            </w:r>
            <w:r>
              <w:rPr>
                <w:rFonts w:asciiTheme="minorHAnsi" w:eastAsia="新細明體"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11</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315B7001"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D95462">
              <w:rPr>
                <w:rFonts w:asciiTheme="minorHAnsi" w:hAnsiTheme="minorHAnsi" w:cstheme="minorHAnsi"/>
                <w:b/>
                <w:i/>
                <w:lang w:eastAsia="zh-TW"/>
              </w:rPr>
              <w:lastRenderedPageBreak/>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with any 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12</w:t>
            </w:r>
            <w:r w:rsidRPr="00ED3955">
              <w:rPr>
                <w:rFonts w:asciiTheme="minorHAnsi" w:eastAsia="SimSun" w:hAnsiTheme="minorHAnsi" w:cstheme="minorHAnsi"/>
                <w:b/>
                <w:bCs/>
                <w:i/>
                <w:szCs w:val="22"/>
              </w:rPr>
              <w:t xml:space="preserve">: When UE supports concurrent gaps, </w:t>
            </w:r>
            <w:r>
              <w:rPr>
                <w:rFonts w:asciiTheme="minorHAnsi" w:eastAsia="SimSun" w:hAnsiTheme="minorHAnsi" w:cstheme="minorHAnsi"/>
                <w:b/>
                <w:bCs/>
                <w:i/>
                <w:szCs w:val="22"/>
              </w:rPr>
              <w:t>at most one additional new gap will be supported.</w:t>
            </w:r>
            <w:r>
              <w:rPr>
                <w:rFonts w:asciiTheme="minorHAnsi" w:eastAsia="新細明體"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13</w:t>
            </w:r>
            <w:r w:rsidRPr="00ED3955">
              <w:rPr>
                <w:rFonts w:asciiTheme="minorHAnsi" w:eastAsia="SimSun" w:hAnsiTheme="minorHAnsi" w:cstheme="minorHAnsi"/>
                <w:b/>
                <w:bCs/>
                <w:i/>
                <w:szCs w:val="22"/>
              </w:rPr>
              <w:t xml:space="preserve">: When UE </w:t>
            </w:r>
            <w:r>
              <w:rPr>
                <w:rFonts w:asciiTheme="minorHAnsi" w:eastAsia="SimSun" w:hAnsiTheme="minorHAnsi" w:cstheme="minorHAnsi"/>
                <w:b/>
                <w:bCs/>
                <w:i/>
                <w:szCs w:val="22"/>
              </w:rPr>
              <w:t>doesn’t support</w:t>
            </w:r>
            <w:r w:rsidRPr="00ED3955">
              <w:rPr>
                <w:rFonts w:asciiTheme="minorHAnsi" w:eastAsia="SimSun" w:hAnsiTheme="minorHAnsi" w:cstheme="minorHAnsi"/>
                <w:b/>
                <w:bCs/>
                <w:i/>
                <w:szCs w:val="22"/>
              </w:rPr>
              <w:t xml:space="preserve"> per-</w:t>
            </w:r>
            <w:r>
              <w:rPr>
                <w:rFonts w:asciiTheme="minorHAnsi" w:eastAsia="SimSun" w:hAnsiTheme="minorHAnsi" w:cstheme="minorHAnsi"/>
                <w:b/>
                <w:bCs/>
                <w:i/>
                <w:szCs w:val="22"/>
              </w:rPr>
              <w:t>FR</w:t>
            </w:r>
            <w:r w:rsidRPr="00ED3955">
              <w:rPr>
                <w:rFonts w:asciiTheme="minorHAnsi" w:eastAsia="SimSun" w:hAnsiTheme="minorHAnsi" w:cstheme="minorHAnsi"/>
                <w:b/>
                <w:bCs/>
                <w:i/>
                <w:szCs w:val="22"/>
              </w:rPr>
              <w:t xml:space="preserve"> gap</w:t>
            </w:r>
            <w:r>
              <w:rPr>
                <w:rFonts w:asciiTheme="minorHAnsi" w:eastAsia="SimSun" w:hAnsiTheme="minorHAnsi" w:cstheme="minorHAnsi"/>
                <w:b/>
                <w:bCs/>
                <w:i/>
                <w:szCs w:val="22"/>
              </w:rPr>
              <w:t>, all</w:t>
            </w:r>
            <w:r w:rsidRPr="00ED3955">
              <w:rPr>
                <w:rFonts w:asciiTheme="minorHAnsi" w:eastAsia="SimSun" w:hAnsiTheme="minorHAnsi" w:cstheme="minorHAnsi"/>
                <w:b/>
                <w:bCs/>
                <w:i/>
                <w:szCs w:val="22"/>
              </w:rPr>
              <w:t xml:space="preserve"> concurrent </w:t>
            </w:r>
            <w:r>
              <w:rPr>
                <w:rFonts w:asciiTheme="minorHAnsi" w:eastAsia="SimSun" w:hAnsiTheme="minorHAnsi" w:cstheme="minorHAnsi"/>
                <w:b/>
                <w:bCs/>
                <w:i/>
                <w:szCs w:val="22"/>
              </w:rPr>
              <w:t>gaps are</w:t>
            </w:r>
            <w:r w:rsidRPr="00ED3955">
              <w:rPr>
                <w:rFonts w:asciiTheme="minorHAnsi" w:eastAsia="SimSun" w:hAnsiTheme="minorHAnsi" w:cstheme="minorHAnsi"/>
                <w:b/>
                <w:bCs/>
                <w:i/>
                <w:szCs w:val="22"/>
              </w:rPr>
              <w:t xml:space="preserve"> per-UE.</w:t>
            </w:r>
            <w:r>
              <w:rPr>
                <w:rFonts w:asciiTheme="minorHAnsi" w:eastAsia="新細明體"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14</w:t>
            </w:r>
            <w:r w:rsidRPr="00ED3955">
              <w:rPr>
                <w:rFonts w:asciiTheme="minorHAnsi" w:eastAsia="SimSun" w:hAnsiTheme="minorHAnsi" w:cstheme="minorHAnsi"/>
                <w:b/>
                <w:bCs/>
                <w:i/>
                <w:szCs w:val="22"/>
              </w:rPr>
              <w:t xml:space="preserve">: When UE supports </w:t>
            </w:r>
            <w:r>
              <w:rPr>
                <w:rFonts w:asciiTheme="minorHAnsi" w:eastAsia="SimSun" w:hAnsiTheme="minorHAnsi" w:cstheme="minorHAnsi"/>
                <w:b/>
                <w:bCs/>
                <w:i/>
                <w:szCs w:val="22"/>
              </w:rPr>
              <w:t xml:space="preserve">per-FR gap and </w:t>
            </w:r>
            <w:r w:rsidRPr="00ED3955">
              <w:rPr>
                <w:rFonts w:asciiTheme="minorHAnsi" w:eastAsia="SimSun" w:hAnsiTheme="minorHAnsi" w:cstheme="minorHAnsi"/>
                <w:b/>
                <w:bCs/>
                <w:i/>
                <w:szCs w:val="22"/>
              </w:rPr>
              <w:t>concurrent gaps,</w:t>
            </w:r>
            <w:r>
              <w:rPr>
                <w:rFonts w:asciiTheme="minorHAnsi" w:eastAsia="SimSun" w:hAnsiTheme="minorHAnsi" w:cstheme="minorHAnsi"/>
                <w:b/>
                <w:bCs/>
                <w:i/>
                <w:szCs w:val="22"/>
              </w:rPr>
              <w:t xml:space="preserve"> UE shall support more than one gap in at least one FR. </w:t>
            </w:r>
            <w:r w:rsidRPr="00ED3955">
              <w:rPr>
                <w:rFonts w:asciiTheme="minorHAnsi" w:eastAsia="SimSun" w:hAnsiTheme="minorHAnsi" w:cstheme="minorHAnsi"/>
                <w:b/>
                <w:bCs/>
                <w:i/>
                <w:szCs w:val="22"/>
              </w:rPr>
              <w:t xml:space="preserve">RAN4 can start the discussion </w:t>
            </w:r>
            <w:r>
              <w:rPr>
                <w:rFonts w:asciiTheme="minorHAnsi" w:eastAsia="SimSun" w:hAnsiTheme="minorHAnsi" w:cstheme="minorHAnsi"/>
                <w:b/>
                <w:bCs/>
                <w:i/>
                <w:szCs w:val="22"/>
              </w:rPr>
              <w:t xml:space="preserve">for </w:t>
            </w:r>
            <w:r w:rsidRPr="00ED3955">
              <w:rPr>
                <w:rFonts w:asciiTheme="minorHAnsi" w:eastAsia="SimSun" w:hAnsiTheme="minorHAnsi" w:cstheme="minorHAnsi"/>
                <w:b/>
                <w:bCs/>
                <w:i/>
                <w:szCs w:val="22"/>
              </w:rPr>
              <w:t>the scenario</w:t>
            </w:r>
            <w:r>
              <w:rPr>
                <w:rFonts w:asciiTheme="minorHAnsi" w:eastAsia="SimSun" w:hAnsiTheme="minorHAnsi" w:cstheme="minorHAnsi"/>
                <w:b/>
                <w:bCs/>
                <w:i/>
                <w:szCs w:val="22"/>
              </w:rPr>
              <w:t>:</w:t>
            </w:r>
            <w:r w:rsidRPr="00ED3955">
              <w:rPr>
                <w:rFonts w:asciiTheme="minorHAnsi" w:eastAsia="SimSun" w:hAnsiTheme="minorHAnsi" w:cstheme="minorHAnsi"/>
                <w:b/>
                <w:bCs/>
                <w:i/>
                <w:szCs w:val="22"/>
              </w:rPr>
              <w:t xml:space="preserve"> 1 FR1 gap, 1 FR2 gap and 1 additional FR1 new gap.</w:t>
            </w:r>
            <w:r>
              <w:rPr>
                <w:rFonts w:asciiTheme="minorHAnsi" w:eastAsia="新細明體"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15</w:t>
            </w:r>
            <w:r w:rsidRPr="00ED3955">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When UE supports concurrent gaps, explicitly captured the overhead</w:t>
            </w:r>
            <w:r>
              <w:rPr>
                <w:rFonts w:asciiTheme="minorHAnsi" w:eastAsia="SimSun" w:hAnsiTheme="minorHAnsi" w:cstheme="minorHAnsi"/>
                <w:b/>
                <w:bCs/>
                <w:i/>
                <w:szCs w:val="22"/>
              </w:rPr>
              <w:t xml:space="preserve"> limitation</w:t>
            </w:r>
            <w:r w:rsidRPr="002A56E4">
              <w:rPr>
                <w:rFonts w:asciiTheme="minorHAnsi" w:eastAsia="SimSun" w:hAnsiTheme="minorHAnsi" w:cstheme="minorHAnsi"/>
                <w:b/>
                <w:bCs/>
                <w:i/>
                <w:szCs w:val="22"/>
              </w:rPr>
              <w:t xml:space="preserve"> in the spec.</w:t>
            </w:r>
            <w:r>
              <w:rPr>
                <w:rFonts w:asciiTheme="minorHAnsi" w:eastAsia="新細明體" w:hAnsiTheme="minorHAnsi" w:cstheme="minorHAnsi"/>
                <w:color w:val="0D0D0D"/>
                <w:sz w:val="22"/>
                <w:szCs w:val="22"/>
                <w:lang w:eastAsia="zh-TW"/>
              </w:rPr>
              <w:fldChar w:fldCharType="end"/>
            </w:r>
          </w:p>
          <w:p w14:paraId="3DC5B0D0"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16</w:t>
            </w:r>
            <w:r w:rsidRPr="00ED3955">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lang w:val="en-US"/>
              </w:rPr>
              <w:t xml:space="preserve">Reuse the following existing </w:t>
            </w:r>
            <w:r w:rsidRPr="00C869C5">
              <w:rPr>
                <w:rFonts w:asciiTheme="minorHAnsi" w:eastAsia="SimSun" w:hAnsiTheme="minorHAnsi" w:cstheme="minorHAnsi"/>
                <w:b/>
                <w:bCs/>
                <w:i/>
                <w:szCs w:val="22"/>
              </w:rPr>
              <w:t xml:space="preserve">MG related </w:t>
            </w:r>
            <w:r w:rsidRPr="00C869C5">
              <w:rPr>
                <w:rFonts w:asciiTheme="minorHAnsi" w:eastAsia="SimSun" w:hAnsiTheme="minorHAnsi" w:cstheme="minorHAnsi"/>
                <w:b/>
                <w:bCs/>
                <w:i/>
                <w:szCs w:val="22"/>
                <w:lang w:val="en-US"/>
              </w:rPr>
              <w:t>requirements</w:t>
            </w:r>
            <w:r>
              <w:rPr>
                <w:rFonts w:asciiTheme="minorHAnsi" w:eastAsia="SimSun" w:hAnsiTheme="minorHAnsi" w:cstheme="minorHAnsi"/>
                <w:b/>
                <w:bCs/>
                <w:i/>
                <w:szCs w:val="22"/>
                <w:lang w:val="en-US"/>
              </w:rPr>
              <w:t xml:space="preserve">: </w:t>
            </w:r>
            <w:r w:rsidRPr="00C869C5">
              <w:rPr>
                <w:rFonts w:asciiTheme="minorHAnsi" w:eastAsia="SimSun" w:hAnsiTheme="minorHAnsi" w:cstheme="minorHAnsi"/>
                <w:b/>
                <w:bCs/>
                <w:i/>
                <w:szCs w:val="22"/>
              </w:rPr>
              <w:t>MG reference timing</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w:t>
            </w:r>
            <w:r>
              <w:rPr>
                <w:rFonts w:asciiTheme="minorHAnsi" w:eastAsia="SimSun" w:hAnsiTheme="minorHAnsi" w:cstheme="minorHAnsi"/>
                <w:b/>
                <w:bCs/>
                <w:i/>
                <w:szCs w:val="22"/>
              </w:rPr>
              <w:t xml:space="preserve">including </w:t>
            </w:r>
            <w:r w:rsidRPr="00C869C5">
              <w:rPr>
                <w:rFonts w:asciiTheme="minorHAnsi" w:eastAsia="SimSun" w:hAnsiTheme="minorHAnsi" w:cstheme="minorHAnsi"/>
                <w:b/>
                <w:bCs/>
                <w:i/>
                <w:szCs w:val="22"/>
              </w:rPr>
              <w:t>MGTA)</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effective MGRP</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MG interruption</w:t>
            </w:r>
            <w:r>
              <w:rPr>
                <w:rFonts w:asciiTheme="minorHAnsi" w:eastAsia="SimSun" w:hAnsiTheme="minorHAnsi" w:cstheme="minorHAnsi"/>
                <w:b/>
                <w:bCs/>
                <w:i/>
                <w:szCs w:val="22"/>
              </w:rPr>
              <w:t xml:space="preserve"> and </w:t>
            </w:r>
            <w:r w:rsidRPr="00C869C5">
              <w:rPr>
                <w:rFonts w:asciiTheme="minorHAnsi" w:eastAsia="SimSun" w:hAnsiTheme="minorHAnsi" w:cstheme="minorHAnsi"/>
                <w:b/>
                <w:bCs/>
                <w:i/>
                <w:szCs w:val="22"/>
              </w:rPr>
              <w:t>UE UL behaviour after MG</w:t>
            </w:r>
            <w:r>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17</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 xml:space="preserve">RAN4 </w:t>
            </w:r>
            <w:r>
              <w:rPr>
                <w:rFonts w:asciiTheme="minorHAnsi" w:eastAsia="SimSun" w:hAnsiTheme="minorHAnsi" w:cstheme="minorHAnsi"/>
                <w:b/>
                <w:bCs/>
                <w:i/>
                <w:szCs w:val="22"/>
              </w:rPr>
              <w:t>to</w:t>
            </w:r>
            <w:r w:rsidRPr="002A56E4">
              <w:rPr>
                <w:rFonts w:asciiTheme="minorHAnsi" w:eastAsia="SimSun"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sidRPr="00ED3955" w:rsidDel="00664488">
              <w:rPr>
                <w:rFonts w:asciiTheme="minorHAnsi" w:eastAsia="新細明體"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r w:rsidRPr="00A8271F">
              <w:rPr>
                <w:b/>
              </w:rPr>
              <w:t xml:space="preserve">sufficient enough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1. different gap pattern with same/different MG offset</w:t>
            </w:r>
            <w:r>
              <w:rPr>
                <w:b/>
              </w:rPr>
              <w:t xml:space="preserve">  </w:t>
            </w:r>
            <w:r w:rsidRPr="002C4DD4">
              <w:rPr>
                <w:b/>
              </w:rPr>
              <w:t>2.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DengXian"/>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DengXian"/>
                <w:sz w:val="22"/>
                <w:szCs w:val="22"/>
                <w:lang w:eastAsia="zh-TW"/>
              </w:rPr>
            </w:pPr>
            <w:r w:rsidRPr="005C07B7">
              <w:rPr>
                <w:b/>
              </w:rPr>
              <w:lastRenderedPageBreak/>
              <w:t xml:space="preserve">Proposal 8: </w:t>
            </w:r>
            <w:r>
              <w:rPr>
                <w:b/>
              </w:rPr>
              <w:t>When all</w:t>
            </w:r>
            <w:r w:rsidRPr="005C07B7">
              <w:rPr>
                <w:b/>
              </w:rPr>
              <w:t xml:space="preserve"> objects cannot share one particular gap among a concurrent and multiple gap configuration</w:t>
            </w:r>
            <w:r>
              <w:rPr>
                <w:b/>
              </w:rPr>
              <w:t>,</w:t>
            </w:r>
            <w:r w:rsidRPr="005C07B7">
              <w:rPr>
                <w:b/>
              </w:rPr>
              <w:t xml:space="preserve"> the CSSF</w:t>
            </w:r>
            <w:r w:rsidRPr="005C07B7">
              <w:rPr>
                <w:b/>
                <w:vertAlign w:val="subscript"/>
              </w:rPr>
              <w:t>within_gap,i</w:t>
            </w:r>
            <w:r w:rsidRPr="005C07B7">
              <w:rPr>
                <w:b/>
              </w:rPr>
              <w:t xml:space="preserve"> </w:t>
            </w:r>
            <w:r>
              <w:rPr>
                <w:b/>
              </w:rPr>
              <w:t xml:space="preserve">for these objects are not within that gap </w:t>
            </w:r>
            <w:r w:rsidRPr="005C07B7">
              <w:rPr>
                <w:b/>
              </w:rPr>
              <w:t>needs recalculation. The new value of CSSF</w:t>
            </w:r>
            <w:r w:rsidRPr="005C07B7">
              <w:rPr>
                <w:b/>
                <w:vertAlign w:val="subscript"/>
              </w:rPr>
              <w:t>within_gap,i</w:t>
            </w:r>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r>
              <w:rPr>
                <w:b/>
              </w:rPr>
              <w:t>gapO</w:t>
            </w:r>
            <w:r w:rsidRPr="00B03C1E">
              <w:rPr>
                <w:b/>
              </w:rPr>
              <w:t>ffset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235420A3"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is 2;</w:t>
            </w:r>
          </w:p>
          <w:p w14:paraId="34B7A4F6"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FR2 is 2;</w:t>
            </w:r>
          </w:p>
          <w:p w14:paraId="044052DA" w14:textId="77777777" w:rsidR="00061D2F" w:rsidRPr="00841157"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lastRenderedPageBreak/>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assumption: </w:t>
            </w:r>
          </w:p>
          <w:p w14:paraId="7E8420A3"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r w:rsidRPr="00EA7964">
              <w:rPr>
                <w:b/>
                <w:bCs/>
                <w:noProof/>
              </w:rPr>
              <w:t>CSSF</w:t>
            </w:r>
            <w:r w:rsidRPr="00EA7964">
              <w:rPr>
                <w:b/>
                <w:bCs/>
                <w:vertAlign w:val="subscript"/>
              </w:rPr>
              <w:t>within_gap</w:t>
            </w:r>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rFonts w:hint="eastAsia"/>
                <w:b/>
                <w:bCs/>
                <w:i/>
                <w:iCs/>
              </w:rPr>
            </w:pPr>
            <w:r>
              <w:rPr>
                <w:b/>
                <w:bCs/>
                <w:i/>
                <w:iCs/>
              </w:rPr>
              <w:t>O</w:t>
            </w:r>
            <w:r>
              <w:rPr>
                <w:rFonts w:hint="eastAsia"/>
                <w:b/>
                <w:bCs/>
                <w:i/>
                <w:iCs/>
              </w:rPr>
              <w:t>bservation</w:t>
            </w:r>
            <w:r>
              <w:rPr>
                <w:b/>
                <w:bCs/>
                <w:i/>
                <w:iCs/>
              </w:rPr>
              <w:t xml:space="preserve"> 1: it is not necessary to restrict that</w:t>
            </w:r>
            <w:r w:rsidRPr="0033099E">
              <w:rPr>
                <w:rFonts w:hint="eastAsia"/>
                <w:b/>
                <w:bCs/>
                <w:i/>
                <w:iCs/>
              </w:rPr>
              <w:t>“</w:t>
            </w:r>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rFonts w:hint="eastAsia"/>
                <w:b/>
                <w:bCs/>
                <w:i/>
                <w:iCs/>
              </w:rPr>
            </w:pPr>
            <w:r w:rsidRPr="006B3A37">
              <w:rPr>
                <w:b/>
                <w:bCs/>
                <w:i/>
                <w:iCs/>
              </w:rPr>
              <w:t>Proposal 1: common period of time is a certain value, and the exact value could be selected from MGRP, which is {20, 40, 80, 160}</w:t>
            </w:r>
            <w:r>
              <w:rPr>
                <w:b/>
                <w:bCs/>
                <w:i/>
                <w:iCs/>
              </w:rPr>
              <w:t xml:space="preserve"> </w:t>
            </w:r>
            <w:r w:rsidRPr="006B3A37">
              <w:rPr>
                <w:b/>
                <w:bCs/>
                <w:i/>
                <w:iCs/>
              </w:rPr>
              <w:t xml:space="preserve">ms.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lastRenderedPageBreak/>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to be considered.</w:t>
            </w:r>
          </w:p>
          <w:p w14:paraId="42AD4D9F" w14:textId="77777777" w:rsidR="00061D2F" w:rsidRPr="00425EC1" w:rsidRDefault="00061D2F" w:rsidP="00061D2F">
            <w:pPr>
              <w:spacing w:line="240" w:lineRule="exact"/>
              <w:rPr>
                <w:rFonts w:hint="eastAsia"/>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rFonts w:hint="eastAsia"/>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rFonts w:hint="eastAsia"/>
                <w:b/>
                <w:bCs/>
                <w:i/>
                <w:iCs/>
              </w:rPr>
            </w:pPr>
            <w:r w:rsidRPr="00E62522">
              <w:rPr>
                <w:b/>
                <w:bCs/>
                <w:i/>
                <w:iCs/>
              </w:rPr>
              <w:t>Observation 3: according to TS 38.331 on MeasGapConfig,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rFonts w:hint="eastAsia"/>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Partially and fully-overlapped cases</w:t>
            </w:r>
          </w:p>
          <w:p w14:paraId="20FA1AA1" w14:textId="77777777" w:rsidR="00061D2F" w:rsidRPr="00400270" w:rsidRDefault="00061D2F" w:rsidP="00061D2F">
            <w:pPr>
              <w:spacing w:line="240" w:lineRule="exact"/>
              <w:rPr>
                <w:rFonts w:hint="eastAsia"/>
                <w:b/>
                <w:bCs/>
                <w:i/>
                <w:iCs/>
              </w:rPr>
            </w:pPr>
            <w:r w:rsidRPr="00C7016E">
              <w:rPr>
                <w:b/>
                <w:bCs/>
                <w:i/>
                <w:iCs/>
              </w:rPr>
              <w:t>Proposal 5: it is proposed to consider partially and fully-overlapped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ListParagraph"/>
              <w:spacing w:after="0"/>
              <w:ind w:firstLine="402"/>
              <w:rPr>
                <w:b/>
                <w:lang w:val="en-US"/>
              </w:rPr>
            </w:pPr>
          </w:p>
          <w:p w14:paraId="05DD9DB3" w14:textId="77777777" w:rsidR="00061D2F" w:rsidRPr="00AF6ACB" w:rsidRDefault="00061D2F" w:rsidP="00061D2F">
            <w:pPr>
              <w:pStyle w:val="ListParagraph"/>
              <w:spacing w:after="0"/>
              <w:ind w:firstLine="402"/>
              <w:rPr>
                <w:b/>
              </w:rPr>
            </w:pPr>
            <w:r w:rsidRPr="00AF6ACB">
              <w:rPr>
                <w:b/>
                <w:lang w:val="en-US"/>
              </w:rPr>
              <w:t xml:space="preserve">Proposal 2: RAN4 to agree that concurrent </w:t>
            </w:r>
            <w:r w:rsidRPr="00AF6ACB">
              <w:rPr>
                <w:b/>
              </w:rPr>
              <w:t>MGs are multiple MGs that are configured for measurements during a common period of time</w:t>
            </w:r>
          </w:p>
          <w:p w14:paraId="21F79906"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Where common period of time is measurement period of UE</w:t>
            </w:r>
          </w:p>
          <w:p w14:paraId="32B6401B"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ListParagraph"/>
              <w:numPr>
                <w:ilvl w:val="1"/>
                <w:numId w:val="31"/>
              </w:numPr>
              <w:overflowPunct/>
              <w:autoSpaceDE/>
              <w:autoSpaceDN/>
              <w:adjustRightInd/>
              <w:spacing w:after="160" w:line="259" w:lineRule="auto"/>
              <w:ind w:firstLineChars="0"/>
              <w:contextualSpacing/>
              <w:textAlignment w:val="auto"/>
              <w:rPr>
                <w:b/>
              </w:rPr>
            </w:pPr>
            <w:r w:rsidRPr="00AF6ACB">
              <w:rPr>
                <w:b/>
              </w:rPr>
              <w:lastRenderedPageBreak/>
              <w:t>Note 2: current definition does not address pre-configured MG patterns and NCSG. FFS how to address pre-configured MG patterns and NCSG</w:t>
            </w:r>
          </w:p>
          <w:p w14:paraId="3A7BA756" w14:textId="77777777" w:rsidR="00061D2F" w:rsidRDefault="00061D2F" w:rsidP="00061D2F">
            <w:pPr>
              <w:pStyle w:val="ListParagraph"/>
              <w:ind w:firstLine="402"/>
              <w:rPr>
                <w:b/>
                <w:lang w:val="en-US"/>
              </w:rPr>
            </w:pPr>
          </w:p>
          <w:p w14:paraId="34CF71EF" w14:textId="77777777" w:rsidR="00061D2F" w:rsidRPr="00882DB3" w:rsidRDefault="00061D2F" w:rsidP="00061D2F">
            <w:pPr>
              <w:pStyle w:val="ListParagraph"/>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but not independent</w:t>
            </w:r>
          </w:p>
          <w:p w14:paraId="225C9AEC" w14:textId="77777777" w:rsidR="00061D2F"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LG Electronics Polska</w:t>
            </w:r>
          </w:p>
        </w:tc>
        <w:tc>
          <w:tcPr>
            <w:tcW w:w="6585" w:type="dxa"/>
          </w:tcPr>
          <w:p w14:paraId="7508EB70"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w:t>
            </w:r>
            <w:r w:rsidRPr="00D50DAB">
              <w:rPr>
                <w:rFonts w:eastAsia="Batang"/>
                <w:b/>
                <w:lang w:eastAsia="ko-KR"/>
              </w:rPr>
              <w:t xml:space="preserve">time for multiple MGs can be </w:t>
            </w:r>
            <w:r>
              <w:rPr>
                <w:rFonts w:eastAsia="Batang"/>
                <w:b/>
                <w:lang w:eastAsia="ko-KR"/>
              </w:rPr>
              <w:t xml:space="preserve">considered as the commonly activated duration of </w:t>
            </w:r>
            <w:r w:rsidRPr="00D50DAB">
              <w:rPr>
                <w:rFonts w:eastAsia="Batang"/>
                <w:b/>
                <w:lang w:eastAsia="ko-KR"/>
              </w:rPr>
              <w:t xml:space="preserve">the multiple MGs. </w:t>
            </w:r>
          </w:p>
          <w:p w14:paraId="723D208B"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rsidP="00061D2F">
            <w:pPr>
              <w:pStyle w:val="BodyText"/>
              <w:ind w:firstLineChars="500" w:firstLine="1000"/>
              <w:rPr>
                <w:rFonts w:eastAsia="Batang"/>
                <w:b/>
                <w:lang w:eastAsia="ko-KR"/>
              </w:rPr>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BodyText"/>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BodyText"/>
              <w:numPr>
                <w:ilvl w:val="0"/>
                <w:numId w:val="33"/>
              </w:numPr>
              <w:spacing w:after="120"/>
              <w:rPr>
                <w:b/>
              </w:rPr>
            </w:pPr>
            <w:r w:rsidRPr="00BF3218">
              <w:rPr>
                <w:b/>
              </w:rPr>
              <w:t>2 for per-FR gap in FR1</w:t>
            </w:r>
          </w:p>
          <w:p w14:paraId="64AF1CAD" w14:textId="5C8FBB53" w:rsidR="00061D2F" w:rsidRPr="00061D2F" w:rsidRDefault="00061D2F" w:rsidP="00061D2F">
            <w:pPr>
              <w:pStyle w:val="BodyText"/>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multiple concurrent MGs.</w:t>
            </w:r>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lastRenderedPageBreak/>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xml:space="preserve">, indicating whether the requested MG would be dedicated to NR positioning measurements. </w:t>
            </w:r>
          </w:p>
          <w:p w14:paraId="3BF66F25"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445A9641"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624309B0"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ListParagraph"/>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The time when UE is configured with more than one MGP is defined as the common period of time</w:t>
            </w:r>
          </w:p>
          <w:p w14:paraId="45DD1D4A" w14:textId="77777777" w:rsidR="00061D2F" w:rsidRPr="00A53AF9" w:rsidRDefault="00061D2F" w:rsidP="00061D2F">
            <w:pPr>
              <w:pStyle w:val="RAN4proposal"/>
              <w:numPr>
                <w:ilvl w:val="0"/>
                <w:numId w:val="39"/>
              </w:numPr>
              <w:rPr>
                <w:lang w:val="en-GB"/>
              </w:rPr>
            </w:pPr>
            <w:r w:rsidRPr="00A53AF9">
              <w:rPr>
                <w:lang w:val="en-GB"/>
              </w:rPr>
              <w:lastRenderedPageBreak/>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RAN4 shall define the UE measurement requirements when 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fully-overlapped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max(MGRPi). MGRPi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MGs.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lastRenderedPageBreak/>
              <w:t>Observation 2</w:t>
            </w:r>
            <w:r w:rsidRPr="002E2D27">
              <w:rPr>
                <w:b/>
              </w:rPr>
              <w:t xml:space="preserve"> </w:t>
            </w:r>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SimSun"/>
                <w:b/>
                <w:bCs/>
                <w:i/>
                <w:iCs/>
                <w:szCs w:val="24"/>
                <w:u w:val="single"/>
              </w:rPr>
              <w:t>Proposal 3:</w:t>
            </w:r>
            <w:r w:rsidRPr="00657E4D">
              <w:rPr>
                <w:rFonts w:eastAsia="SimSun"/>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a combination of per-UE and per-FR MG 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(e.g. a cap as the applicability condition)</w:t>
            </w:r>
          </w:p>
          <w:p w14:paraId="0C4C77DA" w14:textId="77777777" w:rsidR="00061D2F" w:rsidRPr="00D2090E"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MeasConfig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gNB .</w:t>
            </w:r>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MeasConfig [</w:t>
            </w:r>
            <w:r>
              <w:rPr>
                <w:b/>
                <w:bCs/>
                <w:i/>
                <w:iCs/>
              </w:rPr>
              <w:t>4,</w:t>
            </w:r>
            <w:r w:rsidRPr="004C28D1">
              <w:rPr>
                <w:b/>
                <w:bCs/>
                <w:i/>
                <w:iCs/>
              </w:rPr>
              <w:t>TS38.331]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gNB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(e.g.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lastRenderedPageBreak/>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oncurrent MGs are multiple independent MGs that are configured for measurements during a common period of time</w:t>
            </w:r>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2: Assuming per UE and per FR gaps are independent gap, they are allowed to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period of time is defined by the start of the first MG in the added concurrent MGP. </w:t>
            </w:r>
            <w:r w:rsidRPr="00F823B0">
              <w:rPr>
                <w:i/>
                <w:iCs/>
                <w:sz w:val="22"/>
                <w:szCs w:val="22"/>
                <w:lang w:eastAsia="x-none"/>
              </w:rPr>
              <w:t>Ending point for common period of time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and do not further define independent MGs.</w:t>
            </w:r>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ListParagraph"/>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SimSun"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Huawei, HiSilicon</w:t>
            </w:r>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MGs.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Proposal 3: UE not capable of per FR MG but capable of concurrent MG can be configured with up to 2 per UE MGs.</w:t>
            </w:r>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 xml:space="preserve">Up to 2 per UE MGs, or </w:t>
            </w:r>
          </w:p>
          <w:p w14:paraId="54245443"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apply for each of the multiple concurrent MGs.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E03A1E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610E100" w14:textId="6AA4B484"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sidR="00663B45">
        <w:rPr>
          <w:rFonts w:eastAsia="SimSun"/>
          <w:szCs w:val="24"/>
          <w:lang w:eastAsia="zh-CN"/>
        </w:rPr>
        <w:t>a</w:t>
      </w:r>
      <w:r w:rsidRPr="00663B45">
        <w:rPr>
          <w:rFonts w:eastAsia="SimSun"/>
          <w:szCs w:val="24"/>
          <w:lang w:eastAsia="zh-CN"/>
        </w:rPr>
        <w:t xml:space="preserve">: </w:t>
      </w:r>
      <w:r w:rsidR="00663B45" w:rsidRPr="00663B45">
        <w:rPr>
          <w:rFonts w:eastAsia="SimSun"/>
          <w:szCs w:val="24"/>
          <w:lang w:eastAsia="zh-CN"/>
        </w:rPr>
        <w:t>(MTK, Xiaomi, Apple</w:t>
      </w:r>
      <w:r w:rsidR="00663B45">
        <w:rPr>
          <w:rFonts w:eastAsia="SimSun"/>
          <w:szCs w:val="24"/>
          <w:lang w:eastAsia="zh-CN"/>
        </w:rPr>
        <w:t>, LGE, QC, Nokia, OPPO, ZTE, Huawei</w:t>
      </w:r>
      <w:r w:rsidR="00663B45" w:rsidRPr="00663B45">
        <w:rPr>
          <w:rFonts w:eastAsia="SimSun"/>
          <w:szCs w:val="24"/>
          <w:lang w:eastAsia="zh-CN"/>
        </w:rPr>
        <w:t>)</w:t>
      </w:r>
    </w:p>
    <w:p w14:paraId="2C2050BB" w14:textId="2AE3FAD5" w:rsidR="009E1D0B" w:rsidRPr="00663B45" w:rsidRDefault="00663B45" w:rsidP="009E1D0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Pr="00663B45">
        <w:rPr>
          <w:rFonts w:eastAsia="SimSun"/>
          <w:szCs w:val="24"/>
          <w:lang w:eastAsia="zh-CN"/>
        </w:rPr>
        <w:t xml:space="preserve"> </w:t>
      </w:r>
      <w:r w:rsidR="009E1D0B" w:rsidRPr="00663B45">
        <w:rPr>
          <w:rFonts w:eastAsia="SimSun"/>
          <w:szCs w:val="24"/>
          <w:lang w:eastAsia="zh-CN"/>
        </w:rPr>
        <w:t>MGL, MGRP, time offset.</w:t>
      </w:r>
    </w:p>
    <w:p w14:paraId="50947007" w14:textId="15216798"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3B45">
        <w:rPr>
          <w:rFonts w:eastAsia="SimSun"/>
          <w:szCs w:val="24"/>
          <w:lang w:eastAsia="zh-CN"/>
        </w:rPr>
        <w:t>1b</w:t>
      </w:r>
      <w:r w:rsidRPr="00663B45">
        <w:rPr>
          <w:rFonts w:eastAsia="SimSun"/>
          <w:szCs w:val="24"/>
          <w:lang w:eastAsia="zh-CN"/>
        </w:rPr>
        <w:t xml:space="preserve">: </w:t>
      </w:r>
      <w:r w:rsidR="00663B45" w:rsidRPr="00663B45">
        <w:rPr>
          <w:rFonts w:eastAsia="SimSun"/>
          <w:szCs w:val="24"/>
          <w:lang w:eastAsia="zh-CN"/>
        </w:rPr>
        <w:t>(CMCC)</w:t>
      </w:r>
    </w:p>
    <w:p w14:paraId="52FDD693" w14:textId="52AE01E3"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002E0C5D" w:rsidRPr="00663B45">
        <w:rPr>
          <w:rFonts w:eastAsia="SimSun"/>
          <w:szCs w:val="24"/>
          <w:lang w:eastAsia="zh-CN"/>
        </w:rPr>
        <w:t xml:space="preserve"> MGL, MGRP, time offset</w:t>
      </w:r>
      <w:r w:rsidRPr="00663B45">
        <w:rPr>
          <w:rFonts w:eastAsia="SimSun"/>
          <w:szCs w:val="24"/>
          <w:lang w:eastAsia="zh-CN"/>
        </w:rPr>
        <w:t xml:space="preserve">, </w:t>
      </w:r>
      <w:r w:rsidRPr="00663B45">
        <w:rPr>
          <w:rFonts w:eastAsia="SimSun"/>
          <w:szCs w:val="24"/>
          <w:u w:val="single"/>
          <w:lang w:eastAsia="zh-CN"/>
        </w:rPr>
        <w:t>MGTA</w:t>
      </w:r>
      <w:r w:rsidRPr="00663B45">
        <w:rPr>
          <w:rFonts w:eastAsia="SimSun"/>
          <w:szCs w:val="24"/>
          <w:lang w:eastAsia="zh-CN"/>
        </w:rPr>
        <w:t xml:space="preserve">. </w:t>
      </w:r>
    </w:p>
    <w:p w14:paraId="6F1DB9EA" w14:textId="589BDF19"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2FE3FFCC" w14:textId="77777777"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 xml:space="preserve">easurement gaps are considered as independent if UE can measure on these gaps simultaneously without impacting the measurement performance requirements of each MG . </w:t>
      </w:r>
    </w:p>
    <w:p w14:paraId="58D91013" w14:textId="2C08EE86"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 E///</w:t>
      </w:r>
      <w:r w:rsidR="00B82997">
        <w:rPr>
          <w:rFonts w:eastAsia="SimSun"/>
          <w:szCs w:val="24"/>
          <w:lang w:eastAsia="zh-CN"/>
        </w:rPr>
        <w:t>, vivo</w:t>
      </w:r>
      <w:r w:rsidRPr="00663B45">
        <w:rPr>
          <w:rFonts w:eastAsia="SimSun"/>
          <w:szCs w:val="24"/>
          <w:lang w:eastAsia="zh-CN"/>
        </w:rPr>
        <w:t>)</w:t>
      </w:r>
    </w:p>
    <w:p w14:paraId="0B451E68" w14:textId="6947FDBB"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sidRPr="00663B45">
        <w:rPr>
          <w:rFonts w:eastAsia="SimSun"/>
          <w:szCs w:val="24"/>
          <w:lang w:eastAsia="zh-CN"/>
        </w:rPr>
        <w:t>The definition of independent MG is unnecessary</w:t>
      </w:r>
    </w:p>
    <w:p w14:paraId="699A8AC4"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68CA7351" w14:textId="0A805A01" w:rsidR="00DD19DE" w:rsidRPr="00663B45" w:rsidRDefault="00663B45"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period of time for concurrent gap</w:t>
      </w:r>
    </w:p>
    <w:p w14:paraId="779AE2BB"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BF90ADC" w14:textId="09C90941"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Pr>
          <w:rFonts w:eastAsia="SimSun"/>
          <w:szCs w:val="24"/>
          <w:lang w:eastAsia="zh-CN"/>
        </w:rPr>
        <w:t>a</w:t>
      </w:r>
      <w:r w:rsidRPr="00663B45">
        <w:rPr>
          <w:rFonts w:eastAsia="SimSun"/>
          <w:szCs w:val="24"/>
          <w:lang w:eastAsia="zh-CN"/>
        </w:rPr>
        <w:t>: (MTK</w:t>
      </w:r>
      <w:r>
        <w:rPr>
          <w:rFonts w:eastAsia="SimSun"/>
          <w:szCs w:val="24"/>
          <w:lang w:eastAsia="zh-CN"/>
        </w:rPr>
        <w:t>, CATT, LGE, E///</w:t>
      </w:r>
      <w:r w:rsidRPr="00663B45">
        <w:rPr>
          <w:rFonts w:eastAsia="SimSun"/>
          <w:szCs w:val="24"/>
          <w:lang w:eastAsia="zh-CN"/>
        </w:rPr>
        <w:t>)</w:t>
      </w:r>
    </w:p>
    <w:p w14:paraId="6C225530" w14:textId="1594D556"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Pr>
          <w:rFonts w:eastAsia="SimSun"/>
          <w:szCs w:val="24"/>
          <w:lang w:eastAsia="zh-CN"/>
        </w:rPr>
        <w:t>t</w:t>
      </w:r>
      <w:r w:rsidRPr="002E0C5D">
        <w:rPr>
          <w:rFonts w:eastAsia="SimSun"/>
          <w:szCs w:val="24"/>
          <w:lang w:eastAsia="zh-CN"/>
        </w:rPr>
        <w:t xml:space="preserve">he duration in which multiple gap patterns </w:t>
      </w:r>
      <w:r>
        <w:rPr>
          <w:rFonts w:eastAsia="SimSun"/>
          <w:szCs w:val="24"/>
          <w:lang w:eastAsia="zh-CN"/>
        </w:rPr>
        <w:t>are configured</w:t>
      </w:r>
      <w:r w:rsidRPr="002E0C5D">
        <w:rPr>
          <w:rFonts w:eastAsia="SimSun"/>
          <w:szCs w:val="24"/>
          <w:lang w:eastAsia="zh-CN"/>
        </w:rPr>
        <w:t xml:space="preserve"> in the system simultaneously</w:t>
      </w:r>
      <w:r>
        <w:rPr>
          <w:rFonts w:eastAsia="SimSun"/>
          <w:szCs w:val="24"/>
          <w:lang w:eastAsia="zh-CN"/>
        </w:rPr>
        <w:t xml:space="preserve"> </w:t>
      </w:r>
    </w:p>
    <w:p w14:paraId="7C2B0646" w14:textId="653328C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1b</w:t>
      </w:r>
      <w:r w:rsidRPr="00663B45">
        <w:rPr>
          <w:rFonts w:eastAsia="SimSun"/>
          <w:szCs w:val="24"/>
          <w:lang w:eastAsia="zh-CN"/>
        </w:rPr>
        <w:t>: (</w:t>
      </w:r>
      <w:r w:rsidR="00B82997">
        <w:rPr>
          <w:rFonts w:eastAsia="SimSun"/>
          <w:szCs w:val="24"/>
          <w:lang w:eastAsia="zh-CN"/>
        </w:rPr>
        <w:t>Intel</w:t>
      </w:r>
      <w:r w:rsidRPr="00663B45">
        <w:rPr>
          <w:rFonts w:eastAsia="SimSun"/>
          <w:szCs w:val="24"/>
          <w:lang w:eastAsia="zh-CN"/>
        </w:rPr>
        <w:t>)</w:t>
      </w:r>
    </w:p>
    <w:p w14:paraId="5D57F6F2" w14:textId="1D354E74" w:rsidR="00B82997" w:rsidRPr="00663B45" w:rsidRDefault="002E0C5D"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sidR="00B82997">
        <w:rPr>
          <w:rFonts w:eastAsia="SimSun"/>
          <w:szCs w:val="24"/>
          <w:lang w:eastAsia="zh-CN"/>
        </w:rPr>
        <w:t>a duration of</w:t>
      </w:r>
      <w:r w:rsidRPr="002E0C5D">
        <w:rPr>
          <w:rFonts w:eastAsia="SimSun"/>
          <w:szCs w:val="24"/>
          <w:lang w:eastAsia="zh-CN"/>
        </w:rPr>
        <w:t>160 ms</w:t>
      </w:r>
      <w:r w:rsidRPr="00663B45">
        <w:rPr>
          <w:rFonts w:eastAsia="SimSun"/>
          <w:szCs w:val="24"/>
          <w:lang w:eastAsia="zh-CN"/>
        </w:rPr>
        <w:t xml:space="preserve">. </w:t>
      </w:r>
    </w:p>
    <w:p w14:paraId="12A977B6" w14:textId="0795F840"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1c</w:t>
      </w:r>
      <w:r w:rsidRPr="00663B45">
        <w:rPr>
          <w:rFonts w:eastAsia="SimSun"/>
          <w:szCs w:val="24"/>
          <w:lang w:eastAsia="zh-CN"/>
        </w:rPr>
        <w:t>: (CMCC)</w:t>
      </w:r>
    </w:p>
    <w:p w14:paraId="199CA4BE" w14:textId="45543EEC" w:rsidR="002E0C5D" w:rsidRPr="00B8299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ommon period of time is a certain value, and the exact value could be selected from MGRP, which is {20, 40, 80, 160} ms</w:t>
      </w:r>
      <w:r w:rsidRPr="00663B45">
        <w:rPr>
          <w:rFonts w:eastAsia="SimSun"/>
          <w:szCs w:val="24"/>
          <w:lang w:eastAsia="zh-CN"/>
        </w:rPr>
        <w:t xml:space="preserve">. </w:t>
      </w:r>
    </w:p>
    <w:p w14:paraId="2968C37F" w14:textId="77777777"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3320BB00" w14:textId="0074C142"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Pr>
          <w:rFonts w:eastAsia="SimSun"/>
          <w:szCs w:val="24"/>
          <w:lang w:eastAsia="zh-CN"/>
        </w:rPr>
        <w:t xml:space="preserve">the </w:t>
      </w:r>
      <w:r w:rsidRPr="002E0C5D">
        <w:rPr>
          <w:rFonts w:eastAsia="SimSun"/>
          <w:szCs w:val="24"/>
          <w:lang w:eastAsia="zh-CN"/>
        </w:rPr>
        <w:t>measurement period of UE</w:t>
      </w:r>
      <w:r w:rsidRPr="00663B45">
        <w:rPr>
          <w:rFonts w:eastAsia="SimSun"/>
          <w:szCs w:val="24"/>
          <w:lang w:eastAsia="zh-CN"/>
        </w:rPr>
        <w:t xml:space="preserve">. </w:t>
      </w:r>
    </w:p>
    <w:p w14:paraId="6D6E9DF5"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7AE9FC3" w14:textId="77777777" w:rsidR="002E0C5D"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B69CBCD" w14:textId="5D2E157E" w:rsidR="00AC6A87" w:rsidRPr="00663B45" w:rsidRDefault="00AC6A87"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35EA9AF0"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446B88A" w14:textId="3513BCCB"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(MTK</w:t>
      </w:r>
      <w:r>
        <w:rPr>
          <w:rFonts w:eastAsia="SimSun"/>
          <w:szCs w:val="24"/>
          <w:lang w:eastAsia="zh-CN"/>
        </w:rPr>
        <w:t>, Xiaomi, CATT, Apple</w:t>
      </w:r>
      <w:r w:rsidRPr="00663B45">
        <w:rPr>
          <w:rFonts w:eastAsia="SimSun"/>
          <w:szCs w:val="24"/>
          <w:lang w:eastAsia="zh-CN"/>
        </w:rPr>
        <w:t>)</w:t>
      </w:r>
    </w:p>
    <w:p w14:paraId="5C062BB4" w14:textId="44A0246D"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r w:rsidR="00665C66">
        <w:rPr>
          <w:rFonts w:eastAsia="SimSun"/>
          <w:szCs w:val="24"/>
          <w:lang w:eastAsia="zh-CN"/>
        </w:rPr>
        <w:t xml:space="preserve">, e.g., </w:t>
      </w:r>
      <w:r w:rsidR="00665C66" w:rsidRPr="00665C66">
        <w:rPr>
          <w:rFonts w:eastAsia="SimSun"/>
          <w:szCs w:val="24"/>
          <w:lang w:eastAsia="zh-CN"/>
        </w:rPr>
        <w:t>concurrent = independent</w:t>
      </w:r>
    </w:p>
    <w:p w14:paraId="73C791B2" w14:textId="47A40970" w:rsidR="00B82997" w:rsidRPr="00B8299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a</w:t>
      </w:r>
      <w:r w:rsidRPr="00B82997">
        <w:rPr>
          <w:rFonts w:eastAsia="SimSun"/>
          <w:szCs w:val="24"/>
          <w:lang w:eastAsia="zh-CN"/>
        </w:rPr>
        <w:t>: (</w:t>
      </w:r>
      <w:r>
        <w:rPr>
          <w:rFonts w:eastAsia="SimSun"/>
          <w:szCs w:val="24"/>
          <w:lang w:eastAsia="zh-CN"/>
        </w:rPr>
        <w:t>Nokia</w:t>
      </w:r>
      <w:r w:rsidRPr="00B82997">
        <w:rPr>
          <w:rFonts w:eastAsia="SimSun"/>
          <w:szCs w:val="24"/>
          <w:lang w:eastAsia="zh-CN"/>
        </w:rPr>
        <w:t>)</w:t>
      </w:r>
    </w:p>
    <w:p w14:paraId="28224752" w14:textId="2F2B486A"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t>No,</w:t>
      </w:r>
      <w:r w:rsidRPr="00D36171">
        <w:t xml:space="preserve"> if the definition of each is clear and captured</w:t>
      </w:r>
    </w:p>
    <w:p w14:paraId="02FB90C2" w14:textId="37AE09A1" w:rsidR="00B82997" w:rsidRPr="00B82997" w:rsidRDefault="00B82997"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b</w:t>
      </w:r>
      <w:r w:rsidRPr="00B82997">
        <w:rPr>
          <w:rFonts w:eastAsia="SimSun"/>
          <w:szCs w:val="24"/>
          <w:lang w:eastAsia="zh-CN"/>
        </w:rPr>
        <w:t>: (NEC)</w:t>
      </w:r>
    </w:p>
    <w:p w14:paraId="636BE375" w14:textId="77777777" w:rsidR="00B82997" w:rsidRPr="00B82997" w:rsidRDefault="00B82997" w:rsidP="00B82997">
      <w:pPr>
        <w:pStyle w:val="ListParagraph"/>
        <w:numPr>
          <w:ilvl w:val="2"/>
          <w:numId w:val="4"/>
        </w:numPr>
        <w:spacing w:after="120"/>
        <w:ind w:firstLineChars="0"/>
        <w:rPr>
          <w:rFonts w:eastAsia="SimSun"/>
          <w:szCs w:val="24"/>
          <w:lang w:eastAsia="zh-CN"/>
        </w:rPr>
      </w:pPr>
      <w:r w:rsidRPr="00B82997">
        <w:rPr>
          <w:rFonts w:eastAsia="SimSun"/>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but not independent</w:t>
      </w:r>
    </w:p>
    <w:p w14:paraId="0DF5945F"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and independent</w:t>
      </w:r>
    </w:p>
    <w:p w14:paraId="07ED0FA9" w14:textId="229AB7DE"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Independent but not concurrent</w:t>
      </w:r>
    </w:p>
    <w:p w14:paraId="2C7E8E2E" w14:textId="229AB7DE"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0E2145A2" w14:textId="77777777"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6545E">
        <w:rPr>
          <w:sz w:val="24"/>
          <w:szCs w:val="16"/>
        </w:rPr>
        <w:t xml:space="preserve"> Applicability</w:t>
      </w:r>
      <w:r w:rsidR="002A3965">
        <w:rPr>
          <w:sz w:val="24"/>
          <w:szCs w:val="16"/>
        </w:rPr>
        <w:t xml:space="preserve"> and configurations</w:t>
      </w:r>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7FFAD2E2" w14:textId="0D4767DD"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CATT</w:t>
      </w:r>
      <w:r w:rsidRPr="00663B45">
        <w:rPr>
          <w:rFonts w:eastAsia="SimSun"/>
          <w:szCs w:val="24"/>
          <w:lang w:eastAsia="zh-CN"/>
        </w:rPr>
        <w:t>)</w:t>
      </w:r>
    </w:p>
    <w:p w14:paraId="54792E4C" w14:textId="019ACB6F"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lastRenderedPageBreak/>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29ECBF3E" w14:textId="358F34BD" w:rsidR="00B82997" w:rsidRPr="00AC6A8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 xml:space="preserve">Multiple concurrent MGs are not applicable when the UE is configured to perform only </w:t>
      </w:r>
      <w:r w:rsidRPr="00AC6A87">
        <w:rPr>
          <w:rFonts w:eastAsia="SimSun"/>
          <w:szCs w:val="24"/>
          <w:lang w:eastAsia="zh-CN"/>
        </w:rPr>
        <w:t xml:space="preserve">non-NR RAT measurements. </w:t>
      </w:r>
    </w:p>
    <w:p w14:paraId="7A716F3B" w14:textId="5362FAA6" w:rsidR="00B82997"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 xml:space="preserve">Option </w:t>
      </w:r>
      <w:r w:rsidR="002A3965" w:rsidRPr="00AC6A87">
        <w:rPr>
          <w:rFonts w:eastAsia="SimSun"/>
          <w:szCs w:val="24"/>
          <w:lang w:eastAsia="zh-CN"/>
        </w:rPr>
        <w:t>3</w:t>
      </w:r>
      <w:r w:rsidRPr="00AC6A87">
        <w:rPr>
          <w:rFonts w:eastAsia="SimSun"/>
          <w:szCs w:val="24"/>
          <w:lang w:eastAsia="zh-CN"/>
        </w:rPr>
        <w:t>: (</w:t>
      </w:r>
      <w:r w:rsidR="002A3965" w:rsidRPr="00AC6A87">
        <w:rPr>
          <w:rFonts w:eastAsia="SimSun"/>
          <w:szCs w:val="24"/>
          <w:lang w:eastAsia="zh-CN"/>
        </w:rPr>
        <w:t>E///</w:t>
      </w:r>
      <w:r w:rsidRPr="00AC6A87">
        <w:rPr>
          <w:rFonts w:eastAsia="SimSun"/>
          <w:szCs w:val="24"/>
          <w:lang w:eastAsia="zh-CN"/>
        </w:rPr>
        <w:t>)</w:t>
      </w:r>
    </w:p>
    <w:p w14:paraId="0088F896" w14:textId="77777777" w:rsidR="002A3965" w:rsidRPr="00AC6A87" w:rsidRDefault="002A3965" w:rsidP="002A3965">
      <w:pPr>
        <w:pStyle w:val="ListParagraph"/>
        <w:numPr>
          <w:ilvl w:val="2"/>
          <w:numId w:val="4"/>
        </w:numPr>
        <w:spacing w:after="120"/>
        <w:ind w:firstLineChars="0"/>
        <w:rPr>
          <w:rFonts w:eastAsia="SimSun"/>
          <w:szCs w:val="24"/>
          <w:lang w:eastAsia="zh-CN"/>
        </w:rPr>
      </w:pPr>
      <w:r w:rsidRPr="00AC6A87">
        <w:rPr>
          <w:rFonts w:eastAsia="SimSun"/>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measurement type</w:t>
      </w:r>
    </w:p>
    <w:p w14:paraId="40D73D7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RAT</w:t>
      </w:r>
    </w:p>
    <w:p w14:paraId="1C5D443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Periodicity of signals to be measured in MGs</w:t>
      </w:r>
    </w:p>
    <w:p w14:paraId="33CFA734" w14:textId="47733AF1" w:rsidR="00B82997"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Relation between the parameters of the parallel patterns.</w:t>
      </w:r>
    </w:p>
    <w:p w14:paraId="404E37AE" w14:textId="77777777" w:rsidR="00B82997" w:rsidRPr="00AC6A8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6A87">
        <w:rPr>
          <w:rFonts w:eastAsia="SimSun"/>
          <w:szCs w:val="24"/>
          <w:lang w:eastAsia="zh-CN"/>
        </w:rPr>
        <w:t>Recommended WF</w:t>
      </w:r>
    </w:p>
    <w:p w14:paraId="7492B956" w14:textId="13BAD41F" w:rsidR="00DD19DE"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More discussion are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BBB02CE" w14:textId="11C37871"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MTK</w:t>
      </w:r>
      <w:r w:rsidRPr="00663B45">
        <w:rPr>
          <w:rFonts w:eastAsia="SimSun"/>
          <w:szCs w:val="24"/>
          <w:lang w:eastAsia="zh-CN"/>
        </w:rPr>
        <w:t>)</w:t>
      </w:r>
    </w:p>
    <w:p w14:paraId="10676DCF" w14:textId="615148F4"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sidRPr="002A3965">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06E96CD1" w14:textId="69458E23"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2A3965">
        <w:rPr>
          <w:rFonts w:eastAsia="SimSun"/>
          <w:szCs w:val="24"/>
          <w:lang w:eastAsia="zh-CN"/>
        </w:rPr>
        <w:t xml:space="preserve"> dedicated MG requested for NR positioning.</w:t>
      </w:r>
      <w:r w:rsidRPr="00663B45">
        <w:rPr>
          <w:rFonts w:eastAsia="SimSun"/>
          <w:szCs w:val="24"/>
          <w:lang w:eastAsia="zh-CN"/>
        </w:rPr>
        <w:t xml:space="preserve"> </w:t>
      </w:r>
    </w:p>
    <w:p w14:paraId="440043CD" w14:textId="0D6F8E9B"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w:t>
      </w:r>
      <w:r w:rsidRPr="00663B45">
        <w:rPr>
          <w:rFonts w:eastAsia="SimSun"/>
          <w:szCs w:val="24"/>
          <w:lang w:eastAsia="zh-CN"/>
        </w:rPr>
        <w:t>)</w:t>
      </w:r>
    </w:p>
    <w:p w14:paraId="681E0BED" w14:textId="144BF538" w:rsidR="009520BD" w:rsidRPr="00663B45"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002A3965" w:rsidRPr="002A3965">
        <w:rPr>
          <w:rFonts w:eastAsia="SimSun"/>
          <w:szCs w:val="24"/>
          <w:lang w:eastAsia="zh-CN"/>
        </w:rPr>
        <w:t>he concurrent gap pattern can be configured b</w:t>
      </w:r>
      <w:r w:rsidR="002A3965">
        <w:rPr>
          <w:rFonts w:eastAsia="SimSun"/>
          <w:szCs w:val="24"/>
          <w:lang w:eastAsia="zh-CN"/>
        </w:rPr>
        <w:t xml:space="preserve">ased on the legacy MeasConfig in </w:t>
      </w:r>
      <w:r w:rsidR="002A3965" w:rsidRPr="002A3965">
        <w:rPr>
          <w:rFonts w:eastAsia="SimSun"/>
          <w:szCs w:val="24"/>
          <w:lang w:eastAsia="zh-CN"/>
        </w:rPr>
        <w:t>TS38.331 with the indication of the specific measurement reservation.</w:t>
      </w:r>
      <w:r w:rsidRPr="009520BD">
        <w:rPr>
          <w:rFonts w:eastAsia="SimSun"/>
          <w:szCs w:val="24"/>
          <w:lang w:eastAsia="zh-CN"/>
        </w:rPr>
        <w:t xml:space="preserve"> </w:t>
      </w:r>
    </w:p>
    <w:p w14:paraId="63BC79C8" w14:textId="42554D9C"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5C66">
        <w:rPr>
          <w:rFonts w:eastAsia="SimSun"/>
          <w:szCs w:val="24"/>
          <w:lang w:eastAsia="zh-CN"/>
        </w:rPr>
        <w:t>4</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p>
    <w:p w14:paraId="296A995E" w14:textId="60D231F5" w:rsidR="002A3965" w:rsidRPr="009520BD"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520BD">
        <w:rPr>
          <w:rFonts w:eastAsia="SimSun"/>
          <w:szCs w:val="24"/>
          <w:lang w:eastAsia="zh-CN"/>
        </w:rPr>
        <w:t>NW configures which MG is to be used for each MO</w:t>
      </w:r>
      <w:r w:rsidRPr="002A3965">
        <w:rPr>
          <w:rFonts w:eastAsia="SimSun"/>
          <w:szCs w:val="24"/>
          <w:lang w:eastAsia="zh-CN"/>
        </w:rPr>
        <w:t>.</w:t>
      </w:r>
    </w:p>
    <w:p w14:paraId="798A6A89"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E25FD3C" w14:textId="068843C2" w:rsidR="002A3965" w:rsidRPr="00045592" w:rsidRDefault="002A3965" w:rsidP="002A3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r w:rsidR="00AC6A87">
        <w:rPr>
          <w:rFonts w:eastAsia="SimSun"/>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EEC826F" w14:textId="27943687"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CMCC</w:t>
      </w:r>
      <w:r w:rsidRPr="00663B45">
        <w:rPr>
          <w:rFonts w:eastAsia="SimSun"/>
          <w:szCs w:val="24"/>
          <w:lang w:eastAsia="zh-CN"/>
        </w:rPr>
        <w:t>)</w:t>
      </w:r>
    </w:p>
    <w:p w14:paraId="23B31CEA" w14:textId="59BEB952" w:rsidR="009520BD" w:rsidRPr="009520BD" w:rsidRDefault="009520BD" w:rsidP="009520BD">
      <w:pPr>
        <w:pStyle w:val="ListParagraph"/>
        <w:numPr>
          <w:ilvl w:val="2"/>
          <w:numId w:val="4"/>
        </w:numPr>
        <w:spacing w:after="120"/>
        <w:ind w:firstLineChars="0"/>
        <w:rPr>
          <w:rFonts w:eastAsia="SimSun"/>
          <w:szCs w:val="24"/>
          <w:lang w:eastAsia="zh-CN"/>
        </w:rPr>
      </w:pPr>
      <w:r>
        <w:rPr>
          <w:rFonts w:eastAsia="SimSun"/>
          <w:szCs w:val="24"/>
          <w:lang w:eastAsia="zh-CN"/>
        </w:rPr>
        <w:t>E</w:t>
      </w:r>
      <w:r w:rsidRPr="009520BD">
        <w:rPr>
          <w:rFonts w:eastAsia="SimSun"/>
          <w:szCs w:val="24"/>
          <w:lang w:eastAsia="zh-CN"/>
        </w:rPr>
        <w:t>xisting configuration mechanism under DC mode can be reused:</w:t>
      </w:r>
    </w:p>
    <w:p w14:paraId="2968FD5D" w14:textId="77777777" w:rsidR="009520BD" w:rsidRPr="009520BD" w:rsidRDefault="009520BD" w:rsidP="009520BD">
      <w:pPr>
        <w:pStyle w:val="ListParagraph"/>
        <w:numPr>
          <w:ilvl w:val="3"/>
          <w:numId w:val="4"/>
        </w:numPr>
        <w:spacing w:after="120"/>
        <w:ind w:firstLineChars="0"/>
        <w:rPr>
          <w:rFonts w:eastAsia="SimSun"/>
          <w:szCs w:val="24"/>
          <w:lang w:eastAsia="zh-CN"/>
        </w:rPr>
      </w:pPr>
      <w:r w:rsidRPr="009520BD">
        <w:rPr>
          <w:rFonts w:eastAsia="SimSun"/>
          <w:szCs w:val="24"/>
          <w:lang w:eastAsia="zh-CN"/>
        </w:rPr>
        <w:t xml:space="preserve">In EN-DC, per-UE gap and FR1 gap are configured by MN, FR2 gap is configured by SN. </w:t>
      </w:r>
    </w:p>
    <w:p w14:paraId="34BC73E5" w14:textId="04D86751" w:rsidR="009520BD" w:rsidRPr="009520BD" w:rsidRDefault="009520BD" w:rsidP="009520BD">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20BD">
        <w:rPr>
          <w:rFonts w:eastAsia="SimSun"/>
          <w:szCs w:val="24"/>
          <w:lang w:eastAsia="zh-CN"/>
        </w:rPr>
        <w:t>In NE-DC and NR-DC, per-UE gap, FR1 gap and FR2 gap are configured by MN.</w:t>
      </w:r>
    </w:p>
    <w:p w14:paraId="3CB6D615"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D3FBED1" w14:textId="77777777" w:rsidR="009520BD" w:rsidRPr="00045592" w:rsidRDefault="009520BD" w:rsidP="009520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5E42D85B" w14:textId="77777777" w:rsidR="002A3965" w:rsidRPr="00045592" w:rsidRDefault="002A3965" w:rsidP="00A6545E">
      <w:pPr>
        <w:rPr>
          <w:i/>
          <w:color w:val="0070C0"/>
          <w:lang w:eastAsia="zh-CN"/>
        </w:rPr>
      </w:pPr>
    </w:p>
    <w:p w14:paraId="0C9B6A9C" w14:textId="0A633822" w:rsidR="00A6545E" w:rsidRPr="00805BE8" w:rsidRDefault="00A6545E" w:rsidP="00A6545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UE capability related issues</w:t>
      </w:r>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82C521F" w14:textId="062FEB67"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 vivo, Xiaomi, CATT, Apple, CMCC, LGE, QC, Nokia, Huawei)</w:t>
      </w:r>
    </w:p>
    <w:p w14:paraId="1A72018C" w14:textId="33145191"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doesn’t support per-FR gap, all concurrent gaps are per-UE</w:t>
      </w:r>
    </w:p>
    <w:p w14:paraId="22B21142"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244CC9B3" w14:textId="0227D2D7" w:rsidR="009520BD" w:rsidRPr="008517A2" w:rsidRDefault="00665C66"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r w:rsidR="009520BD" w:rsidRPr="008517A2">
        <w:rPr>
          <w:rFonts w:eastAsia="SimSun"/>
          <w:szCs w:val="24"/>
          <w:lang w:eastAsia="zh-CN"/>
        </w:rPr>
        <w:t>.</w:t>
      </w:r>
    </w:p>
    <w:p w14:paraId="06077D30" w14:textId="41FFD159" w:rsidR="00A6545E" w:rsidRPr="008517A2" w:rsidRDefault="00A6545E" w:rsidP="009520BD">
      <w:pPr>
        <w:pStyle w:val="ListParagraph"/>
        <w:overflowPunct/>
        <w:autoSpaceDE/>
        <w:autoSpaceDN/>
        <w:adjustRightInd/>
        <w:spacing w:after="120"/>
        <w:ind w:left="1440" w:firstLineChars="0" w:firstLine="0"/>
        <w:textAlignment w:val="auto"/>
        <w:rPr>
          <w:rFonts w:eastAsia="SimSun"/>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417DD61" w14:textId="62717D88"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sidR="008517A2" w:rsidRPr="008517A2">
        <w:rPr>
          <w:rFonts w:eastAsia="SimSun"/>
          <w:szCs w:val="24"/>
          <w:lang w:eastAsia="zh-CN"/>
        </w:rPr>
        <w:t>MTK, vivo, Xiaomi, CATT, Apple, LGE</w:t>
      </w:r>
      <w:r w:rsidRPr="008517A2">
        <w:rPr>
          <w:rFonts w:eastAsia="SimSun"/>
          <w:szCs w:val="24"/>
          <w:lang w:eastAsia="zh-CN"/>
        </w:rPr>
        <w:t>)</w:t>
      </w:r>
    </w:p>
    <w:p w14:paraId="6294A8DB" w14:textId="210C57C3"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support</w:t>
      </w:r>
      <w:r w:rsidR="008517A2" w:rsidRPr="008517A2">
        <w:rPr>
          <w:rFonts w:eastAsia="SimSun"/>
          <w:szCs w:val="24"/>
          <w:lang w:eastAsia="zh-CN"/>
        </w:rPr>
        <w:t>s</w:t>
      </w:r>
      <w:r w:rsidRPr="008517A2">
        <w:rPr>
          <w:rFonts w:eastAsia="SimSun"/>
          <w:szCs w:val="24"/>
          <w:lang w:eastAsia="zh-CN"/>
        </w:rPr>
        <w:t xml:space="preserve"> per-FR gap, all concurrent gaps are </w:t>
      </w:r>
      <w:r w:rsidR="008517A2" w:rsidRPr="008517A2">
        <w:rPr>
          <w:rFonts w:eastAsia="SimSun"/>
          <w:szCs w:val="24"/>
          <w:lang w:eastAsia="zh-CN"/>
        </w:rPr>
        <w:t>per-FR</w:t>
      </w:r>
    </w:p>
    <w:p w14:paraId="77E1E5D5" w14:textId="74AC8C51"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(CMCC, QC</w:t>
      </w:r>
      <w:r>
        <w:rPr>
          <w:rFonts w:eastAsia="SimSun"/>
          <w:szCs w:val="24"/>
          <w:lang w:eastAsia="zh-CN"/>
        </w:rPr>
        <w:t>, Nokia, Intel, E///</w:t>
      </w:r>
      <w:r w:rsidRPr="008517A2">
        <w:rPr>
          <w:rFonts w:eastAsia="SimSun"/>
          <w:szCs w:val="24"/>
          <w:lang w:eastAsia="zh-CN"/>
        </w:rPr>
        <w:t>)</w:t>
      </w:r>
    </w:p>
    <w:p w14:paraId="3ED9934D" w14:textId="4CE3564E" w:rsidR="008517A2" w:rsidRPr="008517A2" w:rsidRDefault="008517A2" w:rsidP="008517A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8517A2">
        <w:rPr>
          <w:rFonts w:eastAsia="SimSun"/>
          <w:szCs w:val="24"/>
          <w:lang w:eastAsia="zh-CN"/>
        </w:rPr>
        <w:t>ny combination of per-UE and per-FR gaps</w:t>
      </w:r>
    </w:p>
    <w:p w14:paraId="7C1EB27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282A409" w14:textId="64A6B17B" w:rsidR="009520BD" w:rsidRPr="008517A2" w:rsidRDefault="009520BD" w:rsidP="00AC6A87">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r w:rsidR="009B6503">
        <w:rPr>
          <w:rFonts w:eastAsia="SimSun"/>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6CFFB18C" w14:textId="1E4D7804"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284B484A" w14:textId="03830AB9" w:rsidR="007D1E21" w:rsidRPr="008517A2"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7D1E21">
        <w:rPr>
          <w:rFonts w:eastAsia="SimSun"/>
          <w:szCs w:val="24"/>
          <w:lang w:eastAsia="zh-CN"/>
        </w:rPr>
        <w:t>t most one additional new gap will be supported</w:t>
      </w:r>
    </w:p>
    <w:p w14:paraId="6B20FF3E" w14:textId="0D95982F"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w:t>
      </w:r>
      <w:r>
        <w:rPr>
          <w:rFonts w:eastAsia="SimSun"/>
          <w:szCs w:val="24"/>
          <w:lang w:eastAsia="zh-CN"/>
        </w:rPr>
        <w:t>vivo</w:t>
      </w:r>
      <w:r w:rsidRPr="008517A2">
        <w:rPr>
          <w:rFonts w:eastAsia="SimSun"/>
          <w:szCs w:val="24"/>
          <w:lang w:eastAsia="zh-CN"/>
        </w:rPr>
        <w:t>)</w:t>
      </w:r>
    </w:p>
    <w:p w14:paraId="2B36B02F" w14:textId="13D210D7" w:rsidR="002C1889" w:rsidRPr="008517A2"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At least 2 concurrent gaps</w:t>
      </w:r>
      <w:r w:rsidR="002C1889" w:rsidRPr="002C1889">
        <w:rPr>
          <w:rFonts w:eastAsia="SimSun"/>
          <w:szCs w:val="24"/>
          <w:lang w:eastAsia="zh-CN"/>
        </w:rPr>
        <w:t xml:space="preserve"> </w:t>
      </w:r>
    </w:p>
    <w:p w14:paraId="6C11C45A" w14:textId="425EC3FC"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OPPO</w:t>
      </w:r>
      <w:r w:rsidRPr="008517A2">
        <w:rPr>
          <w:rFonts w:eastAsia="SimSun"/>
          <w:szCs w:val="24"/>
          <w:lang w:eastAsia="zh-CN"/>
        </w:rPr>
        <w:t>)</w:t>
      </w:r>
    </w:p>
    <w:p w14:paraId="6BECEED9" w14:textId="56575B9C" w:rsidR="007D1E21" w:rsidRPr="002C1889" w:rsidRDefault="002C1889"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At </w:t>
      </w:r>
      <w:r>
        <w:rPr>
          <w:rFonts w:eastAsia="SimSun"/>
          <w:szCs w:val="24"/>
          <w:lang w:eastAsia="zh-CN"/>
        </w:rPr>
        <w:t>most</w:t>
      </w:r>
      <w:r w:rsidRPr="002C1889">
        <w:rPr>
          <w:rFonts w:eastAsia="SimSun"/>
          <w:szCs w:val="24"/>
          <w:lang w:eastAsia="zh-CN"/>
        </w:rPr>
        <w:t xml:space="preserve"> 3 concurrent gaps</w:t>
      </w:r>
    </w:p>
    <w:p w14:paraId="3A96E167" w14:textId="07AD811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4</w:t>
      </w:r>
      <w:r>
        <w:rPr>
          <w:rFonts w:eastAsia="SimSun"/>
          <w:szCs w:val="24"/>
          <w:lang w:eastAsia="zh-CN"/>
        </w:rPr>
        <w:t>: (Xiaomi)</w:t>
      </w:r>
    </w:p>
    <w:p w14:paraId="33B1DA0F" w14:textId="104ADD34"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per-UE capable UE, the max number </w:t>
      </w:r>
      <w:r>
        <w:rPr>
          <w:rFonts w:eastAsia="SimSun"/>
          <w:szCs w:val="24"/>
          <w:lang w:eastAsia="zh-CN"/>
        </w:rPr>
        <w:t>=</w:t>
      </w:r>
      <w:r w:rsidRPr="007D1E21">
        <w:rPr>
          <w:rFonts w:eastAsia="SimSun"/>
          <w:szCs w:val="24"/>
          <w:lang w:eastAsia="zh-CN"/>
        </w:rPr>
        <w:t xml:space="preserve"> is 2;</w:t>
      </w:r>
    </w:p>
    <w:p w14:paraId="49074F56"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per-FR capable UE, </w:t>
      </w:r>
    </w:p>
    <w:p w14:paraId="387B6092" w14:textId="120990B4"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FR1 </w:t>
      </w:r>
      <w:r>
        <w:rPr>
          <w:rFonts w:eastAsia="SimSun"/>
          <w:szCs w:val="24"/>
          <w:lang w:eastAsia="zh-CN"/>
        </w:rPr>
        <w:t>=</w:t>
      </w:r>
      <w:r w:rsidRPr="007D1E21">
        <w:rPr>
          <w:rFonts w:eastAsia="SimSun"/>
          <w:szCs w:val="24"/>
          <w:lang w:eastAsia="zh-CN"/>
        </w:rPr>
        <w:t xml:space="preserve"> 2;</w:t>
      </w:r>
    </w:p>
    <w:p w14:paraId="7034A212" w14:textId="051FA041"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FR2 </w:t>
      </w:r>
      <w:r>
        <w:rPr>
          <w:rFonts w:eastAsia="SimSun"/>
          <w:szCs w:val="24"/>
          <w:lang w:eastAsia="zh-CN"/>
        </w:rPr>
        <w:t>=</w:t>
      </w:r>
      <w:r w:rsidRPr="007D1E21">
        <w:rPr>
          <w:rFonts w:eastAsia="SimSun"/>
          <w:szCs w:val="24"/>
          <w:lang w:eastAsia="zh-CN"/>
        </w:rPr>
        <w:t xml:space="preserve"> 2;</w:t>
      </w:r>
    </w:p>
    <w:p w14:paraId="7D2F1E1F" w14:textId="077E9F2F" w:rsidR="007D1E21" w:rsidRDefault="007D1E21" w:rsidP="007D1E21">
      <w:pPr>
        <w:pStyle w:val="ListParagraph"/>
        <w:numPr>
          <w:ilvl w:val="3"/>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the max number ern in FR1+ FR2 </w:t>
      </w:r>
      <w:r>
        <w:rPr>
          <w:rFonts w:eastAsia="SimSun"/>
          <w:szCs w:val="24"/>
          <w:lang w:eastAsia="zh-CN"/>
        </w:rPr>
        <w:t>=</w:t>
      </w:r>
      <w:r w:rsidRPr="007D1E21">
        <w:rPr>
          <w:rFonts w:eastAsia="SimSun"/>
          <w:szCs w:val="24"/>
          <w:lang w:eastAsia="zh-CN"/>
        </w:rPr>
        <w:t xml:space="preserve"> 3;</w:t>
      </w:r>
    </w:p>
    <w:p w14:paraId="66021C65" w14:textId="5ADEF753"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5</w:t>
      </w:r>
      <w:r>
        <w:rPr>
          <w:rFonts w:eastAsia="SimSun"/>
          <w:szCs w:val="24"/>
          <w:lang w:eastAsia="zh-CN"/>
        </w:rPr>
        <w:t>: (CATT)</w:t>
      </w:r>
    </w:p>
    <w:p w14:paraId="7D5D6AA5" w14:textId="465E55F2"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When all the concurrent MGs are selected from gap pattern #0 to pattern #23, at most </w:t>
      </w:r>
      <w:r>
        <w:rPr>
          <w:rFonts w:eastAsia="SimSun"/>
          <w:szCs w:val="24"/>
          <w:lang w:eastAsia="zh-CN"/>
        </w:rPr>
        <w:t>3</w:t>
      </w:r>
      <w:r w:rsidRPr="007D1E21">
        <w:rPr>
          <w:rFonts w:eastAsia="SimSun"/>
          <w:szCs w:val="24"/>
          <w:lang w:eastAsia="zh-CN"/>
        </w:rPr>
        <w:t xml:space="preserve"> concurrent gap patterns can be configured. </w:t>
      </w:r>
    </w:p>
    <w:p w14:paraId="69117867" w14:textId="03D12645"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When one of gap #24 and #25 is used, at most 2 concurrent gap patterns can be configured</w:t>
      </w:r>
    </w:p>
    <w:p w14:paraId="2C140DBE" w14:textId="732D4FBC"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6</w:t>
      </w:r>
      <w:r>
        <w:rPr>
          <w:rFonts w:eastAsia="SimSun"/>
          <w:szCs w:val="24"/>
          <w:lang w:eastAsia="zh-CN"/>
        </w:rPr>
        <w:t>: (LGE</w:t>
      </w:r>
      <w:r w:rsidR="006C3F8F">
        <w:rPr>
          <w:rFonts w:eastAsia="SimSun"/>
          <w:szCs w:val="24"/>
          <w:lang w:eastAsia="zh-CN"/>
        </w:rPr>
        <w:t>, Nokia</w:t>
      </w:r>
      <w:r>
        <w:rPr>
          <w:rFonts w:eastAsia="SimSun"/>
          <w:szCs w:val="24"/>
          <w:lang w:eastAsia="zh-CN"/>
        </w:rPr>
        <w:t>)</w:t>
      </w:r>
    </w:p>
    <w:p w14:paraId="12E7100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per-UE gap</w:t>
      </w:r>
    </w:p>
    <w:p w14:paraId="455D846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FR1</w:t>
      </w:r>
    </w:p>
    <w:p w14:paraId="714FFBE0" w14:textId="58E886E4" w:rsidR="002C1889"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FR2</w:t>
      </w:r>
      <w:r w:rsidR="002C1889" w:rsidRPr="002C1889">
        <w:rPr>
          <w:rFonts w:eastAsia="SimSun"/>
          <w:szCs w:val="24"/>
          <w:lang w:eastAsia="zh-CN"/>
        </w:rPr>
        <w:t xml:space="preserve"> </w:t>
      </w:r>
    </w:p>
    <w:p w14:paraId="247EA59B" w14:textId="3DD71245"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29A3EE12" w14:textId="0AA045AD" w:rsidR="002C1889" w:rsidRPr="007D1E21"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lastRenderedPageBreak/>
        <w:t>UE not capable of per FR MG can be configured with up to 2 per UE MGs</w:t>
      </w:r>
    </w:p>
    <w:p w14:paraId="172AD22B" w14:textId="419DB658" w:rsidR="002C1889" w:rsidRPr="002C1889" w:rsidRDefault="002C1889" w:rsidP="002C1889">
      <w:pPr>
        <w:pStyle w:val="ListParagraph"/>
        <w:numPr>
          <w:ilvl w:val="2"/>
          <w:numId w:val="4"/>
        </w:numPr>
        <w:spacing w:after="120"/>
        <w:ind w:firstLineChars="0"/>
        <w:rPr>
          <w:rFonts w:eastAsia="SimSun"/>
          <w:szCs w:val="24"/>
          <w:lang w:eastAsia="zh-CN"/>
        </w:rPr>
      </w:pPr>
      <w:r w:rsidRPr="002C1889">
        <w:rPr>
          <w:rFonts w:eastAsia="SimSun"/>
          <w:szCs w:val="24"/>
          <w:lang w:eastAsia="zh-CN"/>
        </w:rPr>
        <w:t xml:space="preserve">UE capable of per FR MG can be configured with </w:t>
      </w:r>
    </w:p>
    <w:p w14:paraId="60CD8CC4" w14:textId="77777777" w:rsidR="002C1889" w:rsidRPr="002C1889" w:rsidRDefault="002C1889" w:rsidP="002C1889">
      <w:pPr>
        <w:pStyle w:val="ListParagraph"/>
        <w:numPr>
          <w:ilvl w:val="3"/>
          <w:numId w:val="4"/>
        </w:numPr>
        <w:spacing w:after="120"/>
        <w:ind w:firstLineChars="0"/>
        <w:rPr>
          <w:rFonts w:eastAsia="SimSun"/>
          <w:szCs w:val="24"/>
          <w:lang w:eastAsia="zh-CN"/>
        </w:rPr>
      </w:pPr>
      <w:r w:rsidRPr="002C1889">
        <w:rPr>
          <w:rFonts w:eastAsia="SimSun"/>
          <w:szCs w:val="24"/>
          <w:lang w:eastAsia="zh-CN"/>
        </w:rPr>
        <w:t xml:space="preserve">Up to 2 per UE MGs, or </w:t>
      </w:r>
    </w:p>
    <w:p w14:paraId="6A49A5EC" w14:textId="0E37B826" w:rsidR="007D1E21" w:rsidRPr="002C1889" w:rsidRDefault="002C1889" w:rsidP="002C1889">
      <w:pPr>
        <w:pStyle w:val="ListParagraph"/>
        <w:numPr>
          <w:ilvl w:val="3"/>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Up to 3 per FR MGs</w:t>
      </w:r>
    </w:p>
    <w:p w14:paraId="7226B895" w14:textId="3C2506F3" w:rsidR="006C3F8F" w:rsidRDefault="006C3F8F" w:rsidP="006C3F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w:t>
      </w:r>
      <w:r w:rsidRPr="006C3F8F">
        <w:rPr>
          <w:rFonts w:eastAsia="SimSun"/>
          <w:szCs w:val="24"/>
          <w:lang w:eastAsia="zh-CN"/>
        </w:rPr>
        <w:t>Intel</w:t>
      </w:r>
      <w:r>
        <w:rPr>
          <w:rFonts w:eastAsia="SimSun"/>
          <w:szCs w:val="24"/>
          <w:lang w:eastAsia="zh-CN"/>
        </w:rPr>
        <w:t>)</w:t>
      </w:r>
    </w:p>
    <w:p w14:paraId="4E51857F" w14:textId="287B47F5" w:rsidR="006C3F8F" w:rsidRPr="00724AFD" w:rsidRDefault="006C3F8F" w:rsidP="006C3F8F">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Up to UE capability</w:t>
      </w:r>
    </w:p>
    <w:p w14:paraId="69F398BE" w14:textId="77777777" w:rsidR="009B6503" w:rsidRDefault="002C1889"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 xml:space="preserve">Recommended WF: </w:t>
      </w:r>
    </w:p>
    <w:p w14:paraId="0DC4E50E" w14:textId="78033F8C" w:rsidR="007D1E21" w:rsidRPr="00724AFD" w:rsidRDefault="007D1E21" w:rsidP="009B65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More discussion are needed.</w:t>
      </w:r>
      <w:r w:rsidR="009B6503">
        <w:rPr>
          <w:rFonts w:eastAsia="SimSun"/>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t xml:space="preserve">Issue 2-10: Applicability and UE capability for gap patterns </w:t>
      </w:r>
    </w:p>
    <w:p w14:paraId="4AB36E8F"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Proposals</w:t>
      </w:r>
    </w:p>
    <w:p w14:paraId="06C689BF" w14:textId="047FEB73" w:rsidR="00A5508E" w:rsidRPr="00724AFD" w:rsidRDefault="00A5508E"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1: (E///)</w:t>
      </w:r>
    </w:p>
    <w:p w14:paraId="099F159E" w14:textId="0D2BD673"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UE shall support combinations of concurrent gaps comprising any of the by UE supported MGPs.</w:t>
      </w:r>
    </w:p>
    <w:p w14:paraId="73DCA94D" w14:textId="10BE74D1" w:rsidR="00A5508E" w:rsidRPr="00724AFD" w:rsidRDefault="00A5508E" w:rsidP="00724A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2: (QC)</w:t>
      </w:r>
    </w:p>
    <w:p w14:paraId="759439E2" w14:textId="1F05EB0E"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Recommended WF</w:t>
      </w:r>
    </w:p>
    <w:p w14:paraId="0AFF09AD" w14:textId="77777777" w:rsidR="00A5508E" w:rsidRPr="00724AFD" w:rsidRDefault="00A5508E" w:rsidP="00A5508E">
      <w:pPr>
        <w:pStyle w:val="ListParagraph"/>
        <w:numPr>
          <w:ilvl w:val="1"/>
          <w:numId w:val="4"/>
        </w:numPr>
        <w:overflowPunct/>
        <w:autoSpaceDE/>
        <w:autoSpaceDN/>
        <w:adjustRightInd/>
        <w:spacing w:after="120"/>
        <w:ind w:left="1440" w:firstLineChars="0"/>
        <w:textAlignment w:val="auto"/>
        <w:rPr>
          <w:i/>
          <w:lang w:eastAsia="zh-CN"/>
        </w:rPr>
      </w:pPr>
      <w:r w:rsidRPr="00724AFD">
        <w:rPr>
          <w:rFonts w:eastAsia="SimSun"/>
          <w:szCs w:val="24"/>
          <w:lang w:eastAsia="zh-CN"/>
        </w:rPr>
        <w:t>More discussion are needed.</w:t>
      </w:r>
    </w:p>
    <w:p w14:paraId="502B76D9" w14:textId="77777777" w:rsidR="00A5508E" w:rsidRPr="00724AFD" w:rsidRDefault="00A5508E" w:rsidP="00A6545E">
      <w:pPr>
        <w:rPr>
          <w:i/>
          <w:lang w:eastAsia="zh-CN"/>
        </w:rPr>
      </w:pPr>
    </w:p>
    <w:p w14:paraId="0311954F" w14:textId="30C1B710"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Overlapping issues</w:t>
      </w:r>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F6310BD" w14:textId="531311B8"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Xiaomi</w:t>
      </w:r>
      <w:r w:rsidR="00A5508E">
        <w:rPr>
          <w:rFonts w:eastAsia="SimSun"/>
          <w:szCs w:val="24"/>
          <w:lang w:eastAsia="zh-CN"/>
        </w:rPr>
        <w:t>, Intel</w:t>
      </w:r>
      <w:r w:rsidRPr="008517A2">
        <w:rPr>
          <w:rFonts w:eastAsia="SimSun"/>
          <w:szCs w:val="24"/>
          <w:lang w:eastAsia="zh-CN"/>
        </w:rPr>
        <w:t>)</w:t>
      </w:r>
    </w:p>
    <w:p w14:paraId="65053956" w14:textId="2E9CCB35" w:rsidR="006D399B" w:rsidRDefault="008517A2"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RAN4 </w:t>
      </w:r>
      <w:r w:rsidR="00A5508E">
        <w:rPr>
          <w:rFonts w:eastAsia="SimSun"/>
          <w:szCs w:val="24"/>
          <w:lang w:eastAsia="zh-CN"/>
        </w:rPr>
        <w:t>to start from</w:t>
      </w:r>
      <w:r w:rsidRPr="008517A2">
        <w:rPr>
          <w:rFonts w:eastAsia="SimSun"/>
          <w:szCs w:val="24"/>
          <w:lang w:eastAsia="zh-CN"/>
        </w:rPr>
        <w:t xml:space="preserve"> on non-overlapping independent gap.</w:t>
      </w:r>
      <w:r w:rsidR="006D399B" w:rsidRPr="006D399B">
        <w:rPr>
          <w:rFonts w:eastAsia="SimSun"/>
          <w:szCs w:val="24"/>
          <w:lang w:eastAsia="zh-CN"/>
        </w:rPr>
        <w:t xml:space="preserve"> </w:t>
      </w:r>
    </w:p>
    <w:p w14:paraId="14758F75"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7D0D2E9A"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0DC2AD93"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RAN4 to work on non-overlapping concurrent gaps and partially overlapped gaps.</w:t>
      </w:r>
      <w:r w:rsidRPr="006D399B">
        <w:rPr>
          <w:rFonts w:eastAsia="SimSun"/>
          <w:szCs w:val="24"/>
          <w:lang w:eastAsia="zh-CN"/>
        </w:rPr>
        <w:t xml:space="preserve"> </w:t>
      </w:r>
    </w:p>
    <w:p w14:paraId="00898D7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 Nokia)</w:t>
      </w:r>
    </w:p>
    <w:p w14:paraId="568609FC" w14:textId="0DC7400F" w:rsidR="008517A2" w:rsidRPr="00A5508E" w:rsidRDefault="006D399B"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w:t>
      </w:r>
      <w:r w:rsidRPr="006D399B">
        <w:rPr>
          <w:rFonts w:eastAsia="SimSun"/>
          <w:szCs w:val="24"/>
          <w:lang w:eastAsia="zh-CN"/>
        </w:rPr>
        <w:t>t is proposed to consider partially and fully-overlapped concurrent gaps, which could reduce the impact on the data loss.</w:t>
      </w:r>
    </w:p>
    <w:p w14:paraId="6F39F4E4"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D74C1B2"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7A8629CB"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7FE3AA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lastRenderedPageBreak/>
        <w:t>Option 1: (MTK)</w:t>
      </w:r>
    </w:p>
    <w:p w14:paraId="3837DBC4" w14:textId="77777777" w:rsidR="004D6CCD" w:rsidRDefault="008517A2"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For any gap occasion that the concurrent gaps are partially or fully overlapping in their durations, they are treated as fully overlapped duration in that occasion</w:t>
      </w:r>
      <w:r w:rsidR="004D6CCD">
        <w:rPr>
          <w:rFonts w:eastAsia="SimSun"/>
          <w:szCs w:val="24"/>
          <w:lang w:eastAsia="zh-CN"/>
        </w:rPr>
        <w:t xml:space="preserve">. </w:t>
      </w:r>
    </w:p>
    <w:p w14:paraId="7F93FDE2" w14:textId="77777777" w:rsidR="004D6CCD" w:rsidRP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new gap with a specific usage should be prioritized over legacy gap when they collide in time.</w:t>
      </w:r>
    </w:p>
    <w:p w14:paraId="1EFBFEA1" w14:textId="1F83CB26" w:rsidR="006D399B" w:rsidRPr="008517A2"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2A4EE5F3" w14:textId="77777777" w:rsidR="004D6CCD"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 xml:space="preserve">UE is assumed to measure only in MGL of one MG in occasions where two MGs are overlapped. </w:t>
      </w:r>
    </w:p>
    <w:p w14:paraId="49A2EC99" w14:textId="2FD860E3" w:rsidR="008517A2"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RAN4 to define sharing rules for cases where multiple MGs are partially/fully overlapped.</w:t>
      </w:r>
    </w:p>
    <w:p w14:paraId="20D65C42" w14:textId="7C3EFC11"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17590E7E" w14:textId="3D74954C" w:rsidR="007D1E21" w:rsidRPr="008517A2"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249E1F1F"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611CB5D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3378EAD" w14:textId="77777777" w:rsidR="008517A2" w:rsidRPr="00045592" w:rsidRDefault="008517A2" w:rsidP="00A6545E">
      <w:pPr>
        <w:rPr>
          <w:i/>
          <w:color w:val="0070C0"/>
          <w:lang w:eastAsia="zh-CN"/>
        </w:rPr>
      </w:pPr>
    </w:p>
    <w:p w14:paraId="055D8B73" w14:textId="2F11A258"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2BA7F24"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07AC6BD0" w14:textId="516B2479"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overall data dropping rate won't be larger than 30%.</w:t>
      </w:r>
    </w:p>
    <w:p w14:paraId="2A37284D" w14:textId="47094250"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(MTK)</w:t>
      </w:r>
    </w:p>
    <w:p w14:paraId="45174ECF" w14:textId="238F5766" w:rsid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The MGRP</w:t>
      </w:r>
      <w:r>
        <w:rPr>
          <w:rFonts w:eastAsia="SimSun"/>
          <w:szCs w:val="24"/>
          <w:lang w:eastAsia="zh-CN"/>
        </w:rPr>
        <w:t>s</w:t>
      </w:r>
      <w:r w:rsidRPr="004D6CCD">
        <w:rPr>
          <w:rFonts w:eastAsia="SimSun"/>
          <w:szCs w:val="24"/>
          <w:lang w:eastAsia="zh-CN"/>
        </w:rPr>
        <w:t xml:space="preserve"> of concurrent gaps can’t be less than 40ms</w:t>
      </w:r>
    </w:p>
    <w:p w14:paraId="15151808" w14:textId="237E3581"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vivo</w:t>
      </w:r>
      <w:r w:rsidRPr="008517A2">
        <w:rPr>
          <w:rFonts w:eastAsia="SimSun"/>
          <w:szCs w:val="24"/>
          <w:lang w:eastAsia="zh-CN"/>
        </w:rPr>
        <w:t>)</w:t>
      </w:r>
    </w:p>
    <w:p w14:paraId="60F1653F" w14:textId="77777777" w:rsidR="004D6CCD" w:rsidRPr="004D6CCD" w:rsidRDefault="004D6CCD" w:rsidP="004D6CCD">
      <w:pPr>
        <w:pStyle w:val="ListParagraph"/>
        <w:numPr>
          <w:ilvl w:val="2"/>
          <w:numId w:val="4"/>
        </w:numPr>
        <w:spacing w:after="120"/>
        <w:ind w:firstLineChars="0"/>
        <w:rPr>
          <w:rFonts w:eastAsia="SimSun"/>
          <w:szCs w:val="24"/>
          <w:lang w:eastAsia="zh-CN"/>
        </w:rPr>
      </w:pPr>
      <w:r w:rsidRPr="004D6CCD">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56DC9C4" w14:textId="45BD6FFD"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5FE2270A" w14:textId="6C179D4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6DCDFFCE" w14:textId="398448BD"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097A726C" w14:textId="434CAEB6"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lastRenderedPageBreak/>
        <w:t>RAN4 to discuss whether to specify a cap on aggregate overhead of multiple concurrent MGs. RAN4 should first discuss which measurement objectives warrant configuring multiple concurrent MG.</w:t>
      </w:r>
    </w:p>
    <w:p w14:paraId="7A6BC4EE" w14:textId="6C1BE233" w:rsidR="007D1E21" w:rsidRPr="008517A2" w:rsidRDefault="004D6CCD"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When multiple concurrent per-FR MGs are configured, MG overhead should be calculated per FR and limits on MG overhead, if any, should be applied per FR</w:t>
      </w:r>
      <w:r w:rsidR="007D1E21" w:rsidRPr="007D1E21">
        <w:rPr>
          <w:rFonts w:eastAsia="SimSun"/>
          <w:szCs w:val="24"/>
          <w:lang w:eastAsia="zh-CN"/>
        </w:rPr>
        <w:t xml:space="preserve"> </w:t>
      </w:r>
    </w:p>
    <w:p w14:paraId="136ECE2F" w14:textId="0CF86EB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326DC4"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(CATT</w:t>
      </w:r>
      <w:r w:rsidR="007D1E21">
        <w:rPr>
          <w:rFonts w:eastAsia="SimSun"/>
          <w:szCs w:val="24"/>
          <w:lang w:eastAsia="zh-CN"/>
        </w:rPr>
        <w:t>, Intel, Huawei</w:t>
      </w:r>
      <w:r>
        <w:rPr>
          <w:rFonts w:eastAsia="SimSun"/>
          <w:szCs w:val="24"/>
          <w:lang w:eastAsia="zh-CN"/>
        </w:rPr>
        <w:t>)</w:t>
      </w:r>
    </w:p>
    <w:p w14:paraId="71F86B34" w14:textId="4189269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84DECCA"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081BBE8"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528DC8FC" w14:textId="77777777" w:rsidR="00A6545E" w:rsidRPr="00045592" w:rsidRDefault="00A6545E" w:rsidP="00A6545E">
      <w:pPr>
        <w:rPr>
          <w:i/>
          <w:color w:val="0070C0"/>
          <w:lang w:eastAsia="zh-CN"/>
        </w:rPr>
      </w:pPr>
    </w:p>
    <w:p w14:paraId="24643C2C" w14:textId="047681D8"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Measurement requirements</w:t>
      </w:r>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8C42F04" w14:textId="33A8CF7F"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HW</w:t>
      </w:r>
      <w:r w:rsidRPr="008517A2">
        <w:rPr>
          <w:rFonts w:eastAsia="SimSun"/>
          <w:szCs w:val="24"/>
          <w:lang w:eastAsia="zh-CN"/>
        </w:rPr>
        <w:t>)</w:t>
      </w:r>
    </w:p>
    <w:p w14:paraId="594C797A" w14:textId="47F7FC1C"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Reuse the following existing MG related requirements: MG reference timing (including MGTA), effective MGRP, MG interruption and UE UL behaviour after MG.</w:t>
      </w:r>
    </w:p>
    <w:p w14:paraId="480B87A7"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7D5FED9A" w14:textId="2FA42F61" w:rsidR="002C1889" w:rsidRPr="008517A2" w:rsidRDefault="009B6503" w:rsidP="002C1889">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r w:rsidR="002C1889" w:rsidRPr="008517A2">
        <w:rPr>
          <w:rFonts w:eastAsia="SimSun"/>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3A604D0" w14:textId="3AEDDE5B"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CATT</w:t>
      </w:r>
      <w:r w:rsidRPr="008517A2">
        <w:rPr>
          <w:rFonts w:eastAsia="SimSun"/>
          <w:szCs w:val="24"/>
          <w:lang w:eastAsia="zh-CN"/>
        </w:rPr>
        <w:t>)</w:t>
      </w:r>
    </w:p>
    <w:p w14:paraId="28285348" w14:textId="77777777" w:rsidR="00A5508E" w:rsidRPr="00A5508E" w:rsidRDefault="00A5508E" w:rsidP="00A5508E">
      <w:pPr>
        <w:pStyle w:val="ListParagraph"/>
        <w:numPr>
          <w:ilvl w:val="2"/>
          <w:numId w:val="4"/>
        </w:numPr>
        <w:spacing w:after="120"/>
        <w:ind w:firstLineChars="0"/>
        <w:rPr>
          <w:rFonts w:eastAsia="SimSun"/>
          <w:szCs w:val="24"/>
          <w:lang w:eastAsia="zh-CN"/>
        </w:rPr>
      </w:pPr>
      <w:r w:rsidRPr="00A5508E">
        <w:rPr>
          <w:rFonts w:eastAsia="SimSun"/>
          <w:szCs w:val="24"/>
          <w:lang w:eastAsia="zh-CN"/>
        </w:rPr>
        <w:t xml:space="preserve">The requirements are defined based on the following assumption: </w:t>
      </w:r>
    </w:p>
    <w:p w14:paraId="2E0FBB43"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frequency layer can be measured in a single gap instance. </w:t>
      </w:r>
    </w:p>
    <w:p w14:paraId="2C8FC578"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type of RSs can be performed in a single gap instance. </w:t>
      </w:r>
    </w:p>
    <w:p w14:paraId="431387DD" w14:textId="2297550D" w:rsidR="00A5508E" w:rsidRDefault="00A5508E" w:rsidP="00A5508E">
      <w:pPr>
        <w:pStyle w:val="ListParagraph"/>
        <w:numPr>
          <w:ilvl w:val="3"/>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One RS configuration can only be measured in one MG pattern</w:t>
      </w:r>
    </w:p>
    <w:p w14:paraId="5F500B11"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C56697"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290764AD" w14:textId="021D9935"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vivo</w:t>
      </w:r>
      <w:r w:rsidRPr="008517A2">
        <w:rPr>
          <w:rFonts w:eastAsia="SimSun"/>
          <w:szCs w:val="24"/>
          <w:lang w:eastAsia="zh-CN"/>
        </w:rPr>
        <w:t>)</w:t>
      </w:r>
    </w:p>
    <w:p w14:paraId="11EDF233" w14:textId="77777777"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When all objects cannot share one particular gap among a concurrent and multiple gap configuration, the CSSF</w:t>
      </w:r>
      <w:r w:rsidRPr="002C1889">
        <w:rPr>
          <w:rFonts w:eastAsia="SimSun"/>
          <w:szCs w:val="24"/>
          <w:vertAlign w:val="subscript"/>
          <w:lang w:eastAsia="zh-CN"/>
        </w:rPr>
        <w:t xml:space="preserve">within_gap,i </w:t>
      </w:r>
      <w:r w:rsidRPr="002C1889">
        <w:rPr>
          <w:rFonts w:eastAsia="SimSun"/>
          <w:szCs w:val="24"/>
          <w:lang w:eastAsia="zh-CN"/>
        </w:rPr>
        <w:t>for these objects are not within that gap needs recalculation. The new value of CSSF</w:t>
      </w:r>
      <w:r w:rsidRPr="002C1889">
        <w:rPr>
          <w:rFonts w:eastAsia="SimSun"/>
          <w:szCs w:val="24"/>
          <w:vertAlign w:val="subscript"/>
          <w:lang w:eastAsia="zh-CN"/>
        </w:rPr>
        <w:t xml:space="preserve">within_gap,i </w:t>
      </w:r>
      <w:r w:rsidRPr="002C1889">
        <w:rPr>
          <w:rFonts w:eastAsia="SimSun"/>
          <w:szCs w:val="24"/>
          <w:lang w:eastAsia="zh-CN"/>
        </w:rPr>
        <w:t>should be known by the network side as well.</w:t>
      </w:r>
    </w:p>
    <w:p w14:paraId="7FD59408" w14:textId="22C790D0"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lastRenderedPageBreak/>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Xiaomi</w:t>
      </w:r>
      <w:r w:rsidRPr="008517A2">
        <w:rPr>
          <w:rFonts w:eastAsia="SimSun"/>
          <w:szCs w:val="24"/>
          <w:lang w:eastAsia="zh-CN"/>
        </w:rPr>
        <w:t>)</w:t>
      </w:r>
    </w:p>
    <w:p w14:paraId="5D0B393A" w14:textId="6B110B93"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The CSSF with gap should be defined based on the carriers to be measured with the same measurement gap pattern.</w:t>
      </w:r>
    </w:p>
    <w:p w14:paraId="07F5F35A" w14:textId="1CFAFAA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091B47D3" w14:textId="0EAB1B72"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4</w:t>
      </w:r>
      <w:r w:rsidRPr="008517A2">
        <w:rPr>
          <w:rFonts w:eastAsia="SimSun"/>
          <w:szCs w:val="24"/>
          <w:lang w:eastAsia="zh-CN"/>
        </w:rPr>
        <w:t>: (</w:t>
      </w:r>
      <w:r>
        <w:rPr>
          <w:rFonts w:eastAsia="SimSun"/>
          <w:szCs w:val="24"/>
          <w:lang w:eastAsia="zh-CN"/>
        </w:rPr>
        <w:t>Apple</w:t>
      </w:r>
      <w:r w:rsidRPr="008517A2">
        <w:rPr>
          <w:rFonts w:eastAsia="SimSun"/>
          <w:szCs w:val="24"/>
          <w:lang w:eastAsia="zh-CN"/>
        </w:rPr>
        <w:t>)</w:t>
      </w:r>
    </w:p>
    <w:p w14:paraId="5548A1B4" w14:textId="432EAC96" w:rsidR="002C1889" w:rsidRPr="00A5508E" w:rsidRDefault="00A5508E"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I</w:t>
      </w:r>
      <w:r w:rsidR="002C1889" w:rsidRPr="00A5508E">
        <w:rPr>
          <w:rFonts w:eastAsia="SimSun"/>
          <w:szCs w:val="24"/>
          <w:lang w:eastAsia="zh-CN"/>
        </w:rPr>
        <w:t>f each MO can only be covered by certain MG pattern (cannot be covered by other MG pattern), then CSSF</w:t>
      </w:r>
      <w:r w:rsidR="002C1889" w:rsidRPr="00A5508E">
        <w:rPr>
          <w:rFonts w:eastAsia="SimSun"/>
          <w:szCs w:val="24"/>
          <w:vertAlign w:val="subscript"/>
          <w:lang w:eastAsia="zh-CN"/>
        </w:rPr>
        <w:t xml:space="preserve">within_gap </w:t>
      </w:r>
      <w:r w:rsidR="002C1889" w:rsidRPr="00A5508E">
        <w:rPr>
          <w:rFonts w:eastAsia="SimSun"/>
          <w:szCs w:val="24"/>
          <w:lang w:eastAsia="zh-CN"/>
        </w:rPr>
        <w:t>for each MO can be calculated independently. For other scenarios, further discussion is needed.</w:t>
      </w:r>
    </w:p>
    <w:p w14:paraId="5E70668F" w14:textId="51F6AE6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5</w:t>
      </w:r>
      <w:r w:rsidRPr="008517A2">
        <w:rPr>
          <w:rFonts w:eastAsia="SimSun"/>
          <w:szCs w:val="24"/>
          <w:lang w:eastAsia="zh-CN"/>
        </w:rPr>
        <w:t>: (</w:t>
      </w:r>
      <w:r w:rsidR="00A5508E">
        <w:rPr>
          <w:rFonts w:eastAsia="SimSun"/>
          <w:szCs w:val="24"/>
          <w:lang w:eastAsia="zh-CN"/>
        </w:rPr>
        <w:t>Nokia</w:t>
      </w:r>
      <w:r w:rsidRPr="008517A2">
        <w:rPr>
          <w:rFonts w:eastAsia="SimSun"/>
          <w:szCs w:val="24"/>
          <w:lang w:eastAsia="zh-CN"/>
        </w:rPr>
        <w:t>)</w:t>
      </w:r>
    </w:p>
    <w:p w14:paraId="3F0029FA" w14:textId="6F098BFD" w:rsidR="00A5508E" w:rsidRP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36171">
        <w:t>Define that the CSSF applies also when concurrent MGPs are configured</w:t>
      </w:r>
      <w:r w:rsidRPr="00A5508E">
        <w:rPr>
          <w:rFonts w:eastAsia="SimSun"/>
          <w:szCs w:val="24"/>
          <w:lang w:eastAsia="zh-CN"/>
        </w:rPr>
        <w:t xml:space="preserve"> </w:t>
      </w:r>
    </w:p>
    <w:p w14:paraId="0457397C" w14:textId="7B983E4A" w:rsidR="00A5508E"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6</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636DDB9C" w14:textId="687390AF" w:rsidR="002C1889" w:rsidRPr="00A5508E" w:rsidRDefault="00A5508E" w:rsidP="00A5508E">
      <w:pPr>
        <w:pStyle w:val="ListParagraph"/>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1A17771" w14:textId="77777777" w:rsidR="002C1889" w:rsidRPr="008517A2" w:rsidRDefault="002C1889" w:rsidP="002C1889">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7A00ED34"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Others</w:t>
      </w:r>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E42C79F" w14:textId="0E3EB0F2"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Nokia</w:t>
      </w:r>
      <w:r w:rsidRPr="008517A2">
        <w:rPr>
          <w:rFonts w:eastAsia="SimSun"/>
          <w:szCs w:val="24"/>
          <w:lang w:eastAsia="zh-CN"/>
        </w:rPr>
        <w:t>)</w:t>
      </w:r>
    </w:p>
    <w:p w14:paraId="7C125275" w14:textId="354D1192" w:rsid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The UE shall apply the configured MGP no later than after the RRC processing delay</w:t>
      </w:r>
    </w:p>
    <w:p w14:paraId="65F25494"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A39832"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TableGrid"/>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373B91" w14:textId="77777777" w:rsidR="00ED39CF" w:rsidRPr="003418CB" w:rsidRDefault="00ED39CF" w:rsidP="00AC6A87">
            <w:pPr>
              <w:spacing w:after="120"/>
              <w:rPr>
                <w:rFonts w:eastAsiaTheme="minorEastAsia"/>
                <w:color w:val="0070C0"/>
                <w:lang w:val="en-US" w:eastAsia="zh-CN"/>
              </w:rPr>
            </w:pPr>
          </w:p>
        </w:tc>
      </w:tr>
      <w:tr w:rsidR="00ED39CF" w14:paraId="1CFF9348" w14:textId="77777777" w:rsidTr="00AC6A87">
        <w:tc>
          <w:tcPr>
            <w:tcW w:w="1236" w:type="dxa"/>
          </w:tcPr>
          <w:p w14:paraId="5DCE0287" w14:textId="77777777" w:rsidR="00ED39CF" w:rsidRDefault="00ED39CF" w:rsidP="00AC6A87">
            <w:pPr>
              <w:spacing w:after="120"/>
              <w:rPr>
                <w:rFonts w:eastAsiaTheme="minorEastAsia" w:hint="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hint="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hint="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period of time for concurrent gap</w:t>
      </w:r>
    </w:p>
    <w:tbl>
      <w:tblPr>
        <w:tblStyle w:val="TableGrid"/>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0012A766" w14:textId="77777777" w:rsidR="00ED39CF" w:rsidRPr="003418CB" w:rsidRDefault="00ED39CF" w:rsidP="00AC6A87">
            <w:pPr>
              <w:spacing w:after="120"/>
              <w:rPr>
                <w:rFonts w:eastAsiaTheme="minorEastAsia"/>
                <w:color w:val="0070C0"/>
                <w:lang w:val="en-US" w:eastAsia="zh-CN"/>
              </w:rPr>
            </w:pPr>
          </w:p>
        </w:tc>
      </w:tr>
      <w:tr w:rsidR="00ED39CF" w14:paraId="51C19B2D" w14:textId="77777777" w:rsidTr="00AC6A87">
        <w:tc>
          <w:tcPr>
            <w:tcW w:w="1236" w:type="dxa"/>
          </w:tcPr>
          <w:p w14:paraId="0A7E28BF" w14:textId="77777777" w:rsidR="00ED39CF" w:rsidRDefault="00ED39CF" w:rsidP="00AC6A87">
            <w:pPr>
              <w:spacing w:after="120"/>
              <w:rPr>
                <w:rFonts w:eastAsiaTheme="minorEastAsia" w:hint="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hint="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hint="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hint="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hint="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hint="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TableGrid"/>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hint="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hint="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hint="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TableGrid"/>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hint="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hint="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hint="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TableGrid"/>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hint="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hint="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hint="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TableGrid"/>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hint="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hint="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hint="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TableGrid"/>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A63108" w14:textId="77777777" w:rsidR="00ED39CF" w:rsidRPr="003418CB" w:rsidRDefault="00ED39CF" w:rsidP="00AC6A87">
            <w:pPr>
              <w:spacing w:after="120"/>
              <w:rPr>
                <w:rFonts w:eastAsiaTheme="minorEastAsia"/>
                <w:color w:val="0070C0"/>
                <w:lang w:val="en-US" w:eastAsia="zh-CN"/>
              </w:rPr>
            </w:pPr>
          </w:p>
        </w:tc>
      </w:tr>
      <w:tr w:rsidR="00ED39CF" w14:paraId="317DDDD4" w14:textId="77777777" w:rsidTr="00AC6A87">
        <w:tc>
          <w:tcPr>
            <w:tcW w:w="1236" w:type="dxa"/>
          </w:tcPr>
          <w:p w14:paraId="751C95E4" w14:textId="77777777" w:rsidR="00ED39CF" w:rsidRDefault="00ED39CF" w:rsidP="00AC6A87">
            <w:pPr>
              <w:spacing w:after="120"/>
              <w:rPr>
                <w:rFonts w:eastAsiaTheme="minorEastAsia" w:hint="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hint="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hint="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TableGrid"/>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hint="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hint="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hint="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hint="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hint="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hint="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TableGrid"/>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F69CF8" w14:textId="77777777" w:rsidR="00ED39CF" w:rsidRPr="003418CB" w:rsidRDefault="00ED39CF" w:rsidP="00AC6A87">
            <w:pPr>
              <w:spacing w:after="120"/>
              <w:rPr>
                <w:rFonts w:eastAsiaTheme="minorEastAsia"/>
                <w:color w:val="0070C0"/>
                <w:lang w:val="en-US" w:eastAsia="zh-CN"/>
              </w:rPr>
            </w:pPr>
          </w:p>
        </w:tc>
      </w:tr>
      <w:tr w:rsidR="00ED39CF" w14:paraId="5B4FCE2E" w14:textId="77777777" w:rsidTr="00AC6A87">
        <w:tc>
          <w:tcPr>
            <w:tcW w:w="1236" w:type="dxa"/>
          </w:tcPr>
          <w:p w14:paraId="036F42F3" w14:textId="77777777" w:rsidR="00ED39CF" w:rsidRDefault="00ED39CF" w:rsidP="00AC6A87">
            <w:pPr>
              <w:spacing w:after="120"/>
              <w:rPr>
                <w:rFonts w:eastAsiaTheme="minorEastAsia" w:hint="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hint="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hint="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TableGrid"/>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hint="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hint="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hint="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TableGrid"/>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hint="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hint="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hint="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TableGrid"/>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hint="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hint="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hint="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TableGrid"/>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hint="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hint="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hint="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TableGrid"/>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hint="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hint="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hint="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TableGrid"/>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hint="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hint="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hint="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bookmarkStart w:id="0" w:name="_GoBack"/>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bookmarkEnd w:id="0"/>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1A0DD" w14:textId="77777777" w:rsidR="002658E0" w:rsidRDefault="002658E0">
      <w:r>
        <w:separator/>
      </w:r>
    </w:p>
  </w:endnote>
  <w:endnote w:type="continuationSeparator" w:id="0">
    <w:p w14:paraId="33CFCFAA" w14:textId="77777777" w:rsidR="002658E0" w:rsidRDefault="0026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B1985" w14:textId="77777777" w:rsidR="002658E0" w:rsidRDefault="002658E0">
      <w:r>
        <w:separator/>
      </w:r>
    </w:p>
  </w:footnote>
  <w:footnote w:type="continuationSeparator" w:id="0">
    <w:p w14:paraId="476E2292" w14:textId="77777777" w:rsidR="002658E0" w:rsidRDefault="0026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E30"/>
    <w:multiLevelType w:val="hybridMultilevel"/>
    <w:tmpl w:val="3E22E90C"/>
    <w:lvl w:ilvl="0" w:tplc="D8D28D68">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E2092D"/>
    <w:multiLevelType w:val="hybridMultilevel"/>
    <w:tmpl w:val="7ED403F4"/>
    <w:lvl w:ilvl="0" w:tplc="D8D28D68">
      <w:start w:val="1"/>
      <w:numFmt w:val="bullet"/>
      <w:lvlText w:val="-"/>
      <w:lvlJc w:val="left"/>
      <w:pPr>
        <w:ind w:left="420" w:hanging="420"/>
      </w:pPr>
      <w:rPr>
        <w:rFonts w:ascii="Times New Roman" w:eastAsia="SimSun"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5463"/>
    <w:rsid w:val="00724AFD"/>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216"/>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61D2F"/>
    <w:pPr>
      <w:numPr>
        <w:numId w:val="36"/>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ListParagraphChar"/>
    <w:link w:val="RAN4Observation"/>
    <w:rsid w:val="00061D2F"/>
    <w:rPr>
      <w:rFonts w:eastAsia="Calibri"/>
      <w:lang w:val="en-GB" w:eastAsia="en-US"/>
    </w:rPr>
  </w:style>
  <w:style w:type="paragraph" w:customStyle="1" w:styleId="RAN4proposal">
    <w:name w:val="RAN4 proposal"/>
    <w:basedOn w:val="Caption"/>
    <w:next w:val="Normal"/>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basedOn w:val="Caption"/>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061D2F"/>
    <w:pPr>
      <w:ind w:left="0" w:firstLine="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5680E-8BEE-4C48-81A5-D1B13CE3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TotalTime>
  <Pages>26</Pages>
  <Words>6377</Words>
  <Characters>36353</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17</cp:revision>
  <cp:lastPrinted>2019-04-25T01:09:00Z</cp:lastPrinted>
  <dcterms:created xsi:type="dcterms:W3CDTF">2021-03-26T22:22:00Z</dcterms:created>
  <dcterms:modified xsi:type="dcterms:W3CDTF">2021-04-08T15:12:00Z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