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5FF0" w14:textId="44F11993" w:rsidR="00DE60B9" w:rsidRDefault="00471E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w:t>
      </w:r>
      <w:r w:rsidR="00051B61">
        <w:rPr>
          <w:rFonts w:ascii="Arial" w:eastAsiaTheme="minorEastAsia" w:hAnsi="Arial" w:cs="Arial"/>
          <w:b/>
          <w:sz w:val="24"/>
          <w:szCs w:val="24"/>
          <w:lang w:eastAsia="zh-CN"/>
        </w:rPr>
        <w:t>804</w:t>
      </w:r>
    </w:p>
    <w:p w14:paraId="2DA65CCB" w14:textId="77777777" w:rsidR="00DE60B9" w:rsidRDefault="00471E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242B315" w14:textId="77777777" w:rsidR="00DE60B9" w:rsidRDefault="00DE60B9">
      <w:pPr>
        <w:spacing w:after="120"/>
        <w:ind w:left="1985" w:hanging="1985"/>
        <w:rPr>
          <w:rFonts w:ascii="Arial" w:eastAsia="MS Mincho" w:hAnsi="Arial" w:cs="Arial"/>
          <w:b/>
          <w:sz w:val="22"/>
        </w:rPr>
      </w:pPr>
    </w:p>
    <w:p w14:paraId="33DD1694" w14:textId="77777777" w:rsidR="00DE60B9" w:rsidRDefault="00471E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val="en-US" w:eastAsia="zh-CN"/>
        </w:rPr>
        <w:t>5.1.3</w:t>
      </w:r>
    </w:p>
    <w:p w14:paraId="43B7FF76" w14:textId="77777777" w:rsidR="00DE60B9" w:rsidRDefault="00471EB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Moderator (Nokia, Nokia Shanghai Bell)</w:t>
      </w:r>
    </w:p>
    <w:p w14:paraId="04D02797" w14:textId="77777777" w:rsidR="00DE60B9" w:rsidRDefault="00471E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[98-bis-e][202] </w:t>
      </w:r>
      <w:proofErr w:type="spellStart"/>
      <w:r>
        <w:rPr>
          <w:rFonts w:ascii="Arial" w:eastAsiaTheme="minorEastAsia" w:hAnsi="Arial" w:cs="Arial"/>
          <w:color w:val="000000"/>
          <w:sz w:val="22"/>
          <w:lang w:eastAsia="zh-CN"/>
        </w:rPr>
        <w:t>NR_unlic_RRM</w:t>
      </w:r>
      <w:proofErr w:type="spellEnd"/>
      <w:r>
        <w:rPr>
          <w:rFonts w:ascii="Arial" w:eastAsiaTheme="minorEastAsia" w:hAnsi="Arial" w:cs="Arial"/>
          <w:color w:val="000000"/>
          <w:sz w:val="22"/>
          <w:lang w:eastAsia="zh-CN"/>
        </w:rPr>
        <w:t xml:space="preserve"> 2</w:t>
      </w:r>
    </w:p>
    <w:p w14:paraId="408B778A" w14:textId="77777777" w:rsidR="00DE60B9" w:rsidRDefault="00471EB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75BF00" w14:textId="77777777" w:rsidR="00DE60B9" w:rsidRDefault="00471EB2">
      <w:pPr>
        <w:pStyle w:val="Heading1"/>
        <w:rPr>
          <w:rFonts w:eastAsiaTheme="minorEastAsia"/>
          <w:lang w:eastAsia="zh-CN"/>
        </w:rPr>
      </w:pPr>
      <w:proofErr w:type="spellStart"/>
      <w:r>
        <w:rPr>
          <w:rFonts w:hint="eastAsia"/>
          <w:lang w:eastAsia="ja-JP"/>
        </w:rPr>
        <w:t>Introduction</w:t>
      </w:r>
      <w:proofErr w:type="spellEnd"/>
    </w:p>
    <w:p w14:paraId="5D2D42FB" w14:textId="77777777" w:rsidR="00DE60B9" w:rsidRDefault="00471EB2">
      <w:pPr>
        <w:rPr>
          <w:color w:val="000000" w:themeColor="text1"/>
          <w:lang w:eastAsia="zh-CN"/>
        </w:rPr>
      </w:pPr>
      <w:r>
        <w:rPr>
          <w:color w:val="000000" w:themeColor="text1"/>
          <w:lang w:eastAsia="zh-CN"/>
        </w:rPr>
        <w:t>This is the document for the email discussion of the following items under the NR-U RRM performance agenda (email discussion with the flag [98-bis-e][202] NR_unlic_RRM_2):</w:t>
      </w:r>
    </w:p>
    <w:p w14:paraId="2C6F8B2D"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    RRM perf. requirements (38.133)    </w:t>
      </w:r>
    </w:p>
    <w:p w14:paraId="4E3AF7B7"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5.1.3.1    General   </w:t>
      </w:r>
    </w:p>
    <w:p w14:paraId="473E146D"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5.1.3.2    Measurement accuracy requirements    </w:t>
      </w:r>
    </w:p>
    <w:p w14:paraId="33A2777C"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    Test cases    </w:t>
      </w:r>
    </w:p>
    <w:p w14:paraId="7ACE9A5F"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    General    </w:t>
      </w:r>
    </w:p>
    <w:p w14:paraId="630535E8"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Include test case list, common test configuration, CCA models, requirements applicability</w:t>
      </w:r>
    </w:p>
    <w:p w14:paraId="59F1E7D0"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    RRC IDLE cell re-selection    </w:t>
      </w:r>
    </w:p>
    <w:p w14:paraId="3056EAEF"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5.1.3.3.3    HO (I was </w:t>
      </w:r>
      <w:proofErr w:type="spellStart"/>
      <w:r>
        <w:rPr>
          <w:rFonts w:eastAsia="SimSun"/>
          <w:color w:val="000000" w:themeColor="text1"/>
          <w:sz w:val="20"/>
          <w:szCs w:val="20"/>
          <w:lang w:val="en-GB"/>
        </w:rPr>
        <w:t>thinkdelay</w:t>
      </w:r>
      <w:proofErr w:type="spellEnd"/>
      <w:r>
        <w:rPr>
          <w:rFonts w:eastAsia="SimSun"/>
          <w:color w:val="000000" w:themeColor="text1"/>
          <w:sz w:val="20"/>
          <w:szCs w:val="20"/>
          <w:lang w:val="en-GB"/>
        </w:rPr>
        <w:t xml:space="preserve"> and interruptions)    </w:t>
      </w:r>
    </w:p>
    <w:p w14:paraId="117F9A89"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5.1.3.3.4    RRC Re-establishment    </w:t>
      </w:r>
    </w:p>
    <w:p w14:paraId="675826B9"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5.1.3.3.5    RRC Connection Release with Redirection    </w:t>
      </w:r>
    </w:p>
    <w:p w14:paraId="3BD286CF"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5.1.3.3.6    Random access    </w:t>
      </w:r>
    </w:p>
    <w:p w14:paraId="168A99DB"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5.1.3.3.7    Timing (transmit timing and TA)     </w:t>
      </w:r>
    </w:p>
    <w:p w14:paraId="5E3D1430"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5.1.3.3.8    BWP switching delay and interruptions    </w:t>
      </w:r>
    </w:p>
    <w:p w14:paraId="683C6707"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5.1.3.3.9    </w:t>
      </w:r>
      <w:proofErr w:type="spellStart"/>
      <w:r>
        <w:rPr>
          <w:rFonts w:eastAsia="SimSun"/>
          <w:color w:val="000000" w:themeColor="text1"/>
          <w:sz w:val="20"/>
          <w:szCs w:val="20"/>
          <w:lang w:val="en-GB"/>
        </w:rPr>
        <w:t>PSCell</w:t>
      </w:r>
      <w:proofErr w:type="spellEnd"/>
      <w:r>
        <w:rPr>
          <w:rFonts w:eastAsia="SimSun"/>
          <w:color w:val="000000" w:themeColor="text1"/>
          <w:sz w:val="20"/>
          <w:szCs w:val="20"/>
          <w:lang w:val="en-GB"/>
        </w:rPr>
        <w:t xml:space="preserve"> addition/release (delay and interruption)     </w:t>
      </w:r>
    </w:p>
    <w:p w14:paraId="70495F77"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5.1.3.3.10    </w:t>
      </w:r>
      <w:proofErr w:type="spellStart"/>
      <w:r>
        <w:rPr>
          <w:rFonts w:eastAsia="SimSun"/>
          <w:color w:val="000000" w:themeColor="text1"/>
          <w:sz w:val="20"/>
          <w:szCs w:val="20"/>
          <w:lang w:val="en-GB"/>
        </w:rPr>
        <w:t>SCell</w:t>
      </w:r>
      <w:proofErr w:type="spellEnd"/>
      <w:r>
        <w:rPr>
          <w:rFonts w:eastAsia="SimSun"/>
          <w:color w:val="000000" w:themeColor="text1"/>
          <w:sz w:val="20"/>
          <w:szCs w:val="20"/>
          <w:lang w:val="en-GB"/>
        </w:rPr>
        <w:t xml:space="preserve"> activation/deactivation (delay and interruption)    </w:t>
      </w:r>
    </w:p>
    <w:p w14:paraId="49E055F6"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5.1.3.3.11    Other interruptions    </w:t>
      </w:r>
    </w:p>
    <w:p w14:paraId="3E4E906A"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5.1.3.3.12    RLM    </w:t>
      </w:r>
    </w:p>
    <w:p w14:paraId="67070860"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5.1.3.3.13    Beam management (BFD and link recovery)    </w:t>
      </w:r>
    </w:p>
    <w:p w14:paraId="13D92ADC"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5.1.3.3.14    SS-RSRP/SS-RSRQ/SS-SINR/L1-RSRP measurement procedure (intra-frequency, inter-frequency, inter-RAT)     </w:t>
      </w:r>
    </w:p>
    <w:p w14:paraId="0D4E078D"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5.1.3.3.15    RSSI/CO measurement procedure (intra-frequency, inter-frequency, inter-RAT)     </w:t>
      </w:r>
    </w:p>
    <w:p w14:paraId="05846698"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5.1.3.3.16    SFTD measurement procedure     </w:t>
      </w:r>
    </w:p>
    <w:p w14:paraId="43609BCD"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5.1.3.3.17    SS-RSRP/SS-RSRQ/SS-SINR/L1-RSRP measurement accuracy (intra-frequency, inter-frequency, inter-RAT)     </w:t>
      </w:r>
    </w:p>
    <w:p w14:paraId="6C45E55B"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5.1.3.3.18    RSSI/CO measurement accuracy (intra-frequency, inter-frequency, inter-RAT)     </w:t>
      </w:r>
    </w:p>
    <w:p w14:paraId="507CC4C0"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5.1.3.3.19    SFTD measurement accuracy     </w:t>
      </w:r>
    </w:p>
    <w:p w14:paraId="5D94DAC8" w14:textId="77777777" w:rsidR="00DE60B9" w:rsidRDefault="00471EB2">
      <w:pPr>
        <w:pStyle w:val="3GPPNormalText"/>
        <w:spacing w:after="0"/>
        <w:ind w:left="1724"/>
        <w:rPr>
          <w:rFonts w:eastAsia="SimSun"/>
          <w:color w:val="000000" w:themeColor="text1"/>
          <w:sz w:val="20"/>
          <w:szCs w:val="20"/>
          <w:lang w:val="en-GB"/>
        </w:rPr>
      </w:pPr>
      <w:r>
        <w:rPr>
          <w:rFonts w:eastAsia="SimSun"/>
          <w:color w:val="000000" w:themeColor="text1"/>
          <w:sz w:val="20"/>
          <w:szCs w:val="20"/>
          <w:lang w:val="en-GB"/>
        </w:rPr>
        <w:t xml:space="preserve">5.1.3.3.20    Other    </w:t>
      </w:r>
    </w:p>
    <w:p w14:paraId="329A0D1D" w14:textId="77777777" w:rsidR="00DE60B9" w:rsidRDefault="00DE60B9">
      <w:pPr>
        <w:pStyle w:val="3GPPNormalText"/>
        <w:spacing w:after="0"/>
        <w:ind w:left="1724"/>
        <w:rPr>
          <w:rFonts w:eastAsia="SimSun"/>
          <w:color w:val="000000" w:themeColor="text1"/>
          <w:sz w:val="20"/>
          <w:szCs w:val="20"/>
          <w:lang w:val="en-GB"/>
        </w:rPr>
      </w:pPr>
    </w:p>
    <w:p w14:paraId="5AF5DEEF" w14:textId="77777777" w:rsidR="00DE60B9" w:rsidRDefault="00471EB2">
      <w:pPr>
        <w:pStyle w:val="3GPPNormalText"/>
        <w:rPr>
          <w:sz w:val="20"/>
          <w:szCs w:val="22"/>
          <w:lang w:val="en-GB"/>
        </w:rPr>
      </w:pPr>
      <w:r>
        <w:rPr>
          <w:sz w:val="20"/>
          <w:szCs w:val="22"/>
          <w:lang w:val="en-GB"/>
        </w:rPr>
        <w:t xml:space="preserve">The discussion on this thread is organized in the following topics: </w:t>
      </w:r>
    </w:p>
    <w:p w14:paraId="25766904" w14:textId="77777777" w:rsidR="00DE60B9" w:rsidRDefault="00471EB2">
      <w:pPr>
        <w:pStyle w:val="3GPPNormalText"/>
        <w:numPr>
          <w:ilvl w:val="0"/>
          <w:numId w:val="4"/>
        </w:numPr>
        <w:spacing w:after="0"/>
        <w:ind w:left="714" w:hanging="357"/>
        <w:rPr>
          <w:sz w:val="20"/>
          <w:szCs w:val="22"/>
          <w:lang w:val="en-GB"/>
        </w:rPr>
      </w:pPr>
      <w:r>
        <w:rPr>
          <w:sz w:val="20"/>
          <w:szCs w:val="22"/>
          <w:lang w:val="en-GB"/>
        </w:rPr>
        <w:t>Topic #1: Workplan</w:t>
      </w:r>
    </w:p>
    <w:p w14:paraId="4AA79166" w14:textId="77777777" w:rsidR="00DE60B9" w:rsidRDefault="00471EB2">
      <w:pPr>
        <w:pStyle w:val="3GPPNormalText"/>
        <w:numPr>
          <w:ilvl w:val="0"/>
          <w:numId w:val="4"/>
        </w:numPr>
        <w:spacing w:after="0"/>
        <w:ind w:left="714" w:hanging="357"/>
        <w:rPr>
          <w:sz w:val="20"/>
          <w:szCs w:val="22"/>
          <w:lang w:val="en-GB"/>
        </w:rPr>
      </w:pPr>
      <w:r>
        <w:rPr>
          <w:sz w:val="20"/>
          <w:szCs w:val="22"/>
          <w:lang w:val="en-GB"/>
        </w:rPr>
        <w:t>Topic #2: NR-U RRM test configuration</w:t>
      </w:r>
    </w:p>
    <w:p w14:paraId="1981D2D2" w14:textId="77777777" w:rsidR="00DE60B9" w:rsidRDefault="00471EB2">
      <w:pPr>
        <w:pStyle w:val="3GPPNormalText"/>
        <w:numPr>
          <w:ilvl w:val="0"/>
          <w:numId w:val="4"/>
        </w:numPr>
        <w:spacing w:after="0"/>
        <w:ind w:left="714" w:hanging="357"/>
        <w:rPr>
          <w:sz w:val="20"/>
          <w:szCs w:val="22"/>
          <w:lang w:val="en-GB"/>
        </w:rPr>
      </w:pPr>
      <w:r>
        <w:rPr>
          <w:sz w:val="20"/>
          <w:szCs w:val="22"/>
          <w:lang w:val="en-GB"/>
        </w:rPr>
        <w:t>Topic #3: Test case specific details</w:t>
      </w:r>
    </w:p>
    <w:p w14:paraId="248170D2" w14:textId="77777777" w:rsidR="00DE60B9" w:rsidRDefault="00471EB2">
      <w:pPr>
        <w:pStyle w:val="3GPPNormalText"/>
        <w:numPr>
          <w:ilvl w:val="0"/>
          <w:numId w:val="4"/>
        </w:numPr>
        <w:spacing w:after="0"/>
        <w:ind w:left="714" w:hanging="357"/>
        <w:rPr>
          <w:sz w:val="20"/>
          <w:szCs w:val="22"/>
          <w:lang w:val="en-GB"/>
        </w:rPr>
      </w:pPr>
      <w:r>
        <w:rPr>
          <w:sz w:val="20"/>
          <w:szCs w:val="22"/>
          <w:lang w:val="en-GB"/>
        </w:rPr>
        <w:t>Topic #4: Test case list and work split</w:t>
      </w:r>
    </w:p>
    <w:p w14:paraId="14D1FA6A" w14:textId="77777777" w:rsidR="00DE60B9" w:rsidRDefault="00DE60B9">
      <w:pPr>
        <w:pStyle w:val="3GPPNormalText"/>
        <w:rPr>
          <w:sz w:val="20"/>
          <w:szCs w:val="22"/>
          <w:lang w:val="en-GB"/>
        </w:rPr>
      </w:pPr>
    </w:p>
    <w:p w14:paraId="56806AFB" w14:textId="77777777" w:rsidR="00DE60B9" w:rsidRDefault="00471EB2">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1794FB0C" w14:textId="77777777" w:rsidR="00DE60B9" w:rsidRDefault="00471EB2">
      <w:pPr>
        <w:pStyle w:val="3GPPNormalText"/>
        <w:ind w:left="284" w:firstLine="0"/>
        <w:rPr>
          <w:bCs/>
          <w:sz w:val="20"/>
          <w:szCs w:val="20"/>
          <w:lang w:val="en-GB"/>
        </w:rPr>
      </w:pPr>
      <w:r>
        <w:rPr>
          <w:b/>
          <w:bCs/>
          <w:sz w:val="20"/>
          <w:szCs w:val="22"/>
          <w:lang w:val="en-GB"/>
        </w:rPr>
        <w:t>First round:</w:t>
      </w:r>
      <w:r>
        <w:rPr>
          <w:sz w:val="20"/>
          <w:szCs w:val="22"/>
          <w:lang w:val="en-GB"/>
        </w:rPr>
        <w:t xml:space="preserve"> Concentrate on the discussion on technical issues. </w:t>
      </w:r>
      <w:r>
        <w:rPr>
          <w:sz w:val="20"/>
          <w:szCs w:val="20"/>
          <w:lang w:val="en-GB"/>
        </w:rPr>
        <w:t xml:space="preserve">Comments </w:t>
      </w:r>
      <w:r>
        <w:rPr>
          <w:sz w:val="20"/>
          <w:szCs w:val="22"/>
          <w:lang w:val="en-GB"/>
        </w:rPr>
        <w:t xml:space="preserve">on </w:t>
      </w:r>
      <w:r>
        <w:rPr>
          <w:sz w:val="20"/>
          <w:szCs w:val="20"/>
          <w:lang w:val="en-GB"/>
        </w:rPr>
        <w:t xml:space="preserve">Draft CRs </w:t>
      </w:r>
      <w:r>
        <w:rPr>
          <w:sz w:val="20"/>
          <w:szCs w:val="22"/>
          <w:lang w:val="en-GB"/>
        </w:rPr>
        <w:t>are welcome</w:t>
      </w:r>
      <w:r>
        <w:rPr>
          <w:sz w:val="20"/>
          <w:szCs w:val="20"/>
          <w:lang w:val="en-GB"/>
        </w:rPr>
        <w:t xml:space="preserve">, but </w:t>
      </w:r>
      <w:r>
        <w:rPr>
          <w:sz w:val="20"/>
          <w:szCs w:val="22"/>
          <w:lang w:val="en-GB"/>
        </w:rPr>
        <w:t>no decision on Draft CRs is expected</w:t>
      </w:r>
      <w:r>
        <w:rPr>
          <w:sz w:val="20"/>
          <w:szCs w:val="20"/>
          <w:lang w:val="en-GB"/>
        </w:rPr>
        <w:t xml:space="preserve"> in the </w:t>
      </w:r>
      <w:r>
        <w:rPr>
          <w:sz w:val="20"/>
          <w:szCs w:val="22"/>
          <w:lang w:val="en-GB"/>
        </w:rPr>
        <w:t>first</w:t>
      </w:r>
      <w:r>
        <w:rPr>
          <w:sz w:val="20"/>
          <w:szCs w:val="20"/>
          <w:lang w:val="en-GB"/>
        </w:rPr>
        <w:t xml:space="preserve"> round. </w:t>
      </w:r>
    </w:p>
    <w:p w14:paraId="496FC95C" w14:textId="77777777" w:rsidR="00DE60B9" w:rsidRDefault="00471EB2">
      <w:pPr>
        <w:pStyle w:val="3GPPNormalText"/>
        <w:ind w:left="284" w:firstLine="0"/>
        <w:rPr>
          <w:sz w:val="20"/>
          <w:szCs w:val="22"/>
          <w:lang w:val="en-GB"/>
        </w:rPr>
      </w:pPr>
      <w:r>
        <w:rPr>
          <w:b/>
          <w:bCs/>
          <w:sz w:val="20"/>
          <w:szCs w:val="22"/>
          <w:lang w:val="en-GB"/>
        </w:rPr>
        <w:t>Second round:</w:t>
      </w:r>
      <w:r>
        <w:rPr>
          <w:sz w:val="20"/>
          <w:szCs w:val="22"/>
          <w:lang w:val="en-GB"/>
        </w:rPr>
        <w:t xml:space="preserve"> Conclusion for finalizing the technical agreements, and revision of the Draft CRs.  </w:t>
      </w:r>
    </w:p>
    <w:p w14:paraId="608CABA2" w14:textId="77777777" w:rsidR="00DE60B9" w:rsidRDefault="00471EB2">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0FA13E32" w14:textId="1A81E7C7" w:rsidR="00DE60B9" w:rsidRDefault="00E15707" w:rsidP="002E4861">
      <w:pPr>
        <w:pStyle w:val="3GPPNormalText"/>
        <w:ind w:left="0" w:firstLine="0"/>
        <w:rPr>
          <w:color w:val="0070C0"/>
        </w:rPr>
      </w:pPr>
      <w:r>
        <w:rPr>
          <w:sz w:val="20"/>
          <w:szCs w:val="22"/>
          <w:lang w:val="en-GB"/>
        </w:rPr>
        <w:t xml:space="preserve">The final agreements </w:t>
      </w:r>
      <w:r w:rsidR="001150F1">
        <w:rPr>
          <w:sz w:val="20"/>
          <w:szCs w:val="22"/>
          <w:lang w:val="en-GB"/>
        </w:rPr>
        <w:t xml:space="preserve">with the technical decisions </w:t>
      </w:r>
      <w:r w:rsidR="008C0BB9">
        <w:rPr>
          <w:sz w:val="20"/>
          <w:szCs w:val="22"/>
          <w:lang w:val="en-GB"/>
        </w:rPr>
        <w:t xml:space="preserve">related to that discussion are to be captured in 3 different </w:t>
      </w:r>
      <w:r w:rsidR="0021051A">
        <w:rPr>
          <w:sz w:val="20"/>
          <w:szCs w:val="22"/>
          <w:lang w:val="en-GB"/>
        </w:rPr>
        <w:t>documents, 2 Way Forwards</w:t>
      </w:r>
      <w:r w:rsidR="005077D5">
        <w:rPr>
          <w:sz w:val="20"/>
          <w:szCs w:val="22"/>
          <w:lang w:val="en-GB"/>
        </w:rPr>
        <w:t xml:space="preserve"> (WF)</w:t>
      </w:r>
      <w:r w:rsidR="0021051A">
        <w:rPr>
          <w:sz w:val="20"/>
          <w:szCs w:val="22"/>
          <w:lang w:val="en-GB"/>
        </w:rPr>
        <w:t xml:space="preserve">, and 1 test case list. </w:t>
      </w:r>
      <w:r w:rsidR="005077D5">
        <w:rPr>
          <w:sz w:val="20"/>
          <w:szCs w:val="22"/>
          <w:lang w:val="en-GB"/>
        </w:rPr>
        <w:t>The</w:t>
      </w:r>
      <w:r w:rsidR="004B57A1">
        <w:rPr>
          <w:sz w:val="20"/>
          <w:szCs w:val="22"/>
          <w:lang w:val="en-GB"/>
        </w:rPr>
        <w:t xml:space="preserve">se documents are </w:t>
      </w:r>
      <w:r w:rsidR="004B2819">
        <w:rPr>
          <w:sz w:val="20"/>
          <w:szCs w:val="22"/>
          <w:lang w:val="en-GB"/>
        </w:rPr>
        <w:t xml:space="preserve">listed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659"/>
        <w:gridCol w:w="1134"/>
      </w:tblGrid>
      <w:tr w:rsidR="00E209B7" w14:paraId="6F59E9CB" w14:textId="77777777" w:rsidTr="002E4861">
        <w:trPr>
          <w:jc w:val="center"/>
        </w:trPr>
        <w:tc>
          <w:tcPr>
            <w:tcW w:w="1424" w:type="dxa"/>
          </w:tcPr>
          <w:p w14:paraId="2C81D4FC" w14:textId="77777777" w:rsidR="00E209B7" w:rsidRDefault="00E209B7" w:rsidP="002E4861">
            <w:pPr>
              <w:pStyle w:val="TAH"/>
              <w:rPr>
                <w:lang w:eastAsia="zh-CN"/>
              </w:rPr>
            </w:pPr>
            <w:r>
              <w:rPr>
                <w:lang w:eastAsia="zh-CN"/>
              </w:rPr>
              <w:t>Tdoc number</w:t>
            </w:r>
          </w:p>
        </w:tc>
        <w:tc>
          <w:tcPr>
            <w:tcW w:w="5659" w:type="dxa"/>
          </w:tcPr>
          <w:p w14:paraId="0BD48D62" w14:textId="77777777" w:rsidR="00E209B7" w:rsidRDefault="00E209B7" w:rsidP="002E4861">
            <w:pPr>
              <w:pStyle w:val="TAH"/>
              <w:rPr>
                <w:lang w:eastAsia="zh-CN"/>
              </w:rPr>
            </w:pPr>
            <w:r>
              <w:rPr>
                <w:lang w:eastAsia="zh-CN"/>
              </w:rPr>
              <w:t>Title</w:t>
            </w:r>
          </w:p>
        </w:tc>
        <w:tc>
          <w:tcPr>
            <w:tcW w:w="1134" w:type="dxa"/>
          </w:tcPr>
          <w:p w14:paraId="7440A72A" w14:textId="77777777" w:rsidR="00E209B7" w:rsidRDefault="00E209B7" w:rsidP="002E4861">
            <w:pPr>
              <w:pStyle w:val="TAH"/>
              <w:rPr>
                <w:lang w:eastAsia="zh-CN"/>
              </w:rPr>
            </w:pPr>
            <w:r>
              <w:rPr>
                <w:lang w:eastAsia="zh-CN"/>
              </w:rPr>
              <w:t>Source</w:t>
            </w:r>
          </w:p>
        </w:tc>
      </w:tr>
      <w:tr w:rsidR="00E209B7" w:rsidRPr="00226C4E" w14:paraId="6960DBF8" w14:textId="77777777" w:rsidTr="002E4861">
        <w:trPr>
          <w:jc w:val="center"/>
        </w:trPr>
        <w:tc>
          <w:tcPr>
            <w:tcW w:w="1424" w:type="dxa"/>
          </w:tcPr>
          <w:p w14:paraId="676B148B" w14:textId="77777777" w:rsidR="00E209B7" w:rsidRPr="00226C4E" w:rsidRDefault="00E209B7" w:rsidP="002E4861">
            <w:pPr>
              <w:pStyle w:val="TAL"/>
            </w:pPr>
            <w:r w:rsidRPr="00226C4E">
              <w:t>R4-2105709</w:t>
            </w:r>
          </w:p>
        </w:tc>
        <w:tc>
          <w:tcPr>
            <w:tcW w:w="5659" w:type="dxa"/>
          </w:tcPr>
          <w:p w14:paraId="120005D2" w14:textId="77777777" w:rsidR="00E209B7" w:rsidRPr="00226C4E" w:rsidRDefault="00E209B7" w:rsidP="002E4861">
            <w:pPr>
              <w:pStyle w:val="TAL"/>
            </w:pPr>
            <w:r w:rsidRPr="00226C4E">
              <w:t>WF on general test configurations for NR-U RRM performance requirements</w:t>
            </w:r>
          </w:p>
        </w:tc>
        <w:tc>
          <w:tcPr>
            <w:tcW w:w="1134" w:type="dxa"/>
          </w:tcPr>
          <w:p w14:paraId="25EBFD4B" w14:textId="77777777" w:rsidR="00E209B7" w:rsidRPr="00226C4E" w:rsidRDefault="00E209B7" w:rsidP="002E4861">
            <w:pPr>
              <w:pStyle w:val="TAL"/>
            </w:pPr>
            <w:r w:rsidRPr="00226C4E">
              <w:t>Nokia</w:t>
            </w:r>
          </w:p>
        </w:tc>
      </w:tr>
      <w:tr w:rsidR="00E209B7" w:rsidRPr="00226C4E" w14:paraId="5278BACD" w14:textId="77777777" w:rsidTr="002E4861">
        <w:trPr>
          <w:jc w:val="center"/>
        </w:trPr>
        <w:tc>
          <w:tcPr>
            <w:tcW w:w="1424" w:type="dxa"/>
          </w:tcPr>
          <w:p w14:paraId="43E39C00" w14:textId="77777777" w:rsidR="00E209B7" w:rsidRPr="00226C4E" w:rsidRDefault="00E209B7" w:rsidP="002E4861">
            <w:pPr>
              <w:pStyle w:val="TAL"/>
            </w:pPr>
            <w:r w:rsidRPr="00226C4E">
              <w:t>R4-2105710</w:t>
            </w:r>
          </w:p>
        </w:tc>
        <w:tc>
          <w:tcPr>
            <w:tcW w:w="5659" w:type="dxa"/>
          </w:tcPr>
          <w:p w14:paraId="0DE47CDA" w14:textId="77777777" w:rsidR="00E209B7" w:rsidRPr="00226C4E" w:rsidRDefault="00E209B7" w:rsidP="002E4861">
            <w:pPr>
              <w:pStyle w:val="TAL"/>
            </w:pPr>
            <w:r w:rsidRPr="00226C4E">
              <w:t>WF on LBT models for NR-U RRM performance requirements</w:t>
            </w:r>
          </w:p>
        </w:tc>
        <w:tc>
          <w:tcPr>
            <w:tcW w:w="1134" w:type="dxa"/>
          </w:tcPr>
          <w:p w14:paraId="11966A4D" w14:textId="77777777" w:rsidR="00E209B7" w:rsidRPr="00226C4E" w:rsidRDefault="00E209B7" w:rsidP="002E4861">
            <w:pPr>
              <w:pStyle w:val="TAL"/>
            </w:pPr>
            <w:r w:rsidRPr="00226C4E">
              <w:t>Qualcomm</w:t>
            </w:r>
          </w:p>
        </w:tc>
      </w:tr>
      <w:tr w:rsidR="00E209B7" w:rsidRPr="00226C4E" w14:paraId="5EDE9793" w14:textId="77777777" w:rsidTr="002E4861">
        <w:trPr>
          <w:jc w:val="center"/>
        </w:trPr>
        <w:tc>
          <w:tcPr>
            <w:tcW w:w="1424" w:type="dxa"/>
          </w:tcPr>
          <w:p w14:paraId="7CA33877" w14:textId="77777777" w:rsidR="00E209B7" w:rsidRPr="00226C4E" w:rsidRDefault="00E209B7" w:rsidP="002E4861">
            <w:pPr>
              <w:pStyle w:val="TAL"/>
            </w:pPr>
            <w:r w:rsidRPr="00226C4E">
              <w:t>R4-2105711</w:t>
            </w:r>
          </w:p>
        </w:tc>
        <w:tc>
          <w:tcPr>
            <w:tcW w:w="5659" w:type="dxa"/>
          </w:tcPr>
          <w:p w14:paraId="1CBA1FF3" w14:textId="77777777" w:rsidR="00E209B7" w:rsidRPr="00226C4E" w:rsidRDefault="00E209B7" w:rsidP="002E4861">
            <w:pPr>
              <w:pStyle w:val="TAL"/>
            </w:pPr>
            <w:r w:rsidRPr="00226C4E">
              <w:t>Updated test case list for NR-U</w:t>
            </w:r>
          </w:p>
        </w:tc>
        <w:tc>
          <w:tcPr>
            <w:tcW w:w="1134" w:type="dxa"/>
          </w:tcPr>
          <w:p w14:paraId="2B68645A" w14:textId="77777777" w:rsidR="00E209B7" w:rsidRPr="00226C4E" w:rsidRDefault="00E209B7" w:rsidP="002E4861">
            <w:pPr>
              <w:pStyle w:val="TAL"/>
            </w:pPr>
            <w:r w:rsidRPr="00226C4E">
              <w:t>Ericsson</w:t>
            </w:r>
          </w:p>
        </w:tc>
      </w:tr>
      <w:tr w:rsidR="00E209B7" w:rsidRPr="00F52880" w14:paraId="0B65CF31" w14:textId="77777777" w:rsidTr="002E4861">
        <w:trPr>
          <w:jc w:val="center"/>
        </w:trPr>
        <w:tc>
          <w:tcPr>
            <w:tcW w:w="1424" w:type="dxa"/>
          </w:tcPr>
          <w:p w14:paraId="1C69DC2A" w14:textId="77777777" w:rsidR="00E209B7" w:rsidRPr="00F52880" w:rsidRDefault="00E209B7" w:rsidP="002E4861">
            <w:pPr>
              <w:pStyle w:val="TAL"/>
              <w:rPr>
                <w:rFonts w:eastAsiaTheme="minorEastAsia"/>
                <w:lang w:val="en-US" w:eastAsia="zh-CN"/>
              </w:rPr>
            </w:pPr>
            <w:r w:rsidRPr="00F52880">
              <w:rPr>
                <w:lang w:eastAsia="zh-CN"/>
              </w:rPr>
              <w:t>R4-2105712</w:t>
            </w:r>
          </w:p>
        </w:tc>
        <w:tc>
          <w:tcPr>
            <w:tcW w:w="5659" w:type="dxa"/>
          </w:tcPr>
          <w:p w14:paraId="242FF11B" w14:textId="77777777" w:rsidR="00E209B7" w:rsidRPr="00F52880" w:rsidRDefault="00E209B7" w:rsidP="002E4861">
            <w:pPr>
              <w:pStyle w:val="TAL"/>
              <w:rPr>
                <w:rFonts w:eastAsiaTheme="minorEastAsia"/>
                <w:lang w:val="en-US" w:eastAsia="zh-CN"/>
              </w:rPr>
            </w:pPr>
            <w:r w:rsidRPr="00F52880">
              <w:rPr>
                <w:lang w:eastAsia="zh-CN"/>
              </w:rPr>
              <w:t>Draft Big CR: Introduction of Rel-16 NR-U RRM performance requirements</w:t>
            </w:r>
          </w:p>
        </w:tc>
        <w:tc>
          <w:tcPr>
            <w:tcW w:w="1134" w:type="dxa"/>
          </w:tcPr>
          <w:p w14:paraId="5E4154F9" w14:textId="77777777" w:rsidR="00E209B7" w:rsidRPr="00F52880" w:rsidRDefault="00E209B7" w:rsidP="002E4861">
            <w:pPr>
              <w:pStyle w:val="TAL"/>
              <w:rPr>
                <w:rFonts w:eastAsiaTheme="minorEastAsia"/>
                <w:lang w:val="en-US" w:eastAsia="zh-CN"/>
              </w:rPr>
            </w:pPr>
            <w:r w:rsidRPr="00F52880">
              <w:t>Ericsson</w:t>
            </w:r>
          </w:p>
        </w:tc>
      </w:tr>
    </w:tbl>
    <w:p w14:paraId="386597EB" w14:textId="77777777" w:rsidR="00E209B7" w:rsidRDefault="00E209B7">
      <w:pPr>
        <w:rPr>
          <w:color w:val="0070C0"/>
          <w:lang w:eastAsia="zh-CN"/>
        </w:rPr>
      </w:pPr>
    </w:p>
    <w:p w14:paraId="37DBBD8F" w14:textId="77777777" w:rsidR="00DE60B9" w:rsidRDefault="00471EB2">
      <w:pPr>
        <w:pStyle w:val="Heading1"/>
        <w:rPr>
          <w:lang w:eastAsia="ja-JP"/>
        </w:rPr>
      </w:pPr>
      <w:proofErr w:type="spellStart"/>
      <w:r>
        <w:rPr>
          <w:lang w:eastAsia="ja-JP"/>
        </w:rPr>
        <w:t>Topic</w:t>
      </w:r>
      <w:proofErr w:type="spellEnd"/>
      <w:r>
        <w:rPr>
          <w:lang w:eastAsia="ja-JP"/>
        </w:rPr>
        <w:t xml:space="preserve"> #1: </w:t>
      </w:r>
      <w:proofErr w:type="spellStart"/>
      <w:r>
        <w:rPr>
          <w:lang w:eastAsia="ja-JP"/>
        </w:rPr>
        <w:t>Workplan</w:t>
      </w:r>
      <w:proofErr w:type="spellEnd"/>
    </w:p>
    <w:p w14:paraId="0403F60A" w14:textId="77777777" w:rsidR="00DE60B9" w:rsidRDefault="00471EB2">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DE60B9" w14:paraId="39188377" w14:textId="77777777">
        <w:trPr>
          <w:trHeight w:val="468"/>
        </w:trPr>
        <w:tc>
          <w:tcPr>
            <w:tcW w:w="1166" w:type="dxa"/>
          </w:tcPr>
          <w:p w14:paraId="27027E01" w14:textId="77777777" w:rsidR="00DE60B9" w:rsidRDefault="00471EB2">
            <w:pPr>
              <w:spacing w:before="120" w:after="120"/>
              <w:rPr>
                <w:b/>
                <w:bCs/>
              </w:rPr>
            </w:pPr>
            <w:r>
              <w:rPr>
                <w:b/>
                <w:bCs/>
              </w:rPr>
              <w:t>T-doc number</w:t>
            </w:r>
          </w:p>
        </w:tc>
        <w:tc>
          <w:tcPr>
            <w:tcW w:w="1238" w:type="dxa"/>
          </w:tcPr>
          <w:p w14:paraId="25A8B1D3" w14:textId="77777777" w:rsidR="00DE60B9" w:rsidRDefault="00471EB2">
            <w:pPr>
              <w:spacing w:before="120" w:after="120"/>
              <w:rPr>
                <w:b/>
                <w:bCs/>
              </w:rPr>
            </w:pPr>
            <w:r>
              <w:rPr>
                <w:b/>
                <w:bCs/>
              </w:rPr>
              <w:t>Company</w:t>
            </w:r>
          </w:p>
        </w:tc>
        <w:tc>
          <w:tcPr>
            <w:tcW w:w="6210" w:type="dxa"/>
          </w:tcPr>
          <w:p w14:paraId="53BAADBD" w14:textId="77777777" w:rsidR="00DE60B9" w:rsidRDefault="00471EB2">
            <w:pPr>
              <w:spacing w:before="120" w:after="120"/>
              <w:rPr>
                <w:b/>
                <w:bCs/>
              </w:rPr>
            </w:pPr>
            <w:r>
              <w:rPr>
                <w:b/>
                <w:bCs/>
              </w:rPr>
              <w:t>Proposals / Observations</w:t>
            </w:r>
          </w:p>
        </w:tc>
        <w:tc>
          <w:tcPr>
            <w:tcW w:w="1017" w:type="dxa"/>
          </w:tcPr>
          <w:p w14:paraId="3BA80D71" w14:textId="77777777" w:rsidR="00DE60B9" w:rsidRDefault="00DE60B9">
            <w:pPr>
              <w:spacing w:before="120" w:after="120"/>
              <w:rPr>
                <w:b/>
                <w:bCs/>
              </w:rPr>
            </w:pPr>
          </w:p>
        </w:tc>
      </w:tr>
      <w:tr w:rsidR="00DE60B9" w14:paraId="73815B28" w14:textId="77777777">
        <w:trPr>
          <w:trHeight w:val="468"/>
        </w:trPr>
        <w:tc>
          <w:tcPr>
            <w:tcW w:w="1166" w:type="dxa"/>
          </w:tcPr>
          <w:p w14:paraId="7C7836C8" w14:textId="77777777" w:rsidR="00DE60B9" w:rsidRDefault="00471EB2">
            <w:pPr>
              <w:spacing w:before="120" w:after="120"/>
            </w:pPr>
            <w:r>
              <w:t>R4-20xxxxx</w:t>
            </w:r>
          </w:p>
        </w:tc>
        <w:tc>
          <w:tcPr>
            <w:tcW w:w="1238" w:type="dxa"/>
          </w:tcPr>
          <w:p w14:paraId="2ADA8C98" w14:textId="77777777" w:rsidR="00DE60B9" w:rsidRDefault="00471EB2">
            <w:pPr>
              <w:spacing w:before="120" w:after="120"/>
            </w:pPr>
            <w:r>
              <w:t>Company A</w:t>
            </w:r>
          </w:p>
        </w:tc>
        <w:tc>
          <w:tcPr>
            <w:tcW w:w="6210" w:type="dxa"/>
          </w:tcPr>
          <w:p w14:paraId="1D507977" w14:textId="77777777" w:rsidR="00DE60B9" w:rsidRDefault="00471EB2">
            <w:pPr>
              <w:spacing w:before="120" w:after="120"/>
            </w:pPr>
            <w:r>
              <w:t>Proposal 1:</w:t>
            </w:r>
          </w:p>
          <w:p w14:paraId="33508054" w14:textId="77777777" w:rsidR="00DE60B9" w:rsidRDefault="00471EB2">
            <w:pPr>
              <w:spacing w:before="120" w:after="120"/>
            </w:pPr>
            <w:r>
              <w:t>Observation 1:</w:t>
            </w:r>
          </w:p>
        </w:tc>
        <w:tc>
          <w:tcPr>
            <w:tcW w:w="1017" w:type="dxa"/>
          </w:tcPr>
          <w:p w14:paraId="3257F5E7" w14:textId="77777777" w:rsidR="00DE60B9" w:rsidRDefault="00DE60B9">
            <w:pPr>
              <w:pStyle w:val="Footer"/>
            </w:pPr>
          </w:p>
        </w:tc>
      </w:tr>
      <w:tr w:rsidR="00DE60B9" w14:paraId="15BF651B" w14:textId="77777777">
        <w:trPr>
          <w:trHeight w:val="468"/>
        </w:trPr>
        <w:tc>
          <w:tcPr>
            <w:tcW w:w="1166" w:type="dxa"/>
          </w:tcPr>
          <w:p w14:paraId="44930F3B" w14:textId="77777777" w:rsidR="00DE60B9" w:rsidRDefault="00471EB2">
            <w:hyperlink r:id="rId14" w:history="1">
              <w:r>
                <w:rPr>
                  <w:rFonts w:ascii="Arial" w:hAnsi="Arial" w:cs="Arial"/>
                  <w:b/>
                  <w:sz w:val="16"/>
                  <w:szCs w:val="16"/>
                </w:rPr>
                <w:t>R4-2107362</w:t>
              </w:r>
            </w:hyperlink>
          </w:p>
        </w:tc>
        <w:tc>
          <w:tcPr>
            <w:tcW w:w="1238" w:type="dxa"/>
          </w:tcPr>
          <w:p w14:paraId="58BC3475" w14:textId="77777777" w:rsidR="00DE60B9" w:rsidRDefault="00471EB2">
            <w:r>
              <w:t xml:space="preserve">Qualcomm </w:t>
            </w:r>
          </w:p>
        </w:tc>
        <w:tc>
          <w:tcPr>
            <w:tcW w:w="6210" w:type="dxa"/>
          </w:tcPr>
          <w:p w14:paraId="4735472B" w14:textId="77777777" w:rsidR="00DE60B9" w:rsidRDefault="00471EB2">
            <w:pPr>
              <w:pStyle w:val="ListBullet4"/>
              <w:snapToGrid w:val="0"/>
              <w:rPr>
                <w:lang w:val="en-US" w:eastAsia="zh-CN"/>
              </w:rPr>
            </w:pPr>
            <w:r>
              <w:rPr>
                <w:lang w:eastAsia="zh-CN"/>
              </w:rPr>
              <w:t>With the target completion date of June 2021, we propose the following modified work plan:</w:t>
            </w:r>
          </w:p>
          <w:p w14:paraId="61F80E37" w14:textId="77777777" w:rsidR="00DE60B9" w:rsidRDefault="00471EB2">
            <w:pPr>
              <w:numPr>
                <w:ilvl w:val="0"/>
                <w:numId w:val="5"/>
              </w:numPr>
              <w:tabs>
                <w:tab w:val="left" w:pos="484"/>
              </w:tabs>
              <w:snapToGrid w:val="0"/>
              <w:spacing w:after="120"/>
              <w:ind w:leftChars="100" w:left="470" w:hangingChars="135" w:hanging="270"/>
              <w:rPr>
                <w:i/>
                <w:lang w:eastAsia="zh-CN"/>
              </w:rPr>
            </w:pPr>
            <w:r>
              <w:rPr>
                <w:lang w:eastAsia="zh-CN"/>
              </w:rPr>
              <w:t>RAN4 #97e (Oct-Nov 2020)</w:t>
            </w:r>
          </w:p>
          <w:p w14:paraId="04464CC5" w14:textId="77777777" w:rsidR="00DE60B9" w:rsidRDefault="00471EB2">
            <w:pPr>
              <w:numPr>
                <w:ilvl w:val="1"/>
                <w:numId w:val="6"/>
              </w:numPr>
              <w:snapToGrid w:val="0"/>
              <w:spacing w:after="120"/>
              <w:ind w:left="851" w:hanging="284"/>
              <w:rPr>
                <w:lang w:eastAsia="zh-CN"/>
              </w:rPr>
            </w:pPr>
            <w:r>
              <w:rPr>
                <w:lang w:eastAsia="zh-CN"/>
              </w:rPr>
              <w:t>Way forward on general framework and test cases split</w:t>
            </w:r>
          </w:p>
          <w:p w14:paraId="17FBCD8D" w14:textId="77777777" w:rsidR="00DE60B9" w:rsidRDefault="00471EB2">
            <w:pPr>
              <w:numPr>
                <w:ilvl w:val="0"/>
                <w:numId w:val="5"/>
              </w:numPr>
              <w:tabs>
                <w:tab w:val="left" w:pos="484"/>
              </w:tabs>
              <w:snapToGrid w:val="0"/>
              <w:spacing w:after="120"/>
              <w:ind w:leftChars="100" w:left="470" w:hangingChars="135" w:hanging="270"/>
              <w:rPr>
                <w:i/>
                <w:lang w:eastAsia="zh-CN"/>
              </w:rPr>
            </w:pPr>
            <w:r>
              <w:rPr>
                <w:lang w:eastAsia="zh-CN"/>
              </w:rPr>
              <w:t>RAN4 #98e (Jan-Feb 2021)</w:t>
            </w:r>
          </w:p>
          <w:p w14:paraId="3209659A" w14:textId="77777777" w:rsidR="00DE60B9" w:rsidRDefault="00471EB2">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2D8B9472" w14:textId="77777777" w:rsidR="00DE60B9" w:rsidRDefault="00471EB2">
            <w:pPr>
              <w:numPr>
                <w:ilvl w:val="1"/>
                <w:numId w:val="6"/>
              </w:numPr>
              <w:tabs>
                <w:tab w:val="left" w:pos="484"/>
              </w:tabs>
              <w:snapToGrid w:val="0"/>
              <w:spacing w:after="120"/>
              <w:ind w:left="851" w:hanging="284"/>
              <w:rPr>
                <w:lang w:eastAsia="zh-CN"/>
              </w:rPr>
            </w:pPr>
            <w:r>
              <w:rPr>
                <w:lang w:eastAsia="zh-CN"/>
              </w:rPr>
              <w:t>CR endorsement and agreement</w:t>
            </w:r>
          </w:p>
          <w:p w14:paraId="5ECAA889" w14:textId="77777777" w:rsidR="00DE60B9" w:rsidRDefault="00471EB2">
            <w:pPr>
              <w:numPr>
                <w:ilvl w:val="0"/>
                <w:numId w:val="5"/>
              </w:numPr>
              <w:tabs>
                <w:tab w:val="left" w:pos="484"/>
              </w:tabs>
              <w:snapToGrid w:val="0"/>
              <w:spacing w:after="120"/>
              <w:ind w:leftChars="100" w:left="470" w:hangingChars="135" w:hanging="270"/>
              <w:rPr>
                <w:i/>
                <w:lang w:eastAsia="zh-CN"/>
              </w:rPr>
            </w:pPr>
            <w:r>
              <w:rPr>
                <w:lang w:eastAsia="zh-CN"/>
              </w:rPr>
              <w:t>RAN4 #98-bis-e (April 2021)</w:t>
            </w:r>
          </w:p>
          <w:p w14:paraId="1FB088C8" w14:textId="77777777" w:rsidR="00DE60B9" w:rsidRDefault="00471EB2">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527C218B" w14:textId="77777777" w:rsidR="00DE60B9" w:rsidRDefault="00471EB2">
            <w:pPr>
              <w:numPr>
                <w:ilvl w:val="1"/>
                <w:numId w:val="6"/>
              </w:numPr>
              <w:tabs>
                <w:tab w:val="left" w:pos="484"/>
              </w:tabs>
              <w:snapToGrid w:val="0"/>
              <w:spacing w:after="120"/>
              <w:ind w:left="851" w:hanging="284"/>
              <w:rPr>
                <w:lang w:eastAsia="zh-CN"/>
              </w:rPr>
            </w:pPr>
            <w:r>
              <w:rPr>
                <w:lang w:eastAsia="zh-CN"/>
              </w:rPr>
              <w:t>CR endorsement and agreement</w:t>
            </w:r>
          </w:p>
          <w:p w14:paraId="7F1FB6DF" w14:textId="77777777" w:rsidR="00DE60B9" w:rsidRDefault="00471EB2">
            <w:pPr>
              <w:numPr>
                <w:ilvl w:val="0"/>
                <w:numId w:val="5"/>
              </w:numPr>
              <w:tabs>
                <w:tab w:val="left" w:pos="484"/>
              </w:tabs>
              <w:snapToGrid w:val="0"/>
              <w:spacing w:after="120"/>
              <w:ind w:leftChars="100" w:left="470" w:hangingChars="135" w:hanging="270"/>
              <w:rPr>
                <w:i/>
                <w:lang w:eastAsia="zh-CN"/>
              </w:rPr>
            </w:pPr>
            <w:r>
              <w:rPr>
                <w:lang w:eastAsia="zh-CN"/>
              </w:rPr>
              <w:t>RAN4 #99e (May 2021)</w:t>
            </w:r>
          </w:p>
          <w:p w14:paraId="7EB77FFF" w14:textId="77777777" w:rsidR="00DE60B9" w:rsidRDefault="00471EB2">
            <w:pPr>
              <w:numPr>
                <w:ilvl w:val="1"/>
                <w:numId w:val="6"/>
              </w:numPr>
              <w:tabs>
                <w:tab w:val="left" w:pos="484"/>
              </w:tabs>
              <w:snapToGrid w:val="0"/>
              <w:spacing w:after="120"/>
              <w:ind w:left="851" w:hanging="284"/>
              <w:rPr>
                <w:lang w:eastAsia="zh-CN"/>
              </w:rPr>
            </w:pPr>
            <w:r>
              <w:rPr>
                <w:lang w:eastAsia="zh-CN"/>
              </w:rPr>
              <w:t>Discussion on CCA models, test configurations and test cases</w:t>
            </w:r>
          </w:p>
          <w:p w14:paraId="60B6448F" w14:textId="77777777" w:rsidR="00DE60B9" w:rsidRDefault="00471EB2">
            <w:pPr>
              <w:numPr>
                <w:ilvl w:val="1"/>
                <w:numId w:val="6"/>
              </w:numPr>
              <w:tabs>
                <w:tab w:val="left" w:pos="484"/>
              </w:tabs>
              <w:snapToGrid w:val="0"/>
              <w:spacing w:after="120"/>
              <w:ind w:left="851" w:hanging="284"/>
              <w:rPr>
                <w:lang w:eastAsia="zh-CN"/>
              </w:rPr>
            </w:pPr>
            <w:r>
              <w:rPr>
                <w:lang w:eastAsia="zh-CN"/>
              </w:rPr>
              <w:t>CR endorsement and agreement</w:t>
            </w:r>
          </w:p>
          <w:p w14:paraId="4B710395" w14:textId="77777777" w:rsidR="00DE60B9" w:rsidRDefault="00471EB2">
            <w:pPr>
              <w:numPr>
                <w:ilvl w:val="1"/>
                <w:numId w:val="6"/>
              </w:numPr>
              <w:tabs>
                <w:tab w:val="left" w:pos="484"/>
              </w:tabs>
              <w:snapToGrid w:val="0"/>
              <w:spacing w:after="120"/>
              <w:ind w:left="851" w:hanging="284"/>
              <w:rPr>
                <w:lang w:val="en-US"/>
              </w:rPr>
            </w:pPr>
            <w:r>
              <w:rPr>
                <w:lang w:eastAsia="zh-CN"/>
              </w:rPr>
              <w:t>Performance part completion</w:t>
            </w:r>
          </w:p>
        </w:tc>
        <w:tc>
          <w:tcPr>
            <w:tcW w:w="1017" w:type="dxa"/>
          </w:tcPr>
          <w:p w14:paraId="49A3389B" w14:textId="77777777" w:rsidR="00DE60B9" w:rsidRDefault="00471EB2">
            <w:pPr>
              <w:pStyle w:val="TAC"/>
              <w:rPr>
                <w:lang w:eastAsia="zh-CN"/>
              </w:rPr>
            </w:pPr>
            <w:r>
              <w:t>Issue 1-1</w:t>
            </w:r>
          </w:p>
        </w:tc>
      </w:tr>
    </w:tbl>
    <w:p w14:paraId="6A968BA2" w14:textId="77777777" w:rsidR="00DE60B9" w:rsidRDefault="00DE60B9"/>
    <w:p w14:paraId="2C77A2FD" w14:textId="77777777" w:rsidR="00DE60B9" w:rsidRDefault="00471EB2">
      <w:pPr>
        <w:pStyle w:val="Heading2"/>
      </w:pPr>
      <w:proofErr w:type="spellStart"/>
      <w:r>
        <w:t>Open</w:t>
      </w:r>
      <w:proofErr w:type="spellEnd"/>
      <w:r>
        <w:t xml:space="preserve"> </w:t>
      </w:r>
      <w:proofErr w:type="spellStart"/>
      <w:r>
        <w:t>issues</w:t>
      </w:r>
      <w:proofErr w:type="spellEnd"/>
      <w:r>
        <w:t xml:space="preserve"> </w:t>
      </w:r>
      <w:proofErr w:type="spellStart"/>
      <w:r>
        <w:t>summary</w:t>
      </w:r>
      <w:proofErr w:type="spellEnd"/>
    </w:p>
    <w:p w14:paraId="04B49549" w14:textId="77777777" w:rsidR="00DE60B9" w:rsidRDefault="00471EB2">
      <w:pPr>
        <w:rPr>
          <w:i/>
          <w:color w:val="0070C0"/>
          <w:lang w:eastAsia="zh-CN"/>
        </w:rPr>
      </w:pPr>
      <w:r>
        <w:rPr>
          <w:i/>
          <w:color w:val="0070C0"/>
        </w:rPr>
        <w:t>Before e-Meeting, moderators shall summarize list of open issues, candidate options and possible WF (if applicable) based on companies’ contributions.</w:t>
      </w:r>
    </w:p>
    <w:p w14:paraId="1ECFCF0A" w14:textId="77777777" w:rsidR="00DE60B9" w:rsidRDefault="00471EB2">
      <w:pPr>
        <w:pStyle w:val="Heading3"/>
      </w:pPr>
      <w:proofErr w:type="spellStart"/>
      <w:r>
        <w:t>Sub-topic</w:t>
      </w:r>
      <w:proofErr w:type="spellEnd"/>
      <w:r>
        <w:t xml:space="preserve"> 1-1 </w:t>
      </w:r>
      <w:proofErr w:type="spellStart"/>
      <w:r>
        <w:t>Workplan</w:t>
      </w:r>
      <w:proofErr w:type="spellEnd"/>
    </w:p>
    <w:p w14:paraId="25466AFB" w14:textId="77777777" w:rsidR="00DE60B9" w:rsidRDefault="00471EB2">
      <w:pPr>
        <w:rPr>
          <w:i/>
          <w:lang w:eastAsia="zh-CN"/>
        </w:rPr>
      </w:pPr>
      <w:r>
        <w:rPr>
          <w:i/>
          <w:lang w:eastAsia="zh-CN"/>
        </w:rPr>
        <w:t>Sub-topic description:</w:t>
      </w:r>
    </w:p>
    <w:p w14:paraId="1982E971" w14:textId="77777777" w:rsidR="00DE60B9" w:rsidRDefault="00471EB2">
      <w:pPr>
        <w:rPr>
          <w:i/>
          <w:lang w:eastAsia="zh-CN"/>
        </w:rPr>
      </w:pPr>
      <w:r>
        <w:rPr>
          <w:i/>
          <w:lang w:eastAsia="zh-CN"/>
        </w:rPr>
        <w:t xml:space="preserve">After the extension of the RRM performance part of NR-U in the last plenary, it is necessary to update the work plan accordingly. </w:t>
      </w:r>
    </w:p>
    <w:p w14:paraId="4E4247C0" w14:textId="77777777" w:rsidR="00DE60B9" w:rsidRDefault="00DE60B9">
      <w:pPr>
        <w:rPr>
          <w:i/>
          <w:lang w:eastAsia="zh-CN"/>
        </w:rPr>
      </w:pPr>
    </w:p>
    <w:p w14:paraId="5FC77753" w14:textId="77777777" w:rsidR="00DE60B9" w:rsidRDefault="00471EB2">
      <w:pPr>
        <w:rPr>
          <w:b/>
          <w:u w:val="single"/>
          <w:lang w:eastAsia="ko-KR"/>
        </w:rPr>
      </w:pPr>
      <w:r>
        <w:rPr>
          <w:b/>
          <w:u w:val="single"/>
          <w:lang w:eastAsia="ko-KR"/>
        </w:rPr>
        <w:t>Issue 1-1: Updated workplan</w:t>
      </w:r>
    </w:p>
    <w:p w14:paraId="02399E8C"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778409D8" w14:textId="77777777" w:rsidR="00DE60B9" w:rsidRDefault="00471EB2">
      <w:pPr>
        <w:pStyle w:val="tal0"/>
        <w:numPr>
          <w:ilvl w:val="0"/>
          <w:numId w:val="7"/>
        </w:numPr>
        <w:spacing w:after="120"/>
        <w:rPr>
          <w:rFonts w:eastAsia="SimSun"/>
          <w:sz w:val="20"/>
          <w:szCs w:val="20"/>
          <w:lang w:eastAsia="zh-CN"/>
        </w:rPr>
      </w:pPr>
      <w:r>
        <w:rPr>
          <w:rFonts w:eastAsia="SimSun"/>
          <w:sz w:val="20"/>
          <w:szCs w:val="20"/>
          <w:lang w:eastAsia="zh-CN"/>
        </w:rPr>
        <w:t>With the target completion date of June 2021, we propose the following modified work plan:</w:t>
      </w:r>
    </w:p>
    <w:p w14:paraId="1F7A8B06"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RAN4 #97e (Oct-Nov 2020)</w:t>
      </w:r>
    </w:p>
    <w:p w14:paraId="3B3430C8"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Way forward on general framework and test cases split</w:t>
      </w:r>
    </w:p>
    <w:p w14:paraId="5C404D0F"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RAN4 #98e (Jan-Feb 2021)</w:t>
      </w:r>
    </w:p>
    <w:p w14:paraId="29D92193"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09E9D82D"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6B16ECAB"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RAN4 #98-bis-e (April 2021)</w:t>
      </w:r>
    </w:p>
    <w:p w14:paraId="69825068"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4753A263"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6E898C6D"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RAN4 #99e (May 2021)</w:t>
      </w:r>
    </w:p>
    <w:p w14:paraId="2DDD10FC"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Discussion on CCA models, test configurations and test cases</w:t>
      </w:r>
    </w:p>
    <w:p w14:paraId="14E14FDE"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CR endorsement and agreement</w:t>
      </w:r>
    </w:p>
    <w:p w14:paraId="22C1B398"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Performance part completion</w:t>
      </w:r>
    </w:p>
    <w:p w14:paraId="7C138DAE"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152F46A6" w14:textId="77777777" w:rsidR="00DE60B9" w:rsidRDefault="00471EB2">
      <w:pPr>
        <w:pStyle w:val="tal0"/>
        <w:numPr>
          <w:ilvl w:val="1"/>
          <w:numId w:val="7"/>
        </w:numPr>
        <w:spacing w:after="120"/>
        <w:ind w:left="1440"/>
        <w:rPr>
          <w:rFonts w:eastAsia="SimSun"/>
          <w:sz w:val="20"/>
          <w:szCs w:val="20"/>
          <w:lang w:eastAsia="zh-CN"/>
        </w:rPr>
      </w:pPr>
      <w:r>
        <w:rPr>
          <w:rFonts w:eastAsia="SimSun"/>
          <w:sz w:val="20"/>
          <w:szCs w:val="20"/>
          <w:lang w:eastAsia="zh-CN"/>
        </w:rPr>
        <w:t>Can we agree on the proposed workplan?</w:t>
      </w:r>
    </w:p>
    <w:p w14:paraId="51B5FA49" w14:textId="77777777" w:rsidR="00DE60B9" w:rsidRDefault="00471EB2">
      <w:pPr>
        <w:pStyle w:val="tal0"/>
        <w:numPr>
          <w:ilvl w:val="1"/>
          <w:numId w:val="7"/>
        </w:numPr>
        <w:spacing w:after="120"/>
        <w:ind w:left="1440"/>
        <w:rPr>
          <w:rFonts w:eastAsia="SimSun"/>
          <w:lang w:eastAsia="zh-CN"/>
        </w:rPr>
      </w:pPr>
      <w:r>
        <w:rPr>
          <w:rFonts w:eastAsia="SimSun"/>
          <w:sz w:val="20"/>
          <w:szCs w:val="20"/>
          <w:lang w:eastAsia="zh-CN"/>
        </w:rPr>
        <w:t>If not please comment on how this should be updated.</w:t>
      </w:r>
      <w:r>
        <w:rPr>
          <w:rFonts w:eastAsia="SimSun"/>
          <w:lang w:eastAsia="zh-CN"/>
        </w:rPr>
        <w:t xml:space="preserve"> </w:t>
      </w:r>
    </w:p>
    <w:p w14:paraId="4D4FB443" w14:textId="77777777" w:rsidR="00DE60B9" w:rsidRDefault="00DE60B9">
      <w:pPr>
        <w:rPr>
          <w:i/>
          <w:color w:val="0070C0"/>
          <w:lang w:eastAsia="zh-CN"/>
        </w:rPr>
      </w:pPr>
    </w:p>
    <w:p w14:paraId="05C33DD8" w14:textId="77777777" w:rsidR="00DE60B9" w:rsidRDefault="00DE60B9">
      <w:pPr>
        <w:rPr>
          <w:color w:val="0070C0"/>
          <w:lang w:eastAsia="zh-CN"/>
        </w:rPr>
      </w:pPr>
    </w:p>
    <w:p w14:paraId="2E28303B" w14:textId="77777777" w:rsidR="00DE60B9" w:rsidRDefault="00471EB2">
      <w:pPr>
        <w:pStyle w:val="Heading2"/>
        <w:rPr>
          <w:lang w:val="en-US"/>
        </w:rPr>
      </w:pPr>
      <w:r>
        <w:rPr>
          <w:lang w:val="en-US"/>
        </w:rPr>
        <w:t xml:space="preserve">Companies views’ collection for 1st round </w:t>
      </w:r>
    </w:p>
    <w:p w14:paraId="56CF1A14"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E60B9" w14:paraId="524B7E80" w14:textId="77777777">
        <w:tc>
          <w:tcPr>
            <w:tcW w:w="1236" w:type="dxa"/>
          </w:tcPr>
          <w:p w14:paraId="62285884"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D8A555"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Comments</w:t>
            </w:r>
          </w:p>
        </w:tc>
      </w:tr>
      <w:tr w:rsidR="00DE60B9" w14:paraId="1751A988" w14:textId="77777777">
        <w:tc>
          <w:tcPr>
            <w:tcW w:w="1236" w:type="dxa"/>
          </w:tcPr>
          <w:p w14:paraId="3540DF6C"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C813CB" w14:textId="77777777" w:rsidR="00DE60B9" w:rsidRDefault="00471EB2">
            <w:pPr>
              <w:rPr>
                <w:b/>
                <w:color w:val="0070C0"/>
                <w:u w:val="single"/>
                <w:lang w:eastAsia="ko-KR"/>
              </w:rPr>
            </w:pPr>
            <w:r>
              <w:rPr>
                <w:b/>
                <w:color w:val="0070C0"/>
                <w:u w:val="single"/>
                <w:lang w:eastAsia="ko-KR"/>
              </w:rPr>
              <w:t>Issue 1-1: Updated workplan</w:t>
            </w:r>
          </w:p>
          <w:p w14:paraId="5AAC1941" w14:textId="77777777" w:rsidR="00DE60B9" w:rsidRDefault="00DE60B9">
            <w:pPr>
              <w:spacing w:after="120"/>
              <w:rPr>
                <w:rFonts w:eastAsiaTheme="minorEastAsia"/>
                <w:color w:val="0070C0"/>
                <w:lang w:val="en-US" w:eastAsia="zh-CN"/>
              </w:rPr>
            </w:pPr>
          </w:p>
        </w:tc>
      </w:tr>
      <w:tr w:rsidR="00DE60B9" w14:paraId="2C63F603" w14:textId="77777777">
        <w:tc>
          <w:tcPr>
            <w:tcW w:w="1236" w:type="dxa"/>
          </w:tcPr>
          <w:p w14:paraId="32E194DB" w14:textId="77777777" w:rsidR="00DE60B9" w:rsidRDefault="00471EB2">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13187638" w14:textId="77777777" w:rsidR="00DE60B9" w:rsidRDefault="00471EB2">
            <w:pPr>
              <w:rPr>
                <w:b/>
                <w:color w:val="0070C0"/>
                <w:u w:val="single"/>
                <w:lang w:eastAsia="ko-KR"/>
              </w:rPr>
            </w:pPr>
            <w:r>
              <w:rPr>
                <w:b/>
                <w:color w:val="0070C0"/>
                <w:u w:val="single"/>
                <w:lang w:eastAsia="ko-KR"/>
              </w:rPr>
              <w:t>Issue 1-1: Updated workplan</w:t>
            </w:r>
          </w:p>
          <w:p w14:paraId="2C7C01F6" w14:textId="77777777" w:rsidR="00DE60B9" w:rsidRDefault="00471EB2">
            <w:pPr>
              <w:spacing w:after="120"/>
              <w:rPr>
                <w:rFonts w:eastAsiaTheme="minorEastAsia"/>
                <w:color w:val="0070C0"/>
                <w:lang w:val="en-US" w:eastAsia="zh-CN"/>
              </w:rPr>
            </w:pPr>
            <w:r>
              <w:rPr>
                <w:rFonts w:eastAsiaTheme="minorEastAsia"/>
                <w:color w:val="0070C0"/>
                <w:lang w:val="en-US" w:eastAsia="zh-CN"/>
              </w:rPr>
              <w:t>We agree with the workplan.</w:t>
            </w:r>
          </w:p>
        </w:tc>
      </w:tr>
      <w:tr w:rsidR="00DE60B9" w14:paraId="4C171743" w14:textId="77777777">
        <w:tc>
          <w:tcPr>
            <w:tcW w:w="1236" w:type="dxa"/>
          </w:tcPr>
          <w:p w14:paraId="11E19B0C" w14:textId="77777777" w:rsidR="00DE60B9" w:rsidRDefault="00471EB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705D98D" w14:textId="77777777" w:rsidR="00DE60B9" w:rsidRDefault="00471EB2">
            <w:pPr>
              <w:rPr>
                <w:b/>
                <w:color w:val="0070C0"/>
                <w:u w:val="single"/>
                <w:lang w:eastAsia="ko-KR"/>
              </w:rPr>
            </w:pPr>
            <w:r>
              <w:rPr>
                <w:b/>
                <w:color w:val="0070C0"/>
                <w:u w:val="single"/>
                <w:lang w:eastAsia="ko-KR"/>
              </w:rPr>
              <w:t>Issue 1-1: Updated workplan</w:t>
            </w:r>
          </w:p>
          <w:p w14:paraId="5677C6EB" w14:textId="77777777" w:rsidR="00DE60B9" w:rsidRDefault="00471EB2">
            <w:pPr>
              <w:rPr>
                <w:b/>
                <w:color w:val="0070C0"/>
                <w:u w:val="single"/>
                <w:lang w:eastAsia="ko-KR"/>
              </w:rPr>
            </w:pPr>
            <w:r>
              <w:rPr>
                <w:rFonts w:eastAsiaTheme="minorEastAsia"/>
                <w:color w:val="0070C0"/>
                <w:lang w:val="en-US" w:eastAsia="zh-CN"/>
              </w:rPr>
              <w:t>Support the workplan as the proponent company.</w:t>
            </w:r>
          </w:p>
        </w:tc>
      </w:tr>
    </w:tbl>
    <w:p w14:paraId="2CE442C7" w14:textId="77777777" w:rsidR="00DE60B9" w:rsidRDefault="00DE60B9">
      <w:pPr>
        <w:rPr>
          <w:color w:val="0070C0"/>
          <w:lang w:val="en-US" w:eastAsia="zh-CN"/>
        </w:rPr>
      </w:pPr>
    </w:p>
    <w:p w14:paraId="4BE2932D" w14:textId="77777777" w:rsidR="00DE60B9" w:rsidRDefault="00471EB2">
      <w:pPr>
        <w:pStyle w:val="Heading3"/>
      </w:pPr>
      <w:r>
        <w:t xml:space="preserve">CRs/TPs </w:t>
      </w:r>
      <w:proofErr w:type="spellStart"/>
      <w:r>
        <w:t>comments</w:t>
      </w:r>
      <w:proofErr w:type="spellEnd"/>
      <w:r>
        <w:t xml:space="preserve"> </w:t>
      </w:r>
      <w:proofErr w:type="spellStart"/>
      <w:r>
        <w:t>collection</w:t>
      </w:r>
      <w:proofErr w:type="spellEnd"/>
    </w:p>
    <w:p w14:paraId="4E34F8BE" w14:textId="77777777" w:rsidR="00DE60B9" w:rsidRDefault="00471EB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DE60B9" w14:paraId="3D80C61A" w14:textId="77777777">
        <w:tc>
          <w:tcPr>
            <w:tcW w:w="1350" w:type="dxa"/>
          </w:tcPr>
          <w:p w14:paraId="6137713B"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81" w:type="dxa"/>
          </w:tcPr>
          <w:p w14:paraId="26FFC6F7"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E60B9" w14:paraId="594E66A6" w14:textId="77777777">
        <w:tc>
          <w:tcPr>
            <w:tcW w:w="1350" w:type="dxa"/>
            <w:vMerge w:val="restart"/>
          </w:tcPr>
          <w:p w14:paraId="103C9B28" w14:textId="77777777" w:rsidR="00DE60B9" w:rsidRDefault="00471EB2">
            <w:pPr>
              <w:spacing w:after="120"/>
              <w:rPr>
                <w:color w:val="0070C0"/>
                <w:lang w:eastAsia="zh-CN"/>
              </w:rPr>
            </w:pPr>
            <w:r>
              <w:rPr>
                <w:rFonts w:eastAsiaTheme="minorEastAsia" w:hint="eastAsia"/>
                <w:color w:val="0070C0"/>
                <w:lang w:val="en-US" w:eastAsia="zh-CN"/>
              </w:rPr>
              <w:t>XXX</w:t>
            </w:r>
          </w:p>
        </w:tc>
        <w:tc>
          <w:tcPr>
            <w:tcW w:w="8281" w:type="dxa"/>
          </w:tcPr>
          <w:p w14:paraId="0018FA7E" w14:textId="77777777" w:rsidR="00DE60B9" w:rsidRDefault="00471EB2">
            <w:pPr>
              <w:spacing w:after="120"/>
              <w:rPr>
                <w:lang w:eastAsia="zh-CN"/>
              </w:rPr>
            </w:pPr>
            <w:r>
              <w:rPr>
                <w:rFonts w:hint="eastAsia"/>
                <w:lang w:eastAsia="zh-CN"/>
              </w:rPr>
              <w:t>Company A</w:t>
            </w:r>
          </w:p>
        </w:tc>
      </w:tr>
      <w:tr w:rsidR="00DE60B9" w14:paraId="56C7E6B1" w14:textId="77777777">
        <w:tc>
          <w:tcPr>
            <w:tcW w:w="1350" w:type="dxa"/>
            <w:vMerge/>
          </w:tcPr>
          <w:p w14:paraId="2FC4D4F6" w14:textId="77777777" w:rsidR="00DE60B9" w:rsidRDefault="00DE60B9">
            <w:pPr>
              <w:spacing w:after="120"/>
              <w:rPr>
                <w:color w:val="0070C0"/>
                <w:lang w:eastAsia="zh-CN"/>
              </w:rPr>
            </w:pPr>
          </w:p>
        </w:tc>
        <w:tc>
          <w:tcPr>
            <w:tcW w:w="8281" w:type="dxa"/>
          </w:tcPr>
          <w:p w14:paraId="2D2A9CA3" w14:textId="77777777" w:rsidR="00DE60B9" w:rsidRDefault="00471EB2">
            <w:pPr>
              <w:spacing w:after="120"/>
              <w:rPr>
                <w:lang w:eastAsia="zh-CN"/>
              </w:rPr>
            </w:pPr>
            <w:r>
              <w:rPr>
                <w:rFonts w:hint="eastAsia"/>
                <w:lang w:eastAsia="zh-CN"/>
              </w:rPr>
              <w:t>Company</w:t>
            </w:r>
            <w:r>
              <w:rPr>
                <w:lang w:eastAsia="zh-CN"/>
              </w:rPr>
              <w:t xml:space="preserve"> B</w:t>
            </w:r>
          </w:p>
        </w:tc>
      </w:tr>
      <w:tr w:rsidR="00DE60B9" w14:paraId="1A52396B" w14:textId="77777777">
        <w:tc>
          <w:tcPr>
            <w:tcW w:w="1350" w:type="dxa"/>
            <w:vMerge/>
          </w:tcPr>
          <w:p w14:paraId="4DE9E719" w14:textId="77777777" w:rsidR="00DE60B9" w:rsidRDefault="00DE60B9">
            <w:pPr>
              <w:spacing w:after="120"/>
              <w:rPr>
                <w:color w:val="0070C0"/>
                <w:lang w:eastAsia="zh-CN"/>
              </w:rPr>
            </w:pPr>
          </w:p>
        </w:tc>
        <w:tc>
          <w:tcPr>
            <w:tcW w:w="8281" w:type="dxa"/>
          </w:tcPr>
          <w:p w14:paraId="215378E9" w14:textId="77777777" w:rsidR="00DE60B9" w:rsidRDefault="00DE60B9">
            <w:pPr>
              <w:spacing w:after="120"/>
              <w:rPr>
                <w:lang w:eastAsia="zh-CN"/>
              </w:rPr>
            </w:pPr>
          </w:p>
        </w:tc>
      </w:tr>
    </w:tbl>
    <w:p w14:paraId="5F718F3E" w14:textId="77777777" w:rsidR="00DE60B9" w:rsidRDefault="00DE60B9">
      <w:pPr>
        <w:rPr>
          <w:color w:val="0070C0"/>
          <w:lang w:val="en-US" w:eastAsia="zh-CN"/>
        </w:rPr>
      </w:pPr>
    </w:p>
    <w:p w14:paraId="22912168" w14:textId="77777777" w:rsidR="00DE60B9" w:rsidRDefault="00471EB2">
      <w:pPr>
        <w:pStyle w:val="Heading2"/>
      </w:pPr>
      <w:proofErr w:type="spellStart"/>
      <w:r>
        <w:t>Summary</w:t>
      </w:r>
      <w:proofErr w:type="spellEnd"/>
      <w:r>
        <w:rPr>
          <w:rFonts w:hint="eastAsia"/>
        </w:rPr>
        <w:t xml:space="preserve"> for 1st round </w:t>
      </w:r>
    </w:p>
    <w:p w14:paraId="34BB4B21"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p w14:paraId="103DFB3F" w14:textId="77777777" w:rsidR="00DE60B9" w:rsidRDefault="00471EB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414"/>
      </w:tblGrid>
      <w:tr w:rsidR="00DE60B9" w14:paraId="4E93E791" w14:textId="77777777">
        <w:tc>
          <w:tcPr>
            <w:tcW w:w="1242" w:type="dxa"/>
          </w:tcPr>
          <w:p w14:paraId="34DC5397" w14:textId="77777777" w:rsidR="00DE60B9" w:rsidRDefault="00DE60B9">
            <w:pPr>
              <w:rPr>
                <w:rFonts w:eastAsiaTheme="minorEastAsia"/>
                <w:b/>
                <w:bCs/>
                <w:color w:val="0070C0"/>
                <w:lang w:val="en-US" w:eastAsia="zh-CN"/>
              </w:rPr>
            </w:pPr>
          </w:p>
        </w:tc>
        <w:tc>
          <w:tcPr>
            <w:tcW w:w="8615" w:type="dxa"/>
          </w:tcPr>
          <w:p w14:paraId="037F8813" w14:textId="77777777" w:rsidR="00DE60B9" w:rsidRDefault="00471EB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60B9" w14:paraId="1A6228D0" w14:textId="77777777">
        <w:tc>
          <w:tcPr>
            <w:tcW w:w="1242" w:type="dxa"/>
          </w:tcPr>
          <w:p w14:paraId="1B277507" w14:textId="77777777" w:rsidR="00DE60B9" w:rsidRDefault="00471EB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3C14EBB"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39F636D3" w14:textId="77777777" w:rsidR="00DE60B9" w:rsidRDefault="00471EB2">
            <w:pPr>
              <w:pStyle w:val="tal0"/>
              <w:numPr>
                <w:ilvl w:val="1"/>
                <w:numId w:val="7"/>
              </w:numPr>
              <w:spacing w:after="120"/>
              <w:rPr>
                <w:rFonts w:eastAsia="SimSun"/>
                <w:sz w:val="20"/>
                <w:szCs w:val="20"/>
                <w:highlight w:val="green"/>
                <w:lang w:eastAsia="zh-CN"/>
              </w:rPr>
            </w:pPr>
            <w:r>
              <w:rPr>
                <w:rFonts w:eastAsia="SimSun"/>
                <w:sz w:val="20"/>
                <w:szCs w:val="20"/>
                <w:highlight w:val="green"/>
                <w:lang w:eastAsia="zh-CN"/>
              </w:rPr>
              <w:t>RAN4 #97e (Oct-Nov 2020)</w:t>
            </w:r>
          </w:p>
          <w:p w14:paraId="35A1FCCB" w14:textId="77777777" w:rsidR="00DE60B9" w:rsidRDefault="00471EB2">
            <w:pPr>
              <w:pStyle w:val="tal0"/>
              <w:numPr>
                <w:ilvl w:val="2"/>
                <w:numId w:val="7"/>
              </w:numPr>
              <w:spacing w:after="120"/>
              <w:rPr>
                <w:rFonts w:eastAsia="SimSun"/>
                <w:sz w:val="20"/>
                <w:szCs w:val="20"/>
                <w:highlight w:val="green"/>
                <w:lang w:eastAsia="zh-CN"/>
              </w:rPr>
            </w:pPr>
            <w:r>
              <w:rPr>
                <w:rFonts w:eastAsia="SimSun"/>
                <w:sz w:val="20"/>
                <w:szCs w:val="20"/>
                <w:highlight w:val="green"/>
                <w:lang w:eastAsia="zh-CN"/>
              </w:rPr>
              <w:t>Way forward on general framework and test cases split</w:t>
            </w:r>
          </w:p>
          <w:p w14:paraId="226BBDCE" w14:textId="77777777" w:rsidR="00DE60B9" w:rsidRDefault="00471EB2">
            <w:pPr>
              <w:pStyle w:val="tal0"/>
              <w:numPr>
                <w:ilvl w:val="1"/>
                <w:numId w:val="7"/>
              </w:numPr>
              <w:spacing w:after="120"/>
              <w:rPr>
                <w:rFonts w:eastAsia="SimSun"/>
                <w:sz w:val="20"/>
                <w:szCs w:val="20"/>
                <w:highlight w:val="green"/>
                <w:lang w:eastAsia="zh-CN"/>
              </w:rPr>
            </w:pPr>
            <w:r>
              <w:rPr>
                <w:rFonts w:eastAsia="SimSun"/>
                <w:sz w:val="20"/>
                <w:szCs w:val="20"/>
                <w:highlight w:val="green"/>
                <w:lang w:eastAsia="zh-CN"/>
              </w:rPr>
              <w:t>RAN4 #98e (Jan-Feb 2021)</w:t>
            </w:r>
          </w:p>
          <w:p w14:paraId="1A5D5B4F" w14:textId="77777777" w:rsidR="00DE60B9" w:rsidRDefault="00471EB2">
            <w:pPr>
              <w:pStyle w:val="tal0"/>
              <w:numPr>
                <w:ilvl w:val="2"/>
                <w:numId w:val="7"/>
              </w:numPr>
              <w:spacing w:after="120"/>
              <w:rPr>
                <w:rFonts w:eastAsia="SimSun"/>
                <w:sz w:val="20"/>
                <w:szCs w:val="20"/>
                <w:highlight w:val="green"/>
                <w:lang w:eastAsia="zh-CN"/>
              </w:rPr>
            </w:pPr>
            <w:r>
              <w:rPr>
                <w:rFonts w:eastAsia="SimSun"/>
                <w:sz w:val="20"/>
                <w:szCs w:val="20"/>
                <w:highlight w:val="green"/>
                <w:lang w:eastAsia="zh-CN"/>
              </w:rPr>
              <w:t>Discussion on CCA models, test configurations and test cases</w:t>
            </w:r>
          </w:p>
          <w:p w14:paraId="0A84A684" w14:textId="77777777" w:rsidR="00DE60B9" w:rsidRDefault="00471EB2">
            <w:pPr>
              <w:pStyle w:val="tal0"/>
              <w:numPr>
                <w:ilvl w:val="2"/>
                <w:numId w:val="7"/>
              </w:numPr>
              <w:spacing w:after="120"/>
              <w:rPr>
                <w:rFonts w:eastAsia="SimSun"/>
                <w:sz w:val="20"/>
                <w:szCs w:val="20"/>
                <w:highlight w:val="green"/>
                <w:lang w:eastAsia="zh-CN"/>
              </w:rPr>
            </w:pPr>
            <w:r>
              <w:rPr>
                <w:rFonts w:eastAsia="SimSun"/>
                <w:sz w:val="20"/>
                <w:szCs w:val="20"/>
                <w:highlight w:val="green"/>
                <w:lang w:eastAsia="zh-CN"/>
              </w:rPr>
              <w:t>CR endorsement and agreement</w:t>
            </w:r>
          </w:p>
          <w:p w14:paraId="1DF4CE00" w14:textId="77777777" w:rsidR="00DE60B9" w:rsidRDefault="00471EB2">
            <w:pPr>
              <w:pStyle w:val="tal0"/>
              <w:numPr>
                <w:ilvl w:val="1"/>
                <w:numId w:val="7"/>
              </w:numPr>
              <w:spacing w:after="120"/>
              <w:rPr>
                <w:rFonts w:eastAsia="SimSun"/>
                <w:sz w:val="20"/>
                <w:szCs w:val="20"/>
                <w:highlight w:val="green"/>
                <w:lang w:eastAsia="zh-CN"/>
              </w:rPr>
            </w:pPr>
            <w:r>
              <w:rPr>
                <w:rFonts w:eastAsia="SimSun"/>
                <w:sz w:val="20"/>
                <w:szCs w:val="20"/>
                <w:highlight w:val="green"/>
                <w:lang w:eastAsia="zh-CN"/>
              </w:rPr>
              <w:t>RAN4 #98-bis-e (April 2021)</w:t>
            </w:r>
          </w:p>
          <w:p w14:paraId="538FAABE" w14:textId="77777777" w:rsidR="00DE60B9" w:rsidRDefault="00471EB2">
            <w:pPr>
              <w:pStyle w:val="tal0"/>
              <w:numPr>
                <w:ilvl w:val="2"/>
                <w:numId w:val="7"/>
              </w:numPr>
              <w:spacing w:after="120"/>
              <w:rPr>
                <w:rFonts w:eastAsia="SimSun"/>
                <w:sz w:val="20"/>
                <w:szCs w:val="20"/>
                <w:highlight w:val="green"/>
                <w:lang w:eastAsia="zh-CN"/>
              </w:rPr>
            </w:pPr>
            <w:r>
              <w:rPr>
                <w:rFonts w:eastAsia="SimSun"/>
                <w:sz w:val="20"/>
                <w:szCs w:val="20"/>
                <w:highlight w:val="green"/>
                <w:lang w:eastAsia="zh-CN"/>
              </w:rPr>
              <w:t>Discussion on CCA models, test configurations and test cases</w:t>
            </w:r>
          </w:p>
          <w:p w14:paraId="49962592" w14:textId="77777777" w:rsidR="00DE60B9" w:rsidRDefault="00471EB2">
            <w:pPr>
              <w:pStyle w:val="tal0"/>
              <w:numPr>
                <w:ilvl w:val="2"/>
                <w:numId w:val="7"/>
              </w:numPr>
              <w:spacing w:after="120"/>
              <w:rPr>
                <w:rFonts w:eastAsia="SimSun"/>
                <w:sz w:val="20"/>
                <w:szCs w:val="20"/>
                <w:highlight w:val="green"/>
                <w:lang w:eastAsia="zh-CN"/>
              </w:rPr>
            </w:pPr>
            <w:r>
              <w:rPr>
                <w:rFonts w:eastAsia="SimSun"/>
                <w:sz w:val="20"/>
                <w:szCs w:val="20"/>
                <w:highlight w:val="green"/>
                <w:lang w:eastAsia="zh-CN"/>
              </w:rPr>
              <w:t>CR endorsement and agreement</w:t>
            </w:r>
          </w:p>
          <w:p w14:paraId="202C371F" w14:textId="77777777" w:rsidR="00DE60B9" w:rsidRDefault="00471EB2">
            <w:pPr>
              <w:pStyle w:val="tal0"/>
              <w:numPr>
                <w:ilvl w:val="1"/>
                <w:numId w:val="7"/>
              </w:numPr>
              <w:spacing w:after="120"/>
              <w:rPr>
                <w:rFonts w:eastAsia="SimSun"/>
                <w:sz w:val="20"/>
                <w:szCs w:val="20"/>
                <w:highlight w:val="green"/>
                <w:lang w:eastAsia="zh-CN"/>
              </w:rPr>
            </w:pPr>
            <w:r>
              <w:rPr>
                <w:rFonts w:eastAsia="SimSun"/>
                <w:sz w:val="20"/>
                <w:szCs w:val="20"/>
                <w:highlight w:val="green"/>
                <w:lang w:eastAsia="zh-CN"/>
              </w:rPr>
              <w:t>RAN4 #99e (May 2021)</w:t>
            </w:r>
          </w:p>
          <w:p w14:paraId="5B4B5503" w14:textId="77777777" w:rsidR="00DE60B9" w:rsidRDefault="00471EB2">
            <w:pPr>
              <w:pStyle w:val="tal0"/>
              <w:numPr>
                <w:ilvl w:val="2"/>
                <w:numId w:val="7"/>
              </w:numPr>
              <w:spacing w:after="120"/>
              <w:rPr>
                <w:rFonts w:eastAsia="SimSun"/>
                <w:sz w:val="20"/>
                <w:szCs w:val="20"/>
                <w:highlight w:val="green"/>
                <w:lang w:eastAsia="zh-CN"/>
              </w:rPr>
            </w:pPr>
            <w:r>
              <w:rPr>
                <w:rFonts w:eastAsia="SimSun"/>
                <w:sz w:val="20"/>
                <w:szCs w:val="20"/>
                <w:highlight w:val="green"/>
                <w:lang w:eastAsia="zh-CN"/>
              </w:rPr>
              <w:t>Discussion on CCA models, test configurations and test cases</w:t>
            </w:r>
          </w:p>
          <w:p w14:paraId="74092921" w14:textId="77777777" w:rsidR="00DE60B9" w:rsidRDefault="00471EB2">
            <w:pPr>
              <w:pStyle w:val="tal0"/>
              <w:numPr>
                <w:ilvl w:val="2"/>
                <w:numId w:val="7"/>
              </w:numPr>
              <w:spacing w:after="120"/>
              <w:rPr>
                <w:rFonts w:eastAsia="SimSun"/>
                <w:sz w:val="20"/>
                <w:szCs w:val="20"/>
                <w:highlight w:val="green"/>
                <w:lang w:eastAsia="zh-CN"/>
              </w:rPr>
            </w:pPr>
            <w:r>
              <w:rPr>
                <w:rFonts w:eastAsia="SimSun"/>
                <w:sz w:val="20"/>
                <w:szCs w:val="20"/>
                <w:highlight w:val="green"/>
                <w:lang w:eastAsia="zh-CN"/>
              </w:rPr>
              <w:t>CR endorsement and agreement</w:t>
            </w:r>
          </w:p>
          <w:p w14:paraId="1E7BDD69" w14:textId="77777777" w:rsidR="00DE60B9" w:rsidRDefault="00471EB2">
            <w:pPr>
              <w:pStyle w:val="tal0"/>
              <w:numPr>
                <w:ilvl w:val="2"/>
                <w:numId w:val="7"/>
              </w:numPr>
              <w:spacing w:after="120"/>
              <w:rPr>
                <w:rFonts w:eastAsiaTheme="minorEastAsia"/>
                <w:i/>
                <w:color w:val="0070C0"/>
                <w:highlight w:val="green"/>
                <w:lang w:eastAsia="zh-CN"/>
              </w:rPr>
            </w:pPr>
            <w:r>
              <w:rPr>
                <w:rFonts w:eastAsia="SimSun"/>
                <w:sz w:val="20"/>
                <w:szCs w:val="20"/>
                <w:highlight w:val="green"/>
                <w:lang w:eastAsia="zh-CN"/>
              </w:rPr>
              <w:t>Performance part completion</w:t>
            </w:r>
          </w:p>
          <w:p w14:paraId="10E9D9E4" w14:textId="77777777" w:rsidR="00DE60B9" w:rsidRDefault="00DE60B9">
            <w:pPr>
              <w:rPr>
                <w:rFonts w:eastAsiaTheme="minorEastAsia"/>
                <w:i/>
                <w:color w:val="0070C0"/>
                <w:lang w:val="en-US" w:eastAsia="zh-CN"/>
              </w:rPr>
            </w:pPr>
          </w:p>
          <w:p w14:paraId="7658C403"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46648C2B" w14:textId="77777777" w:rsidR="00DE60B9" w:rsidRDefault="00471EB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2C46936" w14:textId="77777777" w:rsidR="00DE60B9" w:rsidRDefault="00DE60B9">
      <w:pPr>
        <w:rPr>
          <w:i/>
          <w:color w:val="0070C0"/>
          <w:lang w:val="en-US" w:eastAsia="zh-CN"/>
        </w:rPr>
      </w:pPr>
    </w:p>
    <w:p w14:paraId="0405188F" w14:textId="77777777" w:rsidR="00DE60B9" w:rsidRDefault="00DE60B9">
      <w:pPr>
        <w:rPr>
          <w:i/>
          <w:color w:val="0070C0"/>
          <w:lang w:eastAsia="zh-CN"/>
        </w:rPr>
      </w:pPr>
    </w:p>
    <w:p w14:paraId="528BD48E" w14:textId="77777777" w:rsidR="00DE60B9" w:rsidRDefault="00471EB2">
      <w:pPr>
        <w:pStyle w:val="Heading3"/>
      </w:pPr>
      <w:r>
        <w:t>CRs/TPs</w:t>
      </w:r>
    </w:p>
    <w:p w14:paraId="596624AD" w14:textId="77777777" w:rsidR="00DE60B9" w:rsidRDefault="00471EB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99D990" w14:textId="77777777" w:rsidR="00DE60B9" w:rsidRDefault="00471EB2">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DE60B9" w14:paraId="0F9F4E00" w14:textId="77777777">
        <w:tc>
          <w:tcPr>
            <w:tcW w:w="1242" w:type="dxa"/>
          </w:tcPr>
          <w:p w14:paraId="2F3C458D" w14:textId="77777777" w:rsidR="00DE60B9" w:rsidRDefault="00471EB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4FCB4" w14:textId="77777777" w:rsidR="00DE60B9" w:rsidRDefault="00471EB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60B9" w14:paraId="71C12130" w14:textId="77777777">
        <w:tc>
          <w:tcPr>
            <w:tcW w:w="1242" w:type="dxa"/>
          </w:tcPr>
          <w:p w14:paraId="6D8009D9" w14:textId="77777777" w:rsidR="00DE60B9" w:rsidRDefault="00471EB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06BE58" w14:textId="77777777" w:rsidR="00DE60B9" w:rsidRDefault="00471EB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32BDF" w14:textId="77777777" w:rsidR="00DE60B9" w:rsidRDefault="00DE60B9">
      <w:pPr>
        <w:rPr>
          <w:color w:val="0070C0"/>
          <w:lang w:val="en-US" w:eastAsia="zh-CN"/>
        </w:rPr>
      </w:pPr>
    </w:p>
    <w:p w14:paraId="7556C02F" w14:textId="77777777" w:rsidR="00DE60B9" w:rsidRDefault="00471EB2">
      <w:pPr>
        <w:pStyle w:val="Heading2"/>
        <w:rPr>
          <w:lang w:val="en-US"/>
        </w:rPr>
      </w:pPr>
      <w:r>
        <w:rPr>
          <w:lang w:val="en-US"/>
        </w:rPr>
        <w:t>Discussion on 2nd round (if applicable)</w:t>
      </w:r>
    </w:p>
    <w:p w14:paraId="1C17B16E" w14:textId="77777777" w:rsidR="00DE60B9" w:rsidRDefault="00471EB2">
      <w:pPr>
        <w:rPr>
          <w:lang w:val="en-US" w:eastAsia="zh-CN"/>
        </w:rPr>
      </w:pPr>
      <w:r>
        <w:rPr>
          <w:lang w:val="en-US" w:eastAsia="zh-CN"/>
        </w:rPr>
        <w:t xml:space="preserve">No further discussion is needed for this topic. </w:t>
      </w:r>
    </w:p>
    <w:p w14:paraId="53FE813B" w14:textId="77777777" w:rsidR="00DE60B9" w:rsidRDefault="00DE60B9"/>
    <w:p w14:paraId="65B09E15" w14:textId="77777777" w:rsidR="00DE60B9" w:rsidRDefault="00471EB2">
      <w:pPr>
        <w:pStyle w:val="Heading1"/>
        <w:rPr>
          <w:lang w:val="en-US" w:eastAsia="ja-JP"/>
        </w:rPr>
      </w:pPr>
      <w:r>
        <w:rPr>
          <w:lang w:val="en-US" w:eastAsia="ja-JP"/>
        </w:rPr>
        <w:t>Topic #2: NR-U RRM test configuration</w:t>
      </w:r>
    </w:p>
    <w:p w14:paraId="43AD69D0" w14:textId="77777777" w:rsidR="00DE60B9" w:rsidRDefault="00471EB2">
      <w:pPr>
        <w:rPr>
          <w:i/>
          <w:color w:val="0070C0"/>
          <w:lang w:eastAsia="zh-CN"/>
        </w:rPr>
      </w:pPr>
      <w:r>
        <w:rPr>
          <w:i/>
          <w:color w:val="0070C0"/>
          <w:lang w:eastAsia="zh-CN"/>
        </w:rPr>
        <w:t xml:space="preserve">Main technical topic overview. The structure can be done based on sub-agenda basis. </w:t>
      </w:r>
    </w:p>
    <w:p w14:paraId="6EC136C3" w14:textId="77777777" w:rsidR="00DE60B9" w:rsidRDefault="00471EB2">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Look w:val="04A0" w:firstRow="1" w:lastRow="0" w:firstColumn="1" w:lastColumn="0" w:noHBand="0" w:noVBand="1"/>
      </w:tblPr>
      <w:tblGrid>
        <w:gridCol w:w="1084"/>
        <w:gridCol w:w="1238"/>
        <w:gridCol w:w="6178"/>
        <w:gridCol w:w="1131"/>
      </w:tblGrid>
      <w:tr w:rsidR="00DE60B9" w14:paraId="678B4A20" w14:textId="77777777">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055ECDC1" w14:textId="77777777" w:rsidR="00DE60B9" w:rsidRDefault="00471EB2">
            <w:pPr>
              <w:spacing w:before="120" w:after="120"/>
              <w:rPr>
                <w:b/>
                <w:bCs/>
              </w:rPr>
            </w:pPr>
            <w:r>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210822C8" w14:textId="77777777" w:rsidR="00DE60B9" w:rsidRDefault="00471EB2">
            <w:pPr>
              <w:spacing w:before="120" w:after="120"/>
              <w:rPr>
                <w:b/>
                <w:bCs/>
              </w:rPr>
            </w:pPr>
            <w:r>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502B18F0" w14:textId="77777777" w:rsidR="00DE60B9" w:rsidRDefault="00471EB2">
            <w:pPr>
              <w:spacing w:before="120" w:after="120"/>
              <w:rPr>
                <w:b/>
                <w:bCs/>
              </w:rPr>
            </w:pPr>
            <w:r>
              <w:rPr>
                <w:b/>
                <w:bCs/>
              </w:rPr>
              <w:t>Proposals / Observations</w:t>
            </w:r>
          </w:p>
        </w:tc>
        <w:tc>
          <w:tcPr>
            <w:tcW w:w="1131" w:type="dxa"/>
            <w:tcBorders>
              <w:top w:val="single" w:sz="4" w:space="0" w:color="auto"/>
              <w:left w:val="single" w:sz="4" w:space="0" w:color="auto"/>
              <w:bottom w:val="single" w:sz="4" w:space="0" w:color="auto"/>
              <w:right w:val="single" w:sz="4" w:space="0" w:color="auto"/>
            </w:tcBorders>
          </w:tcPr>
          <w:p w14:paraId="20689791" w14:textId="77777777" w:rsidR="00DE60B9" w:rsidRDefault="00DE60B9">
            <w:pPr>
              <w:pStyle w:val="TAC"/>
            </w:pPr>
          </w:p>
        </w:tc>
      </w:tr>
      <w:tr w:rsidR="00DE60B9" w14:paraId="73A696E5" w14:textId="77777777">
        <w:trPr>
          <w:trHeight w:val="468"/>
        </w:trPr>
        <w:tc>
          <w:tcPr>
            <w:tcW w:w="1084" w:type="dxa"/>
            <w:tcBorders>
              <w:top w:val="single" w:sz="4" w:space="0" w:color="auto"/>
              <w:left w:val="single" w:sz="4" w:space="0" w:color="auto"/>
              <w:right w:val="single" w:sz="4" w:space="0" w:color="auto"/>
            </w:tcBorders>
          </w:tcPr>
          <w:p w14:paraId="65A78D28" w14:textId="77777777" w:rsidR="00DE60B9" w:rsidRDefault="00471EB2">
            <w:hyperlink r:id="rId15" w:history="1">
              <w:r>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67DF2812" w14:textId="77777777" w:rsidR="00DE60B9" w:rsidRDefault="00471EB2">
            <w:pPr>
              <w:spacing w:before="120" w:after="120"/>
            </w:pPr>
            <w:r>
              <w:t>Qualcomm</w:t>
            </w:r>
          </w:p>
        </w:tc>
        <w:tc>
          <w:tcPr>
            <w:tcW w:w="6178" w:type="dxa"/>
            <w:tcBorders>
              <w:top w:val="single" w:sz="4" w:space="0" w:color="auto"/>
              <w:left w:val="single" w:sz="4" w:space="0" w:color="auto"/>
              <w:right w:val="single" w:sz="4" w:space="0" w:color="auto"/>
            </w:tcBorders>
          </w:tcPr>
          <w:p w14:paraId="771133FF" w14:textId="77777777" w:rsidR="00DE60B9" w:rsidRDefault="00471EB2">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6A04A855" w14:textId="77777777" w:rsidR="00DE60B9" w:rsidRDefault="00471EB2">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TSI,CCA doesn’t have to be a function of TDBT.</w:t>
            </w:r>
          </w:p>
          <w:p w14:paraId="4FBAB7E5" w14:textId="77777777" w:rsidR="00DE60B9" w:rsidRDefault="00471EB2">
            <w:pPr>
              <w:spacing w:before="120" w:after="120"/>
            </w:pPr>
            <w:r>
              <w:t>Observation 3: The performance tests related to RRC re-establishment and RRC release with re-direction requirements in NR assume 1280ms for SI reading.</w:t>
            </w:r>
          </w:p>
          <w:p w14:paraId="492D9F10" w14:textId="77777777" w:rsidR="00DE60B9" w:rsidRDefault="00471EB2">
            <w:pPr>
              <w:spacing w:before="120" w:after="120"/>
            </w:pPr>
            <w:r>
              <w:t>Observation 4: Under no DL CCA failure in NR-U, the network needs 600ms in the worst-case scenario to transmit 6 samples each for MIB and SIB1.</w:t>
            </w:r>
          </w:p>
          <w:p w14:paraId="763BFE9A" w14:textId="77777777" w:rsidR="00DE60B9" w:rsidRDefault="00471EB2">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76A35952" w14:textId="77777777" w:rsidR="00DE60B9" w:rsidRDefault="00DE60B9">
            <w:pPr>
              <w:pStyle w:val="TAC"/>
              <w:rPr>
                <w:lang w:val="en-US"/>
              </w:rPr>
            </w:pPr>
          </w:p>
        </w:tc>
      </w:tr>
      <w:tr w:rsidR="00DE60B9" w14:paraId="58CC9BD4" w14:textId="77777777">
        <w:trPr>
          <w:trHeight w:val="468"/>
        </w:trPr>
        <w:tc>
          <w:tcPr>
            <w:tcW w:w="1084" w:type="dxa"/>
            <w:tcBorders>
              <w:left w:val="single" w:sz="4" w:space="0" w:color="auto"/>
              <w:bottom w:val="single" w:sz="4" w:space="0" w:color="auto"/>
              <w:right w:val="single" w:sz="4" w:space="0" w:color="auto"/>
            </w:tcBorders>
          </w:tcPr>
          <w:p w14:paraId="58F7D5FC" w14:textId="77777777" w:rsidR="00DE60B9" w:rsidRDefault="00DE60B9">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36D91C0F" w14:textId="77777777" w:rsidR="00DE60B9" w:rsidRDefault="00DE60B9">
            <w:pPr>
              <w:spacing w:before="120" w:after="120"/>
            </w:pPr>
          </w:p>
        </w:tc>
        <w:tc>
          <w:tcPr>
            <w:tcW w:w="6178" w:type="dxa"/>
            <w:tcBorders>
              <w:left w:val="single" w:sz="4" w:space="0" w:color="auto"/>
              <w:bottom w:val="single" w:sz="4" w:space="0" w:color="auto"/>
              <w:right w:val="single" w:sz="4" w:space="0" w:color="auto"/>
            </w:tcBorders>
          </w:tcPr>
          <w:p w14:paraId="42163A6D" w14:textId="77777777" w:rsidR="00DE60B9" w:rsidRDefault="00471EB2">
            <w:pPr>
              <w:spacing w:before="120" w:after="120"/>
            </w:pPr>
            <w:r>
              <w:t>Proposal 1: SI decoding time, T</w:t>
            </w:r>
            <w:r>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69CC2C4E" w14:textId="77777777" w:rsidR="00DE60B9" w:rsidRDefault="00471EB2">
            <w:pPr>
              <w:pStyle w:val="TAC"/>
            </w:pPr>
            <w:r>
              <w:t>Issue 2-2-3</w:t>
            </w:r>
          </w:p>
        </w:tc>
      </w:tr>
      <w:tr w:rsidR="00DE60B9" w14:paraId="2044C0A1" w14:textId="77777777">
        <w:trPr>
          <w:trHeight w:val="468"/>
        </w:trPr>
        <w:tc>
          <w:tcPr>
            <w:tcW w:w="1084" w:type="dxa"/>
            <w:tcBorders>
              <w:top w:val="single" w:sz="4" w:space="0" w:color="auto"/>
              <w:left w:val="single" w:sz="4" w:space="0" w:color="auto"/>
              <w:right w:val="single" w:sz="4" w:space="0" w:color="auto"/>
            </w:tcBorders>
          </w:tcPr>
          <w:p w14:paraId="3C82F8A5" w14:textId="77777777" w:rsidR="00DE60B9" w:rsidRDefault="00471EB2">
            <w:hyperlink r:id="rId16" w:history="1">
              <w:r>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0789A99C" w14:textId="77777777" w:rsidR="00DE60B9" w:rsidRDefault="00471EB2">
            <w:r>
              <w:t>Ericsson</w:t>
            </w:r>
          </w:p>
        </w:tc>
        <w:tc>
          <w:tcPr>
            <w:tcW w:w="6178" w:type="dxa"/>
            <w:tcBorders>
              <w:top w:val="single" w:sz="4" w:space="0" w:color="auto"/>
              <w:left w:val="single" w:sz="4" w:space="0" w:color="auto"/>
              <w:right w:val="single" w:sz="4" w:space="0" w:color="auto"/>
            </w:tcBorders>
          </w:tcPr>
          <w:p w14:paraId="473C8D14" w14:textId="77777777" w:rsidR="00DE60B9" w:rsidRDefault="00471EB2">
            <w:pPr>
              <w:spacing w:after="0"/>
              <w:textAlignment w:val="center"/>
              <w:rPr>
                <w:rFonts w:ascii="Calibri" w:eastAsia="Times New Roman" w:hAnsi="Calibri" w:cs="Calibri"/>
                <w:lang w:val="en-US" w:eastAsia="da-DK"/>
              </w:rPr>
            </w:pPr>
            <w:r>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78FD1613" w14:textId="77777777" w:rsidR="00DE60B9" w:rsidRDefault="00471EB2">
            <w:pPr>
              <w:pStyle w:val="TAC"/>
            </w:pPr>
            <w:r>
              <w:t>Issue 2-1-3</w:t>
            </w:r>
          </w:p>
        </w:tc>
      </w:tr>
      <w:tr w:rsidR="00DE60B9" w14:paraId="232D42D9" w14:textId="77777777">
        <w:trPr>
          <w:trHeight w:val="468"/>
        </w:trPr>
        <w:tc>
          <w:tcPr>
            <w:tcW w:w="1084" w:type="dxa"/>
            <w:tcBorders>
              <w:left w:val="single" w:sz="4" w:space="0" w:color="auto"/>
              <w:right w:val="single" w:sz="4" w:space="0" w:color="auto"/>
            </w:tcBorders>
          </w:tcPr>
          <w:p w14:paraId="089E9F5B" w14:textId="77777777" w:rsidR="00DE60B9" w:rsidRDefault="00DE60B9">
            <w:pPr>
              <w:rPr>
                <w:rFonts w:ascii="Calibri" w:hAnsi="Calibri" w:cs="Calibri"/>
                <w:sz w:val="22"/>
                <w:szCs w:val="22"/>
              </w:rPr>
            </w:pPr>
          </w:p>
        </w:tc>
        <w:tc>
          <w:tcPr>
            <w:tcW w:w="1238" w:type="dxa"/>
            <w:tcBorders>
              <w:left w:val="single" w:sz="4" w:space="0" w:color="auto"/>
              <w:right w:val="single" w:sz="4" w:space="0" w:color="auto"/>
            </w:tcBorders>
          </w:tcPr>
          <w:p w14:paraId="485428BF" w14:textId="77777777" w:rsidR="00DE60B9" w:rsidRDefault="00DE60B9"/>
        </w:tc>
        <w:tc>
          <w:tcPr>
            <w:tcW w:w="6178" w:type="dxa"/>
            <w:tcBorders>
              <w:left w:val="single" w:sz="4" w:space="0" w:color="auto"/>
              <w:right w:val="single" w:sz="4" w:space="0" w:color="auto"/>
            </w:tcBorders>
          </w:tcPr>
          <w:p w14:paraId="5FABF430" w14:textId="77777777" w:rsidR="00DE60B9" w:rsidRDefault="00471EB2">
            <w:pPr>
              <w:spacing w:after="0"/>
              <w:textAlignment w:val="center"/>
              <w:rPr>
                <w:rFonts w:ascii="Calibri" w:eastAsia="Times New Roman" w:hAnsi="Calibri" w:cs="Calibri"/>
                <w:lang w:val="en-US" w:eastAsia="da-DK"/>
              </w:rPr>
            </w:pPr>
            <w:r>
              <w:rPr>
                <w:rFonts w:eastAsia="Times New Roman"/>
                <w:lang w:val="en-US" w:eastAsia="da-DK"/>
              </w:rPr>
              <w:t>Proposal 2: The test cases in proposal 1 are applicable only for the following UE capabilities:</w:t>
            </w:r>
          </w:p>
          <w:p w14:paraId="62C3B63E" w14:textId="77777777" w:rsidR="00DE60B9" w:rsidRDefault="00471EB2">
            <w:pPr>
              <w:numPr>
                <w:ilvl w:val="0"/>
                <w:numId w:val="8"/>
              </w:numPr>
              <w:spacing w:before="60" w:after="0"/>
              <w:textAlignment w:val="center"/>
              <w:rPr>
                <w:rFonts w:ascii="Calibri" w:eastAsia="Times New Roman" w:hAnsi="Calibri" w:cs="Calibri"/>
                <w:lang w:val="en-US" w:eastAsia="da-DK"/>
              </w:rPr>
            </w:pPr>
            <w:r>
              <w:rPr>
                <w:rFonts w:eastAsia="Times New Roman"/>
                <w:lang w:val="en-US" w:eastAsia="da-DK"/>
              </w:rPr>
              <w:t>EN-DC capable UE supporting EN-DC band combinations with only NR-U band(s) (i.e. NR band with shared spectrum access)</w:t>
            </w:r>
          </w:p>
          <w:p w14:paraId="09335C71" w14:textId="77777777" w:rsidR="00DE60B9" w:rsidRDefault="00471EB2">
            <w:pPr>
              <w:numPr>
                <w:ilvl w:val="0"/>
                <w:numId w:val="8"/>
              </w:numPr>
              <w:spacing w:before="60" w:after="0"/>
              <w:textAlignment w:val="center"/>
              <w:rPr>
                <w:rFonts w:eastAsia="Times New Roman"/>
                <w:lang w:val="en-US" w:eastAsia="da-DK"/>
              </w:rPr>
            </w:pPr>
            <w:r>
              <w:rPr>
                <w:rFonts w:eastAsia="Times New Roman"/>
                <w:lang w:val="en-US" w:eastAsia="da-DK"/>
              </w:rPr>
              <w:t xml:space="preserve">SA capable UE supporting </w:t>
            </w:r>
            <w:proofErr w:type="spellStart"/>
            <w:r>
              <w:rPr>
                <w:rFonts w:eastAsia="Times New Roman"/>
                <w:lang w:val="en-US" w:eastAsia="da-DK"/>
              </w:rPr>
              <w:t>ony</w:t>
            </w:r>
            <w:proofErr w:type="spellEnd"/>
            <w:r>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126E0E74" w14:textId="77777777" w:rsidR="00DE60B9" w:rsidRDefault="00471EB2">
            <w:pPr>
              <w:pStyle w:val="TAC"/>
            </w:pPr>
            <w:r>
              <w:t>Issue 2-1-3</w:t>
            </w:r>
          </w:p>
        </w:tc>
      </w:tr>
      <w:tr w:rsidR="00DE60B9" w14:paraId="09742305" w14:textId="77777777">
        <w:trPr>
          <w:trHeight w:val="468"/>
        </w:trPr>
        <w:tc>
          <w:tcPr>
            <w:tcW w:w="1084" w:type="dxa"/>
            <w:tcBorders>
              <w:left w:val="single" w:sz="4" w:space="0" w:color="auto"/>
              <w:right w:val="single" w:sz="4" w:space="0" w:color="auto"/>
            </w:tcBorders>
          </w:tcPr>
          <w:p w14:paraId="1A6A35FB" w14:textId="77777777" w:rsidR="00DE60B9" w:rsidRDefault="00DE60B9">
            <w:pPr>
              <w:rPr>
                <w:rFonts w:ascii="Calibri" w:hAnsi="Calibri" w:cs="Calibri"/>
                <w:sz w:val="22"/>
                <w:szCs w:val="22"/>
              </w:rPr>
            </w:pPr>
          </w:p>
        </w:tc>
        <w:tc>
          <w:tcPr>
            <w:tcW w:w="1238" w:type="dxa"/>
            <w:tcBorders>
              <w:left w:val="single" w:sz="4" w:space="0" w:color="auto"/>
              <w:right w:val="single" w:sz="4" w:space="0" w:color="auto"/>
            </w:tcBorders>
          </w:tcPr>
          <w:p w14:paraId="77A5AC08" w14:textId="77777777" w:rsidR="00DE60B9" w:rsidRDefault="00DE60B9"/>
        </w:tc>
        <w:tc>
          <w:tcPr>
            <w:tcW w:w="6178" w:type="dxa"/>
            <w:tcBorders>
              <w:left w:val="single" w:sz="4" w:space="0" w:color="auto"/>
              <w:right w:val="single" w:sz="4" w:space="0" w:color="auto"/>
            </w:tcBorders>
          </w:tcPr>
          <w:p w14:paraId="29C5A48C" w14:textId="77777777" w:rsidR="00DE60B9" w:rsidRDefault="00471EB2">
            <w:pPr>
              <w:spacing w:after="0"/>
              <w:textAlignment w:val="center"/>
              <w:rPr>
                <w:rFonts w:ascii="Calibri" w:eastAsia="Times New Roman" w:hAnsi="Calibri" w:cs="Calibri"/>
                <w:lang w:val="en-US" w:eastAsia="da-DK"/>
              </w:rPr>
            </w:pPr>
            <w:r>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1E46493B" w14:textId="77777777" w:rsidR="00DE60B9" w:rsidRDefault="00471EB2">
            <w:pPr>
              <w:pStyle w:val="TAC"/>
            </w:pPr>
            <w:r>
              <w:t>Issue 2-1-4</w:t>
            </w:r>
          </w:p>
        </w:tc>
      </w:tr>
      <w:tr w:rsidR="00DE60B9" w14:paraId="5D85B8B6" w14:textId="77777777">
        <w:trPr>
          <w:trHeight w:val="468"/>
        </w:trPr>
        <w:tc>
          <w:tcPr>
            <w:tcW w:w="1084" w:type="dxa"/>
            <w:tcBorders>
              <w:left w:val="single" w:sz="4" w:space="0" w:color="auto"/>
              <w:bottom w:val="single" w:sz="4" w:space="0" w:color="auto"/>
              <w:right w:val="single" w:sz="4" w:space="0" w:color="auto"/>
            </w:tcBorders>
          </w:tcPr>
          <w:p w14:paraId="47702E57" w14:textId="77777777" w:rsidR="00DE60B9" w:rsidRDefault="00DE60B9">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35AE89EF" w14:textId="77777777" w:rsidR="00DE60B9" w:rsidRDefault="00DE60B9"/>
        </w:tc>
        <w:tc>
          <w:tcPr>
            <w:tcW w:w="6178" w:type="dxa"/>
            <w:tcBorders>
              <w:left w:val="single" w:sz="4" w:space="0" w:color="auto"/>
              <w:bottom w:val="single" w:sz="4" w:space="0" w:color="auto"/>
              <w:right w:val="single" w:sz="4" w:space="0" w:color="auto"/>
            </w:tcBorders>
          </w:tcPr>
          <w:p w14:paraId="03EE76DC" w14:textId="77777777" w:rsidR="00DE60B9" w:rsidRDefault="00471EB2">
            <w:pPr>
              <w:spacing w:after="0"/>
              <w:textAlignment w:val="center"/>
              <w:rPr>
                <w:rFonts w:ascii="Calibri" w:eastAsia="Times New Roman" w:hAnsi="Calibri" w:cs="Calibri"/>
                <w:lang w:val="en-US" w:eastAsia="da-DK"/>
              </w:rPr>
            </w:pPr>
            <w:r>
              <w:rPr>
                <w:rFonts w:eastAsia="Times New Roman"/>
                <w:lang w:val="en-US" w:eastAsia="da-DK"/>
              </w:rPr>
              <w:t>Proposal 4: Add a note in each NR-U test case for verifying the legacy requirements as follows:</w:t>
            </w:r>
          </w:p>
          <w:p w14:paraId="6E529203" w14:textId="77777777" w:rsidR="00DE60B9" w:rsidRDefault="00471EB2">
            <w:pPr>
              <w:numPr>
                <w:ilvl w:val="0"/>
                <w:numId w:val="8"/>
              </w:numPr>
              <w:spacing w:before="120" w:after="0"/>
              <w:textAlignment w:val="center"/>
              <w:rPr>
                <w:rFonts w:ascii="Calibri" w:eastAsia="Times New Roman" w:hAnsi="Calibri" w:cs="Calibri"/>
                <w:lang w:val="en-US" w:eastAsia="da-DK"/>
              </w:rPr>
            </w:pPr>
            <w:r>
              <w:rPr>
                <w:rFonts w:eastAsia="Times New Roman"/>
                <w:lang w:val="en-US" w:eastAsia="da-DK"/>
              </w:rPr>
              <w:t>In EN-DC test:</w:t>
            </w:r>
          </w:p>
          <w:p w14:paraId="70B870DA" w14:textId="77777777" w:rsidR="00DE60B9" w:rsidRDefault="00471EB2">
            <w:pPr>
              <w:numPr>
                <w:ilvl w:val="1"/>
                <w:numId w:val="8"/>
              </w:numPr>
              <w:spacing w:before="120" w:after="0"/>
              <w:textAlignment w:val="center"/>
              <w:rPr>
                <w:rFonts w:ascii="Calibri" w:eastAsia="Times New Roman" w:hAnsi="Calibri" w:cs="Calibri"/>
                <w:lang w:val="en-US" w:eastAsia="da-DK"/>
              </w:rPr>
            </w:pPr>
            <w:r>
              <w:rPr>
                <w:rFonts w:eastAsia="Times New Roman"/>
                <w:lang w:val="en-US" w:eastAsia="da-DK"/>
              </w:rPr>
              <w:t>The UE supporting EN-DC with only NR band(s) with shared spectrum access is required to be test.</w:t>
            </w:r>
          </w:p>
          <w:p w14:paraId="6ECE4D75" w14:textId="77777777" w:rsidR="00DE60B9" w:rsidRDefault="00471EB2">
            <w:pPr>
              <w:numPr>
                <w:ilvl w:val="0"/>
                <w:numId w:val="8"/>
              </w:numPr>
              <w:spacing w:before="120" w:after="0"/>
              <w:textAlignment w:val="center"/>
              <w:rPr>
                <w:rFonts w:eastAsia="Times New Roman"/>
                <w:lang w:val="en-US" w:eastAsia="da-DK"/>
              </w:rPr>
            </w:pPr>
            <w:r>
              <w:rPr>
                <w:rFonts w:eastAsia="Times New Roman"/>
                <w:lang w:val="en-US" w:eastAsia="da-DK"/>
              </w:rPr>
              <w:t>In SA test:</w:t>
            </w:r>
          </w:p>
          <w:p w14:paraId="7B7E81DA" w14:textId="77777777" w:rsidR="00DE60B9" w:rsidRDefault="00471EB2">
            <w:pPr>
              <w:numPr>
                <w:ilvl w:val="1"/>
                <w:numId w:val="8"/>
              </w:numPr>
              <w:spacing w:before="120" w:after="0"/>
              <w:textAlignment w:val="center"/>
              <w:rPr>
                <w:rFonts w:eastAsia="Times New Roman"/>
                <w:lang w:val="en-US" w:eastAsia="da-DK"/>
              </w:rPr>
            </w:pPr>
            <w:r>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3F488E3E" w14:textId="77777777" w:rsidR="00DE60B9" w:rsidRDefault="00471EB2">
            <w:pPr>
              <w:pStyle w:val="TAC"/>
            </w:pPr>
            <w:r>
              <w:t>Issue 2-1-4</w:t>
            </w:r>
          </w:p>
        </w:tc>
      </w:tr>
      <w:tr w:rsidR="00DE60B9" w14:paraId="53229822" w14:textId="77777777">
        <w:trPr>
          <w:trHeight w:val="468"/>
        </w:trPr>
        <w:tc>
          <w:tcPr>
            <w:tcW w:w="1084" w:type="dxa"/>
            <w:tcBorders>
              <w:top w:val="single" w:sz="4" w:space="0" w:color="auto"/>
              <w:left w:val="single" w:sz="4" w:space="0" w:color="auto"/>
              <w:bottom w:val="nil"/>
              <w:right w:val="single" w:sz="4" w:space="0" w:color="auto"/>
            </w:tcBorders>
          </w:tcPr>
          <w:p w14:paraId="6E0C164D" w14:textId="77777777" w:rsidR="00DE60B9" w:rsidRDefault="00471EB2">
            <w:pPr>
              <w:rPr>
                <w:rFonts w:ascii="Calibri" w:hAnsi="Calibri" w:cs="Calibri"/>
                <w:sz w:val="22"/>
                <w:szCs w:val="22"/>
              </w:rPr>
            </w:pPr>
            <w:hyperlink r:id="rId17" w:history="1">
              <w:r>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60C06F4C" w14:textId="77777777" w:rsidR="00DE60B9" w:rsidRDefault="00471EB2">
            <w:r>
              <w:t>ZTE</w:t>
            </w:r>
          </w:p>
        </w:tc>
        <w:tc>
          <w:tcPr>
            <w:tcW w:w="6178" w:type="dxa"/>
            <w:tcBorders>
              <w:top w:val="single" w:sz="4" w:space="0" w:color="auto"/>
              <w:left w:val="single" w:sz="4" w:space="0" w:color="auto"/>
              <w:bottom w:val="nil"/>
              <w:right w:val="single" w:sz="4" w:space="0" w:color="auto"/>
            </w:tcBorders>
          </w:tcPr>
          <w:p w14:paraId="517AA308" w14:textId="77777777" w:rsidR="00DE60B9" w:rsidRDefault="00471EB2">
            <w:pPr>
              <w:rPr>
                <w:lang w:eastAsia="zh-CN"/>
              </w:rPr>
            </w:pPr>
            <w:r>
              <w:rPr>
                <w:rFonts w:hint="eastAsia"/>
                <w:bCs/>
                <w:lang w:val="en-US" w:eastAsia="zh-CN"/>
              </w:rPr>
              <w:t xml:space="preserve">Observation 1: </w:t>
            </w:r>
            <w:r>
              <w:rPr>
                <w:rFonts w:hint="eastAsia"/>
                <w:lang w:val="en-US" w:eastAsia="zh-CN"/>
              </w:rPr>
              <w:t>A UE passing tests for LBE mode does not necessarily pass the tests of FBE mode and vice versa.</w:t>
            </w:r>
          </w:p>
          <w:p w14:paraId="68CD3D60" w14:textId="77777777" w:rsidR="00DE60B9" w:rsidRDefault="00471EB2">
            <w:pPr>
              <w:rPr>
                <w:rFonts w:eastAsia="Times New Roman"/>
                <w:bCs/>
                <w:sz w:val="16"/>
                <w:szCs w:val="16"/>
                <w:lang w:val="en-US" w:eastAsia="da-DK"/>
              </w:rPr>
            </w:pPr>
            <w:r>
              <w:rPr>
                <w:rFonts w:hint="eastAsia"/>
                <w:bCs/>
                <w:lang w:val="en-US" w:eastAsia="zh-CN"/>
              </w:rPr>
              <w:t xml:space="preserve">Observation 2: </w:t>
            </w:r>
            <w:r>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Pr>
                <w:rFonts w:hint="eastAsia"/>
                <w:lang w:val="en-US" w:eastAsia="zh-CN"/>
              </w:rPr>
              <w:t>WiFi</w:t>
            </w:r>
            <w:proofErr w:type="spellEnd"/>
            <w:r>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24B8730E" w14:textId="77777777" w:rsidR="00DE60B9" w:rsidRDefault="00DE60B9">
            <w:pPr>
              <w:pStyle w:val="TAC"/>
              <w:rPr>
                <w:lang w:val="en-US" w:eastAsia="zh-CN"/>
              </w:rPr>
            </w:pPr>
          </w:p>
        </w:tc>
      </w:tr>
      <w:tr w:rsidR="00DE60B9" w14:paraId="7F4A5977" w14:textId="77777777">
        <w:trPr>
          <w:trHeight w:val="468"/>
        </w:trPr>
        <w:tc>
          <w:tcPr>
            <w:tcW w:w="1084" w:type="dxa"/>
            <w:tcBorders>
              <w:top w:val="nil"/>
              <w:left w:val="single" w:sz="4" w:space="0" w:color="auto"/>
              <w:bottom w:val="single" w:sz="4" w:space="0" w:color="auto"/>
              <w:right w:val="single" w:sz="4" w:space="0" w:color="auto"/>
            </w:tcBorders>
          </w:tcPr>
          <w:p w14:paraId="71332518" w14:textId="77777777" w:rsidR="00DE60B9" w:rsidRDefault="00DE60B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5222F444" w14:textId="77777777" w:rsidR="00DE60B9" w:rsidRDefault="00DE60B9"/>
        </w:tc>
        <w:tc>
          <w:tcPr>
            <w:tcW w:w="6178" w:type="dxa"/>
            <w:tcBorders>
              <w:top w:val="nil"/>
              <w:left w:val="single" w:sz="4" w:space="0" w:color="auto"/>
              <w:bottom w:val="single" w:sz="4" w:space="0" w:color="auto"/>
              <w:right w:val="single" w:sz="4" w:space="0" w:color="auto"/>
            </w:tcBorders>
          </w:tcPr>
          <w:p w14:paraId="2201B9EF" w14:textId="77777777" w:rsidR="00DE60B9" w:rsidRDefault="00471EB2">
            <w:pPr>
              <w:pStyle w:val="RAN4proposal"/>
              <w:numPr>
                <w:ilvl w:val="0"/>
                <w:numId w:val="0"/>
              </w:numPr>
              <w:rPr>
                <w:b w:val="0"/>
                <w:bCs/>
                <w:sz w:val="20"/>
                <w:szCs w:val="20"/>
                <w:lang w:eastAsia="zh-CN"/>
              </w:rPr>
            </w:pPr>
            <w:r>
              <w:rPr>
                <w:rFonts w:hint="eastAsia"/>
                <w:b w:val="0"/>
                <w:bCs/>
                <w:sz w:val="20"/>
                <w:szCs w:val="20"/>
                <w:lang w:eastAsia="zh-CN"/>
              </w:rPr>
              <w:t xml:space="preserve">Proposal 1: </w:t>
            </w:r>
          </w:p>
          <w:p w14:paraId="3746C883" w14:textId="77777777" w:rsidR="00DE60B9" w:rsidRDefault="00471EB2">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both FBE and LBE capability need to tested under both modes.</w:t>
            </w:r>
          </w:p>
          <w:p w14:paraId="31871664" w14:textId="77777777" w:rsidR="00DE60B9" w:rsidRDefault="00471EB2">
            <w:pPr>
              <w:pStyle w:val="RAN4proposal"/>
              <w:numPr>
                <w:ilvl w:val="0"/>
                <w:numId w:val="0"/>
              </w:numPr>
              <w:ind w:left="284"/>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2672DB23" w14:textId="77777777" w:rsidR="00DE60B9" w:rsidRDefault="00471EB2">
            <w:pPr>
              <w:pStyle w:val="RAN4proposal"/>
              <w:numPr>
                <w:ilvl w:val="0"/>
                <w:numId w:val="0"/>
              </w:numPr>
              <w:ind w:left="284"/>
              <w:rPr>
                <w:b w:val="0"/>
                <w:bCs/>
                <w:lang w:eastAsia="zh-CN"/>
              </w:rPr>
            </w:pPr>
            <w:r>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1F4D9B45" w14:textId="77777777" w:rsidR="00DE60B9" w:rsidRDefault="00471EB2">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DE60B9" w14:paraId="3152FBFC" w14:textId="77777777">
        <w:trPr>
          <w:trHeight w:val="468"/>
        </w:trPr>
        <w:tc>
          <w:tcPr>
            <w:tcW w:w="1084" w:type="dxa"/>
            <w:tcBorders>
              <w:top w:val="single" w:sz="4" w:space="0" w:color="auto"/>
              <w:left w:val="single" w:sz="4" w:space="0" w:color="auto"/>
              <w:bottom w:val="nil"/>
              <w:right w:val="single" w:sz="4" w:space="0" w:color="auto"/>
            </w:tcBorders>
          </w:tcPr>
          <w:p w14:paraId="62571B4C" w14:textId="77777777" w:rsidR="00DE60B9" w:rsidRDefault="00471EB2">
            <w:pPr>
              <w:rPr>
                <w:rFonts w:ascii="Calibri" w:hAnsi="Calibri" w:cs="Calibri"/>
                <w:sz w:val="22"/>
                <w:szCs w:val="22"/>
              </w:rPr>
            </w:pPr>
            <w:hyperlink r:id="rId18" w:history="1">
              <w:r>
                <w:rPr>
                  <w:rFonts w:ascii="Arial" w:hAnsi="Arial" w:cs="Arial"/>
                  <w:b/>
                  <w:sz w:val="16"/>
                  <w:szCs w:val="16"/>
                </w:rPr>
                <w:t>R4-2</w:t>
              </w:r>
              <w:bookmarkStart w:id="0" w:name="_Hlt68784549"/>
              <w:bookmarkStart w:id="1" w:name="_Hlt68784550"/>
              <w:r>
                <w:rPr>
                  <w:rFonts w:ascii="Arial" w:hAnsi="Arial" w:cs="Arial"/>
                  <w:b/>
                  <w:sz w:val="16"/>
                  <w:szCs w:val="16"/>
                </w:rPr>
                <w:t>1</w:t>
              </w:r>
              <w:bookmarkEnd w:id="0"/>
              <w:bookmarkEnd w:id="1"/>
              <w:r>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42BF1032" w14:textId="77777777" w:rsidR="00DE60B9" w:rsidRDefault="00471EB2">
            <w:r>
              <w:t>MediaTek inc.</w:t>
            </w:r>
          </w:p>
        </w:tc>
        <w:tc>
          <w:tcPr>
            <w:tcW w:w="6178" w:type="dxa"/>
            <w:tcBorders>
              <w:top w:val="single" w:sz="4" w:space="0" w:color="auto"/>
              <w:left w:val="single" w:sz="4" w:space="0" w:color="auto"/>
              <w:bottom w:val="nil"/>
              <w:right w:val="single" w:sz="4" w:space="0" w:color="auto"/>
            </w:tcBorders>
          </w:tcPr>
          <w:p w14:paraId="36DD22FC" w14:textId="77777777" w:rsidR="00DE60B9" w:rsidRDefault="00471EB2">
            <w:pPr>
              <w:rPr>
                <w:lang w:eastAsia="zh-CN"/>
              </w:rPr>
            </w:pPr>
            <w:r>
              <w:fldChar w:fldCharType="begin"/>
            </w:r>
            <w:r>
              <w:instrText xml:space="preserve"> REF _Ref68275052 \h  \* MERGEFORMAT </w:instrText>
            </w:r>
            <w:r>
              <w:fldChar w:fldCharType="separate"/>
            </w:r>
            <w:r>
              <w:t xml:space="preserve">Proposal 1: </w:t>
            </w:r>
            <w:r>
              <w:rPr>
                <w:lang w:eastAsia="zh-TW"/>
              </w:rPr>
              <w:t xml:space="preserve">if one requirement is not impacted by the LBT </w:t>
            </w:r>
            <w:proofErr w:type="spellStart"/>
            <w:r>
              <w:rPr>
                <w:lang w:eastAsia="zh-TW"/>
              </w:rPr>
              <w:t>behavior</w:t>
            </w:r>
            <w:proofErr w:type="spellEnd"/>
            <w:r>
              <w:rPr>
                <w:lang w:eastAsia="zh-TW"/>
              </w:rPr>
              <w:t>, it is</w:t>
            </w:r>
            <w:r>
              <w:t xml:space="preserve"> </w:t>
            </w:r>
            <w:r>
              <w:rPr>
                <w:lang w:eastAsia="zh-TW"/>
              </w:rPr>
              <w:t>not necessary to verify the requirement again if the UE has been tested in the corresponding non-NR-U SA, ENDC tests.</w:t>
            </w:r>
            <w:r>
              <w:fldChar w:fldCharType="end"/>
            </w:r>
          </w:p>
        </w:tc>
        <w:tc>
          <w:tcPr>
            <w:tcW w:w="1131" w:type="dxa"/>
            <w:tcBorders>
              <w:top w:val="single" w:sz="4" w:space="0" w:color="auto"/>
              <w:left w:val="single" w:sz="4" w:space="0" w:color="auto"/>
              <w:bottom w:val="nil"/>
              <w:right w:val="single" w:sz="4" w:space="0" w:color="auto"/>
            </w:tcBorders>
          </w:tcPr>
          <w:p w14:paraId="5C93E8B3" w14:textId="77777777" w:rsidR="00DE60B9" w:rsidRDefault="00471EB2">
            <w:pPr>
              <w:pStyle w:val="TAC"/>
              <w:rPr>
                <w:lang w:val="en-US" w:eastAsia="zh-CN"/>
              </w:rPr>
            </w:pPr>
            <w:r>
              <w:rPr>
                <w:u w:val="single"/>
                <w:lang w:eastAsia="zh-CN"/>
              </w:rPr>
              <w:t>Issue 2-1-5</w:t>
            </w:r>
          </w:p>
        </w:tc>
      </w:tr>
      <w:tr w:rsidR="00DE60B9" w14:paraId="1DD282A4" w14:textId="77777777">
        <w:trPr>
          <w:trHeight w:val="468"/>
        </w:trPr>
        <w:tc>
          <w:tcPr>
            <w:tcW w:w="1084" w:type="dxa"/>
            <w:tcBorders>
              <w:top w:val="nil"/>
              <w:left w:val="single" w:sz="4" w:space="0" w:color="auto"/>
              <w:bottom w:val="nil"/>
              <w:right w:val="single" w:sz="4" w:space="0" w:color="auto"/>
            </w:tcBorders>
          </w:tcPr>
          <w:p w14:paraId="5799CE09"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28200CB" w14:textId="77777777" w:rsidR="00DE60B9" w:rsidRDefault="00DE60B9"/>
        </w:tc>
        <w:tc>
          <w:tcPr>
            <w:tcW w:w="6178" w:type="dxa"/>
            <w:tcBorders>
              <w:top w:val="nil"/>
              <w:left w:val="single" w:sz="4" w:space="0" w:color="auto"/>
              <w:bottom w:val="nil"/>
              <w:right w:val="single" w:sz="4" w:space="0" w:color="auto"/>
            </w:tcBorders>
          </w:tcPr>
          <w:p w14:paraId="10653734" w14:textId="77777777" w:rsidR="00DE60B9" w:rsidRDefault="00471EB2">
            <w:r>
              <w:fldChar w:fldCharType="begin"/>
            </w:r>
            <w:r>
              <w:instrText xml:space="preserve"> REF _Ref68275054 \h  \* MERGEFORMAT </w:instrText>
            </w:r>
            <w:r>
              <w:fldChar w:fldCharType="separate"/>
            </w:r>
            <w:r>
              <w:t xml:space="preserve">Proposal 2: </w:t>
            </w:r>
            <w:r>
              <w:rPr>
                <w:lang w:eastAsia="zh-TW"/>
              </w:rPr>
              <w:t>Use the same test case to verify cell reselection for E-UTRAN (FDD,TDD)-&gt;NR-U and NR-U -&gt; E-UTRAN (FDD,TDD).</w:t>
            </w:r>
            <w:r>
              <w:fldChar w:fldCharType="end"/>
            </w:r>
          </w:p>
        </w:tc>
        <w:tc>
          <w:tcPr>
            <w:tcW w:w="1131" w:type="dxa"/>
            <w:tcBorders>
              <w:top w:val="nil"/>
              <w:left w:val="single" w:sz="4" w:space="0" w:color="auto"/>
              <w:bottom w:val="nil"/>
              <w:right w:val="single" w:sz="4" w:space="0" w:color="auto"/>
            </w:tcBorders>
          </w:tcPr>
          <w:p w14:paraId="160375FF" w14:textId="77777777" w:rsidR="00DE60B9" w:rsidRDefault="00471EB2">
            <w:pPr>
              <w:pStyle w:val="TAC"/>
              <w:rPr>
                <w:lang w:eastAsia="zh-CN"/>
              </w:rPr>
            </w:pPr>
            <w:r>
              <w:rPr>
                <w:lang w:val="en-US" w:eastAsia="zh-CN"/>
              </w:rPr>
              <w:t>Issue 3-1-4</w:t>
            </w:r>
          </w:p>
        </w:tc>
      </w:tr>
      <w:tr w:rsidR="00DE60B9" w14:paraId="77F67B8C" w14:textId="77777777">
        <w:trPr>
          <w:trHeight w:val="468"/>
        </w:trPr>
        <w:tc>
          <w:tcPr>
            <w:tcW w:w="1084" w:type="dxa"/>
            <w:tcBorders>
              <w:top w:val="nil"/>
              <w:left w:val="single" w:sz="4" w:space="0" w:color="auto"/>
              <w:bottom w:val="nil"/>
              <w:right w:val="single" w:sz="4" w:space="0" w:color="auto"/>
            </w:tcBorders>
          </w:tcPr>
          <w:p w14:paraId="2FEAA09A"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71FF14F" w14:textId="77777777" w:rsidR="00DE60B9" w:rsidRDefault="00DE60B9"/>
        </w:tc>
        <w:tc>
          <w:tcPr>
            <w:tcW w:w="6178" w:type="dxa"/>
            <w:tcBorders>
              <w:top w:val="nil"/>
              <w:left w:val="single" w:sz="4" w:space="0" w:color="auto"/>
              <w:bottom w:val="nil"/>
              <w:right w:val="single" w:sz="4" w:space="0" w:color="auto"/>
            </w:tcBorders>
          </w:tcPr>
          <w:p w14:paraId="7F795AD5" w14:textId="77777777" w:rsidR="00DE60B9" w:rsidRDefault="00471EB2">
            <w:r>
              <w:fldChar w:fldCharType="begin"/>
            </w:r>
            <w:r>
              <w:instrText xml:space="preserve"> REF _Ref68275057 \h  \* MERGEFORMAT </w:instrText>
            </w:r>
            <w:r>
              <w:fldChar w:fldCharType="separate"/>
            </w:r>
            <w:r>
              <w:t xml:space="preserve">Proposal 3: </w:t>
            </w:r>
            <w:r>
              <w:rPr>
                <w:lang w:eastAsia="zh-TW"/>
              </w:rPr>
              <w:t>Use the same test case to verify cell reselection for NR(FR1) -&gt; NR-U and NR-U -&gt; NR(FR1).</w:t>
            </w:r>
            <w:r>
              <w:fldChar w:fldCharType="end"/>
            </w:r>
          </w:p>
        </w:tc>
        <w:tc>
          <w:tcPr>
            <w:tcW w:w="1131" w:type="dxa"/>
            <w:tcBorders>
              <w:top w:val="nil"/>
              <w:left w:val="single" w:sz="4" w:space="0" w:color="auto"/>
              <w:bottom w:val="nil"/>
              <w:right w:val="single" w:sz="4" w:space="0" w:color="auto"/>
            </w:tcBorders>
          </w:tcPr>
          <w:p w14:paraId="6D9E963C" w14:textId="77777777" w:rsidR="00DE60B9" w:rsidRDefault="00471EB2">
            <w:pPr>
              <w:pStyle w:val="TAC"/>
              <w:rPr>
                <w:lang w:eastAsia="zh-CN"/>
              </w:rPr>
            </w:pPr>
            <w:r>
              <w:rPr>
                <w:lang w:val="en-US" w:eastAsia="zh-CN"/>
              </w:rPr>
              <w:t>Issue 3-1-4</w:t>
            </w:r>
          </w:p>
        </w:tc>
      </w:tr>
      <w:tr w:rsidR="00DE60B9" w14:paraId="0F245724" w14:textId="77777777">
        <w:trPr>
          <w:trHeight w:val="468"/>
        </w:trPr>
        <w:tc>
          <w:tcPr>
            <w:tcW w:w="1084" w:type="dxa"/>
            <w:tcBorders>
              <w:top w:val="nil"/>
              <w:left w:val="single" w:sz="4" w:space="0" w:color="auto"/>
              <w:bottom w:val="nil"/>
              <w:right w:val="single" w:sz="4" w:space="0" w:color="auto"/>
            </w:tcBorders>
          </w:tcPr>
          <w:p w14:paraId="45EE9E86"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E444D79" w14:textId="77777777" w:rsidR="00DE60B9" w:rsidRDefault="00DE60B9"/>
        </w:tc>
        <w:tc>
          <w:tcPr>
            <w:tcW w:w="6178" w:type="dxa"/>
            <w:tcBorders>
              <w:top w:val="nil"/>
              <w:left w:val="single" w:sz="4" w:space="0" w:color="auto"/>
              <w:bottom w:val="nil"/>
              <w:right w:val="single" w:sz="4" w:space="0" w:color="auto"/>
            </w:tcBorders>
          </w:tcPr>
          <w:p w14:paraId="4D5D1025" w14:textId="77777777" w:rsidR="00DE60B9" w:rsidRDefault="00471EB2">
            <w:r>
              <w:fldChar w:fldCharType="begin"/>
            </w:r>
            <w:r>
              <w:instrText xml:space="preserve"> REF _Ref68275060 \h  \* MERGEFORMAT </w:instrText>
            </w:r>
            <w:r>
              <w:fldChar w:fldCharType="separate"/>
            </w:r>
            <w:r>
              <w:t>Proposal 4: Not to introduce TC for “NR-U-&gt; NR-U, Inter-frequency, known” in R16.</w:t>
            </w:r>
            <w:r>
              <w:fldChar w:fldCharType="end"/>
            </w:r>
          </w:p>
        </w:tc>
        <w:tc>
          <w:tcPr>
            <w:tcW w:w="1131" w:type="dxa"/>
            <w:tcBorders>
              <w:top w:val="nil"/>
              <w:left w:val="single" w:sz="4" w:space="0" w:color="auto"/>
              <w:bottom w:val="nil"/>
              <w:right w:val="single" w:sz="4" w:space="0" w:color="auto"/>
            </w:tcBorders>
          </w:tcPr>
          <w:p w14:paraId="06413895" w14:textId="77777777" w:rsidR="00DE60B9" w:rsidRDefault="00471EB2">
            <w:pPr>
              <w:pStyle w:val="TAC"/>
              <w:rPr>
                <w:lang w:eastAsia="zh-CN"/>
              </w:rPr>
            </w:pPr>
            <w:r>
              <w:rPr>
                <w:lang w:val="en-US" w:eastAsia="zh-CN"/>
              </w:rPr>
              <w:t>Issue 3-2-5</w:t>
            </w:r>
          </w:p>
        </w:tc>
      </w:tr>
      <w:tr w:rsidR="00DE60B9" w14:paraId="7B9CAA3D" w14:textId="77777777">
        <w:trPr>
          <w:trHeight w:val="468"/>
        </w:trPr>
        <w:tc>
          <w:tcPr>
            <w:tcW w:w="1084" w:type="dxa"/>
            <w:tcBorders>
              <w:top w:val="nil"/>
              <w:left w:val="single" w:sz="4" w:space="0" w:color="auto"/>
              <w:bottom w:val="nil"/>
              <w:right w:val="single" w:sz="4" w:space="0" w:color="auto"/>
            </w:tcBorders>
          </w:tcPr>
          <w:p w14:paraId="002FBD99"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2894EEE" w14:textId="77777777" w:rsidR="00DE60B9" w:rsidRDefault="00DE60B9"/>
        </w:tc>
        <w:tc>
          <w:tcPr>
            <w:tcW w:w="6178" w:type="dxa"/>
            <w:tcBorders>
              <w:top w:val="nil"/>
              <w:left w:val="single" w:sz="4" w:space="0" w:color="auto"/>
              <w:bottom w:val="nil"/>
              <w:right w:val="single" w:sz="4" w:space="0" w:color="auto"/>
            </w:tcBorders>
          </w:tcPr>
          <w:p w14:paraId="28A5CAB8" w14:textId="77777777" w:rsidR="00DE60B9" w:rsidRDefault="00471EB2">
            <w:r>
              <w:fldChar w:fldCharType="begin"/>
            </w:r>
            <w:r>
              <w:instrText xml:space="preserve"> REF _Ref68275062 \h  \* MERGEFORMAT </w:instrText>
            </w:r>
            <w:r>
              <w:fldChar w:fldCharType="separate"/>
            </w:r>
            <w:r>
              <w:t xml:space="preserve">Proposal 5: </w:t>
            </w:r>
            <w:r>
              <w:rPr>
                <w:lang w:eastAsia="zh-TW"/>
              </w:rPr>
              <w:t xml:space="preserve">Use the same test case to verify </w:t>
            </w:r>
            <w:r>
              <w:t>HO for E-UTRAN (FDD,TDD)-&gt;NR-U  and NR-U -&gt; E-UTRAN (FDD,TDD)</w:t>
            </w:r>
            <w:r>
              <w:rPr>
                <w:lang w:eastAsia="zh-TW"/>
              </w:rPr>
              <w:t>.</w:t>
            </w:r>
            <w:r>
              <w:fldChar w:fldCharType="end"/>
            </w:r>
          </w:p>
        </w:tc>
        <w:tc>
          <w:tcPr>
            <w:tcW w:w="1131" w:type="dxa"/>
            <w:tcBorders>
              <w:top w:val="nil"/>
              <w:left w:val="single" w:sz="4" w:space="0" w:color="auto"/>
              <w:bottom w:val="nil"/>
              <w:right w:val="single" w:sz="4" w:space="0" w:color="auto"/>
            </w:tcBorders>
          </w:tcPr>
          <w:p w14:paraId="7B5EB6ED" w14:textId="77777777" w:rsidR="00DE60B9" w:rsidRDefault="00471EB2">
            <w:pPr>
              <w:pStyle w:val="TAC"/>
              <w:rPr>
                <w:lang w:eastAsia="zh-CN"/>
              </w:rPr>
            </w:pPr>
            <w:r>
              <w:rPr>
                <w:lang w:val="en-US" w:eastAsia="zh-CN"/>
              </w:rPr>
              <w:t>Issue 3-2-4</w:t>
            </w:r>
          </w:p>
        </w:tc>
      </w:tr>
      <w:tr w:rsidR="00DE60B9" w14:paraId="759D1C69" w14:textId="77777777">
        <w:trPr>
          <w:trHeight w:val="468"/>
        </w:trPr>
        <w:tc>
          <w:tcPr>
            <w:tcW w:w="1084" w:type="dxa"/>
            <w:tcBorders>
              <w:top w:val="nil"/>
              <w:left w:val="single" w:sz="4" w:space="0" w:color="auto"/>
              <w:bottom w:val="nil"/>
              <w:right w:val="single" w:sz="4" w:space="0" w:color="auto"/>
            </w:tcBorders>
          </w:tcPr>
          <w:p w14:paraId="443BE803"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9408CB0" w14:textId="77777777" w:rsidR="00DE60B9" w:rsidRDefault="00DE60B9"/>
        </w:tc>
        <w:tc>
          <w:tcPr>
            <w:tcW w:w="6178" w:type="dxa"/>
            <w:tcBorders>
              <w:top w:val="nil"/>
              <w:left w:val="single" w:sz="4" w:space="0" w:color="auto"/>
              <w:bottom w:val="nil"/>
              <w:right w:val="single" w:sz="4" w:space="0" w:color="auto"/>
            </w:tcBorders>
          </w:tcPr>
          <w:p w14:paraId="4C620E5C" w14:textId="77777777" w:rsidR="00DE60B9" w:rsidRDefault="00471EB2">
            <w:r>
              <w:fldChar w:fldCharType="begin"/>
            </w:r>
            <w:r>
              <w:instrText xml:space="preserve"> REF _Ref68275069 \h  \* MERGEFORMAT </w:instrText>
            </w:r>
            <w:r>
              <w:fldChar w:fldCharType="separate"/>
            </w:r>
            <w:r>
              <w:t xml:space="preserve">Proposal 6: </w:t>
            </w:r>
            <w:r>
              <w:rPr>
                <w:lang w:eastAsia="zh-TW"/>
              </w:rPr>
              <w:t xml:space="preserve">Use the same test case to verify </w:t>
            </w:r>
            <w:r>
              <w:t>HO for NR(FR1) -&gt; NR-U and NR-U -&gt; NR(FR1).</w:t>
            </w:r>
            <w:r>
              <w:fldChar w:fldCharType="end"/>
            </w:r>
          </w:p>
          <w:p w14:paraId="68CDB1C4" w14:textId="77777777" w:rsidR="00DE60B9" w:rsidRDefault="00471EB2">
            <w:r>
              <w:fldChar w:fldCharType="begin"/>
            </w:r>
            <w:r>
              <w:instrText xml:space="preserve"> REF _Ref68275114 \h  \* MERGEFORMAT </w:instrText>
            </w:r>
            <w:r>
              <w:fldChar w:fldCharType="separate"/>
            </w:r>
            <w:r>
              <w:t xml:space="preserve">Observation 1:  </w:t>
            </w:r>
            <w:r>
              <w:rPr>
                <w:lang w:eastAsia="zh-TW"/>
              </w:rPr>
              <w:t>Legacy DCI/timer/RRC-based BWP switching tests on NR-U cell can be introduced for the UE support NR-U SA but not NR SA or EN-DC.</w:t>
            </w:r>
            <w:r>
              <w:fldChar w:fldCharType="end"/>
            </w:r>
          </w:p>
        </w:tc>
        <w:tc>
          <w:tcPr>
            <w:tcW w:w="1131" w:type="dxa"/>
            <w:tcBorders>
              <w:top w:val="nil"/>
              <w:left w:val="single" w:sz="4" w:space="0" w:color="auto"/>
              <w:bottom w:val="nil"/>
              <w:right w:val="single" w:sz="4" w:space="0" w:color="auto"/>
            </w:tcBorders>
          </w:tcPr>
          <w:p w14:paraId="36299DF2" w14:textId="77777777" w:rsidR="00DE60B9" w:rsidRDefault="00471EB2">
            <w:pPr>
              <w:pStyle w:val="TAC"/>
              <w:rPr>
                <w:lang w:eastAsia="zh-CN"/>
              </w:rPr>
            </w:pPr>
            <w:r>
              <w:rPr>
                <w:lang w:val="en-US" w:eastAsia="zh-CN"/>
              </w:rPr>
              <w:t>Issue 3-2-4</w:t>
            </w:r>
          </w:p>
        </w:tc>
      </w:tr>
      <w:tr w:rsidR="00DE60B9" w14:paraId="494ADF8F" w14:textId="77777777">
        <w:trPr>
          <w:trHeight w:val="468"/>
        </w:trPr>
        <w:tc>
          <w:tcPr>
            <w:tcW w:w="1084" w:type="dxa"/>
            <w:tcBorders>
              <w:top w:val="nil"/>
              <w:left w:val="single" w:sz="4" w:space="0" w:color="auto"/>
              <w:bottom w:val="nil"/>
              <w:right w:val="single" w:sz="4" w:space="0" w:color="auto"/>
            </w:tcBorders>
          </w:tcPr>
          <w:p w14:paraId="2757DDA2"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0DE627F" w14:textId="77777777" w:rsidR="00DE60B9" w:rsidRDefault="00DE60B9"/>
        </w:tc>
        <w:tc>
          <w:tcPr>
            <w:tcW w:w="6178" w:type="dxa"/>
            <w:tcBorders>
              <w:top w:val="nil"/>
              <w:left w:val="single" w:sz="4" w:space="0" w:color="auto"/>
              <w:bottom w:val="nil"/>
              <w:right w:val="single" w:sz="4" w:space="0" w:color="auto"/>
            </w:tcBorders>
          </w:tcPr>
          <w:p w14:paraId="1E758964" w14:textId="77777777" w:rsidR="00DE60B9" w:rsidRDefault="00471EB2">
            <w:r>
              <w:fldChar w:fldCharType="begin"/>
            </w:r>
            <w:r>
              <w:instrText xml:space="preserve"> REF _Ref68275072 \h  \* MERGEFORMAT </w:instrText>
            </w:r>
            <w:r>
              <w:fldChar w:fldCharType="separate"/>
            </w:r>
            <w:r>
              <w:t xml:space="preserve">Proposal 7: </w:t>
            </w:r>
            <w:r>
              <w:rPr>
                <w:lang w:eastAsia="zh-TW"/>
              </w:rPr>
              <w:t>For the UE supporting NR SA or EN-DC, the legacy DCI/timer/RRC-based BWP switching tests on NR-U cell can be skipped.</w:t>
            </w:r>
            <w:r>
              <w:fldChar w:fldCharType="end"/>
            </w:r>
          </w:p>
          <w:p w14:paraId="1E24807F" w14:textId="77777777" w:rsidR="00DE60B9" w:rsidRDefault="00471EB2">
            <w:r>
              <w:fldChar w:fldCharType="begin"/>
            </w:r>
            <w:r>
              <w:instrText xml:space="preserve"> REF _Ref68275120 \h  \* MERGEFORMAT </w:instrText>
            </w:r>
            <w:r>
              <w:fldChar w:fldCharType="separate"/>
            </w:r>
            <w:r>
              <w:t xml:space="preserve">Observation 2:  </w:t>
            </w:r>
            <w:r>
              <w:rPr>
                <w:lang w:eastAsia="zh-TW"/>
              </w:rPr>
              <w:t>No TCs defined for active TCI in R15 in FR1.</w:t>
            </w:r>
            <w:r>
              <w:fldChar w:fldCharType="end"/>
            </w:r>
          </w:p>
        </w:tc>
        <w:tc>
          <w:tcPr>
            <w:tcW w:w="1131" w:type="dxa"/>
            <w:tcBorders>
              <w:top w:val="nil"/>
              <w:left w:val="single" w:sz="4" w:space="0" w:color="auto"/>
              <w:bottom w:val="nil"/>
              <w:right w:val="single" w:sz="4" w:space="0" w:color="auto"/>
            </w:tcBorders>
          </w:tcPr>
          <w:p w14:paraId="79624054" w14:textId="77777777" w:rsidR="00DE60B9" w:rsidRDefault="00471EB2">
            <w:pPr>
              <w:pStyle w:val="TAC"/>
              <w:rPr>
                <w:lang w:eastAsia="zh-CN"/>
              </w:rPr>
            </w:pPr>
            <w:r>
              <w:rPr>
                <w:lang w:val="en-US" w:eastAsia="zh-CN"/>
              </w:rPr>
              <w:t>Issue 3-7-5</w:t>
            </w:r>
          </w:p>
        </w:tc>
      </w:tr>
      <w:tr w:rsidR="00DE60B9" w14:paraId="3C278BAE" w14:textId="77777777">
        <w:trPr>
          <w:trHeight w:val="468"/>
        </w:trPr>
        <w:tc>
          <w:tcPr>
            <w:tcW w:w="1084" w:type="dxa"/>
            <w:tcBorders>
              <w:top w:val="nil"/>
              <w:left w:val="single" w:sz="4" w:space="0" w:color="auto"/>
              <w:bottom w:val="nil"/>
              <w:right w:val="single" w:sz="4" w:space="0" w:color="auto"/>
            </w:tcBorders>
          </w:tcPr>
          <w:p w14:paraId="586F5354"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1DCAA50" w14:textId="77777777" w:rsidR="00DE60B9" w:rsidRDefault="00DE60B9"/>
        </w:tc>
        <w:tc>
          <w:tcPr>
            <w:tcW w:w="6178" w:type="dxa"/>
            <w:tcBorders>
              <w:top w:val="nil"/>
              <w:left w:val="single" w:sz="4" w:space="0" w:color="auto"/>
              <w:bottom w:val="nil"/>
              <w:right w:val="single" w:sz="4" w:space="0" w:color="auto"/>
            </w:tcBorders>
          </w:tcPr>
          <w:p w14:paraId="497E8F03" w14:textId="77777777" w:rsidR="00DE60B9" w:rsidRDefault="00471EB2">
            <w:r>
              <w:fldChar w:fldCharType="begin"/>
            </w:r>
            <w:r>
              <w:instrText xml:space="preserve"> REF _Ref68275075 \h  \* MERGEFORMAT </w:instrText>
            </w:r>
            <w:r>
              <w:fldChar w:fldCharType="separate"/>
            </w:r>
            <w:r>
              <w:t xml:space="preserve">Proposal 8: </w:t>
            </w:r>
            <w:r>
              <w:rPr>
                <w:lang w:eastAsia="zh-TW"/>
              </w:rPr>
              <w:t>Low priority for defining the TCs for active TCI state switching delay for NR-U.</w:t>
            </w:r>
            <w:r>
              <w:fldChar w:fldCharType="end"/>
            </w:r>
          </w:p>
        </w:tc>
        <w:tc>
          <w:tcPr>
            <w:tcW w:w="1131" w:type="dxa"/>
            <w:tcBorders>
              <w:top w:val="nil"/>
              <w:left w:val="single" w:sz="4" w:space="0" w:color="auto"/>
              <w:bottom w:val="nil"/>
              <w:right w:val="single" w:sz="4" w:space="0" w:color="auto"/>
            </w:tcBorders>
          </w:tcPr>
          <w:p w14:paraId="174138AA" w14:textId="77777777" w:rsidR="00DE60B9" w:rsidRDefault="00471EB2">
            <w:pPr>
              <w:pStyle w:val="TAC"/>
              <w:rPr>
                <w:lang w:eastAsia="zh-CN"/>
              </w:rPr>
            </w:pPr>
            <w:r>
              <w:rPr>
                <w:lang w:val="en-US" w:eastAsia="zh-CN"/>
              </w:rPr>
              <w:t>Issue 3-10-2</w:t>
            </w:r>
          </w:p>
        </w:tc>
      </w:tr>
      <w:tr w:rsidR="00DE60B9" w14:paraId="3733AAD8" w14:textId="77777777">
        <w:trPr>
          <w:trHeight w:val="468"/>
        </w:trPr>
        <w:tc>
          <w:tcPr>
            <w:tcW w:w="1084" w:type="dxa"/>
            <w:tcBorders>
              <w:top w:val="nil"/>
              <w:left w:val="single" w:sz="4" w:space="0" w:color="auto"/>
              <w:bottom w:val="nil"/>
              <w:right w:val="single" w:sz="4" w:space="0" w:color="auto"/>
            </w:tcBorders>
          </w:tcPr>
          <w:p w14:paraId="54265559"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DA50794" w14:textId="77777777" w:rsidR="00DE60B9" w:rsidRDefault="00DE60B9"/>
        </w:tc>
        <w:tc>
          <w:tcPr>
            <w:tcW w:w="6178" w:type="dxa"/>
            <w:tcBorders>
              <w:top w:val="nil"/>
              <w:left w:val="single" w:sz="4" w:space="0" w:color="auto"/>
              <w:bottom w:val="nil"/>
              <w:right w:val="single" w:sz="4" w:space="0" w:color="auto"/>
            </w:tcBorders>
          </w:tcPr>
          <w:p w14:paraId="1F20A736" w14:textId="77777777" w:rsidR="00DE60B9" w:rsidRDefault="00471EB2">
            <w:r>
              <w:fldChar w:fldCharType="begin"/>
            </w:r>
            <w:r>
              <w:instrText xml:space="preserve"> REF _Ref68275077 \h  \* MERGEFORMAT </w:instrText>
            </w:r>
            <w:r>
              <w:fldChar w:fldCharType="separate"/>
            </w:r>
            <w:r>
              <w:t xml:space="preserve">Proposal 9: </w:t>
            </w:r>
            <w:r>
              <w:rPr>
                <w:lang w:eastAsia="zh-TW"/>
              </w:rPr>
              <w:t>For the UE supporting NR SA or EN-DC, the following TCs for interruption can be skipped:</w:t>
            </w:r>
            <w:r>
              <w:fldChar w:fldCharType="end"/>
            </w:r>
          </w:p>
          <w:p w14:paraId="42BB926A" w14:textId="77777777" w:rsidR="00DE60B9" w:rsidRDefault="00471EB2">
            <w:pPr>
              <w:ind w:left="284"/>
              <w:rPr>
                <w:lang w:eastAsia="zh-TW"/>
              </w:rPr>
            </w:pPr>
            <w:r>
              <w:rPr>
                <w:lang w:eastAsia="zh-TW"/>
              </w:rPr>
              <w:t xml:space="preserve">Due to NR-U </w:t>
            </w:r>
            <w:proofErr w:type="spellStart"/>
            <w:r>
              <w:rPr>
                <w:lang w:eastAsia="zh-TW"/>
              </w:rPr>
              <w:t>SCell</w:t>
            </w:r>
            <w:proofErr w:type="spellEnd"/>
            <w:r>
              <w:rPr>
                <w:lang w:eastAsia="zh-TW"/>
              </w:rPr>
              <w:t xml:space="preserve"> addition/release. (if the TC are defined.)</w:t>
            </w:r>
          </w:p>
          <w:p w14:paraId="30ECD782" w14:textId="77777777" w:rsidR="00DE60B9" w:rsidRDefault="00471EB2">
            <w:pPr>
              <w:ind w:left="284"/>
              <w:rPr>
                <w:lang w:eastAsia="zh-TW"/>
              </w:rPr>
            </w:pPr>
            <w:r>
              <w:rPr>
                <w:lang w:eastAsia="zh-TW"/>
              </w:rPr>
              <w:t xml:space="preserve">During measurements on deactivated NR-U </w:t>
            </w:r>
            <w:proofErr w:type="spellStart"/>
            <w:r>
              <w:rPr>
                <w:lang w:eastAsia="zh-TW"/>
              </w:rPr>
              <w:t>SCell</w:t>
            </w:r>
            <w:proofErr w:type="spellEnd"/>
            <w:r>
              <w:rPr>
                <w:lang w:eastAsia="zh-TW"/>
              </w:rPr>
              <w:t>. (if the TCs are defined.)</w:t>
            </w:r>
          </w:p>
          <w:p w14:paraId="09145864" w14:textId="77777777" w:rsidR="00DE60B9" w:rsidRDefault="00471EB2">
            <w:pPr>
              <w:ind w:left="284"/>
              <w:rPr>
                <w:lang w:eastAsia="zh-TW"/>
              </w:rPr>
            </w:pPr>
            <w:r>
              <w:rPr>
                <w:lang w:eastAsia="zh-TW"/>
              </w:rPr>
              <w:t>Due to inter-RAT SFTD measurements</w:t>
            </w:r>
          </w:p>
          <w:p w14:paraId="6C8FB6B6" w14:textId="77777777" w:rsidR="00DE60B9" w:rsidRDefault="00471EB2">
            <w:pPr>
              <w:ind w:left="284"/>
            </w:pPr>
            <w:r>
              <w:rPr>
                <w:lang w:eastAsia="zh-TW"/>
              </w:rPr>
              <w:t xml:space="preserve">Due to NR-U </w:t>
            </w:r>
            <w:proofErr w:type="spellStart"/>
            <w:r>
              <w:rPr>
                <w:lang w:eastAsia="zh-TW"/>
              </w:rPr>
              <w:t>PSCell</w:t>
            </w:r>
            <w:proofErr w:type="spellEnd"/>
            <w:r>
              <w:rPr>
                <w:lang w:eastAsia="zh-TW"/>
              </w:rPr>
              <w:t xml:space="preserve"> addition/release</w:t>
            </w:r>
          </w:p>
        </w:tc>
        <w:tc>
          <w:tcPr>
            <w:tcW w:w="1131" w:type="dxa"/>
            <w:tcBorders>
              <w:top w:val="nil"/>
              <w:left w:val="single" w:sz="4" w:space="0" w:color="auto"/>
              <w:bottom w:val="nil"/>
              <w:right w:val="single" w:sz="4" w:space="0" w:color="auto"/>
            </w:tcBorders>
          </w:tcPr>
          <w:p w14:paraId="606161C5" w14:textId="77777777" w:rsidR="00DE60B9" w:rsidRDefault="00471EB2">
            <w:pPr>
              <w:pStyle w:val="TAC"/>
              <w:rPr>
                <w:lang w:eastAsia="zh-CN"/>
              </w:rPr>
            </w:pPr>
            <w:r>
              <w:rPr>
                <w:lang w:eastAsia="zh-CN"/>
              </w:rPr>
              <w:t>Issue 3-11-1</w:t>
            </w:r>
          </w:p>
          <w:p w14:paraId="12F0B3F0" w14:textId="77777777" w:rsidR="00DE60B9" w:rsidRDefault="00DE60B9">
            <w:pPr>
              <w:pStyle w:val="TAC"/>
              <w:rPr>
                <w:lang w:eastAsia="zh-CN"/>
              </w:rPr>
            </w:pPr>
          </w:p>
        </w:tc>
      </w:tr>
      <w:tr w:rsidR="00DE60B9" w14:paraId="356EBE5A" w14:textId="77777777">
        <w:trPr>
          <w:trHeight w:val="468"/>
        </w:trPr>
        <w:tc>
          <w:tcPr>
            <w:tcW w:w="1084" w:type="dxa"/>
            <w:tcBorders>
              <w:top w:val="nil"/>
              <w:left w:val="single" w:sz="4" w:space="0" w:color="auto"/>
              <w:bottom w:val="nil"/>
              <w:right w:val="single" w:sz="4" w:space="0" w:color="auto"/>
            </w:tcBorders>
          </w:tcPr>
          <w:p w14:paraId="542E0433"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463E94E" w14:textId="77777777" w:rsidR="00DE60B9" w:rsidRDefault="00DE60B9"/>
        </w:tc>
        <w:tc>
          <w:tcPr>
            <w:tcW w:w="6178" w:type="dxa"/>
            <w:tcBorders>
              <w:top w:val="nil"/>
              <w:left w:val="single" w:sz="4" w:space="0" w:color="auto"/>
              <w:bottom w:val="nil"/>
              <w:right w:val="single" w:sz="4" w:space="0" w:color="auto"/>
            </w:tcBorders>
          </w:tcPr>
          <w:p w14:paraId="07FA0179" w14:textId="77777777" w:rsidR="00DE60B9" w:rsidRDefault="00471EB2">
            <w:r>
              <w:fldChar w:fldCharType="begin"/>
            </w:r>
            <w:r>
              <w:instrText xml:space="preserve"> REF _Ref68275081 \h  \* MERGEFORMAT </w:instrText>
            </w:r>
            <w:r>
              <w:fldChar w:fldCharType="separate"/>
            </w:r>
            <w:r>
              <w:t xml:space="preserve">Proposal 10: </w:t>
            </w:r>
            <w:r>
              <w:rPr>
                <w:lang w:eastAsia="zh-TW"/>
              </w:rPr>
              <w:t>For NR-U intra-frequency measurements accuracy (SS-RSRP, SS-RSRQ, SS-SINR, L1-RSRP, RSSI, CO),</w:t>
            </w:r>
            <w:r>
              <w:fldChar w:fldCharType="end"/>
            </w:r>
          </w:p>
          <w:p w14:paraId="1D1731E9" w14:textId="77777777" w:rsidR="00DE60B9" w:rsidRDefault="00471EB2">
            <w:pPr>
              <w:ind w:left="284"/>
              <w:rPr>
                <w:lang w:eastAsia="zh-TW"/>
              </w:rPr>
            </w:pPr>
            <w:r>
              <w:rPr>
                <w:rFonts w:hint="eastAsia"/>
                <w:lang w:eastAsia="zh-TW"/>
              </w:rPr>
              <w:t xml:space="preserve">Tests with </w:t>
            </w:r>
            <w:r>
              <w:rPr>
                <w:lang w:eastAsia="zh-TW"/>
              </w:rPr>
              <w:t>“NR-U SCC, with NR-U PCC” can be skipped, if the UE has been tested with “NR-U PCC”</w:t>
            </w:r>
          </w:p>
          <w:p w14:paraId="1DE27EE7" w14:textId="77777777" w:rsidR="00DE60B9" w:rsidRDefault="00471EB2">
            <w:pPr>
              <w:ind w:left="284"/>
            </w:pPr>
            <w:r>
              <w:rPr>
                <w:rFonts w:hint="eastAsia"/>
                <w:lang w:eastAsia="zh-TW"/>
              </w:rPr>
              <w:t xml:space="preserve">Tests with </w:t>
            </w:r>
            <w:r>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152B33CB" w14:textId="77777777" w:rsidR="00DE60B9" w:rsidRDefault="00471EB2">
            <w:pPr>
              <w:pStyle w:val="TAC"/>
              <w:rPr>
                <w:lang w:eastAsia="zh-CN"/>
              </w:rPr>
            </w:pPr>
            <w:r>
              <w:rPr>
                <w:lang w:val="en-US" w:eastAsia="zh-CN"/>
              </w:rPr>
              <w:t>Issue 3-12-1</w:t>
            </w:r>
          </w:p>
        </w:tc>
      </w:tr>
      <w:tr w:rsidR="00DE60B9" w14:paraId="0F27BFB1" w14:textId="77777777">
        <w:trPr>
          <w:trHeight w:val="468"/>
        </w:trPr>
        <w:tc>
          <w:tcPr>
            <w:tcW w:w="1084" w:type="dxa"/>
            <w:tcBorders>
              <w:top w:val="nil"/>
              <w:left w:val="single" w:sz="4" w:space="0" w:color="auto"/>
              <w:bottom w:val="single" w:sz="4" w:space="0" w:color="auto"/>
              <w:right w:val="single" w:sz="4" w:space="0" w:color="auto"/>
            </w:tcBorders>
          </w:tcPr>
          <w:p w14:paraId="748940BC" w14:textId="77777777" w:rsidR="00DE60B9" w:rsidRDefault="00DE60B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5085556C" w14:textId="77777777" w:rsidR="00DE60B9" w:rsidRDefault="00DE60B9"/>
        </w:tc>
        <w:tc>
          <w:tcPr>
            <w:tcW w:w="6178" w:type="dxa"/>
            <w:tcBorders>
              <w:top w:val="nil"/>
              <w:left w:val="single" w:sz="4" w:space="0" w:color="auto"/>
              <w:bottom w:val="single" w:sz="4" w:space="0" w:color="auto"/>
              <w:right w:val="single" w:sz="4" w:space="0" w:color="auto"/>
            </w:tcBorders>
          </w:tcPr>
          <w:p w14:paraId="262AE415" w14:textId="77777777" w:rsidR="00DE60B9" w:rsidRDefault="00471EB2">
            <w:r>
              <w:fldChar w:fldCharType="begin"/>
            </w:r>
            <w:r>
              <w:instrText xml:space="preserve"> REF _Ref68275083 \h  \* MERGEFORMAT </w:instrText>
            </w:r>
            <w:r>
              <w:fldChar w:fldCharType="separate"/>
            </w:r>
            <w:r>
              <w:t xml:space="preserve">Proposal 11: </w:t>
            </w:r>
            <w:r>
              <w:rPr>
                <w:lang w:eastAsia="zh-TW"/>
              </w:rPr>
              <w:t>For the UE supporting NR SA or EN-DC, it can skip the following tests for inter frequency measurement accuracy:</w:t>
            </w:r>
            <w:r>
              <w:fldChar w:fldCharType="end"/>
            </w:r>
          </w:p>
          <w:p w14:paraId="567CB6EB" w14:textId="77777777" w:rsidR="00DE60B9" w:rsidRDefault="00471EB2">
            <w:pPr>
              <w:ind w:left="284"/>
              <w:rPr>
                <w:lang w:eastAsia="zh-TW"/>
              </w:rPr>
            </w:pPr>
            <w:r>
              <w:rPr>
                <w:lang w:eastAsia="zh-TW"/>
              </w:rPr>
              <w:t>NR (FR1) inter-frequency, with NR-U PCC</w:t>
            </w:r>
          </w:p>
          <w:p w14:paraId="0982458B" w14:textId="77777777" w:rsidR="00DE60B9" w:rsidRDefault="00471EB2">
            <w:pPr>
              <w:ind w:left="284"/>
            </w:pPr>
            <w:r>
              <w:rPr>
                <w:lang w:eastAsia="zh-TW"/>
              </w:rPr>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65B295BF" w14:textId="77777777" w:rsidR="00DE60B9" w:rsidRDefault="00471EB2">
            <w:pPr>
              <w:pStyle w:val="TAC"/>
              <w:rPr>
                <w:lang w:eastAsia="zh-CN"/>
              </w:rPr>
            </w:pPr>
            <w:r>
              <w:rPr>
                <w:lang w:eastAsia="zh-CN"/>
              </w:rPr>
              <w:t>Issue 3-12-2</w:t>
            </w:r>
          </w:p>
        </w:tc>
      </w:tr>
      <w:tr w:rsidR="00DE60B9" w14:paraId="46E9A5F7" w14:textId="77777777">
        <w:trPr>
          <w:trHeight w:val="468"/>
        </w:trPr>
        <w:tc>
          <w:tcPr>
            <w:tcW w:w="1084" w:type="dxa"/>
            <w:tcBorders>
              <w:top w:val="single" w:sz="4" w:space="0" w:color="auto"/>
              <w:left w:val="single" w:sz="4" w:space="0" w:color="auto"/>
              <w:bottom w:val="nil"/>
              <w:right w:val="single" w:sz="4" w:space="0" w:color="auto"/>
            </w:tcBorders>
          </w:tcPr>
          <w:p w14:paraId="02F1B415" w14:textId="77777777" w:rsidR="00DE60B9" w:rsidRDefault="00471EB2">
            <w:pPr>
              <w:rPr>
                <w:rFonts w:ascii="Calibri" w:hAnsi="Calibri" w:cs="Calibri"/>
                <w:sz w:val="22"/>
                <w:szCs w:val="22"/>
              </w:rPr>
            </w:pPr>
            <w:hyperlink r:id="rId19" w:history="1">
              <w:r>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0D9647BF" w14:textId="77777777" w:rsidR="00DE60B9" w:rsidRDefault="00471EB2">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594B341E" w14:textId="77777777" w:rsidR="00DE60B9" w:rsidRDefault="00471EB2">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351B498D" w14:textId="77777777" w:rsidR="00DE60B9" w:rsidRDefault="00471EB2">
            <w:pPr>
              <w:rPr>
                <w:lang w:eastAsia="da-DK"/>
              </w:rPr>
            </w:pPr>
            <w:r>
              <w:rPr>
                <w:lang w:eastAsia="da-DK"/>
              </w:rPr>
              <w:t>Observation 2: It may not be feasible to assume that a UE that can pass all RRM tests with dynamic channel access (LBE) can also pass the same tests with semi-static channel access (FBE).</w:t>
            </w:r>
          </w:p>
          <w:p w14:paraId="72E17A37" w14:textId="77777777" w:rsidR="00DE60B9" w:rsidRDefault="00471EB2">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4F1A8192" w14:textId="77777777" w:rsidR="00DE60B9" w:rsidRDefault="00DE60B9">
            <w:pPr>
              <w:pStyle w:val="TAC"/>
              <w:rPr>
                <w:lang w:val="en-US" w:eastAsia="zh-CN"/>
              </w:rPr>
            </w:pPr>
          </w:p>
        </w:tc>
      </w:tr>
      <w:tr w:rsidR="00DE60B9" w14:paraId="7B2BCA41" w14:textId="77777777">
        <w:trPr>
          <w:trHeight w:val="468"/>
        </w:trPr>
        <w:tc>
          <w:tcPr>
            <w:tcW w:w="1084" w:type="dxa"/>
            <w:tcBorders>
              <w:top w:val="nil"/>
              <w:left w:val="single" w:sz="4" w:space="0" w:color="auto"/>
              <w:bottom w:val="nil"/>
              <w:right w:val="single" w:sz="4" w:space="0" w:color="auto"/>
            </w:tcBorders>
          </w:tcPr>
          <w:p w14:paraId="0C90CC1A"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9F2ACFB" w14:textId="77777777" w:rsidR="00DE60B9" w:rsidRDefault="00DE60B9"/>
        </w:tc>
        <w:tc>
          <w:tcPr>
            <w:tcW w:w="6178" w:type="dxa"/>
            <w:tcBorders>
              <w:top w:val="nil"/>
              <w:left w:val="single" w:sz="4" w:space="0" w:color="auto"/>
              <w:bottom w:val="nil"/>
              <w:right w:val="single" w:sz="4" w:space="0" w:color="auto"/>
            </w:tcBorders>
          </w:tcPr>
          <w:p w14:paraId="5DE2E11D" w14:textId="77777777" w:rsidR="00DE60B9" w:rsidRDefault="00471EB2">
            <w:pPr>
              <w:rPr>
                <w:lang w:eastAsia="da-DK"/>
              </w:rPr>
            </w:pPr>
            <w:r>
              <w:rPr>
                <w:lang w:eastAsia="da-DK"/>
              </w:rPr>
              <w:t>Proposal 1: For a UE that supports both LBE and FBE, all test cases are run with LBE, and additionally some specific test cases are also run with FBE.</w:t>
            </w:r>
          </w:p>
          <w:p w14:paraId="63E2FDC2" w14:textId="77777777" w:rsidR="00DE60B9" w:rsidRDefault="00471EB2">
            <w:pPr>
              <w:rPr>
                <w:lang w:eastAsia="da-DK"/>
              </w:rPr>
            </w:pPr>
            <w:r>
              <w:rPr>
                <w:lang w:eastAsia="da-DK"/>
              </w:rPr>
              <w:t>Observation 4: UEs are not allowed to initiate COT when using FBE mode.</w:t>
            </w:r>
          </w:p>
        </w:tc>
        <w:tc>
          <w:tcPr>
            <w:tcW w:w="1131" w:type="dxa"/>
            <w:tcBorders>
              <w:top w:val="nil"/>
              <w:left w:val="single" w:sz="4" w:space="0" w:color="auto"/>
              <w:bottom w:val="nil"/>
              <w:right w:val="single" w:sz="4" w:space="0" w:color="auto"/>
            </w:tcBorders>
          </w:tcPr>
          <w:p w14:paraId="162DEEB8" w14:textId="77777777" w:rsidR="00DE60B9" w:rsidRDefault="00471EB2">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DE60B9" w14:paraId="6F2E2184" w14:textId="77777777">
        <w:trPr>
          <w:trHeight w:val="468"/>
        </w:trPr>
        <w:tc>
          <w:tcPr>
            <w:tcW w:w="1084" w:type="dxa"/>
            <w:tcBorders>
              <w:top w:val="nil"/>
              <w:left w:val="single" w:sz="4" w:space="0" w:color="auto"/>
              <w:bottom w:val="nil"/>
              <w:right w:val="single" w:sz="4" w:space="0" w:color="auto"/>
            </w:tcBorders>
          </w:tcPr>
          <w:p w14:paraId="59FB0F68"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F8AE2EC" w14:textId="77777777" w:rsidR="00DE60B9" w:rsidRDefault="00DE60B9"/>
        </w:tc>
        <w:tc>
          <w:tcPr>
            <w:tcW w:w="6178" w:type="dxa"/>
            <w:tcBorders>
              <w:top w:val="nil"/>
              <w:left w:val="single" w:sz="4" w:space="0" w:color="auto"/>
              <w:bottom w:val="nil"/>
              <w:right w:val="single" w:sz="4" w:space="0" w:color="auto"/>
            </w:tcBorders>
          </w:tcPr>
          <w:p w14:paraId="5E303EEA" w14:textId="77777777" w:rsidR="00DE60B9" w:rsidRDefault="00471EB2">
            <w:pPr>
              <w:rPr>
                <w:lang w:eastAsia="da-DK"/>
              </w:rPr>
            </w:pPr>
            <w:r>
              <w:rPr>
                <w:lang w:eastAsia="da-DK"/>
              </w:rPr>
              <w:t>Proposal 2: Assuming the above Proposal 1 is agreed, include at least the following test cases for FBE mode: “</w:t>
            </w:r>
            <w:proofErr w:type="spellStart"/>
            <w:r>
              <w:rPr>
                <w:lang w:eastAsia="da-DK"/>
              </w:rPr>
              <w:t>RRC_Idle</w:t>
            </w:r>
            <w:proofErr w:type="spellEnd"/>
            <w:r>
              <w:rPr>
                <w:lang w:eastAsia="da-DK"/>
              </w:rPr>
              <w:t xml:space="preserve">, cell-reselection intra-frequency, NR-U (LBE mode) -&gt; NR-U (FBE mode)” and “Random Access to NR-U </w:t>
            </w:r>
            <w:proofErr w:type="spellStart"/>
            <w:r>
              <w:rPr>
                <w:lang w:eastAsia="da-DK"/>
              </w:rPr>
              <w:t>PCell</w:t>
            </w:r>
            <w:proofErr w:type="spellEnd"/>
            <w:r>
              <w:rPr>
                <w:lang w:eastAsia="da-DK"/>
              </w:rPr>
              <w:t xml:space="preserve"> in FBE mode”.</w:t>
            </w:r>
          </w:p>
        </w:tc>
        <w:tc>
          <w:tcPr>
            <w:tcW w:w="1131" w:type="dxa"/>
            <w:tcBorders>
              <w:top w:val="nil"/>
              <w:left w:val="single" w:sz="4" w:space="0" w:color="auto"/>
              <w:bottom w:val="nil"/>
              <w:right w:val="single" w:sz="4" w:space="0" w:color="auto"/>
            </w:tcBorders>
          </w:tcPr>
          <w:p w14:paraId="7BEA8646" w14:textId="77777777" w:rsidR="00DE60B9" w:rsidRDefault="00471EB2">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DE60B9" w14:paraId="52A059D0" w14:textId="77777777">
        <w:trPr>
          <w:trHeight w:val="468"/>
        </w:trPr>
        <w:tc>
          <w:tcPr>
            <w:tcW w:w="1084" w:type="dxa"/>
            <w:tcBorders>
              <w:top w:val="nil"/>
              <w:left w:val="single" w:sz="4" w:space="0" w:color="auto"/>
              <w:bottom w:val="nil"/>
              <w:right w:val="single" w:sz="4" w:space="0" w:color="auto"/>
            </w:tcBorders>
          </w:tcPr>
          <w:p w14:paraId="57C8A8FB"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80791E8" w14:textId="77777777" w:rsidR="00DE60B9" w:rsidRDefault="00DE60B9"/>
        </w:tc>
        <w:tc>
          <w:tcPr>
            <w:tcW w:w="6178" w:type="dxa"/>
            <w:tcBorders>
              <w:top w:val="nil"/>
              <w:left w:val="single" w:sz="4" w:space="0" w:color="auto"/>
              <w:bottom w:val="nil"/>
              <w:right w:val="single" w:sz="4" w:space="0" w:color="auto"/>
            </w:tcBorders>
          </w:tcPr>
          <w:p w14:paraId="65753A42" w14:textId="77777777" w:rsidR="00DE60B9" w:rsidRDefault="00471EB2">
            <w:r>
              <w:t xml:space="preserve">Proposal 3: In the case the PRACH is transmitted within a </w:t>
            </w:r>
            <w:proofErr w:type="spellStart"/>
            <w:r>
              <w:t>gNB</w:t>
            </w:r>
            <w:proofErr w:type="spellEnd"/>
            <w:r>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5D48F308" w14:textId="77777777" w:rsidR="00DE60B9" w:rsidRDefault="00471EB2">
            <w:pPr>
              <w:pStyle w:val="TAC"/>
              <w:rPr>
                <w:lang w:eastAsia="zh-CN"/>
              </w:rPr>
            </w:pPr>
            <w:r>
              <w:rPr>
                <w:lang w:val="en-US" w:eastAsia="zh-CN"/>
              </w:rPr>
              <w:t>Issue 3-5-7</w:t>
            </w:r>
          </w:p>
        </w:tc>
      </w:tr>
      <w:tr w:rsidR="00DE60B9" w14:paraId="4903C008" w14:textId="77777777">
        <w:trPr>
          <w:trHeight w:val="468"/>
        </w:trPr>
        <w:tc>
          <w:tcPr>
            <w:tcW w:w="1084" w:type="dxa"/>
            <w:tcBorders>
              <w:top w:val="nil"/>
              <w:left w:val="single" w:sz="4" w:space="0" w:color="auto"/>
              <w:bottom w:val="nil"/>
              <w:right w:val="single" w:sz="4" w:space="0" w:color="auto"/>
            </w:tcBorders>
          </w:tcPr>
          <w:p w14:paraId="6CA26D95"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E52D1FC" w14:textId="77777777" w:rsidR="00DE60B9" w:rsidRDefault="00DE60B9"/>
        </w:tc>
        <w:tc>
          <w:tcPr>
            <w:tcW w:w="6178" w:type="dxa"/>
            <w:tcBorders>
              <w:top w:val="nil"/>
              <w:left w:val="single" w:sz="4" w:space="0" w:color="auto"/>
              <w:bottom w:val="nil"/>
              <w:right w:val="single" w:sz="4" w:space="0" w:color="auto"/>
            </w:tcBorders>
          </w:tcPr>
          <w:p w14:paraId="3A4E76E8" w14:textId="77777777" w:rsidR="00DE60B9" w:rsidRDefault="00471EB2">
            <w:r>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6F346B42" w14:textId="77777777" w:rsidR="00DE60B9" w:rsidRDefault="00471EB2">
            <w:pPr>
              <w:pStyle w:val="TAC"/>
              <w:rPr>
                <w:lang w:eastAsia="zh-CN"/>
              </w:rPr>
            </w:pPr>
            <w:r>
              <w:rPr>
                <w:lang w:val="en-US" w:eastAsia="zh-CN"/>
              </w:rPr>
              <w:t>Issue 2-3-2</w:t>
            </w:r>
          </w:p>
        </w:tc>
      </w:tr>
      <w:tr w:rsidR="00DE60B9" w14:paraId="01AB343C" w14:textId="77777777">
        <w:trPr>
          <w:trHeight w:val="468"/>
        </w:trPr>
        <w:tc>
          <w:tcPr>
            <w:tcW w:w="1084" w:type="dxa"/>
            <w:tcBorders>
              <w:top w:val="nil"/>
              <w:left w:val="single" w:sz="4" w:space="0" w:color="auto"/>
              <w:bottom w:val="nil"/>
              <w:right w:val="single" w:sz="4" w:space="0" w:color="auto"/>
            </w:tcBorders>
          </w:tcPr>
          <w:p w14:paraId="2FEAD2E4"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EA94274" w14:textId="77777777" w:rsidR="00DE60B9" w:rsidRDefault="00DE60B9"/>
        </w:tc>
        <w:tc>
          <w:tcPr>
            <w:tcW w:w="6178" w:type="dxa"/>
            <w:tcBorders>
              <w:top w:val="nil"/>
              <w:left w:val="single" w:sz="4" w:space="0" w:color="auto"/>
              <w:bottom w:val="nil"/>
              <w:right w:val="single" w:sz="4" w:space="0" w:color="auto"/>
            </w:tcBorders>
          </w:tcPr>
          <w:p w14:paraId="1E673CE0" w14:textId="77777777" w:rsidR="00DE60B9" w:rsidRDefault="00471EB2">
            <w:r>
              <w:t>Proposal 5: For CCA success probability for FBE CCA model, agree on Option 2: P(FBE) = 0.9.</w:t>
            </w:r>
          </w:p>
          <w:p w14:paraId="799723F4" w14:textId="77777777" w:rsidR="00DE60B9" w:rsidRDefault="00471EB2">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364B4BE4" w14:textId="77777777" w:rsidR="00DE60B9" w:rsidRDefault="00471EB2">
            <w:pPr>
              <w:pStyle w:val="TAC"/>
              <w:rPr>
                <w:lang w:eastAsia="zh-CN"/>
              </w:rPr>
            </w:pPr>
            <w:r>
              <w:rPr>
                <w:lang w:val="en-US" w:eastAsia="zh-CN"/>
              </w:rPr>
              <w:t>Issue 2-3-3</w:t>
            </w:r>
          </w:p>
        </w:tc>
      </w:tr>
      <w:tr w:rsidR="00DE60B9" w14:paraId="13FC5406" w14:textId="77777777">
        <w:trPr>
          <w:trHeight w:val="468"/>
        </w:trPr>
        <w:tc>
          <w:tcPr>
            <w:tcW w:w="1084" w:type="dxa"/>
            <w:tcBorders>
              <w:top w:val="nil"/>
              <w:left w:val="single" w:sz="4" w:space="0" w:color="auto"/>
              <w:bottom w:val="nil"/>
              <w:right w:val="single" w:sz="4" w:space="0" w:color="auto"/>
            </w:tcBorders>
          </w:tcPr>
          <w:p w14:paraId="1FFFA370"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D2DB7AA" w14:textId="77777777" w:rsidR="00DE60B9" w:rsidRDefault="00DE60B9"/>
        </w:tc>
        <w:tc>
          <w:tcPr>
            <w:tcW w:w="6178" w:type="dxa"/>
            <w:tcBorders>
              <w:top w:val="nil"/>
              <w:left w:val="single" w:sz="4" w:space="0" w:color="auto"/>
              <w:bottom w:val="nil"/>
              <w:right w:val="single" w:sz="4" w:space="0" w:color="auto"/>
            </w:tcBorders>
          </w:tcPr>
          <w:p w14:paraId="4DEBB32C" w14:textId="77777777" w:rsidR="00DE60B9" w:rsidRDefault="00471EB2">
            <w:r>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66458496" w14:textId="77777777" w:rsidR="00DE60B9" w:rsidRDefault="00471EB2">
            <w:pPr>
              <w:pStyle w:val="TAC"/>
              <w:rPr>
                <w:lang w:eastAsia="zh-CN"/>
              </w:rPr>
            </w:pPr>
            <w:r>
              <w:rPr>
                <w:lang w:val="en-US" w:eastAsia="zh-CN"/>
              </w:rPr>
              <w:t>Issue 2-3-5</w:t>
            </w:r>
          </w:p>
        </w:tc>
      </w:tr>
      <w:tr w:rsidR="00DE60B9" w14:paraId="45BCED3E" w14:textId="77777777">
        <w:trPr>
          <w:trHeight w:val="468"/>
        </w:trPr>
        <w:tc>
          <w:tcPr>
            <w:tcW w:w="1084" w:type="dxa"/>
            <w:tcBorders>
              <w:top w:val="nil"/>
              <w:left w:val="single" w:sz="4" w:space="0" w:color="auto"/>
              <w:bottom w:val="nil"/>
              <w:right w:val="single" w:sz="4" w:space="0" w:color="auto"/>
            </w:tcBorders>
          </w:tcPr>
          <w:p w14:paraId="52302260"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BA39F8F" w14:textId="77777777" w:rsidR="00DE60B9" w:rsidRDefault="00DE60B9"/>
        </w:tc>
        <w:tc>
          <w:tcPr>
            <w:tcW w:w="6178" w:type="dxa"/>
            <w:tcBorders>
              <w:top w:val="nil"/>
              <w:left w:val="single" w:sz="4" w:space="0" w:color="auto"/>
              <w:bottom w:val="nil"/>
              <w:right w:val="single" w:sz="4" w:space="0" w:color="auto"/>
            </w:tcBorders>
          </w:tcPr>
          <w:p w14:paraId="6F2CECE4" w14:textId="77777777" w:rsidR="00DE60B9" w:rsidRDefault="00471EB2">
            <w:r>
              <w:t>Proposal 7: For the basic principle of UL CCA model, agree on Option 1:</w:t>
            </w:r>
          </w:p>
          <w:p w14:paraId="2988CCA8" w14:textId="77777777" w:rsidR="00DE60B9" w:rsidRDefault="00471EB2">
            <w:pPr>
              <w:ind w:left="284"/>
            </w:pPr>
            <w:r>
              <w:t>Option 1 Define baseline UL CCA model as:</w:t>
            </w:r>
          </w:p>
          <w:p w14:paraId="00201D2E" w14:textId="77777777" w:rsidR="00DE60B9" w:rsidRDefault="00471EB2">
            <w:pPr>
              <w:ind w:left="568"/>
            </w:pPr>
            <w:proofErr w:type="spellStart"/>
            <w:r>
              <w:t>i</w:t>
            </w:r>
            <w:proofErr w:type="spellEnd"/>
            <w:r>
              <w:t>.</w:t>
            </w:r>
            <w:r>
              <w:tab/>
              <w:t xml:space="preserve">Use DL FBE model to transmit a OCNG noise pattern with CCA BW in one or more of the scheduled/configured UL resource with probability P. </w:t>
            </w:r>
          </w:p>
          <w:p w14:paraId="6B0C2083" w14:textId="77777777" w:rsidR="00DE60B9" w:rsidRDefault="00471EB2">
            <w:pPr>
              <w:ind w:left="568"/>
            </w:pPr>
            <w:r>
              <w:t>1.</w:t>
            </w:r>
            <w:r>
              <w:tab/>
              <w:t>P is FFS</w:t>
            </w:r>
          </w:p>
          <w:p w14:paraId="4B482146" w14:textId="77777777" w:rsidR="00DE60B9" w:rsidRDefault="00471EB2">
            <w:pPr>
              <w:ind w:left="568"/>
            </w:pPr>
            <w:r>
              <w:t>ii.</w:t>
            </w:r>
            <w:r>
              <w:tab/>
              <w:t>The test equipment keeps a count of the number of UL CCA failures it may cause.</w:t>
            </w:r>
          </w:p>
          <w:p w14:paraId="29316102" w14:textId="77777777" w:rsidR="00DE60B9" w:rsidRDefault="00471EB2">
            <w:pPr>
              <w:ind w:left="568"/>
            </w:pPr>
            <w:r>
              <w:t>iii.</w:t>
            </w:r>
            <w:r>
              <w:tab/>
              <w:t>When the OCNG signal is transmitted, the test equipment does not monitor the UL resource in which the OCNG is transmitted.</w:t>
            </w:r>
          </w:p>
          <w:p w14:paraId="666356C0" w14:textId="77777777" w:rsidR="00DE60B9" w:rsidRDefault="00471EB2">
            <w:pPr>
              <w:ind w:left="568"/>
            </w:pPr>
            <w:r>
              <w:t>iv.</w:t>
            </w:r>
            <w:r>
              <w:tab/>
              <w:t>When the OCNG signal is not transmitted, the test equipment monitors the UL resource for the desired UL signal.</w:t>
            </w:r>
          </w:p>
          <w:p w14:paraId="0C03F977" w14:textId="77777777" w:rsidR="00DE60B9" w:rsidRDefault="00471EB2">
            <w:pPr>
              <w:ind w:left="568"/>
            </w:pPr>
            <w:r>
              <w:t>v.</w:t>
            </w:r>
            <w:r>
              <w:tab/>
              <w:t>Based on whether it receives the signal or not, the test equipment declares the test case pass/fail</w:t>
            </w:r>
          </w:p>
          <w:p w14:paraId="0F860B6C" w14:textId="77777777" w:rsidR="00DE60B9" w:rsidRDefault="00471EB2">
            <w:pPr>
              <w:ind w:left="568"/>
            </w:pPr>
            <w:r>
              <w:t>vi.</w:t>
            </w:r>
            <w:r>
              <w:tab/>
              <w:t>Consistent UL CCA failures are modelled by means of a low CCA success probability.</w:t>
            </w:r>
          </w:p>
          <w:p w14:paraId="2470E2C3" w14:textId="77777777" w:rsidR="00DE60B9" w:rsidRDefault="00471EB2">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19B812FB" w14:textId="77777777" w:rsidR="00DE60B9" w:rsidRDefault="00471EB2">
            <w:pPr>
              <w:pStyle w:val="TAC"/>
              <w:rPr>
                <w:lang w:eastAsia="zh-CN"/>
              </w:rPr>
            </w:pPr>
            <w:r>
              <w:rPr>
                <w:lang w:val="en-US" w:eastAsia="zh-CN"/>
              </w:rPr>
              <w:t>Issue 2-4-1</w:t>
            </w:r>
          </w:p>
        </w:tc>
      </w:tr>
      <w:tr w:rsidR="00DE60B9" w14:paraId="1D815746" w14:textId="77777777">
        <w:trPr>
          <w:trHeight w:val="468"/>
        </w:trPr>
        <w:tc>
          <w:tcPr>
            <w:tcW w:w="1084" w:type="dxa"/>
            <w:tcBorders>
              <w:top w:val="nil"/>
              <w:left w:val="single" w:sz="4" w:space="0" w:color="auto"/>
              <w:bottom w:val="nil"/>
              <w:right w:val="single" w:sz="4" w:space="0" w:color="auto"/>
            </w:tcBorders>
          </w:tcPr>
          <w:p w14:paraId="7BE636FD"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9D89573" w14:textId="77777777" w:rsidR="00DE60B9" w:rsidRDefault="00DE60B9"/>
        </w:tc>
        <w:tc>
          <w:tcPr>
            <w:tcW w:w="6178" w:type="dxa"/>
            <w:tcBorders>
              <w:top w:val="nil"/>
              <w:left w:val="single" w:sz="4" w:space="0" w:color="auto"/>
              <w:bottom w:val="nil"/>
              <w:right w:val="single" w:sz="4" w:space="0" w:color="auto"/>
            </w:tcBorders>
          </w:tcPr>
          <w:p w14:paraId="14EA3B44" w14:textId="77777777" w:rsidR="00DE60B9" w:rsidRDefault="00471EB2">
            <w:r>
              <w:t>Proposal 8: RAN4 to define consistent UL CCA failures only as part of the following RRM test cases:</w:t>
            </w:r>
          </w:p>
          <w:p w14:paraId="78F0550D" w14:textId="77777777" w:rsidR="00DE60B9" w:rsidRDefault="00471EB2">
            <w:pPr>
              <w:ind w:left="284"/>
            </w:pPr>
            <w:r>
              <w:t xml:space="preserve"> -NR-U – NR-U </w:t>
            </w:r>
            <w:proofErr w:type="spellStart"/>
            <w:r>
              <w:t>PCell</w:t>
            </w:r>
            <w:proofErr w:type="spellEnd"/>
            <w:r>
              <w:t xml:space="preserve"> UL active BWP switch based on persistent UL LBT failure </w:t>
            </w:r>
          </w:p>
          <w:p w14:paraId="36FBBA27" w14:textId="77777777" w:rsidR="00DE60B9" w:rsidRDefault="00471EB2">
            <w:r>
              <w:t>Observation 7:</w:t>
            </w:r>
            <w:r>
              <w:tab/>
              <w:t xml:space="preserve">PRACH transmitted power does not increase after UL LBT failure. </w:t>
            </w:r>
          </w:p>
          <w:p w14:paraId="72212954" w14:textId="77777777" w:rsidR="00DE60B9" w:rsidRDefault="00471EB2">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7D3B806F" w14:textId="77777777" w:rsidR="00DE60B9" w:rsidRDefault="00471EB2">
            <w:pPr>
              <w:pStyle w:val="TAC"/>
              <w:rPr>
                <w:lang w:eastAsia="zh-CN"/>
              </w:rPr>
            </w:pPr>
            <w:r>
              <w:rPr>
                <w:lang w:eastAsia="zh-CN"/>
              </w:rPr>
              <w:t>Issue 2-4-3</w:t>
            </w:r>
          </w:p>
          <w:p w14:paraId="6EBB2B84" w14:textId="77777777" w:rsidR="00DE60B9" w:rsidRDefault="00471EB2">
            <w:pPr>
              <w:pStyle w:val="TAC"/>
              <w:rPr>
                <w:lang w:val="en-US" w:eastAsia="zh-CN"/>
              </w:rPr>
            </w:pPr>
            <w:r>
              <w:rPr>
                <w:lang w:val="en-US" w:eastAsia="zh-CN"/>
              </w:rPr>
              <w:t>Issue 3-5-5</w:t>
            </w:r>
          </w:p>
        </w:tc>
      </w:tr>
      <w:tr w:rsidR="00DE60B9" w14:paraId="0D0E241D" w14:textId="77777777">
        <w:trPr>
          <w:trHeight w:val="468"/>
        </w:trPr>
        <w:tc>
          <w:tcPr>
            <w:tcW w:w="1084" w:type="dxa"/>
            <w:tcBorders>
              <w:top w:val="nil"/>
              <w:left w:val="single" w:sz="4" w:space="0" w:color="auto"/>
              <w:bottom w:val="nil"/>
              <w:right w:val="single" w:sz="4" w:space="0" w:color="auto"/>
            </w:tcBorders>
          </w:tcPr>
          <w:p w14:paraId="05FDD6B3"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6224254" w14:textId="77777777" w:rsidR="00DE60B9" w:rsidRDefault="00DE60B9"/>
        </w:tc>
        <w:tc>
          <w:tcPr>
            <w:tcW w:w="6178" w:type="dxa"/>
            <w:tcBorders>
              <w:top w:val="nil"/>
              <w:left w:val="single" w:sz="4" w:space="0" w:color="auto"/>
              <w:bottom w:val="nil"/>
              <w:right w:val="single" w:sz="4" w:space="0" w:color="auto"/>
            </w:tcBorders>
          </w:tcPr>
          <w:p w14:paraId="1B577E4A" w14:textId="77777777" w:rsidR="00DE60B9" w:rsidRDefault="00471EB2">
            <w:r>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06949469" w14:textId="77777777" w:rsidR="00DE60B9" w:rsidRDefault="00471EB2">
            <w:pPr>
              <w:pStyle w:val="TAC"/>
              <w:rPr>
                <w:lang w:val="en-US" w:eastAsia="zh-CN"/>
              </w:rPr>
            </w:pPr>
            <w:r>
              <w:rPr>
                <w:lang w:val="en-US" w:eastAsia="zh-CN"/>
              </w:rPr>
              <w:t>Issue 3-5-6</w:t>
            </w:r>
          </w:p>
        </w:tc>
      </w:tr>
      <w:tr w:rsidR="00DE60B9" w14:paraId="02938336" w14:textId="77777777">
        <w:trPr>
          <w:trHeight w:val="468"/>
        </w:trPr>
        <w:tc>
          <w:tcPr>
            <w:tcW w:w="1084" w:type="dxa"/>
            <w:tcBorders>
              <w:top w:val="nil"/>
              <w:left w:val="single" w:sz="4" w:space="0" w:color="auto"/>
              <w:bottom w:val="nil"/>
              <w:right w:val="single" w:sz="4" w:space="0" w:color="auto"/>
            </w:tcBorders>
          </w:tcPr>
          <w:p w14:paraId="728C2734"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5C8D85A" w14:textId="77777777" w:rsidR="00DE60B9" w:rsidRDefault="00DE60B9"/>
        </w:tc>
        <w:tc>
          <w:tcPr>
            <w:tcW w:w="6178" w:type="dxa"/>
            <w:tcBorders>
              <w:top w:val="nil"/>
              <w:left w:val="single" w:sz="4" w:space="0" w:color="auto"/>
              <w:bottom w:val="nil"/>
              <w:right w:val="single" w:sz="4" w:space="0" w:color="auto"/>
            </w:tcBorders>
          </w:tcPr>
          <w:p w14:paraId="05209BE3" w14:textId="77777777" w:rsidR="00DE60B9" w:rsidRDefault="00471EB2">
            <w:r>
              <w:t xml:space="preserve">Proposal 10: Specify that the power of the first preamble for NR-U random access test cases to be the same as in NR test cases. </w:t>
            </w:r>
          </w:p>
          <w:p w14:paraId="4F0906DD" w14:textId="77777777" w:rsidR="00DE60B9" w:rsidRDefault="00471EB2">
            <w:r>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28593D5B" w14:textId="77777777" w:rsidR="00DE60B9" w:rsidRDefault="00471EB2">
            <w:pPr>
              <w:pStyle w:val="TAC"/>
              <w:rPr>
                <w:lang w:val="en-US" w:eastAsia="zh-CN"/>
              </w:rPr>
            </w:pPr>
            <w:r>
              <w:rPr>
                <w:lang w:val="en-US" w:eastAsia="zh-CN"/>
              </w:rPr>
              <w:t>Issue 3-5-6</w:t>
            </w:r>
          </w:p>
        </w:tc>
      </w:tr>
      <w:tr w:rsidR="00DE60B9" w14:paraId="11F9D794" w14:textId="77777777">
        <w:trPr>
          <w:trHeight w:val="468"/>
        </w:trPr>
        <w:tc>
          <w:tcPr>
            <w:tcW w:w="1084" w:type="dxa"/>
            <w:tcBorders>
              <w:top w:val="nil"/>
              <w:left w:val="single" w:sz="4" w:space="0" w:color="auto"/>
              <w:bottom w:val="nil"/>
              <w:right w:val="single" w:sz="4" w:space="0" w:color="auto"/>
            </w:tcBorders>
          </w:tcPr>
          <w:p w14:paraId="701D561A"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07D1916" w14:textId="77777777" w:rsidR="00DE60B9" w:rsidRDefault="00DE60B9"/>
        </w:tc>
        <w:tc>
          <w:tcPr>
            <w:tcW w:w="6178" w:type="dxa"/>
            <w:tcBorders>
              <w:top w:val="nil"/>
              <w:left w:val="single" w:sz="4" w:space="0" w:color="auto"/>
              <w:bottom w:val="nil"/>
              <w:right w:val="single" w:sz="4" w:space="0" w:color="auto"/>
            </w:tcBorders>
          </w:tcPr>
          <w:p w14:paraId="4A38324A" w14:textId="77777777" w:rsidR="00DE60B9" w:rsidRDefault="00471EB2">
            <w:r>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68EE1DCB" w14:textId="77777777" w:rsidR="00DE60B9" w:rsidRDefault="00471EB2">
            <w:pPr>
              <w:pStyle w:val="TAC"/>
              <w:rPr>
                <w:lang w:eastAsia="zh-CN"/>
              </w:rPr>
            </w:pPr>
            <w:r>
              <w:rPr>
                <w:lang w:eastAsia="zh-CN"/>
              </w:rPr>
              <w:t>Issue 2-3-4</w:t>
            </w:r>
          </w:p>
        </w:tc>
      </w:tr>
      <w:tr w:rsidR="00DE60B9" w14:paraId="6539BAA5" w14:textId="77777777">
        <w:trPr>
          <w:trHeight w:val="468"/>
        </w:trPr>
        <w:tc>
          <w:tcPr>
            <w:tcW w:w="1084" w:type="dxa"/>
            <w:tcBorders>
              <w:top w:val="nil"/>
              <w:left w:val="single" w:sz="4" w:space="0" w:color="auto"/>
              <w:bottom w:val="single" w:sz="4" w:space="0" w:color="auto"/>
              <w:right w:val="single" w:sz="4" w:space="0" w:color="auto"/>
            </w:tcBorders>
          </w:tcPr>
          <w:p w14:paraId="38D012A5" w14:textId="77777777" w:rsidR="00DE60B9" w:rsidRDefault="00DE60B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21682187" w14:textId="77777777" w:rsidR="00DE60B9" w:rsidRDefault="00DE60B9"/>
        </w:tc>
        <w:tc>
          <w:tcPr>
            <w:tcW w:w="6178" w:type="dxa"/>
            <w:tcBorders>
              <w:top w:val="nil"/>
              <w:left w:val="single" w:sz="4" w:space="0" w:color="auto"/>
              <w:bottom w:val="single" w:sz="4" w:space="0" w:color="auto"/>
              <w:right w:val="single" w:sz="4" w:space="0" w:color="auto"/>
            </w:tcBorders>
          </w:tcPr>
          <w:p w14:paraId="32DB0CDD" w14:textId="77777777" w:rsidR="00DE60B9" w:rsidRDefault="00471EB2">
            <w:r>
              <w:t xml:space="preserve">Proposal 12: Test equipment should make sure that </w:t>
            </w:r>
            <w:proofErr w:type="spellStart"/>
            <w:r>
              <w:t>Lmax</w:t>
            </w:r>
            <w:proofErr w:type="spellEnd"/>
            <w:r>
              <w:t xml:space="preserve"> is not exceeded during a test by monitoring the number of CCA failures and preventing additional CCA failures from happening after </w:t>
            </w:r>
            <w:proofErr w:type="spellStart"/>
            <w:r>
              <w:t>Lmax</w:t>
            </w:r>
            <w:proofErr w:type="spellEnd"/>
            <w:r>
              <w:t xml:space="preserve"> is reached.</w:t>
            </w:r>
          </w:p>
        </w:tc>
        <w:tc>
          <w:tcPr>
            <w:tcW w:w="1131" w:type="dxa"/>
            <w:tcBorders>
              <w:top w:val="nil"/>
              <w:left w:val="single" w:sz="4" w:space="0" w:color="auto"/>
              <w:bottom w:val="single" w:sz="4" w:space="0" w:color="auto"/>
              <w:right w:val="single" w:sz="4" w:space="0" w:color="auto"/>
            </w:tcBorders>
          </w:tcPr>
          <w:p w14:paraId="18894571" w14:textId="77777777" w:rsidR="00DE60B9" w:rsidRDefault="00471EB2">
            <w:pPr>
              <w:pStyle w:val="TAC"/>
              <w:rPr>
                <w:lang w:eastAsia="zh-CN"/>
              </w:rPr>
            </w:pPr>
            <w:r>
              <w:rPr>
                <w:lang w:eastAsia="zh-CN"/>
              </w:rPr>
              <w:t>Issue 2-3-4</w:t>
            </w:r>
          </w:p>
        </w:tc>
      </w:tr>
      <w:tr w:rsidR="00DE60B9" w14:paraId="1E532119" w14:textId="77777777">
        <w:trPr>
          <w:trHeight w:val="468"/>
        </w:trPr>
        <w:tc>
          <w:tcPr>
            <w:tcW w:w="1084" w:type="dxa"/>
            <w:tcBorders>
              <w:top w:val="single" w:sz="4" w:space="0" w:color="auto"/>
              <w:left w:val="single" w:sz="4" w:space="0" w:color="auto"/>
              <w:bottom w:val="nil"/>
              <w:right w:val="single" w:sz="4" w:space="0" w:color="auto"/>
            </w:tcBorders>
          </w:tcPr>
          <w:p w14:paraId="72BA276D" w14:textId="77777777" w:rsidR="00DE60B9" w:rsidRDefault="00471EB2">
            <w:pPr>
              <w:rPr>
                <w:rFonts w:ascii="Calibri" w:hAnsi="Calibri" w:cs="Calibri"/>
                <w:sz w:val="22"/>
                <w:szCs w:val="22"/>
              </w:rPr>
            </w:pPr>
            <w:hyperlink r:id="rId20" w:history="1">
              <w:r>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6A87787B" w14:textId="77777777" w:rsidR="00DE60B9" w:rsidRDefault="00471EB2">
            <w:r>
              <w:t xml:space="preserve">Huawei, </w:t>
            </w:r>
            <w:proofErr w:type="spellStart"/>
            <w:r>
              <w:t>HiSilicon</w:t>
            </w:r>
            <w:proofErr w:type="spellEnd"/>
          </w:p>
        </w:tc>
        <w:tc>
          <w:tcPr>
            <w:tcW w:w="6178" w:type="dxa"/>
            <w:tcBorders>
              <w:top w:val="single" w:sz="4" w:space="0" w:color="auto"/>
              <w:left w:val="single" w:sz="4" w:space="0" w:color="auto"/>
              <w:bottom w:val="nil"/>
              <w:right w:val="single" w:sz="4" w:space="0" w:color="auto"/>
            </w:tcBorders>
          </w:tcPr>
          <w:p w14:paraId="6A25F87F" w14:textId="77777777" w:rsidR="00DE60B9" w:rsidRDefault="00471EB2">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4DBB1CF7" w14:textId="77777777" w:rsidR="00DE60B9" w:rsidRDefault="00DE60B9">
            <w:pPr>
              <w:pStyle w:val="TAC"/>
              <w:rPr>
                <w:lang w:val="en-US" w:eastAsia="zh-CN"/>
              </w:rPr>
            </w:pPr>
          </w:p>
        </w:tc>
      </w:tr>
      <w:tr w:rsidR="00DE60B9" w14:paraId="3A3383AF" w14:textId="77777777">
        <w:trPr>
          <w:trHeight w:val="468"/>
        </w:trPr>
        <w:tc>
          <w:tcPr>
            <w:tcW w:w="1084" w:type="dxa"/>
            <w:tcBorders>
              <w:top w:val="nil"/>
              <w:left w:val="single" w:sz="4" w:space="0" w:color="auto"/>
              <w:bottom w:val="nil"/>
              <w:right w:val="single" w:sz="4" w:space="0" w:color="auto"/>
            </w:tcBorders>
          </w:tcPr>
          <w:p w14:paraId="76298F19"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363BC2D" w14:textId="77777777" w:rsidR="00DE60B9" w:rsidRDefault="00DE60B9"/>
        </w:tc>
        <w:tc>
          <w:tcPr>
            <w:tcW w:w="6178" w:type="dxa"/>
            <w:tcBorders>
              <w:top w:val="nil"/>
              <w:left w:val="single" w:sz="4" w:space="0" w:color="auto"/>
              <w:bottom w:val="nil"/>
              <w:right w:val="single" w:sz="4" w:space="0" w:color="auto"/>
            </w:tcBorders>
          </w:tcPr>
          <w:p w14:paraId="1436DB33" w14:textId="77777777" w:rsidR="00DE60B9" w:rsidRDefault="00471EB2">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1783E6A2" w14:textId="77777777" w:rsidR="00DE60B9" w:rsidRDefault="00471EB2">
            <w:pPr>
              <w:pStyle w:val="TAC"/>
              <w:rPr>
                <w:lang w:eastAsia="zh-CN"/>
              </w:rPr>
            </w:pPr>
            <w:r>
              <w:rPr>
                <w:lang w:eastAsia="zh-CN"/>
              </w:rPr>
              <w:t>Issue 2-2-1</w:t>
            </w:r>
          </w:p>
        </w:tc>
      </w:tr>
      <w:tr w:rsidR="00DE60B9" w14:paraId="2E3D0EE0" w14:textId="77777777">
        <w:trPr>
          <w:trHeight w:val="468"/>
        </w:trPr>
        <w:tc>
          <w:tcPr>
            <w:tcW w:w="1084" w:type="dxa"/>
            <w:tcBorders>
              <w:top w:val="nil"/>
              <w:left w:val="single" w:sz="4" w:space="0" w:color="auto"/>
              <w:bottom w:val="nil"/>
              <w:right w:val="single" w:sz="4" w:space="0" w:color="auto"/>
            </w:tcBorders>
          </w:tcPr>
          <w:p w14:paraId="654F9834"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98EF59B" w14:textId="77777777" w:rsidR="00DE60B9" w:rsidRDefault="00DE60B9"/>
        </w:tc>
        <w:tc>
          <w:tcPr>
            <w:tcW w:w="6178" w:type="dxa"/>
            <w:tcBorders>
              <w:top w:val="nil"/>
              <w:left w:val="single" w:sz="4" w:space="0" w:color="auto"/>
              <w:bottom w:val="nil"/>
              <w:right w:val="single" w:sz="4" w:space="0" w:color="auto"/>
            </w:tcBorders>
          </w:tcPr>
          <w:p w14:paraId="3C7118AB" w14:textId="77777777" w:rsidR="00DE60B9" w:rsidRDefault="00471EB2">
            <w:r>
              <w:t xml:space="preserve">Observation 2: UE may not receive and transmit corresponding signals configured by higher layer by using DCI-based dynamic UL/DL pattern. </w:t>
            </w:r>
          </w:p>
          <w:p w14:paraId="59CC3E66" w14:textId="77777777" w:rsidR="00DE60B9" w:rsidRDefault="00471EB2">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0B82A693" w14:textId="77777777" w:rsidR="00DE60B9" w:rsidRDefault="00DE60B9">
            <w:pPr>
              <w:pStyle w:val="TAC"/>
              <w:rPr>
                <w:lang w:val="en-US" w:eastAsia="zh-CN"/>
              </w:rPr>
            </w:pPr>
          </w:p>
        </w:tc>
      </w:tr>
      <w:tr w:rsidR="00DE60B9" w14:paraId="368BBBB6" w14:textId="77777777">
        <w:trPr>
          <w:trHeight w:val="468"/>
        </w:trPr>
        <w:tc>
          <w:tcPr>
            <w:tcW w:w="1084" w:type="dxa"/>
            <w:tcBorders>
              <w:top w:val="nil"/>
              <w:left w:val="single" w:sz="4" w:space="0" w:color="auto"/>
              <w:bottom w:val="nil"/>
              <w:right w:val="single" w:sz="4" w:space="0" w:color="auto"/>
            </w:tcBorders>
          </w:tcPr>
          <w:p w14:paraId="77706710"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E2EB9CA" w14:textId="77777777" w:rsidR="00DE60B9" w:rsidRDefault="00DE60B9"/>
        </w:tc>
        <w:tc>
          <w:tcPr>
            <w:tcW w:w="6178" w:type="dxa"/>
            <w:tcBorders>
              <w:top w:val="nil"/>
              <w:left w:val="single" w:sz="4" w:space="0" w:color="auto"/>
              <w:bottom w:val="nil"/>
              <w:right w:val="single" w:sz="4" w:space="0" w:color="auto"/>
            </w:tcBorders>
          </w:tcPr>
          <w:p w14:paraId="519A404A" w14:textId="77777777" w:rsidR="00DE60B9" w:rsidRDefault="00471EB2">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25A142C8" w14:textId="77777777" w:rsidR="00DE60B9" w:rsidRDefault="00471EB2">
            <w:pPr>
              <w:pStyle w:val="TAC"/>
              <w:rPr>
                <w:lang w:eastAsia="zh-CN"/>
              </w:rPr>
            </w:pPr>
            <w:r>
              <w:rPr>
                <w:lang w:eastAsia="zh-CN"/>
              </w:rPr>
              <w:t>Issue 2-3-4</w:t>
            </w:r>
          </w:p>
        </w:tc>
      </w:tr>
      <w:tr w:rsidR="00DE60B9" w14:paraId="6ACCFF89" w14:textId="77777777">
        <w:trPr>
          <w:trHeight w:val="468"/>
        </w:trPr>
        <w:tc>
          <w:tcPr>
            <w:tcW w:w="1084" w:type="dxa"/>
            <w:tcBorders>
              <w:top w:val="nil"/>
              <w:left w:val="single" w:sz="4" w:space="0" w:color="auto"/>
              <w:bottom w:val="single" w:sz="4" w:space="0" w:color="auto"/>
              <w:right w:val="single" w:sz="4" w:space="0" w:color="auto"/>
            </w:tcBorders>
          </w:tcPr>
          <w:p w14:paraId="29AD12C7" w14:textId="77777777" w:rsidR="00DE60B9" w:rsidRDefault="00DE60B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6FB63814" w14:textId="77777777" w:rsidR="00DE60B9" w:rsidRDefault="00DE60B9"/>
        </w:tc>
        <w:tc>
          <w:tcPr>
            <w:tcW w:w="6178" w:type="dxa"/>
            <w:tcBorders>
              <w:top w:val="nil"/>
              <w:left w:val="single" w:sz="4" w:space="0" w:color="auto"/>
              <w:bottom w:val="single" w:sz="4" w:space="0" w:color="auto"/>
              <w:right w:val="single" w:sz="4" w:space="0" w:color="auto"/>
            </w:tcBorders>
          </w:tcPr>
          <w:p w14:paraId="3C9244A9" w14:textId="77777777" w:rsidR="00DE60B9" w:rsidRDefault="00471EB2">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5260E8BA" w14:textId="77777777" w:rsidR="00DE60B9" w:rsidRDefault="00471EB2">
            <w:pPr>
              <w:pStyle w:val="TAC"/>
              <w:rPr>
                <w:lang w:eastAsia="zh-CN"/>
              </w:rPr>
            </w:pPr>
            <w:r>
              <w:rPr>
                <w:lang w:eastAsia="zh-CN"/>
              </w:rPr>
              <w:t>Issue 2-4-</w:t>
            </w:r>
            <w:r>
              <w:rPr>
                <w:lang w:val="en-US" w:eastAsia="zh-CN"/>
              </w:rPr>
              <w:t>4</w:t>
            </w:r>
          </w:p>
        </w:tc>
      </w:tr>
      <w:tr w:rsidR="00DE60B9" w14:paraId="59DD26C1" w14:textId="77777777">
        <w:trPr>
          <w:trHeight w:val="468"/>
        </w:trPr>
        <w:tc>
          <w:tcPr>
            <w:tcW w:w="1084" w:type="dxa"/>
            <w:tcBorders>
              <w:top w:val="single" w:sz="4" w:space="0" w:color="auto"/>
              <w:left w:val="single" w:sz="4" w:space="0" w:color="auto"/>
              <w:bottom w:val="nil"/>
              <w:right w:val="single" w:sz="4" w:space="0" w:color="auto"/>
            </w:tcBorders>
          </w:tcPr>
          <w:p w14:paraId="55740E0C" w14:textId="77777777" w:rsidR="00DE60B9" w:rsidRDefault="00471EB2">
            <w:pPr>
              <w:rPr>
                <w:rFonts w:ascii="Calibri" w:hAnsi="Calibri" w:cs="Calibri"/>
                <w:sz w:val="22"/>
                <w:szCs w:val="22"/>
              </w:rPr>
            </w:pPr>
            <w:hyperlink r:id="rId21" w:history="1">
              <w:r>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604BD61F" w14:textId="77777777" w:rsidR="00DE60B9" w:rsidRDefault="00471EB2">
            <w:r>
              <w:t>Qualcomm Incorporated</w:t>
            </w:r>
          </w:p>
        </w:tc>
        <w:tc>
          <w:tcPr>
            <w:tcW w:w="6178" w:type="dxa"/>
            <w:tcBorders>
              <w:top w:val="single" w:sz="4" w:space="0" w:color="auto"/>
              <w:left w:val="single" w:sz="4" w:space="0" w:color="auto"/>
              <w:bottom w:val="nil"/>
              <w:right w:val="single" w:sz="4" w:space="0" w:color="auto"/>
            </w:tcBorders>
          </w:tcPr>
          <w:p w14:paraId="58625574" w14:textId="77777777" w:rsidR="00DE60B9" w:rsidRDefault="00471EB2">
            <w:pPr>
              <w:pStyle w:val="tal0"/>
              <w:rPr>
                <w:rFonts w:eastAsia="Yu Mincho"/>
                <w:sz w:val="20"/>
                <w:szCs w:val="20"/>
                <w:highlight w:val="yellow"/>
              </w:rPr>
            </w:pPr>
            <w:r>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4F751616" w14:textId="77777777" w:rsidR="00DE60B9" w:rsidRDefault="00DE60B9">
            <w:pPr>
              <w:pStyle w:val="TAC"/>
              <w:rPr>
                <w:lang w:val="en-US" w:eastAsia="zh-CN"/>
              </w:rPr>
            </w:pPr>
          </w:p>
        </w:tc>
      </w:tr>
      <w:tr w:rsidR="00DE60B9" w14:paraId="6CC0BE8B" w14:textId="77777777">
        <w:trPr>
          <w:trHeight w:val="468"/>
        </w:trPr>
        <w:tc>
          <w:tcPr>
            <w:tcW w:w="1084" w:type="dxa"/>
            <w:tcBorders>
              <w:top w:val="nil"/>
              <w:left w:val="single" w:sz="4" w:space="0" w:color="auto"/>
              <w:bottom w:val="nil"/>
              <w:right w:val="single" w:sz="4" w:space="0" w:color="auto"/>
            </w:tcBorders>
          </w:tcPr>
          <w:p w14:paraId="14248F03"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98F11D9" w14:textId="77777777" w:rsidR="00DE60B9" w:rsidRDefault="00DE60B9"/>
        </w:tc>
        <w:tc>
          <w:tcPr>
            <w:tcW w:w="6178" w:type="dxa"/>
            <w:tcBorders>
              <w:top w:val="nil"/>
              <w:left w:val="single" w:sz="4" w:space="0" w:color="auto"/>
              <w:bottom w:val="nil"/>
              <w:right w:val="single" w:sz="4" w:space="0" w:color="auto"/>
            </w:tcBorders>
          </w:tcPr>
          <w:p w14:paraId="60AC8EAB" w14:textId="77777777" w:rsidR="00DE60B9" w:rsidRDefault="00471EB2">
            <w:pPr>
              <w:pStyle w:val="tal0"/>
              <w:rPr>
                <w:rFonts w:eastAsia="Batang"/>
                <w:sz w:val="20"/>
                <w:szCs w:val="20"/>
                <w:u w:val="single"/>
                <w:lang w:eastAsia="zh-CN"/>
              </w:rPr>
            </w:pPr>
            <w:r>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56EA11FB" w14:textId="77777777" w:rsidR="00DE60B9" w:rsidRDefault="00471EB2">
            <w:pPr>
              <w:pStyle w:val="TAC"/>
              <w:rPr>
                <w:lang w:eastAsia="zh-CN"/>
              </w:rPr>
            </w:pPr>
            <w:r>
              <w:rPr>
                <w:lang w:eastAsia="zh-CN"/>
              </w:rPr>
              <w:t>Issue 2-3-2</w:t>
            </w:r>
          </w:p>
        </w:tc>
      </w:tr>
      <w:tr w:rsidR="00DE60B9" w14:paraId="23AA7B42" w14:textId="77777777">
        <w:trPr>
          <w:trHeight w:val="468"/>
        </w:trPr>
        <w:tc>
          <w:tcPr>
            <w:tcW w:w="1084" w:type="dxa"/>
            <w:tcBorders>
              <w:top w:val="nil"/>
              <w:left w:val="single" w:sz="4" w:space="0" w:color="auto"/>
              <w:bottom w:val="nil"/>
              <w:right w:val="single" w:sz="4" w:space="0" w:color="auto"/>
            </w:tcBorders>
          </w:tcPr>
          <w:p w14:paraId="395ADE12"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E0630E1" w14:textId="77777777" w:rsidR="00DE60B9" w:rsidRDefault="00DE60B9"/>
        </w:tc>
        <w:tc>
          <w:tcPr>
            <w:tcW w:w="6178" w:type="dxa"/>
            <w:tcBorders>
              <w:top w:val="nil"/>
              <w:left w:val="single" w:sz="4" w:space="0" w:color="auto"/>
              <w:bottom w:val="nil"/>
              <w:right w:val="single" w:sz="4" w:space="0" w:color="auto"/>
            </w:tcBorders>
          </w:tcPr>
          <w:p w14:paraId="7E8E077E" w14:textId="77777777" w:rsidR="00DE60B9" w:rsidRDefault="00471EB2">
            <w:pPr>
              <w:rPr>
                <w:rFonts w:eastAsia="Batang"/>
                <w:bCs/>
                <w:u w:val="single"/>
                <w:lang w:eastAsia="zh-CN"/>
              </w:rPr>
            </w:pPr>
            <w:r>
              <w:rPr>
                <w:rFonts w:eastAsia="Batang"/>
                <w:bCs/>
                <w:lang w:eastAsia="zh-CN"/>
              </w:rPr>
              <w:t xml:space="preserve">Observation 2. FBE is used when the operator can guarantee a controlled environment (no </w:t>
            </w:r>
            <w:proofErr w:type="spellStart"/>
            <w:r>
              <w:rPr>
                <w:rFonts w:eastAsia="Batang"/>
                <w:bCs/>
                <w:lang w:eastAsia="zh-CN"/>
              </w:rPr>
              <w:t>WiFi</w:t>
            </w:r>
            <w:proofErr w:type="spellEnd"/>
            <w:r>
              <w:rPr>
                <w:rFonts w:eastAsia="Batang"/>
                <w:bCs/>
                <w:lang w:eastAsia="zh-CN"/>
              </w:rPr>
              <w:t xml:space="preserve"> </w:t>
            </w:r>
            <w:proofErr w:type="spellStart"/>
            <w:r>
              <w:rPr>
                <w:rFonts w:eastAsia="Batang"/>
                <w:bCs/>
                <w:lang w:eastAsia="zh-CN"/>
              </w:rPr>
              <w:t>neighbors</w:t>
            </w:r>
            <w:proofErr w:type="spellEnd"/>
            <w:r>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29C2725F" w14:textId="77777777" w:rsidR="00DE60B9" w:rsidRDefault="00DE60B9">
            <w:pPr>
              <w:pStyle w:val="TAC"/>
              <w:rPr>
                <w:lang w:val="en-US" w:eastAsia="zh-CN"/>
              </w:rPr>
            </w:pPr>
          </w:p>
        </w:tc>
      </w:tr>
      <w:tr w:rsidR="00DE60B9" w14:paraId="0B5E8C19" w14:textId="77777777">
        <w:trPr>
          <w:trHeight w:val="468"/>
        </w:trPr>
        <w:tc>
          <w:tcPr>
            <w:tcW w:w="1084" w:type="dxa"/>
            <w:tcBorders>
              <w:top w:val="nil"/>
              <w:left w:val="single" w:sz="4" w:space="0" w:color="auto"/>
              <w:bottom w:val="nil"/>
              <w:right w:val="single" w:sz="4" w:space="0" w:color="auto"/>
            </w:tcBorders>
          </w:tcPr>
          <w:p w14:paraId="5E475729"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1E7A4F8" w14:textId="77777777" w:rsidR="00DE60B9" w:rsidRDefault="00DE60B9"/>
        </w:tc>
        <w:tc>
          <w:tcPr>
            <w:tcW w:w="6178" w:type="dxa"/>
            <w:tcBorders>
              <w:top w:val="nil"/>
              <w:left w:val="single" w:sz="4" w:space="0" w:color="auto"/>
              <w:bottom w:val="nil"/>
              <w:right w:val="single" w:sz="4" w:space="0" w:color="auto"/>
            </w:tcBorders>
          </w:tcPr>
          <w:p w14:paraId="5EB0BF91" w14:textId="77777777" w:rsidR="00DE60B9" w:rsidRDefault="00471EB2">
            <w:pPr>
              <w:pStyle w:val="tal0"/>
              <w:rPr>
                <w:rFonts w:eastAsia="Batang"/>
                <w:sz w:val="20"/>
                <w:szCs w:val="20"/>
                <w:lang w:eastAsia="zh-CN"/>
              </w:rPr>
            </w:pPr>
            <w:r>
              <w:rPr>
                <w:rFonts w:eastAsia="Batang"/>
                <w:sz w:val="20"/>
                <w:szCs w:val="20"/>
                <w:lang w:eastAsia="zh-CN"/>
              </w:rPr>
              <w:t>Proposal 2.  Suggest that RAN4 defines SSB transmission probability in FBE to be higher than SSB transmission probability in LBE</w:t>
            </w:r>
          </w:p>
          <w:p w14:paraId="3DB21915" w14:textId="77777777" w:rsidR="00DE60B9" w:rsidRDefault="00471EB2">
            <w:pPr>
              <w:pStyle w:val="tal0"/>
              <w:numPr>
                <w:ilvl w:val="0"/>
                <w:numId w:val="9"/>
              </w:numPr>
              <w:spacing w:after="0"/>
              <w:contextualSpacing/>
              <w:rPr>
                <w:rFonts w:eastAsia="Batang"/>
                <w:sz w:val="20"/>
                <w:szCs w:val="20"/>
                <w:lang w:eastAsia="zh-CN"/>
              </w:rPr>
            </w:pPr>
            <w:r>
              <w:rPr>
                <w:rFonts w:eastAsia="Batang"/>
                <w:sz w:val="20"/>
                <w:szCs w:val="20"/>
                <w:lang w:eastAsia="zh-CN"/>
              </w:rPr>
              <w:t>P(FBE) &gt; P(LBE) = P1 + (1-P1)*P2</w:t>
            </w:r>
          </w:p>
          <w:p w14:paraId="74791AAF" w14:textId="77777777" w:rsidR="00DE60B9" w:rsidRDefault="00DE60B9">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6501A688" w14:textId="77777777" w:rsidR="00DE60B9" w:rsidRDefault="00471EB2">
            <w:pPr>
              <w:pStyle w:val="TAC"/>
              <w:rPr>
                <w:lang w:eastAsia="zh-CN"/>
              </w:rPr>
            </w:pPr>
            <w:r>
              <w:rPr>
                <w:lang w:eastAsia="zh-CN"/>
              </w:rPr>
              <w:t xml:space="preserve">Issue 2-3-1 </w:t>
            </w:r>
          </w:p>
        </w:tc>
      </w:tr>
      <w:tr w:rsidR="00DE60B9" w14:paraId="57AB36D9" w14:textId="77777777">
        <w:trPr>
          <w:trHeight w:val="468"/>
        </w:trPr>
        <w:tc>
          <w:tcPr>
            <w:tcW w:w="1084" w:type="dxa"/>
            <w:tcBorders>
              <w:top w:val="nil"/>
              <w:left w:val="single" w:sz="4" w:space="0" w:color="auto"/>
              <w:bottom w:val="nil"/>
              <w:right w:val="single" w:sz="4" w:space="0" w:color="auto"/>
            </w:tcBorders>
          </w:tcPr>
          <w:p w14:paraId="453142A5"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DD68A30" w14:textId="77777777" w:rsidR="00DE60B9" w:rsidRDefault="00DE60B9"/>
        </w:tc>
        <w:tc>
          <w:tcPr>
            <w:tcW w:w="6178" w:type="dxa"/>
            <w:tcBorders>
              <w:top w:val="nil"/>
              <w:left w:val="single" w:sz="4" w:space="0" w:color="auto"/>
              <w:bottom w:val="nil"/>
              <w:right w:val="single" w:sz="4" w:space="0" w:color="auto"/>
            </w:tcBorders>
          </w:tcPr>
          <w:p w14:paraId="7A800988" w14:textId="77777777" w:rsidR="00DE60B9" w:rsidRDefault="00471EB2">
            <w:pPr>
              <w:rPr>
                <w:rFonts w:eastAsia="Batang"/>
                <w:bCs/>
                <w:u w:val="single"/>
                <w:lang w:eastAsia="zh-CN"/>
              </w:rPr>
            </w:pPr>
            <w:r>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1CFAAC28" w14:textId="77777777" w:rsidR="00DE60B9" w:rsidRDefault="00471EB2">
            <w:pPr>
              <w:pStyle w:val="TAC"/>
              <w:rPr>
                <w:lang w:eastAsia="zh-CN"/>
              </w:rPr>
            </w:pPr>
            <w:r>
              <w:rPr>
                <w:lang w:eastAsia="zh-CN"/>
              </w:rPr>
              <w:t>Issue 2-3-3</w:t>
            </w:r>
          </w:p>
        </w:tc>
      </w:tr>
      <w:tr w:rsidR="00DE60B9" w14:paraId="51580538" w14:textId="77777777">
        <w:trPr>
          <w:trHeight w:val="468"/>
        </w:trPr>
        <w:tc>
          <w:tcPr>
            <w:tcW w:w="1084" w:type="dxa"/>
            <w:tcBorders>
              <w:top w:val="nil"/>
              <w:left w:val="single" w:sz="4" w:space="0" w:color="auto"/>
              <w:bottom w:val="nil"/>
              <w:right w:val="single" w:sz="4" w:space="0" w:color="auto"/>
            </w:tcBorders>
          </w:tcPr>
          <w:p w14:paraId="5E640523"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E25F58B" w14:textId="77777777" w:rsidR="00DE60B9" w:rsidRDefault="00DE60B9"/>
        </w:tc>
        <w:tc>
          <w:tcPr>
            <w:tcW w:w="6178" w:type="dxa"/>
            <w:tcBorders>
              <w:top w:val="nil"/>
              <w:left w:val="single" w:sz="4" w:space="0" w:color="auto"/>
              <w:bottom w:val="nil"/>
              <w:right w:val="single" w:sz="4" w:space="0" w:color="auto"/>
            </w:tcBorders>
          </w:tcPr>
          <w:p w14:paraId="5149A991" w14:textId="77777777" w:rsidR="00DE60B9" w:rsidRDefault="00471EB2">
            <w:pPr>
              <w:rPr>
                <w:rFonts w:eastAsia="Batang"/>
                <w:bCs/>
                <w:lang w:eastAsia="zh-CN"/>
              </w:rPr>
            </w:pPr>
            <w:r>
              <w:rPr>
                <w:rFonts w:eastAsia="Batang"/>
                <w:bCs/>
                <w:lang w:eastAsia="zh-CN"/>
              </w:rPr>
              <w:t>Proposal 4.  Suggest RAN4 to adopt a baseline UL CCA model as below:</w:t>
            </w:r>
          </w:p>
          <w:p w14:paraId="11FAF1E0" w14:textId="77777777" w:rsidR="00DE60B9" w:rsidRDefault="00471EB2">
            <w:pPr>
              <w:pStyle w:val="tal0"/>
              <w:numPr>
                <w:ilvl w:val="1"/>
                <w:numId w:val="10"/>
              </w:numPr>
              <w:spacing w:after="0"/>
              <w:contextualSpacing/>
              <w:rPr>
                <w:sz w:val="20"/>
                <w:szCs w:val="20"/>
              </w:rPr>
            </w:pPr>
            <w:r>
              <w:rPr>
                <w:sz w:val="20"/>
                <w:szCs w:val="20"/>
              </w:rPr>
              <w:t>T</w:t>
            </w:r>
            <w:r>
              <w:rPr>
                <w:sz w:val="20"/>
                <w:szCs w:val="20"/>
                <w:vertAlign w:val="subscript"/>
              </w:rPr>
              <w:t xml:space="preserve">CCA </w:t>
            </w:r>
            <w:proofErr w:type="spellStart"/>
            <w:r>
              <w:rPr>
                <w:sz w:val="20"/>
                <w:szCs w:val="20"/>
              </w:rPr>
              <w:t>ms</w:t>
            </w:r>
            <w:proofErr w:type="spellEnd"/>
            <w:r>
              <w:rPr>
                <w:sz w:val="20"/>
                <w:szCs w:val="20"/>
              </w:rPr>
              <w:t xml:space="preserve"> </w:t>
            </w:r>
            <w:r>
              <w:rPr>
                <w:sz w:val="20"/>
                <w:szCs w:val="20"/>
                <w:vertAlign w:val="subscript"/>
              </w:rPr>
              <w:t xml:space="preserve"> </w:t>
            </w:r>
            <w:r>
              <w:rPr>
                <w:sz w:val="20"/>
                <w:szCs w:val="20"/>
              </w:rPr>
              <w:t>prior to each UL transmission burst in the test:</w:t>
            </w:r>
          </w:p>
          <w:p w14:paraId="631DDBD0" w14:textId="77777777" w:rsidR="00DE60B9" w:rsidRDefault="00471EB2">
            <w:pPr>
              <w:pStyle w:val="tal0"/>
              <w:numPr>
                <w:ilvl w:val="2"/>
                <w:numId w:val="10"/>
              </w:numPr>
              <w:spacing w:after="0"/>
              <w:contextualSpacing/>
              <w:rPr>
                <w:sz w:val="20"/>
                <w:szCs w:val="20"/>
              </w:rPr>
            </w:pPr>
            <w:r>
              <w:rPr>
                <w:sz w:val="20"/>
                <w:szCs w:val="20"/>
              </w:rPr>
              <w:t>The test equipment (TE) generates a uniform random variable p from the range [0, 1].</w:t>
            </w:r>
          </w:p>
          <w:p w14:paraId="0B86B8AC" w14:textId="77777777" w:rsidR="00DE60B9" w:rsidRDefault="00471EB2">
            <w:pPr>
              <w:pStyle w:val="tal0"/>
              <w:numPr>
                <w:ilvl w:val="2"/>
                <w:numId w:val="10"/>
              </w:numPr>
              <w:spacing w:after="0"/>
              <w:contextualSpacing/>
              <w:rPr>
                <w:rFonts w:eastAsia="Batang"/>
                <w:sz w:val="20"/>
                <w:szCs w:val="20"/>
                <w:lang w:eastAsia="zh-CN"/>
              </w:rPr>
            </w:pPr>
            <w:r>
              <w:rPr>
                <w:sz w:val="20"/>
                <w:szCs w:val="20"/>
              </w:rPr>
              <w:t>If p&lt;P</w:t>
            </w:r>
            <w:r>
              <w:rPr>
                <w:sz w:val="20"/>
                <w:szCs w:val="20"/>
                <w:vertAlign w:val="subscript"/>
              </w:rPr>
              <w:t>CCA_UL</w:t>
            </w:r>
            <w:r>
              <w:rPr>
                <w:sz w:val="20"/>
                <w:szCs w:val="20"/>
              </w:rPr>
              <w:t>, the TE transmits a OCNG noise pattern with a high [TBD] energy within the UE BW scheduled/configured for the UL transmission for at-least T</w:t>
            </w:r>
            <w:r>
              <w:rPr>
                <w:sz w:val="20"/>
                <w:szCs w:val="20"/>
                <w:vertAlign w:val="subscript"/>
              </w:rPr>
              <w:t xml:space="preserve">CCA </w:t>
            </w:r>
            <w:proofErr w:type="spellStart"/>
            <w:r>
              <w:rPr>
                <w:sz w:val="20"/>
                <w:szCs w:val="20"/>
              </w:rPr>
              <w:t>ms.</w:t>
            </w:r>
            <w:proofErr w:type="spellEnd"/>
            <w:r>
              <w:rPr>
                <w:sz w:val="20"/>
                <w:szCs w:val="20"/>
              </w:rPr>
              <w:t xml:space="preserve"> </w:t>
            </w:r>
          </w:p>
          <w:p w14:paraId="4A67467F" w14:textId="77777777" w:rsidR="00DE60B9" w:rsidRDefault="00471EB2">
            <w:pPr>
              <w:pStyle w:val="tal0"/>
              <w:numPr>
                <w:ilvl w:val="3"/>
                <w:numId w:val="10"/>
              </w:numPr>
              <w:spacing w:after="0"/>
              <w:contextualSpacing/>
              <w:rPr>
                <w:rFonts w:eastAsia="Batang"/>
                <w:sz w:val="20"/>
                <w:szCs w:val="20"/>
                <w:lang w:eastAsia="zh-CN"/>
              </w:rPr>
            </w:pPr>
            <w:r>
              <w:rPr>
                <w:sz w:val="20"/>
                <w:szCs w:val="20"/>
              </w:rPr>
              <w:t>T</w:t>
            </w:r>
            <w:r>
              <w:rPr>
                <w:sz w:val="20"/>
                <w:szCs w:val="20"/>
                <w:vertAlign w:val="subscript"/>
              </w:rPr>
              <w:t>CCA</w:t>
            </w:r>
            <w:r>
              <w:rPr>
                <w:sz w:val="20"/>
                <w:szCs w:val="20"/>
              </w:rPr>
              <w:t xml:space="preserve"> is the channel sensing period depending on LBT category being used by the UE</w:t>
            </w:r>
          </w:p>
          <w:p w14:paraId="77084FD3" w14:textId="77777777" w:rsidR="00DE60B9" w:rsidRDefault="00471EB2">
            <w:pPr>
              <w:pStyle w:val="tal0"/>
              <w:numPr>
                <w:ilvl w:val="3"/>
                <w:numId w:val="10"/>
              </w:numPr>
              <w:spacing w:after="0"/>
              <w:contextualSpacing/>
              <w:rPr>
                <w:rFonts w:eastAsia="Batang"/>
                <w:sz w:val="20"/>
                <w:szCs w:val="20"/>
                <w:lang w:eastAsia="zh-CN"/>
              </w:rPr>
            </w:pPr>
            <w:r>
              <w:rPr>
                <w:sz w:val="20"/>
                <w:szCs w:val="20"/>
              </w:rPr>
              <w:t>P</w:t>
            </w:r>
            <w:r>
              <w:rPr>
                <w:sz w:val="20"/>
                <w:szCs w:val="20"/>
                <w:vertAlign w:val="subscript"/>
              </w:rPr>
              <w:t>CCA_UL</w:t>
            </w:r>
            <w:r>
              <w:rPr>
                <w:sz w:val="20"/>
                <w:szCs w:val="20"/>
              </w:rPr>
              <w:t xml:space="preserve"> is the probability of a successful UL CCA</w:t>
            </w:r>
          </w:p>
          <w:p w14:paraId="14EB3BC1" w14:textId="77777777" w:rsidR="00DE60B9" w:rsidRDefault="00471EB2">
            <w:pPr>
              <w:pStyle w:val="tal0"/>
              <w:numPr>
                <w:ilvl w:val="4"/>
                <w:numId w:val="10"/>
              </w:numPr>
              <w:spacing w:after="0"/>
              <w:contextualSpacing/>
              <w:rPr>
                <w:rFonts w:eastAsia="Batang"/>
                <w:sz w:val="20"/>
                <w:szCs w:val="20"/>
                <w:lang w:eastAsia="zh-CN"/>
              </w:rPr>
            </w:pPr>
            <w:r>
              <w:rPr>
                <w:sz w:val="20"/>
                <w:szCs w:val="20"/>
              </w:rPr>
              <w:t>To be determined along with the test case specification</w:t>
            </w:r>
          </w:p>
          <w:p w14:paraId="1F601662" w14:textId="77777777" w:rsidR="00DE60B9" w:rsidRDefault="00471EB2">
            <w:pPr>
              <w:pStyle w:val="tal0"/>
              <w:numPr>
                <w:ilvl w:val="4"/>
                <w:numId w:val="10"/>
              </w:numPr>
              <w:spacing w:after="0"/>
              <w:contextualSpacing/>
              <w:rPr>
                <w:rFonts w:eastAsia="Batang"/>
                <w:sz w:val="20"/>
                <w:szCs w:val="20"/>
                <w:lang w:eastAsia="zh-CN"/>
              </w:rPr>
            </w:pPr>
            <w:r>
              <w:rPr>
                <w:sz w:val="20"/>
                <w:szCs w:val="20"/>
              </w:rPr>
              <w:t>To model consistent UL CCA failure, P</w:t>
            </w:r>
            <w:r>
              <w:rPr>
                <w:sz w:val="20"/>
                <w:szCs w:val="20"/>
                <w:vertAlign w:val="subscript"/>
              </w:rPr>
              <w:t>CCA_UL</w:t>
            </w:r>
            <w:r>
              <w:rPr>
                <w:sz w:val="20"/>
                <w:szCs w:val="20"/>
              </w:rPr>
              <w:t xml:space="preserve"> takes a low value, e.g. 0%</w:t>
            </w:r>
          </w:p>
          <w:p w14:paraId="44477B14" w14:textId="77777777" w:rsidR="00DE60B9" w:rsidRDefault="00471EB2">
            <w:pPr>
              <w:pStyle w:val="tal0"/>
              <w:numPr>
                <w:ilvl w:val="4"/>
                <w:numId w:val="10"/>
              </w:numPr>
              <w:spacing w:after="0"/>
              <w:contextualSpacing/>
              <w:rPr>
                <w:rFonts w:eastAsia="Batang"/>
                <w:sz w:val="20"/>
                <w:szCs w:val="20"/>
                <w:lang w:eastAsia="zh-CN"/>
              </w:rPr>
            </w:pPr>
            <w:r>
              <w:rPr>
                <w:sz w:val="20"/>
                <w:szCs w:val="20"/>
              </w:rPr>
              <w:t>To model no UL CCA failure, P</w:t>
            </w:r>
            <w:r>
              <w:rPr>
                <w:sz w:val="20"/>
                <w:szCs w:val="20"/>
                <w:vertAlign w:val="subscript"/>
              </w:rPr>
              <w:t>CCA_UL</w:t>
            </w:r>
            <w:r>
              <w:rPr>
                <w:sz w:val="20"/>
                <w:szCs w:val="20"/>
              </w:rPr>
              <w:t xml:space="preserve"> takes a high value, e.g. 100%</w:t>
            </w:r>
          </w:p>
          <w:p w14:paraId="05498111" w14:textId="77777777" w:rsidR="00DE60B9" w:rsidRDefault="00471EB2">
            <w:pPr>
              <w:pStyle w:val="tal0"/>
              <w:numPr>
                <w:ilvl w:val="4"/>
                <w:numId w:val="10"/>
              </w:numPr>
              <w:spacing w:after="0"/>
              <w:contextualSpacing/>
              <w:rPr>
                <w:rFonts w:eastAsia="Batang"/>
                <w:sz w:val="20"/>
                <w:szCs w:val="20"/>
                <w:lang w:eastAsia="zh-CN"/>
              </w:rPr>
            </w:pPr>
            <w:r>
              <w:rPr>
                <w:sz w:val="20"/>
                <w:szCs w:val="20"/>
              </w:rPr>
              <w:t>A typical/default value is TBD for P</w:t>
            </w:r>
            <w:r>
              <w:rPr>
                <w:sz w:val="20"/>
                <w:szCs w:val="20"/>
                <w:vertAlign w:val="subscript"/>
              </w:rPr>
              <w:t>CCA_UL</w:t>
            </w:r>
            <w:r>
              <w:rPr>
                <w:sz w:val="20"/>
                <w:szCs w:val="20"/>
              </w:rPr>
              <w:t xml:space="preserve"> in other test cases, e.g. 75%</w:t>
            </w:r>
          </w:p>
          <w:p w14:paraId="6FE911A2" w14:textId="77777777" w:rsidR="00DE60B9" w:rsidRDefault="00471EB2">
            <w:pPr>
              <w:pStyle w:val="tal0"/>
              <w:numPr>
                <w:ilvl w:val="1"/>
                <w:numId w:val="10"/>
              </w:numPr>
              <w:spacing w:after="0"/>
              <w:contextualSpacing/>
              <w:rPr>
                <w:sz w:val="20"/>
                <w:szCs w:val="20"/>
              </w:rPr>
            </w:pPr>
            <w:r>
              <w:rPr>
                <w:sz w:val="20"/>
                <w:szCs w:val="20"/>
              </w:rPr>
              <w:t>The TE keeps a count of the number of UL CCA failures it causes.</w:t>
            </w:r>
          </w:p>
          <w:p w14:paraId="5B567759" w14:textId="77777777" w:rsidR="00DE60B9" w:rsidRDefault="00471EB2">
            <w:pPr>
              <w:pStyle w:val="tal0"/>
              <w:numPr>
                <w:ilvl w:val="1"/>
                <w:numId w:val="10"/>
              </w:numPr>
              <w:spacing w:after="0"/>
              <w:contextualSpacing/>
              <w:rPr>
                <w:sz w:val="20"/>
                <w:szCs w:val="20"/>
              </w:rPr>
            </w:pPr>
            <w:r>
              <w:rPr>
                <w:sz w:val="20"/>
                <w:szCs w:val="20"/>
              </w:rPr>
              <w:t>The TE monitors the UL resource for the desired UL signal.</w:t>
            </w:r>
          </w:p>
          <w:p w14:paraId="1F2D8925" w14:textId="77777777" w:rsidR="00DE60B9" w:rsidRDefault="00471EB2">
            <w:pPr>
              <w:pStyle w:val="tal0"/>
              <w:numPr>
                <w:ilvl w:val="1"/>
                <w:numId w:val="10"/>
              </w:numPr>
              <w:spacing w:after="0"/>
              <w:contextualSpacing/>
              <w:rPr>
                <w:sz w:val="20"/>
                <w:szCs w:val="20"/>
              </w:rPr>
            </w:pPr>
            <w:r>
              <w:rPr>
                <w:sz w:val="20"/>
                <w:szCs w:val="20"/>
              </w:rPr>
              <w:t>Based on when and/or whether the TE receives the desired UL signal, it deems the test case to pass/fail</w:t>
            </w:r>
          </w:p>
          <w:p w14:paraId="30F314ED" w14:textId="77777777" w:rsidR="00DE60B9" w:rsidRDefault="00DE60B9">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7876A2AF" w14:textId="77777777" w:rsidR="00DE60B9" w:rsidRDefault="00471EB2">
            <w:pPr>
              <w:pStyle w:val="TAC"/>
              <w:rPr>
                <w:lang w:eastAsia="zh-CN"/>
              </w:rPr>
            </w:pPr>
            <w:r>
              <w:rPr>
                <w:lang w:eastAsia="zh-CN"/>
              </w:rPr>
              <w:t>Issue 2-4-1</w:t>
            </w:r>
          </w:p>
          <w:p w14:paraId="7A4C0490" w14:textId="77777777" w:rsidR="00DE60B9" w:rsidRDefault="00471EB2">
            <w:pPr>
              <w:pStyle w:val="TAC"/>
              <w:rPr>
                <w:lang w:eastAsia="zh-CN"/>
              </w:rPr>
            </w:pPr>
            <w:r>
              <w:rPr>
                <w:lang w:eastAsia="zh-CN"/>
              </w:rPr>
              <w:t>Issue 2-4-2</w:t>
            </w:r>
          </w:p>
        </w:tc>
      </w:tr>
      <w:tr w:rsidR="00DE60B9" w14:paraId="34E21EB2" w14:textId="77777777">
        <w:trPr>
          <w:trHeight w:val="468"/>
        </w:trPr>
        <w:tc>
          <w:tcPr>
            <w:tcW w:w="1084" w:type="dxa"/>
            <w:tcBorders>
              <w:top w:val="nil"/>
              <w:left w:val="single" w:sz="4" w:space="0" w:color="auto"/>
              <w:bottom w:val="nil"/>
              <w:right w:val="single" w:sz="4" w:space="0" w:color="auto"/>
            </w:tcBorders>
          </w:tcPr>
          <w:p w14:paraId="38CD0764"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CA15D33" w14:textId="77777777" w:rsidR="00DE60B9" w:rsidRDefault="00DE60B9"/>
        </w:tc>
        <w:tc>
          <w:tcPr>
            <w:tcW w:w="6178" w:type="dxa"/>
            <w:tcBorders>
              <w:top w:val="nil"/>
              <w:left w:val="single" w:sz="4" w:space="0" w:color="auto"/>
              <w:bottom w:val="nil"/>
              <w:right w:val="single" w:sz="4" w:space="0" w:color="auto"/>
            </w:tcBorders>
          </w:tcPr>
          <w:p w14:paraId="45812726" w14:textId="77777777" w:rsidR="00DE60B9" w:rsidRDefault="00471EB2">
            <w:pPr>
              <w:rPr>
                <w:rFonts w:eastAsia="Batang"/>
                <w:bCs/>
                <w:lang w:eastAsia="zh-CN"/>
              </w:rPr>
            </w:pPr>
            <w:r>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06C7AA6F" w14:textId="77777777" w:rsidR="00DE60B9" w:rsidRDefault="00DE60B9">
            <w:pPr>
              <w:pStyle w:val="TAC"/>
              <w:rPr>
                <w:lang w:val="en-US" w:eastAsia="zh-CN"/>
              </w:rPr>
            </w:pPr>
          </w:p>
        </w:tc>
      </w:tr>
      <w:tr w:rsidR="00DE60B9" w14:paraId="1B3C952F" w14:textId="77777777">
        <w:trPr>
          <w:trHeight w:val="468"/>
        </w:trPr>
        <w:tc>
          <w:tcPr>
            <w:tcW w:w="1084" w:type="dxa"/>
            <w:tcBorders>
              <w:top w:val="nil"/>
              <w:left w:val="single" w:sz="4" w:space="0" w:color="auto"/>
              <w:bottom w:val="nil"/>
              <w:right w:val="single" w:sz="4" w:space="0" w:color="auto"/>
            </w:tcBorders>
          </w:tcPr>
          <w:p w14:paraId="61C0593F"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B2CA3C6" w14:textId="77777777" w:rsidR="00DE60B9" w:rsidRDefault="00DE60B9"/>
        </w:tc>
        <w:tc>
          <w:tcPr>
            <w:tcW w:w="6178" w:type="dxa"/>
            <w:tcBorders>
              <w:top w:val="nil"/>
              <w:left w:val="single" w:sz="4" w:space="0" w:color="auto"/>
              <w:bottom w:val="nil"/>
              <w:right w:val="single" w:sz="4" w:space="0" w:color="auto"/>
            </w:tcBorders>
          </w:tcPr>
          <w:p w14:paraId="6A93AD42" w14:textId="77777777" w:rsidR="00DE60B9" w:rsidRDefault="00471EB2">
            <w:pPr>
              <w:pStyle w:val="tal0"/>
              <w:rPr>
                <w:rFonts w:eastAsia="Batang"/>
                <w:b/>
                <w:sz w:val="20"/>
                <w:szCs w:val="20"/>
                <w:u w:val="single"/>
                <w:lang w:eastAsia="zh-CN"/>
              </w:rPr>
            </w:pPr>
            <w:r>
              <w:rPr>
                <w:rFonts w:eastAsia="Batang"/>
                <w:sz w:val="20"/>
                <w:szCs w:val="20"/>
                <w:lang w:eastAsia="zh-CN"/>
              </w:rPr>
              <w:t xml:space="preserve">Proposal 5. 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3E6A9E02" w14:textId="77777777" w:rsidR="00DE60B9" w:rsidRDefault="00471EB2">
            <w:pPr>
              <w:pStyle w:val="TAC"/>
              <w:rPr>
                <w:lang w:eastAsia="zh-CN"/>
              </w:rPr>
            </w:pPr>
            <w:r>
              <w:rPr>
                <w:lang w:eastAsia="zh-CN"/>
              </w:rPr>
              <w:t>Issue 3-5-6</w:t>
            </w:r>
          </w:p>
        </w:tc>
      </w:tr>
      <w:tr w:rsidR="00DE60B9" w14:paraId="12D06A06" w14:textId="77777777">
        <w:trPr>
          <w:trHeight w:val="468"/>
        </w:trPr>
        <w:tc>
          <w:tcPr>
            <w:tcW w:w="1084" w:type="dxa"/>
            <w:tcBorders>
              <w:top w:val="nil"/>
              <w:left w:val="single" w:sz="4" w:space="0" w:color="auto"/>
              <w:bottom w:val="nil"/>
              <w:right w:val="single" w:sz="4" w:space="0" w:color="auto"/>
            </w:tcBorders>
          </w:tcPr>
          <w:p w14:paraId="7E33F979"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AF68926" w14:textId="77777777" w:rsidR="00DE60B9" w:rsidRDefault="00DE60B9"/>
        </w:tc>
        <w:tc>
          <w:tcPr>
            <w:tcW w:w="6178" w:type="dxa"/>
            <w:tcBorders>
              <w:top w:val="nil"/>
              <w:left w:val="single" w:sz="4" w:space="0" w:color="auto"/>
              <w:bottom w:val="nil"/>
              <w:right w:val="single" w:sz="4" w:space="0" w:color="auto"/>
            </w:tcBorders>
          </w:tcPr>
          <w:p w14:paraId="4EF849C0" w14:textId="77777777" w:rsidR="00DE60B9" w:rsidRDefault="00471EB2">
            <w:pPr>
              <w:rPr>
                <w:bCs/>
                <w:lang w:val="en-US"/>
              </w:rPr>
            </w:pPr>
            <w:r>
              <w:rPr>
                <w:rFonts w:eastAsia="Batang"/>
                <w:bCs/>
                <w:lang w:eastAsia="zh-CN"/>
              </w:rPr>
              <w:t>Observation 4. It is a good idea to choose one typical test tase to test the same requirement, e.g., delay in acquiring PRACH resource across multiple RRM features.</w:t>
            </w:r>
          </w:p>
          <w:p w14:paraId="26322783" w14:textId="77777777" w:rsidR="00DE60B9" w:rsidRDefault="00471EB2">
            <w:pPr>
              <w:rPr>
                <w:rFonts w:eastAsia="Batang"/>
                <w:bCs/>
                <w:lang w:eastAsia="zh-CN"/>
              </w:rPr>
            </w:pPr>
            <w:r>
              <w:rPr>
                <w:rFonts w:eastAsia="Batang"/>
                <w:bCs/>
                <w:lang w:eastAsia="zh-CN"/>
              </w:rPr>
              <w:t>Observation 5. List of features impacted with UL LBT failure</w:t>
            </w:r>
          </w:p>
          <w:p w14:paraId="6D22A17B" w14:textId="77777777" w:rsidR="00DE60B9" w:rsidRDefault="00471EB2">
            <w:pPr>
              <w:numPr>
                <w:ilvl w:val="0"/>
                <w:numId w:val="11"/>
              </w:numPr>
              <w:spacing w:after="0"/>
              <w:textAlignment w:val="center"/>
              <w:rPr>
                <w:rFonts w:eastAsia="Batang"/>
                <w:bCs/>
                <w:lang w:eastAsia="zh-CN"/>
              </w:rPr>
            </w:pPr>
            <w:r>
              <w:rPr>
                <w:rFonts w:eastAsia="Batang"/>
                <w:bCs/>
                <w:lang w:eastAsia="zh-CN"/>
              </w:rPr>
              <w:t xml:space="preserve">Handover to target cell using CCA </w:t>
            </w:r>
          </w:p>
          <w:p w14:paraId="6499E42B" w14:textId="77777777" w:rsidR="00DE60B9" w:rsidRDefault="00471EB2">
            <w:pPr>
              <w:numPr>
                <w:ilvl w:val="1"/>
                <w:numId w:val="11"/>
              </w:numPr>
              <w:spacing w:after="0"/>
              <w:textAlignment w:val="center"/>
              <w:rPr>
                <w:rFonts w:eastAsia="Batang"/>
                <w:bCs/>
                <w:lang w:eastAsia="zh-CN"/>
              </w:rPr>
            </w:pPr>
            <w:r>
              <w:rPr>
                <w:rFonts w:eastAsia="Batang"/>
                <w:bCs/>
                <w:lang w:eastAsia="zh-CN"/>
              </w:rPr>
              <w:t>Delay in acquiring PRACH resource</w:t>
            </w:r>
          </w:p>
          <w:p w14:paraId="7ED32274" w14:textId="77777777" w:rsidR="00DE60B9" w:rsidRDefault="00471EB2">
            <w:pPr>
              <w:numPr>
                <w:ilvl w:val="0"/>
                <w:numId w:val="11"/>
              </w:numPr>
              <w:spacing w:after="0"/>
              <w:textAlignment w:val="center"/>
              <w:rPr>
                <w:rFonts w:eastAsia="Batang"/>
                <w:bCs/>
                <w:lang w:eastAsia="zh-CN"/>
              </w:rPr>
            </w:pPr>
            <w:r>
              <w:rPr>
                <w:rFonts w:eastAsia="Batang"/>
                <w:bCs/>
                <w:lang w:eastAsia="zh-CN"/>
              </w:rPr>
              <w:t>RRC re-establishment using CCA</w:t>
            </w:r>
          </w:p>
          <w:p w14:paraId="04DDBE5F" w14:textId="77777777" w:rsidR="00DE60B9" w:rsidRDefault="00471EB2">
            <w:pPr>
              <w:numPr>
                <w:ilvl w:val="1"/>
                <w:numId w:val="11"/>
              </w:numPr>
              <w:spacing w:after="0"/>
              <w:textAlignment w:val="center"/>
              <w:rPr>
                <w:rFonts w:eastAsia="Batang"/>
                <w:bCs/>
                <w:lang w:eastAsia="zh-CN"/>
              </w:rPr>
            </w:pPr>
            <w:r>
              <w:rPr>
                <w:rFonts w:eastAsia="Batang"/>
                <w:bCs/>
                <w:lang w:eastAsia="zh-CN"/>
              </w:rPr>
              <w:t>Delay in acquiring PRACH resource</w:t>
            </w:r>
          </w:p>
          <w:p w14:paraId="49DCEA4C" w14:textId="77777777" w:rsidR="00DE60B9" w:rsidRDefault="00471EB2">
            <w:pPr>
              <w:numPr>
                <w:ilvl w:val="0"/>
                <w:numId w:val="11"/>
              </w:numPr>
              <w:spacing w:after="0"/>
              <w:textAlignment w:val="center"/>
              <w:rPr>
                <w:rFonts w:eastAsia="Batang"/>
                <w:bCs/>
                <w:lang w:eastAsia="zh-CN"/>
              </w:rPr>
            </w:pPr>
            <w:r>
              <w:rPr>
                <w:rFonts w:eastAsia="Batang"/>
                <w:bCs/>
                <w:lang w:eastAsia="zh-CN"/>
              </w:rPr>
              <w:t>Random access</w:t>
            </w:r>
          </w:p>
          <w:p w14:paraId="3B1550C2" w14:textId="77777777" w:rsidR="00DE60B9" w:rsidRDefault="00471EB2">
            <w:pPr>
              <w:numPr>
                <w:ilvl w:val="1"/>
                <w:numId w:val="11"/>
              </w:numPr>
              <w:spacing w:after="0"/>
              <w:textAlignment w:val="center"/>
              <w:rPr>
                <w:rFonts w:eastAsia="Batang"/>
                <w:bCs/>
                <w:lang w:eastAsia="zh-CN"/>
              </w:rPr>
            </w:pPr>
            <w:r>
              <w:rPr>
                <w:rFonts w:eastAsia="Batang"/>
                <w:bCs/>
                <w:lang w:eastAsia="zh-CN"/>
              </w:rPr>
              <w:t>Delay in acquiring PRACH resource</w:t>
            </w:r>
          </w:p>
          <w:p w14:paraId="3BC7F293" w14:textId="77777777" w:rsidR="00DE60B9" w:rsidRDefault="00471EB2">
            <w:pPr>
              <w:numPr>
                <w:ilvl w:val="0"/>
                <w:numId w:val="11"/>
              </w:numPr>
              <w:spacing w:after="0"/>
              <w:textAlignment w:val="center"/>
              <w:rPr>
                <w:rFonts w:eastAsia="Batang"/>
                <w:bCs/>
                <w:lang w:eastAsia="zh-CN"/>
              </w:rPr>
            </w:pPr>
            <w:r>
              <w:rPr>
                <w:rFonts w:eastAsia="Batang"/>
                <w:bCs/>
                <w:lang w:eastAsia="zh-CN"/>
              </w:rPr>
              <w:t>RRC connection release with re-direction</w:t>
            </w:r>
          </w:p>
          <w:p w14:paraId="00B1D1EA" w14:textId="77777777" w:rsidR="00DE60B9" w:rsidRDefault="00471EB2">
            <w:pPr>
              <w:numPr>
                <w:ilvl w:val="1"/>
                <w:numId w:val="11"/>
              </w:numPr>
              <w:spacing w:after="0"/>
              <w:textAlignment w:val="center"/>
              <w:rPr>
                <w:rFonts w:eastAsia="Batang"/>
                <w:bCs/>
                <w:lang w:eastAsia="zh-CN"/>
              </w:rPr>
            </w:pPr>
            <w:r>
              <w:rPr>
                <w:rFonts w:eastAsia="Batang"/>
                <w:bCs/>
                <w:lang w:eastAsia="zh-CN"/>
              </w:rPr>
              <w:t>Delay in acquiring PRACH resource</w:t>
            </w:r>
          </w:p>
          <w:p w14:paraId="40CEAFB0" w14:textId="77777777" w:rsidR="00DE60B9" w:rsidRDefault="00471EB2">
            <w:pPr>
              <w:numPr>
                <w:ilvl w:val="0"/>
                <w:numId w:val="11"/>
              </w:numPr>
              <w:spacing w:after="0"/>
              <w:textAlignment w:val="center"/>
              <w:rPr>
                <w:rFonts w:eastAsia="Batang"/>
                <w:bCs/>
                <w:lang w:eastAsia="zh-CN"/>
              </w:rPr>
            </w:pPr>
            <w:r>
              <w:rPr>
                <w:rFonts w:eastAsia="Batang"/>
                <w:bCs/>
                <w:lang w:eastAsia="zh-CN"/>
              </w:rPr>
              <w:t>BWP switch delay on consistent UL LBT recovery</w:t>
            </w:r>
          </w:p>
          <w:p w14:paraId="5436B6D3" w14:textId="77777777" w:rsidR="00DE60B9" w:rsidRDefault="00471EB2">
            <w:pPr>
              <w:numPr>
                <w:ilvl w:val="1"/>
                <w:numId w:val="11"/>
              </w:numPr>
              <w:spacing w:after="0"/>
              <w:textAlignment w:val="center"/>
              <w:rPr>
                <w:rFonts w:eastAsia="Batang"/>
                <w:bCs/>
                <w:lang w:eastAsia="zh-CN"/>
              </w:rPr>
            </w:pPr>
            <w:r>
              <w:rPr>
                <w:rFonts w:eastAsia="Batang"/>
                <w:bCs/>
                <w:lang w:eastAsia="zh-CN"/>
              </w:rPr>
              <w:t>Additional delay in acquiring PRACH resource as in Handover</w:t>
            </w:r>
          </w:p>
          <w:p w14:paraId="52109152" w14:textId="77777777" w:rsidR="00DE60B9" w:rsidRDefault="00471EB2">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60A3DA5E" w14:textId="77777777" w:rsidR="00DE60B9" w:rsidRDefault="00471EB2">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08FD315A" w14:textId="77777777" w:rsidR="00DE60B9" w:rsidRDefault="00471EB2">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745AFE11" w14:textId="77777777" w:rsidR="00DE60B9" w:rsidRDefault="00471EB2">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61D1D11A" w14:textId="77777777" w:rsidR="00DE60B9" w:rsidRDefault="00471EB2">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494FC742" w14:textId="77777777" w:rsidR="00DE60B9" w:rsidRDefault="00471EB2">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149C0FA3" w14:textId="77777777" w:rsidR="00DE60B9" w:rsidRDefault="00471EB2">
            <w:pPr>
              <w:pStyle w:val="tal0"/>
              <w:ind w:firstLine="400"/>
              <w:rPr>
                <w:rFonts w:eastAsia="Batang"/>
                <w:b/>
                <w:sz w:val="20"/>
                <w:szCs w:val="20"/>
                <w:u w:val="single"/>
                <w:lang w:eastAsia="zh-CN"/>
              </w:rPr>
            </w:pPr>
            <w:r>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42109FD4" w14:textId="77777777" w:rsidR="00DE60B9" w:rsidRDefault="00DE60B9">
            <w:pPr>
              <w:pStyle w:val="TAC"/>
              <w:rPr>
                <w:lang w:val="en-US" w:eastAsia="zh-CN"/>
              </w:rPr>
            </w:pPr>
          </w:p>
        </w:tc>
      </w:tr>
      <w:tr w:rsidR="00DE60B9" w14:paraId="38E33468" w14:textId="77777777">
        <w:trPr>
          <w:trHeight w:val="468"/>
        </w:trPr>
        <w:tc>
          <w:tcPr>
            <w:tcW w:w="1084" w:type="dxa"/>
            <w:tcBorders>
              <w:top w:val="nil"/>
              <w:left w:val="single" w:sz="4" w:space="0" w:color="auto"/>
              <w:bottom w:val="nil"/>
              <w:right w:val="single" w:sz="4" w:space="0" w:color="auto"/>
            </w:tcBorders>
          </w:tcPr>
          <w:p w14:paraId="60803222"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1026E8" w14:textId="77777777" w:rsidR="00DE60B9" w:rsidRDefault="00DE60B9"/>
        </w:tc>
        <w:tc>
          <w:tcPr>
            <w:tcW w:w="6178" w:type="dxa"/>
            <w:tcBorders>
              <w:top w:val="nil"/>
              <w:left w:val="single" w:sz="4" w:space="0" w:color="auto"/>
              <w:bottom w:val="nil"/>
              <w:right w:val="single" w:sz="4" w:space="0" w:color="auto"/>
            </w:tcBorders>
          </w:tcPr>
          <w:p w14:paraId="53B162FA" w14:textId="77777777" w:rsidR="00DE60B9" w:rsidRDefault="00471EB2">
            <w:pPr>
              <w:rPr>
                <w:rFonts w:eastAsia="Batang"/>
                <w:bCs/>
                <w:lang w:val="en-US" w:eastAsia="zh-CN"/>
              </w:rPr>
            </w:pPr>
            <w:r>
              <w:rPr>
                <w:rFonts w:eastAsia="Batang"/>
                <w:bCs/>
                <w:lang w:eastAsia="zh-CN"/>
              </w:rPr>
              <w:t xml:space="preserve">Proposal 6. </w:t>
            </w:r>
            <w:r>
              <w:rPr>
                <w:rFonts w:eastAsia="Batang"/>
                <w:bCs/>
                <w:lang w:val="en-US" w:eastAsia="zh-CN"/>
              </w:rPr>
              <w:t>RAN4 to define one typical test case to test – Additional delay in acquiring PRACH resource due to UL LBT failures for the following requirements:</w:t>
            </w:r>
          </w:p>
          <w:p w14:paraId="572F02B6" w14:textId="77777777" w:rsidR="00DE60B9" w:rsidRDefault="00471EB2">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4187DD8E" w14:textId="77777777" w:rsidR="00DE60B9" w:rsidRDefault="00471EB2">
            <w:pPr>
              <w:numPr>
                <w:ilvl w:val="0"/>
                <w:numId w:val="12"/>
              </w:numPr>
              <w:spacing w:after="0"/>
              <w:textAlignment w:val="center"/>
              <w:rPr>
                <w:rFonts w:eastAsia="Batang"/>
                <w:bCs/>
                <w:lang w:eastAsia="zh-CN"/>
              </w:rPr>
            </w:pPr>
            <w:r>
              <w:rPr>
                <w:rFonts w:eastAsia="Batang"/>
                <w:bCs/>
                <w:lang w:eastAsia="zh-CN"/>
              </w:rPr>
              <w:t>RRC re-establishment using CCA</w:t>
            </w:r>
          </w:p>
          <w:p w14:paraId="144B5779" w14:textId="77777777" w:rsidR="00DE60B9" w:rsidRDefault="00471EB2">
            <w:pPr>
              <w:numPr>
                <w:ilvl w:val="0"/>
                <w:numId w:val="12"/>
              </w:numPr>
              <w:spacing w:after="0"/>
              <w:textAlignment w:val="center"/>
              <w:rPr>
                <w:rFonts w:eastAsia="Batang"/>
                <w:bCs/>
                <w:lang w:eastAsia="zh-CN"/>
              </w:rPr>
            </w:pPr>
            <w:r>
              <w:rPr>
                <w:rFonts w:eastAsia="Batang"/>
                <w:bCs/>
                <w:lang w:eastAsia="zh-CN"/>
              </w:rPr>
              <w:t>Random access</w:t>
            </w:r>
          </w:p>
          <w:p w14:paraId="296769FE" w14:textId="77777777" w:rsidR="00DE60B9" w:rsidRDefault="00471EB2">
            <w:pPr>
              <w:numPr>
                <w:ilvl w:val="0"/>
                <w:numId w:val="12"/>
              </w:numPr>
              <w:spacing w:after="0"/>
              <w:textAlignment w:val="center"/>
              <w:rPr>
                <w:rFonts w:eastAsia="Batang"/>
                <w:bCs/>
                <w:lang w:eastAsia="zh-CN"/>
              </w:rPr>
            </w:pPr>
            <w:r>
              <w:rPr>
                <w:rFonts w:eastAsia="Batang"/>
                <w:bCs/>
                <w:lang w:eastAsia="zh-CN"/>
              </w:rPr>
              <w:t>RRC connection release with re-direction</w:t>
            </w:r>
          </w:p>
          <w:p w14:paraId="7F59EF1D" w14:textId="77777777" w:rsidR="00DE60B9" w:rsidRDefault="00471EB2">
            <w:pPr>
              <w:pStyle w:val="tal0"/>
              <w:numPr>
                <w:ilvl w:val="0"/>
                <w:numId w:val="12"/>
              </w:numPr>
              <w:rPr>
                <w:rFonts w:eastAsia="Batang"/>
                <w:b/>
                <w:sz w:val="20"/>
                <w:szCs w:val="20"/>
                <w:u w:val="single"/>
                <w:lang w:eastAsia="zh-CN"/>
              </w:rPr>
            </w:pPr>
            <w:r>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3837346E" w14:textId="77777777" w:rsidR="00DE60B9" w:rsidRDefault="00471EB2">
            <w:pPr>
              <w:pStyle w:val="TAC"/>
              <w:rPr>
                <w:lang w:eastAsia="zh-CN"/>
              </w:rPr>
            </w:pPr>
            <w:r>
              <w:rPr>
                <w:lang w:eastAsia="zh-CN"/>
              </w:rPr>
              <w:t>Issue 2-4-4</w:t>
            </w:r>
          </w:p>
        </w:tc>
      </w:tr>
      <w:tr w:rsidR="00DE60B9" w14:paraId="49254300" w14:textId="77777777">
        <w:trPr>
          <w:trHeight w:val="468"/>
        </w:trPr>
        <w:tc>
          <w:tcPr>
            <w:tcW w:w="1084" w:type="dxa"/>
            <w:tcBorders>
              <w:top w:val="nil"/>
              <w:left w:val="single" w:sz="4" w:space="0" w:color="auto"/>
              <w:bottom w:val="nil"/>
              <w:right w:val="single" w:sz="4" w:space="0" w:color="auto"/>
            </w:tcBorders>
          </w:tcPr>
          <w:p w14:paraId="7F5E4874"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F0E7FB4" w14:textId="77777777" w:rsidR="00DE60B9" w:rsidRDefault="00DE60B9"/>
        </w:tc>
        <w:tc>
          <w:tcPr>
            <w:tcW w:w="6178" w:type="dxa"/>
            <w:tcBorders>
              <w:top w:val="nil"/>
              <w:left w:val="single" w:sz="4" w:space="0" w:color="auto"/>
              <w:bottom w:val="nil"/>
              <w:right w:val="single" w:sz="4" w:space="0" w:color="auto"/>
            </w:tcBorders>
          </w:tcPr>
          <w:p w14:paraId="4A45F614" w14:textId="77777777" w:rsidR="00DE60B9" w:rsidRDefault="00471EB2">
            <w:pPr>
              <w:rPr>
                <w:rFonts w:eastAsia="Batang"/>
                <w:bCs/>
                <w:lang w:val="en-US" w:eastAsia="zh-CN"/>
              </w:rPr>
            </w:pPr>
            <w:r>
              <w:rPr>
                <w:rFonts w:eastAsia="Batang"/>
                <w:bCs/>
                <w:lang w:eastAsia="zh-CN"/>
              </w:rPr>
              <w:t xml:space="preserve">Proposal 7a. Suggest </w:t>
            </w:r>
            <w:r>
              <w:rPr>
                <w:rFonts w:eastAsia="Batang"/>
                <w:bCs/>
                <w:lang w:val="en-US" w:eastAsia="zh-CN"/>
              </w:rPr>
              <w:t xml:space="preserve">RAN4 to test – Additional delay in acquiring PRACH resource due to UL LBT failures in the following requirement: </w:t>
            </w:r>
          </w:p>
          <w:p w14:paraId="78FE475C" w14:textId="77777777" w:rsidR="00DE60B9" w:rsidRDefault="00471EB2">
            <w:pPr>
              <w:numPr>
                <w:ilvl w:val="0"/>
                <w:numId w:val="12"/>
              </w:numPr>
              <w:spacing w:after="0"/>
              <w:textAlignment w:val="center"/>
              <w:rPr>
                <w:rFonts w:eastAsia="Batang"/>
                <w:bCs/>
                <w:lang w:eastAsia="zh-CN"/>
              </w:rPr>
            </w:pPr>
            <w:r>
              <w:rPr>
                <w:rFonts w:eastAsia="Batang"/>
                <w:bCs/>
                <w:lang w:eastAsia="zh-CN"/>
              </w:rPr>
              <w:t xml:space="preserve">Random access to a target cell using CCA </w:t>
            </w:r>
          </w:p>
          <w:p w14:paraId="4E049C6B" w14:textId="77777777" w:rsidR="00DE60B9" w:rsidRDefault="00DE60B9">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21F1826D" w14:textId="77777777" w:rsidR="00DE60B9" w:rsidRDefault="00471EB2">
            <w:pPr>
              <w:pStyle w:val="TAC"/>
              <w:rPr>
                <w:lang w:eastAsia="zh-CN"/>
              </w:rPr>
            </w:pPr>
            <w:r>
              <w:rPr>
                <w:lang w:eastAsia="zh-CN"/>
              </w:rPr>
              <w:t>Issue 2-4-4</w:t>
            </w:r>
          </w:p>
        </w:tc>
      </w:tr>
      <w:tr w:rsidR="00DE60B9" w14:paraId="0AC98CEA" w14:textId="77777777">
        <w:trPr>
          <w:trHeight w:val="468"/>
        </w:trPr>
        <w:tc>
          <w:tcPr>
            <w:tcW w:w="1084" w:type="dxa"/>
            <w:tcBorders>
              <w:top w:val="nil"/>
              <w:left w:val="single" w:sz="4" w:space="0" w:color="auto"/>
              <w:bottom w:val="nil"/>
              <w:right w:val="single" w:sz="4" w:space="0" w:color="auto"/>
            </w:tcBorders>
          </w:tcPr>
          <w:p w14:paraId="358821B4" w14:textId="77777777" w:rsidR="00DE60B9" w:rsidRDefault="00DE60B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281D3E7" w14:textId="77777777" w:rsidR="00DE60B9" w:rsidRDefault="00DE60B9"/>
        </w:tc>
        <w:tc>
          <w:tcPr>
            <w:tcW w:w="6178" w:type="dxa"/>
            <w:tcBorders>
              <w:top w:val="nil"/>
              <w:left w:val="single" w:sz="4" w:space="0" w:color="auto"/>
              <w:bottom w:val="nil"/>
              <w:right w:val="single" w:sz="4" w:space="0" w:color="auto"/>
            </w:tcBorders>
          </w:tcPr>
          <w:p w14:paraId="09AB12C6" w14:textId="77777777" w:rsidR="00DE60B9" w:rsidRDefault="00471EB2">
            <w:pPr>
              <w:rPr>
                <w:rFonts w:eastAsia="Batang"/>
                <w:bCs/>
                <w:lang w:val="en-US" w:eastAsia="zh-CN"/>
              </w:rPr>
            </w:pPr>
            <w:r>
              <w:rPr>
                <w:rFonts w:eastAsia="Batang"/>
                <w:bCs/>
                <w:lang w:eastAsia="zh-CN"/>
              </w:rPr>
              <w:t xml:space="preserve">Proposal 7b. (Based on Proposal 7a) Suggest </w:t>
            </w:r>
            <w:r>
              <w:rPr>
                <w:rFonts w:eastAsia="Batang"/>
                <w:bCs/>
                <w:lang w:val="en-US" w:eastAsia="zh-CN"/>
              </w:rPr>
              <w:t xml:space="preserve">RAN4 to not test – Additional delay in acquiring PRACH resource due to UL LBT failures in the following requirements: </w:t>
            </w:r>
          </w:p>
          <w:p w14:paraId="02FBDED8" w14:textId="77777777" w:rsidR="00DE60B9" w:rsidRDefault="00471EB2">
            <w:pPr>
              <w:numPr>
                <w:ilvl w:val="0"/>
                <w:numId w:val="12"/>
              </w:numPr>
              <w:spacing w:after="0"/>
              <w:textAlignment w:val="center"/>
              <w:rPr>
                <w:rFonts w:eastAsia="Batang"/>
                <w:bCs/>
                <w:lang w:eastAsia="zh-CN"/>
              </w:rPr>
            </w:pPr>
            <w:r>
              <w:rPr>
                <w:rFonts w:eastAsia="Batang"/>
                <w:bCs/>
                <w:lang w:eastAsia="zh-CN"/>
              </w:rPr>
              <w:t xml:space="preserve">Handover to target cell using CCA </w:t>
            </w:r>
          </w:p>
          <w:p w14:paraId="13A0BEB1" w14:textId="77777777" w:rsidR="00DE60B9" w:rsidRDefault="00471EB2">
            <w:pPr>
              <w:numPr>
                <w:ilvl w:val="0"/>
                <w:numId w:val="12"/>
              </w:numPr>
              <w:spacing w:after="0"/>
              <w:textAlignment w:val="center"/>
              <w:rPr>
                <w:rFonts w:eastAsia="Batang"/>
                <w:bCs/>
                <w:lang w:eastAsia="zh-CN"/>
              </w:rPr>
            </w:pPr>
            <w:r>
              <w:rPr>
                <w:rFonts w:eastAsia="Batang"/>
                <w:bCs/>
                <w:lang w:eastAsia="zh-CN"/>
              </w:rPr>
              <w:t>RRC re-establishment using CCA</w:t>
            </w:r>
          </w:p>
          <w:p w14:paraId="18C044F4" w14:textId="77777777" w:rsidR="00DE60B9" w:rsidRDefault="00471EB2">
            <w:pPr>
              <w:numPr>
                <w:ilvl w:val="0"/>
                <w:numId w:val="12"/>
              </w:numPr>
              <w:spacing w:after="0"/>
              <w:textAlignment w:val="center"/>
              <w:rPr>
                <w:rFonts w:eastAsia="Batang"/>
                <w:bCs/>
                <w:lang w:eastAsia="zh-CN"/>
              </w:rPr>
            </w:pPr>
            <w:r>
              <w:rPr>
                <w:rFonts w:eastAsia="Batang"/>
                <w:bCs/>
                <w:lang w:eastAsia="zh-CN"/>
              </w:rPr>
              <w:t>RRC connection release with re-direction</w:t>
            </w:r>
          </w:p>
          <w:p w14:paraId="2321F50C" w14:textId="77777777" w:rsidR="00DE60B9" w:rsidRDefault="00471EB2">
            <w:pPr>
              <w:numPr>
                <w:ilvl w:val="0"/>
                <w:numId w:val="12"/>
              </w:numPr>
              <w:spacing w:after="0"/>
              <w:textAlignment w:val="center"/>
              <w:rPr>
                <w:rFonts w:eastAsia="Batang"/>
                <w:bCs/>
                <w:lang w:eastAsia="zh-CN"/>
              </w:rPr>
            </w:pPr>
            <w:r>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68C28DDF" w14:textId="77777777" w:rsidR="00DE60B9" w:rsidRDefault="00471EB2">
            <w:pPr>
              <w:pStyle w:val="TAC"/>
              <w:rPr>
                <w:lang w:eastAsia="zh-CN"/>
              </w:rPr>
            </w:pPr>
            <w:r>
              <w:rPr>
                <w:lang w:eastAsia="zh-CN"/>
              </w:rPr>
              <w:t>Issue 2-4-4</w:t>
            </w:r>
          </w:p>
        </w:tc>
      </w:tr>
      <w:tr w:rsidR="00DE60B9" w14:paraId="52817DCB" w14:textId="77777777">
        <w:trPr>
          <w:trHeight w:val="468"/>
        </w:trPr>
        <w:tc>
          <w:tcPr>
            <w:tcW w:w="1084" w:type="dxa"/>
            <w:tcBorders>
              <w:top w:val="nil"/>
              <w:left w:val="single" w:sz="4" w:space="0" w:color="auto"/>
              <w:bottom w:val="single" w:sz="4" w:space="0" w:color="auto"/>
              <w:right w:val="single" w:sz="4" w:space="0" w:color="auto"/>
            </w:tcBorders>
          </w:tcPr>
          <w:p w14:paraId="712FABDF" w14:textId="77777777" w:rsidR="00DE60B9" w:rsidRDefault="00DE60B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4CE17310" w14:textId="77777777" w:rsidR="00DE60B9" w:rsidRDefault="00DE60B9"/>
        </w:tc>
        <w:tc>
          <w:tcPr>
            <w:tcW w:w="6178" w:type="dxa"/>
            <w:tcBorders>
              <w:top w:val="nil"/>
              <w:left w:val="single" w:sz="4" w:space="0" w:color="auto"/>
              <w:bottom w:val="single" w:sz="4" w:space="0" w:color="auto"/>
              <w:right w:val="single" w:sz="4" w:space="0" w:color="auto"/>
            </w:tcBorders>
          </w:tcPr>
          <w:p w14:paraId="0007F9C5" w14:textId="77777777" w:rsidR="00DE60B9" w:rsidRDefault="00471EB2">
            <w:pPr>
              <w:rPr>
                <w:rFonts w:eastAsia="Batang"/>
                <w:bCs/>
                <w:lang w:val="en-US" w:eastAsia="zh-CN"/>
              </w:rPr>
            </w:pPr>
            <w:r>
              <w:rPr>
                <w:rFonts w:eastAsia="Batang"/>
                <w:bCs/>
                <w:lang w:eastAsia="zh-CN"/>
              </w:rPr>
              <w:t>Proposal 8. RAN4 to discuss whether to include UL LBT failures for the following cases</w:t>
            </w:r>
            <w:r>
              <w:rPr>
                <w:rFonts w:eastAsia="Batang"/>
                <w:bCs/>
                <w:lang w:val="en-US" w:eastAsia="zh-CN"/>
              </w:rPr>
              <w:t xml:space="preserve">: </w:t>
            </w:r>
          </w:p>
          <w:p w14:paraId="4D059C95" w14:textId="77777777" w:rsidR="00DE60B9" w:rsidRDefault="00471EB2">
            <w:pPr>
              <w:numPr>
                <w:ilvl w:val="0"/>
                <w:numId w:val="11"/>
              </w:numPr>
              <w:spacing w:after="0"/>
              <w:textAlignment w:val="center"/>
              <w:rPr>
                <w:rFonts w:eastAsia="Batang"/>
                <w:bCs/>
                <w:lang w:eastAsia="zh-CN"/>
              </w:rPr>
            </w:pPr>
            <w:proofErr w:type="spellStart"/>
            <w:r>
              <w:rPr>
                <w:rFonts w:eastAsia="Batang"/>
                <w:bCs/>
                <w:lang w:eastAsia="zh-CN"/>
              </w:rPr>
              <w:t>SCell</w:t>
            </w:r>
            <w:proofErr w:type="spellEnd"/>
            <w:r>
              <w:rPr>
                <w:rFonts w:eastAsia="Batang"/>
                <w:bCs/>
                <w:lang w:eastAsia="zh-CN"/>
              </w:rPr>
              <w:t xml:space="preserve"> activation </w:t>
            </w:r>
          </w:p>
          <w:p w14:paraId="6B54EBCD" w14:textId="77777777" w:rsidR="00DE60B9" w:rsidRDefault="00471EB2">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33E6FFA0" w14:textId="77777777" w:rsidR="00DE60B9" w:rsidRDefault="00471EB2">
            <w:pPr>
              <w:numPr>
                <w:ilvl w:val="0"/>
                <w:numId w:val="11"/>
              </w:numPr>
              <w:spacing w:after="0"/>
              <w:textAlignment w:val="center"/>
              <w:rPr>
                <w:rFonts w:eastAsia="Batang"/>
                <w:bCs/>
                <w:lang w:eastAsia="zh-CN"/>
              </w:rPr>
            </w:pPr>
            <w:r>
              <w:rPr>
                <w:rFonts w:eastAsia="Batang"/>
                <w:bCs/>
                <w:lang w:eastAsia="zh-CN"/>
              </w:rPr>
              <w:t>Event triggered measurement reporting delay</w:t>
            </w:r>
          </w:p>
          <w:p w14:paraId="3FE9632F" w14:textId="77777777" w:rsidR="00DE60B9" w:rsidRDefault="00471EB2">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778ED58B" w14:textId="77777777" w:rsidR="00DE60B9" w:rsidRDefault="00471EB2">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3DA31CAC" w14:textId="77777777" w:rsidR="00DE60B9" w:rsidRDefault="00471EB2">
            <w:pPr>
              <w:numPr>
                <w:ilvl w:val="0"/>
                <w:numId w:val="11"/>
              </w:numPr>
              <w:spacing w:after="0"/>
              <w:textAlignment w:val="center"/>
              <w:rPr>
                <w:rFonts w:eastAsia="Batang"/>
                <w:bCs/>
                <w:lang w:eastAsia="zh-CN"/>
              </w:rPr>
            </w:pPr>
            <w:r>
              <w:rPr>
                <w:rFonts w:eastAsia="Batang"/>
                <w:bCs/>
                <w:lang w:eastAsia="zh-CN"/>
              </w:rPr>
              <w:t xml:space="preserve">MAC CE based TCI state switch delay </w:t>
            </w:r>
          </w:p>
          <w:p w14:paraId="358FD0F8" w14:textId="77777777" w:rsidR="00DE60B9" w:rsidRDefault="00471EB2">
            <w:pPr>
              <w:numPr>
                <w:ilvl w:val="1"/>
                <w:numId w:val="11"/>
              </w:numPr>
              <w:spacing w:after="0"/>
              <w:textAlignment w:val="center"/>
              <w:rPr>
                <w:bCs/>
                <w:lang w:val="en-US"/>
              </w:rPr>
            </w:pPr>
            <w:r>
              <w:rPr>
                <w:rFonts w:eastAsia="Batang"/>
                <w:bCs/>
                <w:lang w:eastAsia="zh-CN"/>
              </w:rPr>
              <w:t>Delay in sending HARQ feedback transmissions</w:t>
            </w:r>
          </w:p>
          <w:p w14:paraId="695095CE" w14:textId="77777777" w:rsidR="00DE60B9" w:rsidRDefault="00DE60B9">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538FE643" w14:textId="77777777" w:rsidR="00DE60B9" w:rsidRDefault="00471EB2">
            <w:pPr>
              <w:pStyle w:val="TAC"/>
              <w:rPr>
                <w:lang w:eastAsia="zh-CN"/>
              </w:rPr>
            </w:pPr>
            <w:r>
              <w:rPr>
                <w:lang w:eastAsia="zh-CN"/>
              </w:rPr>
              <w:t>Issue 2-4-</w:t>
            </w:r>
            <w:r>
              <w:rPr>
                <w:lang w:val="en-US" w:eastAsia="zh-CN"/>
              </w:rPr>
              <w:t>5</w:t>
            </w:r>
          </w:p>
        </w:tc>
      </w:tr>
      <w:tr w:rsidR="00DE60B9" w14:paraId="6E3AF416" w14:textId="77777777">
        <w:trPr>
          <w:trHeight w:val="468"/>
        </w:trPr>
        <w:tc>
          <w:tcPr>
            <w:tcW w:w="1084" w:type="dxa"/>
            <w:tcBorders>
              <w:top w:val="single" w:sz="4" w:space="0" w:color="auto"/>
              <w:left w:val="single" w:sz="4" w:space="0" w:color="auto"/>
              <w:bottom w:val="nil"/>
              <w:right w:val="single" w:sz="4" w:space="0" w:color="auto"/>
            </w:tcBorders>
          </w:tcPr>
          <w:p w14:paraId="4CC3AC56" w14:textId="77777777" w:rsidR="00DE60B9" w:rsidRDefault="00471EB2">
            <w:pPr>
              <w:rPr>
                <w:rFonts w:ascii="Calibri" w:hAnsi="Calibri" w:cs="Calibri"/>
                <w:sz w:val="22"/>
                <w:szCs w:val="22"/>
              </w:rPr>
            </w:pPr>
            <w:hyperlink r:id="rId22" w:history="1">
              <w:r>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09B7460C" w14:textId="77777777" w:rsidR="00DE60B9" w:rsidRDefault="00471EB2">
            <w:r>
              <w:t>Ericsson</w:t>
            </w:r>
          </w:p>
        </w:tc>
        <w:tc>
          <w:tcPr>
            <w:tcW w:w="6178" w:type="dxa"/>
            <w:tcBorders>
              <w:top w:val="single" w:sz="4" w:space="0" w:color="auto"/>
              <w:left w:val="single" w:sz="4" w:space="0" w:color="auto"/>
              <w:bottom w:val="nil"/>
              <w:right w:val="single" w:sz="4" w:space="0" w:color="auto"/>
            </w:tcBorders>
          </w:tcPr>
          <w:p w14:paraId="5706F5ED" w14:textId="77777777" w:rsidR="00DE60B9" w:rsidRDefault="00471EB2">
            <w:pPr>
              <w:rPr>
                <w:lang w:val="en-US"/>
              </w:rPr>
            </w:pPr>
            <w:r>
              <w:rPr>
                <w:lang w:val="en-US"/>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41156E72" w14:textId="77777777" w:rsidR="00DE60B9" w:rsidRDefault="00471EB2">
            <w:pPr>
              <w:pStyle w:val="TAC"/>
              <w:rPr>
                <w:lang w:eastAsia="zh-CN"/>
              </w:rPr>
            </w:pPr>
            <w:r>
              <w:rPr>
                <w:lang w:eastAsia="zh-CN"/>
              </w:rPr>
              <w:t>Issue 2-2-</w:t>
            </w:r>
            <w:r>
              <w:rPr>
                <w:lang w:val="en-US" w:eastAsia="zh-CN"/>
              </w:rPr>
              <w:t>2</w:t>
            </w:r>
          </w:p>
        </w:tc>
      </w:tr>
      <w:tr w:rsidR="00DE60B9" w14:paraId="6A3B14E1" w14:textId="77777777">
        <w:trPr>
          <w:trHeight w:val="468"/>
        </w:trPr>
        <w:tc>
          <w:tcPr>
            <w:tcW w:w="1084" w:type="dxa"/>
            <w:tcBorders>
              <w:top w:val="nil"/>
              <w:left w:val="single" w:sz="4" w:space="0" w:color="auto"/>
              <w:bottom w:val="nil"/>
              <w:right w:val="single" w:sz="4" w:space="0" w:color="auto"/>
            </w:tcBorders>
          </w:tcPr>
          <w:p w14:paraId="66B2E6AD" w14:textId="77777777" w:rsidR="00DE60B9" w:rsidRDefault="00DE60B9"/>
        </w:tc>
        <w:tc>
          <w:tcPr>
            <w:tcW w:w="1238" w:type="dxa"/>
            <w:tcBorders>
              <w:top w:val="nil"/>
              <w:left w:val="single" w:sz="4" w:space="0" w:color="auto"/>
              <w:bottom w:val="nil"/>
              <w:right w:val="single" w:sz="4" w:space="0" w:color="auto"/>
            </w:tcBorders>
          </w:tcPr>
          <w:p w14:paraId="78487042" w14:textId="77777777" w:rsidR="00DE60B9" w:rsidRDefault="00DE60B9"/>
        </w:tc>
        <w:tc>
          <w:tcPr>
            <w:tcW w:w="6178" w:type="dxa"/>
            <w:tcBorders>
              <w:top w:val="nil"/>
              <w:left w:val="single" w:sz="4" w:space="0" w:color="auto"/>
              <w:bottom w:val="nil"/>
              <w:right w:val="single" w:sz="4" w:space="0" w:color="auto"/>
            </w:tcBorders>
          </w:tcPr>
          <w:p w14:paraId="0E078605" w14:textId="77777777" w:rsidR="00DE60B9" w:rsidRDefault="00471EB2">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51AD32F9" w14:textId="77777777" w:rsidR="00DE60B9" w:rsidRDefault="00471EB2">
            <w:pPr>
              <w:ind w:left="284"/>
            </w:pPr>
            <w:r>
              <w:t>o</w:t>
            </w:r>
            <w:r>
              <w:tab/>
            </w:r>
            <w:proofErr w:type="spellStart"/>
            <w:r>
              <w:t>P</w:t>
            </w:r>
            <w:r>
              <w:rPr>
                <w:vertAlign w:val="subscript"/>
              </w:rPr>
              <w:t>CCA,semi-static,i</w:t>
            </w:r>
            <w:proofErr w:type="spellEnd"/>
            <w:r>
              <w:t xml:space="preserve"> &gt; </w:t>
            </w:r>
            <w:proofErr w:type="spellStart"/>
            <w:r>
              <w:t>P</w:t>
            </w:r>
            <w:r>
              <w:rPr>
                <w:vertAlign w:val="subscript"/>
              </w:rPr>
              <w:t>CCA,dynamic,I</w:t>
            </w:r>
            <w:proofErr w:type="spellEnd"/>
            <w:r>
              <w:t>, when Es/</w:t>
            </w:r>
            <w:proofErr w:type="spellStart"/>
            <w:r>
              <w:t>Iot</w:t>
            </w:r>
            <w:proofErr w:type="spellEnd"/>
            <w:r>
              <w:t>&lt;X,</w:t>
            </w:r>
          </w:p>
          <w:p w14:paraId="7C896D65" w14:textId="77777777" w:rsidR="00DE60B9" w:rsidRDefault="00471EB2">
            <w:pPr>
              <w:ind w:left="284"/>
            </w:pPr>
            <w:r>
              <w:rPr>
                <w:rFonts w:hint="eastAsia"/>
              </w:rPr>
              <w:t>o</w:t>
            </w:r>
            <w:r>
              <w:rPr>
                <w:rFonts w:hint="eastAsia"/>
              </w:rPr>
              <w:tab/>
            </w:r>
            <w:proofErr w:type="spellStart"/>
            <w:r>
              <w:rPr>
                <w:rFonts w:hint="eastAsia"/>
              </w:rPr>
              <w:t>P</w:t>
            </w:r>
            <w:r>
              <w:rPr>
                <w:rFonts w:hint="eastAsia"/>
                <w:vertAlign w:val="subscript"/>
              </w:rPr>
              <w:t>CCA,semi-static,i</w:t>
            </w:r>
            <w:proofErr w:type="spellEnd"/>
            <w:r>
              <w:rPr>
                <w:rFonts w:hint="eastAsia"/>
              </w:rPr>
              <w:t xml:space="preserve"> = </w:t>
            </w:r>
            <w:proofErr w:type="spellStart"/>
            <w:r>
              <w:rPr>
                <w:rFonts w:hint="eastAsia"/>
              </w:rPr>
              <w:t>P</w:t>
            </w:r>
            <w:r>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3F36ADF5" w14:textId="77777777" w:rsidR="00DE60B9" w:rsidRDefault="00471EB2">
            <w:pPr>
              <w:ind w:left="284"/>
            </w:pPr>
            <w:r>
              <w:t>where X=TBD (e.g., X=-6 dB).</w:t>
            </w:r>
          </w:p>
        </w:tc>
        <w:tc>
          <w:tcPr>
            <w:tcW w:w="1131" w:type="dxa"/>
            <w:tcBorders>
              <w:top w:val="nil"/>
              <w:left w:val="single" w:sz="4" w:space="0" w:color="auto"/>
              <w:bottom w:val="nil"/>
              <w:right w:val="single" w:sz="4" w:space="0" w:color="auto"/>
            </w:tcBorders>
          </w:tcPr>
          <w:p w14:paraId="2FBC69FE" w14:textId="77777777" w:rsidR="00DE60B9" w:rsidRDefault="00471EB2">
            <w:pPr>
              <w:pStyle w:val="TAC"/>
              <w:rPr>
                <w:lang w:val="en-US" w:eastAsia="zh-CN"/>
              </w:rPr>
            </w:pPr>
            <w:r>
              <w:rPr>
                <w:lang w:val="en-US" w:eastAsia="zh-CN"/>
              </w:rPr>
              <w:t>Issue 2-3-1</w:t>
            </w:r>
          </w:p>
        </w:tc>
      </w:tr>
      <w:tr w:rsidR="00DE60B9" w14:paraId="1EEB0F9B" w14:textId="77777777">
        <w:trPr>
          <w:trHeight w:val="468"/>
        </w:trPr>
        <w:tc>
          <w:tcPr>
            <w:tcW w:w="1084" w:type="dxa"/>
            <w:tcBorders>
              <w:top w:val="nil"/>
              <w:left w:val="single" w:sz="4" w:space="0" w:color="auto"/>
              <w:bottom w:val="single" w:sz="4" w:space="0" w:color="auto"/>
              <w:right w:val="single" w:sz="4" w:space="0" w:color="auto"/>
            </w:tcBorders>
          </w:tcPr>
          <w:p w14:paraId="779CF33F" w14:textId="77777777" w:rsidR="00DE60B9" w:rsidRDefault="00DE60B9"/>
        </w:tc>
        <w:tc>
          <w:tcPr>
            <w:tcW w:w="1238" w:type="dxa"/>
            <w:tcBorders>
              <w:top w:val="nil"/>
              <w:left w:val="single" w:sz="4" w:space="0" w:color="auto"/>
              <w:bottom w:val="single" w:sz="4" w:space="0" w:color="auto"/>
              <w:right w:val="single" w:sz="4" w:space="0" w:color="auto"/>
            </w:tcBorders>
          </w:tcPr>
          <w:p w14:paraId="5B2CAD39" w14:textId="77777777" w:rsidR="00DE60B9" w:rsidRDefault="00DE60B9"/>
        </w:tc>
        <w:tc>
          <w:tcPr>
            <w:tcW w:w="6178" w:type="dxa"/>
            <w:tcBorders>
              <w:top w:val="nil"/>
              <w:left w:val="single" w:sz="4" w:space="0" w:color="auto"/>
              <w:bottom w:val="single" w:sz="4" w:space="0" w:color="auto"/>
              <w:right w:val="single" w:sz="4" w:space="0" w:color="auto"/>
            </w:tcBorders>
          </w:tcPr>
          <w:p w14:paraId="5BFE4EEE" w14:textId="77777777" w:rsidR="00DE60B9" w:rsidRDefault="00471EB2">
            <w:r>
              <w:t xml:space="preserve">Proposal 3: Prior to each UL transmission burst within a time interval </w:t>
            </w:r>
            <w:proofErr w:type="spellStart"/>
            <w:r>
              <w:t>i</w:t>
            </w:r>
            <w:proofErr w:type="spellEnd"/>
            <w:r>
              <w:t xml:space="preserve"> of the test:</w:t>
            </w:r>
          </w:p>
          <w:p w14:paraId="4626D787" w14:textId="77777777" w:rsidR="00DE60B9" w:rsidRDefault="00471EB2">
            <w:pPr>
              <w:ind w:left="284"/>
            </w:pPr>
            <w:r>
              <w:t>1.</w:t>
            </w:r>
            <w:r>
              <w:tab/>
              <w:t>Generate a uniform random variable p from the range [0, 1].</w:t>
            </w:r>
          </w:p>
          <w:p w14:paraId="5B27326E" w14:textId="77777777" w:rsidR="00DE60B9" w:rsidRDefault="00471EB2">
            <w:pPr>
              <w:ind w:left="284"/>
            </w:pPr>
            <w:r>
              <w:t>2.</w:t>
            </w:r>
            <w:r>
              <w:tab/>
              <w:t>If p&lt;</w:t>
            </w:r>
            <w:proofErr w:type="spellStart"/>
            <w:r>
              <w:t>P</w:t>
            </w:r>
            <w:r>
              <w:rPr>
                <w:vertAlign w:val="subscript"/>
              </w:rPr>
              <w:t>CCA_UL,i</w:t>
            </w:r>
            <w:proofErr w:type="spellEnd"/>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09C67E61" w14:textId="77777777" w:rsidR="00DE60B9" w:rsidRDefault="00471EB2">
            <w:pPr>
              <w:pStyle w:val="TAC"/>
              <w:rPr>
                <w:lang w:val="en-US" w:eastAsia="zh-CN"/>
              </w:rPr>
            </w:pPr>
            <w:r>
              <w:rPr>
                <w:lang w:val="en-US" w:eastAsia="zh-CN"/>
              </w:rPr>
              <w:t>Issue 2-4-1</w:t>
            </w:r>
          </w:p>
        </w:tc>
      </w:tr>
    </w:tbl>
    <w:p w14:paraId="3AC261E9" w14:textId="77777777" w:rsidR="00DE60B9" w:rsidRDefault="00DE60B9"/>
    <w:p w14:paraId="4E32EEC0" w14:textId="77777777" w:rsidR="00DE60B9" w:rsidRDefault="00471EB2">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2FE240E" w14:textId="77777777" w:rsidR="00DE60B9" w:rsidRDefault="00471EB2">
      <w:pPr>
        <w:pStyle w:val="Heading3"/>
      </w:pPr>
      <w:proofErr w:type="spellStart"/>
      <w:r>
        <w:t>Sub-topic</w:t>
      </w:r>
      <w:proofErr w:type="spellEnd"/>
      <w:r>
        <w:t xml:space="preserve"> 2-1 </w:t>
      </w:r>
      <w:proofErr w:type="spellStart"/>
      <w:r>
        <w:t>Applicability</w:t>
      </w:r>
      <w:proofErr w:type="spellEnd"/>
      <w:r>
        <w:t xml:space="preserve"> </w:t>
      </w:r>
      <w:proofErr w:type="spellStart"/>
      <w:r>
        <w:t>rules</w:t>
      </w:r>
      <w:proofErr w:type="spellEnd"/>
    </w:p>
    <w:p w14:paraId="3AB9DA91" w14:textId="77777777" w:rsidR="00DE60B9" w:rsidRDefault="00471EB2">
      <w:pPr>
        <w:rPr>
          <w:i/>
          <w:lang w:eastAsia="zh-CN"/>
        </w:rPr>
      </w:pPr>
      <w:r>
        <w:rPr>
          <w:i/>
          <w:lang w:eastAsia="zh-CN"/>
        </w:rPr>
        <w:t xml:space="preserve">Sub-topic description </w:t>
      </w:r>
    </w:p>
    <w:p w14:paraId="0702D056" w14:textId="77777777" w:rsidR="00DE60B9" w:rsidRDefault="00471EB2">
      <w:pPr>
        <w:rPr>
          <w:i/>
          <w:lang w:eastAsia="zh-CN"/>
        </w:rPr>
      </w:pPr>
      <w:r>
        <w:rPr>
          <w:i/>
          <w:lang w:eastAsia="zh-CN"/>
        </w:rPr>
        <w:t>Open issues and candidate options before e-meeting:</w:t>
      </w:r>
    </w:p>
    <w:p w14:paraId="11FF16B0" w14:textId="77777777" w:rsidR="00DE60B9" w:rsidRDefault="00471EB2">
      <w:pPr>
        <w:rPr>
          <w:b/>
          <w:u w:val="single"/>
          <w:lang w:eastAsia="ko-KR"/>
        </w:rPr>
      </w:pPr>
      <w:r>
        <w:rPr>
          <w:b/>
          <w:u w:val="single"/>
          <w:lang w:eastAsia="ko-KR"/>
        </w:rPr>
        <w:t>Issue 2-1-1: FBE and LBE applicability</w:t>
      </w:r>
    </w:p>
    <w:p w14:paraId="02160E32" w14:textId="77777777" w:rsidR="00DE60B9" w:rsidRDefault="00471EB2">
      <w:pPr>
        <w:pStyle w:val="tal0"/>
        <w:numPr>
          <w:ilvl w:val="0"/>
          <w:numId w:val="13"/>
        </w:numPr>
        <w:rPr>
          <w:bCs/>
          <w:sz w:val="20"/>
          <w:szCs w:val="20"/>
          <w:lang w:eastAsia="ko-KR"/>
        </w:rPr>
      </w:pPr>
      <w:r>
        <w:rPr>
          <w:bCs/>
          <w:sz w:val="20"/>
          <w:szCs w:val="20"/>
          <w:lang w:eastAsia="ko-KR"/>
        </w:rPr>
        <w:t>Proposals:</w:t>
      </w:r>
    </w:p>
    <w:p w14:paraId="232B46BE" w14:textId="77777777" w:rsidR="00DE60B9" w:rsidRDefault="00471EB2">
      <w:pPr>
        <w:pStyle w:val="tal0"/>
        <w:numPr>
          <w:ilvl w:val="1"/>
          <w:numId w:val="13"/>
        </w:numPr>
        <w:rPr>
          <w:bCs/>
          <w:sz w:val="20"/>
          <w:szCs w:val="20"/>
          <w:lang w:eastAsia="ko-KR"/>
        </w:rPr>
      </w:pPr>
      <w:r>
        <w:rPr>
          <w:bCs/>
          <w:sz w:val="20"/>
          <w:szCs w:val="20"/>
          <w:lang w:eastAsia="ko-KR"/>
        </w:rPr>
        <w:t xml:space="preserve">Option 1 (R4-2104431): </w:t>
      </w:r>
    </w:p>
    <w:p w14:paraId="4E45B1CE" w14:textId="77777777" w:rsidR="00DE60B9" w:rsidRDefault="00471EB2">
      <w:pPr>
        <w:pStyle w:val="RAN4proposal"/>
        <w:numPr>
          <w:ilvl w:val="2"/>
          <w:numId w:val="13"/>
        </w:numPr>
        <w:rPr>
          <w:rFonts w:eastAsia="SimSun"/>
          <w:b w:val="0"/>
          <w:bCs/>
          <w:sz w:val="20"/>
          <w:szCs w:val="20"/>
          <w:lang w:eastAsia="zh-CN"/>
        </w:rPr>
      </w:pPr>
      <w:r>
        <w:rPr>
          <w:rFonts w:eastAsia="SimSun" w:hint="eastAsia"/>
          <w:b w:val="0"/>
          <w:bCs/>
          <w:sz w:val="20"/>
          <w:szCs w:val="20"/>
          <w:lang w:eastAsia="zh-CN"/>
        </w:rPr>
        <w:t xml:space="preserve">A UE that signals both FBE and LBE capability need to </w:t>
      </w:r>
      <w:r>
        <w:rPr>
          <w:rFonts w:eastAsia="SimSun"/>
          <w:b w:val="0"/>
          <w:bCs/>
          <w:sz w:val="20"/>
          <w:szCs w:val="20"/>
          <w:lang w:eastAsia="zh-CN"/>
        </w:rPr>
        <w:t xml:space="preserve">be </w:t>
      </w:r>
      <w:r>
        <w:rPr>
          <w:rFonts w:eastAsia="SimSun" w:hint="eastAsia"/>
          <w:b w:val="0"/>
          <w:bCs/>
          <w:sz w:val="20"/>
          <w:szCs w:val="20"/>
          <w:lang w:eastAsia="zh-CN"/>
        </w:rPr>
        <w:t>tested under both modes.</w:t>
      </w:r>
    </w:p>
    <w:p w14:paraId="62C300F4" w14:textId="77777777" w:rsidR="00DE60B9" w:rsidRDefault="00471EB2">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6E0877AA" w14:textId="77777777" w:rsidR="00DE60B9" w:rsidRDefault="00471EB2">
      <w:pPr>
        <w:pStyle w:val="RAN4proposal"/>
        <w:numPr>
          <w:ilvl w:val="2"/>
          <w:numId w:val="13"/>
        </w:numPr>
        <w:rPr>
          <w:rFonts w:eastAsia="SimSun"/>
          <w:b w:val="0"/>
          <w:bCs/>
          <w:sz w:val="20"/>
          <w:szCs w:val="20"/>
          <w:lang w:eastAsia="zh-CN"/>
        </w:rPr>
      </w:pPr>
      <w:r>
        <w:rPr>
          <w:rFonts w:eastAsia="SimSun" w:hint="eastAsia"/>
          <w:b w:val="0"/>
          <w:bCs/>
          <w:sz w:val="20"/>
          <w:szCs w:val="20"/>
          <w:lang w:eastAsia="zh-CN"/>
        </w:rPr>
        <w:t>A UE that signals LBE only capability is subject to tests only with LBE configuration.</w:t>
      </w:r>
    </w:p>
    <w:p w14:paraId="55E3AB98" w14:textId="77777777" w:rsidR="00DE60B9" w:rsidRDefault="00471EB2">
      <w:pPr>
        <w:pStyle w:val="tal0"/>
        <w:numPr>
          <w:ilvl w:val="1"/>
          <w:numId w:val="13"/>
        </w:numPr>
        <w:rPr>
          <w:bCs/>
          <w:sz w:val="20"/>
          <w:szCs w:val="20"/>
          <w:lang w:eastAsia="ko-KR"/>
        </w:rPr>
      </w:pPr>
      <w:r>
        <w:rPr>
          <w:bCs/>
          <w:sz w:val="20"/>
          <w:szCs w:val="20"/>
          <w:lang w:eastAsia="ko-KR"/>
        </w:rPr>
        <w:t>Option 2 (R4-2106574):</w:t>
      </w:r>
    </w:p>
    <w:p w14:paraId="1A3AC35B" w14:textId="77777777" w:rsidR="00DE60B9" w:rsidRDefault="00471EB2">
      <w:pPr>
        <w:pStyle w:val="tal0"/>
        <w:numPr>
          <w:ilvl w:val="2"/>
          <w:numId w:val="13"/>
        </w:numPr>
        <w:rPr>
          <w:bCs/>
          <w:sz w:val="20"/>
          <w:szCs w:val="20"/>
          <w:lang w:eastAsia="ko-KR"/>
        </w:rPr>
      </w:pPr>
      <w:r>
        <w:rPr>
          <w:sz w:val="20"/>
          <w:szCs w:val="20"/>
          <w:lang w:eastAsia="da-DK"/>
        </w:rPr>
        <w:t>For a UE that supports both LBE and FBE, all test cases are run with LBE, and additionally some specific test cases are also run with FBE.</w:t>
      </w:r>
    </w:p>
    <w:p w14:paraId="5B654B6E" w14:textId="77777777" w:rsidR="00DE60B9" w:rsidRDefault="00471EB2">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580B9ED7" w14:textId="77777777" w:rsidR="00DE60B9" w:rsidRDefault="00471EB2">
      <w:pPr>
        <w:pStyle w:val="tal0"/>
        <w:numPr>
          <w:ilvl w:val="1"/>
          <w:numId w:val="13"/>
        </w:numPr>
        <w:spacing w:after="120"/>
        <w:rPr>
          <w:bCs/>
          <w:sz w:val="20"/>
          <w:szCs w:val="20"/>
          <w:lang w:eastAsia="ko-KR"/>
        </w:rPr>
      </w:pPr>
      <w:r>
        <w:rPr>
          <w:rFonts w:eastAsia="SimSun"/>
          <w:sz w:val="20"/>
          <w:szCs w:val="20"/>
          <w:lang w:eastAsia="zh-CN"/>
        </w:rPr>
        <w:t xml:space="preserve">Discuss options 1 and 2. </w:t>
      </w:r>
    </w:p>
    <w:p w14:paraId="50D97CD0" w14:textId="77777777" w:rsidR="00DE60B9" w:rsidRDefault="00DE60B9">
      <w:pPr>
        <w:spacing w:after="120"/>
        <w:rPr>
          <w:bCs/>
          <w:lang w:eastAsia="ko-KR"/>
        </w:rPr>
      </w:pPr>
    </w:p>
    <w:p w14:paraId="4296282E" w14:textId="77777777" w:rsidR="00DE60B9" w:rsidRDefault="00471EB2">
      <w:pPr>
        <w:rPr>
          <w:b/>
          <w:u w:val="single"/>
          <w:lang w:eastAsia="ko-KR"/>
        </w:rPr>
      </w:pPr>
      <w:r>
        <w:rPr>
          <w:b/>
          <w:u w:val="single"/>
          <w:lang w:eastAsia="ko-KR"/>
        </w:rPr>
        <w:t>Issue 2-1-2: FBE and LBE test cases</w:t>
      </w:r>
    </w:p>
    <w:p w14:paraId="159046C7"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Assuming Option 2 is agreed on Issue 1.2.1, which test cases should be tested for FBE and LBE:</w:t>
      </w:r>
    </w:p>
    <w:p w14:paraId="5AF80081"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 xml:space="preserve">Option 1 (R4-2106574): </w:t>
      </w:r>
      <w:r>
        <w:rPr>
          <w:sz w:val="20"/>
          <w:szCs w:val="20"/>
          <w:lang w:eastAsia="da-DK"/>
        </w:rPr>
        <w:t xml:space="preserve">include at least the following test cases for FBE mode: </w:t>
      </w:r>
    </w:p>
    <w:p w14:paraId="77384840" w14:textId="77777777" w:rsidR="00DE60B9" w:rsidRDefault="00471EB2">
      <w:pPr>
        <w:pStyle w:val="tal0"/>
        <w:numPr>
          <w:ilvl w:val="2"/>
          <w:numId w:val="7"/>
        </w:numPr>
        <w:spacing w:after="120"/>
        <w:rPr>
          <w:rFonts w:eastAsia="SimSun"/>
          <w:sz w:val="20"/>
          <w:szCs w:val="20"/>
          <w:lang w:eastAsia="zh-CN"/>
        </w:rPr>
      </w:pPr>
      <w:proofErr w:type="spellStart"/>
      <w:r>
        <w:rPr>
          <w:sz w:val="20"/>
          <w:szCs w:val="20"/>
          <w:lang w:eastAsia="da-DK"/>
        </w:rPr>
        <w:t>RRC_Idle</w:t>
      </w:r>
      <w:proofErr w:type="spellEnd"/>
      <w:r>
        <w:rPr>
          <w:sz w:val="20"/>
          <w:szCs w:val="20"/>
          <w:lang w:eastAsia="da-DK"/>
        </w:rPr>
        <w:t>, cell-reselection intra-frequency, NR-U (LBE mode) -&gt; NR-U (FBE mode)</w:t>
      </w:r>
    </w:p>
    <w:p w14:paraId="4538B4F6" w14:textId="77777777" w:rsidR="00DE60B9" w:rsidRDefault="00471EB2">
      <w:pPr>
        <w:pStyle w:val="tal0"/>
        <w:numPr>
          <w:ilvl w:val="2"/>
          <w:numId w:val="7"/>
        </w:numPr>
        <w:spacing w:after="120"/>
        <w:rPr>
          <w:rFonts w:eastAsia="SimSun"/>
          <w:sz w:val="20"/>
          <w:szCs w:val="20"/>
          <w:lang w:eastAsia="zh-CN"/>
        </w:rPr>
      </w:pPr>
      <w:r>
        <w:rPr>
          <w:sz w:val="20"/>
          <w:szCs w:val="20"/>
          <w:lang w:eastAsia="da-DK"/>
        </w:rPr>
        <w:t xml:space="preserve">Random Access to NR-U </w:t>
      </w:r>
      <w:proofErr w:type="spellStart"/>
      <w:r>
        <w:rPr>
          <w:sz w:val="20"/>
          <w:szCs w:val="20"/>
          <w:lang w:eastAsia="da-DK"/>
        </w:rPr>
        <w:t>PCell</w:t>
      </w:r>
      <w:proofErr w:type="spellEnd"/>
      <w:r>
        <w:rPr>
          <w:sz w:val="20"/>
          <w:szCs w:val="20"/>
          <w:lang w:eastAsia="da-DK"/>
        </w:rPr>
        <w:t xml:space="preserve"> in FBE mode</w:t>
      </w:r>
    </w:p>
    <w:p w14:paraId="2B8328FF"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61C87A21"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 xml:space="preserve">To be discussed depending upon the decision for issue 2-1-1. </w:t>
      </w:r>
    </w:p>
    <w:p w14:paraId="6302265E" w14:textId="77777777" w:rsidR="00DE60B9" w:rsidRDefault="00DE60B9">
      <w:pPr>
        <w:rPr>
          <w:b/>
          <w:u w:val="single"/>
          <w:lang w:eastAsia="ko-KR"/>
        </w:rPr>
      </w:pPr>
    </w:p>
    <w:p w14:paraId="6486D0F1" w14:textId="77777777" w:rsidR="00DE60B9" w:rsidRDefault="00471EB2">
      <w:pPr>
        <w:rPr>
          <w:b/>
          <w:u w:val="single"/>
          <w:lang w:eastAsia="ko-KR"/>
        </w:rPr>
      </w:pPr>
      <w:r>
        <w:rPr>
          <w:b/>
          <w:u w:val="single"/>
          <w:lang w:eastAsia="ko-KR"/>
        </w:rPr>
        <w:t>Issue 2-1-3: How to handle legacy tests for UEs supporting only NR bands with CCA part 1</w:t>
      </w:r>
    </w:p>
    <w:p w14:paraId="230AA3DD"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6A3D27DB"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w:t>
      </w:r>
    </w:p>
    <w:p w14:paraId="472EDCD7"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Legacy test cases to verify legacy requirements in TS 38.133 that apply to NR-U capable UE are defined for NR-U with NR-U test configuration parameters</w:t>
      </w:r>
    </w:p>
    <w:p w14:paraId="6BDB0D9A"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The test cases from the bullet above are applicable only for UE with the following capabilities:</w:t>
      </w:r>
    </w:p>
    <w:p w14:paraId="4DA5C38E" w14:textId="77777777" w:rsidR="00DE60B9" w:rsidRDefault="00471EB2">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6B4C0D1A" w14:textId="77777777" w:rsidR="00DE60B9" w:rsidRDefault="00471EB2">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5F9F9B93"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Option 2: Other options?</w:t>
      </w:r>
    </w:p>
    <w:p w14:paraId="09203D6F"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34E1756F"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 xml:space="preserve">Discuss option 1. </w:t>
      </w:r>
    </w:p>
    <w:p w14:paraId="4863004F" w14:textId="77777777" w:rsidR="00DE60B9" w:rsidRDefault="00DE60B9">
      <w:pPr>
        <w:pStyle w:val="tal0"/>
        <w:spacing w:after="120"/>
        <w:rPr>
          <w:sz w:val="20"/>
          <w:szCs w:val="20"/>
          <w:lang w:eastAsia="ko-KR"/>
        </w:rPr>
      </w:pPr>
    </w:p>
    <w:p w14:paraId="190FC080" w14:textId="77777777" w:rsidR="00DE60B9" w:rsidRDefault="00471EB2">
      <w:pPr>
        <w:rPr>
          <w:b/>
          <w:u w:val="single"/>
          <w:lang w:eastAsia="ko-KR"/>
        </w:rPr>
      </w:pPr>
      <w:r>
        <w:rPr>
          <w:b/>
          <w:u w:val="single"/>
          <w:lang w:eastAsia="ko-KR"/>
        </w:rPr>
        <w:t>Issue 2-1-4: How to handle legacy tests for UEs supporting only NR bands with CCA part 2</w:t>
      </w:r>
    </w:p>
    <w:p w14:paraId="0C58B443"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420825F0"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 xml:space="preserve">Option 1 (R4-2107139): If we agree on Option 1 of the previous issue, consider the following proposals: </w:t>
      </w:r>
    </w:p>
    <w:p w14:paraId="4DA4397C"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The principles of testing based on proposals 1 and 2 are defined as applicability rule in annex A of TS 38.133.</w:t>
      </w:r>
    </w:p>
    <w:p w14:paraId="303E26F6"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5B6967D5" w14:textId="77777777" w:rsidR="00DE60B9" w:rsidRDefault="00471EB2">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75C1469E" w14:textId="77777777" w:rsidR="00DE60B9" w:rsidRDefault="00471EB2">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12BF1F5A" w14:textId="77777777" w:rsidR="00DE60B9" w:rsidRDefault="00471EB2">
      <w:pPr>
        <w:pStyle w:val="tal0"/>
        <w:numPr>
          <w:ilvl w:val="3"/>
          <w:numId w:val="7"/>
        </w:numPr>
        <w:spacing w:after="120"/>
        <w:rPr>
          <w:rFonts w:eastAsia="SimSun"/>
          <w:sz w:val="20"/>
          <w:szCs w:val="20"/>
          <w:lang w:eastAsia="zh-CN"/>
        </w:rPr>
      </w:pPr>
      <w:r>
        <w:rPr>
          <w:rFonts w:eastAsia="SimSun"/>
          <w:sz w:val="20"/>
          <w:szCs w:val="20"/>
          <w:lang w:eastAsia="zh-CN"/>
        </w:rPr>
        <w:t>In SA test:</w:t>
      </w:r>
    </w:p>
    <w:p w14:paraId="49226E3A" w14:textId="77777777" w:rsidR="00DE60B9" w:rsidRDefault="00471EB2">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48EB7931"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0C9529A4"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Postpone discussion or 2</w:t>
      </w:r>
      <w:r>
        <w:rPr>
          <w:rFonts w:eastAsia="SimSun"/>
          <w:sz w:val="20"/>
          <w:szCs w:val="20"/>
          <w:vertAlign w:val="superscript"/>
          <w:lang w:eastAsia="zh-CN"/>
        </w:rPr>
        <w:t>nd</w:t>
      </w:r>
      <w:r>
        <w:rPr>
          <w:rFonts w:eastAsia="SimSun"/>
          <w:sz w:val="20"/>
          <w:szCs w:val="20"/>
          <w:lang w:eastAsia="zh-CN"/>
        </w:rPr>
        <w:t xml:space="preserve"> round if Option 1 is agreed in Issue 2-1-3. </w:t>
      </w:r>
    </w:p>
    <w:p w14:paraId="516B2E14" w14:textId="77777777" w:rsidR="00DE60B9" w:rsidRDefault="00DE60B9">
      <w:pPr>
        <w:rPr>
          <w:lang w:eastAsia="ko-KR"/>
        </w:rPr>
      </w:pPr>
    </w:p>
    <w:p w14:paraId="17D38345" w14:textId="77777777" w:rsidR="00DE60B9" w:rsidRDefault="00DE60B9">
      <w:pPr>
        <w:rPr>
          <w:lang w:val="en-US" w:eastAsia="zh-CN"/>
        </w:rPr>
      </w:pPr>
    </w:p>
    <w:p w14:paraId="285FA4EA" w14:textId="77777777" w:rsidR="00DE60B9" w:rsidRDefault="00471EB2">
      <w:pPr>
        <w:rPr>
          <w:b/>
          <w:u w:val="single"/>
          <w:lang w:eastAsia="ko-KR"/>
        </w:rPr>
      </w:pPr>
      <w:r>
        <w:rPr>
          <w:b/>
          <w:u w:val="single"/>
          <w:lang w:eastAsia="ko-KR"/>
        </w:rPr>
        <w:t>Issue 2-1-5: Applicability of NR-U test cases if the requirement is not impacted by CCA</w:t>
      </w:r>
    </w:p>
    <w:p w14:paraId="78467D58" w14:textId="77777777" w:rsidR="00DE60B9" w:rsidRDefault="00471EB2">
      <w:pPr>
        <w:rPr>
          <w:lang w:eastAsia="zh-CN"/>
        </w:rPr>
      </w:pPr>
      <w:r>
        <w:rPr>
          <w:lang w:eastAsia="zh-CN"/>
        </w:rPr>
        <w:t>Please consider the following proposal on requirements not impacted by CCA:</w:t>
      </w:r>
    </w:p>
    <w:p w14:paraId="43439F17" w14:textId="77777777" w:rsidR="00DE60B9" w:rsidRDefault="00471EB2">
      <w:pPr>
        <w:pStyle w:val="ListParagraph"/>
        <w:numPr>
          <w:ilvl w:val="0"/>
          <w:numId w:val="14"/>
        </w:numPr>
        <w:ind w:firstLineChars="0"/>
        <w:rPr>
          <w:lang w:val="en-US" w:eastAsia="zh-CN"/>
        </w:rPr>
      </w:pPr>
      <w:r>
        <w:rPr>
          <w:lang w:val="en-US" w:eastAsia="zh-CN"/>
        </w:rPr>
        <w:t>Proposal 1</w:t>
      </w:r>
      <w:r>
        <w:rPr>
          <w:b/>
          <w:bCs/>
          <w:lang w:val="en-US" w:eastAsia="zh-CN"/>
        </w:rPr>
        <w:t xml:space="preserve"> (</w:t>
      </w:r>
      <w:hyperlink r:id="rId23" w:history="1">
        <w:r>
          <w:t>R4-2106357</w:t>
        </w:r>
      </w:hyperlink>
      <w:r>
        <w:rPr>
          <w:b/>
          <w:bCs/>
          <w:lang w:val="en-US" w:eastAsia="zh-CN"/>
        </w:rPr>
        <w:t>):</w:t>
      </w:r>
      <w:r>
        <w:rPr>
          <w:lang w:val="en-US" w:eastAsia="zh-CN"/>
        </w:rPr>
        <w:t xml:space="preserve"> If one requirement is not impacted by the LBT behavior, it is not necessary to verify the requirement again if the UE has been tested in the corresponding non-NR-U SA, ENDC tests.</w:t>
      </w:r>
    </w:p>
    <w:p w14:paraId="143B1498" w14:textId="77777777" w:rsidR="00DE60B9" w:rsidRDefault="00471EB2">
      <w:pPr>
        <w:pStyle w:val="tal0"/>
        <w:spacing w:after="120"/>
        <w:rPr>
          <w:rFonts w:eastAsia="SimSun"/>
          <w:sz w:val="20"/>
          <w:szCs w:val="20"/>
          <w:lang w:eastAsia="zh-CN"/>
        </w:rPr>
      </w:pPr>
      <w:r>
        <w:rPr>
          <w:rFonts w:eastAsia="SimSun"/>
          <w:sz w:val="20"/>
          <w:szCs w:val="20"/>
          <w:lang w:eastAsia="zh-CN"/>
        </w:rPr>
        <w:t>Recommended WF</w:t>
      </w:r>
    </w:p>
    <w:p w14:paraId="3991B986" w14:textId="77777777" w:rsidR="00DE60B9" w:rsidRDefault="00471EB2">
      <w:pPr>
        <w:pStyle w:val="tal0"/>
        <w:numPr>
          <w:ilvl w:val="0"/>
          <w:numId w:val="14"/>
        </w:numPr>
        <w:spacing w:after="120"/>
        <w:rPr>
          <w:rFonts w:eastAsia="SimSun"/>
          <w:lang w:eastAsia="zh-CN"/>
        </w:rPr>
      </w:pPr>
      <w:r>
        <w:rPr>
          <w:rFonts w:eastAsia="SimSun"/>
          <w:sz w:val="20"/>
          <w:szCs w:val="20"/>
          <w:lang w:eastAsia="zh-CN"/>
        </w:rPr>
        <w:t>Discuss Proposal 1, please include examples of test cases for which Proposal 1 would apply.</w:t>
      </w:r>
    </w:p>
    <w:p w14:paraId="26872D43" w14:textId="77777777" w:rsidR="00DE60B9" w:rsidRDefault="00DE60B9">
      <w:pPr>
        <w:rPr>
          <w:lang w:val="en-US" w:eastAsia="zh-CN"/>
        </w:rPr>
      </w:pPr>
    </w:p>
    <w:p w14:paraId="2AE0262D" w14:textId="77777777" w:rsidR="00DE60B9" w:rsidRDefault="00471EB2">
      <w:pPr>
        <w:pStyle w:val="Heading3"/>
        <w:rPr>
          <w:lang w:val="en-GB"/>
        </w:rPr>
      </w:pPr>
      <w:r>
        <w:rPr>
          <w:lang w:val="en-GB"/>
        </w:rPr>
        <w:t>Sub-topic 2-2 General configuration of the RRM tests</w:t>
      </w:r>
    </w:p>
    <w:p w14:paraId="74256715" w14:textId="77777777" w:rsidR="00DE60B9" w:rsidRDefault="00DE60B9">
      <w:pPr>
        <w:rPr>
          <w:b/>
          <w:sz w:val="24"/>
          <w:szCs w:val="24"/>
          <w:u w:val="single"/>
          <w:lang w:eastAsia="ko-KR"/>
        </w:rPr>
      </w:pPr>
    </w:p>
    <w:p w14:paraId="59F08F8E" w14:textId="77777777" w:rsidR="00DE60B9" w:rsidRDefault="00471EB2">
      <w:pPr>
        <w:rPr>
          <w:b/>
          <w:u w:val="single"/>
          <w:lang w:val="en-US" w:eastAsia="ko-KR"/>
        </w:rPr>
      </w:pPr>
      <w:r>
        <w:rPr>
          <w:b/>
          <w:u w:val="single"/>
          <w:lang w:eastAsia="ko-KR"/>
        </w:rPr>
        <w:t xml:space="preserve">Issue 2-2-1: UL/DL pattern configuration </w:t>
      </w:r>
    </w:p>
    <w:p w14:paraId="7CC02F65" w14:textId="77777777" w:rsidR="00DE60B9" w:rsidRDefault="00471EB2">
      <w:pPr>
        <w:rPr>
          <w:bCs/>
          <w:lang w:val="en-US" w:eastAsia="ko-KR"/>
        </w:rPr>
      </w:pPr>
      <w:r>
        <w:rPr>
          <w:bCs/>
          <w:lang w:val="en-US" w:eastAsia="ko-KR"/>
        </w:rPr>
        <w:t>Consider the following proposal</w:t>
      </w:r>
    </w:p>
    <w:p w14:paraId="73E73CB6" w14:textId="77777777" w:rsidR="00DE60B9" w:rsidRDefault="00471EB2">
      <w:pPr>
        <w:pStyle w:val="ListParagraph"/>
        <w:numPr>
          <w:ilvl w:val="0"/>
          <w:numId w:val="15"/>
        </w:numPr>
        <w:ind w:firstLineChars="0"/>
        <w:rPr>
          <w:bCs/>
          <w:lang w:eastAsia="ko-KR"/>
        </w:rPr>
      </w:pPr>
      <w:r>
        <w:rPr>
          <w:bCs/>
          <w:lang w:val="en-US" w:eastAsia="ko-KR"/>
        </w:rPr>
        <w:t>Proposal 1 (R4-2106976): The default UL/DL pattern shall be the same as that in existing configurations, according to which TE shall schedule the UE in each slot.</w:t>
      </w:r>
    </w:p>
    <w:p w14:paraId="0910F840" w14:textId="77777777" w:rsidR="00DE60B9" w:rsidRDefault="00471EB2">
      <w:pPr>
        <w:pStyle w:val="tal0"/>
        <w:spacing w:after="120"/>
        <w:rPr>
          <w:rFonts w:eastAsia="SimSun"/>
          <w:sz w:val="20"/>
          <w:szCs w:val="20"/>
          <w:lang w:eastAsia="zh-CN"/>
        </w:rPr>
      </w:pPr>
      <w:r>
        <w:rPr>
          <w:rFonts w:eastAsia="SimSun"/>
          <w:sz w:val="20"/>
          <w:szCs w:val="20"/>
          <w:lang w:eastAsia="zh-CN"/>
        </w:rPr>
        <w:t>Recommended WF</w:t>
      </w:r>
    </w:p>
    <w:p w14:paraId="6B10528A" w14:textId="77777777" w:rsidR="00DE60B9" w:rsidRDefault="00471EB2">
      <w:pPr>
        <w:pStyle w:val="tal0"/>
        <w:numPr>
          <w:ilvl w:val="0"/>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6C3B672D" w14:textId="77777777" w:rsidR="00DE60B9" w:rsidRDefault="00DE60B9">
      <w:pPr>
        <w:rPr>
          <w:sz w:val="16"/>
          <w:szCs w:val="16"/>
          <w:lang w:val="en-US" w:eastAsia="zh-CN"/>
        </w:rPr>
      </w:pPr>
    </w:p>
    <w:p w14:paraId="3DF20AAE" w14:textId="77777777" w:rsidR="00DE60B9" w:rsidRDefault="00471EB2">
      <w:pPr>
        <w:rPr>
          <w:b/>
          <w:u w:val="single"/>
          <w:lang w:val="en-US" w:eastAsia="ko-KR"/>
        </w:rPr>
      </w:pPr>
      <w:r>
        <w:rPr>
          <w:b/>
          <w:u w:val="single"/>
          <w:lang w:eastAsia="ko-KR"/>
        </w:rPr>
        <w:t>Issue 2-2-2: SSB configuration for NR-U test cases</w:t>
      </w:r>
    </w:p>
    <w:p w14:paraId="09908D41" w14:textId="77777777" w:rsidR="00DE60B9" w:rsidRDefault="00471EB2">
      <w:pPr>
        <w:rPr>
          <w:bCs/>
          <w:lang w:val="en-US" w:eastAsia="ko-KR"/>
        </w:rPr>
      </w:pPr>
      <w:r>
        <w:rPr>
          <w:bCs/>
          <w:lang w:val="en-US" w:eastAsia="ko-KR"/>
        </w:rPr>
        <w:t>Consider the following proposal</w:t>
      </w:r>
    </w:p>
    <w:p w14:paraId="0987BA81" w14:textId="77777777" w:rsidR="00DE60B9" w:rsidRDefault="00471EB2">
      <w:pPr>
        <w:pStyle w:val="ListParagraph"/>
        <w:numPr>
          <w:ilvl w:val="0"/>
          <w:numId w:val="15"/>
        </w:numPr>
        <w:ind w:firstLineChars="0"/>
        <w:rPr>
          <w:bCs/>
          <w:lang w:eastAsia="ko-KR"/>
        </w:rPr>
      </w:pPr>
      <w:r>
        <w:rPr>
          <w:bCs/>
          <w:lang w:eastAsia="ko-KR"/>
        </w:rPr>
        <w:t xml:space="preserve">Option 1 </w:t>
      </w:r>
      <w:r>
        <w:rPr>
          <w:bCs/>
          <w:lang w:val="en-US" w:eastAsia="ko-KR"/>
        </w:rPr>
        <w:t xml:space="preserve">(R4-2106849): Two SSBs are modelled in all NR-U test cases, regardless of LBE or FBE, except cell detection where one SSB is stated in the requirements. </w:t>
      </w:r>
    </w:p>
    <w:p w14:paraId="370A89B5" w14:textId="77777777" w:rsidR="00DE60B9" w:rsidRDefault="00471EB2">
      <w:pPr>
        <w:pStyle w:val="ListParagraph"/>
        <w:numPr>
          <w:ilvl w:val="0"/>
          <w:numId w:val="15"/>
        </w:numPr>
        <w:ind w:firstLineChars="0"/>
        <w:rPr>
          <w:bCs/>
          <w:lang w:eastAsia="ko-KR"/>
        </w:rPr>
      </w:pPr>
      <w:r>
        <w:rPr>
          <w:bCs/>
          <w:lang w:eastAsia="ko-KR"/>
        </w:rPr>
        <w:t xml:space="preserve">Option 2: The number of SSB indexes to be used in each test case is configured to be the same as in the existing NR test case. </w:t>
      </w:r>
    </w:p>
    <w:p w14:paraId="2A51A9FD" w14:textId="77777777" w:rsidR="00DE60B9" w:rsidRDefault="00471EB2">
      <w:pPr>
        <w:pStyle w:val="tal0"/>
        <w:spacing w:after="120"/>
        <w:rPr>
          <w:rFonts w:eastAsia="SimSun"/>
          <w:sz w:val="20"/>
          <w:szCs w:val="20"/>
          <w:lang w:eastAsia="zh-CN"/>
        </w:rPr>
      </w:pPr>
      <w:r>
        <w:rPr>
          <w:rFonts w:eastAsia="SimSun"/>
          <w:sz w:val="20"/>
          <w:szCs w:val="20"/>
          <w:lang w:eastAsia="zh-CN"/>
        </w:rPr>
        <w:t>Recommended WF</w:t>
      </w:r>
    </w:p>
    <w:p w14:paraId="19F32275"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Discuss options 1 and 2.</w:t>
      </w:r>
    </w:p>
    <w:p w14:paraId="1F7DAA4A" w14:textId="77777777" w:rsidR="00DE60B9" w:rsidRDefault="00DE60B9">
      <w:pPr>
        <w:rPr>
          <w:sz w:val="16"/>
          <w:szCs w:val="16"/>
          <w:lang w:val="sv-SE" w:eastAsia="zh-CN"/>
        </w:rPr>
      </w:pPr>
    </w:p>
    <w:p w14:paraId="32FA8CCF" w14:textId="77777777" w:rsidR="00DE60B9" w:rsidRDefault="00471EB2">
      <w:pPr>
        <w:rPr>
          <w:b/>
          <w:u w:val="single"/>
          <w:lang w:eastAsia="zh-CN"/>
        </w:rPr>
      </w:pPr>
      <w:r>
        <w:rPr>
          <w:b/>
          <w:u w:val="single"/>
          <w:lang w:eastAsia="zh-CN"/>
        </w:rPr>
        <w:t>Issue 2-2-3: SI decoding time</w:t>
      </w:r>
    </w:p>
    <w:p w14:paraId="50F8B651" w14:textId="77777777" w:rsidR="00DE60B9" w:rsidRDefault="00471EB2">
      <w:pPr>
        <w:rPr>
          <w:lang w:eastAsia="zh-CN"/>
        </w:rPr>
      </w:pPr>
      <w:r>
        <w:rPr>
          <w:lang w:eastAsia="zh-CN"/>
        </w:rPr>
        <w:t xml:space="preserve">Please consider the following proposal: </w:t>
      </w:r>
    </w:p>
    <w:p w14:paraId="70772873" w14:textId="77777777" w:rsidR="00DE60B9" w:rsidRDefault="00471EB2">
      <w:pPr>
        <w:pStyle w:val="ListParagraph"/>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14:paraId="2657BA9E" w14:textId="77777777" w:rsidR="00DE60B9" w:rsidRDefault="00471EB2">
      <w:pPr>
        <w:pStyle w:val="tal0"/>
        <w:spacing w:after="120"/>
        <w:rPr>
          <w:rFonts w:eastAsia="SimSun"/>
          <w:sz w:val="20"/>
          <w:szCs w:val="20"/>
          <w:lang w:val="en-GB" w:eastAsia="zh-CN"/>
        </w:rPr>
      </w:pPr>
      <w:r>
        <w:rPr>
          <w:rFonts w:eastAsia="SimSun"/>
          <w:sz w:val="20"/>
          <w:szCs w:val="20"/>
          <w:lang w:val="en-GB" w:eastAsia="zh-CN"/>
        </w:rPr>
        <w:t>Recommended WF</w:t>
      </w:r>
    </w:p>
    <w:p w14:paraId="0E9EF62D" w14:textId="77777777" w:rsidR="00DE60B9" w:rsidRDefault="00471EB2">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0356C75C" w14:textId="77777777" w:rsidR="00DE60B9" w:rsidRDefault="00DE60B9">
      <w:pPr>
        <w:rPr>
          <w:lang w:val="en-US" w:eastAsia="zh-CN"/>
        </w:rPr>
      </w:pPr>
    </w:p>
    <w:p w14:paraId="332AD1F0" w14:textId="77777777" w:rsidR="00DE60B9" w:rsidRDefault="00471EB2">
      <w:pPr>
        <w:pStyle w:val="Heading3"/>
        <w:rPr>
          <w:lang w:val="en-US"/>
        </w:rPr>
      </w:pPr>
      <w:r>
        <w:rPr>
          <w:lang w:val="en-US"/>
        </w:rPr>
        <w:t>Sub-topic 2-3 CCA models in DL</w:t>
      </w:r>
    </w:p>
    <w:p w14:paraId="0CC4C2E6" w14:textId="77777777" w:rsidR="00DE60B9" w:rsidRDefault="00471EB2">
      <w:pPr>
        <w:rPr>
          <w:b/>
          <w:u w:val="single"/>
          <w:lang w:eastAsia="ko-KR"/>
        </w:rPr>
      </w:pPr>
      <w:r>
        <w:rPr>
          <w:b/>
          <w:u w:val="single"/>
          <w:lang w:eastAsia="ko-KR"/>
        </w:rPr>
        <w:t xml:space="preserve">Issue 2-3-1: </w:t>
      </w:r>
      <w:r>
        <w:rPr>
          <w:b/>
          <w:u w:val="single"/>
          <w:lang w:val="en-US" w:eastAsia="ko-KR"/>
        </w:rPr>
        <w:t xml:space="preserve">FBE vs. LBE </w:t>
      </w:r>
      <w:r>
        <w:rPr>
          <w:b/>
          <w:u w:val="single"/>
          <w:lang w:eastAsia="ko-KR"/>
        </w:rPr>
        <w:t>transmission probability</w:t>
      </w:r>
    </w:p>
    <w:p w14:paraId="7375BBCE" w14:textId="77777777" w:rsidR="00DE60B9" w:rsidRDefault="00471EB2">
      <w:pPr>
        <w:rPr>
          <w:lang w:eastAsia="zh-CN"/>
        </w:rPr>
      </w:pPr>
      <w:r>
        <w:rPr>
          <w:lang w:eastAsia="zh-CN"/>
        </w:rPr>
        <w:t>How should the LBE model probabilities differ among LBE and FBE configurations?</w:t>
      </w:r>
    </w:p>
    <w:p w14:paraId="06B2CE44" w14:textId="77777777" w:rsidR="00DE60B9" w:rsidRDefault="00471EB2">
      <w:pPr>
        <w:pStyle w:val="ListParagraph"/>
        <w:numPr>
          <w:ilvl w:val="0"/>
          <w:numId w:val="16"/>
        </w:numPr>
        <w:spacing w:after="0"/>
        <w:ind w:firstLineChars="0"/>
        <w:rPr>
          <w:lang w:eastAsia="zh-CN"/>
        </w:rPr>
      </w:pPr>
      <w:r>
        <w:rPr>
          <w:rFonts w:eastAsia="Yu Mincho"/>
          <w:lang w:eastAsia="zh-CN"/>
        </w:rPr>
        <w:t>Option 1 (R4-2107361): define SSB transmission probability in FBE to be higher than SSB transmission probability in LBE P(FBE) &gt; P(LBE) = P1 + (1-P1)*P2</w:t>
      </w:r>
    </w:p>
    <w:p w14:paraId="149FC712" w14:textId="77777777" w:rsidR="00DE60B9" w:rsidRDefault="00DE60B9">
      <w:pPr>
        <w:pStyle w:val="ListParagraph"/>
        <w:spacing w:after="0"/>
        <w:ind w:left="720" w:firstLineChars="0" w:firstLine="0"/>
        <w:rPr>
          <w:lang w:eastAsia="zh-CN"/>
        </w:rPr>
      </w:pPr>
    </w:p>
    <w:p w14:paraId="50A4B223" w14:textId="77777777" w:rsidR="00DE60B9" w:rsidRDefault="00471EB2">
      <w:pPr>
        <w:pStyle w:val="ListParagraph"/>
        <w:numPr>
          <w:ilvl w:val="0"/>
          <w:numId w:val="16"/>
        </w:numPr>
        <w:spacing w:after="0"/>
        <w:ind w:firstLineChars="0"/>
        <w:rPr>
          <w:lang w:eastAsia="zh-CN"/>
        </w:rPr>
      </w:pPr>
      <w:r>
        <w:rPr>
          <w:lang w:eastAsia="zh-CN"/>
        </w:rPr>
        <w:t>Option 2 (R4-2106849): At least at a low Es/</w:t>
      </w:r>
      <w:proofErr w:type="spellStart"/>
      <w:r>
        <w:rPr>
          <w:lang w:eastAsia="zh-CN"/>
        </w:rPr>
        <w:t>Iot</w:t>
      </w:r>
      <w:proofErr w:type="spellEnd"/>
      <w:r>
        <w:rPr>
          <w:lang w:eastAsia="zh-CN"/>
        </w:rPr>
        <w:t xml:space="preserve"> (e.g., Es/</w:t>
      </w:r>
      <w:proofErr w:type="spellStart"/>
      <w:r>
        <w:rPr>
          <w:lang w:eastAsia="zh-CN"/>
        </w:rPr>
        <w:t>Iot</w:t>
      </w:r>
      <w:proofErr w:type="spellEnd"/>
      <w:r>
        <w:rPr>
          <w:lang w:eastAsia="zh-CN"/>
        </w:rPr>
        <w:t>&lt;-6 dB), the probability of CCA success is higher for the semi-static channel occupancy compared to that for dynamic channel occupancy:</w:t>
      </w:r>
    </w:p>
    <w:p w14:paraId="5952D62F" w14:textId="77777777" w:rsidR="00DE60B9" w:rsidRDefault="00471EB2">
      <w:pPr>
        <w:pStyle w:val="ListParagraph"/>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&gt;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w:t>
      </w:r>
      <w:proofErr w:type="spellEnd"/>
      <w:r>
        <w:rPr>
          <w:lang w:eastAsia="zh-CN"/>
        </w:rPr>
        <w:t>&lt;X,</w:t>
      </w:r>
    </w:p>
    <w:p w14:paraId="59EFB160" w14:textId="77777777" w:rsidR="00DE60B9" w:rsidRDefault="00471EB2">
      <w:pPr>
        <w:pStyle w:val="ListParagraph"/>
        <w:numPr>
          <w:ilvl w:val="1"/>
          <w:numId w:val="16"/>
        </w:numPr>
        <w:spacing w:after="0"/>
        <w:ind w:firstLineChars="0"/>
        <w:rPr>
          <w:lang w:eastAsia="zh-CN"/>
        </w:rPr>
      </w:pPr>
      <w:proofErr w:type="spellStart"/>
      <w:r>
        <w:rPr>
          <w:lang w:eastAsia="zh-CN"/>
        </w:rPr>
        <w:t>P</w:t>
      </w:r>
      <w:r>
        <w:rPr>
          <w:vertAlign w:val="subscript"/>
          <w:lang w:eastAsia="zh-CN"/>
        </w:rPr>
        <w:t>CCA,semi-static,i</w:t>
      </w:r>
      <w:proofErr w:type="spellEnd"/>
      <w:r>
        <w:rPr>
          <w:lang w:eastAsia="zh-CN"/>
        </w:rPr>
        <w:t xml:space="preserve"> = </w:t>
      </w:r>
      <w:proofErr w:type="spellStart"/>
      <w:r>
        <w:rPr>
          <w:lang w:eastAsia="zh-CN"/>
        </w:rPr>
        <w:t>P</w:t>
      </w:r>
      <w:r>
        <w:rPr>
          <w:vertAlign w:val="subscript"/>
          <w:lang w:eastAsia="zh-CN"/>
        </w:rPr>
        <w:t>CCA,dynamic,I</w:t>
      </w:r>
      <w:proofErr w:type="spellEnd"/>
      <w:r>
        <w:rPr>
          <w:lang w:eastAsia="zh-CN"/>
        </w:rPr>
        <w:t>, when Es/</w:t>
      </w:r>
      <w:proofErr w:type="spellStart"/>
      <w:r>
        <w:rPr>
          <w:lang w:eastAsia="zh-CN"/>
        </w:rPr>
        <w:t>Iot≥X</w:t>
      </w:r>
      <w:proofErr w:type="spellEnd"/>
      <w:r>
        <w:rPr>
          <w:lang w:eastAsia="zh-CN"/>
        </w:rPr>
        <w:t>,</w:t>
      </w:r>
    </w:p>
    <w:p w14:paraId="5B7483B8" w14:textId="77777777" w:rsidR="00DE60B9" w:rsidRDefault="00471EB2">
      <w:pPr>
        <w:pStyle w:val="ListParagraph"/>
        <w:numPr>
          <w:ilvl w:val="1"/>
          <w:numId w:val="16"/>
        </w:numPr>
        <w:spacing w:after="0"/>
        <w:ind w:firstLineChars="0"/>
        <w:rPr>
          <w:lang w:eastAsia="zh-CN"/>
        </w:rPr>
      </w:pPr>
      <w:r>
        <w:rPr>
          <w:lang w:eastAsia="zh-CN"/>
        </w:rPr>
        <w:t>where X=TBD (e.g., X=-6 dB).</w:t>
      </w:r>
    </w:p>
    <w:p w14:paraId="1FEE0D80" w14:textId="77777777" w:rsidR="00DE60B9" w:rsidRDefault="00DE60B9">
      <w:pPr>
        <w:spacing w:after="0"/>
        <w:rPr>
          <w:lang w:eastAsia="zh-CN"/>
        </w:rPr>
      </w:pPr>
    </w:p>
    <w:p w14:paraId="0A88B14F" w14:textId="77777777" w:rsidR="00DE60B9" w:rsidRDefault="00471EB2">
      <w:pPr>
        <w:pStyle w:val="ListParagraph"/>
        <w:numPr>
          <w:ilvl w:val="0"/>
          <w:numId w:val="16"/>
        </w:numPr>
        <w:spacing w:after="0"/>
        <w:ind w:firstLineChars="0"/>
        <w:rPr>
          <w:lang w:eastAsia="zh-CN"/>
        </w:rPr>
      </w:pPr>
      <w:r>
        <w:rPr>
          <w:lang w:eastAsia="zh-CN"/>
        </w:rPr>
        <w:t xml:space="preserve">Option 3: The LBT model probabilities should not be defined comparing the probabilities from FBE and LBE as a working assumption. </w:t>
      </w:r>
    </w:p>
    <w:p w14:paraId="3906D3F4" w14:textId="77777777" w:rsidR="00DE60B9" w:rsidRDefault="00471EB2">
      <w:pPr>
        <w:pStyle w:val="tal0"/>
        <w:spacing w:after="120"/>
        <w:rPr>
          <w:rFonts w:eastAsia="SimSun"/>
          <w:sz w:val="20"/>
          <w:szCs w:val="20"/>
          <w:lang w:eastAsia="zh-CN"/>
        </w:rPr>
      </w:pPr>
      <w:r>
        <w:rPr>
          <w:rFonts w:eastAsia="SimSun"/>
          <w:sz w:val="20"/>
          <w:szCs w:val="20"/>
          <w:lang w:eastAsia="zh-CN"/>
        </w:rPr>
        <w:t>Recommended WF</w:t>
      </w:r>
    </w:p>
    <w:p w14:paraId="55FE1094" w14:textId="77777777" w:rsidR="00DE60B9" w:rsidRDefault="00471EB2">
      <w:pPr>
        <w:pStyle w:val="tal0"/>
        <w:numPr>
          <w:ilvl w:val="0"/>
          <w:numId w:val="17"/>
        </w:numPr>
        <w:spacing w:after="120"/>
        <w:rPr>
          <w:rFonts w:eastAsia="SimSun"/>
          <w:sz w:val="20"/>
          <w:szCs w:val="20"/>
          <w:lang w:eastAsia="zh-CN"/>
        </w:rPr>
      </w:pPr>
      <w:r>
        <w:rPr>
          <w:rFonts w:eastAsia="SimSun"/>
          <w:sz w:val="20"/>
          <w:szCs w:val="20"/>
          <w:lang w:eastAsia="zh-CN"/>
        </w:rPr>
        <w:t xml:space="preserve">Indicate your preferred option. </w:t>
      </w:r>
    </w:p>
    <w:p w14:paraId="0ECEEEE9" w14:textId="77777777" w:rsidR="00DE60B9" w:rsidRDefault="00DE60B9">
      <w:pPr>
        <w:rPr>
          <w:lang w:val="sv-SE" w:eastAsia="zh-CN"/>
        </w:rPr>
      </w:pPr>
    </w:p>
    <w:p w14:paraId="33B01EC3" w14:textId="77777777" w:rsidR="00DE60B9" w:rsidRDefault="00471EB2">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0698E893" w14:textId="77777777" w:rsidR="00DE60B9" w:rsidRDefault="00471EB2">
      <w:pPr>
        <w:rPr>
          <w:lang w:eastAsia="zh-CN"/>
        </w:rPr>
      </w:pPr>
      <w:r>
        <w:rPr>
          <w:lang w:eastAsia="zh-CN"/>
        </w:rPr>
        <w:t>Which value should be used as a baseline for the CCA success probability for dynamic channel access (LBE) configurations?</w:t>
      </w:r>
    </w:p>
    <w:p w14:paraId="331EF8B0" w14:textId="77777777" w:rsidR="00DE60B9" w:rsidRDefault="00471EB2">
      <w:pPr>
        <w:pStyle w:val="ListParagraph"/>
        <w:numPr>
          <w:ilvl w:val="0"/>
          <w:numId w:val="16"/>
        </w:numPr>
        <w:spacing w:after="0"/>
        <w:ind w:firstLineChars="0"/>
        <w:rPr>
          <w:lang w:eastAsia="zh-CN"/>
        </w:rPr>
      </w:pPr>
      <w:r>
        <w:rPr>
          <w:lang w:eastAsia="zh-CN"/>
        </w:rPr>
        <w:t>Candidate options:</w:t>
      </w:r>
    </w:p>
    <w:p w14:paraId="46375500" w14:textId="77777777" w:rsidR="00DE60B9" w:rsidRDefault="00471EB2">
      <w:pPr>
        <w:pStyle w:val="ListParagraph"/>
        <w:numPr>
          <w:ilvl w:val="1"/>
          <w:numId w:val="16"/>
        </w:numPr>
        <w:spacing w:after="0"/>
        <w:ind w:firstLineChars="0"/>
        <w:rPr>
          <w:lang w:eastAsia="zh-CN"/>
        </w:rPr>
      </w:pPr>
      <w:r>
        <w:rPr>
          <w:rFonts w:eastAsia="Yu Mincho"/>
          <w:lang w:eastAsia="zh-CN"/>
        </w:rPr>
        <w:t>Option 1 (R4-2106574): P1=P2= 0.75</w:t>
      </w:r>
    </w:p>
    <w:p w14:paraId="53C4AB67" w14:textId="77777777" w:rsidR="00DE60B9" w:rsidRDefault="00471EB2">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P1 = 0.75, P2 = 0.5</w:t>
      </w:r>
    </w:p>
    <w:p w14:paraId="3AF0766B" w14:textId="77777777" w:rsidR="00DE60B9" w:rsidRDefault="00471EB2">
      <w:pPr>
        <w:pStyle w:val="ListParagraph"/>
        <w:numPr>
          <w:ilvl w:val="0"/>
          <w:numId w:val="16"/>
        </w:numPr>
        <w:spacing w:after="0"/>
        <w:ind w:firstLineChars="0"/>
        <w:rPr>
          <w:lang w:eastAsia="zh-CN"/>
        </w:rPr>
      </w:pPr>
      <w:r>
        <w:rPr>
          <w:lang w:eastAsia="zh-CN"/>
        </w:rPr>
        <w:t xml:space="preserve">Recommended WF: </w:t>
      </w:r>
    </w:p>
    <w:p w14:paraId="35FBC535" w14:textId="77777777" w:rsidR="00DE60B9" w:rsidRDefault="00471EB2">
      <w:pPr>
        <w:pStyle w:val="ListParagraph"/>
        <w:numPr>
          <w:ilvl w:val="1"/>
          <w:numId w:val="16"/>
        </w:numPr>
        <w:spacing w:after="0"/>
        <w:ind w:firstLineChars="0"/>
        <w:rPr>
          <w:lang w:eastAsia="zh-CN"/>
        </w:rPr>
      </w:pPr>
      <w:r>
        <w:rPr>
          <w:lang w:eastAsia="zh-CN"/>
        </w:rPr>
        <w:t xml:space="preserve">Please indicate your preferred option. </w:t>
      </w:r>
    </w:p>
    <w:p w14:paraId="16C95008" w14:textId="77777777" w:rsidR="00DE60B9" w:rsidRDefault="00DE60B9">
      <w:pPr>
        <w:rPr>
          <w:i/>
          <w:lang w:val="en-US" w:eastAsia="zh-CN"/>
        </w:rPr>
      </w:pPr>
    </w:p>
    <w:p w14:paraId="44100B36" w14:textId="77777777" w:rsidR="00DE60B9" w:rsidRDefault="00471EB2">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368AFB52" w14:textId="77777777" w:rsidR="00DE60B9" w:rsidRDefault="00471EB2">
      <w:pPr>
        <w:rPr>
          <w:lang w:eastAsia="zh-CN"/>
        </w:rPr>
      </w:pPr>
      <w:r>
        <w:rPr>
          <w:lang w:eastAsia="zh-CN"/>
        </w:rPr>
        <w:t>Which value should be used as a baseline for the CCA success probability for semi-static channel access (FBE) configurations?</w:t>
      </w:r>
    </w:p>
    <w:p w14:paraId="0CD8576D" w14:textId="77777777" w:rsidR="00DE60B9" w:rsidRDefault="00471EB2">
      <w:pPr>
        <w:pStyle w:val="ListParagraph"/>
        <w:numPr>
          <w:ilvl w:val="0"/>
          <w:numId w:val="16"/>
        </w:numPr>
        <w:spacing w:after="0"/>
        <w:ind w:firstLineChars="0"/>
        <w:rPr>
          <w:lang w:eastAsia="zh-CN"/>
        </w:rPr>
      </w:pPr>
      <w:r>
        <w:rPr>
          <w:lang w:eastAsia="zh-CN"/>
        </w:rPr>
        <w:t>Candidate options:</w:t>
      </w:r>
    </w:p>
    <w:p w14:paraId="629EB3E2" w14:textId="77777777" w:rsidR="00DE60B9" w:rsidRDefault="00471EB2">
      <w:pPr>
        <w:pStyle w:val="ListParagraph"/>
        <w:numPr>
          <w:ilvl w:val="1"/>
          <w:numId w:val="16"/>
        </w:numPr>
        <w:spacing w:after="0"/>
        <w:ind w:firstLineChars="0"/>
        <w:rPr>
          <w:lang w:eastAsia="zh-CN"/>
        </w:rPr>
      </w:pPr>
      <w:r>
        <w:rPr>
          <w:rFonts w:eastAsia="Yu Mincho"/>
          <w:lang w:eastAsia="zh-CN"/>
        </w:rPr>
        <w:t>Option 1 (R4-2106574): P(FBE)= 0.9</w:t>
      </w:r>
    </w:p>
    <w:p w14:paraId="7D67C348" w14:textId="77777777" w:rsidR="00DE60B9" w:rsidRDefault="00471EB2">
      <w:pPr>
        <w:pStyle w:val="ListParagraph"/>
        <w:numPr>
          <w:ilvl w:val="1"/>
          <w:numId w:val="16"/>
        </w:numPr>
        <w:spacing w:after="0"/>
        <w:ind w:firstLineChars="0"/>
        <w:rPr>
          <w:lang w:eastAsia="zh-CN"/>
        </w:rPr>
      </w:pPr>
      <w:r>
        <w:rPr>
          <w:rFonts w:eastAsia="Yu Mincho"/>
          <w:lang w:eastAsia="zh-CN"/>
        </w:rPr>
        <w:t xml:space="preserve">Option 2 (R4-2107361): </w:t>
      </w:r>
      <w:r>
        <w:rPr>
          <w:rFonts w:eastAsia="Batang"/>
          <w:bCs/>
          <w:lang w:eastAsia="zh-CN"/>
        </w:rPr>
        <w:t>P(FBE) = 0.95</w:t>
      </w:r>
    </w:p>
    <w:p w14:paraId="10BBADBA" w14:textId="77777777" w:rsidR="00DE60B9" w:rsidRDefault="00471EB2">
      <w:pPr>
        <w:pStyle w:val="ListParagraph"/>
        <w:numPr>
          <w:ilvl w:val="0"/>
          <w:numId w:val="16"/>
        </w:numPr>
        <w:spacing w:after="0"/>
        <w:ind w:firstLineChars="0"/>
        <w:rPr>
          <w:lang w:eastAsia="zh-CN"/>
        </w:rPr>
      </w:pPr>
      <w:r>
        <w:rPr>
          <w:lang w:eastAsia="zh-CN"/>
        </w:rPr>
        <w:t xml:space="preserve">Recommended WF: </w:t>
      </w:r>
    </w:p>
    <w:p w14:paraId="0B0462C2" w14:textId="77777777" w:rsidR="00DE60B9" w:rsidRDefault="00471EB2">
      <w:pPr>
        <w:pStyle w:val="ListParagraph"/>
        <w:numPr>
          <w:ilvl w:val="1"/>
          <w:numId w:val="16"/>
        </w:numPr>
        <w:spacing w:after="0"/>
        <w:ind w:firstLineChars="0"/>
        <w:rPr>
          <w:lang w:eastAsia="zh-CN"/>
        </w:rPr>
      </w:pPr>
      <w:r>
        <w:rPr>
          <w:lang w:eastAsia="zh-CN"/>
        </w:rPr>
        <w:t>Please indicate your preference</w:t>
      </w:r>
    </w:p>
    <w:p w14:paraId="424D6A11" w14:textId="77777777" w:rsidR="00DE60B9" w:rsidRDefault="00DE60B9">
      <w:pPr>
        <w:rPr>
          <w:sz w:val="16"/>
          <w:szCs w:val="16"/>
          <w:lang w:val="sv-SE" w:eastAsia="zh-CN"/>
        </w:rPr>
      </w:pPr>
    </w:p>
    <w:p w14:paraId="2EEAF3DB" w14:textId="77777777" w:rsidR="00DE60B9" w:rsidRDefault="00471EB2">
      <w:pPr>
        <w:rPr>
          <w:b/>
          <w:u w:val="single"/>
          <w:lang w:eastAsia="ko-KR"/>
        </w:rPr>
      </w:pPr>
      <w:r>
        <w:rPr>
          <w:b/>
          <w:u w:val="single"/>
          <w:lang w:eastAsia="ko-KR"/>
        </w:rPr>
        <w:t xml:space="preserve">Issue 2-3-4: How to avoid exceeding </w:t>
      </w:r>
      <w:proofErr w:type="spellStart"/>
      <w:r>
        <w:rPr>
          <w:b/>
          <w:u w:val="single"/>
          <w:lang w:eastAsia="ko-KR"/>
        </w:rPr>
        <w:t>Lmax</w:t>
      </w:r>
      <w:proofErr w:type="spellEnd"/>
      <w:r>
        <w:rPr>
          <w:b/>
          <w:u w:val="single"/>
          <w:lang w:eastAsia="ko-KR"/>
        </w:rPr>
        <w:t xml:space="preserve"> in RRM tests</w:t>
      </w:r>
    </w:p>
    <w:p w14:paraId="0699DEB2" w14:textId="77777777" w:rsidR="00DE60B9" w:rsidRDefault="00471EB2">
      <w:pPr>
        <w:spacing w:before="120" w:after="120"/>
        <w:rPr>
          <w:lang w:eastAsia="zh-CN"/>
        </w:rPr>
      </w:pPr>
      <w:r>
        <w:rPr>
          <w:lang w:eastAsia="zh-CN"/>
        </w:rPr>
        <w:t xml:space="preserve">On the last meeting it was agreed that in test cases where no particular behaviour is verified, exceeding </w:t>
      </w:r>
      <w:proofErr w:type="spellStart"/>
      <w:r>
        <w:rPr>
          <w:lang w:eastAsia="zh-CN"/>
        </w:rPr>
        <w:t>Lmax</w:t>
      </w:r>
      <w:proofErr w:type="spellEnd"/>
      <w:r>
        <w:rPr>
          <w:lang w:eastAsia="zh-CN"/>
        </w:rPr>
        <w:t xml:space="preserve"> shall be avoided. Regarding how this should be avoided, consider the following options:</w:t>
      </w:r>
    </w:p>
    <w:p w14:paraId="580106BD" w14:textId="77777777" w:rsidR="00DE60B9" w:rsidRDefault="00471EB2">
      <w:pPr>
        <w:pStyle w:val="tal0"/>
        <w:numPr>
          <w:ilvl w:val="0"/>
          <w:numId w:val="13"/>
        </w:numPr>
        <w:rPr>
          <w:bCs/>
          <w:sz w:val="20"/>
          <w:szCs w:val="20"/>
          <w:lang w:eastAsia="ko-KR"/>
        </w:rPr>
      </w:pPr>
      <w:r>
        <w:rPr>
          <w:bCs/>
          <w:sz w:val="20"/>
          <w:szCs w:val="20"/>
          <w:lang w:eastAsia="ko-KR"/>
        </w:rPr>
        <w:t>Candidate options:</w:t>
      </w:r>
    </w:p>
    <w:p w14:paraId="3A6C63B7" w14:textId="77777777" w:rsidR="00DE60B9" w:rsidRDefault="00471EB2">
      <w:pPr>
        <w:pStyle w:val="tal0"/>
        <w:numPr>
          <w:ilvl w:val="1"/>
          <w:numId w:val="13"/>
        </w:numPr>
        <w:rPr>
          <w:bCs/>
          <w:sz w:val="20"/>
          <w:szCs w:val="20"/>
          <w:lang w:eastAsia="ko-KR"/>
        </w:rPr>
      </w:pPr>
      <w:r>
        <w:rPr>
          <w:bCs/>
          <w:sz w:val="20"/>
          <w:szCs w:val="20"/>
          <w:lang w:eastAsia="ko-KR"/>
        </w:rPr>
        <w:t xml:space="preserve">Option 1 (R4-2106574): </w:t>
      </w:r>
    </w:p>
    <w:p w14:paraId="6B3A4243" w14:textId="77777777" w:rsidR="00DE60B9" w:rsidRDefault="00471EB2">
      <w:pPr>
        <w:pStyle w:val="tal0"/>
        <w:numPr>
          <w:ilvl w:val="2"/>
          <w:numId w:val="13"/>
        </w:numPr>
        <w:rPr>
          <w:bCs/>
          <w:sz w:val="20"/>
          <w:szCs w:val="20"/>
          <w:lang w:eastAsia="ko-KR"/>
        </w:rPr>
      </w:pPr>
      <w:r>
        <w:rPr>
          <w:sz w:val="20"/>
          <w:szCs w:val="20"/>
        </w:rPr>
        <w:t>Proposal 1a: Test environment should not have test runs that are rendered useless due to exceeded LBT failures</w:t>
      </w:r>
    </w:p>
    <w:p w14:paraId="350CFBED" w14:textId="77777777" w:rsidR="00DE60B9" w:rsidRDefault="00471EB2">
      <w:pPr>
        <w:pStyle w:val="tal0"/>
        <w:numPr>
          <w:ilvl w:val="2"/>
          <w:numId w:val="13"/>
        </w:numPr>
        <w:rPr>
          <w:bCs/>
          <w:sz w:val="20"/>
          <w:szCs w:val="20"/>
          <w:lang w:eastAsia="ko-KR"/>
        </w:rPr>
      </w:pPr>
      <w:r>
        <w:rPr>
          <w:sz w:val="20"/>
          <w:szCs w:val="20"/>
        </w:rPr>
        <w:t xml:space="preserve">Proposal 1b: Test equipment should make sure that </w:t>
      </w:r>
      <w:proofErr w:type="spellStart"/>
      <w:r>
        <w:rPr>
          <w:sz w:val="20"/>
          <w:szCs w:val="20"/>
        </w:rPr>
        <w:t>Lmax</w:t>
      </w:r>
      <w:proofErr w:type="spellEnd"/>
      <w:r>
        <w:rPr>
          <w:sz w:val="20"/>
          <w:szCs w:val="20"/>
        </w:rPr>
        <w:t xml:space="preserve"> is not exceeded during a test by monitoring the number of CCA failures and preventing additional CCA failures from happening after </w:t>
      </w:r>
      <w:proofErr w:type="spellStart"/>
      <w:r>
        <w:rPr>
          <w:sz w:val="20"/>
          <w:szCs w:val="20"/>
        </w:rPr>
        <w:t>Lmax</w:t>
      </w:r>
      <w:proofErr w:type="spellEnd"/>
      <w:r>
        <w:rPr>
          <w:sz w:val="20"/>
          <w:szCs w:val="20"/>
        </w:rPr>
        <w:t xml:space="preserve"> is reached.</w:t>
      </w:r>
    </w:p>
    <w:p w14:paraId="4E29890A" w14:textId="77777777" w:rsidR="00DE60B9" w:rsidRDefault="00471EB2">
      <w:pPr>
        <w:pStyle w:val="tal0"/>
        <w:numPr>
          <w:ilvl w:val="1"/>
          <w:numId w:val="13"/>
        </w:numPr>
        <w:rPr>
          <w:bCs/>
          <w:sz w:val="20"/>
          <w:szCs w:val="20"/>
          <w:lang w:eastAsia="ko-KR"/>
        </w:rPr>
      </w:pPr>
      <w:r>
        <w:rPr>
          <w:bCs/>
          <w:sz w:val="20"/>
          <w:szCs w:val="20"/>
          <w:lang w:eastAsia="ko-KR"/>
        </w:rPr>
        <w:t xml:space="preserve">Option 2 (R4-2106976): </w:t>
      </w:r>
      <w:r>
        <w:rPr>
          <w:sz w:val="20"/>
          <w:szCs w:val="20"/>
        </w:rPr>
        <w:t xml:space="preserve">Add a note in each test cases where no particular </w:t>
      </w:r>
      <w:proofErr w:type="spellStart"/>
      <w:r>
        <w:rPr>
          <w:sz w:val="20"/>
          <w:szCs w:val="20"/>
        </w:rPr>
        <w:t>behaviour</w:t>
      </w:r>
      <w:proofErr w:type="spellEnd"/>
      <w:r>
        <w:rPr>
          <w:sz w:val="20"/>
          <w:szCs w:val="20"/>
        </w:rPr>
        <w:t xml:space="preserve"> to be verified that a test where </w:t>
      </w:r>
      <w:proofErr w:type="spellStart"/>
      <w:r>
        <w:rPr>
          <w:sz w:val="20"/>
          <w:szCs w:val="20"/>
        </w:rPr>
        <w:t>Lmax</w:t>
      </w:r>
      <w:proofErr w:type="spellEnd"/>
      <w:r>
        <w:rPr>
          <w:sz w:val="20"/>
          <w:szCs w:val="20"/>
        </w:rPr>
        <w:t xml:space="preserve"> is exceeded shall not be considered in the statistics.</w:t>
      </w:r>
    </w:p>
    <w:p w14:paraId="2A7B2B96" w14:textId="77777777" w:rsidR="00DE60B9" w:rsidRDefault="00471EB2">
      <w:pPr>
        <w:pStyle w:val="tal0"/>
        <w:numPr>
          <w:ilvl w:val="0"/>
          <w:numId w:val="13"/>
        </w:numPr>
        <w:spacing w:after="120"/>
        <w:rPr>
          <w:rFonts w:eastAsia="SimSun"/>
          <w:sz w:val="20"/>
          <w:szCs w:val="20"/>
          <w:lang w:eastAsia="zh-CN"/>
        </w:rPr>
      </w:pPr>
      <w:r>
        <w:rPr>
          <w:rFonts w:eastAsia="SimSun"/>
          <w:sz w:val="20"/>
          <w:szCs w:val="20"/>
          <w:lang w:eastAsia="zh-CN"/>
        </w:rPr>
        <w:t>Recommended WF</w:t>
      </w:r>
    </w:p>
    <w:p w14:paraId="5243E2FF" w14:textId="77777777" w:rsidR="00DE60B9" w:rsidRDefault="00471EB2">
      <w:pPr>
        <w:pStyle w:val="tal0"/>
        <w:numPr>
          <w:ilvl w:val="1"/>
          <w:numId w:val="13"/>
        </w:numPr>
        <w:spacing w:after="120"/>
        <w:rPr>
          <w:rFonts w:eastAsia="SimSun"/>
          <w:sz w:val="20"/>
          <w:szCs w:val="20"/>
          <w:lang w:eastAsia="zh-CN"/>
        </w:rPr>
      </w:pPr>
      <w:r>
        <w:rPr>
          <w:rFonts w:eastAsia="SimSun"/>
          <w:sz w:val="20"/>
          <w:szCs w:val="20"/>
          <w:lang w:eastAsia="zh-CN"/>
        </w:rPr>
        <w:t xml:space="preserve">Indicate your preferred option. </w:t>
      </w:r>
    </w:p>
    <w:p w14:paraId="116831BF" w14:textId="77777777" w:rsidR="00DE60B9" w:rsidRDefault="00471EB2">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65492F72" w14:textId="77777777" w:rsidR="00DE60B9" w:rsidRDefault="00471EB2">
      <w:pPr>
        <w:pStyle w:val="tal0"/>
        <w:spacing w:after="120"/>
        <w:rPr>
          <w:rFonts w:eastAsia="SimSun"/>
          <w:sz w:val="20"/>
          <w:szCs w:val="20"/>
          <w:lang w:eastAsia="zh-CN"/>
        </w:rPr>
      </w:pPr>
      <w:r>
        <w:rPr>
          <w:rFonts w:eastAsia="SimSun"/>
          <w:sz w:val="20"/>
          <w:szCs w:val="20"/>
          <w:lang w:eastAsia="zh-CN"/>
        </w:rPr>
        <w:t xml:space="preserve">Consider the following proposal: </w:t>
      </w:r>
    </w:p>
    <w:p w14:paraId="43AE180F" w14:textId="77777777" w:rsidR="00DE60B9" w:rsidRDefault="00471EB2">
      <w:pPr>
        <w:pStyle w:val="tal0"/>
        <w:numPr>
          <w:ilvl w:val="0"/>
          <w:numId w:val="18"/>
        </w:numPr>
        <w:spacing w:after="120"/>
        <w:rPr>
          <w:rFonts w:eastAsia="SimSun"/>
          <w:sz w:val="20"/>
          <w:szCs w:val="20"/>
          <w:lang w:eastAsia="zh-CN"/>
        </w:rPr>
      </w:pPr>
      <w:r>
        <w:rPr>
          <w:sz w:val="20"/>
          <w:szCs w:val="20"/>
        </w:rPr>
        <w:t>Proposal 1(R4-2106574):  RAN4 should deal first with the non-DRX CCA model and deal with the DRX CCA model afterwards</w:t>
      </w:r>
    </w:p>
    <w:p w14:paraId="08DDC3A8" w14:textId="77777777" w:rsidR="00DE60B9" w:rsidRDefault="00471EB2">
      <w:pPr>
        <w:pStyle w:val="tal0"/>
        <w:spacing w:after="120"/>
        <w:rPr>
          <w:sz w:val="20"/>
          <w:szCs w:val="20"/>
        </w:rPr>
      </w:pPr>
      <w:r>
        <w:rPr>
          <w:sz w:val="20"/>
          <w:szCs w:val="20"/>
        </w:rPr>
        <w:t xml:space="preserve">Recommended WF: </w:t>
      </w:r>
    </w:p>
    <w:p w14:paraId="3EA7AD18" w14:textId="77777777" w:rsidR="00DE60B9" w:rsidRDefault="00471EB2">
      <w:pPr>
        <w:pStyle w:val="tal0"/>
        <w:numPr>
          <w:ilvl w:val="0"/>
          <w:numId w:val="18"/>
        </w:numPr>
        <w:spacing w:after="120"/>
      </w:pPr>
      <w:r>
        <w:rPr>
          <w:sz w:val="20"/>
          <w:szCs w:val="20"/>
        </w:rPr>
        <w:t>It is proposed to agree on proposal 1.</w:t>
      </w:r>
    </w:p>
    <w:p w14:paraId="41A839E0" w14:textId="77777777" w:rsidR="00DE60B9" w:rsidRDefault="00DE60B9">
      <w:pPr>
        <w:rPr>
          <w:lang w:val="en-US" w:eastAsia="zh-CN"/>
        </w:rPr>
      </w:pPr>
    </w:p>
    <w:p w14:paraId="6DC11D24" w14:textId="77777777" w:rsidR="00DE60B9" w:rsidRDefault="00471EB2">
      <w:pPr>
        <w:pStyle w:val="Heading3"/>
        <w:rPr>
          <w:lang w:val="en-US"/>
        </w:rPr>
      </w:pPr>
      <w:r>
        <w:rPr>
          <w:lang w:val="en-US"/>
        </w:rPr>
        <w:t>Sub-topic 2-4 CCA models in UL</w:t>
      </w:r>
    </w:p>
    <w:p w14:paraId="2487D4F5" w14:textId="77777777" w:rsidR="00DE60B9" w:rsidRDefault="00471EB2">
      <w:pPr>
        <w:rPr>
          <w:u w:val="single"/>
          <w:lang w:val="en-US"/>
        </w:rPr>
      </w:pPr>
      <w:r>
        <w:rPr>
          <w:b/>
          <w:u w:val="single"/>
          <w:lang w:eastAsia="ko-KR"/>
        </w:rPr>
        <w:t xml:space="preserve">Issue 2-4-1: </w:t>
      </w:r>
      <w:r>
        <w:rPr>
          <w:b/>
          <w:bCs/>
          <w:u w:val="single"/>
          <w:lang w:val="en-US"/>
        </w:rPr>
        <w:t>UL CCA model</w:t>
      </w:r>
    </w:p>
    <w:p w14:paraId="0A017D9E" w14:textId="77777777" w:rsidR="00DE60B9" w:rsidRDefault="00471EB2">
      <w:pPr>
        <w:spacing w:after="0"/>
        <w:rPr>
          <w:lang w:eastAsia="zh-CN"/>
        </w:rPr>
      </w:pPr>
      <w:r>
        <w:rPr>
          <w:lang w:eastAsia="zh-CN"/>
        </w:rPr>
        <w:t xml:space="preserve">Consider the following proposals for the UL CCA model: </w:t>
      </w:r>
    </w:p>
    <w:p w14:paraId="763CDC3B" w14:textId="77777777" w:rsidR="00DE60B9" w:rsidRDefault="00471EB2">
      <w:pPr>
        <w:pStyle w:val="ListParagraph"/>
        <w:numPr>
          <w:ilvl w:val="0"/>
          <w:numId w:val="19"/>
        </w:numPr>
        <w:ind w:firstLineChars="0"/>
      </w:pPr>
      <w:r>
        <w:t>Proposal 1 (R4-2106574) Define baseline UL CCA model as:</w:t>
      </w:r>
    </w:p>
    <w:p w14:paraId="17D9A85D" w14:textId="77777777" w:rsidR="00DE60B9" w:rsidRDefault="00471EB2">
      <w:pPr>
        <w:pStyle w:val="ListParagraph"/>
        <w:numPr>
          <w:ilvl w:val="1"/>
          <w:numId w:val="19"/>
        </w:numPr>
        <w:ind w:firstLineChars="0"/>
      </w:pPr>
      <w:r>
        <w:t xml:space="preserve">Use DL FBE model to transmit a OCNG noise pattern with CCA BW in one or more of the scheduled/configured UL resource with probability P. </w:t>
      </w:r>
    </w:p>
    <w:p w14:paraId="141CC50A" w14:textId="77777777" w:rsidR="00DE60B9" w:rsidRDefault="00471EB2">
      <w:pPr>
        <w:pStyle w:val="ListParagraph"/>
        <w:numPr>
          <w:ilvl w:val="2"/>
          <w:numId w:val="19"/>
        </w:numPr>
        <w:ind w:firstLineChars="0"/>
      </w:pPr>
      <w:r>
        <w:t>P is FFS</w:t>
      </w:r>
    </w:p>
    <w:p w14:paraId="2EBFCE86" w14:textId="77777777" w:rsidR="00DE60B9" w:rsidRDefault="00471EB2">
      <w:pPr>
        <w:pStyle w:val="ListParagraph"/>
        <w:numPr>
          <w:ilvl w:val="1"/>
          <w:numId w:val="19"/>
        </w:numPr>
        <w:ind w:firstLineChars="0"/>
      </w:pPr>
      <w:r>
        <w:t>The test equipment keeps a count of the number of UL CCA failures it may cause.</w:t>
      </w:r>
    </w:p>
    <w:p w14:paraId="0F62C5DF" w14:textId="77777777" w:rsidR="00DE60B9" w:rsidRDefault="00471EB2">
      <w:pPr>
        <w:pStyle w:val="ListParagraph"/>
        <w:numPr>
          <w:ilvl w:val="1"/>
          <w:numId w:val="19"/>
        </w:numPr>
        <w:ind w:firstLineChars="0"/>
      </w:pPr>
      <w:r>
        <w:t>When the OCNG signal is transmitted, the test equipment does not monitor the UL resource in which the OCNG is transmitted.</w:t>
      </w:r>
    </w:p>
    <w:p w14:paraId="5B4DB1A9" w14:textId="77777777" w:rsidR="00DE60B9" w:rsidRDefault="00471EB2">
      <w:pPr>
        <w:pStyle w:val="ListParagraph"/>
        <w:numPr>
          <w:ilvl w:val="1"/>
          <w:numId w:val="19"/>
        </w:numPr>
        <w:ind w:firstLineChars="0"/>
      </w:pPr>
      <w:r>
        <w:t>When the OCNG signal is not transmitted, the test equipment monitors the UL resource for the desired UL signal.</w:t>
      </w:r>
    </w:p>
    <w:p w14:paraId="4EA57C55" w14:textId="77777777" w:rsidR="00DE60B9" w:rsidRDefault="00471EB2">
      <w:pPr>
        <w:pStyle w:val="ListParagraph"/>
        <w:numPr>
          <w:ilvl w:val="1"/>
          <w:numId w:val="19"/>
        </w:numPr>
        <w:ind w:firstLineChars="0"/>
      </w:pPr>
      <w:r>
        <w:t>Based on whether it receives the signal or not, the test equipment declares the test case pass/fail</w:t>
      </w:r>
    </w:p>
    <w:p w14:paraId="3D9F9DD9" w14:textId="77777777" w:rsidR="00DE60B9" w:rsidRDefault="00471EB2">
      <w:pPr>
        <w:pStyle w:val="ListParagraph"/>
        <w:numPr>
          <w:ilvl w:val="1"/>
          <w:numId w:val="19"/>
        </w:numPr>
        <w:ind w:firstLineChars="0"/>
      </w:pPr>
      <w:r>
        <w:t>Consistent UL CCA failures are modelled by means of a low CCA success probability.</w:t>
      </w:r>
    </w:p>
    <w:p w14:paraId="2F7766EC" w14:textId="77777777" w:rsidR="00DE60B9" w:rsidRDefault="00471EB2">
      <w:pPr>
        <w:pStyle w:val="ListParagraph"/>
        <w:numPr>
          <w:ilvl w:val="0"/>
          <w:numId w:val="19"/>
        </w:numPr>
        <w:spacing w:after="0"/>
        <w:ind w:firstLineChars="0"/>
        <w:contextualSpacing/>
        <w:rPr>
          <w:bCs/>
        </w:rPr>
      </w:pPr>
      <w:r>
        <w:t xml:space="preserve">Proposal 2 (R4-2107361): </w:t>
      </w:r>
      <w:r>
        <w:rPr>
          <w:rFonts w:eastAsia="Batang"/>
          <w:bCs/>
          <w:lang w:eastAsia="zh-CN"/>
        </w:rPr>
        <w:t>to adopt a baseline UL CCA model as below:</w:t>
      </w:r>
    </w:p>
    <w:p w14:paraId="12B44474" w14:textId="77777777" w:rsidR="00DE60B9" w:rsidRDefault="00471EB2">
      <w:pPr>
        <w:pStyle w:val="ListParagraph"/>
        <w:numPr>
          <w:ilvl w:val="0"/>
          <w:numId w:val="19"/>
        </w:numPr>
        <w:spacing w:after="0"/>
        <w:ind w:left="1080" w:firstLineChars="0"/>
        <w:contextualSpacing/>
        <w:rPr>
          <w:bCs/>
        </w:rPr>
      </w:pPr>
      <w:r>
        <w:rPr>
          <w:bCs/>
        </w:rPr>
        <w:t>T</w:t>
      </w:r>
      <w:r>
        <w:rPr>
          <w:bCs/>
          <w:vertAlign w:val="subscript"/>
        </w:rPr>
        <w:t>CCA</w:t>
      </w:r>
      <w:r>
        <w:rPr>
          <w:bCs/>
        </w:rPr>
        <w:t xml:space="preserve"> </w:t>
      </w:r>
      <w:proofErr w:type="spellStart"/>
      <w:r>
        <w:rPr>
          <w:bCs/>
        </w:rPr>
        <w:t>ms</w:t>
      </w:r>
      <w:proofErr w:type="spellEnd"/>
      <w:r>
        <w:rPr>
          <w:bCs/>
        </w:rPr>
        <w:t xml:space="preserve">  prior to each UL transmission burst in the test:</w:t>
      </w:r>
    </w:p>
    <w:p w14:paraId="28B2CC04" w14:textId="77777777" w:rsidR="00DE60B9" w:rsidRDefault="00471EB2">
      <w:pPr>
        <w:pStyle w:val="ListParagraph"/>
        <w:numPr>
          <w:ilvl w:val="1"/>
          <w:numId w:val="19"/>
        </w:numPr>
        <w:spacing w:after="0"/>
        <w:ind w:firstLineChars="0"/>
        <w:contextualSpacing/>
        <w:rPr>
          <w:bCs/>
        </w:rPr>
      </w:pPr>
      <w:r>
        <w:rPr>
          <w:bCs/>
        </w:rPr>
        <w:t>The test equipment (TE) generates a uniform random variable p from the range [0, 1].</w:t>
      </w:r>
    </w:p>
    <w:p w14:paraId="6E497FEE" w14:textId="77777777" w:rsidR="00DE60B9" w:rsidRDefault="00471EB2">
      <w:pPr>
        <w:pStyle w:val="ListParagraph"/>
        <w:numPr>
          <w:ilvl w:val="1"/>
          <w:numId w:val="19"/>
        </w:numPr>
        <w:spacing w:after="0"/>
        <w:ind w:firstLineChars="0"/>
        <w:contextualSpacing/>
        <w:rPr>
          <w:bCs/>
        </w:rPr>
      </w:pPr>
      <w:r>
        <w:rPr>
          <w:bCs/>
        </w:rPr>
        <w:t>If p&lt;P</w:t>
      </w:r>
      <w:r>
        <w:rPr>
          <w:bCs/>
          <w:vertAlign w:val="subscript"/>
        </w:rPr>
        <w:t>CCA_UL</w:t>
      </w:r>
      <w:r>
        <w:rPr>
          <w:bCs/>
        </w:rPr>
        <w:t>, the TE transmits a OCNG noise pattern with a high [TBD] energy within the UE BW scheduled/configured for the UL transmission for at-least T</w:t>
      </w:r>
      <w:r>
        <w:rPr>
          <w:bCs/>
          <w:vertAlign w:val="subscript"/>
        </w:rPr>
        <w:t>CCA</w:t>
      </w:r>
      <w:r>
        <w:rPr>
          <w:bCs/>
        </w:rPr>
        <w:t xml:space="preserve"> </w:t>
      </w:r>
      <w:proofErr w:type="spellStart"/>
      <w:r>
        <w:rPr>
          <w:bCs/>
        </w:rPr>
        <w:t>ms</w:t>
      </w:r>
      <w:proofErr w:type="spellEnd"/>
      <w:r>
        <w:rPr>
          <w:bCs/>
        </w:rPr>
        <w:t xml:space="preserve">. </w:t>
      </w:r>
    </w:p>
    <w:p w14:paraId="14BDBC6F" w14:textId="77777777" w:rsidR="00DE60B9" w:rsidRDefault="00471EB2">
      <w:pPr>
        <w:pStyle w:val="ListParagraph"/>
        <w:numPr>
          <w:ilvl w:val="2"/>
          <w:numId w:val="19"/>
        </w:numPr>
        <w:spacing w:after="0"/>
        <w:ind w:firstLineChars="0"/>
        <w:contextualSpacing/>
        <w:rPr>
          <w:bCs/>
        </w:rPr>
      </w:pPr>
      <w:r>
        <w:rPr>
          <w:bCs/>
        </w:rPr>
        <w:t>T</w:t>
      </w:r>
      <w:r>
        <w:rPr>
          <w:bCs/>
          <w:vertAlign w:val="subscript"/>
        </w:rPr>
        <w:t>CCA</w:t>
      </w:r>
      <w:r>
        <w:rPr>
          <w:bCs/>
        </w:rPr>
        <w:t xml:space="preserve"> is the channel sensing period depending on LBT category being used by the UE</w:t>
      </w:r>
    </w:p>
    <w:p w14:paraId="4DF2A240" w14:textId="77777777" w:rsidR="00DE60B9" w:rsidRDefault="00471EB2">
      <w:pPr>
        <w:pStyle w:val="ListParagraph"/>
        <w:numPr>
          <w:ilvl w:val="2"/>
          <w:numId w:val="19"/>
        </w:numPr>
        <w:spacing w:after="0"/>
        <w:ind w:firstLineChars="0"/>
        <w:contextualSpacing/>
        <w:rPr>
          <w:bCs/>
        </w:rPr>
      </w:pPr>
      <w:bookmarkStart w:id="2" w:name="_Hlk68677277"/>
      <w:r>
        <w:rPr>
          <w:bCs/>
        </w:rPr>
        <w:t>P</w:t>
      </w:r>
      <w:r>
        <w:rPr>
          <w:bCs/>
          <w:vertAlign w:val="subscript"/>
        </w:rPr>
        <w:t>CCA_UL</w:t>
      </w:r>
      <w:r>
        <w:rPr>
          <w:bCs/>
        </w:rPr>
        <w:t xml:space="preserve"> is the probability of a successful UL CCA</w:t>
      </w:r>
    </w:p>
    <w:bookmarkEnd w:id="2"/>
    <w:p w14:paraId="7047465E" w14:textId="77777777" w:rsidR="00DE60B9" w:rsidRDefault="00471EB2">
      <w:pPr>
        <w:pStyle w:val="ListParagraph"/>
        <w:numPr>
          <w:ilvl w:val="0"/>
          <w:numId w:val="19"/>
        </w:numPr>
        <w:spacing w:after="0"/>
        <w:ind w:left="1080" w:firstLineChars="0"/>
        <w:contextualSpacing/>
        <w:rPr>
          <w:bCs/>
        </w:rPr>
      </w:pPr>
      <w:r>
        <w:rPr>
          <w:bCs/>
        </w:rPr>
        <w:t>The TE keeps a count of the number of UL CCA failures it causes.</w:t>
      </w:r>
    </w:p>
    <w:p w14:paraId="79636B2C" w14:textId="77777777" w:rsidR="00DE60B9" w:rsidRDefault="00471EB2">
      <w:pPr>
        <w:pStyle w:val="ListParagraph"/>
        <w:numPr>
          <w:ilvl w:val="0"/>
          <w:numId w:val="19"/>
        </w:numPr>
        <w:spacing w:after="0"/>
        <w:ind w:left="1080" w:firstLineChars="0"/>
        <w:contextualSpacing/>
        <w:rPr>
          <w:bCs/>
        </w:rPr>
      </w:pPr>
      <w:r>
        <w:rPr>
          <w:bCs/>
        </w:rPr>
        <w:t>The TE monitors the UL resource for the desired UL signal.</w:t>
      </w:r>
    </w:p>
    <w:p w14:paraId="76136DE5" w14:textId="77777777" w:rsidR="00DE60B9" w:rsidRDefault="00471EB2">
      <w:pPr>
        <w:pStyle w:val="ListParagraph"/>
        <w:numPr>
          <w:ilvl w:val="0"/>
          <w:numId w:val="19"/>
        </w:numPr>
        <w:spacing w:after="0"/>
        <w:ind w:left="1080" w:firstLineChars="0"/>
        <w:contextualSpacing/>
        <w:rPr>
          <w:bCs/>
        </w:rPr>
      </w:pPr>
      <w:r>
        <w:rPr>
          <w:bCs/>
        </w:rPr>
        <w:t>Based on when and/or whether the TE receives the desired UL signal, it deems the test case to pass/fail</w:t>
      </w:r>
    </w:p>
    <w:p w14:paraId="626BCE38" w14:textId="77777777" w:rsidR="00DE60B9" w:rsidRDefault="00DE60B9">
      <w:pPr>
        <w:spacing w:after="0"/>
        <w:contextualSpacing/>
        <w:rPr>
          <w:bCs/>
        </w:rPr>
      </w:pPr>
    </w:p>
    <w:p w14:paraId="5CD32710" w14:textId="77777777" w:rsidR="00DE60B9" w:rsidRDefault="00471EB2">
      <w:pPr>
        <w:pStyle w:val="ListParagraph"/>
        <w:numPr>
          <w:ilvl w:val="0"/>
          <w:numId w:val="19"/>
        </w:numPr>
        <w:spacing w:after="0"/>
        <w:ind w:firstLineChars="0"/>
        <w:contextualSpacing/>
        <w:rPr>
          <w:bCs/>
        </w:rPr>
      </w:pPr>
      <w:r>
        <w:rPr>
          <w:bCs/>
        </w:rPr>
        <w:t xml:space="preserve">Proposal 3 (R4-2106849): Prior to each UL transmission burst within a time interval </w:t>
      </w:r>
      <w:proofErr w:type="spellStart"/>
      <w:r>
        <w:rPr>
          <w:bCs/>
        </w:rPr>
        <w:t>i</w:t>
      </w:r>
      <w:proofErr w:type="spellEnd"/>
      <w:r>
        <w:rPr>
          <w:bCs/>
        </w:rPr>
        <w:t xml:space="preserve"> of the test:</w:t>
      </w:r>
    </w:p>
    <w:p w14:paraId="2B8E8028" w14:textId="77777777" w:rsidR="00DE60B9" w:rsidRDefault="00471EB2">
      <w:pPr>
        <w:pStyle w:val="ListParagraph"/>
        <w:numPr>
          <w:ilvl w:val="1"/>
          <w:numId w:val="19"/>
        </w:numPr>
        <w:spacing w:after="0"/>
        <w:ind w:firstLineChars="0"/>
        <w:contextualSpacing/>
        <w:rPr>
          <w:bCs/>
        </w:rPr>
      </w:pPr>
      <w:r>
        <w:rPr>
          <w:bCs/>
        </w:rPr>
        <w:t>Generate a uniform random variable p from the range [0, 1].</w:t>
      </w:r>
    </w:p>
    <w:p w14:paraId="14D7553A" w14:textId="77777777" w:rsidR="00DE60B9" w:rsidRDefault="00471EB2">
      <w:pPr>
        <w:pStyle w:val="ListParagraph"/>
        <w:numPr>
          <w:ilvl w:val="1"/>
          <w:numId w:val="19"/>
        </w:numPr>
        <w:spacing w:after="0"/>
        <w:ind w:firstLineChars="0"/>
        <w:contextualSpacing/>
        <w:rPr>
          <w:bCs/>
        </w:rPr>
      </w:pPr>
      <w:r>
        <w:rPr>
          <w:bCs/>
        </w:rPr>
        <w:t>If p&lt;</w:t>
      </w:r>
      <w:proofErr w:type="spellStart"/>
      <w:r>
        <w:rPr>
          <w:bCs/>
        </w:rPr>
        <w:t>P</w:t>
      </w:r>
      <w:r>
        <w:rPr>
          <w:bCs/>
          <w:vertAlign w:val="subscript"/>
        </w:rPr>
        <w:t>CCA_UL,i</w:t>
      </w:r>
      <w:proofErr w:type="spellEnd"/>
      <w:r>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3ED4B9E" w14:textId="77777777" w:rsidR="00DE60B9" w:rsidRDefault="00DE60B9">
      <w:pPr>
        <w:spacing w:after="0"/>
        <w:contextualSpacing/>
        <w:rPr>
          <w:bCs/>
        </w:rPr>
      </w:pPr>
    </w:p>
    <w:p w14:paraId="617AB30E" w14:textId="77777777" w:rsidR="00DE60B9" w:rsidRDefault="00471EB2">
      <w:pPr>
        <w:spacing w:after="0"/>
        <w:rPr>
          <w:lang w:eastAsia="zh-CN"/>
        </w:rPr>
      </w:pPr>
      <w:r>
        <w:rPr>
          <w:lang w:eastAsia="zh-CN"/>
        </w:rPr>
        <w:t xml:space="preserve">Recommended WF: </w:t>
      </w:r>
    </w:p>
    <w:p w14:paraId="3B3404F1" w14:textId="77777777" w:rsidR="00DE60B9" w:rsidRDefault="00471EB2">
      <w:pPr>
        <w:pStyle w:val="ListParagraph"/>
        <w:numPr>
          <w:ilvl w:val="0"/>
          <w:numId w:val="19"/>
        </w:numPr>
        <w:spacing w:after="0"/>
        <w:ind w:firstLineChars="0"/>
        <w:rPr>
          <w:lang w:eastAsia="zh-CN"/>
        </w:rPr>
      </w:pPr>
      <w:r>
        <w:rPr>
          <w:lang w:eastAsia="zh-CN"/>
        </w:rPr>
        <w:t xml:space="preserve">Please comment on which of the proposals can be agreed. </w:t>
      </w:r>
    </w:p>
    <w:p w14:paraId="55AE57C2" w14:textId="77777777" w:rsidR="00DE60B9" w:rsidRDefault="00DE60B9">
      <w:pPr>
        <w:rPr>
          <w:lang w:eastAsia="zh-CN"/>
        </w:rPr>
      </w:pPr>
    </w:p>
    <w:p w14:paraId="1C698EE3" w14:textId="77777777" w:rsidR="00DE60B9" w:rsidRDefault="00471EB2">
      <w:pPr>
        <w:rPr>
          <w:b/>
          <w:bCs/>
          <w:u w:val="single"/>
          <w:lang w:val="en-US"/>
        </w:rPr>
      </w:pPr>
      <w:r>
        <w:rPr>
          <w:b/>
          <w:u w:val="single"/>
          <w:lang w:eastAsia="ko-KR"/>
        </w:rPr>
        <w:t xml:space="preserve">Issue 2-4-2: </w:t>
      </w:r>
      <w:r>
        <w:rPr>
          <w:b/>
          <w:bCs/>
          <w:u w:val="single"/>
          <w:lang w:val="en-US"/>
        </w:rPr>
        <w:t>UL CCA success probability</w:t>
      </w:r>
    </w:p>
    <w:p w14:paraId="189B530A" w14:textId="77777777" w:rsidR="00DE60B9" w:rsidRDefault="00471EB2">
      <w:pPr>
        <w:pStyle w:val="ListParagraph"/>
        <w:numPr>
          <w:ilvl w:val="0"/>
          <w:numId w:val="19"/>
        </w:numPr>
        <w:spacing w:after="0"/>
        <w:ind w:firstLineChars="0"/>
        <w:contextualSpacing/>
        <w:rPr>
          <w:bCs/>
        </w:rPr>
      </w:pPr>
      <w:r>
        <w:t xml:space="preserve">Proposal 1 (R4-2107361): </w:t>
      </w:r>
      <w:r>
        <w:rPr>
          <w:bCs/>
        </w:rPr>
        <w:t>P</w:t>
      </w:r>
      <w:r>
        <w:rPr>
          <w:bCs/>
          <w:vertAlign w:val="subscript"/>
        </w:rPr>
        <w:t>CCA_UL</w:t>
      </w:r>
      <w:r>
        <w:rPr>
          <w:bCs/>
        </w:rPr>
        <w:t xml:space="preserve"> is the probability of a successful UL CCA</w:t>
      </w:r>
    </w:p>
    <w:p w14:paraId="19CD5F6E" w14:textId="77777777" w:rsidR="00DE60B9" w:rsidRDefault="00471EB2">
      <w:pPr>
        <w:pStyle w:val="ListParagraph"/>
        <w:numPr>
          <w:ilvl w:val="1"/>
          <w:numId w:val="19"/>
        </w:numPr>
        <w:spacing w:after="0"/>
        <w:ind w:firstLineChars="0"/>
        <w:contextualSpacing/>
        <w:rPr>
          <w:bCs/>
        </w:rPr>
      </w:pPr>
      <w:r>
        <w:rPr>
          <w:bCs/>
        </w:rPr>
        <w:t>To be determined along with the test case specification</w:t>
      </w:r>
    </w:p>
    <w:p w14:paraId="76D2CCA9" w14:textId="77777777" w:rsidR="00DE60B9" w:rsidRDefault="00471EB2">
      <w:pPr>
        <w:pStyle w:val="ListParagraph"/>
        <w:numPr>
          <w:ilvl w:val="1"/>
          <w:numId w:val="19"/>
        </w:numPr>
        <w:spacing w:after="0"/>
        <w:ind w:firstLineChars="0"/>
        <w:contextualSpacing/>
        <w:rPr>
          <w:bCs/>
        </w:rPr>
      </w:pPr>
      <w:r>
        <w:rPr>
          <w:bCs/>
        </w:rPr>
        <w:t>To model consistent UL CCA failure, P</w:t>
      </w:r>
      <w:r>
        <w:rPr>
          <w:bCs/>
          <w:vertAlign w:val="subscript"/>
        </w:rPr>
        <w:t>CCA_UL</w:t>
      </w:r>
      <w:r>
        <w:rPr>
          <w:bCs/>
        </w:rPr>
        <w:t xml:space="preserve"> takes a low value, e.g. 0%</w:t>
      </w:r>
    </w:p>
    <w:p w14:paraId="10025719" w14:textId="77777777" w:rsidR="00DE60B9" w:rsidRDefault="00471EB2">
      <w:pPr>
        <w:pStyle w:val="ListParagraph"/>
        <w:numPr>
          <w:ilvl w:val="1"/>
          <w:numId w:val="19"/>
        </w:numPr>
        <w:spacing w:after="0"/>
        <w:ind w:firstLineChars="0"/>
        <w:contextualSpacing/>
        <w:rPr>
          <w:bCs/>
        </w:rPr>
      </w:pPr>
      <w:r>
        <w:rPr>
          <w:bCs/>
        </w:rPr>
        <w:t>To model no UL CCA failure, P</w:t>
      </w:r>
      <w:r>
        <w:rPr>
          <w:bCs/>
          <w:vertAlign w:val="subscript"/>
        </w:rPr>
        <w:t>CCA_UL</w:t>
      </w:r>
      <w:r>
        <w:rPr>
          <w:bCs/>
        </w:rPr>
        <w:t xml:space="preserve"> takes a high value, e.g. 100%</w:t>
      </w:r>
    </w:p>
    <w:p w14:paraId="44D41C8B" w14:textId="77777777" w:rsidR="00DE60B9" w:rsidRDefault="00471EB2">
      <w:pPr>
        <w:pStyle w:val="ListParagraph"/>
        <w:numPr>
          <w:ilvl w:val="1"/>
          <w:numId w:val="19"/>
        </w:numPr>
        <w:spacing w:after="0"/>
        <w:ind w:firstLineChars="0"/>
        <w:contextualSpacing/>
        <w:rPr>
          <w:bCs/>
        </w:rPr>
      </w:pPr>
      <w:r>
        <w:rPr>
          <w:bCs/>
        </w:rPr>
        <w:t>A typical/default value is TBD for P</w:t>
      </w:r>
      <w:r>
        <w:rPr>
          <w:bCs/>
          <w:vertAlign w:val="subscript"/>
        </w:rPr>
        <w:t>CCA_UL</w:t>
      </w:r>
      <w:r>
        <w:rPr>
          <w:bCs/>
        </w:rPr>
        <w:t xml:space="preserve"> in other test cases, e.g. 75%</w:t>
      </w:r>
    </w:p>
    <w:p w14:paraId="1857DEC2" w14:textId="77777777" w:rsidR="00DE60B9" w:rsidRDefault="00471EB2">
      <w:pPr>
        <w:spacing w:after="0"/>
        <w:rPr>
          <w:lang w:eastAsia="zh-CN"/>
        </w:rPr>
      </w:pPr>
      <w:r>
        <w:rPr>
          <w:lang w:eastAsia="zh-CN"/>
        </w:rPr>
        <w:t xml:space="preserve">Recommended WF: </w:t>
      </w:r>
    </w:p>
    <w:p w14:paraId="7E097F48" w14:textId="77777777" w:rsidR="00DE60B9" w:rsidRDefault="00471EB2">
      <w:pPr>
        <w:pStyle w:val="ListParagraph"/>
        <w:numPr>
          <w:ilvl w:val="0"/>
          <w:numId w:val="19"/>
        </w:numPr>
        <w:spacing w:after="0"/>
        <w:ind w:firstLineChars="0"/>
        <w:rPr>
          <w:lang w:eastAsia="zh-CN"/>
        </w:rPr>
      </w:pPr>
      <w:r>
        <w:rPr>
          <w:lang w:eastAsia="zh-CN"/>
        </w:rPr>
        <w:t>Can we agree on Proposal 1?</w:t>
      </w:r>
    </w:p>
    <w:p w14:paraId="4D64DFF2" w14:textId="77777777" w:rsidR="00DE60B9" w:rsidRDefault="00DE60B9">
      <w:pPr>
        <w:rPr>
          <w:lang w:eastAsia="zh-CN"/>
        </w:rPr>
      </w:pPr>
    </w:p>
    <w:p w14:paraId="31F02B3F" w14:textId="77777777" w:rsidR="00DE60B9" w:rsidRDefault="00471EB2">
      <w:pPr>
        <w:rPr>
          <w:u w:val="single"/>
          <w:lang w:val="en-US"/>
        </w:rPr>
      </w:pPr>
      <w:r>
        <w:rPr>
          <w:b/>
          <w:u w:val="single"/>
          <w:lang w:eastAsia="ko-KR"/>
        </w:rPr>
        <w:t xml:space="preserve">Issue 2-4-3: Configuration of </w:t>
      </w:r>
      <w:r>
        <w:rPr>
          <w:b/>
          <w:bCs/>
          <w:u w:val="single"/>
          <w:lang w:val="en-US"/>
        </w:rPr>
        <w:t xml:space="preserve">UL CCA Failure Detection Recovery </w:t>
      </w:r>
    </w:p>
    <w:p w14:paraId="65B7CBAD" w14:textId="77777777" w:rsidR="00DE60B9" w:rsidRDefault="00DE60B9">
      <w:pPr>
        <w:spacing w:after="0"/>
        <w:rPr>
          <w:lang w:eastAsia="zh-CN"/>
        </w:rPr>
      </w:pPr>
    </w:p>
    <w:p w14:paraId="570DAA1A" w14:textId="77777777" w:rsidR="00DE60B9" w:rsidRDefault="00471EB2">
      <w:pPr>
        <w:spacing w:after="0"/>
        <w:rPr>
          <w:lang w:eastAsia="zh-CN"/>
        </w:rPr>
      </w:pPr>
      <w:r>
        <w:rPr>
          <w:lang w:eastAsia="zh-CN"/>
        </w:rPr>
        <w:t xml:space="preserve">Consider the following option: </w:t>
      </w:r>
    </w:p>
    <w:p w14:paraId="424383C2" w14:textId="77777777" w:rsidR="00DE60B9" w:rsidRDefault="00471EB2">
      <w:pPr>
        <w:pStyle w:val="ListParagraph"/>
        <w:numPr>
          <w:ilvl w:val="0"/>
          <w:numId w:val="19"/>
        </w:numPr>
        <w:ind w:firstLineChars="0"/>
      </w:pPr>
      <w:r>
        <w:t>Proposal 1 (R4-2106574) Configure UL CCA failure recovery only as part of the following RRM test case:</w:t>
      </w:r>
    </w:p>
    <w:p w14:paraId="33227AED" w14:textId="77777777" w:rsidR="00DE60B9" w:rsidRDefault="00471EB2">
      <w:pPr>
        <w:pStyle w:val="ListParagraph"/>
        <w:numPr>
          <w:ilvl w:val="1"/>
          <w:numId w:val="19"/>
        </w:numPr>
        <w:ind w:firstLineChars="0"/>
        <w:rPr>
          <w:lang w:val="en-US"/>
        </w:rPr>
      </w:pPr>
      <w:r>
        <w:t xml:space="preserve">NR-U – NR-U </w:t>
      </w:r>
      <w:proofErr w:type="spellStart"/>
      <w:r>
        <w:t>PCell</w:t>
      </w:r>
      <w:proofErr w:type="spellEnd"/>
      <w:r>
        <w:t xml:space="preserve"> UL active BWP switch based on persistent UL LBT failure</w:t>
      </w:r>
    </w:p>
    <w:p w14:paraId="4CD29A95" w14:textId="77777777" w:rsidR="00DE60B9" w:rsidRDefault="00471EB2">
      <w:pPr>
        <w:spacing w:after="0"/>
        <w:rPr>
          <w:lang w:eastAsia="zh-CN"/>
        </w:rPr>
      </w:pPr>
      <w:r>
        <w:rPr>
          <w:lang w:eastAsia="zh-CN"/>
        </w:rPr>
        <w:t xml:space="preserve">Recommended WF: </w:t>
      </w:r>
    </w:p>
    <w:p w14:paraId="468120B8" w14:textId="77777777" w:rsidR="00DE60B9" w:rsidRDefault="00471EB2">
      <w:pPr>
        <w:pStyle w:val="ListParagraph"/>
        <w:numPr>
          <w:ilvl w:val="0"/>
          <w:numId w:val="19"/>
        </w:numPr>
        <w:spacing w:after="0"/>
        <w:ind w:firstLineChars="0"/>
        <w:rPr>
          <w:rFonts w:eastAsia="Times New Roman"/>
          <w:lang w:eastAsia="zh-CN"/>
        </w:rPr>
      </w:pPr>
      <w:r>
        <w:rPr>
          <w:rFonts w:eastAsia="SimSun"/>
          <w:lang w:eastAsia="zh-CN"/>
        </w:rPr>
        <w:t>It is proposed to agree on Proposal 1</w:t>
      </w:r>
    </w:p>
    <w:p w14:paraId="62D0FD78" w14:textId="77777777" w:rsidR="00DE60B9" w:rsidRDefault="00DE60B9">
      <w:pPr>
        <w:rPr>
          <w:lang w:eastAsia="zh-CN"/>
        </w:rPr>
      </w:pPr>
    </w:p>
    <w:p w14:paraId="0698E181" w14:textId="77777777" w:rsidR="00DE60B9" w:rsidRDefault="00471EB2">
      <w:pPr>
        <w:rPr>
          <w:b/>
          <w:u w:val="single"/>
          <w:lang w:eastAsia="ko-KR"/>
        </w:rPr>
      </w:pPr>
      <w:r>
        <w:rPr>
          <w:b/>
          <w:u w:val="single"/>
          <w:lang w:eastAsia="ko-KR"/>
        </w:rPr>
        <w:t>Issue 2-4-4: Additional delay in acquiring PRACH resource due to UL LBT failures</w:t>
      </w:r>
    </w:p>
    <w:p w14:paraId="320FBD79" w14:textId="77777777" w:rsidR="00DE60B9" w:rsidRDefault="00471EB2">
      <w:pPr>
        <w:rPr>
          <w:rFonts w:eastAsia="Batang"/>
          <w:bCs/>
          <w:lang w:val="en-US" w:eastAsia="zh-CN"/>
        </w:rPr>
      </w:pPr>
      <w:r>
        <w:rPr>
          <w:rFonts w:eastAsia="Batang"/>
          <w:bCs/>
          <w:lang w:val="en-US" w:eastAsia="zh-CN"/>
        </w:rPr>
        <w:t xml:space="preserve">Considering the additional delay in acquiring PRACH resource due to UL LBT failures, please evaluate the following proposals: </w:t>
      </w:r>
    </w:p>
    <w:p w14:paraId="20E499DC" w14:textId="77777777" w:rsidR="00DE60B9" w:rsidRDefault="00471EB2">
      <w:pPr>
        <w:pStyle w:val="ListParagraph"/>
        <w:numPr>
          <w:ilvl w:val="0"/>
          <w:numId w:val="20"/>
        </w:numPr>
        <w:ind w:firstLineChars="0"/>
        <w:rPr>
          <w:rFonts w:eastAsia="Batang"/>
          <w:bCs/>
          <w:lang w:val="en-US" w:eastAsia="zh-CN"/>
        </w:rPr>
      </w:pPr>
      <w:r>
        <w:rPr>
          <w:bCs/>
          <w:lang w:eastAsia="ko-KR"/>
        </w:rPr>
        <w:t xml:space="preserve">Proposal 1 (R4-2107361): </w:t>
      </w:r>
      <w:r>
        <w:rPr>
          <w:rFonts w:eastAsia="Batang"/>
          <w:bCs/>
          <w:lang w:val="en-US" w:eastAsia="zh-CN"/>
        </w:rPr>
        <w:t>RAN4 to define one typical test case to test – Additional delay in acquiring PRACH resource due to UL LBT failures for the following requirements:</w:t>
      </w:r>
    </w:p>
    <w:p w14:paraId="7CEF4AA9" w14:textId="77777777" w:rsidR="00DE60B9" w:rsidRDefault="00471EB2">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03102903" w14:textId="77777777" w:rsidR="00DE60B9" w:rsidRDefault="00471EB2">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1E02160F" w14:textId="77777777" w:rsidR="00DE60B9" w:rsidRDefault="00471EB2">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Random access</w:t>
      </w:r>
    </w:p>
    <w:p w14:paraId="5114F93E" w14:textId="77777777" w:rsidR="00DE60B9" w:rsidRDefault="00471EB2">
      <w:pPr>
        <w:numPr>
          <w:ilvl w:val="1"/>
          <w:numId w:val="12"/>
        </w:numPr>
        <w:overflowPunct w:val="0"/>
        <w:autoSpaceDE w:val="0"/>
        <w:autoSpaceDN w:val="0"/>
        <w:adjustRightInd w:val="0"/>
        <w:spacing w:after="0"/>
        <w:textAlignment w:val="center"/>
        <w:rPr>
          <w:bCs/>
          <w:lang w:eastAsia="ko-KR"/>
        </w:rPr>
      </w:pPr>
      <w:r>
        <w:rPr>
          <w:rFonts w:eastAsia="Batang"/>
          <w:bCs/>
          <w:lang w:eastAsia="zh-CN"/>
        </w:rPr>
        <w:t>RRC connection release with re-direction</w:t>
      </w:r>
    </w:p>
    <w:p w14:paraId="2CAAAE6B" w14:textId="77777777" w:rsidR="00DE60B9" w:rsidRDefault="00471EB2">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2AF2121E" w14:textId="77777777" w:rsidR="00DE60B9" w:rsidRDefault="00471EB2">
      <w:pPr>
        <w:pStyle w:val="ListParagraph"/>
        <w:numPr>
          <w:ilvl w:val="0"/>
          <w:numId w:val="12"/>
        </w:numPr>
        <w:spacing w:after="0"/>
        <w:ind w:firstLineChars="0"/>
        <w:textAlignment w:val="center"/>
        <w:rPr>
          <w:rFonts w:eastAsia="Batang"/>
          <w:bCs/>
          <w:lang w:eastAsia="zh-CN"/>
        </w:rPr>
      </w:pPr>
      <w:r>
        <w:rPr>
          <w:rFonts w:eastAsia="Batang"/>
          <w:bCs/>
          <w:lang w:eastAsia="zh-CN"/>
        </w:rPr>
        <w:t>Proposal 2 (</w:t>
      </w:r>
      <w:r>
        <w:rPr>
          <w:bCs/>
          <w:lang w:eastAsia="ko-KR"/>
        </w:rPr>
        <w:t>R4-2107361</w:t>
      </w:r>
      <w:r>
        <w:rPr>
          <w:rFonts w:eastAsia="Batang"/>
          <w:bCs/>
          <w:lang w:eastAsia="zh-CN"/>
        </w:rPr>
        <w:t xml:space="preserve">): RAN4 to </w:t>
      </w:r>
      <w:r>
        <w:rPr>
          <w:rFonts w:eastAsia="Batang"/>
          <w:bCs/>
          <w:lang w:val="en-US" w:eastAsia="zh-CN"/>
        </w:rPr>
        <w:t xml:space="preserve">test – Additional delay in acquiring PRACH resource due to UL LBT failures in the following requirement: </w:t>
      </w:r>
    </w:p>
    <w:p w14:paraId="23ADDB2C" w14:textId="77777777" w:rsidR="00DE60B9" w:rsidRDefault="00471EB2">
      <w:pPr>
        <w:pStyle w:val="ListParagraph"/>
        <w:numPr>
          <w:ilvl w:val="1"/>
          <w:numId w:val="12"/>
        </w:numPr>
        <w:spacing w:after="0"/>
        <w:ind w:firstLineChars="0"/>
        <w:textAlignment w:val="center"/>
        <w:rPr>
          <w:rFonts w:eastAsia="Batang"/>
          <w:bCs/>
          <w:lang w:eastAsia="zh-CN"/>
        </w:rPr>
      </w:pPr>
      <w:r>
        <w:rPr>
          <w:rFonts w:eastAsia="Batang"/>
          <w:bCs/>
          <w:lang w:eastAsia="zh-CN"/>
        </w:rPr>
        <w:t xml:space="preserve">Random access to a target cell using CCA </w:t>
      </w:r>
    </w:p>
    <w:p w14:paraId="5FBDEB64" w14:textId="77777777" w:rsidR="00DE60B9" w:rsidRDefault="00471EB2">
      <w:pPr>
        <w:pStyle w:val="ListParagraph"/>
        <w:numPr>
          <w:ilvl w:val="0"/>
          <w:numId w:val="12"/>
        </w:numPr>
        <w:ind w:firstLineChars="0"/>
        <w:rPr>
          <w:rFonts w:eastAsia="Batang"/>
          <w:bCs/>
          <w:lang w:val="en-US" w:eastAsia="zh-CN"/>
        </w:rPr>
      </w:pPr>
      <w:r>
        <w:rPr>
          <w:rFonts w:eastAsia="Batang"/>
          <w:bCs/>
          <w:lang w:eastAsia="zh-CN"/>
        </w:rPr>
        <w:t>Proposal 3 (</w:t>
      </w:r>
      <w:r>
        <w:rPr>
          <w:bCs/>
          <w:lang w:eastAsia="ko-KR"/>
        </w:rPr>
        <w:t>R4-2107361</w:t>
      </w:r>
      <w:r>
        <w:rPr>
          <w:rFonts w:eastAsia="Batang"/>
          <w:bCs/>
          <w:lang w:eastAsia="zh-CN"/>
        </w:rPr>
        <w:t xml:space="preserve">): </w:t>
      </w:r>
      <w:r>
        <w:rPr>
          <w:rFonts w:eastAsia="Batang"/>
          <w:bCs/>
          <w:lang w:val="en-US" w:eastAsia="zh-CN"/>
        </w:rPr>
        <w:t xml:space="preserve">RAN4 to not test – Additional delay in acquiring PRACH resource due to UL LBT failures in the following requirements: </w:t>
      </w:r>
    </w:p>
    <w:p w14:paraId="13FC5550" w14:textId="77777777" w:rsidR="00DE60B9" w:rsidRDefault="00471EB2">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 xml:space="preserve">Handover to target cell using CCA </w:t>
      </w:r>
    </w:p>
    <w:p w14:paraId="5261ACD0" w14:textId="77777777" w:rsidR="00DE60B9" w:rsidRDefault="00471EB2">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re-establishment using CCA</w:t>
      </w:r>
    </w:p>
    <w:p w14:paraId="082F7DBC" w14:textId="77777777" w:rsidR="00DE60B9" w:rsidRDefault="00471EB2">
      <w:pPr>
        <w:numPr>
          <w:ilvl w:val="1"/>
          <w:numId w:val="12"/>
        </w:numPr>
        <w:overflowPunct w:val="0"/>
        <w:autoSpaceDE w:val="0"/>
        <w:autoSpaceDN w:val="0"/>
        <w:adjustRightInd w:val="0"/>
        <w:spacing w:after="0"/>
        <w:textAlignment w:val="center"/>
        <w:rPr>
          <w:rFonts w:eastAsia="Batang"/>
          <w:bCs/>
          <w:lang w:eastAsia="zh-CN"/>
        </w:rPr>
      </w:pPr>
      <w:r>
        <w:rPr>
          <w:rFonts w:eastAsia="Batang"/>
          <w:bCs/>
          <w:lang w:eastAsia="zh-CN"/>
        </w:rPr>
        <w:t>RRC connection release with re-direction</w:t>
      </w:r>
    </w:p>
    <w:p w14:paraId="20F7446E" w14:textId="77777777" w:rsidR="00DE60B9" w:rsidRDefault="00471EB2">
      <w:pPr>
        <w:numPr>
          <w:ilvl w:val="1"/>
          <w:numId w:val="12"/>
        </w:numPr>
        <w:overflowPunct w:val="0"/>
        <w:autoSpaceDE w:val="0"/>
        <w:autoSpaceDN w:val="0"/>
        <w:adjustRightInd w:val="0"/>
        <w:spacing w:after="0"/>
        <w:textAlignment w:val="center"/>
        <w:rPr>
          <w:bCs/>
          <w:lang w:eastAsia="ko-KR"/>
        </w:rPr>
      </w:pPr>
      <w:r>
        <w:rPr>
          <w:rFonts w:eastAsia="Batang"/>
          <w:bCs/>
          <w:lang w:eastAsia="zh-CN"/>
        </w:rPr>
        <w:t>BWP switch delay on consistent UL LBT recovery</w:t>
      </w:r>
    </w:p>
    <w:p w14:paraId="4908ED1A" w14:textId="77777777" w:rsidR="00DE60B9" w:rsidRDefault="00471EB2">
      <w:pPr>
        <w:numPr>
          <w:ilvl w:val="0"/>
          <w:numId w:val="12"/>
        </w:numPr>
        <w:overflowPunct w:val="0"/>
        <w:autoSpaceDE w:val="0"/>
        <w:autoSpaceDN w:val="0"/>
        <w:adjustRightInd w:val="0"/>
        <w:spacing w:after="0"/>
        <w:textAlignment w:val="center"/>
        <w:rPr>
          <w:bCs/>
          <w:lang w:eastAsia="ko-KR"/>
        </w:rPr>
      </w:pPr>
      <w:r>
        <w:rPr>
          <w:lang w:eastAsia="zh-CN"/>
        </w:rPr>
        <w:t>Proposal 4 (R4-2106976): The UL CCA failure in PRACH transmission shall only be considered in RA test cases.</w:t>
      </w:r>
    </w:p>
    <w:p w14:paraId="767CE0AC" w14:textId="77777777" w:rsidR="00DE60B9" w:rsidRDefault="00471EB2">
      <w:pPr>
        <w:pStyle w:val="tal0"/>
        <w:spacing w:after="120"/>
        <w:rPr>
          <w:rFonts w:eastAsia="SimSun"/>
          <w:sz w:val="20"/>
          <w:szCs w:val="20"/>
          <w:lang w:eastAsia="zh-CN"/>
        </w:rPr>
      </w:pPr>
      <w:r>
        <w:rPr>
          <w:rFonts w:eastAsia="SimSun"/>
          <w:sz w:val="20"/>
          <w:szCs w:val="20"/>
          <w:lang w:eastAsia="zh-CN"/>
        </w:rPr>
        <w:t>Recommended WF</w:t>
      </w:r>
    </w:p>
    <w:p w14:paraId="2FC42BB5" w14:textId="77777777" w:rsidR="00DE60B9" w:rsidRDefault="00471EB2">
      <w:pPr>
        <w:pStyle w:val="tal0"/>
        <w:numPr>
          <w:ilvl w:val="0"/>
          <w:numId w:val="12"/>
        </w:numPr>
        <w:overflowPunct w:val="0"/>
        <w:autoSpaceDE w:val="0"/>
        <w:autoSpaceDN w:val="0"/>
        <w:adjustRightInd w:val="0"/>
        <w:spacing w:after="0"/>
        <w:textAlignment w:val="center"/>
        <w:rPr>
          <w:bCs/>
          <w:sz w:val="20"/>
          <w:szCs w:val="20"/>
          <w:lang w:val="en-GB" w:eastAsia="ko-KR"/>
        </w:rPr>
      </w:pPr>
      <w:r>
        <w:rPr>
          <w:rFonts w:eastAsia="SimSun"/>
          <w:sz w:val="20"/>
          <w:szCs w:val="20"/>
          <w:lang w:eastAsia="zh-CN"/>
        </w:rPr>
        <w:t>Please indicate which proposals can be agreed.</w:t>
      </w:r>
    </w:p>
    <w:p w14:paraId="13CD9719" w14:textId="77777777" w:rsidR="00DE60B9" w:rsidRDefault="00DE60B9">
      <w:pPr>
        <w:rPr>
          <w:lang w:eastAsia="zh-CN"/>
        </w:rPr>
      </w:pPr>
    </w:p>
    <w:p w14:paraId="512A537A" w14:textId="77777777" w:rsidR="00DE60B9" w:rsidRDefault="00DE60B9">
      <w:pPr>
        <w:rPr>
          <w:b/>
          <w:bCs/>
          <w:u w:val="single"/>
        </w:rPr>
      </w:pPr>
    </w:p>
    <w:p w14:paraId="5FD14E67" w14:textId="77777777" w:rsidR="00DE60B9" w:rsidRDefault="00471EB2">
      <w:pPr>
        <w:rPr>
          <w:b/>
          <w:bCs/>
          <w:u w:val="single"/>
          <w:lang w:val="en-US" w:eastAsia="zh-CN"/>
        </w:rPr>
      </w:pPr>
      <w:r>
        <w:rPr>
          <w:b/>
          <w:bCs/>
          <w:u w:val="single"/>
          <w:lang w:val="en-US" w:eastAsia="zh-CN"/>
        </w:rPr>
        <w:t>Issue 2-4-5 Test case list to include UL CCA failures</w:t>
      </w:r>
    </w:p>
    <w:p w14:paraId="7BB9B283" w14:textId="77777777" w:rsidR="00DE60B9" w:rsidRDefault="00471EB2">
      <w:pPr>
        <w:rPr>
          <w:rFonts w:eastAsia="Batang"/>
          <w:bCs/>
          <w:lang w:val="en-US" w:eastAsia="zh-CN"/>
        </w:rPr>
      </w:pPr>
      <w:r>
        <w:rPr>
          <w:rFonts w:eastAsia="Batang"/>
          <w:bCs/>
          <w:lang w:eastAsia="zh-CN"/>
        </w:rPr>
        <w:t>Discuss whether to include UL LBT failures for the following cases (R4-2107361)</w:t>
      </w:r>
      <w:r>
        <w:rPr>
          <w:rFonts w:eastAsia="Batang"/>
          <w:bCs/>
          <w:lang w:val="en-US" w:eastAsia="zh-CN"/>
        </w:rPr>
        <w:t xml:space="preserve">: </w:t>
      </w:r>
    </w:p>
    <w:p w14:paraId="1E02376A" w14:textId="77777777" w:rsidR="00DE60B9" w:rsidRDefault="00471EB2">
      <w:pPr>
        <w:numPr>
          <w:ilvl w:val="0"/>
          <w:numId w:val="11"/>
        </w:numPr>
        <w:spacing w:after="0"/>
        <w:textAlignment w:val="center"/>
        <w:rPr>
          <w:rFonts w:eastAsia="Batang"/>
          <w:bCs/>
          <w:lang w:eastAsia="zh-CN"/>
        </w:rPr>
      </w:pPr>
      <w:r>
        <w:rPr>
          <w:rFonts w:eastAsia="Batang"/>
          <w:bCs/>
          <w:lang w:eastAsia="zh-CN"/>
        </w:rPr>
        <w:t xml:space="preserve">Proposal 1: </w:t>
      </w:r>
      <w:proofErr w:type="spellStart"/>
      <w:r>
        <w:rPr>
          <w:rFonts w:eastAsia="Batang"/>
          <w:bCs/>
          <w:lang w:eastAsia="zh-CN"/>
        </w:rPr>
        <w:t>SCell</w:t>
      </w:r>
      <w:proofErr w:type="spellEnd"/>
      <w:r>
        <w:rPr>
          <w:rFonts w:eastAsia="Batang"/>
          <w:bCs/>
          <w:lang w:eastAsia="zh-CN"/>
        </w:rPr>
        <w:t xml:space="preserve"> activation </w:t>
      </w:r>
    </w:p>
    <w:p w14:paraId="56149FAB" w14:textId="77777777" w:rsidR="00DE60B9" w:rsidRDefault="00471EB2">
      <w:pPr>
        <w:numPr>
          <w:ilvl w:val="1"/>
          <w:numId w:val="11"/>
        </w:numPr>
        <w:spacing w:after="0"/>
        <w:textAlignment w:val="center"/>
        <w:rPr>
          <w:rFonts w:eastAsia="Batang"/>
          <w:bCs/>
          <w:lang w:eastAsia="zh-CN"/>
        </w:rPr>
      </w:pPr>
      <w:r>
        <w:rPr>
          <w:rFonts w:eastAsia="Batang"/>
          <w:bCs/>
          <w:lang w:eastAsia="zh-CN"/>
        </w:rPr>
        <w:t>Additional delay in transmission of CSI reporting due to CCA failure</w:t>
      </w:r>
    </w:p>
    <w:p w14:paraId="703E4BDE" w14:textId="77777777" w:rsidR="00DE60B9" w:rsidRDefault="00471EB2">
      <w:pPr>
        <w:numPr>
          <w:ilvl w:val="0"/>
          <w:numId w:val="11"/>
        </w:numPr>
        <w:spacing w:after="0"/>
        <w:textAlignment w:val="center"/>
        <w:rPr>
          <w:rFonts w:eastAsia="Batang"/>
          <w:bCs/>
          <w:lang w:eastAsia="zh-CN"/>
        </w:rPr>
      </w:pPr>
      <w:r>
        <w:rPr>
          <w:rFonts w:eastAsia="Batang"/>
          <w:bCs/>
          <w:lang w:eastAsia="zh-CN"/>
        </w:rPr>
        <w:t>Proposal 2: Event triggered measurement reporting delay</w:t>
      </w:r>
    </w:p>
    <w:p w14:paraId="20F1814E" w14:textId="77777777" w:rsidR="00DE60B9" w:rsidRDefault="00471EB2">
      <w:pPr>
        <w:numPr>
          <w:ilvl w:val="1"/>
          <w:numId w:val="11"/>
        </w:numPr>
        <w:spacing w:after="0"/>
        <w:textAlignment w:val="center"/>
        <w:rPr>
          <w:rFonts w:eastAsia="Batang"/>
          <w:bCs/>
          <w:lang w:eastAsia="zh-CN"/>
        </w:rPr>
      </w:pPr>
      <w:r>
        <w:rPr>
          <w:rFonts w:eastAsia="Batang"/>
          <w:bCs/>
          <w:lang w:eastAsia="zh-CN"/>
        </w:rPr>
        <w:t>Additional delay due to UL LBT failure not defined</w:t>
      </w:r>
    </w:p>
    <w:p w14:paraId="6BFA5856" w14:textId="77777777" w:rsidR="00DE60B9" w:rsidRDefault="00471EB2">
      <w:pPr>
        <w:numPr>
          <w:ilvl w:val="1"/>
          <w:numId w:val="11"/>
        </w:numPr>
        <w:spacing w:after="0"/>
        <w:textAlignment w:val="center"/>
        <w:rPr>
          <w:rFonts w:eastAsia="Batang"/>
          <w:bCs/>
          <w:lang w:eastAsia="zh-CN"/>
        </w:rPr>
      </w:pPr>
      <w:r>
        <w:rPr>
          <w:rFonts w:eastAsia="Batang"/>
          <w:bCs/>
          <w:lang w:eastAsia="zh-CN"/>
        </w:rPr>
        <w:t xml:space="preserve">FFS: Assume it similar to above-mentioned </w:t>
      </w:r>
      <w:proofErr w:type="spellStart"/>
      <w:r>
        <w:rPr>
          <w:rFonts w:eastAsia="Batang"/>
          <w:bCs/>
          <w:lang w:eastAsia="zh-CN"/>
        </w:rPr>
        <w:t>SCell</w:t>
      </w:r>
      <w:proofErr w:type="spellEnd"/>
      <w:r>
        <w:rPr>
          <w:rFonts w:eastAsia="Batang"/>
          <w:bCs/>
          <w:lang w:eastAsia="zh-CN"/>
        </w:rPr>
        <w:t xml:space="preserve"> activation case</w:t>
      </w:r>
    </w:p>
    <w:p w14:paraId="7E1BD49F" w14:textId="77777777" w:rsidR="00DE60B9" w:rsidRDefault="00471EB2">
      <w:pPr>
        <w:numPr>
          <w:ilvl w:val="0"/>
          <w:numId w:val="11"/>
        </w:numPr>
        <w:spacing w:after="0"/>
        <w:textAlignment w:val="center"/>
        <w:rPr>
          <w:rFonts w:eastAsia="Batang"/>
          <w:bCs/>
          <w:lang w:eastAsia="zh-CN"/>
        </w:rPr>
      </w:pPr>
      <w:r>
        <w:rPr>
          <w:rFonts w:eastAsia="Batang"/>
          <w:bCs/>
          <w:lang w:eastAsia="zh-CN"/>
        </w:rPr>
        <w:t xml:space="preserve">Proposal 3: MAC CE based TCI state switch delay </w:t>
      </w:r>
    </w:p>
    <w:p w14:paraId="0CB8E1DC" w14:textId="77777777" w:rsidR="00DE60B9" w:rsidRDefault="00471EB2">
      <w:pPr>
        <w:numPr>
          <w:ilvl w:val="1"/>
          <w:numId w:val="11"/>
        </w:numPr>
        <w:spacing w:after="0"/>
        <w:textAlignment w:val="center"/>
        <w:rPr>
          <w:bCs/>
          <w:lang w:val="en-US"/>
        </w:rPr>
      </w:pPr>
      <w:r>
        <w:rPr>
          <w:rFonts w:eastAsia="Batang"/>
          <w:bCs/>
          <w:lang w:eastAsia="zh-CN"/>
        </w:rPr>
        <w:t>Delay in sending HARQ feedback transmissions</w:t>
      </w:r>
    </w:p>
    <w:p w14:paraId="2BBD5F68" w14:textId="77777777" w:rsidR="00DE60B9" w:rsidRDefault="00471EB2">
      <w:pPr>
        <w:rPr>
          <w:lang w:val="en-US" w:eastAsia="zh-CN"/>
        </w:rPr>
      </w:pPr>
      <w:r>
        <w:rPr>
          <w:lang w:val="en-US" w:eastAsia="zh-CN"/>
        </w:rPr>
        <w:t>Recommended WF:</w:t>
      </w:r>
    </w:p>
    <w:p w14:paraId="1B01F240" w14:textId="77777777" w:rsidR="00DE60B9" w:rsidRDefault="00471EB2">
      <w:pPr>
        <w:pStyle w:val="ListParagraph"/>
        <w:numPr>
          <w:ilvl w:val="0"/>
          <w:numId w:val="14"/>
        </w:numPr>
        <w:ind w:firstLineChars="0"/>
        <w:rPr>
          <w:sz w:val="24"/>
          <w:szCs w:val="24"/>
          <w:lang w:val="en-US" w:eastAsia="zh-CN"/>
        </w:rPr>
      </w:pPr>
      <w:r>
        <w:rPr>
          <w:lang w:val="en-US" w:eastAsia="zh-CN"/>
        </w:rPr>
        <w:t>Discuss which of the above test cases should include UL CCA failures.</w:t>
      </w:r>
      <w:r>
        <w:rPr>
          <w:sz w:val="24"/>
          <w:szCs w:val="24"/>
          <w:lang w:val="en-US" w:eastAsia="zh-CN"/>
        </w:rPr>
        <w:t xml:space="preserve"> </w:t>
      </w:r>
    </w:p>
    <w:p w14:paraId="34B73015" w14:textId="77777777" w:rsidR="00DE60B9" w:rsidRDefault="00DE60B9">
      <w:pPr>
        <w:rPr>
          <w:sz w:val="24"/>
          <w:szCs w:val="24"/>
          <w:lang w:val="en-US" w:eastAsia="zh-CN"/>
        </w:rPr>
      </w:pPr>
    </w:p>
    <w:p w14:paraId="72BC5D42" w14:textId="77777777" w:rsidR="00DE60B9" w:rsidRDefault="00471EB2">
      <w:pPr>
        <w:pStyle w:val="Heading2"/>
        <w:rPr>
          <w:lang w:val="en-US"/>
        </w:rPr>
      </w:pPr>
      <w:r>
        <w:rPr>
          <w:lang w:val="en-US"/>
        </w:rPr>
        <w:t xml:space="preserve">Companies views’ collection for 1st round </w:t>
      </w:r>
    </w:p>
    <w:p w14:paraId="3F529FB1"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E60B9" w14:paraId="2B9E92E5" w14:textId="77777777">
        <w:tc>
          <w:tcPr>
            <w:tcW w:w="1236" w:type="dxa"/>
          </w:tcPr>
          <w:p w14:paraId="5FC526BC"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6BE78B"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Comments</w:t>
            </w:r>
          </w:p>
        </w:tc>
      </w:tr>
      <w:tr w:rsidR="00DE60B9" w14:paraId="65DA4E82" w14:textId="77777777">
        <w:tc>
          <w:tcPr>
            <w:tcW w:w="1236" w:type="dxa"/>
          </w:tcPr>
          <w:p w14:paraId="7D761508"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11DCCD"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665078EA" w14:textId="77777777" w:rsidR="00DE60B9" w:rsidRDefault="00471EB2">
            <w:pPr>
              <w:rPr>
                <w:lang w:eastAsia="ko-KR"/>
              </w:rPr>
            </w:pPr>
            <w:r>
              <w:rPr>
                <w:lang w:eastAsia="ko-KR"/>
              </w:rPr>
              <w:t>Issue 2-1-1: FBE and LBE applicability</w:t>
            </w:r>
          </w:p>
          <w:p w14:paraId="383B9E0C" w14:textId="77777777" w:rsidR="00DE60B9" w:rsidRDefault="00471EB2">
            <w:pPr>
              <w:rPr>
                <w:lang w:eastAsia="ko-KR"/>
              </w:rPr>
            </w:pPr>
            <w:r>
              <w:rPr>
                <w:lang w:eastAsia="ko-KR"/>
              </w:rPr>
              <w:t>Issue 2-1-2: FBE and LBE test cases</w:t>
            </w:r>
          </w:p>
          <w:p w14:paraId="622B018F" w14:textId="77777777" w:rsidR="00DE60B9" w:rsidRDefault="00471EB2">
            <w:pPr>
              <w:rPr>
                <w:lang w:eastAsia="ko-KR"/>
              </w:rPr>
            </w:pPr>
            <w:r>
              <w:rPr>
                <w:lang w:eastAsia="ko-KR"/>
              </w:rPr>
              <w:t>Issue 2-1-3: How to handle legacy tests for UEs supporting only NR bands with CCA part 1</w:t>
            </w:r>
          </w:p>
          <w:p w14:paraId="26E7A491" w14:textId="77777777" w:rsidR="00DE60B9" w:rsidRDefault="00471EB2">
            <w:pPr>
              <w:rPr>
                <w:lang w:eastAsia="ko-KR"/>
              </w:rPr>
            </w:pPr>
            <w:r>
              <w:rPr>
                <w:lang w:eastAsia="ko-KR"/>
              </w:rPr>
              <w:t xml:space="preserve">Issue 2-1-4: How to handle legacy tests for UEs supporting only NR bands with CCA part 2 </w:t>
            </w:r>
          </w:p>
          <w:p w14:paraId="1FA10B72" w14:textId="77777777" w:rsidR="00DE60B9" w:rsidRDefault="00471EB2">
            <w:pPr>
              <w:rPr>
                <w:lang w:eastAsia="ko-KR"/>
              </w:rPr>
            </w:pPr>
            <w:r>
              <w:rPr>
                <w:lang w:eastAsia="ko-KR"/>
              </w:rPr>
              <w:t>Issue 2-1-5: Applicability of NR-U test cases if the requirement is not impacted by CCA</w:t>
            </w:r>
          </w:p>
          <w:p w14:paraId="0040D3CF"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520A52F0" w14:textId="77777777" w:rsidR="00DE60B9" w:rsidRDefault="00471EB2">
            <w:pPr>
              <w:rPr>
                <w:lang w:eastAsia="ko-KR"/>
              </w:rPr>
            </w:pPr>
            <w:r>
              <w:rPr>
                <w:lang w:eastAsia="ko-KR"/>
              </w:rPr>
              <w:t xml:space="preserve">Issue 2-2-1: UL/DL pattern configuration </w:t>
            </w:r>
          </w:p>
          <w:p w14:paraId="711C9781" w14:textId="77777777" w:rsidR="00DE60B9" w:rsidRDefault="00471EB2">
            <w:pPr>
              <w:rPr>
                <w:lang w:eastAsia="ko-KR"/>
              </w:rPr>
            </w:pPr>
            <w:r>
              <w:rPr>
                <w:lang w:eastAsia="ko-KR"/>
              </w:rPr>
              <w:t>Issue 2-2-2: SSB configuration for NR-U test cases</w:t>
            </w:r>
          </w:p>
          <w:p w14:paraId="70ED21AD" w14:textId="77777777" w:rsidR="00DE60B9" w:rsidRDefault="00471EB2">
            <w:pPr>
              <w:rPr>
                <w:lang w:eastAsia="ko-KR"/>
              </w:rPr>
            </w:pPr>
            <w:r>
              <w:rPr>
                <w:lang w:eastAsia="ko-KR"/>
              </w:rPr>
              <w:t>Issue 2-2-3: SI decoding time</w:t>
            </w:r>
          </w:p>
          <w:p w14:paraId="5431E6C1" w14:textId="77777777" w:rsidR="00DE60B9" w:rsidRDefault="00471EB2">
            <w:pPr>
              <w:rPr>
                <w:color w:val="0070C0"/>
                <w:u w:val="single"/>
              </w:rPr>
            </w:pPr>
            <w:r>
              <w:rPr>
                <w:color w:val="0070C0"/>
                <w:u w:val="single"/>
              </w:rPr>
              <w:t>Sub-topic 2-3 CCA models in DL</w:t>
            </w:r>
          </w:p>
          <w:p w14:paraId="196E4C2A" w14:textId="77777777" w:rsidR="00DE60B9" w:rsidRDefault="00471EB2">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376C96C3" w14:textId="77777777" w:rsidR="00DE60B9" w:rsidRDefault="00471EB2">
            <w:pPr>
              <w:rPr>
                <w:lang w:eastAsia="ko-KR"/>
              </w:rPr>
            </w:pPr>
            <w:r>
              <w:rPr>
                <w:lang w:eastAsia="ko-KR"/>
              </w:rPr>
              <w:t xml:space="preserve">Issue 2-3-2: </w:t>
            </w:r>
            <w:r>
              <w:rPr>
                <w:lang w:val="en-US" w:eastAsia="ko-KR"/>
              </w:rPr>
              <w:t>CCA DL success probability for dynamic channel access configurations</w:t>
            </w:r>
          </w:p>
          <w:p w14:paraId="5BE096D2" w14:textId="77777777" w:rsidR="00DE60B9" w:rsidRDefault="00471EB2">
            <w:pPr>
              <w:rPr>
                <w:lang w:eastAsia="ko-KR"/>
              </w:rPr>
            </w:pPr>
            <w:r>
              <w:rPr>
                <w:lang w:eastAsia="ko-KR"/>
              </w:rPr>
              <w:t xml:space="preserve">Issue 2-3-3: </w:t>
            </w:r>
            <w:r>
              <w:rPr>
                <w:lang w:val="en-US" w:eastAsia="ko-KR"/>
              </w:rPr>
              <w:t>CCA DL success probability for semi-static channel access configurations</w:t>
            </w:r>
          </w:p>
          <w:p w14:paraId="5206EA47" w14:textId="77777777" w:rsidR="00DE60B9" w:rsidRDefault="00471EB2">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6E568686" w14:textId="77777777" w:rsidR="00DE60B9" w:rsidRDefault="00471EB2">
            <w:pPr>
              <w:rPr>
                <w:lang w:eastAsia="zh-CN"/>
              </w:rPr>
            </w:pPr>
            <w:r>
              <w:rPr>
                <w:lang w:eastAsia="zh-CN"/>
              </w:rPr>
              <w:t>Issue 2-3-5 DRX CCA model</w:t>
            </w:r>
          </w:p>
          <w:p w14:paraId="0873AFA1" w14:textId="77777777" w:rsidR="00DE60B9" w:rsidRDefault="00471EB2">
            <w:pPr>
              <w:rPr>
                <w:color w:val="0070C0"/>
                <w:u w:val="single"/>
              </w:rPr>
            </w:pPr>
            <w:r>
              <w:rPr>
                <w:color w:val="0070C0"/>
                <w:u w:val="single"/>
              </w:rPr>
              <w:t>Sub-topic 2-4 CCA models in UL</w:t>
            </w:r>
          </w:p>
          <w:p w14:paraId="59256B29" w14:textId="77777777" w:rsidR="00DE60B9" w:rsidRDefault="00471EB2">
            <w:pPr>
              <w:rPr>
                <w:lang w:val="en-US"/>
              </w:rPr>
            </w:pPr>
            <w:r>
              <w:rPr>
                <w:lang w:eastAsia="ko-KR"/>
              </w:rPr>
              <w:t xml:space="preserve">Issue 2-4-1: </w:t>
            </w:r>
            <w:r>
              <w:rPr>
                <w:lang w:val="en-US"/>
              </w:rPr>
              <w:t>UL CCA model</w:t>
            </w:r>
          </w:p>
          <w:p w14:paraId="0B8CDC2A" w14:textId="77777777" w:rsidR="00DE60B9" w:rsidRDefault="00471EB2">
            <w:pPr>
              <w:rPr>
                <w:lang w:val="en-US"/>
              </w:rPr>
            </w:pPr>
            <w:r>
              <w:rPr>
                <w:lang w:eastAsia="ko-KR"/>
              </w:rPr>
              <w:t xml:space="preserve">Issue 2-4-2: </w:t>
            </w:r>
            <w:r>
              <w:rPr>
                <w:lang w:val="en-US"/>
              </w:rPr>
              <w:t>UL CCA success probability</w:t>
            </w:r>
          </w:p>
          <w:p w14:paraId="35E6E9AF" w14:textId="77777777" w:rsidR="00DE60B9" w:rsidRDefault="00471EB2">
            <w:pPr>
              <w:rPr>
                <w:lang w:val="en-US"/>
              </w:rPr>
            </w:pPr>
            <w:r>
              <w:rPr>
                <w:lang w:eastAsia="ko-KR"/>
              </w:rPr>
              <w:t xml:space="preserve">Issue 2-4-3: Configuration of </w:t>
            </w:r>
            <w:r>
              <w:rPr>
                <w:lang w:val="en-US"/>
              </w:rPr>
              <w:t xml:space="preserve">UL CCA Failure Detection Recovery </w:t>
            </w:r>
          </w:p>
          <w:p w14:paraId="769FC1C7" w14:textId="77777777" w:rsidR="00DE60B9" w:rsidRDefault="00471EB2">
            <w:pPr>
              <w:rPr>
                <w:lang w:eastAsia="ko-KR"/>
              </w:rPr>
            </w:pPr>
            <w:r>
              <w:rPr>
                <w:lang w:eastAsia="ko-KR"/>
              </w:rPr>
              <w:t>Issue 2-4-4: Additional delay in acquiring PRACH resource due to UL LBT failures</w:t>
            </w:r>
          </w:p>
          <w:p w14:paraId="69D9DC03" w14:textId="77777777" w:rsidR="00DE60B9" w:rsidRDefault="00471EB2">
            <w:pPr>
              <w:rPr>
                <w:rFonts w:eastAsiaTheme="minorEastAsia"/>
                <w:color w:val="0070C0"/>
                <w:lang w:eastAsia="zh-CN"/>
              </w:rPr>
            </w:pPr>
            <w:r>
              <w:t>Issue 2-4-5: Test case list to include UL CCA failures</w:t>
            </w:r>
          </w:p>
        </w:tc>
      </w:tr>
      <w:tr w:rsidR="00DE60B9" w14:paraId="624DA65B" w14:textId="77777777">
        <w:tc>
          <w:tcPr>
            <w:tcW w:w="1236" w:type="dxa"/>
          </w:tcPr>
          <w:p w14:paraId="0302AEE4" w14:textId="77777777" w:rsidR="00DE60B9" w:rsidRDefault="00471EB2">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18FC1641"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19EE82A6" w14:textId="77777777" w:rsidR="00DE60B9" w:rsidRDefault="00471EB2">
            <w:pPr>
              <w:rPr>
                <w:lang w:eastAsia="ko-KR"/>
              </w:rPr>
            </w:pPr>
            <w:r>
              <w:rPr>
                <w:u w:val="single"/>
                <w:lang w:eastAsia="ko-KR"/>
              </w:rPr>
              <w:t>Issue 2-1-1: FBE and LBE applicability</w:t>
            </w:r>
            <w:r>
              <w:br/>
            </w:r>
            <w:r>
              <w:rPr>
                <w:lang w:eastAsia="ko-KR"/>
              </w:rPr>
              <w:t>We support Option 2, based upon the following assumptions (to be confirmed by UE vendors):</w:t>
            </w:r>
            <w:r>
              <w:br/>
            </w:r>
            <w:r>
              <w:rPr>
                <w:lang w:eastAsia="ko-KR"/>
              </w:rPr>
              <w:t>- It is beneficial from a conformance tests workload perspective to limit test duplication between LBE and FBE mode.</w:t>
            </w:r>
            <w:r>
              <w:br/>
            </w:r>
            <w:r>
              <w:rPr>
                <w:lang w:eastAsia="ko-KR"/>
              </w:rPr>
              <w:t>- No UE supporting FBE mode only may be actually available, so defining test case applicability for such UE is not needed.</w:t>
            </w:r>
          </w:p>
          <w:p w14:paraId="6E16EC46" w14:textId="77777777" w:rsidR="00DE60B9" w:rsidRDefault="00471EB2">
            <w:pPr>
              <w:rPr>
                <w:u w:val="single"/>
                <w:lang w:eastAsia="ko-KR"/>
              </w:rPr>
            </w:pPr>
            <w:r>
              <w:rPr>
                <w:u w:val="single"/>
                <w:lang w:eastAsia="ko-KR"/>
              </w:rPr>
              <w:t>Issue 2-1-2: FBE and LBE test cases</w:t>
            </w:r>
          </w:p>
          <w:p w14:paraId="00732EB2" w14:textId="77777777" w:rsidR="00DE60B9" w:rsidRDefault="00471EB2">
            <w:pPr>
              <w:rPr>
                <w:lang w:eastAsia="ko-KR"/>
              </w:rPr>
            </w:pPr>
            <w:r>
              <w:rPr>
                <w:lang w:eastAsia="ko-KR"/>
              </w:rPr>
              <w:t xml:space="preserve">We agree with Option 1. </w:t>
            </w:r>
            <w:r>
              <w:br/>
            </w:r>
            <w:r>
              <w:rPr>
                <w:lang w:eastAsia="ko-KR"/>
              </w:rPr>
              <w:t xml:space="preserve">Assuming issue 2-1-1/option 2 is agreed we propose at least these two tests to be included for FBE mode. The reason to have Random Access to NR-U </w:t>
            </w:r>
            <w:proofErr w:type="spellStart"/>
            <w:r>
              <w:rPr>
                <w:lang w:eastAsia="ko-KR"/>
              </w:rPr>
              <w:t>PCell</w:t>
            </w:r>
            <w:proofErr w:type="spellEnd"/>
            <w:r>
              <w:rPr>
                <w:lang w:eastAsia="ko-KR"/>
              </w:rPr>
              <w:t xml:space="preserve"> included is that for FBE mode PRACH can be transmitted only within </w:t>
            </w:r>
            <w:proofErr w:type="spellStart"/>
            <w:r>
              <w:rPr>
                <w:lang w:eastAsia="ko-KR"/>
              </w:rPr>
              <w:t>gNB</w:t>
            </w:r>
            <w:proofErr w:type="spellEnd"/>
            <w:r>
              <w:rPr>
                <w:lang w:eastAsia="ko-KR"/>
              </w:rPr>
              <w:t>-initiated COT, which has an impact upon random access performances and makes it more sensitive to DL CCA failures.</w:t>
            </w:r>
          </w:p>
          <w:p w14:paraId="5DD3207A" w14:textId="77777777" w:rsidR="00DE60B9" w:rsidRDefault="00471EB2">
            <w:pPr>
              <w:rPr>
                <w:u w:val="single"/>
                <w:lang w:eastAsia="ko-KR"/>
              </w:rPr>
            </w:pPr>
            <w:r>
              <w:rPr>
                <w:u w:val="single"/>
                <w:lang w:eastAsia="ko-KR"/>
              </w:rPr>
              <w:t>Issue 2-1-3: How to handle legacy tests for UEs supporting only NR bands with CCA part 1</w:t>
            </w:r>
          </w:p>
          <w:p w14:paraId="0791E2E8" w14:textId="77777777" w:rsidR="00DE60B9" w:rsidRDefault="00471EB2">
            <w:pPr>
              <w:rPr>
                <w:lang w:eastAsia="ko-KR"/>
              </w:rPr>
            </w:pPr>
            <w:r>
              <w:rPr>
                <w:lang w:eastAsia="ko-KR"/>
              </w:rPr>
              <w:t xml:space="preserve">We have some concern on whether this is the best approach for defining that applicability rule. We understand this is a RAN5 issue to be defined under Annex B of 38.533. It also needs to be clarified how the NR-U test configuration parameters would be defined. As we have observed based on our discussion paper for handover test cases in R4-2106575, it may not be straightforward to define a general NR-U cell configuration that could be used in all legacy test cases. </w:t>
            </w:r>
          </w:p>
          <w:p w14:paraId="02BAA385" w14:textId="77777777" w:rsidR="00DE60B9" w:rsidRDefault="00471EB2">
            <w:pPr>
              <w:rPr>
                <w:u w:val="single"/>
                <w:lang w:eastAsia="ko-KR"/>
              </w:rPr>
            </w:pPr>
            <w:r>
              <w:rPr>
                <w:u w:val="single"/>
                <w:lang w:eastAsia="ko-KR"/>
              </w:rPr>
              <w:t xml:space="preserve">Issue 2-1-4: How to handle legacy tests for UEs supporting only NR bands with CCA part 2 </w:t>
            </w:r>
          </w:p>
          <w:p w14:paraId="4D1FD27F" w14:textId="77777777" w:rsidR="00DE60B9" w:rsidRDefault="00471EB2">
            <w:pPr>
              <w:rPr>
                <w:lang w:eastAsia="ko-KR"/>
              </w:rPr>
            </w:pPr>
            <w:r>
              <w:rPr>
                <w:lang w:eastAsia="ko-KR"/>
              </w:rPr>
              <w:t xml:space="preserve">We have some concern on whether this is the best approach for defining that applicability rule. We understand this is a RAN5 issue to be defined under Annex B of 38.533. </w:t>
            </w:r>
          </w:p>
          <w:p w14:paraId="58DB4048" w14:textId="77777777" w:rsidR="00DE60B9" w:rsidRDefault="00471EB2">
            <w:pPr>
              <w:rPr>
                <w:u w:val="single"/>
                <w:lang w:eastAsia="ko-KR"/>
              </w:rPr>
            </w:pPr>
            <w:r>
              <w:rPr>
                <w:u w:val="single"/>
                <w:lang w:eastAsia="ko-KR"/>
              </w:rPr>
              <w:t>Issue 2-1-5: Applicability of NR-U test cases if the requirement is not impacted by CCA</w:t>
            </w:r>
          </w:p>
          <w:p w14:paraId="6E3DFB72" w14:textId="77777777" w:rsidR="00DE60B9" w:rsidRDefault="00471EB2">
            <w:pPr>
              <w:rPr>
                <w:lang w:eastAsia="ko-KR"/>
              </w:rPr>
            </w:pPr>
            <w:r>
              <w:rPr>
                <w:lang w:eastAsia="ko-KR"/>
              </w:rPr>
              <w:t>If the UE supports both NR and NR-U, then the proposal seems to make sense. If the UE supports only NR-U and not NR, then the UE should be tested.</w:t>
            </w:r>
          </w:p>
          <w:p w14:paraId="5AE436D4"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00184AF2" w14:textId="77777777" w:rsidR="00DE60B9" w:rsidRDefault="00471EB2">
            <w:pPr>
              <w:rPr>
                <w:u w:val="single"/>
                <w:lang w:eastAsia="ko-KR"/>
              </w:rPr>
            </w:pPr>
            <w:r>
              <w:rPr>
                <w:u w:val="single"/>
                <w:lang w:eastAsia="ko-KR"/>
              </w:rPr>
              <w:t xml:space="preserve">Issue 2-2-1: UL/DL pattern configuration </w:t>
            </w:r>
          </w:p>
          <w:p w14:paraId="3EFFD6EB" w14:textId="77777777" w:rsidR="00DE60B9" w:rsidRDefault="00471EB2">
            <w:pPr>
              <w:rPr>
                <w:lang w:eastAsia="ko-KR"/>
              </w:rPr>
            </w:pPr>
            <w:r>
              <w:rPr>
                <w:lang w:eastAsia="ko-KR"/>
              </w:rPr>
              <w:t xml:space="preserve">We don’t agree. We think different patterns should be used for FBE and LBE. </w:t>
            </w:r>
          </w:p>
          <w:p w14:paraId="77E4C744" w14:textId="77777777" w:rsidR="00DE60B9" w:rsidRDefault="00471EB2">
            <w:pPr>
              <w:rPr>
                <w:u w:val="single"/>
                <w:lang w:eastAsia="ko-KR"/>
              </w:rPr>
            </w:pPr>
            <w:r>
              <w:rPr>
                <w:u w:val="single"/>
                <w:lang w:eastAsia="ko-KR"/>
              </w:rPr>
              <w:t>Issue 2-2-2: SSB configuration for NR-U test cases</w:t>
            </w:r>
          </w:p>
          <w:p w14:paraId="1EBD77A3" w14:textId="77777777" w:rsidR="00DE60B9" w:rsidRDefault="00471EB2">
            <w:pPr>
              <w:rPr>
                <w:lang w:eastAsia="ko-KR"/>
              </w:rPr>
            </w:pPr>
            <w:r>
              <w:rPr>
                <w:lang w:eastAsia="ko-KR"/>
              </w:rPr>
              <w:t xml:space="preserve">We prefer Option 2. </w:t>
            </w:r>
          </w:p>
          <w:p w14:paraId="65A36C79" w14:textId="77777777" w:rsidR="00DE60B9" w:rsidRDefault="00471EB2">
            <w:pPr>
              <w:rPr>
                <w:lang w:eastAsia="ko-KR"/>
              </w:rPr>
            </w:pPr>
            <w:r>
              <w:rPr>
                <w:lang w:eastAsia="ko-KR"/>
              </w:rPr>
              <w:t xml:space="preserve">Unless there is a technical reason, we prefer to follow the configuration of the </w:t>
            </w:r>
            <w:proofErr w:type="spellStart"/>
            <w:r>
              <w:rPr>
                <w:lang w:eastAsia="ko-KR"/>
              </w:rPr>
              <w:t>Rel</w:t>
            </w:r>
            <w:proofErr w:type="spellEnd"/>
            <w:r>
              <w:rPr>
                <w:lang w:eastAsia="ko-KR"/>
              </w:rPr>
              <w:t xml:space="preserve"> 15 NR test cases as a baseline in order to define the configuration for the NR-U test cases. </w:t>
            </w:r>
          </w:p>
          <w:p w14:paraId="49854A01" w14:textId="77777777" w:rsidR="00DE60B9" w:rsidRDefault="00471EB2">
            <w:pPr>
              <w:rPr>
                <w:color w:val="0070C0"/>
                <w:u w:val="single"/>
              </w:rPr>
            </w:pPr>
            <w:r>
              <w:rPr>
                <w:color w:val="0070C0"/>
                <w:u w:val="single"/>
              </w:rPr>
              <w:t>Sub-topic 2-3 CCA models in DL</w:t>
            </w:r>
          </w:p>
          <w:p w14:paraId="1974DF5C" w14:textId="77777777" w:rsidR="00DE60B9" w:rsidRDefault="00471EB2">
            <w:pPr>
              <w:rPr>
                <w:lang w:eastAsia="ko-KR"/>
              </w:rPr>
            </w:pPr>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lang w:eastAsia="ko-KR"/>
              </w:rPr>
              <w:t xml:space="preserve">We prefer Option 3. </w:t>
            </w:r>
          </w:p>
          <w:p w14:paraId="33A97B7A" w14:textId="77777777" w:rsidR="00DE60B9" w:rsidRDefault="00471EB2">
            <w:pPr>
              <w:rPr>
                <w:lang w:eastAsia="ko-KR"/>
              </w:rPr>
            </w:pPr>
            <w:r>
              <w:rPr>
                <w:lang w:eastAsia="ko-KR"/>
              </w:rPr>
              <w:t>We would suggest to focus on the issues 2-3-2 and 2-3-3 first: depending of the outcomes of the discussion it might not be needed to eventually discuss 2-3-1.</w:t>
            </w:r>
          </w:p>
          <w:p w14:paraId="07F2D3DC" w14:textId="77777777" w:rsidR="00DE60B9" w:rsidRDefault="00471EB2">
            <w:pPr>
              <w:rPr>
                <w:lang w:eastAsia="ko-KR"/>
              </w:rPr>
            </w:pPr>
            <w:r>
              <w:rPr>
                <w:u w:val="single"/>
                <w:lang w:eastAsia="ko-KR"/>
              </w:rPr>
              <w:t xml:space="preserve">Issue 2-3-2: </w:t>
            </w:r>
            <w:r>
              <w:rPr>
                <w:u w:val="single"/>
                <w:lang w:val="en-US" w:eastAsia="ko-KR"/>
              </w:rPr>
              <w:t>CCA DL success probability for dynamic channel access configurations</w:t>
            </w:r>
            <w:r>
              <w:rPr>
                <w:u w:val="single"/>
              </w:rPr>
              <w:br/>
            </w:r>
            <w:r>
              <w:rPr>
                <w:lang w:eastAsia="ko-KR"/>
              </w:rPr>
              <w:t>We support option 1 (consistency with LTE-LAA), but we may accept option 2 if this is the preferred option for the Group.</w:t>
            </w:r>
          </w:p>
          <w:p w14:paraId="09B65EEA" w14:textId="77777777" w:rsidR="00DE60B9" w:rsidRDefault="00471EB2">
            <w:pPr>
              <w:rPr>
                <w:lang w:val="en-US" w:eastAsia="ko-KR"/>
              </w:rPr>
            </w:pPr>
            <w:r>
              <w:rPr>
                <w:u w:val="single"/>
                <w:lang w:eastAsia="ko-KR"/>
              </w:rPr>
              <w:t xml:space="preserve">Issue 2-3-3: </w:t>
            </w:r>
            <w:r>
              <w:rPr>
                <w:u w:val="single"/>
                <w:lang w:val="en-US" w:eastAsia="ko-KR"/>
              </w:rPr>
              <w:t>CCA DL success probability for semi-static channel access configurations</w:t>
            </w:r>
            <w:r>
              <w:rPr>
                <w:u w:val="single"/>
              </w:rPr>
              <w:br/>
            </w:r>
            <w:r>
              <w:rPr>
                <w:lang w:val="en-US" w:eastAsia="ko-KR"/>
              </w:rPr>
              <w:t xml:space="preserve">We support option 1, which offers more opportunities to test the UE </w:t>
            </w:r>
            <w:proofErr w:type="spellStart"/>
            <w:r>
              <w:rPr>
                <w:lang w:val="en-US" w:eastAsia="ko-KR"/>
              </w:rPr>
              <w:t>behaviour</w:t>
            </w:r>
            <w:proofErr w:type="spellEnd"/>
            <w:r>
              <w:rPr>
                <w:lang w:val="en-US" w:eastAsia="ko-KR"/>
              </w:rPr>
              <w:t xml:space="preserve"> when DL CCA fails: in our view P(FBE) = 0.95 is too close to “1” from this perspective. </w:t>
            </w:r>
          </w:p>
          <w:p w14:paraId="3463EF21" w14:textId="77777777" w:rsidR="00DE60B9" w:rsidRDefault="00471EB2">
            <w:pPr>
              <w:rPr>
                <w:lang w:eastAsia="ko-KR"/>
              </w:rPr>
            </w:pPr>
            <w:r>
              <w:rPr>
                <w:u w:val="single"/>
                <w:lang w:eastAsia="ko-KR"/>
              </w:rPr>
              <w:t xml:space="preserve">Issue 2-3-4: How to avoid exceeding </w:t>
            </w:r>
            <w:proofErr w:type="spellStart"/>
            <w:r>
              <w:rPr>
                <w:u w:val="single"/>
                <w:lang w:eastAsia="ko-KR"/>
              </w:rPr>
              <w:t>Lmax</w:t>
            </w:r>
            <w:proofErr w:type="spellEnd"/>
            <w:r>
              <w:rPr>
                <w:u w:val="single"/>
                <w:lang w:eastAsia="ko-KR"/>
              </w:rPr>
              <w:t xml:space="preserve"> in RRM tests</w:t>
            </w:r>
            <w:r>
              <w:br/>
            </w:r>
            <w:r>
              <w:rPr>
                <w:lang w:eastAsia="ko-KR"/>
              </w:rPr>
              <w:t>We support option 1. Having in mind conformance tests efficiency, option 2 would mean to run more tests to achieve the expected result.</w:t>
            </w:r>
          </w:p>
          <w:p w14:paraId="78D9A0B3" w14:textId="77777777" w:rsidR="00DE60B9" w:rsidRDefault="00471EB2">
            <w:pPr>
              <w:rPr>
                <w:lang w:eastAsia="zh-CN"/>
              </w:rPr>
            </w:pPr>
            <w:r>
              <w:rPr>
                <w:u w:val="single"/>
                <w:lang w:eastAsia="zh-CN"/>
              </w:rPr>
              <w:t>Issue 2-3-5 DRX CCA model</w:t>
            </w:r>
            <w:r>
              <w:br/>
            </w:r>
            <w:r>
              <w:rPr>
                <w:lang w:eastAsia="zh-CN"/>
              </w:rPr>
              <w:t>We support option 1 (non-DRX CCA model prioritization).</w:t>
            </w:r>
          </w:p>
          <w:p w14:paraId="4FF6D974" w14:textId="77777777" w:rsidR="00DE60B9" w:rsidRDefault="00471EB2">
            <w:pPr>
              <w:rPr>
                <w:color w:val="0070C0"/>
                <w:u w:val="single"/>
              </w:rPr>
            </w:pPr>
            <w:r>
              <w:rPr>
                <w:color w:val="0070C0"/>
                <w:u w:val="single"/>
              </w:rPr>
              <w:t>Sub-topic 2-4 CCA models in UL</w:t>
            </w:r>
          </w:p>
          <w:p w14:paraId="4C011CAB" w14:textId="77777777" w:rsidR="00DE60B9" w:rsidRDefault="00471EB2">
            <w:pPr>
              <w:rPr>
                <w:u w:val="single"/>
                <w:lang w:val="en-US"/>
              </w:rPr>
            </w:pPr>
            <w:r>
              <w:rPr>
                <w:u w:val="single"/>
                <w:lang w:eastAsia="ko-KR"/>
              </w:rPr>
              <w:t xml:space="preserve">Issue 2-4-1: </w:t>
            </w:r>
            <w:r>
              <w:rPr>
                <w:u w:val="single"/>
                <w:lang w:val="en-US"/>
              </w:rPr>
              <w:t>UL CCA model</w:t>
            </w:r>
          </w:p>
          <w:p w14:paraId="61B5AAAE" w14:textId="77777777" w:rsidR="00DE60B9" w:rsidRDefault="00471EB2">
            <w:pPr>
              <w:rPr>
                <w:lang w:val="en-US"/>
              </w:rPr>
            </w:pPr>
            <w:r>
              <w:rPr>
                <w:lang w:val="en-US"/>
              </w:rPr>
              <w:t xml:space="preserve">We are fine either with proposal 1 or proposal 2. </w:t>
            </w:r>
          </w:p>
          <w:p w14:paraId="1161B7E5" w14:textId="77777777" w:rsidR="00DE60B9" w:rsidRDefault="00471EB2">
            <w:pPr>
              <w:rPr>
                <w:lang w:val="en-US"/>
              </w:rPr>
            </w:pPr>
            <w:r>
              <w:rPr>
                <w:lang w:val="en-US"/>
              </w:rPr>
              <w:t xml:space="preserve">In Proposal 3 it has to clarify how the energy is generated, if it is OCNG noise pattern for example. </w:t>
            </w:r>
          </w:p>
          <w:p w14:paraId="6CD88822" w14:textId="77777777" w:rsidR="00DE60B9" w:rsidRDefault="00471EB2">
            <w:pPr>
              <w:rPr>
                <w:u w:val="single"/>
                <w:lang w:val="en-US"/>
              </w:rPr>
            </w:pPr>
            <w:r>
              <w:rPr>
                <w:u w:val="single"/>
                <w:lang w:eastAsia="ko-KR"/>
              </w:rPr>
              <w:t xml:space="preserve">Issue 2-4-2: </w:t>
            </w:r>
            <w:r>
              <w:rPr>
                <w:u w:val="single"/>
                <w:lang w:val="en-US"/>
              </w:rPr>
              <w:t>UL CCA success probability</w:t>
            </w:r>
          </w:p>
          <w:p w14:paraId="49EB662E" w14:textId="77777777" w:rsidR="00DE60B9" w:rsidRDefault="00471EB2">
            <w:pPr>
              <w:rPr>
                <w:lang w:val="en-US"/>
              </w:rPr>
            </w:pPr>
            <w:r>
              <w:rPr>
                <w:lang w:val="en-US"/>
              </w:rPr>
              <w:t xml:space="preserve">We agree with Proposal 1. </w:t>
            </w:r>
          </w:p>
          <w:p w14:paraId="66BBC6DA" w14:textId="77777777" w:rsidR="00DE60B9" w:rsidRDefault="00471EB2">
            <w:pPr>
              <w:rPr>
                <w:u w:val="single"/>
                <w:lang w:val="en-US"/>
              </w:rPr>
            </w:pPr>
            <w:r>
              <w:rPr>
                <w:u w:val="single"/>
                <w:lang w:eastAsia="ko-KR"/>
              </w:rPr>
              <w:t xml:space="preserve">Issue 2-4-3: Configuration of </w:t>
            </w:r>
            <w:r>
              <w:rPr>
                <w:u w:val="single"/>
                <w:lang w:val="en-US"/>
              </w:rPr>
              <w:t xml:space="preserve">UL CCA Failure Detection Recovery </w:t>
            </w:r>
          </w:p>
          <w:p w14:paraId="4CC898B9" w14:textId="77777777" w:rsidR="00DE60B9" w:rsidRDefault="00471EB2">
            <w:pPr>
              <w:rPr>
                <w:lang w:val="en-US"/>
              </w:rPr>
            </w:pPr>
            <w:r>
              <w:rPr>
                <w:lang w:val="en-US"/>
              </w:rPr>
              <w:t xml:space="preserve">We agree with Proposal 1. </w:t>
            </w:r>
          </w:p>
          <w:p w14:paraId="4697D0E4" w14:textId="77777777" w:rsidR="00DE60B9" w:rsidRDefault="00471EB2">
            <w:pPr>
              <w:rPr>
                <w:u w:val="single"/>
                <w:lang w:eastAsia="ko-KR"/>
              </w:rPr>
            </w:pPr>
            <w:r>
              <w:rPr>
                <w:u w:val="single"/>
                <w:lang w:eastAsia="ko-KR"/>
              </w:rPr>
              <w:t>Issue 2-4-4: Additional delay in acquiring PRACH resource due to UL LBT failures</w:t>
            </w:r>
          </w:p>
          <w:p w14:paraId="493592F2" w14:textId="77777777" w:rsidR="00DE60B9" w:rsidRDefault="00471EB2">
            <w:pPr>
              <w:rPr>
                <w:lang w:eastAsia="ko-KR"/>
              </w:rPr>
            </w:pPr>
            <w:r>
              <w:rPr>
                <w:lang w:eastAsia="ko-KR"/>
              </w:rPr>
              <w:t xml:space="preserve">We don’t agree with Proposal 1, 2, 3, and 4. </w:t>
            </w:r>
          </w:p>
          <w:p w14:paraId="275318C5" w14:textId="77777777" w:rsidR="00DE60B9" w:rsidRDefault="00471EB2">
            <w:pPr>
              <w:rPr>
                <w:lang w:eastAsia="ko-KR"/>
              </w:rPr>
            </w:pPr>
            <w:r>
              <w:rPr>
                <w:lang w:eastAsia="ko-KR"/>
              </w:rPr>
              <w:t xml:space="preserve">In general we are ok with proposal 1, but the current Random access test cases do not test additional delay in acquiring PRACH and the core specs also do not have timing requirements for RACH. </w:t>
            </w:r>
          </w:p>
          <w:p w14:paraId="39EA02A7" w14:textId="77777777" w:rsidR="00DE60B9" w:rsidRDefault="00471EB2">
            <w:pPr>
              <w:rPr>
                <w:lang w:eastAsia="ko-KR"/>
              </w:rPr>
            </w:pPr>
            <w:r>
              <w:rPr>
                <w:lang w:eastAsia="ko-KR"/>
              </w:rPr>
              <w:t xml:space="preserve">For this reason we do not agree with Proposal 2 and 3, and should prefer that another test case is used for verifying that delay. </w:t>
            </w:r>
          </w:p>
          <w:p w14:paraId="61748646" w14:textId="77777777" w:rsidR="00DE60B9" w:rsidRDefault="00471EB2">
            <w:pPr>
              <w:rPr>
                <w:lang w:eastAsia="ko-KR"/>
              </w:rPr>
            </w:pPr>
            <w:r>
              <w:rPr>
                <w:lang w:eastAsia="ko-KR"/>
              </w:rPr>
              <w:t xml:space="preserve">About Proposal 4, we believe UL LBT failures have to be modelled for RA test, but for the reasons above it cannot be the only test case that tests it. </w:t>
            </w:r>
          </w:p>
          <w:p w14:paraId="4E5021D1" w14:textId="77777777" w:rsidR="00DE60B9" w:rsidRDefault="00471EB2">
            <w:pPr>
              <w:rPr>
                <w:lang w:eastAsia="ko-KR"/>
              </w:rPr>
            </w:pPr>
            <w:r>
              <w:rPr>
                <w:lang w:eastAsia="ko-KR"/>
              </w:rPr>
              <w:t xml:space="preserve">We propose that if we use one test case to verify the additional delay in acquiring PRACH, we do it with the HO test cases. </w:t>
            </w:r>
          </w:p>
          <w:p w14:paraId="732E2876" w14:textId="77777777" w:rsidR="00DE60B9" w:rsidRDefault="00471EB2">
            <w:pPr>
              <w:rPr>
                <w:u w:val="single"/>
              </w:rPr>
            </w:pPr>
            <w:r>
              <w:rPr>
                <w:u w:val="single"/>
              </w:rPr>
              <w:t>Issue 2-4-5: Test case list to include UL CCA failures</w:t>
            </w:r>
          </w:p>
          <w:p w14:paraId="4CD33964" w14:textId="77777777" w:rsidR="00DE60B9" w:rsidRDefault="00471EB2">
            <w:pPr>
              <w:spacing w:after="120"/>
              <w:rPr>
                <w:rFonts w:eastAsiaTheme="minorEastAsia"/>
                <w:lang w:val="en-US" w:eastAsia="zh-CN"/>
              </w:rPr>
            </w:pPr>
            <w:r>
              <w:rPr>
                <w:rFonts w:eastAsiaTheme="minorEastAsia"/>
                <w:lang w:val="en-US" w:eastAsia="zh-CN"/>
              </w:rPr>
              <w:t xml:space="preserve">We are fine with Proposals 1, 2, and 3 considering also the outcome of Issue 2-4-4. If we agree on having only one test case for testing the additional delay in acquiring PRACH then only 1 of these would be needed.  It also has to be made sure that all NR-U scenarios include at least one test case where UL LBT is considered. For example, </w:t>
            </w:r>
            <w:proofErr w:type="spellStart"/>
            <w:r>
              <w:rPr>
                <w:rFonts w:eastAsiaTheme="minorEastAsia"/>
                <w:lang w:val="en-US" w:eastAsia="zh-CN"/>
              </w:rPr>
              <w:t>SCell</w:t>
            </w:r>
            <w:proofErr w:type="spellEnd"/>
            <w:r>
              <w:rPr>
                <w:rFonts w:eastAsiaTheme="minorEastAsia"/>
                <w:lang w:val="en-US" w:eastAsia="zh-CN"/>
              </w:rPr>
              <w:t xml:space="preserve"> activation test cases cannot be the only test case to include UL CCA failures. </w:t>
            </w:r>
          </w:p>
          <w:p w14:paraId="5E4D9B5A" w14:textId="77777777" w:rsidR="00DE60B9" w:rsidRDefault="00471EB2">
            <w:pPr>
              <w:spacing w:after="120"/>
              <w:rPr>
                <w:rFonts w:eastAsiaTheme="minorEastAsia"/>
                <w:color w:val="0070C0"/>
                <w:lang w:val="en-US" w:eastAsia="zh-CN"/>
              </w:rPr>
            </w:pPr>
            <w:r>
              <w:rPr>
                <w:rFonts w:eastAsiaTheme="minorEastAsia"/>
                <w:lang w:val="en-US" w:eastAsia="zh-CN"/>
              </w:rPr>
              <w:t xml:space="preserve">We also think random access must include UL CCA failures. </w:t>
            </w:r>
          </w:p>
        </w:tc>
      </w:tr>
      <w:tr w:rsidR="00DE60B9" w14:paraId="14E9ECC2" w14:textId="77777777">
        <w:tc>
          <w:tcPr>
            <w:tcW w:w="1236" w:type="dxa"/>
          </w:tcPr>
          <w:p w14:paraId="57F3E905"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Apple</w:t>
            </w:r>
          </w:p>
        </w:tc>
        <w:tc>
          <w:tcPr>
            <w:tcW w:w="8395" w:type="dxa"/>
          </w:tcPr>
          <w:p w14:paraId="433F373D" w14:textId="77777777" w:rsidR="00DE60B9" w:rsidRDefault="00471EB2">
            <w:pPr>
              <w:spacing w:after="0"/>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6B36F181" w14:textId="77777777" w:rsidR="00DE60B9" w:rsidRDefault="00471EB2">
            <w:pPr>
              <w:spacing w:after="0"/>
              <w:rPr>
                <w:lang w:eastAsia="ko-KR"/>
              </w:rPr>
            </w:pPr>
            <w:r>
              <w:rPr>
                <w:lang w:eastAsia="ko-KR"/>
              </w:rPr>
              <w:t>Issue 2-1-1: FBE and LBE applicability</w:t>
            </w:r>
          </w:p>
          <w:p w14:paraId="35DBD39B" w14:textId="77777777" w:rsidR="00DE60B9" w:rsidRDefault="00471EB2">
            <w:pPr>
              <w:spacing w:after="0"/>
              <w:rPr>
                <w:lang w:eastAsia="ko-KR"/>
              </w:rPr>
            </w:pPr>
            <w:r>
              <w:rPr>
                <w:lang w:eastAsia="ko-KR"/>
              </w:rPr>
              <w:t xml:space="preserve">Fine with option 2. </w:t>
            </w:r>
          </w:p>
          <w:p w14:paraId="4D51B0F5" w14:textId="77777777" w:rsidR="00DE60B9" w:rsidRDefault="00DE60B9">
            <w:pPr>
              <w:spacing w:after="0"/>
              <w:rPr>
                <w:lang w:eastAsia="ko-KR"/>
              </w:rPr>
            </w:pPr>
          </w:p>
          <w:p w14:paraId="51FE8410" w14:textId="77777777" w:rsidR="00DE60B9" w:rsidRDefault="00471EB2">
            <w:pPr>
              <w:spacing w:after="0"/>
              <w:rPr>
                <w:lang w:eastAsia="ko-KR"/>
              </w:rPr>
            </w:pPr>
            <w:r>
              <w:rPr>
                <w:lang w:eastAsia="ko-KR"/>
              </w:rPr>
              <w:t>Issue 2-1-2: FBE and LBE test cases</w:t>
            </w:r>
          </w:p>
          <w:p w14:paraId="2C1D4A95" w14:textId="77777777" w:rsidR="00DE60B9" w:rsidRDefault="00471EB2">
            <w:pPr>
              <w:spacing w:after="0"/>
              <w:rPr>
                <w:lang w:eastAsia="ko-KR"/>
              </w:rPr>
            </w:pPr>
            <w:r>
              <w:rPr>
                <w:lang w:eastAsia="ko-KR"/>
              </w:rPr>
              <w:t>Issue 2-1-3: How to handle legacy tests for UEs supporting only NR bands with CCA part 1</w:t>
            </w:r>
          </w:p>
          <w:p w14:paraId="7AC2F7C3" w14:textId="77777777" w:rsidR="00DE60B9" w:rsidRDefault="00471EB2">
            <w:pPr>
              <w:spacing w:after="0"/>
              <w:rPr>
                <w:lang w:val="en-US" w:eastAsia="zh-CN"/>
              </w:rPr>
            </w:pPr>
            <w:r>
              <w:rPr>
                <w:lang w:val="en-US" w:eastAsia="zh-CN"/>
              </w:rPr>
              <w:t>Fine with option 1.</w:t>
            </w:r>
          </w:p>
          <w:p w14:paraId="24A7F88A" w14:textId="77777777" w:rsidR="00DE60B9" w:rsidRDefault="00DE60B9">
            <w:pPr>
              <w:spacing w:after="0"/>
              <w:rPr>
                <w:lang w:val="en-US" w:eastAsia="zh-CN"/>
              </w:rPr>
            </w:pPr>
          </w:p>
          <w:p w14:paraId="5AF693FB" w14:textId="77777777" w:rsidR="00DE60B9" w:rsidRDefault="00471EB2">
            <w:pPr>
              <w:spacing w:after="0"/>
              <w:rPr>
                <w:lang w:eastAsia="ko-KR"/>
              </w:rPr>
            </w:pPr>
            <w:r>
              <w:rPr>
                <w:lang w:eastAsia="ko-KR"/>
              </w:rPr>
              <w:t xml:space="preserve">Issue 2-1-4: How to handle legacy tests for UEs supporting only NR bands with CCA part 2 </w:t>
            </w:r>
          </w:p>
          <w:p w14:paraId="4097F9D2" w14:textId="77777777" w:rsidR="00DE60B9" w:rsidRDefault="00471EB2">
            <w:pPr>
              <w:spacing w:after="0"/>
              <w:rPr>
                <w:lang w:eastAsia="ko-KR"/>
              </w:rPr>
            </w:pPr>
            <w:r>
              <w:rPr>
                <w:lang w:eastAsia="ko-KR"/>
              </w:rPr>
              <w:t>Fine with option 1.</w:t>
            </w:r>
          </w:p>
          <w:p w14:paraId="2157CDE0" w14:textId="77777777" w:rsidR="00DE60B9" w:rsidRDefault="00DE60B9">
            <w:pPr>
              <w:spacing w:after="0"/>
              <w:rPr>
                <w:lang w:eastAsia="ko-KR"/>
              </w:rPr>
            </w:pPr>
          </w:p>
          <w:p w14:paraId="4081C305" w14:textId="77777777" w:rsidR="00DE60B9" w:rsidRDefault="00471EB2">
            <w:pPr>
              <w:spacing w:after="0"/>
              <w:rPr>
                <w:lang w:eastAsia="ko-KR"/>
              </w:rPr>
            </w:pPr>
            <w:r>
              <w:rPr>
                <w:lang w:eastAsia="ko-KR"/>
              </w:rPr>
              <w:t>Issue 2-1-5: Applicability of NR-U test cases if the requirement is not impacted by CCA</w:t>
            </w:r>
          </w:p>
          <w:p w14:paraId="4D237CF1" w14:textId="77777777" w:rsidR="00DE60B9" w:rsidRDefault="00471EB2">
            <w:pPr>
              <w:spacing w:after="0"/>
              <w:rPr>
                <w:lang w:eastAsia="ko-KR"/>
              </w:rPr>
            </w:pPr>
            <w:r>
              <w:rPr>
                <w:lang w:eastAsia="ko-KR"/>
              </w:rPr>
              <w:t xml:space="preserve">Fine with option 1, e.g., UE timer accuracy, UE TA adjustment accuracy and etc. </w:t>
            </w:r>
          </w:p>
          <w:p w14:paraId="657D197E" w14:textId="77777777" w:rsidR="00DE60B9" w:rsidRDefault="00DE60B9">
            <w:pPr>
              <w:spacing w:after="0"/>
              <w:rPr>
                <w:lang w:eastAsia="ko-KR"/>
              </w:rPr>
            </w:pPr>
          </w:p>
          <w:p w14:paraId="0B47DEDA" w14:textId="77777777" w:rsidR="00DE60B9" w:rsidRDefault="00471EB2">
            <w:pPr>
              <w:spacing w:after="0"/>
              <w:rPr>
                <w:rFonts w:eastAsiaTheme="minorEastAsia"/>
                <w:color w:val="0070C0"/>
                <w:u w:val="single"/>
                <w:lang w:eastAsia="zh-CN"/>
              </w:rPr>
            </w:pPr>
            <w:r>
              <w:rPr>
                <w:rFonts w:eastAsiaTheme="minorEastAsia"/>
                <w:color w:val="0070C0"/>
                <w:u w:val="single"/>
                <w:lang w:eastAsia="zh-CN"/>
              </w:rPr>
              <w:t>Sub-topic 2-2 General configuration of the RRM tests</w:t>
            </w:r>
          </w:p>
          <w:p w14:paraId="5F3D1022" w14:textId="77777777" w:rsidR="00DE60B9" w:rsidRDefault="00471EB2">
            <w:pPr>
              <w:spacing w:after="0"/>
              <w:rPr>
                <w:lang w:eastAsia="ko-KR"/>
              </w:rPr>
            </w:pPr>
            <w:r>
              <w:rPr>
                <w:lang w:eastAsia="ko-KR"/>
              </w:rPr>
              <w:t xml:space="preserve">Issue 2-2-1: UL/DL pattern configuration </w:t>
            </w:r>
          </w:p>
          <w:p w14:paraId="44A0D85F" w14:textId="77777777" w:rsidR="00DE60B9" w:rsidRDefault="00471EB2">
            <w:pPr>
              <w:spacing w:after="0"/>
              <w:rPr>
                <w:lang w:eastAsia="ko-KR"/>
              </w:rPr>
            </w:pPr>
            <w:r>
              <w:rPr>
                <w:lang w:eastAsia="ko-KR"/>
              </w:rPr>
              <w:t>Issue 2-2-2: SSB configuration for NR-U test cases</w:t>
            </w:r>
          </w:p>
          <w:p w14:paraId="69997D31" w14:textId="77777777" w:rsidR="00DE60B9" w:rsidRDefault="00471EB2">
            <w:pPr>
              <w:spacing w:after="0"/>
              <w:rPr>
                <w:lang w:eastAsia="ko-KR"/>
              </w:rPr>
            </w:pPr>
            <w:r>
              <w:rPr>
                <w:lang w:eastAsia="ko-KR"/>
              </w:rPr>
              <w:t>Issue 2-2-3: SI decoding time</w:t>
            </w:r>
          </w:p>
          <w:p w14:paraId="4064A1FC" w14:textId="77777777" w:rsidR="00DE60B9" w:rsidRDefault="00471EB2">
            <w:pPr>
              <w:spacing w:after="0"/>
              <w:rPr>
                <w:lang w:eastAsia="ko-KR"/>
              </w:rPr>
            </w:pPr>
            <w:r>
              <w:rPr>
                <w:lang w:eastAsia="ko-KR"/>
              </w:rPr>
              <w:t>Agree with proposal 1.</w:t>
            </w:r>
          </w:p>
          <w:p w14:paraId="6FA70A93" w14:textId="77777777" w:rsidR="00DE60B9" w:rsidRDefault="00DE60B9">
            <w:pPr>
              <w:spacing w:after="0"/>
              <w:rPr>
                <w:lang w:eastAsia="ko-KR"/>
              </w:rPr>
            </w:pPr>
          </w:p>
          <w:p w14:paraId="764D94EC" w14:textId="77777777" w:rsidR="00DE60B9" w:rsidRDefault="00471EB2">
            <w:pPr>
              <w:spacing w:after="0"/>
              <w:rPr>
                <w:color w:val="0070C0"/>
                <w:u w:val="single"/>
              </w:rPr>
            </w:pPr>
            <w:r>
              <w:rPr>
                <w:color w:val="0070C0"/>
                <w:u w:val="single"/>
              </w:rPr>
              <w:t>Sub-topic 2-3 CCA models in DL</w:t>
            </w:r>
          </w:p>
          <w:p w14:paraId="195714C1" w14:textId="77777777" w:rsidR="00DE60B9" w:rsidRDefault="00471EB2">
            <w:pPr>
              <w:spacing w:after="0"/>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3CC3DCB2" w14:textId="77777777" w:rsidR="00DE60B9" w:rsidRDefault="00471EB2">
            <w:pPr>
              <w:spacing w:after="0"/>
              <w:rPr>
                <w:lang w:eastAsia="ko-KR"/>
              </w:rPr>
            </w:pPr>
            <w:r>
              <w:rPr>
                <w:lang w:eastAsia="ko-KR"/>
              </w:rPr>
              <w:t>Support option 1.</w:t>
            </w:r>
          </w:p>
          <w:p w14:paraId="40F6756D" w14:textId="77777777" w:rsidR="00DE60B9" w:rsidRDefault="00DE60B9">
            <w:pPr>
              <w:spacing w:after="0"/>
              <w:rPr>
                <w:lang w:eastAsia="ko-KR"/>
              </w:rPr>
            </w:pPr>
          </w:p>
          <w:p w14:paraId="4A03AB7E" w14:textId="77777777" w:rsidR="00DE60B9" w:rsidRDefault="00471EB2">
            <w:pPr>
              <w:spacing w:after="0"/>
              <w:rPr>
                <w:lang w:val="en-US" w:eastAsia="ko-KR"/>
              </w:rPr>
            </w:pPr>
            <w:r>
              <w:rPr>
                <w:lang w:eastAsia="ko-KR"/>
              </w:rPr>
              <w:t xml:space="preserve">Issue 2-3-2: </w:t>
            </w:r>
            <w:r>
              <w:rPr>
                <w:lang w:val="en-US" w:eastAsia="ko-KR"/>
              </w:rPr>
              <w:t>CCA DL success probability for dynamic channel access configurations</w:t>
            </w:r>
          </w:p>
          <w:p w14:paraId="09D6D2E6" w14:textId="77777777" w:rsidR="00DE60B9" w:rsidRDefault="00471EB2">
            <w:pPr>
              <w:spacing w:after="0"/>
              <w:rPr>
                <w:lang w:val="en-US" w:eastAsia="ko-KR"/>
              </w:rPr>
            </w:pPr>
            <w:r>
              <w:rPr>
                <w:lang w:val="en-US" w:eastAsia="ko-KR"/>
              </w:rPr>
              <w:t>Support option 1.</w:t>
            </w:r>
          </w:p>
          <w:p w14:paraId="11657808" w14:textId="77777777" w:rsidR="00DE60B9" w:rsidRDefault="00DE60B9">
            <w:pPr>
              <w:spacing w:after="0"/>
              <w:rPr>
                <w:lang w:eastAsia="ko-KR"/>
              </w:rPr>
            </w:pPr>
          </w:p>
          <w:p w14:paraId="7CBA8067" w14:textId="77777777" w:rsidR="00DE60B9" w:rsidRDefault="00471EB2">
            <w:pPr>
              <w:spacing w:after="0"/>
              <w:rPr>
                <w:lang w:val="en-US" w:eastAsia="ko-KR"/>
              </w:rPr>
            </w:pPr>
            <w:r>
              <w:rPr>
                <w:lang w:eastAsia="ko-KR"/>
              </w:rPr>
              <w:t xml:space="preserve">Issue 2-3-3: </w:t>
            </w:r>
            <w:r>
              <w:rPr>
                <w:lang w:val="en-US" w:eastAsia="ko-KR"/>
              </w:rPr>
              <w:t>CCA DL success probability for semi-static channel access configurations</w:t>
            </w:r>
          </w:p>
          <w:p w14:paraId="19DCE3C9" w14:textId="77777777" w:rsidR="00DE60B9" w:rsidRDefault="00471EB2">
            <w:pPr>
              <w:spacing w:after="0"/>
              <w:rPr>
                <w:lang w:val="en-US" w:eastAsia="ko-KR"/>
              </w:rPr>
            </w:pPr>
            <w:r>
              <w:rPr>
                <w:lang w:val="en-US" w:eastAsia="ko-KR"/>
              </w:rPr>
              <w:t>Support option 2.</w:t>
            </w:r>
          </w:p>
          <w:p w14:paraId="4A1B4CF1" w14:textId="77777777" w:rsidR="00DE60B9" w:rsidRDefault="00DE60B9">
            <w:pPr>
              <w:spacing w:after="0"/>
              <w:rPr>
                <w:lang w:eastAsia="ko-KR"/>
              </w:rPr>
            </w:pPr>
          </w:p>
          <w:p w14:paraId="146398DD" w14:textId="77777777" w:rsidR="00DE60B9" w:rsidRDefault="00471EB2">
            <w:pPr>
              <w:spacing w:after="0"/>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4BEC0B8F" w14:textId="77777777" w:rsidR="00DE60B9" w:rsidRDefault="00471EB2">
            <w:pPr>
              <w:spacing w:after="0"/>
              <w:rPr>
                <w:lang w:eastAsia="ko-KR"/>
              </w:rPr>
            </w:pPr>
            <w:r>
              <w:rPr>
                <w:lang w:eastAsia="ko-KR"/>
              </w:rPr>
              <w:t>Fine with either proposal 1b or proposal 2.</w:t>
            </w:r>
          </w:p>
          <w:p w14:paraId="39844C69" w14:textId="77777777" w:rsidR="00DE60B9" w:rsidRDefault="00DE60B9">
            <w:pPr>
              <w:spacing w:after="0"/>
              <w:rPr>
                <w:lang w:eastAsia="ko-KR"/>
              </w:rPr>
            </w:pPr>
          </w:p>
          <w:p w14:paraId="23741B5B" w14:textId="77777777" w:rsidR="00DE60B9" w:rsidRDefault="00471EB2">
            <w:pPr>
              <w:spacing w:after="0"/>
              <w:rPr>
                <w:lang w:eastAsia="zh-CN"/>
              </w:rPr>
            </w:pPr>
            <w:r>
              <w:rPr>
                <w:lang w:eastAsia="zh-CN"/>
              </w:rPr>
              <w:t>Issue 2-3-5 DRX CCA model</w:t>
            </w:r>
          </w:p>
          <w:p w14:paraId="384A4947" w14:textId="77777777" w:rsidR="00DE60B9" w:rsidRDefault="00471EB2">
            <w:pPr>
              <w:spacing w:after="0"/>
              <w:rPr>
                <w:lang w:eastAsia="zh-CN"/>
              </w:rPr>
            </w:pPr>
            <w:r>
              <w:rPr>
                <w:lang w:eastAsia="zh-CN"/>
              </w:rPr>
              <w:t>Agree with recommended WF.</w:t>
            </w:r>
          </w:p>
        </w:tc>
      </w:tr>
      <w:tr w:rsidR="00DE60B9" w14:paraId="4D95C18B" w14:textId="77777777">
        <w:tc>
          <w:tcPr>
            <w:tcW w:w="1236" w:type="dxa"/>
          </w:tcPr>
          <w:p w14:paraId="6D2C7849"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E0F6FFE" w14:textId="77777777" w:rsidR="00DE60B9" w:rsidRDefault="00471EB2">
            <w:pPr>
              <w:spacing w:after="0"/>
              <w:rPr>
                <w:u w:val="single"/>
                <w:lang w:eastAsia="ko-KR"/>
              </w:rPr>
            </w:pPr>
            <w:r>
              <w:rPr>
                <w:u w:val="single"/>
                <w:lang w:eastAsia="ko-KR"/>
              </w:rPr>
              <w:t>Issue 2-1-1: FBE and LBE applicability</w:t>
            </w:r>
          </w:p>
          <w:p w14:paraId="11485DA2" w14:textId="77777777" w:rsidR="00DE60B9" w:rsidRDefault="00471EB2">
            <w:pPr>
              <w:spacing w:after="0"/>
              <w:rPr>
                <w:u w:val="single"/>
                <w:lang w:val="en-US" w:eastAsia="zh-CN"/>
              </w:rPr>
            </w:pPr>
            <w:r>
              <w:rPr>
                <w:rFonts w:hint="eastAsia"/>
                <w:u w:val="single"/>
                <w:lang w:val="en-US" w:eastAsia="zh-CN"/>
              </w:rPr>
              <w:t xml:space="preserve">We support Option 1 since it is critical to ensure the correct UE behavior, especially under NR-U. For NR-U UEs, if the correct behavior cannot be guaranteed, then the UE itself, other UEs also working in unlicensed bands and other devices using </w:t>
            </w:r>
            <w:proofErr w:type="spellStart"/>
            <w:r>
              <w:rPr>
                <w:rFonts w:hint="eastAsia"/>
                <w:u w:val="single"/>
                <w:lang w:val="en-US" w:eastAsia="zh-CN"/>
              </w:rPr>
              <w:t>WiFi</w:t>
            </w:r>
            <w:proofErr w:type="spellEnd"/>
            <w:r>
              <w:rPr>
                <w:rFonts w:hint="eastAsia"/>
                <w:u w:val="single"/>
                <w:lang w:val="en-US" w:eastAsia="zh-CN"/>
              </w:rPr>
              <w:t xml:space="preserve"> will all be affected.</w:t>
            </w:r>
          </w:p>
          <w:p w14:paraId="203CDB15" w14:textId="77777777" w:rsidR="00DE60B9" w:rsidRDefault="00DE60B9">
            <w:pPr>
              <w:spacing w:after="0"/>
              <w:rPr>
                <w:lang w:eastAsia="ko-KR"/>
              </w:rPr>
            </w:pPr>
          </w:p>
          <w:p w14:paraId="59AD7631" w14:textId="77777777" w:rsidR="00DE60B9" w:rsidRDefault="00471EB2">
            <w:pPr>
              <w:rPr>
                <w:lang w:eastAsia="ko-KR"/>
              </w:rPr>
            </w:pPr>
            <w:r>
              <w:rPr>
                <w:u w:val="single"/>
                <w:lang w:eastAsia="ko-KR"/>
              </w:rPr>
              <w:t xml:space="preserve">Issue 2-3-1: FBE </w:t>
            </w:r>
            <w:proofErr w:type="spellStart"/>
            <w:r>
              <w:rPr>
                <w:u w:val="single"/>
                <w:lang w:eastAsia="ko-KR"/>
              </w:rPr>
              <w:t>vrs</w:t>
            </w:r>
            <w:proofErr w:type="spellEnd"/>
            <w:r>
              <w:rPr>
                <w:u w:val="single"/>
                <w:lang w:eastAsia="ko-KR"/>
              </w:rPr>
              <w:t xml:space="preserve"> LBE transmission probability</w:t>
            </w:r>
            <w:r>
              <w:br/>
            </w:r>
            <w:r>
              <w:rPr>
                <w:rFonts w:hint="eastAsia"/>
                <w:lang w:val="en-US" w:eastAsia="zh-CN"/>
              </w:rPr>
              <w:t>P</w:t>
            </w:r>
            <w:r>
              <w:rPr>
                <w:lang w:eastAsia="ko-KR"/>
              </w:rPr>
              <w:t xml:space="preserve">refer Option 3. </w:t>
            </w:r>
          </w:p>
          <w:p w14:paraId="6E9C0D2A" w14:textId="77777777" w:rsidR="00DE60B9" w:rsidRDefault="00DE60B9">
            <w:pPr>
              <w:spacing w:after="0"/>
              <w:rPr>
                <w:lang w:eastAsia="ko-KR"/>
              </w:rPr>
            </w:pPr>
          </w:p>
          <w:p w14:paraId="73B1FC84" w14:textId="77777777" w:rsidR="00DE60B9" w:rsidRDefault="00471EB2">
            <w:pPr>
              <w:spacing w:after="0"/>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0E314253" w14:textId="77777777" w:rsidR="00DE60B9" w:rsidRDefault="00471EB2">
            <w:pPr>
              <w:spacing w:after="0"/>
              <w:rPr>
                <w:lang w:eastAsia="ko-KR"/>
              </w:rPr>
            </w:pPr>
            <w:r>
              <w:rPr>
                <w:rFonts w:hint="eastAsia"/>
                <w:lang w:val="en-US" w:eastAsia="zh-CN"/>
              </w:rPr>
              <w:t>Option</w:t>
            </w:r>
            <w:r>
              <w:rPr>
                <w:lang w:eastAsia="ko-KR"/>
              </w:rPr>
              <w:t xml:space="preserve"> 1b </w:t>
            </w:r>
            <w:r>
              <w:rPr>
                <w:rFonts w:hint="eastAsia"/>
                <w:lang w:val="en-US" w:eastAsia="zh-CN"/>
              </w:rPr>
              <w:t>seems fine</w:t>
            </w:r>
            <w:r>
              <w:rPr>
                <w:lang w:eastAsia="ko-KR"/>
              </w:rPr>
              <w:t>.</w:t>
            </w:r>
          </w:p>
          <w:p w14:paraId="12CA3310" w14:textId="77777777" w:rsidR="00DE60B9" w:rsidRDefault="00DE60B9">
            <w:pPr>
              <w:spacing w:after="0"/>
              <w:rPr>
                <w:lang w:eastAsia="ko-KR"/>
              </w:rPr>
            </w:pPr>
          </w:p>
          <w:p w14:paraId="7215962C" w14:textId="77777777" w:rsidR="00DE60B9" w:rsidRDefault="00471EB2">
            <w:pPr>
              <w:spacing w:after="0"/>
              <w:rPr>
                <w:lang w:eastAsia="zh-CN"/>
              </w:rPr>
            </w:pPr>
            <w:r>
              <w:rPr>
                <w:lang w:eastAsia="zh-CN"/>
              </w:rPr>
              <w:t>Issue 2-3-5 DRX CCA model</w:t>
            </w:r>
          </w:p>
          <w:p w14:paraId="412EFA04" w14:textId="77777777" w:rsidR="00DE60B9" w:rsidRDefault="00471EB2">
            <w:pPr>
              <w:spacing w:after="0"/>
              <w:rPr>
                <w:lang w:eastAsia="ko-KR"/>
              </w:rPr>
            </w:pPr>
            <w:r>
              <w:rPr>
                <w:rFonts w:hint="eastAsia"/>
                <w:lang w:val="en-US" w:eastAsia="zh-CN"/>
              </w:rPr>
              <w:t>Support the</w:t>
            </w:r>
            <w:r>
              <w:rPr>
                <w:lang w:eastAsia="zh-CN"/>
              </w:rPr>
              <w:t xml:space="preserve"> recommended WF.</w:t>
            </w:r>
          </w:p>
          <w:p w14:paraId="423A31D0" w14:textId="77777777" w:rsidR="00DE60B9" w:rsidRDefault="00DE60B9">
            <w:pPr>
              <w:spacing w:after="0"/>
              <w:rPr>
                <w:u w:val="single"/>
                <w:lang w:val="en-US" w:eastAsia="zh-CN"/>
              </w:rPr>
            </w:pPr>
          </w:p>
        </w:tc>
      </w:tr>
      <w:tr w:rsidR="00DE60B9" w14:paraId="27841E4D" w14:textId="77777777">
        <w:tc>
          <w:tcPr>
            <w:tcW w:w="1236" w:type="dxa"/>
          </w:tcPr>
          <w:p w14:paraId="052EC831" w14:textId="77777777" w:rsidR="00DE60B9" w:rsidRDefault="00471EB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EC2B958"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3F4D51FD" w14:textId="77777777" w:rsidR="00DE60B9" w:rsidRDefault="00471EB2">
            <w:pPr>
              <w:rPr>
                <w:lang w:eastAsia="ko-KR"/>
              </w:rPr>
            </w:pPr>
            <w:r>
              <w:rPr>
                <w:lang w:eastAsia="ko-KR"/>
              </w:rPr>
              <w:t>Issue 2-1-1: FBE and LBE applicability</w:t>
            </w:r>
          </w:p>
          <w:p w14:paraId="144F3BD7" w14:textId="77777777" w:rsidR="00DE60B9" w:rsidRDefault="00471EB2">
            <w:pPr>
              <w:rPr>
                <w:lang w:eastAsia="ko-KR"/>
              </w:rPr>
            </w:pPr>
            <w:r>
              <w:rPr>
                <w:lang w:eastAsia="ko-KR"/>
              </w:rPr>
              <w:t>We support the following modified/combined proposal:</w:t>
            </w:r>
          </w:p>
          <w:p w14:paraId="3EB77448" w14:textId="77777777" w:rsidR="00DE60B9" w:rsidRDefault="00471EB2">
            <w:pPr>
              <w:rPr>
                <w:lang w:eastAsia="ko-KR"/>
              </w:rPr>
            </w:pPr>
            <w:r>
              <w:rPr>
                <w:lang w:eastAsia="ko-KR"/>
              </w:rPr>
              <w:t>Option 3:</w:t>
            </w:r>
          </w:p>
          <w:p w14:paraId="1EF4CB72" w14:textId="77777777" w:rsidR="00DE60B9" w:rsidRDefault="00471EB2">
            <w:pPr>
              <w:pStyle w:val="tal0"/>
              <w:numPr>
                <w:ilvl w:val="0"/>
                <w:numId w:val="21"/>
              </w:numPr>
              <w:spacing w:line="240" w:lineRule="auto"/>
              <w:rPr>
                <w:sz w:val="20"/>
                <w:szCs w:val="20"/>
                <w:lang w:eastAsia="da-DK"/>
              </w:rPr>
            </w:pPr>
            <w:r>
              <w:rPr>
                <w:sz w:val="20"/>
                <w:szCs w:val="20"/>
                <w:lang w:eastAsia="da-DK"/>
              </w:rPr>
              <w:t>For a UE that supports both LBE and FBE, all test cases are run with LBE, and additionally some specific test cases are also run with FBE.</w:t>
            </w:r>
          </w:p>
          <w:p w14:paraId="302D8D5C" w14:textId="77777777" w:rsidR="00DE60B9" w:rsidRDefault="00471EB2">
            <w:pPr>
              <w:pStyle w:val="RAN4proposal"/>
              <w:numPr>
                <w:ilvl w:val="0"/>
                <w:numId w:val="21"/>
              </w:numPr>
              <w:spacing w:line="240" w:lineRule="auto"/>
              <w:rPr>
                <w:rFonts w:eastAsia="SimSun"/>
                <w:b w:val="0"/>
                <w:bCs/>
                <w:sz w:val="20"/>
                <w:szCs w:val="20"/>
                <w:lang w:eastAsia="zh-CN"/>
              </w:rPr>
            </w:pPr>
            <w:r>
              <w:rPr>
                <w:rFonts w:eastAsia="SimSun" w:hint="eastAsia"/>
                <w:b w:val="0"/>
                <w:bCs/>
                <w:sz w:val="20"/>
                <w:szCs w:val="20"/>
                <w:lang w:eastAsia="zh-CN"/>
              </w:rPr>
              <w:t>A UE that signals FBE only capability is subject to tests only with FBE configuration.</w:t>
            </w:r>
          </w:p>
          <w:p w14:paraId="5E94DE0F" w14:textId="77777777" w:rsidR="00DE60B9" w:rsidRDefault="00471EB2">
            <w:pPr>
              <w:pStyle w:val="RAN4proposal"/>
              <w:numPr>
                <w:ilvl w:val="0"/>
                <w:numId w:val="21"/>
              </w:numPr>
              <w:spacing w:line="240" w:lineRule="auto"/>
              <w:rPr>
                <w:rFonts w:eastAsia="SimSun"/>
                <w:b w:val="0"/>
                <w:bCs/>
                <w:sz w:val="20"/>
                <w:szCs w:val="20"/>
                <w:lang w:eastAsia="zh-CN"/>
              </w:rPr>
            </w:pPr>
            <w:r>
              <w:rPr>
                <w:rFonts w:eastAsia="SimSun" w:hint="eastAsia"/>
                <w:b w:val="0"/>
                <w:bCs/>
                <w:sz w:val="20"/>
                <w:szCs w:val="20"/>
                <w:lang w:eastAsia="zh-CN"/>
              </w:rPr>
              <w:t>A UE that signals LBE only capability is subject to tests only with LBE configuration.</w:t>
            </w:r>
          </w:p>
          <w:p w14:paraId="1017C4E9" w14:textId="77777777" w:rsidR="00DE60B9" w:rsidRDefault="00471EB2">
            <w:pPr>
              <w:rPr>
                <w:lang w:eastAsia="ko-KR"/>
              </w:rPr>
            </w:pPr>
            <w:r>
              <w:rPr>
                <w:lang w:eastAsia="ko-KR"/>
              </w:rPr>
              <w:t>Issue 2-1-2: FBE and LBE test cases</w:t>
            </w:r>
          </w:p>
          <w:p w14:paraId="7AE9E1DA" w14:textId="77777777" w:rsidR="00DE60B9" w:rsidRDefault="00471EB2">
            <w:pPr>
              <w:rPr>
                <w:lang w:eastAsia="ko-KR"/>
              </w:rPr>
            </w:pPr>
            <w:r>
              <w:rPr>
                <w:lang w:eastAsia="ko-KR"/>
              </w:rPr>
              <w:t>Support the recommended WF.</w:t>
            </w:r>
          </w:p>
          <w:p w14:paraId="798A65C6" w14:textId="77777777" w:rsidR="00DE60B9" w:rsidRDefault="00471EB2">
            <w:pPr>
              <w:rPr>
                <w:lang w:eastAsia="ko-KR"/>
              </w:rPr>
            </w:pPr>
            <w:r>
              <w:rPr>
                <w:lang w:eastAsia="ko-KR"/>
              </w:rPr>
              <w:t>Issue 2-1-3: How to handle legacy tests for UEs supporting only NR bands with CCA part 1</w:t>
            </w:r>
          </w:p>
          <w:p w14:paraId="4D6F4741" w14:textId="77777777" w:rsidR="00DE60B9" w:rsidRDefault="00471EB2">
            <w:pPr>
              <w:rPr>
                <w:lang w:eastAsia="ko-KR"/>
              </w:rPr>
            </w:pPr>
            <w:r>
              <w:rPr>
                <w:lang w:eastAsia="ko-KR"/>
              </w:rPr>
              <w:t>Before specifying such applicability rules, it would be better to identify the relevant test-cases and the corresponding NR_U specific test configurations.</w:t>
            </w:r>
          </w:p>
          <w:p w14:paraId="410D58DD" w14:textId="77777777" w:rsidR="00DE60B9" w:rsidRDefault="00471EB2">
            <w:pPr>
              <w:rPr>
                <w:lang w:eastAsia="ko-KR"/>
              </w:rPr>
            </w:pPr>
            <w:r>
              <w:rPr>
                <w:lang w:eastAsia="ko-KR"/>
              </w:rPr>
              <w:t xml:space="preserve">Issue 2-1-4: How to handle legacy tests for UEs supporting only NR bands with CCA part 2 </w:t>
            </w:r>
          </w:p>
          <w:p w14:paraId="3816DE5E" w14:textId="77777777" w:rsidR="00DE60B9" w:rsidRDefault="00471EB2">
            <w:pPr>
              <w:rPr>
                <w:lang w:eastAsia="ko-KR"/>
              </w:rPr>
            </w:pPr>
            <w:r>
              <w:rPr>
                <w:lang w:eastAsia="ko-KR"/>
              </w:rPr>
              <w:t>Support the recommended WF.</w:t>
            </w:r>
          </w:p>
          <w:p w14:paraId="605D8BF2" w14:textId="77777777" w:rsidR="00DE60B9" w:rsidRDefault="00471EB2">
            <w:pPr>
              <w:rPr>
                <w:lang w:eastAsia="ko-KR"/>
              </w:rPr>
            </w:pPr>
            <w:r>
              <w:rPr>
                <w:lang w:eastAsia="ko-KR"/>
              </w:rPr>
              <w:t>Issue 2-1-5: Applicability of NR-U test cases if the requirement is not impacted by CCA</w:t>
            </w:r>
          </w:p>
          <w:p w14:paraId="7FCEADE8" w14:textId="77777777" w:rsidR="00DE60B9" w:rsidRDefault="00471EB2">
            <w:pPr>
              <w:rPr>
                <w:lang w:eastAsia="ko-KR"/>
              </w:rPr>
            </w:pPr>
            <w:r>
              <w:rPr>
                <w:lang w:eastAsia="ko-KR"/>
              </w:rPr>
              <w:t>We are fine with this general direction, but it would be better to identify the relevant test-cases. One approach to treat this issue(and Issue 2-1-3) can be to list all the NR test-cases and indicate whether the test applies to a particular NR-U scenario or not.</w:t>
            </w:r>
          </w:p>
          <w:p w14:paraId="36F2AC2C"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16C3D673" w14:textId="77777777" w:rsidR="00DE60B9" w:rsidRDefault="00471EB2">
            <w:pPr>
              <w:rPr>
                <w:lang w:eastAsia="ko-KR"/>
              </w:rPr>
            </w:pPr>
            <w:r>
              <w:rPr>
                <w:lang w:eastAsia="ko-KR"/>
              </w:rPr>
              <w:t>Issue 2-2-1: UL/DL pattern configuration</w:t>
            </w:r>
          </w:p>
          <w:p w14:paraId="7206B1AC" w14:textId="77777777" w:rsidR="00DE60B9" w:rsidRDefault="00471EB2">
            <w:pPr>
              <w:rPr>
                <w:lang w:eastAsia="ko-KR"/>
              </w:rPr>
            </w:pPr>
            <w:r>
              <w:rPr>
                <w:lang w:eastAsia="ko-KR"/>
              </w:rPr>
              <w:t>…</w:t>
            </w:r>
          </w:p>
          <w:p w14:paraId="05DB00A9" w14:textId="77777777" w:rsidR="00DE60B9" w:rsidRDefault="00471EB2">
            <w:pPr>
              <w:rPr>
                <w:lang w:eastAsia="ko-KR"/>
              </w:rPr>
            </w:pPr>
            <w:r>
              <w:rPr>
                <w:lang w:eastAsia="ko-KR"/>
              </w:rPr>
              <w:t>Issue 2-2-2: SSB configuration for NR-U test cases</w:t>
            </w:r>
          </w:p>
          <w:p w14:paraId="3DB4F989" w14:textId="77777777" w:rsidR="00DE60B9" w:rsidRDefault="00471EB2">
            <w:pPr>
              <w:rPr>
                <w:lang w:eastAsia="ko-KR"/>
              </w:rPr>
            </w:pPr>
            <w:r>
              <w:rPr>
                <w:lang w:eastAsia="ko-KR"/>
              </w:rPr>
              <w:t>In our understanding, Option 1 and Option 2 are talking about two different things and should be treated separately.</w:t>
            </w:r>
          </w:p>
          <w:p w14:paraId="62D5C1B4" w14:textId="77777777" w:rsidR="00DE60B9" w:rsidRDefault="00471EB2">
            <w:pPr>
              <w:rPr>
                <w:lang w:eastAsia="ko-KR"/>
              </w:rPr>
            </w:pPr>
            <w:r>
              <w:rPr>
                <w:lang w:eastAsia="ko-KR"/>
              </w:rPr>
              <w:t xml:space="preserve">If option 1 relates to candidate SSB position for a particular SSB index, we don’t think two candidate SSB positions need to be modelled for FBE. </w:t>
            </w:r>
          </w:p>
          <w:p w14:paraId="3D74F46D" w14:textId="77777777" w:rsidR="00DE60B9" w:rsidRDefault="00471EB2">
            <w:pPr>
              <w:rPr>
                <w:lang w:eastAsia="ko-KR"/>
              </w:rPr>
            </w:pPr>
            <w:r>
              <w:rPr>
                <w:lang w:eastAsia="ko-KR"/>
              </w:rPr>
              <w:t>Option 2 appears to be talking about the number of SSB indices to be used in the test cases. If that is the case, we are fine with Option 2</w:t>
            </w:r>
          </w:p>
          <w:p w14:paraId="4AD1D1DD" w14:textId="77777777" w:rsidR="00DE60B9" w:rsidRDefault="00471EB2">
            <w:pPr>
              <w:rPr>
                <w:lang w:eastAsia="ko-KR"/>
              </w:rPr>
            </w:pPr>
            <w:r>
              <w:rPr>
                <w:lang w:eastAsia="ko-KR"/>
              </w:rPr>
              <w:t>Issue 2-2-3: SI decoding time</w:t>
            </w:r>
          </w:p>
          <w:p w14:paraId="6E6CE413" w14:textId="77777777" w:rsidR="00DE60B9" w:rsidRDefault="00471EB2">
            <w:pPr>
              <w:rPr>
                <w:lang w:eastAsia="ko-KR"/>
              </w:rPr>
            </w:pPr>
            <w:r>
              <w:rPr>
                <w:lang w:eastAsia="ko-KR"/>
              </w:rPr>
              <w:t xml:space="preserve">We support the proposal as the proponent, </w:t>
            </w:r>
          </w:p>
          <w:p w14:paraId="6276901B" w14:textId="77777777" w:rsidR="00DE60B9" w:rsidRDefault="00471EB2">
            <w:pPr>
              <w:rPr>
                <w:color w:val="0070C0"/>
                <w:u w:val="single"/>
              </w:rPr>
            </w:pPr>
            <w:r>
              <w:rPr>
                <w:color w:val="0070C0"/>
                <w:u w:val="single"/>
              </w:rPr>
              <w:t>Sub-topic 2-3 CCA models in DL</w:t>
            </w:r>
          </w:p>
          <w:p w14:paraId="79834887" w14:textId="77777777" w:rsidR="00DE60B9" w:rsidRDefault="00471EB2">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3C825263" w14:textId="77777777" w:rsidR="00DE60B9" w:rsidRDefault="00471EB2">
            <w:pPr>
              <w:rPr>
                <w:lang w:eastAsia="ko-KR"/>
              </w:rPr>
            </w:pPr>
            <w:r>
              <w:rPr>
                <w:lang w:eastAsia="ko-KR"/>
              </w:rPr>
              <w:t>We support Option 1.</w:t>
            </w:r>
          </w:p>
          <w:p w14:paraId="6E9F76CE" w14:textId="77777777" w:rsidR="00DE60B9" w:rsidRDefault="00471EB2">
            <w:pPr>
              <w:rPr>
                <w:lang w:val="en-US" w:eastAsia="ko-KR"/>
              </w:rPr>
            </w:pPr>
            <w:r>
              <w:rPr>
                <w:lang w:eastAsia="ko-KR"/>
              </w:rPr>
              <w:t xml:space="preserve">Issue 2-3-2: </w:t>
            </w:r>
            <w:r>
              <w:rPr>
                <w:lang w:val="en-US" w:eastAsia="ko-KR"/>
              </w:rPr>
              <w:t>CCA DL success probability for dynamic channel access configurations</w:t>
            </w:r>
          </w:p>
          <w:p w14:paraId="769DAAAE" w14:textId="77777777" w:rsidR="00DE60B9" w:rsidRDefault="00471EB2">
            <w:pPr>
              <w:rPr>
                <w:lang w:eastAsia="ko-KR"/>
              </w:rPr>
            </w:pPr>
            <w:r>
              <w:rPr>
                <w:lang w:eastAsia="ko-KR"/>
              </w:rPr>
              <w:t>We support Option 2.</w:t>
            </w:r>
          </w:p>
          <w:p w14:paraId="19A9BA24" w14:textId="77777777" w:rsidR="00DE60B9" w:rsidRDefault="00471EB2">
            <w:pPr>
              <w:rPr>
                <w:lang w:val="en-US" w:eastAsia="ko-KR"/>
              </w:rPr>
            </w:pPr>
            <w:r>
              <w:rPr>
                <w:lang w:eastAsia="ko-KR"/>
              </w:rPr>
              <w:t xml:space="preserve">Issue 2-3-3: </w:t>
            </w:r>
            <w:r>
              <w:rPr>
                <w:lang w:val="en-US" w:eastAsia="ko-KR"/>
              </w:rPr>
              <w:t>CCA DL success probability for semi-static channel access configurations</w:t>
            </w:r>
          </w:p>
          <w:p w14:paraId="1F56C455" w14:textId="77777777" w:rsidR="00DE60B9" w:rsidRDefault="00471EB2">
            <w:pPr>
              <w:rPr>
                <w:lang w:eastAsia="ko-KR"/>
              </w:rPr>
            </w:pPr>
            <w:r>
              <w:rPr>
                <w:lang w:eastAsia="ko-KR"/>
              </w:rPr>
              <w:t>We support Option 2.</w:t>
            </w:r>
          </w:p>
          <w:p w14:paraId="5EB6AEC5" w14:textId="77777777" w:rsidR="00DE60B9" w:rsidRDefault="00471EB2">
            <w:pPr>
              <w:rPr>
                <w:lang w:eastAsia="ko-KR"/>
              </w:rPr>
            </w:pPr>
            <w:r>
              <w:rPr>
                <w:lang w:eastAsia="ko-KR"/>
              </w:rPr>
              <w:t xml:space="preserve">Issue 2-3-4: How to avoid exceeding </w:t>
            </w:r>
            <w:proofErr w:type="spellStart"/>
            <w:r>
              <w:rPr>
                <w:lang w:eastAsia="ko-KR"/>
              </w:rPr>
              <w:t>Lmax</w:t>
            </w:r>
            <w:proofErr w:type="spellEnd"/>
            <w:r>
              <w:rPr>
                <w:lang w:eastAsia="ko-KR"/>
              </w:rPr>
              <w:t xml:space="preserve"> in RRM tests</w:t>
            </w:r>
          </w:p>
          <w:p w14:paraId="215B96C2" w14:textId="77777777" w:rsidR="00DE60B9" w:rsidRDefault="00471EB2">
            <w:pPr>
              <w:rPr>
                <w:lang w:eastAsia="ko-KR"/>
              </w:rPr>
            </w:pPr>
            <w:r>
              <w:rPr>
                <w:lang w:eastAsia="ko-KR"/>
              </w:rPr>
              <w:t>We are fine with Option 1.</w:t>
            </w:r>
          </w:p>
          <w:p w14:paraId="51B34620" w14:textId="77777777" w:rsidR="00DE60B9" w:rsidRDefault="00471EB2">
            <w:pPr>
              <w:rPr>
                <w:lang w:eastAsia="zh-CN"/>
              </w:rPr>
            </w:pPr>
            <w:r>
              <w:rPr>
                <w:lang w:eastAsia="zh-CN"/>
              </w:rPr>
              <w:t>Issue 2-3-5 DRX CCA model</w:t>
            </w:r>
          </w:p>
          <w:p w14:paraId="6596158F" w14:textId="77777777" w:rsidR="00DE60B9" w:rsidRDefault="00471EB2">
            <w:pPr>
              <w:rPr>
                <w:lang w:eastAsia="zh-CN"/>
              </w:rPr>
            </w:pPr>
            <w:r>
              <w:rPr>
                <w:lang w:eastAsia="zh-CN"/>
              </w:rPr>
              <w:t>Agree with the recommended WF</w:t>
            </w:r>
          </w:p>
          <w:p w14:paraId="49C60A48" w14:textId="77777777" w:rsidR="00DE60B9" w:rsidRDefault="00471EB2">
            <w:pPr>
              <w:rPr>
                <w:color w:val="0070C0"/>
                <w:u w:val="single"/>
              </w:rPr>
            </w:pPr>
            <w:r>
              <w:rPr>
                <w:color w:val="0070C0"/>
                <w:u w:val="single"/>
              </w:rPr>
              <w:t>Sub-topic 2-4 CCA models in UL</w:t>
            </w:r>
          </w:p>
          <w:p w14:paraId="4D85453F" w14:textId="77777777" w:rsidR="00DE60B9" w:rsidRDefault="00471EB2">
            <w:pPr>
              <w:rPr>
                <w:lang w:val="en-US"/>
              </w:rPr>
            </w:pPr>
            <w:r>
              <w:rPr>
                <w:lang w:eastAsia="ko-KR"/>
              </w:rPr>
              <w:t xml:space="preserve">Issue 2-4-1: </w:t>
            </w:r>
            <w:r>
              <w:rPr>
                <w:lang w:val="en-US"/>
              </w:rPr>
              <w:t>UL CCA model</w:t>
            </w:r>
          </w:p>
          <w:p w14:paraId="0CBE5A9B" w14:textId="77777777" w:rsidR="00DE60B9" w:rsidRDefault="00471EB2">
            <w:pPr>
              <w:rPr>
                <w:lang w:val="en-US"/>
              </w:rPr>
            </w:pPr>
            <w:r>
              <w:rPr>
                <w:lang w:val="en-US"/>
              </w:rPr>
              <w:t>Support Proposal 2, which is a refined version of Proposal 1 and Proposal 3.</w:t>
            </w:r>
          </w:p>
          <w:p w14:paraId="7DA6A22E" w14:textId="77777777" w:rsidR="00DE60B9" w:rsidRDefault="00471EB2">
            <w:pPr>
              <w:rPr>
                <w:lang w:val="en-US"/>
              </w:rPr>
            </w:pPr>
            <w:r>
              <w:rPr>
                <w:lang w:eastAsia="ko-KR"/>
              </w:rPr>
              <w:t xml:space="preserve">Issue 2-4-2: </w:t>
            </w:r>
            <w:r>
              <w:rPr>
                <w:lang w:val="en-US"/>
              </w:rPr>
              <w:t>UL CCA success probability</w:t>
            </w:r>
          </w:p>
          <w:p w14:paraId="7CA8AF8D" w14:textId="77777777" w:rsidR="00DE60B9" w:rsidRDefault="00471EB2">
            <w:pPr>
              <w:rPr>
                <w:lang w:val="en-US"/>
              </w:rPr>
            </w:pPr>
            <w:r>
              <w:rPr>
                <w:lang w:val="en-US"/>
              </w:rPr>
              <w:t>Agree with proposal 1.</w:t>
            </w:r>
          </w:p>
          <w:p w14:paraId="6E63A357" w14:textId="77777777" w:rsidR="00DE60B9" w:rsidRDefault="00471EB2">
            <w:pPr>
              <w:rPr>
                <w:lang w:val="en-US"/>
              </w:rPr>
            </w:pPr>
            <w:r>
              <w:rPr>
                <w:lang w:eastAsia="ko-KR"/>
              </w:rPr>
              <w:t xml:space="preserve">Issue 2-4-3: Configuration of </w:t>
            </w:r>
            <w:r>
              <w:rPr>
                <w:lang w:val="en-US"/>
              </w:rPr>
              <w:t xml:space="preserve">UL CCA Failure Detection Recovery </w:t>
            </w:r>
          </w:p>
          <w:p w14:paraId="7F7E28D4" w14:textId="77777777" w:rsidR="00DE60B9" w:rsidRDefault="00471EB2">
            <w:pPr>
              <w:rPr>
                <w:lang w:val="en-US"/>
              </w:rPr>
            </w:pPr>
            <w:r>
              <w:rPr>
                <w:lang w:val="en-US"/>
              </w:rPr>
              <w:t>Agree with proposal 1.</w:t>
            </w:r>
          </w:p>
          <w:p w14:paraId="25F14055" w14:textId="77777777" w:rsidR="00DE60B9" w:rsidRDefault="00471EB2">
            <w:pPr>
              <w:rPr>
                <w:lang w:eastAsia="ko-KR"/>
              </w:rPr>
            </w:pPr>
            <w:r>
              <w:rPr>
                <w:lang w:eastAsia="ko-KR"/>
              </w:rPr>
              <w:t>Issue 2-4-4: Additional delay in acquiring PRACH resource due to UL LBT failures</w:t>
            </w:r>
          </w:p>
          <w:p w14:paraId="333DC556" w14:textId="77777777" w:rsidR="00DE60B9" w:rsidRDefault="00471EB2">
            <w:pPr>
              <w:rPr>
                <w:lang w:eastAsia="ko-KR"/>
              </w:rPr>
            </w:pPr>
            <w:r>
              <w:rPr>
                <w:lang w:eastAsia="ko-KR"/>
              </w:rPr>
              <w:t>Support proposal 1.</w:t>
            </w:r>
          </w:p>
          <w:p w14:paraId="63C84084" w14:textId="77777777" w:rsidR="00DE60B9" w:rsidRDefault="00471EB2">
            <w:pPr>
              <w:rPr>
                <w:lang w:eastAsia="ko-KR"/>
              </w:rPr>
            </w:pPr>
            <w:r>
              <w:rPr>
                <w:lang w:eastAsia="ko-KR"/>
              </w:rPr>
              <w:t>Support proposal 2, but we are also fine with testing UL CCA failure with Handover related test-cases.</w:t>
            </w:r>
          </w:p>
          <w:p w14:paraId="146004B6" w14:textId="77777777" w:rsidR="00DE60B9" w:rsidRDefault="00471EB2">
            <w:pPr>
              <w:rPr>
                <w:lang w:eastAsia="ko-KR"/>
              </w:rPr>
            </w:pPr>
            <w:r>
              <w:rPr>
                <w:lang w:eastAsia="ko-KR"/>
              </w:rPr>
              <w:t>Agree with proposal 3 in general, but could be modified based on agreement from proposal 2.</w:t>
            </w:r>
          </w:p>
          <w:p w14:paraId="42A17E27" w14:textId="77777777" w:rsidR="00DE60B9" w:rsidRDefault="00471EB2">
            <w:r>
              <w:t>Issue 2-4-5: Test case list to include UL CCA failures</w:t>
            </w:r>
          </w:p>
          <w:p w14:paraId="4871754F" w14:textId="77777777" w:rsidR="00DE60B9" w:rsidRDefault="00471EB2">
            <w:pPr>
              <w:rPr>
                <w:color w:val="0070C0"/>
                <w:u w:val="single"/>
              </w:rPr>
            </w:pPr>
            <w:r>
              <w:rPr>
                <w:color w:val="0070C0"/>
                <w:u w:val="single"/>
              </w:rPr>
              <w:t xml:space="preserve">We support specifying one test case with UL CCA failure for each of the following scenarios – </w:t>
            </w:r>
          </w:p>
          <w:p w14:paraId="43AE3B0E" w14:textId="77777777" w:rsidR="00DE60B9" w:rsidRDefault="00471EB2">
            <w:pPr>
              <w:pStyle w:val="ListParagraph"/>
              <w:numPr>
                <w:ilvl w:val="0"/>
                <w:numId w:val="22"/>
              </w:numPr>
              <w:spacing w:after="0" w:line="240" w:lineRule="auto"/>
              <w:ind w:firstLineChars="0"/>
              <w:textAlignment w:val="center"/>
              <w:rPr>
                <w:rFonts w:eastAsia="Batang"/>
                <w:bCs/>
                <w:lang w:eastAsia="zh-CN"/>
              </w:rPr>
            </w:pPr>
            <w:r>
              <w:rPr>
                <w:rFonts w:eastAsia="Batang"/>
                <w:bCs/>
                <w:lang w:eastAsia="zh-CN"/>
              </w:rPr>
              <w:t>Additional delay in transmission of CSI reporting due to CCA failure</w:t>
            </w:r>
          </w:p>
          <w:p w14:paraId="0E1C5C62" w14:textId="77777777" w:rsidR="00DE60B9" w:rsidRDefault="00471EB2">
            <w:pPr>
              <w:pStyle w:val="ListParagraph"/>
              <w:numPr>
                <w:ilvl w:val="0"/>
                <w:numId w:val="22"/>
              </w:numPr>
              <w:spacing w:after="0" w:line="240" w:lineRule="auto"/>
              <w:ind w:firstLineChars="0"/>
              <w:textAlignment w:val="center"/>
              <w:rPr>
                <w:rFonts w:eastAsia="Batang"/>
                <w:bCs/>
                <w:lang w:eastAsia="zh-CN"/>
              </w:rPr>
            </w:pPr>
            <w:r>
              <w:rPr>
                <w:rFonts w:eastAsia="Batang"/>
                <w:bCs/>
                <w:lang w:eastAsia="zh-CN"/>
              </w:rPr>
              <w:t>Additional delay due to UL LBT failure not defined</w:t>
            </w:r>
          </w:p>
          <w:p w14:paraId="7110DC56" w14:textId="77777777" w:rsidR="00DE60B9" w:rsidRDefault="00471EB2">
            <w:pPr>
              <w:pStyle w:val="ListParagraph"/>
              <w:numPr>
                <w:ilvl w:val="0"/>
                <w:numId w:val="22"/>
              </w:numPr>
              <w:spacing w:after="0" w:line="240" w:lineRule="auto"/>
              <w:ind w:firstLineChars="0"/>
              <w:textAlignment w:val="center"/>
              <w:rPr>
                <w:bCs/>
                <w:lang w:val="en-US"/>
              </w:rPr>
            </w:pPr>
            <w:r>
              <w:rPr>
                <w:rFonts w:eastAsia="Batang"/>
                <w:bCs/>
                <w:lang w:eastAsia="zh-CN"/>
              </w:rPr>
              <w:t>Delay in sending HARQ feedback transmissions</w:t>
            </w:r>
          </w:p>
          <w:p w14:paraId="2EE1CD0C" w14:textId="77777777" w:rsidR="00DE60B9" w:rsidRDefault="00DE60B9">
            <w:pPr>
              <w:spacing w:after="0"/>
              <w:rPr>
                <w:u w:val="single"/>
                <w:lang w:eastAsia="ko-KR"/>
              </w:rPr>
            </w:pPr>
          </w:p>
        </w:tc>
      </w:tr>
      <w:tr w:rsidR="00DE60B9" w14:paraId="03E24A85" w14:textId="77777777">
        <w:tc>
          <w:tcPr>
            <w:tcW w:w="1236" w:type="dxa"/>
          </w:tcPr>
          <w:p w14:paraId="128B3AC1" w14:textId="77777777" w:rsidR="00DE60B9" w:rsidRDefault="00471EB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259BC3C"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4796ED2A" w14:textId="77777777" w:rsidR="00DE60B9" w:rsidRDefault="00471EB2">
            <w:pPr>
              <w:rPr>
                <w:lang w:eastAsia="ko-KR"/>
              </w:rPr>
            </w:pPr>
            <w:r>
              <w:rPr>
                <w:lang w:eastAsia="ko-KR"/>
              </w:rPr>
              <w:t>Issue 2-1-5: Applicability of NR-U test cases if the requirement is not impacted by CCA</w:t>
            </w:r>
          </w:p>
          <w:p w14:paraId="041533EA" w14:textId="77777777" w:rsidR="00DE60B9" w:rsidRDefault="00471EB2">
            <w:pPr>
              <w:rPr>
                <w:lang w:eastAsia="ko-KR"/>
              </w:rPr>
            </w:pPr>
            <w:r>
              <w:rPr>
                <w:lang w:eastAsia="ko-KR"/>
              </w:rPr>
              <w:t>Generally fine with proposal 1, but prefer to have a clear list of related cases.</w:t>
            </w:r>
          </w:p>
          <w:p w14:paraId="3C753F59"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790BFAAB" w14:textId="77777777" w:rsidR="00DE60B9" w:rsidRDefault="00471EB2">
            <w:pPr>
              <w:rPr>
                <w:lang w:eastAsia="ko-KR"/>
              </w:rPr>
            </w:pPr>
            <w:r>
              <w:rPr>
                <w:lang w:eastAsia="ko-KR"/>
              </w:rPr>
              <w:t xml:space="preserve">Issue 2-2-1: UL/DL pattern configuration </w:t>
            </w:r>
          </w:p>
          <w:p w14:paraId="5B9C5AF2" w14:textId="77777777" w:rsidR="00DE60B9" w:rsidRDefault="00471EB2">
            <w:pPr>
              <w:rPr>
                <w:lang w:eastAsia="ko-KR"/>
              </w:rPr>
            </w:pPr>
            <w:r>
              <w:rPr>
                <w:lang w:eastAsia="ko-KR"/>
              </w:rPr>
              <w:t>Support option 1, otherwise configuration of SSB/CSI-RS/SRS may needed to be updated. We are also fine to further consider the issue for FBE.</w:t>
            </w:r>
          </w:p>
          <w:p w14:paraId="1859D440" w14:textId="77777777" w:rsidR="00DE60B9" w:rsidRDefault="00471EB2">
            <w:pPr>
              <w:rPr>
                <w:color w:val="0070C0"/>
                <w:u w:val="single"/>
              </w:rPr>
            </w:pPr>
            <w:r>
              <w:rPr>
                <w:color w:val="0070C0"/>
                <w:u w:val="single"/>
              </w:rPr>
              <w:t>Sub-topic 2-3 CCA models in DL</w:t>
            </w:r>
          </w:p>
          <w:p w14:paraId="49306906" w14:textId="77777777" w:rsidR="00DE60B9" w:rsidRDefault="00471EB2">
            <w:pPr>
              <w:rPr>
                <w:lang w:eastAsia="ko-KR"/>
              </w:rPr>
            </w:pPr>
            <w:r>
              <w:rPr>
                <w:lang w:eastAsia="ko-KR"/>
              </w:rPr>
              <w:t xml:space="preserve">Issue 2-3-1: FBE </w:t>
            </w:r>
            <w:proofErr w:type="spellStart"/>
            <w:r>
              <w:rPr>
                <w:lang w:eastAsia="ko-KR"/>
              </w:rPr>
              <w:t>vrs</w:t>
            </w:r>
            <w:proofErr w:type="spellEnd"/>
            <w:r>
              <w:rPr>
                <w:lang w:eastAsia="ko-KR"/>
              </w:rPr>
              <w:t xml:space="preserve"> LBE transmission probability</w:t>
            </w:r>
          </w:p>
          <w:p w14:paraId="6139F9D9" w14:textId="77777777" w:rsidR="00DE60B9" w:rsidRDefault="00471EB2">
            <w:pPr>
              <w:rPr>
                <w:lang w:eastAsia="ko-KR"/>
              </w:rPr>
            </w:pPr>
            <w:r>
              <w:rPr>
                <w:lang w:eastAsia="ko-KR"/>
              </w:rPr>
              <w:t>Support option 3.</w:t>
            </w:r>
          </w:p>
          <w:p w14:paraId="0832DE8A" w14:textId="77777777" w:rsidR="00DE60B9" w:rsidRDefault="00471EB2">
            <w:pPr>
              <w:rPr>
                <w:lang w:val="en-US" w:eastAsia="ko-KR"/>
              </w:rPr>
            </w:pPr>
            <w:r>
              <w:rPr>
                <w:lang w:eastAsia="ko-KR"/>
              </w:rPr>
              <w:t xml:space="preserve">Issue 2-3-2: </w:t>
            </w:r>
            <w:r>
              <w:rPr>
                <w:lang w:val="en-US" w:eastAsia="ko-KR"/>
              </w:rPr>
              <w:t>CCA DL success probability for dynamic channel access configurations</w:t>
            </w:r>
          </w:p>
          <w:p w14:paraId="22900C68" w14:textId="77777777" w:rsidR="00DE60B9" w:rsidRDefault="00471EB2">
            <w:pPr>
              <w:rPr>
                <w:lang w:eastAsia="ko-KR"/>
              </w:rPr>
            </w:pPr>
            <w:r>
              <w:rPr>
                <w:lang w:eastAsia="ko-KR"/>
              </w:rPr>
              <w:t>Support option 1.</w:t>
            </w:r>
          </w:p>
          <w:p w14:paraId="0B38B512" w14:textId="77777777" w:rsidR="00DE60B9" w:rsidRDefault="00471EB2">
            <w:pPr>
              <w:rPr>
                <w:lang w:eastAsia="zh-CN"/>
              </w:rPr>
            </w:pPr>
            <w:r>
              <w:rPr>
                <w:lang w:eastAsia="zh-CN"/>
              </w:rPr>
              <w:t>Issue 2-3-5 DRX CCA model</w:t>
            </w:r>
          </w:p>
          <w:p w14:paraId="19872B5D" w14:textId="77777777" w:rsidR="00DE60B9" w:rsidRDefault="00471EB2">
            <w:pPr>
              <w:rPr>
                <w:lang w:eastAsia="zh-CN"/>
              </w:rPr>
            </w:pPr>
            <w:r>
              <w:rPr>
                <w:lang w:eastAsia="zh-CN"/>
              </w:rPr>
              <w:t>DRX mode and non-DRX shall all be considered.</w:t>
            </w:r>
          </w:p>
          <w:p w14:paraId="71974E9F" w14:textId="77777777" w:rsidR="00DE60B9" w:rsidRDefault="00471EB2">
            <w:r>
              <w:t>Issue 2-4-5: Test case list to include UL CCA failures</w:t>
            </w:r>
          </w:p>
          <w:p w14:paraId="54B020AC" w14:textId="77777777" w:rsidR="00DE60B9" w:rsidRDefault="00471EB2">
            <w:pPr>
              <w:rPr>
                <w:color w:val="0070C0"/>
                <w:u w:val="single"/>
              </w:rPr>
            </w:pPr>
            <w:r>
              <w:t>For option 3, it depends on whether to have TCI switching test cases.</w:t>
            </w:r>
          </w:p>
        </w:tc>
      </w:tr>
      <w:tr w:rsidR="00DE60B9" w14:paraId="78144308" w14:textId="77777777">
        <w:tc>
          <w:tcPr>
            <w:tcW w:w="1236" w:type="dxa"/>
          </w:tcPr>
          <w:p w14:paraId="1B51703D" w14:textId="77777777" w:rsidR="00DE60B9" w:rsidRDefault="00471EB2">
            <w:pPr>
              <w:spacing w:after="120"/>
              <w:rPr>
                <w:rFonts w:eastAsiaTheme="minorEastAsia"/>
                <w:color w:val="0070C0"/>
                <w:lang w:eastAsia="zh-CN"/>
              </w:rPr>
            </w:pPr>
            <w:r>
              <w:rPr>
                <w:color w:val="0070C0"/>
                <w:u w:val="single"/>
              </w:rPr>
              <w:t>MTK</w:t>
            </w:r>
          </w:p>
        </w:tc>
        <w:tc>
          <w:tcPr>
            <w:tcW w:w="8395" w:type="dxa"/>
          </w:tcPr>
          <w:p w14:paraId="1E4B962D"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54CCF0CC" w14:textId="77777777" w:rsidR="00DE60B9" w:rsidRDefault="00471EB2">
            <w:pPr>
              <w:rPr>
                <w:lang w:eastAsia="ko-KR"/>
              </w:rPr>
            </w:pPr>
            <w:r>
              <w:rPr>
                <w:lang w:eastAsia="ko-KR"/>
              </w:rPr>
              <w:t xml:space="preserve">Issue 2-1-3: </w:t>
            </w:r>
            <w:r>
              <w:rPr>
                <w:rFonts w:eastAsia="PMingLiU"/>
                <w:bCs/>
                <w:lang w:eastAsia="zh-TW"/>
              </w:rPr>
              <w:t>Support Option 1. The test cases can still be introduced. And the intention is not to verify the same functionality many times.</w:t>
            </w:r>
          </w:p>
          <w:p w14:paraId="553EA1A4" w14:textId="77777777" w:rsidR="00DE60B9" w:rsidRDefault="00471EB2">
            <w:pPr>
              <w:rPr>
                <w:lang w:eastAsia="ko-KR"/>
              </w:rPr>
            </w:pPr>
            <w:r>
              <w:rPr>
                <w:lang w:eastAsia="ko-KR"/>
              </w:rPr>
              <w:t xml:space="preserve">Issue 2-1-4: </w:t>
            </w:r>
            <w:r>
              <w:rPr>
                <w:rFonts w:eastAsia="PMingLiU" w:hint="eastAsia"/>
                <w:bCs/>
                <w:lang w:eastAsia="zh-TW"/>
              </w:rPr>
              <w:t>F</w:t>
            </w:r>
            <w:r>
              <w:rPr>
                <w:rFonts w:eastAsia="PMingLiU"/>
                <w:bCs/>
                <w:lang w:eastAsia="zh-TW"/>
              </w:rPr>
              <w:t>ine with Option 1.</w:t>
            </w:r>
          </w:p>
          <w:p w14:paraId="5ECC011E" w14:textId="77777777" w:rsidR="00DE60B9" w:rsidRDefault="00471EB2">
            <w:pPr>
              <w:rPr>
                <w:rFonts w:eastAsia="PMingLiU"/>
                <w:lang w:val="en-US" w:eastAsia="zh-TW"/>
              </w:rPr>
            </w:pPr>
            <w:r>
              <w:rPr>
                <w:lang w:eastAsia="ko-KR"/>
              </w:rPr>
              <w:t xml:space="preserve">Issue 2-1-5: </w:t>
            </w:r>
            <w:r>
              <w:rPr>
                <w:rFonts w:eastAsia="PMingLiU"/>
                <w:lang w:val="en-US" w:eastAsia="zh-TW"/>
              </w:rPr>
              <w:t xml:space="preserve">The corresponding tests are listed below: </w:t>
            </w:r>
          </w:p>
          <w:p w14:paraId="5353D55B" w14:textId="77777777" w:rsidR="00DE60B9" w:rsidRDefault="00471EB2">
            <w:pPr>
              <w:numPr>
                <w:ilvl w:val="0"/>
                <w:numId w:val="23"/>
              </w:numPr>
              <w:tabs>
                <w:tab w:val="left" w:pos="2160"/>
              </w:tabs>
              <w:spacing w:line="240" w:lineRule="auto"/>
              <w:rPr>
                <w:sz w:val="18"/>
                <w:lang w:val="en-US" w:eastAsia="zh-CN"/>
              </w:rPr>
            </w:pPr>
            <w:r>
              <w:rPr>
                <w:i/>
                <w:sz w:val="18"/>
                <w:lang w:eastAsia="zh-CN"/>
              </w:rPr>
              <w:t xml:space="preserve">the </w:t>
            </w:r>
            <w:r>
              <w:rPr>
                <w:b/>
                <w:i/>
                <w:sz w:val="18"/>
                <w:lang w:eastAsia="zh-CN"/>
              </w:rPr>
              <w:t xml:space="preserve">legacy </w:t>
            </w:r>
            <w:r>
              <w:rPr>
                <w:i/>
                <w:sz w:val="18"/>
                <w:lang w:eastAsia="zh-CN"/>
              </w:rPr>
              <w:t>DCI/timer/RRC-based BWP switching tests on NR-U cell</w:t>
            </w:r>
          </w:p>
          <w:p w14:paraId="522CEEC1" w14:textId="77777777" w:rsidR="00DE60B9" w:rsidRDefault="00471EB2">
            <w:pPr>
              <w:numPr>
                <w:ilvl w:val="0"/>
                <w:numId w:val="23"/>
              </w:numPr>
              <w:tabs>
                <w:tab w:val="left" w:pos="2160"/>
              </w:tabs>
              <w:spacing w:line="240" w:lineRule="auto"/>
              <w:rPr>
                <w:sz w:val="18"/>
                <w:lang w:val="en-US" w:eastAsia="zh-CN"/>
              </w:rPr>
            </w:pPr>
            <w:r>
              <w:rPr>
                <w:i/>
                <w:sz w:val="18"/>
                <w:lang w:eastAsia="zh-CN"/>
              </w:rPr>
              <w:t>for interruption (Same requirement as legacy)</w:t>
            </w:r>
          </w:p>
          <w:p w14:paraId="20D05521" w14:textId="77777777" w:rsidR="00DE60B9" w:rsidRDefault="00471EB2">
            <w:pPr>
              <w:numPr>
                <w:ilvl w:val="1"/>
                <w:numId w:val="23"/>
              </w:numPr>
              <w:tabs>
                <w:tab w:val="left" w:pos="2880"/>
              </w:tabs>
              <w:spacing w:line="240" w:lineRule="auto"/>
              <w:rPr>
                <w:sz w:val="18"/>
                <w:lang w:val="en-US" w:eastAsia="zh-CN"/>
              </w:rPr>
            </w:pPr>
            <w:r>
              <w:rPr>
                <w:i/>
                <w:sz w:val="18"/>
                <w:lang w:eastAsia="zh-CN"/>
              </w:rPr>
              <w:t xml:space="preserve">Due to NR-U </w:t>
            </w:r>
            <w:proofErr w:type="spellStart"/>
            <w:r>
              <w:rPr>
                <w:i/>
                <w:sz w:val="18"/>
                <w:lang w:eastAsia="zh-CN"/>
              </w:rPr>
              <w:t>SCell</w:t>
            </w:r>
            <w:proofErr w:type="spellEnd"/>
            <w:r>
              <w:rPr>
                <w:i/>
                <w:sz w:val="18"/>
                <w:lang w:eastAsia="zh-CN"/>
              </w:rPr>
              <w:t xml:space="preserve"> addition/release. (if the TC are defined.)</w:t>
            </w:r>
          </w:p>
          <w:p w14:paraId="735EA5DB" w14:textId="77777777" w:rsidR="00DE60B9" w:rsidRDefault="00471EB2">
            <w:pPr>
              <w:numPr>
                <w:ilvl w:val="1"/>
                <w:numId w:val="23"/>
              </w:numPr>
              <w:tabs>
                <w:tab w:val="left" w:pos="2880"/>
              </w:tabs>
              <w:spacing w:line="240" w:lineRule="auto"/>
              <w:rPr>
                <w:sz w:val="18"/>
                <w:lang w:val="en-US" w:eastAsia="zh-CN"/>
              </w:rPr>
            </w:pPr>
            <w:r>
              <w:rPr>
                <w:i/>
                <w:sz w:val="18"/>
                <w:lang w:eastAsia="zh-CN"/>
              </w:rPr>
              <w:t xml:space="preserve">During measurements on deactivated NR-U </w:t>
            </w:r>
            <w:proofErr w:type="spellStart"/>
            <w:r>
              <w:rPr>
                <w:i/>
                <w:sz w:val="18"/>
                <w:lang w:eastAsia="zh-CN"/>
              </w:rPr>
              <w:t>SCell</w:t>
            </w:r>
            <w:proofErr w:type="spellEnd"/>
            <w:r>
              <w:rPr>
                <w:i/>
                <w:sz w:val="18"/>
                <w:lang w:eastAsia="zh-CN"/>
              </w:rPr>
              <w:t>. (if the TCs are defined.)</w:t>
            </w:r>
          </w:p>
          <w:p w14:paraId="110DBEB8" w14:textId="77777777" w:rsidR="00DE60B9" w:rsidRDefault="00471EB2">
            <w:pPr>
              <w:numPr>
                <w:ilvl w:val="1"/>
                <w:numId w:val="23"/>
              </w:numPr>
              <w:tabs>
                <w:tab w:val="left" w:pos="2880"/>
              </w:tabs>
              <w:spacing w:line="240" w:lineRule="auto"/>
              <w:rPr>
                <w:sz w:val="18"/>
                <w:lang w:val="en-US" w:eastAsia="zh-CN"/>
              </w:rPr>
            </w:pPr>
            <w:r>
              <w:rPr>
                <w:i/>
                <w:sz w:val="18"/>
                <w:lang w:eastAsia="zh-CN"/>
              </w:rPr>
              <w:t>Due to inter-RAT SFTD measurements</w:t>
            </w:r>
          </w:p>
          <w:p w14:paraId="575A4B92" w14:textId="77777777" w:rsidR="00DE60B9" w:rsidRDefault="00471EB2">
            <w:pPr>
              <w:numPr>
                <w:ilvl w:val="1"/>
                <w:numId w:val="23"/>
              </w:numPr>
              <w:tabs>
                <w:tab w:val="left" w:pos="2880"/>
              </w:tabs>
              <w:spacing w:line="240" w:lineRule="auto"/>
              <w:rPr>
                <w:sz w:val="18"/>
                <w:lang w:val="en-US" w:eastAsia="zh-CN"/>
              </w:rPr>
            </w:pPr>
            <w:r>
              <w:rPr>
                <w:i/>
                <w:sz w:val="18"/>
                <w:lang w:eastAsia="zh-CN"/>
              </w:rPr>
              <w:t xml:space="preserve">Due to NR-U </w:t>
            </w:r>
            <w:proofErr w:type="spellStart"/>
            <w:r>
              <w:rPr>
                <w:i/>
                <w:sz w:val="18"/>
                <w:lang w:eastAsia="zh-CN"/>
              </w:rPr>
              <w:t>PSCell</w:t>
            </w:r>
            <w:proofErr w:type="spellEnd"/>
            <w:r>
              <w:rPr>
                <w:i/>
                <w:sz w:val="18"/>
                <w:lang w:eastAsia="zh-CN"/>
              </w:rPr>
              <w:t xml:space="preserve"> addition/release</w:t>
            </w:r>
          </w:p>
          <w:p w14:paraId="3E11F8C1" w14:textId="77777777" w:rsidR="00DE60B9" w:rsidRDefault="00471EB2">
            <w:pPr>
              <w:numPr>
                <w:ilvl w:val="0"/>
                <w:numId w:val="23"/>
              </w:numPr>
              <w:tabs>
                <w:tab w:val="left" w:pos="2160"/>
              </w:tabs>
              <w:spacing w:line="240" w:lineRule="auto"/>
              <w:rPr>
                <w:sz w:val="18"/>
                <w:lang w:val="en-US" w:eastAsia="zh-CN"/>
              </w:rPr>
            </w:pPr>
            <w:r>
              <w:rPr>
                <w:i/>
                <w:sz w:val="18"/>
                <w:lang w:eastAsia="zh-CN"/>
              </w:rPr>
              <w:t>for inter frequency measurement accuracy:</w:t>
            </w:r>
          </w:p>
          <w:p w14:paraId="5280E059" w14:textId="77777777" w:rsidR="00DE60B9" w:rsidRDefault="00471EB2">
            <w:pPr>
              <w:numPr>
                <w:ilvl w:val="1"/>
                <w:numId w:val="23"/>
              </w:numPr>
              <w:tabs>
                <w:tab w:val="left" w:pos="2880"/>
              </w:tabs>
              <w:spacing w:line="240" w:lineRule="auto"/>
              <w:rPr>
                <w:sz w:val="18"/>
                <w:lang w:val="en-US" w:eastAsia="zh-CN"/>
              </w:rPr>
            </w:pPr>
            <w:r>
              <w:rPr>
                <w:b/>
                <w:i/>
                <w:sz w:val="18"/>
                <w:lang w:eastAsia="zh-CN"/>
              </w:rPr>
              <w:t>NR (FR1) inter-frequency</w:t>
            </w:r>
            <w:r>
              <w:rPr>
                <w:i/>
                <w:sz w:val="18"/>
                <w:lang w:eastAsia="zh-CN"/>
              </w:rPr>
              <w:t>, with NR-U PCC</w:t>
            </w:r>
          </w:p>
          <w:p w14:paraId="352BA72D" w14:textId="77777777" w:rsidR="00DE60B9" w:rsidRDefault="00471EB2">
            <w:pPr>
              <w:numPr>
                <w:ilvl w:val="1"/>
                <w:numId w:val="23"/>
              </w:numPr>
              <w:tabs>
                <w:tab w:val="left" w:pos="2880"/>
              </w:tabs>
              <w:spacing w:line="240" w:lineRule="auto"/>
              <w:rPr>
                <w:sz w:val="18"/>
                <w:lang w:val="en-US" w:eastAsia="zh-CN"/>
              </w:rPr>
            </w:pPr>
            <w:r>
              <w:rPr>
                <w:b/>
                <w:i/>
                <w:sz w:val="18"/>
                <w:lang w:eastAsia="zh-CN"/>
              </w:rPr>
              <w:t>NR (FR1) inter-frequency</w:t>
            </w:r>
            <w:r>
              <w:rPr>
                <w:i/>
                <w:sz w:val="18"/>
                <w:lang w:eastAsia="zh-CN"/>
              </w:rPr>
              <w:t>, with NR-U PSCC and E-UTRAN PCC (FDD,TDD)</w:t>
            </w:r>
          </w:p>
          <w:p w14:paraId="66B931F3" w14:textId="77777777" w:rsidR="00DE60B9" w:rsidRDefault="00DE60B9">
            <w:pPr>
              <w:rPr>
                <w:lang w:eastAsia="ko-KR"/>
              </w:rPr>
            </w:pPr>
          </w:p>
          <w:p w14:paraId="69BE37DA"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41719AB6" w14:textId="77777777" w:rsidR="00DE60B9" w:rsidRDefault="00471EB2">
            <w:pPr>
              <w:rPr>
                <w:lang w:eastAsia="ko-KR"/>
              </w:rPr>
            </w:pPr>
            <w:r>
              <w:rPr>
                <w:lang w:eastAsia="ko-KR"/>
              </w:rPr>
              <w:t xml:space="preserve">Issue 2-2-2: </w:t>
            </w:r>
          </w:p>
          <w:p w14:paraId="3E48FCE7" w14:textId="77777777" w:rsidR="00DE60B9" w:rsidRDefault="00471EB2">
            <w:pPr>
              <w:rPr>
                <w:lang w:eastAsia="ko-KR"/>
              </w:rPr>
            </w:pPr>
            <w:r>
              <w:rPr>
                <w:lang w:eastAsia="ko-KR"/>
              </w:rPr>
              <w:t xml:space="preserve">Option 1 &amp; 2 are separate discussion. </w:t>
            </w:r>
          </w:p>
          <w:p w14:paraId="111AFA05" w14:textId="77777777" w:rsidR="00DE60B9" w:rsidRDefault="00471EB2">
            <w:pPr>
              <w:rPr>
                <w:rFonts w:eastAsia="PMingLiU"/>
                <w:lang w:eastAsia="zh-TW"/>
              </w:rPr>
            </w:pPr>
            <w:r>
              <w:rPr>
                <w:rFonts w:eastAsia="PMingLiU"/>
                <w:lang w:eastAsia="zh-TW"/>
              </w:rPr>
              <w:t xml:space="preserve">Fine with </w:t>
            </w:r>
            <w:r>
              <w:rPr>
                <w:rFonts w:eastAsia="PMingLiU" w:hint="eastAsia"/>
                <w:lang w:eastAsia="zh-TW"/>
              </w:rPr>
              <w:t>Option 2</w:t>
            </w:r>
            <w:r>
              <w:rPr>
                <w:rFonts w:eastAsia="PMingLiU"/>
                <w:lang w:eastAsia="zh-TW"/>
              </w:rPr>
              <w:t xml:space="preserve">. </w:t>
            </w:r>
          </w:p>
          <w:p w14:paraId="52F64BF6" w14:textId="77777777" w:rsidR="00DE60B9" w:rsidRDefault="00471EB2">
            <w:pPr>
              <w:rPr>
                <w:rFonts w:eastAsia="PMingLiU"/>
                <w:lang w:eastAsia="zh-TW"/>
              </w:rPr>
            </w:pPr>
            <w:r>
              <w:rPr>
                <w:rFonts w:eastAsia="PMingLiU" w:hint="eastAsia"/>
                <w:lang w:eastAsia="zh-TW"/>
              </w:rPr>
              <w:t xml:space="preserve"> </w:t>
            </w:r>
          </w:p>
          <w:p w14:paraId="4DCCF468" w14:textId="77777777" w:rsidR="00DE60B9" w:rsidRDefault="00471EB2">
            <w:pPr>
              <w:rPr>
                <w:color w:val="0070C0"/>
                <w:u w:val="single"/>
              </w:rPr>
            </w:pPr>
            <w:r>
              <w:rPr>
                <w:color w:val="0070C0"/>
                <w:u w:val="single"/>
              </w:rPr>
              <w:t>Sub-topic 2-3 CCA models in DL</w:t>
            </w:r>
          </w:p>
          <w:p w14:paraId="4AC92407" w14:textId="77777777" w:rsidR="00DE60B9" w:rsidRDefault="00471EB2">
            <w:pPr>
              <w:rPr>
                <w:lang w:eastAsia="ko-KR"/>
              </w:rPr>
            </w:pPr>
            <w:r>
              <w:rPr>
                <w:lang w:eastAsia="ko-KR"/>
              </w:rPr>
              <w:t xml:space="preserve">Issue 2-3-1: </w:t>
            </w:r>
            <w:r>
              <w:rPr>
                <w:rFonts w:eastAsia="PMingLiU"/>
                <w:lang w:val="en-US" w:eastAsia="zh-TW"/>
              </w:rPr>
              <w:t xml:space="preserve">Fine with Option 1 and Option 3. </w:t>
            </w:r>
          </w:p>
          <w:p w14:paraId="2178101D" w14:textId="77777777" w:rsidR="00DE60B9" w:rsidRDefault="00471EB2">
            <w:pPr>
              <w:rPr>
                <w:rFonts w:eastAsia="PMingLiU"/>
                <w:lang w:val="en-US" w:eastAsia="zh-TW"/>
              </w:rPr>
            </w:pPr>
            <w:r>
              <w:rPr>
                <w:rFonts w:eastAsia="PMingLiU"/>
                <w:lang w:val="en-US" w:eastAsia="zh-TW"/>
              </w:rPr>
              <w:t xml:space="preserve">Option 2 would be not-necessarily complicated. For some tests with multiple SINR levels, e.g. RLM, it would be difficult to </w:t>
            </w:r>
            <w:proofErr w:type="spellStart"/>
            <w:r>
              <w:rPr>
                <w:rFonts w:eastAsia="PMingLiU"/>
                <w:lang w:val="en-US" w:eastAsia="zh-TW"/>
              </w:rPr>
              <w:t>determing</w:t>
            </w:r>
            <w:proofErr w:type="spellEnd"/>
            <w:r>
              <w:rPr>
                <w:rFonts w:eastAsia="PMingLiU"/>
                <w:lang w:val="en-US" w:eastAsia="zh-TW"/>
              </w:rPr>
              <w:t xml:space="preserve"> which formula shall apply. </w:t>
            </w:r>
          </w:p>
          <w:p w14:paraId="160EEDC6" w14:textId="77777777" w:rsidR="00DE60B9" w:rsidRDefault="00471EB2">
            <w:pPr>
              <w:rPr>
                <w:lang w:eastAsia="zh-CN"/>
              </w:rPr>
            </w:pPr>
            <w:r>
              <w:rPr>
                <w:lang w:eastAsia="ko-KR"/>
              </w:rPr>
              <w:t xml:space="preserve">Issue 2-3-2: </w:t>
            </w:r>
            <w:r>
              <w:rPr>
                <w:rFonts w:eastAsia="PMingLiU"/>
                <w:lang w:val="en-US" w:eastAsia="zh-TW"/>
              </w:rPr>
              <w:t xml:space="preserve">Option 1 seems more reasonable. </w:t>
            </w:r>
            <w:r>
              <w:rPr>
                <w:lang w:eastAsia="zh-CN"/>
              </w:rPr>
              <w:t>Issue 2-3-5 DRX CCA model</w:t>
            </w:r>
          </w:p>
          <w:p w14:paraId="55C4721C" w14:textId="77777777" w:rsidR="00DE60B9" w:rsidRDefault="00471EB2">
            <w:pPr>
              <w:rPr>
                <w:rFonts w:eastAsia="Malgun Gothic"/>
                <w:lang w:val="en-US" w:eastAsia="ko-KR"/>
              </w:rPr>
            </w:pPr>
            <w:r>
              <w:rPr>
                <w:lang w:eastAsia="ko-KR"/>
              </w:rPr>
              <w:t xml:space="preserve">Issue 2-3-5: </w:t>
            </w:r>
            <w:r>
              <w:rPr>
                <w:rFonts w:eastAsia="Calibri"/>
                <w:lang w:val="en-US"/>
              </w:rPr>
              <w:t>Agree with Option 1.</w:t>
            </w:r>
          </w:p>
          <w:p w14:paraId="6C5A8A50" w14:textId="77777777" w:rsidR="00DE60B9" w:rsidRDefault="00471EB2">
            <w:pPr>
              <w:pStyle w:val="Heading3"/>
              <w:numPr>
                <w:ilvl w:val="0"/>
                <w:numId w:val="0"/>
              </w:numPr>
              <w:spacing w:line="240" w:lineRule="auto"/>
              <w:ind w:left="720" w:hanging="720"/>
              <w:rPr>
                <w:rFonts w:ascii="Times New Roman" w:hAnsi="Times New Roman"/>
                <w:color w:val="0070C0"/>
                <w:sz w:val="20"/>
                <w:szCs w:val="20"/>
                <w:u w:val="single"/>
                <w:lang w:val="en-GB" w:eastAsia="en-US"/>
              </w:rPr>
            </w:pPr>
            <w:r>
              <w:rPr>
                <w:rFonts w:ascii="Times New Roman" w:hAnsi="Times New Roman"/>
                <w:color w:val="0070C0"/>
                <w:sz w:val="20"/>
                <w:szCs w:val="20"/>
                <w:u w:val="single"/>
                <w:lang w:val="en-GB" w:eastAsia="en-US"/>
              </w:rPr>
              <w:t>Sub-topic 2-4 CCA models in UL</w:t>
            </w:r>
          </w:p>
          <w:p w14:paraId="68791FB6" w14:textId="77777777" w:rsidR="00DE60B9" w:rsidRDefault="00471EB2">
            <w:pPr>
              <w:rPr>
                <w:rFonts w:eastAsia="PMingLiU"/>
                <w:lang w:val="en-US" w:eastAsia="zh-TW"/>
              </w:rPr>
            </w:pPr>
            <w:r>
              <w:rPr>
                <w:lang w:eastAsia="ko-KR"/>
              </w:rPr>
              <w:t xml:space="preserve">Issue 2-4-2: </w:t>
            </w:r>
            <w:r>
              <w:rPr>
                <w:rFonts w:eastAsia="PMingLiU"/>
                <w:lang w:val="en-US" w:eastAsia="zh-TW"/>
              </w:rPr>
              <w:t>Fine with Option 1</w:t>
            </w:r>
          </w:p>
          <w:p w14:paraId="09C284AD" w14:textId="77777777" w:rsidR="00DE60B9" w:rsidRDefault="00471EB2">
            <w:pPr>
              <w:rPr>
                <w:rFonts w:eastAsia="Malgun Gothic"/>
                <w:lang w:val="en-US" w:eastAsia="ko-KR"/>
              </w:rPr>
            </w:pPr>
            <w:r>
              <w:rPr>
                <w:lang w:eastAsia="ko-KR"/>
              </w:rPr>
              <w:t xml:space="preserve">Issue 2-4-3: </w:t>
            </w:r>
            <w:r>
              <w:rPr>
                <w:rFonts w:eastAsia="PMingLiU"/>
                <w:lang w:val="en-US" w:eastAsia="zh-TW"/>
              </w:rPr>
              <w:t>Fine with Option 1</w:t>
            </w:r>
          </w:p>
          <w:p w14:paraId="0668A87C" w14:textId="77777777" w:rsidR="00DE60B9" w:rsidRDefault="00471EB2">
            <w:pPr>
              <w:rPr>
                <w:color w:val="0070C0"/>
                <w:u w:val="single"/>
              </w:rPr>
            </w:pPr>
            <w:r>
              <w:t xml:space="preserve">Issue 2-4-5: </w:t>
            </w:r>
            <w:r>
              <w:rPr>
                <w:rFonts w:eastAsiaTheme="minorEastAsia"/>
                <w:lang w:val="en-US" w:eastAsia="zh-CN"/>
              </w:rPr>
              <w:t xml:space="preserve">We are fine with Proposals 1 or 2. </w:t>
            </w:r>
          </w:p>
        </w:tc>
      </w:tr>
      <w:tr w:rsidR="00DE60B9" w14:paraId="0E679C7A" w14:textId="77777777">
        <w:tc>
          <w:tcPr>
            <w:tcW w:w="1236" w:type="dxa"/>
          </w:tcPr>
          <w:p w14:paraId="3C5C8DA1" w14:textId="77777777" w:rsidR="00DE60B9" w:rsidRDefault="00471EB2">
            <w:pPr>
              <w:spacing w:after="120"/>
              <w:rPr>
                <w:color w:val="0070C0"/>
                <w:u w:val="single"/>
              </w:rPr>
            </w:pPr>
            <w:r>
              <w:rPr>
                <w:color w:val="0070C0"/>
                <w:u w:val="single"/>
              </w:rPr>
              <w:t>Ericsson</w:t>
            </w:r>
          </w:p>
        </w:tc>
        <w:tc>
          <w:tcPr>
            <w:tcW w:w="8395" w:type="dxa"/>
          </w:tcPr>
          <w:p w14:paraId="45B23FEA" w14:textId="77777777" w:rsidR="00DE60B9" w:rsidRDefault="00471EB2">
            <w:pPr>
              <w:rPr>
                <w:b/>
                <w:u w:val="single"/>
                <w:lang w:eastAsia="ko-KR"/>
              </w:rPr>
            </w:pPr>
            <w:r>
              <w:rPr>
                <w:b/>
                <w:u w:val="single"/>
                <w:lang w:eastAsia="ko-KR"/>
              </w:rPr>
              <w:t>Issue 2-1-1: FBE and LBE applicability</w:t>
            </w:r>
          </w:p>
          <w:p w14:paraId="624AD975" w14:textId="77777777" w:rsidR="00DE60B9" w:rsidRDefault="00471EB2">
            <w:pPr>
              <w:rPr>
                <w:lang w:eastAsia="ko-KR"/>
              </w:rPr>
            </w:pPr>
            <w:r>
              <w:rPr>
                <w:lang w:eastAsia="ko-KR"/>
              </w:rPr>
              <w:t>Regarding option 1, Not sure UE capable of both LBE and FBE needs to pass the tests targeting LBE and FBE. Since the LBE is more challenging for UE, probably it is enough to pass LBE tests only for UE capable of both LBE and FBE.</w:t>
            </w:r>
          </w:p>
          <w:p w14:paraId="6C855B75" w14:textId="77777777" w:rsidR="00DE60B9" w:rsidRDefault="00471EB2">
            <w:pPr>
              <w:rPr>
                <w:lang w:eastAsia="ko-KR"/>
              </w:rPr>
            </w:pPr>
            <w:r>
              <w:rPr>
                <w:lang w:eastAsia="ko-KR"/>
              </w:rPr>
              <w:t>Regarding option 2, It depends on how to specify FBE and LBE tests. If the difference is only for the DL/UL CCA probability parameters, it is enough to pass LBE tests only for UE capable of both LBE and FBE. If there are tests which have difference more than CCA parameters, UE needs to pass both LBE and FBE tests.</w:t>
            </w:r>
          </w:p>
          <w:p w14:paraId="53127E4E" w14:textId="77777777" w:rsidR="00DE60B9" w:rsidRDefault="00471EB2">
            <w:pPr>
              <w:rPr>
                <w:b/>
                <w:u w:val="single"/>
                <w:lang w:eastAsia="ko-KR"/>
              </w:rPr>
            </w:pPr>
            <w:r>
              <w:rPr>
                <w:b/>
                <w:u w:val="single"/>
                <w:lang w:eastAsia="ko-KR"/>
              </w:rPr>
              <w:t>Issue 2-1-2: FBE and LBE test cases</w:t>
            </w:r>
          </w:p>
          <w:p w14:paraId="07845845" w14:textId="77777777" w:rsidR="00DE60B9" w:rsidRDefault="00471EB2">
            <w:pPr>
              <w:rPr>
                <w:b/>
                <w:u w:val="single"/>
                <w:lang w:eastAsia="ko-KR"/>
              </w:rPr>
            </w:pPr>
            <w:r>
              <w:rPr>
                <w:lang w:eastAsia="zh-CN"/>
              </w:rPr>
              <w:t>Should be discussed after conclusion on issue 2-1-1 is reached.</w:t>
            </w:r>
          </w:p>
          <w:p w14:paraId="7B3B120D" w14:textId="77777777" w:rsidR="00DE60B9" w:rsidRDefault="00471EB2">
            <w:pPr>
              <w:rPr>
                <w:b/>
                <w:u w:val="single"/>
                <w:lang w:eastAsia="ko-KR"/>
              </w:rPr>
            </w:pPr>
            <w:r>
              <w:rPr>
                <w:b/>
                <w:u w:val="single"/>
                <w:lang w:eastAsia="ko-KR"/>
              </w:rPr>
              <w:t>Issue 2-1-3: How to handle legacy tests for UEs supporting only NR bands with CCA part 1</w:t>
            </w:r>
          </w:p>
          <w:p w14:paraId="24306566" w14:textId="77777777" w:rsidR="00DE60B9" w:rsidRDefault="00471EB2">
            <w:pPr>
              <w:rPr>
                <w:lang w:eastAsia="ko-KR"/>
              </w:rPr>
            </w:pPr>
            <w:r>
              <w:rPr>
                <w:bCs/>
                <w:lang w:eastAsia="ko-KR"/>
              </w:rPr>
              <w:t xml:space="preserve">Option 1 is agreeable. </w:t>
            </w:r>
          </w:p>
          <w:p w14:paraId="6FAECA73" w14:textId="77777777" w:rsidR="00DE60B9" w:rsidRDefault="00471EB2">
            <w:pPr>
              <w:rPr>
                <w:b/>
                <w:u w:val="single"/>
                <w:lang w:eastAsia="ko-KR"/>
              </w:rPr>
            </w:pPr>
            <w:r>
              <w:rPr>
                <w:b/>
                <w:u w:val="single"/>
                <w:lang w:eastAsia="ko-KR"/>
              </w:rPr>
              <w:t>Issue 2-1-4: How to handle legacy tests for UEs supporting only NR bands with CCA part 2</w:t>
            </w:r>
          </w:p>
          <w:p w14:paraId="1F999A29" w14:textId="77777777" w:rsidR="00DE60B9" w:rsidRDefault="00471EB2">
            <w:pPr>
              <w:rPr>
                <w:lang w:eastAsia="ko-KR"/>
              </w:rPr>
            </w:pPr>
            <w:r>
              <w:rPr>
                <w:bCs/>
                <w:lang w:eastAsia="ko-KR"/>
              </w:rPr>
              <w:t xml:space="preserve">Option 1 is agreeable. </w:t>
            </w:r>
          </w:p>
          <w:p w14:paraId="62BBDE73" w14:textId="77777777" w:rsidR="00DE60B9" w:rsidRDefault="00471EB2">
            <w:pPr>
              <w:rPr>
                <w:b/>
                <w:u w:val="single"/>
                <w:lang w:eastAsia="ko-KR"/>
              </w:rPr>
            </w:pPr>
            <w:r>
              <w:rPr>
                <w:b/>
                <w:u w:val="single"/>
                <w:lang w:eastAsia="ko-KR"/>
              </w:rPr>
              <w:t>Issue 2-1-5: Applicability of NR-U test cases if the requirement is not impacted by CCA</w:t>
            </w:r>
          </w:p>
          <w:p w14:paraId="5C51CD86" w14:textId="77777777" w:rsidR="00DE60B9" w:rsidRDefault="00471EB2">
            <w:pPr>
              <w:rPr>
                <w:lang w:eastAsia="ko-KR"/>
              </w:rPr>
            </w:pPr>
            <w:r>
              <w:rPr>
                <w:lang w:eastAsia="ko-KR"/>
              </w:rPr>
              <w:t>We prefer to follow the existing test applicability rule assuming it is available.</w:t>
            </w:r>
          </w:p>
          <w:p w14:paraId="49466F29" w14:textId="77777777" w:rsidR="00DE60B9" w:rsidRDefault="00471EB2">
            <w:pPr>
              <w:rPr>
                <w:b/>
                <w:u w:val="single"/>
                <w:lang w:eastAsia="ko-KR"/>
              </w:rPr>
            </w:pPr>
            <w:r>
              <w:rPr>
                <w:b/>
                <w:u w:val="single"/>
                <w:lang w:eastAsia="ko-KR"/>
              </w:rPr>
              <w:t xml:space="preserve">Issue 2-2-1: UL/DL pattern configuration </w:t>
            </w:r>
          </w:p>
          <w:p w14:paraId="2E235DCC" w14:textId="77777777" w:rsidR="00DE60B9" w:rsidRDefault="00471EB2">
            <w:pPr>
              <w:rPr>
                <w:lang w:eastAsia="ko-KR"/>
              </w:rPr>
            </w:pPr>
            <w:r>
              <w:rPr>
                <w:bCs/>
                <w:lang w:eastAsia="ko-KR"/>
              </w:rPr>
              <w:t xml:space="preserve">Fine to configure 'default TDD pattern' as far as the actual DL/UL configuration is up to network. If we fix the DL/UL pattern, there is limitation of RMC burst scheduling, i.e., MRC burst can be scheduled only in DL slots. </w:t>
            </w:r>
          </w:p>
          <w:p w14:paraId="1DD23626" w14:textId="77777777" w:rsidR="00DE60B9" w:rsidRDefault="00471EB2">
            <w:pPr>
              <w:rPr>
                <w:b/>
                <w:u w:val="single"/>
                <w:lang w:eastAsia="ko-KR"/>
              </w:rPr>
            </w:pPr>
            <w:r>
              <w:rPr>
                <w:b/>
                <w:u w:val="single"/>
                <w:lang w:eastAsia="ko-KR"/>
              </w:rPr>
              <w:t>Issue 2-2-2: SSB configuration for NR-U test cases</w:t>
            </w:r>
          </w:p>
          <w:p w14:paraId="24741DE2" w14:textId="77777777" w:rsidR="00DE60B9" w:rsidRDefault="00471EB2">
            <w:pPr>
              <w:rPr>
                <w:lang w:eastAsia="ko-KR"/>
              </w:rPr>
            </w:pPr>
            <w:r>
              <w:rPr>
                <w:bCs/>
                <w:lang w:eastAsia="ko-KR"/>
              </w:rPr>
              <w:t xml:space="preserve">We support option 1. </w:t>
            </w:r>
          </w:p>
          <w:p w14:paraId="15AB24EC" w14:textId="77777777" w:rsidR="00DE60B9" w:rsidRDefault="00471EB2">
            <w:pPr>
              <w:rPr>
                <w:b/>
                <w:u w:val="single"/>
                <w:lang w:eastAsia="zh-CN"/>
              </w:rPr>
            </w:pPr>
            <w:r>
              <w:rPr>
                <w:b/>
                <w:u w:val="single"/>
                <w:lang w:eastAsia="zh-CN"/>
              </w:rPr>
              <w:t>Issue 2-2-3: SI decoding time</w:t>
            </w:r>
          </w:p>
          <w:p w14:paraId="61B41F97" w14:textId="77777777" w:rsidR="00DE60B9" w:rsidRDefault="00471EB2">
            <w:pPr>
              <w:rPr>
                <w:lang w:eastAsia="zh-CN"/>
              </w:rPr>
            </w:pPr>
            <w:r>
              <w:rPr>
                <w:lang w:eastAsia="zh-CN"/>
              </w:rPr>
              <w:t>We refer to the ongoing discussion on this topic in NR-U Core thread #201.</w:t>
            </w:r>
            <w:r>
              <w:rPr>
                <w:bCs/>
                <w:lang w:eastAsia="zh-CN"/>
              </w:rPr>
              <w:t xml:space="preserve"> No need to discuss the same topic in two threads. </w:t>
            </w:r>
            <w:r>
              <w:rPr>
                <w:lang w:eastAsia="zh-CN"/>
              </w:rPr>
              <w:t xml:space="preserve"> </w:t>
            </w:r>
          </w:p>
          <w:p w14:paraId="562CC3FD" w14:textId="77777777" w:rsidR="00DE60B9" w:rsidRDefault="00DE60B9">
            <w:pPr>
              <w:rPr>
                <w:color w:val="0070C0"/>
                <w:u w:val="single"/>
                <w:lang w:val="en-US"/>
              </w:rPr>
            </w:pPr>
          </w:p>
        </w:tc>
      </w:tr>
    </w:tbl>
    <w:p w14:paraId="37EAA673" w14:textId="77777777" w:rsidR="00DE60B9" w:rsidRDefault="00DE60B9">
      <w:pPr>
        <w:rPr>
          <w:color w:val="0070C0"/>
          <w:lang w:val="en-US" w:eastAsia="zh-CN"/>
        </w:rPr>
      </w:pPr>
    </w:p>
    <w:p w14:paraId="4000511C" w14:textId="77777777" w:rsidR="00DE60B9" w:rsidRDefault="00471EB2">
      <w:pPr>
        <w:pStyle w:val="Heading3"/>
      </w:pPr>
      <w:r>
        <w:t xml:space="preserve">CRs/TPs </w:t>
      </w:r>
      <w:proofErr w:type="spellStart"/>
      <w:r>
        <w:t>comments</w:t>
      </w:r>
      <w:proofErr w:type="spellEnd"/>
      <w:r>
        <w:t xml:space="preserve"> </w:t>
      </w:r>
      <w:proofErr w:type="spellStart"/>
      <w:r>
        <w:t>collection</w:t>
      </w:r>
      <w:proofErr w:type="spellEnd"/>
    </w:p>
    <w:p w14:paraId="67347603" w14:textId="77777777" w:rsidR="00DE60B9" w:rsidRDefault="00DE60B9">
      <w:pPr>
        <w:rPr>
          <w:color w:val="0070C0"/>
          <w:lang w:val="en-US" w:eastAsia="zh-CN"/>
        </w:rPr>
      </w:pPr>
    </w:p>
    <w:tbl>
      <w:tblPr>
        <w:tblW w:w="0" w:type="auto"/>
        <w:tblLook w:val="04A0" w:firstRow="1" w:lastRow="0" w:firstColumn="1" w:lastColumn="0" w:noHBand="0" w:noVBand="1"/>
      </w:tblPr>
      <w:tblGrid>
        <w:gridCol w:w="1350"/>
        <w:gridCol w:w="8281"/>
      </w:tblGrid>
      <w:tr w:rsidR="00DE60B9" w14:paraId="364A688D" w14:textId="77777777">
        <w:tc>
          <w:tcPr>
            <w:tcW w:w="1350" w:type="dxa"/>
            <w:tcBorders>
              <w:top w:val="single" w:sz="4" w:space="0" w:color="auto"/>
              <w:left w:val="single" w:sz="4" w:space="0" w:color="auto"/>
              <w:bottom w:val="single" w:sz="4" w:space="0" w:color="auto"/>
              <w:right w:val="single" w:sz="4" w:space="0" w:color="auto"/>
            </w:tcBorders>
          </w:tcPr>
          <w:p w14:paraId="62A03EEF" w14:textId="77777777" w:rsidR="00DE60B9" w:rsidRDefault="00471EB2">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389B3B9B" w14:textId="77777777" w:rsidR="00DE60B9" w:rsidRDefault="00471EB2">
            <w:pPr>
              <w:spacing w:after="120"/>
              <w:rPr>
                <w:rFonts w:eastAsiaTheme="minorEastAsia"/>
                <w:b/>
                <w:bCs/>
                <w:lang w:val="en-US" w:eastAsia="zh-CN"/>
              </w:rPr>
            </w:pPr>
            <w:r>
              <w:rPr>
                <w:rFonts w:eastAsiaTheme="minorEastAsia"/>
                <w:b/>
                <w:bCs/>
                <w:lang w:val="en-US" w:eastAsia="zh-CN"/>
              </w:rPr>
              <w:t>Comments collection</w:t>
            </w:r>
          </w:p>
        </w:tc>
      </w:tr>
      <w:tr w:rsidR="00DE60B9" w14:paraId="24DDBC87"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99A863" w14:textId="77777777" w:rsidR="00DE60B9" w:rsidRDefault="00471EB2">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DE60B9" w14:paraId="40A04020" w14:textId="77777777">
        <w:tc>
          <w:tcPr>
            <w:tcW w:w="1350" w:type="dxa"/>
            <w:vMerge w:val="restart"/>
            <w:tcBorders>
              <w:top w:val="single" w:sz="4" w:space="0" w:color="auto"/>
              <w:left w:val="single" w:sz="4" w:space="0" w:color="auto"/>
              <w:bottom w:val="single" w:sz="4" w:space="0" w:color="auto"/>
              <w:right w:val="single" w:sz="4" w:space="0" w:color="auto"/>
            </w:tcBorders>
          </w:tcPr>
          <w:p w14:paraId="6996435C" w14:textId="77777777" w:rsidR="00DE60B9" w:rsidRDefault="00471EB2">
            <w:pPr>
              <w:pStyle w:val="TAL"/>
              <w:rPr>
                <w:lang w:eastAsia="zh-CN"/>
              </w:rPr>
            </w:pPr>
            <w:r>
              <w:rPr>
                <w:lang w:eastAsia="zh-CN"/>
              </w:rPr>
              <w:t>R4-2106846</w:t>
            </w:r>
          </w:p>
          <w:p w14:paraId="44A302BA" w14:textId="77777777" w:rsidR="00DE60B9" w:rsidRDefault="00471EB2">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3CAC7F66" w14:textId="77777777" w:rsidR="00DE60B9" w:rsidRDefault="00471EB2">
            <w:pPr>
              <w:pStyle w:val="TAL"/>
              <w:rPr>
                <w:lang w:val="en-US" w:eastAsia="zh-CN"/>
              </w:rPr>
            </w:pPr>
            <w:r>
              <w:rPr>
                <w:lang w:val="en-US" w:eastAsia="zh-CN"/>
              </w:rPr>
              <w:t>Draft Big CR: Introduction of Rel-16 NR-U RRM performance requirements</w:t>
            </w:r>
          </w:p>
        </w:tc>
      </w:tr>
      <w:tr w:rsidR="00DE60B9" w14:paraId="29B46176" w14:textId="77777777">
        <w:tc>
          <w:tcPr>
            <w:tcW w:w="1350" w:type="dxa"/>
            <w:vMerge/>
            <w:tcBorders>
              <w:top w:val="single" w:sz="4" w:space="0" w:color="auto"/>
              <w:left w:val="single" w:sz="4" w:space="0" w:color="auto"/>
              <w:bottom w:val="single" w:sz="4" w:space="0" w:color="auto"/>
              <w:right w:val="single" w:sz="4" w:space="0" w:color="auto"/>
            </w:tcBorders>
          </w:tcPr>
          <w:p w14:paraId="5EC8DDD2"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AF2A518"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7AFF1FB6" w14:textId="77777777">
        <w:tc>
          <w:tcPr>
            <w:tcW w:w="1350" w:type="dxa"/>
            <w:vMerge/>
            <w:tcBorders>
              <w:top w:val="single" w:sz="4" w:space="0" w:color="auto"/>
              <w:left w:val="single" w:sz="4" w:space="0" w:color="auto"/>
              <w:bottom w:val="single" w:sz="4" w:space="0" w:color="auto"/>
              <w:right w:val="single" w:sz="4" w:space="0" w:color="auto"/>
            </w:tcBorders>
          </w:tcPr>
          <w:p w14:paraId="080BBA3F" w14:textId="77777777" w:rsidR="00DE60B9" w:rsidRDefault="00DE60B9">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4F4B636"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017BD317"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70911D" w14:textId="77777777" w:rsidR="00DE60B9" w:rsidRDefault="00471EB2">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DE60B9" w14:paraId="0C0461BE" w14:textId="77777777">
        <w:tc>
          <w:tcPr>
            <w:tcW w:w="1350" w:type="dxa"/>
            <w:vMerge w:val="restart"/>
            <w:tcBorders>
              <w:top w:val="single" w:sz="4" w:space="0" w:color="auto"/>
              <w:left w:val="single" w:sz="4" w:space="0" w:color="auto"/>
              <w:bottom w:val="single" w:sz="4" w:space="0" w:color="auto"/>
              <w:right w:val="single" w:sz="4" w:space="0" w:color="auto"/>
            </w:tcBorders>
          </w:tcPr>
          <w:p w14:paraId="065DCCC3" w14:textId="77777777" w:rsidR="00DE60B9" w:rsidRDefault="00471EB2">
            <w:pPr>
              <w:pStyle w:val="TAL"/>
            </w:pPr>
            <w:hyperlink r:id="rId24" w:history="1">
              <w:r>
                <w:t>R4-2106847</w:t>
              </w:r>
            </w:hyperlink>
          </w:p>
          <w:p w14:paraId="5784F92E" w14:textId="77777777" w:rsidR="00DE60B9" w:rsidRDefault="00471EB2">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235842B8" w14:textId="77777777" w:rsidR="00DE60B9" w:rsidRDefault="00471EB2">
            <w:pPr>
              <w:pStyle w:val="TAL"/>
              <w:rPr>
                <w:lang w:eastAsia="zh-CN"/>
              </w:rPr>
            </w:pPr>
            <w:r>
              <w:rPr>
                <w:lang w:eastAsia="zh-CN"/>
              </w:rPr>
              <w:t>NR-U accuracy requirements</w:t>
            </w:r>
          </w:p>
        </w:tc>
      </w:tr>
      <w:tr w:rsidR="00DE60B9" w14:paraId="7F0C47A2" w14:textId="77777777">
        <w:tc>
          <w:tcPr>
            <w:tcW w:w="1350" w:type="dxa"/>
            <w:vMerge/>
            <w:tcBorders>
              <w:top w:val="single" w:sz="4" w:space="0" w:color="auto"/>
              <w:left w:val="single" w:sz="4" w:space="0" w:color="auto"/>
              <w:bottom w:val="single" w:sz="4" w:space="0" w:color="auto"/>
              <w:right w:val="single" w:sz="4" w:space="0" w:color="auto"/>
            </w:tcBorders>
          </w:tcPr>
          <w:p w14:paraId="1F2661C9" w14:textId="77777777" w:rsidR="00DE60B9" w:rsidRDefault="00DE60B9">
            <w:pPr>
              <w:pStyle w:val="TAL"/>
            </w:pPr>
          </w:p>
        </w:tc>
        <w:tc>
          <w:tcPr>
            <w:tcW w:w="8281" w:type="dxa"/>
            <w:tcBorders>
              <w:top w:val="single" w:sz="4" w:space="0" w:color="auto"/>
              <w:left w:val="single" w:sz="4" w:space="0" w:color="auto"/>
              <w:bottom w:val="single" w:sz="4" w:space="0" w:color="auto"/>
              <w:right w:val="single" w:sz="4" w:space="0" w:color="auto"/>
            </w:tcBorders>
          </w:tcPr>
          <w:p w14:paraId="1E82127F"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7D439502" w14:textId="77777777">
        <w:tc>
          <w:tcPr>
            <w:tcW w:w="1350" w:type="dxa"/>
            <w:vMerge/>
            <w:tcBorders>
              <w:top w:val="single" w:sz="4" w:space="0" w:color="auto"/>
              <w:left w:val="single" w:sz="4" w:space="0" w:color="auto"/>
              <w:bottom w:val="single" w:sz="4" w:space="0" w:color="auto"/>
              <w:right w:val="single" w:sz="4" w:space="0" w:color="auto"/>
            </w:tcBorders>
          </w:tcPr>
          <w:p w14:paraId="15250638" w14:textId="77777777" w:rsidR="00DE60B9" w:rsidRDefault="00DE60B9">
            <w:pPr>
              <w:pStyle w:val="TAL"/>
            </w:pPr>
          </w:p>
        </w:tc>
        <w:tc>
          <w:tcPr>
            <w:tcW w:w="8281" w:type="dxa"/>
            <w:tcBorders>
              <w:top w:val="single" w:sz="4" w:space="0" w:color="auto"/>
              <w:left w:val="single" w:sz="4" w:space="0" w:color="auto"/>
              <w:bottom w:val="single" w:sz="4" w:space="0" w:color="auto"/>
              <w:right w:val="single" w:sz="4" w:space="0" w:color="auto"/>
            </w:tcBorders>
          </w:tcPr>
          <w:p w14:paraId="486C4944"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24414002" w14:textId="77777777">
        <w:tc>
          <w:tcPr>
            <w:tcW w:w="1350" w:type="dxa"/>
            <w:vMerge w:val="restart"/>
            <w:tcBorders>
              <w:top w:val="single" w:sz="4" w:space="0" w:color="auto"/>
              <w:left w:val="single" w:sz="4" w:space="0" w:color="auto"/>
              <w:bottom w:val="single" w:sz="4" w:space="0" w:color="auto"/>
              <w:right w:val="single" w:sz="4" w:space="0" w:color="auto"/>
            </w:tcBorders>
          </w:tcPr>
          <w:p w14:paraId="24B86FBB" w14:textId="77777777" w:rsidR="00DE60B9" w:rsidRDefault="00471EB2">
            <w:pPr>
              <w:pStyle w:val="TAL"/>
            </w:pPr>
            <w:hyperlink r:id="rId25" w:history="1">
              <w:r>
                <w:t>R4-2106879</w:t>
              </w:r>
            </w:hyperlink>
          </w:p>
          <w:p w14:paraId="52A3121A" w14:textId="77777777" w:rsidR="00DE60B9" w:rsidRDefault="00471EB2">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54FA5FFD" w14:textId="77777777" w:rsidR="00DE60B9" w:rsidRDefault="00471EB2">
            <w:pPr>
              <w:pStyle w:val="TAL"/>
              <w:rPr>
                <w:lang w:val="en-US" w:eastAsia="zh-CN"/>
              </w:rPr>
            </w:pPr>
            <w:proofErr w:type="spellStart"/>
            <w:r>
              <w:rPr>
                <w:lang w:val="en-US" w:eastAsia="zh-CN"/>
              </w:rPr>
              <w:t>DraftCR</w:t>
            </w:r>
            <w:proofErr w:type="spellEnd"/>
            <w:r>
              <w:rPr>
                <w:lang w:val="en-US" w:eastAsia="zh-CN"/>
              </w:rPr>
              <w:t xml:space="preserve"> 36.133 Correction of accuracy requirements for NR-U bands</w:t>
            </w:r>
          </w:p>
        </w:tc>
      </w:tr>
      <w:tr w:rsidR="00DE60B9" w14:paraId="32256B2D" w14:textId="77777777">
        <w:tc>
          <w:tcPr>
            <w:tcW w:w="1350" w:type="dxa"/>
            <w:vMerge/>
            <w:tcBorders>
              <w:top w:val="single" w:sz="4" w:space="0" w:color="auto"/>
              <w:left w:val="single" w:sz="4" w:space="0" w:color="auto"/>
              <w:bottom w:val="single" w:sz="4" w:space="0" w:color="auto"/>
              <w:right w:val="single" w:sz="4" w:space="0" w:color="auto"/>
            </w:tcBorders>
          </w:tcPr>
          <w:p w14:paraId="7641510F" w14:textId="77777777" w:rsidR="00DE60B9" w:rsidRDefault="00DE60B9">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42CF9F77"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3F6FB34C" w14:textId="77777777">
        <w:tc>
          <w:tcPr>
            <w:tcW w:w="1350" w:type="dxa"/>
            <w:vMerge/>
            <w:tcBorders>
              <w:top w:val="single" w:sz="4" w:space="0" w:color="auto"/>
              <w:left w:val="single" w:sz="4" w:space="0" w:color="auto"/>
              <w:bottom w:val="single" w:sz="4" w:space="0" w:color="auto"/>
              <w:right w:val="single" w:sz="4" w:space="0" w:color="auto"/>
            </w:tcBorders>
          </w:tcPr>
          <w:p w14:paraId="608D7A1B" w14:textId="77777777" w:rsidR="00DE60B9" w:rsidRDefault="00DE60B9">
            <w:pPr>
              <w:pStyle w:val="TAL"/>
            </w:pPr>
          </w:p>
        </w:tc>
        <w:tc>
          <w:tcPr>
            <w:tcW w:w="8281" w:type="dxa"/>
            <w:tcBorders>
              <w:top w:val="single" w:sz="4" w:space="0" w:color="auto"/>
              <w:left w:val="single" w:sz="4" w:space="0" w:color="auto"/>
              <w:bottom w:val="single" w:sz="4" w:space="0" w:color="auto"/>
              <w:right w:val="single" w:sz="4" w:space="0" w:color="auto"/>
            </w:tcBorders>
          </w:tcPr>
          <w:p w14:paraId="2E925911"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7693F1F4" w14:textId="77777777">
        <w:tc>
          <w:tcPr>
            <w:tcW w:w="1350" w:type="dxa"/>
            <w:vMerge w:val="restart"/>
            <w:tcBorders>
              <w:top w:val="single" w:sz="4" w:space="0" w:color="auto"/>
              <w:left w:val="single" w:sz="4" w:space="0" w:color="auto"/>
              <w:bottom w:val="single" w:sz="4" w:space="0" w:color="auto"/>
              <w:right w:val="single" w:sz="4" w:space="0" w:color="auto"/>
            </w:tcBorders>
          </w:tcPr>
          <w:p w14:paraId="3B3E4772" w14:textId="77777777" w:rsidR="00DE60B9" w:rsidRDefault="00471EB2">
            <w:pPr>
              <w:pStyle w:val="TAL"/>
            </w:pPr>
            <w:hyperlink r:id="rId26" w:history="1">
              <w:r>
                <w:t>R4-2106975</w:t>
              </w:r>
            </w:hyperlink>
          </w:p>
          <w:p w14:paraId="5F47BC46" w14:textId="77777777" w:rsidR="00DE60B9" w:rsidRDefault="00471EB2">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5E0EBDCB" w14:textId="77777777" w:rsidR="00DE60B9" w:rsidRDefault="00471EB2">
            <w:pPr>
              <w:pStyle w:val="TAL"/>
              <w:rPr>
                <w:lang w:val="en-US" w:eastAsia="zh-CN"/>
              </w:rPr>
            </w:pPr>
            <w:r>
              <w:rPr>
                <w:lang w:val="en-US" w:eastAsia="zh-CN"/>
              </w:rPr>
              <w:t>Draft CR on inter-RAT NR measurement accuracy requirements</w:t>
            </w:r>
          </w:p>
        </w:tc>
      </w:tr>
      <w:tr w:rsidR="00DE60B9" w14:paraId="7B850D86"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24B61C59"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96A3BCD"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73E386DD" w14:textId="77777777">
        <w:tc>
          <w:tcPr>
            <w:tcW w:w="1350" w:type="dxa"/>
            <w:vMerge/>
            <w:tcBorders>
              <w:top w:val="single" w:sz="4" w:space="0" w:color="auto"/>
              <w:left w:val="single" w:sz="4" w:space="0" w:color="auto"/>
              <w:bottom w:val="single" w:sz="4" w:space="0" w:color="auto"/>
              <w:right w:val="single" w:sz="4" w:space="0" w:color="auto"/>
            </w:tcBorders>
          </w:tcPr>
          <w:p w14:paraId="3A64B6CE" w14:textId="77777777" w:rsidR="00DE60B9" w:rsidRDefault="00DE60B9">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4C5D0AE"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427F84D5"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B9BC73" w14:textId="77777777" w:rsidR="00DE60B9" w:rsidRDefault="00471EB2">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DE60B9" w14:paraId="2BF14A66" w14:textId="77777777">
        <w:tc>
          <w:tcPr>
            <w:tcW w:w="1350" w:type="dxa"/>
            <w:vMerge w:val="restart"/>
            <w:tcBorders>
              <w:top w:val="single" w:sz="4" w:space="0" w:color="auto"/>
              <w:left w:val="single" w:sz="4" w:space="0" w:color="auto"/>
              <w:bottom w:val="single" w:sz="4" w:space="0" w:color="auto"/>
              <w:right w:val="single" w:sz="4" w:space="0" w:color="auto"/>
            </w:tcBorders>
          </w:tcPr>
          <w:p w14:paraId="3117BF5D" w14:textId="77777777" w:rsidR="00DE60B9" w:rsidRDefault="00471EB2">
            <w:pPr>
              <w:pStyle w:val="TAL"/>
              <w:rPr>
                <w:lang w:val="en-US" w:eastAsia="zh-CN"/>
              </w:rPr>
            </w:pPr>
            <w:r>
              <w:rPr>
                <w:lang w:val="en-US" w:eastAsia="zh-CN"/>
              </w:rPr>
              <w:t>R4-2106580</w:t>
            </w:r>
          </w:p>
          <w:p w14:paraId="77152068" w14:textId="77777777" w:rsidR="00DE60B9" w:rsidRDefault="00471EB2">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00893CE2" w14:textId="77777777" w:rsidR="00DE60B9" w:rsidRDefault="00471EB2">
            <w:pPr>
              <w:pStyle w:val="TAL"/>
              <w:rPr>
                <w:lang w:val="en-US" w:eastAsia="zh-CN"/>
              </w:rPr>
            </w:pPr>
            <w:r>
              <w:rPr>
                <w:lang w:val="en-US" w:eastAsia="zh-CN"/>
              </w:rPr>
              <w:t>Draft CR on DL CCA model for NR-U</w:t>
            </w:r>
          </w:p>
        </w:tc>
      </w:tr>
      <w:tr w:rsidR="00DE60B9" w14:paraId="0964B7C6" w14:textId="77777777">
        <w:tc>
          <w:tcPr>
            <w:tcW w:w="1350" w:type="dxa"/>
            <w:vMerge/>
            <w:tcBorders>
              <w:top w:val="single" w:sz="4" w:space="0" w:color="auto"/>
              <w:left w:val="single" w:sz="4" w:space="0" w:color="auto"/>
              <w:bottom w:val="single" w:sz="4" w:space="0" w:color="auto"/>
              <w:right w:val="single" w:sz="4" w:space="0" w:color="auto"/>
            </w:tcBorders>
          </w:tcPr>
          <w:p w14:paraId="62BFE98B"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776F7191" w14:textId="77777777" w:rsidR="00DE60B9" w:rsidRPr="00E07E94" w:rsidRDefault="00471EB2">
            <w:pPr>
              <w:pStyle w:val="TAL"/>
              <w:rPr>
                <w:lang w:val="en-US" w:eastAsia="zh-CN"/>
              </w:rPr>
            </w:pPr>
            <w:r>
              <w:rPr>
                <w:rFonts w:eastAsiaTheme="minorEastAsia"/>
                <w:lang w:val="en-US" w:eastAsia="zh-CN"/>
              </w:rPr>
              <w:t xml:space="preserve">Ericsson: This issue is still open and CR approval should wait until three are issues are resolved. </w:t>
            </w:r>
          </w:p>
        </w:tc>
      </w:tr>
      <w:tr w:rsidR="00DE60B9" w14:paraId="46A88F8D" w14:textId="77777777">
        <w:tc>
          <w:tcPr>
            <w:tcW w:w="1350" w:type="dxa"/>
            <w:vMerge/>
            <w:tcBorders>
              <w:top w:val="single" w:sz="4" w:space="0" w:color="auto"/>
              <w:left w:val="single" w:sz="4" w:space="0" w:color="auto"/>
              <w:bottom w:val="single" w:sz="4" w:space="0" w:color="auto"/>
              <w:right w:val="single" w:sz="4" w:space="0" w:color="auto"/>
            </w:tcBorders>
          </w:tcPr>
          <w:p w14:paraId="77EAD036" w14:textId="77777777" w:rsidR="00DE60B9" w:rsidRPr="00E07E94"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0642AB0C"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357A7622" w14:textId="77777777">
        <w:tc>
          <w:tcPr>
            <w:tcW w:w="1350" w:type="dxa"/>
            <w:vMerge w:val="restart"/>
            <w:tcBorders>
              <w:top w:val="single" w:sz="4" w:space="0" w:color="auto"/>
              <w:left w:val="single" w:sz="4" w:space="0" w:color="auto"/>
              <w:bottom w:val="single" w:sz="4" w:space="0" w:color="auto"/>
              <w:right w:val="single" w:sz="4" w:space="0" w:color="auto"/>
            </w:tcBorders>
          </w:tcPr>
          <w:p w14:paraId="4B97E3CC" w14:textId="77777777" w:rsidR="00DE60B9" w:rsidRDefault="00471EB2">
            <w:pPr>
              <w:pStyle w:val="TAL"/>
              <w:rPr>
                <w:lang w:eastAsia="zh-CN"/>
              </w:rPr>
            </w:pPr>
            <w:r>
              <w:rPr>
                <w:lang w:eastAsia="zh-CN"/>
              </w:rPr>
              <w:t>R4-2106850</w:t>
            </w:r>
          </w:p>
          <w:p w14:paraId="1D0ADF34" w14:textId="77777777" w:rsidR="00DE60B9" w:rsidRDefault="00471EB2">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45219C6A" w14:textId="77777777" w:rsidR="00DE60B9" w:rsidRDefault="00471EB2">
            <w:pPr>
              <w:pStyle w:val="TAL"/>
              <w:rPr>
                <w:lang w:val="en-US" w:eastAsia="zh-CN"/>
              </w:rPr>
            </w:pPr>
            <w:r>
              <w:rPr>
                <w:lang w:val="en-US" w:eastAsia="zh-CN"/>
              </w:rPr>
              <w:t>CCA model in NR-U test cases</w:t>
            </w:r>
          </w:p>
        </w:tc>
      </w:tr>
      <w:tr w:rsidR="00DE60B9" w14:paraId="63F27D8E" w14:textId="77777777">
        <w:tc>
          <w:tcPr>
            <w:tcW w:w="1350" w:type="dxa"/>
            <w:vMerge/>
            <w:tcBorders>
              <w:top w:val="single" w:sz="4" w:space="0" w:color="auto"/>
              <w:left w:val="single" w:sz="4" w:space="0" w:color="auto"/>
              <w:bottom w:val="single" w:sz="4" w:space="0" w:color="auto"/>
              <w:right w:val="single" w:sz="4" w:space="0" w:color="auto"/>
            </w:tcBorders>
          </w:tcPr>
          <w:p w14:paraId="3612D835"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0BFD4BA3" w14:textId="77777777" w:rsidR="00DE60B9" w:rsidRDefault="00471EB2">
            <w:pPr>
              <w:pStyle w:val="TAL"/>
              <w:rPr>
                <w:rFonts w:eastAsiaTheme="minorEastAsia"/>
                <w:lang w:val="en-US" w:eastAsia="zh-CN"/>
              </w:rPr>
            </w:pPr>
            <w:r>
              <w:rPr>
                <w:rFonts w:eastAsiaTheme="minorEastAsia"/>
                <w:lang w:val="en-US" w:eastAsia="zh-CN"/>
              </w:rPr>
              <w:t xml:space="preserve">Nokia: </w:t>
            </w:r>
          </w:p>
          <w:p w14:paraId="0F4B72A7" w14:textId="77777777" w:rsidR="00DE60B9" w:rsidRDefault="00471EB2">
            <w:pPr>
              <w:pStyle w:val="TAL"/>
              <w:rPr>
                <w:rFonts w:eastAsiaTheme="minorEastAsia"/>
                <w:lang w:val="en-US" w:eastAsia="zh-CN"/>
              </w:rPr>
            </w:pPr>
            <w:r>
              <w:rPr>
                <w:rFonts w:eastAsiaTheme="minorEastAsia"/>
                <w:lang w:val="en-US" w:eastAsia="zh-CN"/>
              </w:rPr>
              <w:t>1) DL CCA model</w:t>
            </w:r>
          </w:p>
          <w:p w14:paraId="5C7A1A40" w14:textId="77777777" w:rsidR="00DE60B9" w:rsidRDefault="00471EB2">
            <w:pPr>
              <w:pStyle w:val="TAL"/>
              <w:rPr>
                <w:rFonts w:eastAsiaTheme="minorEastAsia"/>
                <w:lang w:val="en-US" w:eastAsia="zh-CN"/>
              </w:rPr>
            </w:pPr>
            <w:r>
              <w:rPr>
                <w:rFonts w:eastAsiaTheme="minorEastAsia"/>
                <w:lang w:val="en-US" w:eastAsia="zh-CN"/>
              </w:rPr>
              <w:tab/>
              <w:t>• Could you please clarify how FBE mode is handled?</w:t>
            </w:r>
          </w:p>
          <w:p w14:paraId="534E022F" w14:textId="77777777" w:rsidR="00DE60B9" w:rsidRDefault="00471EB2">
            <w:pPr>
              <w:pStyle w:val="TAL"/>
              <w:rPr>
                <w:rFonts w:eastAsiaTheme="minorEastAsia"/>
                <w:lang w:val="en-US" w:eastAsia="zh-CN"/>
              </w:rPr>
            </w:pPr>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p>
          <w:p w14:paraId="72B6A55B" w14:textId="77777777" w:rsidR="00DE60B9" w:rsidRDefault="00471EB2">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DE60B9" w14:paraId="3DA48B79" w14:textId="77777777">
        <w:tc>
          <w:tcPr>
            <w:tcW w:w="1350" w:type="dxa"/>
            <w:vMerge/>
            <w:tcBorders>
              <w:top w:val="single" w:sz="4" w:space="0" w:color="auto"/>
              <w:left w:val="single" w:sz="4" w:space="0" w:color="auto"/>
              <w:bottom w:val="single" w:sz="4" w:space="0" w:color="auto"/>
              <w:right w:val="single" w:sz="4" w:space="0" w:color="auto"/>
            </w:tcBorders>
          </w:tcPr>
          <w:p w14:paraId="68C7A732"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4E66179C"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6D8C3812" w14:textId="77777777">
        <w:tc>
          <w:tcPr>
            <w:tcW w:w="1350" w:type="dxa"/>
            <w:vMerge w:val="restart"/>
            <w:tcBorders>
              <w:top w:val="single" w:sz="4" w:space="0" w:color="auto"/>
              <w:left w:val="single" w:sz="4" w:space="0" w:color="auto"/>
              <w:bottom w:val="single" w:sz="4" w:space="0" w:color="auto"/>
              <w:right w:val="single" w:sz="4" w:space="0" w:color="auto"/>
            </w:tcBorders>
          </w:tcPr>
          <w:p w14:paraId="6C876597" w14:textId="77777777" w:rsidR="00DE60B9" w:rsidRDefault="00471EB2">
            <w:pPr>
              <w:pStyle w:val="TAL"/>
              <w:rPr>
                <w:lang w:val="en-US" w:eastAsia="zh-CN"/>
              </w:rPr>
            </w:pPr>
            <w:r>
              <w:rPr>
                <w:lang w:val="en-US" w:eastAsia="zh-CN"/>
              </w:rPr>
              <w:t>R4-2106873</w:t>
            </w:r>
          </w:p>
          <w:p w14:paraId="21513A62" w14:textId="77777777" w:rsidR="00DE60B9" w:rsidRDefault="00471EB2">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44398410" w14:textId="77777777" w:rsidR="00DE60B9" w:rsidRDefault="00471EB2">
            <w:pPr>
              <w:pStyle w:val="TAL"/>
              <w:rPr>
                <w:lang w:val="en-US" w:eastAsia="zh-CN"/>
              </w:rPr>
            </w:pPr>
            <w:r>
              <w:rPr>
                <w:lang w:val="en-US" w:eastAsia="zh-CN"/>
              </w:rPr>
              <w:t>Draft CR: Update of RMC for NR-U test cases</w:t>
            </w:r>
          </w:p>
        </w:tc>
      </w:tr>
      <w:tr w:rsidR="00DE60B9" w14:paraId="2B8311B3" w14:textId="77777777">
        <w:tc>
          <w:tcPr>
            <w:tcW w:w="1350" w:type="dxa"/>
            <w:vMerge/>
            <w:tcBorders>
              <w:top w:val="single" w:sz="4" w:space="0" w:color="auto"/>
              <w:left w:val="single" w:sz="4" w:space="0" w:color="auto"/>
              <w:bottom w:val="single" w:sz="4" w:space="0" w:color="auto"/>
              <w:right w:val="single" w:sz="4" w:space="0" w:color="auto"/>
            </w:tcBorders>
          </w:tcPr>
          <w:p w14:paraId="374FF7B6"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1DECD9F"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16A7E40A" w14:textId="77777777">
        <w:tc>
          <w:tcPr>
            <w:tcW w:w="1350" w:type="dxa"/>
            <w:vMerge/>
            <w:tcBorders>
              <w:top w:val="single" w:sz="4" w:space="0" w:color="auto"/>
              <w:left w:val="single" w:sz="4" w:space="0" w:color="auto"/>
              <w:bottom w:val="single" w:sz="4" w:space="0" w:color="auto"/>
              <w:right w:val="single" w:sz="4" w:space="0" w:color="auto"/>
            </w:tcBorders>
          </w:tcPr>
          <w:p w14:paraId="5E4AB7B3" w14:textId="77777777" w:rsidR="00DE60B9" w:rsidRDefault="00DE60B9">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7376264A"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10D2B8B3" w14:textId="77777777">
        <w:tc>
          <w:tcPr>
            <w:tcW w:w="1350" w:type="dxa"/>
            <w:vMerge w:val="restart"/>
            <w:tcBorders>
              <w:top w:val="single" w:sz="4" w:space="0" w:color="auto"/>
              <w:left w:val="single" w:sz="4" w:space="0" w:color="auto"/>
              <w:bottom w:val="single" w:sz="4" w:space="0" w:color="auto"/>
              <w:right w:val="single" w:sz="4" w:space="0" w:color="auto"/>
            </w:tcBorders>
          </w:tcPr>
          <w:p w14:paraId="41E4108D" w14:textId="77777777" w:rsidR="00DE60B9" w:rsidRDefault="00471EB2">
            <w:pPr>
              <w:pStyle w:val="TAL"/>
              <w:rPr>
                <w:lang w:val="en-US" w:eastAsia="zh-CN"/>
              </w:rPr>
            </w:pPr>
            <w:r>
              <w:rPr>
                <w:lang w:val="en-US" w:eastAsia="zh-CN"/>
              </w:rPr>
              <w:t>R4-2106977</w:t>
            </w:r>
          </w:p>
          <w:p w14:paraId="655BBE8C" w14:textId="77777777" w:rsidR="00DE60B9" w:rsidRDefault="00471EB2">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0BA9EC16" w14:textId="77777777" w:rsidR="00DE60B9" w:rsidRDefault="00471EB2">
            <w:pPr>
              <w:pStyle w:val="TAL"/>
              <w:rPr>
                <w:lang w:val="en-US" w:eastAsia="zh-CN"/>
              </w:rPr>
            </w:pPr>
            <w:r>
              <w:rPr>
                <w:lang w:val="en-US" w:eastAsia="zh-CN"/>
              </w:rPr>
              <w:t>Draft CR of test case configurations for NR-U</w:t>
            </w:r>
          </w:p>
        </w:tc>
      </w:tr>
      <w:tr w:rsidR="00DE60B9" w14:paraId="76A10D70" w14:textId="77777777">
        <w:tc>
          <w:tcPr>
            <w:tcW w:w="1350" w:type="dxa"/>
            <w:vMerge/>
            <w:tcBorders>
              <w:top w:val="single" w:sz="4" w:space="0" w:color="auto"/>
              <w:left w:val="single" w:sz="4" w:space="0" w:color="auto"/>
              <w:bottom w:val="single" w:sz="4" w:space="0" w:color="auto"/>
              <w:right w:val="single" w:sz="4" w:space="0" w:color="auto"/>
            </w:tcBorders>
          </w:tcPr>
          <w:p w14:paraId="7F04610C"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660C0823" w14:textId="77777777" w:rsidR="00DE60B9" w:rsidRDefault="00471EB2">
            <w:pPr>
              <w:pStyle w:val="TAL"/>
              <w:rPr>
                <w:lang w:val="en-US" w:eastAsia="zh-CN"/>
              </w:rPr>
            </w:pPr>
            <w:r>
              <w:rPr>
                <w:rFonts w:eastAsiaTheme="minorEastAsia"/>
                <w:lang w:val="en-US" w:eastAsia="zh-CN"/>
              </w:rPr>
              <w:t>Nokia: to be revised depending on the decision on Issue 2-2-1.</w:t>
            </w:r>
          </w:p>
        </w:tc>
      </w:tr>
      <w:tr w:rsidR="00DE60B9" w14:paraId="4416D0FE" w14:textId="77777777">
        <w:tc>
          <w:tcPr>
            <w:tcW w:w="1350" w:type="dxa"/>
            <w:vMerge/>
            <w:tcBorders>
              <w:top w:val="single" w:sz="4" w:space="0" w:color="auto"/>
              <w:left w:val="single" w:sz="4" w:space="0" w:color="auto"/>
              <w:bottom w:val="single" w:sz="4" w:space="0" w:color="auto"/>
              <w:right w:val="single" w:sz="4" w:space="0" w:color="auto"/>
            </w:tcBorders>
          </w:tcPr>
          <w:p w14:paraId="1B8D8304"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EE7F7B6" w14:textId="77777777" w:rsidR="00DE60B9" w:rsidRPr="00E07E94" w:rsidRDefault="00471EB2">
            <w:pPr>
              <w:pStyle w:val="TAL"/>
              <w:rPr>
                <w:lang w:val="en-US" w:eastAsia="zh-CN"/>
              </w:rPr>
            </w:pPr>
            <w:r>
              <w:rPr>
                <w:rFonts w:eastAsiaTheme="minorEastAsia"/>
                <w:lang w:val="en-US" w:eastAsia="zh-CN"/>
              </w:rPr>
              <w:t>Ericsson: If TE use this fixed pattern, RMC burst transmission is limited in DL slots, is it the intention?</w:t>
            </w:r>
          </w:p>
        </w:tc>
      </w:tr>
      <w:tr w:rsidR="00DE60B9" w14:paraId="06A354C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5C6BE0" w14:textId="77777777" w:rsidR="00DE60B9" w:rsidRDefault="00471EB2">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DE60B9" w14:paraId="6F76A5A0" w14:textId="77777777">
        <w:tc>
          <w:tcPr>
            <w:tcW w:w="1350" w:type="dxa"/>
            <w:vMerge w:val="restart"/>
            <w:tcBorders>
              <w:top w:val="single" w:sz="4" w:space="0" w:color="auto"/>
              <w:left w:val="single" w:sz="4" w:space="0" w:color="auto"/>
              <w:bottom w:val="single" w:sz="4" w:space="0" w:color="auto"/>
              <w:right w:val="single" w:sz="4" w:space="0" w:color="auto"/>
            </w:tcBorders>
          </w:tcPr>
          <w:p w14:paraId="42F83F6B" w14:textId="77777777" w:rsidR="00DE60B9" w:rsidRDefault="00471EB2">
            <w:pPr>
              <w:pStyle w:val="TAL"/>
              <w:rPr>
                <w:lang w:val="en-US" w:eastAsia="zh-CN"/>
              </w:rPr>
            </w:pPr>
            <w:r>
              <w:rPr>
                <w:lang w:eastAsia="zh-CN"/>
              </w:rPr>
              <w:t>R4-210</w:t>
            </w:r>
            <w:r>
              <w:rPr>
                <w:lang w:val="en-US" w:eastAsia="zh-CN"/>
              </w:rPr>
              <w:t>7140</w:t>
            </w:r>
          </w:p>
          <w:p w14:paraId="48A5BFA4" w14:textId="77777777" w:rsidR="00DE60B9" w:rsidRDefault="00471EB2">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19B5D344" w14:textId="77777777" w:rsidR="00DE60B9" w:rsidRDefault="00471EB2">
            <w:pPr>
              <w:pStyle w:val="TAL"/>
              <w:rPr>
                <w:lang w:val="en-US" w:eastAsia="zh-CN"/>
              </w:rPr>
            </w:pPr>
            <w:r>
              <w:rPr>
                <w:lang w:val="en-US" w:eastAsia="zh-CN"/>
              </w:rPr>
              <w:t>Applicability rules for legacy NR tests for NR-U in 38.133</w:t>
            </w:r>
          </w:p>
        </w:tc>
      </w:tr>
      <w:tr w:rsidR="00DE60B9" w14:paraId="45D9ABAB" w14:textId="77777777">
        <w:tc>
          <w:tcPr>
            <w:tcW w:w="1350" w:type="dxa"/>
            <w:vMerge/>
            <w:tcBorders>
              <w:top w:val="single" w:sz="4" w:space="0" w:color="auto"/>
              <w:left w:val="single" w:sz="4" w:space="0" w:color="auto"/>
              <w:bottom w:val="single" w:sz="4" w:space="0" w:color="auto"/>
              <w:right w:val="single" w:sz="4" w:space="0" w:color="auto"/>
            </w:tcBorders>
          </w:tcPr>
          <w:p w14:paraId="35BCE7BB"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B12CD79" w14:textId="77777777" w:rsidR="00DE60B9" w:rsidRDefault="00471EB2">
            <w:pPr>
              <w:pStyle w:val="TAL"/>
              <w:rPr>
                <w:lang w:val="en-US" w:eastAsia="zh-CN"/>
              </w:rPr>
            </w:pPr>
            <w:r>
              <w:rPr>
                <w:lang w:val="en-US" w:eastAsia="zh-CN"/>
              </w:rPr>
              <w:t xml:space="preserve">Nokia: </w:t>
            </w:r>
          </w:p>
          <w:p w14:paraId="0B615AF3" w14:textId="77777777" w:rsidR="00DE60B9" w:rsidRDefault="00471EB2">
            <w:pPr>
              <w:pStyle w:val="TAL"/>
              <w:rPr>
                <w:lang w:val="en-US" w:eastAsia="zh-CN"/>
              </w:rPr>
            </w:pPr>
            <w:r>
              <w:rPr>
                <w:lang w:val="en-US" w:eastAsia="zh-CN"/>
              </w:rPr>
              <w:t xml:space="preserve">We are not yet convinced of the need of this CR. </w:t>
            </w:r>
          </w:p>
          <w:p w14:paraId="30EAD466" w14:textId="77777777" w:rsidR="00DE60B9" w:rsidRDefault="00471EB2">
            <w:pPr>
              <w:pStyle w:val="TAL"/>
              <w:rPr>
                <w:lang w:val="en-US" w:eastAsia="zh-CN"/>
              </w:rPr>
            </w:pPr>
            <w:r>
              <w:rPr>
                <w:lang w:val="en-US" w:eastAsia="zh-CN"/>
              </w:rPr>
              <w:t xml:space="preserve">1 - This sounds like a RAN5 issue, not RAN4. </w:t>
            </w:r>
          </w:p>
          <w:p w14:paraId="3BE328C4" w14:textId="77777777" w:rsidR="00DE60B9" w:rsidRDefault="00471EB2">
            <w:pPr>
              <w:pStyle w:val="TAL"/>
              <w:rPr>
                <w:lang w:val="en-US" w:eastAsia="zh-CN"/>
              </w:rPr>
            </w:pPr>
            <w:r>
              <w:rPr>
                <w:lang w:val="en-US" w:eastAsia="zh-CN"/>
              </w:rPr>
              <w:t xml:space="preserve">2 – In 38.133, the clause A.3 is meant for "RRM test configurations". Including principles of testing and applicability in this session seems misplaced. </w:t>
            </w:r>
          </w:p>
          <w:p w14:paraId="149FCDA2" w14:textId="77777777" w:rsidR="00DE60B9" w:rsidRDefault="00DE60B9">
            <w:pPr>
              <w:pStyle w:val="TAL"/>
              <w:rPr>
                <w:lang w:val="en-US" w:eastAsia="zh-CN"/>
              </w:rPr>
            </w:pPr>
          </w:p>
          <w:p w14:paraId="51A07EF1" w14:textId="77777777" w:rsidR="00DE60B9" w:rsidRDefault="00471EB2">
            <w:pPr>
              <w:pStyle w:val="TAL"/>
              <w:rPr>
                <w:lang w:val="en-US" w:eastAsia="zh-CN"/>
              </w:rPr>
            </w:pPr>
            <w:r>
              <w:rPr>
                <w:lang w:val="en-US" w:eastAsia="zh-CN"/>
              </w:rPr>
              <w:t>In case still we agree with this Draft CR, we have some further comments:</w:t>
            </w:r>
          </w:p>
          <w:p w14:paraId="1532BB25" w14:textId="77777777" w:rsidR="00DE60B9" w:rsidRDefault="00471EB2">
            <w:pPr>
              <w:pStyle w:val="TAL"/>
              <w:rPr>
                <w:lang w:val="en-US" w:eastAsia="zh-CN"/>
              </w:rPr>
            </w:pPr>
            <w:r>
              <w:rPr>
                <w:lang w:val="en-US" w:eastAsia="zh-CN"/>
              </w:rPr>
              <w:t>Tables with test cases applicable to UE supporting only NR-U</w:t>
            </w:r>
          </w:p>
          <w:p w14:paraId="56423AE1" w14:textId="77777777" w:rsidR="00DE60B9" w:rsidRDefault="00471EB2">
            <w:pPr>
              <w:pStyle w:val="TAL"/>
              <w:rPr>
                <w:lang w:val="en-US" w:eastAsia="zh-CN"/>
              </w:rPr>
            </w:pPr>
            <w:r>
              <w:rPr>
                <w:lang w:val="en-US" w:eastAsia="zh-CN"/>
              </w:rPr>
              <w:t xml:space="preserve">We don’t understand why they are citing the NR-U test cases (A.10 and A.11) and not the NR ones, (i.e. A.4 and A.6). Our understanding from the proposal in Issue 2-1-3 and 2-1-4 is that the objective would be to choose which of the legacy NR tests should be performed, and not to limit the number of NR-U tests. </w:t>
            </w:r>
          </w:p>
        </w:tc>
      </w:tr>
      <w:tr w:rsidR="00DE60B9" w14:paraId="6266E363" w14:textId="77777777">
        <w:tc>
          <w:tcPr>
            <w:tcW w:w="1350" w:type="dxa"/>
            <w:vMerge/>
            <w:tcBorders>
              <w:top w:val="single" w:sz="4" w:space="0" w:color="auto"/>
              <w:left w:val="single" w:sz="4" w:space="0" w:color="auto"/>
              <w:bottom w:val="single" w:sz="4" w:space="0" w:color="auto"/>
              <w:right w:val="single" w:sz="4" w:space="0" w:color="auto"/>
            </w:tcBorders>
          </w:tcPr>
          <w:p w14:paraId="4A9BA878"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09AEC45"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202E4261" w14:textId="77777777" w:rsidR="00DE60B9" w:rsidRDefault="00DE60B9">
      <w:pPr>
        <w:rPr>
          <w:color w:val="0070C0"/>
          <w:lang w:val="en-US" w:eastAsia="zh-CN"/>
        </w:rPr>
      </w:pPr>
    </w:p>
    <w:p w14:paraId="29B54EEB" w14:textId="77777777" w:rsidR="00DE60B9" w:rsidRDefault="00DE60B9">
      <w:pPr>
        <w:rPr>
          <w:color w:val="0070C0"/>
          <w:lang w:val="en-US" w:eastAsia="zh-CN"/>
        </w:rPr>
      </w:pPr>
    </w:p>
    <w:p w14:paraId="2BA15262" w14:textId="77777777" w:rsidR="00DE60B9" w:rsidRDefault="00471EB2">
      <w:pPr>
        <w:pStyle w:val="Heading2"/>
      </w:pPr>
      <w:proofErr w:type="spellStart"/>
      <w:r>
        <w:t>Summary</w:t>
      </w:r>
      <w:proofErr w:type="spellEnd"/>
      <w:r>
        <w:rPr>
          <w:rFonts w:hint="eastAsia"/>
        </w:rPr>
        <w:t xml:space="preserve"> for 1st round </w:t>
      </w:r>
    </w:p>
    <w:p w14:paraId="66E2383D"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p w14:paraId="0F9476AC" w14:textId="77777777" w:rsidR="00DE60B9" w:rsidRDefault="00471EB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DE60B9" w14:paraId="073B8203" w14:textId="77777777">
        <w:tc>
          <w:tcPr>
            <w:tcW w:w="1230" w:type="dxa"/>
          </w:tcPr>
          <w:p w14:paraId="4D995749" w14:textId="77777777" w:rsidR="00DE60B9" w:rsidRDefault="00DE60B9">
            <w:pPr>
              <w:rPr>
                <w:rFonts w:eastAsiaTheme="minorEastAsia"/>
                <w:b/>
                <w:bCs/>
                <w:color w:val="0070C0"/>
                <w:lang w:val="en-US" w:eastAsia="zh-CN"/>
              </w:rPr>
            </w:pPr>
          </w:p>
        </w:tc>
        <w:tc>
          <w:tcPr>
            <w:tcW w:w="8401" w:type="dxa"/>
          </w:tcPr>
          <w:p w14:paraId="0EB66B35" w14:textId="77777777" w:rsidR="00DE60B9" w:rsidRDefault="00471EB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60B9" w14:paraId="4B53B545" w14:textId="77777777">
        <w:tc>
          <w:tcPr>
            <w:tcW w:w="1230" w:type="dxa"/>
          </w:tcPr>
          <w:p w14:paraId="10F75195" w14:textId="77777777" w:rsidR="00DE60B9" w:rsidRDefault="00471EB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401" w:type="dxa"/>
          </w:tcPr>
          <w:p w14:paraId="7B018636" w14:textId="77777777" w:rsidR="00DE60B9" w:rsidRDefault="00471EB2">
            <w:pPr>
              <w:rPr>
                <w:rFonts w:eastAsiaTheme="minorEastAsia"/>
                <w:i/>
                <w:color w:val="0070C0"/>
                <w:lang w:val="en-US" w:eastAsia="zh-CN"/>
              </w:rPr>
            </w:pPr>
            <w:r>
              <w:rPr>
                <w:rFonts w:eastAsiaTheme="minorEastAsia"/>
                <w:i/>
                <w:color w:val="0070C0"/>
                <w:lang w:val="en-US" w:eastAsia="zh-CN"/>
              </w:rPr>
              <w:t xml:space="preserve">GTW agreements: </w:t>
            </w:r>
          </w:p>
          <w:p w14:paraId="0486B198" w14:textId="77777777" w:rsidR="00DE60B9" w:rsidRDefault="00471EB2">
            <w:pPr>
              <w:rPr>
                <w:b/>
                <w:lang w:val="en-US" w:eastAsia="zh-CN"/>
              </w:rPr>
            </w:pPr>
            <w:r>
              <w:rPr>
                <w:b/>
                <w:lang w:val="en-US" w:eastAsia="zh-CN"/>
              </w:rPr>
              <w:t>Issue 2-1-1: FBE and LBE applicability</w:t>
            </w:r>
          </w:p>
          <w:p w14:paraId="3E57BDF4" w14:textId="77777777" w:rsidR="00DE60B9" w:rsidRDefault="00471EB2">
            <w:pPr>
              <w:pStyle w:val="ListParagraph"/>
              <w:numPr>
                <w:ilvl w:val="0"/>
                <w:numId w:val="24"/>
              </w:numPr>
              <w:overflowPunct/>
              <w:autoSpaceDE/>
              <w:autoSpaceDN/>
              <w:adjustRightInd/>
              <w:spacing w:after="120" w:line="252" w:lineRule="auto"/>
              <w:ind w:firstLineChars="0"/>
              <w:textAlignment w:val="auto"/>
              <w:rPr>
                <w:highlight w:val="green"/>
                <w:lang w:eastAsia="ja-JP"/>
              </w:rPr>
            </w:pPr>
            <w:r>
              <w:rPr>
                <w:highlight w:val="green"/>
                <w:lang w:eastAsia="ja-JP"/>
              </w:rPr>
              <w:t>Agreements:</w:t>
            </w:r>
          </w:p>
          <w:p w14:paraId="471F1A26" w14:textId="77777777" w:rsidR="00DE60B9" w:rsidRDefault="00471EB2">
            <w:pPr>
              <w:pStyle w:val="ListParagraph"/>
              <w:numPr>
                <w:ilvl w:val="1"/>
                <w:numId w:val="24"/>
              </w:numPr>
              <w:overflowPunct/>
              <w:autoSpaceDE/>
              <w:autoSpaceDN/>
              <w:adjustRightInd/>
              <w:spacing w:after="120" w:line="252" w:lineRule="auto"/>
              <w:ind w:firstLineChars="0"/>
              <w:textAlignment w:val="auto"/>
              <w:rPr>
                <w:highlight w:val="green"/>
                <w:lang w:eastAsia="ja-JP"/>
              </w:rPr>
            </w:pPr>
            <w:r>
              <w:rPr>
                <w:highlight w:val="green"/>
                <w:lang w:eastAsia="ja-JP"/>
              </w:rPr>
              <w:t>For a UE that supports both LBE and FBE, all test cases are run with LBE, and additionally some specific test cases are also run with FBE.</w:t>
            </w:r>
          </w:p>
          <w:p w14:paraId="0F3AFBD9" w14:textId="77777777" w:rsidR="00DE60B9" w:rsidRDefault="00471EB2">
            <w:pPr>
              <w:pStyle w:val="ListParagraph"/>
              <w:numPr>
                <w:ilvl w:val="2"/>
                <w:numId w:val="24"/>
              </w:numPr>
              <w:overflowPunct/>
              <w:autoSpaceDE/>
              <w:autoSpaceDN/>
              <w:adjustRightInd/>
              <w:spacing w:after="120" w:line="252" w:lineRule="auto"/>
              <w:ind w:firstLineChars="0"/>
              <w:textAlignment w:val="auto"/>
              <w:rPr>
                <w:highlight w:val="green"/>
                <w:lang w:eastAsia="ja-JP"/>
              </w:rPr>
            </w:pPr>
            <w:r>
              <w:rPr>
                <w:highlight w:val="green"/>
                <w:lang w:eastAsia="ja-JP"/>
              </w:rPr>
              <w:t>The set of test cases is FFS</w:t>
            </w:r>
          </w:p>
          <w:p w14:paraId="64DC77B7" w14:textId="77777777" w:rsidR="00DE60B9" w:rsidRDefault="00471EB2">
            <w:pPr>
              <w:pStyle w:val="ListParagraph"/>
              <w:numPr>
                <w:ilvl w:val="1"/>
                <w:numId w:val="24"/>
              </w:numPr>
              <w:overflowPunct/>
              <w:autoSpaceDE/>
              <w:autoSpaceDN/>
              <w:adjustRightInd/>
              <w:spacing w:after="120" w:line="252" w:lineRule="auto"/>
              <w:ind w:firstLineChars="0"/>
              <w:textAlignment w:val="auto"/>
              <w:rPr>
                <w:highlight w:val="green"/>
                <w:lang w:eastAsia="ja-JP"/>
              </w:rPr>
            </w:pPr>
            <w:r>
              <w:rPr>
                <w:rFonts w:hint="eastAsia"/>
                <w:highlight w:val="green"/>
                <w:lang w:eastAsia="ja-JP"/>
              </w:rPr>
              <w:t>A UE that signals FBE only capability is subject to tests only with FBE configuration.</w:t>
            </w:r>
          </w:p>
          <w:p w14:paraId="78E9970C" w14:textId="77777777" w:rsidR="00DE60B9" w:rsidRDefault="00471EB2">
            <w:pPr>
              <w:pStyle w:val="ListParagraph"/>
              <w:numPr>
                <w:ilvl w:val="1"/>
                <w:numId w:val="24"/>
              </w:numPr>
              <w:overflowPunct/>
              <w:autoSpaceDE/>
              <w:autoSpaceDN/>
              <w:adjustRightInd/>
              <w:spacing w:after="120" w:line="252" w:lineRule="auto"/>
              <w:ind w:firstLineChars="0"/>
              <w:textAlignment w:val="auto"/>
              <w:rPr>
                <w:highlight w:val="green"/>
                <w:lang w:eastAsia="ja-JP"/>
              </w:rPr>
            </w:pPr>
            <w:r>
              <w:rPr>
                <w:rFonts w:hint="eastAsia"/>
                <w:highlight w:val="green"/>
                <w:lang w:eastAsia="ja-JP"/>
              </w:rPr>
              <w:t>A UE that signals LBE only capability is subject to tests only with LBE configuration.</w:t>
            </w:r>
          </w:p>
          <w:p w14:paraId="345492F5" w14:textId="77777777" w:rsidR="00DE60B9" w:rsidRDefault="00DE60B9">
            <w:pPr>
              <w:spacing w:after="120" w:line="252" w:lineRule="auto"/>
              <w:rPr>
                <w:lang w:eastAsia="ja-JP"/>
              </w:rPr>
            </w:pPr>
          </w:p>
          <w:p w14:paraId="2B96948D" w14:textId="77777777" w:rsidR="00DE60B9" w:rsidRDefault="00471EB2">
            <w:pPr>
              <w:rPr>
                <w:b/>
                <w:lang w:eastAsia="ko-KR"/>
              </w:rPr>
            </w:pPr>
            <w:r>
              <w:rPr>
                <w:b/>
                <w:lang w:eastAsia="ko-KR"/>
              </w:rPr>
              <w:t>Issue 2-1-2: FBE and LBE test cases</w:t>
            </w:r>
          </w:p>
          <w:p w14:paraId="4ACDAD01" w14:textId="77777777" w:rsidR="00DE60B9" w:rsidRDefault="00471EB2">
            <w:pPr>
              <w:rPr>
                <w:lang w:eastAsia="ko-KR"/>
              </w:rPr>
            </w:pPr>
            <w:r>
              <w:rPr>
                <w:lang w:eastAsia="ko-KR"/>
              </w:rPr>
              <w:t>Considering the agreement in 2-1-1, and that there were only comments supporting the proposal in this issue, it is proposed to agree on the following:</w:t>
            </w:r>
          </w:p>
          <w:p w14:paraId="4F72D9A7"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0414B0CA" w14:textId="77777777" w:rsidR="00DE60B9" w:rsidRDefault="00471EB2">
            <w:pPr>
              <w:pStyle w:val="ListParagraph"/>
              <w:numPr>
                <w:ilvl w:val="0"/>
                <w:numId w:val="25"/>
              </w:numPr>
              <w:ind w:firstLineChars="0"/>
              <w:rPr>
                <w:highlight w:val="yellow"/>
                <w:lang w:eastAsia="zh-CN"/>
              </w:rPr>
            </w:pPr>
            <w:r>
              <w:rPr>
                <w:highlight w:val="yellow"/>
                <w:lang w:eastAsia="zh-CN"/>
              </w:rPr>
              <w:t xml:space="preserve">For a UE that supports both LBE and FBE, the following test cases should be run for LBE and FBE: </w:t>
            </w:r>
          </w:p>
          <w:p w14:paraId="28CEF60C" w14:textId="77777777" w:rsidR="00DE60B9" w:rsidRDefault="00471EB2">
            <w:pPr>
              <w:pStyle w:val="ListParagraph"/>
              <w:numPr>
                <w:ilvl w:val="1"/>
                <w:numId w:val="25"/>
              </w:numPr>
              <w:ind w:firstLineChars="0"/>
              <w:rPr>
                <w:highlight w:val="yellow"/>
                <w:lang w:eastAsia="zh-CN"/>
              </w:rPr>
            </w:pPr>
            <w:proofErr w:type="spellStart"/>
            <w:r>
              <w:rPr>
                <w:highlight w:val="yellow"/>
                <w:lang w:eastAsia="zh-CN"/>
              </w:rPr>
              <w:t>RRC_Idle</w:t>
            </w:r>
            <w:proofErr w:type="spellEnd"/>
            <w:r>
              <w:rPr>
                <w:highlight w:val="yellow"/>
                <w:lang w:eastAsia="zh-CN"/>
              </w:rPr>
              <w:t>, cell-reselection intra-frequency, NR-U (LBE mode) -&gt; NR-U (FBE mode)</w:t>
            </w:r>
          </w:p>
          <w:p w14:paraId="26C1FAD6" w14:textId="77777777" w:rsidR="00DE60B9" w:rsidRDefault="00471EB2">
            <w:pPr>
              <w:pStyle w:val="ListParagraph"/>
              <w:numPr>
                <w:ilvl w:val="1"/>
                <w:numId w:val="25"/>
              </w:numPr>
              <w:ind w:firstLineChars="0"/>
              <w:rPr>
                <w:highlight w:val="yellow"/>
                <w:lang w:eastAsia="zh-CN"/>
              </w:rPr>
            </w:pPr>
            <w:r>
              <w:rPr>
                <w:highlight w:val="yellow"/>
                <w:lang w:eastAsia="zh-CN"/>
              </w:rPr>
              <w:t xml:space="preserve">Random Access to NR-U </w:t>
            </w:r>
            <w:proofErr w:type="spellStart"/>
            <w:r>
              <w:rPr>
                <w:highlight w:val="yellow"/>
                <w:lang w:eastAsia="zh-CN"/>
              </w:rPr>
              <w:t>PCell</w:t>
            </w:r>
            <w:proofErr w:type="spellEnd"/>
            <w:r>
              <w:rPr>
                <w:highlight w:val="yellow"/>
                <w:lang w:eastAsia="zh-CN"/>
              </w:rPr>
              <w:t xml:space="preserve"> in FBE mode</w:t>
            </w:r>
          </w:p>
          <w:p w14:paraId="7AC09A5D"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9EECB95" w14:textId="77777777" w:rsidR="00DE60B9" w:rsidRDefault="00471EB2">
            <w:pPr>
              <w:pStyle w:val="ListParagraph"/>
              <w:numPr>
                <w:ilvl w:val="0"/>
                <w:numId w:val="25"/>
              </w:numPr>
              <w:ind w:firstLineChars="0"/>
              <w:rPr>
                <w:lang w:eastAsia="ko-KR"/>
              </w:rPr>
            </w:pPr>
            <w:r>
              <w:rPr>
                <w:lang w:eastAsia="ko-KR"/>
              </w:rPr>
              <w:t xml:space="preserve">Agreement is agreeable. </w:t>
            </w:r>
          </w:p>
          <w:p w14:paraId="6904FF40" w14:textId="77777777" w:rsidR="00DE60B9" w:rsidRDefault="00471EB2">
            <w:pPr>
              <w:pStyle w:val="ListParagraph"/>
              <w:numPr>
                <w:ilvl w:val="0"/>
                <w:numId w:val="25"/>
              </w:numPr>
              <w:ind w:firstLineChars="0"/>
              <w:rPr>
                <w:lang w:eastAsia="ko-KR"/>
              </w:rPr>
            </w:pPr>
            <w:r>
              <w:rPr>
                <w:lang w:eastAsia="zh-CN"/>
              </w:rPr>
              <w:t xml:space="preserve">Discuss if other FBE test cases should be included for a UE that supports both FBE and LBE.  </w:t>
            </w:r>
          </w:p>
          <w:p w14:paraId="7FC11835" w14:textId="77777777" w:rsidR="00DE60B9" w:rsidRDefault="00DE60B9">
            <w:pPr>
              <w:rPr>
                <w:lang w:eastAsia="ko-KR"/>
              </w:rPr>
            </w:pPr>
          </w:p>
          <w:p w14:paraId="2DCAA0EA" w14:textId="77777777" w:rsidR="00DE60B9" w:rsidRDefault="00471EB2">
            <w:pPr>
              <w:rPr>
                <w:b/>
                <w:lang w:eastAsia="ko-KR"/>
              </w:rPr>
            </w:pPr>
            <w:r>
              <w:rPr>
                <w:b/>
                <w:lang w:eastAsia="ko-KR"/>
              </w:rPr>
              <w:t>Issue 2-1-3: How to handle legacy tests for UEs supporting only NR bands with CCA part 1</w:t>
            </w:r>
          </w:p>
          <w:p w14:paraId="518C0DFE" w14:textId="77777777" w:rsidR="00DE60B9" w:rsidRDefault="00471EB2">
            <w:pPr>
              <w:rPr>
                <w:lang w:eastAsia="ko-KR"/>
              </w:rPr>
            </w:pPr>
            <w:r>
              <w:rPr>
                <w:lang w:eastAsia="ko-KR"/>
              </w:rPr>
              <w:t xml:space="preserve">Some companies agreed with the proposed option, however one company expressed concerns that this proposal might be a RAN5 issue. Therefore consider the following proposals. </w:t>
            </w:r>
          </w:p>
          <w:p w14:paraId="0501B313"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2D3FA5A9" w14:textId="77777777" w:rsidR="00DE60B9" w:rsidRDefault="00471EB2">
            <w:pPr>
              <w:pStyle w:val="ListParagraph"/>
              <w:numPr>
                <w:ilvl w:val="0"/>
                <w:numId w:val="24"/>
              </w:numPr>
              <w:ind w:firstLineChars="0"/>
              <w:rPr>
                <w:lang w:eastAsia="ko-KR"/>
              </w:rPr>
            </w:pPr>
            <w:r>
              <w:rPr>
                <w:lang w:eastAsia="ko-KR"/>
              </w:rPr>
              <w:t>Option 1: Legacy test cases to verify legacy requirements in TS 38.133 that apply to NR-U capable UE are defined for NR-U with NR-U test configuration parameters</w:t>
            </w:r>
          </w:p>
          <w:p w14:paraId="7DC3225A" w14:textId="77777777" w:rsidR="00DE60B9" w:rsidRDefault="00471EB2">
            <w:pPr>
              <w:pStyle w:val="ListParagraph"/>
              <w:numPr>
                <w:ilvl w:val="1"/>
                <w:numId w:val="24"/>
              </w:numPr>
              <w:ind w:firstLineChars="0"/>
              <w:rPr>
                <w:lang w:eastAsia="ko-KR"/>
              </w:rPr>
            </w:pPr>
            <w:r>
              <w:rPr>
                <w:lang w:eastAsia="ko-KR"/>
              </w:rPr>
              <w:t>The test cases from the bullet above are applicable only for UE with the following capabilities:</w:t>
            </w:r>
          </w:p>
          <w:p w14:paraId="4209CE5B" w14:textId="77777777" w:rsidR="00DE60B9" w:rsidRDefault="00471EB2">
            <w:pPr>
              <w:pStyle w:val="ListParagraph"/>
              <w:numPr>
                <w:ilvl w:val="2"/>
                <w:numId w:val="24"/>
              </w:numPr>
              <w:ind w:firstLineChars="0"/>
              <w:rPr>
                <w:lang w:eastAsia="ko-KR"/>
              </w:rPr>
            </w:pPr>
            <w:r>
              <w:rPr>
                <w:lang w:eastAsia="ko-KR"/>
              </w:rPr>
              <w:t>EN-DC capable UE supporting EN-DC band combinations with only NR-U band(s) (i.e. NR band with shared spectrum access)</w:t>
            </w:r>
          </w:p>
          <w:p w14:paraId="0D3E560C" w14:textId="77777777" w:rsidR="00DE60B9" w:rsidRDefault="00471EB2">
            <w:pPr>
              <w:pStyle w:val="ListParagraph"/>
              <w:numPr>
                <w:ilvl w:val="2"/>
                <w:numId w:val="24"/>
              </w:numPr>
              <w:ind w:firstLineChars="0"/>
              <w:rPr>
                <w:lang w:eastAsia="ko-KR"/>
              </w:rPr>
            </w:pPr>
            <w:r>
              <w:rPr>
                <w:lang w:eastAsia="ko-KR"/>
              </w:rPr>
              <w:t>SA capable UE supporting only NR-U band(s) (i.e. NR band with shared spectrum access)</w:t>
            </w:r>
          </w:p>
          <w:p w14:paraId="2B77CDCC" w14:textId="77777777" w:rsidR="00DE60B9" w:rsidRDefault="00471EB2">
            <w:pPr>
              <w:pStyle w:val="ListParagraph"/>
              <w:numPr>
                <w:ilvl w:val="0"/>
                <w:numId w:val="24"/>
              </w:numPr>
              <w:ind w:firstLineChars="0"/>
              <w:rPr>
                <w:lang w:eastAsia="ko-KR"/>
              </w:rPr>
            </w:pPr>
            <w:r>
              <w:rPr>
                <w:lang w:eastAsia="ko-KR"/>
              </w:rPr>
              <w:t xml:space="preserve">Option 2: Leave this applicability part to be decided in RAN5. </w:t>
            </w:r>
          </w:p>
          <w:p w14:paraId="2E1ED0DE"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F3FB29B" w14:textId="77777777" w:rsidR="00DE60B9" w:rsidRDefault="00471EB2">
            <w:pPr>
              <w:pStyle w:val="ListParagraph"/>
              <w:numPr>
                <w:ilvl w:val="0"/>
                <w:numId w:val="26"/>
              </w:numPr>
              <w:ind w:firstLineChars="0"/>
              <w:rPr>
                <w:lang w:eastAsia="ko-KR"/>
              </w:rPr>
            </w:pPr>
            <w:r>
              <w:rPr>
                <w:lang w:eastAsia="ko-KR"/>
              </w:rPr>
              <w:t xml:space="preserve">Continue the discussion on Options 1 and 2. For the proponents of Option 1, please clarify which are the test cases affected by that. </w:t>
            </w:r>
          </w:p>
          <w:p w14:paraId="79B3DBF7" w14:textId="77777777" w:rsidR="00DE60B9" w:rsidRDefault="00DE60B9">
            <w:pPr>
              <w:rPr>
                <w:lang w:eastAsia="ko-KR"/>
              </w:rPr>
            </w:pPr>
          </w:p>
          <w:p w14:paraId="040A9615" w14:textId="77777777" w:rsidR="00DE60B9" w:rsidRDefault="00471EB2">
            <w:pPr>
              <w:rPr>
                <w:b/>
                <w:lang w:eastAsia="ko-KR"/>
              </w:rPr>
            </w:pPr>
            <w:r>
              <w:rPr>
                <w:b/>
                <w:lang w:eastAsia="ko-KR"/>
              </w:rPr>
              <w:t xml:space="preserve">Issue 2-1-4: How to handle legacy tests for UEs supporting only NR bands with CCA part 2 </w:t>
            </w:r>
          </w:p>
          <w:p w14:paraId="252C6724" w14:textId="77777777" w:rsidR="00DE60B9" w:rsidRDefault="00471EB2">
            <w:pPr>
              <w:rPr>
                <w:lang w:eastAsia="ko-KR"/>
              </w:rPr>
            </w:pPr>
            <w:r>
              <w:rPr>
                <w:lang w:eastAsia="ko-KR"/>
              </w:rPr>
              <w:t xml:space="preserve">No agreement can be reached, keep on discussing with the same candidate options. </w:t>
            </w:r>
          </w:p>
          <w:p w14:paraId="337D9CCE"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74F564AC" w14:textId="77777777" w:rsidR="00DE60B9" w:rsidRDefault="00471EB2">
            <w:pPr>
              <w:pStyle w:val="ListParagraph"/>
              <w:numPr>
                <w:ilvl w:val="0"/>
                <w:numId w:val="27"/>
              </w:numPr>
              <w:ind w:firstLineChars="0"/>
              <w:rPr>
                <w:lang w:eastAsia="ko-KR"/>
              </w:rPr>
            </w:pPr>
            <w:r>
              <w:rPr>
                <w:lang w:eastAsia="ko-KR"/>
              </w:rPr>
              <w:t>Keep on discussing with the same candidate options.</w:t>
            </w:r>
          </w:p>
          <w:p w14:paraId="05241286" w14:textId="77777777" w:rsidR="00DE60B9" w:rsidRDefault="00DE60B9">
            <w:pPr>
              <w:rPr>
                <w:lang w:eastAsia="ko-KR"/>
              </w:rPr>
            </w:pPr>
          </w:p>
          <w:p w14:paraId="53E751DB" w14:textId="77777777" w:rsidR="00DE60B9" w:rsidRDefault="00471EB2">
            <w:pPr>
              <w:rPr>
                <w:b/>
                <w:lang w:eastAsia="ko-KR"/>
              </w:rPr>
            </w:pPr>
            <w:r>
              <w:rPr>
                <w:b/>
                <w:lang w:eastAsia="ko-KR"/>
              </w:rPr>
              <w:t>Issue 2-1-5: Applicability of NR-U test cases if the requirement is not impacted by CCA</w:t>
            </w:r>
          </w:p>
          <w:p w14:paraId="6C3C1AB8" w14:textId="77777777" w:rsidR="00DE60B9" w:rsidRDefault="00471EB2">
            <w:pPr>
              <w:rPr>
                <w:lang w:eastAsia="ko-KR"/>
              </w:rPr>
            </w:pPr>
            <w:r>
              <w:rPr>
                <w:lang w:eastAsia="ko-KR"/>
              </w:rPr>
              <w:t xml:space="preserve">Some companies asked for clarification on the list of relevant test cases, therefore it is recommended to keep on discussing considering the enhanced proposal including the relevant test cases. </w:t>
            </w:r>
          </w:p>
          <w:p w14:paraId="58D9EEB7"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3BA7D5A5" w14:textId="77777777" w:rsidR="00DE60B9" w:rsidRDefault="00471EB2">
            <w:pPr>
              <w:pStyle w:val="ListParagraph"/>
              <w:numPr>
                <w:ilvl w:val="0"/>
                <w:numId w:val="26"/>
              </w:numPr>
              <w:ind w:firstLineChars="0"/>
              <w:rPr>
                <w:lang w:val="en-US" w:eastAsia="zh-CN"/>
              </w:rPr>
            </w:pPr>
            <w:r>
              <w:rPr>
                <w:lang w:eastAsia="ko-KR"/>
              </w:rPr>
              <w:t xml:space="preserve">Proposal 1: </w:t>
            </w:r>
            <w:r>
              <w:rPr>
                <w:lang w:val="en-US" w:eastAsia="zh-CN"/>
              </w:rPr>
              <w:t>If one requirement is not impacted by the LBT behavior, it is not necessary to verify the requirement again if the UE has been tested in the corresponding non-NR-U SA, ENDC tests.</w:t>
            </w:r>
          </w:p>
          <w:p w14:paraId="30BBFBC0" w14:textId="77777777" w:rsidR="00DE60B9" w:rsidRDefault="00471EB2">
            <w:pPr>
              <w:pStyle w:val="ListParagraph"/>
              <w:numPr>
                <w:ilvl w:val="1"/>
                <w:numId w:val="26"/>
              </w:numPr>
              <w:ind w:firstLineChars="0"/>
              <w:rPr>
                <w:lang w:val="en-US" w:eastAsia="zh-CN"/>
              </w:rPr>
            </w:pPr>
            <w:r>
              <w:rPr>
                <w:lang w:val="en-US" w:eastAsia="zh-CN"/>
              </w:rPr>
              <w:t>Option 1a: For all UEs supporting NR-U bands.</w:t>
            </w:r>
          </w:p>
          <w:p w14:paraId="36B5C24D" w14:textId="77777777" w:rsidR="00DE60B9" w:rsidRDefault="00471EB2">
            <w:pPr>
              <w:pStyle w:val="ListParagraph"/>
              <w:numPr>
                <w:ilvl w:val="1"/>
                <w:numId w:val="26"/>
              </w:numPr>
              <w:ind w:firstLineChars="0"/>
              <w:rPr>
                <w:lang w:val="en-US" w:eastAsia="zh-CN"/>
              </w:rPr>
            </w:pPr>
            <w:r>
              <w:rPr>
                <w:lang w:val="en-US" w:eastAsia="zh-CN"/>
              </w:rPr>
              <w:t xml:space="preserve">Option 1b: For a UE that supports both NR-U and NR bands. </w:t>
            </w:r>
          </w:p>
          <w:p w14:paraId="75EBDDBC" w14:textId="77777777" w:rsidR="00DE60B9" w:rsidRDefault="00471EB2">
            <w:pPr>
              <w:pStyle w:val="ListParagraph"/>
              <w:numPr>
                <w:ilvl w:val="0"/>
                <w:numId w:val="26"/>
              </w:numPr>
              <w:ind w:firstLineChars="0"/>
              <w:rPr>
                <w:lang w:eastAsia="ko-KR"/>
              </w:rPr>
            </w:pPr>
            <w:r>
              <w:rPr>
                <w:lang w:eastAsia="ko-KR"/>
              </w:rPr>
              <w:t xml:space="preserve">The proposal above, applies to the following proposed test cases: </w:t>
            </w:r>
          </w:p>
          <w:p w14:paraId="74A6665C" w14:textId="77777777" w:rsidR="00DE60B9" w:rsidRDefault="00471EB2">
            <w:pPr>
              <w:pStyle w:val="ListParagraph"/>
              <w:numPr>
                <w:ilvl w:val="1"/>
                <w:numId w:val="24"/>
              </w:numPr>
              <w:ind w:firstLineChars="0"/>
              <w:rPr>
                <w:lang w:eastAsia="ko-KR"/>
              </w:rPr>
            </w:pPr>
            <w:r>
              <w:rPr>
                <w:lang w:eastAsia="ko-KR"/>
              </w:rPr>
              <w:t>Proposal 2: UE timer accuracy, UE TA adjustment accuracy and etc</w:t>
            </w:r>
          </w:p>
          <w:p w14:paraId="2EB1DB5F" w14:textId="77777777" w:rsidR="00DE60B9" w:rsidRDefault="00471EB2">
            <w:pPr>
              <w:pStyle w:val="ListParagraph"/>
              <w:numPr>
                <w:ilvl w:val="1"/>
                <w:numId w:val="24"/>
              </w:numPr>
              <w:spacing w:line="240" w:lineRule="auto"/>
              <w:ind w:firstLineChars="0"/>
              <w:rPr>
                <w:sz w:val="18"/>
                <w:lang w:val="en-US" w:eastAsia="zh-CN"/>
              </w:rPr>
            </w:pPr>
            <w:r>
              <w:rPr>
                <w:lang w:eastAsia="ko-KR"/>
              </w:rPr>
              <w:t xml:space="preserve">Proposal 3: </w:t>
            </w:r>
            <w:r>
              <w:rPr>
                <w:sz w:val="18"/>
                <w:lang w:eastAsia="zh-CN"/>
              </w:rPr>
              <w:t>the legacy DCI/timer/RRC-based BWP switching tests on NR-U cell</w:t>
            </w:r>
          </w:p>
          <w:p w14:paraId="7839A067" w14:textId="77777777" w:rsidR="00DE60B9" w:rsidRDefault="00471EB2">
            <w:pPr>
              <w:pStyle w:val="ListParagraph"/>
              <w:numPr>
                <w:ilvl w:val="1"/>
                <w:numId w:val="24"/>
              </w:numPr>
              <w:ind w:firstLineChars="0"/>
              <w:rPr>
                <w:lang w:val="en-US" w:eastAsia="zh-CN"/>
              </w:rPr>
            </w:pPr>
            <w:r>
              <w:rPr>
                <w:lang w:val="en-US" w:eastAsia="zh-CN"/>
              </w:rPr>
              <w:t>Proposal 4: I</w:t>
            </w:r>
            <w:proofErr w:type="spellStart"/>
            <w:r>
              <w:rPr>
                <w:lang w:eastAsia="zh-CN"/>
              </w:rPr>
              <w:t>nterruption</w:t>
            </w:r>
            <w:proofErr w:type="spellEnd"/>
            <w:r>
              <w:rPr>
                <w:lang w:eastAsia="zh-CN"/>
              </w:rPr>
              <w:t xml:space="preserve"> </w:t>
            </w:r>
          </w:p>
          <w:p w14:paraId="55CB87E7" w14:textId="77777777" w:rsidR="00DE60B9" w:rsidRDefault="00471EB2">
            <w:pPr>
              <w:pStyle w:val="ListParagraph"/>
              <w:numPr>
                <w:ilvl w:val="2"/>
                <w:numId w:val="24"/>
              </w:numPr>
              <w:ind w:firstLineChars="0"/>
              <w:rPr>
                <w:lang w:val="en-US" w:eastAsia="zh-CN"/>
              </w:rPr>
            </w:pPr>
            <w:r>
              <w:rPr>
                <w:lang w:eastAsia="zh-CN"/>
              </w:rPr>
              <w:t xml:space="preserve">Due to NR-U </w:t>
            </w:r>
            <w:proofErr w:type="spellStart"/>
            <w:r>
              <w:rPr>
                <w:lang w:eastAsia="zh-CN"/>
              </w:rPr>
              <w:t>SCell</w:t>
            </w:r>
            <w:proofErr w:type="spellEnd"/>
            <w:r>
              <w:rPr>
                <w:lang w:eastAsia="zh-CN"/>
              </w:rPr>
              <w:t xml:space="preserve"> addition/release. (if the TC are defined.)</w:t>
            </w:r>
          </w:p>
          <w:p w14:paraId="7C2985C0" w14:textId="77777777" w:rsidR="00DE60B9" w:rsidRDefault="00471EB2">
            <w:pPr>
              <w:pStyle w:val="ListParagraph"/>
              <w:numPr>
                <w:ilvl w:val="2"/>
                <w:numId w:val="24"/>
              </w:numPr>
              <w:ind w:firstLineChars="0"/>
              <w:rPr>
                <w:lang w:val="en-US" w:eastAsia="zh-CN"/>
              </w:rPr>
            </w:pPr>
            <w:r>
              <w:rPr>
                <w:lang w:eastAsia="zh-CN"/>
              </w:rPr>
              <w:t xml:space="preserve">During measurements on deactivated NR-U </w:t>
            </w:r>
            <w:proofErr w:type="spellStart"/>
            <w:r>
              <w:rPr>
                <w:lang w:eastAsia="zh-CN"/>
              </w:rPr>
              <w:t>SCell</w:t>
            </w:r>
            <w:proofErr w:type="spellEnd"/>
            <w:r>
              <w:rPr>
                <w:lang w:eastAsia="zh-CN"/>
              </w:rPr>
              <w:t>. (if the TCs are defined.)</w:t>
            </w:r>
          </w:p>
          <w:p w14:paraId="5FFD18F9" w14:textId="77777777" w:rsidR="00DE60B9" w:rsidRDefault="00471EB2">
            <w:pPr>
              <w:pStyle w:val="ListParagraph"/>
              <w:numPr>
                <w:ilvl w:val="2"/>
                <w:numId w:val="24"/>
              </w:numPr>
              <w:ind w:firstLineChars="0"/>
              <w:rPr>
                <w:lang w:val="en-US" w:eastAsia="zh-CN"/>
              </w:rPr>
            </w:pPr>
            <w:r>
              <w:rPr>
                <w:lang w:eastAsia="zh-CN"/>
              </w:rPr>
              <w:t xml:space="preserve"> Due to inter-RAT SFTD measurements</w:t>
            </w:r>
          </w:p>
          <w:p w14:paraId="0BB3FCF9" w14:textId="77777777" w:rsidR="00DE60B9" w:rsidRDefault="00471EB2">
            <w:pPr>
              <w:pStyle w:val="ListParagraph"/>
              <w:numPr>
                <w:ilvl w:val="2"/>
                <w:numId w:val="24"/>
              </w:numPr>
              <w:ind w:firstLineChars="0"/>
              <w:rPr>
                <w:lang w:val="en-US" w:eastAsia="zh-CN"/>
              </w:rPr>
            </w:pPr>
            <w:r>
              <w:rPr>
                <w:lang w:eastAsia="zh-CN"/>
              </w:rPr>
              <w:t xml:space="preserve">Due to NR-U </w:t>
            </w:r>
            <w:proofErr w:type="spellStart"/>
            <w:r>
              <w:rPr>
                <w:lang w:eastAsia="zh-CN"/>
              </w:rPr>
              <w:t>PSCell</w:t>
            </w:r>
            <w:proofErr w:type="spellEnd"/>
            <w:r>
              <w:rPr>
                <w:lang w:eastAsia="zh-CN"/>
              </w:rPr>
              <w:t xml:space="preserve"> addition/release</w:t>
            </w:r>
          </w:p>
          <w:p w14:paraId="12FCA13F" w14:textId="77777777" w:rsidR="00DE60B9" w:rsidRDefault="00471EB2">
            <w:pPr>
              <w:pStyle w:val="ListParagraph"/>
              <w:numPr>
                <w:ilvl w:val="1"/>
                <w:numId w:val="24"/>
              </w:numPr>
              <w:ind w:firstLineChars="0"/>
              <w:rPr>
                <w:lang w:val="en-US" w:eastAsia="zh-CN"/>
              </w:rPr>
            </w:pPr>
            <w:r>
              <w:rPr>
                <w:lang w:eastAsia="zh-CN"/>
              </w:rPr>
              <w:t>Proposal 5: Inter frequency measurement accuracy:</w:t>
            </w:r>
          </w:p>
          <w:p w14:paraId="00C297A0" w14:textId="77777777" w:rsidR="00DE60B9" w:rsidRDefault="00471EB2">
            <w:pPr>
              <w:pStyle w:val="ListParagraph"/>
              <w:numPr>
                <w:ilvl w:val="2"/>
                <w:numId w:val="24"/>
              </w:numPr>
              <w:ind w:firstLineChars="0"/>
              <w:rPr>
                <w:lang w:val="en-US" w:eastAsia="zh-CN"/>
              </w:rPr>
            </w:pPr>
            <w:r>
              <w:rPr>
                <w:lang w:eastAsia="zh-CN"/>
              </w:rPr>
              <w:t>NR (FR1) inter-frequency, with NR-U PCC</w:t>
            </w:r>
          </w:p>
          <w:p w14:paraId="443F8F45" w14:textId="77777777" w:rsidR="00DE60B9" w:rsidRDefault="00471EB2">
            <w:pPr>
              <w:pStyle w:val="ListParagraph"/>
              <w:numPr>
                <w:ilvl w:val="2"/>
                <w:numId w:val="24"/>
              </w:numPr>
              <w:ind w:firstLineChars="0"/>
              <w:rPr>
                <w:lang w:val="en-US" w:eastAsia="zh-CN"/>
              </w:rPr>
            </w:pPr>
            <w:r>
              <w:rPr>
                <w:lang w:eastAsia="zh-CN"/>
              </w:rPr>
              <w:t>NR (FR1) inter-frequency, with NR-U PSCC and E-UTRAN PCC (FDD,TDD)</w:t>
            </w:r>
          </w:p>
          <w:p w14:paraId="5568221B" w14:textId="77777777" w:rsidR="00DE60B9" w:rsidRDefault="00471EB2">
            <w:pPr>
              <w:pStyle w:val="ListParagraph"/>
              <w:numPr>
                <w:ilvl w:val="1"/>
                <w:numId w:val="24"/>
              </w:numPr>
              <w:ind w:firstLineChars="0"/>
              <w:rPr>
                <w:lang w:val="en-US" w:eastAsia="zh-CN"/>
              </w:rPr>
            </w:pPr>
            <w:r>
              <w:rPr>
                <w:lang w:eastAsia="zh-CN"/>
              </w:rPr>
              <w:t>Proposal 6: Others</w:t>
            </w:r>
          </w:p>
          <w:p w14:paraId="16F15B86"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50E4DE" w14:textId="77777777" w:rsidR="00DE60B9" w:rsidRDefault="00471EB2">
            <w:pPr>
              <w:pStyle w:val="ListParagraph"/>
              <w:numPr>
                <w:ilvl w:val="0"/>
                <w:numId w:val="28"/>
              </w:numPr>
              <w:ind w:firstLineChars="0"/>
              <w:rPr>
                <w:lang w:val="en-US" w:eastAsia="zh-CN"/>
              </w:rPr>
            </w:pPr>
            <w:r>
              <w:rPr>
                <w:lang w:val="en-US" w:eastAsia="zh-CN"/>
              </w:rPr>
              <w:t xml:space="preserve">Discuss proposal 1, with options 1a and 1b, as well as the list of test cases related to the proposal that are listed in Proposal 2 to 6. </w:t>
            </w:r>
          </w:p>
          <w:p w14:paraId="6E68F389" w14:textId="77777777" w:rsidR="00DE60B9" w:rsidRDefault="00DE60B9">
            <w:pPr>
              <w:rPr>
                <w:rFonts w:eastAsiaTheme="minorEastAsia"/>
                <w:color w:val="0070C0"/>
                <w:lang w:val="en-US" w:eastAsia="zh-CN"/>
              </w:rPr>
            </w:pPr>
          </w:p>
        </w:tc>
      </w:tr>
      <w:tr w:rsidR="00DE60B9" w14:paraId="5641B6D5" w14:textId="77777777">
        <w:tc>
          <w:tcPr>
            <w:tcW w:w="1230" w:type="dxa"/>
          </w:tcPr>
          <w:p w14:paraId="655E047C" w14:textId="77777777" w:rsidR="00DE60B9" w:rsidRDefault="00471EB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401" w:type="dxa"/>
          </w:tcPr>
          <w:p w14:paraId="62DF02E1"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207E58EB" w14:textId="77777777" w:rsidR="00DE60B9" w:rsidRDefault="00471EB2">
            <w:pPr>
              <w:rPr>
                <w:b/>
                <w:lang w:eastAsia="ko-KR"/>
              </w:rPr>
            </w:pPr>
            <w:r>
              <w:rPr>
                <w:b/>
                <w:lang w:eastAsia="ko-KR"/>
              </w:rPr>
              <w:t xml:space="preserve">Issue 2-2-1: UL/DL pattern configuration </w:t>
            </w:r>
          </w:p>
          <w:p w14:paraId="2A25E76B" w14:textId="77777777" w:rsidR="00DE60B9" w:rsidRDefault="00471EB2">
            <w:pPr>
              <w:rPr>
                <w:lang w:eastAsia="ko-KR"/>
              </w:rPr>
            </w:pPr>
            <w:r>
              <w:rPr>
                <w:lang w:eastAsia="ko-KR"/>
              </w:rPr>
              <w:t xml:space="preserve">There was no convergence on the comments, with one company stating that UL/DL patterns configuration should consider FBE and LBE independently. </w:t>
            </w:r>
          </w:p>
          <w:p w14:paraId="0B2BC89E"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29BC1996" w14:textId="77777777" w:rsidR="00DE60B9" w:rsidRDefault="00471EB2">
            <w:pPr>
              <w:pStyle w:val="ListParagraph"/>
              <w:numPr>
                <w:ilvl w:val="0"/>
                <w:numId w:val="29"/>
              </w:numPr>
              <w:ind w:firstLineChars="0"/>
              <w:rPr>
                <w:lang w:eastAsia="ko-KR"/>
              </w:rPr>
            </w:pPr>
            <w:r>
              <w:rPr>
                <w:lang w:eastAsia="ko-KR"/>
              </w:rPr>
              <w:t>Proposal 1: For LBE, the default UL/DL pattern shall be the same as that in existing configurations, according to which TE shall schedule the UE in each slot.</w:t>
            </w:r>
          </w:p>
          <w:p w14:paraId="302E4E35" w14:textId="77777777" w:rsidR="00DE60B9" w:rsidRDefault="00471EB2">
            <w:pPr>
              <w:pStyle w:val="ListParagraph"/>
              <w:numPr>
                <w:ilvl w:val="0"/>
                <w:numId w:val="29"/>
              </w:numPr>
              <w:ind w:firstLineChars="0"/>
              <w:rPr>
                <w:lang w:eastAsia="ko-KR"/>
              </w:rPr>
            </w:pPr>
            <w:r>
              <w:rPr>
                <w:lang w:eastAsia="ko-KR"/>
              </w:rPr>
              <w:t>Proposal 2: For FBE, the default UL/DL pattern shall be the same as that in existing configurations, according to which TE shall schedule the UE in each slot.</w:t>
            </w:r>
          </w:p>
          <w:p w14:paraId="7B7B225D"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E24531" w14:textId="77777777" w:rsidR="00DE60B9" w:rsidRDefault="00471EB2">
            <w:pPr>
              <w:pStyle w:val="ListParagraph"/>
              <w:numPr>
                <w:ilvl w:val="0"/>
                <w:numId w:val="25"/>
              </w:numPr>
              <w:ind w:firstLineChars="0"/>
              <w:rPr>
                <w:lang w:eastAsia="ko-KR"/>
              </w:rPr>
            </w:pPr>
            <w:r>
              <w:rPr>
                <w:lang w:eastAsia="zh-CN"/>
              </w:rPr>
              <w:t>Based on the opinions of the 1</w:t>
            </w:r>
            <w:r>
              <w:rPr>
                <w:vertAlign w:val="superscript"/>
                <w:lang w:eastAsia="zh-CN"/>
              </w:rPr>
              <w:t>st</w:t>
            </w:r>
            <w:r>
              <w:rPr>
                <w:lang w:eastAsia="zh-CN"/>
              </w:rPr>
              <w:t xml:space="preserve"> round, discuss proposals 1 and 2.  </w:t>
            </w:r>
          </w:p>
          <w:p w14:paraId="2C8548EF" w14:textId="77777777" w:rsidR="00DE60B9" w:rsidRDefault="00DE60B9">
            <w:pPr>
              <w:rPr>
                <w:lang w:eastAsia="ko-KR"/>
              </w:rPr>
            </w:pPr>
          </w:p>
          <w:p w14:paraId="104BD464" w14:textId="77777777" w:rsidR="00DE60B9" w:rsidRDefault="00471EB2">
            <w:pPr>
              <w:rPr>
                <w:b/>
                <w:lang w:eastAsia="ko-KR"/>
              </w:rPr>
            </w:pPr>
            <w:r>
              <w:rPr>
                <w:b/>
                <w:lang w:eastAsia="ko-KR"/>
              </w:rPr>
              <w:t>Issue 2-2-2: SSB configuration for NR-U test cases</w:t>
            </w:r>
          </w:p>
          <w:p w14:paraId="481FB274" w14:textId="77777777" w:rsidR="00DE60B9" w:rsidRDefault="00471EB2">
            <w:pPr>
              <w:rPr>
                <w:lang w:eastAsia="ko-KR"/>
              </w:rPr>
            </w:pPr>
            <w:r>
              <w:rPr>
                <w:lang w:eastAsia="ko-KR"/>
              </w:rPr>
              <w:t xml:space="preserve">There was no conclusion on the options. Clarification was requested for the proponent of Option1, therefore the revised candidate options are edited in order to avoid confusion between SSB candidate positions and SSB indexes. </w:t>
            </w:r>
          </w:p>
          <w:p w14:paraId="030DF9D7"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4A365D95" w14:textId="77777777" w:rsidR="00DE60B9" w:rsidRDefault="00471EB2">
            <w:pPr>
              <w:pStyle w:val="ListParagraph"/>
              <w:numPr>
                <w:ilvl w:val="0"/>
                <w:numId w:val="30"/>
              </w:numPr>
              <w:ind w:firstLineChars="0"/>
              <w:rPr>
                <w:lang w:eastAsia="ko-KR"/>
              </w:rPr>
            </w:pPr>
            <w:r>
              <w:rPr>
                <w:lang w:eastAsia="ko-KR"/>
              </w:rPr>
              <w:t xml:space="preserve">Options regarding SSB candidate positions, please choose between Option 1 and 2: </w:t>
            </w:r>
          </w:p>
          <w:p w14:paraId="22B10AFA" w14:textId="77777777" w:rsidR="00DE60B9" w:rsidRDefault="00471EB2">
            <w:pPr>
              <w:pStyle w:val="ListParagraph"/>
              <w:numPr>
                <w:ilvl w:val="1"/>
                <w:numId w:val="30"/>
              </w:numPr>
              <w:ind w:firstLineChars="0"/>
              <w:rPr>
                <w:lang w:eastAsia="ko-KR"/>
              </w:rPr>
            </w:pPr>
            <w:r>
              <w:rPr>
                <w:lang w:eastAsia="ko-KR"/>
              </w:rPr>
              <w:t xml:space="preserve">Option 1 – </w:t>
            </w:r>
            <w:r>
              <w:rPr>
                <w:bCs/>
                <w:lang w:val="en-US" w:eastAsia="ko-KR"/>
              </w:rPr>
              <w:t xml:space="preserve">Two SSB </w:t>
            </w:r>
            <w:r>
              <w:rPr>
                <w:bCs/>
                <w:u w:val="single"/>
                <w:lang w:val="en-US" w:eastAsia="ko-KR"/>
              </w:rPr>
              <w:t>candidate positions</w:t>
            </w:r>
            <w:r>
              <w:rPr>
                <w:bCs/>
                <w:lang w:val="en-US" w:eastAsia="ko-KR"/>
              </w:rPr>
              <w:t xml:space="preserve"> are modelled in all NR-U test cases, regardless of LBE or FBE, except cell detection where one SSB is stated in the requirements.</w:t>
            </w:r>
          </w:p>
          <w:p w14:paraId="7CFEEE3C" w14:textId="77777777" w:rsidR="00DE60B9" w:rsidRDefault="00471EB2">
            <w:pPr>
              <w:pStyle w:val="ListParagraph"/>
              <w:numPr>
                <w:ilvl w:val="1"/>
                <w:numId w:val="30"/>
              </w:numPr>
              <w:ind w:firstLineChars="0"/>
              <w:rPr>
                <w:lang w:eastAsia="ko-KR"/>
              </w:rPr>
            </w:pPr>
            <w:r>
              <w:rPr>
                <w:lang w:eastAsia="ko-KR"/>
              </w:rPr>
              <w:t>Option 2 – One SSB candidate position is used for semi-static channel access configurations, and 2 SSB candidate positions are used for dynamic channel access configurations</w:t>
            </w:r>
          </w:p>
          <w:p w14:paraId="5B0676B2" w14:textId="77777777" w:rsidR="00DE60B9" w:rsidRDefault="00471EB2">
            <w:pPr>
              <w:pStyle w:val="ListParagraph"/>
              <w:numPr>
                <w:ilvl w:val="0"/>
                <w:numId w:val="30"/>
              </w:numPr>
              <w:ind w:firstLineChars="0"/>
              <w:rPr>
                <w:lang w:eastAsia="ko-KR"/>
              </w:rPr>
            </w:pPr>
            <w:r>
              <w:rPr>
                <w:lang w:eastAsia="ko-KR"/>
              </w:rPr>
              <w:t>Options regarding SSB indexes, please choose between Option 3 and 4:</w:t>
            </w:r>
          </w:p>
          <w:p w14:paraId="22047118" w14:textId="77777777" w:rsidR="00DE60B9" w:rsidRDefault="00471EB2">
            <w:pPr>
              <w:pStyle w:val="ListParagraph"/>
              <w:numPr>
                <w:ilvl w:val="1"/>
                <w:numId w:val="30"/>
              </w:numPr>
              <w:ind w:firstLineChars="0"/>
              <w:rPr>
                <w:lang w:eastAsia="ko-KR"/>
              </w:rPr>
            </w:pPr>
            <w:r>
              <w:rPr>
                <w:lang w:eastAsia="ko-KR"/>
              </w:rPr>
              <w:t xml:space="preserve">Option 3 - </w:t>
            </w:r>
            <w:r>
              <w:rPr>
                <w:bCs/>
                <w:lang w:val="en-US" w:eastAsia="ko-KR"/>
              </w:rPr>
              <w:t xml:space="preserve">Two SSB </w:t>
            </w:r>
            <w:r>
              <w:rPr>
                <w:u w:val="single"/>
                <w:lang w:val="en-US" w:eastAsia="ko-KR"/>
              </w:rPr>
              <w:t>indexes</w:t>
            </w:r>
            <w:r>
              <w:rPr>
                <w:bCs/>
                <w:lang w:val="en-US" w:eastAsia="ko-KR"/>
              </w:rPr>
              <w:t xml:space="preserve"> are modelled in all NR-U test cases, regardless of LBE or FBE, except cell detection where one SSB is stated in the requirements.</w:t>
            </w:r>
          </w:p>
          <w:p w14:paraId="1F7364D0" w14:textId="77777777" w:rsidR="00DE60B9" w:rsidRDefault="00471EB2">
            <w:pPr>
              <w:pStyle w:val="ListParagraph"/>
              <w:numPr>
                <w:ilvl w:val="1"/>
                <w:numId w:val="30"/>
              </w:numPr>
              <w:ind w:firstLineChars="0"/>
              <w:rPr>
                <w:lang w:eastAsia="ko-KR"/>
              </w:rPr>
            </w:pPr>
            <w:r>
              <w:rPr>
                <w:lang w:eastAsia="ko-KR"/>
              </w:rPr>
              <w:t xml:space="preserve">Option 4 - </w:t>
            </w:r>
            <w:r>
              <w:rPr>
                <w:bCs/>
                <w:lang w:eastAsia="ko-KR"/>
              </w:rPr>
              <w:t>The number of SSB indexes to be used in each test case is configured to be the same as in the existing NR test case.</w:t>
            </w:r>
          </w:p>
          <w:p w14:paraId="28EF30CB"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B2F9C2E" w14:textId="77777777" w:rsidR="00DE60B9" w:rsidRDefault="00471EB2">
            <w:pPr>
              <w:pStyle w:val="ListParagraph"/>
              <w:numPr>
                <w:ilvl w:val="0"/>
                <w:numId w:val="25"/>
              </w:numPr>
              <w:ind w:firstLineChars="0"/>
              <w:rPr>
                <w:lang w:eastAsia="ko-KR"/>
              </w:rPr>
            </w:pPr>
            <w:r>
              <w:rPr>
                <w:lang w:eastAsia="zh-CN"/>
              </w:rPr>
              <w:t>Based on the majority view in the 1</w:t>
            </w:r>
            <w:r>
              <w:rPr>
                <w:vertAlign w:val="superscript"/>
                <w:lang w:eastAsia="zh-CN"/>
              </w:rPr>
              <w:t>st</w:t>
            </w:r>
            <w:r>
              <w:rPr>
                <w:lang w:eastAsia="zh-CN"/>
              </w:rPr>
              <w:t xml:space="preserve"> round, there was strong support for agreeing in Option 2 and Option 4. Please discuss if Options 2 and 4 are agreeable. </w:t>
            </w:r>
          </w:p>
          <w:p w14:paraId="6C879901" w14:textId="77777777" w:rsidR="00DE60B9" w:rsidRDefault="00DE60B9">
            <w:pPr>
              <w:rPr>
                <w:lang w:eastAsia="ko-KR"/>
              </w:rPr>
            </w:pPr>
          </w:p>
          <w:p w14:paraId="2905A4CA" w14:textId="77777777" w:rsidR="00DE60B9" w:rsidRDefault="00471EB2">
            <w:pPr>
              <w:rPr>
                <w:b/>
                <w:lang w:eastAsia="ko-KR"/>
              </w:rPr>
            </w:pPr>
            <w:r>
              <w:rPr>
                <w:b/>
                <w:lang w:eastAsia="ko-KR"/>
              </w:rPr>
              <w:t>Issue 2-2-3: SI decoding time</w:t>
            </w:r>
          </w:p>
          <w:p w14:paraId="588FA2BD" w14:textId="77777777" w:rsidR="00DE60B9" w:rsidRDefault="00471EB2">
            <w:pPr>
              <w:rPr>
                <w:lang w:eastAsia="zh-CN"/>
              </w:rPr>
            </w:pPr>
            <w:r>
              <w:rPr>
                <w:lang w:eastAsia="zh-CN"/>
              </w:rPr>
              <w:t xml:space="preserve">This topic is also being covered by Issue 2-1-1 from [201] NR-U RRM part 1, so many companies did not provide comments on that topic. Therefore, it is proposed to maintain the proposals as they were and discuss further considering the parallel discussion in [201]. </w:t>
            </w:r>
          </w:p>
          <w:p w14:paraId="1962FFD5" w14:textId="77777777" w:rsidR="00DE60B9" w:rsidRDefault="00471EB2">
            <w:pPr>
              <w:rPr>
                <w:rFonts w:eastAsiaTheme="minorEastAsia"/>
                <w:i/>
                <w:color w:val="0070C0"/>
                <w:lang w:val="en-US" w:eastAsia="zh-CN"/>
              </w:rPr>
            </w:pPr>
            <w:r>
              <w:rPr>
                <w:rFonts w:eastAsiaTheme="minorEastAsia"/>
                <w:i/>
                <w:color w:val="0070C0"/>
                <w:lang w:val="en-US" w:eastAsia="zh-CN"/>
              </w:rPr>
              <w:t>Candidate options:</w:t>
            </w:r>
          </w:p>
          <w:p w14:paraId="05FD59B0" w14:textId="77777777" w:rsidR="00DE60B9" w:rsidRDefault="00471EB2">
            <w:pPr>
              <w:pStyle w:val="ListParagraph"/>
              <w:numPr>
                <w:ilvl w:val="0"/>
                <w:numId w:val="31"/>
              </w:numPr>
              <w:ind w:firstLineChars="0"/>
              <w:rPr>
                <w:lang w:eastAsia="ko-KR"/>
              </w:rPr>
            </w:pPr>
            <w:r>
              <w:t>Proposal 1: SI decoding time, T</w:t>
            </w:r>
            <w:r>
              <w:rPr>
                <w:vertAlign w:val="subscript"/>
              </w:rPr>
              <w:t>SI,CCA</w:t>
            </w:r>
            <w:r>
              <w:t>, is kept at 1280ms during RRC re-establishment and RRC release with re-direction in NR-U networks</w:t>
            </w:r>
          </w:p>
          <w:p w14:paraId="6366571A"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8287A0D" w14:textId="77777777" w:rsidR="00DE60B9" w:rsidRDefault="00471EB2">
            <w:pPr>
              <w:pStyle w:val="ListParagraph"/>
              <w:numPr>
                <w:ilvl w:val="0"/>
                <w:numId w:val="25"/>
              </w:numPr>
              <w:ind w:firstLineChars="0"/>
              <w:rPr>
                <w:lang w:eastAsia="zh-CN"/>
              </w:rPr>
            </w:pPr>
            <w:r>
              <w:rPr>
                <w:lang w:eastAsia="zh-CN"/>
              </w:rPr>
              <w:t xml:space="preserve">Please discuss this proposal considering Issue 2-1-1 from [201] NR-U RRM part 1. </w:t>
            </w:r>
          </w:p>
          <w:p w14:paraId="73DF3D5B" w14:textId="77777777" w:rsidR="00DE60B9" w:rsidRDefault="00DE60B9">
            <w:pPr>
              <w:rPr>
                <w:lang w:eastAsia="zh-CN"/>
              </w:rPr>
            </w:pPr>
          </w:p>
        </w:tc>
      </w:tr>
      <w:tr w:rsidR="00DE60B9" w14:paraId="5FC655A2" w14:textId="77777777">
        <w:tc>
          <w:tcPr>
            <w:tcW w:w="1230" w:type="dxa"/>
          </w:tcPr>
          <w:p w14:paraId="320FDD13" w14:textId="77777777" w:rsidR="00DE60B9" w:rsidRDefault="00471EB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2-3</w:t>
            </w:r>
          </w:p>
        </w:tc>
        <w:tc>
          <w:tcPr>
            <w:tcW w:w="8401" w:type="dxa"/>
          </w:tcPr>
          <w:p w14:paraId="25A0F79F" w14:textId="77777777" w:rsidR="00DE60B9" w:rsidRDefault="00471EB2">
            <w:pPr>
              <w:rPr>
                <w:color w:val="0070C0"/>
                <w:u w:val="single"/>
              </w:rPr>
            </w:pPr>
            <w:r>
              <w:rPr>
                <w:color w:val="0070C0"/>
                <w:u w:val="single"/>
              </w:rPr>
              <w:t>Sub-topic 2-3 CCA models in DL</w:t>
            </w:r>
          </w:p>
          <w:p w14:paraId="2B4860CF" w14:textId="77777777" w:rsidR="00DE60B9" w:rsidRDefault="00471EB2">
            <w:pPr>
              <w:rPr>
                <w:color w:val="0070C0"/>
                <w:u w:val="single"/>
              </w:rPr>
            </w:pPr>
            <w:r>
              <w:rPr>
                <w:color w:val="0070C0"/>
                <w:u w:val="single"/>
              </w:rPr>
              <w:t>GTW agreements:</w:t>
            </w:r>
          </w:p>
          <w:p w14:paraId="12B6BB12" w14:textId="77777777" w:rsidR="00DE60B9" w:rsidRDefault="00471EB2">
            <w:pPr>
              <w:rPr>
                <w:b/>
                <w:lang w:eastAsia="ja-JP"/>
              </w:rPr>
            </w:pPr>
            <w:r>
              <w:rPr>
                <w:b/>
                <w:lang w:eastAsia="ja-JP"/>
              </w:rPr>
              <w:t xml:space="preserve">Issue 2-3-4: How to avoid exceeding </w:t>
            </w:r>
            <w:proofErr w:type="spellStart"/>
            <w:r>
              <w:rPr>
                <w:b/>
                <w:lang w:eastAsia="ja-JP"/>
              </w:rPr>
              <w:t>Lmax</w:t>
            </w:r>
            <w:proofErr w:type="spellEnd"/>
            <w:r>
              <w:rPr>
                <w:b/>
                <w:lang w:eastAsia="ja-JP"/>
              </w:rPr>
              <w:t xml:space="preserve"> in RRM tests</w:t>
            </w:r>
          </w:p>
          <w:p w14:paraId="07335B2A" w14:textId="77777777" w:rsidR="00DE60B9" w:rsidRDefault="00471EB2">
            <w:pPr>
              <w:pStyle w:val="ListParagraph"/>
              <w:numPr>
                <w:ilvl w:val="1"/>
                <w:numId w:val="25"/>
              </w:numPr>
              <w:overflowPunct/>
              <w:autoSpaceDE/>
              <w:autoSpaceDN/>
              <w:adjustRightInd/>
              <w:spacing w:after="120" w:line="252" w:lineRule="auto"/>
              <w:ind w:firstLineChars="0"/>
              <w:textAlignment w:val="auto"/>
              <w:rPr>
                <w:highlight w:val="green"/>
                <w:lang w:eastAsia="ja-JP"/>
              </w:rPr>
            </w:pPr>
            <w:r>
              <w:rPr>
                <w:highlight w:val="green"/>
                <w:lang w:eastAsia="ja-JP"/>
              </w:rPr>
              <w:t>Agreements:</w:t>
            </w:r>
          </w:p>
          <w:p w14:paraId="583D0185" w14:textId="77777777" w:rsidR="00DE60B9" w:rsidRDefault="00471EB2">
            <w:pPr>
              <w:pStyle w:val="ListParagraph"/>
              <w:numPr>
                <w:ilvl w:val="2"/>
                <w:numId w:val="25"/>
              </w:numPr>
              <w:overflowPunct/>
              <w:autoSpaceDE/>
              <w:autoSpaceDN/>
              <w:adjustRightInd/>
              <w:spacing w:after="120" w:line="252" w:lineRule="auto"/>
              <w:ind w:firstLineChars="0"/>
              <w:textAlignment w:val="auto"/>
              <w:rPr>
                <w:highlight w:val="green"/>
                <w:lang w:eastAsia="ja-JP"/>
              </w:rPr>
            </w:pPr>
            <w:r>
              <w:rPr>
                <w:highlight w:val="green"/>
                <w:lang w:eastAsia="ja-JP"/>
              </w:rPr>
              <w:t>Test environment should not have test runs that are rendered useless due to exceeded LBT failures</w:t>
            </w:r>
          </w:p>
          <w:p w14:paraId="37702C0D" w14:textId="77777777" w:rsidR="00DE60B9" w:rsidRDefault="00471EB2">
            <w:pPr>
              <w:pStyle w:val="ListParagraph"/>
              <w:numPr>
                <w:ilvl w:val="2"/>
                <w:numId w:val="25"/>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Test equipment should make sure that </w:t>
            </w:r>
            <w:proofErr w:type="spellStart"/>
            <w:r>
              <w:rPr>
                <w:highlight w:val="green"/>
                <w:lang w:eastAsia="ja-JP"/>
              </w:rPr>
              <w:t>Lmax</w:t>
            </w:r>
            <w:proofErr w:type="spellEnd"/>
            <w:r>
              <w:rPr>
                <w:highlight w:val="green"/>
                <w:lang w:eastAsia="ja-JP"/>
              </w:rPr>
              <w:t xml:space="preserve"> is not exceeded during a test by monitoring the number of CCA failures and preventing additional CCA failures from happening after </w:t>
            </w:r>
            <w:proofErr w:type="spellStart"/>
            <w:r>
              <w:rPr>
                <w:highlight w:val="green"/>
                <w:lang w:eastAsia="ja-JP"/>
              </w:rPr>
              <w:t>Lmax</w:t>
            </w:r>
            <w:proofErr w:type="spellEnd"/>
            <w:r>
              <w:rPr>
                <w:highlight w:val="green"/>
                <w:lang w:eastAsia="ja-JP"/>
              </w:rPr>
              <w:t xml:space="preserve"> is reached.</w:t>
            </w:r>
          </w:p>
          <w:p w14:paraId="6556B54E" w14:textId="77777777" w:rsidR="00DE60B9" w:rsidRDefault="00DE60B9">
            <w:pPr>
              <w:rPr>
                <w:color w:val="0070C0"/>
                <w:u w:val="single"/>
              </w:rPr>
            </w:pPr>
          </w:p>
          <w:p w14:paraId="4A764F39" w14:textId="77777777" w:rsidR="00DE60B9" w:rsidRDefault="00471EB2">
            <w:pPr>
              <w:rPr>
                <w:b/>
                <w:lang w:eastAsia="ko-KR"/>
              </w:rPr>
            </w:pPr>
            <w:r>
              <w:rPr>
                <w:b/>
                <w:lang w:eastAsia="ko-KR"/>
              </w:rPr>
              <w:t xml:space="preserve">Issue 2-3-1: FBE </w:t>
            </w:r>
            <w:proofErr w:type="spellStart"/>
            <w:r>
              <w:rPr>
                <w:b/>
                <w:lang w:eastAsia="ko-KR"/>
              </w:rPr>
              <w:t>vrs</w:t>
            </w:r>
            <w:proofErr w:type="spellEnd"/>
            <w:r>
              <w:rPr>
                <w:b/>
                <w:lang w:eastAsia="ko-KR"/>
              </w:rPr>
              <w:t xml:space="preserve"> LBE transmission probability</w:t>
            </w:r>
          </w:p>
          <w:p w14:paraId="37CA0809" w14:textId="77777777" w:rsidR="00DE60B9" w:rsidRDefault="00471EB2">
            <w:pPr>
              <w:rPr>
                <w:lang w:eastAsia="ko-KR"/>
              </w:rPr>
            </w:pPr>
            <w:r>
              <w:rPr>
                <w:lang w:eastAsia="ko-KR"/>
              </w:rPr>
              <w:t xml:space="preserve">The companies views were diverging on that topic, but as there are tentative agreements on Issue 2-3-2 and 2-3-3 this discussion may not be relevant anymore. Therefore, the moderator proposes that this issue is close without agreement. </w:t>
            </w:r>
          </w:p>
          <w:p w14:paraId="5CA3224D"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967C66D" w14:textId="77777777" w:rsidR="00DE60B9" w:rsidRDefault="00471EB2">
            <w:pPr>
              <w:pStyle w:val="ListParagraph"/>
              <w:numPr>
                <w:ilvl w:val="0"/>
                <w:numId w:val="25"/>
              </w:numPr>
              <w:spacing w:after="0"/>
              <w:ind w:firstLineChars="0"/>
              <w:rPr>
                <w:lang w:val="en-US" w:eastAsia="ko-KR"/>
              </w:rPr>
            </w:pPr>
            <w:r>
              <w:rPr>
                <w:lang w:eastAsia="zh-CN"/>
              </w:rPr>
              <w:t xml:space="preserve">Close this issue considering that tentative agreements on Issues 2-3-2 and 2-3-3 are enough to progress the work. </w:t>
            </w:r>
          </w:p>
          <w:p w14:paraId="1D34375D" w14:textId="77777777" w:rsidR="00DE60B9" w:rsidRDefault="00DE60B9">
            <w:pPr>
              <w:spacing w:after="0"/>
              <w:rPr>
                <w:lang w:val="en-US" w:eastAsia="ko-KR"/>
              </w:rPr>
            </w:pPr>
          </w:p>
          <w:p w14:paraId="773CB6AF" w14:textId="77777777" w:rsidR="00DE60B9" w:rsidRDefault="00471EB2">
            <w:pPr>
              <w:rPr>
                <w:b/>
                <w:lang w:val="en-US" w:eastAsia="ko-KR"/>
              </w:rPr>
            </w:pPr>
            <w:r>
              <w:rPr>
                <w:b/>
                <w:lang w:eastAsia="ko-KR"/>
              </w:rPr>
              <w:t xml:space="preserve">Issue 2-3-2: </w:t>
            </w:r>
            <w:r>
              <w:rPr>
                <w:b/>
                <w:lang w:val="en-US" w:eastAsia="ko-KR"/>
              </w:rPr>
              <w:t>CCA DL success probability for dynamic channel access configurations</w:t>
            </w:r>
          </w:p>
          <w:p w14:paraId="6F3957D9" w14:textId="77777777" w:rsidR="00DE60B9" w:rsidRDefault="00471EB2">
            <w:pPr>
              <w:rPr>
                <w:lang w:eastAsia="ko-KR"/>
              </w:rPr>
            </w:pPr>
            <w:r>
              <w:rPr>
                <w:lang w:eastAsia="ko-KR"/>
              </w:rPr>
              <w:t xml:space="preserve">There was no converging opinions on that issue, therefore it is suggested to continue with the previous options. </w:t>
            </w:r>
          </w:p>
          <w:p w14:paraId="05EC1ED7" w14:textId="77777777" w:rsidR="00DE60B9" w:rsidRDefault="00471EB2">
            <w:pPr>
              <w:rPr>
                <w:rFonts w:eastAsiaTheme="minorEastAsia"/>
                <w:i/>
                <w:color w:val="0070C0"/>
                <w:lang w:val="en-US" w:eastAsia="zh-CN"/>
              </w:rPr>
            </w:pPr>
            <w:r>
              <w:rPr>
                <w:rFonts w:eastAsiaTheme="minorEastAsia"/>
                <w:i/>
                <w:color w:val="0070C0"/>
                <w:lang w:val="en-US" w:eastAsia="zh-CN"/>
              </w:rPr>
              <w:t>Candidate options:</w:t>
            </w:r>
          </w:p>
          <w:p w14:paraId="4E67CD16" w14:textId="77777777" w:rsidR="00DE60B9" w:rsidRDefault="00471EB2">
            <w:pPr>
              <w:pStyle w:val="ListParagraph"/>
              <w:numPr>
                <w:ilvl w:val="0"/>
                <w:numId w:val="25"/>
              </w:numPr>
              <w:spacing w:after="0"/>
              <w:ind w:firstLineChars="0"/>
              <w:rPr>
                <w:lang w:eastAsia="zh-CN"/>
              </w:rPr>
            </w:pPr>
            <w:r>
              <w:rPr>
                <w:rFonts w:eastAsia="Yu Mincho"/>
                <w:lang w:eastAsia="zh-CN"/>
              </w:rPr>
              <w:t>Option 1: P1=P2= 0.75</w:t>
            </w:r>
          </w:p>
          <w:p w14:paraId="7F339A8F" w14:textId="77777777" w:rsidR="00DE60B9" w:rsidRDefault="00471EB2">
            <w:pPr>
              <w:pStyle w:val="ListParagraph"/>
              <w:numPr>
                <w:ilvl w:val="0"/>
                <w:numId w:val="25"/>
              </w:numPr>
              <w:spacing w:after="0"/>
              <w:ind w:firstLineChars="0"/>
              <w:rPr>
                <w:lang w:eastAsia="zh-CN"/>
              </w:rPr>
            </w:pPr>
            <w:r>
              <w:rPr>
                <w:rFonts w:eastAsia="Yu Mincho"/>
                <w:lang w:eastAsia="zh-CN"/>
              </w:rPr>
              <w:t xml:space="preserve">Option 2: </w:t>
            </w:r>
            <w:r>
              <w:rPr>
                <w:rFonts w:eastAsia="Batang"/>
                <w:bCs/>
                <w:lang w:eastAsia="zh-CN"/>
              </w:rPr>
              <w:t>P1 = 0.75, P2 = 0.5</w:t>
            </w:r>
          </w:p>
          <w:p w14:paraId="79BD4A6B"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DCEF6B" w14:textId="77777777" w:rsidR="00DE60B9" w:rsidRDefault="00471EB2">
            <w:pPr>
              <w:pStyle w:val="ListParagraph"/>
              <w:numPr>
                <w:ilvl w:val="0"/>
                <w:numId w:val="25"/>
              </w:numPr>
              <w:spacing w:after="0"/>
              <w:ind w:firstLineChars="0"/>
              <w:rPr>
                <w:lang w:eastAsia="ko-KR"/>
              </w:rPr>
            </w:pPr>
            <w:r>
              <w:rPr>
                <w:lang w:eastAsia="zh-CN"/>
              </w:rPr>
              <w:t xml:space="preserve">The majority of the companies expressed their option in favour of Option 1. Can Option 1 be agreed? </w:t>
            </w:r>
          </w:p>
          <w:p w14:paraId="4FD9C226" w14:textId="77777777" w:rsidR="00DE60B9" w:rsidRDefault="00DE60B9">
            <w:pPr>
              <w:spacing w:after="0"/>
              <w:rPr>
                <w:lang w:eastAsia="ko-KR"/>
              </w:rPr>
            </w:pPr>
          </w:p>
          <w:p w14:paraId="6FFA0365" w14:textId="77777777" w:rsidR="00DE60B9" w:rsidRDefault="00471EB2">
            <w:pPr>
              <w:rPr>
                <w:b/>
                <w:lang w:val="en-US" w:eastAsia="ko-KR"/>
              </w:rPr>
            </w:pPr>
            <w:r>
              <w:rPr>
                <w:b/>
                <w:lang w:eastAsia="ko-KR"/>
              </w:rPr>
              <w:t xml:space="preserve">Issue 2-3-3: </w:t>
            </w:r>
            <w:r>
              <w:rPr>
                <w:b/>
                <w:lang w:val="en-US" w:eastAsia="ko-KR"/>
              </w:rPr>
              <w:t>CCA DL success probability for semi-static channel access configurations</w:t>
            </w:r>
          </w:p>
          <w:p w14:paraId="6561207E" w14:textId="77777777" w:rsidR="00DE60B9" w:rsidRDefault="00471EB2">
            <w:pPr>
              <w:rPr>
                <w:lang w:eastAsia="ko-KR"/>
              </w:rPr>
            </w:pPr>
            <w:r>
              <w:rPr>
                <w:lang w:eastAsia="ko-KR"/>
              </w:rPr>
              <w:t xml:space="preserve">There was no converging opinions on that issue, therefore it is suggested to continue with the previous options. </w:t>
            </w:r>
          </w:p>
          <w:p w14:paraId="5A2863B4" w14:textId="77777777" w:rsidR="00DE60B9" w:rsidRDefault="00471EB2">
            <w:pPr>
              <w:rPr>
                <w:rFonts w:eastAsiaTheme="minorEastAsia"/>
                <w:i/>
                <w:color w:val="0070C0"/>
                <w:lang w:val="en-US" w:eastAsia="zh-CN"/>
              </w:rPr>
            </w:pPr>
            <w:r>
              <w:rPr>
                <w:rFonts w:eastAsiaTheme="minorEastAsia"/>
                <w:i/>
                <w:color w:val="0070C0"/>
                <w:lang w:val="en-US" w:eastAsia="zh-CN"/>
              </w:rPr>
              <w:t>Candidate options:</w:t>
            </w:r>
          </w:p>
          <w:p w14:paraId="5A85D9BD" w14:textId="77777777" w:rsidR="00DE60B9" w:rsidRDefault="00471EB2">
            <w:pPr>
              <w:pStyle w:val="ListParagraph"/>
              <w:numPr>
                <w:ilvl w:val="0"/>
                <w:numId w:val="25"/>
              </w:numPr>
              <w:spacing w:after="0"/>
              <w:ind w:firstLineChars="0"/>
              <w:rPr>
                <w:lang w:eastAsia="zh-CN"/>
              </w:rPr>
            </w:pPr>
            <w:r>
              <w:rPr>
                <w:rFonts w:eastAsia="Yu Mincho"/>
                <w:lang w:eastAsia="zh-CN"/>
              </w:rPr>
              <w:t>Option 1: P(FBE)= 0.9</w:t>
            </w:r>
          </w:p>
          <w:p w14:paraId="5BFF1055" w14:textId="77777777" w:rsidR="00DE60B9" w:rsidRDefault="00471EB2">
            <w:pPr>
              <w:pStyle w:val="ListParagraph"/>
              <w:numPr>
                <w:ilvl w:val="0"/>
                <w:numId w:val="25"/>
              </w:numPr>
              <w:spacing w:after="0"/>
              <w:ind w:firstLineChars="0"/>
              <w:rPr>
                <w:lang w:eastAsia="zh-CN"/>
              </w:rPr>
            </w:pPr>
            <w:r>
              <w:rPr>
                <w:rFonts w:eastAsia="Yu Mincho"/>
                <w:lang w:eastAsia="zh-CN"/>
              </w:rPr>
              <w:t xml:space="preserve">Option 2: </w:t>
            </w:r>
            <w:r>
              <w:rPr>
                <w:rFonts w:eastAsia="Batang"/>
                <w:bCs/>
                <w:lang w:eastAsia="zh-CN"/>
              </w:rPr>
              <w:t>P(FBE) = 0.95</w:t>
            </w:r>
          </w:p>
          <w:p w14:paraId="63228390"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E1E20BA" w14:textId="77777777" w:rsidR="00DE60B9" w:rsidRDefault="00471EB2">
            <w:pPr>
              <w:pStyle w:val="ListParagraph"/>
              <w:numPr>
                <w:ilvl w:val="0"/>
                <w:numId w:val="25"/>
              </w:numPr>
              <w:spacing w:after="0"/>
              <w:ind w:firstLineChars="0"/>
              <w:rPr>
                <w:lang w:eastAsia="zh-CN"/>
              </w:rPr>
            </w:pPr>
            <w:r>
              <w:rPr>
                <w:lang w:eastAsia="zh-CN"/>
              </w:rPr>
              <w:t xml:space="preserve">At least one company expressed concerns on Option 2, indicating that it is close to “1” to provide efficient testing. Can companies defending option 2 comment if Option 1 is agreeable? </w:t>
            </w:r>
          </w:p>
          <w:p w14:paraId="24DA4B40" w14:textId="77777777" w:rsidR="00DE60B9" w:rsidRDefault="00DE60B9">
            <w:pPr>
              <w:rPr>
                <w:lang w:eastAsia="ko-KR"/>
              </w:rPr>
            </w:pPr>
          </w:p>
          <w:p w14:paraId="65859B42" w14:textId="77777777" w:rsidR="00DE60B9" w:rsidRDefault="00471EB2">
            <w:pPr>
              <w:rPr>
                <w:b/>
                <w:lang w:eastAsia="zh-CN"/>
              </w:rPr>
            </w:pPr>
            <w:r>
              <w:rPr>
                <w:b/>
                <w:lang w:eastAsia="zh-CN"/>
              </w:rPr>
              <w:t>Issue 2-3-5 DRX CCA model</w:t>
            </w:r>
          </w:p>
          <w:p w14:paraId="51A217FB" w14:textId="77777777" w:rsidR="00DE60B9" w:rsidRDefault="00471EB2">
            <w:pPr>
              <w:rPr>
                <w:lang w:eastAsia="zh-CN"/>
              </w:rPr>
            </w:pPr>
            <w:r>
              <w:rPr>
                <w:lang w:eastAsia="zh-CN"/>
              </w:rPr>
              <w:t xml:space="preserve">Most of the companies agreed with Option 1, but one company argues that DRX and non-DRX model should be considered. Therefore it is proposed to further discuss in second round considering the following options. </w:t>
            </w:r>
          </w:p>
          <w:p w14:paraId="527ECC54" w14:textId="77777777" w:rsidR="00DE60B9" w:rsidRDefault="00471EB2">
            <w:pPr>
              <w:rPr>
                <w:rFonts w:eastAsiaTheme="minorEastAsia"/>
                <w:i/>
                <w:color w:val="0070C0"/>
                <w:lang w:val="en-US" w:eastAsia="zh-CN"/>
              </w:rPr>
            </w:pPr>
            <w:r>
              <w:rPr>
                <w:rFonts w:eastAsiaTheme="minorEastAsia"/>
                <w:i/>
                <w:color w:val="0070C0"/>
                <w:lang w:val="en-US" w:eastAsia="zh-CN"/>
              </w:rPr>
              <w:t>Candidate options:</w:t>
            </w:r>
          </w:p>
          <w:p w14:paraId="65718BAE" w14:textId="77777777" w:rsidR="00DE60B9" w:rsidRDefault="00471EB2">
            <w:pPr>
              <w:pStyle w:val="ListParagraph"/>
              <w:numPr>
                <w:ilvl w:val="0"/>
                <w:numId w:val="25"/>
              </w:numPr>
              <w:ind w:firstLineChars="0"/>
            </w:pPr>
            <w:r>
              <w:t>Option 1: Current DL CCA model applies only for non-DRX</w:t>
            </w:r>
          </w:p>
          <w:p w14:paraId="500871E5" w14:textId="77777777" w:rsidR="00DE60B9" w:rsidRDefault="00471EB2">
            <w:pPr>
              <w:pStyle w:val="ListParagraph"/>
              <w:numPr>
                <w:ilvl w:val="1"/>
                <w:numId w:val="25"/>
              </w:numPr>
              <w:ind w:firstLineChars="0"/>
            </w:pPr>
            <w:r>
              <w:t>Model that applies for DRX is FFS</w:t>
            </w:r>
          </w:p>
          <w:p w14:paraId="6F06364E" w14:textId="77777777" w:rsidR="00DE60B9" w:rsidRDefault="00471EB2">
            <w:pPr>
              <w:pStyle w:val="ListParagraph"/>
              <w:numPr>
                <w:ilvl w:val="0"/>
                <w:numId w:val="25"/>
              </w:numPr>
              <w:spacing w:after="120" w:line="252" w:lineRule="auto"/>
              <w:ind w:firstLineChars="0"/>
            </w:pPr>
            <w:r>
              <w:t xml:space="preserve">Option 2: Current DL CCA model applies for both DRX and non-DRX </w:t>
            </w:r>
          </w:p>
          <w:p w14:paraId="5C5E3F8D"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6B8EFBF" w14:textId="77777777" w:rsidR="00DE60B9" w:rsidRDefault="00471EB2">
            <w:pPr>
              <w:pStyle w:val="ListParagraph"/>
              <w:numPr>
                <w:ilvl w:val="0"/>
                <w:numId w:val="25"/>
              </w:numPr>
              <w:spacing w:after="0"/>
              <w:ind w:firstLineChars="0"/>
              <w:rPr>
                <w:lang w:eastAsia="zh-CN"/>
              </w:rPr>
            </w:pPr>
            <w:r>
              <w:rPr>
                <w:lang w:eastAsia="zh-CN"/>
              </w:rPr>
              <w:t>Discuss the recommended options trying to highlight the specific modelling requirements for a DL CCA model that applied for DRX. Can Option 1 be agreed?</w:t>
            </w:r>
          </w:p>
          <w:p w14:paraId="1FD23EF7" w14:textId="77777777" w:rsidR="00DE60B9" w:rsidRDefault="00DE60B9">
            <w:pPr>
              <w:spacing w:after="0"/>
              <w:rPr>
                <w:lang w:eastAsia="zh-CN"/>
              </w:rPr>
            </w:pPr>
          </w:p>
        </w:tc>
      </w:tr>
      <w:tr w:rsidR="00DE60B9" w14:paraId="46AD99CF" w14:textId="77777777">
        <w:tc>
          <w:tcPr>
            <w:tcW w:w="1230" w:type="dxa"/>
          </w:tcPr>
          <w:p w14:paraId="56D001C4" w14:textId="77777777" w:rsidR="00DE60B9" w:rsidRDefault="00471EB2">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2-4</w:t>
            </w:r>
          </w:p>
        </w:tc>
        <w:tc>
          <w:tcPr>
            <w:tcW w:w="8401" w:type="dxa"/>
          </w:tcPr>
          <w:p w14:paraId="04E094D9" w14:textId="77777777" w:rsidR="00DE60B9" w:rsidRDefault="00471EB2">
            <w:pPr>
              <w:rPr>
                <w:color w:val="0070C0"/>
                <w:u w:val="single"/>
              </w:rPr>
            </w:pPr>
            <w:r>
              <w:rPr>
                <w:color w:val="0070C0"/>
                <w:u w:val="single"/>
              </w:rPr>
              <w:t>Sub-topic 2-4 CCA models in UL</w:t>
            </w:r>
          </w:p>
          <w:p w14:paraId="36BAF7BD" w14:textId="77777777" w:rsidR="00DE60B9" w:rsidRDefault="00471EB2">
            <w:pPr>
              <w:rPr>
                <w:color w:val="0070C0"/>
                <w:u w:val="single"/>
              </w:rPr>
            </w:pPr>
            <w:r>
              <w:rPr>
                <w:color w:val="0070C0"/>
                <w:u w:val="single"/>
              </w:rPr>
              <w:t>GTW agreements:</w:t>
            </w:r>
          </w:p>
          <w:p w14:paraId="3DBEDC43" w14:textId="77777777" w:rsidR="00DE60B9" w:rsidRDefault="00471EB2">
            <w:pPr>
              <w:rPr>
                <w:b/>
              </w:rPr>
            </w:pPr>
            <w:r>
              <w:rPr>
                <w:b/>
              </w:rPr>
              <w:t>Issue 2-4-1: UL CCA model</w:t>
            </w:r>
          </w:p>
          <w:p w14:paraId="5E14BE92" w14:textId="77777777" w:rsidR="00DE60B9" w:rsidRDefault="00471EB2">
            <w:pPr>
              <w:pStyle w:val="ListParagraph"/>
              <w:numPr>
                <w:ilvl w:val="0"/>
                <w:numId w:val="32"/>
              </w:numPr>
              <w:overflowPunct/>
              <w:autoSpaceDE/>
              <w:autoSpaceDN/>
              <w:adjustRightInd/>
              <w:spacing w:after="120" w:line="252" w:lineRule="auto"/>
              <w:ind w:firstLineChars="0"/>
              <w:textAlignment w:val="auto"/>
              <w:rPr>
                <w:lang w:eastAsia="ja-JP"/>
              </w:rPr>
            </w:pPr>
            <w:r>
              <w:rPr>
                <w:lang w:eastAsia="ja-JP"/>
              </w:rPr>
              <w:t>Agreements:</w:t>
            </w:r>
          </w:p>
          <w:p w14:paraId="5CDFC4C6" w14:textId="77777777" w:rsidR="00DE60B9" w:rsidRDefault="00471EB2">
            <w:pPr>
              <w:pStyle w:val="ListParagraph"/>
              <w:numPr>
                <w:ilvl w:val="1"/>
                <w:numId w:val="32"/>
              </w:numPr>
              <w:overflowPunct/>
              <w:autoSpaceDE/>
              <w:autoSpaceDN/>
              <w:adjustRightInd/>
              <w:spacing w:after="120" w:line="252" w:lineRule="auto"/>
              <w:ind w:firstLineChars="0"/>
              <w:textAlignment w:val="auto"/>
              <w:rPr>
                <w:highlight w:val="green"/>
                <w:lang w:eastAsia="ja-JP"/>
              </w:rPr>
            </w:pPr>
            <w:r>
              <w:rPr>
                <w:highlight w:val="green"/>
                <w:lang w:eastAsia="ja-JP"/>
              </w:rPr>
              <w:t>Adopt a baseline UL CCA model as below:</w:t>
            </w:r>
          </w:p>
          <w:p w14:paraId="0F8CC2B0" w14:textId="77777777" w:rsidR="00DE60B9" w:rsidRDefault="00471EB2">
            <w:pPr>
              <w:pStyle w:val="ListParagraph"/>
              <w:numPr>
                <w:ilvl w:val="2"/>
                <w:numId w:val="32"/>
              </w:numPr>
              <w:overflowPunct/>
              <w:autoSpaceDE/>
              <w:autoSpaceDN/>
              <w:adjustRightInd/>
              <w:spacing w:after="120" w:line="252" w:lineRule="auto"/>
              <w:ind w:firstLineChars="0"/>
              <w:textAlignment w:val="auto"/>
              <w:rPr>
                <w:highlight w:val="green"/>
                <w:lang w:eastAsia="ja-JP"/>
              </w:rPr>
            </w:pPr>
            <w:r>
              <w:rPr>
                <w:highlight w:val="green"/>
                <w:lang w:eastAsia="ja-JP"/>
              </w:rPr>
              <w:t>T</w:t>
            </w:r>
            <w:r>
              <w:rPr>
                <w:highlight w:val="green"/>
                <w:vertAlign w:val="subscript"/>
                <w:lang w:eastAsia="ja-JP"/>
              </w:rPr>
              <w:t>CCA</w:t>
            </w:r>
            <w:r>
              <w:rPr>
                <w:highlight w:val="green"/>
                <w:lang w:eastAsia="ja-JP"/>
              </w:rPr>
              <w:t xml:space="preserve"> </w:t>
            </w:r>
            <w:proofErr w:type="spellStart"/>
            <w:r>
              <w:rPr>
                <w:highlight w:val="green"/>
                <w:lang w:eastAsia="ja-JP"/>
              </w:rPr>
              <w:t>ms</w:t>
            </w:r>
            <w:proofErr w:type="spellEnd"/>
            <w:r>
              <w:rPr>
                <w:highlight w:val="green"/>
                <w:lang w:eastAsia="ja-JP"/>
              </w:rPr>
              <w:t xml:space="preserve">  prior to each UL transmission burst in the test:</w:t>
            </w:r>
          </w:p>
          <w:p w14:paraId="26159CDA" w14:textId="77777777" w:rsidR="00DE60B9" w:rsidRDefault="00471EB2">
            <w:pPr>
              <w:pStyle w:val="ListParagraph"/>
              <w:numPr>
                <w:ilvl w:val="3"/>
                <w:numId w:val="32"/>
              </w:numPr>
              <w:overflowPunct/>
              <w:autoSpaceDE/>
              <w:autoSpaceDN/>
              <w:adjustRightInd/>
              <w:spacing w:after="120" w:line="252" w:lineRule="auto"/>
              <w:ind w:firstLineChars="0"/>
              <w:textAlignment w:val="auto"/>
              <w:rPr>
                <w:highlight w:val="green"/>
                <w:lang w:eastAsia="ja-JP"/>
              </w:rPr>
            </w:pPr>
            <w:r>
              <w:rPr>
                <w:highlight w:val="green"/>
                <w:lang w:eastAsia="ja-JP"/>
              </w:rPr>
              <w:t>The test equipment (TE) generates a uniform random variable p from the range [0, 1].</w:t>
            </w:r>
          </w:p>
          <w:p w14:paraId="262F128A" w14:textId="77777777" w:rsidR="00DE60B9" w:rsidRDefault="00471EB2">
            <w:pPr>
              <w:pStyle w:val="ListParagraph"/>
              <w:numPr>
                <w:ilvl w:val="3"/>
                <w:numId w:val="32"/>
              </w:numPr>
              <w:overflowPunct/>
              <w:autoSpaceDE/>
              <w:autoSpaceDN/>
              <w:adjustRightInd/>
              <w:spacing w:after="120" w:line="252" w:lineRule="auto"/>
              <w:ind w:firstLineChars="0"/>
              <w:textAlignment w:val="auto"/>
              <w:rPr>
                <w:highlight w:val="green"/>
                <w:lang w:eastAsia="ja-JP"/>
              </w:rPr>
            </w:pPr>
            <w:r>
              <w:rPr>
                <w:highlight w:val="green"/>
                <w:lang w:eastAsia="ja-JP"/>
              </w:rPr>
              <w:t>If p&lt;P</w:t>
            </w:r>
            <w:r>
              <w:rPr>
                <w:highlight w:val="green"/>
                <w:vertAlign w:val="subscript"/>
                <w:lang w:eastAsia="ja-JP"/>
              </w:rPr>
              <w:t>CCA_UL</w:t>
            </w:r>
            <w:r>
              <w:rPr>
                <w:highlight w:val="green"/>
                <w:lang w:eastAsia="ja-JP"/>
              </w:rPr>
              <w:t xml:space="preserve">, the TE transmits an [OCNG noise pattern] with an energy level X within the UE BW scheduled/configured for the UL transmission for at-least TCCA </w:t>
            </w:r>
            <w:proofErr w:type="spellStart"/>
            <w:r>
              <w:rPr>
                <w:highlight w:val="green"/>
                <w:lang w:eastAsia="ja-JP"/>
              </w:rPr>
              <w:t>ms</w:t>
            </w:r>
            <w:proofErr w:type="spellEnd"/>
            <w:r>
              <w:rPr>
                <w:highlight w:val="green"/>
                <w:lang w:eastAsia="ja-JP"/>
              </w:rPr>
              <w:t xml:space="preserve">. </w:t>
            </w:r>
          </w:p>
          <w:p w14:paraId="76E70C93" w14:textId="77777777" w:rsidR="00DE60B9" w:rsidRDefault="00471EB2">
            <w:pPr>
              <w:pStyle w:val="ListParagraph"/>
              <w:numPr>
                <w:ilvl w:val="4"/>
                <w:numId w:val="32"/>
              </w:numPr>
              <w:overflowPunct/>
              <w:autoSpaceDE/>
              <w:autoSpaceDN/>
              <w:adjustRightInd/>
              <w:spacing w:after="120" w:line="252" w:lineRule="auto"/>
              <w:ind w:firstLineChars="0"/>
              <w:textAlignment w:val="auto"/>
              <w:rPr>
                <w:highlight w:val="green"/>
                <w:lang w:eastAsia="ja-JP"/>
              </w:rPr>
            </w:pPr>
            <w:r>
              <w:rPr>
                <w:highlight w:val="green"/>
                <w:lang w:eastAsia="ja-JP"/>
              </w:rPr>
              <w:t>T</w:t>
            </w:r>
            <w:r>
              <w:rPr>
                <w:highlight w:val="green"/>
                <w:vertAlign w:val="subscript"/>
                <w:lang w:eastAsia="ja-JP"/>
              </w:rPr>
              <w:t>CCA</w:t>
            </w:r>
            <w:r>
              <w:rPr>
                <w:highlight w:val="green"/>
                <w:lang w:eastAsia="ja-JP"/>
              </w:rPr>
              <w:t xml:space="preserve"> is the channel sensing period depending on LBT category being used by the UE</w:t>
            </w:r>
          </w:p>
          <w:p w14:paraId="18DA5871" w14:textId="77777777" w:rsidR="00DE60B9" w:rsidRDefault="00471EB2">
            <w:pPr>
              <w:pStyle w:val="ListParagraph"/>
              <w:numPr>
                <w:ilvl w:val="4"/>
                <w:numId w:val="32"/>
              </w:numPr>
              <w:overflowPunct/>
              <w:autoSpaceDE/>
              <w:autoSpaceDN/>
              <w:adjustRightInd/>
              <w:spacing w:after="120" w:line="252" w:lineRule="auto"/>
              <w:ind w:firstLineChars="0"/>
              <w:textAlignment w:val="auto"/>
              <w:rPr>
                <w:highlight w:val="green"/>
                <w:lang w:eastAsia="ja-JP"/>
              </w:rPr>
            </w:pPr>
            <w:r>
              <w:rPr>
                <w:highlight w:val="green"/>
                <w:lang w:eastAsia="ja-JP"/>
              </w:rPr>
              <w:t>P</w:t>
            </w:r>
            <w:r>
              <w:rPr>
                <w:highlight w:val="green"/>
                <w:vertAlign w:val="subscript"/>
                <w:lang w:eastAsia="ja-JP"/>
              </w:rPr>
              <w:t>CCA_UL</w:t>
            </w:r>
            <w:r>
              <w:rPr>
                <w:highlight w:val="green"/>
                <w:lang w:eastAsia="ja-JP"/>
              </w:rPr>
              <w:t xml:space="preserve"> is the probability of a successful UL CCA</w:t>
            </w:r>
          </w:p>
          <w:p w14:paraId="0B7FB667" w14:textId="77777777" w:rsidR="00DE60B9" w:rsidRDefault="00471EB2">
            <w:pPr>
              <w:pStyle w:val="ListParagraph"/>
              <w:numPr>
                <w:ilvl w:val="4"/>
                <w:numId w:val="32"/>
              </w:numPr>
              <w:overflowPunct/>
              <w:autoSpaceDE/>
              <w:autoSpaceDN/>
              <w:adjustRightInd/>
              <w:spacing w:after="120" w:line="252" w:lineRule="auto"/>
              <w:ind w:firstLineChars="0"/>
              <w:textAlignment w:val="auto"/>
              <w:rPr>
                <w:highlight w:val="green"/>
                <w:lang w:eastAsia="ja-JP"/>
              </w:rPr>
            </w:pPr>
            <w:r>
              <w:rPr>
                <w:highlight w:val="green"/>
                <w:lang w:eastAsia="ja-JP"/>
              </w:rPr>
              <w:t>Energy level X is FFS and is higher than the LBT detection threshold</w:t>
            </w:r>
          </w:p>
          <w:p w14:paraId="3D854E9B" w14:textId="77777777" w:rsidR="00DE60B9" w:rsidRDefault="00471EB2">
            <w:pPr>
              <w:pStyle w:val="ListParagraph"/>
              <w:numPr>
                <w:ilvl w:val="2"/>
                <w:numId w:val="32"/>
              </w:numPr>
              <w:overflowPunct/>
              <w:autoSpaceDE/>
              <w:autoSpaceDN/>
              <w:adjustRightInd/>
              <w:spacing w:after="120" w:line="252" w:lineRule="auto"/>
              <w:ind w:firstLineChars="0"/>
              <w:textAlignment w:val="auto"/>
              <w:rPr>
                <w:highlight w:val="green"/>
                <w:lang w:eastAsia="ja-JP"/>
              </w:rPr>
            </w:pPr>
            <w:r>
              <w:rPr>
                <w:highlight w:val="green"/>
                <w:lang w:eastAsia="ja-JP"/>
              </w:rPr>
              <w:t>The TE keeps a count of the number of UL CCA failures it causes.</w:t>
            </w:r>
          </w:p>
          <w:p w14:paraId="3E256B32" w14:textId="77777777" w:rsidR="00DE60B9" w:rsidRDefault="00471EB2">
            <w:pPr>
              <w:pStyle w:val="ListParagraph"/>
              <w:numPr>
                <w:ilvl w:val="2"/>
                <w:numId w:val="32"/>
              </w:numPr>
              <w:overflowPunct/>
              <w:autoSpaceDE/>
              <w:autoSpaceDN/>
              <w:adjustRightInd/>
              <w:spacing w:after="120" w:line="252" w:lineRule="auto"/>
              <w:ind w:firstLineChars="0"/>
              <w:textAlignment w:val="auto"/>
              <w:rPr>
                <w:highlight w:val="green"/>
                <w:lang w:eastAsia="ja-JP"/>
              </w:rPr>
            </w:pPr>
            <w:r>
              <w:rPr>
                <w:highlight w:val="green"/>
                <w:lang w:eastAsia="ja-JP"/>
              </w:rPr>
              <w:t>The TE monitors the UL resource for the desired UL signal.</w:t>
            </w:r>
          </w:p>
          <w:p w14:paraId="3C8E43AB" w14:textId="77777777" w:rsidR="00DE60B9" w:rsidRDefault="00471EB2">
            <w:pPr>
              <w:pStyle w:val="ListParagraph"/>
              <w:numPr>
                <w:ilvl w:val="2"/>
                <w:numId w:val="32"/>
              </w:numPr>
              <w:overflowPunct/>
              <w:autoSpaceDE/>
              <w:autoSpaceDN/>
              <w:adjustRightInd/>
              <w:spacing w:after="120" w:line="252" w:lineRule="auto"/>
              <w:ind w:firstLineChars="0"/>
              <w:textAlignment w:val="auto"/>
              <w:rPr>
                <w:highlight w:val="green"/>
                <w:lang w:eastAsia="ja-JP"/>
              </w:rPr>
            </w:pPr>
            <w:r>
              <w:rPr>
                <w:highlight w:val="green"/>
                <w:lang w:eastAsia="ja-JP"/>
              </w:rPr>
              <w:t>Based on when and/or whether the TE receives the desired UL signal, it deems the test case to pass/fail</w:t>
            </w:r>
          </w:p>
          <w:p w14:paraId="38C6BD2E" w14:textId="77777777" w:rsidR="00DE60B9" w:rsidRDefault="00471EB2">
            <w:pPr>
              <w:pStyle w:val="ListParagraph"/>
              <w:numPr>
                <w:ilvl w:val="2"/>
                <w:numId w:val="32"/>
              </w:numPr>
              <w:overflowPunct/>
              <w:autoSpaceDE/>
              <w:autoSpaceDN/>
              <w:adjustRightInd/>
              <w:spacing w:after="120" w:line="252" w:lineRule="auto"/>
              <w:ind w:firstLineChars="0"/>
              <w:textAlignment w:val="auto"/>
              <w:rPr>
                <w:highlight w:val="green"/>
                <w:lang w:eastAsia="ja-JP"/>
              </w:rPr>
            </w:pPr>
            <w:r>
              <w:rPr>
                <w:highlight w:val="green"/>
                <w:lang w:eastAsia="ja-JP"/>
              </w:rPr>
              <w:t>Note 1: applicability of OCNG noise pattern is FFS</w:t>
            </w:r>
          </w:p>
          <w:p w14:paraId="3B54612F" w14:textId="77777777" w:rsidR="00DE60B9" w:rsidRDefault="00471EB2">
            <w:pPr>
              <w:rPr>
                <w:b/>
              </w:rPr>
            </w:pPr>
            <w:r>
              <w:rPr>
                <w:b/>
              </w:rPr>
              <w:t>Issue 2-4-4: Additional delay in acquiring PRACH resource due to UL LBT failures</w:t>
            </w:r>
          </w:p>
          <w:p w14:paraId="2F2108E3" w14:textId="77777777" w:rsidR="00DE60B9" w:rsidRDefault="00471EB2">
            <w:pPr>
              <w:pStyle w:val="ListParagraph"/>
              <w:numPr>
                <w:ilvl w:val="0"/>
                <w:numId w:val="32"/>
              </w:numPr>
              <w:overflowPunct/>
              <w:autoSpaceDE/>
              <w:autoSpaceDN/>
              <w:adjustRightInd/>
              <w:spacing w:after="120" w:line="252" w:lineRule="auto"/>
              <w:ind w:firstLineChars="0"/>
              <w:textAlignment w:val="auto"/>
              <w:rPr>
                <w:lang w:eastAsia="ja-JP"/>
              </w:rPr>
            </w:pPr>
            <w:r>
              <w:rPr>
                <w:lang w:eastAsia="ja-JP"/>
              </w:rPr>
              <w:t>Agreements:</w:t>
            </w:r>
          </w:p>
          <w:p w14:paraId="215ECAE0" w14:textId="77777777" w:rsidR="00DE60B9" w:rsidRDefault="00471EB2">
            <w:pPr>
              <w:pStyle w:val="ListParagraph"/>
              <w:numPr>
                <w:ilvl w:val="1"/>
                <w:numId w:val="32"/>
              </w:numPr>
              <w:overflowPunct/>
              <w:autoSpaceDE/>
              <w:autoSpaceDN/>
              <w:adjustRightInd/>
              <w:spacing w:after="120" w:line="252" w:lineRule="auto"/>
              <w:ind w:firstLineChars="0"/>
              <w:textAlignment w:val="auto"/>
              <w:rPr>
                <w:color w:val="0070C0"/>
                <w:u w:val="single"/>
              </w:rPr>
            </w:pPr>
            <w:r>
              <w:rPr>
                <w:highlight w:val="green"/>
                <w:lang w:eastAsia="ja-JP"/>
              </w:rPr>
              <w:t xml:space="preserve">RAN4 to test additional delay in acquiring PRACH resource due to UL LBT failures in the following requirement: </w:t>
            </w:r>
          </w:p>
          <w:p w14:paraId="4C99C81E" w14:textId="77777777" w:rsidR="00DE60B9" w:rsidRDefault="00471EB2">
            <w:pPr>
              <w:pStyle w:val="ListParagraph"/>
              <w:numPr>
                <w:ilvl w:val="2"/>
                <w:numId w:val="32"/>
              </w:numPr>
              <w:overflowPunct/>
              <w:autoSpaceDE/>
              <w:autoSpaceDN/>
              <w:adjustRightInd/>
              <w:spacing w:after="120" w:line="252" w:lineRule="auto"/>
              <w:ind w:firstLineChars="0"/>
              <w:textAlignment w:val="auto"/>
              <w:rPr>
                <w:color w:val="0070C0"/>
                <w:u w:val="single"/>
              </w:rPr>
            </w:pPr>
            <w:r>
              <w:rPr>
                <w:highlight w:val="green"/>
                <w:lang w:eastAsia="ja-JP"/>
              </w:rPr>
              <w:t>Handover to a target cell using CCA</w:t>
            </w:r>
          </w:p>
          <w:p w14:paraId="429F1172" w14:textId="77777777" w:rsidR="00DE60B9" w:rsidRDefault="00DE60B9">
            <w:pPr>
              <w:rPr>
                <w:color w:val="0070C0"/>
                <w:u w:val="single"/>
              </w:rPr>
            </w:pPr>
          </w:p>
          <w:p w14:paraId="6B6D277D" w14:textId="77777777" w:rsidR="00DE60B9" w:rsidRDefault="00471EB2">
            <w:pPr>
              <w:rPr>
                <w:b/>
                <w:lang w:val="en-US"/>
              </w:rPr>
            </w:pPr>
            <w:r>
              <w:rPr>
                <w:b/>
                <w:lang w:eastAsia="ko-KR"/>
              </w:rPr>
              <w:t xml:space="preserve">Issue 2-4-2: </w:t>
            </w:r>
            <w:r>
              <w:rPr>
                <w:b/>
                <w:lang w:val="en-US"/>
              </w:rPr>
              <w:t>UL CCA success probability</w:t>
            </w:r>
          </w:p>
          <w:p w14:paraId="5590E7E3" w14:textId="77777777" w:rsidR="00DE60B9" w:rsidRDefault="00471EB2">
            <w:pPr>
              <w:rPr>
                <w:lang w:val="en-US"/>
              </w:rPr>
            </w:pPr>
            <w:r>
              <w:rPr>
                <w:lang w:val="en-US"/>
              </w:rPr>
              <w:t xml:space="preserve">All companies replying to that issue agreed with Proposal 1. </w:t>
            </w:r>
          </w:p>
          <w:p w14:paraId="331CC482"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71AB8F48" w14:textId="77777777" w:rsidR="00DE60B9" w:rsidRDefault="00471EB2">
            <w:pPr>
              <w:pStyle w:val="ListParagraph"/>
              <w:numPr>
                <w:ilvl w:val="0"/>
                <w:numId w:val="32"/>
              </w:numPr>
              <w:spacing w:after="0"/>
              <w:ind w:firstLineChars="0"/>
              <w:contextualSpacing/>
              <w:rPr>
                <w:bCs/>
                <w:highlight w:val="yellow"/>
              </w:rPr>
            </w:pPr>
            <w:r>
              <w:rPr>
                <w:bCs/>
                <w:highlight w:val="yellow"/>
              </w:rPr>
              <w:t>P</w:t>
            </w:r>
            <w:r>
              <w:rPr>
                <w:bCs/>
                <w:highlight w:val="yellow"/>
                <w:vertAlign w:val="subscript"/>
              </w:rPr>
              <w:t>CCA_UL</w:t>
            </w:r>
            <w:r>
              <w:rPr>
                <w:bCs/>
                <w:highlight w:val="yellow"/>
              </w:rPr>
              <w:t xml:space="preserve"> is the probability of a successful UL CCA</w:t>
            </w:r>
          </w:p>
          <w:p w14:paraId="5DA4B81D" w14:textId="77777777" w:rsidR="00DE60B9" w:rsidRDefault="00471EB2">
            <w:pPr>
              <w:pStyle w:val="ListParagraph"/>
              <w:numPr>
                <w:ilvl w:val="1"/>
                <w:numId w:val="32"/>
              </w:numPr>
              <w:spacing w:after="0"/>
              <w:ind w:firstLineChars="0"/>
              <w:contextualSpacing/>
              <w:rPr>
                <w:bCs/>
                <w:highlight w:val="yellow"/>
              </w:rPr>
            </w:pPr>
            <w:r>
              <w:rPr>
                <w:bCs/>
                <w:highlight w:val="yellow"/>
              </w:rPr>
              <w:t>To be determined along with the test case specification</w:t>
            </w:r>
          </w:p>
          <w:p w14:paraId="13380D39" w14:textId="77777777" w:rsidR="00DE60B9" w:rsidRDefault="00471EB2">
            <w:pPr>
              <w:pStyle w:val="ListParagraph"/>
              <w:numPr>
                <w:ilvl w:val="1"/>
                <w:numId w:val="32"/>
              </w:numPr>
              <w:spacing w:after="0"/>
              <w:ind w:firstLineChars="0"/>
              <w:contextualSpacing/>
              <w:rPr>
                <w:bCs/>
                <w:highlight w:val="yellow"/>
              </w:rPr>
            </w:pPr>
            <w:r>
              <w:rPr>
                <w:bCs/>
                <w:highlight w:val="yellow"/>
              </w:rPr>
              <w:t>To model consistent UL CCA failure, P</w:t>
            </w:r>
            <w:r>
              <w:rPr>
                <w:bCs/>
                <w:highlight w:val="yellow"/>
                <w:vertAlign w:val="subscript"/>
              </w:rPr>
              <w:t>CCA_UL</w:t>
            </w:r>
            <w:r>
              <w:rPr>
                <w:bCs/>
                <w:highlight w:val="yellow"/>
              </w:rPr>
              <w:t xml:space="preserve"> takes a low value, e.g. 0%</w:t>
            </w:r>
          </w:p>
          <w:p w14:paraId="686011A1" w14:textId="77777777" w:rsidR="00DE60B9" w:rsidRDefault="00471EB2">
            <w:pPr>
              <w:pStyle w:val="ListParagraph"/>
              <w:numPr>
                <w:ilvl w:val="1"/>
                <w:numId w:val="32"/>
              </w:numPr>
              <w:spacing w:after="0"/>
              <w:ind w:firstLineChars="0"/>
              <w:contextualSpacing/>
              <w:rPr>
                <w:bCs/>
                <w:highlight w:val="yellow"/>
              </w:rPr>
            </w:pPr>
            <w:r>
              <w:rPr>
                <w:bCs/>
                <w:highlight w:val="yellow"/>
              </w:rPr>
              <w:t>To model no UL CCA failure, P</w:t>
            </w:r>
            <w:r>
              <w:rPr>
                <w:bCs/>
                <w:highlight w:val="yellow"/>
                <w:vertAlign w:val="subscript"/>
              </w:rPr>
              <w:t>CCA_UL</w:t>
            </w:r>
            <w:r>
              <w:rPr>
                <w:bCs/>
                <w:highlight w:val="yellow"/>
              </w:rPr>
              <w:t xml:space="preserve"> takes a high value, e.g. 100%</w:t>
            </w:r>
          </w:p>
          <w:p w14:paraId="48914A18" w14:textId="77777777" w:rsidR="00DE60B9" w:rsidRDefault="00471EB2">
            <w:pPr>
              <w:pStyle w:val="ListParagraph"/>
              <w:numPr>
                <w:ilvl w:val="1"/>
                <w:numId w:val="32"/>
              </w:numPr>
              <w:spacing w:after="0"/>
              <w:ind w:firstLineChars="0"/>
              <w:contextualSpacing/>
              <w:rPr>
                <w:bCs/>
                <w:highlight w:val="yellow"/>
              </w:rPr>
            </w:pPr>
            <w:r>
              <w:rPr>
                <w:bCs/>
                <w:highlight w:val="yellow"/>
              </w:rPr>
              <w:t>A typical/default value is TBD for P</w:t>
            </w:r>
            <w:r>
              <w:rPr>
                <w:bCs/>
                <w:highlight w:val="yellow"/>
                <w:vertAlign w:val="subscript"/>
              </w:rPr>
              <w:t>CCA_UL</w:t>
            </w:r>
            <w:r>
              <w:rPr>
                <w:bCs/>
                <w:highlight w:val="yellow"/>
              </w:rPr>
              <w:t xml:space="preserve"> in other test cases, e.g. 75%</w:t>
            </w:r>
          </w:p>
          <w:p w14:paraId="08D4572F"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215F18" w14:textId="77777777" w:rsidR="00DE60B9" w:rsidRDefault="00471EB2">
            <w:pPr>
              <w:pStyle w:val="ListParagraph"/>
              <w:numPr>
                <w:ilvl w:val="0"/>
                <w:numId w:val="32"/>
              </w:numPr>
              <w:spacing w:after="0"/>
              <w:ind w:firstLineChars="0"/>
              <w:rPr>
                <w:lang w:eastAsia="zh-CN"/>
              </w:rPr>
            </w:pPr>
            <w:r>
              <w:rPr>
                <w:lang w:eastAsia="zh-CN"/>
              </w:rPr>
              <w:t>The proposed agreement is agreeable</w:t>
            </w:r>
          </w:p>
          <w:p w14:paraId="7C49FE52" w14:textId="77777777" w:rsidR="00DE60B9" w:rsidRDefault="00DE60B9">
            <w:pPr>
              <w:rPr>
                <w:lang w:val="en-US"/>
              </w:rPr>
            </w:pPr>
          </w:p>
          <w:p w14:paraId="3DAE917E" w14:textId="77777777" w:rsidR="00DE60B9" w:rsidRDefault="00471EB2">
            <w:pPr>
              <w:rPr>
                <w:b/>
                <w:lang w:val="en-US"/>
              </w:rPr>
            </w:pPr>
            <w:r>
              <w:rPr>
                <w:b/>
                <w:lang w:eastAsia="ko-KR"/>
              </w:rPr>
              <w:t xml:space="preserve">Issue 2-4-3: Configuration of </w:t>
            </w:r>
            <w:r>
              <w:rPr>
                <w:b/>
                <w:lang w:val="en-US"/>
              </w:rPr>
              <w:t xml:space="preserve">UL CCA Failure Detection Recovery </w:t>
            </w:r>
          </w:p>
          <w:p w14:paraId="6D10526E" w14:textId="77777777" w:rsidR="00DE60B9" w:rsidRDefault="00471EB2">
            <w:pPr>
              <w:rPr>
                <w:lang w:val="en-US"/>
              </w:rPr>
            </w:pPr>
            <w:r>
              <w:rPr>
                <w:lang w:val="en-US"/>
              </w:rPr>
              <w:t xml:space="preserve">All the companies replying to this issue agreed with proposal 1. </w:t>
            </w:r>
          </w:p>
          <w:p w14:paraId="263746FD"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31AB29A8" w14:textId="77777777" w:rsidR="00DE60B9" w:rsidRDefault="00471EB2">
            <w:pPr>
              <w:pStyle w:val="ListParagraph"/>
              <w:numPr>
                <w:ilvl w:val="0"/>
                <w:numId w:val="19"/>
              </w:numPr>
              <w:ind w:firstLineChars="0"/>
              <w:rPr>
                <w:highlight w:val="yellow"/>
              </w:rPr>
            </w:pPr>
            <w:r>
              <w:rPr>
                <w:highlight w:val="yellow"/>
              </w:rPr>
              <w:t>Configure UL CCA failure recovery only as part of the following RRM test case:</w:t>
            </w:r>
          </w:p>
          <w:p w14:paraId="0E69F264" w14:textId="77777777" w:rsidR="00DE60B9" w:rsidRDefault="00471EB2">
            <w:pPr>
              <w:pStyle w:val="ListParagraph"/>
              <w:numPr>
                <w:ilvl w:val="1"/>
                <w:numId w:val="19"/>
              </w:numPr>
              <w:ind w:firstLineChars="0"/>
              <w:rPr>
                <w:highlight w:val="yellow"/>
                <w:lang w:val="en-US"/>
              </w:rPr>
            </w:pPr>
            <w:r>
              <w:rPr>
                <w:highlight w:val="yellow"/>
              </w:rPr>
              <w:t xml:space="preserve">NR-U – NR-U </w:t>
            </w:r>
            <w:proofErr w:type="spellStart"/>
            <w:r>
              <w:rPr>
                <w:highlight w:val="yellow"/>
              </w:rPr>
              <w:t>PCell</w:t>
            </w:r>
            <w:proofErr w:type="spellEnd"/>
            <w:r>
              <w:rPr>
                <w:highlight w:val="yellow"/>
              </w:rPr>
              <w:t xml:space="preserve"> UL active BWP switch based on persistent UL LBT failure</w:t>
            </w:r>
          </w:p>
          <w:p w14:paraId="1184B06F"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A715E74" w14:textId="77777777" w:rsidR="00DE60B9" w:rsidRDefault="00471EB2">
            <w:pPr>
              <w:pStyle w:val="ListParagraph"/>
              <w:numPr>
                <w:ilvl w:val="0"/>
                <w:numId w:val="32"/>
              </w:numPr>
              <w:spacing w:after="0"/>
              <w:ind w:firstLineChars="0"/>
              <w:rPr>
                <w:lang w:eastAsia="zh-CN"/>
              </w:rPr>
            </w:pPr>
            <w:r>
              <w:rPr>
                <w:lang w:eastAsia="zh-CN"/>
              </w:rPr>
              <w:t xml:space="preserve">The proposed agreement is agreeable. </w:t>
            </w:r>
          </w:p>
          <w:p w14:paraId="5A415098" w14:textId="77777777" w:rsidR="00DE60B9" w:rsidRDefault="00DE60B9">
            <w:pPr>
              <w:spacing w:after="0"/>
              <w:rPr>
                <w:lang w:eastAsia="zh-CN"/>
              </w:rPr>
            </w:pPr>
          </w:p>
          <w:p w14:paraId="16BDC9DD" w14:textId="77777777" w:rsidR="00DE60B9" w:rsidRDefault="00DE60B9">
            <w:pPr>
              <w:spacing w:after="0"/>
              <w:rPr>
                <w:lang w:eastAsia="zh-CN"/>
              </w:rPr>
            </w:pPr>
          </w:p>
          <w:p w14:paraId="09F5D351" w14:textId="77777777" w:rsidR="00DE60B9" w:rsidRDefault="00471EB2">
            <w:pPr>
              <w:spacing w:after="120" w:line="252" w:lineRule="auto"/>
              <w:rPr>
                <w:b/>
              </w:rPr>
            </w:pPr>
            <w:r>
              <w:rPr>
                <w:b/>
              </w:rPr>
              <w:t>Issue 2-4-5: Test case list to include UL CCA failures</w:t>
            </w:r>
          </w:p>
          <w:p w14:paraId="36B88E76" w14:textId="77777777" w:rsidR="00DE60B9" w:rsidRDefault="00471EB2">
            <w:pPr>
              <w:spacing w:after="120" w:line="252" w:lineRule="auto"/>
            </w:pPr>
            <w:r>
              <w:t>Considering the decision on Issue 2-4-4, and that no clear convergence of comments, the following option are still open</w:t>
            </w:r>
          </w:p>
          <w:p w14:paraId="613E1C02" w14:textId="77777777" w:rsidR="00DE60B9" w:rsidRDefault="00471EB2">
            <w:pPr>
              <w:rPr>
                <w:rFonts w:eastAsiaTheme="minorEastAsia"/>
                <w:i/>
                <w:color w:val="0070C0"/>
                <w:lang w:val="en-US" w:eastAsia="zh-CN"/>
              </w:rPr>
            </w:pPr>
            <w:r>
              <w:rPr>
                <w:rFonts w:eastAsiaTheme="minorEastAsia"/>
                <w:i/>
                <w:color w:val="0070C0"/>
                <w:lang w:val="en-US" w:eastAsia="zh-CN"/>
              </w:rPr>
              <w:t>Candidate options:</w:t>
            </w:r>
          </w:p>
          <w:p w14:paraId="26C55C15" w14:textId="77777777" w:rsidR="00DE60B9" w:rsidRDefault="00471EB2">
            <w:pPr>
              <w:pStyle w:val="ListParagraph"/>
              <w:numPr>
                <w:ilvl w:val="0"/>
                <w:numId w:val="32"/>
              </w:numPr>
              <w:spacing w:after="120" w:line="252" w:lineRule="auto"/>
              <w:ind w:firstLineChars="0"/>
            </w:pPr>
            <w:r>
              <w:t>Proposal 1: Include UL CCA failure in Random Access test cases</w:t>
            </w:r>
          </w:p>
          <w:p w14:paraId="7C6A65EB" w14:textId="77777777" w:rsidR="00DE60B9" w:rsidRDefault="00471EB2">
            <w:pPr>
              <w:pStyle w:val="ListParagraph"/>
              <w:numPr>
                <w:ilvl w:val="0"/>
                <w:numId w:val="32"/>
              </w:numPr>
              <w:spacing w:after="120" w:line="252" w:lineRule="auto"/>
              <w:ind w:firstLineChars="0"/>
            </w:pPr>
            <w:r>
              <w:t>Proposal 2: Include UL CCA failure in one of these options</w:t>
            </w:r>
          </w:p>
          <w:p w14:paraId="18D4F5D7" w14:textId="77777777" w:rsidR="00DE60B9" w:rsidRDefault="00471EB2">
            <w:pPr>
              <w:numPr>
                <w:ilvl w:val="1"/>
                <w:numId w:val="32"/>
              </w:numPr>
              <w:spacing w:after="0"/>
              <w:textAlignment w:val="center"/>
              <w:rPr>
                <w:rFonts w:eastAsia="Batang"/>
                <w:lang w:eastAsia="zh-CN"/>
              </w:rPr>
            </w:pPr>
            <w:r>
              <w:rPr>
                <w:rFonts w:eastAsia="Batang"/>
                <w:lang w:eastAsia="zh-CN"/>
              </w:rPr>
              <w:t xml:space="preserve">Option 2a: </w:t>
            </w:r>
            <w:proofErr w:type="spellStart"/>
            <w:r>
              <w:rPr>
                <w:rFonts w:eastAsia="Batang"/>
                <w:lang w:eastAsia="zh-CN"/>
              </w:rPr>
              <w:t>SCell</w:t>
            </w:r>
            <w:proofErr w:type="spellEnd"/>
            <w:r>
              <w:rPr>
                <w:rFonts w:eastAsia="Batang"/>
                <w:lang w:eastAsia="zh-CN"/>
              </w:rPr>
              <w:t xml:space="preserve"> activation </w:t>
            </w:r>
          </w:p>
          <w:p w14:paraId="3CE7EA2F" w14:textId="77777777" w:rsidR="00DE60B9" w:rsidRDefault="00471EB2">
            <w:pPr>
              <w:numPr>
                <w:ilvl w:val="2"/>
                <w:numId w:val="32"/>
              </w:numPr>
              <w:spacing w:after="0"/>
              <w:textAlignment w:val="center"/>
              <w:rPr>
                <w:rFonts w:eastAsia="Batang"/>
                <w:lang w:eastAsia="zh-CN"/>
              </w:rPr>
            </w:pPr>
            <w:r>
              <w:rPr>
                <w:rFonts w:eastAsia="Batang"/>
                <w:lang w:eastAsia="zh-CN"/>
              </w:rPr>
              <w:t>Additional delay in transmission of CSI reporting due to CCA failure</w:t>
            </w:r>
          </w:p>
          <w:p w14:paraId="280FE5F1" w14:textId="77777777" w:rsidR="00DE60B9" w:rsidRDefault="00471EB2">
            <w:pPr>
              <w:numPr>
                <w:ilvl w:val="1"/>
                <w:numId w:val="32"/>
              </w:numPr>
              <w:spacing w:after="0"/>
              <w:textAlignment w:val="center"/>
              <w:rPr>
                <w:rFonts w:eastAsia="Batang"/>
                <w:lang w:eastAsia="zh-CN"/>
              </w:rPr>
            </w:pPr>
            <w:r>
              <w:rPr>
                <w:rFonts w:eastAsia="Batang"/>
                <w:lang w:eastAsia="zh-CN"/>
              </w:rPr>
              <w:t>Option 2b: Event triggered measurement reporting delay</w:t>
            </w:r>
          </w:p>
          <w:p w14:paraId="04F5125D" w14:textId="77777777" w:rsidR="00DE60B9" w:rsidRDefault="00471EB2">
            <w:pPr>
              <w:numPr>
                <w:ilvl w:val="2"/>
                <w:numId w:val="32"/>
              </w:numPr>
              <w:spacing w:after="0"/>
              <w:textAlignment w:val="center"/>
              <w:rPr>
                <w:rFonts w:eastAsia="Batang"/>
                <w:lang w:eastAsia="zh-CN"/>
              </w:rPr>
            </w:pPr>
            <w:r>
              <w:rPr>
                <w:rFonts w:eastAsia="Batang"/>
                <w:lang w:eastAsia="zh-CN"/>
              </w:rPr>
              <w:t>Additional delay due to UL LBT failure not defined</w:t>
            </w:r>
          </w:p>
          <w:p w14:paraId="48CE3C06" w14:textId="77777777" w:rsidR="00DE60B9" w:rsidRDefault="00471EB2">
            <w:pPr>
              <w:numPr>
                <w:ilvl w:val="2"/>
                <w:numId w:val="32"/>
              </w:numPr>
              <w:spacing w:after="0"/>
              <w:textAlignment w:val="center"/>
              <w:rPr>
                <w:rFonts w:eastAsia="Batang"/>
                <w:lang w:eastAsia="zh-CN"/>
              </w:rPr>
            </w:pPr>
            <w:r>
              <w:rPr>
                <w:rFonts w:eastAsia="Batang"/>
                <w:lang w:eastAsia="zh-CN"/>
              </w:rPr>
              <w:t xml:space="preserve">FFS: Assume it similar to above-mentioned </w:t>
            </w:r>
            <w:proofErr w:type="spellStart"/>
            <w:r>
              <w:rPr>
                <w:rFonts w:eastAsia="Batang"/>
                <w:lang w:eastAsia="zh-CN"/>
              </w:rPr>
              <w:t>SCell</w:t>
            </w:r>
            <w:proofErr w:type="spellEnd"/>
            <w:r>
              <w:rPr>
                <w:rFonts w:eastAsia="Batang"/>
                <w:lang w:eastAsia="zh-CN"/>
              </w:rPr>
              <w:t xml:space="preserve"> activation case</w:t>
            </w:r>
          </w:p>
          <w:p w14:paraId="2AE17B89" w14:textId="77777777" w:rsidR="00DE60B9" w:rsidRDefault="00471EB2">
            <w:pPr>
              <w:numPr>
                <w:ilvl w:val="1"/>
                <w:numId w:val="32"/>
              </w:numPr>
              <w:spacing w:after="0"/>
              <w:textAlignment w:val="center"/>
              <w:rPr>
                <w:rFonts w:eastAsia="Batang"/>
                <w:lang w:eastAsia="zh-CN"/>
              </w:rPr>
            </w:pPr>
            <w:r>
              <w:rPr>
                <w:rFonts w:eastAsia="Batang"/>
                <w:lang w:eastAsia="zh-CN"/>
              </w:rPr>
              <w:t xml:space="preserve">Option 2c: MAC CE based TCI state switch delay </w:t>
            </w:r>
          </w:p>
          <w:p w14:paraId="274D09F1" w14:textId="77777777" w:rsidR="00DE60B9" w:rsidRDefault="00471EB2">
            <w:pPr>
              <w:numPr>
                <w:ilvl w:val="2"/>
                <w:numId w:val="32"/>
              </w:numPr>
              <w:spacing w:after="0"/>
              <w:textAlignment w:val="center"/>
              <w:rPr>
                <w:lang w:val="en-US"/>
              </w:rPr>
            </w:pPr>
            <w:r>
              <w:rPr>
                <w:rFonts w:eastAsia="Batang"/>
                <w:lang w:eastAsia="zh-CN"/>
              </w:rPr>
              <w:t>Delay in sending HARQ feedback transmissions</w:t>
            </w:r>
          </w:p>
          <w:p w14:paraId="51832DDA" w14:textId="77777777" w:rsidR="00DE60B9" w:rsidRDefault="00471EB2">
            <w:pPr>
              <w:numPr>
                <w:ilvl w:val="1"/>
                <w:numId w:val="32"/>
              </w:numPr>
              <w:spacing w:after="0"/>
              <w:textAlignment w:val="center"/>
              <w:rPr>
                <w:bCs/>
                <w:lang w:val="en-US"/>
              </w:rPr>
            </w:pPr>
            <w:r>
              <w:rPr>
                <w:rFonts w:eastAsia="Batang"/>
                <w:bCs/>
                <w:lang w:eastAsia="zh-CN"/>
              </w:rPr>
              <w:t xml:space="preserve">Option 2d: Specifying one test case with UL CCA failure for each of the options 2a, 2b and 2c above. </w:t>
            </w:r>
          </w:p>
          <w:p w14:paraId="3082F317" w14:textId="77777777" w:rsidR="00DE60B9" w:rsidRDefault="00471EB2">
            <w:pPr>
              <w:pStyle w:val="ListParagraph"/>
              <w:numPr>
                <w:ilvl w:val="0"/>
                <w:numId w:val="32"/>
              </w:numPr>
              <w:spacing w:after="120" w:line="252" w:lineRule="auto"/>
              <w:ind w:firstLineChars="0"/>
            </w:pPr>
            <w:r>
              <w:t xml:space="preserve">Note: Option 2c depends on the decision on whether to include tests for Active TCI state switching under Topic #4. </w:t>
            </w:r>
          </w:p>
          <w:p w14:paraId="2AB48C9A"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82C237" w14:textId="77777777" w:rsidR="00DE60B9" w:rsidRDefault="00471EB2">
            <w:pPr>
              <w:pStyle w:val="ListParagraph"/>
              <w:numPr>
                <w:ilvl w:val="0"/>
                <w:numId w:val="32"/>
              </w:numPr>
              <w:spacing w:after="0"/>
              <w:ind w:firstLineChars="0"/>
              <w:rPr>
                <w:lang w:eastAsia="zh-CN"/>
              </w:rPr>
            </w:pPr>
            <w:r>
              <w:rPr>
                <w:lang w:eastAsia="zh-CN"/>
              </w:rPr>
              <w:t xml:space="preserve">Discuss with Proposal 1 is agreeable. Comment if Proposal 2 is agreeable with one of its variants Option 2a, 2b, 2c, or 2d. </w:t>
            </w:r>
          </w:p>
          <w:p w14:paraId="1261A2C2" w14:textId="77777777" w:rsidR="00DE60B9" w:rsidRDefault="00DE60B9">
            <w:pPr>
              <w:spacing w:after="120" w:line="252" w:lineRule="auto"/>
              <w:rPr>
                <w:rFonts w:eastAsiaTheme="minorEastAsia"/>
                <w:i/>
                <w:color w:val="0070C0"/>
                <w:lang w:eastAsia="zh-CN"/>
              </w:rPr>
            </w:pPr>
          </w:p>
        </w:tc>
      </w:tr>
    </w:tbl>
    <w:p w14:paraId="0CF26FEC" w14:textId="77777777" w:rsidR="00DE60B9" w:rsidRDefault="00DE60B9">
      <w:pPr>
        <w:rPr>
          <w:i/>
          <w:color w:val="0070C0"/>
          <w:lang w:val="en-US" w:eastAsia="zh-CN"/>
        </w:rPr>
      </w:pPr>
    </w:p>
    <w:p w14:paraId="4BBC5C6B" w14:textId="77777777" w:rsidR="00DE60B9" w:rsidRDefault="00DE60B9">
      <w:pPr>
        <w:rPr>
          <w:i/>
          <w:color w:val="0070C0"/>
          <w:lang w:val="en-US" w:eastAsia="zh-CN"/>
        </w:rPr>
      </w:pPr>
    </w:p>
    <w:p w14:paraId="14324ABE" w14:textId="77777777" w:rsidR="00DE60B9" w:rsidRDefault="00471EB2">
      <w:pPr>
        <w:pStyle w:val="Heading3"/>
      </w:pPr>
      <w:r>
        <w:t>CRs/TPs</w:t>
      </w:r>
    </w:p>
    <w:p w14:paraId="686A14A4" w14:textId="77777777" w:rsidR="00DE60B9" w:rsidRDefault="00471EB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DE60B9" w14:paraId="3D8534BA" w14:textId="77777777">
        <w:tc>
          <w:tcPr>
            <w:tcW w:w="1242" w:type="dxa"/>
          </w:tcPr>
          <w:p w14:paraId="48A6CB91" w14:textId="77777777" w:rsidR="00DE60B9" w:rsidRDefault="00471EB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DC5A69" w14:textId="77777777" w:rsidR="00DE60B9" w:rsidRDefault="00471EB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60B9" w14:paraId="7F1BFF68" w14:textId="77777777">
        <w:tc>
          <w:tcPr>
            <w:tcW w:w="1242" w:type="dxa"/>
          </w:tcPr>
          <w:p w14:paraId="3A44A175" w14:textId="77777777" w:rsidR="00DE60B9" w:rsidRDefault="00471EB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F2CFD4" w14:textId="77777777" w:rsidR="00DE60B9" w:rsidRDefault="00471EB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2241AC" w14:textId="77777777" w:rsidR="00DE60B9" w:rsidRDefault="00DE60B9">
      <w:pPr>
        <w:rPr>
          <w:color w:val="0070C0"/>
          <w:lang w:val="en-US" w:eastAsia="zh-CN"/>
        </w:rPr>
      </w:pPr>
    </w:p>
    <w:p w14:paraId="6D3E5E4A" w14:textId="77777777" w:rsidR="00DE60B9" w:rsidRDefault="00471EB2">
      <w:pPr>
        <w:pStyle w:val="Heading2"/>
        <w:rPr>
          <w:lang w:val="en-US"/>
        </w:rPr>
      </w:pPr>
      <w:r>
        <w:rPr>
          <w:lang w:val="en-US"/>
        </w:rPr>
        <w:t>Discussion on 2nd round (if applicable)</w:t>
      </w:r>
    </w:p>
    <w:p w14:paraId="0CB43200" w14:textId="77777777" w:rsidR="00DE60B9" w:rsidRDefault="00471EB2">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77EED9E0" w14:textId="77777777" w:rsidR="00DE60B9" w:rsidRDefault="00471EB2">
      <w:pPr>
        <w:pStyle w:val="Heading3"/>
      </w:pPr>
      <w:proofErr w:type="spellStart"/>
      <w:r>
        <w:t>Sub-topic</w:t>
      </w:r>
      <w:proofErr w:type="spellEnd"/>
      <w:r>
        <w:t xml:space="preserve"> 2-1 </w:t>
      </w:r>
      <w:proofErr w:type="spellStart"/>
      <w:r>
        <w:t>Applicability</w:t>
      </w:r>
      <w:proofErr w:type="spellEnd"/>
      <w:r>
        <w:t xml:space="preserve"> </w:t>
      </w:r>
      <w:proofErr w:type="spellStart"/>
      <w:r>
        <w:t>rules</w:t>
      </w:r>
      <w:proofErr w:type="spellEnd"/>
    </w:p>
    <w:p w14:paraId="21296934" w14:textId="77777777" w:rsidR="00DE60B9" w:rsidRDefault="00DE60B9">
      <w:pPr>
        <w:spacing w:after="120"/>
        <w:rPr>
          <w:bCs/>
          <w:lang w:eastAsia="ko-KR"/>
        </w:rPr>
      </w:pPr>
    </w:p>
    <w:p w14:paraId="4CB5A90F" w14:textId="77777777" w:rsidR="00DE60B9" w:rsidRDefault="00471EB2">
      <w:pPr>
        <w:rPr>
          <w:b/>
          <w:u w:val="single"/>
          <w:lang w:eastAsia="ko-KR"/>
        </w:rPr>
      </w:pPr>
      <w:r>
        <w:rPr>
          <w:b/>
          <w:u w:val="single"/>
          <w:lang w:eastAsia="ko-KR"/>
        </w:rPr>
        <w:t>Issue 2-1-2: FBE and LBE test cases</w:t>
      </w:r>
    </w:p>
    <w:p w14:paraId="702394FD" w14:textId="77777777" w:rsidR="00DE60B9" w:rsidRDefault="00471EB2">
      <w:pPr>
        <w:pStyle w:val="tal0"/>
        <w:spacing w:after="120"/>
        <w:rPr>
          <w:rFonts w:eastAsia="SimSun"/>
          <w:sz w:val="20"/>
          <w:szCs w:val="20"/>
          <w:lang w:eastAsia="zh-CN"/>
        </w:rPr>
      </w:pPr>
      <w:r>
        <w:rPr>
          <w:rFonts w:eastAsia="SimSun"/>
          <w:sz w:val="20"/>
          <w:szCs w:val="20"/>
          <w:lang w:eastAsia="zh-CN"/>
        </w:rPr>
        <w:t xml:space="preserve">Considering the agreement on Issue 2-1-1, it is proposed to verify with all the companies which test cases should be tested for both FBE and LBE if a UE supports both modes. </w:t>
      </w:r>
    </w:p>
    <w:p w14:paraId="2017A75F"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467CABEC" w14:textId="77777777" w:rsidR="00DE60B9" w:rsidRDefault="00471EB2">
      <w:pPr>
        <w:pStyle w:val="ListParagraph"/>
        <w:numPr>
          <w:ilvl w:val="1"/>
          <w:numId w:val="7"/>
        </w:numPr>
        <w:ind w:firstLineChars="0"/>
        <w:rPr>
          <w:rFonts w:eastAsia="SimSun"/>
          <w:lang w:val="en-US" w:eastAsia="zh-CN"/>
        </w:rPr>
      </w:pPr>
      <w:r>
        <w:rPr>
          <w:rFonts w:eastAsia="SimSun"/>
          <w:lang w:val="en-US" w:eastAsia="zh-CN"/>
        </w:rPr>
        <w:t xml:space="preserve">Discuss if other FBE test cases should be included for a UE that supports both FBE and LBE.  </w:t>
      </w:r>
      <w:r>
        <w:rPr>
          <w:lang w:eastAsia="zh-CN"/>
        </w:rPr>
        <w:t xml:space="preserve"> </w:t>
      </w:r>
    </w:p>
    <w:p w14:paraId="37DC505B" w14:textId="77777777" w:rsidR="00DE60B9" w:rsidRDefault="00DE60B9">
      <w:pPr>
        <w:rPr>
          <w:b/>
          <w:u w:val="single"/>
          <w:lang w:eastAsia="ko-KR"/>
        </w:rPr>
      </w:pPr>
    </w:p>
    <w:p w14:paraId="1A0381D0" w14:textId="77777777" w:rsidR="00DE60B9" w:rsidRDefault="00471EB2">
      <w:pPr>
        <w:rPr>
          <w:b/>
          <w:u w:val="single"/>
          <w:lang w:eastAsia="ko-KR"/>
        </w:rPr>
      </w:pPr>
      <w:r>
        <w:rPr>
          <w:b/>
          <w:u w:val="single"/>
          <w:lang w:eastAsia="ko-KR"/>
        </w:rPr>
        <w:t>Issue 2-1-3: How to handle legacy tests for UEs supporting only NR bands with CCA part 1</w:t>
      </w:r>
    </w:p>
    <w:p w14:paraId="1397B85F" w14:textId="77777777" w:rsidR="00DE60B9" w:rsidRDefault="00471EB2">
      <w:pPr>
        <w:pStyle w:val="tal0"/>
        <w:spacing w:after="120"/>
        <w:rPr>
          <w:rFonts w:eastAsia="SimSun"/>
          <w:sz w:val="20"/>
          <w:szCs w:val="20"/>
          <w:lang w:eastAsia="zh-CN"/>
        </w:rPr>
      </w:pPr>
      <w:r>
        <w:rPr>
          <w:rFonts w:eastAsia="SimSun"/>
          <w:sz w:val="20"/>
          <w:szCs w:val="20"/>
          <w:lang w:eastAsia="zh-CN"/>
        </w:rPr>
        <w:t>Considering the discussion on the 1</w:t>
      </w:r>
      <w:r>
        <w:rPr>
          <w:rFonts w:eastAsia="SimSun"/>
          <w:sz w:val="20"/>
          <w:szCs w:val="20"/>
          <w:vertAlign w:val="superscript"/>
          <w:lang w:eastAsia="zh-CN"/>
        </w:rPr>
        <w:t>st</w:t>
      </w:r>
      <w:r>
        <w:rPr>
          <w:rFonts w:eastAsia="SimSun"/>
          <w:sz w:val="20"/>
          <w:szCs w:val="20"/>
          <w:lang w:eastAsia="zh-CN"/>
        </w:rPr>
        <w:t xml:space="preserve"> round, please consider the following options regarding UEs supporting only NR-U bands:</w:t>
      </w:r>
    </w:p>
    <w:p w14:paraId="3E88C3A4"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1FC64E16"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Option 1: Legacy test cases to verify legacy requirements in TS 38.133 that apply to NR-U capable UE are defined for NR-U with NR-U test configuration parameters</w:t>
      </w:r>
    </w:p>
    <w:p w14:paraId="15AE5DDD"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The test cases from the bullet above are applicable only for UE with the following capabilities:</w:t>
      </w:r>
    </w:p>
    <w:p w14:paraId="5D539FC8" w14:textId="77777777" w:rsidR="00DE60B9" w:rsidRDefault="00471EB2">
      <w:pPr>
        <w:pStyle w:val="tal0"/>
        <w:numPr>
          <w:ilvl w:val="3"/>
          <w:numId w:val="7"/>
        </w:numPr>
        <w:spacing w:after="120"/>
        <w:rPr>
          <w:rFonts w:eastAsia="SimSun"/>
          <w:sz w:val="20"/>
          <w:szCs w:val="20"/>
          <w:lang w:eastAsia="zh-CN"/>
        </w:rPr>
      </w:pPr>
      <w:r>
        <w:rPr>
          <w:rFonts w:eastAsia="SimSun"/>
          <w:sz w:val="20"/>
          <w:szCs w:val="20"/>
          <w:lang w:eastAsia="zh-CN"/>
        </w:rPr>
        <w:t>EN-DC capable UE supporting EN-DC band combinations with only NR-U band(s) (i.e. NR band with shared spectrum access)</w:t>
      </w:r>
    </w:p>
    <w:p w14:paraId="6C2593D8" w14:textId="77777777" w:rsidR="00DE60B9" w:rsidRDefault="00471EB2">
      <w:pPr>
        <w:pStyle w:val="tal0"/>
        <w:numPr>
          <w:ilvl w:val="3"/>
          <w:numId w:val="7"/>
        </w:numPr>
        <w:spacing w:after="120"/>
        <w:rPr>
          <w:rFonts w:eastAsia="SimSun"/>
          <w:sz w:val="20"/>
          <w:szCs w:val="20"/>
          <w:lang w:eastAsia="zh-CN"/>
        </w:rPr>
      </w:pPr>
      <w:r>
        <w:rPr>
          <w:rFonts w:eastAsia="SimSun"/>
          <w:sz w:val="20"/>
          <w:szCs w:val="20"/>
          <w:lang w:eastAsia="zh-CN"/>
        </w:rPr>
        <w:t>SA capable UE supporting only NR-U band(s) (i.e. NR band with shared spectrum access)</w:t>
      </w:r>
    </w:p>
    <w:p w14:paraId="78A5BDA7"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 xml:space="preserve">Option 2: Leave this applicability part to be decided in RAN5. </w:t>
      </w:r>
    </w:p>
    <w:p w14:paraId="096996FF"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32D27AB2" w14:textId="77777777" w:rsidR="00DE60B9" w:rsidRDefault="00471EB2">
      <w:pPr>
        <w:pStyle w:val="tal0"/>
        <w:numPr>
          <w:ilvl w:val="1"/>
          <w:numId w:val="7"/>
        </w:numPr>
        <w:spacing w:after="120"/>
        <w:rPr>
          <w:lang w:eastAsia="zh-CN"/>
        </w:rPr>
      </w:pPr>
      <w:r>
        <w:rPr>
          <w:lang w:eastAsia="zh-CN"/>
        </w:rPr>
        <w:t xml:space="preserve">Continue the discussion on Options 1 and 2. For the proponents of Option 1, please clarify which are the test cases affected by that. </w:t>
      </w:r>
    </w:p>
    <w:p w14:paraId="4FB9D222" w14:textId="77777777" w:rsidR="00DE60B9" w:rsidRDefault="00DE60B9">
      <w:pPr>
        <w:pStyle w:val="tal0"/>
        <w:spacing w:after="120"/>
        <w:rPr>
          <w:sz w:val="20"/>
          <w:szCs w:val="20"/>
          <w:lang w:eastAsia="ko-KR"/>
        </w:rPr>
      </w:pPr>
    </w:p>
    <w:p w14:paraId="26BF4988" w14:textId="77777777" w:rsidR="00DE60B9" w:rsidRDefault="00471EB2">
      <w:pPr>
        <w:rPr>
          <w:b/>
          <w:u w:val="single"/>
          <w:lang w:eastAsia="ko-KR"/>
        </w:rPr>
      </w:pPr>
      <w:r>
        <w:rPr>
          <w:b/>
          <w:u w:val="single"/>
          <w:lang w:eastAsia="ko-KR"/>
        </w:rPr>
        <w:t>Issue 2-1-4: How to handle legacy tests for UEs supporting only NR bands with CCA part 2</w:t>
      </w:r>
    </w:p>
    <w:p w14:paraId="13749E75"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Proposals</w:t>
      </w:r>
    </w:p>
    <w:p w14:paraId="7BEF9CE2"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 xml:space="preserve">Option 1: If we agree on Option 1 of the previous issue, consider the following proposals: </w:t>
      </w:r>
    </w:p>
    <w:p w14:paraId="326274A7"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The principles of testing based on proposals 1 and 2 are defined as applicability rule in annex A of TS 38.133.</w:t>
      </w:r>
    </w:p>
    <w:p w14:paraId="0621E989" w14:textId="77777777" w:rsidR="00DE60B9" w:rsidRDefault="00471EB2">
      <w:pPr>
        <w:pStyle w:val="tal0"/>
        <w:numPr>
          <w:ilvl w:val="2"/>
          <w:numId w:val="7"/>
        </w:numPr>
        <w:spacing w:after="120"/>
        <w:rPr>
          <w:rFonts w:eastAsia="SimSun"/>
          <w:sz w:val="20"/>
          <w:szCs w:val="20"/>
          <w:lang w:eastAsia="zh-CN"/>
        </w:rPr>
      </w:pPr>
      <w:r>
        <w:rPr>
          <w:rFonts w:eastAsia="SimSun"/>
          <w:sz w:val="20"/>
          <w:szCs w:val="20"/>
          <w:lang w:eastAsia="zh-CN"/>
        </w:rPr>
        <w:t>Add a note in each NR-U test case for verifying the legacy requirements as follows:</w:t>
      </w:r>
    </w:p>
    <w:p w14:paraId="5E08EF74" w14:textId="77777777" w:rsidR="00DE60B9" w:rsidRDefault="00471EB2">
      <w:pPr>
        <w:pStyle w:val="tal0"/>
        <w:numPr>
          <w:ilvl w:val="3"/>
          <w:numId w:val="7"/>
        </w:numPr>
        <w:spacing w:after="120"/>
        <w:rPr>
          <w:rFonts w:eastAsia="SimSun"/>
          <w:sz w:val="20"/>
          <w:szCs w:val="20"/>
          <w:lang w:eastAsia="zh-CN"/>
        </w:rPr>
      </w:pPr>
      <w:r>
        <w:rPr>
          <w:rFonts w:eastAsia="SimSun"/>
          <w:sz w:val="20"/>
          <w:szCs w:val="20"/>
          <w:lang w:eastAsia="zh-CN"/>
        </w:rPr>
        <w:t>In EN-DC test:</w:t>
      </w:r>
    </w:p>
    <w:p w14:paraId="17D7284F" w14:textId="77777777" w:rsidR="00DE60B9" w:rsidRDefault="00471EB2">
      <w:pPr>
        <w:pStyle w:val="tal0"/>
        <w:numPr>
          <w:ilvl w:val="4"/>
          <w:numId w:val="7"/>
        </w:numPr>
        <w:spacing w:after="120"/>
        <w:rPr>
          <w:rFonts w:eastAsia="SimSun"/>
          <w:sz w:val="20"/>
          <w:szCs w:val="20"/>
          <w:lang w:eastAsia="zh-CN"/>
        </w:rPr>
      </w:pPr>
      <w:r>
        <w:rPr>
          <w:rFonts w:eastAsia="SimSun"/>
          <w:sz w:val="20"/>
          <w:szCs w:val="20"/>
          <w:lang w:eastAsia="zh-CN"/>
        </w:rPr>
        <w:t>The UE supporting EN-DC only on NR band(s) with shared spectrum access is required to be tested.</w:t>
      </w:r>
    </w:p>
    <w:p w14:paraId="34321925" w14:textId="77777777" w:rsidR="00DE60B9" w:rsidRDefault="00471EB2">
      <w:pPr>
        <w:pStyle w:val="tal0"/>
        <w:numPr>
          <w:ilvl w:val="3"/>
          <w:numId w:val="7"/>
        </w:numPr>
        <w:spacing w:after="120"/>
        <w:rPr>
          <w:rFonts w:eastAsia="SimSun"/>
          <w:sz w:val="20"/>
          <w:szCs w:val="20"/>
          <w:lang w:eastAsia="zh-CN"/>
        </w:rPr>
      </w:pPr>
      <w:r>
        <w:rPr>
          <w:rFonts w:eastAsia="SimSun"/>
          <w:sz w:val="20"/>
          <w:szCs w:val="20"/>
          <w:lang w:eastAsia="zh-CN"/>
        </w:rPr>
        <w:t>In SA test:</w:t>
      </w:r>
    </w:p>
    <w:p w14:paraId="00FB6DFF" w14:textId="77777777" w:rsidR="00DE60B9" w:rsidRDefault="00471EB2">
      <w:pPr>
        <w:pStyle w:val="tal0"/>
        <w:numPr>
          <w:ilvl w:val="4"/>
          <w:numId w:val="7"/>
        </w:numPr>
        <w:spacing w:after="120"/>
        <w:rPr>
          <w:rFonts w:eastAsia="SimSun"/>
          <w:sz w:val="20"/>
          <w:szCs w:val="20"/>
          <w:lang w:eastAsia="zh-CN"/>
        </w:rPr>
      </w:pPr>
      <w:r>
        <w:rPr>
          <w:rFonts w:eastAsia="SimSun"/>
          <w:sz w:val="20"/>
          <w:szCs w:val="20"/>
          <w:lang w:eastAsia="zh-CN"/>
        </w:rPr>
        <w:t>The UE supporting SA operation only on NR band(s) with shared spectrum access is required to be tested.</w:t>
      </w:r>
    </w:p>
    <w:p w14:paraId="48B7830A"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432AE156" w14:textId="77777777" w:rsidR="00DE60B9" w:rsidRDefault="00471EB2">
      <w:pPr>
        <w:pStyle w:val="tal0"/>
        <w:numPr>
          <w:ilvl w:val="1"/>
          <w:numId w:val="7"/>
        </w:numPr>
        <w:spacing w:after="120"/>
        <w:rPr>
          <w:rFonts w:eastAsia="SimSun"/>
          <w:sz w:val="20"/>
          <w:szCs w:val="20"/>
          <w:lang w:eastAsia="zh-CN"/>
        </w:rPr>
      </w:pPr>
      <w:r>
        <w:rPr>
          <w:rFonts w:eastAsia="SimSun"/>
          <w:sz w:val="20"/>
          <w:szCs w:val="20"/>
          <w:lang w:eastAsia="zh-CN"/>
        </w:rPr>
        <w:t xml:space="preserve">Please comment on Option 1. </w:t>
      </w:r>
    </w:p>
    <w:p w14:paraId="5F138937" w14:textId="77777777" w:rsidR="00DE60B9" w:rsidRDefault="00DE60B9">
      <w:pPr>
        <w:rPr>
          <w:lang w:eastAsia="ko-KR"/>
        </w:rPr>
      </w:pPr>
    </w:p>
    <w:p w14:paraId="0B83EF2E" w14:textId="77777777" w:rsidR="00DE60B9" w:rsidRDefault="00DE60B9">
      <w:pPr>
        <w:rPr>
          <w:lang w:val="en-US" w:eastAsia="zh-CN"/>
        </w:rPr>
      </w:pPr>
    </w:p>
    <w:p w14:paraId="5F7B7646" w14:textId="77777777" w:rsidR="00DE60B9" w:rsidRDefault="00471EB2">
      <w:pPr>
        <w:rPr>
          <w:b/>
          <w:u w:val="single"/>
          <w:lang w:eastAsia="ko-KR"/>
        </w:rPr>
      </w:pPr>
      <w:r>
        <w:rPr>
          <w:b/>
          <w:u w:val="single"/>
          <w:lang w:eastAsia="ko-KR"/>
        </w:rPr>
        <w:t>Issue 2-1-5: Applicability of NR-U test cases if the requirement is not impacted by CCA</w:t>
      </w:r>
    </w:p>
    <w:p w14:paraId="1E754EF9" w14:textId="77777777" w:rsidR="00DE60B9" w:rsidRDefault="00471EB2">
      <w:pPr>
        <w:rPr>
          <w:lang w:eastAsia="zh-CN"/>
        </w:rPr>
      </w:pPr>
      <w:r>
        <w:rPr>
          <w:lang w:eastAsia="zh-CN"/>
        </w:rPr>
        <w:t>Please consider the following proposal on requirements not impacted by CCA:</w:t>
      </w:r>
    </w:p>
    <w:p w14:paraId="15635D62" w14:textId="77777777" w:rsidR="00DE60B9" w:rsidRDefault="00471EB2">
      <w:pPr>
        <w:pStyle w:val="ListParagraph"/>
        <w:numPr>
          <w:ilvl w:val="0"/>
          <w:numId w:val="26"/>
        </w:numPr>
        <w:ind w:firstLineChars="0"/>
        <w:rPr>
          <w:lang w:val="en-US" w:eastAsia="zh-CN"/>
        </w:rPr>
      </w:pPr>
      <w:r>
        <w:rPr>
          <w:lang w:eastAsia="ko-KR"/>
        </w:rPr>
        <w:t xml:space="preserve">Proposal 1: </w:t>
      </w:r>
      <w:r>
        <w:rPr>
          <w:lang w:val="en-US" w:eastAsia="zh-CN"/>
        </w:rPr>
        <w:t>If one requirement is not impacted by the LBT behavior, it is not necessary to verify the requirement again if the UE has been tested in the corresponding non-NR-U SA, ENDC tests.</w:t>
      </w:r>
    </w:p>
    <w:p w14:paraId="2002318D" w14:textId="77777777" w:rsidR="00DE60B9" w:rsidRDefault="00471EB2">
      <w:pPr>
        <w:pStyle w:val="ListParagraph"/>
        <w:numPr>
          <w:ilvl w:val="1"/>
          <w:numId w:val="26"/>
        </w:numPr>
        <w:ind w:firstLineChars="0"/>
        <w:rPr>
          <w:lang w:val="en-US" w:eastAsia="zh-CN"/>
        </w:rPr>
      </w:pPr>
      <w:r>
        <w:rPr>
          <w:lang w:val="en-US" w:eastAsia="zh-CN"/>
        </w:rPr>
        <w:t>Option 1a: For all UEs supporting NR-U bands.</w:t>
      </w:r>
    </w:p>
    <w:p w14:paraId="0F33A380" w14:textId="77777777" w:rsidR="00DE60B9" w:rsidRDefault="00471EB2">
      <w:pPr>
        <w:pStyle w:val="ListParagraph"/>
        <w:numPr>
          <w:ilvl w:val="1"/>
          <w:numId w:val="26"/>
        </w:numPr>
        <w:ind w:firstLineChars="0"/>
        <w:rPr>
          <w:lang w:val="en-US" w:eastAsia="zh-CN"/>
        </w:rPr>
      </w:pPr>
      <w:r>
        <w:rPr>
          <w:lang w:val="en-US" w:eastAsia="zh-CN"/>
        </w:rPr>
        <w:t xml:space="preserve">Option 1b: For a UE that supports both NR-U and NR bands. </w:t>
      </w:r>
    </w:p>
    <w:p w14:paraId="4B141E98" w14:textId="77777777" w:rsidR="00DE60B9" w:rsidRDefault="00471EB2">
      <w:pPr>
        <w:pStyle w:val="ListParagraph"/>
        <w:numPr>
          <w:ilvl w:val="0"/>
          <w:numId w:val="26"/>
        </w:numPr>
        <w:ind w:firstLineChars="0"/>
        <w:rPr>
          <w:lang w:eastAsia="ko-KR"/>
        </w:rPr>
      </w:pPr>
      <w:r>
        <w:rPr>
          <w:lang w:eastAsia="ko-KR"/>
        </w:rPr>
        <w:t xml:space="preserve">The proposal above, applies to the following proposed test cases: </w:t>
      </w:r>
    </w:p>
    <w:p w14:paraId="5DE696CB" w14:textId="77777777" w:rsidR="00DE60B9" w:rsidRDefault="00471EB2">
      <w:pPr>
        <w:pStyle w:val="ListParagraph"/>
        <w:numPr>
          <w:ilvl w:val="1"/>
          <w:numId w:val="24"/>
        </w:numPr>
        <w:ind w:firstLineChars="0"/>
        <w:rPr>
          <w:lang w:eastAsia="ko-KR"/>
        </w:rPr>
      </w:pPr>
      <w:r>
        <w:rPr>
          <w:lang w:eastAsia="ko-KR"/>
        </w:rPr>
        <w:t>Proposal 2: UE timer accuracy, UE TA adjustment accuracy and etc</w:t>
      </w:r>
    </w:p>
    <w:p w14:paraId="7233C0F6" w14:textId="77777777" w:rsidR="00DE60B9" w:rsidRDefault="00471EB2">
      <w:pPr>
        <w:pStyle w:val="ListParagraph"/>
        <w:numPr>
          <w:ilvl w:val="1"/>
          <w:numId w:val="24"/>
        </w:numPr>
        <w:spacing w:line="240" w:lineRule="auto"/>
        <w:ind w:firstLineChars="0"/>
        <w:rPr>
          <w:sz w:val="18"/>
          <w:lang w:val="en-US" w:eastAsia="zh-CN"/>
        </w:rPr>
      </w:pPr>
      <w:r>
        <w:rPr>
          <w:lang w:eastAsia="ko-KR"/>
        </w:rPr>
        <w:t xml:space="preserve">Proposal 3: </w:t>
      </w:r>
      <w:r>
        <w:rPr>
          <w:sz w:val="18"/>
          <w:lang w:eastAsia="zh-CN"/>
        </w:rPr>
        <w:t>the legacy DCI/timer/RRC-based BWP switching tests on NR-U cell</w:t>
      </w:r>
    </w:p>
    <w:p w14:paraId="467E87B1" w14:textId="77777777" w:rsidR="00DE60B9" w:rsidRDefault="00471EB2">
      <w:pPr>
        <w:pStyle w:val="ListParagraph"/>
        <w:numPr>
          <w:ilvl w:val="1"/>
          <w:numId w:val="24"/>
        </w:numPr>
        <w:ind w:firstLineChars="0"/>
        <w:rPr>
          <w:lang w:val="en-US" w:eastAsia="zh-CN"/>
        </w:rPr>
      </w:pPr>
      <w:r>
        <w:rPr>
          <w:lang w:val="en-US" w:eastAsia="zh-CN"/>
        </w:rPr>
        <w:t>Proposal 4: I</w:t>
      </w:r>
      <w:proofErr w:type="spellStart"/>
      <w:r>
        <w:rPr>
          <w:lang w:eastAsia="zh-CN"/>
        </w:rPr>
        <w:t>nterruption</w:t>
      </w:r>
      <w:proofErr w:type="spellEnd"/>
      <w:r>
        <w:rPr>
          <w:lang w:eastAsia="zh-CN"/>
        </w:rPr>
        <w:t xml:space="preserve"> </w:t>
      </w:r>
    </w:p>
    <w:p w14:paraId="7F28618C" w14:textId="77777777" w:rsidR="00DE60B9" w:rsidRDefault="00471EB2">
      <w:pPr>
        <w:pStyle w:val="ListParagraph"/>
        <w:numPr>
          <w:ilvl w:val="2"/>
          <w:numId w:val="24"/>
        </w:numPr>
        <w:ind w:firstLineChars="0"/>
        <w:rPr>
          <w:lang w:val="en-US" w:eastAsia="zh-CN"/>
        </w:rPr>
      </w:pPr>
      <w:r>
        <w:rPr>
          <w:lang w:eastAsia="zh-CN"/>
        </w:rPr>
        <w:t xml:space="preserve">Due to NR-U </w:t>
      </w:r>
      <w:proofErr w:type="spellStart"/>
      <w:r>
        <w:rPr>
          <w:lang w:eastAsia="zh-CN"/>
        </w:rPr>
        <w:t>SCell</w:t>
      </w:r>
      <w:proofErr w:type="spellEnd"/>
      <w:r>
        <w:rPr>
          <w:lang w:eastAsia="zh-CN"/>
        </w:rPr>
        <w:t xml:space="preserve"> addition/release. (if the TC are defined.)</w:t>
      </w:r>
    </w:p>
    <w:p w14:paraId="4B33264E" w14:textId="77777777" w:rsidR="00DE60B9" w:rsidRDefault="00471EB2">
      <w:pPr>
        <w:pStyle w:val="ListParagraph"/>
        <w:numPr>
          <w:ilvl w:val="2"/>
          <w:numId w:val="24"/>
        </w:numPr>
        <w:ind w:firstLineChars="0"/>
        <w:rPr>
          <w:lang w:val="en-US" w:eastAsia="zh-CN"/>
        </w:rPr>
      </w:pPr>
      <w:r>
        <w:rPr>
          <w:lang w:eastAsia="zh-CN"/>
        </w:rPr>
        <w:t xml:space="preserve">During measurements on deactivated NR-U </w:t>
      </w:r>
      <w:proofErr w:type="spellStart"/>
      <w:r>
        <w:rPr>
          <w:lang w:eastAsia="zh-CN"/>
        </w:rPr>
        <w:t>SCell</w:t>
      </w:r>
      <w:proofErr w:type="spellEnd"/>
      <w:r>
        <w:rPr>
          <w:lang w:eastAsia="zh-CN"/>
        </w:rPr>
        <w:t>. (if the TCs are defined.)</w:t>
      </w:r>
    </w:p>
    <w:p w14:paraId="04514E4A" w14:textId="77777777" w:rsidR="00DE60B9" w:rsidRDefault="00471EB2">
      <w:pPr>
        <w:pStyle w:val="ListParagraph"/>
        <w:numPr>
          <w:ilvl w:val="2"/>
          <w:numId w:val="24"/>
        </w:numPr>
        <w:ind w:firstLineChars="0"/>
        <w:rPr>
          <w:lang w:val="en-US" w:eastAsia="zh-CN"/>
        </w:rPr>
      </w:pPr>
      <w:r>
        <w:rPr>
          <w:lang w:eastAsia="zh-CN"/>
        </w:rPr>
        <w:t xml:space="preserve"> Due to inter-RAT SFTD measurements</w:t>
      </w:r>
    </w:p>
    <w:p w14:paraId="3E351917" w14:textId="77777777" w:rsidR="00DE60B9" w:rsidRDefault="00471EB2">
      <w:pPr>
        <w:pStyle w:val="ListParagraph"/>
        <w:numPr>
          <w:ilvl w:val="2"/>
          <w:numId w:val="24"/>
        </w:numPr>
        <w:ind w:firstLineChars="0"/>
        <w:rPr>
          <w:lang w:val="en-US" w:eastAsia="zh-CN"/>
        </w:rPr>
      </w:pPr>
      <w:r>
        <w:rPr>
          <w:lang w:eastAsia="zh-CN"/>
        </w:rPr>
        <w:t xml:space="preserve">Due to NR-U </w:t>
      </w:r>
      <w:proofErr w:type="spellStart"/>
      <w:r>
        <w:rPr>
          <w:lang w:eastAsia="zh-CN"/>
        </w:rPr>
        <w:t>PSCell</w:t>
      </w:r>
      <w:proofErr w:type="spellEnd"/>
      <w:r>
        <w:rPr>
          <w:lang w:eastAsia="zh-CN"/>
        </w:rPr>
        <w:t xml:space="preserve"> addition/release</w:t>
      </w:r>
    </w:p>
    <w:p w14:paraId="161067A4" w14:textId="77777777" w:rsidR="00DE60B9" w:rsidRDefault="00471EB2">
      <w:pPr>
        <w:pStyle w:val="ListParagraph"/>
        <w:numPr>
          <w:ilvl w:val="1"/>
          <w:numId w:val="24"/>
        </w:numPr>
        <w:ind w:firstLineChars="0"/>
        <w:rPr>
          <w:lang w:val="en-US" w:eastAsia="zh-CN"/>
        </w:rPr>
      </w:pPr>
      <w:r>
        <w:rPr>
          <w:lang w:eastAsia="zh-CN"/>
        </w:rPr>
        <w:t>Proposal 5: Inter frequency measurement accuracy:</w:t>
      </w:r>
    </w:p>
    <w:p w14:paraId="0E64C1B8" w14:textId="77777777" w:rsidR="00DE60B9" w:rsidRDefault="00471EB2">
      <w:pPr>
        <w:pStyle w:val="ListParagraph"/>
        <w:numPr>
          <w:ilvl w:val="2"/>
          <w:numId w:val="24"/>
        </w:numPr>
        <w:ind w:firstLineChars="0"/>
        <w:rPr>
          <w:lang w:val="en-US" w:eastAsia="zh-CN"/>
        </w:rPr>
      </w:pPr>
      <w:r>
        <w:rPr>
          <w:lang w:eastAsia="zh-CN"/>
        </w:rPr>
        <w:t>NR (FR1) inter-frequency, with NR-U PCC</w:t>
      </w:r>
    </w:p>
    <w:p w14:paraId="4A6859BA" w14:textId="77777777" w:rsidR="00DE60B9" w:rsidRDefault="00471EB2">
      <w:pPr>
        <w:pStyle w:val="ListParagraph"/>
        <w:numPr>
          <w:ilvl w:val="2"/>
          <w:numId w:val="24"/>
        </w:numPr>
        <w:ind w:firstLineChars="0"/>
        <w:rPr>
          <w:lang w:val="en-US" w:eastAsia="zh-CN"/>
        </w:rPr>
      </w:pPr>
      <w:r>
        <w:rPr>
          <w:lang w:eastAsia="zh-CN"/>
        </w:rPr>
        <w:t>NR (FR1) inter-frequency, with NR-U PSCC and E-UTRAN PCC (FDD,TDD)</w:t>
      </w:r>
    </w:p>
    <w:p w14:paraId="20472304" w14:textId="77777777" w:rsidR="00DE60B9" w:rsidRDefault="00471EB2">
      <w:pPr>
        <w:pStyle w:val="ListParagraph"/>
        <w:numPr>
          <w:ilvl w:val="1"/>
          <w:numId w:val="24"/>
        </w:numPr>
        <w:ind w:firstLineChars="0"/>
        <w:rPr>
          <w:lang w:val="en-US" w:eastAsia="zh-CN"/>
        </w:rPr>
      </w:pPr>
      <w:r>
        <w:rPr>
          <w:lang w:eastAsia="zh-CN"/>
        </w:rPr>
        <w:t>Proposal 6: Others</w:t>
      </w:r>
    </w:p>
    <w:p w14:paraId="64172040" w14:textId="77777777" w:rsidR="00DE60B9" w:rsidRDefault="00471EB2">
      <w:pPr>
        <w:pStyle w:val="tal0"/>
        <w:spacing w:after="120"/>
        <w:rPr>
          <w:rFonts w:eastAsia="SimSun"/>
          <w:sz w:val="20"/>
          <w:szCs w:val="20"/>
          <w:lang w:eastAsia="zh-CN"/>
        </w:rPr>
      </w:pPr>
      <w:r>
        <w:rPr>
          <w:rFonts w:eastAsia="SimSun"/>
          <w:sz w:val="20"/>
          <w:szCs w:val="20"/>
          <w:lang w:eastAsia="zh-CN"/>
        </w:rPr>
        <w:t>Recommended WF</w:t>
      </w:r>
    </w:p>
    <w:p w14:paraId="663D223F" w14:textId="77777777" w:rsidR="00DE60B9" w:rsidRDefault="00471EB2">
      <w:pPr>
        <w:pStyle w:val="ListParagraph"/>
        <w:numPr>
          <w:ilvl w:val="0"/>
          <w:numId w:val="33"/>
        </w:numPr>
        <w:ind w:firstLineChars="0"/>
        <w:rPr>
          <w:lang w:val="en-US" w:eastAsia="zh-CN"/>
        </w:rPr>
      </w:pPr>
      <w:r>
        <w:rPr>
          <w:lang w:val="en-US" w:eastAsia="zh-CN"/>
        </w:rPr>
        <w:t xml:space="preserve">Discuss proposal 1, with options 1a and 1b, as well as the list of test cases related to the proposal that are listed in Proposal 2 to 6. </w:t>
      </w:r>
    </w:p>
    <w:p w14:paraId="5257B369" w14:textId="77777777" w:rsidR="00DE60B9" w:rsidRDefault="00DE60B9">
      <w:pPr>
        <w:rPr>
          <w:lang w:val="en-US" w:eastAsia="zh-CN"/>
        </w:rPr>
      </w:pPr>
    </w:p>
    <w:p w14:paraId="098AABE6" w14:textId="77777777" w:rsidR="00DE60B9" w:rsidRDefault="00471EB2">
      <w:pPr>
        <w:pStyle w:val="Heading3"/>
        <w:rPr>
          <w:lang w:val="en-GB"/>
        </w:rPr>
      </w:pPr>
      <w:r>
        <w:rPr>
          <w:lang w:val="en-GB"/>
        </w:rPr>
        <w:t>Sub-topic 2-2 General configuration of the RRM tests</w:t>
      </w:r>
    </w:p>
    <w:p w14:paraId="27F1477C" w14:textId="77777777" w:rsidR="00DE60B9" w:rsidRDefault="00DE60B9">
      <w:pPr>
        <w:rPr>
          <w:b/>
          <w:sz w:val="24"/>
          <w:szCs w:val="24"/>
          <w:u w:val="single"/>
          <w:lang w:eastAsia="ko-KR"/>
        </w:rPr>
      </w:pPr>
    </w:p>
    <w:p w14:paraId="6E502AF9" w14:textId="77777777" w:rsidR="00DE60B9" w:rsidRDefault="00471EB2">
      <w:pPr>
        <w:rPr>
          <w:b/>
          <w:u w:val="single"/>
          <w:lang w:val="en-US" w:eastAsia="ko-KR"/>
        </w:rPr>
      </w:pPr>
      <w:r>
        <w:rPr>
          <w:b/>
          <w:u w:val="single"/>
          <w:lang w:eastAsia="ko-KR"/>
        </w:rPr>
        <w:t xml:space="preserve">Issue 2-2-1: UL/DL pattern configuration </w:t>
      </w:r>
    </w:p>
    <w:p w14:paraId="148D84E0" w14:textId="77777777" w:rsidR="00DE60B9" w:rsidRDefault="00471EB2">
      <w:pPr>
        <w:rPr>
          <w:lang w:val="en-US" w:eastAsia="ko-KR"/>
        </w:rPr>
      </w:pPr>
      <w:r>
        <w:rPr>
          <w:lang w:val="en-US" w:eastAsia="ko-KR"/>
        </w:rPr>
        <w:t>Consider the following proposal</w:t>
      </w:r>
    </w:p>
    <w:p w14:paraId="142F46F1" w14:textId="77777777" w:rsidR="00DE60B9" w:rsidRDefault="00471EB2">
      <w:pPr>
        <w:pStyle w:val="ListParagraph"/>
        <w:numPr>
          <w:ilvl w:val="0"/>
          <w:numId w:val="33"/>
        </w:numPr>
        <w:ind w:firstLineChars="0"/>
        <w:rPr>
          <w:lang w:eastAsia="ko-KR"/>
        </w:rPr>
      </w:pPr>
      <w:r>
        <w:rPr>
          <w:lang w:eastAsia="ko-KR"/>
        </w:rPr>
        <w:t>Proposal 1: For LBE, the default UL/DL pattern shall be the same as that in existing configurations, according to which TE shall schedule the UE in each slot.</w:t>
      </w:r>
    </w:p>
    <w:p w14:paraId="74C13C8D" w14:textId="77777777" w:rsidR="00DE60B9" w:rsidRDefault="00471EB2">
      <w:pPr>
        <w:pStyle w:val="ListParagraph"/>
        <w:numPr>
          <w:ilvl w:val="0"/>
          <w:numId w:val="33"/>
        </w:numPr>
        <w:ind w:firstLineChars="0"/>
        <w:rPr>
          <w:lang w:eastAsia="ko-KR"/>
        </w:rPr>
      </w:pPr>
      <w:r>
        <w:rPr>
          <w:lang w:eastAsia="ko-KR"/>
        </w:rPr>
        <w:t>Proposal 2: For FBE, the default UL/DL pattern shall be the same as that in existing configurations, according to which TE shall schedule the UE in each slot.</w:t>
      </w:r>
    </w:p>
    <w:p w14:paraId="343CE57C" w14:textId="77777777" w:rsidR="00DE60B9" w:rsidRDefault="00471EB2">
      <w:pPr>
        <w:rPr>
          <w:lang w:eastAsia="zh-CN"/>
        </w:rPr>
      </w:pPr>
      <w:r>
        <w:rPr>
          <w:lang w:eastAsia="zh-CN"/>
        </w:rPr>
        <w:t>Recommended WF</w:t>
      </w:r>
    </w:p>
    <w:p w14:paraId="1F3C8E0E" w14:textId="77777777" w:rsidR="00DE60B9" w:rsidRDefault="00471EB2">
      <w:pPr>
        <w:pStyle w:val="ListParagraph"/>
        <w:numPr>
          <w:ilvl w:val="0"/>
          <w:numId w:val="34"/>
        </w:numPr>
        <w:ind w:firstLineChars="0"/>
        <w:rPr>
          <w:lang w:val="en-US" w:eastAsia="zh-CN"/>
        </w:rPr>
      </w:pPr>
      <w:r>
        <w:rPr>
          <w:lang w:val="en-US" w:eastAsia="zh-CN"/>
        </w:rPr>
        <w:t xml:space="preserve">Based on the opinions of the 1st round, discuss proposals 1 and 2.  </w:t>
      </w:r>
    </w:p>
    <w:p w14:paraId="712277EA" w14:textId="77777777" w:rsidR="00DE60B9" w:rsidRDefault="00DE60B9">
      <w:pPr>
        <w:rPr>
          <w:sz w:val="16"/>
          <w:szCs w:val="16"/>
          <w:lang w:val="en-US" w:eastAsia="zh-CN"/>
        </w:rPr>
      </w:pPr>
    </w:p>
    <w:p w14:paraId="525F3B20" w14:textId="77777777" w:rsidR="00DE60B9" w:rsidRDefault="00471EB2">
      <w:pPr>
        <w:rPr>
          <w:b/>
          <w:u w:val="single"/>
          <w:lang w:eastAsia="ko-KR"/>
        </w:rPr>
      </w:pPr>
      <w:r>
        <w:rPr>
          <w:b/>
          <w:u w:val="single"/>
          <w:lang w:eastAsia="ko-KR"/>
        </w:rPr>
        <w:t>Issue 2-2-2: SSB configuration for NR-U test cases</w:t>
      </w:r>
    </w:p>
    <w:p w14:paraId="2A6C22DA" w14:textId="77777777" w:rsidR="00DE60B9" w:rsidRDefault="00471EB2">
      <w:pPr>
        <w:rPr>
          <w:b/>
          <w:u w:val="single"/>
          <w:lang w:val="en-US" w:eastAsia="ko-KR"/>
        </w:rPr>
      </w:pPr>
      <w:r>
        <w:rPr>
          <w:lang w:eastAsia="ko-KR"/>
        </w:rPr>
        <w:t>Clarification was requested in the first round for the options presented, therefore the revised candidate options are edited in order to avoid confusion between SSB candidate positions and SSB indexes.</w:t>
      </w:r>
    </w:p>
    <w:p w14:paraId="1181D213" w14:textId="77777777" w:rsidR="00DE60B9" w:rsidRDefault="00471EB2">
      <w:pPr>
        <w:rPr>
          <w:lang w:val="en-US" w:eastAsia="ko-KR"/>
        </w:rPr>
      </w:pPr>
      <w:r>
        <w:rPr>
          <w:lang w:val="en-US" w:eastAsia="ko-KR"/>
        </w:rPr>
        <w:t>Consider the following options</w:t>
      </w:r>
    </w:p>
    <w:p w14:paraId="3C64E451" w14:textId="77777777" w:rsidR="00DE60B9" w:rsidRDefault="00471EB2">
      <w:pPr>
        <w:pStyle w:val="ListParagraph"/>
        <w:numPr>
          <w:ilvl w:val="0"/>
          <w:numId w:val="34"/>
        </w:numPr>
        <w:ind w:firstLineChars="0"/>
        <w:rPr>
          <w:lang w:eastAsia="ko-KR"/>
        </w:rPr>
      </w:pPr>
      <w:r>
        <w:rPr>
          <w:lang w:eastAsia="ko-KR"/>
        </w:rPr>
        <w:t xml:space="preserve">Options regarding SSB candidate positions, please choose between Option 1 and 2: </w:t>
      </w:r>
    </w:p>
    <w:p w14:paraId="0597C0DC" w14:textId="77777777" w:rsidR="00DE60B9" w:rsidRDefault="00471EB2">
      <w:pPr>
        <w:pStyle w:val="ListParagraph"/>
        <w:numPr>
          <w:ilvl w:val="1"/>
          <w:numId w:val="34"/>
        </w:numPr>
        <w:ind w:firstLineChars="0"/>
        <w:rPr>
          <w:lang w:eastAsia="ko-KR"/>
        </w:rPr>
      </w:pPr>
      <w:r>
        <w:rPr>
          <w:lang w:eastAsia="ko-KR"/>
        </w:rPr>
        <w:t xml:space="preserve">Option 1 – </w:t>
      </w:r>
      <w:r>
        <w:rPr>
          <w:lang w:val="en-US" w:eastAsia="ko-KR"/>
        </w:rPr>
        <w:t xml:space="preserve">Two SSB </w:t>
      </w:r>
      <w:r>
        <w:rPr>
          <w:u w:val="single"/>
          <w:lang w:val="en-US" w:eastAsia="ko-KR"/>
        </w:rPr>
        <w:t>candidate positions</w:t>
      </w:r>
      <w:r>
        <w:rPr>
          <w:lang w:val="en-US" w:eastAsia="ko-KR"/>
        </w:rPr>
        <w:t xml:space="preserve"> are modelled in all NR-U test cases, regardless of LBE or FBE, except cell detection where one SSB is stated in the requirements.</w:t>
      </w:r>
    </w:p>
    <w:p w14:paraId="29CE6BB3" w14:textId="77777777" w:rsidR="00DE60B9" w:rsidRDefault="00471EB2">
      <w:pPr>
        <w:pStyle w:val="ListParagraph"/>
        <w:numPr>
          <w:ilvl w:val="1"/>
          <w:numId w:val="34"/>
        </w:numPr>
        <w:ind w:firstLineChars="0"/>
        <w:rPr>
          <w:lang w:eastAsia="ko-KR"/>
        </w:rPr>
      </w:pPr>
      <w:r>
        <w:rPr>
          <w:lang w:eastAsia="ko-KR"/>
        </w:rPr>
        <w:t>Option 2 – One SSB candidate position is used for semi-static channel access configurations, and 2 SSB candidate positions are used for dynamic channel access configurations</w:t>
      </w:r>
    </w:p>
    <w:p w14:paraId="6F067935" w14:textId="77777777" w:rsidR="00DE60B9" w:rsidRDefault="00471EB2">
      <w:pPr>
        <w:pStyle w:val="ListParagraph"/>
        <w:numPr>
          <w:ilvl w:val="0"/>
          <w:numId w:val="34"/>
        </w:numPr>
        <w:ind w:firstLineChars="0"/>
        <w:rPr>
          <w:lang w:eastAsia="ko-KR"/>
        </w:rPr>
      </w:pPr>
      <w:r>
        <w:rPr>
          <w:lang w:eastAsia="ko-KR"/>
        </w:rPr>
        <w:t>Options regarding SSB indexes, please choose between Option 3 and 4:</w:t>
      </w:r>
    </w:p>
    <w:p w14:paraId="6664D585" w14:textId="77777777" w:rsidR="00DE60B9" w:rsidRDefault="00471EB2">
      <w:pPr>
        <w:pStyle w:val="ListParagraph"/>
        <w:numPr>
          <w:ilvl w:val="1"/>
          <w:numId w:val="34"/>
        </w:numPr>
        <w:ind w:firstLineChars="0"/>
        <w:rPr>
          <w:lang w:eastAsia="ko-KR"/>
        </w:rPr>
      </w:pPr>
      <w:r>
        <w:rPr>
          <w:lang w:eastAsia="ko-KR"/>
        </w:rPr>
        <w:t xml:space="preserve">Option 3 - </w:t>
      </w:r>
      <w:r>
        <w:rPr>
          <w:lang w:val="en-US" w:eastAsia="ko-KR"/>
        </w:rPr>
        <w:t xml:space="preserve">Two SSB </w:t>
      </w:r>
      <w:r>
        <w:rPr>
          <w:u w:val="single"/>
          <w:lang w:val="en-US" w:eastAsia="ko-KR"/>
        </w:rPr>
        <w:t>indexes</w:t>
      </w:r>
      <w:r>
        <w:rPr>
          <w:lang w:val="en-US" w:eastAsia="ko-KR"/>
        </w:rPr>
        <w:t xml:space="preserve"> are modelled in all NR-U test cases, regardless of LBE or FBE, except cell detection where one SSB is stated in the requirements.</w:t>
      </w:r>
    </w:p>
    <w:p w14:paraId="4560457A" w14:textId="77777777" w:rsidR="00DE60B9" w:rsidRDefault="00471EB2">
      <w:pPr>
        <w:pStyle w:val="ListParagraph"/>
        <w:numPr>
          <w:ilvl w:val="1"/>
          <w:numId w:val="34"/>
        </w:numPr>
        <w:ind w:firstLineChars="0"/>
        <w:rPr>
          <w:lang w:eastAsia="ko-KR"/>
        </w:rPr>
      </w:pPr>
      <w:r>
        <w:rPr>
          <w:lang w:eastAsia="ko-KR"/>
        </w:rPr>
        <w:t>Option 4 - The number of SSB indexes to be used in each test case is configured to be the same as in the existing NR test case.</w:t>
      </w:r>
    </w:p>
    <w:p w14:paraId="19564452" w14:textId="77777777" w:rsidR="00DE60B9" w:rsidRDefault="00471EB2">
      <w:pPr>
        <w:rPr>
          <w:lang w:eastAsia="zh-CN"/>
        </w:rPr>
      </w:pPr>
      <w:r>
        <w:rPr>
          <w:lang w:eastAsia="zh-CN"/>
        </w:rPr>
        <w:t>Recommended WF</w:t>
      </w:r>
    </w:p>
    <w:p w14:paraId="1D87BFF4" w14:textId="77777777" w:rsidR="00DE60B9" w:rsidRDefault="00471EB2">
      <w:pPr>
        <w:pStyle w:val="ListParagraph"/>
        <w:numPr>
          <w:ilvl w:val="0"/>
          <w:numId w:val="35"/>
        </w:numPr>
        <w:ind w:firstLineChars="0"/>
        <w:rPr>
          <w:lang w:eastAsia="ko-KR"/>
        </w:rPr>
      </w:pPr>
      <w:r>
        <w:rPr>
          <w:lang w:eastAsia="zh-CN"/>
        </w:rPr>
        <w:t>Based on the majority view in the 1</w:t>
      </w:r>
      <w:r>
        <w:rPr>
          <w:vertAlign w:val="superscript"/>
          <w:lang w:eastAsia="zh-CN"/>
        </w:rPr>
        <w:t>st</w:t>
      </w:r>
      <w:r>
        <w:rPr>
          <w:lang w:eastAsia="zh-CN"/>
        </w:rPr>
        <w:t xml:space="preserve"> round, there was strong support for agreeing in Option 2 and Option 4. Please discuss if Options 2 and 4 are agreeable. </w:t>
      </w:r>
    </w:p>
    <w:p w14:paraId="7BDBB606" w14:textId="77777777" w:rsidR="00DE60B9" w:rsidRDefault="00DE60B9">
      <w:pPr>
        <w:rPr>
          <w:sz w:val="16"/>
          <w:szCs w:val="16"/>
          <w:lang w:val="sv-SE" w:eastAsia="zh-CN"/>
        </w:rPr>
      </w:pPr>
    </w:p>
    <w:p w14:paraId="36E301D6" w14:textId="77777777" w:rsidR="00DE60B9" w:rsidRDefault="00471EB2">
      <w:pPr>
        <w:rPr>
          <w:b/>
          <w:u w:val="single"/>
          <w:lang w:eastAsia="zh-CN"/>
        </w:rPr>
      </w:pPr>
      <w:r>
        <w:rPr>
          <w:b/>
          <w:u w:val="single"/>
          <w:lang w:eastAsia="zh-CN"/>
        </w:rPr>
        <w:t>Issue 2-2-3: SI decoding time</w:t>
      </w:r>
    </w:p>
    <w:p w14:paraId="3DCA39BF" w14:textId="77777777" w:rsidR="00DE60B9" w:rsidRDefault="00471EB2">
      <w:pPr>
        <w:rPr>
          <w:lang w:eastAsia="zh-CN"/>
        </w:rPr>
      </w:pPr>
      <w:r>
        <w:rPr>
          <w:lang w:eastAsia="zh-CN"/>
        </w:rPr>
        <w:t xml:space="preserve">Please consider the following proposal: </w:t>
      </w:r>
    </w:p>
    <w:p w14:paraId="12162769" w14:textId="77777777" w:rsidR="00DE60B9" w:rsidRDefault="00471EB2">
      <w:pPr>
        <w:pStyle w:val="ListParagraph"/>
        <w:numPr>
          <w:ilvl w:val="0"/>
          <w:numId w:val="14"/>
        </w:numPr>
        <w:ind w:firstLineChars="0"/>
        <w:rPr>
          <w:lang w:eastAsia="zh-CN"/>
        </w:rPr>
      </w:pPr>
      <w:r>
        <w:t>Proposal 1 (R4-2107360): SI decoding time, T</w:t>
      </w:r>
      <w:r>
        <w:rPr>
          <w:vertAlign w:val="subscript"/>
        </w:rPr>
        <w:t>SI,CCA</w:t>
      </w:r>
      <w:r>
        <w:t>, is kept at 1280ms during RRC re-establishment and RRC release with re-direction in NR-U networks.</w:t>
      </w:r>
    </w:p>
    <w:p w14:paraId="76F2A482" w14:textId="77777777" w:rsidR="00DE60B9" w:rsidRDefault="00471EB2">
      <w:pPr>
        <w:pStyle w:val="tal0"/>
        <w:spacing w:after="120"/>
        <w:rPr>
          <w:rFonts w:eastAsia="SimSun"/>
          <w:sz w:val="20"/>
          <w:szCs w:val="20"/>
          <w:lang w:val="en-GB" w:eastAsia="zh-CN"/>
        </w:rPr>
      </w:pPr>
      <w:r>
        <w:rPr>
          <w:rFonts w:eastAsia="SimSun"/>
          <w:sz w:val="20"/>
          <w:szCs w:val="20"/>
          <w:lang w:val="en-GB" w:eastAsia="zh-CN"/>
        </w:rPr>
        <w:t>Recommended WF</w:t>
      </w:r>
    </w:p>
    <w:p w14:paraId="559E065D" w14:textId="77777777" w:rsidR="00DE60B9" w:rsidRDefault="00471EB2">
      <w:pPr>
        <w:pStyle w:val="tal0"/>
        <w:numPr>
          <w:ilvl w:val="0"/>
          <w:numId w:val="14"/>
        </w:numPr>
        <w:spacing w:after="120"/>
        <w:rPr>
          <w:rFonts w:ascii="SimSun" w:eastAsia="SimSun" w:hAnsi="SimSun" w:cs="SimSun"/>
          <w:sz w:val="20"/>
          <w:szCs w:val="20"/>
          <w:lang w:val="en-GB" w:eastAsia="zh-CN"/>
        </w:rPr>
      </w:pPr>
      <w:r>
        <w:rPr>
          <w:rFonts w:eastAsia="SimSun"/>
          <w:sz w:val="20"/>
          <w:szCs w:val="20"/>
          <w:lang w:eastAsia="zh-CN"/>
        </w:rPr>
        <w:t xml:space="preserve">Please discuss this issue considering Issue 2-1-1 from [201] NR-U RRM part 1. </w:t>
      </w:r>
    </w:p>
    <w:p w14:paraId="2A66F06F" w14:textId="77777777" w:rsidR="00DE60B9" w:rsidRDefault="00DE60B9">
      <w:pPr>
        <w:rPr>
          <w:lang w:val="en-US" w:eastAsia="zh-CN"/>
        </w:rPr>
      </w:pPr>
    </w:p>
    <w:p w14:paraId="4A229336" w14:textId="77777777" w:rsidR="00DE60B9" w:rsidRDefault="00471EB2">
      <w:pPr>
        <w:pStyle w:val="Heading3"/>
        <w:rPr>
          <w:lang w:val="en-US"/>
        </w:rPr>
      </w:pPr>
      <w:r>
        <w:rPr>
          <w:lang w:val="en-US"/>
        </w:rPr>
        <w:t>Sub-topic 2-3 CCA models in DL</w:t>
      </w:r>
    </w:p>
    <w:p w14:paraId="2B7663FF" w14:textId="77777777" w:rsidR="00DE60B9" w:rsidRPr="00E07E94" w:rsidRDefault="00DE60B9">
      <w:pPr>
        <w:rPr>
          <w:lang w:val="en-US" w:eastAsia="zh-CN"/>
        </w:rPr>
      </w:pPr>
    </w:p>
    <w:p w14:paraId="77E6FE42" w14:textId="77777777" w:rsidR="00DE60B9" w:rsidRDefault="00471EB2">
      <w:pPr>
        <w:rPr>
          <w:b/>
          <w:u w:val="single"/>
          <w:lang w:eastAsia="ko-KR"/>
        </w:rPr>
      </w:pPr>
      <w:r>
        <w:rPr>
          <w:b/>
          <w:u w:val="single"/>
          <w:lang w:eastAsia="ko-KR"/>
        </w:rPr>
        <w:t xml:space="preserve">Issue 2-3-2: </w:t>
      </w:r>
      <w:r>
        <w:rPr>
          <w:b/>
          <w:u w:val="single"/>
          <w:lang w:val="en-US" w:eastAsia="ko-KR"/>
        </w:rPr>
        <w:t>CCA DL success probability for dynamic channel access configurations</w:t>
      </w:r>
    </w:p>
    <w:p w14:paraId="73B514E5" w14:textId="77777777" w:rsidR="00DE60B9" w:rsidRDefault="00471EB2">
      <w:pPr>
        <w:rPr>
          <w:lang w:eastAsia="zh-CN"/>
        </w:rPr>
      </w:pPr>
      <w:r>
        <w:rPr>
          <w:lang w:eastAsia="zh-CN"/>
        </w:rPr>
        <w:t>Which value should be used as a baseline for the CCA success probability for dynamic channel access (LBE) configurations?</w:t>
      </w:r>
    </w:p>
    <w:p w14:paraId="04EF9D31" w14:textId="77777777" w:rsidR="00DE60B9" w:rsidRDefault="00471EB2">
      <w:pPr>
        <w:rPr>
          <w:lang w:eastAsia="zh-CN"/>
        </w:rPr>
      </w:pPr>
      <w:r>
        <w:rPr>
          <w:lang w:eastAsia="zh-CN"/>
        </w:rPr>
        <w:t>Candidate options:</w:t>
      </w:r>
    </w:p>
    <w:p w14:paraId="776E07FC" w14:textId="77777777" w:rsidR="00DE60B9" w:rsidRDefault="00471EB2">
      <w:pPr>
        <w:pStyle w:val="ListParagraph"/>
        <w:numPr>
          <w:ilvl w:val="0"/>
          <w:numId w:val="35"/>
        </w:numPr>
        <w:ind w:firstLineChars="0"/>
        <w:rPr>
          <w:lang w:eastAsia="zh-CN"/>
        </w:rPr>
      </w:pPr>
      <w:r>
        <w:rPr>
          <w:rFonts w:eastAsia="Yu Mincho"/>
          <w:lang w:eastAsia="zh-CN"/>
        </w:rPr>
        <w:t>Option 1: P1=P2= 0.75</w:t>
      </w:r>
    </w:p>
    <w:p w14:paraId="53354EAC" w14:textId="77777777" w:rsidR="00DE60B9" w:rsidRDefault="00471EB2">
      <w:pPr>
        <w:pStyle w:val="ListParagraph"/>
        <w:numPr>
          <w:ilvl w:val="0"/>
          <w:numId w:val="35"/>
        </w:numPr>
        <w:ind w:firstLineChars="0"/>
        <w:rPr>
          <w:lang w:eastAsia="zh-CN"/>
        </w:rPr>
      </w:pPr>
      <w:r>
        <w:rPr>
          <w:rFonts w:eastAsia="Yu Mincho"/>
          <w:lang w:eastAsia="zh-CN"/>
        </w:rPr>
        <w:t xml:space="preserve">Option 2: </w:t>
      </w:r>
      <w:r>
        <w:rPr>
          <w:rFonts w:eastAsia="Batang"/>
          <w:bCs/>
          <w:lang w:eastAsia="zh-CN"/>
        </w:rPr>
        <w:t>P1 = 0.75, P2 = 0.5</w:t>
      </w:r>
    </w:p>
    <w:p w14:paraId="3F180DB4" w14:textId="77777777" w:rsidR="00DE60B9" w:rsidRDefault="00471EB2">
      <w:pPr>
        <w:rPr>
          <w:lang w:eastAsia="zh-CN"/>
        </w:rPr>
      </w:pPr>
      <w:r>
        <w:rPr>
          <w:lang w:eastAsia="zh-CN"/>
        </w:rPr>
        <w:t xml:space="preserve">Recommended WF: </w:t>
      </w:r>
    </w:p>
    <w:p w14:paraId="18D2777A" w14:textId="77777777" w:rsidR="00DE60B9" w:rsidRDefault="00471EB2">
      <w:pPr>
        <w:pStyle w:val="ListParagraph"/>
        <w:numPr>
          <w:ilvl w:val="0"/>
          <w:numId w:val="36"/>
        </w:numPr>
        <w:ind w:firstLineChars="0"/>
        <w:rPr>
          <w:lang w:eastAsia="ko-KR"/>
        </w:rPr>
      </w:pPr>
      <w:r>
        <w:rPr>
          <w:lang w:eastAsia="zh-CN"/>
        </w:rPr>
        <w:t xml:space="preserve">P The majority of the companies expressed their option in favour of Option 1. Can Option 1 be agreed? </w:t>
      </w:r>
    </w:p>
    <w:p w14:paraId="5D3E48ED" w14:textId="77777777" w:rsidR="00DE60B9" w:rsidRDefault="00DE60B9">
      <w:pPr>
        <w:rPr>
          <w:i/>
          <w:lang w:val="en-US" w:eastAsia="zh-CN"/>
        </w:rPr>
      </w:pPr>
    </w:p>
    <w:p w14:paraId="3980A27C" w14:textId="77777777" w:rsidR="00DE60B9" w:rsidRDefault="00471EB2">
      <w:pPr>
        <w:rPr>
          <w:b/>
          <w:u w:val="single"/>
          <w:lang w:eastAsia="ko-KR"/>
        </w:rPr>
      </w:pPr>
      <w:r>
        <w:rPr>
          <w:b/>
          <w:u w:val="single"/>
          <w:lang w:eastAsia="ko-KR"/>
        </w:rPr>
        <w:t xml:space="preserve">Issue 2-3-3: </w:t>
      </w:r>
      <w:r>
        <w:rPr>
          <w:b/>
          <w:u w:val="single"/>
          <w:lang w:val="en-US" w:eastAsia="ko-KR"/>
        </w:rPr>
        <w:t>CCA DL success probability for semi-static channel access configurations</w:t>
      </w:r>
    </w:p>
    <w:p w14:paraId="16E64897" w14:textId="77777777" w:rsidR="00DE60B9" w:rsidRDefault="00471EB2">
      <w:pPr>
        <w:rPr>
          <w:lang w:eastAsia="zh-CN"/>
        </w:rPr>
      </w:pPr>
      <w:r>
        <w:rPr>
          <w:lang w:eastAsia="zh-CN"/>
        </w:rPr>
        <w:t>Which value should be used as a baseline for the CCA success probability for semi-static channel access (FBE) configurations?</w:t>
      </w:r>
    </w:p>
    <w:p w14:paraId="1B7B7EA8" w14:textId="77777777" w:rsidR="00DE60B9" w:rsidRDefault="00471EB2">
      <w:pPr>
        <w:rPr>
          <w:lang w:eastAsia="zh-CN"/>
        </w:rPr>
      </w:pPr>
      <w:r>
        <w:rPr>
          <w:lang w:eastAsia="zh-CN"/>
        </w:rPr>
        <w:t>Candidate options:</w:t>
      </w:r>
    </w:p>
    <w:p w14:paraId="6BB6B68A" w14:textId="77777777" w:rsidR="00DE60B9" w:rsidRDefault="00471EB2">
      <w:pPr>
        <w:pStyle w:val="ListParagraph"/>
        <w:numPr>
          <w:ilvl w:val="0"/>
          <w:numId w:val="36"/>
        </w:numPr>
        <w:ind w:firstLineChars="0"/>
        <w:rPr>
          <w:lang w:eastAsia="zh-CN"/>
        </w:rPr>
      </w:pPr>
      <w:r>
        <w:rPr>
          <w:rFonts w:eastAsia="Yu Mincho"/>
          <w:lang w:eastAsia="zh-CN"/>
        </w:rPr>
        <w:t>Option 1 (R4-2106574): P(FBE)= 0.9</w:t>
      </w:r>
    </w:p>
    <w:p w14:paraId="5B85BF39" w14:textId="77777777" w:rsidR="00DE60B9" w:rsidRDefault="00471EB2">
      <w:pPr>
        <w:pStyle w:val="ListParagraph"/>
        <w:numPr>
          <w:ilvl w:val="0"/>
          <w:numId w:val="36"/>
        </w:numPr>
        <w:ind w:firstLineChars="0"/>
        <w:rPr>
          <w:lang w:eastAsia="zh-CN"/>
        </w:rPr>
      </w:pPr>
      <w:r>
        <w:rPr>
          <w:rFonts w:eastAsia="Yu Mincho"/>
          <w:lang w:eastAsia="zh-CN"/>
        </w:rPr>
        <w:t xml:space="preserve">Option 2 (R4-2107361): </w:t>
      </w:r>
      <w:r>
        <w:rPr>
          <w:rFonts w:eastAsia="Batang"/>
          <w:lang w:eastAsia="zh-CN"/>
        </w:rPr>
        <w:t>P(FBE) = 0.95</w:t>
      </w:r>
    </w:p>
    <w:p w14:paraId="3505C78C" w14:textId="77777777" w:rsidR="00DE60B9" w:rsidRDefault="00471EB2">
      <w:pPr>
        <w:rPr>
          <w:lang w:eastAsia="zh-CN"/>
        </w:rPr>
      </w:pPr>
      <w:r>
        <w:rPr>
          <w:lang w:eastAsia="zh-CN"/>
        </w:rPr>
        <w:t xml:space="preserve">Recommended WF: </w:t>
      </w:r>
    </w:p>
    <w:p w14:paraId="39C51788" w14:textId="77777777" w:rsidR="00DE60B9" w:rsidRDefault="00471EB2">
      <w:pPr>
        <w:pStyle w:val="ListParagraph"/>
        <w:numPr>
          <w:ilvl w:val="0"/>
          <w:numId w:val="37"/>
        </w:numPr>
        <w:ind w:firstLineChars="0"/>
        <w:rPr>
          <w:lang w:eastAsia="zh-CN"/>
        </w:rPr>
      </w:pPr>
      <w:r>
        <w:rPr>
          <w:lang w:eastAsia="zh-CN"/>
        </w:rPr>
        <w:t xml:space="preserve">At least one company expressed concerns on Option 2, indicating that it is close to “1” to provide efficient testing. Can companies defending option 2 comment if Option 1 is agreeable? </w:t>
      </w:r>
      <w:r>
        <w:rPr>
          <w:rFonts w:eastAsia="SimSun"/>
          <w:lang w:eastAsia="zh-CN"/>
        </w:rPr>
        <w:t xml:space="preserve"> </w:t>
      </w:r>
    </w:p>
    <w:p w14:paraId="592495CB" w14:textId="77777777" w:rsidR="00DE60B9" w:rsidRDefault="00DE60B9">
      <w:pPr>
        <w:pStyle w:val="tal0"/>
        <w:spacing w:after="120"/>
        <w:rPr>
          <w:rFonts w:eastAsia="SimSun"/>
          <w:b/>
          <w:bCs/>
          <w:sz w:val="20"/>
          <w:szCs w:val="20"/>
          <w:u w:val="single"/>
          <w:lang w:eastAsia="zh-CN"/>
        </w:rPr>
      </w:pPr>
    </w:p>
    <w:p w14:paraId="6B938155" w14:textId="77777777" w:rsidR="00DE60B9" w:rsidRDefault="00471EB2">
      <w:pPr>
        <w:pStyle w:val="tal0"/>
        <w:spacing w:after="120"/>
        <w:rPr>
          <w:rFonts w:eastAsia="SimSun"/>
          <w:b/>
          <w:bCs/>
          <w:sz w:val="20"/>
          <w:szCs w:val="20"/>
          <w:u w:val="single"/>
          <w:lang w:eastAsia="zh-CN"/>
        </w:rPr>
      </w:pPr>
      <w:r>
        <w:rPr>
          <w:rFonts w:eastAsia="SimSun"/>
          <w:b/>
          <w:bCs/>
          <w:sz w:val="20"/>
          <w:szCs w:val="20"/>
          <w:u w:val="single"/>
          <w:lang w:eastAsia="zh-CN"/>
        </w:rPr>
        <w:t>Issue 2-3-5 DRX CCA model</w:t>
      </w:r>
    </w:p>
    <w:p w14:paraId="14D58BFF" w14:textId="77777777" w:rsidR="00DE60B9" w:rsidRDefault="00471EB2">
      <w:pPr>
        <w:pStyle w:val="tal0"/>
        <w:spacing w:after="120"/>
        <w:rPr>
          <w:rFonts w:eastAsia="SimSun"/>
          <w:sz w:val="20"/>
          <w:szCs w:val="20"/>
          <w:lang w:eastAsia="zh-CN"/>
        </w:rPr>
      </w:pPr>
      <w:r>
        <w:rPr>
          <w:rFonts w:eastAsia="SimSun"/>
          <w:sz w:val="20"/>
          <w:szCs w:val="20"/>
          <w:lang w:eastAsia="zh-CN"/>
        </w:rPr>
        <w:t xml:space="preserve">Consider the following proposal: </w:t>
      </w:r>
    </w:p>
    <w:p w14:paraId="5F6881B0" w14:textId="77777777" w:rsidR="00DE60B9" w:rsidRDefault="00471EB2">
      <w:pPr>
        <w:pStyle w:val="tal0"/>
        <w:numPr>
          <w:ilvl w:val="0"/>
          <w:numId w:val="37"/>
        </w:numPr>
        <w:spacing w:after="120"/>
        <w:rPr>
          <w:sz w:val="20"/>
          <w:szCs w:val="20"/>
        </w:rPr>
      </w:pPr>
      <w:r>
        <w:rPr>
          <w:sz w:val="20"/>
          <w:szCs w:val="20"/>
        </w:rPr>
        <w:t>Option 1: Current DL CCA model applies only for non-DRX</w:t>
      </w:r>
    </w:p>
    <w:p w14:paraId="474424CA" w14:textId="77777777" w:rsidR="00DE60B9" w:rsidRDefault="00471EB2">
      <w:pPr>
        <w:pStyle w:val="tal0"/>
        <w:numPr>
          <w:ilvl w:val="1"/>
          <w:numId w:val="37"/>
        </w:numPr>
        <w:spacing w:after="120"/>
        <w:rPr>
          <w:sz w:val="20"/>
          <w:szCs w:val="20"/>
        </w:rPr>
      </w:pPr>
      <w:r>
        <w:rPr>
          <w:sz w:val="20"/>
          <w:szCs w:val="20"/>
        </w:rPr>
        <w:t>Model that applies for DRX is FFS</w:t>
      </w:r>
    </w:p>
    <w:p w14:paraId="1C4429C9" w14:textId="77777777" w:rsidR="00DE60B9" w:rsidRDefault="00471EB2">
      <w:pPr>
        <w:pStyle w:val="tal0"/>
        <w:numPr>
          <w:ilvl w:val="0"/>
          <w:numId w:val="37"/>
        </w:numPr>
        <w:spacing w:after="120"/>
        <w:rPr>
          <w:sz w:val="20"/>
          <w:szCs w:val="20"/>
        </w:rPr>
      </w:pPr>
      <w:r>
        <w:rPr>
          <w:sz w:val="20"/>
          <w:szCs w:val="20"/>
        </w:rPr>
        <w:t xml:space="preserve">Option 2: Current DL CCA model applies for both DRX and non-DRX </w:t>
      </w:r>
    </w:p>
    <w:p w14:paraId="7E03B3AC" w14:textId="77777777" w:rsidR="00DE60B9" w:rsidRDefault="00471EB2">
      <w:pPr>
        <w:pStyle w:val="tal0"/>
        <w:spacing w:after="120"/>
        <w:rPr>
          <w:sz w:val="20"/>
          <w:szCs w:val="20"/>
        </w:rPr>
      </w:pPr>
      <w:r>
        <w:rPr>
          <w:sz w:val="20"/>
          <w:szCs w:val="20"/>
        </w:rPr>
        <w:t xml:space="preserve">Recommended WF: </w:t>
      </w:r>
    </w:p>
    <w:p w14:paraId="6F10BB67" w14:textId="77777777" w:rsidR="00DE60B9" w:rsidRDefault="00471EB2">
      <w:pPr>
        <w:pStyle w:val="ListParagraph"/>
        <w:numPr>
          <w:ilvl w:val="0"/>
          <w:numId w:val="38"/>
        </w:numPr>
        <w:ind w:firstLineChars="0"/>
        <w:rPr>
          <w:rFonts w:eastAsia="Calibri"/>
          <w:lang w:val="en-US"/>
        </w:rPr>
      </w:pPr>
      <w:r>
        <w:rPr>
          <w:rFonts w:eastAsia="Calibri"/>
          <w:lang w:val="en-US"/>
        </w:rPr>
        <w:t>Discuss the recommended options trying to highlight the specific modelling requirements for a DL CCA model that applied for DRX. Can Option 1 be agreed?</w:t>
      </w:r>
    </w:p>
    <w:p w14:paraId="6FF24A3D" w14:textId="77777777" w:rsidR="00DE60B9" w:rsidRDefault="00DE60B9">
      <w:pPr>
        <w:rPr>
          <w:lang w:val="en-US" w:eastAsia="zh-CN"/>
        </w:rPr>
      </w:pPr>
    </w:p>
    <w:p w14:paraId="3D16EEB0" w14:textId="77777777" w:rsidR="00DE60B9" w:rsidRDefault="00471EB2">
      <w:pPr>
        <w:pStyle w:val="Heading3"/>
        <w:rPr>
          <w:lang w:val="en-US"/>
        </w:rPr>
      </w:pPr>
      <w:r>
        <w:rPr>
          <w:lang w:val="en-US"/>
        </w:rPr>
        <w:t>Sub-topic 2-4 CCA models in UL</w:t>
      </w:r>
    </w:p>
    <w:p w14:paraId="33CF9866" w14:textId="77777777" w:rsidR="00DE60B9" w:rsidRDefault="00DE60B9">
      <w:pPr>
        <w:rPr>
          <w:b/>
          <w:bCs/>
          <w:u w:val="single"/>
        </w:rPr>
      </w:pPr>
    </w:p>
    <w:p w14:paraId="3E165F51" w14:textId="77777777" w:rsidR="00DE60B9" w:rsidRDefault="00471EB2">
      <w:pPr>
        <w:rPr>
          <w:b/>
          <w:bCs/>
          <w:u w:val="single"/>
          <w:lang w:val="en-US" w:eastAsia="zh-CN"/>
        </w:rPr>
      </w:pPr>
      <w:r>
        <w:rPr>
          <w:b/>
          <w:bCs/>
          <w:u w:val="single"/>
          <w:lang w:val="en-US" w:eastAsia="zh-CN"/>
        </w:rPr>
        <w:t>Issue 2-4-5 Test case list to include UL CCA failures</w:t>
      </w:r>
    </w:p>
    <w:p w14:paraId="7B536D3B" w14:textId="77777777" w:rsidR="00DE60B9" w:rsidRDefault="00471EB2">
      <w:pPr>
        <w:rPr>
          <w:rFonts w:eastAsia="Batang"/>
          <w:bCs/>
          <w:lang w:eastAsia="zh-CN"/>
        </w:rPr>
      </w:pPr>
      <w:r>
        <w:rPr>
          <w:rFonts w:eastAsia="Batang"/>
          <w:bCs/>
          <w:lang w:eastAsia="zh-CN"/>
        </w:rPr>
        <w:t>Considering the decision on Issue 2-4-4, and no clear convergence on the 1</w:t>
      </w:r>
      <w:r>
        <w:rPr>
          <w:rFonts w:eastAsia="Batang"/>
          <w:bCs/>
          <w:vertAlign w:val="superscript"/>
          <w:lang w:eastAsia="zh-CN"/>
        </w:rPr>
        <w:t>st</w:t>
      </w:r>
      <w:r>
        <w:rPr>
          <w:rFonts w:eastAsia="Batang"/>
          <w:bCs/>
          <w:lang w:eastAsia="zh-CN"/>
        </w:rPr>
        <w:t xml:space="preserve"> round comments, please discuss the following options.</w:t>
      </w:r>
    </w:p>
    <w:p w14:paraId="4A926339" w14:textId="77777777" w:rsidR="00DE60B9" w:rsidRDefault="00471EB2">
      <w:pPr>
        <w:rPr>
          <w:rFonts w:eastAsia="Batang"/>
          <w:bCs/>
          <w:lang w:val="en-US" w:eastAsia="zh-CN"/>
        </w:rPr>
      </w:pPr>
      <w:r>
        <w:rPr>
          <w:rFonts w:eastAsia="Batang"/>
          <w:bCs/>
          <w:lang w:eastAsia="zh-CN"/>
        </w:rPr>
        <w:t>Candidate Options:</w:t>
      </w:r>
      <w:r>
        <w:rPr>
          <w:rFonts w:eastAsia="Batang"/>
          <w:bCs/>
          <w:lang w:val="en-US" w:eastAsia="zh-CN"/>
        </w:rPr>
        <w:t xml:space="preserve"> </w:t>
      </w:r>
    </w:p>
    <w:p w14:paraId="6CF56609" w14:textId="77777777" w:rsidR="00DE60B9" w:rsidRDefault="00471EB2">
      <w:pPr>
        <w:pStyle w:val="ListParagraph"/>
        <w:numPr>
          <w:ilvl w:val="0"/>
          <w:numId w:val="38"/>
        </w:numPr>
        <w:ind w:firstLineChars="0"/>
      </w:pPr>
      <w:r>
        <w:t>Proposal 1: Include UL CCA failure in Random Access test cases</w:t>
      </w:r>
    </w:p>
    <w:p w14:paraId="1D58496E" w14:textId="77777777" w:rsidR="00DE60B9" w:rsidRDefault="00471EB2">
      <w:pPr>
        <w:pStyle w:val="ListParagraph"/>
        <w:numPr>
          <w:ilvl w:val="0"/>
          <w:numId w:val="38"/>
        </w:numPr>
        <w:ind w:firstLineChars="0"/>
      </w:pPr>
      <w:r>
        <w:t>Proposal 2: Include UL CCA failure in one of these options</w:t>
      </w:r>
    </w:p>
    <w:p w14:paraId="5F05B2A3" w14:textId="77777777" w:rsidR="00DE60B9" w:rsidRDefault="00471EB2">
      <w:pPr>
        <w:pStyle w:val="ListParagraph"/>
        <w:numPr>
          <w:ilvl w:val="1"/>
          <w:numId w:val="38"/>
        </w:numPr>
        <w:ind w:firstLineChars="0"/>
        <w:rPr>
          <w:rFonts w:eastAsia="Batang"/>
          <w:lang w:eastAsia="zh-CN"/>
        </w:rPr>
      </w:pPr>
      <w:r>
        <w:rPr>
          <w:rFonts w:eastAsia="Batang"/>
          <w:lang w:eastAsia="zh-CN"/>
        </w:rPr>
        <w:t xml:space="preserve">Option 2a: </w:t>
      </w:r>
      <w:proofErr w:type="spellStart"/>
      <w:r>
        <w:rPr>
          <w:rFonts w:eastAsia="Batang"/>
          <w:lang w:eastAsia="zh-CN"/>
        </w:rPr>
        <w:t>SCell</w:t>
      </w:r>
      <w:proofErr w:type="spellEnd"/>
      <w:r>
        <w:rPr>
          <w:rFonts w:eastAsia="Batang"/>
          <w:lang w:eastAsia="zh-CN"/>
        </w:rPr>
        <w:t xml:space="preserve"> activation </w:t>
      </w:r>
    </w:p>
    <w:p w14:paraId="78A30176" w14:textId="77777777" w:rsidR="00DE60B9" w:rsidRDefault="00471EB2">
      <w:pPr>
        <w:pStyle w:val="ListParagraph"/>
        <w:numPr>
          <w:ilvl w:val="2"/>
          <w:numId w:val="38"/>
        </w:numPr>
        <w:ind w:firstLineChars="0"/>
        <w:rPr>
          <w:rFonts w:eastAsia="Batang"/>
          <w:lang w:eastAsia="zh-CN"/>
        </w:rPr>
      </w:pPr>
      <w:r>
        <w:rPr>
          <w:rFonts w:eastAsia="Batang"/>
          <w:lang w:eastAsia="zh-CN"/>
        </w:rPr>
        <w:t>Additional delay in transmission of CSI reporting due to CCA failure</w:t>
      </w:r>
    </w:p>
    <w:p w14:paraId="207BFB70" w14:textId="77777777" w:rsidR="00DE60B9" w:rsidRDefault="00471EB2">
      <w:pPr>
        <w:pStyle w:val="ListParagraph"/>
        <w:numPr>
          <w:ilvl w:val="1"/>
          <w:numId w:val="38"/>
        </w:numPr>
        <w:ind w:firstLineChars="0"/>
        <w:rPr>
          <w:rFonts w:eastAsia="Batang"/>
          <w:lang w:eastAsia="zh-CN"/>
        </w:rPr>
      </w:pPr>
      <w:r>
        <w:rPr>
          <w:rFonts w:eastAsia="Batang"/>
          <w:lang w:eastAsia="zh-CN"/>
        </w:rPr>
        <w:t>Option 2b: Event triggered measurement reporting delay</w:t>
      </w:r>
    </w:p>
    <w:p w14:paraId="4F69BCFF" w14:textId="77777777" w:rsidR="00DE60B9" w:rsidRDefault="00471EB2">
      <w:pPr>
        <w:pStyle w:val="ListParagraph"/>
        <w:numPr>
          <w:ilvl w:val="2"/>
          <w:numId w:val="38"/>
        </w:numPr>
        <w:ind w:firstLineChars="0"/>
        <w:rPr>
          <w:rFonts w:eastAsia="Batang"/>
          <w:lang w:eastAsia="zh-CN"/>
        </w:rPr>
      </w:pPr>
      <w:r>
        <w:rPr>
          <w:rFonts w:eastAsia="Batang"/>
          <w:lang w:eastAsia="zh-CN"/>
        </w:rPr>
        <w:t>Additional delay due to UL LBT failure not defined</w:t>
      </w:r>
    </w:p>
    <w:p w14:paraId="26845D27" w14:textId="77777777" w:rsidR="00DE60B9" w:rsidRDefault="00471EB2">
      <w:pPr>
        <w:pStyle w:val="ListParagraph"/>
        <w:numPr>
          <w:ilvl w:val="2"/>
          <w:numId w:val="38"/>
        </w:numPr>
        <w:ind w:firstLineChars="0"/>
        <w:rPr>
          <w:rFonts w:eastAsia="Batang"/>
          <w:lang w:eastAsia="zh-CN"/>
        </w:rPr>
      </w:pPr>
      <w:r>
        <w:rPr>
          <w:rFonts w:eastAsia="Batang"/>
          <w:lang w:eastAsia="zh-CN"/>
        </w:rPr>
        <w:t xml:space="preserve">FFS: Assume it similar to above-mentioned </w:t>
      </w:r>
      <w:proofErr w:type="spellStart"/>
      <w:r>
        <w:rPr>
          <w:rFonts w:eastAsia="Batang"/>
          <w:lang w:eastAsia="zh-CN"/>
        </w:rPr>
        <w:t>SCell</w:t>
      </w:r>
      <w:proofErr w:type="spellEnd"/>
      <w:r>
        <w:rPr>
          <w:rFonts w:eastAsia="Batang"/>
          <w:lang w:eastAsia="zh-CN"/>
        </w:rPr>
        <w:t xml:space="preserve"> activation case</w:t>
      </w:r>
    </w:p>
    <w:p w14:paraId="3EF664D4" w14:textId="77777777" w:rsidR="00DE60B9" w:rsidRDefault="00471EB2">
      <w:pPr>
        <w:pStyle w:val="ListParagraph"/>
        <w:numPr>
          <w:ilvl w:val="1"/>
          <w:numId w:val="38"/>
        </w:numPr>
        <w:ind w:firstLineChars="0"/>
        <w:rPr>
          <w:rFonts w:eastAsia="Batang"/>
          <w:lang w:eastAsia="zh-CN"/>
        </w:rPr>
      </w:pPr>
      <w:r>
        <w:rPr>
          <w:rFonts w:eastAsia="Batang"/>
          <w:lang w:eastAsia="zh-CN"/>
        </w:rPr>
        <w:t xml:space="preserve">Option 2c: MAC CE based TCI state switch delay </w:t>
      </w:r>
    </w:p>
    <w:p w14:paraId="0D86F3AF" w14:textId="77777777" w:rsidR="00DE60B9" w:rsidRDefault="00471EB2">
      <w:pPr>
        <w:pStyle w:val="ListParagraph"/>
        <w:numPr>
          <w:ilvl w:val="2"/>
          <w:numId w:val="38"/>
        </w:numPr>
        <w:ind w:firstLineChars="0"/>
        <w:rPr>
          <w:lang w:val="en-US"/>
        </w:rPr>
      </w:pPr>
      <w:r>
        <w:rPr>
          <w:rFonts w:eastAsia="Batang"/>
          <w:lang w:eastAsia="zh-CN"/>
        </w:rPr>
        <w:t>Delay in sending HARQ feedback transmissions</w:t>
      </w:r>
    </w:p>
    <w:p w14:paraId="0D3F2BD0" w14:textId="77777777" w:rsidR="00DE60B9" w:rsidRDefault="00471EB2">
      <w:pPr>
        <w:pStyle w:val="ListParagraph"/>
        <w:numPr>
          <w:ilvl w:val="1"/>
          <w:numId w:val="38"/>
        </w:numPr>
        <w:ind w:firstLineChars="0"/>
        <w:rPr>
          <w:bCs/>
          <w:lang w:val="en-US"/>
        </w:rPr>
      </w:pPr>
      <w:r>
        <w:rPr>
          <w:rFonts w:eastAsia="Batang"/>
          <w:bCs/>
          <w:lang w:eastAsia="zh-CN"/>
        </w:rPr>
        <w:t xml:space="preserve">Option 2d: Specifying one test case with UL CCA failure for each of the options 2a, 2b and 2c above. </w:t>
      </w:r>
    </w:p>
    <w:p w14:paraId="4B80769F" w14:textId="77777777" w:rsidR="00DE60B9" w:rsidRDefault="00471EB2">
      <w:pPr>
        <w:pStyle w:val="ListParagraph"/>
        <w:numPr>
          <w:ilvl w:val="1"/>
          <w:numId w:val="38"/>
        </w:numPr>
        <w:ind w:firstLineChars="0"/>
      </w:pPr>
      <w:r>
        <w:t xml:space="preserve">Note: Option 2c depends on the decision on whether to include tests for Active TCI state switching under Topic #4. </w:t>
      </w:r>
    </w:p>
    <w:p w14:paraId="1A53841C" w14:textId="77777777" w:rsidR="00DE60B9" w:rsidRDefault="00DE60B9">
      <w:pPr>
        <w:spacing w:after="0"/>
        <w:textAlignment w:val="center"/>
        <w:rPr>
          <w:bCs/>
        </w:rPr>
      </w:pPr>
    </w:p>
    <w:p w14:paraId="10FFF18E" w14:textId="77777777" w:rsidR="00DE60B9" w:rsidRDefault="00471EB2">
      <w:pPr>
        <w:rPr>
          <w:lang w:val="en-US" w:eastAsia="zh-CN"/>
        </w:rPr>
      </w:pPr>
      <w:r>
        <w:rPr>
          <w:lang w:val="en-US" w:eastAsia="zh-CN"/>
        </w:rPr>
        <w:t>Recommended WF:</w:t>
      </w:r>
    </w:p>
    <w:p w14:paraId="45E27DB9" w14:textId="77777777" w:rsidR="00DE60B9" w:rsidRDefault="00471EB2">
      <w:pPr>
        <w:pStyle w:val="ListParagraph"/>
        <w:numPr>
          <w:ilvl w:val="0"/>
          <w:numId w:val="32"/>
        </w:numPr>
        <w:spacing w:after="0"/>
        <w:ind w:firstLineChars="0"/>
        <w:rPr>
          <w:lang w:eastAsia="zh-CN"/>
        </w:rPr>
      </w:pPr>
      <w:r>
        <w:rPr>
          <w:lang w:eastAsia="zh-CN"/>
        </w:rPr>
        <w:t xml:space="preserve">Discuss with Proposal 1 is agreeable. Comment if Proposal 2 is agreeable with one of its variants Option 2a, 2b, 2c, or 2d. </w:t>
      </w:r>
    </w:p>
    <w:p w14:paraId="1CFDF155" w14:textId="77777777" w:rsidR="00DE60B9" w:rsidRDefault="00471EB2">
      <w:pPr>
        <w:pStyle w:val="Heading2"/>
        <w:rPr>
          <w:lang w:val="en-US"/>
        </w:rPr>
      </w:pPr>
      <w:r>
        <w:rPr>
          <w:lang w:val="en-US"/>
        </w:rPr>
        <w:t xml:space="preserve">Companies views’ collection for 2nd round </w:t>
      </w:r>
    </w:p>
    <w:p w14:paraId="55201C86"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E60B9" w14:paraId="6FBF9ABA" w14:textId="77777777">
        <w:tc>
          <w:tcPr>
            <w:tcW w:w="1236" w:type="dxa"/>
          </w:tcPr>
          <w:p w14:paraId="4BF327EE"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4FBAD7"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Comments</w:t>
            </w:r>
          </w:p>
        </w:tc>
      </w:tr>
      <w:tr w:rsidR="00DE60B9" w14:paraId="7F9BC3BA" w14:textId="77777777">
        <w:tc>
          <w:tcPr>
            <w:tcW w:w="1236" w:type="dxa"/>
          </w:tcPr>
          <w:p w14:paraId="249FBC7F"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0F0F68"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1FCED642" w14:textId="77777777" w:rsidR="00DE60B9" w:rsidRDefault="00471EB2">
            <w:pPr>
              <w:rPr>
                <w:lang w:eastAsia="ko-KR"/>
              </w:rPr>
            </w:pPr>
            <w:r>
              <w:rPr>
                <w:lang w:eastAsia="ko-KR"/>
              </w:rPr>
              <w:t>Issue 2-1-2: FBE and LBE test cases</w:t>
            </w:r>
          </w:p>
          <w:p w14:paraId="5CFE74C5" w14:textId="77777777" w:rsidR="00DE60B9" w:rsidRDefault="00471EB2">
            <w:pPr>
              <w:rPr>
                <w:lang w:eastAsia="ko-KR"/>
              </w:rPr>
            </w:pPr>
            <w:r>
              <w:rPr>
                <w:lang w:eastAsia="ko-KR"/>
              </w:rPr>
              <w:t>Issue 2-1-3: How to handle legacy tests for UEs supporting only NR bands with CCA part 1</w:t>
            </w:r>
          </w:p>
          <w:p w14:paraId="28D29EC2" w14:textId="77777777" w:rsidR="00DE60B9" w:rsidRDefault="00471EB2">
            <w:pPr>
              <w:rPr>
                <w:lang w:eastAsia="ko-KR"/>
              </w:rPr>
            </w:pPr>
            <w:r>
              <w:rPr>
                <w:lang w:eastAsia="ko-KR"/>
              </w:rPr>
              <w:t xml:space="preserve">Issue 2-1-4: How to handle legacy tests for UEs supporting only NR bands with CCA part 2 </w:t>
            </w:r>
          </w:p>
          <w:p w14:paraId="33212F40" w14:textId="77777777" w:rsidR="00DE60B9" w:rsidRDefault="00471EB2">
            <w:pPr>
              <w:rPr>
                <w:lang w:eastAsia="ko-KR"/>
              </w:rPr>
            </w:pPr>
            <w:r>
              <w:rPr>
                <w:lang w:eastAsia="ko-KR"/>
              </w:rPr>
              <w:t>Issue 2-1-5: Applicability of NR-U test cases if the requirement is not impacted by CCA</w:t>
            </w:r>
          </w:p>
          <w:p w14:paraId="1B1E7BA0"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7B7966A3" w14:textId="77777777" w:rsidR="00DE60B9" w:rsidRDefault="00471EB2">
            <w:pPr>
              <w:rPr>
                <w:lang w:eastAsia="ko-KR"/>
              </w:rPr>
            </w:pPr>
            <w:r>
              <w:rPr>
                <w:lang w:eastAsia="ko-KR"/>
              </w:rPr>
              <w:t xml:space="preserve">Issue 2-2-1: UL/DL pattern configuration </w:t>
            </w:r>
          </w:p>
          <w:p w14:paraId="7B638049" w14:textId="77777777" w:rsidR="00DE60B9" w:rsidRDefault="00471EB2">
            <w:pPr>
              <w:rPr>
                <w:lang w:eastAsia="ko-KR"/>
              </w:rPr>
            </w:pPr>
            <w:r>
              <w:rPr>
                <w:lang w:eastAsia="ko-KR"/>
              </w:rPr>
              <w:t>Issue 2-2-2: SSB configuration for NR-U test cases</w:t>
            </w:r>
          </w:p>
          <w:p w14:paraId="333D6123" w14:textId="77777777" w:rsidR="00DE60B9" w:rsidRDefault="00471EB2">
            <w:pPr>
              <w:rPr>
                <w:lang w:eastAsia="ko-KR"/>
              </w:rPr>
            </w:pPr>
            <w:r>
              <w:rPr>
                <w:lang w:eastAsia="ko-KR"/>
              </w:rPr>
              <w:t>Issue 2-2-3: SI decoding time</w:t>
            </w:r>
          </w:p>
          <w:p w14:paraId="54C455DA" w14:textId="77777777" w:rsidR="00DE60B9" w:rsidRDefault="00471EB2">
            <w:pPr>
              <w:rPr>
                <w:color w:val="0070C0"/>
                <w:u w:val="single"/>
              </w:rPr>
            </w:pPr>
            <w:r>
              <w:rPr>
                <w:color w:val="0070C0"/>
                <w:u w:val="single"/>
              </w:rPr>
              <w:t>Sub-topic 2-3 CCA models in DL</w:t>
            </w:r>
          </w:p>
          <w:p w14:paraId="0B1E79BE" w14:textId="77777777" w:rsidR="00DE60B9" w:rsidRDefault="00471EB2">
            <w:pPr>
              <w:rPr>
                <w:lang w:eastAsia="ko-KR"/>
              </w:rPr>
            </w:pPr>
            <w:r>
              <w:rPr>
                <w:lang w:eastAsia="ko-KR"/>
              </w:rPr>
              <w:t xml:space="preserve">Issue 2-3-2: </w:t>
            </w:r>
            <w:r>
              <w:rPr>
                <w:lang w:val="en-US" w:eastAsia="ko-KR"/>
              </w:rPr>
              <w:t>CCA DL success probability for dynamic channel access configurations</w:t>
            </w:r>
          </w:p>
          <w:p w14:paraId="2B3136EE" w14:textId="77777777" w:rsidR="00DE60B9" w:rsidRDefault="00471EB2">
            <w:pPr>
              <w:rPr>
                <w:lang w:eastAsia="ko-KR"/>
              </w:rPr>
            </w:pPr>
            <w:r>
              <w:rPr>
                <w:lang w:eastAsia="ko-KR"/>
              </w:rPr>
              <w:t xml:space="preserve">Issue 2-3-3: </w:t>
            </w:r>
            <w:r>
              <w:rPr>
                <w:lang w:val="en-US" w:eastAsia="ko-KR"/>
              </w:rPr>
              <w:t>CCA DL success probability for semi-static channel access configurations</w:t>
            </w:r>
          </w:p>
          <w:p w14:paraId="1A151830" w14:textId="77777777" w:rsidR="00DE60B9" w:rsidRDefault="00471EB2">
            <w:pPr>
              <w:rPr>
                <w:lang w:eastAsia="zh-CN"/>
              </w:rPr>
            </w:pPr>
            <w:r>
              <w:rPr>
                <w:lang w:eastAsia="zh-CN"/>
              </w:rPr>
              <w:t>Issue 2-3-5 DRX CCA model</w:t>
            </w:r>
          </w:p>
          <w:p w14:paraId="364DA71B" w14:textId="77777777" w:rsidR="00DE60B9" w:rsidRDefault="00471EB2">
            <w:pPr>
              <w:rPr>
                <w:color w:val="0070C0"/>
                <w:u w:val="single"/>
              </w:rPr>
            </w:pPr>
            <w:r>
              <w:rPr>
                <w:color w:val="0070C0"/>
                <w:u w:val="single"/>
              </w:rPr>
              <w:t>Sub-topic 2-4 CCA models in UL</w:t>
            </w:r>
          </w:p>
          <w:p w14:paraId="5C107D17" w14:textId="77777777" w:rsidR="00DE60B9" w:rsidRDefault="00471EB2">
            <w:pPr>
              <w:rPr>
                <w:rFonts w:eastAsiaTheme="minorEastAsia"/>
                <w:color w:val="0070C0"/>
                <w:lang w:eastAsia="zh-CN"/>
              </w:rPr>
            </w:pPr>
            <w:r>
              <w:t>Issue 2-4-5: Test case list to include UL CCA failures</w:t>
            </w:r>
          </w:p>
        </w:tc>
      </w:tr>
      <w:tr w:rsidR="00DE60B9" w14:paraId="35881517" w14:textId="77777777">
        <w:tc>
          <w:tcPr>
            <w:tcW w:w="1236" w:type="dxa"/>
          </w:tcPr>
          <w:p w14:paraId="15B0B7C0" w14:textId="77777777" w:rsidR="00DE60B9" w:rsidRDefault="00DE60B9">
            <w:pPr>
              <w:spacing w:after="120"/>
              <w:rPr>
                <w:rFonts w:eastAsiaTheme="minorEastAsia"/>
                <w:color w:val="0070C0"/>
                <w:lang w:val="en-US" w:eastAsia="zh-CN"/>
              </w:rPr>
            </w:pPr>
          </w:p>
        </w:tc>
        <w:tc>
          <w:tcPr>
            <w:tcW w:w="8395" w:type="dxa"/>
          </w:tcPr>
          <w:p w14:paraId="3785F9EC"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29D19CEA" w14:textId="77777777" w:rsidR="00DE60B9" w:rsidRPr="00753D2E" w:rsidRDefault="00471EB2">
            <w:pPr>
              <w:rPr>
                <w:lang w:eastAsia="zh-CN"/>
              </w:rPr>
            </w:pPr>
            <w:r>
              <w:rPr>
                <w:lang w:eastAsia="ko-KR"/>
              </w:rPr>
              <w:t xml:space="preserve">Issue 2-1-3: </w:t>
            </w:r>
            <w:r>
              <w:rPr>
                <w:rFonts w:eastAsia="PMingLiU"/>
                <w:bCs/>
                <w:lang w:eastAsia="zh-TW"/>
              </w:rPr>
              <w:t>Option 1 is already covered by the discussion in Issue 2-1-5 in our view. It seems no need discuss issue 2-1-3 further.</w:t>
            </w:r>
          </w:p>
          <w:p w14:paraId="697D901A" w14:textId="77777777" w:rsidR="00DE60B9" w:rsidRDefault="00471EB2">
            <w:pPr>
              <w:rPr>
                <w:lang w:eastAsia="ko-KR"/>
              </w:rPr>
            </w:pPr>
            <w:r>
              <w:rPr>
                <w:lang w:eastAsia="ko-KR"/>
              </w:rPr>
              <w:t xml:space="preserve">Issue 2-1-4: </w:t>
            </w:r>
            <w:r>
              <w:rPr>
                <w:rFonts w:eastAsia="PMingLiU"/>
                <w:bCs/>
                <w:lang w:eastAsia="zh-TW"/>
              </w:rPr>
              <w:t>Fine with Option 1.</w:t>
            </w:r>
          </w:p>
          <w:p w14:paraId="110E2025" w14:textId="77777777" w:rsidR="00DE60B9" w:rsidRPr="00753D2E" w:rsidRDefault="00471EB2" w:rsidP="00753D2E">
            <w:pPr>
              <w:rPr>
                <w:lang w:eastAsia="ko-KR"/>
              </w:rPr>
            </w:pPr>
            <w:r>
              <w:rPr>
                <w:lang w:eastAsia="ko-KR"/>
              </w:rPr>
              <w:t xml:space="preserve">Issue 2-1-5: </w:t>
            </w:r>
          </w:p>
          <w:p w14:paraId="65F3F817" w14:textId="77777777" w:rsidR="00DE60B9" w:rsidRDefault="00471EB2">
            <w:pPr>
              <w:rPr>
                <w:rFonts w:eastAsia="PMingLiU"/>
                <w:lang w:eastAsia="zh-TW"/>
              </w:rPr>
            </w:pPr>
            <w:r>
              <w:rPr>
                <w:rFonts w:eastAsia="PMingLiU"/>
                <w:lang w:eastAsia="zh-TW"/>
              </w:rPr>
              <w:t xml:space="preserve">Support option 1a. </w:t>
            </w:r>
          </w:p>
          <w:p w14:paraId="5B818397" w14:textId="77777777" w:rsidR="00DE60B9" w:rsidRDefault="00471EB2">
            <w:pPr>
              <w:rPr>
                <w:rFonts w:eastAsia="PMingLiU"/>
                <w:lang w:eastAsia="zh-TW"/>
              </w:rPr>
            </w:pPr>
            <w:r>
              <w:rPr>
                <w:rFonts w:eastAsia="PMingLiU"/>
                <w:lang w:eastAsia="zh-TW"/>
              </w:rPr>
              <w:t xml:space="preserve">Support proposal 2, proposal 3, and proposal 4. </w:t>
            </w:r>
          </w:p>
          <w:p w14:paraId="12A20DA7" w14:textId="77777777" w:rsidR="00DE60B9" w:rsidRDefault="00471EB2" w:rsidP="00753D2E">
            <w:pPr>
              <w:numPr>
                <w:ilvl w:val="1"/>
                <w:numId w:val="24"/>
              </w:numPr>
              <w:rPr>
                <w:lang w:val="en-US" w:eastAsia="zh-CN"/>
              </w:rPr>
            </w:pPr>
            <w:r>
              <w:rPr>
                <w:lang w:val="en-US" w:eastAsia="zh-CN"/>
              </w:rPr>
              <w:t>Since some test are exuded in the 1</w:t>
            </w:r>
            <w:r w:rsidRPr="00753D2E">
              <w:rPr>
                <w:vertAlign w:val="superscript"/>
                <w:lang w:val="en-US" w:eastAsia="zh-CN"/>
              </w:rPr>
              <w:t>st</w:t>
            </w:r>
            <w:r>
              <w:rPr>
                <w:lang w:val="en-US" w:eastAsia="zh-CN"/>
              </w:rPr>
              <w:t xml:space="preserve"> round, Proposal 4 can be updated as: </w:t>
            </w:r>
          </w:p>
          <w:p w14:paraId="6DF27251" w14:textId="77777777" w:rsidR="00DE60B9" w:rsidRDefault="00471EB2" w:rsidP="00753D2E">
            <w:pPr>
              <w:numPr>
                <w:ilvl w:val="1"/>
                <w:numId w:val="24"/>
              </w:numPr>
              <w:rPr>
                <w:lang w:val="en-US" w:eastAsia="zh-CN"/>
              </w:rPr>
            </w:pPr>
            <w:r>
              <w:rPr>
                <w:lang w:val="en-US" w:eastAsia="zh-CN"/>
              </w:rPr>
              <w:t>I</w:t>
            </w:r>
            <w:r>
              <w:rPr>
                <w:lang w:eastAsia="zh-CN"/>
              </w:rPr>
              <w:t xml:space="preserve">interruption </w:t>
            </w:r>
          </w:p>
          <w:p w14:paraId="0918858A" w14:textId="77777777" w:rsidR="00DE60B9" w:rsidRDefault="00471EB2" w:rsidP="00753D2E">
            <w:pPr>
              <w:pStyle w:val="ListParagraph"/>
              <w:numPr>
                <w:ilvl w:val="0"/>
                <w:numId w:val="24"/>
              </w:numPr>
              <w:ind w:firstLineChars="0"/>
              <w:rPr>
                <w:lang w:val="en-US" w:eastAsia="zh-CN"/>
              </w:rPr>
            </w:pPr>
            <w:r>
              <w:rPr>
                <w:lang w:eastAsia="zh-CN"/>
              </w:rPr>
              <w:t>Due to inter-RAT SFTD measurements</w:t>
            </w:r>
          </w:p>
          <w:p w14:paraId="0CC7B935" w14:textId="77777777" w:rsidR="00DE60B9" w:rsidRPr="00753D2E" w:rsidRDefault="00471EB2" w:rsidP="00753D2E">
            <w:pPr>
              <w:pStyle w:val="ListParagraph"/>
              <w:numPr>
                <w:ilvl w:val="0"/>
                <w:numId w:val="24"/>
              </w:numPr>
              <w:ind w:firstLineChars="0"/>
              <w:rPr>
                <w:rFonts w:eastAsia="Malgun Gothic"/>
                <w:lang w:val="en-US" w:eastAsia="zh-CN"/>
              </w:rPr>
            </w:pPr>
            <w:r>
              <w:rPr>
                <w:lang w:eastAsia="zh-CN"/>
              </w:rPr>
              <w:t xml:space="preserve">Due to NR-U </w:t>
            </w:r>
            <w:proofErr w:type="spellStart"/>
            <w:r>
              <w:rPr>
                <w:lang w:eastAsia="zh-CN"/>
              </w:rPr>
              <w:t>PSCell</w:t>
            </w:r>
            <w:proofErr w:type="spellEnd"/>
            <w:r>
              <w:rPr>
                <w:lang w:eastAsia="zh-CN"/>
              </w:rPr>
              <w:t xml:space="preserve"> addition/release</w:t>
            </w:r>
          </w:p>
          <w:p w14:paraId="6518D0F6" w14:textId="77777777" w:rsidR="00DE60B9" w:rsidRPr="00753D2E" w:rsidRDefault="00471EB2">
            <w:pPr>
              <w:rPr>
                <w:lang w:val="en-US" w:eastAsia="zh-CN"/>
              </w:rPr>
            </w:pPr>
            <w:r w:rsidRPr="00753D2E">
              <w:rPr>
                <w:lang w:val="en-US" w:eastAsia="zh-CN"/>
              </w:rPr>
              <w:t xml:space="preserve">Proposal 5 is not needed because the test cases are excluded in the 1st round. </w:t>
            </w:r>
          </w:p>
          <w:p w14:paraId="04155BBE"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426D2A7E" w14:textId="77777777" w:rsidR="00DE60B9" w:rsidRPr="00753D2E" w:rsidRDefault="00471EB2">
            <w:pPr>
              <w:rPr>
                <w:rFonts w:eastAsia="Malgun Gothic"/>
                <w:lang w:eastAsia="ko-KR"/>
              </w:rPr>
            </w:pPr>
            <w:r>
              <w:rPr>
                <w:lang w:eastAsia="ko-KR"/>
              </w:rPr>
              <w:t xml:space="preserve">Issue 2-2-2: </w:t>
            </w:r>
            <w:r>
              <w:rPr>
                <w:rFonts w:eastAsia="PMingLiU"/>
                <w:lang w:eastAsia="zh-TW"/>
              </w:rPr>
              <w:t xml:space="preserve">Fine with Option 2 &amp; option 4. </w:t>
            </w:r>
          </w:p>
          <w:p w14:paraId="7103EC87" w14:textId="77777777" w:rsidR="00DE60B9" w:rsidRDefault="00471EB2">
            <w:pPr>
              <w:rPr>
                <w:color w:val="0070C0"/>
                <w:u w:val="single"/>
              </w:rPr>
            </w:pPr>
            <w:r>
              <w:rPr>
                <w:color w:val="0070C0"/>
                <w:u w:val="single"/>
              </w:rPr>
              <w:t>Sub-topic 2-3 CCA models in DL</w:t>
            </w:r>
          </w:p>
          <w:p w14:paraId="3E95DF32" w14:textId="77777777" w:rsidR="00DE60B9" w:rsidRPr="00753D2E" w:rsidRDefault="00471EB2">
            <w:pPr>
              <w:rPr>
                <w:lang w:val="en-US" w:eastAsia="zh-CN"/>
              </w:rPr>
            </w:pPr>
            <w:r>
              <w:rPr>
                <w:lang w:eastAsia="ko-KR"/>
              </w:rPr>
              <w:t xml:space="preserve">Issue 2-3-2: </w:t>
            </w:r>
            <w:r>
              <w:rPr>
                <w:rFonts w:eastAsia="PMingLiU"/>
                <w:lang w:val="en-US" w:eastAsia="zh-TW"/>
              </w:rPr>
              <w:t xml:space="preserve">Option 1 seems more reasonable. </w:t>
            </w:r>
          </w:p>
          <w:p w14:paraId="16A0473A" w14:textId="77777777" w:rsidR="00DE60B9" w:rsidRPr="00753D2E" w:rsidRDefault="00471EB2">
            <w:pPr>
              <w:rPr>
                <w:rFonts w:eastAsia="Calibri"/>
                <w:lang w:val="en-US"/>
              </w:rPr>
            </w:pPr>
            <w:r>
              <w:rPr>
                <w:lang w:eastAsia="ko-KR"/>
              </w:rPr>
              <w:t xml:space="preserve">Issue 2-3-5: </w:t>
            </w:r>
            <w:r>
              <w:rPr>
                <w:rFonts w:eastAsia="Calibri"/>
                <w:lang w:val="en-US"/>
              </w:rPr>
              <w:t>Agree with Option 1.</w:t>
            </w:r>
          </w:p>
          <w:p w14:paraId="1DD9292E" w14:textId="77777777" w:rsidR="00DE60B9" w:rsidRDefault="00471EB2">
            <w:pPr>
              <w:pStyle w:val="Heading3"/>
              <w:numPr>
                <w:ilvl w:val="0"/>
                <w:numId w:val="0"/>
              </w:numPr>
              <w:spacing w:line="240" w:lineRule="auto"/>
              <w:ind w:left="720" w:hanging="720"/>
              <w:rPr>
                <w:rFonts w:ascii="Times New Roman" w:hAnsi="Times New Roman"/>
                <w:color w:val="0070C0"/>
                <w:sz w:val="20"/>
                <w:szCs w:val="20"/>
                <w:u w:val="single"/>
                <w:lang w:val="en-GB" w:eastAsia="en-US"/>
              </w:rPr>
            </w:pPr>
            <w:r>
              <w:rPr>
                <w:rFonts w:ascii="Times New Roman" w:hAnsi="Times New Roman"/>
                <w:color w:val="0070C0"/>
                <w:sz w:val="20"/>
                <w:szCs w:val="20"/>
                <w:u w:val="single"/>
                <w:lang w:val="en-GB" w:eastAsia="en-US"/>
              </w:rPr>
              <w:t>Sub-topic 2-4 CCA models in UL</w:t>
            </w:r>
          </w:p>
          <w:p w14:paraId="2F0D8A86" w14:textId="77777777" w:rsidR="00DE60B9" w:rsidRPr="00753D2E" w:rsidRDefault="00471EB2">
            <w:pPr>
              <w:rPr>
                <w:b/>
                <w:color w:val="0070C0"/>
                <w:u w:val="single"/>
              </w:rPr>
            </w:pPr>
            <w:r>
              <w:t xml:space="preserve">Issue 2-4-5: </w:t>
            </w:r>
            <w:r>
              <w:rPr>
                <w:rFonts w:eastAsiaTheme="minorEastAsia"/>
                <w:lang w:val="en-US" w:eastAsia="zh-CN"/>
              </w:rPr>
              <w:t>Proposal 1 is agreeable to us.</w:t>
            </w:r>
          </w:p>
        </w:tc>
      </w:tr>
      <w:tr w:rsidR="00DE60B9" w14:paraId="26AF96A0" w14:textId="77777777">
        <w:tc>
          <w:tcPr>
            <w:tcW w:w="1236" w:type="dxa"/>
          </w:tcPr>
          <w:p w14:paraId="409DE81A" w14:textId="77777777" w:rsidR="00DE60B9" w:rsidRDefault="00471EB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4DDF1A2"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518B9291" w14:textId="77777777" w:rsidR="00DE60B9" w:rsidRDefault="00471EB2">
            <w:pPr>
              <w:rPr>
                <w:lang w:eastAsia="ko-KR"/>
              </w:rPr>
            </w:pPr>
            <w:r>
              <w:rPr>
                <w:lang w:eastAsia="ko-KR"/>
              </w:rPr>
              <w:t>Issue 2-1-2: FBE and LBE test cases</w:t>
            </w:r>
          </w:p>
          <w:p w14:paraId="72829FC9" w14:textId="77777777" w:rsidR="00DE60B9" w:rsidRDefault="00471EB2">
            <w:pPr>
              <w:rPr>
                <w:lang w:eastAsia="ko-KR"/>
              </w:rPr>
            </w:pPr>
            <w:r>
              <w:rPr>
                <w:lang w:eastAsia="ko-KR"/>
              </w:rPr>
              <w:t xml:space="preserve">We are fine if companies want to propose more test cases that apply for both LBE and FBE. </w:t>
            </w:r>
          </w:p>
          <w:p w14:paraId="1838DD6E" w14:textId="77777777" w:rsidR="00DE60B9" w:rsidRDefault="00DE60B9">
            <w:pPr>
              <w:rPr>
                <w:lang w:eastAsia="ko-KR"/>
              </w:rPr>
            </w:pPr>
          </w:p>
          <w:p w14:paraId="58937EBB" w14:textId="77777777" w:rsidR="00DE60B9" w:rsidRDefault="00471EB2">
            <w:pPr>
              <w:rPr>
                <w:lang w:eastAsia="ko-KR"/>
              </w:rPr>
            </w:pPr>
            <w:r>
              <w:rPr>
                <w:lang w:eastAsia="ko-KR"/>
              </w:rPr>
              <w:t>Issue 2-1-3: How to handle legacy tests for UEs supporting only NR bands with CCA part 1</w:t>
            </w:r>
          </w:p>
          <w:p w14:paraId="2D71A77F" w14:textId="77777777" w:rsidR="00DE60B9" w:rsidRDefault="00471EB2">
            <w:pPr>
              <w:rPr>
                <w:lang w:eastAsia="ko-KR"/>
              </w:rPr>
            </w:pPr>
            <w:r>
              <w:rPr>
                <w:lang w:eastAsia="ko-KR"/>
              </w:rPr>
              <w:t xml:space="preserve">We agree with Option 1.  </w:t>
            </w:r>
          </w:p>
          <w:p w14:paraId="7C338BA0" w14:textId="77777777" w:rsidR="00DE60B9" w:rsidRDefault="00DE60B9">
            <w:pPr>
              <w:rPr>
                <w:lang w:eastAsia="ko-KR"/>
              </w:rPr>
            </w:pPr>
          </w:p>
          <w:p w14:paraId="608066D1" w14:textId="77777777" w:rsidR="00DE60B9" w:rsidRDefault="00471EB2">
            <w:pPr>
              <w:rPr>
                <w:lang w:eastAsia="ko-KR"/>
              </w:rPr>
            </w:pPr>
            <w:r>
              <w:rPr>
                <w:lang w:eastAsia="ko-KR"/>
              </w:rPr>
              <w:t xml:space="preserve">Issue 2-1-4: How to handle legacy tests for UEs supporting only NR bands with CCA part 2 </w:t>
            </w:r>
          </w:p>
          <w:p w14:paraId="38F55D22" w14:textId="77777777" w:rsidR="00DE60B9" w:rsidRDefault="00471EB2">
            <w:pPr>
              <w:rPr>
                <w:lang w:eastAsia="ko-KR"/>
              </w:rPr>
            </w:pPr>
            <w:r>
              <w:rPr>
                <w:lang w:eastAsia="ko-KR"/>
              </w:rPr>
              <w:t xml:space="preserve">We agree with Option 1.  </w:t>
            </w:r>
          </w:p>
          <w:p w14:paraId="3802A8D5" w14:textId="77777777" w:rsidR="00DE60B9" w:rsidRDefault="00DE60B9">
            <w:pPr>
              <w:rPr>
                <w:lang w:eastAsia="ko-KR"/>
              </w:rPr>
            </w:pPr>
          </w:p>
          <w:p w14:paraId="5913D828" w14:textId="77777777" w:rsidR="00DE60B9" w:rsidRDefault="00471EB2">
            <w:pPr>
              <w:rPr>
                <w:lang w:eastAsia="ko-KR"/>
              </w:rPr>
            </w:pPr>
            <w:r>
              <w:rPr>
                <w:lang w:eastAsia="ko-KR"/>
              </w:rPr>
              <w:t>Issue 2-1-5: Applicability of NR-U test cases if the requirement is not impacted by CCA</w:t>
            </w:r>
          </w:p>
          <w:p w14:paraId="69585C22" w14:textId="77777777" w:rsidR="00DE60B9" w:rsidRDefault="00471EB2">
            <w:pPr>
              <w:rPr>
                <w:lang w:eastAsia="ko-KR"/>
              </w:rPr>
            </w:pPr>
            <w:r>
              <w:rPr>
                <w:lang w:eastAsia="ko-KR"/>
              </w:rPr>
              <w:t xml:space="preserve">We agree with Proposal 1 with Option 1b. </w:t>
            </w:r>
          </w:p>
          <w:p w14:paraId="7DD369E0" w14:textId="77777777" w:rsidR="00DE60B9" w:rsidRDefault="00DE60B9">
            <w:pPr>
              <w:rPr>
                <w:lang w:eastAsia="ko-KR"/>
              </w:rPr>
            </w:pPr>
          </w:p>
          <w:p w14:paraId="3291BB4D"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1BCB3571" w14:textId="77777777" w:rsidR="00DE60B9" w:rsidRDefault="00471EB2">
            <w:pPr>
              <w:rPr>
                <w:rFonts w:eastAsiaTheme="minorEastAsia"/>
                <w:color w:val="0070C0"/>
                <w:u w:val="single"/>
                <w:lang w:eastAsia="zh-CN"/>
              </w:rPr>
            </w:pPr>
            <w:r>
              <w:rPr>
                <w:rFonts w:eastAsiaTheme="minorEastAsia"/>
                <w:color w:val="0070C0"/>
                <w:u w:val="single"/>
                <w:lang w:eastAsia="zh-CN"/>
              </w:rPr>
              <w:t>Issue 2-2-1: UL/DL pattern configuration</w:t>
            </w:r>
          </w:p>
          <w:p w14:paraId="5DCDF9EE" w14:textId="77777777" w:rsidR="00DE60B9" w:rsidRDefault="00471EB2">
            <w:pPr>
              <w:rPr>
                <w:rFonts w:eastAsiaTheme="minorEastAsia"/>
                <w:color w:val="0070C0"/>
                <w:u w:val="single"/>
                <w:lang w:eastAsia="zh-CN"/>
              </w:rPr>
            </w:pPr>
            <w:r>
              <w:rPr>
                <w:rFonts w:eastAsiaTheme="minorEastAsia"/>
                <w:color w:val="0070C0"/>
                <w:u w:val="single"/>
                <w:lang w:eastAsia="zh-CN"/>
              </w:rPr>
              <w:t xml:space="preserve">We can agree with proposal 1 and 2. </w:t>
            </w:r>
          </w:p>
          <w:p w14:paraId="41F9FD0C" w14:textId="77777777" w:rsidR="00DE60B9" w:rsidRDefault="00DE60B9">
            <w:pPr>
              <w:rPr>
                <w:rFonts w:eastAsiaTheme="minorEastAsia"/>
                <w:color w:val="0070C0"/>
                <w:u w:val="single"/>
                <w:lang w:eastAsia="zh-CN"/>
              </w:rPr>
            </w:pPr>
          </w:p>
          <w:p w14:paraId="2E6D8A2E" w14:textId="77777777" w:rsidR="00DE60B9" w:rsidRDefault="00471EB2">
            <w:pPr>
              <w:rPr>
                <w:lang w:eastAsia="ko-KR"/>
              </w:rPr>
            </w:pPr>
            <w:r>
              <w:rPr>
                <w:lang w:eastAsia="ko-KR"/>
              </w:rPr>
              <w:t>Issue 2-2-2: SSB configuration for NR-U test cases</w:t>
            </w:r>
          </w:p>
          <w:p w14:paraId="3B5AD1DD" w14:textId="77777777" w:rsidR="00DE60B9" w:rsidRDefault="00471EB2">
            <w:pPr>
              <w:rPr>
                <w:lang w:eastAsia="ko-KR"/>
              </w:rPr>
            </w:pPr>
            <w:r>
              <w:rPr>
                <w:lang w:eastAsia="ko-KR"/>
              </w:rPr>
              <w:t xml:space="preserve">Agree with the WF, meaning Option 2 and Option 4. </w:t>
            </w:r>
          </w:p>
          <w:p w14:paraId="2631EC3F" w14:textId="77777777" w:rsidR="00DE60B9" w:rsidRDefault="00DE60B9">
            <w:pPr>
              <w:rPr>
                <w:lang w:eastAsia="ko-KR"/>
              </w:rPr>
            </w:pPr>
          </w:p>
          <w:p w14:paraId="6440E202" w14:textId="77777777" w:rsidR="00DE60B9" w:rsidRDefault="00471EB2">
            <w:pPr>
              <w:rPr>
                <w:lang w:eastAsia="ko-KR"/>
              </w:rPr>
            </w:pPr>
            <w:r>
              <w:rPr>
                <w:lang w:eastAsia="ko-KR"/>
              </w:rPr>
              <w:t>Issue 2-2-3: SI decoding time</w:t>
            </w:r>
          </w:p>
          <w:p w14:paraId="282B5E9D" w14:textId="77777777" w:rsidR="00DE60B9" w:rsidRDefault="00471EB2">
            <w:pPr>
              <w:rPr>
                <w:lang w:eastAsia="ko-KR"/>
              </w:rPr>
            </w:pPr>
            <w:r>
              <w:rPr>
                <w:lang w:eastAsia="ko-KR"/>
              </w:rPr>
              <w:t xml:space="preserve">Wait for decision in [201] email discussion. </w:t>
            </w:r>
          </w:p>
          <w:p w14:paraId="22D9787D" w14:textId="77777777" w:rsidR="00DE60B9" w:rsidRDefault="00DE60B9">
            <w:pPr>
              <w:rPr>
                <w:lang w:eastAsia="ko-KR"/>
              </w:rPr>
            </w:pPr>
          </w:p>
          <w:p w14:paraId="0BF029E2" w14:textId="77777777" w:rsidR="00DE60B9" w:rsidRDefault="00471EB2">
            <w:pPr>
              <w:rPr>
                <w:color w:val="0070C0"/>
                <w:u w:val="single"/>
              </w:rPr>
            </w:pPr>
            <w:r>
              <w:rPr>
                <w:color w:val="0070C0"/>
                <w:u w:val="single"/>
              </w:rPr>
              <w:t>Sub-topic 2-3 CCA models in DL</w:t>
            </w:r>
          </w:p>
          <w:p w14:paraId="178367BF" w14:textId="77777777" w:rsidR="00DE60B9" w:rsidRDefault="00471EB2">
            <w:pPr>
              <w:rPr>
                <w:lang w:val="en-US" w:eastAsia="ko-KR"/>
              </w:rPr>
            </w:pPr>
            <w:r>
              <w:rPr>
                <w:lang w:eastAsia="ko-KR"/>
              </w:rPr>
              <w:t xml:space="preserve">Issue 2-3-2: </w:t>
            </w:r>
            <w:r>
              <w:rPr>
                <w:lang w:val="en-US" w:eastAsia="ko-KR"/>
              </w:rPr>
              <w:t>CCA DL success probability for dynamic channel access configurations</w:t>
            </w:r>
          </w:p>
          <w:p w14:paraId="272FB70C" w14:textId="77777777" w:rsidR="00DE60B9" w:rsidRDefault="00471EB2">
            <w:pPr>
              <w:rPr>
                <w:lang w:eastAsia="ko-KR"/>
              </w:rPr>
            </w:pPr>
            <w:r>
              <w:rPr>
                <w:lang w:eastAsia="ko-KR"/>
              </w:rPr>
              <w:t xml:space="preserve">We can agree with any of the options. </w:t>
            </w:r>
          </w:p>
          <w:p w14:paraId="6C8E04B9" w14:textId="77777777" w:rsidR="00DE60B9" w:rsidRDefault="00DE60B9">
            <w:pPr>
              <w:rPr>
                <w:lang w:eastAsia="ko-KR"/>
              </w:rPr>
            </w:pPr>
          </w:p>
          <w:p w14:paraId="1F582458" w14:textId="77777777" w:rsidR="00DE60B9" w:rsidRDefault="00471EB2">
            <w:pPr>
              <w:rPr>
                <w:lang w:val="en-US" w:eastAsia="ko-KR"/>
              </w:rPr>
            </w:pPr>
            <w:r>
              <w:rPr>
                <w:lang w:eastAsia="ko-KR"/>
              </w:rPr>
              <w:t xml:space="preserve">Issue 2-3-3: </w:t>
            </w:r>
            <w:r>
              <w:rPr>
                <w:lang w:val="en-US" w:eastAsia="ko-KR"/>
              </w:rPr>
              <w:t>CCA DL success probability for semi-static channel access configurations</w:t>
            </w:r>
          </w:p>
          <w:p w14:paraId="1377169E" w14:textId="77777777" w:rsidR="00DE60B9" w:rsidRDefault="00471EB2">
            <w:pPr>
              <w:rPr>
                <w:lang w:eastAsia="ko-KR"/>
              </w:rPr>
            </w:pPr>
            <w:r>
              <w:rPr>
                <w:lang w:eastAsia="ko-KR"/>
              </w:rPr>
              <w:t xml:space="preserve">We still prefer Option 1. </w:t>
            </w:r>
          </w:p>
          <w:p w14:paraId="5AAB6C49" w14:textId="77777777" w:rsidR="00DE60B9" w:rsidRDefault="00471EB2">
            <w:pPr>
              <w:rPr>
                <w:lang w:eastAsia="ko-KR"/>
              </w:rPr>
            </w:pPr>
            <w:r>
              <w:rPr>
                <w:lang w:eastAsia="ko-KR"/>
              </w:rPr>
              <w:t xml:space="preserve">We have concerns related to 0.95, where only 1 out of 20 SSBs would experience LBT failure. We think this might not be enough to verify the UE behaviour. </w:t>
            </w:r>
          </w:p>
          <w:p w14:paraId="7D6611E5" w14:textId="77777777" w:rsidR="00DE60B9" w:rsidRDefault="00DE60B9">
            <w:pPr>
              <w:rPr>
                <w:lang w:eastAsia="ko-KR"/>
              </w:rPr>
            </w:pPr>
          </w:p>
          <w:p w14:paraId="4FC9752D" w14:textId="77777777" w:rsidR="00DE60B9" w:rsidRDefault="00471EB2">
            <w:pPr>
              <w:rPr>
                <w:lang w:eastAsia="zh-CN"/>
              </w:rPr>
            </w:pPr>
            <w:r>
              <w:rPr>
                <w:lang w:eastAsia="zh-CN"/>
              </w:rPr>
              <w:t>Issue 2-3-5 DRX CCA model</w:t>
            </w:r>
          </w:p>
          <w:p w14:paraId="7EA12A44" w14:textId="77777777" w:rsidR="00DE60B9" w:rsidRDefault="00471EB2">
            <w:pPr>
              <w:rPr>
                <w:lang w:eastAsia="zh-CN"/>
              </w:rPr>
            </w:pPr>
            <w:r>
              <w:rPr>
                <w:lang w:eastAsia="zh-CN"/>
              </w:rPr>
              <w:t>To us it seems that the model could apply for both DRX and non-DRX, but we would like to hear company opinions on whether there would be a need to distinguish between those in the model and how.</w:t>
            </w:r>
          </w:p>
          <w:p w14:paraId="07DF7AA0" w14:textId="77777777" w:rsidR="00DE60B9" w:rsidRDefault="00DE60B9">
            <w:pPr>
              <w:rPr>
                <w:lang w:eastAsia="zh-CN"/>
              </w:rPr>
            </w:pPr>
          </w:p>
          <w:p w14:paraId="237012C9" w14:textId="77777777" w:rsidR="00DE60B9" w:rsidRDefault="00471EB2">
            <w:pPr>
              <w:rPr>
                <w:color w:val="0070C0"/>
                <w:u w:val="single"/>
              </w:rPr>
            </w:pPr>
            <w:r>
              <w:rPr>
                <w:color w:val="0070C0"/>
                <w:u w:val="single"/>
              </w:rPr>
              <w:t>Sub-topic 2-4 CCA models in UL</w:t>
            </w:r>
          </w:p>
          <w:p w14:paraId="1D8D6783" w14:textId="77777777" w:rsidR="00DE60B9" w:rsidRDefault="00471EB2">
            <w:r>
              <w:t>Issue 2-4-5: Test case list to include UL CCA failures</w:t>
            </w:r>
          </w:p>
          <w:p w14:paraId="54C8D2CC" w14:textId="77777777" w:rsidR="00DE60B9" w:rsidRDefault="00471EB2">
            <w:r>
              <w:t xml:space="preserve">We agree on Proposal 1 and Proposal 2. We have no clear preference between Options 2a, 2b, 2c.  </w:t>
            </w:r>
          </w:p>
          <w:p w14:paraId="374BBD84" w14:textId="77777777" w:rsidR="00DE60B9" w:rsidRDefault="00DE60B9">
            <w:pPr>
              <w:rPr>
                <w:color w:val="0070C0"/>
                <w:u w:val="single"/>
              </w:rPr>
            </w:pPr>
          </w:p>
          <w:p w14:paraId="6FB24FE2" w14:textId="77777777" w:rsidR="00DE60B9" w:rsidRDefault="00DE60B9">
            <w:pPr>
              <w:rPr>
                <w:color w:val="0070C0"/>
                <w:u w:val="single"/>
              </w:rPr>
            </w:pPr>
          </w:p>
        </w:tc>
      </w:tr>
      <w:tr w:rsidR="00DE60B9" w14:paraId="6C231CD7" w14:textId="77777777">
        <w:tc>
          <w:tcPr>
            <w:tcW w:w="1236" w:type="dxa"/>
          </w:tcPr>
          <w:p w14:paraId="393245FA" w14:textId="77777777" w:rsidR="00DE60B9" w:rsidRDefault="00471EB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8B35718" w14:textId="77777777" w:rsidR="00DE60B9" w:rsidRDefault="00471EB2">
            <w:pPr>
              <w:rPr>
                <w:rFonts w:eastAsiaTheme="minorEastAsia"/>
                <w:color w:val="0070C0"/>
                <w:u w:val="single"/>
                <w:lang w:eastAsia="zh-CN"/>
              </w:rPr>
            </w:pPr>
            <w:r>
              <w:rPr>
                <w:color w:val="0070C0"/>
                <w:u w:val="single"/>
              </w:rPr>
              <w:t>Sub-topic 2-1 Applicability rules</w:t>
            </w:r>
            <w:r>
              <w:rPr>
                <w:rFonts w:eastAsiaTheme="minorEastAsia"/>
                <w:color w:val="0070C0"/>
                <w:u w:val="single"/>
                <w:lang w:eastAsia="zh-CN"/>
              </w:rPr>
              <w:t xml:space="preserve"> </w:t>
            </w:r>
          </w:p>
          <w:p w14:paraId="7321144C" w14:textId="77777777" w:rsidR="00DE60B9" w:rsidRDefault="00471EB2">
            <w:pPr>
              <w:rPr>
                <w:lang w:eastAsia="ko-KR"/>
              </w:rPr>
            </w:pPr>
            <w:r>
              <w:rPr>
                <w:lang w:eastAsia="ko-KR"/>
              </w:rPr>
              <w:t>Issue 2-1-2: FBE and LBE test cases</w:t>
            </w:r>
          </w:p>
          <w:p w14:paraId="5714ACFB" w14:textId="77777777" w:rsidR="00DE60B9" w:rsidRDefault="00471EB2">
            <w:pPr>
              <w:rPr>
                <w:lang w:eastAsia="ko-KR"/>
              </w:rPr>
            </w:pPr>
            <w:r>
              <w:rPr>
                <w:lang w:eastAsia="ko-KR"/>
              </w:rPr>
              <w:t xml:space="preserve">Prefer to postpone the decision to next meeting to see if any other cases are needed </w:t>
            </w:r>
          </w:p>
          <w:p w14:paraId="4F3CFF4F" w14:textId="77777777" w:rsidR="00DE60B9" w:rsidRDefault="00471EB2">
            <w:pPr>
              <w:rPr>
                <w:lang w:eastAsia="ko-KR"/>
              </w:rPr>
            </w:pPr>
            <w:r>
              <w:rPr>
                <w:lang w:eastAsia="ko-KR"/>
              </w:rPr>
              <w:t>Issue 2-1-5: Applicability of NR-U test cases if the requirement is not impacted by CCA</w:t>
            </w:r>
          </w:p>
          <w:p w14:paraId="721B69A4" w14:textId="77777777" w:rsidR="00DE60B9" w:rsidRDefault="00471EB2">
            <w:pPr>
              <w:rPr>
                <w:lang w:eastAsia="ko-KR"/>
              </w:rPr>
            </w:pPr>
            <w:r>
              <w:rPr>
                <w:lang w:eastAsia="ko-KR"/>
              </w:rPr>
              <w:t xml:space="preserve">We don’t understand the motivation behind Options 1a/1b. The proposal says, “if the UE has been tested in the corresponding non-NR-U SA, ENDC test”, that itself means that the UE supports both NR-U and NR/LTE bands. So, no such clarification is needed. </w:t>
            </w:r>
          </w:p>
          <w:p w14:paraId="20B0A0A8" w14:textId="77777777" w:rsidR="00DE60B9" w:rsidRDefault="00471EB2">
            <w:pPr>
              <w:rPr>
                <w:lang w:eastAsia="ko-KR"/>
              </w:rPr>
            </w:pPr>
            <w:r>
              <w:rPr>
                <w:lang w:eastAsia="ko-KR"/>
              </w:rPr>
              <w:t>We support the proposal as is:</w:t>
            </w:r>
          </w:p>
          <w:p w14:paraId="33100C0C" w14:textId="77777777" w:rsidR="00DE60B9" w:rsidRDefault="00471EB2" w:rsidP="00753D2E">
            <w:pPr>
              <w:numPr>
                <w:ilvl w:val="0"/>
                <w:numId w:val="26"/>
              </w:numPr>
              <w:rPr>
                <w:lang w:val="en-US" w:eastAsia="zh-CN"/>
              </w:rPr>
            </w:pPr>
            <w:r>
              <w:rPr>
                <w:lang w:val="en-US" w:eastAsia="zh-CN"/>
              </w:rPr>
              <w:t>If one requirement is not impacted by the LBT behavior, it is not necessary to verify the requirement again if the UE has been tested in the corresponding non-NR-U SA, ENDC tests.</w:t>
            </w:r>
          </w:p>
          <w:p w14:paraId="09AAF8FC" w14:textId="77777777" w:rsidR="00DE60B9" w:rsidRDefault="00471EB2">
            <w:pPr>
              <w:rPr>
                <w:lang w:eastAsia="ko-KR"/>
              </w:rPr>
            </w:pPr>
            <w:r>
              <w:rPr>
                <w:lang w:eastAsia="ko-KR"/>
              </w:rPr>
              <w:t xml:space="preserve"> </w:t>
            </w:r>
          </w:p>
          <w:p w14:paraId="7F1EA01A" w14:textId="77777777" w:rsidR="00DE60B9" w:rsidRDefault="00471EB2">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54F10D5D" w14:textId="77777777" w:rsidR="00DE60B9" w:rsidRDefault="00471EB2">
            <w:pPr>
              <w:rPr>
                <w:lang w:eastAsia="ko-KR"/>
              </w:rPr>
            </w:pPr>
            <w:r>
              <w:rPr>
                <w:lang w:eastAsia="ko-KR"/>
              </w:rPr>
              <w:t>Issue 2-2-2: SSB configuration for NR-U test cases</w:t>
            </w:r>
          </w:p>
          <w:p w14:paraId="3E9A95CE" w14:textId="77777777" w:rsidR="00DE60B9" w:rsidRDefault="00471EB2">
            <w:pPr>
              <w:rPr>
                <w:lang w:eastAsia="ko-KR"/>
              </w:rPr>
            </w:pPr>
            <w:r>
              <w:rPr>
                <w:lang w:eastAsia="ko-KR"/>
              </w:rPr>
              <w:t>Support option 2 for SSB candidate positions</w:t>
            </w:r>
          </w:p>
          <w:p w14:paraId="4B71E4B0" w14:textId="77777777" w:rsidR="00DE60B9" w:rsidRDefault="00471EB2">
            <w:pPr>
              <w:rPr>
                <w:lang w:eastAsia="ko-KR"/>
              </w:rPr>
            </w:pPr>
            <w:r>
              <w:rPr>
                <w:lang w:eastAsia="ko-KR"/>
              </w:rPr>
              <w:t>Support option 4 regarding SSB indexes</w:t>
            </w:r>
          </w:p>
          <w:p w14:paraId="6B5F2082" w14:textId="77777777" w:rsidR="00DE60B9" w:rsidRDefault="00471EB2">
            <w:pPr>
              <w:rPr>
                <w:lang w:eastAsia="ko-KR"/>
              </w:rPr>
            </w:pPr>
            <w:r>
              <w:rPr>
                <w:lang w:eastAsia="ko-KR"/>
              </w:rPr>
              <w:t>Issue 2-2-3: SI decoding time</w:t>
            </w:r>
          </w:p>
          <w:p w14:paraId="3B6EFCA2" w14:textId="77777777" w:rsidR="00DE60B9" w:rsidRDefault="00471EB2">
            <w:pPr>
              <w:rPr>
                <w:lang w:eastAsia="ko-KR"/>
              </w:rPr>
            </w:pPr>
            <w:r>
              <w:rPr>
                <w:lang w:eastAsia="ko-KR"/>
              </w:rPr>
              <w:t>Support proposal 1</w:t>
            </w:r>
          </w:p>
          <w:p w14:paraId="2BDEB1CA" w14:textId="77777777" w:rsidR="00DE60B9" w:rsidRDefault="00DE60B9">
            <w:pPr>
              <w:rPr>
                <w:lang w:eastAsia="ko-KR"/>
              </w:rPr>
            </w:pPr>
          </w:p>
          <w:p w14:paraId="19574B2E" w14:textId="77777777" w:rsidR="00DE60B9" w:rsidRDefault="00471EB2">
            <w:pPr>
              <w:rPr>
                <w:color w:val="0070C0"/>
                <w:u w:val="single"/>
              </w:rPr>
            </w:pPr>
            <w:r>
              <w:rPr>
                <w:color w:val="0070C0"/>
                <w:u w:val="single"/>
              </w:rPr>
              <w:t>Sub-topic 2-3 CCA models in DL</w:t>
            </w:r>
          </w:p>
          <w:p w14:paraId="44EBF169" w14:textId="77777777" w:rsidR="00DE60B9" w:rsidRDefault="00471EB2">
            <w:pPr>
              <w:rPr>
                <w:lang w:val="en-US" w:eastAsia="ko-KR"/>
              </w:rPr>
            </w:pPr>
            <w:r>
              <w:rPr>
                <w:lang w:eastAsia="ko-KR"/>
              </w:rPr>
              <w:t xml:space="preserve">Issue 2-3-2: </w:t>
            </w:r>
            <w:r>
              <w:rPr>
                <w:lang w:val="en-US" w:eastAsia="ko-KR"/>
              </w:rPr>
              <w:t>CCA DL success probability for dynamic channel access configurations</w:t>
            </w:r>
          </w:p>
          <w:p w14:paraId="2A9930D9" w14:textId="77777777" w:rsidR="00DE60B9" w:rsidRDefault="00471EB2">
            <w:pPr>
              <w:rPr>
                <w:lang w:eastAsia="ko-KR"/>
              </w:rPr>
            </w:pPr>
            <w:r>
              <w:rPr>
                <w:lang w:eastAsia="ko-KR"/>
              </w:rPr>
              <w:t>We can consider the probabilities for both dynamic and semi-static channel access together. At-least some of the companies agree that P(FBE)&gt;P(LBE). If we analyse the proposed options:</w:t>
            </w:r>
          </w:p>
          <w:p w14:paraId="51F3B74B" w14:textId="77777777" w:rsidR="00DE60B9" w:rsidRDefault="00471EB2">
            <w:pPr>
              <w:rPr>
                <w:lang w:eastAsia="ko-KR"/>
              </w:rPr>
            </w:pPr>
            <w:r>
              <w:rPr>
                <w:lang w:eastAsia="ko-KR"/>
              </w:rPr>
              <w:t>For LBE,</w:t>
            </w:r>
          </w:p>
          <w:p w14:paraId="0DCB9682" w14:textId="77777777" w:rsidR="00DE60B9" w:rsidRPr="00753D2E" w:rsidRDefault="00471EB2">
            <w:pPr>
              <w:pStyle w:val="ListParagraph"/>
              <w:numPr>
                <w:ilvl w:val="0"/>
                <w:numId w:val="35"/>
              </w:numPr>
              <w:ind w:firstLineChars="0"/>
              <w:rPr>
                <w:lang w:eastAsia="zh-CN"/>
              </w:rPr>
            </w:pPr>
            <w:r>
              <w:rPr>
                <w:rFonts w:eastAsia="Yu Mincho"/>
                <w:lang w:eastAsia="zh-CN"/>
              </w:rPr>
              <w:t xml:space="preserve">P1=P2= 0.75 </w:t>
            </w:r>
            <w:r>
              <w:rPr>
                <w:rFonts w:ascii="Wingdings" w:eastAsia="Wingdings" w:hAnsi="Wingdings" w:cs="Wingdings"/>
                <w:lang w:eastAsia="zh-CN"/>
              </w:rPr>
              <w:sym w:font="Wingdings" w:char="F0E0"/>
            </w:r>
            <w:r>
              <w:rPr>
                <w:rFonts w:eastAsia="Yu Mincho"/>
                <w:lang w:eastAsia="zh-CN"/>
              </w:rPr>
              <w:t xml:space="preserve"> P(LBE) = 0.9375</w:t>
            </w:r>
          </w:p>
          <w:p w14:paraId="5659C008" w14:textId="77777777" w:rsidR="00DE60B9" w:rsidRDefault="00471EB2">
            <w:pPr>
              <w:pStyle w:val="ListParagraph"/>
              <w:numPr>
                <w:ilvl w:val="0"/>
                <w:numId w:val="35"/>
              </w:numPr>
              <w:ind w:firstLineChars="0"/>
              <w:rPr>
                <w:lang w:eastAsia="zh-CN"/>
              </w:rPr>
            </w:pPr>
            <w:r>
              <w:rPr>
                <w:rFonts w:eastAsia="Batang"/>
                <w:bCs/>
                <w:lang w:eastAsia="zh-CN"/>
              </w:rPr>
              <w:t xml:space="preserve">P1 = 0.75, P2 = 0.5 </w:t>
            </w:r>
            <w:r>
              <w:rPr>
                <w:rFonts w:ascii="Wingdings" w:eastAsia="Wingdings" w:hAnsi="Wingdings" w:cs="Wingdings"/>
                <w:lang w:eastAsia="zh-CN"/>
              </w:rPr>
              <w:sym w:font="Wingdings" w:char="F0E0"/>
            </w:r>
            <w:r>
              <w:rPr>
                <w:rFonts w:eastAsia="Batang"/>
                <w:bCs/>
                <w:lang w:eastAsia="zh-CN"/>
              </w:rPr>
              <w:t xml:space="preserve"> P(LBE) = 0.875</w:t>
            </w:r>
          </w:p>
          <w:p w14:paraId="4C28E5B2" w14:textId="77777777" w:rsidR="00DE60B9" w:rsidRDefault="00471EB2">
            <w:pPr>
              <w:rPr>
                <w:lang w:eastAsia="ko-KR"/>
              </w:rPr>
            </w:pPr>
            <w:r>
              <w:rPr>
                <w:lang w:eastAsia="ko-KR"/>
              </w:rPr>
              <w:t xml:space="preserve"> So, as a compromise we propose the following two options</w:t>
            </w:r>
          </w:p>
          <w:p w14:paraId="5800C1FE" w14:textId="77777777" w:rsidR="00DE60B9" w:rsidRDefault="00471EB2">
            <w:pPr>
              <w:rPr>
                <w:lang w:eastAsia="ko-KR"/>
              </w:rPr>
            </w:pPr>
            <w:r>
              <w:rPr>
                <w:lang w:eastAsia="ko-KR"/>
              </w:rPr>
              <w:t>Option 1</w:t>
            </w:r>
          </w:p>
          <w:p w14:paraId="301F0F6E" w14:textId="77777777" w:rsidR="00DE60B9" w:rsidRDefault="00471EB2">
            <w:pPr>
              <w:pStyle w:val="ListParagraph"/>
              <w:numPr>
                <w:ilvl w:val="0"/>
                <w:numId w:val="39"/>
              </w:numPr>
              <w:ind w:firstLineChars="0"/>
              <w:rPr>
                <w:lang w:eastAsia="ko-KR"/>
              </w:rPr>
            </w:pPr>
            <w:r>
              <w:rPr>
                <w:lang w:eastAsia="ko-KR"/>
              </w:rPr>
              <w:t xml:space="preserve">LBE: P1=P2=0.75, </w:t>
            </w:r>
          </w:p>
          <w:p w14:paraId="329FC6DA" w14:textId="77777777" w:rsidR="00DE60B9" w:rsidRDefault="00471EB2" w:rsidP="00753D2E">
            <w:pPr>
              <w:pStyle w:val="ListParagraph"/>
              <w:numPr>
                <w:ilvl w:val="0"/>
                <w:numId w:val="39"/>
              </w:numPr>
              <w:ind w:firstLineChars="0"/>
              <w:rPr>
                <w:lang w:eastAsia="ko-KR"/>
              </w:rPr>
            </w:pPr>
            <w:r>
              <w:rPr>
                <w:lang w:eastAsia="ko-KR"/>
              </w:rPr>
              <w:t>FBE: P = 0.95</w:t>
            </w:r>
          </w:p>
          <w:p w14:paraId="369C7582" w14:textId="77777777" w:rsidR="00DE60B9" w:rsidRDefault="00471EB2">
            <w:pPr>
              <w:rPr>
                <w:lang w:eastAsia="ko-KR"/>
              </w:rPr>
            </w:pPr>
            <w:r>
              <w:rPr>
                <w:lang w:eastAsia="ko-KR"/>
              </w:rPr>
              <w:t>Option 2</w:t>
            </w:r>
          </w:p>
          <w:p w14:paraId="2B54CDAD" w14:textId="77777777" w:rsidR="00DE60B9" w:rsidRDefault="00471EB2">
            <w:pPr>
              <w:pStyle w:val="ListParagraph"/>
              <w:numPr>
                <w:ilvl w:val="0"/>
                <w:numId w:val="39"/>
              </w:numPr>
              <w:ind w:firstLineChars="0"/>
              <w:rPr>
                <w:lang w:eastAsia="ko-KR"/>
              </w:rPr>
            </w:pPr>
            <w:r>
              <w:rPr>
                <w:lang w:eastAsia="ko-KR"/>
              </w:rPr>
              <w:t xml:space="preserve">LBE: P1=0.75, P2=0.5, </w:t>
            </w:r>
          </w:p>
          <w:p w14:paraId="6F632A54" w14:textId="77777777" w:rsidR="00DE60B9" w:rsidRDefault="00471EB2">
            <w:pPr>
              <w:pStyle w:val="ListParagraph"/>
              <w:numPr>
                <w:ilvl w:val="0"/>
                <w:numId w:val="39"/>
              </w:numPr>
              <w:ind w:firstLineChars="0"/>
              <w:rPr>
                <w:lang w:eastAsia="ko-KR"/>
              </w:rPr>
            </w:pPr>
            <w:r>
              <w:rPr>
                <w:lang w:eastAsia="ko-KR"/>
              </w:rPr>
              <w:t>FBE: P = 0.9</w:t>
            </w:r>
          </w:p>
          <w:p w14:paraId="4A5BD978" w14:textId="77777777" w:rsidR="00DE60B9" w:rsidRDefault="00471EB2">
            <w:pPr>
              <w:rPr>
                <w:lang w:eastAsia="ko-KR"/>
              </w:rPr>
            </w:pPr>
            <w:r>
              <w:rPr>
                <w:lang w:eastAsia="ko-KR"/>
              </w:rPr>
              <w:t>We are fine with either of these options</w:t>
            </w:r>
          </w:p>
          <w:p w14:paraId="40B29B4C" w14:textId="77777777" w:rsidR="00DE60B9" w:rsidRDefault="00471EB2">
            <w:pPr>
              <w:rPr>
                <w:lang w:val="en-US" w:eastAsia="ko-KR"/>
              </w:rPr>
            </w:pPr>
            <w:r>
              <w:rPr>
                <w:lang w:eastAsia="ko-KR"/>
              </w:rPr>
              <w:t xml:space="preserve">Issue 2-3-3: </w:t>
            </w:r>
            <w:r>
              <w:rPr>
                <w:lang w:val="en-US" w:eastAsia="ko-KR"/>
              </w:rPr>
              <w:t>CCA DL success probability for semi-static channel access configurations</w:t>
            </w:r>
          </w:p>
          <w:p w14:paraId="1EFC901F" w14:textId="77777777" w:rsidR="00DE60B9" w:rsidRDefault="00471EB2">
            <w:pPr>
              <w:rPr>
                <w:lang w:eastAsia="ko-KR"/>
              </w:rPr>
            </w:pPr>
            <w:r>
              <w:rPr>
                <w:lang w:eastAsia="ko-KR"/>
              </w:rPr>
              <w:t>See comment on Issue 2-3-2 above</w:t>
            </w:r>
          </w:p>
          <w:p w14:paraId="5A31C31C" w14:textId="77777777" w:rsidR="00DE60B9" w:rsidRDefault="00471EB2">
            <w:pPr>
              <w:rPr>
                <w:lang w:eastAsia="zh-CN"/>
              </w:rPr>
            </w:pPr>
            <w:r>
              <w:rPr>
                <w:lang w:eastAsia="zh-CN"/>
              </w:rPr>
              <w:t>Issue 2-3-5 DRX CCA model</w:t>
            </w:r>
          </w:p>
          <w:p w14:paraId="4216FECF" w14:textId="77777777" w:rsidR="00DE60B9" w:rsidRDefault="00471EB2">
            <w:pPr>
              <w:rPr>
                <w:lang w:eastAsia="zh-CN"/>
              </w:rPr>
            </w:pPr>
            <w:r>
              <w:rPr>
                <w:lang w:eastAsia="zh-CN"/>
              </w:rPr>
              <w:t>Prefer option 1 for now</w:t>
            </w:r>
          </w:p>
          <w:p w14:paraId="073A2BC9" w14:textId="77777777" w:rsidR="00DE60B9" w:rsidRDefault="00DE60B9">
            <w:pPr>
              <w:rPr>
                <w:lang w:eastAsia="zh-CN"/>
              </w:rPr>
            </w:pPr>
          </w:p>
          <w:p w14:paraId="5DAE76AA" w14:textId="77777777" w:rsidR="00DE60B9" w:rsidRDefault="00471EB2">
            <w:pPr>
              <w:rPr>
                <w:color w:val="0070C0"/>
                <w:u w:val="single"/>
              </w:rPr>
            </w:pPr>
            <w:r>
              <w:rPr>
                <w:color w:val="0070C0"/>
                <w:u w:val="single"/>
              </w:rPr>
              <w:t>Sub-topic 2-4 CCA models in UL</w:t>
            </w:r>
          </w:p>
          <w:p w14:paraId="090B3DE4" w14:textId="77777777" w:rsidR="00DE60B9" w:rsidRDefault="00471EB2">
            <w:r>
              <w:t>Issue 2-4-5: Test case list to include UL CCA failures</w:t>
            </w:r>
          </w:p>
          <w:p w14:paraId="0F51F70C" w14:textId="77777777" w:rsidR="00DE60B9" w:rsidRDefault="00471EB2">
            <w:pPr>
              <w:rPr>
                <w:color w:val="0070C0"/>
                <w:u w:val="single"/>
              </w:rPr>
            </w:pPr>
            <w:r>
              <w:rPr>
                <w:color w:val="0070C0"/>
                <w:u w:val="single"/>
              </w:rPr>
              <w:t>Agree with proposal 1.</w:t>
            </w:r>
          </w:p>
          <w:p w14:paraId="567F4912" w14:textId="77777777" w:rsidR="00DE60B9" w:rsidRDefault="00471EB2">
            <w:pPr>
              <w:rPr>
                <w:color w:val="0070C0"/>
                <w:u w:val="single"/>
              </w:rPr>
            </w:pPr>
            <w:r>
              <w:rPr>
                <w:color w:val="0070C0"/>
                <w:u w:val="single"/>
              </w:rPr>
              <w:t>Agree with Option 2d for proposal 2.</w:t>
            </w:r>
          </w:p>
        </w:tc>
      </w:tr>
      <w:tr w:rsidR="00DE60B9" w14:paraId="701AF6C1" w14:textId="77777777">
        <w:tc>
          <w:tcPr>
            <w:tcW w:w="1236" w:type="dxa"/>
          </w:tcPr>
          <w:p w14:paraId="1A165420" w14:textId="77777777" w:rsidR="00DE60B9" w:rsidRDefault="00471EB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5A61861" w14:textId="77777777" w:rsidR="00DE60B9" w:rsidRDefault="00471EB2">
            <w:pPr>
              <w:rPr>
                <w:lang w:eastAsia="ko-KR"/>
              </w:rPr>
            </w:pPr>
            <w:r>
              <w:rPr>
                <w:lang w:eastAsia="ko-KR"/>
              </w:rPr>
              <w:t>Issue 2-1-2: FBE and LBE test cases</w:t>
            </w:r>
          </w:p>
          <w:p w14:paraId="30022964" w14:textId="77777777" w:rsidR="00DE60B9" w:rsidRDefault="00471EB2">
            <w:pPr>
              <w:rPr>
                <w:lang w:eastAsia="ko-KR"/>
              </w:rPr>
            </w:pPr>
            <w:r>
              <w:rPr>
                <w:lang w:eastAsia="ko-KR"/>
              </w:rPr>
              <w:t>Suggest to have further check whether more test cases are needed.</w:t>
            </w:r>
          </w:p>
          <w:p w14:paraId="5DFAA73C" w14:textId="77777777" w:rsidR="00DE60B9" w:rsidRDefault="00471EB2">
            <w:pPr>
              <w:rPr>
                <w:rFonts w:eastAsiaTheme="minorEastAsia"/>
                <w:color w:val="0070C0"/>
                <w:u w:val="single"/>
                <w:lang w:eastAsia="zh-CN"/>
              </w:rPr>
            </w:pPr>
            <w:r>
              <w:rPr>
                <w:rFonts w:eastAsiaTheme="minorEastAsia"/>
                <w:color w:val="0070C0"/>
                <w:u w:val="single"/>
                <w:lang w:eastAsia="zh-CN"/>
              </w:rPr>
              <w:t>Issue 2-2-1: UL/DL pattern configuration</w:t>
            </w:r>
          </w:p>
          <w:p w14:paraId="73EE94B1" w14:textId="77777777" w:rsidR="00DE60B9" w:rsidRPr="00753D2E" w:rsidRDefault="00471EB2">
            <w:pPr>
              <w:rPr>
                <w:rFonts w:eastAsiaTheme="minorEastAsia"/>
                <w:color w:val="0070C0"/>
                <w:u w:val="single"/>
                <w:lang w:eastAsia="zh-CN"/>
              </w:rPr>
            </w:pPr>
            <w:r>
              <w:rPr>
                <w:rFonts w:eastAsiaTheme="minorEastAsia"/>
                <w:color w:val="0070C0"/>
                <w:u w:val="single"/>
                <w:lang w:eastAsia="zh-CN"/>
              </w:rPr>
              <w:t xml:space="preserve">We agree with proposal 1 and 2. </w:t>
            </w:r>
          </w:p>
          <w:p w14:paraId="22CB39B9" w14:textId="77777777" w:rsidR="00DE60B9" w:rsidRDefault="00471EB2">
            <w:pPr>
              <w:rPr>
                <w:lang w:val="en-US" w:eastAsia="ko-KR"/>
              </w:rPr>
            </w:pPr>
            <w:r>
              <w:rPr>
                <w:lang w:eastAsia="ko-KR"/>
              </w:rPr>
              <w:t xml:space="preserve">Issue 2-3-2: </w:t>
            </w:r>
            <w:r>
              <w:rPr>
                <w:lang w:val="en-US" w:eastAsia="ko-KR"/>
              </w:rPr>
              <w:t>CCA DL success probability for dynamic channel access configurations</w:t>
            </w:r>
          </w:p>
          <w:p w14:paraId="69722594" w14:textId="77777777" w:rsidR="00DE60B9" w:rsidRDefault="00471EB2">
            <w:pPr>
              <w:rPr>
                <w:lang w:eastAsia="ko-KR"/>
              </w:rPr>
            </w:pPr>
            <w:r>
              <w:rPr>
                <w:lang w:eastAsia="ko-KR"/>
              </w:rPr>
              <w:t>Prefer option 1 but fine with option 2.</w:t>
            </w:r>
          </w:p>
          <w:p w14:paraId="5B188185" w14:textId="77777777" w:rsidR="00DE60B9" w:rsidRDefault="00471EB2">
            <w:r>
              <w:t>Issue 2-4-5: Test case list to include UL CCA failures</w:t>
            </w:r>
          </w:p>
          <w:p w14:paraId="562DB497" w14:textId="77777777" w:rsidR="00DE60B9" w:rsidRDefault="00471EB2">
            <w:pPr>
              <w:rPr>
                <w:color w:val="0070C0"/>
                <w:u w:val="single"/>
              </w:rPr>
            </w:pPr>
            <w:r>
              <w:rPr>
                <w:color w:val="0070C0"/>
                <w:u w:val="single"/>
              </w:rPr>
              <w:t>Agree with proposal 1.</w:t>
            </w:r>
          </w:p>
          <w:p w14:paraId="3275E690" w14:textId="77777777" w:rsidR="00DE60B9" w:rsidRDefault="00DE60B9">
            <w:pPr>
              <w:rPr>
                <w:color w:val="0070C0"/>
                <w:u w:val="single"/>
              </w:rPr>
            </w:pPr>
          </w:p>
        </w:tc>
      </w:tr>
      <w:tr w:rsidR="00DE60B9" w14:paraId="17F0DF63" w14:textId="77777777">
        <w:tc>
          <w:tcPr>
            <w:tcW w:w="1236" w:type="dxa"/>
          </w:tcPr>
          <w:p w14:paraId="55793F26" w14:textId="77777777" w:rsidR="00DE60B9" w:rsidRDefault="00471EB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788A85" w14:textId="77777777" w:rsidR="00DE60B9" w:rsidRDefault="00471EB2">
            <w:pPr>
              <w:rPr>
                <w:rFonts w:eastAsiaTheme="minorEastAsia"/>
                <w:b/>
                <w:bCs/>
                <w:color w:val="0070C0"/>
                <w:u w:val="single"/>
                <w:lang w:eastAsia="zh-CN"/>
              </w:rPr>
            </w:pPr>
            <w:r>
              <w:rPr>
                <w:b/>
                <w:bCs/>
                <w:color w:val="0070C0"/>
                <w:u w:val="single"/>
              </w:rPr>
              <w:t>Sub-topic 2-1 Applicability rules</w:t>
            </w:r>
            <w:r>
              <w:rPr>
                <w:rFonts w:eastAsiaTheme="minorEastAsia"/>
                <w:b/>
                <w:bCs/>
                <w:color w:val="0070C0"/>
                <w:u w:val="single"/>
                <w:lang w:eastAsia="zh-CN"/>
              </w:rPr>
              <w:t xml:space="preserve"> </w:t>
            </w:r>
          </w:p>
          <w:p w14:paraId="5666D181" w14:textId="77777777" w:rsidR="00DE60B9" w:rsidRDefault="00471EB2">
            <w:pPr>
              <w:rPr>
                <w:b/>
                <w:bCs/>
                <w:lang w:eastAsia="ko-KR"/>
              </w:rPr>
            </w:pPr>
            <w:r>
              <w:rPr>
                <w:b/>
                <w:bCs/>
                <w:lang w:eastAsia="ko-KR"/>
              </w:rPr>
              <w:t>Issue 2-1-2: FBE and LBE test cases</w:t>
            </w:r>
          </w:p>
          <w:p w14:paraId="41801CC0" w14:textId="77777777" w:rsidR="00DE60B9" w:rsidRDefault="00471EB2">
            <w:pPr>
              <w:rPr>
                <w:lang w:eastAsia="ko-KR"/>
              </w:rPr>
            </w:pPr>
            <w:r>
              <w:rPr>
                <w:lang w:eastAsia="ko-KR"/>
              </w:rPr>
              <w:t xml:space="preserve">We are fine with Qualcomm’s comment to postpone the decision to next meeting. Given that an agreement is reached for issue 2-1-1, now companies can look into what kind of additional specific test cases are need to be run with FBE for a UE that supports both LBE and FBE and provide their view at next meeting. </w:t>
            </w:r>
          </w:p>
          <w:p w14:paraId="6ADBD840" w14:textId="77777777" w:rsidR="00DE60B9" w:rsidRDefault="00471EB2">
            <w:pPr>
              <w:rPr>
                <w:b/>
                <w:bCs/>
                <w:lang w:eastAsia="ko-KR"/>
              </w:rPr>
            </w:pPr>
            <w:r>
              <w:rPr>
                <w:b/>
                <w:bCs/>
                <w:lang w:eastAsia="ko-KR"/>
              </w:rPr>
              <w:t>Issue 2-1-3: How to handle legacy tests for UEs supporting only NR bands with CCA part 1</w:t>
            </w:r>
          </w:p>
          <w:p w14:paraId="0F03FBAD" w14:textId="77777777" w:rsidR="00DE60B9" w:rsidRDefault="00471EB2">
            <w:pPr>
              <w:rPr>
                <w:sz w:val="22"/>
                <w:szCs w:val="22"/>
              </w:rPr>
            </w:pPr>
            <w:r>
              <w:rPr>
                <w:lang w:eastAsia="ko-KR"/>
              </w:rPr>
              <w:t xml:space="preserve">We support option 1. </w:t>
            </w:r>
            <w:r>
              <w:rPr>
                <w:sz w:val="22"/>
                <w:szCs w:val="22"/>
              </w:rPr>
              <w:t>The NR-U capable UE is also required to pass certain legacy requirements in TS 38.133 i.e. that are applicable to legacy NR UE. There are following types of UE capabilities:</w:t>
            </w:r>
          </w:p>
          <w:p w14:paraId="26DAC908" w14:textId="77777777" w:rsidR="00DE60B9" w:rsidRDefault="00471EB2">
            <w:pPr>
              <w:pStyle w:val="ListParagraph"/>
              <w:numPr>
                <w:ilvl w:val="0"/>
                <w:numId w:val="40"/>
              </w:numPr>
              <w:overflowPunct/>
              <w:autoSpaceDE/>
              <w:autoSpaceDN/>
              <w:adjustRightInd/>
              <w:spacing w:before="120" w:after="0" w:line="240" w:lineRule="auto"/>
              <w:ind w:firstLineChars="0"/>
              <w:textAlignment w:val="auto"/>
              <w:rPr>
                <w:szCs w:val="22"/>
              </w:rPr>
            </w:pPr>
            <w:r>
              <w:rPr>
                <w:szCs w:val="22"/>
              </w:rPr>
              <w:t>EN-DC capable UE supporting EN-DC band combinations with NR bands and NR-U bands</w:t>
            </w:r>
          </w:p>
          <w:p w14:paraId="325EFFB0" w14:textId="77777777" w:rsidR="00DE60B9" w:rsidRDefault="00471EB2">
            <w:pPr>
              <w:pStyle w:val="ListParagraph"/>
              <w:numPr>
                <w:ilvl w:val="0"/>
                <w:numId w:val="40"/>
              </w:numPr>
              <w:overflowPunct/>
              <w:autoSpaceDE/>
              <w:autoSpaceDN/>
              <w:adjustRightInd/>
              <w:spacing w:before="120" w:after="0" w:line="240" w:lineRule="auto"/>
              <w:ind w:firstLineChars="0"/>
              <w:textAlignment w:val="auto"/>
              <w:rPr>
                <w:szCs w:val="22"/>
              </w:rPr>
            </w:pPr>
            <w:r>
              <w:rPr>
                <w:szCs w:val="22"/>
              </w:rPr>
              <w:t>SA capable UE supporting NR bands and NR-U bands</w:t>
            </w:r>
          </w:p>
          <w:p w14:paraId="0183DD3B" w14:textId="77777777" w:rsidR="00DE60B9" w:rsidRDefault="00471EB2">
            <w:pPr>
              <w:pStyle w:val="ListParagraph"/>
              <w:numPr>
                <w:ilvl w:val="0"/>
                <w:numId w:val="40"/>
              </w:numPr>
              <w:overflowPunct/>
              <w:autoSpaceDE/>
              <w:autoSpaceDN/>
              <w:adjustRightInd/>
              <w:spacing w:before="120" w:after="0" w:line="240" w:lineRule="auto"/>
              <w:ind w:firstLineChars="0"/>
              <w:textAlignment w:val="auto"/>
              <w:rPr>
                <w:szCs w:val="22"/>
              </w:rPr>
            </w:pPr>
            <w:bookmarkStart w:id="3" w:name="_Hlk68272400"/>
            <w:r>
              <w:rPr>
                <w:szCs w:val="22"/>
              </w:rPr>
              <w:t>EN-DC capable UE supporting EN-DC band combinations with only NR-U bands</w:t>
            </w:r>
          </w:p>
          <w:p w14:paraId="3ACACF31" w14:textId="77777777" w:rsidR="00DE60B9" w:rsidRDefault="00471EB2">
            <w:pPr>
              <w:pStyle w:val="ListParagraph"/>
              <w:numPr>
                <w:ilvl w:val="0"/>
                <w:numId w:val="40"/>
              </w:numPr>
              <w:overflowPunct/>
              <w:autoSpaceDE/>
              <w:autoSpaceDN/>
              <w:adjustRightInd/>
              <w:spacing w:before="120" w:after="0" w:line="240" w:lineRule="auto"/>
              <w:ind w:firstLineChars="0"/>
              <w:textAlignment w:val="auto"/>
              <w:rPr>
                <w:szCs w:val="22"/>
              </w:rPr>
            </w:pPr>
            <w:r>
              <w:rPr>
                <w:szCs w:val="22"/>
              </w:rPr>
              <w:t xml:space="preserve">SA capable UE supporting </w:t>
            </w:r>
            <w:proofErr w:type="spellStart"/>
            <w:r>
              <w:rPr>
                <w:szCs w:val="22"/>
              </w:rPr>
              <w:t>ony</w:t>
            </w:r>
            <w:proofErr w:type="spellEnd"/>
            <w:r>
              <w:rPr>
                <w:szCs w:val="22"/>
              </w:rPr>
              <w:t xml:space="preserve"> NR-U bands</w:t>
            </w:r>
          </w:p>
          <w:bookmarkEnd w:id="3"/>
          <w:p w14:paraId="117B4B78" w14:textId="77777777" w:rsidR="00DE60B9" w:rsidRDefault="00DE60B9">
            <w:pPr>
              <w:rPr>
                <w:sz w:val="22"/>
                <w:szCs w:val="22"/>
              </w:rPr>
            </w:pPr>
          </w:p>
          <w:p w14:paraId="420AF02B" w14:textId="77777777" w:rsidR="00DE60B9" w:rsidRDefault="00471EB2">
            <w:pPr>
              <w:rPr>
                <w:sz w:val="22"/>
                <w:szCs w:val="22"/>
              </w:rPr>
            </w:pPr>
            <w:r>
              <w:rPr>
                <w:sz w:val="22"/>
                <w:szCs w:val="22"/>
              </w:rPr>
              <w:t xml:space="preserve">For types 1 and 2, the existing/legacy NR tests can be used for verifying the legacy NR requirements which are also applicable for NR-U capable UE. Examples of test cases that are not affected by CCA are active BWP switching delay defined in clause 8.6.2 (DCI and timer-based BWP switching) and in clause 8.6.3 (RRC-based BWP switching). The CCA does not affect the BWP switching delay because the BWP switching is an internal UE operation. </w:t>
            </w:r>
          </w:p>
          <w:p w14:paraId="38AC7697" w14:textId="77777777" w:rsidR="00DE60B9" w:rsidRDefault="00471EB2">
            <w:pPr>
              <w:rPr>
                <w:sz w:val="22"/>
                <w:szCs w:val="22"/>
              </w:rPr>
            </w:pPr>
            <w:r>
              <w:rPr>
                <w:sz w:val="22"/>
                <w:szCs w:val="22"/>
              </w:rPr>
              <w:t>For types 3 and 4, legacy tests need to be defined for NR-U by minimal modification e.g. with NR-U specific test configuration parameters. These new tests shall apply only for the types 2 and 4 capable UEs.</w:t>
            </w:r>
          </w:p>
          <w:p w14:paraId="4B4E57F2" w14:textId="77777777" w:rsidR="00DE60B9" w:rsidRDefault="00471EB2">
            <w:pPr>
              <w:rPr>
                <w:sz w:val="22"/>
                <w:szCs w:val="22"/>
              </w:rPr>
            </w:pPr>
            <w:r>
              <w:rPr>
                <w:sz w:val="22"/>
                <w:szCs w:val="22"/>
              </w:rPr>
              <w:t>In this 2</w:t>
            </w:r>
            <w:r>
              <w:rPr>
                <w:sz w:val="22"/>
                <w:szCs w:val="22"/>
                <w:vertAlign w:val="superscript"/>
              </w:rPr>
              <w:t>nd</w:t>
            </w:r>
            <w:r>
              <w:rPr>
                <w:sz w:val="22"/>
                <w:szCs w:val="22"/>
              </w:rPr>
              <w:t xml:space="preserve"> round, it is proposed to agree on the principle as stated in option 1. RAN4 can then discuss and identify the details of the test cases at next meeting. </w:t>
            </w:r>
          </w:p>
          <w:p w14:paraId="1790B7A2" w14:textId="77777777" w:rsidR="00DE60B9" w:rsidRDefault="00471EB2">
            <w:pPr>
              <w:rPr>
                <w:b/>
                <w:bCs/>
                <w:lang w:eastAsia="ko-KR"/>
              </w:rPr>
            </w:pPr>
            <w:r>
              <w:rPr>
                <w:b/>
                <w:bCs/>
                <w:lang w:eastAsia="ko-KR"/>
              </w:rPr>
              <w:t xml:space="preserve">Issue 2-1-4: How to handle legacy tests for UEs supporting only NR bands with CCA part 2 </w:t>
            </w:r>
          </w:p>
          <w:p w14:paraId="25E177BA" w14:textId="77777777" w:rsidR="00DE60B9" w:rsidRDefault="00471EB2">
            <w:pPr>
              <w:rPr>
                <w:lang w:eastAsia="ko-KR"/>
              </w:rPr>
            </w:pPr>
            <w:r>
              <w:rPr>
                <w:lang w:eastAsia="ko-KR"/>
              </w:rPr>
              <w:t xml:space="preserve">We support option 1. Our comments in issue 2-1-3 also apply here. </w:t>
            </w:r>
          </w:p>
          <w:p w14:paraId="55BAE50C" w14:textId="77777777" w:rsidR="00DE60B9" w:rsidRDefault="00471EB2">
            <w:pPr>
              <w:rPr>
                <w:b/>
                <w:bCs/>
                <w:lang w:eastAsia="ko-KR"/>
              </w:rPr>
            </w:pPr>
            <w:r>
              <w:rPr>
                <w:b/>
                <w:bCs/>
                <w:lang w:eastAsia="ko-KR"/>
              </w:rPr>
              <w:t>Issue 2-1-5: Applicability of NR-U test cases if the requirement is not impacted by CCA</w:t>
            </w:r>
          </w:p>
          <w:p w14:paraId="7DF1EC53" w14:textId="77777777" w:rsidR="00DE60B9" w:rsidRDefault="00471EB2">
            <w:pPr>
              <w:rPr>
                <w:lang w:eastAsia="ko-KR"/>
              </w:rPr>
            </w:pPr>
            <w:r>
              <w:rPr>
                <w:lang w:eastAsia="ko-KR"/>
              </w:rPr>
              <w:t>Proposal 1 is fine</w:t>
            </w:r>
            <w:r w:rsidRPr="00753D2E">
              <w:rPr>
                <w:lang w:eastAsia="ko-KR"/>
              </w:rPr>
              <w:t xml:space="preserve"> except for inter-RAT SFTD for which we are not sure this applicability is correct. We would like to keep it open for inter-RAT SFTD and continue the discussions. </w:t>
            </w:r>
            <w:r>
              <w:rPr>
                <w:lang w:eastAsia="ko-KR"/>
              </w:rPr>
              <w:t xml:space="preserve"> </w:t>
            </w:r>
          </w:p>
          <w:p w14:paraId="45042CBB" w14:textId="77777777" w:rsidR="00DE60B9" w:rsidRDefault="00471EB2">
            <w:pPr>
              <w:rPr>
                <w:rFonts w:eastAsiaTheme="minorEastAsia"/>
                <w:b/>
                <w:bCs/>
                <w:color w:val="0070C0"/>
                <w:u w:val="single"/>
                <w:lang w:eastAsia="zh-CN"/>
              </w:rPr>
            </w:pPr>
            <w:r>
              <w:rPr>
                <w:rFonts w:eastAsiaTheme="minorEastAsia"/>
                <w:b/>
                <w:bCs/>
                <w:color w:val="0070C0"/>
                <w:u w:val="single"/>
                <w:lang w:eastAsia="zh-CN"/>
              </w:rPr>
              <w:t>Sub-topic 2-2 General configuration of the RRM tests</w:t>
            </w:r>
          </w:p>
          <w:p w14:paraId="4C34D015" w14:textId="77777777" w:rsidR="00DE60B9" w:rsidRDefault="00471EB2">
            <w:pPr>
              <w:rPr>
                <w:b/>
                <w:bCs/>
                <w:lang w:eastAsia="ko-KR"/>
              </w:rPr>
            </w:pPr>
            <w:r>
              <w:rPr>
                <w:b/>
                <w:bCs/>
                <w:lang w:eastAsia="ko-KR"/>
              </w:rPr>
              <w:t xml:space="preserve">Issue 2-2-1: UL/DL pattern configuration </w:t>
            </w:r>
          </w:p>
          <w:p w14:paraId="211FA0C7" w14:textId="77777777" w:rsidR="00DE60B9" w:rsidRDefault="00471EB2">
            <w:pPr>
              <w:rPr>
                <w:lang w:eastAsia="ko-KR"/>
              </w:rPr>
            </w:pPr>
            <w:r>
              <w:rPr>
                <w:lang w:eastAsia="ko-KR"/>
              </w:rPr>
              <w:t>We are fine with both proposal 1 and 2 provided that the actual DL/UL are configuration is up to the network. We don’t want to fix the DL/UL pattern as it may limit the RMC burst scheduling. That is why we also would like to capture as follows:</w:t>
            </w:r>
          </w:p>
          <w:p w14:paraId="5567C264" w14:textId="77777777" w:rsidR="00DE60B9" w:rsidRDefault="00471EB2">
            <w:pPr>
              <w:pStyle w:val="ListParagraph"/>
              <w:numPr>
                <w:ilvl w:val="0"/>
                <w:numId w:val="33"/>
              </w:numPr>
              <w:ind w:firstLineChars="0"/>
              <w:rPr>
                <w:lang w:eastAsia="ko-KR"/>
              </w:rPr>
            </w:pPr>
            <w:r>
              <w:rPr>
                <w:lang w:eastAsia="ko-KR"/>
              </w:rPr>
              <w:t xml:space="preserve">Proposal 1: For LBE, the default UL/DL pattern shall be the same as that in existing configurations TDDConf.2.1, i.e., DDDSUUUUDD, </w:t>
            </w:r>
            <w:r>
              <w:rPr>
                <w:highlight w:val="yellow"/>
                <w:lang w:eastAsia="ko-KR"/>
              </w:rPr>
              <w:t>where the actual DL/UL configurations are indicated by DCI,</w:t>
            </w:r>
            <w:r>
              <w:rPr>
                <w:lang w:eastAsia="ko-KR"/>
              </w:rPr>
              <w:t xml:space="preserve"> according to which TE shall schedule the UE in each slot.</w:t>
            </w:r>
          </w:p>
          <w:p w14:paraId="089956D7" w14:textId="77777777" w:rsidR="00DE60B9" w:rsidRDefault="00471EB2">
            <w:pPr>
              <w:pStyle w:val="ListParagraph"/>
              <w:numPr>
                <w:ilvl w:val="0"/>
                <w:numId w:val="33"/>
              </w:numPr>
              <w:ind w:firstLineChars="0"/>
              <w:rPr>
                <w:lang w:eastAsia="ko-KR"/>
              </w:rPr>
            </w:pPr>
            <w:r>
              <w:rPr>
                <w:lang w:eastAsia="ko-KR"/>
              </w:rPr>
              <w:t xml:space="preserve">Proposal 2: For FBE, the default UL/DL pattern shall be the same as that in existing configurations TDDConf.2.1, i.e., DDDSUUUUDD, </w:t>
            </w:r>
            <w:r>
              <w:rPr>
                <w:highlight w:val="yellow"/>
                <w:lang w:eastAsia="ko-KR"/>
              </w:rPr>
              <w:t>where the actual DL/UL configurations are indicated by DCI</w:t>
            </w:r>
            <w:r>
              <w:rPr>
                <w:lang w:eastAsia="ko-KR"/>
              </w:rPr>
              <w:t>, according to which TE shall schedule the UE in each slot.</w:t>
            </w:r>
          </w:p>
          <w:p w14:paraId="7DA527C8" w14:textId="77777777" w:rsidR="00DE60B9" w:rsidRDefault="00DE60B9">
            <w:pPr>
              <w:rPr>
                <w:lang w:eastAsia="ko-KR"/>
              </w:rPr>
            </w:pPr>
          </w:p>
          <w:p w14:paraId="43F40DE8" w14:textId="77777777" w:rsidR="00DE60B9" w:rsidRDefault="00471EB2">
            <w:pPr>
              <w:rPr>
                <w:b/>
                <w:bCs/>
                <w:lang w:eastAsia="ko-KR"/>
              </w:rPr>
            </w:pPr>
            <w:r>
              <w:rPr>
                <w:b/>
                <w:bCs/>
                <w:lang w:eastAsia="ko-KR"/>
              </w:rPr>
              <w:t>Issue 2-2-2: SSB configuration for NR-U test cases</w:t>
            </w:r>
          </w:p>
          <w:p w14:paraId="04C646A4" w14:textId="77777777" w:rsidR="00DE60B9" w:rsidRDefault="00471EB2">
            <w:pPr>
              <w:rPr>
                <w:lang w:eastAsia="ko-KR"/>
              </w:rPr>
            </w:pPr>
            <w:r>
              <w:rPr>
                <w:lang w:eastAsia="ko-KR"/>
              </w:rPr>
              <w:t xml:space="preserve">We support option 2 and option 4. </w:t>
            </w:r>
          </w:p>
          <w:p w14:paraId="4590AE63" w14:textId="77777777" w:rsidR="00DE60B9" w:rsidRDefault="00471EB2">
            <w:pPr>
              <w:rPr>
                <w:b/>
                <w:bCs/>
                <w:lang w:eastAsia="ko-KR"/>
              </w:rPr>
            </w:pPr>
            <w:r>
              <w:rPr>
                <w:b/>
                <w:bCs/>
                <w:lang w:eastAsia="ko-KR"/>
              </w:rPr>
              <w:t>Issue 2-2-3: SI decoding time</w:t>
            </w:r>
          </w:p>
          <w:p w14:paraId="5A7ED744" w14:textId="77777777" w:rsidR="00DE60B9" w:rsidRDefault="00471EB2">
            <w:pPr>
              <w:rPr>
                <w:lang w:eastAsia="ko-KR"/>
              </w:rPr>
            </w:pPr>
            <w:r>
              <w:rPr>
                <w:lang w:eastAsia="ko-KR"/>
              </w:rPr>
              <w:t>We are fine with the recommended WF.</w:t>
            </w:r>
          </w:p>
          <w:p w14:paraId="4F153A99" w14:textId="77777777" w:rsidR="00DE60B9" w:rsidRDefault="00471EB2">
            <w:pPr>
              <w:rPr>
                <w:b/>
                <w:bCs/>
                <w:color w:val="0070C0"/>
                <w:u w:val="single"/>
              </w:rPr>
            </w:pPr>
            <w:r>
              <w:rPr>
                <w:b/>
                <w:bCs/>
                <w:color w:val="0070C0"/>
                <w:u w:val="single"/>
              </w:rPr>
              <w:t>Sub-topic 2-3 CCA models in DL</w:t>
            </w:r>
          </w:p>
          <w:p w14:paraId="7C75D2D3" w14:textId="77777777" w:rsidR="00DE60B9" w:rsidRDefault="00471EB2">
            <w:pPr>
              <w:rPr>
                <w:b/>
                <w:bCs/>
                <w:lang w:val="en-US" w:eastAsia="ko-KR"/>
              </w:rPr>
            </w:pPr>
            <w:r>
              <w:rPr>
                <w:b/>
                <w:bCs/>
                <w:lang w:eastAsia="ko-KR"/>
              </w:rPr>
              <w:t xml:space="preserve">Issue 2-3-2: </w:t>
            </w:r>
            <w:r>
              <w:rPr>
                <w:b/>
                <w:bCs/>
                <w:lang w:val="en-US" w:eastAsia="ko-KR"/>
              </w:rPr>
              <w:t>CCA DL success probability for dynamic channel access configurations</w:t>
            </w:r>
          </w:p>
          <w:p w14:paraId="4F25E149" w14:textId="77777777" w:rsidR="00DE60B9" w:rsidRDefault="00471EB2">
            <w:pPr>
              <w:rPr>
                <w:lang w:eastAsia="ko-KR"/>
              </w:rPr>
            </w:pPr>
            <w:r>
              <w:rPr>
                <w:lang w:eastAsia="ko-KR"/>
              </w:rPr>
              <w:t xml:space="preserve">We are fine with option 1 at least at </w:t>
            </w:r>
            <w:r>
              <w:rPr>
                <w:sz w:val="22"/>
                <w:szCs w:val="22"/>
                <w:lang w:eastAsia="zh-CN"/>
              </w:rPr>
              <w:t>low Es/</w:t>
            </w:r>
            <w:proofErr w:type="spellStart"/>
            <w:r>
              <w:rPr>
                <w:sz w:val="22"/>
                <w:szCs w:val="22"/>
                <w:lang w:eastAsia="zh-CN"/>
              </w:rPr>
              <w:t>Iot</w:t>
            </w:r>
            <w:proofErr w:type="spellEnd"/>
            <w:r>
              <w:rPr>
                <w:sz w:val="22"/>
                <w:szCs w:val="22"/>
                <w:lang w:eastAsia="zh-CN"/>
              </w:rPr>
              <w:t xml:space="preserve"> (e.g., Es/</w:t>
            </w:r>
            <w:proofErr w:type="spellStart"/>
            <w:r>
              <w:rPr>
                <w:sz w:val="22"/>
                <w:szCs w:val="22"/>
                <w:lang w:eastAsia="zh-CN"/>
              </w:rPr>
              <w:t>Iot</w:t>
            </w:r>
            <w:proofErr w:type="spellEnd"/>
            <w:r>
              <w:rPr>
                <w:sz w:val="22"/>
                <w:szCs w:val="22"/>
                <w:lang w:eastAsia="zh-CN"/>
              </w:rPr>
              <w:t>&lt;-6 dB).</w:t>
            </w:r>
            <w:r>
              <w:rPr>
                <w:lang w:eastAsia="ko-KR"/>
              </w:rPr>
              <w:t xml:space="preserve"> Please capture that the side condition that it shall apply at least for the </w:t>
            </w:r>
            <w:r>
              <w:rPr>
                <w:sz w:val="22"/>
                <w:szCs w:val="22"/>
                <w:lang w:eastAsia="zh-CN"/>
              </w:rPr>
              <w:t>low Es/</w:t>
            </w:r>
            <w:proofErr w:type="spellStart"/>
            <w:r>
              <w:rPr>
                <w:sz w:val="22"/>
                <w:szCs w:val="22"/>
                <w:lang w:eastAsia="zh-CN"/>
              </w:rPr>
              <w:t>Iot</w:t>
            </w:r>
            <w:proofErr w:type="spellEnd"/>
            <w:r>
              <w:rPr>
                <w:sz w:val="22"/>
                <w:szCs w:val="22"/>
                <w:lang w:eastAsia="zh-CN"/>
              </w:rPr>
              <w:t xml:space="preserve"> (e.g., Es/</w:t>
            </w:r>
            <w:proofErr w:type="spellStart"/>
            <w:r>
              <w:rPr>
                <w:sz w:val="22"/>
                <w:szCs w:val="22"/>
                <w:lang w:eastAsia="zh-CN"/>
              </w:rPr>
              <w:t>Iot</w:t>
            </w:r>
            <w:proofErr w:type="spellEnd"/>
            <w:r>
              <w:rPr>
                <w:sz w:val="22"/>
                <w:szCs w:val="22"/>
                <w:lang w:eastAsia="zh-CN"/>
              </w:rPr>
              <w:t>&lt;-6 dB).</w:t>
            </w:r>
          </w:p>
          <w:p w14:paraId="7B409870" w14:textId="77777777" w:rsidR="00DE60B9" w:rsidRDefault="00471EB2">
            <w:pPr>
              <w:rPr>
                <w:b/>
                <w:bCs/>
                <w:lang w:val="en-US" w:eastAsia="ko-KR"/>
              </w:rPr>
            </w:pPr>
            <w:r>
              <w:rPr>
                <w:b/>
                <w:bCs/>
                <w:lang w:eastAsia="ko-KR"/>
              </w:rPr>
              <w:t xml:space="preserve">Issue 2-3-3: </w:t>
            </w:r>
            <w:r>
              <w:rPr>
                <w:b/>
                <w:bCs/>
                <w:lang w:val="en-US" w:eastAsia="ko-KR"/>
              </w:rPr>
              <w:t>CCA DL success probability for semi-static channel access configurations</w:t>
            </w:r>
          </w:p>
          <w:p w14:paraId="7825089B" w14:textId="77777777" w:rsidR="00DE60B9" w:rsidRDefault="00471EB2">
            <w:pPr>
              <w:rPr>
                <w:lang w:eastAsia="ko-KR"/>
              </w:rPr>
            </w:pPr>
            <w:r w:rsidRPr="00753D2E">
              <w:rPr>
                <w:highlight w:val="yellow"/>
                <w:lang w:eastAsia="ko-KR"/>
              </w:rPr>
              <w:t xml:space="preserve">We also prefer option 1 at </w:t>
            </w:r>
            <w:r w:rsidRPr="00753D2E">
              <w:rPr>
                <w:sz w:val="22"/>
                <w:szCs w:val="22"/>
                <w:highlight w:val="yellow"/>
                <w:lang w:eastAsia="zh-CN"/>
              </w:rPr>
              <w:t>low Es/</w:t>
            </w:r>
            <w:proofErr w:type="spellStart"/>
            <w:r w:rsidRPr="00753D2E">
              <w:rPr>
                <w:sz w:val="22"/>
                <w:szCs w:val="22"/>
                <w:highlight w:val="yellow"/>
                <w:lang w:eastAsia="zh-CN"/>
              </w:rPr>
              <w:t>Iot</w:t>
            </w:r>
            <w:proofErr w:type="spellEnd"/>
            <w:r w:rsidRPr="00753D2E">
              <w:rPr>
                <w:sz w:val="22"/>
                <w:szCs w:val="22"/>
                <w:highlight w:val="yellow"/>
                <w:lang w:eastAsia="zh-CN"/>
              </w:rPr>
              <w:t xml:space="preserve"> (e.g., Es/</w:t>
            </w:r>
            <w:proofErr w:type="spellStart"/>
            <w:r w:rsidRPr="00753D2E">
              <w:rPr>
                <w:sz w:val="22"/>
                <w:szCs w:val="22"/>
                <w:highlight w:val="yellow"/>
                <w:lang w:eastAsia="zh-CN"/>
              </w:rPr>
              <w:t>Iot</w:t>
            </w:r>
            <w:proofErr w:type="spellEnd"/>
            <w:r w:rsidRPr="00753D2E">
              <w:rPr>
                <w:sz w:val="22"/>
                <w:szCs w:val="22"/>
                <w:highlight w:val="yellow"/>
                <w:lang w:eastAsia="zh-CN"/>
              </w:rPr>
              <w:t>&lt;-6 dB).</w:t>
            </w:r>
            <w:r w:rsidRPr="00753D2E">
              <w:rPr>
                <w:highlight w:val="yellow"/>
                <w:lang w:eastAsia="ko-KR"/>
              </w:rPr>
              <w:t xml:space="preserve"> Please capture that the side condition that it shall apply at least for the </w:t>
            </w:r>
            <w:r w:rsidRPr="00753D2E">
              <w:rPr>
                <w:sz w:val="22"/>
                <w:szCs w:val="22"/>
                <w:highlight w:val="yellow"/>
                <w:lang w:eastAsia="zh-CN"/>
              </w:rPr>
              <w:t>low Es/</w:t>
            </w:r>
            <w:proofErr w:type="spellStart"/>
            <w:r w:rsidRPr="00753D2E">
              <w:rPr>
                <w:sz w:val="22"/>
                <w:szCs w:val="22"/>
                <w:highlight w:val="yellow"/>
                <w:lang w:eastAsia="zh-CN"/>
              </w:rPr>
              <w:t>Iot</w:t>
            </w:r>
            <w:proofErr w:type="spellEnd"/>
            <w:r w:rsidRPr="00753D2E">
              <w:rPr>
                <w:sz w:val="22"/>
                <w:szCs w:val="22"/>
                <w:highlight w:val="yellow"/>
                <w:lang w:eastAsia="zh-CN"/>
              </w:rPr>
              <w:t xml:space="preserve"> (e.g., Es/</w:t>
            </w:r>
            <w:proofErr w:type="spellStart"/>
            <w:r w:rsidRPr="00753D2E">
              <w:rPr>
                <w:sz w:val="22"/>
                <w:szCs w:val="22"/>
                <w:highlight w:val="yellow"/>
                <w:lang w:eastAsia="zh-CN"/>
              </w:rPr>
              <w:t>Iot</w:t>
            </w:r>
            <w:proofErr w:type="spellEnd"/>
            <w:r w:rsidRPr="00753D2E">
              <w:rPr>
                <w:sz w:val="22"/>
                <w:szCs w:val="22"/>
                <w:highlight w:val="yellow"/>
                <w:lang w:eastAsia="zh-CN"/>
              </w:rPr>
              <w:t>&lt;-6 dB).</w:t>
            </w:r>
          </w:p>
          <w:p w14:paraId="3FC80F54" w14:textId="77777777" w:rsidR="00DE60B9" w:rsidRDefault="00471EB2">
            <w:pPr>
              <w:rPr>
                <w:b/>
                <w:bCs/>
                <w:lang w:eastAsia="zh-CN"/>
              </w:rPr>
            </w:pPr>
            <w:r>
              <w:rPr>
                <w:b/>
                <w:bCs/>
                <w:lang w:eastAsia="zh-CN"/>
              </w:rPr>
              <w:t>Issue 2-3-5 DRX CCA model</w:t>
            </w:r>
          </w:p>
          <w:p w14:paraId="7900EE71" w14:textId="77777777" w:rsidR="00DE60B9" w:rsidRDefault="00471EB2">
            <w:pPr>
              <w:rPr>
                <w:lang w:eastAsia="zh-CN"/>
              </w:rPr>
            </w:pPr>
            <w:r>
              <w:rPr>
                <w:lang w:eastAsia="zh-CN"/>
              </w:rPr>
              <w:t>Our view is to focus on non-DRX case in this second round. When it is resolved, companies can look into whether or not same model can be applied in DRX.</w:t>
            </w:r>
          </w:p>
          <w:p w14:paraId="33C85897" w14:textId="77777777" w:rsidR="00DE60B9" w:rsidRDefault="00471EB2">
            <w:pPr>
              <w:rPr>
                <w:b/>
                <w:bCs/>
                <w:color w:val="0070C0"/>
                <w:u w:val="single"/>
              </w:rPr>
            </w:pPr>
            <w:r>
              <w:rPr>
                <w:b/>
                <w:bCs/>
                <w:color w:val="0070C0"/>
                <w:u w:val="single"/>
              </w:rPr>
              <w:t>Sub-topic 2-4 CCA models in UL</w:t>
            </w:r>
          </w:p>
          <w:p w14:paraId="27FB764B" w14:textId="77777777" w:rsidR="00DE60B9" w:rsidRDefault="00471EB2">
            <w:pPr>
              <w:rPr>
                <w:b/>
                <w:bCs/>
              </w:rPr>
            </w:pPr>
            <w:r>
              <w:rPr>
                <w:b/>
                <w:bCs/>
              </w:rPr>
              <w:t>Issue 2-4-5: Test case list to include UL CCA failures</w:t>
            </w:r>
          </w:p>
          <w:p w14:paraId="74F5E220" w14:textId="77777777" w:rsidR="00DE60B9" w:rsidRDefault="00471EB2">
            <w:pPr>
              <w:rPr>
                <w:lang w:eastAsia="ko-KR"/>
              </w:rPr>
            </w:pPr>
            <w:r>
              <w:rPr>
                <w:lang w:eastAsia="ko-KR"/>
              </w:rPr>
              <w:t xml:space="preserve">We need to also include UL LBT in the test cases on UL BWP switching due to consistent UL failures.  This test is already endorsed.  </w:t>
            </w:r>
          </w:p>
        </w:tc>
      </w:tr>
      <w:tr w:rsidR="00F54537" w14:paraId="0F20298E" w14:textId="77777777">
        <w:tc>
          <w:tcPr>
            <w:tcW w:w="1236" w:type="dxa"/>
          </w:tcPr>
          <w:p w14:paraId="3C5A13A3" w14:textId="54CB3FEE" w:rsidR="00F54537" w:rsidRDefault="00F54537">
            <w:pPr>
              <w:spacing w:after="120"/>
              <w:rPr>
                <w:rFonts w:eastAsiaTheme="minorEastAsia"/>
                <w:color w:val="0070C0"/>
                <w:lang w:val="en-US" w:eastAsia="zh-CN"/>
              </w:rPr>
            </w:pPr>
            <w:r>
              <w:rPr>
                <w:rFonts w:eastAsiaTheme="minorEastAsia"/>
                <w:color w:val="0070C0"/>
                <w:lang w:val="en-US" w:eastAsia="zh-CN"/>
              </w:rPr>
              <w:t>Moderator (Nokia)</w:t>
            </w:r>
          </w:p>
        </w:tc>
        <w:tc>
          <w:tcPr>
            <w:tcW w:w="8395" w:type="dxa"/>
          </w:tcPr>
          <w:p w14:paraId="6BCD8A17" w14:textId="77777777" w:rsidR="00F54537" w:rsidRDefault="00F54537" w:rsidP="00F54537">
            <w:pPr>
              <w:rPr>
                <w:rFonts w:eastAsiaTheme="minorEastAsia"/>
                <w:color w:val="0070C0"/>
                <w:u w:val="single"/>
                <w:lang w:eastAsia="zh-CN"/>
              </w:rPr>
            </w:pPr>
            <w:r>
              <w:rPr>
                <w:rFonts w:eastAsiaTheme="minorEastAsia"/>
                <w:color w:val="0070C0"/>
                <w:u w:val="single"/>
                <w:lang w:eastAsia="zh-CN"/>
              </w:rPr>
              <w:t>Sub-topic 2-2 General configuration of the RRM tests</w:t>
            </w:r>
          </w:p>
          <w:p w14:paraId="47379036" w14:textId="6424363D" w:rsidR="00F54537" w:rsidRDefault="00F54537" w:rsidP="00F54537">
            <w:pPr>
              <w:rPr>
                <w:lang w:eastAsia="ko-KR"/>
              </w:rPr>
            </w:pPr>
            <w:r>
              <w:rPr>
                <w:lang w:eastAsia="ko-KR"/>
              </w:rPr>
              <w:t xml:space="preserve">Issue 2-2-1: UL/DL pattern configuration </w:t>
            </w:r>
          </w:p>
          <w:p w14:paraId="58AF799C" w14:textId="39444FA3" w:rsidR="00471EB2" w:rsidRDefault="00471EB2" w:rsidP="00F54537">
            <w:pPr>
              <w:rPr>
                <w:lang w:eastAsia="ko-KR"/>
              </w:rPr>
            </w:pPr>
            <w:r>
              <w:rPr>
                <w:lang w:eastAsia="ko-KR"/>
              </w:rPr>
              <w:t>Considering the 2</w:t>
            </w:r>
            <w:r w:rsidRPr="00753D2E">
              <w:rPr>
                <w:vertAlign w:val="superscript"/>
                <w:lang w:eastAsia="ko-KR"/>
              </w:rPr>
              <w:t>nd</w:t>
            </w:r>
            <w:r>
              <w:rPr>
                <w:lang w:eastAsia="ko-KR"/>
              </w:rPr>
              <w:t xml:space="preserve"> round comments, can we agree </w:t>
            </w:r>
            <w:r w:rsidR="00363DB6">
              <w:rPr>
                <w:lang w:eastAsia="ko-KR"/>
              </w:rPr>
              <w:t>on the proposals 1 and 2 with the suggested improvement by Ericsson?</w:t>
            </w:r>
          </w:p>
          <w:p w14:paraId="1A517E82" w14:textId="0CB00140" w:rsidR="00471EB2" w:rsidRPr="00753D2E" w:rsidRDefault="00471EB2" w:rsidP="00471EB2">
            <w:pPr>
              <w:pStyle w:val="ListParagraph"/>
              <w:numPr>
                <w:ilvl w:val="0"/>
                <w:numId w:val="33"/>
              </w:numPr>
              <w:ind w:firstLineChars="0"/>
              <w:rPr>
                <w:highlight w:val="yellow"/>
                <w:lang w:eastAsia="ko-KR"/>
              </w:rPr>
            </w:pPr>
            <w:r w:rsidRPr="00753D2E">
              <w:rPr>
                <w:highlight w:val="yellow"/>
                <w:lang w:eastAsia="ko-KR"/>
              </w:rPr>
              <w:t xml:space="preserve">For LBE, the default UL/DL pattern shall be the same as that in existing configurations TDDConf.2.1, i.e., DDDSUUUUDD, </w:t>
            </w:r>
            <w:r w:rsidRPr="00753D2E">
              <w:rPr>
                <w:highlight w:val="yellow"/>
                <w:u w:val="single"/>
                <w:lang w:eastAsia="ko-KR"/>
              </w:rPr>
              <w:t xml:space="preserve">where the actual DL/UL configurations are indicated by DCI, </w:t>
            </w:r>
            <w:r w:rsidRPr="00753D2E">
              <w:rPr>
                <w:highlight w:val="yellow"/>
                <w:lang w:eastAsia="ko-KR"/>
              </w:rPr>
              <w:t>according to which TE shall schedule the UE in each slot.</w:t>
            </w:r>
          </w:p>
          <w:p w14:paraId="436EF6BA" w14:textId="572CB057" w:rsidR="00471EB2" w:rsidRPr="00753D2E" w:rsidRDefault="00471EB2" w:rsidP="00471EB2">
            <w:pPr>
              <w:pStyle w:val="ListParagraph"/>
              <w:numPr>
                <w:ilvl w:val="0"/>
                <w:numId w:val="33"/>
              </w:numPr>
              <w:ind w:firstLineChars="0"/>
              <w:rPr>
                <w:highlight w:val="yellow"/>
                <w:lang w:eastAsia="ko-KR"/>
              </w:rPr>
            </w:pPr>
            <w:r w:rsidRPr="00753D2E">
              <w:rPr>
                <w:highlight w:val="yellow"/>
                <w:lang w:eastAsia="ko-KR"/>
              </w:rPr>
              <w:t xml:space="preserve">For FBE, the default UL/DL pattern shall be the same as that in existing configurations TDDConf.2.1, i.e., DDDSUUUUDD, </w:t>
            </w:r>
            <w:r w:rsidRPr="00753D2E">
              <w:rPr>
                <w:highlight w:val="yellow"/>
                <w:u w:val="single"/>
                <w:lang w:eastAsia="ko-KR"/>
              </w:rPr>
              <w:t>where the actual DL/UL configurations are indicated by DCI</w:t>
            </w:r>
            <w:r w:rsidRPr="00753D2E">
              <w:rPr>
                <w:highlight w:val="yellow"/>
                <w:lang w:eastAsia="ko-KR"/>
              </w:rPr>
              <w:t>, according to which TE shall schedule the UE in each slot.</w:t>
            </w:r>
          </w:p>
          <w:p w14:paraId="39A44B33" w14:textId="1C5D855D" w:rsidR="00F54537" w:rsidRDefault="00F54537" w:rsidP="00F54537">
            <w:pPr>
              <w:rPr>
                <w:lang w:eastAsia="ko-KR"/>
              </w:rPr>
            </w:pPr>
            <w:r>
              <w:rPr>
                <w:lang w:eastAsia="ko-KR"/>
              </w:rPr>
              <w:t>Issue 2-2-2: SSB configuration for NR-U test cases</w:t>
            </w:r>
          </w:p>
          <w:p w14:paraId="4AD20186" w14:textId="326AFA3F" w:rsidR="00AD6598" w:rsidRDefault="00AD6598" w:rsidP="00F54537">
            <w:pPr>
              <w:rPr>
                <w:lang w:eastAsia="ko-KR"/>
              </w:rPr>
            </w:pPr>
            <w:r>
              <w:rPr>
                <w:lang w:eastAsia="ko-KR"/>
              </w:rPr>
              <w:t>Considering that all the companies commenting on that issue in the second round agreed with Option  2 and 4, can we agree on the following?</w:t>
            </w:r>
          </w:p>
          <w:p w14:paraId="7D51D683" w14:textId="3899AFC1" w:rsidR="00AD6598" w:rsidRPr="00753D2E" w:rsidRDefault="005D191B" w:rsidP="00AD6598">
            <w:pPr>
              <w:pStyle w:val="ListParagraph"/>
              <w:numPr>
                <w:ilvl w:val="0"/>
                <w:numId w:val="34"/>
              </w:numPr>
              <w:ind w:firstLineChars="0"/>
              <w:rPr>
                <w:highlight w:val="yellow"/>
                <w:lang w:eastAsia="ko-KR"/>
              </w:rPr>
            </w:pPr>
            <w:r>
              <w:rPr>
                <w:lang w:eastAsia="ko-KR"/>
              </w:rPr>
              <w:t xml:space="preserve"> </w:t>
            </w:r>
            <w:r w:rsidR="00AD6598" w:rsidRPr="00753D2E">
              <w:rPr>
                <w:highlight w:val="yellow"/>
                <w:lang w:eastAsia="ko-KR"/>
              </w:rPr>
              <w:t xml:space="preserve">Regarding SSB candidate positions: </w:t>
            </w:r>
          </w:p>
          <w:p w14:paraId="44B8481F" w14:textId="35D2CB3B" w:rsidR="00AD6598" w:rsidRPr="00753D2E" w:rsidRDefault="00AD6598" w:rsidP="00AD6598">
            <w:pPr>
              <w:pStyle w:val="ListParagraph"/>
              <w:numPr>
                <w:ilvl w:val="1"/>
                <w:numId w:val="34"/>
              </w:numPr>
              <w:ind w:firstLineChars="0"/>
              <w:rPr>
                <w:highlight w:val="yellow"/>
                <w:lang w:eastAsia="ko-KR"/>
              </w:rPr>
            </w:pPr>
            <w:r w:rsidRPr="00753D2E">
              <w:rPr>
                <w:highlight w:val="yellow"/>
                <w:lang w:eastAsia="ko-KR"/>
              </w:rPr>
              <w:t>One SSB candidate position is used for semi-static channel access configurations, and 2 SSB candidate positions are used for dynamic channel access configurations</w:t>
            </w:r>
          </w:p>
          <w:p w14:paraId="6CB3A5D3" w14:textId="1CD0DD3C" w:rsidR="00AD6598" w:rsidRPr="00753D2E" w:rsidRDefault="00AD6598" w:rsidP="00AD6598">
            <w:pPr>
              <w:pStyle w:val="ListParagraph"/>
              <w:numPr>
                <w:ilvl w:val="0"/>
                <w:numId w:val="34"/>
              </w:numPr>
              <w:ind w:firstLineChars="0"/>
              <w:rPr>
                <w:highlight w:val="yellow"/>
                <w:lang w:eastAsia="ko-KR"/>
              </w:rPr>
            </w:pPr>
            <w:r w:rsidRPr="00753D2E">
              <w:rPr>
                <w:highlight w:val="yellow"/>
                <w:lang w:eastAsia="ko-KR"/>
              </w:rPr>
              <w:t>Regarding SSB indexes:</w:t>
            </w:r>
          </w:p>
          <w:p w14:paraId="00659805" w14:textId="7BF73D5D" w:rsidR="005D191B" w:rsidRDefault="00AD6598" w:rsidP="00753D2E">
            <w:pPr>
              <w:pStyle w:val="ListParagraph"/>
              <w:numPr>
                <w:ilvl w:val="1"/>
                <w:numId w:val="34"/>
              </w:numPr>
              <w:ind w:firstLineChars="0"/>
              <w:rPr>
                <w:lang w:eastAsia="ko-KR"/>
              </w:rPr>
            </w:pPr>
            <w:r w:rsidRPr="00753D2E">
              <w:rPr>
                <w:highlight w:val="yellow"/>
                <w:lang w:eastAsia="ko-KR"/>
              </w:rPr>
              <w:t>The number of SSB indexes to be used in each test case is configured to be the same as in the existing NR test case.</w:t>
            </w:r>
          </w:p>
          <w:p w14:paraId="7B2C1885" w14:textId="77777777" w:rsidR="00F54537" w:rsidRDefault="00F54537" w:rsidP="00F54537">
            <w:pPr>
              <w:rPr>
                <w:color w:val="0070C0"/>
                <w:u w:val="single"/>
              </w:rPr>
            </w:pPr>
            <w:r>
              <w:rPr>
                <w:color w:val="0070C0"/>
                <w:u w:val="single"/>
              </w:rPr>
              <w:t>Sub-topic 2-3 CCA models in DL</w:t>
            </w:r>
          </w:p>
          <w:p w14:paraId="65B5A551" w14:textId="47D415E7" w:rsidR="00F54537" w:rsidRDefault="00F54537" w:rsidP="00F54537">
            <w:pPr>
              <w:rPr>
                <w:lang w:val="en-US" w:eastAsia="ko-KR"/>
              </w:rPr>
            </w:pPr>
            <w:r>
              <w:rPr>
                <w:lang w:eastAsia="ko-KR"/>
              </w:rPr>
              <w:t xml:space="preserve">Issue 2-3-2: </w:t>
            </w:r>
            <w:r>
              <w:rPr>
                <w:lang w:val="en-US" w:eastAsia="ko-KR"/>
              </w:rPr>
              <w:t>CCA DL success probability for dynamic channel access configurations</w:t>
            </w:r>
          </w:p>
          <w:p w14:paraId="04941023" w14:textId="09B8D719" w:rsidR="00F54537" w:rsidRDefault="00F54537" w:rsidP="00F54537">
            <w:pPr>
              <w:rPr>
                <w:lang w:val="en-US" w:eastAsia="ko-KR"/>
              </w:rPr>
            </w:pPr>
            <w:r>
              <w:rPr>
                <w:lang w:eastAsia="ko-KR"/>
              </w:rPr>
              <w:t xml:space="preserve">Issue 2-3-3: </w:t>
            </w:r>
            <w:r>
              <w:rPr>
                <w:lang w:val="en-US" w:eastAsia="ko-KR"/>
              </w:rPr>
              <w:t>CCA DL success probability for semi-static channel access configurations</w:t>
            </w:r>
          </w:p>
          <w:p w14:paraId="13209833" w14:textId="224AFB86" w:rsidR="0081077A" w:rsidRDefault="008D2DDD" w:rsidP="00F54537">
            <w:pPr>
              <w:rPr>
                <w:lang w:val="en-US" w:eastAsia="ko-KR"/>
              </w:rPr>
            </w:pPr>
            <w:r>
              <w:rPr>
                <w:lang w:val="en-US" w:eastAsia="ko-KR"/>
              </w:rPr>
              <w:t xml:space="preserve">Considering the companies proposals, and objections to P(FBE)=0.9, can we </w:t>
            </w:r>
            <w:r w:rsidR="00D378A6">
              <w:rPr>
                <w:lang w:val="en-US" w:eastAsia="ko-KR"/>
              </w:rPr>
              <w:t>consider the</w:t>
            </w:r>
            <w:r>
              <w:rPr>
                <w:lang w:val="en-US" w:eastAsia="ko-KR"/>
              </w:rPr>
              <w:t xml:space="preserve"> following</w:t>
            </w:r>
            <w:r w:rsidR="00D378A6">
              <w:rPr>
                <w:lang w:val="en-US" w:eastAsia="ko-KR"/>
              </w:rPr>
              <w:t xml:space="preserve"> options</w:t>
            </w:r>
            <w:r>
              <w:rPr>
                <w:lang w:val="en-US" w:eastAsia="ko-KR"/>
              </w:rPr>
              <w:t>:</w:t>
            </w:r>
          </w:p>
          <w:p w14:paraId="3765533A" w14:textId="1DDD71BE" w:rsidR="00D378A6" w:rsidRDefault="00D378A6" w:rsidP="00F54537">
            <w:pPr>
              <w:rPr>
                <w:lang w:val="en-US" w:eastAsia="ko-KR"/>
              </w:rPr>
            </w:pPr>
            <w:r>
              <w:rPr>
                <w:lang w:val="en-US" w:eastAsia="ko-KR"/>
              </w:rPr>
              <w:t xml:space="preserve">Option </w:t>
            </w:r>
            <w:r w:rsidR="009773F6">
              <w:rPr>
                <w:lang w:val="en-US" w:eastAsia="ko-KR"/>
              </w:rPr>
              <w:t>3:</w:t>
            </w:r>
          </w:p>
          <w:p w14:paraId="577B7CCC" w14:textId="20860ACC" w:rsidR="00FD674E" w:rsidRPr="00D378A6" w:rsidRDefault="00144EB0" w:rsidP="00FD674E">
            <w:pPr>
              <w:pStyle w:val="ListParagraph"/>
              <w:numPr>
                <w:ilvl w:val="0"/>
                <w:numId w:val="39"/>
              </w:numPr>
              <w:ind w:firstLineChars="0"/>
              <w:rPr>
                <w:lang w:eastAsia="ko-KR"/>
              </w:rPr>
            </w:pPr>
            <w:r w:rsidRPr="00753D2E">
              <w:rPr>
                <w:lang w:eastAsia="ko-KR"/>
              </w:rPr>
              <w:t xml:space="preserve">For </w:t>
            </w:r>
            <w:r w:rsidR="00FD674E" w:rsidRPr="00D378A6">
              <w:rPr>
                <w:lang w:eastAsia="ko-KR"/>
              </w:rPr>
              <w:t xml:space="preserve">LBE: P1=0.75, P2=0.5, </w:t>
            </w:r>
          </w:p>
          <w:p w14:paraId="376F83A3" w14:textId="23CF2D96" w:rsidR="00FD674E" w:rsidRPr="00753D2E" w:rsidRDefault="00144EB0" w:rsidP="00FD674E">
            <w:pPr>
              <w:pStyle w:val="ListParagraph"/>
              <w:numPr>
                <w:ilvl w:val="0"/>
                <w:numId w:val="39"/>
              </w:numPr>
              <w:ind w:firstLineChars="0"/>
              <w:rPr>
                <w:lang w:eastAsia="ko-KR"/>
              </w:rPr>
            </w:pPr>
            <w:r w:rsidRPr="00753D2E">
              <w:rPr>
                <w:lang w:eastAsia="ko-KR"/>
              </w:rPr>
              <w:t xml:space="preserve">For </w:t>
            </w:r>
            <w:r w:rsidR="00FD674E" w:rsidRPr="00D378A6">
              <w:rPr>
                <w:lang w:eastAsia="ko-KR"/>
              </w:rPr>
              <w:t>FBE: P = 0.9</w:t>
            </w:r>
          </w:p>
          <w:p w14:paraId="05A3ABAE" w14:textId="799FBF36" w:rsidR="00FB164F" w:rsidRPr="00753D2E" w:rsidRDefault="008B2A82" w:rsidP="00FD674E">
            <w:pPr>
              <w:pStyle w:val="ListParagraph"/>
              <w:numPr>
                <w:ilvl w:val="0"/>
                <w:numId w:val="39"/>
              </w:numPr>
              <w:ind w:firstLineChars="0"/>
              <w:rPr>
                <w:lang w:eastAsia="ko-KR"/>
              </w:rPr>
            </w:pPr>
            <w:r w:rsidRPr="00753D2E">
              <w:rPr>
                <w:lang w:eastAsia="ko-KR"/>
              </w:rPr>
              <w:t xml:space="preserve">FFS if the </w:t>
            </w:r>
            <w:r w:rsidR="00AC3AE3" w:rsidRPr="00753D2E">
              <w:rPr>
                <w:lang w:eastAsia="ko-KR"/>
              </w:rPr>
              <w:t xml:space="preserve">probabilities </w:t>
            </w:r>
            <w:r w:rsidRPr="00753D2E">
              <w:rPr>
                <w:lang w:eastAsia="ko-KR"/>
              </w:rPr>
              <w:t xml:space="preserve">shall apply </w:t>
            </w:r>
            <w:r w:rsidR="00756C46" w:rsidRPr="00753D2E">
              <w:rPr>
                <w:lang w:eastAsia="ko-KR"/>
              </w:rPr>
              <w:t xml:space="preserve">only </w:t>
            </w:r>
            <w:r w:rsidRPr="00753D2E">
              <w:rPr>
                <w:lang w:eastAsia="ko-KR"/>
              </w:rPr>
              <w:t xml:space="preserve">for the low </w:t>
            </w:r>
            <w:r w:rsidRPr="00D378A6">
              <w:rPr>
                <w:sz w:val="22"/>
                <w:szCs w:val="22"/>
                <w:lang w:eastAsia="x-none"/>
              </w:rPr>
              <w:t>Es/</w:t>
            </w:r>
            <w:proofErr w:type="spellStart"/>
            <w:r w:rsidRPr="00D378A6">
              <w:rPr>
                <w:sz w:val="22"/>
                <w:szCs w:val="22"/>
                <w:lang w:eastAsia="x-none"/>
              </w:rPr>
              <w:t>Iot</w:t>
            </w:r>
            <w:proofErr w:type="spellEnd"/>
            <w:r w:rsidRPr="00D378A6">
              <w:rPr>
                <w:sz w:val="22"/>
                <w:szCs w:val="22"/>
                <w:lang w:eastAsia="x-none"/>
              </w:rPr>
              <w:t xml:space="preserve"> (e.g., Es/</w:t>
            </w:r>
            <w:proofErr w:type="spellStart"/>
            <w:r w:rsidRPr="00D378A6">
              <w:rPr>
                <w:sz w:val="22"/>
                <w:szCs w:val="22"/>
                <w:lang w:eastAsia="x-none"/>
              </w:rPr>
              <w:t>Iot</w:t>
            </w:r>
            <w:proofErr w:type="spellEnd"/>
            <w:r w:rsidRPr="00D378A6">
              <w:rPr>
                <w:sz w:val="22"/>
                <w:szCs w:val="22"/>
                <w:lang w:eastAsia="x-none"/>
              </w:rPr>
              <w:t>&lt;-6 dB).</w:t>
            </w:r>
          </w:p>
          <w:p w14:paraId="57C488AF" w14:textId="463D0917" w:rsidR="009773F6" w:rsidRDefault="009773F6" w:rsidP="00753D2E">
            <w:pPr>
              <w:rPr>
                <w:lang w:eastAsia="ko-KR"/>
              </w:rPr>
            </w:pPr>
            <w:r>
              <w:rPr>
                <w:lang w:eastAsia="ko-KR"/>
              </w:rPr>
              <w:t xml:space="preserve">Option 4: </w:t>
            </w:r>
          </w:p>
          <w:p w14:paraId="1D78A0AA" w14:textId="7D74AE24" w:rsidR="009773F6" w:rsidRPr="00D378A6" w:rsidRDefault="009773F6" w:rsidP="009773F6">
            <w:pPr>
              <w:pStyle w:val="ListParagraph"/>
              <w:numPr>
                <w:ilvl w:val="0"/>
                <w:numId w:val="39"/>
              </w:numPr>
              <w:ind w:firstLineChars="0"/>
              <w:rPr>
                <w:lang w:eastAsia="ko-KR"/>
              </w:rPr>
            </w:pPr>
            <w:r w:rsidRPr="000061E4">
              <w:rPr>
                <w:lang w:eastAsia="ko-KR"/>
              </w:rPr>
              <w:t xml:space="preserve">For </w:t>
            </w:r>
            <w:r w:rsidRPr="00D378A6">
              <w:rPr>
                <w:lang w:eastAsia="ko-KR"/>
              </w:rPr>
              <w:t>LBE: P1=0.75, P2=0.</w:t>
            </w:r>
            <w:r w:rsidR="00222812">
              <w:rPr>
                <w:lang w:eastAsia="ko-KR"/>
              </w:rPr>
              <w:t>7</w:t>
            </w:r>
            <w:r w:rsidRPr="00D378A6">
              <w:rPr>
                <w:lang w:eastAsia="ko-KR"/>
              </w:rPr>
              <w:t xml:space="preserve">5, </w:t>
            </w:r>
          </w:p>
          <w:p w14:paraId="37B86DD4" w14:textId="0049A819" w:rsidR="009773F6" w:rsidRPr="000061E4" w:rsidRDefault="009773F6" w:rsidP="009773F6">
            <w:pPr>
              <w:pStyle w:val="ListParagraph"/>
              <w:numPr>
                <w:ilvl w:val="0"/>
                <w:numId w:val="39"/>
              </w:numPr>
              <w:ind w:firstLineChars="0"/>
              <w:rPr>
                <w:lang w:eastAsia="ko-KR"/>
              </w:rPr>
            </w:pPr>
            <w:r w:rsidRPr="000061E4">
              <w:rPr>
                <w:lang w:eastAsia="ko-KR"/>
              </w:rPr>
              <w:t xml:space="preserve">For </w:t>
            </w:r>
            <w:r w:rsidRPr="00D378A6">
              <w:rPr>
                <w:lang w:eastAsia="ko-KR"/>
              </w:rPr>
              <w:t>FBE: P = 0.9</w:t>
            </w:r>
            <w:r w:rsidR="00222812">
              <w:rPr>
                <w:lang w:eastAsia="ko-KR"/>
              </w:rPr>
              <w:t>5</w:t>
            </w:r>
          </w:p>
          <w:p w14:paraId="395A3036" w14:textId="77777777" w:rsidR="009773F6" w:rsidRPr="000061E4" w:rsidRDefault="009773F6" w:rsidP="009773F6">
            <w:pPr>
              <w:pStyle w:val="ListParagraph"/>
              <w:numPr>
                <w:ilvl w:val="0"/>
                <w:numId w:val="39"/>
              </w:numPr>
              <w:ind w:firstLineChars="0"/>
              <w:rPr>
                <w:lang w:eastAsia="ko-KR"/>
              </w:rPr>
            </w:pPr>
            <w:r w:rsidRPr="000061E4">
              <w:rPr>
                <w:lang w:eastAsia="ko-KR"/>
              </w:rPr>
              <w:t xml:space="preserve">FFS if the probabilities shall apply only for the low </w:t>
            </w:r>
            <w:r w:rsidRPr="00D378A6">
              <w:rPr>
                <w:sz w:val="22"/>
                <w:szCs w:val="22"/>
                <w:lang w:eastAsia="x-none"/>
              </w:rPr>
              <w:t>Es/</w:t>
            </w:r>
            <w:proofErr w:type="spellStart"/>
            <w:r w:rsidRPr="00D378A6">
              <w:rPr>
                <w:sz w:val="22"/>
                <w:szCs w:val="22"/>
                <w:lang w:eastAsia="x-none"/>
              </w:rPr>
              <w:t>Iot</w:t>
            </w:r>
            <w:proofErr w:type="spellEnd"/>
            <w:r w:rsidRPr="00D378A6">
              <w:rPr>
                <w:sz w:val="22"/>
                <w:szCs w:val="22"/>
                <w:lang w:eastAsia="x-none"/>
              </w:rPr>
              <w:t xml:space="preserve"> (e.g., Es/</w:t>
            </w:r>
            <w:proofErr w:type="spellStart"/>
            <w:r w:rsidRPr="00D378A6">
              <w:rPr>
                <w:sz w:val="22"/>
                <w:szCs w:val="22"/>
                <w:lang w:eastAsia="x-none"/>
              </w:rPr>
              <w:t>Iot</w:t>
            </w:r>
            <w:proofErr w:type="spellEnd"/>
            <w:r w:rsidRPr="00D378A6">
              <w:rPr>
                <w:sz w:val="22"/>
                <w:szCs w:val="22"/>
                <w:lang w:eastAsia="x-none"/>
              </w:rPr>
              <w:t>&lt;-6 dB).</w:t>
            </w:r>
          </w:p>
          <w:p w14:paraId="3F3BBDEC" w14:textId="77777777" w:rsidR="00F54537" w:rsidRDefault="00F54537" w:rsidP="00F54537">
            <w:pPr>
              <w:rPr>
                <w:lang w:eastAsia="zh-CN"/>
              </w:rPr>
            </w:pPr>
            <w:r>
              <w:rPr>
                <w:lang w:eastAsia="zh-CN"/>
              </w:rPr>
              <w:t>Issue 2-3-5 DRX CCA model</w:t>
            </w:r>
          </w:p>
          <w:p w14:paraId="265EAC1A" w14:textId="595C0C75" w:rsidR="008812C2" w:rsidRDefault="008812C2" w:rsidP="00F54537">
            <w:pPr>
              <w:rPr>
                <w:lang w:eastAsia="zh-CN"/>
              </w:rPr>
            </w:pPr>
            <w:r>
              <w:rPr>
                <w:lang w:eastAsia="zh-CN"/>
              </w:rPr>
              <w:t>Considering the 2</w:t>
            </w:r>
            <w:r w:rsidRPr="00753D2E">
              <w:rPr>
                <w:vertAlign w:val="superscript"/>
                <w:lang w:eastAsia="zh-CN"/>
              </w:rPr>
              <w:t>nd</w:t>
            </w:r>
            <w:r>
              <w:rPr>
                <w:lang w:eastAsia="zh-CN"/>
              </w:rPr>
              <w:t xml:space="preserve"> round comments, can we agree on the following:</w:t>
            </w:r>
          </w:p>
          <w:p w14:paraId="6B8D1340" w14:textId="77777777" w:rsidR="008812C2" w:rsidRPr="00753D2E" w:rsidRDefault="008812C2" w:rsidP="008812C2">
            <w:pPr>
              <w:pStyle w:val="tal0"/>
              <w:numPr>
                <w:ilvl w:val="0"/>
                <w:numId w:val="37"/>
              </w:numPr>
              <w:spacing w:after="120"/>
              <w:rPr>
                <w:sz w:val="20"/>
                <w:szCs w:val="20"/>
                <w:highlight w:val="yellow"/>
              </w:rPr>
            </w:pPr>
            <w:r w:rsidRPr="00753D2E">
              <w:rPr>
                <w:sz w:val="20"/>
                <w:szCs w:val="20"/>
                <w:highlight w:val="yellow"/>
              </w:rPr>
              <w:t>Current DL CCA model applies only for non-DRX</w:t>
            </w:r>
          </w:p>
          <w:p w14:paraId="1E286AD3" w14:textId="77777777" w:rsidR="008812C2" w:rsidRPr="00753D2E" w:rsidRDefault="008812C2" w:rsidP="008812C2">
            <w:pPr>
              <w:pStyle w:val="tal0"/>
              <w:numPr>
                <w:ilvl w:val="1"/>
                <w:numId w:val="37"/>
              </w:numPr>
              <w:spacing w:after="120"/>
              <w:rPr>
                <w:sz w:val="20"/>
                <w:szCs w:val="20"/>
                <w:highlight w:val="yellow"/>
              </w:rPr>
            </w:pPr>
            <w:r w:rsidRPr="00753D2E">
              <w:rPr>
                <w:sz w:val="20"/>
                <w:szCs w:val="20"/>
                <w:highlight w:val="yellow"/>
              </w:rPr>
              <w:t>Model that applies for DRX is FFS</w:t>
            </w:r>
          </w:p>
          <w:p w14:paraId="661C1D26" w14:textId="77777777" w:rsidR="008812C2" w:rsidRDefault="008812C2" w:rsidP="00F54537">
            <w:pPr>
              <w:rPr>
                <w:color w:val="0070C0"/>
                <w:u w:val="single"/>
              </w:rPr>
            </w:pPr>
          </w:p>
          <w:p w14:paraId="71F1CAD7" w14:textId="421621D1" w:rsidR="00F54537" w:rsidRDefault="00F54537" w:rsidP="00F54537">
            <w:pPr>
              <w:rPr>
                <w:color w:val="0070C0"/>
                <w:u w:val="single"/>
              </w:rPr>
            </w:pPr>
            <w:r>
              <w:rPr>
                <w:color w:val="0070C0"/>
                <w:u w:val="single"/>
              </w:rPr>
              <w:t>Sub-topic 2-4 CCA models in UL</w:t>
            </w:r>
          </w:p>
          <w:p w14:paraId="45A325B6" w14:textId="77777777" w:rsidR="00F54537" w:rsidRDefault="00F54537" w:rsidP="00F54537">
            <w:r>
              <w:t>Issue 2-4-5: Test case list to include UL CCA failures</w:t>
            </w:r>
          </w:p>
          <w:p w14:paraId="3834D24F" w14:textId="2938A926" w:rsidR="00D71474" w:rsidRDefault="00D71474" w:rsidP="00F54537">
            <w:r>
              <w:t>Can we agree on the following:</w:t>
            </w:r>
          </w:p>
          <w:p w14:paraId="0A82E342" w14:textId="31462583" w:rsidR="00D71474" w:rsidRDefault="00D71474" w:rsidP="00D71474">
            <w:pPr>
              <w:pStyle w:val="ListParagraph"/>
              <w:numPr>
                <w:ilvl w:val="0"/>
                <w:numId w:val="38"/>
              </w:numPr>
              <w:ind w:firstLineChars="0"/>
            </w:pPr>
            <w:r w:rsidRPr="00753D2E">
              <w:rPr>
                <w:highlight w:val="yellow"/>
              </w:rPr>
              <w:t>Include UL CCA failure in Random Access test cases</w:t>
            </w:r>
          </w:p>
          <w:p w14:paraId="46830854" w14:textId="70317BBA" w:rsidR="00C127A0" w:rsidRPr="00753D2E" w:rsidRDefault="00C127A0" w:rsidP="00D71474">
            <w:pPr>
              <w:pStyle w:val="ListParagraph"/>
              <w:numPr>
                <w:ilvl w:val="0"/>
                <w:numId w:val="38"/>
              </w:numPr>
              <w:ind w:firstLineChars="0"/>
              <w:rPr>
                <w:highlight w:val="yellow"/>
              </w:rPr>
            </w:pPr>
            <w:r w:rsidRPr="00753D2E">
              <w:rPr>
                <w:highlight w:val="yellow"/>
              </w:rPr>
              <w:t xml:space="preserve">Keep </w:t>
            </w:r>
            <w:r w:rsidR="00992CE8" w:rsidRPr="00753D2E">
              <w:rPr>
                <w:highlight w:val="yellow"/>
              </w:rPr>
              <w:t xml:space="preserve">UL CCA failures on already endorsed TC: </w:t>
            </w:r>
            <w:r w:rsidRPr="00753D2E">
              <w:rPr>
                <w:highlight w:val="yellow"/>
                <w:lang w:eastAsia="ko-KR"/>
              </w:rPr>
              <w:t xml:space="preserve">UL BWP switching due to consistent UL failures </w:t>
            </w:r>
          </w:p>
          <w:p w14:paraId="5A551FC2" w14:textId="4026E003" w:rsidR="00D71474" w:rsidRPr="00753D2E" w:rsidRDefault="00D71474" w:rsidP="00D71474">
            <w:pPr>
              <w:pStyle w:val="ListParagraph"/>
              <w:numPr>
                <w:ilvl w:val="0"/>
                <w:numId w:val="38"/>
              </w:numPr>
              <w:ind w:firstLineChars="0"/>
              <w:rPr>
                <w:highlight w:val="yellow"/>
              </w:rPr>
            </w:pPr>
            <w:r w:rsidRPr="00753D2E">
              <w:rPr>
                <w:highlight w:val="yellow"/>
              </w:rPr>
              <w:t>Include UL CCA failure in one of these options</w:t>
            </w:r>
          </w:p>
          <w:p w14:paraId="0EB04BF1" w14:textId="77777777" w:rsidR="00D71474" w:rsidRDefault="00D71474" w:rsidP="00D71474">
            <w:pPr>
              <w:pStyle w:val="ListParagraph"/>
              <w:numPr>
                <w:ilvl w:val="1"/>
                <w:numId w:val="38"/>
              </w:numPr>
              <w:ind w:firstLineChars="0"/>
              <w:rPr>
                <w:rFonts w:eastAsia="Batang"/>
                <w:lang w:eastAsia="zh-CN"/>
              </w:rPr>
            </w:pPr>
            <w:r>
              <w:rPr>
                <w:rFonts w:eastAsia="Batang"/>
                <w:lang w:eastAsia="zh-CN"/>
              </w:rPr>
              <w:t xml:space="preserve">Option 2a: </w:t>
            </w:r>
            <w:proofErr w:type="spellStart"/>
            <w:r>
              <w:rPr>
                <w:rFonts w:eastAsia="Batang"/>
                <w:lang w:eastAsia="zh-CN"/>
              </w:rPr>
              <w:t>SCell</w:t>
            </w:r>
            <w:proofErr w:type="spellEnd"/>
            <w:r>
              <w:rPr>
                <w:rFonts w:eastAsia="Batang"/>
                <w:lang w:eastAsia="zh-CN"/>
              </w:rPr>
              <w:t xml:space="preserve"> activation </w:t>
            </w:r>
          </w:p>
          <w:p w14:paraId="1C5E16B3" w14:textId="77777777" w:rsidR="00D71474" w:rsidRDefault="00D71474" w:rsidP="00D71474">
            <w:pPr>
              <w:pStyle w:val="ListParagraph"/>
              <w:numPr>
                <w:ilvl w:val="2"/>
                <w:numId w:val="38"/>
              </w:numPr>
              <w:ind w:firstLineChars="0"/>
              <w:rPr>
                <w:rFonts w:eastAsia="Batang"/>
                <w:lang w:eastAsia="zh-CN"/>
              </w:rPr>
            </w:pPr>
            <w:r>
              <w:rPr>
                <w:rFonts w:eastAsia="Batang"/>
                <w:lang w:eastAsia="zh-CN"/>
              </w:rPr>
              <w:t>Additional delay in transmission of CSI reporting due to CCA failure</w:t>
            </w:r>
          </w:p>
          <w:p w14:paraId="609982B4" w14:textId="77777777" w:rsidR="00D71474" w:rsidRDefault="00D71474" w:rsidP="00D71474">
            <w:pPr>
              <w:pStyle w:val="ListParagraph"/>
              <w:numPr>
                <w:ilvl w:val="1"/>
                <w:numId w:val="38"/>
              </w:numPr>
              <w:ind w:firstLineChars="0"/>
              <w:rPr>
                <w:rFonts w:eastAsia="Batang"/>
                <w:lang w:eastAsia="zh-CN"/>
              </w:rPr>
            </w:pPr>
            <w:r>
              <w:rPr>
                <w:rFonts w:eastAsia="Batang"/>
                <w:lang w:eastAsia="zh-CN"/>
              </w:rPr>
              <w:t>Option 2b: Event triggered measurement reporting delay</w:t>
            </w:r>
          </w:p>
          <w:p w14:paraId="7C381DA3" w14:textId="77777777" w:rsidR="00D71474" w:rsidRDefault="00D71474" w:rsidP="00D71474">
            <w:pPr>
              <w:pStyle w:val="ListParagraph"/>
              <w:numPr>
                <w:ilvl w:val="2"/>
                <w:numId w:val="38"/>
              </w:numPr>
              <w:ind w:firstLineChars="0"/>
              <w:rPr>
                <w:rFonts w:eastAsia="Batang"/>
                <w:lang w:eastAsia="zh-CN"/>
              </w:rPr>
            </w:pPr>
            <w:r>
              <w:rPr>
                <w:rFonts w:eastAsia="Batang"/>
                <w:lang w:eastAsia="zh-CN"/>
              </w:rPr>
              <w:t>Additional delay due to UL LBT failure not defined</w:t>
            </w:r>
          </w:p>
          <w:p w14:paraId="0FD5E5C9" w14:textId="77777777" w:rsidR="00D71474" w:rsidRDefault="00D71474" w:rsidP="00D71474">
            <w:pPr>
              <w:pStyle w:val="ListParagraph"/>
              <w:numPr>
                <w:ilvl w:val="2"/>
                <w:numId w:val="38"/>
              </w:numPr>
              <w:ind w:firstLineChars="0"/>
              <w:rPr>
                <w:rFonts w:eastAsia="Batang"/>
                <w:lang w:eastAsia="zh-CN"/>
              </w:rPr>
            </w:pPr>
            <w:r>
              <w:rPr>
                <w:rFonts w:eastAsia="Batang"/>
                <w:lang w:eastAsia="zh-CN"/>
              </w:rPr>
              <w:t xml:space="preserve">FFS: Assume it similar to above-mentioned </w:t>
            </w:r>
            <w:proofErr w:type="spellStart"/>
            <w:r>
              <w:rPr>
                <w:rFonts w:eastAsia="Batang"/>
                <w:lang w:eastAsia="zh-CN"/>
              </w:rPr>
              <w:t>SCell</w:t>
            </w:r>
            <w:proofErr w:type="spellEnd"/>
            <w:r>
              <w:rPr>
                <w:rFonts w:eastAsia="Batang"/>
                <w:lang w:eastAsia="zh-CN"/>
              </w:rPr>
              <w:t xml:space="preserve"> activation case</w:t>
            </w:r>
          </w:p>
          <w:p w14:paraId="1BDD1555" w14:textId="77777777" w:rsidR="00D71474" w:rsidRDefault="00D71474" w:rsidP="00D71474">
            <w:pPr>
              <w:pStyle w:val="ListParagraph"/>
              <w:numPr>
                <w:ilvl w:val="1"/>
                <w:numId w:val="38"/>
              </w:numPr>
              <w:ind w:firstLineChars="0"/>
              <w:rPr>
                <w:rFonts w:eastAsia="Batang"/>
                <w:lang w:eastAsia="zh-CN"/>
              </w:rPr>
            </w:pPr>
            <w:r>
              <w:rPr>
                <w:rFonts w:eastAsia="Batang"/>
                <w:lang w:eastAsia="zh-CN"/>
              </w:rPr>
              <w:t xml:space="preserve">Option 2c: MAC CE based TCI state switch delay </w:t>
            </w:r>
          </w:p>
          <w:p w14:paraId="0B881208" w14:textId="77777777" w:rsidR="00D71474" w:rsidRDefault="00D71474" w:rsidP="00D71474">
            <w:pPr>
              <w:pStyle w:val="ListParagraph"/>
              <w:numPr>
                <w:ilvl w:val="2"/>
                <w:numId w:val="38"/>
              </w:numPr>
              <w:ind w:firstLineChars="0"/>
              <w:rPr>
                <w:lang w:val="en-US"/>
              </w:rPr>
            </w:pPr>
            <w:r>
              <w:rPr>
                <w:rFonts w:eastAsia="Batang"/>
                <w:lang w:eastAsia="zh-CN"/>
              </w:rPr>
              <w:t>Delay in sending HARQ feedback transmissions</w:t>
            </w:r>
          </w:p>
          <w:p w14:paraId="7E288090" w14:textId="77777777" w:rsidR="00D71474" w:rsidRDefault="00D71474" w:rsidP="00D71474">
            <w:pPr>
              <w:pStyle w:val="ListParagraph"/>
              <w:numPr>
                <w:ilvl w:val="1"/>
                <w:numId w:val="38"/>
              </w:numPr>
              <w:ind w:firstLineChars="0"/>
              <w:rPr>
                <w:bCs/>
                <w:lang w:val="en-US"/>
              </w:rPr>
            </w:pPr>
            <w:r>
              <w:rPr>
                <w:rFonts w:eastAsia="Batang"/>
                <w:bCs/>
                <w:lang w:eastAsia="zh-CN"/>
              </w:rPr>
              <w:t xml:space="preserve">Option 2d: Specifying one test case with UL CCA failure for each of the options 2a, 2b and 2c above. </w:t>
            </w:r>
          </w:p>
          <w:p w14:paraId="72D91556" w14:textId="77777777" w:rsidR="00D71474" w:rsidRDefault="00D71474" w:rsidP="00D71474">
            <w:pPr>
              <w:pStyle w:val="ListParagraph"/>
              <w:numPr>
                <w:ilvl w:val="1"/>
                <w:numId w:val="38"/>
              </w:numPr>
              <w:ind w:firstLineChars="0"/>
            </w:pPr>
            <w:r>
              <w:t xml:space="preserve">Note: Option 2c depends on the decision on whether to include tests for Active TCI state switching under Topic #4. </w:t>
            </w:r>
          </w:p>
          <w:p w14:paraId="66B028F5" w14:textId="5F972CEB" w:rsidR="008812C2" w:rsidRDefault="008812C2" w:rsidP="00F54537">
            <w:pPr>
              <w:rPr>
                <w:b/>
                <w:bCs/>
                <w:color w:val="0070C0"/>
                <w:u w:val="single"/>
              </w:rPr>
            </w:pPr>
          </w:p>
        </w:tc>
      </w:tr>
      <w:tr w:rsidR="00C50047" w14:paraId="1FA09F84" w14:textId="77777777">
        <w:tc>
          <w:tcPr>
            <w:tcW w:w="1236" w:type="dxa"/>
          </w:tcPr>
          <w:p w14:paraId="3085A434" w14:textId="33B69967" w:rsidR="00C50047" w:rsidRDefault="00C5004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6AD7B25" w14:textId="2F0CDCB4" w:rsidR="00D23B8A" w:rsidRPr="000061E4" w:rsidRDefault="00D23B8A" w:rsidP="00D23B8A">
            <w:pPr>
              <w:rPr>
                <w:lang w:val="en-US"/>
              </w:rPr>
            </w:pPr>
            <w:r w:rsidRPr="000061E4">
              <w:rPr>
                <w:lang w:val="en-US"/>
              </w:rPr>
              <w:t>We agree with the proposed agreement</w:t>
            </w:r>
            <w:r>
              <w:rPr>
                <w:lang w:val="en-US"/>
              </w:rPr>
              <w:t>s.</w:t>
            </w:r>
          </w:p>
          <w:p w14:paraId="7138227C" w14:textId="77777777" w:rsidR="00D23B8A" w:rsidRDefault="00D23B8A" w:rsidP="00206DDC">
            <w:pPr>
              <w:rPr>
                <w:lang w:eastAsia="ko-KR"/>
              </w:rPr>
            </w:pPr>
          </w:p>
          <w:p w14:paraId="3CBFA39F" w14:textId="5166D64D" w:rsidR="00206DDC" w:rsidRDefault="00206DDC" w:rsidP="00206DDC">
            <w:pPr>
              <w:rPr>
                <w:color w:val="0070C0"/>
                <w:u w:val="single"/>
              </w:rPr>
            </w:pPr>
            <w:r>
              <w:rPr>
                <w:color w:val="0070C0"/>
                <w:u w:val="single"/>
              </w:rPr>
              <w:t>Sub-topic 2-3 CCA models in DL</w:t>
            </w:r>
          </w:p>
          <w:p w14:paraId="1EF4CDD3" w14:textId="77777777" w:rsidR="00206DDC" w:rsidRDefault="00206DDC" w:rsidP="00206DDC">
            <w:pPr>
              <w:rPr>
                <w:lang w:val="en-US" w:eastAsia="ko-KR"/>
              </w:rPr>
            </w:pPr>
            <w:r>
              <w:rPr>
                <w:lang w:eastAsia="ko-KR"/>
              </w:rPr>
              <w:t xml:space="preserve">Issue 2-3-2: </w:t>
            </w:r>
            <w:r>
              <w:rPr>
                <w:lang w:val="en-US" w:eastAsia="ko-KR"/>
              </w:rPr>
              <w:t>CCA DL success probability for dynamic channel access configurations</w:t>
            </w:r>
          </w:p>
          <w:p w14:paraId="3088E0EF" w14:textId="77777777" w:rsidR="00206DDC" w:rsidRDefault="00206DDC" w:rsidP="00206DDC">
            <w:pPr>
              <w:rPr>
                <w:lang w:val="en-US" w:eastAsia="ko-KR"/>
              </w:rPr>
            </w:pPr>
            <w:r>
              <w:rPr>
                <w:lang w:eastAsia="ko-KR"/>
              </w:rPr>
              <w:t xml:space="preserve">Issue 2-3-3: </w:t>
            </w:r>
            <w:r>
              <w:rPr>
                <w:lang w:val="en-US" w:eastAsia="ko-KR"/>
              </w:rPr>
              <w:t>CCA DL success probability for semi-static channel access configurations</w:t>
            </w:r>
          </w:p>
          <w:p w14:paraId="16ED9188" w14:textId="50CE35CF" w:rsidR="003B57DB" w:rsidRDefault="003B57DB" w:rsidP="00206DDC">
            <w:pPr>
              <w:rPr>
                <w:lang w:val="en-US" w:eastAsia="ko-KR"/>
              </w:rPr>
            </w:pPr>
            <w:r>
              <w:rPr>
                <w:lang w:val="en-US" w:eastAsia="ko-KR"/>
              </w:rPr>
              <w:t xml:space="preserve">We prefer option 3, </w:t>
            </w:r>
          </w:p>
          <w:p w14:paraId="4F7040C7" w14:textId="77777777" w:rsidR="003B57DB" w:rsidRPr="00D378A6" w:rsidRDefault="003B57DB" w:rsidP="003B57DB">
            <w:pPr>
              <w:pStyle w:val="ListParagraph"/>
              <w:numPr>
                <w:ilvl w:val="0"/>
                <w:numId w:val="39"/>
              </w:numPr>
              <w:ind w:firstLineChars="0"/>
              <w:rPr>
                <w:lang w:eastAsia="ko-KR"/>
              </w:rPr>
            </w:pPr>
            <w:r w:rsidRPr="000061E4">
              <w:rPr>
                <w:lang w:eastAsia="ko-KR"/>
              </w:rPr>
              <w:t xml:space="preserve">For </w:t>
            </w:r>
            <w:r w:rsidRPr="00D378A6">
              <w:rPr>
                <w:lang w:eastAsia="ko-KR"/>
              </w:rPr>
              <w:t xml:space="preserve">LBE: P1=0.75, P2=0.5, </w:t>
            </w:r>
          </w:p>
          <w:p w14:paraId="11F92F84" w14:textId="200976CE" w:rsidR="00C50047" w:rsidRDefault="003B57DB" w:rsidP="00753D2E">
            <w:pPr>
              <w:pStyle w:val="ListParagraph"/>
              <w:numPr>
                <w:ilvl w:val="0"/>
                <w:numId w:val="39"/>
              </w:numPr>
              <w:ind w:firstLineChars="0"/>
              <w:rPr>
                <w:color w:val="0070C0"/>
                <w:u w:val="single"/>
              </w:rPr>
            </w:pPr>
            <w:r w:rsidRPr="000061E4">
              <w:rPr>
                <w:lang w:eastAsia="ko-KR"/>
              </w:rPr>
              <w:t xml:space="preserve">For </w:t>
            </w:r>
            <w:r w:rsidRPr="00D378A6">
              <w:rPr>
                <w:lang w:eastAsia="ko-KR"/>
              </w:rPr>
              <w:t>FBE: P = 0.9</w:t>
            </w:r>
          </w:p>
        </w:tc>
      </w:tr>
    </w:tbl>
    <w:p w14:paraId="0EB692E3" w14:textId="77777777" w:rsidR="00DE60B9" w:rsidRDefault="00DE60B9">
      <w:pPr>
        <w:rPr>
          <w:lang w:eastAsia="zh-CN"/>
        </w:rPr>
      </w:pPr>
    </w:p>
    <w:p w14:paraId="0D2DD19B" w14:textId="77777777" w:rsidR="00DE60B9" w:rsidRDefault="00471EB2">
      <w:pPr>
        <w:pStyle w:val="Heading3"/>
      </w:pPr>
      <w:r>
        <w:t xml:space="preserve">CRs/TPs </w:t>
      </w:r>
      <w:proofErr w:type="spellStart"/>
      <w:r>
        <w:t>comments</w:t>
      </w:r>
      <w:proofErr w:type="spellEnd"/>
      <w:r>
        <w:t xml:space="preserve"> </w:t>
      </w:r>
      <w:proofErr w:type="spellStart"/>
      <w:r>
        <w:t>collection</w:t>
      </w:r>
      <w:proofErr w:type="spellEnd"/>
    </w:p>
    <w:p w14:paraId="31CED132" w14:textId="77777777" w:rsidR="00DE60B9" w:rsidRDefault="00DE60B9">
      <w:pPr>
        <w:rPr>
          <w:color w:val="0070C0"/>
          <w:lang w:val="en-US" w:eastAsia="zh-CN"/>
        </w:rPr>
      </w:pPr>
    </w:p>
    <w:tbl>
      <w:tblPr>
        <w:tblW w:w="0" w:type="auto"/>
        <w:tblLook w:val="04A0" w:firstRow="1" w:lastRow="0" w:firstColumn="1" w:lastColumn="0" w:noHBand="0" w:noVBand="1"/>
      </w:tblPr>
      <w:tblGrid>
        <w:gridCol w:w="1350"/>
        <w:gridCol w:w="8281"/>
      </w:tblGrid>
      <w:tr w:rsidR="00DE60B9" w14:paraId="03A76F93" w14:textId="77777777">
        <w:tc>
          <w:tcPr>
            <w:tcW w:w="1350" w:type="dxa"/>
            <w:tcBorders>
              <w:top w:val="single" w:sz="4" w:space="0" w:color="auto"/>
              <w:left w:val="single" w:sz="4" w:space="0" w:color="auto"/>
              <w:bottom w:val="single" w:sz="4" w:space="0" w:color="auto"/>
              <w:right w:val="single" w:sz="4" w:space="0" w:color="auto"/>
            </w:tcBorders>
          </w:tcPr>
          <w:p w14:paraId="663C333E" w14:textId="77777777" w:rsidR="00DE60B9" w:rsidRDefault="00471EB2">
            <w:pPr>
              <w:spacing w:after="120"/>
              <w:rPr>
                <w:rFonts w:eastAsiaTheme="minorEastAsia"/>
                <w:b/>
                <w:bCs/>
                <w:lang w:val="en-US" w:eastAsia="zh-CN"/>
              </w:rPr>
            </w:pPr>
            <w:r>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2E86C7B0" w14:textId="77777777" w:rsidR="00DE60B9" w:rsidRDefault="00471EB2">
            <w:pPr>
              <w:spacing w:after="120"/>
              <w:rPr>
                <w:rFonts w:eastAsiaTheme="minorEastAsia"/>
                <w:b/>
                <w:bCs/>
                <w:lang w:val="en-US" w:eastAsia="zh-CN"/>
              </w:rPr>
            </w:pPr>
            <w:r>
              <w:rPr>
                <w:rFonts w:eastAsiaTheme="minorEastAsia"/>
                <w:b/>
                <w:bCs/>
                <w:lang w:val="en-US" w:eastAsia="zh-CN"/>
              </w:rPr>
              <w:t>Comments collection</w:t>
            </w:r>
          </w:p>
        </w:tc>
      </w:tr>
      <w:tr w:rsidR="00DE60B9" w14:paraId="6D04A90F"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701C90" w14:textId="77777777" w:rsidR="00DE60B9" w:rsidRDefault="00471EB2">
            <w:pPr>
              <w:spacing w:after="120"/>
              <w:rPr>
                <w:rFonts w:ascii="Arial" w:eastAsia="Times New Roman" w:hAnsi="Arial" w:cs="Arial"/>
                <w:sz w:val="16"/>
                <w:szCs w:val="16"/>
                <w:lang w:val="da-DK" w:eastAsia="da-DK"/>
              </w:rPr>
            </w:pPr>
            <w:r>
              <w:rPr>
                <w:rFonts w:eastAsiaTheme="minorEastAsia"/>
                <w:b/>
                <w:bCs/>
                <w:lang w:val="en-US" w:eastAsia="zh-CN"/>
              </w:rPr>
              <w:t>AI 5.1.3.1 General</w:t>
            </w:r>
          </w:p>
        </w:tc>
      </w:tr>
      <w:tr w:rsidR="00DE60B9" w14:paraId="10C9ADDD" w14:textId="77777777">
        <w:tc>
          <w:tcPr>
            <w:tcW w:w="1350" w:type="dxa"/>
            <w:vMerge w:val="restart"/>
            <w:tcBorders>
              <w:top w:val="single" w:sz="4" w:space="0" w:color="auto"/>
              <w:left w:val="single" w:sz="4" w:space="0" w:color="auto"/>
              <w:bottom w:val="single" w:sz="4" w:space="0" w:color="auto"/>
              <w:right w:val="single" w:sz="4" w:space="0" w:color="auto"/>
            </w:tcBorders>
          </w:tcPr>
          <w:p w14:paraId="66D6A21A" w14:textId="77777777" w:rsidR="00DE60B9" w:rsidRDefault="00471EB2">
            <w:pPr>
              <w:pStyle w:val="TAL"/>
              <w:rPr>
                <w:lang w:eastAsia="zh-CN"/>
              </w:rPr>
            </w:pPr>
            <w:r>
              <w:rPr>
                <w:lang w:eastAsia="zh-CN"/>
              </w:rPr>
              <w:t>R4-2106846</w:t>
            </w:r>
          </w:p>
          <w:p w14:paraId="5315B0D0" w14:textId="77777777" w:rsidR="00DE60B9" w:rsidRDefault="00471EB2">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022CEE96" w14:textId="77777777" w:rsidR="00DE60B9" w:rsidRDefault="00471EB2">
            <w:pPr>
              <w:pStyle w:val="TAL"/>
              <w:rPr>
                <w:lang w:val="en-US" w:eastAsia="zh-CN"/>
              </w:rPr>
            </w:pPr>
            <w:r>
              <w:rPr>
                <w:lang w:val="en-US" w:eastAsia="zh-CN"/>
              </w:rPr>
              <w:t>Draft Big CR: Introduction of Rel-16 NR-U RRM performance requirements</w:t>
            </w:r>
          </w:p>
        </w:tc>
      </w:tr>
      <w:tr w:rsidR="00DE60B9" w14:paraId="2E6B0282" w14:textId="77777777">
        <w:tc>
          <w:tcPr>
            <w:tcW w:w="1350" w:type="dxa"/>
            <w:vMerge/>
            <w:tcBorders>
              <w:top w:val="single" w:sz="4" w:space="0" w:color="auto"/>
              <w:left w:val="single" w:sz="4" w:space="0" w:color="auto"/>
              <w:bottom w:val="single" w:sz="4" w:space="0" w:color="auto"/>
              <w:right w:val="single" w:sz="4" w:space="0" w:color="auto"/>
            </w:tcBorders>
          </w:tcPr>
          <w:p w14:paraId="241FA1B3"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6C8B1329"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4C715006" w14:textId="77777777">
        <w:tc>
          <w:tcPr>
            <w:tcW w:w="1350" w:type="dxa"/>
            <w:vMerge/>
            <w:tcBorders>
              <w:top w:val="single" w:sz="4" w:space="0" w:color="auto"/>
              <w:left w:val="single" w:sz="4" w:space="0" w:color="auto"/>
              <w:bottom w:val="single" w:sz="4" w:space="0" w:color="auto"/>
              <w:right w:val="single" w:sz="4" w:space="0" w:color="auto"/>
            </w:tcBorders>
          </w:tcPr>
          <w:p w14:paraId="5A4BFD62" w14:textId="77777777" w:rsidR="00DE60B9" w:rsidRDefault="00DE60B9">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30446F5F"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58D5E77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17DF15" w14:textId="77777777" w:rsidR="00DE60B9" w:rsidRDefault="00471EB2">
            <w:pPr>
              <w:spacing w:after="120"/>
              <w:rPr>
                <w:rFonts w:ascii="Arial" w:eastAsia="Times New Roman" w:hAnsi="Arial" w:cs="Arial"/>
                <w:sz w:val="16"/>
                <w:szCs w:val="16"/>
                <w:lang w:val="da-DK" w:eastAsia="da-DK"/>
              </w:rPr>
            </w:pPr>
            <w:r>
              <w:rPr>
                <w:rFonts w:eastAsiaTheme="minorEastAsia"/>
                <w:b/>
                <w:bCs/>
                <w:lang w:val="en-US" w:eastAsia="zh-CN"/>
              </w:rPr>
              <w:t>5.1.3.2 Measurement accuracy requirements</w:t>
            </w:r>
          </w:p>
        </w:tc>
      </w:tr>
      <w:tr w:rsidR="00DE60B9" w14:paraId="3ADBBDD4" w14:textId="77777777">
        <w:tc>
          <w:tcPr>
            <w:tcW w:w="1350" w:type="dxa"/>
            <w:vMerge w:val="restart"/>
            <w:tcBorders>
              <w:top w:val="single" w:sz="4" w:space="0" w:color="auto"/>
              <w:left w:val="single" w:sz="4" w:space="0" w:color="auto"/>
              <w:bottom w:val="single" w:sz="4" w:space="0" w:color="auto"/>
              <w:right w:val="single" w:sz="4" w:space="0" w:color="auto"/>
            </w:tcBorders>
          </w:tcPr>
          <w:p w14:paraId="211EB5D3" w14:textId="77777777" w:rsidR="00DE60B9" w:rsidRDefault="00471EB2">
            <w:pPr>
              <w:pStyle w:val="TAL"/>
            </w:pPr>
            <w:hyperlink r:id="rId27" w:history="1">
              <w:r>
                <w:t>R4-2106847</w:t>
              </w:r>
            </w:hyperlink>
          </w:p>
          <w:p w14:paraId="32322C74" w14:textId="77777777" w:rsidR="00DE60B9" w:rsidRDefault="00471EB2">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49E03EF3" w14:textId="77777777" w:rsidR="00DE60B9" w:rsidRDefault="00471EB2">
            <w:pPr>
              <w:pStyle w:val="TAL"/>
              <w:rPr>
                <w:lang w:eastAsia="zh-CN"/>
              </w:rPr>
            </w:pPr>
            <w:r>
              <w:rPr>
                <w:lang w:eastAsia="zh-CN"/>
              </w:rPr>
              <w:t>NR-U accuracy requirements</w:t>
            </w:r>
          </w:p>
        </w:tc>
      </w:tr>
      <w:tr w:rsidR="00DE60B9" w14:paraId="14363CEF" w14:textId="77777777">
        <w:tc>
          <w:tcPr>
            <w:tcW w:w="1350" w:type="dxa"/>
            <w:vMerge/>
            <w:tcBorders>
              <w:top w:val="single" w:sz="4" w:space="0" w:color="auto"/>
              <w:left w:val="single" w:sz="4" w:space="0" w:color="auto"/>
              <w:bottom w:val="single" w:sz="4" w:space="0" w:color="auto"/>
              <w:right w:val="single" w:sz="4" w:space="0" w:color="auto"/>
            </w:tcBorders>
          </w:tcPr>
          <w:p w14:paraId="1B0E47C8" w14:textId="77777777" w:rsidR="00DE60B9" w:rsidRDefault="00DE60B9">
            <w:pPr>
              <w:pStyle w:val="TAL"/>
            </w:pPr>
          </w:p>
        </w:tc>
        <w:tc>
          <w:tcPr>
            <w:tcW w:w="8281" w:type="dxa"/>
            <w:tcBorders>
              <w:top w:val="single" w:sz="4" w:space="0" w:color="auto"/>
              <w:left w:val="single" w:sz="4" w:space="0" w:color="auto"/>
              <w:bottom w:val="single" w:sz="4" w:space="0" w:color="auto"/>
              <w:right w:val="single" w:sz="4" w:space="0" w:color="auto"/>
            </w:tcBorders>
          </w:tcPr>
          <w:p w14:paraId="0DE48E5D"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0FCD0BFF" w14:textId="77777777">
        <w:tc>
          <w:tcPr>
            <w:tcW w:w="1350" w:type="dxa"/>
            <w:vMerge/>
            <w:tcBorders>
              <w:top w:val="single" w:sz="4" w:space="0" w:color="auto"/>
              <w:left w:val="single" w:sz="4" w:space="0" w:color="auto"/>
              <w:bottom w:val="single" w:sz="4" w:space="0" w:color="auto"/>
              <w:right w:val="single" w:sz="4" w:space="0" w:color="auto"/>
            </w:tcBorders>
          </w:tcPr>
          <w:p w14:paraId="7FCC6AAC" w14:textId="77777777" w:rsidR="00DE60B9" w:rsidRDefault="00DE60B9">
            <w:pPr>
              <w:pStyle w:val="TAL"/>
            </w:pPr>
          </w:p>
        </w:tc>
        <w:tc>
          <w:tcPr>
            <w:tcW w:w="8281" w:type="dxa"/>
            <w:tcBorders>
              <w:top w:val="single" w:sz="4" w:space="0" w:color="auto"/>
              <w:left w:val="single" w:sz="4" w:space="0" w:color="auto"/>
              <w:bottom w:val="single" w:sz="4" w:space="0" w:color="auto"/>
              <w:right w:val="single" w:sz="4" w:space="0" w:color="auto"/>
            </w:tcBorders>
          </w:tcPr>
          <w:p w14:paraId="60253E1F"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05D054E0" w14:textId="77777777">
        <w:tc>
          <w:tcPr>
            <w:tcW w:w="1350" w:type="dxa"/>
            <w:vMerge w:val="restart"/>
            <w:tcBorders>
              <w:top w:val="single" w:sz="4" w:space="0" w:color="auto"/>
              <w:left w:val="single" w:sz="4" w:space="0" w:color="auto"/>
              <w:bottom w:val="single" w:sz="4" w:space="0" w:color="auto"/>
              <w:right w:val="single" w:sz="4" w:space="0" w:color="auto"/>
            </w:tcBorders>
          </w:tcPr>
          <w:p w14:paraId="4851FC38" w14:textId="77777777" w:rsidR="00DE60B9" w:rsidRDefault="00471EB2">
            <w:pPr>
              <w:pStyle w:val="TAL"/>
            </w:pPr>
            <w:hyperlink r:id="rId28" w:history="1">
              <w:r>
                <w:t>R4-2106879</w:t>
              </w:r>
            </w:hyperlink>
          </w:p>
          <w:p w14:paraId="0C45CE3B" w14:textId="77777777" w:rsidR="00DE60B9" w:rsidRDefault="00471EB2">
            <w:pPr>
              <w:pStyle w:val="TAL"/>
            </w:pPr>
            <w:r>
              <w:t>Ericsson</w:t>
            </w:r>
          </w:p>
        </w:tc>
        <w:tc>
          <w:tcPr>
            <w:tcW w:w="8281" w:type="dxa"/>
            <w:tcBorders>
              <w:top w:val="single" w:sz="4" w:space="0" w:color="auto"/>
              <w:left w:val="single" w:sz="4" w:space="0" w:color="auto"/>
              <w:bottom w:val="single" w:sz="4" w:space="0" w:color="auto"/>
              <w:right w:val="single" w:sz="4" w:space="0" w:color="auto"/>
            </w:tcBorders>
          </w:tcPr>
          <w:p w14:paraId="6D0577C3" w14:textId="77777777" w:rsidR="00DE60B9" w:rsidRDefault="00471EB2">
            <w:pPr>
              <w:pStyle w:val="TAL"/>
              <w:rPr>
                <w:lang w:val="en-US" w:eastAsia="zh-CN"/>
              </w:rPr>
            </w:pPr>
            <w:proofErr w:type="spellStart"/>
            <w:r>
              <w:rPr>
                <w:lang w:val="en-US" w:eastAsia="zh-CN"/>
              </w:rPr>
              <w:t>DraftCR</w:t>
            </w:r>
            <w:proofErr w:type="spellEnd"/>
            <w:r>
              <w:rPr>
                <w:lang w:val="en-US" w:eastAsia="zh-CN"/>
              </w:rPr>
              <w:t xml:space="preserve"> 36.133 Correction of accuracy requirements for NR-U bands</w:t>
            </w:r>
          </w:p>
        </w:tc>
      </w:tr>
      <w:tr w:rsidR="00DE60B9" w14:paraId="093D2D5C" w14:textId="77777777">
        <w:tc>
          <w:tcPr>
            <w:tcW w:w="1350" w:type="dxa"/>
            <w:vMerge/>
            <w:tcBorders>
              <w:top w:val="single" w:sz="4" w:space="0" w:color="auto"/>
              <w:left w:val="single" w:sz="4" w:space="0" w:color="auto"/>
              <w:bottom w:val="single" w:sz="4" w:space="0" w:color="auto"/>
              <w:right w:val="single" w:sz="4" w:space="0" w:color="auto"/>
            </w:tcBorders>
          </w:tcPr>
          <w:p w14:paraId="2454D18B" w14:textId="77777777" w:rsidR="00DE60B9" w:rsidRDefault="00DE60B9">
            <w:pPr>
              <w:pStyle w:val="TAL"/>
              <w:rPr>
                <w:lang w:val="en-US"/>
              </w:rPr>
            </w:pPr>
          </w:p>
        </w:tc>
        <w:tc>
          <w:tcPr>
            <w:tcW w:w="8281" w:type="dxa"/>
            <w:tcBorders>
              <w:top w:val="single" w:sz="4" w:space="0" w:color="auto"/>
              <w:left w:val="single" w:sz="4" w:space="0" w:color="auto"/>
              <w:bottom w:val="single" w:sz="4" w:space="0" w:color="auto"/>
              <w:right w:val="single" w:sz="4" w:space="0" w:color="auto"/>
            </w:tcBorders>
          </w:tcPr>
          <w:p w14:paraId="64F795DD"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6FDC4FF8" w14:textId="77777777">
        <w:tc>
          <w:tcPr>
            <w:tcW w:w="1350" w:type="dxa"/>
            <w:vMerge/>
            <w:tcBorders>
              <w:top w:val="single" w:sz="4" w:space="0" w:color="auto"/>
              <w:left w:val="single" w:sz="4" w:space="0" w:color="auto"/>
              <w:bottom w:val="single" w:sz="4" w:space="0" w:color="auto"/>
              <w:right w:val="single" w:sz="4" w:space="0" w:color="auto"/>
            </w:tcBorders>
          </w:tcPr>
          <w:p w14:paraId="0B01CF62" w14:textId="77777777" w:rsidR="00DE60B9" w:rsidRDefault="00DE60B9">
            <w:pPr>
              <w:pStyle w:val="TAL"/>
            </w:pPr>
          </w:p>
        </w:tc>
        <w:tc>
          <w:tcPr>
            <w:tcW w:w="8281" w:type="dxa"/>
            <w:tcBorders>
              <w:top w:val="single" w:sz="4" w:space="0" w:color="auto"/>
              <w:left w:val="single" w:sz="4" w:space="0" w:color="auto"/>
              <w:bottom w:val="single" w:sz="4" w:space="0" w:color="auto"/>
              <w:right w:val="single" w:sz="4" w:space="0" w:color="auto"/>
            </w:tcBorders>
          </w:tcPr>
          <w:p w14:paraId="5F7D957A"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3F85C808" w14:textId="77777777">
        <w:tc>
          <w:tcPr>
            <w:tcW w:w="1350" w:type="dxa"/>
            <w:vMerge w:val="restart"/>
            <w:tcBorders>
              <w:top w:val="single" w:sz="4" w:space="0" w:color="auto"/>
              <w:left w:val="single" w:sz="4" w:space="0" w:color="auto"/>
              <w:bottom w:val="single" w:sz="4" w:space="0" w:color="auto"/>
              <w:right w:val="single" w:sz="4" w:space="0" w:color="auto"/>
            </w:tcBorders>
          </w:tcPr>
          <w:p w14:paraId="71F4D773" w14:textId="77777777" w:rsidR="00DE60B9" w:rsidRDefault="00471EB2">
            <w:pPr>
              <w:pStyle w:val="TAL"/>
            </w:pPr>
            <w:hyperlink r:id="rId29" w:history="1">
              <w:r>
                <w:t>R4-2106975</w:t>
              </w:r>
            </w:hyperlink>
          </w:p>
          <w:p w14:paraId="58FA4871" w14:textId="77777777" w:rsidR="00DE60B9" w:rsidRDefault="00471EB2">
            <w:pPr>
              <w:pStyle w:val="TAL"/>
            </w:pPr>
            <w:r>
              <w:t>Huawei</w:t>
            </w:r>
          </w:p>
        </w:tc>
        <w:tc>
          <w:tcPr>
            <w:tcW w:w="8281" w:type="dxa"/>
            <w:tcBorders>
              <w:top w:val="single" w:sz="4" w:space="0" w:color="auto"/>
              <w:left w:val="single" w:sz="4" w:space="0" w:color="auto"/>
              <w:bottom w:val="single" w:sz="4" w:space="0" w:color="auto"/>
              <w:right w:val="single" w:sz="4" w:space="0" w:color="auto"/>
            </w:tcBorders>
          </w:tcPr>
          <w:p w14:paraId="14BA0606" w14:textId="77777777" w:rsidR="00DE60B9" w:rsidRDefault="00471EB2">
            <w:pPr>
              <w:pStyle w:val="TAL"/>
              <w:rPr>
                <w:lang w:val="en-US" w:eastAsia="zh-CN"/>
              </w:rPr>
            </w:pPr>
            <w:r>
              <w:rPr>
                <w:lang w:val="en-US" w:eastAsia="zh-CN"/>
              </w:rPr>
              <w:t>Draft CR on inter-RAT NR measurement accuracy requirements</w:t>
            </w:r>
          </w:p>
        </w:tc>
      </w:tr>
      <w:tr w:rsidR="00DE60B9" w14:paraId="17BAF2E6" w14:textId="77777777">
        <w:trPr>
          <w:trHeight w:val="45"/>
        </w:trPr>
        <w:tc>
          <w:tcPr>
            <w:tcW w:w="1350" w:type="dxa"/>
            <w:vMerge/>
            <w:tcBorders>
              <w:top w:val="single" w:sz="4" w:space="0" w:color="auto"/>
              <w:left w:val="single" w:sz="4" w:space="0" w:color="auto"/>
              <w:bottom w:val="single" w:sz="4" w:space="0" w:color="auto"/>
              <w:right w:val="single" w:sz="4" w:space="0" w:color="auto"/>
            </w:tcBorders>
          </w:tcPr>
          <w:p w14:paraId="0A57A90F"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FFD693B"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13CBC881" w14:textId="77777777">
        <w:tc>
          <w:tcPr>
            <w:tcW w:w="1350" w:type="dxa"/>
            <w:vMerge/>
            <w:tcBorders>
              <w:top w:val="single" w:sz="4" w:space="0" w:color="auto"/>
              <w:left w:val="single" w:sz="4" w:space="0" w:color="auto"/>
              <w:bottom w:val="single" w:sz="4" w:space="0" w:color="auto"/>
              <w:right w:val="single" w:sz="4" w:space="0" w:color="auto"/>
            </w:tcBorders>
          </w:tcPr>
          <w:p w14:paraId="7A051BB2" w14:textId="77777777" w:rsidR="00DE60B9" w:rsidRDefault="00DE60B9">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31047A12"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6B21FBF5"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7A6AD" w14:textId="77777777" w:rsidR="00DE60B9" w:rsidRDefault="00471EB2">
            <w:pPr>
              <w:spacing w:after="120"/>
              <w:rPr>
                <w:rFonts w:ascii="Arial" w:eastAsia="Times New Roman" w:hAnsi="Arial" w:cs="Arial"/>
                <w:sz w:val="16"/>
                <w:szCs w:val="16"/>
                <w:lang w:val="da-DK" w:eastAsia="da-DK"/>
              </w:rPr>
            </w:pPr>
            <w:r>
              <w:rPr>
                <w:rFonts w:eastAsiaTheme="minorEastAsia"/>
                <w:b/>
                <w:bCs/>
                <w:lang w:val="en-US" w:eastAsia="zh-CN"/>
              </w:rPr>
              <w:t>5.1.3.3.1 General</w:t>
            </w:r>
          </w:p>
        </w:tc>
      </w:tr>
      <w:tr w:rsidR="00DE60B9" w14:paraId="3024629E" w14:textId="77777777">
        <w:tc>
          <w:tcPr>
            <w:tcW w:w="1350" w:type="dxa"/>
            <w:vMerge w:val="restart"/>
            <w:tcBorders>
              <w:top w:val="single" w:sz="4" w:space="0" w:color="auto"/>
              <w:left w:val="single" w:sz="4" w:space="0" w:color="auto"/>
              <w:bottom w:val="single" w:sz="4" w:space="0" w:color="auto"/>
              <w:right w:val="single" w:sz="4" w:space="0" w:color="auto"/>
            </w:tcBorders>
          </w:tcPr>
          <w:p w14:paraId="11CBE04A" w14:textId="77777777" w:rsidR="00DE60B9" w:rsidRDefault="00471EB2">
            <w:pPr>
              <w:pStyle w:val="TAL"/>
              <w:rPr>
                <w:lang w:val="en-US" w:eastAsia="zh-CN"/>
              </w:rPr>
            </w:pPr>
            <w:r>
              <w:rPr>
                <w:lang w:val="en-US" w:eastAsia="zh-CN"/>
              </w:rPr>
              <w:t>R4-2106580</w:t>
            </w:r>
          </w:p>
          <w:p w14:paraId="55683B24" w14:textId="77777777" w:rsidR="00DE60B9" w:rsidRDefault="00471EB2">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1AB1C021" w14:textId="77777777" w:rsidR="00DE60B9" w:rsidRDefault="00471EB2">
            <w:pPr>
              <w:pStyle w:val="TAL"/>
              <w:rPr>
                <w:lang w:val="en-US" w:eastAsia="zh-CN"/>
              </w:rPr>
            </w:pPr>
            <w:r>
              <w:rPr>
                <w:lang w:val="en-US" w:eastAsia="zh-CN"/>
              </w:rPr>
              <w:t>Draft CR on DL CCA model for NR-U</w:t>
            </w:r>
          </w:p>
        </w:tc>
      </w:tr>
      <w:tr w:rsidR="00DE60B9" w14:paraId="6DE9474B" w14:textId="77777777">
        <w:tc>
          <w:tcPr>
            <w:tcW w:w="1350" w:type="dxa"/>
            <w:vMerge/>
            <w:tcBorders>
              <w:top w:val="single" w:sz="4" w:space="0" w:color="auto"/>
              <w:left w:val="single" w:sz="4" w:space="0" w:color="auto"/>
              <w:bottom w:val="single" w:sz="4" w:space="0" w:color="auto"/>
              <w:right w:val="single" w:sz="4" w:space="0" w:color="auto"/>
            </w:tcBorders>
          </w:tcPr>
          <w:p w14:paraId="7EE81CD0"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9A65A77" w14:textId="77777777" w:rsidR="00DE60B9" w:rsidRPr="00753D2E" w:rsidRDefault="00471EB2">
            <w:pPr>
              <w:pStyle w:val="TAL"/>
              <w:rPr>
                <w:lang w:val="en-US" w:eastAsia="zh-CN"/>
              </w:rPr>
            </w:pPr>
            <w:r>
              <w:rPr>
                <w:rFonts w:eastAsiaTheme="minorEastAsia"/>
                <w:lang w:val="en-US" w:eastAsia="zh-CN"/>
              </w:rPr>
              <w:t xml:space="preserve">Ericsson: This issue is still open and CR approval should wait until three are issues are resolved. </w:t>
            </w:r>
          </w:p>
        </w:tc>
      </w:tr>
      <w:tr w:rsidR="00DE60B9" w14:paraId="3AE22AF1" w14:textId="77777777">
        <w:tc>
          <w:tcPr>
            <w:tcW w:w="1350" w:type="dxa"/>
            <w:vMerge/>
            <w:tcBorders>
              <w:top w:val="single" w:sz="4" w:space="0" w:color="auto"/>
              <w:left w:val="single" w:sz="4" w:space="0" w:color="auto"/>
              <w:bottom w:val="single" w:sz="4" w:space="0" w:color="auto"/>
              <w:right w:val="single" w:sz="4" w:space="0" w:color="auto"/>
            </w:tcBorders>
          </w:tcPr>
          <w:p w14:paraId="2960EDB3" w14:textId="77777777" w:rsidR="00DE60B9" w:rsidRPr="00753D2E"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068BC3C6"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01C5DA27" w14:textId="77777777">
        <w:tc>
          <w:tcPr>
            <w:tcW w:w="1350" w:type="dxa"/>
            <w:vMerge w:val="restart"/>
            <w:tcBorders>
              <w:top w:val="single" w:sz="4" w:space="0" w:color="auto"/>
              <w:left w:val="single" w:sz="4" w:space="0" w:color="auto"/>
              <w:bottom w:val="single" w:sz="4" w:space="0" w:color="auto"/>
              <w:right w:val="single" w:sz="4" w:space="0" w:color="auto"/>
            </w:tcBorders>
          </w:tcPr>
          <w:p w14:paraId="1196393E" w14:textId="77777777" w:rsidR="00DE60B9" w:rsidRDefault="00471EB2">
            <w:pPr>
              <w:pStyle w:val="TAL"/>
              <w:rPr>
                <w:lang w:eastAsia="zh-CN"/>
              </w:rPr>
            </w:pPr>
            <w:r>
              <w:rPr>
                <w:lang w:eastAsia="zh-CN"/>
              </w:rPr>
              <w:t>R4-2106850</w:t>
            </w:r>
          </w:p>
          <w:p w14:paraId="4B1EC342" w14:textId="77777777" w:rsidR="00DE60B9" w:rsidRDefault="00471EB2">
            <w:pPr>
              <w:pStyle w:val="TAL"/>
              <w:rPr>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76359C9B" w14:textId="77777777" w:rsidR="00DE60B9" w:rsidRDefault="00471EB2">
            <w:pPr>
              <w:pStyle w:val="TAL"/>
              <w:rPr>
                <w:lang w:val="en-US" w:eastAsia="zh-CN"/>
              </w:rPr>
            </w:pPr>
            <w:r>
              <w:rPr>
                <w:lang w:val="en-US" w:eastAsia="zh-CN"/>
              </w:rPr>
              <w:t>CCA model in NR-U test cases</w:t>
            </w:r>
          </w:p>
        </w:tc>
      </w:tr>
      <w:tr w:rsidR="00DE60B9" w14:paraId="55BFD56E" w14:textId="77777777">
        <w:tc>
          <w:tcPr>
            <w:tcW w:w="1350" w:type="dxa"/>
            <w:vMerge/>
            <w:tcBorders>
              <w:top w:val="single" w:sz="4" w:space="0" w:color="auto"/>
              <w:left w:val="single" w:sz="4" w:space="0" w:color="auto"/>
              <w:bottom w:val="single" w:sz="4" w:space="0" w:color="auto"/>
              <w:right w:val="single" w:sz="4" w:space="0" w:color="auto"/>
            </w:tcBorders>
          </w:tcPr>
          <w:p w14:paraId="1E4EB6C1"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4CC5C083" w14:textId="77777777" w:rsidR="00DE60B9" w:rsidRDefault="00471EB2">
            <w:pPr>
              <w:pStyle w:val="TAL"/>
              <w:rPr>
                <w:rFonts w:eastAsiaTheme="minorEastAsia"/>
                <w:lang w:val="en-US" w:eastAsia="zh-CN"/>
              </w:rPr>
            </w:pPr>
            <w:r>
              <w:rPr>
                <w:rFonts w:eastAsiaTheme="minorEastAsia"/>
                <w:lang w:val="en-US" w:eastAsia="zh-CN"/>
              </w:rPr>
              <w:t xml:space="preserve">Nokia: </w:t>
            </w:r>
          </w:p>
          <w:p w14:paraId="59774D7C" w14:textId="77777777" w:rsidR="00DE60B9" w:rsidRDefault="00471EB2">
            <w:pPr>
              <w:pStyle w:val="TAL"/>
              <w:rPr>
                <w:rFonts w:eastAsiaTheme="minorEastAsia"/>
                <w:lang w:val="en-US" w:eastAsia="zh-CN"/>
              </w:rPr>
            </w:pPr>
            <w:r>
              <w:rPr>
                <w:rFonts w:eastAsiaTheme="minorEastAsia"/>
                <w:lang w:val="en-US" w:eastAsia="zh-CN"/>
              </w:rPr>
              <w:t>1) DL CCA model</w:t>
            </w:r>
          </w:p>
          <w:p w14:paraId="50E47D77" w14:textId="77777777" w:rsidR="00DE60B9" w:rsidRDefault="00471EB2">
            <w:pPr>
              <w:pStyle w:val="TAL"/>
              <w:rPr>
                <w:rFonts w:eastAsiaTheme="minorEastAsia"/>
                <w:lang w:val="en-US" w:eastAsia="zh-CN"/>
              </w:rPr>
            </w:pPr>
            <w:r>
              <w:rPr>
                <w:rFonts w:eastAsiaTheme="minorEastAsia"/>
                <w:lang w:val="en-US" w:eastAsia="zh-CN"/>
              </w:rPr>
              <w:tab/>
              <w:t>• Could you please clarify how FBE mode is handled?</w:t>
            </w:r>
          </w:p>
          <w:p w14:paraId="68AE1BE4" w14:textId="77777777" w:rsidR="00DE60B9" w:rsidRDefault="00471EB2">
            <w:pPr>
              <w:pStyle w:val="TAL"/>
              <w:rPr>
                <w:rFonts w:eastAsiaTheme="minorEastAsia"/>
                <w:lang w:val="en-US" w:eastAsia="zh-CN"/>
              </w:rPr>
            </w:pPr>
            <w:r>
              <w:rPr>
                <w:rFonts w:eastAsiaTheme="minorEastAsia"/>
                <w:lang w:val="en-US" w:eastAsia="zh-CN"/>
              </w:rPr>
              <w:tab/>
              <w:t xml:space="preserve">• Could you please clarify how the case of DL CCA failures exceeding </w:t>
            </w:r>
            <w:proofErr w:type="spellStart"/>
            <w:r>
              <w:rPr>
                <w:rFonts w:eastAsiaTheme="minorEastAsia"/>
                <w:lang w:val="en-US" w:eastAsia="zh-CN"/>
              </w:rPr>
              <w:t>Lmax</w:t>
            </w:r>
            <w:proofErr w:type="spellEnd"/>
            <w:r>
              <w:rPr>
                <w:rFonts w:eastAsiaTheme="minorEastAsia"/>
                <w:lang w:val="en-US" w:eastAsia="zh-CN"/>
              </w:rPr>
              <w:t xml:space="preserve"> is handled?</w:t>
            </w:r>
          </w:p>
          <w:p w14:paraId="7A70D59D" w14:textId="77777777" w:rsidR="00DE60B9" w:rsidRDefault="00471EB2">
            <w:pPr>
              <w:pStyle w:val="TAL"/>
              <w:rPr>
                <w:rFonts w:eastAsiaTheme="minorEastAsia"/>
                <w:lang w:val="en-US" w:eastAsia="zh-CN"/>
              </w:rPr>
            </w:pPr>
            <w:r>
              <w:rPr>
                <w:rFonts w:eastAsiaTheme="minorEastAsia"/>
                <w:lang w:val="en-US" w:eastAsia="zh-CN"/>
              </w:rPr>
              <w:t>2) UL CCA model: could you please explain how the "energy" is generated by the TE (e.g. OCNG noise pattern)?</w:t>
            </w:r>
          </w:p>
        </w:tc>
      </w:tr>
      <w:tr w:rsidR="00DE60B9" w14:paraId="7AD0C9E5" w14:textId="77777777">
        <w:tc>
          <w:tcPr>
            <w:tcW w:w="1350" w:type="dxa"/>
            <w:vMerge/>
            <w:tcBorders>
              <w:top w:val="single" w:sz="4" w:space="0" w:color="auto"/>
              <w:left w:val="single" w:sz="4" w:space="0" w:color="auto"/>
              <w:bottom w:val="single" w:sz="4" w:space="0" w:color="auto"/>
              <w:right w:val="single" w:sz="4" w:space="0" w:color="auto"/>
            </w:tcBorders>
          </w:tcPr>
          <w:p w14:paraId="3B6BBE4B"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F701B37" w14:textId="23326DB0" w:rsidR="00DE60B9" w:rsidRPr="00753D2E" w:rsidRDefault="00471EB2">
            <w:pPr>
              <w:pStyle w:val="TAL"/>
              <w:rPr>
                <w:lang w:val="en-US" w:eastAsia="zh-CN"/>
              </w:rPr>
            </w:pPr>
            <w:r>
              <w:rPr>
                <w:rFonts w:eastAsiaTheme="minorEastAsia"/>
                <w:lang w:val="en-US" w:eastAsia="zh-CN"/>
              </w:rPr>
              <w:t>Qualcomm : Agreements on UL CCA model are not captured.…</w:t>
            </w:r>
          </w:p>
        </w:tc>
      </w:tr>
      <w:tr w:rsidR="00DE60B9" w14:paraId="667A81B5" w14:textId="77777777">
        <w:tc>
          <w:tcPr>
            <w:tcW w:w="1350" w:type="dxa"/>
            <w:vMerge w:val="restart"/>
            <w:tcBorders>
              <w:top w:val="single" w:sz="4" w:space="0" w:color="auto"/>
              <w:left w:val="single" w:sz="4" w:space="0" w:color="auto"/>
              <w:bottom w:val="single" w:sz="4" w:space="0" w:color="auto"/>
              <w:right w:val="single" w:sz="4" w:space="0" w:color="auto"/>
            </w:tcBorders>
          </w:tcPr>
          <w:p w14:paraId="36DE49E2" w14:textId="77777777" w:rsidR="00DE60B9" w:rsidRDefault="00471EB2">
            <w:pPr>
              <w:pStyle w:val="TAL"/>
              <w:rPr>
                <w:lang w:val="en-US" w:eastAsia="zh-CN"/>
              </w:rPr>
            </w:pPr>
            <w:r>
              <w:rPr>
                <w:lang w:val="en-US" w:eastAsia="zh-CN"/>
              </w:rPr>
              <w:t>R4-2106873</w:t>
            </w:r>
          </w:p>
          <w:p w14:paraId="08C527F7" w14:textId="77777777" w:rsidR="00DE60B9" w:rsidRDefault="00471EB2">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0E9ADF70" w14:textId="77777777" w:rsidR="00DE60B9" w:rsidRDefault="00471EB2">
            <w:pPr>
              <w:pStyle w:val="TAL"/>
              <w:rPr>
                <w:lang w:val="en-US" w:eastAsia="zh-CN"/>
              </w:rPr>
            </w:pPr>
            <w:r>
              <w:rPr>
                <w:lang w:val="en-US" w:eastAsia="zh-CN"/>
              </w:rPr>
              <w:t>Draft CR: Update of RMC for NR-U test cases</w:t>
            </w:r>
          </w:p>
        </w:tc>
      </w:tr>
      <w:tr w:rsidR="00DE60B9" w14:paraId="41AB2E51" w14:textId="77777777">
        <w:tc>
          <w:tcPr>
            <w:tcW w:w="1350" w:type="dxa"/>
            <w:vMerge/>
            <w:tcBorders>
              <w:top w:val="single" w:sz="4" w:space="0" w:color="auto"/>
              <w:left w:val="single" w:sz="4" w:space="0" w:color="auto"/>
              <w:bottom w:val="single" w:sz="4" w:space="0" w:color="auto"/>
              <w:right w:val="single" w:sz="4" w:space="0" w:color="auto"/>
            </w:tcBorders>
          </w:tcPr>
          <w:p w14:paraId="04CEFB89"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13947723"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A…</w:t>
            </w:r>
          </w:p>
        </w:tc>
      </w:tr>
      <w:tr w:rsidR="00DE60B9" w14:paraId="16AF189A" w14:textId="77777777">
        <w:tc>
          <w:tcPr>
            <w:tcW w:w="1350" w:type="dxa"/>
            <w:vMerge/>
            <w:tcBorders>
              <w:top w:val="single" w:sz="4" w:space="0" w:color="auto"/>
              <w:left w:val="single" w:sz="4" w:space="0" w:color="auto"/>
              <w:bottom w:val="single" w:sz="4" w:space="0" w:color="auto"/>
              <w:right w:val="single" w:sz="4" w:space="0" w:color="auto"/>
            </w:tcBorders>
          </w:tcPr>
          <w:p w14:paraId="5F1CA088" w14:textId="77777777" w:rsidR="00DE60B9" w:rsidRDefault="00DE60B9">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84769B4"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r w:rsidR="00DE60B9" w14:paraId="67582345" w14:textId="77777777">
        <w:tc>
          <w:tcPr>
            <w:tcW w:w="1350" w:type="dxa"/>
            <w:vMerge w:val="restart"/>
            <w:tcBorders>
              <w:top w:val="single" w:sz="4" w:space="0" w:color="auto"/>
              <w:left w:val="single" w:sz="4" w:space="0" w:color="auto"/>
              <w:bottom w:val="single" w:sz="4" w:space="0" w:color="auto"/>
              <w:right w:val="single" w:sz="4" w:space="0" w:color="auto"/>
            </w:tcBorders>
          </w:tcPr>
          <w:p w14:paraId="564F893C" w14:textId="77777777" w:rsidR="00DE60B9" w:rsidRDefault="00471EB2">
            <w:pPr>
              <w:pStyle w:val="TAL"/>
              <w:rPr>
                <w:lang w:val="en-US" w:eastAsia="zh-CN"/>
              </w:rPr>
            </w:pPr>
            <w:r>
              <w:rPr>
                <w:lang w:val="en-US" w:eastAsia="zh-CN"/>
              </w:rPr>
              <w:t>R4-2106977</w:t>
            </w:r>
          </w:p>
          <w:p w14:paraId="4450B2F7" w14:textId="77777777" w:rsidR="00DE60B9" w:rsidRDefault="00471EB2">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66EE8458" w14:textId="77777777" w:rsidR="00DE60B9" w:rsidRDefault="00471EB2">
            <w:pPr>
              <w:pStyle w:val="TAL"/>
              <w:rPr>
                <w:lang w:val="en-US" w:eastAsia="zh-CN"/>
              </w:rPr>
            </w:pPr>
            <w:r>
              <w:rPr>
                <w:lang w:val="en-US" w:eastAsia="zh-CN"/>
              </w:rPr>
              <w:t>Draft CR of test case configurations for NR-U</w:t>
            </w:r>
          </w:p>
        </w:tc>
      </w:tr>
      <w:tr w:rsidR="00DE60B9" w14:paraId="6FD88E06" w14:textId="77777777">
        <w:tc>
          <w:tcPr>
            <w:tcW w:w="1350" w:type="dxa"/>
            <w:vMerge/>
            <w:tcBorders>
              <w:top w:val="single" w:sz="4" w:space="0" w:color="auto"/>
              <w:left w:val="single" w:sz="4" w:space="0" w:color="auto"/>
              <w:bottom w:val="single" w:sz="4" w:space="0" w:color="auto"/>
              <w:right w:val="single" w:sz="4" w:space="0" w:color="auto"/>
            </w:tcBorders>
          </w:tcPr>
          <w:p w14:paraId="3B4DFF35"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3A4478BC" w14:textId="77777777" w:rsidR="00DE60B9" w:rsidRDefault="00471EB2">
            <w:pPr>
              <w:pStyle w:val="TAL"/>
              <w:rPr>
                <w:lang w:val="en-US" w:eastAsia="zh-CN"/>
              </w:rPr>
            </w:pPr>
            <w:r>
              <w:rPr>
                <w:rFonts w:eastAsiaTheme="minorEastAsia"/>
                <w:lang w:val="en-US" w:eastAsia="zh-CN"/>
              </w:rPr>
              <w:t>Nokia: to be revised depending on the decision on Issue 2-2-1.</w:t>
            </w:r>
          </w:p>
        </w:tc>
      </w:tr>
      <w:tr w:rsidR="00DE60B9" w14:paraId="76B82E8E" w14:textId="77777777">
        <w:tc>
          <w:tcPr>
            <w:tcW w:w="1350" w:type="dxa"/>
            <w:vMerge/>
            <w:tcBorders>
              <w:top w:val="single" w:sz="4" w:space="0" w:color="auto"/>
              <w:left w:val="single" w:sz="4" w:space="0" w:color="auto"/>
              <w:bottom w:val="single" w:sz="4" w:space="0" w:color="auto"/>
              <w:right w:val="single" w:sz="4" w:space="0" w:color="auto"/>
            </w:tcBorders>
          </w:tcPr>
          <w:p w14:paraId="61CD7231" w14:textId="77777777" w:rsidR="00DE60B9" w:rsidRDefault="00DE60B9">
            <w:pPr>
              <w:pStyle w:val="TAL"/>
              <w:rPr>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21A29EF0" w14:textId="77777777" w:rsidR="00DE60B9" w:rsidRPr="00753D2E" w:rsidRDefault="00471EB2">
            <w:pPr>
              <w:pStyle w:val="TAL"/>
              <w:rPr>
                <w:lang w:val="en-US" w:eastAsia="zh-CN"/>
              </w:rPr>
            </w:pPr>
            <w:r>
              <w:rPr>
                <w:rFonts w:eastAsiaTheme="minorEastAsia"/>
                <w:lang w:val="en-US" w:eastAsia="zh-CN"/>
              </w:rPr>
              <w:t>Ericsson: If TE use this fixed pattern, RMC burst transmission is limited in DL slots, is it the intention?</w:t>
            </w:r>
          </w:p>
        </w:tc>
      </w:tr>
      <w:tr w:rsidR="00DE60B9" w14:paraId="113C2EC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DF07D5" w14:textId="77777777" w:rsidR="00DE60B9" w:rsidRDefault="00471EB2">
            <w:pPr>
              <w:spacing w:after="120"/>
              <w:rPr>
                <w:rFonts w:ascii="Arial" w:eastAsia="Times New Roman" w:hAnsi="Arial" w:cs="Arial"/>
                <w:sz w:val="16"/>
                <w:szCs w:val="16"/>
                <w:lang w:val="da-DK" w:eastAsia="da-DK"/>
              </w:rPr>
            </w:pPr>
            <w:r>
              <w:rPr>
                <w:rFonts w:eastAsiaTheme="minorEastAsia"/>
                <w:b/>
                <w:bCs/>
                <w:lang w:val="en-US" w:eastAsia="zh-CN"/>
              </w:rPr>
              <w:t>AI 5.1.3.3.20 other</w:t>
            </w:r>
          </w:p>
        </w:tc>
      </w:tr>
      <w:tr w:rsidR="00DE60B9" w14:paraId="4DA11DD8" w14:textId="77777777">
        <w:tc>
          <w:tcPr>
            <w:tcW w:w="1350" w:type="dxa"/>
            <w:vMerge w:val="restart"/>
            <w:tcBorders>
              <w:top w:val="single" w:sz="4" w:space="0" w:color="auto"/>
              <w:left w:val="single" w:sz="4" w:space="0" w:color="auto"/>
              <w:bottom w:val="single" w:sz="4" w:space="0" w:color="auto"/>
              <w:right w:val="single" w:sz="4" w:space="0" w:color="auto"/>
            </w:tcBorders>
          </w:tcPr>
          <w:p w14:paraId="4CDC3FB2" w14:textId="77777777" w:rsidR="00DE60B9" w:rsidRDefault="00471EB2">
            <w:pPr>
              <w:pStyle w:val="TAL"/>
              <w:rPr>
                <w:lang w:val="en-US" w:eastAsia="zh-CN"/>
              </w:rPr>
            </w:pPr>
            <w:r>
              <w:rPr>
                <w:lang w:eastAsia="zh-CN"/>
              </w:rPr>
              <w:t>R4-210</w:t>
            </w:r>
            <w:r>
              <w:rPr>
                <w:lang w:val="en-US" w:eastAsia="zh-CN"/>
              </w:rPr>
              <w:t>7140</w:t>
            </w:r>
          </w:p>
          <w:p w14:paraId="3884659C" w14:textId="77777777" w:rsidR="00DE60B9" w:rsidRDefault="00471EB2">
            <w:pPr>
              <w:pStyle w:val="TAL"/>
              <w:rPr>
                <w:color w:val="0070C0"/>
                <w:lang w:eastAsia="zh-CN"/>
              </w:rPr>
            </w:pPr>
            <w:r>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4A3AD243" w14:textId="77777777" w:rsidR="00DE60B9" w:rsidRDefault="00471EB2">
            <w:pPr>
              <w:pStyle w:val="TAL"/>
              <w:rPr>
                <w:lang w:val="en-US" w:eastAsia="zh-CN"/>
              </w:rPr>
            </w:pPr>
            <w:r>
              <w:rPr>
                <w:lang w:val="en-US" w:eastAsia="zh-CN"/>
              </w:rPr>
              <w:t>Applicability rules for legacy NR tests for NR-U in 38.133</w:t>
            </w:r>
          </w:p>
        </w:tc>
      </w:tr>
      <w:tr w:rsidR="00DE60B9" w14:paraId="1E2DFA3D" w14:textId="77777777">
        <w:tc>
          <w:tcPr>
            <w:tcW w:w="1350" w:type="dxa"/>
            <w:vMerge/>
            <w:tcBorders>
              <w:top w:val="single" w:sz="4" w:space="0" w:color="auto"/>
              <w:left w:val="single" w:sz="4" w:space="0" w:color="auto"/>
              <w:bottom w:val="single" w:sz="4" w:space="0" w:color="auto"/>
              <w:right w:val="single" w:sz="4" w:space="0" w:color="auto"/>
            </w:tcBorders>
          </w:tcPr>
          <w:p w14:paraId="3902C894"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3AD598D4" w14:textId="77777777" w:rsidR="00DE60B9" w:rsidRDefault="00471EB2">
            <w:pPr>
              <w:pStyle w:val="TAL"/>
              <w:rPr>
                <w:lang w:val="en-US" w:eastAsia="zh-CN"/>
              </w:rPr>
            </w:pPr>
            <w:r>
              <w:rPr>
                <w:lang w:val="en-US" w:eastAsia="zh-CN"/>
              </w:rPr>
              <w:t xml:space="preserve">Nokia: </w:t>
            </w:r>
          </w:p>
          <w:p w14:paraId="2F54C64C" w14:textId="77777777" w:rsidR="00DE60B9" w:rsidRDefault="00471EB2">
            <w:pPr>
              <w:pStyle w:val="TAL"/>
              <w:rPr>
                <w:lang w:val="en-US" w:eastAsia="zh-CN"/>
              </w:rPr>
            </w:pPr>
            <w:r>
              <w:rPr>
                <w:lang w:val="en-US" w:eastAsia="zh-CN"/>
              </w:rPr>
              <w:t xml:space="preserve">We are not yet convinced of the need of this CR. </w:t>
            </w:r>
          </w:p>
          <w:p w14:paraId="62481DCF" w14:textId="77777777" w:rsidR="00DE60B9" w:rsidRDefault="00471EB2">
            <w:pPr>
              <w:pStyle w:val="TAL"/>
              <w:rPr>
                <w:lang w:val="en-US" w:eastAsia="zh-CN"/>
              </w:rPr>
            </w:pPr>
            <w:r>
              <w:rPr>
                <w:lang w:val="en-US" w:eastAsia="zh-CN"/>
              </w:rPr>
              <w:t xml:space="preserve">1 - This sounds like a RAN5 issue, not RAN4. </w:t>
            </w:r>
          </w:p>
          <w:p w14:paraId="03AC83FE" w14:textId="77777777" w:rsidR="00DE60B9" w:rsidRDefault="00471EB2">
            <w:pPr>
              <w:pStyle w:val="TAL"/>
              <w:rPr>
                <w:lang w:val="en-US" w:eastAsia="zh-CN"/>
              </w:rPr>
            </w:pPr>
            <w:r>
              <w:rPr>
                <w:lang w:val="en-US" w:eastAsia="zh-CN"/>
              </w:rPr>
              <w:t xml:space="preserve">2 – In 38.133, the clause A.3 is meant for "RRM test configurations". Including principles of testing and applicability in this session seems misplaced. </w:t>
            </w:r>
          </w:p>
          <w:p w14:paraId="0C504912" w14:textId="77777777" w:rsidR="00DE60B9" w:rsidRDefault="00DE60B9">
            <w:pPr>
              <w:pStyle w:val="TAL"/>
              <w:rPr>
                <w:lang w:val="en-US" w:eastAsia="zh-CN"/>
              </w:rPr>
            </w:pPr>
          </w:p>
          <w:p w14:paraId="7F0FE7F0" w14:textId="77777777" w:rsidR="00DE60B9" w:rsidRDefault="00471EB2">
            <w:pPr>
              <w:pStyle w:val="TAL"/>
              <w:rPr>
                <w:lang w:val="en-US" w:eastAsia="zh-CN"/>
              </w:rPr>
            </w:pPr>
            <w:r>
              <w:rPr>
                <w:lang w:val="en-US" w:eastAsia="zh-CN"/>
              </w:rPr>
              <w:t>In case still we agree with this Draft CR, we have some further comments:</w:t>
            </w:r>
          </w:p>
          <w:p w14:paraId="2041EF6E" w14:textId="77777777" w:rsidR="00DE60B9" w:rsidRDefault="00471EB2">
            <w:pPr>
              <w:pStyle w:val="TAL"/>
              <w:rPr>
                <w:lang w:val="en-US" w:eastAsia="zh-CN"/>
              </w:rPr>
            </w:pPr>
            <w:r>
              <w:rPr>
                <w:lang w:val="en-US" w:eastAsia="zh-CN"/>
              </w:rPr>
              <w:t>Tables with test cases applicable to UE supporting only NR-U</w:t>
            </w:r>
          </w:p>
          <w:p w14:paraId="1C8B1193" w14:textId="77777777" w:rsidR="00DE60B9" w:rsidRDefault="00471EB2">
            <w:pPr>
              <w:pStyle w:val="TAL"/>
              <w:rPr>
                <w:lang w:val="en-US" w:eastAsia="zh-CN"/>
              </w:rPr>
            </w:pPr>
            <w:r>
              <w:rPr>
                <w:lang w:val="en-US" w:eastAsia="zh-CN"/>
              </w:rPr>
              <w:t xml:space="preserve">We don’t understand why they are citing the NR-U test cases (A.10 and A.11) and not the NR ones, (i.e. A.4 and A.6). Our understanding from the proposal in Issue 2-1-3 and 2-1-4 is that the objective would be to choose which of the legacy NR tests should be performed, and not to limit the number of NR-U tests. </w:t>
            </w:r>
          </w:p>
        </w:tc>
      </w:tr>
      <w:tr w:rsidR="00DE60B9" w14:paraId="1CB64CAD" w14:textId="77777777">
        <w:tc>
          <w:tcPr>
            <w:tcW w:w="1350" w:type="dxa"/>
            <w:vMerge/>
            <w:tcBorders>
              <w:top w:val="single" w:sz="4" w:space="0" w:color="auto"/>
              <w:left w:val="single" w:sz="4" w:space="0" w:color="auto"/>
              <w:bottom w:val="single" w:sz="4" w:space="0" w:color="auto"/>
              <w:right w:val="single" w:sz="4" w:space="0" w:color="auto"/>
            </w:tcBorders>
          </w:tcPr>
          <w:p w14:paraId="64E5B4B9" w14:textId="77777777" w:rsidR="00DE60B9" w:rsidRDefault="00DE60B9">
            <w:pPr>
              <w:pStyle w:val="TAL"/>
              <w:rPr>
                <w:color w:val="0070C0"/>
                <w:lang w:val="en-US" w:eastAsia="zh-CN"/>
              </w:rPr>
            </w:pPr>
          </w:p>
        </w:tc>
        <w:tc>
          <w:tcPr>
            <w:tcW w:w="8281" w:type="dxa"/>
            <w:tcBorders>
              <w:top w:val="single" w:sz="4" w:space="0" w:color="auto"/>
              <w:left w:val="single" w:sz="4" w:space="0" w:color="auto"/>
              <w:bottom w:val="single" w:sz="4" w:space="0" w:color="auto"/>
              <w:right w:val="single" w:sz="4" w:space="0" w:color="auto"/>
            </w:tcBorders>
          </w:tcPr>
          <w:p w14:paraId="5B5310BF" w14:textId="77777777" w:rsidR="00DE60B9" w:rsidRDefault="00471EB2">
            <w:pPr>
              <w:pStyle w:val="TAL"/>
              <w:rPr>
                <w:lang w:eastAsia="zh-CN"/>
              </w:rPr>
            </w:pPr>
            <w:r>
              <w:rPr>
                <w:rFonts w:eastAsiaTheme="minorEastAsia" w:hint="eastAsia"/>
                <w:lang w:val="en-US" w:eastAsia="zh-CN"/>
              </w:rPr>
              <w:t>Company</w:t>
            </w:r>
            <w:r>
              <w:rPr>
                <w:rFonts w:eastAsiaTheme="minorEastAsia"/>
                <w:lang w:val="en-US" w:eastAsia="zh-CN"/>
              </w:rPr>
              <w:t xml:space="preserve"> B…</w:t>
            </w:r>
          </w:p>
        </w:tc>
      </w:tr>
    </w:tbl>
    <w:p w14:paraId="18A841CC" w14:textId="77777777" w:rsidR="00DE60B9" w:rsidRDefault="00DE60B9">
      <w:pPr>
        <w:rPr>
          <w:lang w:val="en-US" w:eastAsia="zh-CN"/>
        </w:rPr>
      </w:pPr>
    </w:p>
    <w:p w14:paraId="09F0E463" w14:textId="77777777" w:rsidR="00DE60B9" w:rsidRDefault="00471EB2">
      <w:pPr>
        <w:pStyle w:val="Heading1"/>
        <w:rPr>
          <w:lang w:eastAsia="ja-JP"/>
        </w:rPr>
      </w:pPr>
      <w:proofErr w:type="spellStart"/>
      <w:r>
        <w:rPr>
          <w:lang w:eastAsia="ja-JP"/>
        </w:rPr>
        <w:t>Topic</w:t>
      </w:r>
      <w:proofErr w:type="spellEnd"/>
      <w:r>
        <w:rPr>
          <w:lang w:eastAsia="ja-JP"/>
        </w:rPr>
        <w:t xml:space="preserve"> #3: Test </w:t>
      </w:r>
      <w:proofErr w:type="spellStart"/>
      <w:r>
        <w:rPr>
          <w:lang w:eastAsia="ja-JP"/>
        </w:rPr>
        <w:t>case</w:t>
      </w:r>
      <w:proofErr w:type="spellEnd"/>
      <w:r>
        <w:rPr>
          <w:lang w:eastAsia="ja-JP"/>
        </w:rPr>
        <w:t xml:space="preserve"> </w:t>
      </w:r>
      <w:proofErr w:type="spellStart"/>
      <w:r>
        <w:rPr>
          <w:lang w:eastAsia="ja-JP"/>
        </w:rPr>
        <w:t>specific</w:t>
      </w:r>
      <w:proofErr w:type="spellEnd"/>
      <w:r>
        <w:rPr>
          <w:lang w:eastAsia="ja-JP"/>
        </w:rPr>
        <w:t xml:space="preserve"> </w:t>
      </w:r>
      <w:proofErr w:type="spellStart"/>
      <w:r>
        <w:rPr>
          <w:lang w:eastAsia="ja-JP"/>
        </w:rPr>
        <w:t>details</w:t>
      </w:r>
      <w:proofErr w:type="spellEnd"/>
    </w:p>
    <w:p w14:paraId="7976630F" w14:textId="77777777" w:rsidR="00DE60B9" w:rsidRDefault="00471EB2">
      <w:pPr>
        <w:rPr>
          <w:i/>
          <w:color w:val="0070C0"/>
          <w:lang w:eastAsia="zh-CN"/>
        </w:rPr>
      </w:pPr>
      <w:r>
        <w:rPr>
          <w:i/>
          <w:color w:val="0070C0"/>
          <w:lang w:eastAsia="zh-CN"/>
        </w:rPr>
        <w:t xml:space="preserve">Main technical topic overview. The structure can be done based on sub-agenda basis. </w:t>
      </w:r>
    </w:p>
    <w:p w14:paraId="4DC32006" w14:textId="77777777" w:rsidR="00DE60B9" w:rsidRDefault="00471EB2">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DE60B9" w14:paraId="299F5CE1" w14:textId="77777777">
        <w:trPr>
          <w:trHeight w:val="468"/>
        </w:trPr>
        <w:tc>
          <w:tcPr>
            <w:tcW w:w="1271" w:type="dxa"/>
            <w:vAlign w:val="center"/>
          </w:tcPr>
          <w:p w14:paraId="51B05D78" w14:textId="77777777" w:rsidR="00DE60B9" w:rsidRDefault="00471EB2">
            <w:pPr>
              <w:spacing w:before="120" w:after="120"/>
              <w:rPr>
                <w:b/>
                <w:bCs/>
              </w:rPr>
            </w:pPr>
            <w:r>
              <w:rPr>
                <w:b/>
                <w:bCs/>
              </w:rPr>
              <w:t>T-doc number</w:t>
            </w:r>
          </w:p>
        </w:tc>
        <w:tc>
          <w:tcPr>
            <w:tcW w:w="1276" w:type="dxa"/>
            <w:vAlign w:val="center"/>
          </w:tcPr>
          <w:p w14:paraId="75FEB5E2" w14:textId="77777777" w:rsidR="00DE60B9" w:rsidRDefault="00471EB2">
            <w:pPr>
              <w:spacing w:before="120" w:after="120"/>
              <w:rPr>
                <w:b/>
                <w:bCs/>
              </w:rPr>
            </w:pPr>
            <w:r>
              <w:rPr>
                <w:b/>
                <w:bCs/>
              </w:rPr>
              <w:t>Company</w:t>
            </w:r>
          </w:p>
        </w:tc>
        <w:tc>
          <w:tcPr>
            <w:tcW w:w="7084" w:type="dxa"/>
            <w:vAlign w:val="center"/>
          </w:tcPr>
          <w:p w14:paraId="47949184" w14:textId="77777777" w:rsidR="00DE60B9" w:rsidRDefault="00471EB2">
            <w:pPr>
              <w:spacing w:before="120" w:after="120"/>
              <w:rPr>
                <w:b/>
                <w:bCs/>
              </w:rPr>
            </w:pPr>
            <w:r>
              <w:rPr>
                <w:b/>
                <w:bCs/>
              </w:rPr>
              <w:t>Proposals / Observations</w:t>
            </w:r>
          </w:p>
        </w:tc>
      </w:tr>
      <w:tr w:rsidR="00DE60B9" w14:paraId="4B6FAFF2" w14:textId="77777777">
        <w:trPr>
          <w:trHeight w:val="468"/>
        </w:trPr>
        <w:tc>
          <w:tcPr>
            <w:tcW w:w="1271" w:type="dxa"/>
          </w:tcPr>
          <w:p w14:paraId="61BAFB1A" w14:textId="77777777" w:rsidR="00DE60B9" w:rsidRDefault="00471EB2">
            <w:pPr>
              <w:spacing w:before="120" w:after="120"/>
              <w:rPr>
                <w:b/>
                <w:bCs/>
                <w:u w:val="single"/>
                <w:lang w:val="en-US"/>
              </w:rPr>
            </w:pPr>
            <w:hyperlink r:id="rId30" w:history="1">
              <w:r>
                <w:rPr>
                  <w:rStyle w:val="Hyperlink"/>
                  <w:b/>
                  <w:bCs/>
                </w:rPr>
                <w:t>R4-2106357</w:t>
              </w:r>
            </w:hyperlink>
          </w:p>
          <w:p w14:paraId="5D400CB4" w14:textId="77777777" w:rsidR="00DE60B9" w:rsidRDefault="00DE60B9">
            <w:pPr>
              <w:spacing w:before="120" w:after="120"/>
              <w:rPr>
                <w:b/>
                <w:bCs/>
              </w:rPr>
            </w:pPr>
          </w:p>
        </w:tc>
        <w:tc>
          <w:tcPr>
            <w:tcW w:w="1276" w:type="dxa"/>
          </w:tcPr>
          <w:p w14:paraId="7D3443AF" w14:textId="77777777" w:rsidR="00DE60B9" w:rsidRDefault="00471EB2">
            <w:pPr>
              <w:spacing w:before="120" w:after="120"/>
            </w:pPr>
            <w:r>
              <w:t>MediaTek Inc.</w:t>
            </w:r>
          </w:p>
        </w:tc>
        <w:tc>
          <w:tcPr>
            <w:tcW w:w="7084" w:type="dxa"/>
          </w:tcPr>
          <w:p w14:paraId="591578CC" w14:textId="77777777" w:rsidR="00DE60B9" w:rsidRDefault="00471EB2">
            <w:pPr>
              <w:spacing w:line="276" w:lineRule="auto"/>
              <w:rPr>
                <w:lang w:val="en-US"/>
              </w:rPr>
            </w:pPr>
            <w:r>
              <w:fldChar w:fldCharType="begin"/>
            </w:r>
            <w:r>
              <w:instrText xml:space="preserve"> REF _Ref68275052 \h  \* MERGEFORMAT </w:instrText>
            </w:r>
            <w:r>
              <w:fldChar w:fldCharType="separate"/>
            </w:r>
            <w:r>
              <w:rPr>
                <w:b/>
                <w:bCs/>
              </w:rPr>
              <w:t xml:space="preserve">Proposal 1: </w:t>
            </w:r>
            <w:r>
              <w:rPr>
                <w:rFonts w:eastAsia="PMingLiU"/>
                <w:color w:val="000000"/>
                <w:lang w:eastAsia="zh-TW"/>
              </w:rPr>
              <w:t xml:space="preserve">if one requirement is not impacted by the LBT </w:t>
            </w:r>
            <w:proofErr w:type="spellStart"/>
            <w:r>
              <w:rPr>
                <w:rFonts w:eastAsia="PMingLiU"/>
                <w:color w:val="000000"/>
                <w:lang w:eastAsia="zh-TW"/>
              </w:rPr>
              <w:t>behavior</w:t>
            </w:r>
            <w:proofErr w:type="spellEnd"/>
            <w:r>
              <w:rPr>
                <w:rFonts w:eastAsia="PMingLiU"/>
                <w:color w:val="000000"/>
                <w:lang w:eastAsia="zh-TW"/>
              </w:rPr>
              <w:t>, it is</w:t>
            </w:r>
            <w:r>
              <w:t xml:space="preserve"> </w:t>
            </w:r>
            <w:r>
              <w:rPr>
                <w:rFonts w:eastAsia="PMingLiU"/>
                <w:color w:val="000000"/>
                <w:lang w:eastAsia="zh-TW"/>
              </w:rPr>
              <w:t>not necessary to verify the requirement again if the UE has been tested in the corresponding non-NR-U SA, ENDC tests</w:t>
            </w:r>
            <w:r>
              <w:rPr>
                <w:rFonts w:eastAsia="PMingLiU"/>
                <w:lang w:eastAsia="zh-TW"/>
              </w:rPr>
              <w:t>.</w:t>
            </w:r>
            <w:r>
              <w:fldChar w:fldCharType="end"/>
            </w:r>
          </w:p>
          <w:p w14:paraId="27C81D6D" w14:textId="77777777" w:rsidR="00DE60B9" w:rsidRDefault="00471EB2">
            <w:pPr>
              <w:spacing w:line="276" w:lineRule="auto"/>
            </w:pPr>
            <w:r>
              <w:fldChar w:fldCharType="begin"/>
            </w:r>
            <w:r>
              <w:instrText xml:space="preserve"> REF _Ref68275054 \h  \* MERGEFORMAT </w:instrText>
            </w:r>
            <w:r>
              <w:fldChar w:fldCharType="separate"/>
            </w:r>
            <w:r>
              <w:rPr>
                <w:b/>
                <w:bCs/>
              </w:rPr>
              <w:t xml:space="preserve">Proposal 2: </w:t>
            </w:r>
            <w:r>
              <w:rPr>
                <w:rFonts w:eastAsia="PMingLiU"/>
                <w:color w:val="000000"/>
                <w:lang w:eastAsia="zh-TW"/>
              </w:rPr>
              <w:t>Use the same test case to verify cell reselection for E-UTRAN (FDD,TDD)-&gt;NR-U and NR-U -&gt; E-UTRAN (FDD,TDD).</w:t>
            </w:r>
            <w:r>
              <w:fldChar w:fldCharType="end"/>
            </w:r>
          </w:p>
          <w:p w14:paraId="431DA6FB" w14:textId="77777777" w:rsidR="00DE60B9" w:rsidRDefault="00471EB2">
            <w:pPr>
              <w:spacing w:line="276" w:lineRule="auto"/>
            </w:pPr>
            <w:r>
              <w:fldChar w:fldCharType="begin"/>
            </w:r>
            <w:r>
              <w:instrText xml:space="preserve"> REF _Ref68275057 \h  \* MERGEFORMAT </w:instrText>
            </w:r>
            <w:r>
              <w:fldChar w:fldCharType="separate"/>
            </w:r>
            <w:r>
              <w:rPr>
                <w:b/>
                <w:bCs/>
              </w:rPr>
              <w:t xml:space="preserve">Proposal 3: </w:t>
            </w:r>
            <w:r>
              <w:rPr>
                <w:rFonts w:eastAsia="PMingLiU"/>
                <w:color w:val="000000"/>
                <w:lang w:eastAsia="zh-TW"/>
              </w:rPr>
              <w:t>Use the same test case to verify cell reselection for NR(FR1) -&gt; NR-U and NR-U -&gt; NR(FR1).</w:t>
            </w:r>
            <w:r>
              <w:fldChar w:fldCharType="end"/>
            </w:r>
          </w:p>
          <w:p w14:paraId="639BB07E" w14:textId="77777777" w:rsidR="00DE60B9" w:rsidRDefault="00471EB2">
            <w:pPr>
              <w:spacing w:line="276" w:lineRule="auto"/>
            </w:pPr>
            <w:r>
              <w:fldChar w:fldCharType="begin"/>
            </w:r>
            <w:r>
              <w:instrText xml:space="preserve"> REF _Ref68275060 \h  \* MERGEFORMAT </w:instrText>
            </w:r>
            <w:r>
              <w:fldChar w:fldCharType="separate"/>
            </w:r>
            <w:r>
              <w:rPr>
                <w:b/>
                <w:bCs/>
              </w:rPr>
              <w:t xml:space="preserve">Proposal 4: </w:t>
            </w:r>
            <w:r>
              <w:rPr>
                <w:lang w:eastAsia="zh-CN"/>
              </w:rPr>
              <w:t>Not to introduce TC for “NR-U-&gt; NR-U, Inter-frequency, known” in R16.</w:t>
            </w:r>
            <w:r>
              <w:fldChar w:fldCharType="end"/>
            </w:r>
          </w:p>
          <w:p w14:paraId="66CEAC49" w14:textId="77777777" w:rsidR="00DE60B9" w:rsidRDefault="00471EB2">
            <w:pPr>
              <w:spacing w:line="276" w:lineRule="auto"/>
            </w:pPr>
            <w:r>
              <w:fldChar w:fldCharType="begin"/>
            </w:r>
            <w:r>
              <w:instrText xml:space="preserve"> REF _Ref68275062 \h  \* MERGEFORMAT </w:instrText>
            </w:r>
            <w:r>
              <w:fldChar w:fldCharType="separate"/>
            </w:r>
            <w:r>
              <w:rPr>
                <w:b/>
                <w:bCs/>
              </w:rPr>
              <w:t xml:space="preserve">Proposal 5: </w:t>
            </w:r>
            <w:r>
              <w:rPr>
                <w:rFonts w:eastAsia="PMingLiU"/>
                <w:color w:val="000000"/>
                <w:lang w:eastAsia="zh-TW"/>
              </w:rPr>
              <w:t xml:space="preserve">Use the same test case to verify </w:t>
            </w:r>
            <w:r>
              <w:rPr>
                <w:lang w:eastAsia="zh-CN"/>
              </w:rPr>
              <w:t>HO for E-UTRAN (FDD,TDD)-&gt;NR-U  and NR-U -&gt; E-UTRAN (FDD,TDD)</w:t>
            </w:r>
            <w:r>
              <w:rPr>
                <w:rFonts w:eastAsia="PMingLiU"/>
                <w:color w:val="000000"/>
                <w:lang w:eastAsia="zh-TW"/>
              </w:rPr>
              <w:t>.</w:t>
            </w:r>
            <w:r>
              <w:fldChar w:fldCharType="end"/>
            </w:r>
          </w:p>
          <w:p w14:paraId="21B4568C" w14:textId="77777777" w:rsidR="00DE60B9" w:rsidRDefault="00471EB2">
            <w:pPr>
              <w:spacing w:line="276" w:lineRule="auto"/>
            </w:pPr>
            <w:r>
              <w:fldChar w:fldCharType="begin"/>
            </w:r>
            <w:r>
              <w:instrText xml:space="preserve"> REF _Ref68275069 \h  \* MERGEFORMAT </w:instrText>
            </w:r>
            <w:r>
              <w:fldChar w:fldCharType="separate"/>
            </w:r>
            <w:r>
              <w:rPr>
                <w:b/>
                <w:bCs/>
              </w:rPr>
              <w:t xml:space="preserve">Proposal 6: </w:t>
            </w:r>
            <w:r>
              <w:rPr>
                <w:rFonts w:eastAsia="PMingLiU"/>
                <w:color w:val="000000"/>
                <w:lang w:eastAsia="zh-TW"/>
              </w:rPr>
              <w:t xml:space="preserve">Use the same test case to verify </w:t>
            </w:r>
            <w:r>
              <w:rPr>
                <w:lang w:eastAsia="zh-CN"/>
              </w:rPr>
              <w:t>HO for NR(FR1) -&gt; NR-U and NR-U -&gt; NR(FR1).</w:t>
            </w:r>
            <w:r>
              <w:fldChar w:fldCharType="end"/>
            </w:r>
          </w:p>
          <w:p w14:paraId="1E68ED29" w14:textId="77777777" w:rsidR="00DE60B9" w:rsidRDefault="00471EB2">
            <w:pPr>
              <w:spacing w:line="276" w:lineRule="auto"/>
            </w:pPr>
            <w:r>
              <w:fldChar w:fldCharType="begin"/>
            </w:r>
            <w:r>
              <w:instrText xml:space="preserve"> REF _Ref68275114 \h  \* MERGEFORMAT </w:instrText>
            </w:r>
            <w:r>
              <w:fldChar w:fldCharType="separate"/>
            </w:r>
            <w:r>
              <w:rPr>
                <w:bCs/>
              </w:rPr>
              <w:t xml:space="preserve">Observation 1:  </w:t>
            </w:r>
            <w:r>
              <w:rPr>
                <w:rFonts w:eastAsia="PMingLiU"/>
                <w:bCs/>
                <w:color w:val="000000"/>
                <w:lang w:eastAsia="zh-TW"/>
              </w:rPr>
              <w:t>Legacy DCI/timer/RRC-based BWP switching tests on NR-U cell can be introduced for the UE</w:t>
            </w:r>
            <w:r>
              <w:rPr>
                <w:rFonts w:eastAsia="PMingLiU"/>
                <w:color w:val="000000"/>
                <w:lang w:eastAsia="zh-TW"/>
              </w:rPr>
              <w:t xml:space="preserve"> support NR-U SA but not NR SA or EN-DC.</w:t>
            </w:r>
            <w:r>
              <w:fldChar w:fldCharType="end"/>
            </w:r>
          </w:p>
          <w:p w14:paraId="3A5F0F7E" w14:textId="77777777" w:rsidR="00DE60B9" w:rsidRDefault="00471EB2">
            <w:pPr>
              <w:spacing w:line="276" w:lineRule="auto"/>
            </w:pPr>
            <w:r>
              <w:fldChar w:fldCharType="begin"/>
            </w:r>
            <w:r>
              <w:instrText xml:space="preserve"> REF _Ref68275072 \h  \* MERGEFORMAT </w:instrText>
            </w:r>
            <w:r>
              <w:fldChar w:fldCharType="separate"/>
            </w:r>
            <w:r>
              <w:rPr>
                <w:b/>
                <w:bCs/>
              </w:rPr>
              <w:t xml:space="preserve">Proposal 7: </w:t>
            </w:r>
            <w:r>
              <w:rPr>
                <w:rFonts w:eastAsia="PMingLiU"/>
                <w:color w:val="000000"/>
                <w:lang w:eastAsia="zh-TW"/>
              </w:rPr>
              <w:t>For the UE supporting NR SA or EN-DC, the legacy DCI/timer/RRC-based BWP switching tests on NR-U cell can be skipped.</w:t>
            </w:r>
            <w:r>
              <w:fldChar w:fldCharType="end"/>
            </w:r>
          </w:p>
          <w:p w14:paraId="6BE22731" w14:textId="77777777" w:rsidR="00DE60B9" w:rsidRDefault="00471EB2">
            <w:pPr>
              <w:spacing w:line="276" w:lineRule="auto"/>
            </w:pPr>
            <w:r>
              <w:fldChar w:fldCharType="begin"/>
            </w:r>
            <w:r>
              <w:instrText xml:space="preserve"> REF _Ref68275120 \h  \* MERGEFORMAT </w:instrText>
            </w:r>
            <w:r>
              <w:fldChar w:fldCharType="separate"/>
            </w:r>
            <w:r>
              <w:t xml:space="preserve">Observation 2:  </w:t>
            </w:r>
            <w:r>
              <w:rPr>
                <w:rFonts w:eastAsia="PMingLiU"/>
                <w:color w:val="000000"/>
                <w:lang w:eastAsia="zh-TW"/>
              </w:rPr>
              <w:t>No TCs defined for active TCI in R15 in FR1.</w:t>
            </w:r>
            <w:r>
              <w:fldChar w:fldCharType="end"/>
            </w:r>
          </w:p>
          <w:p w14:paraId="5E067B82" w14:textId="77777777" w:rsidR="00DE60B9" w:rsidRDefault="00471EB2">
            <w:pPr>
              <w:spacing w:line="276" w:lineRule="auto"/>
            </w:pPr>
            <w:r>
              <w:fldChar w:fldCharType="begin"/>
            </w:r>
            <w:r>
              <w:instrText xml:space="preserve"> REF _Ref68275075 \h  \* MERGEFORMAT </w:instrText>
            </w:r>
            <w:r>
              <w:fldChar w:fldCharType="separate"/>
            </w:r>
            <w:r>
              <w:rPr>
                <w:b/>
                <w:bCs/>
              </w:rPr>
              <w:t xml:space="preserve">Proposal 8: </w:t>
            </w:r>
            <w:r>
              <w:rPr>
                <w:rFonts w:eastAsia="PMingLiU"/>
                <w:color w:val="000000"/>
                <w:lang w:eastAsia="zh-TW"/>
              </w:rPr>
              <w:t>Low priority for defining the TCs for active TCI state switching delay for NR-U.</w:t>
            </w:r>
            <w:r>
              <w:fldChar w:fldCharType="end"/>
            </w:r>
          </w:p>
          <w:p w14:paraId="39BD1C0B" w14:textId="77777777" w:rsidR="00DE60B9" w:rsidRDefault="00471EB2">
            <w:pPr>
              <w:spacing w:line="276" w:lineRule="auto"/>
            </w:pPr>
            <w:r>
              <w:fldChar w:fldCharType="begin"/>
            </w:r>
            <w:r>
              <w:instrText xml:space="preserve"> REF _Ref68275077 \h  \* MERGEFORMAT </w:instrText>
            </w:r>
            <w:r>
              <w:fldChar w:fldCharType="separate"/>
            </w:r>
            <w:r>
              <w:rPr>
                <w:b/>
                <w:bCs/>
              </w:rPr>
              <w:t xml:space="preserve">Proposal 9: </w:t>
            </w:r>
            <w:r>
              <w:rPr>
                <w:rFonts w:eastAsia="PMingLiU"/>
                <w:color w:val="000000"/>
                <w:lang w:eastAsia="zh-TW"/>
              </w:rPr>
              <w:t>For the UE supporting NR SA or EN-DC, the following TCs for interruption can be skipped:</w:t>
            </w:r>
            <w:r>
              <w:fldChar w:fldCharType="end"/>
            </w:r>
          </w:p>
          <w:p w14:paraId="26E9A877" w14:textId="77777777" w:rsidR="00DE60B9" w:rsidRDefault="00471EB2">
            <w:pPr>
              <w:numPr>
                <w:ilvl w:val="0"/>
                <w:numId w:val="4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SCell</w:t>
            </w:r>
            <w:proofErr w:type="spellEnd"/>
            <w:r>
              <w:rPr>
                <w:rFonts w:eastAsia="PMingLiU"/>
                <w:color w:val="000000"/>
                <w:lang w:eastAsia="zh-TW"/>
              </w:rPr>
              <w:t xml:space="preserve"> addition/release. (if the TC are defined.)</w:t>
            </w:r>
          </w:p>
          <w:p w14:paraId="6CF0A83B" w14:textId="77777777" w:rsidR="00DE60B9" w:rsidRDefault="00471EB2">
            <w:pPr>
              <w:numPr>
                <w:ilvl w:val="0"/>
                <w:numId w:val="41"/>
              </w:numPr>
              <w:rPr>
                <w:rFonts w:eastAsia="PMingLiU"/>
                <w:color w:val="000000"/>
                <w:lang w:eastAsia="zh-TW"/>
              </w:rPr>
            </w:pPr>
            <w:r>
              <w:rPr>
                <w:rFonts w:eastAsia="PMingLiU"/>
                <w:color w:val="000000"/>
                <w:lang w:eastAsia="zh-TW"/>
              </w:rPr>
              <w:t xml:space="preserve">During measurements on deactivated NR-U </w:t>
            </w:r>
            <w:proofErr w:type="spellStart"/>
            <w:r>
              <w:rPr>
                <w:rFonts w:eastAsia="PMingLiU"/>
                <w:color w:val="000000"/>
                <w:lang w:eastAsia="zh-TW"/>
              </w:rPr>
              <w:t>SCell</w:t>
            </w:r>
            <w:proofErr w:type="spellEnd"/>
            <w:r>
              <w:rPr>
                <w:rFonts w:eastAsia="PMingLiU"/>
                <w:color w:val="000000"/>
                <w:lang w:eastAsia="zh-TW"/>
              </w:rPr>
              <w:t>. (if the TCs are defined.)</w:t>
            </w:r>
          </w:p>
          <w:p w14:paraId="6772D8D1" w14:textId="77777777" w:rsidR="00DE60B9" w:rsidRDefault="00471EB2">
            <w:pPr>
              <w:numPr>
                <w:ilvl w:val="0"/>
                <w:numId w:val="41"/>
              </w:numPr>
              <w:rPr>
                <w:rFonts w:eastAsia="PMingLiU"/>
                <w:color w:val="000000"/>
                <w:lang w:eastAsia="zh-TW"/>
              </w:rPr>
            </w:pPr>
            <w:r>
              <w:rPr>
                <w:rFonts w:eastAsia="PMingLiU"/>
                <w:color w:val="000000"/>
                <w:lang w:eastAsia="zh-TW"/>
              </w:rPr>
              <w:t>Due to inter-RAT SFTD measurements</w:t>
            </w:r>
          </w:p>
          <w:p w14:paraId="3BF4ADA8" w14:textId="77777777" w:rsidR="00DE60B9" w:rsidRDefault="00471EB2">
            <w:pPr>
              <w:numPr>
                <w:ilvl w:val="0"/>
                <w:numId w:val="41"/>
              </w:numPr>
              <w:rPr>
                <w:rFonts w:eastAsia="PMingLiU"/>
                <w:color w:val="000000"/>
                <w:lang w:eastAsia="zh-TW"/>
              </w:rPr>
            </w:pPr>
            <w:r>
              <w:rPr>
                <w:rFonts w:eastAsia="PMingLiU"/>
                <w:color w:val="000000"/>
                <w:lang w:eastAsia="zh-TW"/>
              </w:rPr>
              <w:t xml:space="preserve">Due to NR-U </w:t>
            </w:r>
            <w:proofErr w:type="spellStart"/>
            <w:r>
              <w:rPr>
                <w:rFonts w:eastAsia="PMingLiU"/>
                <w:color w:val="000000"/>
                <w:lang w:eastAsia="zh-TW"/>
              </w:rPr>
              <w:t>PSCell</w:t>
            </w:r>
            <w:proofErr w:type="spellEnd"/>
            <w:r>
              <w:rPr>
                <w:rFonts w:eastAsia="PMingLiU"/>
                <w:color w:val="000000"/>
                <w:lang w:eastAsia="zh-TW"/>
              </w:rPr>
              <w:t xml:space="preserve"> addition/release</w:t>
            </w:r>
          </w:p>
          <w:p w14:paraId="34B6D6CE" w14:textId="77777777" w:rsidR="00DE60B9" w:rsidRDefault="00471EB2">
            <w:pPr>
              <w:spacing w:line="276" w:lineRule="auto"/>
              <w:rPr>
                <w:lang w:val="en-US"/>
              </w:rPr>
            </w:pPr>
            <w:r>
              <w:fldChar w:fldCharType="begin"/>
            </w:r>
            <w:r>
              <w:instrText xml:space="preserve"> REF _Ref68275081 \h  \* MERGEFORMAT </w:instrText>
            </w:r>
            <w:r>
              <w:fldChar w:fldCharType="separate"/>
            </w:r>
            <w:r>
              <w:rPr>
                <w:b/>
                <w:bCs/>
              </w:rPr>
              <w:t xml:space="preserve">Proposal 10: </w:t>
            </w:r>
            <w:r>
              <w:rPr>
                <w:rFonts w:eastAsia="PMingLiU"/>
                <w:color w:val="000000"/>
                <w:lang w:eastAsia="zh-TW"/>
              </w:rPr>
              <w:t>For NR-U intra-frequency measurements accuracy (SS-RSRP, SS-RSRQ, SS-SINR, L1-RSRP, RSSI, CO),</w:t>
            </w:r>
            <w:r>
              <w:fldChar w:fldCharType="end"/>
            </w:r>
          </w:p>
          <w:p w14:paraId="655B6F54" w14:textId="77777777" w:rsidR="00DE60B9" w:rsidRDefault="00471EB2">
            <w:pPr>
              <w:numPr>
                <w:ilvl w:val="0"/>
                <w:numId w:val="42"/>
              </w:numPr>
              <w:spacing w:after="0"/>
              <w:rPr>
                <w:rFonts w:eastAsia="PMingLiU"/>
                <w:color w:val="000000"/>
                <w:lang w:eastAsia="zh-TW"/>
              </w:rPr>
            </w:pPr>
            <w:r>
              <w:rPr>
                <w:rFonts w:eastAsia="PMingLiU"/>
                <w:color w:val="000000"/>
                <w:lang w:eastAsia="zh-TW"/>
              </w:rPr>
              <w:t>Tests with “NR-U SCC, with NR-U PCC” can be skipped, if the UE has been tested with “NR-U PCC”</w:t>
            </w:r>
          </w:p>
          <w:p w14:paraId="7FCAE931" w14:textId="77777777" w:rsidR="00DE60B9" w:rsidRDefault="00471EB2">
            <w:pPr>
              <w:numPr>
                <w:ilvl w:val="0"/>
                <w:numId w:val="42"/>
              </w:numPr>
              <w:spacing w:after="0"/>
              <w:rPr>
                <w:rFonts w:eastAsia="PMingLiU"/>
                <w:color w:val="000000"/>
                <w:lang w:eastAsia="zh-TW"/>
              </w:rPr>
            </w:pPr>
            <w:r>
              <w:rPr>
                <w:rFonts w:eastAsia="PMingLiU"/>
                <w:color w:val="000000"/>
                <w:lang w:eastAsia="zh-TW"/>
              </w:rPr>
              <w:t>Tests with “NR-U SCC, with NR-U PSCC and E-UTRAN PCC (FDD,TDD)” can be skipped, if the UE has been tested with “NR-U PSCC, with E-UTRAN PCC (FDD,TDD)”</w:t>
            </w:r>
          </w:p>
          <w:p w14:paraId="2660EA6C" w14:textId="77777777" w:rsidR="00DE60B9" w:rsidRDefault="00471EB2">
            <w:pPr>
              <w:spacing w:line="276" w:lineRule="auto"/>
              <w:rPr>
                <w:lang w:val="en-US"/>
              </w:rPr>
            </w:pPr>
            <w:r>
              <w:fldChar w:fldCharType="begin"/>
            </w:r>
            <w:r>
              <w:instrText xml:space="preserve"> REF _Ref68275083 \h  \* MERGEFORMAT </w:instrText>
            </w:r>
            <w:r>
              <w:fldChar w:fldCharType="separate"/>
            </w:r>
            <w:r>
              <w:rPr>
                <w:b/>
                <w:bCs/>
              </w:rPr>
              <w:t xml:space="preserve">Proposal 11: </w:t>
            </w:r>
            <w:r>
              <w:rPr>
                <w:rFonts w:eastAsia="PMingLiU"/>
                <w:color w:val="000000"/>
                <w:lang w:eastAsia="zh-TW"/>
              </w:rPr>
              <w:t>For the UE supporting NR SA or EN-DC, it can skip the following tests for inter frequency measurement accuracy:</w:t>
            </w:r>
            <w:r>
              <w:fldChar w:fldCharType="end"/>
            </w:r>
          </w:p>
          <w:p w14:paraId="6F0E012E" w14:textId="77777777" w:rsidR="00DE60B9" w:rsidRDefault="00471EB2">
            <w:pPr>
              <w:numPr>
                <w:ilvl w:val="0"/>
                <w:numId w:val="43"/>
              </w:numPr>
              <w:rPr>
                <w:rFonts w:eastAsia="PMingLiU"/>
                <w:color w:val="000000"/>
                <w:lang w:eastAsia="zh-TW"/>
              </w:rPr>
            </w:pPr>
            <w:r>
              <w:rPr>
                <w:rFonts w:eastAsia="PMingLiU"/>
                <w:color w:val="000000"/>
                <w:lang w:eastAsia="zh-TW"/>
              </w:rPr>
              <w:t>NR (FR1) inter-frequency, with NR-U PCC</w:t>
            </w:r>
          </w:p>
          <w:p w14:paraId="07503AA6" w14:textId="77777777" w:rsidR="00DE60B9" w:rsidRDefault="00471EB2">
            <w:pPr>
              <w:numPr>
                <w:ilvl w:val="0"/>
                <w:numId w:val="43"/>
              </w:numPr>
              <w:spacing w:after="0"/>
              <w:jc w:val="both"/>
              <w:rPr>
                <w:rFonts w:eastAsia="PMingLiU"/>
                <w:color w:val="000000"/>
                <w:lang w:eastAsia="zh-TW"/>
              </w:rPr>
            </w:pPr>
            <w:r>
              <w:rPr>
                <w:rFonts w:eastAsia="PMingLiU"/>
                <w:color w:val="000000"/>
                <w:lang w:eastAsia="zh-TW"/>
              </w:rPr>
              <w:t>NR (FR1) inter-frequency, with NR-U PSCC and E-UTRAN PCC (FDD,TDD)</w:t>
            </w:r>
          </w:p>
          <w:p w14:paraId="2BE6AC60" w14:textId="77777777" w:rsidR="00DE60B9" w:rsidRDefault="00DE60B9">
            <w:pPr>
              <w:spacing w:before="120" w:after="120"/>
              <w:rPr>
                <w:b/>
                <w:bCs/>
              </w:rPr>
            </w:pPr>
          </w:p>
        </w:tc>
      </w:tr>
      <w:tr w:rsidR="00DE60B9" w14:paraId="09464A5A" w14:textId="77777777">
        <w:trPr>
          <w:trHeight w:val="468"/>
        </w:trPr>
        <w:tc>
          <w:tcPr>
            <w:tcW w:w="9631" w:type="dxa"/>
            <w:gridSpan w:val="3"/>
            <w:shd w:val="clear" w:color="auto" w:fill="D9D9D9" w:themeFill="background1" w:themeFillShade="D9"/>
            <w:vAlign w:val="center"/>
          </w:tcPr>
          <w:p w14:paraId="16BDC549" w14:textId="77777777" w:rsidR="00DE60B9" w:rsidRDefault="00471EB2">
            <w:pPr>
              <w:spacing w:before="120" w:after="120"/>
              <w:rPr>
                <w:b/>
                <w:bCs/>
              </w:rPr>
            </w:pPr>
            <w:r>
              <w:rPr>
                <w:b/>
                <w:bCs/>
              </w:rPr>
              <w:t>AI 5.1.3.3.2 RRC IDLE cell re-selection</w:t>
            </w:r>
          </w:p>
        </w:tc>
      </w:tr>
      <w:bookmarkStart w:id="4" w:name="_Hlk68676720"/>
      <w:tr w:rsidR="00DE60B9" w14:paraId="1D198656" w14:textId="77777777">
        <w:trPr>
          <w:trHeight w:val="468"/>
        </w:trPr>
        <w:tc>
          <w:tcPr>
            <w:tcW w:w="1271" w:type="dxa"/>
          </w:tcPr>
          <w:p w14:paraId="689F2773" w14:textId="77777777" w:rsidR="00DE60B9" w:rsidRDefault="00471EB2">
            <w:pPr>
              <w:pStyle w:val="Link"/>
              <w:rPr>
                <w:b w:val="0"/>
                <w:lang w:val="en-US"/>
              </w:rPr>
            </w:pPr>
            <w:r>
              <w:rPr>
                <w:rStyle w:val="Hyperlink"/>
              </w:rPr>
              <w:fldChar w:fldCharType="begin"/>
            </w:r>
            <w:r>
              <w:rPr>
                <w:rStyle w:val="Hyperlink"/>
              </w:rPr>
              <w:instrText xml:space="preserve"> HYPERLINK "https://www.3gpp.org/ftp/TSG_RAN/WG4_Radio/TSGR4_98bis_e/Docs/R4-2106853.zip" </w:instrText>
            </w:r>
            <w:r>
              <w:rPr>
                <w:rStyle w:val="Hyperlink"/>
              </w:rPr>
              <w:fldChar w:fldCharType="separate"/>
            </w:r>
            <w:r>
              <w:rPr>
                <w:rStyle w:val="Hyperlink"/>
                <w:b w:val="0"/>
              </w:rPr>
              <w:t>R4-2106853</w:t>
            </w:r>
            <w:r>
              <w:rPr>
                <w:rStyle w:val="Hyperlink"/>
                <w:b w:val="0"/>
              </w:rPr>
              <w:fldChar w:fldCharType="end"/>
            </w:r>
          </w:p>
          <w:bookmarkEnd w:id="4"/>
          <w:p w14:paraId="3CB94EEE" w14:textId="77777777" w:rsidR="00DE60B9" w:rsidRDefault="00DE60B9">
            <w:pPr>
              <w:spacing w:before="120" w:after="120"/>
            </w:pPr>
          </w:p>
        </w:tc>
        <w:tc>
          <w:tcPr>
            <w:tcW w:w="1276" w:type="dxa"/>
          </w:tcPr>
          <w:p w14:paraId="2C15C65F" w14:textId="77777777" w:rsidR="00DE60B9" w:rsidRDefault="00471EB2">
            <w:pPr>
              <w:spacing w:before="120" w:after="120"/>
            </w:pPr>
            <w:r>
              <w:t>Ericsson</w:t>
            </w:r>
          </w:p>
        </w:tc>
        <w:tc>
          <w:tcPr>
            <w:tcW w:w="7084" w:type="dxa"/>
          </w:tcPr>
          <w:p w14:paraId="5A67F00B" w14:textId="77777777" w:rsidR="00DE60B9" w:rsidRDefault="00471EB2">
            <w:pPr>
              <w:spacing w:before="120" w:after="120"/>
              <w:rPr>
                <w:u w:val="single"/>
                <w:lang w:val="en-US"/>
              </w:rPr>
            </w:pPr>
            <w:r>
              <w:rPr>
                <w:u w:val="single"/>
              </w:rPr>
              <w:t>Discussions on cell reselection test cases for NR-U</w:t>
            </w:r>
          </w:p>
          <w:p w14:paraId="6070C56A" w14:textId="77777777" w:rsidR="00DE60B9" w:rsidRDefault="00471EB2">
            <w:pPr>
              <w:numPr>
                <w:ilvl w:val="0"/>
                <w:numId w:val="44"/>
              </w:numPr>
              <w:spacing w:before="120" w:after="0"/>
            </w:pPr>
            <w:r>
              <w:rPr>
                <w:lang w:val="en-US"/>
              </w:rPr>
              <w:t xml:space="preserve">Observation #1: Not possible to verify the requirement that UE shall trigger cell detection on all configured </w:t>
            </w:r>
            <w:r>
              <w:t xml:space="preserve">carriers after two unsuccessful measurement attempts. </w:t>
            </w:r>
          </w:p>
          <w:p w14:paraId="6152512B" w14:textId="77777777" w:rsidR="00DE60B9" w:rsidRDefault="00471EB2">
            <w:pPr>
              <w:numPr>
                <w:ilvl w:val="0"/>
                <w:numId w:val="44"/>
              </w:numPr>
              <w:spacing w:before="120" w:after="0"/>
              <w:rPr>
                <w:lang w:val="en-US"/>
              </w:rPr>
            </w:pPr>
            <w:r>
              <w:rPr>
                <w:lang w:val="en-US"/>
              </w:rPr>
              <w:t>Observation #2: Not possible to verify the requirement on minimum spacing between two measurements used in the filtering.</w:t>
            </w:r>
          </w:p>
          <w:p w14:paraId="2E00BA69" w14:textId="77777777" w:rsidR="00DE60B9" w:rsidRDefault="00471EB2">
            <w:pPr>
              <w:numPr>
                <w:ilvl w:val="0"/>
                <w:numId w:val="44"/>
              </w:numPr>
              <w:spacing w:before="120" w:after="0"/>
              <w:rPr>
                <w:lang w:val="en-US"/>
              </w:rPr>
            </w:pPr>
            <w:r>
              <w:rPr>
                <w:b/>
                <w:lang w:val="en-US"/>
              </w:rPr>
              <w:t xml:space="preserve">Proposal #1: </w:t>
            </w:r>
            <w:r>
              <w:rPr>
                <w:lang w:val="en-US"/>
              </w:rPr>
              <w:t>Test configurations in Table 3 and Table 4 are proposed for cell reselections between NR-U and NR, and between NR-U and E-UTRAN.</w:t>
            </w:r>
          </w:p>
          <w:p w14:paraId="6CFC152D" w14:textId="77777777" w:rsidR="00DE60B9" w:rsidRDefault="00DE60B9">
            <w:pPr>
              <w:spacing w:before="120" w:after="0"/>
              <w:ind w:left="720"/>
              <w:rPr>
                <w:lang w:val="en-US"/>
              </w:rPr>
            </w:pPr>
          </w:p>
          <w:p w14:paraId="1DC540AF" w14:textId="77777777" w:rsidR="00DE60B9" w:rsidRDefault="00471EB2">
            <w:pPr>
              <w:pStyle w:val="ZG"/>
              <w:keepNext/>
              <w:framePr w:wrap="notBeside"/>
              <w:rPr>
                <w:rFonts w:ascii="Times New Roman" w:hAnsi="Times New Roman"/>
              </w:rPr>
            </w:pPr>
            <w:r>
              <w:rPr>
                <w:rFonts w:ascii="Times New Roman" w:hAnsi="Times New Roman"/>
              </w:rPr>
              <w:t>Table 3</w:t>
            </w:r>
            <w:r>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DE60B9" w14:paraId="207AC011" w14:textId="77777777">
              <w:trPr>
                <w:trHeight w:val="259"/>
              </w:trPr>
              <w:tc>
                <w:tcPr>
                  <w:tcW w:w="986" w:type="dxa"/>
                </w:tcPr>
                <w:p w14:paraId="334F2B41" w14:textId="77777777" w:rsidR="00DE60B9" w:rsidRDefault="00471EB2">
                  <w:r>
                    <w:t>Configuration</w:t>
                  </w:r>
                </w:p>
              </w:tc>
              <w:tc>
                <w:tcPr>
                  <w:tcW w:w="2736" w:type="dxa"/>
                </w:tcPr>
                <w:p w14:paraId="7F3B207F" w14:textId="77777777" w:rsidR="00DE60B9" w:rsidRDefault="00471EB2">
                  <w:r>
                    <w:t>Description of a cell with CCA</w:t>
                  </w:r>
                </w:p>
              </w:tc>
              <w:tc>
                <w:tcPr>
                  <w:tcW w:w="2931" w:type="dxa"/>
                </w:tcPr>
                <w:p w14:paraId="1A5A97B5" w14:textId="77777777" w:rsidR="00DE60B9" w:rsidRDefault="00471EB2">
                  <w:pPr>
                    <w:rPr>
                      <w:lang w:eastAsia="zh-CN"/>
                    </w:rPr>
                  </w:pPr>
                  <w:r>
                    <w:rPr>
                      <w:lang w:eastAsia="zh-CN"/>
                    </w:rPr>
                    <w:t>Description of a cell without CCA</w:t>
                  </w:r>
                </w:p>
              </w:tc>
            </w:tr>
            <w:tr w:rsidR="00DE60B9" w14:paraId="16FE83B1" w14:textId="77777777">
              <w:trPr>
                <w:trHeight w:val="506"/>
              </w:trPr>
              <w:tc>
                <w:tcPr>
                  <w:tcW w:w="986" w:type="dxa"/>
                </w:tcPr>
                <w:p w14:paraId="20270054" w14:textId="77777777" w:rsidR="00DE60B9" w:rsidRDefault="00471EB2">
                  <w:pPr>
                    <w:rPr>
                      <w:rFonts w:eastAsia="Malgun Gothic"/>
                    </w:rPr>
                  </w:pPr>
                  <w:r>
                    <w:rPr>
                      <w:rFonts w:eastAsia="Malgun Gothic"/>
                    </w:rPr>
                    <w:t>1</w:t>
                  </w:r>
                </w:p>
              </w:tc>
              <w:tc>
                <w:tcPr>
                  <w:tcW w:w="2736" w:type="dxa"/>
                </w:tcPr>
                <w:p w14:paraId="13445A2E" w14:textId="77777777" w:rsidR="00DE60B9" w:rsidRDefault="00471EB2">
                  <w:pPr>
                    <w:rPr>
                      <w:rFonts w:eastAsia="Malgun Gothic"/>
                    </w:rPr>
                  </w:pPr>
                  <w:r>
                    <w:rPr>
                      <w:rFonts w:eastAsia="Malgun Gothic"/>
                    </w:rPr>
                    <w:t>30 kHz SSB SCS, 40 MHz bandwidth, TDD duplex mode</w:t>
                  </w:r>
                </w:p>
              </w:tc>
              <w:tc>
                <w:tcPr>
                  <w:tcW w:w="2931" w:type="dxa"/>
                </w:tcPr>
                <w:p w14:paraId="40444B03" w14:textId="77777777" w:rsidR="00DE60B9" w:rsidRDefault="00471EB2">
                  <w:pPr>
                    <w:rPr>
                      <w:rFonts w:eastAsia="Malgun Gothic"/>
                    </w:rPr>
                  </w:pPr>
                  <w:r>
                    <w:rPr>
                      <w:rFonts w:eastAsia="Malgun Gothic"/>
                    </w:rPr>
                    <w:t>15 kHz SSB SCS, 10 MHz bandwidth, FDD duplex mode</w:t>
                  </w:r>
                </w:p>
              </w:tc>
            </w:tr>
            <w:tr w:rsidR="00DE60B9" w14:paraId="3C14C390" w14:textId="77777777">
              <w:trPr>
                <w:trHeight w:val="506"/>
              </w:trPr>
              <w:tc>
                <w:tcPr>
                  <w:tcW w:w="986" w:type="dxa"/>
                </w:tcPr>
                <w:p w14:paraId="3D0EC95C" w14:textId="77777777" w:rsidR="00DE60B9" w:rsidRDefault="00471EB2">
                  <w:pPr>
                    <w:rPr>
                      <w:rFonts w:eastAsia="Malgun Gothic"/>
                    </w:rPr>
                  </w:pPr>
                  <w:r>
                    <w:rPr>
                      <w:rFonts w:eastAsia="Malgun Gothic"/>
                    </w:rPr>
                    <w:t>2</w:t>
                  </w:r>
                </w:p>
              </w:tc>
              <w:tc>
                <w:tcPr>
                  <w:tcW w:w="2736" w:type="dxa"/>
                </w:tcPr>
                <w:p w14:paraId="7B4FA0C4" w14:textId="77777777" w:rsidR="00DE60B9" w:rsidRDefault="00471EB2">
                  <w:pPr>
                    <w:rPr>
                      <w:rFonts w:eastAsia="Malgun Gothic"/>
                    </w:rPr>
                  </w:pPr>
                  <w:r>
                    <w:rPr>
                      <w:rFonts w:eastAsia="Malgun Gothic"/>
                    </w:rPr>
                    <w:t>30 kHz SSB SCS, 40 MHz bandwidth, TDD duplex mode</w:t>
                  </w:r>
                </w:p>
              </w:tc>
              <w:tc>
                <w:tcPr>
                  <w:tcW w:w="2931" w:type="dxa"/>
                </w:tcPr>
                <w:p w14:paraId="38D770F2" w14:textId="77777777" w:rsidR="00DE60B9" w:rsidRDefault="00471EB2">
                  <w:pPr>
                    <w:rPr>
                      <w:rFonts w:eastAsia="Malgun Gothic"/>
                    </w:rPr>
                  </w:pPr>
                  <w:r>
                    <w:rPr>
                      <w:rFonts w:eastAsia="Malgun Gothic"/>
                    </w:rPr>
                    <w:t>15 kHz SSB SCS, 10 MHz bandwidth, TDD duplex mode</w:t>
                  </w:r>
                </w:p>
              </w:tc>
            </w:tr>
            <w:tr w:rsidR="00DE60B9" w14:paraId="37468615" w14:textId="77777777">
              <w:trPr>
                <w:trHeight w:val="518"/>
              </w:trPr>
              <w:tc>
                <w:tcPr>
                  <w:tcW w:w="986" w:type="dxa"/>
                </w:tcPr>
                <w:p w14:paraId="039F4861" w14:textId="77777777" w:rsidR="00DE60B9" w:rsidRDefault="00471EB2">
                  <w:pPr>
                    <w:rPr>
                      <w:rFonts w:eastAsia="Malgun Gothic"/>
                    </w:rPr>
                  </w:pPr>
                  <w:r>
                    <w:rPr>
                      <w:rFonts w:eastAsia="Malgun Gothic"/>
                    </w:rPr>
                    <w:t>3</w:t>
                  </w:r>
                </w:p>
              </w:tc>
              <w:tc>
                <w:tcPr>
                  <w:tcW w:w="2736" w:type="dxa"/>
                </w:tcPr>
                <w:p w14:paraId="10A85548" w14:textId="77777777" w:rsidR="00DE60B9" w:rsidRDefault="00471EB2">
                  <w:pPr>
                    <w:rPr>
                      <w:rFonts w:eastAsia="Malgun Gothic"/>
                    </w:rPr>
                  </w:pPr>
                  <w:r>
                    <w:rPr>
                      <w:rFonts w:eastAsia="Malgun Gothic"/>
                    </w:rPr>
                    <w:t>30 kHz SSB SCS, 40 MHz bandwidth, TDD duplex mode</w:t>
                  </w:r>
                </w:p>
              </w:tc>
              <w:tc>
                <w:tcPr>
                  <w:tcW w:w="2931" w:type="dxa"/>
                </w:tcPr>
                <w:p w14:paraId="24DC6CCC" w14:textId="77777777" w:rsidR="00DE60B9" w:rsidRDefault="00471EB2">
                  <w:pPr>
                    <w:rPr>
                      <w:rFonts w:eastAsia="Malgun Gothic"/>
                    </w:rPr>
                  </w:pPr>
                  <w:r>
                    <w:rPr>
                      <w:rFonts w:eastAsia="Malgun Gothic"/>
                    </w:rPr>
                    <w:t>30 kHz SSB SCS, 40 MHz bandwidth, TDD duplex mode</w:t>
                  </w:r>
                </w:p>
              </w:tc>
            </w:tr>
          </w:tbl>
          <w:p w14:paraId="2792A168" w14:textId="77777777" w:rsidR="00DE60B9" w:rsidRDefault="00DE60B9">
            <w:pPr>
              <w:pStyle w:val="ZG"/>
              <w:keepNext/>
              <w:framePr w:wrap="notBeside"/>
              <w:rPr>
                <w:rFonts w:ascii="Times New Roman" w:hAnsi="Times New Roman"/>
              </w:rPr>
            </w:pPr>
          </w:p>
          <w:p w14:paraId="3F46DB16" w14:textId="77777777" w:rsidR="00DE60B9" w:rsidRDefault="00471EB2">
            <w:pPr>
              <w:pStyle w:val="ZG"/>
              <w:keepNext/>
              <w:framePr w:wrap="notBeside"/>
              <w:rPr>
                <w:rFonts w:ascii="Times New Roman" w:hAnsi="Times New Roman"/>
              </w:rPr>
            </w:pPr>
            <w:r>
              <w:rPr>
                <w:rFonts w:ascii="Times New Roman" w:hAnsi="Times New Roman"/>
              </w:rPr>
              <w:t>Table 4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DE60B9" w14:paraId="0ECA992A" w14:textId="77777777">
              <w:trPr>
                <w:trHeight w:val="311"/>
              </w:trPr>
              <w:tc>
                <w:tcPr>
                  <w:tcW w:w="993" w:type="dxa"/>
                </w:tcPr>
                <w:p w14:paraId="1C4FBFB3" w14:textId="77777777" w:rsidR="00DE60B9" w:rsidRDefault="00471EB2">
                  <w:r>
                    <w:t>Configuration</w:t>
                  </w:r>
                </w:p>
              </w:tc>
              <w:tc>
                <w:tcPr>
                  <w:tcW w:w="2756" w:type="dxa"/>
                </w:tcPr>
                <w:p w14:paraId="3A79EE4D" w14:textId="77777777" w:rsidR="00DE60B9" w:rsidRDefault="00471EB2">
                  <w:r>
                    <w:t>Description of a cell with CCA</w:t>
                  </w:r>
                </w:p>
              </w:tc>
              <w:tc>
                <w:tcPr>
                  <w:tcW w:w="2953" w:type="dxa"/>
                </w:tcPr>
                <w:p w14:paraId="72B7C341" w14:textId="77777777" w:rsidR="00DE60B9" w:rsidRDefault="00471EB2">
                  <w:pPr>
                    <w:rPr>
                      <w:lang w:eastAsia="zh-CN"/>
                    </w:rPr>
                  </w:pPr>
                  <w:r>
                    <w:rPr>
                      <w:lang w:eastAsia="zh-CN"/>
                    </w:rPr>
                    <w:t>Description of a cell without CCA</w:t>
                  </w:r>
                </w:p>
              </w:tc>
            </w:tr>
            <w:tr w:rsidR="00DE60B9" w14:paraId="53F4FFEE" w14:textId="77777777">
              <w:trPr>
                <w:trHeight w:val="608"/>
              </w:trPr>
              <w:tc>
                <w:tcPr>
                  <w:tcW w:w="993" w:type="dxa"/>
                </w:tcPr>
                <w:p w14:paraId="0D62A02D" w14:textId="77777777" w:rsidR="00DE60B9" w:rsidRDefault="00471EB2">
                  <w:pPr>
                    <w:rPr>
                      <w:rFonts w:eastAsia="Malgun Gothic"/>
                    </w:rPr>
                  </w:pPr>
                  <w:r>
                    <w:rPr>
                      <w:rFonts w:eastAsia="Malgun Gothic"/>
                    </w:rPr>
                    <w:t>1</w:t>
                  </w:r>
                </w:p>
              </w:tc>
              <w:tc>
                <w:tcPr>
                  <w:tcW w:w="2756" w:type="dxa"/>
                </w:tcPr>
                <w:p w14:paraId="1BA78F81" w14:textId="77777777" w:rsidR="00DE60B9" w:rsidRDefault="00471EB2">
                  <w:pPr>
                    <w:rPr>
                      <w:rFonts w:eastAsia="Malgun Gothic"/>
                    </w:rPr>
                  </w:pPr>
                  <w:r>
                    <w:rPr>
                      <w:rFonts w:eastAsia="Malgun Gothic"/>
                    </w:rPr>
                    <w:t>NR 30 kHz SSB SCS, 40 MHz bandwidth, TDD duplex mode</w:t>
                  </w:r>
                </w:p>
              </w:tc>
              <w:tc>
                <w:tcPr>
                  <w:tcW w:w="2953" w:type="dxa"/>
                </w:tcPr>
                <w:p w14:paraId="06390156" w14:textId="77777777" w:rsidR="00DE60B9" w:rsidRDefault="00471EB2">
                  <w:pPr>
                    <w:rPr>
                      <w:lang w:eastAsia="zh-CN"/>
                    </w:rPr>
                  </w:pPr>
                  <w:r>
                    <w:rPr>
                      <w:lang w:eastAsia="zh-CN"/>
                    </w:rPr>
                    <w:t xml:space="preserve">LTE </w:t>
                  </w:r>
                  <w:r>
                    <w:rPr>
                      <w:rFonts w:eastAsia="Malgun Gothic"/>
                    </w:rPr>
                    <w:t>10 MHz bandwidth, TDD duplex mode</w:t>
                  </w:r>
                </w:p>
              </w:tc>
            </w:tr>
            <w:tr w:rsidR="00DE60B9" w14:paraId="04C77111" w14:textId="77777777">
              <w:trPr>
                <w:trHeight w:val="608"/>
              </w:trPr>
              <w:tc>
                <w:tcPr>
                  <w:tcW w:w="993" w:type="dxa"/>
                </w:tcPr>
                <w:p w14:paraId="790B366F" w14:textId="77777777" w:rsidR="00DE60B9" w:rsidRDefault="00471EB2">
                  <w:pPr>
                    <w:rPr>
                      <w:lang w:eastAsia="zh-CN"/>
                    </w:rPr>
                  </w:pPr>
                  <w:r>
                    <w:rPr>
                      <w:lang w:eastAsia="zh-CN"/>
                    </w:rPr>
                    <w:t>2</w:t>
                  </w:r>
                </w:p>
              </w:tc>
              <w:tc>
                <w:tcPr>
                  <w:tcW w:w="2756" w:type="dxa"/>
                </w:tcPr>
                <w:p w14:paraId="3E342C85" w14:textId="77777777" w:rsidR="00DE60B9" w:rsidRDefault="00471EB2">
                  <w:pPr>
                    <w:rPr>
                      <w:rFonts w:eastAsia="Malgun Gothic"/>
                    </w:rPr>
                  </w:pPr>
                  <w:r>
                    <w:rPr>
                      <w:rFonts w:eastAsia="Malgun Gothic"/>
                    </w:rPr>
                    <w:t>NR 30 kHz SSB SCS, 40 MHz bandwidth, TDD duplex mode</w:t>
                  </w:r>
                </w:p>
              </w:tc>
              <w:tc>
                <w:tcPr>
                  <w:tcW w:w="2953" w:type="dxa"/>
                </w:tcPr>
                <w:p w14:paraId="729CCF3E" w14:textId="77777777" w:rsidR="00DE60B9" w:rsidRDefault="00471EB2">
                  <w:pPr>
                    <w:rPr>
                      <w:lang w:eastAsia="zh-CN"/>
                    </w:rPr>
                  </w:pPr>
                  <w:r>
                    <w:rPr>
                      <w:lang w:eastAsia="zh-CN"/>
                    </w:rPr>
                    <w:t xml:space="preserve">LTE </w:t>
                  </w:r>
                  <w:r>
                    <w:rPr>
                      <w:rFonts w:eastAsia="Malgun Gothic"/>
                    </w:rPr>
                    <w:t>10 MHz bandwidth, FDD duplex mode</w:t>
                  </w:r>
                </w:p>
              </w:tc>
            </w:tr>
            <w:tr w:rsidR="00DE60B9" w14:paraId="01986E23" w14:textId="77777777">
              <w:trPr>
                <w:trHeight w:val="311"/>
              </w:trPr>
              <w:tc>
                <w:tcPr>
                  <w:tcW w:w="6703" w:type="dxa"/>
                  <w:gridSpan w:val="3"/>
                </w:tcPr>
                <w:p w14:paraId="7249503F" w14:textId="77777777" w:rsidR="00DE60B9" w:rsidRDefault="00471EB2">
                  <w:pPr>
                    <w:rPr>
                      <w:lang w:eastAsia="zh-CN"/>
                    </w:rPr>
                  </w:pPr>
                  <w:r>
                    <w:rPr>
                      <w:lang w:eastAsia="zh-CN"/>
                    </w:rPr>
                    <w:t>Note:</w:t>
                  </w:r>
                  <w:r>
                    <w:rPr>
                      <w:lang w:eastAsia="zh-CN"/>
                    </w:rPr>
                    <w:tab/>
                  </w:r>
                  <w:r>
                    <w:t>The UE is only required to be tested in one of the supported test configurations.</w:t>
                  </w:r>
                </w:p>
              </w:tc>
            </w:tr>
          </w:tbl>
          <w:p w14:paraId="4FC5E1E5" w14:textId="77777777" w:rsidR="00DE60B9" w:rsidRDefault="00DE60B9">
            <w:pPr>
              <w:spacing w:before="120" w:after="0"/>
              <w:ind w:left="720"/>
            </w:pPr>
          </w:p>
          <w:p w14:paraId="7577FC56" w14:textId="77777777" w:rsidR="00DE60B9" w:rsidRDefault="00471EB2">
            <w:pPr>
              <w:numPr>
                <w:ilvl w:val="0"/>
                <w:numId w:val="14"/>
              </w:numPr>
              <w:spacing w:before="120" w:after="0"/>
              <w:rPr>
                <w:lang w:val="en-US"/>
              </w:rPr>
            </w:pPr>
            <w:r>
              <w:rPr>
                <w:b/>
                <w:lang w:val="en-US"/>
              </w:rPr>
              <w:t>Proposal #2:</w:t>
            </w:r>
            <w:r>
              <w:rPr>
                <w:lang w:val="en-US"/>
              </w:rPr>
              <w:t xml:space="preserve"> Cell specific test parameters should contain following new or modified parameters to account for the LBT impact:</w:t>
            </w:r>
          </w:p>
          <w:p w14:paraId="171854FF" w14:textId="77777777" w:rsidR="00DE60B9" w:rsidRDefault="00471EB2">
            <w:pPr>
              <w:numPr>
                <w:ilvl w:val="1"/>
                <w:numId w:val="14"/>
              </w:numPr>
              <w:spacing w:before="120" w:after="0"/>
            </w:pPr>
            <w:r>
              <w:t>DL CCA model</w:t>
            </w:r>
          </w:p>
          <w:p w14:paraId="1B8187E4" w14:textId="77777777" w:rsidR="00DE60B9" w:rsidRDefault="00471EB2">
            <w:pPr>
              <w:numPr>
                <w:ilvl w:val="1"/>
                <w:numId w:val="14"/>
              </w:numPr>
              <w:spacing w:before="120" w:after="0"/>
            </w:pPr>
            <w:r>
              <w:t>UL CCA model</w:t>
            </w:r>
          </w:p>
          <w:p w14:paraId="5346F3B8" w14:textId="77777777" w:rsidR="00DE60B9" w:rsidRDefault="00471EB2">
            <w:pPr>
              <w:numPr>
                <w:ilvl w:val="1"/>
                <w:numId w:val="14"/>
              </w:numPr>
              <w:spacing w:before="120" w:after="0"/>
            </w:pPr>
            <w:r>
              <w:t>DBT Window Configuration</w:t>
            </w:r>
          </w:p>
          <w:p w14:paraId="6400B508" w14:textId="77777777" w:rsidR="00DE60B9" w:rsidRDefault="00471EB2">
            <w:pPr>
              <w:numPr>
                <w:ilvl w:val="1"/>
                <w:numId w:val="14"/>
              </w:numPr>
              <w:spacing w:before="120" w:after="0"/>
            </w:pPr>
            <w:r>
              <w:t>DL CCA probability PCCA_DL</w:t>
            </w:r>
          </w:p>
          <w:p w14:paraId="0A2DCFEC" w14:textId="77777777" w:rsidR="00DE60B9" w:rsidRDefault="00471EB2">
            <w:pPr>
              <w:numPr>
                <w:ilvl w:val="1"/>
                <w:numId w:val="14"/>
              </w:numPr>
              <w:spacing w:before="120" w:after="0"/>
            </w:pPr>
            <w:r>
              <w:t>UL CCA probability PCCA_UL</w:t>
            </w:r>
          </w:p>
          <w:p w14:paraId="1A8E4650" w14:textId="77777777" w:rsidR="00DE60B9" w:rsidRDefault="00471EB2">
            <w:pPr>
              <w:numPr>
                <w:ilvl w:val="1"/>
                <w:numId w:val="14"/>
              </w:numPr>
              <w:spacing w:before="120" w:after="0"/>
              <w:rPr>
                <w:lang w:val="zh-CN"/>
              </w:rPr>
            </w:pPr>
            <w:r>
              <w:rPr>
                <w:lang w:val="sv-SE"/>
              </w:rPr>
              <w:t>New RMCs</w:t>
            </w:r>
          </w:p>
          <w:p w14:paraId="5F2C19AB" w14:textId="77777777" w:rsidR="00DE60B9" w:rsidRDefault="00471EB2">
            <w:pPr>
              <w:numPr>
                <w:ilvl w:val="0"/>
                <w:numId w:val="45"/>
              </w:numPr>
              <w:spacing w:before="120" w:after="0"/>
              <w:rPr>
                <w:lang w:val="en-US"/>
              </w:rPr>
            </w:pPr>
            <w:r>
              <w:rPr>
                <w:b/>
                <w:lang w:val="en-US"/>
              </w:rPr>
              <w:t>Proposal #3:</w:t>
            </w:r>
            <w:r>
              <w:rPr>
                <w:lang w:val="en-US"/>
              </w:rPr>
              <w:t xml:space="preserve"> Reselection test shall verify that maximum allowed CCA failures for Md, Mm and Me.</w:t>
            </w:r>
          </w:p>
          <w:p w14:paraId="39E18E36" w14:textId="77777777" w:rsidR="00DE60B9" w:rsidRDefault="00DE60B9">
            <w:pPr>
              <w:spacing w:before="120" w:after="0"/>
              <w:ind w:left="720"/>
              <w:rPr>
                <w:lang w:val="en-US"/>
              </w:rPr>
            </w:pPr>
          </w:p>
        </w:tc>
      </w:tr>
      <w:tr w:rsidR="00DE60B9" w14:paraId="6B0C1460" w14:textId="77777777">
        <w:trPr>
          <w:trHeight w:val="468"/>
        </w:trPr>
        <w:tc>
          <w:tcPr>
            <w:tcW w:w="9631" w:type="dxa"/>
            <w:gridSpan w:val="3"/>
            <w:shd w:val="clear" w:color="auto" w:fill="D9D9D9" w:themeFill="background1" w:themeFillShade="D9"/>
          </w:tcPr>
          <w:p w14:paraId="7743471D" w14:textId="77777777" w:rsidR="00DE60B9" w:rsidRDefault="00471EB2">
            <w:pPr>
              <w:spacing w:before="120" w:after="120"/>
              <w:rPr>
                <w:b/>
              </w:rPr>
            </w:pPr>
            <w:r>
              <w:rPr>
                <w:b/>
                <w:bCs/>
              </w:rPr>
              <w:t>AI 5.1.3.3.3 HO (delay and interruptions)</w:t>
            </w:r>
          </w:p>
        </w:tc>
      </w:tr>
      <w:tr w:rsidR="00DE60B9" w14:paraId="621ED5C0" w14:textId="77777777">
        <w:trPr>
          <w:trHeight w:val="468"/>
        </w:trPr>
        <w:tc>
          <w:tcPr>
            <w:tcW w:w="1271" w:type="dxa"/>
          </w:tcPr>
          <w:p w14:paraId="497695FE" w14:textId="77777777" w:rsidR="00DE60B9" w:rsidRDefault="00471EB2">
            <w:pPr>
              <w:pStyle w:val="Link"/>
              <w:rPr>
                <w:b w:val="0"/>
                <w:lang w:val="en-US"/>
              </w:rPr>
            </w:pPr>
            <w:hyperlink r:id="rId31" w:history="1">
              <w:r>
                <w:rPr>
                  <w:rStyle w:val="Hyperlink"/>
                  <w:b w:val="0"/>
                </w:rPr>
                <w:t>R4-2106575</w:t>
              </w:r>
            </w:hyperlink>
          </w:p>
          <w:p w14:paraId="6565197F" w14:textId="77777777" w:rsidR="00DE60B9" w:rsidRDefault="00DE60B9">
            <w:pPr>
              <w:spacing w:before="120" w:after="120"/>
            </w:pPr>
          </w:p>
        </w:tc>
        <w:tc>
          <w:tcPr>
            <w:tcW w:w="1276" w:type="dxa"/>
          </w:tcPr>
          <w:p w14:paraId="72901060" w14:textId="77777777" w:rsidR="00DE60B9" w:rsidRDefault="00471EB2">
            <w:pPr>
              <w:spacing w:before="120" w:after="120"/>
            </w:pPr>
            <w:r>
              <w:t>Nokia, Nokia Shanghai Bell</w:t>
            </w:r>
          </w:p>
        </w:tc>
        <w:tc>
          <w:tcPr>
            <w:tcW w:w="7084" w:type="dxa"/>
          </w:tcPr>
          <w:p w14:paraId="1BD11AA7" w14:textId="77777777" w:rsidR="00DE60B9" w:rsidRDefault="00471EB2">
            <w:pPr>
              <w:pStyle w:val="RAN4observation"/>
              <w:numPr>
                <w:ilvl w:val="0"/>
                <w:numId w:val="0"/>
              </w:numPr>
              <w:ind w:left="357" w:hanging="357"/>
              <w:rPr>
                <w:u w:val="single"/>
                <w:lang w:eastAsia="da-DK"/>
              </w:rPr>
            </w:pPr>
            <w:r>
              <w:rPr>
                <w:u w:val="single"/>
                <w:lang w:eastAsia="da-DK"/>
              </w:rPr>
              <w:t>Discussion about HO test cases with shared core requirements</w:t>
            </w:r>
          </w:p>
          <w:p w14:paraId="3FF8422C" w14:textId="77777777" w:rsidR="00DE60B9" w:rsidRDefault="00471EB2">
            <w:pPr>
              <w:pStyle w:val="RAN4observation"/>
              <w:numPr>
                <w:ilvl w:val="0"/>
                <w:numId w:val="0"/>
              </w:numPr>
              <w:ind w:left="357" w:hanging="357"/>
              <w:rPr>
                <w:lang w:eastAsia="da-DK"/>
              </w:rPr>
            </w:pPr>
            <w:r>
              <w:rPr>
                <w:lang w:eastAsia="da-DK"/>
              </w:rPr>
              <w:t xml:space="preserve">Observation 1: NR(FR1) -&gt; NR-U handover: The core requirements are the same as for NR-U-&gt;NR-U handover. Only the cell configuration for Cell 1 (NR FR1 source cell) needs to be updated. </w:t>
            </w:r>
          </w:p>
          <w:p w14:paraId="320F7318" w14:textId="77777777" w:rsidR="00DE60B9" w:rsidRDefault="00471EB2">
            <w:pPr>
              <w:pStyle w:val="RAN4observation"/>
              <w:numPr>
                <w:ilvl w:val="0"/>
                <w:numId w:val="0"/>
              </w:numPr>
              <w:rPr>
                <w:lang w:eastAsia="da-DK"/>
              </w:rPr>
            </w:pPr>
            <w:r>
              <w:rPr>
                <w:lang w:eastAsia="da-DK"/>
              </w:rPr>
              <w:t>Observation 2: 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15BF22C8" w14:textId="77777777" w:rsidR="00DE60B9" w:rsidRDefault="00471EB2">
            <w:pPr>
              <w:pStyle w:val="RAN4observation"/>
              <w:numPr>
                <w:ilvl w:val="0"/>
                <w:numId w:val="0"/>
              </w:numPr>
              <w:ind w:left="357" w:hanging="357"/>
              <w:rPr>
                <w:lang w:eastAsia="da-DK"/>
              </w:rPr>
            </w:pPr>
            <w:r>
              <w:rPr>
                <w:lang w:eastAsia="da-DK"/>
              </w:rPr>
              <w:t>Observation 3: 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60A61BEF" w14:textId="77777777" w:rsidR="00DE60B9" w:rsidRDefault="00471EB2">
            <w:pPr>
              <w:pStyle w:val="RAN4observation"/>
              <w:numPr>
                <w:ilvl w:val="0"/>
                <w:numId w:val="0"/>
              </w:numPr>
              <w:ind w:left="357" w:hanging="357"/>
            </w:pPr>
            <w:r>
              <w:rPr>
                <w:lang w:eastAsia="da-DK"/>
              </w:rPr>
              <w:t xml:space="preserve">Observation 4: </w:t>
            </w:r>
            <w:r>
              <w:t>Some of the cell specific parameters for at least handover test cases depend on the time period in the test and making such parameters general may be difficult.</w:t>
            </w:r>
          </w:p>
          <w:p w14:paraId="5F8A9263" w14:textId="77777777" w:rsidR="00DE60B9" w:rsidRDefault="00471EB2">
            <w:pPr>
              <w:pStyle w:val="RAN4proposal"/>
              <w:numPr>
                <w:ilvl w:val="0"/>
                <w:numId w:val="46"/>
              </w:numPr>
              <w:rPr>
                <w:rFonts w:cs="Times New Roman"/>
                <w:b w:val="0"/>
                <w:sz w:val="20"/>
                <w:szCs w:val="20"/>
                <w:lang w:val="en-GB"/>
              </w:rPr>
            </w:pPr>
            <w:bookmarkStart w:id="5" w:name="_Hlk68466327"/>
            <w:r>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5"/>
          </w:p>
        </w:tc>
      </w:tr>
      <w:tr w:rsidR="00DE60B9" w14:paraId="5437281B" w14:textId="77777777">
        <w:trPr>
          <w:trHeight w:val="468"/>
        </w:trPr>
        <w:tc>
          <w:tcPr>
            <w:tcW w:w="1271" w:type="dxa"/>
          </w:tcPr>
          <w:p w14:paraId="53FB1545" w14:textId="77777777" w:rsidR="00DE60B9" w:rsidRDefault="00471EB2">
            <w:pPr>
              <w:pStyle w:val="Link"/>
              <w:rPr>
                <w:b w:val="0"/>
                <w:bCs w:val="0"/>
                <w:lang w:val="en-US"/>
              </w:rPr>
            </w:pPr>
            <w:hyperlink r:id="rId32" w:history="1">
              <w:r>
                <w:rPr>
                  <w:rStyle w:val="Hyperlink"/>
                  <w:b w:val="0"/>
                  <w:bCs w:val="0"/>
                </w:rPr>
                <w:t>R4-2106855</w:t>
              </w:r>
            </w:hyperlink>
          </w:p>
          <w:p w14:paraId="626BCED5" w14:textId="77777777" w:rsidR="00DE60B9" w:rsidRDefault="00DE60B9">
            <w:pPr>
              <w:spacing w:before="120" w:after="120"/>
              <w:rPr>
                <w:b/>
                <w:bCs/>
                <w:u w:val="single"/>
              </w:rPr>
            </w:pPr>
          </w:p>
        </w:tc>
        <w:tc>
          <w:tcPr>
            <w:tcW w:w="1276" w:type="dxa"/>
          </w:tcPr>
          <w:p w14:paraId="5CEAA841" w14:textId="77777777" w:rsidR="00DE60B9" w:rsidRDefault="00471EB2">
            <w:pPr>
              <w:spacing w:before="120" w:after="120"/>
            </w:pPr>
            <w:r>
              <w:t>Ericsson</w:t>
            </w:r>
          </w:p>
        </w:tc>
        <w:tc>
          <w:tcPr>
            <w:tcW w:w="7084" w:type="dxa"/>
          </w:tcPr>
          <w:p w14:paraId="3145AE84" w14:textId="77777777" w:rsidR="00DE60B9" w:rsidRDefault="00471EB2">
            <w:pPr>
              <w:pStyle w:val="RAN4observation"/>
              <w:numPr>
                <w:ilvl w:val="0"/>
                <w:numId w:val="0"/>
              </w:numPr>
              <w:ind w:left="357" w:hanging="357"/>
              <w:rPr>
                <w:u w:val="single"/>
                <w:lang w:val="en-US" w:eastAsia="da-DK"/>
              </w:rPr>
            </w:pPr>
            <w:r>
              <w:rPr>
                <w:u w:val="single"/>
                <w:lang w:eastAsia="da-DK"/>
              </w:rPr>
              <w:t>Discussions on handover test cases for NR-U</w:t>
            </w:r>
          </w:p>
          <w:p w14:paraId="5944BCD1" w14:textId="77777777" w:rsidR="00DE60B9" w:rsidRDefault="00471EB2">
            <w:pPr>
              <w:rPr>
                <w:lang w:val="en-US" w:eastAsia="zh-CN"/>
              </w:rPr>
            </w:pPr>
            <w:r>
              <w:rPr>
                <w:b/>
                <w:bCs/>
                <w:lang w:val="en-US" w:eastAsia="zh-CN"/>
              </w:rPr>
              <w:t xml:space="preserve">Proposal #1: </w:t>
            </w:r>
            <w:r>
              <w:rPr>
                <w:lang w:val="en-US" w:eastAsia="zh-CN"/>
              </w:rPr>
              <w:t>Following test configurations are proposed for handovers between NR-U and NR, and between NR-U and E-UTRAN:</w:t>
            </w:r>
          </w:p>
          <w:p w14:paraId="3D0C86FA" w14:textId="77777777" w:rsidR="00DE60B9" w:rsidRDefault="00471EB2">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DE60B9" w14:paraId="77BCB99E" w14:textId="77777777">
              <w:trPr>
                <w:trHeight w:val="240"/>
              </w:trPr>
              <w:tc>
                <w:tcPr>
                  <w:tcW w:w="957" w:type="dxa"/>
                </w:tcPr>
                <w:p w14:paraId="24A2F1A0" w14:textId="77777777" w:rsidR="00DE60B9" w:rsidRDefault="00471EB2">
                  <w:r>
                    <w:t>Configuration</w:t>
                  </w:r>
                </w:p>
              </w:tc>
              <w:tc>
                <w:tcPr>
                  <w:tcW w:w="2657" w:type="dxa"/>
                </w:tcPr>
                <w:p w14:paraId="1A1C4192" w14:textId="77777777" w:rsidR="00DE60B9" w:rsidRDefault="00471EB2">
                  <w:r>
                    <w:t>Description of a cell with CCA</w:t>
                  </w:r>
                </w:p>
              </w:tc>
              <w:tc>
                <w:tcPr>
                  <w:tcW w:w="2847" w:type="dxa"/>
                </w:tcPr>
                <w:p w14:paraId="490C4B97" w14:textId="77777777" w:rsidR="00DE60B9" w:rsidRDefault="00471EB2">
                  <w:pPr>
                    <w:rPr>
                      <w:lang w:eastAsia="zh-CN"/>
                    </w:rPr>
                  </w:pPr>
                  <w:r>
                    <w:rPr>
                      <w:lang w:eastAsia="zh-CN"/>
                    </w:rPr>
                    <w:t>Description of a cell without CCA</w:t>
                  </w:r>
                </w:p>
              </w:tc>
            </w:tr>
            <w:tr w:rsidR="00DE60B9" w14:paraId="77041989" w14:textId="77777777">
              <w:trPr>
                <w:trHeight w:val="470"/>
              </w:trPr>
              <w:tc>
                <w:tcPr>
                  <w:tcW w:w="957" w:type="dxa"/>
                </w:tcPr>
                <w:p w14:paraId="1E29D378" w14:textId="77777777" w:rsidR="00DE60B9" w:rsidRDefault="00471EB2">
                  <w:pPr>
                    <w:rPr>
                      <w:rFonts w:eastAsia="Malgun Gothic"/>
                    </w:rPr>
                  </w:pPr>
                  <w:r>
                    <w:rPr>
                      <w:rFonts w:eastAsia="Malgun Gothic"/>
                    </w:rPr>
                    <w:t>1</w:t>
                  </w:r>
                </w:p>
              </w:tc>
              <w:tc>
                <w:tcPr>
                  <w:tcW w:w="2657" w:type="dxa"/>
                </w:tcPr>
                <w:p w14:paraId="45A259D1" w14:textId="77777777" w:rsidR="00DE60B9" w:rsidRDefault="00471EB2">
                  <w:pPr>
                    <w:rPr>
                      <w:rFonts w:eastAsia="Malgun Gothic"/>
                    </w:rPr>
                  </w:pPr>
                  <w:r>
                    <w:rPr>
                      <w:rFonts w:eastAsia="Malgun Gothic"/>
                    </w:rPr>
                    <w:t>30 kHz SSB SCS, 40 MHz bandwidth, TDD duplex mode</w:t>
                  </w:r>
                </w:p>
              </w:tc>
              <w:tc>
                <w:tcPr>
                  <w:tcW w:w="2847" w:type="dxa"/>
                </w:tcPr>
                <w:p w14:paraId="005C7BC0" w14:textId="77777777" w:rsidR="00DE60B9" w:rsidRDefault="00471EB2">
                  <w:pPr>
                    <w:rPr>
                      <w:rFonts w:eastAsia="Malgun Gothic"/>
                    </w:rPr>
                  </w:pPr>
                  <w:r>
                    <w:rPr>
                      <w:rFonts w:eastAsia="Malgun Gothic"/>
                    </w:rPr>
                    <w:t>15 kHz SSB SCS, 10 MHz bandwidth, FDD duplex mode</w:t>
                  </w:r>
                </w:p>
              </w:tc>
            </w:tr>
            <w:tr w:rsidR="00DE60B9" w14:paraId="2CD5E29B" w14:textId="77777777">
              <w:trPr>
                <w:trHeight w:val="470"/>
              </w:trPr>
              <w:tc>
                <w:tcPr>
                  <w:tcW w:w="957" w:type="dxa"/>
                </w:tcPr>
                <w:p w14:paraId="7354A417" w14:textId="77777777" w:rsidR="00DE60B9" w:rsidRDefault="00471EB2">
                  <w:pPr>
                    <w:rPr>
                      <w:rFonts w:eastAsia="Malgun Gothic"/>
                    </w:rPr>
                  </w:pPr>
                  <w:r>
                    <w:rPr>
                      <w:rFonts w:eastAsia="Malgun Gothic"/>
                    </w:rPr>
                    <w:t>2</w:t>
                  </w:r>
                </w:p>
              </w:tc>
              <w:tc>
                <w:tcPr>
                  <w:tcW w:w="2657" w:type="dxa"/>
                </w:tcPr>
                <w:p w14:paraId="1127F03B" w14:textId="77777777" w:rsidR="00DE60B9" w:rsidRDefault="00471EB2">
                  <w:pPr>
                    <w:rPr>
                      <w:rFonts w:eastAsia="Malgun Gothic"/>
                    </w:rPr>
                  </w:pPr>
                  <w:r>
                    <w:rPr>
                      <w:rFonts w:eastAsia="Malgun Gothic"/>
                    </w:rPr>
                    <w:t>30 kHz SSB SCS, 40 MHz bandwidth, TDD duplex mode</w:t>
                  </w:r>
                </w:p>
              </w:tc>
              <w:tc>
                <w:tcPr>
                  <w:tcW w:w="2847" w:type="dxa"/>
                </w:tcPr>
                <w:p w14:paraId="4437D43C" w14:textId="77777777" w:rsidR="00DE60B9" w:rsidRDefault="00471EB2">
                  <w:pPr>
                    <w:rPr>
                      <w:rFonts w:eastAsia="Malgun Gothic"/>
                    </w:rPr>
                  </w:pPr>
                  <w:r>
                    <w:rPr>
                      <w:rFonts w:eastAsia="Malgun Gothic"/>
                    </w:rPr>
                    <w:t>15 kHz SSB SCS, 10 MHz bandwidth, TDD duplex mode</w:t>
                  </w:r>
                </w:p>
              </w:tc>
            </w:tr>
            <w:tr w:rsidR="00DE60B9" w14:paraId="3C997117" w14:textId="77777777">
              <w:trPr>
                <w:trHeight w:val="470"/>
              </w:trPr>
              <w:tc>
                <w:tcPr>
                  <w:tcW w:w="957" w:type="dxa"/>
                </w:tcPr>
                <w:p w14:paraId="246321DD" w14:textId="77777777" w:rsidR="00DE60B9" w:rsidRDefault="00471EB2">
                  <w:pPr>
                    <w:rPr>
                      <w:rFonts w:eastAsia="Malgun Gothic"/>
                    </w:rPr>
                  </w:pPr>
                  <w:r>
                    <w:rPr>
                      <w:rFonts w:eastAsia="Malgun Gothic"/>
                    </w:rPr>
                    <w:t>3</w:t>
                  </w:r>
                </w:p>
              </w:tc>
              <w:tc>
                <w:tcPr>
                  <w:tcW w:w="2657" w:type="dxa"/>
                </w:tcPr>
                <w:p w14:paraId="0A16CEB1" w14:textId="77777777" w:rsidR="00DE60B9" w:rsidRDefault="00471EB2">
                  <w:pPr>
                    <w:rPr>
                      <w:rFonts w:eastAsia="Malgun Gothic"/>
                    </w:rPr>
                  </w:pPr>
                  <w:r>
                    <w:rPr>
                      <w:rFonts w:eastAsia="Malgun Gothic"/>
                    </w:rPr>
                    <w:t>30 kHz SSB SCS, 40 MHz bandwidth, TDD duplex mode</w:t>
                  </w:r>
                </w:p>
              </w:tc>
              <w:tc>
                <w:tcPr>
                  <w:tcW w:w="2847" w:type="dxa"/>
                </w:tcPr>
                <w:p w14:paraId="280400A5" w14:textId="77777777" w:rsidR="00DE60B9" w:rsidRDefault="00471EB2">
                  <w:pPr>
                    <w:rPr>
                      <w:rFonts w:eastAsia="Malgun Gothic"/>
                    </w:rPr>
                  </w:pPr>
                  <w:r>
                    <w:rPr>
                      <w:rFonts w:eastAsia="Malgun Gothic"/>
                    </w:rPr>
                    <w:t>30 kHz SSB SCS, 40 MHz bandwidth, TDD duplex mode</w:t>
                  </w:r>
                </w:p>
              </w:tc>
            </w:tr>
          </w:tbl>
          <w:p w14:paraId="65944D34" w14:textId="77777777" w:rsidR="00DE60B9" w:rsidRDefault="00DE60B9">
            <w:pPr>
              <w:pStyle w:val="ZG"/>
              <w:keepNext/>
              <w:framePr w:wrap="notBeside"/>
              <w:rPr>
                <w:rFonts w:ascii="Times New Roman" w:hAnsi="Times New Roman"/>
              </w:rPr>
            </w:pPr>
          </w:p>
          <w:p w14:paraId="0562B988" w14:textId="77777777" w:rsidR="00DE60B9" w:rsidRDefault="00471EB2">
            <w:pPr>
              <w:pStyle w:val="ZG"/>
              <w:keepNext/>
              <w:framePr w:wrap="notBeside"/>
              <w:rPr>
                <w:rFonts w:ascii="Times New Roman" w:hAnsi="Times New Roman"/>
              </w:rPr>
            </w:pPr>
            <w:r>
              <w:rPr>
                <w:rFonts w:ascii="Times New Roman" w:hAnsi="Times New Roman"/>
              </w:rPr>
              <w:t xml:space="preserve">Table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DE60B9" w14:paraId="6B456F43" w14:textId="77777777">
              <w:trPr>
                <w:trHeight w:val="336"/>
              </w:trPr>
              <w:tc>
                <w:tcPr>
                  <w:tcW w:w="965" w:type="dxa"/>
                </w:tcPr>
                <w:p w14:paraId="377450A0" w14:textId="77777777" w:rsidR="00DE60B9" w:rsidRDefault="00471EB2">
                  <w:r>
                    <w:t>Configuration</w:t>
                  </w:r>
                </w:p>
              </w:tc>
              <w:tc>
                <w:tcPr>
                  <w:tcW w:w="2678" w:type="dxa"/>
                </w:tcPr>
                <w:p w14:paraId="0445E923" w14:textId="77777777" w:rsidR="00DE60B9" w:rsidRDefault="00471EB2">
                  <w:r>
                    <w:t>Description of a cell with CCA</w:t>
                  </w:r>
                </w:p>
              </w:tc>
              <w:tc>
                <w:tcPr>
                  <w:tcW w:w="2869" w:type="dxa"/>
                </w:tcPr>
                <w:p w14:paraId="090DA37C" w14:textId="77777777" w:rsidR="00DE60B9" w:rsidRDefault="00471EB2">
                  <w:pPr>
                    <w:rPr>
                      <w:lang w:eastAsia="zh-CN"/>
                    </w:rPr>
                  </w:pPr>
                  <w:r>
                    <w:rPr>
                      <w:lang w:eastAsia="zh-CN"/>
                    </w:rPr>
                    <w:t>Description of a cell without CCA</w:t>
                  </w:r>
                </w:p>
              </w:tc>
            </w:tr>
            <w:tr w:rsidR="00DE60B9" w14:paraId="3E102FEA" w14:textId="77777777">
              <w:trPr>
                <w:trHeight w:val="656"/>
              </w:trPr>
              <w:tc>
                <w:tcPr>
                  <w:tcW w:w="965" w:type="dxa"/>
                </w:tcPr>
                <w:p w14:paraId="61CA456A" w14:textId="77777777" w:rsidR="00DE60B9" w:rsidRDefault="00471EB2">
                  <w:pPr>
                    <w:rPr>
                      <w:rFonts w:eastAsia="Malgun Gothic"/>
                    </w:rPr>
                  </w:pPr>
                  <w:r>
                    <w:rPr>
                      <w:rFonts w:eastAsia="Malgun Gothic"/>
                    </w:rPr>
                    <w:t>1</w:t>
                  </w:r>
                </w:p>
              </w:tc>
              <w:tc>
                <w:tcPr>
                  <w:tcW w:w="2678" w:type="dxa"/>
                </w:tcPr>
                <w:p w14:paraId="27D5D8E3" w14:textId="77777777" w:rsidR="00DE60B9" w:rsidRDefault="00471EB2">
                  <w:pPr>
                    <w:rPr>
                      <w:rFonts w:eastAsia="Malgun Gothic"/>
                    </w:rPr>
                  </w:pPr>
                  <w:r>
                    <w:rPr>
                      <w:rFonts w:eastAsia="Malgun Gothic"/>
                    </w:rPr>
                    <w:t>NR 30 kHz SSB SCS, 40 MHz bandwidth, TDD duplex mode</w:t>
                  </w:r>
                </w:p>
              </w:tc>
              <w:tc>
                <w:tcPr>
                  <w:tcW w:w="2869" w:type="dxa"/>
                </w:tcPr>
                <w:p w14:paraId="51EE4D16" w14:textId="77777777" w:rsidR="00DE60B9" w:rsidRDefault="00471EB2">
                  <w:pPr>
                    <w:rPr>
                      <w:lang w:eastAsia="zh-CN"/>
                    </w:rPr>
                  </w:pPr>
                  <w:r>
                    <w:rPr>
                      <w:lang w:eastAsia="zh-CN"/>
                    </w:rPr>
                    <w:t xml:space="preserve">LTE </w:t>
                  </w:r>
                  <w:r>
                    <w:rPr>
                      <w:rFonts w:eastAsia="Malgun Gothic"/>
                    </w:rPr>
                    <w:t>10 MHz bandwidth, TDD duplex mode</w:t>
                  </w:r>
                </w:p>
              </w:tc>
            </w:tr>
            <w:tr w:rsidR="00DE60B9" w14:paraId="6C44FDB9" w14:textId="77777777">
              <w:trPr>
                <w:trHeight w:val="656"/>
              </w:trPr>
              <w:tc>
                <w:tcPr>
                  <w:tcW w:w="965" w:type="dxa"/>
                </w:tcPr>
                <w:p w14:paraId="0E0B0591" w14:textId="77777777" w:rsidR="00DE60B9" w:rsidRDefault="00471EB2">
                  <w:pPr>
                    <w:rPr>
                      <w:lang w:eastAsia="zh-CN"/>
                    </w:rPr>
                  </w:pPr>
                  <w:r>
                    <w:rPr>
                      <w:lang w:eastAsia="zh-CN"/>
                    </w:rPr>
                    <w:t>2</w:t>
                  </w:r>
                </w:p>
              </w:tc>
              <w:tc>
                <w:tcPr>
                  <w:tcW w:w="2678" w:type="dxa"/>
                </w:tcPr>
                <w:p w14:paraId="57E1522F" w14:textId="77777777" w:rsidR="00DE60B9" w:rsidRDefault="00471EB2">
                  <w:pPr>
                    <w:rPr>
                      <w:rFonts w:eastAsia="Malgun Gothic"/>
                    </w:rPr>
                  </w:pPr>
                  <w:r>
                    <w:rPr>
                      <w:rFonts w:eastAsia="Malgun Gothic"/>
                    </w:rPr>
                    <w:t>NR 30 kHz SSB SCS, 40 MHz bandwidth, TDD duplex mode</w:t>
                  </w:r>
                </w:p>
              </w:tc>
              <w:tc>
                <w:tcPr>
                  <w:tcW w:w="2869" w:type="dxa"/>
                </w:tcPr>
                <w:p w14:paraId="7A1AABFD" w14:textId="77777777" w:rsidR="00DE60B9" w:rsidRDefault="00471EB2">
                  <w:pPr>
                    <w:rPr>
                      <w:lang w:eastAsia="zh-CN"/>
                    </w:rPr>
                  </w:pPr>
                  <w:r>
                    <w:rPr>
                      <w:lang w:eastAsia="zh-CN"/>
                    </w:rPr>
                    <w:t xml:space="preserve">LTE </w:t>
                  </w:r>
                  <w:r>
                    <w:rPr>
                      <w:rFonts w:eastAsia="Malgun Gothic"/>
                    </w:rPr>
                    <w:t>10 MHz bandwidth, FDD duplex mode</w:t>
                  </w:r>
                </w:p>
              </w:tc>
            </w:tr>
            <w:tr w:rsidR="00DE60B9" w14:paraId="339A1E36" w14:textId="77777777">
              <w:trPr>
                <w:trHeight w:val="336"/>
              </w:trPr>
              <w:tc>
                <w:tcPr>
                  <w:tcW w:w="6513" w:type="dxa"/>
                  <w:gridSpan w:val="3"/>
                </w:tcPr>
                <w:p w14:paraId="2DC682F1" w14:textId="77777777" w:rsidR="00DE60B9" w:rsidRDefault="00471EB2">
                  <w:pPr>
                    <w:rPr>
                      <w:lang w:eastAsia="zh-CN"/>
                    </w:rPr>
                  </w:pPr>
                  <w:r>
                    <w:rPr>
                      <w:lang w:eastAsia="zh-CN"/>
                    </w:rPr>
                    <w:t>Note:</w:t>
                  </w:r>
                  <w:r>
                    <w:rPr>
                      <w:lang w:eastAsia="zh-CN"/>
                    </w:rPr>
                    <w:tab/>
                  </w:r>
                  <w:r>
                    <w:t>The UE is only required to be tested in one of the supported test configurations.</w:t>
                  </w:r>
                </w:p>
              </w:tc>
            </w:tr>
          </w:tbl>
          <w:p w14:paraId="3A85BC1C" w14:textId="77777777" w:rsidR="00DE60B9" w:rsidRDefault="00DE60B9">
            <w:pPr>
              <w:rPr>
                <w:b/>
                <w:bCs/>
                <w:u w:val="single"/>
                <w:lang w:eastAsia="zh-CN"/>
              </w:rPr>
            </w:pPr>
          </w:p>
          <w:p w14:paraId="378E4461" w14:textId="77777777" w:rsidR="00DE60B9" w:rsidRDefault="00471EB2">
            <w:pPr>
              <w:pStyle w:val="tal0"/>
              <w:numPr>
                <w:ilvl w:val="0"/>
                <w:numId w:val="14"/>
              </w:numPr>
              <w:spacing w:after="0"/>
              <w:contextualSpacing/>
              <w:rPr>
                <w:sz w:val="20"/>
                <w:szCs w:val="20"/>
                <w:lang w:eastAsia="zh-CN"/>
              </w:rPr>
            </w:pPr>
            <w:r>
              <w:rPr>
                <w:b/>
                <w:sz w:val="20"/>
                <w:szCs w:val="20"/>
                <w:lang w:eastAsia="zh-CN"/>
              </w:rPr>
              <w:t>Proposal #2:</w:t>
            </w:r>
            <w:r>
              <w:rPr>
                <w:lang w:eastAsia="zh-CN"/>
              </w:rPr>
              <w:t xml:space="preserve"> Cell specific test parameters should contain following new or modified parameters to account for the LBT impact:</w:t>
            </w:r>
          </w:p>
          <w:p w14:paraId="67E21EA5" w14:textId="77777777" w:rsidR="00DE60B9" w:rsidRDefault="00471EB2">
            <w:pPr>
              <w:pStyle w:val="tal0"/>
              <w:numPr>
                <w:ilvl w:val="1"/>
                <w:numId w:val="14"/>
              </w:numPr>
              <w:spacing w:after="0"/>
              <w:contextualSpacing/>
              <w:rPr>
                <w:sz w:val="20"/>
                <w:szCs w:val="20"/>
                <w:lang w:eastAsia="zh-CN"/>
              </w:rPr>
            </w:pPr>
            <w:r>
              <w:rPr>
                <w:sz w:val="20"/>
                <w:szCs w:val="20"/>
                <w:lang w:eastAsia="zh-CN"/>
              </w:rPr>
              <w:t>DL CCA model</w:t>
            </w:r>
          </w:p>
          <w:p w14:paraId="68BE7EE0" w14:textId="77777777" w:rsidR="00DE60B9" w:rsidRDefault="00471EB2">
            <w:pPr>
              <w:pStyle w:val="tal0"/>
              <w:numPr>
                <w:ilvl w:val="1"/>
                <w:numId w:val="14"/>
              </w:numPr>
              <w:spacing w:after="0"/>
              <w:contextualSpacing/>
              <w:rPr>
                <w:sz w:val="20"/>
                <w:szCs w:val="20"/>
                <w:lang w:eastAsia="zh-CN"/>
              </w:rPr>
            </w:pPr>
            <w:r>
              <w:rPr>
                <w:sz w:val="20"/>
                <w:szCs w:val="20"/>
                <w:lang w:eastAsia="zh-CN"/>
              </w:rPr>
              <w:t>UL CCA model</w:t>
            </w:r>
          </w:p>
          <w:p w14:paraId="6F163688" w14:textId="77777777" w:rsidR="00DE60B9" w:rsidRDefault="00471EB2">
            <w:pPr>
              <w:pStyle w:val="tal0"/>
              <w:numPr>
                <w:ilvl w:val="1"/>
                <w:numId w:val="14"/>
              </w:numPr>
              <w:spacing w:after="0"/>
              <w:contextualSpacing/>
              <w:rPr>
                <w:sz w:val="20"/>
                <w:szCs w:val="20"/>
                <w:lang w:eastAsia="zh-CN"/>
              </w:rPr>
            </w:pPr>
            <w:r>
              <w:rPr>
                <w:sz w:val="20"/>
                <w:szCs w:val="20"/>
                <w:lang w:eastAsia="zh-CN"/>
              </w:rPr>
              <w:t>DBT Window Configuration</w:t>
            </w:r>
          </w:p>
          <w:p w14:paraId="4236F378" w14:textId="77777777" w:rsidR="00DE60B9" w:rsidRDefault="00471EB2">
            <w:pPr>
              <w:pStyle w:val="tal0"/>
              <w:numPr>
                <w:ilvl w:val="1"/>
                <w:numId w:val="14"/>
              </w:numPr>
              <w:spacing w:after="0"/>
              <w:contextualSpacing/>
              <w:rPr>
                <w:sz w:val="20"/>
                <w:szCs w:val="20"/>
                <w:lang w:eastAsia="zh-CN"/>
              </w:rPr>
            </w:pPr>
            <w:r>
              <w:rPr>
                <w:sz w:val="20"/>
                <w:szCs w:val="20"/>
                <w:lang w:eastAsia="zh-CN"/>
              </w:rPr>
              <w:t>DL CCA probability PCCA_DL</w:t>
            </w:r>
          </w:p>
          <w:p w14:paraId="51272A5E" w14:textId="77777777" w:rsidR="00DE60B9" w:rsidRDefault="00471EB2">
            <w:pPr>
              <w:pStyle w:val="tal0"/>
              <w:numPr>
                <w:ilvl w:val="1"/>
                <w:numId w:val="14"/>
              </w:numPr>
              <w:spacing w:after="0"/>
              <w:contextualSpacing/>
              <w:rPr>
                <w:sz w:val="20"/>
                <w:szCs w:val="20"/>
                <w:lang w:eastAsia="zh-CN"/>
              </w:rPr>
            </w:pPr>
            <w:r>
              <w:rPr>
                <w:sz w:val="20"/>
                <w:szCs w:val="20"/>
                <w:lang w:eastAsia="zh-CN"/>
              </w:rPr>
              <w:t>UL CCA probability PCCA_UL</w:t>
            </w:r>
          </w:p>
          <w:p w14:paraId="669147F0" w14:textId="77777777" w:rsidR="00DE60B9" w:rsidRDefault="00471EB2">
            <w:pPr>
              <w:pStyle w:val="tal0"/>
              <w:numPr>
                <w:ilvl w:val="1"/>
                <w:numId w:val="14"/>
              </w:numPr>
              <w:spacing w:after="0"/>
              <w:contextualSpacing/>
              <w:rPr>
                <w:sz w:val="20"/>
                <w:szCs w:val="20"/>
                <w:lang w:eastAsia="zh-CN"/>
              </w:rPr>
            </w:pPr>
            <w:r>
              <w:rPr>
                <w:sz w:val="20"/>
                <w:szCs w:val="20"/>
                <w:lang w:val="sv-SE" w:eastAsia="zh-CN"/>
              </w:rPr>
              <w:t>New RMCs</w:t>
            </w:r>
          </w:p>
          <w:p w14:paraId="6E81C2B0" w14:textId="77777777" w:rsidR="00DE60B9" w:rsidRDefault="00DE60B9">
            <w:pPr>
              <w:pStyle w:val="tal0"/>
              <w:ind w:firstLine="402"/>
              <w:rPr>
                <w:b/>
                <w:sz w:val="20"/>
                <w:szCs w:val="20"/>
                <w:lang w:eastAsia="zh-CN"/>
              </w:rPr>
            </w:pPr>
          </w:p>
          <w:p w14:paraId="0316C77D" w14:textId="77777777" w:rsidR="00DE60B9" w:rsidRDefault="00471EB2">
            <w:pPr>
              <w:pStyle w:val="tal0"/>
              <w:numPr>
                <w:ilvl w:val="0"/>
                <w:numId w:val="14"/>
              </w:numPr>
              <w:spacing w:after="0"/>
              <w:contextualSpacing/>
              <w:rPr>
                <w:sz w:val="20"/>
                <w:szCs w:val="20"/>
              </w:rPr>
            </w:pPr>
            <w:r>
              <w:rPr>
                <w:b/>
                <w:sz w:val="20"/>
                <w:szCs w:val="20"/>
              </w:rPr>
              <w:t xml:space="preserve">Proposal #3: </w:t>
            </w:r>
            <w:r>
              <w:rPr>
                <w:sz w:val="20"/>
                <w:szCs w:val="20"/>
              </w:rPr>
              <w:t>Handover delay verified in test requirements is expressed using a formula containing L</w:t>
            </w:r>
            <w:r>
              <w:rPr>
                <w:sz w:val="20"/>
                <w:szCs w:val="20"/>
                <w:vertAlign w:val="subscript"/>
              </w:rPr>
              <w:t>1</w:t>
            </w:r>
            <w:r>
              <w:rPr>
                <w:sz w:val="20"/>
                <w:szCs w:val="20"/>
              </w:rPr>
              <w:t>, L</w:t>
            </w:r>
            <w:r>
              <w:rPr>
                <w:sz w:val="20"/>
                <w:szCs w:val="20"/>
                <w:vertAlign w:val="subscript"/>
              </w:rPr>
              <w:t>1</w:t>
            </w:r>
            <w:r>
              <w:rPr>
                <w:sz w:val="20"/>
                <w:szCs w:val="20"/>
              </w:rPr>
              <w:t>’, L</w:t>
            </w:r>
            <w:r>
              <w:rPr>
                <w:sz w:val="20"/>
                <w:szCs w:val="20"/>
                <w:vertAlign w:val="subscript"/>
              </w:rPr>
              <w:t>2</w:t>
            </w:r>
            <w:r>
              <w:rPr>
                <w:sz w:val="20"/>
                <w:szCs w:val="20"/>
              </w:rPr>
              <w:t xml:space="preserve"> and L</w:t>
            </w:r>
            <w:r>
              <w:rPr>
                <w:sz w:val="20"/>
                <w:szCs w:val="20"/>
                <w:vertAlign w:val="subscript"/>
              </w:rPr>
              <w:t>3</w:t>
            </w:r>
            <w:r>
              <w:rPr>
                <w:sz w:val="20"/>
                <w:szCs w:val="20"/>
              </w:rPr>
              <w:t xml:space="preserve"> depending on the type of test case, and the total delay is limited by T304 timer.</w:t>
            </w:r>
          </w:p>
          <w:p w14:paraId="1BEFA91B" w14:textId="77777777" w:rsidR="00DE60B9" w:rsidRDefault="00DE60B9">
            <w:pPr>
              <w:pStyle w:val="RAN4observation"/>
              <w:numPr>
                <w:ilvl w:val="0"/>
                <w:numId w:val="0"/>
              </w:numPr>
              <w:rPr>
                <w:u w:val="single"/>
                <w:lang w:eastAsia="da-DK"/>
              </w:rPr>
            </w:pPr>
          </w:p>
        </w:tc>
      </w:tr>
      <w:tr w:rsidR="00DE60B9" w14:paraId="25DA7FEA" w14:textId="77777777">
        <w:trPr>
          <w:trHeight w:val="468"/>
        </w:trPr>
        <w:tc>
          <w:tcPr>
            <w:tcW w:w="9631" w:type="dxa"/>
            <w:gridSpan w:val="3"/>
            <w:shd w:val="clear" w:color="auto" w:fill="D9D9D9" w:themeFill="background1" w:themeFillShade="D9"/>
            <w:vAlign w:val="center"/>
          </w:tcPr>
          <w:p w14:paraId="630A8699" w14:textId="77777777" w:rsidR="00DE60B9" w:rsidRDefault="00471EB2">
            <w:pPr>
              <w:pStyle w:val="RAN4observation"/>
              <w:numPr>
                <w:ilvl w:val="0"/>
                <w:numId w:val="0"/>
              </w:numPr>
              <w:ind w:left="357" w:hanging="357"/>
              <w:rPr>
                <w:b/>
                <w:lang w:eastAsia="da-DK"/>
              </w:rPr>
            </w:pPr>
            <w:r>
              <w:rPr>
                <w:b/>
                <w:bCs/>
                <w:lang w:eastAsia="da-DK"/>
              </w:rPr>
              <w:t>AI 5.1.3.3.4</w:t>
            </w:r>
            <w:r>
              <w:rPr>
                <w:b/>
                <w:bCs/>
                <w:lang w:eastAsia="da-DK"/>
              </w:rPr>
              <w:tab/>
              <w:t>RRC Re-establishment</w:t>
            </w:r>
          </w:p>
        </w:tc>
      </w:tr>
      <w:tr w:rsidR="00DE60B9" w14:paraId="48DB690B" w14:textId="77777777">
        <w:trPr>
          <w:trHeight w:val="468"/>
        </w:trPr>
        <w:tc>
          <w:tcPr>
            <w:tcW w:w="1271" w:type="dxa"/>
          </w:tcPr>
          <w:p w14:paraId="4A69EFCD" w14:textId="77777777" w:rsidR="00DE60B9" w:rsidRDefault="00471EB2">
            <w:pPr>
              <w:pStyle w:val="Link"/>
              <w:rPr>
                <w:b w:val="0"/>
                <w:bCs w:val="0"/>
                <w:lang w:val="en-US"/>
              </w:rPr>
            </w:pPr>
            <w:hyperlink r:id="rId33" w:history="1">
              <w:r>
                <w:rPr>
                  <w:rStyle w:val="Hyperlink"/>
                  <w:b w:val="0"/>
                  <w:bCs w:val="0"/>
                </w:rPr>
                <w:t>R4-2104432</w:t>
              </w:r>
            </w:hyperlink>
          </w:p>
          <w:p w14:paraId="5D21635D" w14:textId="77777777" w:rsidR="00DE60B9" w:rsidRDefault="00DE60B9">
            <w:pPr>
              <w:spacing w:before="120" w:after="120"/>
              <w:rPr>
                <w:b/>
                <w:bCs/>
                <w:u w:val="single"/>
              </w:rPr>
            </w:pPr>
          </w:p>
        </w:tc>
        <w:tc>
          <w:tcPr>
            <w:tcW w:w="1276" w:type="dxa"/>
          </w:tcPr>
          <w:p w14:paraId="64EDC318" w14:textId="77777777" w:rsidR="00DE60B9" w:rsidRDefault="00471EB2">
            <w:pPr>
              <w:spacing w:before="120" w:after="120"/>
            </w:pPr>
            <w:r>
              <w:t>ZTE Corporation</w:t>
            </w:r>
          </w:p>
        </w:tc>
        <w:tc>
          <w:tcPr>
            <w:tcW w:w="7084" w:type="dxa"/>
          </w:tcPr>
          <w:p w14:paraId="10626788" w14:textId="77777777" w:rsidR="00DE60B9" w:rsidRDefault="00471EB2">
            <w:pPr>
              <w:pStyle w:val="RAN4observation"/>
              <w:numPr>
                <w:ilvl w:val="0"/>
                <w:numId w:val="0"/>
              </w:numPr>
              <w:ind w:left="357" w:hanging="357"/>
              <w:rPr>
                <w:u w:val="single"/>
                <w:lang w:val="en-US" w:eastAsia="da-DK"/>
              </w:rPr>
            </w:pPr>
            <w:r>
              <w:rPr>
                <w:u w:val="single"/>
                <w:lang w:eastAsia="da-DK"/>
              </w:rPr>
              <w:t>Test cases for RRC re-establishment in NR-U</w:t>
            </w:r>
          </w:p>
          <w:p w14:paraId="2A2A90E4" w14:textId="77777777" w:rsidR="00DE60B9" w:rsidRDefault="00471EB2">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The value of P</w:t>
            </w:r>
            <w:r>
              <w:rPr>
                <w:rFonts w:eastAsia="SimSun" w:cs="Times New Roman" w:hint="eastAsia"/>
                <w:b w:val="0"/>
                <w:sz w:val="20"/>
                <w:szCs w:val="20"/>
                <w:vertAlign w:val="subscript"/>
                <w:lang w:eastAsia="zh-CN"/>
              </w:rPr>
              <w:t>CCA_DL</w:t>
            </w:r>
            <w:r>
              <w:rPr>
                <w:rFonts w:eastAsia="SimSun" w:cs="Times New Roman" w:hint="eastAsia"/>
                <w:b w:val="0"/>
                <w:sz w:val="20"/>
                <w:szCs w:val="20"/>
                <w:lang w:eastAsia="zh-CN"/>
              </w:rPr>
              <w:t xml:space="preserve"> can be independent from the channel access mode (FBE / LBE)</w:t>
            </w:r>
          </w:p>
          <w:p w14:paraId="3E05556B" w14:textId="77777777" w:rsidR="00DE60B9" w:rsidRDefault="00471EB2">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r>
              <w:rPr>
                <w:rFonts w:eastAsia="SimSun" w:cs="Times New Roman" w:hint="eastAsia"/>
                <w:b w:val="0"/>
                <w:sz w:val="20"/>
                <w:szCs w:val="20"/>
                <w:lang w:eastAsia="zh-CN"/>
              </w:rPr>
              <w:t>Serving cell: PCCA_UL=1 and PCCA_DL=1 in all test times. Target cell: PCCA_UL=1 and PCCA_DL = 0.75 in all test times.</w:t>
            </w:r>
          </w:p>
          <w:p w14:paraId="6DAAB47F" w14:textId="77777777" w:rsidR="00DE60B9" w:rsidRDefault="00DE60B9">
            <w:pPr>
              <w:pStyle w:val="RAN4observation"/>
              <w:numPr>
                <w:ilvl w:val="0"/>
                <w:numId w:val="0"/>
              </w:numPr>
              <w:ind w:left="357" w:hanging="357"/>
              <w:rPr>
                <w:u w:val="single"/>
                <w:lang w:val="en-US" w:eastAsia="da-DK"/>
              </w:rPr>
            </w:pPr>
          </w:p>
        </w:tc>
      </w:tr>
      <w:tr w:rsidR="00DE60B9" w14:paraId="71B6025B" w14:textId="77777777">
        <w:trPr>
          <w:trHeight w:val="468"/>
        </w:trPr>
        <w:tc>
          <w:tcPr>
            <w:tcW w:w="1271" w:type="dxa"/>
          </w:tcPr>
          <w:p w14:paraId="24599D0B" w14:textId="77777777" w:rsidR="00DE60B9" w:rsidRDefault="00471EB2">
            <w:pPr>
              <w:pStyle w:val="Link"/>
              <w:rPr>
                <w:b w:val="0"/>
                <w:bCs w:val="0"/>
                <w:lang w:val="en-US"/>
              </w:rPr>
            </w:pPr>
            <w:hyperlink r:id="rId34" w:history="1">
              <w:r>
                <w:rPr>
                  <w:rStyle w:val="Hyperlink"/>
                  <w:b w:val="0"/>
                  <w:bCs w:val="0"/>
                </w:rPr>
                <w:t>R4-2107141</w:t>
              </w:r>
            </w:hyperlink>
          </w:p>
          <w:p w14:paraId="1CEA84DE" w14:textId="77777777" w:rsidR="00DE60B9" w:rsidRDefault="00DE60B9">
            <w:pPr>
              <w:spacing w:before="120" w:after="120"/>
              <w:rPr>
                <w:b/>
                <w:bCs/>
                <w:u w:val="single"/>
              </w:rPr>
            </w:pPr>
          </w:p>
        </w:tc>
        <w:tc>
          <w:tcPr>
            <w:tcW w:w="1276" w:type="dxa"/>
          </w:tcPr>
          <w:p w14:paraId="6BF7F244" w14:textId="77777777" w:rsidR="00DE60B9" w:rsidRDefault="00471EB2">
            <w:pPr>
              <w:spacing w:before="120" w:after="120"/>
            </w:pPr>
            <w:r>
              <w:t>Ericsson</w:t>
            </w:r>
          </w:p>
        </w:tc>
        <w:tc>
          <w:tcPr>
            <w:tcW w:w="7084" w:type="dxa"/>
          </w:tcPr>
          <w:p w14:paraId="22160EB2" w14:textId="77777777" w:rsidR="00DE60B9" w:rsidRDefault="00471EB2">
            <w:pPr>
              <w:pStyle w:val="RAN4observation"/>
              <w:numPr>
                <w:ilvl w:val="0"/>
                <w:numId w:val="0"/>
              </w:numPr>
              <w:ind w:left="357" w:hanging="357"/>
              <w:rPr>
                <w:u w:val="single"/>
                <w:lang w:val="en-US" w:eastAsia="da-DK"/>
              </w:rPr>
            </w:pPr>
            <w:r>
              <w:rPr>
                <w:u w:val="single"/>
                <w:lang w:eastAsia="da-DK"/>
              </w:rPr>
              <w:t>RRC re-establishment tests for NR-U</w:t>
            </w:r>
          </w:p>
          <w:p w14:paraId="433E7D09" w14:textId="77777777" w:rsidR="00DE60B9" w:rsidRDefault="00471EB2">
            <w:pPr>
              <w:pStyle w:val="tal0"/>
              <w:numPr>
                <w:ilvl w:val="0"/>
                <w:numId w:val="47"/>
              </w:numPr>
              <w:spacing w:before="240" w:after="0"/>
              <w:ind w:left="357" w:hanging="357"/>
              <w:rPr>
                <w:sz w:val="20"/>
                <w:szCs w:val="20"/>
              </w:rPr>
            </w:pPr>
            <w:r>
              <w:rPr>
                <w:b/>
                <w:sz w:val="20"/>
                <w:szCs w:val="20"/>
              </w:rPr>
              <w:t>Proposal 1:</w:t>
            </w:r>
            <w:r>
              <w:rPr>
                <w:sz w:val="20"/>
                <w:szCs w:val="20"/>
              </w:rPr>
              <w:t xml:space="preserve"> At least the following NR-U to NR-U RRC re-establishment tests to verify core requirements in clause 6.2.1A, TS 38.133, are defined:</w:t>
            </w:r>
          </w:p>
          <w:p w14:paraId="4F4F88DA" w14:textId="77777777" w:rsidR="00DE60B9" w:rsidRDefault="00471EB2">
            <w:pPr>
              <w:pStyle w:val="tal0"/>
              <w:numPr>
                <w:ilvl w:val="0"/>
                <w:numId w:val="48"/>
              </w:numPr>
              <w:spacing w:before="240" w:after="0"/>
              <w:ind w:left="714" w:hanging="357"/>
              <w:rPr>
                <w:sz w:val="20"/>
                <w:szCs w:val="20"/>
              </w:rPr>
            </w:pPr>
            <w:r>
              <w:rPr>
                <w:sz w:val="20"/>
                <w:szCs w:val="20"/>
              </w:rPr>
              <w:t xml:space="preserve">TC1: Intra-frequency RRC Re-establishment in FR1 with serving cell is subject to CCA and known target cell subject to CCA </w:t>
            </w:r>
          </w:p>
          <w:p w14:paraId="3941F115" w14:textId="77777777" w:rsidR="00DE60B9" w:rsidRDefault="00471EB2">
            <w:pPr>
              <w:pStyle w:val="tal0"/>
              <w:numPr>
                <w:ilvl w:val="0"/>
                <w:numId w:val="48"/>
              </w:numPr>
              <w:spacing w:before="120" w:after="0"/>
              <w:rPr>
                <w:sz w:val="20"/>
                <w:szCs w:val="20"/>
              </w:rPr>
            </w:pPr>
            <w:r>
              <w:rPr>
                <w:sz w:val="20"/>
                <w:szCs w:val="20"/>
              </w:rPr>
              <w:t>TC2: Inter-frequency RRC Re-establishment in FR1 with serving cell is subject to CCA and with unknown target cell subject to CCA</w:t>
            </w:r>
          </w:p>
          <w:p w14:paraId="31CA7CF5" w14:textId="77777777" w:rsidR="00DE60B9" w:rsidRDefault="00471EB2">
            <w:pPr>
              <w:pStyle w:val="tal0"/>
              <w:numPr>
                <w:ilvl w:val="0"/>
                <w:numId w:val="48"/>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4028A409" w14:textId="77777777" w:rsidR="00DE60B9" w:rsidRDefault="00471EB2">
            <w:pPr>
              <w:pStyle w:val="tal0"/>
              <w:numPr>
                <w:ilvl w:val="0"/>
                <w:numId w:val="47"/>
              </w:numPr>
              <w:spacing w:before="240" w:after="240"/>
              <w:ind w:left="357" w:hanging="357"/>
              <w:rPr>
                <w:sz w:val="20"/>
                <w:szCs w:val="20"/>
              </w:rPr>
            </w:pPr>
            <w:r>
              <w:rPr>
                <w:b/>
                <w:sz w:val="20"/>
                <w:szCs w:val="20"/>
              </w:rPr>
              <w:t>Proposal 2:</w:t>
            </w:r>
            <w:r>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DE60B9" w14:paraId="74271F5B" w14:textId="77777777">
              <w:trPr>
                <w:trHeight w:val="650"/>
              </w:trPr>
              <w:tc>
                <w:tcPr>
                  <w:tcW w:w="1335" w:type="dxa"/>
                </w:tcPr>
                <w:p w14:paraId="7229CFB9" w14:textId="77777777" w:rsidR="00DE60B9" w:rsidRDefault="00471EB2">
                  <w:pPr>
                    <w:rPr>
                      <w:sz w:val="22"/>
                      <w:szCs w:val="22"/>
                    </w:rPr>
                  </w:pPr>
                  <w:r>
                    <w:t>Configuration</w:t>
                  </w:r>
                </w:p>
              </w:tc>
              <w:tc>
                <w:tcPr>
                  <w:tcW w:w="4862" w:type="dxa"/>
                </w:tcPr>
                <w:p w14:paraId="4912DFF9" w14:textId="77777777" w:rsidR="00DE60B9" w:rsidRDefault="00471EB2">
                  <w:pPr>
                    <w:rPr>
                      <w:sz w:val="22"/>
                      <w:szCs w:val="22"/>
                    </w:rPr>
                  </w:pPr>
                  <w:r>
                    <w:t>Description</w:t>
                  </w:r>
                </w:p>
              </w:tc>
            </w:tr>
            <w:tr w:rsidR="00DE60B9" w14:paraId="3686385F" w14:textId="77777777">
              <w:trPr>
                <w:trHeight w:val="676"/>
              </w:trPr>
              <w:tc>
                <w:tcPr>
                  <w:tcW w:w="1335" w:type="dxa"/>
                </w:tcPr>
                <w:p w14:paraId="1BEAE657" w14:textId="77777777" w:rsidR="00DE60B9" w:rsidRDefault="00471EB2">
                  <w:pPr>
                    <w:rPr>
                      <w:sz w:val="22"/>
                      <w:szCs w:val="22"/>
                    </w:rPr>
                  </w:pPr>
                  <w:r>
                    <w:t>1</w:t>
                  </w:r>
                </w:p>
              </w:tc>
              <w:tc>
                <w:tcPr>
                  <w:tcW w:w="4862" w:type="dxa"/>
                </w:tcPr>
                <w:p w14:paraId="1D9349E3" w14:textId="77777777" w:rsidR="00DE60B9" w:rsidRDefault="00471EB2">
                  <w:pPr>
                    <w:rPr>
                      <w:sz w:val="22"/>
                      <w:szCs w:val="22"/>
                    </w:rPr>
                  </w:pPr>
                  <w:r>
                    <w:t>With CCA: 30 kHz SSB SCS, 40 MHz bandwidth, TDD duplex mode</w:t>
                  </w:r>
                </w:p>
              </w:tc>
            </w:tr>
          </w:tbl>
          <w:p w14:paraId="562D631C" w14:textId="77777777" w:rsidR="00DE60B9" w:rsidRDefault="00471EB2">
            <w:pPr>
              <w:pStyle w:val="tal0"/>
              <w:numPr>
                <w:ilvl w:val="0"/>
                <w:numId w:val="47"/>
              </w:numPr>
              <w:spacing w:before="240" w:after="0"/>
              <w:contextualSpacing/>
              <w:rPr>
                <w:sz w:val="20"/>
                <w:szCs w:val="20"/>
              </w:rPr>
            </w:pPr>
            <w:r>
              <w:rPr>
                <w:b/>
                <w:sz w:val="20"/>
                <w:szCs w:val="20"/>
              </w:rPr>
              <w:t>Proposal 3:</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264017C5" w14:textId="77777777" w:rsidR="00DE60B9" w:rsidRDefault="00471EB2">
            <w:pPr>
              <w:pStyle w:val="tal0"/>
              <w:numPr>
                <w:ilvl w:val="0"/>
                <w:numId w:val="47"/>
              </w:numPr>
              <w:spacing w:before="240" w:after="0"/>
              <w:rPr>
                <w:sz w:val="20"/>
                <w:szCs w:val="20"/>
              </w:rPr>
            </w:pPr>
            <w:r>
              <w:rPr>
                <w:b/>
                <w:sz w:val="20"/>
                <w:szCs w:val="20"/>
              </w:rPr>
              <w:t>Proposal 4:</w:t>
            </w:r>
            <w:r>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03DC97F1" w14:textId="77777777" w:rsidR="00DE60B9" w:rsidRDefault="00471EB2">
            <w:pPr>
              <w:pStyle w:val="tal0"/>
              <w:numPr>
                <w:ilvl w:val="1"/>
                <w:numId w:val="47"/>
              </w:numPr>
              <w:spacing w:before="60" w:after="0"/>
              <w:ind w:left="1077" w:hanging="357"/>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=1 in all test times</w:t>
            </w:r>
          </w:p>
          <w:p w14:paraId="40BDB4F1" w14:textId="77777777" w:rsidR="00DE60B9" w:rsidRDefault="00471EB2">
            <w:pPr>
              <w:pStyle w:val="tal0"/>
              <w:numPr>
                <w:ilvl w:val="1"/>
                <w:numId w:val="47"/>
              </w:numPr>
              <w:spacing w:before="6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0.5) in all test times</w:t>
            </w:r>
          </w:p>
          <w:p w14:paraId="48D36AD3" w14:textId="77777777" w:rsidR="00DE60B9" w:rsidRDefault="00DE60B9">
            <w:pPr>
              <w:pStyle w:val="RAN4observation"/>
              <w:numPr>
                <w:ilvl w:val="0"/>
                <w:numId w:val="0"/>
              </w:numPr>
              <w:ind w:left="357" w:hanging="357"/>
              <w:rPr>
                <w:u w:val="single"/>
                <w:lang w:eastAsia="da-DK"/>
              </w:rPr>
            </w:pPr>
          </w:p>
        </w:tc>
      </w:tr>
      <w:tr w:rsidR="00DE60B9" w14:paraId="0C88AE67" w14:textId="77777777">
        <w:trPr>
          <w:trHeight w:val="468"/>
        </w:trPr>
        <w:tc>
          <w:tcPr>
            <w:tcW w:w="9631" w:type="dxa"/>
            <w:gridSpan w:val="3"/>
            <w:shd w:val="clear" w:color="auto" w:fill="D9D9D9" w:themeFill="background1" w:themeFillShade="D9"/>
          </w:tcPr>
          <w:p w14:paraId="6E8557DD" w14:textId="77777777" w:rsidR="00DE60B9" w:rsidRDefault="00471EB2">
            <w:pPr>
              <w:pStyle w:val="RAN4observation"/>
              <w:numPr>
                <w:ilvl w:val="0"/>
                <w:numId w:val="0"/>
              </w:numPr>
              <w:ind w:left="357" w:hanging="357"/>
              <w:rPr>
                <w:u w:val="single"/>
                <w:lang w:eastAsia="da-DK"/>
              </w:rPr>
            </w:pPr>
            <w:r>
              <w:rPr>
                <w:b/>
                <w:bCs/>
                <w:lang w:eastAsia="da-DK"/>
              </w:rPr>
              <w:t>AI 5.1.3.3.5</w:t>
            </w:r>
            <w:r>
              <w:rPr>
                <w:b/>
                <w:bCs/>
                <w:lang w:eastAsia="da-DK"/>
              </w:rPr>
              <w:tab/>
              <w:t>RRC Connection Release with Redirection</w:t>
            </w:r>
          </w:p>
        </w:tc>
      </w:tr>
      <w:tr w:rsidR="00DE60B9" w14:paraId="792B6DEE" w14:textId="77777777">
        <w:trPr>
          <w:trHeight w:val="468"/>
        </w:trPr>
        <w:tc>
          <w:tcPr>
            <w:tcW w:w="1271" w:type="dxa"/>
          </w:tcPr>
          <w:p w14:paraId="7297554B" w14:textId="77777777" w:rsidR="00DE60B9" w:rsidRDefault="00471EB2">
            <w:pPr>
              <w:pStyle w:val="Link"/>
              <w:rPr>
                <w:b w:val="0"/>
                <w:bCs w:val="0"/>
                <w:lang w:val="en-US"/>
              </w:rPr>
            </w:pPr>
            <w:hyperlink r:id="rId35" w:history="1">
              <w:r>
                <w:rPr>
                  <w:rStyle w:val="Hyperlink"/>
                  <w:b w:val="0"/>
                  <w:bCs w:val="0"/>
                </w:rPr>
                <w:t>R4-2104433</w:t>
              </w:r>
            </w:hyperlink>
          </w:p>
          <w:p w14:paraId="32B02112" w14:textId="77777777" w:rsidR="00DE60B9" w:rsidRDefault="00DE60B9">
            <w:pPr>
              <w:spacing w:before="120" w:after="120"/>
              <w:rPr>
                <w:b/>
                <w:bCs/>
                <w:u w:val="single"/>
              </w:rPr>
            </w:pPr>
          </w:p>
        </w:tc>
        <w:tc>
          <w:tcPr>
            <w:tcW w:w="1276" w:type="dxa"/>
          </w:tcPr>
          <w:p w14:paraId="29F18F13" w14:textId="77777777" w:rsidR="00DE60B9" w:rsidRDefault="00471EB2">
            <w:pPr>
              <w:spacing w:before="120" w:after="120"/>
            </w:pPr>
            <w:r>
              <w:t>ZTE Corporation</w:t>
            </w:r>
          </w:p>
        </w:tc>
        <w:tc>
          <w:tcPr>
            <w:tcW w:w="7084" w:type="dxa"/>
          </w:tcPr>
          <w:p w14:paraId="330A9615" w14:textId="77777777" w:rsidR="00DE60B9" w:rsidRDefault="00471EB2">
            <w:pPr>
              <w:pStyle w:val="RAN4observation"/>
              <w:numPr>
                <w:ilvl w:val="0"/>
                <w:numId w:val="0"/>
              </w:numPr>
              <w:ind w:left="357" w:hanging="357"/>
              <w:rPr>
                <w:u w:val="single"/>
                <w:lang w:val="en-US" w:eastAsia="da-DK"/>
              </w:rPr>
            </w:pPr>
            <w:r>
              <w:rPr>
                <w:u w:val="single"/>
                <w:lang w:eastAsia="da-DK"/>
              </w:rPr>
              <w:t>Test cases for RRC release with re-direction in NR-U</w:t>
            </w:r>
          </w:p>
          <w:p w14:paraId="382C76BA" w14:textId="77777777" w:rsidR="00DE60B9" w:rsidRDefault="00471EB2">
            <w:pPr>
              <w:pStyle w:val="RAN4proposal"/>
              <w:numPr>
                <w:ilvl w:val="0"/>
                <w:numId w:val="49"/>
              </w:numPr>
              <w:rPr>
                <w:rFonts w:cs="Times New Roman"/>
                <w:b w:val="0"/>
                <w:sz w:val="20"/>
                <w:szCs w:val="20"/>
                <w:lang w:eastAsia="zh-CN"/>
              </w:rPr>
            </w:pPr>
            <w:r>
              <w:rPr>
                <w:rFonts w:eastAsia="SimSun" w:cs="Times New Roman" w:hint="eastAsia"/>
                <w:b w:val="0"/>
                <w:sz w:val="20"/>
                <w:szCs w:val="20"/>
                <w:lang w:eastAsia="zh-CN"/>
              </w:rPr>
              <w:t>Serving cell: PCCA_UL=1 and PCCA_DL=1 in all test times. Target cell: PCCA_UL=1 and PCCA_DL = 0.75 in all test times.</w:t>
            </w:r>
          </w:p>
          <w:p w14:paraId="1CD381E8" w14:textId="77777777" w:rsidR="00DE60B9" w:rsidRDefault="00DE60B9">
            <w:pPr>
              <w:pStyle w:val="RAN4observation"/>
              <w:numPr>
                <w:ilvl w:val="0"/>
                <w:numId w:val="0"/>
              </w:numPr>
              <w:ind w:left="357" w:hanging="357"/>
              <w:rPr>
                <w:u w:val="single"/>
                <w:lang w:val="en-US" w:eastAsia="da-DK"/>
              </w:rPr>
            </w:pPr>
          </w:p>
        </w:tc>
      </w:tr>
      <w:tr w:rsidR="00DE60B9" w14:paraId="7F0D3A5A" w14:textId="77777777">
        <w:trPr>
          <w:trHeight w:val="468"/>
        </w:trPr>
        <w:tc>
          <w:tcPr>
            <w:tcW w:w="1271" w:type="dxa"/>
          </w:tcPr>
          <w:p w14:paraId="12253CB3" w14:textId="77777777" w:rsidR="00DE60B9" w:rsidRDefault="00471EB2">
            <w:pPr>
              <w:pStyle w:val="Link"/>
              <w:rPr>
                <w:b w:val="0"/>
                <w:bCs w:val="0"/>
                <w:lang w:val="en-US"/>
              </w:rPr>
            </w:pPr>
            <w:hyperlink r:id="rId36" w:history="1">
              <w:r>
                <w:rPr>
                  <w:rStyle w:val="Hyperlink"/>
                  <w:b w:val="0"/>
                  <w:bCs w:val="0"/>
                </w:rPr>
                <w:t>R4-2107143</w:t>
              </w:r>
            </w:hyperlink>
          </w:p>
          <w:p w14:paraId="39964E9C" w14:textId="77777777" w:rsidR="00DE60B9" w:rsidRDefault="00DE60B9">
            <w:pPr>
              <w:spacing w:before="120" w:after="120"/>
              <w:rPr>
                <w:b/>
                <w:bCs/>
                <w:u w:val="single"/>
              </w:rPr>
            </w:pPr>
          </w:p>
        </w:tc>
        <w:tc>
          <w:tcPr>
            <w:tcW w:w="1276" w:type="dxa"/>
          </w:tcPr>
          <w:p w14:paraId="56527742" w14:textId="77777777" w:rsidR="00DE60B9" w:rsidRDefault="00471EB2">
            <w:pPr>
              <w:spacing w:before="120" w:after="120"/>
            </w:pPr>
            <w:r>
              <w:t>Ericsson</w:t>
            </w:r>
          </w:p>
        </w:tc>
        <w:tc>
          <w:tcPr>
            <w:tcW w:w="7084" w:type="dxa"/>
          </w:tcPr>
          <w:p w14:paraId="34B60ED8" w14:textId="77777777" w:rsidR="00DE60B9" w:rsidRDefault="00471EB2">
            <w:pPr>
              <w:pStyle w:val="RAN4observation"/>
              <w:numPr>
                <w:ilvl w:val="0"/>
                <w:numId w:val="0"/>
              </w:numPr>
              <w:ind w:left="357" w:hanging="357"/>
              <w:rPr>
                <w:u w:val="single"/>
                <w:lang w:val="en-US" w:eastAsia="da-DK"/>
              </w:rPr>
            </w:pPr>
            <w:r>
              <w:rPr>
                <w:u w:val="single"/>
                <w:lang w:eastAsia="da-DK"/>
              </w:rPr>
              <w:t xml:space="preserve">RRC </w:t>
            </w:r>
            <w:proofErr w:type="spellStart"/>
            <w:r>
              <w:rPr>
                <w:u w:val="single"/>
                <w:lang w:eastAsia="da-DK"/>
              </w:rPr>
              <w:t>connetion</w:t>
            </w:r>
            <w:proofErr w:type="spellEnd"/>
            <w:r>
              <w:rPr>
                <w:u w:val="single"/>
                <w:lang w:eastAsia="da-DK"/>
              </w:rPr>
              <w:t xml:space="preserve"> release with re-direction from NR to NR-U test</w:t>
            </w:r>
          </w:p>
          <w:p w14:paraId="47645593" w14:textId="77777777" w:rsidR="00DE60B9" w:rsidRDefault="00471EB2">
            <w:pPr>
              <w:pStyle w:val="tal0"/>
              <w:numPr>
                <w:ilvl w:val="0"/>
                <w:numId w:val="47"/>
              </w:numPr>
              <w:spacing w:before="240" w:after="0"/>
              <w:ind w:left="357" w:hanging="357"/>
              <w:rPr>
                <w:sz w:val="20"/>
                <w:szCs w:val="20"/>
              </w:rPr>
            </w:pPr>
            <w:r>
              <w:rPr>
                <w:b/>
                <w:sz w:val="20"/>
                <w:szCs w:val="20"/>
              </w:rPr>
              <w:t>Proposal 1:</w:t>
            </w:r>
            <w:r>
              <w:rPr>
                <w:sz w:val="20"/>
                <w:szCs w:val="20"/>
              </w:rPr>
              <w:t xml:space="preserve"> </w:t>
            </w:r>
            <w:bookmarkStart w:id="6" w:name="_Hlk68467541"/>
            <w:r>
              <w:rPr>
                <w:sz w:val="20"/>
                <w:szCs w:val="20"/>
              </w:rPr>
              <w:t>The following NR to NR-U RRC connection release with redirection test to verify core requirements in clause 6.2.3.2.3, TS 38.133, is defined:</w:t>
            </w:r>
          </w:p>
          <w:p w14:paraId="6F33D1D3" w14:textId="77777777" w:rsidR="00DE60B9" w:rsidRDefault="00471EB2">
            <w:pPr>
              <w:pStyle w:val="tal0"/>
              <w:numPr>
                <w:ilvl w:val="0"/>
                <w:numId w:val="50"/>
              </w:numPr>
              <w:spacing w:before="120" w:after="0"/>
              <w:rPr>
                <w:sz w:val="20"/>
                <w:szCs w:val="20"/>
              </w:rPr>
            </w:pPr>
            <w:r>
              <w:rPr>
                <w:sz w:val="20"/>
                <w:szCs w:val="20"/>
              </w:rPr>
              <w:t>TC2: Redirection from NR FR1 carrier without CCA to NR FR1 carrier with CCA</w:t>
            </w:r>
          </w:p>
          <w:bookmarkEnd w:id="6"/>
          <w:p w14:paraId="32057B4C" w14:textId="77777777" w:rsidR="00DE60B9" w:rsidRDefault="00471EB2">
            <w:pPr>
              <w:pStyle w:val="tal0"/>
              <w:numPr>
                <w:ilvl w:val="0"/>
                <w:numId w:val="47"/>
              </w:numPr>
              <w:spacing w:before="240" w:after="240"/>
              <w:ind w:left="357" w:hanging="357"/>
              <w:rPr>
                <w:sz w:val="20"/>
                <w:szCs w:val="20"/>
              </w:rPr>
            </w:pPr>
            <w:r>
              <w:rPr>
                <w:b/>
                <w:sz w:val="20"/>
                <w:szCs w:val="20"/>
              </w:rPr>
              <w:t>Proposal 2:</w:t>
            </w:r>
            <w:r>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DE60B9" w14:paraId="70BF4D58" w14:textId="77777777">
              <w:trPr>
                <w:trHeight w:val="624"/>
              </w:trPr>
              <w:tc>
                <w:tcPr>
                  <w:tcW w:w="925" w:type="dxa"/>
                </w:tcPr>
                <w:p w14:paraId="1757DEF7" w14:textId="77777777" w:rsidR="00DE60B9" w:rsidRDefault="00471EB2">
                  <w:pPr>
                    <w:rPr>
                      <w:lang w:eastAsia="zh-CN"/>
                    </w:rPr>
                  </w:pPr>
                  <w:r>
                    <w:rPr>
                      <w:lang w:eastAsia="zh-CN"/>
                    </w:rPr>
                    <w:t>Configuration</w:t>
                  </w:r>
                </w:p>
              </w:tc>
              <w:tc>
                <w:tcPr>
                  <w:tcW w:w="2575" w:type="dxa"/>
                </w:tcPr>
                <w:p w14:paraId="211160BB" w14:textId="77777777" w:rsidR="00DE60B9" w:rsidRDefault="00471EB2">
                  <w:pPr>
                    <w:rPr>
                      <w:lang w:eastAsia="zh-CN"/>
                    </w:rPr>
                  </w:pPr>
                  <w:r>
                    <w:rPr>
                      <w:lang w:eastAsia="zh-CN"/>
                    </w:rPr>
                    <w:t>Source cell without CCA</w:t>
                  </w:r>
                </w:p>
              </w:tc>
              <w:tc>
                <w:tcPr>
                  <w:tcW w:w="2669" w:type="dxa"/>
                </w:tcPr>
                <w:p w14:paraId="32B8A5D9" w14:textId="77777777" w:rsidR="00DE60B9" w:rsidRDefault="00471EB2">
                  <w:pPr>
                    <w:rPr>
                      <w:lang w:eastAsia="zh-CN"/>
                    </w:rPr>
                  </w:pPr>
                  <w:r>
                    <w:rPr>
                      <w:lang w:eastAsia="zh-CN"/>
                    </w:rPr>
                    <w:t>Target cell with CCA</w:t>
                  </w:r>
                </w:p>
              </w:tc>
            </w:tr>
            <w:tr w:rsidR="00DE60B9" w14:paraId="31E1C371" w14:textId="77777777">
              <w:trPr>
                <w:trHeight w:val="319"/>
              </w:trPr>
              <w:tc>
                <w:tcPr>
                  <w:tcW w:w="925" w:type="dxa"/>
                </w:tcPr>
                <w:p w14:paraId="76072F2A" w14:textId="77777777" w:rsidR="00DE60B9" w:rsidRDefault="00471EB2">
                  <w:pPr>
                    <w:rPr>
                      <w:lang w:eastAsia="zh-CN"/>
                    </w:rPr>
                  </w:pPr>
                  <w:r>
                    <w:rPr>
                      <w:lang w:eastAsia="zh-CN"/>
                    </w:rPr>
                    <w:t>1</w:t>
                  </w:r>
                </w:p>
              </w:tc>
              <w:tc>
                <w:tcPr>
                  <w:tcW w:w="2575" w:type="dxa"/>
                </w:tcPr>
                <w:p w14:paraId="0CA94463" w14:textId="77777777" w:rsidR="00DE60B9" w:rsidRDefault="00471EB2">
                  <w:pPr>
                    <w:rPr>
                      <w:lang w:eastAsia="ko-KR"/>
                    </w:rPr>
                  </w:pPr>
                  <w:r>
                    <w:rPr>
                      <w:lang w:eastAsia="ko-KR"/>
                    </w:rPr>
                    <w:t>15 kHz SSB SCS, 10 MHz bandwidth, FDD</w:t>
                  </w:r>
                </w:p>
              </w:tc>
              <w:tc>
                <w:tcPr>
                  <w:tcW w:w="2669" w:type="dxa"/>
                </w:tcPr>
                <w:p w14:paraId="54B1539E" w14:textId="77777777" w:rsidR="00DE60B9" w:rsidRDefault="00471EB2">
                  <w:pPr>
                    <w:rPr>
                      <w:lang w:eastAsia="ko-KR"/>
                    </w:rPr>
                  </w:pPr>
                  <w:r>
                    <w:rPr>
                      <w:lang w:eastAsia="ko-KR"/>
                    </w:rPr>
                    <w:t>30 kHz SSB SCS, 40 MHz bandwidth, TDD</w:t>
                  </w:r>
                </w:p>
              </w:tc>
            </w:tr>
            <w:tr w:rsidR="00DE60B9" w14:paraId="189C2EED" w14:textId="77777777">
              <w:trPr>
                <w:trHeight w:val="319"/>
              </w:trPr>
              <w:tc>
                <w:tcPr>
                  <w:tcW w:w="925" w:type="dxa"/>
                </w:tcPr>
                <w:p w14:paraId="3D13A73C" w14:textId="77777777" w:rsidR="00DE60B9" w:rsidRDefault="00471EB2">
                  <w:pPr>
                    <w:rPr>
                      <w:lang w:eastAsia="zh-CN"/>
                    </w:rPr>
                  </w:pPr>
                  <w:r>
                    <w:rPr>
                      <w:lang w:eastAsia="zh-CN"/>
                    </w:rPr>
                    <w:t>2</w:t>
                  </w:r>
                </w:p>
              </w:tc>
              <w:tc>
                <w:tcPr>
                  <w:tcW w:w="2575" w:type="dxa"/>
                </w:tcPr>
                <w:p w14:paraId="360372D4" w14:textId="77777777" w:rsidR="00DE60B9" w:rsidRDefault="00471EB2">
                  <w:pPr>
                    <w:rPr>
                      <w:lang w:eastAsia="ko-KR"/>
                    </w:rPr>
                  </w:pPr>
                  <w:r>
                    <w:rPr>
                      <w:lang w:eastAsia="ko-KR"/>
                    </w:rPr>
                    <w:t>15 kHz SSB SCS, 10 MHz bandwidth, TDD</w:t>
                  </w:r>
                </w:p>
              </w:tc>
              <w:tc>
                <w:tcPr>
                  <w:tcW w:w="2669" w:type="dxa"/>
                </w:tcPr>
                <w:p w14:paraId="3D58F42D" w14:textId="77777777" w:rsidR="00DE60B9" w:rsidRDefault="00471EB2">
                  <w:pPr>
                    <w:rPr>
                      <w:lang w:eastAsia="ko-KR"/>
                    </w:rPr>
                  </w:pPr>
                  <w:r>
                    <w:rPr>
                      <w:lang w:eastAsia="ko-KR"/>
                    </w:rPr>
                    <w:t>30 kHz SSB SCS, 40 MHz bandwidth, TDD</w:t>
                  </w:r>
                </w:p>
              </w:tc>
            </w:tr>
            <w:tr w:rsidR="00DE60B9" w14:paraId="1CE3D993" w14:textId="77777777">
              <w:trPr>
                <w:trHeight w:val="304"/>
              </w:trPr>
              <w:tc>
                <w:tcPr>
                  <w:tcW w:w="925" w:type="dxa"/>
                </w:tcPr>
                <w:p w14:paraId="3AC10600" w14:textId="77777777" w:rsidR="00DE60B9" w:rsidRDefault="00471EB2">
                  <w:pPr>
                    <w:rPr>
                      <w:lang w:eastAsia="zh-CN"/>
                    </w:rPr>
                  </w:pPr>
                  <w:r>
                    <w:rPr>
                      <w:lang w:eastAsia="zh-CN"/>
                    </w:rPr>
                    <w:t>3</w:t>
                  </w:r>
                </w:p>
              </w:tc>
              <w:tc>
                <w:tcPr>
                  <w:tcW w:w="2575" w:type="dxa"/>
                </w:tcPr>
                <w:p w14:paraId="1A1007EB" w14:textId="77777777" w:rsidR="00DE60B9" w:rsidRDefault="00471EB2">
                  <w:pPr>
                    <w:rPr>
                      <w:lang w:eastAsia="ko-KR"/>
                    </w:rPr>
                  </w:pPr>
                  <w:r>
                    <w:rPr>
                      <w:lang w:eastAsia="ko-KR"/>
                    </w:rPr>
                    <w:t>30 kHz SSB SCS, 40 MHz bandwidth, TDD</w:t>
                  </w:r>
                </w:p>
              </w:tc>
              <w:tc>
                <w:tcPr>
                  <w:tcW w:w="2669" w:type="dxa"/>
                </w:tcPr>
                <w:p w14:paraId="740C74A5" w14:textId="77777777" w:rsidR="00DE60B9" w:rsidRDefault="00471EB2">
                  <w:pPr>
                    <w:rPr>
                      <w:lang w:eastAsia="ko-KR"/>
                    </w:rPr>
                  </w:pPr>
                  <w:r>
                    <w:rPr>
                      <w:lang w:eastAsia="ko-KR"/>
                    </w:rPr>
                    <w:t>30 kHz SSB SCS, 40 MHz bandwidth, TDD</w:t>
                  </w:r>
                </w:p>
              </w:tc>
            </w:tr>
          </w:tbl>
          <w:p w14:paraId="6C1EAB26" w14:textId="77777777" w:rsidR="00DE60B9" w:rsidRDefault="00471EB2">
            <w:pPr>
              <w:pStyle w:val="tal0"/>
              <w:numPr>
                <w:ilvl w:val="0"/>
                <w:numId w:val="47"/>
              </w:numPr>
              <w:spacing w:before="240" w:after="0"/>
              <w:rPr>
                <w:sz w:val="20"/>
                <w:szCs w:val="20"/>
              </w:rPr>
            </w:pPr>
            <w:r>
              <w:rPr>
                <w:b/>
                <w:sz w:val="20"/>
                <w:szCs w:val="20"/>
              </w:rPr>
              <w:t>Proposal 3:</w:t>
            </w:r>
            <w:r>
              <w:rPr>
                <w:sz w:val="20"/>
                <w:szCs w:val="20"/>
              </w:rPr>
              <w:t xml:space="preserve"> NR to NR-U RRC connection release with redirection test is defined for the following LBT configuration/setting. The initial draft contains these values are TBD due to lack of agreement on LBT model.</w:t>
            </w:r>
          </w:p>
          <w:p w14:paraId="6F98CD55" w14:textId="77777777" w:rsidR="00DE60B9" w:rsidRDefault="00471EB2">
            <w:pPr>
              <w:pStyle w:val="tal0"/>
              <w:numPr>
                <w:ilvl w:val="1"/>
                <w:numId w:val="47"/>
              </w:numPr>
              <w:spacing w:before="120" w:after="0"/>
              <w:ind w:left="1077" w:hanging="357"/>
              <w:rPr>
                <w:sz w:val="20"/>
                <w:szCs w:val="20"/>
              </w:rPr>
            </w:pPr>
            <w:r>
              <w:rPr>
                <w:b/>
                <w:sz w:val="20"/>
                <w:szCs w:val="20"/>
              </w:rPr>
              <w:t xml:space="preserve">Target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&lt; 1 (e.g. 0.75) in all test times</w:t>
            </w:r>
          </w:p>
          <w:p w14:paraId="540A31E2" w14:textId="77777777" w:rsidR="00DE60B9" w:rsidRDefault="00471EB2">
            <w:pPr>
              <w:pStyle w:val="tal0"/>
              <w:numPr>
                <w:ilvl w:val="0"/>
                <w:numId w:val="47"/>
              </w:numPr>
              <w:spacing w:before="240" w:after="0"/>
              <w:ind w:left="357" w:hanging="357"/>
              <w:rPr>
                <w:sz w:val="20"/>
                <w:szCs w:val="20"/>
              </w:rPr>
            </w:pPr>
            <w:r>
              <w:rPr>
                <w:b/>
                <w:sz w:val="20"/>
                <w:szCs w:val="20"/>
              </w:rPr>
              <w:t>Proposal 4:</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6289C9F" w14:textId="77777777" w:rsidR="00DE60B9" w:rsidRDefault="00DE60B9">
            <w:pPr>
              <w:pStyle w:val="RAN4observation"/>
              <w:numPr>
                <w:ilvl w:val="0"/>
                <w:numId w:val="0"/>
              </w:numPr>
              <w:ind w:left="357" w:hanging="357"/>
              <w:rPr>
                <w:u w:val="single"/>
                <w:lang w:eastAsia="da-DK"/>
              </w:rPr>
            </w:pPr>
          </w:p>
        </w:tc>
      </w:tr>
      <w:tr w:rsidR="00DE60B9" w14:paraId="2DAA1C75" w14:textId="77777777">
        <w:trPr>
          <w:trHeight w:val="468"/>
        </w:trPr>
        <w:tc>
          <w:tcPr>
            <w:tcW w:w="9631" w:type="dxa"/>
            <w:gridSpan w:val="3"/>
            <w:shd w:val="clear" w:color="auto" w:fill="D9D9D9" w:themeFill="background1" w:themeFillShade="D9"/>
          </w:tcPr>
          <w:p w14:paraId="3984908C" w14:textId="77777777" w:rsidR="00DE60B9" w:rsidRDefault="00471EB2">
            <w:pPr>
              <w:pStyle w:val="RAN4observation"/>
              <w:numPr>
                <w:ilvl w:val="0"/>
                <w:numId w:val="0"/>
              </w:numPr>
              <w:ind w:left="357" w:hanging="357"/>
              <w:rPr>
                <w:b/>
                <w:lang w:eastAsia="da-DK"/>
              </w:rPr>
            </w:pPr>
            <w:r>
              <w:rPr>
                <w:b/>
                <w:bCs/>
                <w:lang w:eastAsia="da-DK"/>
              </w:rPr>
              <w:t>AI 5.1.3.3.6</w:t>
            </w:r>
            <w:r>
              <w:rPr>
                <w:b/>
                <w:bCs/>
                <w:lang w:eastAsia="da-DK"/>
              </w:rPr>
              <w:tab/>
              <w:t>Random access</w:t>
            </w:r>
          </w:p>
        </w:tc>
      </w:tr>
      <w:tr w:rsidR="00DE60B9" w14:paraId="2E6C6411" w14:textId="77777777">
        <w:trPr>
          <w:trHeight w:val="468"/>
        </w:trPr>
        <w:tc>
          <w:tcPr>
            <w:tcW w:w="1271" w:type="dxa"/>
          </w:tcPr>
          <w:p w14:paraId="721286EC" w14:textId="77777777" w:rsidR="00DE60B9" w:rsidRDefault="00471EB2">
            <w:pPr>
              <w:pStyle w:val="Link"/>
              <w:rPr>
                <w:b w:val="0"/>
                <w:bCs w:val="0"/>
                <w:lang w:val="en-US"/>
              </w:rPr>
            </w:pPr>
            <w:hyperlink r:id="rId37" w:history="1">
              <w:r>
                <w:rPr>
                  <w:rStyle w:val="Hyperlink"/>
                  <w:b w:val="0"/>
                  <w:bCs w:val="0"/>
                </w:rPr>
                <w:t>R4-2106876</w:t>
              </w:r>
            </w:hyperlink>
          </w:p>
          <w:p w14:paraId="4BCF0472" w14:textId="77777777" w:rsidR="00DE60B9" w:rsidRDefault="00DE60B9">
            <w:pPr>
              <w:spacing w:before="120" w:after="120"/>
              <w:rPr>
                <w:b/>
                <w:bCs/>
                <w:u w:val="single"/>
              </w:rPr>
            </w:pPr>
          </w:p>
        </w:tc>
        <w:tc>
          <w:tcPr>
            <w:tcW w:w="1276" w:type="dxa"/>
          </w:tcPr>
          <w:p w14:paraId="5FEA54DD" w14:textId="77777777" w:rsidR="00DE60B9" w:rsidRDefault="00471EB2">
            <w:pPr>
              <w:spacing w:before="120" w:after="120"/>
            </w:pPr>
            <w:r>
              <w:t>Ericsson</w:t>
            </w:r>
          </w:p>
        </w:tc>
        <w:tc>
          <w:tcPr>
            <w:tcW w:w="7084" w:type="dxa"/>
          </w:tcPr>
          <w:p w14:paraId="3BC69F1E" w14:textId="77777777" w:rsidR="00DE60B9" w:rsidRDefault="00471EB2">
            <w:pPr>
              <w:pStyle w:val="RAN4observation"/>
              <w:numPr>
                <w:ilvl w:val="0"/>
                <w:numId w:val="0"/>
              </w:numPr>
              <w:ind w:left="357" w:hanging="357"/>
              <w:rPr>
                <w:u w:val="single"/>
                <w:lang w:val="en-US" w:eastAsia="da-DK"/>
              </w:rPr>
            </w:pPr>
            <w:r>
              <w:rPr>
                <w:u w:val="single"/>
                <w:lang w:eastAsia="da-DK"/>
              </w:rPr>
              <w:t>Test cases on random access for NR-U</w:t>
            </w:r>
          </w:p>
          <w:p w14:paraId="4DD30CE7" w14:textId="77777777" w:rsidR="00DE60B9" w:rsidRDefault="00471EB2">
            <w:pPr>
              <w:rPr>
                <w:b/>
                <w:bCs/>
                <w:lang w:val="en-US"/>
              </w:rPr>
            </w:pPr>
            <w:r>
              <w:rPr>
                <w:b/>
                <w:bCs/>
                <w:lang w:val="en-US"/>
              </w:rPr>
              <w:t xml:space="preserve">Proposal 1: </w:t>
            </w:r>
            <w:r>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DE60B9" w14:paraId="397EC2DE" w14:textId="77777777">
              <w:tc>
                <w:tcPr>
                  <w:tcW w:w="6600" w:type="dxa"/>
                </w:tcPr>
                <w:p w14:paraId="34A2CCF1" w14:textId="77777777" w:rsidR="00DE60B9" w:rsidRDefault="00471EB2">
                  <w:pPr>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649CF6EA" w14:textId="77777777" w:rsidR="00DE60B9" w:rsidRDefault="00471EB2">
                  <w:pPr>
                    <w:rPr>
                      <w:lang w:val="en-US"/>
                    </w:rPr>
                  </w:pPr>
                  <w:r>
                    <w:rPr>
                      <w:lang w:val="en-US"/>
                    </w:rPr>
                    <w:t>[…]</w:t>
                  </w:r>
                </w:p>
                <w:p w14:paraId="74B96624" w14:textId="77777777" w:rsidR="00DE60B9" w:rsidRDefault="00471EB2">
                  <w:pPr>
                    <w:rPr>
                      <w:lang w:val="en-US"/>
                    </w:rPr>
                  </w:pPr>
                  <w:r>
                    <w:rPr>
                      <w:lang w:val="en-US"/>
                    </w:rPr>
                    <w:t>A.10.1.1.1</w:t>
                  </w:r>
                  <w:r>
                    <w:rPr>
                      <w:lang w:val="en-US"/>
                    </w:rPr>
                    <w:tab/>
                    <w:t>Random Access</w:t>
                  </w:r>
                </w:p>
                <w:p w14:paraId="07906BF1" w14:textId="77777777" w:rsidR="00DE60B9" w:rsidRDefault="00471EB2">
                  <w:pPr>
                    <w:rPr>
                      <w:lang w:val="en-US"/>
                    </w:rPr>
                  </w:pPr>
                  <w:r>
                    <w:rPr>
                      <w:lang w:val="en-US"/>
                    </w:rPr>
                    <w:t>A.10.1.1.1.1</w:t>
                  </w:r>
                  <w:r>
                    <w:rPr>
                      <w:lang w:val="en-US"/>
                    </w:rPr>
                    <w:tab/>
                    <w:t xml:space="preserve">Contention-based random access for NR </w:t>
                  </w:r>
                  <w:proofErr w:type="spellStart"/>
                  <w:r>
                    <w:rPr>
                      <w:lang w:val="en-US"/>
                    </w:rPr>
                    <w:t>PSCell</w:t>
                  </w:r>
                  <w:proofErr w:type="spellEnd"/>
                </w:p>
                <w:p w14:paraId="4A89AF94" w14:textId="77777777" w:rsidR="00DE60B9" w:rsidRDefault="00471EB2">
                  <w:pPr>
                    <w:rPr>
                      <w:lang w:val="en-US"/>
                    </w:rPr>
                  </w:pPr>
                  <w:r>
                    <w:rPr>
                      <w:lang w:val="en-US"/>
                    </w:rPr>
                    <w:t>A.10.1.1.1.1.1 4-step RA type contention-based random access test</w:t>
                  </w:r>
                </w:p>
                <w:p w14:paraId="1F218EFE" w14:textId="77777777" w:rsidR="00DE60B9" w:rsidRDefault="00471EB2">
                  <w:pPr>
                    <w:rPr>
                      <w:lang w:val="en-US"/>
                    </w:rPr>
                  </w:pPr>
                  <w:r>
                    <w:rPr>
                      <w:lang w:val="en-US"/>
                    </w:rPr>
                    <w:t>A.10.1.1.1.1.2 2-step RA type contention-based random access test</w:t>
                  </w:r>
                </w:p>
                <w:p w14:paraId="65777206" w14:textId="77777777" w:rsidR="00DE60B9" w:rsidRDefault="00471EB2">
                  <w:pPr>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325E4285" w14:textId="77777777" w:rsidR="00DE60B9" w:rsidRDefault="00471EB2">
                  <w:pPr>
                    <w:rPr>
                      <w:lang w:val="en-US"/>
                    </w:rPr>
                  </w:pPr>
                  <w:r>
                    <w:rPr>
                      <w:lang w:val="en-US"/>
                    </w:rPr>
                    <w:t>A.10.1.1.1.2.1 4-step RA type non-contention based random access test</w:t>
                  </w:r>
                </w:p>
                <w:p w14:paraId="652AC932" w14:textId="77777777" w:rsidR="00DE60B9" w:rsidRDefault="00471EB2">
                  <w:pPr>
                    <w:rPr>
                      <w:lang w:val="en-US"/>
                    </w:rPr>
                  </w:pPr>
                  <w:r>
                    <w:rPr>
                      <w:lang w:val="en-US"/>
                    </w:rPr>
                    <w:t>A.10.1.1.1.2.2 2-step RA type non-contention based random access test</w:t>
                  </w:r>
                </w:p>
                <w:p w14:paraId="35757E0C" w14:textId="77777777" w:rsidR="00DE60B9" w:rsidRDefault="00471EB2">
                  <w:pPr>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77716800" w14:textId="77777777" w:rsidR="00DE60B9" w:rsidRDefault="00471EB2">
                  <w:pPr>
                    <w:rPr>
                      <w:lang w:val="en-US"/>
                    </w:rPr>
                  </w:pPr>
                  <w:r>
                    <w:rPr>
                      <w:lang w:val="en-US"/>
                    </w:rPr>
                    <w:t>[…]</w:t>
                  </w:r>
                </w:p>
                <w:p w14:paraId="54AFB971" w14:textId="77777777" w:rsidR="00DE60B9" w:rsidRDefault="00471EB2">
                  <w:pPr>
                    <w:rPr>
                      <w:lang w:val="en-US"/>
                    </w:rPr>
                  </w:pPr>
                  <w:r>
                    <w:rPr>
                      <w:lang w:val="en-US"/>
                    </w:rPr>
                    <w:t>A.11.2.2.2</w:t>
                  </w:r>
                  <w:r>
                    <w:rPr>
                      <w:lang w:val="en-US"/>
                    </w:rPr>
                    <w:tab/>
                    <w:t>Random Access</w:t>
                  </w:r>
                </w:p>
                <w:p w14:paraId="7469FE30" w14:textId="77777777" w:rsidR="00DE60B9" w:rsidRDefault="00471EB2">
                  <w:pPr>
                    <w:rPr>
                      <w:lang w:val="en-US"/>
                    </w:rPr>
                  </w:pPr>
                  <w:r>
                    <w:rPr>
                      <w:lang w:val="en-US"/>
                    </w:rPr>
                    <w:t>A.11.2.2.2.1</w:t>
                  </w:r>
                  <w:r>
                    <w:rPr>
                      <w:lang w:val="en-US"/>
                    </w:rPr>
                    <w:tab/>
                    <w:t xml:space="preserve">Contention-based random access for NR </w:t>
                  </w:r>
                  <w:proofErr w:type="spellStart"/>
                  <w:r>
                    <w:rPr>
                      <w:lang w:val="en-US"/>
                    </w:rPr>
                    <w:t>PCell</w:t>
                  </w:r>
                  <w:proofErr w:type="spellEnd"/>
                </w:p>
                <w:p w14:paraId="214964FC" w14:textId="77777777" w:rsidR="00DE60B9" w:rsidRDefault="00471EB2">
                  <w:pPr>
                    <w:rPr>
                      <w:lang w:val="en-US"/>
                    </w:rPr>
                  </w:pPr>
                  <w:r>
                    <w:rPr>
                      <w:lang w:val="en-US"/>
                    </w:rPr>
                    <w:t>A.11.2.2.2.1.1 4-step RA type contention-based random access test</w:t>
                  </w:r>
                </w:p>
                <w:p w14:paraId="17B3E09B" w14:textId="77777777" w:rsidR="00DE60B9" w:rsidRDefault="00471EB2">
                  <w:pPr>
                    <w:rPr>
                      <w:lang w:val="en-US"/>
                    </w:rPr>
                  </w:pPr>
                  <w:r>
                    <w:rPr>
                      <w:lang w:val="en-US"/>
                    </w:rPr>
                    <w:t>A.11.2.2.2.1.2 2-step RA type contention-based random access test</w:t>
                  </w:r>
                </w:p>
                <w:p w14:paraId="6ABC519A" w14:textId="77777777" w:rsidR="00DE60B9" w:rsidRDefault="00471EB2">
                  <w:pPr>
                    <w:rPr>
                      <w:lang w:val="en-US"/>
                    </w:rPr>
                  </w:pPr>
                  <w:r>
                    <w:rPr>
                      <w:lang w:val="en-US"/>
                    </w:rPr>
                    <w:t>A.11.2.2.2.2</w:t>
                  </w:r>
                  <w:r>
                    <w:rPr>
                      <w:lang w:val="en-US"/>
                    </w:rPr>
                    <w:tab/>
                    <w:t xml:space="preserve">Non-contention based random access for NR </w:t>
                  </w:r>
                  <w:proofErr w:type="spellStart"/>
                  <w:r>
                    <w:rPr>
                      <w:lang w:val="en-US"/>
                    </w:rPr>
                    <w:t>PCell</w:t>
                  </w:r>
                  <w:proofErr w:type="spellEnd"/>
                </w:p>
                <w:p w14:paraId="55938318" w14:textId="77777777" w:rsidR="00DE60B9" w:rsidRDefault="00471EB2">
                  <w:pPr>
                    <w:rPr>
                      <w:lang w:val="en-US"/>
                    </w:rPr>
                  </w:pPr>
                  <w:r>
                    <w:rPr>
                      <w:lang w:val="en-US"/>
                    </w:rPr>
                    <w:t>A.11.2.2.2.2.1 4-step RA type contention-based random access test</w:t>
                  </w:r>
                </w:p>
                <w:p w14:paraId="17191D1E" w14:textId="77777777" w:rsidR="00DE60B9" w:rsidRDefault="00471EB2">
                  <w:pPr>
                    <w:rPr>
                      <w:lang w:val="en-US"/>
                    </w:rPr>
                  </w:pPr>
                  <w:r>
                    <w:rPr>
                      <w:lang w:val="en-US"/>
                    </w:rPr>
                    <w:t>A.11.2.2.2.2.2 2-step RA type contention-based random access test</w:t>
                  </w:r>
                </w:p>
              </w:tc>
            </w:tr>
          </w:tbl>
          <w:p w14:paraId="4F06969D" w14:textId="77777777" w:rsidR="00DE60B9" w:rsidRDefault="00DE60B9">
            <w:pPr>
              <w:rPr>
                <w:lang w:val="en-US"/>
              </w:rPr>
            </w:pPr>
          </w:p>
          <w:p w14:paraId="4ACCE851" w14:textId="77777777" w:rsidR="00DE60B9" w:rsidRDefault="00471EB2">
            <w:pPr>
              <w:rPr>
                <w:b/>
                <w:bCs/>
                <w:lang w:val="en-US"/>
              </w:rPr>
            </w:pPr>
            <w:r>
              <w:rPr>
                <w:b/>
                <w:bCs/>
                <w:lang w:val="en-US"/>
              </w:rPr>
              <w:t xml:space="preserve">Proposal 2: </w:t>
            </w:r>
            <w:r>
              <w:rPr>
                <w:lang w:val="en-US"/>
              </w:rPr>
              <w:t>For the non-contention random access procedure in NR-U, define only the SSB-based random access procedure test cases.</w:t>
            </w:r>
          </w:p>
          <w:p w14:paraId="31F938C1" w14:textId="77777777" w:rsidR="00DE60B9" w:rsidRDefault="00471EB2">
            <w:pPr>
              <w:rPr>
                <w:b/>
                <w:bCs/>
                <w:lang w:val="en-US"/>
              </w:rPr>
            </w:pPr>
            <w:r>
              <w:rPr>
                <w:b/>
                <w:bCs/>
                <w:lang w:val="en-US"/>
              </w:rPr>
              <w:t xml:space="preserve">Proposal 3: </w:t>
            </w:r>
            <w:r>
              <w:rPr>
                <w:lang w:val="en-US"/>
              </w:rPr>
              <w:t>NR-U random access procedure tests do not need to configure DL LBT failure, i.e., set P</w:t>
            </w:r>
            <w:r>
              <w:rPr>
                <w:vertAlign w:val="subscript"/>
                <w:lang w:val="en-US"/>
              </w:rPr>
              <w:t>CCA_DL</w:t>
            </w:r>
            <w:r>
              <w:rPr>
                <w:lang w:val="en-US"/>
              </w:rPr>
              <w:t>=1.0.</w:t>
            </w:r>
          </w:p>
          <w:p w14:paraId="410308F9" w14:textId="77777777" w:rsidR="00DE60B9" w:rsidRDefault="00471EB2">
            <w:pPr>
              <w:rPr>
                <w:lang w:val="en-US"/>
              </w:rPr>
            </w:pPr>
            <w:r>
              <w:rPr>
                <w:b/>
                <w:bCs/>
                <w:lang w:val="en-US"/>
              </w:rPr>
              <w:t xml:space="preserve">Proposal 4: </w:t>
            </w:r>
            <w:r>
              <w:rPr>
                <w:lang w:val="en-US"/>
              </w:rPr>
              <w:t>NR-U random access procedure tests should configure UL LBT failure, i.e., set P</w:t>
            </w:r>
            <w:r>
              <w:rPr>
                <w:vertAlign w:val="subscript"/>
                <w:lang w:val="en-US"/>
              </w:rPr>
              <w:t xml:space="preserve">CCA_UL </w:t>
            </w:r>
            <w:r>
              <w:rPr>
                <w:lang w:val="en-US"/>
              </w:rPr>
              <w:t>&lt; 1.0.</w:t>
            </w:r>
          </w:p>
          <w:p w14:paraId="2C7C0F86" w14:textId="77777777" w:rsidR="00DE60B9" w:rsidRDefault="00471EB2">
            <w:pPr>
              <w:rPr>
                <w:u w:val="single"/>
                <w:lang w:val="en-US" w:eastAsia="da-DK"/>
              </w:rPr>
            </w:pPr>
            <w:r>
              <w:rPr>
                <w:b/>
                <w:bCs/>
                <w:lang w:val="en-US"/>
              </w:rPr>
              <w:t xml:space="preserve">Proposal 5: </w:t>
            </w:r>
            <w:r>
              <w:rPr>
                <w:lang w:val="en-US"/>
              </w:rPr>
              <w:t xml:space="preserve">Configure </w:t>
            </w:r>
            <w:proofErr w:type="spellStart"/>
            <w:r>
              <w:rPr>
                <w:lang w:val="en-US"/>
              </w:rPr>
              <w:t>lbt-FailureRecoveryConfig</w:t>
            </w:r>
            <w:proofErr w:type="spellEnd"/>
            <w:r>
              <w:rPr>
                <w:lang w:val="en-US"/>
              </w:rPr>
              <w:t xml:space="preserve"> for the random access procedure test cases for NR-U. </w:t>
            </w:r>
            <w:r>
              <w:t xml:space="preserve">Set </w:t>
            </w:r>
            <w:proofErr w:type="spellStart"/>
            <w:r>
              <w:rPr>
                <w:i/>
                <w:lang w:eastAsia="zh-CN"/>
              </w:rPr>
              <w:t>FailureInstanceMaxCount</w:t>
            </w:r>
            <w:proofErr w:type="spellEnd"/>
            <w:r>
              <w:rPr>
                <w:lang w:eastAsia="zh-CN"/>
              </w:rPr>
              <w:t xml:space="preserve"> to 4 and </w:t>
            </w:r>
            <w:proofErr w:type="spellStart"/>
            <w:r>
              <w:rPr>
                <w:i/>
                <w:lang w:eastAsia="zh-CN"/>
              </w:rPr>
              <w:t>lbt-FailureDetectionTimer</w:t>
            </w:r>
            <w:proofErr w:type="spellEnd"/>
            <w:r>
              <w:rPr>
                <w:lang w:eastAsia="zh-CN"/>
              </w:rPr>
              <w:t xml:space="preserve"> to 320ms.</w:t>
            </w:r>
          </w:p>
        </w:tc>
      </w:tr>
      <w:tr w:rsidR="00DE60B9" w14:paraId="4D815F95" w14:textId="77777777">
        <w:trPr>
          <w:trHeight w:val="468"/>
        </w:trPr>
        <w:tc>
          <w:tcPr>
            <w:tcW w:w="9631" w:type="dxa"/>
            <w:gridSpan w:val="3"/>
            <w:shd w:val="clear" w:color="auto" w:fill="D9D9D9" w:themeFill="background1" w:themeFillShade="D9"/>
          </w:tcPr>
          <w:p w14:paraId="0F47B898" w14:textId="77777777" w:rsidR="00DE60B9" w:rsidRDefault="00471EB2">
            <w:pPr>
              <w:pStyle w:val="RAN4observation"/>
              <w:numPr>
                <w:ilvl w:val="0"/>
                <w:numId w:val="0"/>
              </w:numPr>
              <w:ind w:left="357" w:hanging="357"/>
              <w:rPr>
                <w:b/>
                <w:lang w:eastAsia="da-DK"/>
              </w:rPr>
            </w:pPr>
            <w:r>
              <w:rPr>
                <w:b/>
                <w:bCs/>
                <w:lang w:eastAsia="da-DK"/>
              </w:rPr>
              <w:t>5.1.3.3.7</w:t>
            </w:r>
            <w:r>
              <w:rPr>
                <w:b/>
                <w:bCs/>
                <w:lang w:eastAsia="da-DK"/>
              </w:rPr>
              <w:tab/>
              <w:t>Timing (transmit timing and TA)</w:t>
            </w:r>
          </w:p>
        </w:tc>
      </w:tr>
      <w:tr w:rsidR="00DE60B9" w14:paraId="42A2904A" w14:textId="77777777">
        <w:trPr>
          <w:trHeight w:val="468"/>
        </w:trPr>
        <w:tc>
          <w:tcPr>
            <w:tcW w:w="1271" w:type="dxa"/>
          </w:tcPr>
          <w:p w14:paraId="773CB217" w14:textId="77777777" w:rsidR="00DE60B9" w:rsidRDefault="00471EB2">
            <w:pPr>
              <w:pStyle w:val="Link"/>
              <w:rPr>
                <w:b w:val="0"/>
                <w:bCs w:val="0"/>
                <w:lang w:val="en-US"/>
              </w:rPr>
            </w:pPr>
            <w:hyperlink r:id="rId38" w:history="1">
              <w:r>
                <w:rPr>
                  <w:rStyle w:val="Hyperlink"/>
                  <w:b w:val="0"/>
                  <w:bCs w:val="0"/>
                </w:rPr>
                <w:t>R4-2104434</w:t>
              </w:r>
            </w:hyperlink>
          </w:p>
          <w:p w14:paraId="6E8909D3" w14:textId="77777777" w:rsidR="00DE60B9" w:rsidRDefault="00DE60B9">
            <w:pPr>
              <w:spacing w:before="120" w:after="120"/>
              <w:rPr>
                <w:b/>
                <w:bCs/>
                <w:u w:val="single"/>
              </w:rPr>
            </w:pPr>
          </w:p>
        </w:tc>
        <w:tc>
          <w:tcPr>
            <w:tcW w:w="1276" w:type="dxa"/>
          </w:tcPr>
          <w:p w14:paraId="1A4ACC08" w14:textId="77777777" w:rsidR="00DE60B9" w:rsidRDefault="00471EB2">
            <w:pPr>
              <w:spacing w:before="120" w:after="120"/>
            </w:pPr>
            <w:r>
              <w:t>ZTE Corporation</w:t>
            </w:r>
          </w:p>
        </w:tc>
        <w:tc>
          <w:tcPr>
            <w:tcW w:w="7084" w:type="dxa"/>
          </w:tcPr>
          <w:p w14:paraId="4282036E" w14:textId="77777777" w:rsidR="00DE60B9" w:rsidRDefault="00471EB2">
            <w:pPr>
              <w:pStyle w:val="RAN4observation"/>
              <w:numPr>
                <w:ilvl w:val="0"/>
                <w:numId w:val="0"/>
              </w:numPr>
              <w:ind w:left="357" w:hanging="357"/>
              <w:rPr>
                <w:u w:val="single"/>
                <w:lang w:val="en-US" w:eastAsia="da-DK"/>
              </w:rPr>
            </w:pPr>
            <w:r>
              <w:rPr>
                <w:u w:val="single"/>
                <w:lang w:eastAsia="da-DK"/>
              </w:rPr>
              <w:t>Test cases for timing in NR-U</w:t>
            </w:r>
          </w:p>
          <w:p w14:paraId="10CA7977" w14:textId="77777777" w:rsidR="00DE60B9" w:rsidRDefault="00471EB2">
            <w:pPr>
              <w:pStyle w:val="RAN4proposal"/>
              <w:numPr>
                <w:ilvl w:val="0"/>
                <w:numId w:val="0"/>
              </w:numPr>
              <w:rPr>
                <w:rFonts w:cs="Times New Roman"/>
                <w:sz w:val="20"/>
                <w:szCs w:val="20"/>
                <w:u w:val="single"/>
                <w:lang w:eastAsia="da-DK"/>
              </w:rPr>
            </w:pPr>
            <w:r>
              <w:rPr>
                <w:rFonts w:cs="Times New Roman" w:hint="eastAsia"/>
                <w:sz w:val="20"/>
                <w:szCs w:val="20"/>
                <w:lang w:eastAsia="zh-CN"/>
              </w:rPr>
              <w:t xml:space="preserve">Proposal 1: </w:t>
            </w:r>
            <w:r>
              <w:rPr>
                <w:rFonts w:cs="Times New Roman"/>
                <w:b w:val="0"/>
                <w:sz w:val="20"/>
                <w:szCs w:val="20"/>
                <w:lang w:eastAsia="zh-CN"/>
              </w:rPr>
              <w:t xml:space="preserve">UE timing advance adjustment accuracy tests are defined for the following LBT configuration/setting in </w:t>
            </w:r>
            <w:proofErr w:type="spellStart"/>
            <w:r>
              <w:rPr>
                <w:rFonts w:cs="Times New Roman"/>
                <w:b w:val="0"/>
                <w:sz w:val="20"/>
                <w:szCs w:val="20"/>
                <w:lang w:eastAsia="zh-CN"/>
              </w:rPr>
              <w:t>SpCell</w:t>
            </w:r>
            <w:proofErr w:type="spellEnd"/>
            <w:r>
              <w:rPr>
                <w:rFonts w:cs="Times New Roman"/>
                <w:b w:val="0"/>
                <w:sz w:val="20"/>
                <w:szCs w:val="20"/>
                <w:lang w:eastAsia="zh-CN"/>
              </w:rPr>
              <w:t>:</w:t>
            </w:r>
            <w:r>
              <w:rPr>
                <w:rFonts w:cs="Times New Roman" w:hint="eastAsia"/>
                <w:b w:val="0"/>
                <w:sz w:val="20"/>
                <w:szCs w:val="20"/>
                <w:lang w:eastAsia="zh-CN"/>
              </w:rPr>
              <w:t xml:space="preserve"> </w:t>
            </w:r>
            <w:r>
              <w:rPr>
                <w:rFonts w:cs="Times New Roman"/>
                <w:b w:val="0"/>
                <w:sz w:val="20"/>
                <w:szCs w:val="20"/>
                <w:lang w:eastAsia="zh-CN"/>
              </w:rPr>
              <w:t>P</w:t>
            </w:r>
            <w:r>
              <w:rPr>
                <w:rFonts w:cs="Times New Roman"/>
                <w:b w:val="0"/>
                <w:sz w:val="20"/>
                <w:szCs w:val="20"/>
                <w:vertAlign w:val="subscript"/>
                <w:lang w:eastAsia="zh-CN"/>
              </w:rPr>
              <w:t>CCA_UL</w:t>
            </w:r>
            <w:r>
              <w:rPr>
                <w:rFonts w:cs="Times New Roman"/>
                <w:b w:val="0"/>
                <w:sz w:val="20"/>
                <w:szCs w:val="20"/>
                <w:lang w:eastAsia="zh-CN"/>
              </w:rPr>
              <w:t>=1 and P</w:t>
            </w:r>
            <w:r>
              <w:rPr>
                <w:rFonts w:cs="Times New Roman"/>
                <w:b w:val="0"/>
                <w:sz w:val="20"/>
                <w:szCs w:val="20"/>
                <w:vertAlign w:val="subscript"/>
                <w:lang w:eastAsia="zh-CN"/>
              </w:rPr>
              <w:t>CCA_DL</w:t>
            </w:r>
            <w:r>
              <w:rPr>
                <w:rFonts w:cs="Times New Roman"/>
                <w:b w:val="0"/>
                <w:sz w:val="20"/>
                <w:szCs w:val="20"/>
                <w:lang w:eastAsia="zh-CN"/>
              </w:rPr>
              <w:t xml:space="preserve"> =1 in all test times</w:t>
            </w:r>
            <w:r>
              <w:rPr>
                <w:rFonts w:eastAsia="SimSun" w:cs="Times New Roman" w:hint="eastAsia"/>
                <w:b w:val="0"/>
                <w:sz w:val="20"/>
                <w:szCs w:val="20"/>
                <w:lang w:eastAsia="zh-CN"/>
              </w:rPr>
              <w:t>.</w:t>
            </w:r>
          </w:p>
        </w:tc>
      </w:tr>
      <w:tr w:rsidR="00DE60B9" w14:paraId="2827F96A" w14:textId="77777777">
        <w:trPr>
          <w:trHeight w:val="468"/>
        </w:trPr>
        <w:tc>
          <w:tcPr>
            <w:tcW w:w="1271" w:type="dxa"/>
          </w:tcPr>
          <w:p w14:paraId="71863A5A" w14:textId="77777777" w:rsidR="00DE60B9" w:rsidRDefault="00471EB2">
            <w:pPr>
              <w:pStyle w:val="Link"/>
              <w:rPr>
                <w:b w:val="0"/>
                <w:bCs w:val="0"/>
                <w:lang w:val="en-US"/>
              </w:rPr>
            </w:pPr>
            <w:hyperlink r:id="rId39" w:history="1">
              <w:r>
                <w:rPr>
                  <w:rStyle w:val="Hyperlink"/>
                  <w:b w:val="0"/>
                  <w:bCs w:val="0"/>
                </w:rPr>
                <w:t>R4-2106980</w:t>
              </w:r>
            </w:hyperlink>
          </w:p>
          <w:p w14:paraId="457975DF" w14:textId="77777777" w:rsidR="00DE60B9" w:rsidRDefault="00DE60B9">
            <w:pPr>
              <w:spacing w:before="120" w:after="120"/>
              <w:rPr>
                <w:b/>
                <w:bCs/>
                <w:u w:val="single"/>
              </w:rPr>
            </w:pPr>
          </w:p>
        </w:tc>
        <w:tc>
          <w:tcPr>
            <w:tcW w:w="1276" w:type="dxa"/>
          </w:tcPr>
          <w:p w14:paraId="5FABCA7F" w14:textId="77777777" w:rsidR="00DE60B9" w:rsidRDefault="00471EB2">
            <w:pPr>
              <w:spacing w:before="120" w:after="120"/>
            </w:pPr>
            <w:r>
              <w:t xml:space="preserve">Huawei, </w:t>
            </w:r>
            <w:proofErr w:type="spellStart"/>
            <w:r>
              <w:t>HiSilicon</w:t>
            </w:r>
            <w:proofErr w:type="spellEnd"/>
          </w:p>
        </w:tc>
        <w:tc>
          <w:tcPr>
            <w:tcW w:w="7084" w:type="dxa"/>
          </w:tcPr>
          <w:p w14:paraId="5C8445D9" w14:textId="77777777" w:rsidR="00DE60B9" w:rsidRDefault="00471EB2">
            <w:pPr>
              <w:pStyle w:val="RAN4observation"/>
              <w:numPr>
                <w:ilvl w:val="0"/>
                <w:numId w:val="0"/>
              </w:numPr>
              <w:ind w:left="357" w:hanging="357"/>
              <w:rPr>
                <w:u w:val="single"/>
                <w:lang w:val="en-US" w:eastAsia="da-DK"/>
              </w:rPr>
            </w:pPr>
            <w:r>
              <w:rPr>
                <w:u w:val="single"/>
                <w:lang w:eastAsia="da-DK"/>
              </w:rPr>
              <w:t>Discussion on test cases for timing requirements for NR-U</w:t>
            </w:r>
          </w:p>
          <w:p w14:paraId="59787C42" w14:textId="77777777" w:rsidR="00DE60B9" w:rsidRDefault="00471EB2">
            <w:pPr>
              <w:rPr>
                <w:lang w:val="en-US" w:eastAsia="zh-CN"/>
              </w:rPr>
            </w:pPr>
            <w:r>
              <w:rPr>
                <w:lang w:val="en-US" w:eastAsia="zh-CN"/>
              </w:rPr>
              <w:t xml:space="preserve">Observation 1: The reference cell shall be considered as available only if all SSB are available during the last 160 </w:t>
            </w:r>
            <w:proofErr w:type="spellStart"/>
            <w:r>
              <w:rPr>
                <w:lang w:val="en-US" w:eastAsia="zh-CN"/>
              </w:rPr>
              <w:t>ms.</w:t>
            </w:r>
            <w:proofErr w:type="spellEnd"/>
          </w:p>
          <w:p w14:paraId="7E43D56D" w14:textId="77777777" w:rsidR="00DE60B9" w:rsidRDefault="00471EB2">
            <w:pPr>
              <w:rPr>
                <w:b/>
                <w:lang w:val="en-US" w:eastAsia="zh-CN"/>
              </w:rPr>
            </w:pPr>
            <w:r>
              <w:rPr>
                <w:lang w:val="en-US" w:eastAsia="zh-CN"/>
              </w:rPr>
              <w:t>Observation 2: Handling the DL CCA failure in transmit timing requirements:</w:t>
            </w:r>
          </w:p>
          <w:p w14:paraId="0B5FB48E" w14:textId="77777777" w:rsidR="00DE60B9" w:rsidRDefault="00471EB2">
            <w:pPr>
              <w:pStyle w:val="tal0"/>
              <w:numPr>
                <w:ilvl w:val="0"/>
                <w:numId w:val="51"/>
              </w:numPr>
              <w:rPr>
                <w:rFonts w:eastAsia="SimSun"/>
                <w:bCs/>
                <w:lang w:eastAsia="zh-CN"/>
              </w:rPr>
            </w:pPr>
            <w:r>
              <w:rPr>
                <w:rFonts w:eastAsia="SimSun"/>
                <w:sz w:val="20"/>
                <w:szCs w:val="20"/>
                <w:lang w:eastAsia="zh-CN"/>
              </w:rPr>
              <w:t xml:space="preserve">Option 1: PCCA_DL &lt;1, and add a note that the UL transmission is not taken in to statistics if there is at least on SSB not available during the last 160 </w:t>
            </w:r>
            <w:proofErr w:type="spellStart"/>
            <w:r>
              <w:rPr>
                <w:rFonts w:eastAsia="SimSun"/>
                <w:sz w:val="20"/>
                <w:szCs w:val="20"/>
                <w:lang w:eastAsia="zh-CN"/>
              </w:rPr>
              <w:t>ms</w:t>
            </w:r>
            <w:proofErr w:type="spellEnd"/>
          </w:p>
          <w:p w14:paraId="719E6C19" w14:textId="77777777" w:rsidR="00DE60B9" w:rsidRDefault="00471EB2">
            <w:pPr>
              <w:pStyle w:val="tal0"/>
              <w:numPr>
                <w:ilvl w:val="0"/>
                <w:numId w:val="51"/>
              </w:numPr>
              <w:rPr>
                <w:rFonts w:eastAsia="SimSun"/>
                <w:bCs/>
                <w:lang w:eastAsia="zh-CN"/>
              </w:rPr>
            </w:pPr>
            <w:r>
              <w:rPr>
                <w:rFonts w:eastAsia="SimSun"/>
                <w:sz w:val="20"/>
                <w:szCs w:val="20"/>
                <w:lang w:eastAsia="zh-CN"/>
              </w:rPr>
              <w:t>Option 2: PCCA_DL = 1.</w:t>
            </w:r>
          </w:p>
          <w:p w14:paraId="65A5E3FB" w14:textId="77777777" w:rsidR="00DE60B9" w:rsidRDefault="00471EB2">
            <w:pPr>
              <w:rPr>
                <w:u w:val="single"/>
                <w:lang w:val="en-US" w:eastAsia="da-DK"/>
              </w:rPr>
            </w:pPr>
            <w:r>
              <w:rPr>
                <w:b/>
                <w:lang w:val="en-US" w:eastAsia="zh-CN"/>
              </w:rPr>
              <w:t xml:space="preserve">Proposal 1: </w:t>
            </w:r>
            <w:r>
              <w:rPr>
                <w:lang w:val="en-US" w:eastAsia="zh-CN"/>
              </w:rPr>
              <w:t>Configure PCCA_UL=1 and PCCA_DL=1 for transmit timing test cases.</w:t>
            </w:r>
          </w:p>
        </w:tc>
      </w:tr>
      <w:tr w:rsidR="00DE60B9" w14:paraId="0631BCF8" w14:textId="77777777">
        <w:trPr>
          <w:trHeight w:val="468"/>
        </w:trPr>
        <w:tc>
          <w:tcPr>
            <w:tcW w:w="9631" w:type="dxa"/>
            <w:gridSpan w:val="3"/>
            <w:shd w:val="clear" w:color="auto" w:fill="D9D9D9" w:themeFill="background1" w:themeFillShade="D9"/>
          </w:tcPr>
          <w:p w14:paraId="20981A32" w14:textId="77777777" w:rsidR="00DE60B9" w:rsidRDefault="00471EB2">
            <w:pPr>
              <w:pStyle w:val="RAN4observation"/>
              <w:numPr>
                <w:ilvl w:val="0"/>
                <w:numId w:val="0"/>
              </w:numPr>
              <w:ind w:left="357" w:hanging="357"/>
              <w:rPr>
                <w:b/>
                <w:lang w:eastAsia="da-DK"/>
              </w:rPr>
            </w:pPr>
            <w:r>
              <w:rPr>
                <w:b/>
                <w:bCs/>
                <w:lang w:eastAsia="da-DK"/>
              </w:rPr>
              <w:t>AI 5.1.3.3.8</w:t>
            </w:r>
            <w:r>
              <w:rPr>
                <w:b/>
                <w:bCs/>
                <w:lang w:eastAsia="da-DK"/>
              </w:rPr>
              <w:tab/>
              <w:t>BWP switching delay and interruptions</w:t>
            </w:r>
          </w:p>
        </w:tc>
      </w:tr>
      <w:tr w:rsidR="00DE60B9" w14:paraId="1E25B0DD" w14:textId="77777777">
        <w:trPr>
          <w:trHeight w:val="3934"/>
        </w:trPr>
        <w:tc>
          <w:tcPr>
            <w:tcW w:w="1271" w:type="dxa"/>
          </w:tcPr>
          <w:p w14:paraId="3D2B308A" w14:textId="77777777" w:rsidR="00DE60B9" w:rsidRDefault="00471EB2">
            <w:pPr>
              <w:pStyle w:val="Link"/>
              <w:rPr>
                <w:b w:val="0"/>
                <w:bCs w:val="0"/>
                <w:lang w:val="en-US"/>
              </w:rPr>
            </w:pPr>
            <w:hyperlink r:id="rId40" w:history="1">
              <w:r>
                <w:rPr>
                  <w:rStyle w:val="Hyperlink"/>
                  <w:b w:val="0"/>
                  <w:bCs w:val="0"/>
                </w:rPr>
                <w:t>R4-2104435</w:t>
              </w:r>
            </w:hyperlink>
          </w:p>
          <w:p w14:paraId="3CF1EBAF" w14:textId="77777777" w:rsidR="00DE60B9" w:rsidRDefault="00DE60B9">
            <w:pPr>
              <w:spacing w:before="120" w:after="120"/>
              <w:rPr>
                <w:b/>
                <w:bCs/>
                <w:u w:val="single"/>
              </w:rPr>
            </w:pPr>
          </w:p>
        </w:tc>
        <w:tc>
          <w:tcPr>
            <w:tcW w:w="1276" w:type="dxa"/>
          </w:tcPr>
          <w:p w14:paraId="27EB7257" w14:textId="77777777" w:rsidR="00DE60B9" w:rsidRDefault="00471EB2">
            <w:pPr>
              <w:spacing w:before="120" w:after="120"/>
            </w:pPr>
            <w:r>
              <w:t>ZTE Corporation</w:t>
            </w:r>
          </w:p>
        </w:tc>
        <w:tc>
          <w:tcPr>
            <w:tcW w:w="7084" w:type="dxa"/>
          </w:tcPr>
          <w:p w14:paraId="0E8E3E50" w14:textId="77777777" w:rsidR="00DE60B9" w:rsidRDefault="00471EB2">
            <w:pPr>
              <w:pStyle w:val="RAN4observation"/>
              <w:numPr>
                <w:ilvl w:val="0"/>
                <w:numId w:val="0"/>
              </w:numPr>
              <w:ind w:left="357" w:hanging="357"/>
              <w:rPr>
                <w:u w:val="single"/>
                <w:lang w:val="en-US" w:eastAsia="da-DK"/>
              </w:rPr>
            </w:pPr>
            <w:r>
              <w:rPr>
                <w:u w:val="single"/>
                <w:lang w:eastAsia="da-DK"/>
              </w:rPr>
              <w:t>Test cases for BWP switching in NR-U</w:t>
            </w:r>
          </w:p>
          <w:p w14:paraId="01F93A37" w14:textId="77777777" w:rsidR="00DE60B9" w:rsidRDefault="00471EB2">
            <w:pPr>
              <w:pStyle w:val="RAN4proposal"/>
              <w:numPr>
                <w:ilvl w:val="0"/>
                <w:numId w:val="0"/>
              </w:numPr>
              <w:rPr>
                <w:rFonts w:eastAsia="SimSun" w:cs="Times New Roman"/>
                <w:sz w:val="20"/>
                <w:szCs w:val="20"/>
                <w:lang w:eastAsia="zh-CN"/>
              </w:rPr>
            </w:pPr>
            <w:r>
              <w:rPr>
                <w:rFonts w:cs="Times New Roman" w:hint="eastAsia"/>
                <w:sz w:val="20"/>
                <w:szCs w:val="20"/>
                <w:lang w:eastAsia="zh-CN"/>
              </w:rPr>
              <w:t xml:space="preserve">Proposal 1: </w:t>
            </w:r>
            <w:r>
              <w:rPr>
                <w:rFonts w:eastAsia="SimSun" w:cs="Times New Roman" w:hint="eastAsia"/>
                <w:b w:val="0"/>
                <w:sz w:val="20"/>
                <w:szCs w:val="20"/>
                <w:lang w:eastAsia="zh-CN"/>
              </w:rPr>
              <w:t xml:space="preserve">Periodic SRS shall be configured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 xml:space="preserve"> to enable the UE to detect consistent UL LBT failure in the </w:t>
            </w:r>
            <w:proofErr w:type="spellStart"/>
            <w:r>
              <w:rPr>
                <w:rFonts w:eastAsia="SimSun" w:cs="Times New Roman" w:hint="eastAsia"/>
                <w:b w:val="0"/>
                <w:sz w:val="20"/>
                <w:szCs w:val="20"/>
                <w:lang w:eastAsia="zh-CN"/>
              </w:rPr>
              <w:t>SpCell</w:t>
            </w:r>
            <w:proofErr w:type="spellEnd"/>
            <w:r>
              <w:rPr>
                <w:rFonts w:eastAsia="SimSun" w:cs="Times New Roman" w:hint="eastAsia"/>
                <w:b w:val="0"/>
                <w:sz w:val="20"/>
                <w:szCs w:val="20"/>
                <w:lang w:eastAsia="zh-CN"/>
              </w:rPr>
              <w:t>.</w:t>
            </w:r>
          </w:p>
          <w:p w14:paraId="513AF778" w14:textId="77777777" w:rsidR="00DE60B9" w:rsidRDefault="00471EB2">
            <w:pPr>
              <w:pStyle w:val="RAN4proposal"/>
              <w:numPr>
                <w:ilvl w:val="0"/>
                <w:numId w:val="0"/>
              </w:numPr>
              <w:rPr>
                <w:rFonts w:cs="Times New Roman"/>
                <w:sz w:val="20"/>
                <w:szCs w:val="20"/>
                <w:lang w:eastAsia="zh-CN"/>
              </w:rPr>
            </w:pPr>
            <w:r>
              <w:rPr>
                <w:rFonts w:cs="Times New Roman" w:hint="eastAsia"/>
                <w:sz w:val="20"/>
                <w:szCs w:val="20"/>
                <w:lang w:eastAsia="zh-CN"/>
              </w:rPr>
              <w:t xml:space="preserve">Proposal 2: </w:t>
            </w:r>
            <w:bookmarkStart w:id="7" w:name="_Hlk68468292"/>
            <w:r>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DE60B9" w14:paraId="6AF0959C" w14:textId="77777777">
              <w:trPr>
                <w:trHeight w:val="225"/>
              </w:trPr>
              <w:tc>
                <w:tcPr>
                  <w:tcW w:w="3262" w:type="dxa"/>
                </w:tcPr>
                <w:p w14:paraId="5E3485DE" w14:textId="77777777" w:rsidR="00DE60B9" w:rsidRDefault="00471EB2">
                  <w:r>
                    <w:t xml:space="preserve">Active BWP in </w:t>
                  </w:r>
                  <w:proofErr w:type="spellStart"/>
                  <w:r>
                    <w:t>SpCell</w:t>
                  </w:r>
                  <w:proofErr w:type="spellEnd"/>
                  <w:r>
                    <w:t xml:space="preserve"> </w:t>
                  </w:r>
                </w:p>
              </w:tc>
              <w:tc>
                <w:tcPr>
                  <w:tcW w:w="1762" w:type="dxa"/>
                </w:tcPr>
                <w:p w14:paraId="20008D3C" w14:textId="77777777" w:rsidR="00DE60B9" w:rsidRDefault="00471EB2">
                  <w:r>
                    <w:rPr>
                      <w:lang w:eastAsia="zh-CN"/>
                    </w:rPr>
                    <w:t>P</w:t>
                  </w:r>
                  <w:r>
                    <w:rPr>
                      <w:vertAlign w:val="subscript"/>
                      <w:lang w:eastAsia="zh-CN"/>
                    </w:rPr>
                    <w:t>CCA_UL</w:t>
                  </w:r>
                </w:p>
              </w:tc>
              <w:tc>
                <w:tcPr>
                  <w:tcW w:w="1767" w:type="dxa"/>
                </w:tcPr>
                <w:p w14:paraId="50370CBD" w14:textId="77777777" w:rsidR="00DE60B9" w:rsidRDefault="00471EB2">
                  <w:r>
                    <w:rPr>
                      <w:lang w:eastAsia="zh-CN"/>
                    </w:rPr>
                    <w:t>P</w:t>
                  </w:r>
                  <w:r>
                    <w:rPr>
                      <w:vertAlign w:val="subscript"/>
                      <w:lang w:eastAsia="zh-CN"/>
                    </w:rPr>
                    <w:t>CCA_DL</w:t>
                  </w:r>
                </w:p>
              </w:tc>
            </w:tr>
            <w:tr w:rsidR="00DE60B9" w14:paraId="7BD8E2A9" w14:textId="77777777">
              <w:trPr>
                <w:trHeight w:val="451"/>
              </w:trPr>
              <w:tc>
                <w:tcPr>
                  <w:tcW w:w="3262" w:type="dxa"/>
                </w:tcPr>
                <w:p w14:paraId="2AA8718B" w14:textId="77777777" w:rsidR="00DE60B9" w:rsidRDefault="00471EB2">
                  <w:r>
                    <w:rPr>
                      <w:lang w:eastAsia="zh-CN"/>
                    </w:rPr>
                    <w:t>UL active BWP before active BWP switching (UL BWP-1)</w:t>
                  </w:r>
                </w:p>
              </w:tc>
              <w:tc>
                <w:tcPr>
                  <w:tcW w:w="1762" w:type="dxa"/>
                </w:tcPr>
                <w:p w14:paraId="1B189C51" w14:textId="77777777" w:rsidR="00DE60B9" w:rsidRDefault="00471EB2">
                  <w:r>
                    <w:t>0</w:t>
                  </w:r>
                </w:p>
              </w:tc>
              <w:tc>
                <w:tcPr>
                  <w:tcW w:w="1767" w:type="dxa"/>
                </w:tcPr>
                <w:p w14:paraId="1A319975" w14:textId="77777777" w:rsidR="00DE60B9" w:rsidRDefault="00471EB2">
                  <w:r>
                    <w:t>1</w:t>
                  </w:r>
                </w:p>
              </w:tc>
            </w:tr>
            <w:tr w:rsidR="00DE60B9" w14:paraId="161F477C" w14:textId="77777777">
              <w:trPr>
                <w:trHeight w:val="451"/>
              </w:trPr>
              <w:tc>
                <w:tcPr>
                  <w:tcW w:w="3262" w:type="dxa"/>
                </w:tcPr>
                <w:p w14:paraId="4A7C6056" w14:textId="77777777" w:rsidR="00DE60B9" w:rsidRDefault="00471EB2">
                  <w:pPr>
                    <w:rPr>
                      <w:lang w:eastAsia="zh-CN"/>
                    </w:rPr>
                  </w:pPr>
                  <w:r>
                    <w:rPr>
                      <w:lang w:eastAsia="zh-CN"/>
                    </w:rPr>
                    <w:t>UL active BWP after active BWP switching (UL BWP-2)</w:t>
                  </w:r>
                </w:p>
              </w:tc>
              <w:tc>
                <w:tcPr>
                  <w:tcW w:w="1762" w:type="dxa"/>
                </w:tcPr>
                <w:p w14:paraId="20888F4C" w14:textId="77777777" w:rsidR="00DE60B9" w:rsidRDefault="00471EB2">
                  <w:r>
                    <w:t>1</w:t>
                  </w:r>
                </w:p>
              </w:tc>
              <w:tc>
                <w:tcPr>
                  <w:tcW w:w="1767" w:type="dxa"/>
                </w:tcPr>
                <w:p w14:paraId="31EE1819" w14:textId="77777777" w:rsidR="00DE60B9" w:rsidRDefault="00471EB2">
                  <w:r>
                    <w:t>1</w:t>
                  </w:r>
                </w:p>
              </w:tc>
            </w:tr>
            <w:tr w:rsidR="00DE60B9" w14:paraId="39CA52E0" w14:textId="77777777">
              <w:trPr>
                <w:trHeight w:val="451"/>
              </w:trPr>
              <w:tc>
                <w:tcPr>
                  <w:tcW w:w="3262" w:type="dxa"/>
                </w:tcPr>
                <w:p w14:paraId="49060FB3" w14:textId="77777777" w:rsidR="00DE60B9" w:rsidRDefault="00471EB2">
                  <w:pPr>
                    <w:rPr>
                      <w:lang w:eastAsia="zh-CN"/>
                    </w:rPr>
                  </w:pPr>
                  <w:r>
                    <w:rPr>
                      <w:lang w:eastAsia="zh-CN"/>
                    </w:rPr>
                    <w:t>DL active BWP before active BWP switching (DL BWP-1)</w:t>
                  </w:r>
                </w:p>
              </w:tc>
              <w:tc>
                <w:tcPr>
                  <w:tcW w:w="1762" w:type="dxa"/>
                </w:tcPr>
                <w:p w14:paraId="089533F3" w14:textId="77777777" w:rsidR="00DE60B9" w:rsidRDefault="00471EB2">
                  <w:r>
                    <w:t>1</w:t>
                  </w:r>
                </w:p>
              </w:tc>
              <w:tc>
                <w:tcPr>
                  <w:tcW w:w="1767" w:type="dxa"/>
                </w:tcPr>
                <w:p w14:paraId="5EF6B6A9" w14:textId="77777777" w:rsidR="00DE60B9" w:rsidRDefault="00471EB2">
                  <w:r>
                    <w:t>1</w:t>
                  </w:r>
                </w:p>
              </w:tc>
            </w:tr>
            <w:tr w:rsidR="00DE60B9" w14:paraId="7C56AE51" w14:textId="77777777">
              <w:trPr>
                <w:trHeight w:val="451"/>
              </w:trPr>
              <w:tc>
                <w:tcPr>
                  <w:tcW w:w="3262" w:type="dxa"/>
                </w:tcPr>
                <w:p w14:paraId="21DA4148" w14:textId="77777777" w:rsidR="00DE60B9" w:rsidRDefault="00471EB2">
                  <w:pPr>
                    <w:rPr>
                      <w:lang w:eastAsia="zh-CN"/>
                    </w:rPr>
                  </w:pPr>
                  <w:r>
                    <w:rPr>
                      <w:lang w:eastAsia="zh-CN"/>
                    </w:rPr>
                    <w:t>DL active BWP after active BWP switching (DL BWP-2)</w:t>
                  </w:r>
                </w:p>
              </w:tc>
              <w:tc>
                <w:tcPr>
                  <w:tcW w:w="1762" w:type="dxa"/>
                </w:tcPr>
                <w:p w14:paraId="4D071BD5" w14:textId="77777777" w:rsidR="00DE60B9" w:rsidRDefault="00471EB2">
                  <w:r>
                    <w:t>1</w:t>
                  </w:r>
                </w:p>
              </w:tc>
              <w:tc>
                <w:tcPr>
                  <w:tcW w:w="1767" w:type="dxa"/>
                </w:tcPr>
                <w:p w14:paraId="24C38875" w14:textId="77777777" w:rsidR="00DE60B9" w:rsidRDefault="00471EB2">
                  <w:r>
                    <w:t>1</w:t>
                  </w:r>
                </w:p>
              </w:tc>
            </w:tr>
            <w:bookmarkEnd w:id="7"/>
          </w:tbl>
          <w:p w14:paraId="246A5403" w14:textId="77777777" w:rsidR="00DE60B9" w:rsidRDefault="00DE60B9">
            <w:pPr>
              <w:pStyle w:val="RAN4proposal"/>
              <w:numPr>
                <w:ilvl w:val="0"/>
                <w:numId w:val="0"/>
              </w:numPr>
              <w:rPr>
                <w:rFonts w:cs="Times New Roman"/>
                <w:sz w:val="20"/>
                <w:szCs w:val="20"/>
                <w:u w:val="single"/>
                <w:lang w:eastAsia="da-DK"/>
              </w:rPr>
            </w:pPr>
          </w:p>
        </w:tc>
      </w:tr>
      <w:tr w:rsidR="00DE60B9" w14:paraId="54EAC636" w14:textId="77777777">
        <w:trPr>
          <w:trHeight w:val="468"/>
        </w:trPr>
        <w:tc>
          <w:tcPr>
            <w:tcW w:w="1271" w:type="dxa"/>
          </w:tcPr>
          <w:p w14:paraId="26FEC37C" w14:textId="77777777" w:rsidR="00DE60B9" w:rsidRDefault="00471EB2">
            <w:pPr>
              <w:pStyle w:val="Link"/>
              <w:rPr>
                <w:b w:val="0"/>
                <w:bCs w:val="0"/>
                <w:lang w:val="en-US"/>
              </w:rPr>
            </w:pPr>
            <w:hyperlink r:id="rId41" w:history="1">
              <w:r>
                <w:rPr>
                  <w:rStyle w:val="Hyperlink"/>
                  <w:b w:val="0"/>
                  <w:bCs w:val="0"/>
                </w:rPr>
                <w:t>R4-2107145</w:t>
              </w:r>
            </w:hyperlink>
          </w:p>
          <w:p w14:paraId="169E448A" w14:textId="77777777" w:rsidR="00DE60B9" w:rsidRDefault="00DE60B9">
            <w:pPr>
              <w:spacing w:before="120" w:after="120"/>
              <w:rPr>
                <w:b/>
                <w:bCs/>
                <w:u w:val="single"/>
              </w:rPr>
            </w:pPr>
          </w:p>
        </w:tc>
        <w:tc>
          <w:tcPr>
            <w:tcW w:w="1276" w:type="dxa"/>
          </w:tcPr>
          <w:p w14:paraId="50B82977" w14:textId="77777777" w:rsidR="00DE60B9" w:rsidRDefault="00471EB2">
            <w:pPr>
              <w:spacing w:before="120" w:after="120"/>
            </w:pPr>
            <w:r>
              <w:t>Ericsson</w:t>
            </w:r>
          </w:p>
        </w:tc>
        <w:tc>
          <w:tcPr>
            <w:tcW w:w="7084" w:type="dxa"/>
          </w:tcPr>
          <w:p w14:paraId="441B9113" w14:textId="77777777" w:rsidR="00DE60B9" w:rsidRDefault="00471EB2">
            <w:pPr>
              <w:pStyle w:val="RAN4observation"/>
              <w:numPr>
                <w:ilvl w:val="0"/>
                <w:numId w:val="0"/>
              </w:numPr>
              <w:ind w:left="357" w:hanging="357"/>
              <w:rPr>
                <w:u w:val="single"/>
                <w:lang w:val="en-US" w:eastAsia="da-DK"/>
              </w:rPr>
            </w:pPr>
            <w:r>
              <w:rPr>
                <w:u w:val="single"/>
                <w:lang w:eastAsia="da-DK"/>
              </w:rPr>
              <w:t>Test cases on BWP switching for NR-U SA</w:t>
            </w:r>
          </w:p>
          <w:p w14:paraId="70994D62" w14:textId="77777777" w:rsidR="00DE60B9" w:rsidRDefault="00471EB2">
            <w:pPr>
              <w:pStyle w:val="tal0"/>
              <w:numPr>
                <w:ilvl w:val="0"/>
                <w:numId w:val="47"/>
              </w:numPr>
              <w:spacing w:before="120" w:after="0"/>
              <w:ind w:left="357" w:hanging="357"/>
              <w:rPr>
                <w:sz w:val="20"/>
                <w:szCs w:val="20"/>
              </w:rPr>
            </w:pPr>
            <w:r>
              <w:rPr>
                <w:b/>
                <w:sz w:val="20"/>
                <w:szCs w:val="20"/>
              </w:rPr>
              <w:t>Proposal 1:</w:t>
            </w:r>
            <w:r>
              <w:rPr>
                <w:sz w:val="20"/>
                <w:szCs w:val="20"/>
              </w:rPr>
              <w:t xml:space="preserve"> </w:t>
            </w:r>
            <w:bookmarkStart w:id="8" w:name="_Hlk68468359"/>
            <w:r>
              <w:rPr>
                <w:sz w:val="20"/>
                <w:szCs w:val="20"/>
              </w:rPr>
              <w:t>The following BWP switching tests to verify core requirements in clauses 8.6.2 and 8.6.3, TS 38.133, are defined:</w:t>
            </w:r>
          </w:p>
          <w:p w14:paraId="443A8D61" w14:textId="77777777" w:rsidR="00DE60B9" w:rsidRDefault="00471EB2">
            <w:pPr>
              <w:pStyle w:val="tal0"/>
              <w:numPr>
                <w:ilvl w:val="0"/>
                <w:numId w:val="5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154EA7EB" w14:textId="77777777" w:rsidR="00DE60B9" w:rsidRDefault="00471EB2">
            <w:pPr>
              <w:pStyle w:val="tal0"/>
              <w:numPr>
                <w:ilvl w:val="0"/>
                <w:numId w:val="52"/>
              </w:numPr>
              <w:spacing w:before="60" w:after="0"/>
              <w:ind w:left="714" w:hanging="357"/>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058CA882" w14:textId="77777777" w:rsidR="00DE60B9" w:rsidRDefault="00471EB2">
            <w:pPr>
              <w:pStyle w:val="tal0"/>
              <w:numPr>
                <w:ilvl w:val="0"/>
                <w:numId w:val="52"/>
              </w:numPr>
              <w:spacing w:before="60" w:after="0"/>
              <w:ind w:left="714" w:hanging="357"/>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0029374E" w14:textId="77777777" w:rsidR="00DE60B9" w:rsidRDefault="00471EB2">
            <w:pPr>
              <w:pStyle w:val="tal0"/>
              <w:numPr>
                <w:ilvl w:val="0"/>
                <w:numId w:val="52"/>
              </w:numPr>
              <w:spacing w:before="60" w:after="0"/>
              <w:ind w:left="714" w:hanging="357"/>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483B6807" w14:textId="77777777" w:rsidR="00DE60B9" w:rsidRDefault="00471EB2">
            <w:pPr>
              <w:pStyle w:val="tal0"/>
              <w:numPr>
                <w:ilvl w:val="0"/>
                <w:numId w:val="52"/>
              </w:numPr>
              <w:spacing w:before="60" w:after="0"/>
              <w:ind w:left="714" w:hanging="357"/>
              <w:rPr>
                <w:sz w:val="20"/>
                <w:szCs w:val="20"/>
              </w:rPr>
            </w:pPr>
            <w:r>
              <w:rPr>
                <w:sz w:val="20"/>
                <w:szCs w:val="20"/>
              </w:rPr>
              <w:t>TC5: A.11.4.5.2.2</w:t>
            </w:r>
            <w:r>
              <w:rPr>
                <w:sz w:val="20"/>
                <w:szCs w:val="20"/>
              </w:rPr>
              <w:tab/>
              <w:t>NR FR1 DL active BWP switch with non-DRX in SA</w:t>
            </w:r>
          </w:p>
          <w:p w14:paraId="2A12B355" w14:textId="77777777" w:rsidR="00DE60B9" w:rsidRDefault="00471EB2">
            <w:pPr>
              <w:pStyle w:val="tal0"/>
              <w:numPr>
                <w:ilvl w:val="0"/>
                <w:numId w:val="52"/>
              </w:numPr>
              <w:spacing w:before="60" w:after="0"/>
              <w:ind w:left="714" w:hanging="357"/>
              <w:rPr>
                <w:sz w:val="20"/>
                <w:szCs w:val="20"/>
              </w:rPr>
            </w:pPr>
            <w:r>
              <w:rPr>
                <w:sz w:val="20"/>
                <w:szCs w:val="20"/>
              </w:rPr>
              <w:t>TC6: A.11.4.5.3.1</w:t>
            </w:r>
            <w:r>
              <w:rPr>
                <w:sz w:val="20"/>
                <w:szCs w:val="20"/>
              </w:rPr>
              <w:tab/>
              <w:t>NR FR1 DL active BWP switch of Cell with non-DRX in SA</w:t>
            </w:r>
          </w:p>
          <w:bookmarkEnd w:id="8"/>
          <w:p w14:paraId="2A767D20" w14:textId="77777777" w:rsidR="00DE60B9" w:rsidRDefault="00471EB2">
            <w:pPr>
              <w:pStyle w:val="tal0"/>
              <w:numPr>
                <w:ilvl w:val="0"/>
                <w:numId w:val="47"/>
              </w:numPr>
              <w:spacing w:before="240" w:after="120"/>
              <w:ind w:left="357" w:hanging="357"/>
              <w:rPr>
                <w:sz w:val="20"/>
                <w:szCs w:val="20"/>
              </w:rPr>
            </w:pPr>
            <w:r>
              <w:rPr>
                <w:b/>
                <w:sz w:val="20"/>
                <w:szCs w:val="20"/>
              </w:rPr>
              <w:t>Proposal 2:</w:t>
            </w:r>
            <w:r>
              <w:rPr>
                <w:sz w:val="20"/>
                <w:szCs w:val="20"/>
              </w:rPr>
              <w:t xml:space="preserve"> BWP switching tests are defined for the following configurations related to SSB SCS and BW for both serving and target cells:</w:t>
            </w:r>
          </w:p>
          <w:p w14:paraId="1EAB05C6" w14:textId="77777777" w:rsidR="00DE60B9" w:rsidRDefault="00471EB2">
            <w:pPr>
              <w:pStyle w:val="tal0"/>
              <w:numPr>
                <w:ilvl w:val="1"/>
                <w:numId w:val="47"/>
              </w:numPr>
              <w:spacing w:before="120" w:after="120"/>
              <w:ind w:left="1077" w:hanging="357"/>
              <w:rPr>
                <w:sz w:val="20"/>
                <w:szCs w:val="20"/>
              </w:rPr>
            </w:pPr>
            <w:r>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DE60B9" w14:paraId="14522468" w14:textId="77777777">
              <w:trPr>
                <w:trHeight w:val="255"/>
              </w:trPr>
              <w:tc>
                <w:tcPr>
                  <w:tcW w:w="799" w:type="dxa"/>
                </w:tcPr>
                <w:p w14:paraId="22094BE8" w14:textId="77777777" w:rsidR="00DE60B9" w:rsidRDefault="00471EB2">
                  <w:r>
                    <w:t>Config</w:t>
                  </w:r>
                </w:p>
              </w:tc>
              <w:tc>
                <w:tcPr>
                  <w:tcW w:w="5117" w:type="dxa"/>
                </w:tcPr>
                <w:p w14:paraId="59B1C7FD" w14:textId="77777777" w:rsidR="00DE60B9" w:rsidRDefault="00471EB2">
                  <w:r>
                    <w:t>Description</w:t>
                  </w:r>
                </w:p>
              </w:tc>
            </w:tr>
            <w:tr w:rsidR="00DE60B9" w14:paraId="6ED4BB16" w14:textId="77777777">
              <w:trPr>
                <w:trHeight w:val="525"/>
              </w:trPr>
              <w:tc>
                <w:tcPr>
                  <w:tcW w:w="799" w:type="dxa"/>
                </w:tcPr>
                <w:p w14:paraId="2E4B680C" w14:textId="77777777" w:rsidR="00DE60B9" w:rsidRDefault="00471EB2">
                  <w:r>
                    <w:t>1</w:t>
                  </w:r>
                </w:p>
              </w:tc>
              <w:tc>
                <w:tcPr>
                  <w:tcW w:w="5117" w:type="dxa"/>
                </w:tcPr>
                <w:p w14:paraId="1DE36C07" w14:textId="77777777" w:rsidR="00DE60B9" w:rsidRDefault="00471EB2">
                  <w:r>
                    <w:t xml:space="preserve">LTE FDD, </w:t>
                  </w:r>
                </w:p>
                <w:p w14:paraId="38B40FF3" w14:textId="77777777" w:rsidR="00DE60B9" w:rsidRDefault="00471EB2">
                  <w:r>
                    <w:t>With CCA: NR TDD, SSB SCS 30 kHz, data SCS 30 kHz, BW 40 MHz</w:t>
                  </w:r>
                </w:p>
              </w:tc>
            </w:tr>
            <w:tr w:rsidR="00DE60B9" w14:paraId="4200C095" w14:textId="77777777">
              <w:trPr>
                <w:trHeight w:val="525"/>
              </w:trPr>
              <w:tc>
                <w:tcPr>
                  <w:tcW w:w="799" w:type="dxa"/>
                </w:tcPr>
                <w:p w14:paraId="721A24B7" w14:textId="77777777" w:rsidR="00DE60B9" w:rsidRDefault="00471EB2">
                  <w:r>
                    <w:t>2</w:t>
                  </w:r>
                </w:p>
              </w:tc>
              <w:tc>
                <w:tcPr>
                  <w:tcW w:w="5117" w:type="dxa"/>
                </w:tcPr>
                <w:p w14:paraId="6FFF65B5" w14:textId="77777777" w:rsidR="00DE60B9" w:rsidRDefault="00471EB2">
                  <w:r>
                    <w:t xml:space="preserve">LTE TDD, </w:t>
                  </w:r>
                </w:p>
                <w:p w14:paraId="33EDB9E1" w14:textId="77777777" w:rsidR="00DE60B9" w:rsidRDefault="00471EB2">
                  <w:r>
                    <w:t>With CCA: NR TDD, SSB SCS 30 kHz, data SCS 30 kHz, BW 40 MHz</w:t>
                  </w:r>
                </w:p>
              </w:tc>
            </w:tr>
          </w:tbl>
          <w:p w14:paraId="31E8F7C9" w14:textId="77777777" w:rsidR="00DE60B9" w:rsidRDefault="00471EB2">
            <w:pPr>
              <w:pStyle w:val="tal0"/>
              <w:numPr>
                <w:ilvl w:val="1"/>
                <w:numId w:val="47"/>
              </w:numPr>
              <w:spacing w:before="240" w:after="240"/>
              <w:contextualSpacing/>
              <w:rPr>
                <w:sz w:val="20"/>
                <w:szCs w:val="20"/>
              </w:rPr>
            </w:pPr>
            <w:r>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DE60B9" w14:paraId="3D18AC02" w14:textId="77777777">
              <w:trPr>
                <w:trHeight w:val="50"/>
              </w:trPr>
              <w:tc>
                <w:tcPr>
                  <w:tcW w:w="799" w:type="dxa"/>
                </w:tcPr>
                <w:p w14:paraId="5176A3D3" w14:textId="77777777" w:rsidR="00DE60B9" w:rsidRDefault="00471EB2">
                  <w:r>
                    <w:t>Config</w:t>
                  </w:r>
                </w:p>
              </w:tc>
              <w:tc>
                <w:tcPr>
                  <w:tcW w:w="5126" w:type="dxa"/>
                </w:tcPr>
                <w:p w14:paraId="4F77AC45" w14:textId="77777777" w:rsidR="00DE60B9" w:rsidRDefault="00471EB2">
                  <w:r>
                    <w:t>Description</w:t>
                  </w:r>
                </w:p>
              </w:tc>
            </w:tr>
            <w:tr w:rsidR="00DE60B9" w14:paraId="0A6219C7" w14:textId="77777777">
              <w:trPr>
                <w:trHeight w:val="534"/>
              </w:trPr>
              <w:tc>
                <w:tcPr>
                  <w:tcW w:w="799" w:type="dxa"/>
                </w:tcPr>
                <w:p w14:paraId="768B9381" w14:textId="77777777" w:rsidR="00DE60B9" w:rsidRDefault="00471EB2">
                  <w:r>
                    <w:t>1</w:t>
                  </w:r>
                </w:p>
              </w:tc>
              <w:tc>
                <w:tcPr>
                  <w:tcW w:w="5126" w:type="dxa"/>
                </w:tcPr>
                <w:p w14:paraId="63A6A057" w14:textId="77777777" w:rsidR="00DE60B9" w:rsidRDefault="00471EB2">
                  <w:r>
                    <w:t>With CCA: NR 30 kHz SSB SCS, 40 MHz bandwidth, TDD duplex mode</w:t>
                  </w:r>
                </w:p>
              </w:tc>
            </w:tr>
          </w:tbl>
          <w:p w14:paraId="7083978B" w14:textId="77777777" w:rsidR="00DE60B9" w:rsidRDefault="00471EB2">
            <w:pPr>
              <w:pStyle w:val="tal0"/>
              <w:numPr>
                <w:ilvl w:val="0"/>
                <w:numId w:val="47"/>
              </w:numPr>
              <w:spacing w:before="240" w:after="0"/>
              <w:rPr>
                <w:sz w:val="20"/>
                <w:szCs w:val="20"/>
              </w:rPr>
            </w:pPr>
            <w:r>
              <w:rPr>
                <w:b/>
                <w:sz w:val="20"/>
                <w:szCs w:val="20"/>
              </w:rPr>
              <w:t>Proposal 3:</w:t>
            </w:r>
            <w:r>
              <w:rPr>
                <w:sz w:val="20"/>
                <w:szCs w:val="20"/>
              </w:rPr>
              <w:t xml:space="preserve"> No LBT failure is modelled in any of above the test cases i.e.</w:t>
            </w:r>
          </w:p>
          <w:p w14:paraId="0359AECE" w14:textId="77777777" w:rsidR="00DE60B9" w:rsidRDefault="00471EB2">
            <w:pPr>
              <w:pStyle w:val="tal0"/>
              <w:numPr>
                <w:ilvl w:val="1"/>
                <w:numId w:val="47"/>
              </w:numPr>
              <w:spacing w:before="120" w:after="0"/>
              <w:ind w:left="1077" w:hanging="357"/>
              <w:rPr>
                <w:sz w:val="20"/>
                <w:szCs w:val="20"/>
              </w:rPr>
            </w:pPr>
            <w:r>
              <w:rPr>
                <w:b/>
                <w:sz w:val="20"/>
                <w:szCs w:val="20"/>
              </w:rPr>
              <w:t xml:space="preserve">In all NR-U cells: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 </w:t>
            </w:r>
          </w:p>
          <w:p w14:paraId="2293B954" w14:textId="77777777" w:rsidR="00DE60B9" w:rsidRDefault="00471EB2">
            <w:pPr>
              <w:pStyle w:val="tal0"/>
              <w:numPr>
                <w:ilvl w:val="0"/>
                <w:numId w:val="47"/>
              </w:numPr>
              <w:spacing w:before="240" w:after="0"/>
              <w:ind w:left="357" w:hanging="357"/>
              <w:rPr>
                <w:sz w:val="20"/>
                <w:szCs w:val="20"/>
              </w:rPr>
            </w:pPr>
            <w:r>
              <w:rPr>
                <w:b/>
                <w:sz w:val="20"/>
                <w:szCs w:val="20"/>
              </w:rPr>
              <w:t>Proposal 4:</w:t>
            </w:r>
            <w:r>
              <w:rPr>
                <w:sz w:val="20"/>
                <w:szCs w:val="20"/>
              </w:rPr>
              <w:t xml:space="preserve"> The above test cases are applicable as follows:</w:t>
            </w:r>
          </w:p>
          <w:p w14:paraId="1839909A" w14:textId="77777777" w:rsidR="00DE60B9" w:rsidRDefault="00471EB2">
            <w:pPr>
              <w:pStyle w:val="tal0"/>
              <w:numPr>
                <w:ilvl w:val="1"/>
                <w:numId w:val="47"/>
              </w:numPr>
              <w:spacing w:before="120" w:after="0"/>
              <w:ind w:left="1077" w:hanging="357"/>
              <w:rPr>
                <w:sz w:val="20"/>
                <w:szCs w:val="20"/>
              </w:rPr>
            </w:pPr>
            <w:r>
              <w:rPr>
                <w:sz w:val="20"/>
                <w:szCs w:val="20"/>
              </w:rPr>
              <w:t>EN-DC tests TC1-TC3 for UE capable of EN-DC with only NR-U bands</w:t>
            </w:r>
          </w:p>
          <w:p w14:paraId="736D298D" w14:textId="77777777" w:rsidR="00DE60B9" w:rsidRDefault="00471EB2">
            <w:pPr>
              <w:pStyle w:val="tal0"/>
              <w:numPr>
                <w:ilvl w:val="1"/>
                <w:numId w:val="47"/>
              </w:numPr>
              <w:spacing w:before="120" w:after="0"/>
              <w:ind w:left="1077" w:hanging="357"/>
              <w:rPr>
                <w:sz w:val="20"/>
                <w:szCs w:val="20"/>
              </w:rPr>
            </w:pPr>
            <w:r>
              <w:rPr>
                <w:sz w:val="20"/>
                <w:szCs w:val="20"/>
              </w:rPr>
              <w:t>SA tests TC4-TC6 for UE capable of SA with only NR-U bands</w:t>
            </w:r>
          </w:p>
          <w:p w14:paraId="3DDFFC9C" w14:textId="77777777" w:rsidR="00DE60B9" w:rsidRDefault="00DE60B9">
            <w:pPr>
              <w:pStyle w:val="RAN4observation"/>
              <w:numPr>
                <w:ilvl w:val="0"/>
                <w:numId w:val="0"/>
              </w:numPr>
              <w:ind w:left="357" w:hanging="357"/>
              <w:rPr>
                <w:u w:val="single"/>
                <w:lang w:eastAsia="da-DK"/>
              </w:rPr>
            </w:pPr>
          </w:p>
        </w:tc>
      </w:tr>
      <w:tr w:rsidR="00DE60B9" w14:paraId="485C792B" w14:textId="77777777">
        <w:trPr>
          <w:trHeight w:val="468"/>
        </w:trPr>
        <w:tc>
          <w:tcPr>
            <w:tcW w:w="9631" w:type="dxa"/>
            <w:gridSpan w:val="3"/>
            <w:shd w:val="clear" w:color="auto" w:fill="D9D9D9" w:themeFill="background1" w:themeFillShade="D9"/>
          </w:tcPr>
          <w:p w14:paraId="4DC2E1C7" w14:textId="77777777" w:rsidR="00DE60B9" w:rsidRDefault="00471EB2">
            <w:pPr>
              <w:pStyle w:val="RAN4observation"/>
              <w:numPr>
                <w:ilvl w:val="0"/>
                <w:numId w:val="0"/>
              </w:numPr>
              <w:ind w:left="357" w:hanging="357"/>
              <w:rPr>
                <w:b/>
                <w:lang w:eastAsia="da-DK"/>
              </w:rPr>
            </w:pPr>
            <w:r>
              <w:rPr>
                <w:b/>
                <w:bCs/>
                <w:lang w:eastAsia="da-DK"/>
              </w:rPr>
              <w:t>AI 5.1.3.3.13</w:t>
            </w:r>
            <w:r>
              <w:rPr>
                <w:b/>
                <w:bCs/>
                <w:lang w:eastAsia="da-DK"/>
              </w:rPr>
              <w:tab/>
              <w:t>Beam management (BFD and link recovery)</w:t>
            </w:r>
          </w:p>
        </w:tc>
      </w:tr>
      <w:tr w:rsidR="00DE60B9" w14:paraId="2FF6238C" w14:textId="77777777">
        <w:trPr>
          <w:trHeight w:val="468"/>
        </w:trPr>
        <w:tc>
          <w:tcPr>
            <w:tcW w:w="1271" w:type="dxa"/>
          </w:tcPr>
          <w:p w14:paraId="1EA1335A" w14:textId="77777777" w:rsidR="00DE60B9" w:rsidRDefault="00471EB2">
            <w:pPr>
              <w:pStyle w:val="Link"/>
              <w:rPr>
                <w:b w:val="0"/>
                <w:bCs w:val="0"/>
                <w:lang w:val="en-US"/>
              </w:rPr>
            </w:pPr>
            <w:hyperlink r:id="rId42" w:history="1">
              <w:r>
                <w:rPr>
                  <w:rStyle w:val="Hyperlink"/>
                  <w:b w:val="0"/>
                  <w:bCs w:val="0"/>
                </w:rPr>
                <w:t>R4-2106874</w:t>
              </w:r>
            </w:hyperlink>
          </w:p>
          <w:p w14:paraId="293BB72C" w14:textId="77777777" w:rsidR="00DE60B9" w:rsidRDefault="00DE60B9">
            <w:pPr>
              <w:spacing w:before="120" w:after="120"/>
              <w:rPr>
                <w:b/>
                <w:bCs/>
                <w:u w:val="single"/>
              </w:rPr>
            </w:pPr>
          </w:p>
        </w:tc>
        <w:tc>
          <w:tcPr>
            <w:tcW w:w="1276" w:type="dxa"/>
          </w:tcPr>
          <w:p w14:paraId="72EEE4A7" w14:textId="77777777" w:rsidR="00DE60B9" w:rsidRDefault="00471EB2">
            <w:pPr>
              <w:spacing w:before="120" w:after="120"/>
            </w:pPr>
            <w:r>
              <w:t>Ericsson</w:t>
            </w:r>
          </w:p>
        </w:tc>
        <w:tc>
          <w:tcPr>
            <w:tcW w:w="7084" w:type="dxa"/>
          </w:tcPr>
          <w:p w14:paraId="51C6DA6C" w14:textId="77777777" w:rsidR="00DE60B9" w:rsidRDefault="00471EB2">
            <w:pPr>
              <w:pStyle w:val="RAN4observation"/>
              <w:numPr>
                <w:ilvl w:val="0"/>
                <w:numId w:val="0"/>
              </w:numPr>
              <w:ind w:left="357" w:hanging="357"/>
              <w:rPr>
                <w:u w:val="single"/>
                <w:lang w:val="en-US" w:eastAsia="da-DK"/>
              </w:rPr>
            </w:pPr>
            <w:r>
              <w:rPr>
                <w:u w:val="single"/>
                <w:lang w:eastAsia="da-DK"/>
              </w:rPr>
              <w:t>Test cases on link recovery and L1-RSRP reporting for NR-U</w:t>
            </w:r>
          </w:p>
          <w:p w14:paraId="54B62F89" w14:textId="77777777" w:rsidR="00DE60B9" w:rsidRDefault="00471EB2">
            <w:pPr>
              <w:rPr>
                <w:b/>
                <w:bCs/>
              </w:rPr>
            </w:pPr>
            <w:r>
              <w:rPr>
                <w:b/>
                <w:bCs/>
              </w:rPr>
              <w:t xml:space="preserve">Proposal 1: </w:t>
            </w:r>
            <w:r>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DE60B9" w14:paraId="3D973F47" w14:textId="77777777">
              <w:trPr>
                <w:trHeight w:val="466"/>
              </w:trPr>
              <w:tc>
                <w:tcPr>
                  <w:tcW w:w="1535" w:type="dxa"/>
                </w:tcPr>
                <w:p w14:paraId="6C4A6D7D" w14:textId="77777777" w:rsidR="00DE60B9" w:rsidRDefault="00DE60B9"/>
              </w:tc>
              <w:tc>
                <w:tcPr>
                  <w:tcW w:w="2643" w:type="dxa"/>
                  <w:gridSpan w:val="2"/>
                </w:tcPr>
                <w:p w14:paraId="7E5742A0" w14:textId="77777777" w:rsidR="00DE60B9" w:rsidRDefault="00471EB2">
                  <w:r>
                    <w:t>SSB-based LR with non-DRX</w:t>
                  </w:r>
                </w:p>
                <w:p w14:paraId="74A3FBD1" w14:textId="77777777" w:rsidR="00DE60B9" w:rsidRDefault="00471EB2">
                  <w:r>
                    <w:t>(both EN-DC and SA)</w:t>
                  </w:r>
                </w:p>
              </w:tc>
              <w:tc>
                <w:tcPr>
                  <w:tcW w:w="2514" w:type="dxa"/>
                  <w:gridSpan w:val="2"/>
                </w:tcPr>
                <w:p w14:paraId="52007F54" w14:textId="77777777" w:rsidR="00DE60B9" w:rsidRDefault="00471EB2">
                  <w:r>
                    <w:t>SSB-based LR with DRX</w:t>
                  </w:r>
                </w:p>
                <w:p w14:paraId="7821A3D6" w14:textId="77777777" w:rsidR="00DE60B9" w:rsidRDefault="00471EB2">
                  <w:r>
                    <w:t>(both EN-DC and SA)</w:t>
                  </w:r>
                </w:p>
              </w:tc>
            </w:tr>
            <w:tr w:rsidR="00DE60B9" w14:paraId="58CE8410" w14:textId="77777777">
              <w:trPr>
                <w:trHeight w:val="239"/>
              </w:trPr>
              <w:tc>
                <w:tcPr>
                  <w:tcW w:w="1535" w:type="dxa"/>
                </w:tcPr>
                <w:p w14:paraId="6E636E6B" w14:textId="77777777" w:rsidR="00DE60B9" w:rsidRDefault="00471EB2">
                  <w:pPr>
                    <w:rPr>
                      <w:lang w:val="en-US"/>
                    </w:rPr>
                  </w:pPr>
                  <w:r>
                    <w:rPr>
                      <w:lang w:val="en-US"/>
                    </w:rPr>
                    <w:t>BFD-RS SSB Es/</w:t>
                  </w:r>
                  <w:proofErr w:type="spellStart"/>
                  <w:r>
                    <w:rPr>
                      <w:lang w:val="en-US"/>
                    </w:rPr>
                    <w:t>Iot</w:t>
                  </w:r>
                  <w:proofErr w:type="spellEnd"/>
                </w:p>
              </w:tc>
              <w:tc>
                <w:tcPr>
                  <w:tcW w:w="1496" w:type="dxa"/>
                </w:tcPr>
                <w:p w14:paraId="778FE0B9" w14:textId="77777777" w:rsidR="00DE60B9" w:rsidRDefault="00471EB2">
                  <w:r>
                    <w:t>Es/</w:t>
                  </w:r>
                  <w:proofErr w:type="spellStart"/>
                  <w:r>
                    <w:t>Iot</w:t>
                  </w:r>
                  <w:proofErr w:type="spellEnd"/>
                  <w:r>
                    <w:t xml:space="preserve"> ≥ -7 dB</w:t>
                  </w:r>
                </w:p>
              </w:tc>
              <w:tc>
                <w:tcPr>
                  <w:tcW w:w="1146" w:type="dxa"/>
                </w:tcPr>
                <w:p w14:paraId="65AD2219" w14:textId="77777777" w:rsidR="00DE60B9" w:rsidRDefault="00471EB2">
                  <w:r>
                    <w:t>Es/</w:t>
                  </w:r>
                  <w:proofErr w:type="spellStart"/>
                  <w:r>
                    <w:t>Iot</w:t>
                  </w:r>
                  <w:proofErr w:type="spellEnd"/>
                  <w:r>
                    <w:t xml:space="preserve"> &lt; -7 dB</w:t>
                  </w:r>
                </w:p>
              </w:tc>
              <w:tc>
                <w:tcPr>
                  <w:tcW w:w="1146" w:type="dxa"/>
                </w:tcPr>
                <w:p w14:paraId="3E0213E4" w14:textId="77777777" w:rsidR="00DE60B9" w:rsidRDefault="00471EB2">
                  <w:r>
                    <w:t>Es/</w:t>
                  </w:r>
                  <w:proofErr w:type="spellStart"/>
                  <w:r>
                    <w:t>Iot</w:t>
                  </w:r>
                  <w:proofErr w:type="spellEnd"/>
                  <w:r>
                    <w:t xml:space="preserve"> ≥ -7 dB</w:t>
                  </w:r>
                </w:p>
              </w:tc>
              <w:tc>
                <w:tcPr>
                  <w:tcW w:w="1367" w:type="dxa"/>
                </w:tcPr>
                <w:p w14:paraId="70C1E080" w14:textId="77777777" w:rsidR="00DE60B9" w:rsidRDefault="00471EB2">
                  <w:r>
                    <w:t>Es/</w:t>
                  </w:r>
                  <w:proofErr w:type="spellStart"/>
                  <w:r>
                    <w:t>Iot</w:t>
                  </w:r>
                  <w:proofErr w:type="spellEnd"/>
                  <w:r>
                    <w:t xml:space="preserve"> &lt; -7 dB</w:t>
                  </w:r>
                </w:p>
              </w:tc>
            </w:tr>
            <w:tr w:rsidR="00DE60B9" w14:paraId="4258E4CC" w14:textId="77777777">
              <w:trPr>
                <w:trHeight w:val="239"/>
              </w:trPr>
              <w:tc>
                <w:tcPr>
                  <w:tcW w:w="1535" w:type="dxa"/>
                </w:tcPr>
                <w:p w14:paraId="05AD3381" w14:textId="77777777" w:rsidR="00DE60B9" w:rsidRDefault="00471EB2">
                  <w:r>
                    <w:t>T310</w:t>
                  </w:r>
                </w:p>
              </w:tc>
              <w:tc>
                <w:tcPr>
                  <w:tcW w:w="1496" w:type="dxa"/>
                </w:tcPr>
                <w:p w14:paraId="609D9F99" w14:textId="77777777" w:rsidR="00DE60B9" w:rsidRDefault="00471EB2">
                  <w:r>
                    <w:t>1000ms</w:t>
                  </w:r>
                </w:p>
              </w:tc>
              <w:tc>
                <w:tcPr>
                  <w:tcW w:w="1146" w:type="dxa"/>
                </w:tcPr>
                <w:p w14:paraId="1A009237" w14:textId="77777777" w:rsidR="00DE60B9" w:rsidRDefault="00471EB2">
                  <w:r>
                    <w:t>1000ms</w:t>
                  </w:r>
                </w:p>
              </w:tc>
              <w:tc>
                <w:tcPr>
                  <w:tcW w:w="1146" w:type="dxa"/>
                </w:tcPr>
                <w:p w14:paraId="22F61575" w14:textId="77777777" w:rsidR="00DE60B9" w:rsidRDefault="00471EB2">
                  <w:r>
                    <w:t>1000ms</w:t>
                  </w:r>
                </w:p>
              </w:tc>
              <w:tc>
                <w:tcPr>
                  <w:tcW w:w="1367" w:type="dxa"/>
                </w:tcPr>
                <w:p w14:paraId="55A1FC4C" w14:textId="77777777" w:rsidR="00DE60B9" w:rsidRDefault="00471EB2">
                  <w:r>
                    <w:t>1000ms</w:t>
                  </w:r>
                </w:p>
              </w:tc>
            </w:tr>
            <w:tr w:rsidR="00DE60B9" w14:paraId="13811CDB" w14:textId="77777777">
              <w:trPr>
                <w:trHeight w:val="227"/>
              </w:trPr>
              <w:tc>
                <w:tcPr>
                  <w:tcW w:w="1535" w:type="dxa"/>
                </w:tcPr>
                <w:p w14:paraId="674E433E" w14:textId="77777777" w:rsidR="00DE60B9" w:rsidRDefault="00471EB2">
                  <w:r>
                    <w:t>N310</w:t>
                  </w:r>
                </w:p>
              </w:tc>
              <w:tc>
                <w:tcPr>
                  <w:tcW w:w="1496" w:type="dxa"/>
                </w:tcPr>
                <w:p w14:paraId="40769942" w14:textId="77777777" w:rsidR="00DE60B9" w:rsidRDefault="00471EB2">
                  <w:r>
                    <w:t>2</w:t>
                  </w:r>
                </w:p>
              </w:tc>
              <w:tc>
                <w:tcPr>
                  <w:tcW w:w="1146" w:type="dxa"/>
                </w:tcPr>
                <w:p w14:paraId="20E25CDC" w14:textId="77777777" w:rsidR="00DE60B9" w:rsidRDefault="00471EB2">
                  <w:r>
                    <w:t>2</w:t>
                  </w:r>
                </w:p>
              </w:tc>
              <w:tc>
                <w:tcPr>
                  <w:tcW w:w="1146" w:type="dxa"/>
                </w:tcPr>
                <w:p w14:paraId="27111C45" w14:textId="77777777" w:rsidR="00DE60B9" w:rsidRDefault="00471EB2">
                  <w:r>
                    <w:t>2</w:t>
                  </w:r>
                </w:p>
              </w:tc>
              <w:tc>
                <w:tcPr>
                  <w:tcW w:w="1367" w:type="dxa"/>
                </w:tcPr>
                <w:p w14:paraId="56764D52" w14:textId="77777777" w:rsidR="00DE60B9" w:rsidRDefault="00471EB2">
                  <w:r>
                    <w:t>2</w:t>
                  </w:r>
                </w:p>
              </w:tc>
            </w:tr>
            <w:tr w:rsidR="00DE60B9" w14:paraId="1794E46F" w14:textId="77777777">
              <w:trPr>
                <w:trHeight w:val="239"/>
              </w:trPr>
              <w:tc>
                <w:tcPr>
                  <w:tcW w:w="1535" w:type="dxa"/>
                </w:tcPr>
                <w:p w14:paraId="5B3CBDC5" w14:textId="77777777" w:rsidR="00DE60B9" w:rsidRDefault="00471EB2">
                  <w:r>
                    <w:t>T1</w:t>
                  </w:r>
                </w:p>
              </w:tc>
              <w:tc>
                <w:tcPr>
                  <w:tcW w:w="1496" w:type="dxa"/>
                </w:tcPr>
                <w:p w14:paraId="444921F5" w14:textId="77777777" w:rsidR="00DE60B9" w:rsidRDefault="00471EB2">
                  <w:r>
                    <w:t>0.2s</w:t>
                  </w:r>
                </w:p>
              </w:tc>
              <w:tc>
                <w:tcPr>
                  <w:tcW w:w="1146" w:type="dxa"/>
                </w:tcPr>
                <w:p w14:paraId="44A8835A" w14:textId="77777777" w:rsidR="00DE60B9" w:rsidRDefault="00471EB2">
                  <w:r>
                    <w:t>0.2s</w:t>
                  </w:r>
                </w:p>
              </w:tc>
              <w:tc>
                <w:tcPr>
                  <w:tcW w:w="1146" w:type="dxa"/>
                </w:tcPr>
                <w:p w14:paraId="0FC3FB40" w14:textId="77777777" w:rsidR="00DE60B9" w:rsidRDefault="00471EB2">
                  <w:r>
                    <w:t>1s</w:t>
                  </w:r>
                </w:p>
              </w:tc>
              <w:tc>
                <w:tcPr>
                  <w:tcW w:w="1367" w:type="dxa"/>
                </w:tcPr>
                <w:p w14:paraId="6C8A7AC6" w14:textId="77777777" w:rsidR="00DE60B9" w:rsidRDefault="00471EB2">
                  <w:r>
                    <w:t>1s</w:t>
                  </w:r>
                </w:p>
              </w:tc>
            </w:tr>
            <w:tr w:rsidR="00DE60B9" w14:paraId="3EB804AA" w14:textId="77777777">
              <w:trPr>
                <w:trHeight w:val="239"/>
              </w:trPr>
              <w:tc>
                <w:tcPr>
                  <w:tcW w:w="1535" w:type="dxa"/>
                </w:tcPr>
                <w:p w14:paraId="460C3C62" w14:textId="77777777" w:rsidR="00DE60B9" w:rsidRDefault="00471EB2">
                  <w:r>
                    <w:t>T2</w:t>
                  </w:r>
                </w:p>
              </w:tc>
              <w:tc>
                <w:tcPr>
                  <w:tcW w:w="1496" w:type="dxa"/>
                </w:tcPr>
                <w:p w14:paraId="5E754F12" w14:textId="77777777" w:rsidR="00DE60B9" w:rsidRDefault="00471EB2">
                  <w:r>
                    <w:t>0.85s</w:t>
                  </w:r>
                </w:p>
              </w:tc>
              <w:tc>
                <w:tcPr>
                  <w:tcW w:w="1146" w:type="dxa"/>
                </w:tcPr>
                <w:p w14:paraId="55674CB7" w14:textId="77777777" w:rsidR="00DE60B9" w:rsidRDefault="00471EB2">
                  <w:r>
                    <w:t>0.93s</w:t>
                  </w:r>
                </w:p>
              </w:tc>
              <w:tc>
                <w:tcPr>
                  <w:tcW w:w="1146" w:type="dxa"/>
                </w:tcPr>
                <w:p w14:paraId="76F6E6E3" w14:textId="77777777" w:rsidR="00DE60B9" w:rsidRDefault="00471EB2">
                  <w:pPr>
                    <w:rPr>
                      <w:lang w:val="en-US"/>
                    </w:rPr>
                  </w:pPr>
                  <w:r>
                    <w:rPr>
                      <w:lang w:val="en-US"/>
                    </w:rPr>
                    <w:t>8.37s</w:t>
                  </w:r>
                </w:p>
              </w:tc>
              <w:tc>
                <w:tcPr>
                  <w:tcW w:w="1367" w:type="dxa"/>
                </w:tcPr>
                <w:p w14:paraId="79048D92" w14:textId="77777777" w:rsidR="00DE60B9" w:rsidRDefault="00471EB2">
                  <w:pPr>
                    <w:rPr>
                      <w:lang w:val="en-US"/>
                    </w:rPr>
                  </w:pPr>
                  <w:r>
                    <w:rPr>
                      <w:lang w:val="en-US"/>
                    </w:rPr>
                    <w:t>9.01s</w:t>
                  </w:r>
                </w:p>
              </w:tc>
            </w:tr>
            <w:tr w:rsidR="00DE60B9" w14:paraId="3C640EB9" w14:textId="77777777">
              <w:trPr>
                <w:trHeight w:val="239"/>
              </w:trPr>
              <w:tc>
                <w:tcPr>
                  <w:tcW w:w="1535" w:type="dxa"/>
                </w:tcPr>
                <w:p w14:paraId="3497B384" w14:textId="77777777" w:rsidR="00DE60B9" w:rsidRDefault="00471EB2">
                  <w:r>
                    <w:t>T3</w:t>
                  </w:r>
                </w:p>
              </w:tc>
              <w:tc>
                <w:tcPr>
                  <w:tcW w:w="1496" w:type="dxa"/>
                </w:tcPr>
                <w:p w14:paraId="3ACEACEA" w14:textId="77777777" w:rsidR="00DE60B9" w:rsidRDefault="00471EB2">
                  <w:r>
                    <w:t>0.44s</w:t>
                  </w:r>
                </w:p>
              </w:tc>
              <w:tc>
                <w:tcPr>
                  <w:tcW w:w="1146" w:type="dxa"/>
                </w:tcPr>
                <w:p w14:paraId="25CC5E4F" w14:textId="77777777" w:rsidR="00DE60B9" w:rsidRDefault="00471EB2">
                  <w:r>
                    <w:t>0.52s</w:t>
                  </w:r>
                </w:p>
              </w:tc>
              <w:tc>
                <w:tcPr>
                  <w:tcW w:w="1146" w:type="dxa"/>
                </w:tcPr>
                <w:p w14:paraId="2C4AB340" w14:textId="77777777" w:rsidR="00DE60B9" w:rsidRDefault="00471EB2">
                  <w:r>
                    <w:t>4.52s</w:t>
                  </w:r>
                </w:p>
              </w:tc>
              <w:tc>
                <w:tcPr>
                  <w:tcW w:w="1367" w:type="dxa"/>
                </w:tcPr>
                <w:p w14:paraId="48CB5AB8" w14:textId="77777777" w:rsidR="00DE60B9" w:rsidRDefault="00471EB2">
                  <w:r>
                    <w:t>5.16s</w:t>
                  </w:r>
                </w:p>
              </w:tc>
            </w:tr>
            <w:tr w:rsidR="00DE60B9" w14:paraId="6735162D" w14:textId="77777777">
              <w:trPr>
                <w:trHeight w:val="227"/>
              </w:trPr>
              <w:tc>
                <w:tcPr>
                  <w:tcW w:w="1535" w:type="dxa"/>
                </w:tcPr>
                <w:p w14:paraId="6595ACCA" w14:textId="77777777" w:rsidR="00DE60B9" w:rsidRDefault="00471EB2">
                  <w:r>
                    <w:t>T4</w:t>
                  </w:r>
                </w:p>
              </w:tc>
              <w:tc>
                <w:tcPr>
                  <w:tcW w:w="1496" w:type="dxa"/>
                </w:tcPr>
                <w:p w14:paraId="3A12BC91" w14:textId="77777777" w:rsidR="00DE60B9" w:rsidRDefault="00471EB2">
                  <w:r>
                    <w:t>0s</w:t>
                  </w:r>
                </w:p>
              </w:tc>
              <w:tc>
                <w:tcPr>
                  <w:tcW w:w="1146" w:type="dxa"/>
                </w:tcPr>
                <w:p w14:paraId="7BD8D1D3" w14:textId="77777777" w:rsidR="00DE60B9" w:rsidRDefault="00471EB2">
                  <w:r>
                    <w:t>0s</w:t>
                  </w:r>
                </w:p>
              </w:tc>
              <w:tc>
                <w:tcPr>
                  <w:tcW w:w="1146" w:type="dxa"/>
                </w:tcPr>
                <w:p w14:paraId="47F692F9" w14:textId="77777777" w:rsidR="00DE60B9" w:rsidRDefault="00471EB2">
                  <w:r>
                    <w:t>0s</w:t>
                  </w:r>
                </w:p>
              </w:tc>
              <w:tc>
                <w:tcPr>
                  <w:tcW w:w="1367" w:type="dxa"/>
                </w:tcPr>
                <w:p w14:paraId="59713618" w14:textId="77777777" w:rsidR="00DE60B9" w:rsidRDefault="00471EB2">
                  <w:r>
                    <w:t>0s</w:t>
                  </w:r>
                </w:p>
              </w:tc>
            </w:tr>
            <w:tr w:rsidR="00DE60B9" w14:paraId="7CE04A54" w14:textId="77777777">
              <w:trPr>
                <w:trHeight w:val="239"/>
              </w:trPr>
              <w:tc>
                <w:tcPr>
                  <w:tcW w:w="1535" w:type="dxa"/>
                </w:tcPr>
                <w:p w14:paraId="7AA0A5EB" w14:textId="77777777" w:rsidR="00DE60B9" w:rsidRDefault="00471EB2">
                  <w:r>
                    <w:t>T5</w:t>
                  </w:r>
                </w:p>
              </w:tc>
              <w:tc>
                <w:tcPr>
                  <w:tcW w:w="1496" w:type="dxa"/>
                </w:tcPr>
                <w:p w14:paraId="000A25F5" w14:textId="77777777" w:rsidR="00DE60B9" w:rsidRDefault="00471EB2">
                  <w:r>
                    <w:t>0.45s</w:t>
                  </w:r>
                </w:p>
              </w:tc>
              <w:tc>
                <w:tcPr>
                  <w:tcW w:w="1146" w:type="dxa"/>
                </w:tcPr>
                <w:p w14:paraId="205EC59A" w14:textId="77777777" w:rsidR="00DE60B9" w:rsidRDefault="00471EB2">
                  <w:r>
                    <w:t>0.45s</w:t>
                  </w:r>
                </w:p>
              </w:tc>
              <w:tc>
                <w:tcPr>
                  <w:tcW w:w="1146" w:type="dxa"/>
                </w:tcPr>
                <w:p w14:paraId="6ECF751E" w14:textId="77777777" w:rsidR="00DE60B9" w:rsidRDefault="00471EB2">
                  <w:r>
                    <w:t>3.89s</w:t>
                  </w:r>
                </w:p>
              </w:tc>
              <w:tc>
                <w:tcPr>
                  <w:tcW w:w="1367" w:type="dxa"/>
                </w:tcPr>
                <w:p w14:paraId="27CCF503" w14:textId="77777777" w:rsidR="00DE60B9" w:rsidRDefault="00471EB2">
                  <w:r>
                    <w:t>3.89s</w:t>
                  </w:r>
                </w:p>
              </w:tc>
            </w:tr>
            <w:tr w:rsidR="00DE60B9" w14:paraId="3B0FABD0" w14:textId="77777777">
              <w:trPr>
                <w:trHeight w:val="239"/>
              </w:trPr>
              <w:tc>
                <w:tcPr>
                  <w:tcW w:w="1535" w:type="dxa"/>
                </w:tcPr>
                <w:p w14:paraId="43907B57" w14:textId="77777777" w:rsidR="00DE60B9" w:rsidRDefault="00471EB2">
                  <w:r>
                    <w:t>D1</w:t>
                  </w:r>
                </w:p>
              </w:tc>
              <w:tc>
                <w:tcPr>
                  <w:tcW w:w="1496" w:type="dxa"/>
                </w:tcPr>
                <w:p w14:paraId="18D89824" w14:textId="77777777" w:rsidR="00DE60B9" w:rsidRDefault="00471EB2">
                  <w:r>
                    <w:t>0.41s</w:t>
                  </w:r>
                </w:p>
              </w:tc>
              <w:tc>
                <w:tcPr>
                  <w:tcW w:w="1146" w:type="dxa"/>
                </w:tcPr>
                <w:p w14:paraId="48516742" w14:textId="77777777" w:rsidR="00DE60B9" w:rsidRDefault="00471EB2">
                  <w:r>
                    <w:t>0.41s</w:t>
                  </w:r>
                </w:p>
              </w:tc>
              <w:tc>
                <w:tcPr>
                  <w:tcW w:w="1146" w:type="dxa"/>
                </w:tcPr>
                <w:p w14:paraId="75F32212" w14:textId="77777777" w:rsidR="00DE60B9" w:rsidRDefault="00471EB2">
                  <w:r>
                    <w:t>3.85s</w:t>
                  </w:r>
                </w:p>
              </w:tc>
              <w:tc>
                <w:tcPr>
                  <w:tcW w:w="1367" w:type="dxa"/>
                </w:tcPr>
                <w:p w14:paraId="0B6EF73E" w14:textId="77777777" w:rsidR="00DE60B9" w:rsidRDefault="00471EB2">
                  <w:r>
                    <w:t>3.85s</w:t>
                  </w:r>
                </w:p>
              </w:tc>
            </w:tr>
          </w:tbl>
          <w:p w14:paraId="633F1D6E" w14:textId="77777777" w:rsidR="00DE60B9" w:rsidRDefault="00DE60B9"/>
          <w:p w14:paraId="0759011F" w14:textId="77777777" w:rsidR="00DE60B9" w:rsidRDefault="00471EB2">
            <w:pPr>
              <w:rPr>
                <w:b/>
                <w:bCs/>
              </w:rPr>
            </w:pPr>
            <w:r>
              <w:rPr>
                <w:b/>
                <w:bCs/>
              </w:rPr>
              <w:t xml:space="preserve">Proposal 2: </w:t>
            </w:r>
            <w:r>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DE60B9" w14:paraId="2FCA3DBD" w14:textId="77777777">
              <w:trPr>
                <w:trHeight w:val="258"/>
              </w:trPr>
              <w:tc>
                <w:tcPr>
                  <w:tcW w:w="934" w:type="dxa"/>
                </w:tcPr>
                <w:p w14:paraId="7C8CB4E9" w14:textId="77777777" w:rsidR="00DE60B9" w:rsidRDefault="00DE60B9"/>
              </w:tc>
              <w:tc>
                <w:tcPr>
                  <w:tcW w:w="934" w:type="dxa"/>
                </w:tcPr>
                <w:p w14:paraId="3D0546C1" w14:textId="77777777" w:rsidR="00DE60B9" w:rsidRDefault="00DE60B9"/>
              </w:tc>
              <w:tc>
                <w:tcPr>
                  <w:tcW w:w="934" w:type="dxa"/>
                </w:tcPr>
                <w:p w14:paraId="0E783A8D" w14:textId="77777777" w:rsidR="00DE60B9" w:rsidRDefault="00471EB2">
                  <w:r>
                    <w:t>T1</w:t>
                  </w:r>
                </w:p>
              </w:tc>
              <w:tc>
                <w:tcPr>
                  <w:tcW w:w="934" w:type="dxa"/>
                </w:tcPr>
                <w:p w14:paraId="356ADDEF" w14:textId="77777777" w:rsidR="00DE60B9" w:rsidRDefault="00471EB2">
                  <w:r>
                    <w:t>T2</w:t>
                  </w:r>
                </w:p>
              </w:tc>
              <w:tc>
                <w:tcPr>
                  <w:tcW w:w="934" w:type="dxa"/>
                </w:tcPr>
                <w:p w14:paraId="5FD0E1D4" w14:textId="77777777" w:rsidR="00DE60B9" w:rsidRDefault="00471EB2">
                  <w:r>
                    <w:t>T3</w:t>
                  </w:r>
                </w:p>
              </w:tc>
              <w:tc>
                <w:tcPr>
                  <w:tcW w:w="934" w:type="dxa"/>
                </w:tcPr>
                <w:p w14:paraId="6B747135" w14:textId="77777777" w:rsidR="00DE60B9" w:rsidRDefault="00471EB2">
                  <w:r>
                    <w:t>T4</w:t>
                  </w:r>
                </w:p>
              </w:tc>
              <w:tc>
                <w:tcPr>
                  <w:tcW w:w="934" w:type="dxa"/>
                </w:tcPr>
                <w:p w14:paraId="6D27ED5F" w14:textId="77777777" w:rsidR="00DE60B9" w:rsidRDefault="00471EB2">
                  <w:r>
                    <w:t>T5</w:t>
                  </w:r>
                </w:p>
              </w:tc>
            </w:tr>
            <w:tr w:rsidR="00DE60B9" w14:paraId="1A51AB9B" w14:textId="77777777">
              <w:trPr>
                <w:trHeight w:val="762"/>
              </w:trPr>
              <w:tc>
                <w:tcPr>
                  <w:tcW w:w="934" w:type="dxa"/>
                  <w:vMerge w:val="restart"/>
                </w:tcPr>
                <w:p w14:paraId="7CAF489C" w14:textId="77777777" w:rsidR="00DE60B9" w:rsidRDefault="00471EB2">
                  <w:r>
                    <w:t>P</w:t>
                  </w:r>
                  <w:r>
                    <w:rPr>
                      <w:vertAlign w:val="subscript"/>
                    </w:rPr>
                    <w:t>CCA,DL</w:t>
                  </w:r>
                </w:p>
              </w:tc>
              <w:tc>
                <w:tcPr>
                  <w:tcW w:w="934" w:type="dxa"/>
                </w:tcPr>
                <w:p w14:paraId="6B81776A" w14:textId="77777777" w:rsidR="00DE60B9" w:rsidRDefault="00471EB2">
                  <w:r>
                    <w:t>semi-static channel access</w:t>
                  </w:r>
                </w:p>
              </w:tc>
              <w:tc>
                <w:tcPr>
                  <w:tcW w:w="934" w:type="dxa"/>
                </w:tcPr>
                <w:p w14:paraId="60CF0954" w14:textId="77777777" w:rsidR="00DE60B9" w:rsidRDefault="00471EB2">
                  <w:r>
                    <w:t>1.0</w:t>
                  </w:r>
                </w:p>
              </w:tc>
              <w:tc>
                <w:tcPr>
                  <w:tcW w:w="934" w:type="dxa"/>
                </w:tcPr>
                <w:p w14:paraId="01A5C40B" w14:textId="77777777" w:rsidR="00DE60B9" w:rsidRDefault="00471EB2">
                  <w:r>
                    <w:t>FFS</w:t>
                  </w:r>
                </w:p>
              </w:tc>
              <w:tc>
                <w:tcPr>
                  <w:tcW w:w="934" w:type="dxa"/>
                </w:tcPr>
                <w:p w14:paraId="4F5E9C62" w14:textId="77777777" w:rsidR="00DE60B9" w:rsidRDefault="00471EB2">
                  <w:r>
                    <w:t>FFS</w:t>
                  </w:r>
                </w:p>
              </w:tc>
              <w:tc>
                <w:tcPr>
                  <w:tcW w:w="934" w:type="dxa"/>
                </w:tcPr>
                <w:p w14:paraId="7BA232E4" w14:textId="77777777" w:rsidR="00DE60B9" w:rsidRDefault="00471EB2">
                  <w:r>
                    <w:t>FFS</w:t>
                  </w:r>
                </w:p>
              </w:tc>
              <w:tc>
                <w:tcPr>
                  <w:tcW w:w="934" w:type="dxa"/>
                </w:tcPr>
                <w:p w14:paraId="18875196" w14:textId="77777777" w:rsidR="00DE60B9" w:rsidRDefault="00471EB2">
                  <w:r>
                    <w:t>FFS</w:t>
                  </w:r>
                </w:p>
              </w:tc>
            </w:tr>
            <w:tr w:rsidR="00DE60B9" w14:paraId="5EE5C182" w14:textId="77777777">
              <w:trPr>
                <w:trHeight w:val="774"/>
              </w:trPr>
              <w:tc>
                <w:tcPr>
                  <w:tcW w:w="934" w:type="dxa"/>
                  <w:vMerge/>
                </w:tcPr>
                <w:p w14:paraId="4A31110E" w14:textId="77777777" w:rsidR="00DE60B9" w:rsidRDefault="00DE60B9"/>
              </w:tc>
              <w:tc>
                <w:tcPr>
                  <w:tcW w:w="934" w:type="dxa"/>
                </w:tcPr>
                <w:p w14:paraId="57682552" w14:textId="77777777" w:rsidR="00DE60B9" w:rsidRDefault="00471EB2">
                  <w:r>
                    <w:t>dynamic channel access</w:t>
                  </w:r>
                </w:p>
              </w:tc>
              <w:tc>
                <w:tcPr>
                  <w:tcW w:w="934" w:type="dxa"/>
                </w:tcPr>
                <w:p w14:paraId="516C8F75" w14:textId="77777777" w:rsidR="00DE60B9" w:rsidRDefault="00471EB2">
                  <w:r>
                    <w:t>1.0</w:t>
                  </w:r>
                </w:p>
              </w:tc>
              <w:tc>
                <w:tcPr>
                  <w:tcW w:w="934" w:type="dxa"/>
                </w:tcPr>
                <w:p w14:paraId="4CC85F15" w14:textId="77777777" w:rsidR="00DE60B9" w:rsidRDefault="00471EB2">
                  <w:r>
                    <w:t>FFS</w:t>
                  </w:r>
                </w:p>
              </w:tc>
              <w:tc>
                <w:tcPr>
                  <w:tcW w:w="934" w:type="dxa"/>
                </w:tcPr>
                <w:p w14:paraId="3DF491D4" w14:textId="77777777" w:rsidR="00DE60B9" w:rsidRDefault="00471EB2">
                  <w:r>
                    <w:t>FFS</w:t>
                  </w:r>
                </w:p>
              </w:tc>
              <w:tc>
                <w:tcPr>
                  <w:tcW w:w="934" w:type="dxa"/>
                </w:tcPr>
                <w:p w14:paraId="6A8B4CC0" w14:textId="77777777" w:rsidR="00DE60B9" w:rsidRDefault="00471EB2">
                  <w:r>
                    <w:t>FFS</w:t>
                  </w:r>
                </w:p>
              </w:tc>
              <w:tc>
                <w:tcPr>
                  <w:tcW w:w="934" w:type="dxa"/>
                </w:tcPr>
                <w:p w14:paraId="7D0C60AD" w14:textId="77777777" w:rsidR="00DE60B9" w:rsidRDefault="00471EB2">
                  <w:r>
                    <w:t>FFS</w:t>
                  </w:r>
                </w:p>
              </w:tc>
            </w:tr>
            <w:tr w:rsidR="00DE60B9" w14:paraId="6F8C8B8C" w14:textId="77777777">
              <w:trPr>
                <w:trHeight w:val="258"/>
              </w:trPr>
              <w:tc>
                <w:tcPr>
                  <w:tcW w:w="934" w:type="dxa"/>
                </w:tcPr>
                <w:p w14:paraId="2F3D9163" w14:textId="77777777" w:rsidR="00DE60B9" w:rsidRDefault="00471EB2">
                  <w:r>
                    <w:t>P</w:t>
                  </w:r>
                  <w:r>
                    <w:rPr>
                      <w:vertAlign w:val="subscript"/>
                    </w:rPr>
                    <w:t>CCA,UL</w:t>
                  </w:r>
                </w:p>
              </w:tc>
              <w:tc>
                <w:tcPr>
                  <w:tcW w:w="934" w:type="dxa"/>
                </w:tcPr>
                <w:p w14:paraId="67FF51CA" w14:textId="77777777" w:rsidR="00DE60B9" w:rsidRDefault="00DE60B9"/>
              </w:tc>
              <w:tc>
                <w:tcPr>
                  <w:tcW w:w="934" w:type="dxa"/>
                </w:tcPr>
                <w:p w14:paraId="48F18F85" w14:textId="77777777" w:rsidR="00DE60B9" w:rsidRDefault="00471EB2">
                  <w:r>
                    <w:t>1.0</w:t>
                  </w:r>
                </w:p>
              </w:tc>
              <w:tc>
                <w:tcPr>
                  <w:tcW w:w="934" w:type="dxa"/>
                </w:tcPr>
                <w:p w14:paraId="761BB2B0" w14:textId="77777777" w:rsidR="00DE60B9" w:rsidRDefault="00471EB2">
                  <w:r>
                    <w:t>1.0</w:t>
                  </w:r>
                </w:p>
              </w:tc>
              <w:tc>
                <w:tcPr>
                  <w:tcW w:w="934" w:type="dxa"/>
                </w:tcPr>
                <w:p w14:paraId="1FA2EDD2" w14:textId="77777777" w:rsidR="00DE60B9" w:rsidRDefault="00471EB2">
                  <w:r>
                    <w:t>1.0</w:t>
                  </w:r>
                </w:p>
              </w:tc>
              <w:tc>
                <w:tcPr>
                  <w:tcW w:w="934" w:type="dxa"/>
                </w:tcPr>
                <w:p w14:paraId="488A49B6" w14:textId="77777777" w:rsidR="00DE60B9" w:rsidRDefault="00471EB2">
                  <w:r>
                    <w:t>1.0</w:t>
                  </w:r>
                </w:p>
              </w:tc>
              <w:tc>
                <w:tcPr>
                  <w:tcW w:w="934" w:type="dxa"/>
                </w:tcPr>
                <w:p w14:paraId="7C3A9C56" w14:textId="77777777" w:rsidR="00DE60B9" w:rsidRDefault="00471EB2">
                  <w:r>
                    <w:t>1.0</w:t>
                  </w:r>
                </w:p>
              </w:tc>
            </w:tr>
          </w:tbl>
          <w:p w14:paraId="7DD260E2" w14:textId="77777777" w:rsidR="00DE60B9" w:rsidRDefault="00DE60B9"/>
          <w:p w14:paraId="0ADBB504" w14:textId="77777777" w:rsidR="00DE60B9" w:rsidRDefault="00471EB2">
            <w:pPr>
              <w:rPr>
                <w:b/>
                <w:bCs/>
                <w:iCs/>
              </w:rPr>
            </w:pPr>
            <w:r>
              <w:rPr>
                <w:rFonts w:eastAsia="?? ??"/>
                <w:b/>
                <w:bCs/>
                <w:iCs/>
              </w:rPr>
              <w:t xml:space="preserve">Proposal 3: </w:t>
            </w:r>
            <w:r>
              <w:rPr>
                <w:rFonts w:eastAsia="?? ??"/>
                <w:iCs/>
              </w:rPr>
              <w:t>Set P</w:t>
            </w:r>
            <w:r>
              <w:rPr>
                <w:rFonts w:eastAsia="?? ??"/>
                <w:iCs/>
                <w:vertAlign w:val="subscript"/>
              </w:rPr>
              <w:t>CCA_DL</w:t>
            </w:r>
            <w:r>
              <w:rPr>
                <w:rFonts w:eastAsia="?? ??"/>
                <w:iCs/>
              </w:rPr>
              <w:t>=100% and P</w:t>
            </w:r>
            <w:r>
              <w:rPr>
                <w:rFonts w:eastAsia="?? ??"/>
                <w:iCs/>
                <w:vertAlign w:val="subscript"/>
              </w:rPr>
              <w:t>CCA_UL</w:t>
            </w:r>
            <w:r>
              <w:rPr>
                <w:rFonts w:eastAsia="?? ??"/>
                <w:iCs/>
              </w:rPr>
              <w:t>=100% during T1 for L1-RSRP measurement reporting tests.</w:t>
            </w:r>
            <w:r>
              <w:rPr>
                <w:rFonts w:eastAsia="?? ??"/>
                <w:b/>
                <w:bCs/>
                <w:iCs/>
              </w:rPr>
              <w:t xml:space="preserve"> </w:t>
            </w:r>
          </w:p>
          <w:p w14:paraId="29BC181F" w14:textId="77777777" w:rsidR="00DE60B9" w:rsidRDefault="00471EB2">
            <w:pPr>
              <w:rPr>
                <w:u w:val="single"/>
                <w:lang w:eastAsia="da-DK"/>
              </w:rPr>
            </w:pPr>
            <w:r>
              <w:rPr>
                <w:rFonts w:eastAsia="?? ??"/>
                <w:b/>
                <w:bCs/>
                <w:iCs/>
              </w:rPr>
              <w:t xml:space="preserve">Proposal 4: </w:t>
            </w:r>
            <w:r>
              <w:rPr>
                <w:rFonts w:eastAsia="?? ??"/>
                <w:iCs/>
              </w:rPr>
              <w:t>Set P</w:t>
            </w:r>
            <w:r>
              <w:rPr>
                <w:rFonts w:eastAsia="?? ??"/>
                <w:iCs/>
                <w:vertAlign w:val="subscript"/>
              </w:rPr>
              <w:t>CCA_DL</w:t>
            </w:r>
            <w:r>
              <w:rPr>
                <w:rFonts w:eastAsia="?? ??"/>
                <w:iCs/>
              </w:rPr>
              <w:t>=75% and P</w:t>
            </w:r>
            <w:r>
              <w:rPr>
                <w:rFonts w:eastAsia="?? ??"/>
                <w:iCs/>
                <w:vertAlign w:val="subscript"/>
              </w:rPr>
              <w:t>CCA_UL</w:t>
            </w:r>
            <w:r>
              <w:rPr>
                <w:rFonts w:eastAsia="?? ??"/>
                <w:iCs/>
              </w:rPr>
              <w:t>=75% during T2 for L1-RSRP measurement reporting tests.</w:t>
            </w:r>
            <w:r>
              <w:rPr>
                <w:rFonts w:eastAsia="?? ??"/>
                <w:b/>
                <w:bCs/>
                <w:iCs/>
              </w:rPr>
              <w:t xml:space="preserve"> </w:t>
            </w:r>
          </w:p>
        </w:tc>
      </w:tr>
      <w:tr w:rsidR="00DE60B9" w14:paraId="75700CD2" w14:textId="77777777">
        <w:trPr>
          <w:trHeight w:val="468"/>
        </w:trPr>
        <w:tc>
          <w:tcPr>
            <w:tcW w:w="9631" w:type="dxa"/>
            <w:gridSpan w:val="3"/>
            <w:shd w:val="clear" w:color="auto" w:fill="D9D9D9" w:themeFill="background1" w:themeFillShade="D9"/>
          </w:tcPr>
          <w:p w14:paraId="10BE73E0" w14:textId="77777777" w:rsidR="00DE60B9" w:rsidRDefault="00471EB2">
            <w:pPr>
              <w:pStyle w:val="RAN4observation"/>
              <w:numPr>
                <w:ilvl w:val="0"/>
                <w:numId w:val="0"/>
              </w:numPr>
              <w:ind w:left="357" w:hanging="357"/>
              <w:rPr>
                <w:b/>
                <w:lang w:eastAsia="da-DK"/>
              </w:rPr>
            </w:pPr>
            <w:r>
              <w:rPr>
                <w:b/>
                <w:bCs/>
                <w:lang w:eastAsia="da-DK"/>
              </w:rPr>
              <w:t>AI 5.1.3.3.18</w:t>
            </w:r>
            <w:r>
              <w:rPr>
                <w:b/>
                <w:bCs/>
                <w:lang w:eastAsia="da-DK"/>
              </w:rPr>
              <w:tab/>
              <w:t>RSSI/CO measurement accuracy (intra-frequency, inter-frequency, inter-RAT)</w:t>
            </w:r>
          </w:p>
        </w:tc>
      </w:tr>
      <w:tr w:rsidR="00DE60B9" w14:paraId="7B5F9334" w14:textId="77777777">
        <w:trPr>
          <w:trHeight w:val="468"/>
        </w:trPr>
        <w:tc>
          <w:tcPr>
            <w:tcW w:w="1271" w:type="dxa"/>
          </w:tcPr>
          <w:p w14:paraId="66A8DA2F" w14:textId="77777777" w:rsidR="00DE60B9" w:rsidRDefault="00471EB2">
            <w:pPr>
              <w:pStyle w:val="Link"/>
              <w:rPr>
                <w:b w:val="0"/>
                <w:bCs w:val="0"/>
                <w:lang w:val="en-US"/>
              </w:rPr>
            </w:pPr>
            <w:hyperlink r:id="rId43" w:history="1">
              <w:r>
                <w:rPr>
                  <w:rStyle w:val="Hyperlink"/>
                  <w:b w:val="0"/>
                  <w:bCs w:val="0"/>
                </w:rPr>
                <w:t>R4-2104829</w:t>
              </w:r>
            </w:hyperlink>
          </w:p>
          <w:p w14:paraId="76C72DB0" w14:textId="77777777" w:rsidR="00DE60B9" w:rsidRDefault="00DE60B9">
            <w:pPr>
              <w:spacing w:after="0"/>
              <w:rPr>
                <w:b/>
                <w:bCs/>
                <w:u w:val="single"/>
              </w:rPr>
            </w:pPr>
          </w:p>
        </w:tc>
        <w:tc>
          <w:tcPr>
            <w:tcW w:w="1276" w:type="dxa"/>
          </w:tcPr>
          <w:p w14:paraId="5230B95D" w14:textId="77777777" w:rsidR="00DE60B9" w:rsidRDefault="00471EB2">
            <w:pPr>
              <w:spacing w:before="120" w:after="120"/>
            </w:pPr>
            <w:r>
              <w:t>Apple</w:t>
            </w:r>
          </w:p>
        </w:tc>
        <w:tc>
          <w:tcPr>
            <w:tcW w:w="7084" w:type="dxa"/>
          </w:tcPr>
          <w:p w14:paraId="32440B83" w14:textId="77777777" w:rsidR="00DE60B9" w:rsidRDefault="00471EB2">
            <w:pPr>
              <w:pStyle w:val="RAN4observation"/>
              <w:numPr>
                <w:ilvl w:val="0"/>
                <w:numId w:val="0"/>
              </w:numPr>
              <w:ind w:left="357" w:hanging="357"/>
              <w:rPr>
                <w:u w:val="single"/>
                <w:lang w:val="en-US" w:eastAsia="da-DK"/>
              </w:rPr>
            </w:pPr>
            <w:r>
              <w:rPr>
                <w:u w:val="single"/>
                <w:lang w:eastAsia="da-DK"/>
              </w:rPr>
              <w:t>On RSSI and CO testing in NR-U</w:t>
            </w:r>
          </w:p>
          <w:p w14:paraId="777A7B8D" w14:textId="77777777" w:rsidR="00DE60B9" w:rsidRDefault="00471EB2">
            <w:pPr>
              <w:jc w:val="both"/>
              <w:rPr>
                <w:b/>
                <w:bCs/>
                <w:lang w:val="en-US" w:eastAsia="zh-CN"/>
              </w:rPr>
            </w:pPr>
            <w:r>
              <w:rPr>
                <w:b/>
                <w:kern w:val="2"/>
                <w:lang w:eastAsia="ja-JP"/>
              </w:rPr>
              <w:t xml:space="preserve">Proposal 1: </w:t>
            </w:r>
            <w:r>
              <w:rPr>
                <w:kern w:val="2"/>
                <w:lang w:eastAsia="ja-JP"/>
              </w:rPr>
              <w:t>RAN4 set the RMTC parameters for NR-U RSSI/CO measurement TCs as below, including intra-frequency/inter-frequency and inter-RAT.</w:t>
            </w:r>
            <w:r>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DE60B9" w14:paraId="1D5D22AA" w14:textId="77777777">
              <w:tc>
                <w:tcPr>
                  <w:tcW w:w="2534" w:type="dxa"/>
                </w:tcPr>
                <w:p w14:paraId="30E2BDB2" w14:textId="77777777" w:rsidR="00DE60B9" w:rsidRDefault="00471EB2">
                  <w:pPr>
                    <w:rPr>
                      <w:rFonts w:cs="Arial"/>
                      <w:b/>
                      <w:bCs/>
                      <w:kern w:val="2"/>
                      <w:lang w:eastAsia="ja-JP"/>
                    </w:rPr>
                  </w:pPr>
                  <w:r>
                    <w:rPr>
                      <w:lang w:eastAsia="ja-JP"/>
                    </w:rPr>
                    <w:t>measDurationSymbols-r16</w:t>
                  </w:r>
                </w:p>
              </w:tc>
              <w:tc>
                <w:tcPr>
                  <w:tcW w:w="1685" w:type="dxa"/>
                </w:tcPr>
                <w:p w14:paraId="059417AE" w14:textId="77777777" w:rsidR="00DE60B9" w:rsidRDefault="00471EB2">
                  <w:pPr>
                    <w:rPr>
                      <w:rFonts w:cs="Arial"/>
                      <w:b/>
                      <w:bCs/>
                      <w:kern w:val="2"/>
                      <w:lang w:eastAsia="ja-JP"/>
                    </w:rPr>
                  </w:pPr>
                  <w:r>
                    <w:rPr>
                      <w:lang w:eastAsia="ja-JP"/>
                    </w:rPr>
                    <w:t>sym14or12</w:t>
                  </w:r>
                </w:p>
              </w:tc>
            </w:tr>
            <w:tr w:rsidR="00DE60B9" w14:paraId="5A4076AC" w14:textId="77777777">
              <w:tc>
                <w:tcPr>
                  <w:tcW w:w="2534" w:type="dxa"/>
                </w:tcPr>
                <w:p w14:paraId="19078CEE" w14:textId="77777777" w:rsidR="00DE60B9" w:rsidRDefault="00471EB2">
                  <w:pPr>
                    <w:rPr>
                      <w:rFonts w:cs="Arial"/>
                      <w:b/>
                      <w:bCs/>
                      <w:kern w:val="2"/>
                      <w:lang w:eastAsia="ja-JP"/>
                    </w:rPr>
                  </w:pPr>
                  <w:r>
                    <w:rPr>
                      <w:lang w:eastAsia="ja-JP"/>
                    </w:rPr>
                    <w:t>rmtc-Periodicity-r16</w:t>
                  </w:r>
                </w:p>
              </w:tc>
              <w:tc>
                <w:tcPr>
                  <w:tcW w:w="1685" w:type="dxa"/>
                </w:tcPr>
                <w:p w14:paraId="51B650A4" w14:textId="77777777" w:rsidR="00DE60B9" w:rsidRDefault="00471EB2">
                  <w:pPr>
                    <w:rPr>
                      <w:rFonts w:cs="Arial"/>
                      <w:b/>
                      <w:bCs/>
                      <w:kern w:val="2"/>
                      <w:lang w:eastAsia="ja-JP"/>
                    </w:rPr>
                  </w:pPr>
                  <w:r>
                    <w:rPr>
                      <w:lang w:eastAsia="ja-JP"/>
                    </w:rPr>
                    <w:t>ms40</w:t>
                  </w:r>
                </w:p>
              </w:tc>
            </w:tr>
            <w:tr w:rsidR="00DE60B9" w14:paraId="35C81484" w14:textId="77777777">
              <w:tc>
                <w:tcPr>
                  <w:tcW w:w="2534" w:type="dxa"/>
                </w:tcPr>
                <w:p w14:paraId="76158F2E" w14:textId="77777777" w:rsidR="00DE60B9" w:rsidRDefault="00471EB2">
                  <w:pPr>
                    <w:rPr>
                      <w:rFonts w:cs="Arial"/>
                      <w:b/>
                      <w:bCs/>
                      <w:kern w:val="2"/>
                      <w:lang w:eastAsia="ja-JP"/>
                    </w:rPr>
                  </w:pPr>
                  <w:r>
                    <w:rPr>
                      <w:lang w:eastAsia="ja-JP"/>
                    </w:rPr>
                    <w:t>rmtc-SubframeOffset-r16</w:t>
                  </w:r>
                </w:p>
              </w:tc>
              <w:tc>
                <w:tcPr>
                  <w:tcW w:w="1685" w:type="dxa"/>
                </w:tcPr>
                <w:p w14:paraId="3422CABA" w14:textId="77777777" w:rsidR="00DE60B9" w:rsidRDefault="00471EB2">
                  <w:pPr>
                    <w:rPr>
                      <w:rFonts w:cs="Arial"/>
                      <w:b/>
                      <w:bCs/>
                      <w:kern w:val="2"/>
                      <w:lang w:eastAsia="ja-JP"/>
                    </w:rPr>
                  </w:pPr>
                  <w:r>
                    <w:rPr>
                      <w:lang w:eastAsia="ja-JP"/>
                    </w:rPr>
                    <w:t>20</w:t>
                  </w:r>
                </w:p>
              </w:tc>
            </w:tr>
            <w:tr w:rsidR="00DE60B9" w14:paraId="0C9DFA00" w14:textId="77777777">
              <w:tc>
                <w:tcPr>
                  <w:tcW w:w="2534" w:type="dxa"/>
                </w:tcPr>
                <w:p w14:paraId="57C7E8B7" w14:textId="77777777" w:rsidR="00DE60B9" w:rsidRDefault="00471EB2">
                  <w:pPr>
                    <w:rPr>
                      <w:rFonts w:cs="Arial"/>
                      <w:b/>
                      <w:bCs/>
                      <w:kern w:val="2"/>
                      <w:lang w:eastAsia="ja-JP"/>
                    </w:rPr>
                  </w:pPr>
                  <w:r>
                    <w:rPr>
                      <w:lang w:eastAsia="ja-JP"/>
                    </w:rPr>
                    <w:t>ref-SCS-CP-r16</w:t>
                  </w:r>
                </w:p>
              </w:tc>
              <w:tc>
                <w:tcPr>
                  <w:tcW w:w="1685" w:type="dxa"/>
                </w:tcPr>
                <w:p w14:paraId="2B378960" w14:textId="77777777" w:rsidR="00DE60B9" w:rsidRDefault="00471EB2">
                  <w:pPr>
                    <w:rPr>
                      <w:rFonts w:cs="Arial"/>
                      <w:b/>
                      <w:bCs/>
                      <w:kern w:val="2"/>
                      <w:lang w:eastAsia="ja-JP"/>
                    </w:rPr>
                  </w:pPr>
                  <w:r>
                    <w:rPr>
                      <w:lang w:eastAsia="ja-JP"/>
                    </w:rPr>
                    <w:t>kHz30</w:t>
                  </w:r>
                </w:p>
              </w:tc>
            </w:tr>
            <w:tr w:rsidR="00DE60B9" w14:paraId="30BAF74A" w14:textId="77777777">
              <w:tc>
                <w:tcPr>
                  <w:tcW w:w="2534" w:type="dxa"/>
                </w:tcPr>
                <w:p w14:paraId="238C887A" w14:textId="77777777" w:rsidR="00DE60B9" w:rsidRDefault="00471EB2">
                  <w:pPr>
                    <w:rPr>
                      <w:rFonts w:cs="Arial"/>
                      <w:b/>
                      <w:bCs/>
                      <w:kern w:val="2"/>
                      <w:lang w:eastAsia="ja-JP"/>
                    </w:rPr>
                  </w:pPr>
                  <w:proofErr w:type="spellStart"/>
                  <w:r>
                    <w:rPr>
                      <w:lang w:eastAsia="ja-JP"/>
                    </w:rPr>
                    <w:t>ReportInterval</w:t>
                  </w:r>
                  <w:proofErr w:type="spellEnd"/>
                </w:p>
              </w:tc>
              <w:tc>
                <w:tcPr>
                  <w:tcW w:w="1685" w:type="dxa"/>
                </w:tcPr>
                <w:p w14:paraId="615C65D1" w14:textId="77777777" w:rsidR="00DE60B9" w:rsidRDefault="00471EB2">
                  <w:pPr>
                    <w:rPr>
                      <w:rFonts w:cs="Arial"/>
                      <w:b/>
                      <w:bCs/>
                      <w:kern w:val="2"/>
                      <w:lang w:eastAsia="ja-JP"/>
                    </w:rPr>
                  </w:pPr>
                  <w:r>
                    <w:rPr>
                      <w:lang w:eastAsia="ja-JP"/>
                    </w:rPr>
                    <w:t>ms120</w:t>
                  </w:r>
                </w:p>
              </w:tc>
            </w:tr>
          </w:tbl>
          <w:p w14:paraId="0FADAF19" w14:textId="77777777" w:rsidR="00DE60B9" w:rsidRDefault="00DE60B9">
            <w:pPr>
              <w:jc w:val="both"/>
              <w:rPr>
                <w:b/>
                <w:bCs/>
                <w:lang w:eastAsia="zh-CN"/>
              </w:rPr>
            </w:pPr>
          </w:p>
          <w:p w14:paraId="15230410" w14:textId="77777777" w:rsidR="00DE60B9" w:rsidRDefault="00471EB2">
            <w:pPr>
              <w:jc w:val="both"/>
              <w:rPr>
                <w:b/>
                <w:i/>
                <w:lang w:val="en-US" w:eastAsia="zh-CN"/>
              </w:rPr>
            </w:pPr>
            <w:r>
              <w:rPr>
                <w:b/>
                <w:bCs/>
                <w:lang w:val="en-US" w:eastAsia="zh-CN"/>
              </w:rPr>
              <w:t xml:space="preserve">Proposal 2: </w:t>
            </w:r>
            <w:r>
              <w:rPr>
                <w:kern w:val="2"/>
                <w:lang w:eastAsia="ja-JP"/>
              </w:rPr>
              <w:t>in the NR-U RSSI/CO measurement TCs the parameter configuration shall guarantee the Io difference between inside RMTC and outside RMTC within a range of [14dB, 15dB]</w:t>
            </w:r>
            <w:r>
              <w:rPr>
                <w:lang w:val="en-US" w:eastAsia="zh-CN"/>
              </w:rPr>
              <w:t>.</w:t>
            </w:r>
          </w:p>
        </w:tc>
      </w:tr>
      <w:tr w:rsidR="00DE60B9" w14:paraId="231ACB6A" w14:textId="77777777">
        <w:trPr>
          <w:trHeight w:val="468"/>
        </w:trPr>
        <w:tc>
          <w:tcPr>
            <w:tcW w:w="9631" w:type="dxa"/>
            <w:gridSpan w:val="3"/>
            <w:shd w:val="clear" w:color="auto" w:fill="D9D9D9" w:themeFill="background1" w:themeFillShade="D9"/>
          </w:tcPr>
          <w:p w14:paraId="1C9F3757" w14:textId="77777777" w:rsidR="00DE60B9" w:rsidRDefault="00471EB2">
            <w:pPr>
              <w:pStyle w:val="RAN4observation"/>
              <w:numPr>
                <w:ilvl w:val="0"/>
                <w:numId w:val="0"/>
              </w:numPr>
              <w:ind w:left="357" w:hanging="357"/>
              <w:rPr>
                <w:b/>
                <w:lang w:eastAsia="da-DK"/>
              </w:rPr>
            </w:pPr>
            <w:r>
              <w:rPr>
                <w:b/>
                <w:bCs/>
                <w:lang w:eastAsia="da-DK"/>
              </w:rPr>
              <w:t>AI 5.1.3.3.20</w:t>
            </w:r>
            <w:r>
              <w:rPr>
                <w:b/>
                <w:bCs/>
                <w:lang w:eastAsia="da-DK"/>
              </w:rPr>
              <w:tab/>
              <w:t>Other</w:t>
            </w:r>
          </w:p>
        </w:tc>
      </w:tr>
      <w:tr w:rsidR="00DE60B9" w14:paraId="7582722D" w14:textId="77777777">
        <w:trPr>
          <w:trHeight w:val="468"/>
        </w:trPr>
        <w:tc>
          <w:tcPr>
            <w:tcW w:w="1271" w:type="dxa"/>
          </w:tcPr>
          <w:p w14:paraId="55FA6DEF" w14:textId="77777777" w:rsidR="00DE60B9" w:rsidRDefault="00471EB2">
            <w:pPr>
              <w:pStyle w:val="Link"/>
              <w:rPr>
                <w:b w:val="0"/>
                <w:bCs w:val="0"/>
                <w:lang w:val="en-US"/>
              </w:rPr>
            </w:pPr>
            <w:hyperlink r:id="rId44" w:history="1">
              <w:r>
                <w:rPr>
                  <w:rStyle w:val="Hyperlink"/>
                  <w:b w:val="0"/>
                  <w:bCs w:val="0"/>
                </w:rPr>
                <w:t>R4-2106984</w:t>
              </w:r>
            </w:hyperlink>
          </w:p>
          <w:p w14:paraId="03584E28" w14:textId="77777777" w:rsidR="00DE60B9" w:rsidRDefault="00DE60B9">
            <w:pPr>
              <w:spacing w:after="0"/>
              <w:rPr>
                <w:b/>
                <w:bCs/>
                <w:u w:val="single"/>
              </w:rPr>
            </w:pPr>
          </w:p>
        </w:tc>
        <w:tc>
          <w:tcPr>
            <w:tcW w:w="1276" w:type="dxa"/>
          </w:tcPr>
          <w:p w14:paraId="6DBB1052" w14:textId="77777777" w:rsidR="00DE60B9" w:rsidRDefault="00471EB2">
            <w:pPr>
              <w:spacing w:before="120" w:after="120"/>
            </w:pPr>
            <w:r>
              <w:t xml:space="preserve">Huawei, </w:t>
            </w:r>
            <w:proofErr w:type="spellStart"/>
            <w:r>
              <w:t>HiSilicon</w:t>
            </w:r>
            <w:proofErr w:type="spellEnd"/>
          </w:p>
        </w:tc>
        <w:tc>
          <w:tcPr>
            <w:tcW w:w="7084" w:type="dxa"/>
          </w:tcPr>
          <w:p w14:paraId="3C6E180B" w14:textId="77777777" w:rsidR="00DE60B9" w:rsidRDefault="00471EB2">
            <w:pPr>
              <w:pStyle w:val="RAN4observation"/>
              <w:numPr>
                <w:ilvl w:val="0"/>
                <w:numId w:val="0"/>
              </w:numPr>
              <w:ind w:left="357" w:hanging="357"/>
              <w:rPr>
                <w:u w:val="single"/>
                <w:lang w:val="en-US" w:eastAsia="da-DK"/>
              </w:rPr>
            </w:pPr>
            <w:r>
              <w:rPr>
                <w:u w:val="single"/>
                <w:lang w:eastAsia="da-DK"/>
              </w:rPr>
              <w:t>Discussion on test cases for TCI switching for NR-U</w:t>
            </w:r>
          </w:p>
          <w:p w14:paraId="669D3A61" w14:textId="77777777" w:rsidR="00DE60B9" w:rsidRDefault="00471EB2">
            <w:pPr>
              <w:rPr>
                <w:b/>
                <w:lang w:val="en-US" w:eastAsia="zh-CN"/>
              </w:rPr>
            </w:pPr>
            <w:r>
              <w:rPr>
                <w:lang w:val="en-US" w:eastAsia="zh-CN"/>
              </w:rPr>
              <w:t>Observation 1: Introduce the timing different between the RS in the two TCI states.</w:t>
            </w:r>
          </w:p>
          <w:p w14:paraId="38D59A05" w14:textId="77777777" w:rsidR="00DE60B9" w:rsidRDefault="00471EB2">
            <w:pPr>
              <w:rPr>
                <w:b/>
                <w:lang w:val="en-US" w:eastAsia="zh-CN"/>
              </w:rPr>
            </w:pPr>
            <w:r>
              <w:rPr>
                <w:b/>
                <w:lang w:val="en-US" w:eastAsia="zh-CN"/>
              </w:rPr>
              <w:t xml:space="preserve">Proposal 1: </w:t>
            </w:r>
            <w:r>
              <w:rPr>
                <w:lang w:val="en-US" w:eastAsia="zh-CN"/>
              </w:rPr>
              <w:t>Introduce the timing different between the RS in the two TCI states in the TCI state switching test cases, where the exact value needs further discussion.</w:t>
            </w:r>
          </w:p>
        </w:tc>
      </w:tr>
    </w:tbl>
    <w:p w14:paraId="286329AD" w14:textId="77777777" w:rsidR="00DE60B9" w:rsidRDefault="00DE60B9"/>
    <w:p w14:paraId="7F42991A" w14:textId="77777777" w:rsidR="00DE60B9" w:rsidRDefault="00471EB2">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8F870AF" w14:textId="77777777" w:rsidR="00DE60B9" w:rsidRDefault="00471EB2">
      <w:pPr>
        <w:pStyle w:val="Heading3"/>
        <w:rPr>
          <w:lang w:val="en-US"/>
        </w:rPr>
      </w:pPr>
      <w:r>
        <w:rPr>
          <w:lang w:val="en-US"/>
        </w:rPr>
        <w:t>Sub-topic 3-1: RRC IDLE cell re-selection</w:t>
      </w:r>
    </w:p>
    <w:p w14:paraId="2E07B554" w14:textId="77777777" w:rsidR="00DE60B9" w:rsidRDefault="00471EB2">
      <w:pPr>
        <w:rPr>
          <w:i/>
          <w:color w:val="0070C0"/>
          <w:lang w:val="en-US" w:eastAsia="zh-CN"/>
        </w:rPr>
      </w:pPr>
      <w:r>
        <w:rPr>
          <w:i/>
          <w:color w:val="0070C0"/>
          <w:lang w:val="en-US" w:eastAsia="zh-CN"/>
        </w:rPr>
        <w:t>Open issues and candidate options before e-meeting:</w:t>
      </w:r>
    </w:p>
    <w:p w14:paraId="78C4237D" w14:textId="77777777" w:rsidR="00DE60B9" w:rsidRDefault="00471EB2">
      <w:pPr>
        <w:rPr>
          <w:b/>
          <w:u w:val="single"/>
          <w:lang w:eastAsia="ko-KR"/>
        </w:rPr>
      </w:pPr>
      <w:r>
        <w:rPr>
          <w:b/>
          <w:u w:val="single"/>
          <w:lang w:eastAsia="ko-KR"/>
        </w:rPr>
        <w:t>Issue 3-1-1: Test configurations for RRC IDLE cell re-selection test cases</w:t>
      </w:r>
    </w:p>
    <w:p w14:paraId="179279A9" w14:textId="77777777" w:rsidR="00DE60B9" w:rsidRDefault="00471EB2">
      <w:pPr>
        <w:numPr>
          <w:ilvl w:val="0"/>
          <w:numId w:val="44"/>
        </w:numPr>
        <w:spacing w:after="0"/>
        <w:rPr>
          <w:rFonts w:eastAsia="Yu Mincho"/>
          <w:b/>
          <w:u w:val="single"/>
        </w:rPr>
      </w:pPr>
      <w:r>
        <w:rPr>
          <w:rFonts w:eastAsia="Yu Mincho"/>
          <w:b/>
          <w:bCs/>
          <w:lang w:val="en-US"/>
        </w:rPr>
        <w:t>Proposal 1 (</w:t>
      </w:r>
      <w:hyperlink r:id="rId45" w:history="1">
        <w:r>
          <w:rPr>
            <w:rStyle w:val="Hyperlink"/>
            <w:rFonts w:eastAsia="Yu Mincho"/>
            <w:b/>
            <w:bCs/>
          </w:rPr>
          <w:t>R4-2106853</w:t>
        </w:r>
      </w:hyperlink>
      <w:r>
        <w:rPr>
          <w:rFonts w:eastAsia="Yu Mincho"/>
          <w:b/>
          <w:bCs/>
          <w:lang w:val="en-US"/>
        </w:rPr>
        <w:t xml:space="preserve">): </w:t>
      </w:r>
      <w:r>
        <w:rPr>
          <w:rFonts w:eastAsia="Yu Mincho"/>
          <w:lang w:val="en-US"/>
        </w:rPr>
        <w:t>Test configurations in Table 3-1-1.1 and Table 3-1-1.2 are proposed for cell reselections between NR-U and NR, and between NR-U and E-UTRAN.</w:t>
      </w:r>
    </w:p>
    <w:p w14:paraId="6951F6A0" w14:textId="77777777" w:rsidR="00DE60B9" w:rsidRDefault="00DE60B9">
      <w:pPr>
        <w:spacing w:before="120" w:after="0"/>
        <w:ind w:left="720"/>
        <w:rPr>
          <w:rFonts w:eastAsia="Yu Mincho"/>
          <w:b/>
          <w:bCs/>
          <w:lang w:val="en-US"/>
        </w:rPr>
      </w:pPr>
    </w:p>
    <w:p w14:paraId="086F34BD" w14:textId="77777777" w:rsidR="00DE60B9" w:rsidRDefault="00471EB2">
      <w:pPr>
        <w:spacing w:before="120" w:after="0"/>
        <w:ind w:left="1004" w:firstLine="132"/>
        <w:rPr>
          <w:lang w:val="en-US"/>
        </w:rPr>
      </w:pPr>
      <w:r>
        <w:rPr>
          <w:rFonts w:eastAsia="Yu Mincho"/>
          <w:b/>
          <w:bCs/>
          <w:lang w:val="en-US"/>
        </w:rPr>
        <w:t>Table 3-1-1.1: Test configurations for cell re-selections between NR-U and NR</w:t>
      </w:r>
    </w:p>
    <w:p w14:paraId="2D46FD9E" w14:textId="77777777" w:rsidR="00DE60B9" w:rsidRDefault="00DE60B9">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DE60B9" w14:paraId="78A84635" w14:textId="77777777">
        <w:trPr>
          <w:trHeight w:val="506"/>
        </w:trPr>
        <w:tc>
          <w:tcPr>
            <w:tcW w:w="986" w:type="dxa"/>
            <w:shd w:val="clear" w:color="auto" w:fill="auto"/>
          </w:tcPr>
          <w:p w14:paraId="177C70C4" w14:textId="77777777" w:rsidR="00DE60B9" w:rsidRDefault="00471EB2">
            <w:pPr>
              <w:rPr>
                <w:rFonts w:eastAsia="Malgun Gothic"/>
              </w:rPr>
            </w:pPr>
            <w:r>
              <w:t>Configuration</w:t>
            </w:r>
          </w:p>
        </w:tc>
        <w:tc>
          <w:tcPr>
            <w:tcW w:w="2736" w:type="dxa"/>
            <w:shd w:val="clear" w:color="auto" w:fill="auto"/>
          </w:tcPr>
          <w:p w14:paraId="1BFEC4EE" w14:textId="77777777" w:rsidR="00DE60B9" w:rsidRDefault="00471EB2">
            <w:pPr>
              <w:rPr>
                <w:rFonts w:eastAsia="Malgun Gothic"/>
              </w:rPr>
            </w:pPr>
            <w:r>
              <w:t>Description of a cell with CCA</w:t>
            </w:r>
          </w:p>
        </w:tc>
        <w:tc>
          <w:tcPr>
            <w:tcW w:w="2931" w:type="dxa"/>
          </w:tcPr>
          <w:p w14:paraId="17D59B01" w14:textId="77777777" w:rsidR="00DE60B9" w:rsidRDefault="00471EB2">
            <w:pPr>
              <w:rPr>
                <w:rFonts w:eastAsia="Malgun Gothic"/>
              </w:rPr>
            </w:pPr>
            <w:r>
              <w:rPr>
                <w:lang w:eastAsia="zh-CN"/>
              </w:rPr>
              <w:t>Description of a cell without CCA</w:t>
            </w:r>
          </w:p>
        </w:tc>
      </w:tr>
      <w:tr w:rsidR="00DE60B9" w14:paraId="7B42C3A6" w14:textId="77777777">
        <w:trPr>
          <w:trHeight w:val="506"/>
        </w:trPr>
        <w:tc>
          <w:tcPr>
            <w:tcW w:w="986" w:type="dxa"/>
            <w:shd w:val="clear" w:color="auto" w:fill="auto"/>
          </w:tcPr>
          <w:p w14:paraId="6A9A5F14" w14:textId="77777777" w:rsidR="00DE60B9" w:rsidRDefault="00471EB2">
            <w:pPr>
              <w:rPr>
                <w:rFonts w:eastAsia="Malgun Gothic"/>
              </w:rPr>
            </w:pPr>
            <w:r>
              <w:rPr>
                <w:rFonts w:eastAsia="Malgun Gothic"/>
              </w:rPr>
              <w:t>1</w:t>
            </w:r>
          </w:p>
        </w:tc>
        <w:tc>
          <w:tcPr>
            <w:tcW w:w="2736" w:type="dxa"/>
            <w:shd w:val="clear" w:color="auto" w:fill="auto"/>
          </w:tcPr>
          <w:p w14:paraId="3F3E7DF9" w14:textId="77777777" w:rsidR="00DE60B9" w:rsidRDefault="00471EB2">
            <w:pPr>
              <w:rPr>
                <w:rFonts w:eastAsia="Malgun Gothic"/>
              </w:rPr>
            </w:pPr>
            <w:r>
              <w:rPr>
                <w:rFonts w:eastAsia="Malgun Gothic"/>
              </w:rPr>
              <w:t>30 kHz SSB SCS, 40 MHz bandwidth, TDD duplex mode</w:t>
            </w:r>
          </w:p>
        </w:tc>
        <w:tc>
          <w:tcPr>
            <w:tcW w:w="2931" w:type="dxa"/>
          </w:tcPr>
          <w:p w14:paraId="5B738F06" w14:textId="77777777" w:rsidR="00DE60B9" w:rsidRDefault="00471EB2">
            <w:pPr>
              <w:rPr>
                <w:rFonts w:eastAsia="Malgun Gothic"/>
              </w:rPr>
            </w:pPr>
            <w:r>
              <w:rPr>
                <w:rFonts w:eastAsia="Malgun Gothic"/>
              </w:rPr>
              <w:t>15 kHz SSB SCS, 10 MHz bandwidth, FDD duplex mode</w:t>
            </w:r>
          </w:p>
        </w:tc>
      </w:tr>
      <w:tr w:rsidR="00DE60B9" w14:paraId="326A3CB3" w14:textId="77777777">
        <w:trPr>
          <w:trHeight w:val="506"/>
        </w:trPr>
        <w:tc>
          <w:tcPr>
            <w:tcW w:w="986" w:type="dxa"/>
            <w:shd w:val="clear" w:color="auto" w:fill="auto"/>
          </w:tcPr>
          <w:p w14:paraId="4B58BBC7" w14:textId="77777777" w:rsidR="00DE60B9" w:rsidRDefault="00471EB2">
            <w:pPr>
              <w:rPr>
                <w:rFonts w:eastAsia="Malgun Gothic"/>
              </w:rPr>
            </w:pPr>
            <w:r>
              <w:rPr>
                <w:rFonts w:eastAsia="Malgun Gothic"/>
              </w:rPr>
              <w:t>2</w:t>
            </w:r>
          </w:p>
        </w:tc>
        <w:tc>
          <w:tcPr>
            <w:tcW w:w="2736" w:type="dxa"/>
            <w:shd w:val="clear" w:color="auto" w:fill="auto"/>
          </w:tcPr>
          <w:p w14:paraId="2628A087" w14:textId="77777777" w:rsidR="00DE60B9" w:rsidRDefault="00471EB2">
            <w:pPr>
              <w:rPr>
                <w:rFonts w:eastAsia="Malgun Gothic"/>
              </w:rPr>
            </w:pPr>
            <w:r>
              <w:rPr>
                <w:rFonts w:eastAsia="Malgun Gothic"/>
              </w:rPr>
              <w:t>30 kHz SSB SCS, 40 MHz bandwidth, TDD duplex mode</w:t>
            </w:r>
          </w:p>
        </w:tc>
        <w:tc>
          <w:tcPr>
            <w:tcW w:w="2931" w:type="dxa"/>
          </w:tcPr>
          <w:p w14:paraId="7FA32FB5" w14:textId="77777777" w:rsidR="00DE60B9" w:rsidRDefault="00471EB2">
            <w:pPr>
              <w:rPr>
                <w:rFonts w:eastAsia="Malgun Gothic"/>
              </w:rPr>
            </w:pPr>
            <w:r>
              <w:rPr>
                <w:rFonts w:eastAsia="Malgun Gothic"/>
              </w:rPr>
              <w:t>15 kHz SSB SCS, 10 MHz bandwidth, TDD duplex mode</w:t>
            </w:r>
          </w:p>
        </w:tc>
      </w:tr>
      <w:tr w:rsidR="00DE60B9" w14:paraId="35A229E4" w14:textId="77777777">
        <w:trPr>
          <w:trHeight w:val="518"/>
        </w:trPr>
        <w:tc>
          <w:tcPr>
            <w:tcW w:w="986" w:type="dxa"/>
            <w:shd w:val="clear" w:color="auto" w:fill="auto"/>
          </w:tcPr>
          <w:p w14:paraId="30A761F1" w14:textId="77777777" w:rsidR="00DE60B9" w:rsidRDefault="00471EB2">
            <w:pPr>
              <w:rPr>
                <w:rFonts w:eastAsia="Malgun Gothic"/>
              </w:rPr>
            </w:pPr>
            <w:r>
              <w:rPr>
                <w:rFonts w:eastAsia="Malgun Gothic"/>
              </w:rPr>
              <w:t>3</w:t>
            </w:r>
          </w:p>
        </w:tc>
        <w:tc>
          <w:tcPr>
            <w:tcW w:w="2736" w:type="dxa"/>
            <w:shd w:val="clear" w:color="auto" w:fill="auto"/>
          </w:tcPr>
          <w:p w14:paraId="206515E5" w14:textId="77777777" w:rsidR="00DE60B9" w:rsidRDefault="00471EB2">
            <w:pPr>
              <w:rPr>
                <w:rFonts w:eastAsia="Malgun Gothic"/>
              </w:rPr>
            </w:pPr>
            <w:r>
              <w:rPr>
                <w:rFonts w:eastAsia="Malgun Gothic"/>
              </w:rPr>
              <w:t>30 kHz SSB SCS, 40 MHz bandwidth, TDD duplex mode</w:t>
            </w:r>
          </w:p>
        </w:tc>
        <w:tc>
          <w:tcPr>
            <w:tcW w:w="2931" w:type="dxa"/>
          </w:tcPr>
          <w:p w14:paraId="6105C6A2" w14:textId="77777777" w:rsidR="00DE60B9" w:rsidRDefault="00471EB2">
            <w:pPr>
              <w:rPr>
                <w:rFonts w:eastAsia="Malgun Gothic"/>
              </w:rPr>
            </w:pPr>
            <w:r>
              <w:rPr>
                <w:rFonts w:eastAsia="Malgun Gothic"/>
              </w:rPr>
              <w:t>30 kHz SSB SCS, 40 MHz bandwidth, TDD duplex mode</w:t>
            </w:r>
          </w:p>
        </w:tc>
      </w:tr>
    </w:tbl>
    <w:p w14:paraId="292DDF07" w14:textId="77777777" w:rsidR="00DE60B9" w:rsidRDefault="00DE60B9"/>
    <w:p w14:paraId="5FD1E928" w14:textId="77777777" w:rsidR="00DE60B9" w:rsidRDefault="00DE60B9">
      <w:pPr>
        <w:ind w:left="852" w:firstLine="284"/>
        <w:rPr>
          <w:lang w:eastAsia="zh-CN"/>
        </w:rPr>
      </w:pPr>
    </w:p>
    <w:p w14:paraId="12EA86AA" w14:textId="77777777" w:rsidR="00DE60B9" w:rsidRDefault="00471EB2">
      <w:pPr>
        <w:ind w:left="852" w:firstLine="284"/>
        <w:rPr>
          <w:b/>
          <w:lang w:eastAsia="zh-CN"/>
        </w:rPr>
      </w:pPr>
      <w:r>
        <w:rPr>
          <w:b/>
          <w:bCs/>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DE60B9" w14:paraId="637E3403" w14:textId="77777777">
        <w:trPr>
          <w:trHeight w:val="311"/>
        </w:trPr>
        <w:tc>
          <w:tcPr>
            <w:tcW w:w="993" w:type="dxa"/>
          </w:tcPr>
          <w:p w14:paraId="4A3CE726" w14:textId="77777777" w:rsidR="00DE60B9" w:rsidRDefault="00471EB2">
            <w:r>
              <w:t>Configuration</w:t>
            </w:r>
          </w:p>
        </w:tc>
        <w:tc>
          <w:tcPr>
            <w:tcW w:w="2756" w:type="dxa"/>
          </w:tcPr>
          <w:p w14:paraId="1D7C69E9" w14:textId="77777777" w:rsidR="00DE60B9" w:rsidRDefault="00471EB2">
            <w:r>
              <w:t>Description of a cell with CCA</w:t>
            </w:r>
          </w:p>
        </w:tc>
        <w:tc>
          <w:tcPr>
            <w:tcW w:w="2954" w:type="dxa"/>
          </w:tcPr>
          <w:p w14:paraId="48F7BF99" w14:textId="77777777" w:rsidR="00DE60B9" w:rsidRDefault="00471EB2">
            <w:pPr>
              <w:rPr>
                <w:lang w:eastAsia="zh-CN"/>
              </w:rPr>
            </w:pPr>
            <w:r>
              <w:rPr>
                <w:lang w:eastAsia="zh-CN"/>
              </w:rPr>
              <w:t>Description of a cell without CCA</w:t>
            </w:r>
          </w:p>
        </w:tc>
      </w:tr>
      <w:tr w:rsidR="00DE60B9" w14:paraId="1154F40D" w14:textId="77777777">
        <w:trPr>
          <w:trHeight w:val="608"/>
        </w:trPr>
        <w:tc>
          <w:tcPr>
            <w:tcW w:w="993" w:type="dxa"/>
          </w:tcPr>
          <w:p w14:paraId="7B9E3259" w14:textId="77777777" w:rsidR="00DE60B9" w:rsidRDefault="00471EB2">
            <w:pPr>
              <w:rPr>
                <w:rFonts w:eastAsia="Malgun Gothic"/>
              </w:rPr>
            </w:pPr>
            <w:r>
              <w:rPr>
                <w:rFonts w:eastAsia="Malgun Gothic"/>
              </w:rPr>
              <w:t>1</w:t>
            </w:r>
          </w:p>
        </w:tc>
        <w:tc>
          <w:tcPr>
            <w:tcW w:w="2756" w:type="dxa"/>
          </w:tcPr>
          <w:p w14:paraId="7EFE89AC" w14:textId="77777777" w:rsidR="00DE60B9" w:rsidRDefault="00471EB2">
            <w:pPr>
              <w:rPr>
                <w:rFonts w:eastAsia="Malgun Gothic"/>
              </w:rPr>
            </w:pPr>
            <w:r>
              <w:rPr>
                <w:rFonts w:eastAsia="Malgun Gothic"/>
              </w:rPr>
              <w:t>NR 30 kHz SSB SCS, 40 MHz bandwidth, TDD duplex mode</w:t>
            </w:r>
          </w:p>
        </w:tc>
        <w:tc>
          <w:tcPr>
            <w:tcW w:w="2954" w:type="dxa"/>
          </w:tcPr>
          <w:p w14:paraId="05F489BE" w14:textId="77777777" w:rsidR="00DE60B9" w:rsidRDefault="00471EB2">
            <w:pPr>
              <w:rPr>
                <w:lang w:eastAsia="zh-CN"/>
              </w:rPr>
            </w:pPr>
            <w:r>
              <w:rPr>
                <w:lang w:eastAsia="zh-CN"/>
              </w:rPr>
              <w:t xml:space="preserve">LTE </w:t>
            </w:r>
            <w:r>
              <w:rPr>
                <w:rFonts w:eastAsia="Malgun Gothic"/>
              </w:rPr>
              <w:t>10 MHz bandwidth, TDD duplex mode</w:t>
            </w:r>
          </w:p>
        </w:tc>
      </w:tr>
      <w:tr w:rsidR="00DE60B9" w14:paraId="4534A9D2" w14:textId="77777777">
        <w:trPr>
          <w:trHeight w:val="608"/>
        </w:trPr>
        <w:tc>
          <w:tcPr>
            <w:tcW w:w="993" w:type="dxa"/>
          </w:tcPr>
          <w:p w14:paraId="032348C7" w14:textId="77777777" w:rsidR="00DE60B9" w:rsidRDefault="00471EB2">
            <w:pPr>
              <w:rPr>
                <w:lang w:eastAsia="zh-CN"/>
              </w:rPr>
            </w:pPr>
            <w:r>
              <w:rPr>
                <w:lang w:eastAsia="zh-CN"/>
              </w:rPr>
              <w:t>2</w:t>
            </w:r>
          </w:p>
        </w:tc>
        <w:tc>
          <w:tcPr>
            <w:tcW w:w="2756" w:type="dxa"/>
          </w:tcPr>
          <w:p w14:paraId="7BABBAA7" w14:textId="77777777" w:rsidR="00DE60B9" w:rsidRDefault="00471EB2">
            <w:pPr>
              <w:rPr>
                <w:rFonts w:eastAsia="Malgun Gothic"/>
              </w:rPr>
            </w:pPr>
            <w:r>
              <w:rPr>
                <w:rFonts w:eastAsia="Malgun Gothic"/>
              </w:rPr>
              <w:t>NR 30 kHz SSB SCS, 40 MHz bandwidth, TDD duplex mode</w:t>
            </w:r>
          </w:p>
        </w:tc>
        <w:tc>
          <w:tcPr>
            <w:tcW w:w="2954" w:type="dxa"/>
          </w:tcPr>
          <w:p w14:paraId="06249A00" w14:textId="77777777" w:rsidR="00DE60B9" w:rsidRDefault="00471EB2">
            <w:pPr>
              <w:rPr>
                <w:lang w:eastAsia="zh-CN"/>
              </w:rPr>
            </w:pPr>
            <w:r>
              <w:rPr>
                <w:lang w:eastAsia="zh-CN"/>
              </w:rPr>
              <w:t xml:space="preserve">LTE </w:t>
            </w:r>
            <w:r>
              <w:rPr>
                <w:rFonts w:eastAsia="Malgun Gothic"/>
              </w:rPr>
              <w:t>10 MHz bandwidth, FDD duplex mode</w:t>
            </w:r>
          </w:p>
        </w:tc>
      </w:tr>
      <w:tr w:rsidR="00DE60B9" w14:paraId="5E4F8952" w14:textId="77777777">
        <w:trPr>
          <w:trHeight w:val="311"/>
        </w:trPr>
        <w:tc>
          <w:tcPr>
            <w:tcW w:w="6703" w:type="dxa"/>
            <w:gridSpan w:val="3"/>
          </w:tcPr>
          <w:p w14:paraId="1063C37F" w14:textId="77777777" w:rsidR="00DE60B9" w:rsidRDefault="00471EB2">
            <w:pPr>
              <w:rPr>
                <w:lang w:eastAsia="zh-CN"/>
              </w:rPr>
            </w:pPr>
            <w:r>
              <w:rPr>
                <w:lang w:eastAsia="zh-CN"/>
              </w:rPr>
              <w:t>Note:</w:t>
            </w:r>
            <w:r>
              <w:rPr>
                <w:lang w:eastAsia="zh-CN"/>
              </w:rPr>
              <w:tab/>
            </w:r>
            <w:r>
              <w:t>The UE is only required to be tested in one of the supported test configurations.</w:t>
            </w:r>
          </w:p>
        </w:tc>
      </w:tr>
    </w:tbl>
    <w:p w14:paraId="2C53F2BF" w14:textId="77777777" w:rsidR="00DE60B9" w:rsidRDefault="00DE60B9">
      <w:pPr>
        <w:pStyle w:val="tal0"/>
        <w:spacing w:after="120"/>
        <w:ind w:left="720"/>
        <w:rPr>
          <w:rFonts w:eastAsia="SimSun"/>
          <w:lang w:eastAsia="zh-CN"/>
        </w:rPr>
      </w:pPr>
    </w:p>
    <w:p w14:paraId="2B9448B4" w14:textId="77777777" w:rsidR="00DE60B9" w:rsidRDefault="00471EB2">
      <w:pPr>
        <w:pStyle w:val="tal0"/>
        <w:numPr>
          <w:ilvl w:val="0"/>
          <w:numId w:val="7"/>
        </w:numPr>
        <w:spacing w:after="120"/>
        <w:ind w:left="720"/>
        <w:rPr>
          <w:rFonts w:eastAsia="SimSun"/>
          <w:sz w:val="20"/>
          <w:szCs w:val="20"/>
          <w:lang w:eastAsia="zh-CN"/>
        </w:rPr>
      </w:pPr>
      <w:r>
        <w:rPr>
          <w:rFonts w:eastAsia="SimSun"/>
          <w:sz w:val="20"/>
          <w:szCs w:val="20"/>
          <w:lang w:eastAsia="zh-CN"/>
        </w:rPr>
        <w:t>Recommended WF</w:t>
      </w:r>
    </w:p>
    <w:p w14:paraId="72B5E785" w14:textId="77777777" w:rsidR="00DE60B9" w:rsidRDefault="00471EB2">
      <w:pPr>
        <w:pStyle w:val="tal0"/>
        <w:numPr>
          <w:ilvl w:val="1"/>
          <w:numId w:val="7"/>
        </w:numPr>
        <w:spacing w:after="120"/>
        <w:ind w:left="1440"/>
        <w:rPr>
          <w:rFonts w:eastAsia="SimSun"/>
          <w:sz w:val="20"/>
          <w:szCs w:val="20"/>
          <w:lang w:eastAsia="zh-CN"/>
        </w:rPr>
      </w:pPr>
      <w:r>
        <w:rPr>
          <w:rFonts w:eastAsia="SimSun"/>
          <w:sz w:val="20"/>
          <w:szCs w:val="20"/>
          <w:lang w:eastAsia="zh-CN"/>
        </w:rPr>
        <w:t>Can Proposal 1 be agreed?</w:t>
      </w:r>
    </w:p>
    <w:p w14:paraId="477FDA1E" w14:textId="77777777" w:rsidR="00DE60B9" w:rsidRDefault="00DE60B9">
      <w:pPr>
        <w:rPr>
          <w:i/>
          <w:color w:val="0070C0"/>
          <w:lang w:eastAsia="zh-CN"/>
        </w:rPr>
      </w:pPr>
    </w:p>
    <w:p w14:paraId="0EDF9408" w14:textId="77777777" w:rsidR="00DE60B9" w:rsidRDefault="00471EB2">
      <w:pPr>
        <w:rPr>
          <w:b/>
          <w:u w:val="single"/>
          <w:lang w:eastAsia="ko-KR"/>
        </w:rPr>
      </w:pPr>
      <w:r>
        <w:rPr>
          <w:b/>
          <w:u w:val="single"/>
          <w:lang w:eastAsia="ko-KR"/>
        </w:rPr>
        <w:t>Issue 3-1-2: Cell specific test parameters for RRC IDLE cell re-selection test cases</w:t>
      </w:r>
    </w:p>
    <w:p w14:paraId="323EB64C" w14:textId="77777777" w:rsidR="00DE60B9" w:rsidRDefault="00471EB2">
      <w:pPr>
        <w:numPr>
          <w:ilvl w:val="0"/>
          <w:numId w:val="14"/>
        </w:numPr>
        <w:overflowPunct w:val="0"/>
        <w:autoSpaceDE w:val="0"/>
        <w:autoSpaceDN w:val="0"/>
        <w:adjustRightInd w:val="0"/>
        <w:spacing w:before="120" w:after="0"/>
        <w:textAlignment w:val="baseline"/>
        <w:rPr>
          <w:rFonts w:eastAsia="Yu Mincho"/>
          <w:lang w:val="en-US"/>
        </w:rPr>
      </w:pPr>
      <w:r>
        <w:rPr>
          <w:rFonts w:eastAsia="Yu Mincho"/>
          <w:b/>
          <w:bCs/>
          <w:lang w:val="en-US"/>
        </w:rPr>
        <w:t>Proposal 1 (</w:t>
      </w:r>
      <w:hyperlink r:id="rId46" w:history="1">
        <w:r>
          <w:rPr>
            <w:rStyle w:val="Hyperlink"/>
            <w:rFonts w:eastAsia="Yu Mincho"/>
            <w:b/>
            <w:bCs/>
          </w:rPr>
          <w:t>R4-2106853</w:t>
        </w:r>
      </w:hyperlink>
      <w:r>
        <w:rPr>
          <w:rFonts w:eastAsia="Yu Mincho"/>
          <w:b/>
          <w:bCs/>
          <w:lang w:val="en-US"/>
        </w:rPr>
        <w:t>):</w:t>
      </w:r>
      <w:r>
        <w:rPr>
          <w:rFonts w:eastAsia="Yu Mincho"/>
          <w:lang w:val="en-US"/>
        </w:rPr>
        <w:t xml:space="preserve"> Cell specific test parameters should contain following new or modified parameters to account for the LBT impact:</w:t>
      </w:r>
    </w:p>
    <w:p w14:paraId="2AE44EB6" w14:textId="77777777" w:rsidR="00DE60B9" w:rsidRDefault="00471EB2">
      <w:pPr>
        <w:numPr>
          <w:ilvl w:val="1"/>
          <w:numId w:val="14"/>
        </w:numPr>
        <w:overflowPunct w:val="0"/>
        <w:autoSpaceDE w:val="0"/>
        <w:autoSpaceDN w:val="0"/>
        <w:adjustRightInd w:val="0"/>
        <w:spacing w:before="120" w:after="0"/>
        <w:textAlignment w:val="baseline"/>
        <w:rPr>
          <w:rFonts w:eastAsia="Yu Mincho"/>
        </w:rPr>
      </w:pPr>
      <w:r>
        <w:rPr>
          <w:rFonts w:eastAsia="Yu Mincho"/>
        </w:rPr>
        <w:t>DL CCA model</w:t>
      </w:r>
    </w:p>
    <w:p w14:paraId="13AC7270" w14:textId="77777777" w:rsidR="00DE60B9" w:rsidRDefault="00471EB2">
      <w:pPr>
        <w:numPr>
          <w:ilvl w:val="1"/>
          <w:numId w:val="14"/>
        </w:numPr>
        <w:overflowPunct w:val="0"/>
        <w:autoSpaceDE w:val="0"/>
        <w:autoSpaceDN w:val="0"/>
        <w:adjustRightInd w:val="0"/>
        <w:spacing w:before="120" w:after="0"/>
        <w:textAlignment w:val="baseline"/>
        <w:rPr>
          <w:rFonts w:eastAsia="Yu Mincho"/>
        </w:rPr>
      </w:pPr>
      <w:r>
        <w:rPr>
          <w:rFonts w:eastAsia="Yu Mincho"/>
        </w:rPr>
        <w:t>UL CCA model</w:t>
      </w:r>
    </w:p>
    <w:p w14:paraId="59AEEFC1" w14:textId="77777777" w:rsidR="00DE60B9" w:rsidRDefault="00471EB2">
      <w:pPr>
        <w:numPr>
          <w:ilvl w:val="1"/>
          <w:numId w:val="14"/>
        </w:numPr>
        <w:overflowPunct w:val="0"/>
        <w:autoSpaceDE w:val="0"/>
        <w:autoSpaceDN w:val="0"/>
        <w:adjustRightInd w:val="0"/>
        <w:spacing w:before="120" w:after="0"/>
        <w:textAlignment w:val="baseline"/>
        <w:rPr>
          <w:rFonts w:eastAsia="Yu Mincho"/>
        </w:rPr>
      </w:pPr>
      <w:r>
        <w:rPr>
          <w:rFonts w:eastAsia="Yu Mincho"/>
        </w:rPr>
        <w:t>DBT Window Configuration</w:t>
      </w:r>
    </w:p>
    <w:p w14:paraId="27309A61" w14:textId="77777777" w:rsidR="00DE60B9" w:rsidRDefault="00471EB2">
      <w:pPr>
        <w:numPr>
          <w:ilvl w:val="1"/>
          <w:numId w:val="14"/>
        </w:numPr>
        <w:overflowPunct w:val="0"/>
        <w:autoSpaceDE w:val="0"/>
        <w:autoSpaceDN w:val="0"/>
        <w:adjustRightInd w:val="0"/>
        <w:spacing w:before="120" w:after="0"/>
        <w:textAlignment w:val="baseline"/>
        <w:rPr>
          <w:rFonts w:eastAsia="Yu Mincho"/>
        </w:rPr>
      </w:pPr>
      <w:r>
        <w:rPr>
          <w:rFonts w:eastAsia="Yu Mincho"/>
        </w:rPr>
        <w:t>DL CCA probability PCCA_DL</w:t>
      </w:r>
    </w:p>
    <w:p w14:paraId="0E9F37DC" w14:textId="77777777" w:rsidR="00DE60B9" w:rsidRDefault="00471EB2">
      <w:pPr>
        <w:numPr>
          <w:ilvl w:val="1"/>
          <w:numId w:val="14"/>
        </w:numPr>
        <w:overflowPunct w:val="0"/>
        <w:autoSpaceDE w:val="0"/>
        <w:autoSpaceDN w:val="0"/>
        <w:adjustRightInd w:val="0"/>
        <w:spacing w:before="120" w:after="0"/>
        <w:textAlignment w:val="baseline"/>
        <w:rPr>
          <w:rFonts w:eastAsia="Yu Mincho"/>
        </w:rPr>
      </w:pPr>
      <w:r>
        <w:rPr>
          <w:rFonts w:eastAsia="Yu Mincho"/>
        </w:rPr>
        <w:t>UL CCA probability PCCA_UL</w:t>
      </w:r>
    </w:p>
    <w:p w14:paraId="0D2EA461" w14:textId="77777777" w:rsidR="00DE60B9" w:rsidRDefault="00471EB2">
      <w:pPr>
        <w:numPr>
          <w:ilvl w:val="1"/>
          <w:numId w:val="14"/>
        </w:numPr>
        <w:overflowPunct w:val="0"/>
        <w:autoSpaceDE w:val="0"/>
        <w:autoSpaceDN w:val="0"/>
        <w:adjustRightInd w:val="0"/>
        <w:spacing w:before="120" w:after="0"/>
        <w:textAlignment w:val="baseline"/>
        <w:rPr>
          <w:rFonts w:eastAsia="Yu Mincho"/>
          <w:lang w:val="zh-CN"/>
        </w:rPr>
      </w:pPr>
      <w:r>
        <w:rPr>
          <w:rFonts w:eastAsia="Yu Mincho"/>
          <w:lang w:val="sv-SE"/>
        </w:rPr>
        <w:t>New RMCs</w:t>
      </w:r>
    </w:p>
    <w:p w14:paraId="5164CC38" w14:textId="77777777" w:rsidR="00DE60B9" w:rsidRDefault="00DE60B9">
      <w:pPr>
        <w:pStyle w:val="tal0"/>
        <w:spacing w:after="120"/>
        <w:ind w:left="720"/>
        <w:rPr>
          <w:rFonts w:eastAsia="SimSun"/>
          <w:sz w:val="20"/>
          <w:szCs w:val="20"/>
          <w:lang w:eastAsia="zh-CN"/>
        </w:rPr>
      </w:pPr>
    </w:p>
    <w:p w14:paraId="22FB55EA"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1F1BB61F"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05267B03" w14:textId="77777777" w:rsidR="00DE60B9" w:rsidRDefault="00DE60B9">
      <w:pPr>
        <w:rPr>
          <w:i/>
          <w:color w:val="0070C0"/>
          <w:lang w:eastAsia="zh-CN"/>
        </w:rPr>
      </w:pPr>
    </w:p>
    <w:p w14:paraId="3049DAF6" w14:textId="77777777" w:rsidR="00DE60B9" w:rsidRDefault="00471EB2">
      <w:pPr>
        <w:rPr>
          <w:b/>
          <w:u w:val="single"/>
          <w:lang w:eastAsia="ko-KR"/>
        </w:rPr>
      </w:pPr>
      <w:r>
        <w:rPr>
          <w:b/>
          <w:u w:val="single"/>
          <w:lang w:eastAsia="ko-KR"/>
        </w:rPr>
        <w:t>Issue 3-1-3: Verifying maximum allowed CCA failures for Md Mm and Me in RRC IDLE cell re-selection test cases</w:t>
      </w:r>
    </w:p>
    <w:p w14:paraId="1C61E40A" w14:textId="77777777" w:rsidR="00DE60B9" w:rsidRDefault="00471EB2">
      <w:pPr>
        <w:numPr>
          <w:ilvl w:val="0"/>
          <w:numId w:val="14"/>
        </w:numPr>
        <w:spacing w:before="120" w:after="0"/>
        <w:rPr>
          <w:szCs w:val="24"/>
          <w:lang w:eastAsia="zh-CN"/>
        </w:rPr>
      </w:pPr>
      <w:r>
        <w:rPr>
          <w:rFonts w:eastAsia="Yu Mincho"/>
          <w:b/>
          <w:bCs/>
          <w:lang w:val="en-US"/>
        </w:rPr>
        <w:t>Proposal 1 (</w:t>
      </w:r>
      <w:hyperlink r:id="rId47" w:history="1">
        <w:r>
          <w:rPr>
            <w:rStyle w:val="Hyperlink"/>
            <w:rFonts w:eastAsia="Yu Mincho"/>
            <w:b/>
            <w:bCs/>
          </w:rPr>
          <w:t>R4-2106853</w:t>
        </w:r>
      </w:hyperlink>
      <w:r>
        <w:rPr>
          <w:rFonts w:eastAsia="Yu Mincho"/>
          <w:b/>
          <w:bCs/>
          <w:lang w:val="en-US"/>
        </w:rPr>
        <w:t>):</w:t>
      </w:r>
      <w:r>
        <w:rPr>
          <w:rFonts w:eastAsia="Yu Mincho"/>
          <w:lang w:val="en-US"/>
        </w:rPr>
        <w:t xml:space="preserve"> Reselection test shall verify that maximum allowed CCA failures for Md, Mm and Me.</w:t>
      </w:r>
    </w:p>
    <w:p w14:paraId="727610D9" w14:textId="77777777" w:rsidR="00DE60B9" w:rsidRDefault="00DE60B9">
      <w:pPr>
        <w:overflowPunct w:val="0"/>
        <w:autoSpaceDE w:val="0"/>
        <w:autoSpaceDN w:val="0"/>
        <w:adjustRightInd w:val="0"/>
        <w:spacing w:before="120" w:after="0"/>
        <w:ind w:left="720"/>
        <w:textAlignment w:val="baseline"/>
        <w:rPr>
          <w:szCs w:val="24"/>
          <w:lang w:eastAsia="zh-CN"/>
        </w:rPr>
      </w:pPr>
    </w:p>
    <w:p w14:paraId="36713E08"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316593A5"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0DDF982" w14:textId="77777777" w:rsidR="00DE60B9" w:rsidRDefault="00DE60B9">
      <w:pPr>
        <w:rPr>
          <w:i/>
          <w:color w:val="0070C0"/>
          <w:lang w:eastAsia="zh-CN"/>
        </w:rPr>
      </w:pPr>
    </w:p>
    <w:p w14:paraId="7EB9BE86" w14:textId="77777777" w:rsidR="00DE60B9" w:rsidRDefault="00471EB2">
      <w:pPr>
        <w:rPr>
          <w:b/>
          <w:u w:val="single"/>
          <w:lang w:eastAsia="ko-KR"/>
        </w:rPr>
      </w:pPr>
      <w:r>
        <w:rPr>
          <w:b/>
          <w:u w:val="single"/>
          <w:lang w:eastAsia="ko-KR"/>
        </w:rPr>
        <w:t>Issue 3-1-4: The way to introduce RRC IDLE cell re-selection test cases</w:t>
      </w:r>
    </w:p>
    <w:p w14:paraId="36CF13C4" w14:textId="77777777" w:rsidR="00DE60B9" w:rsidRDefault="00471EB2">
      <w:pPr>
        <w:rPr>
          <w:bCs/>
          <w:lang w:eastAsia="ko-KR"/>
        </w:rPr>
      </w:pPr>
      <w:r>
        <w:rPr>
          <w:bCs/>
          <w:lang w:eastAsia="ko-KR"/>
        </w:rPr>
        <w:t>Background:</w:t>
      </w:r>
    </w:p>
    <w:p w14:paraId="41360E0F" w14:textId="77777777" w:rsidR="00DE60B9" w:rsidRDefault="00471EB2">
      <w:pPr>
        <w:rPr>
          <w:bCs/>
          <w:lang w:eastAsia="ko-KR"/>
        </w:rPr>
      </w:pPr>
      <w:r>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DE60B9" w14:paraId="0A67F467" w14:textId="77777777">
        <w:tc>
          <w:tcPr>
            <w:tcW w:w="0" w:type="auto"/>
            <w:tcBorders>
              <w:top w:val="single" w:sz="4" w:space="0" w:color="auto"/>
              <w:left w:val="single" w:sz="4" w:space="0" w:color="auto"/>
              <w:bottom w:val="single" w:sz="4" w:space="0" w:color="auto"/>
              <w:right w:val="single" w:sz="4" w:space="0" w:color="auto"/>
            </w:tcBorders>
            <w:vAlign w:val="center"/>
          </w:tcPr>
          <w:p w14:paraId="51C636B5" w14:textId="77777777" w:rsidR="00DE60B9" w:rsidRDefault="00471EB2">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C2D8EC0" w14:textId="77777777" w:rsidR="00DE60B9" w:rsidRDefault="00471EB2">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3ACA4327" w14:textId="77777777" w:rsidR="00DE60B9" w:rsidRDefault="00471EB2">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7C7EFC1E" w14:textId="77777777" w:rsidR="00DE60B9" w:rsidRDefault="00471EB2">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E9AF9A5" w14:textId="77777777" w:rsidR="00DE60B9" w:rsidRDefault="00471EB2">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DE60B9" w14:paraId="60FD19A2"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5117D581" w14:textId="77777777" w:rsidR="00DE60B9" w:rsidRDefault="00471EB2">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A6697A6"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tcPr>
          <w:p w14:paraId="6CD4705A"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CE71D9D"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tcPr>
          <w:p w14:paraId="3967DFAF"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10545EF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CD4C9E" w14:textId="77777777" w:rsidR="00DE60B9" w:rsidRDefault="00DE60B9">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013167"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73D0F463"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323C6E1B"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5358CA43"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7ECDB5D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FCC9994" w14:textId="77777777" w:rsidR="00DE60B9" w:rsidRDefault="00DE60B9">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372C86CD"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tcPr>
          <w:p w14:paraId="423C3D9D" w14:textId="77777777" w:rsidR="00DE60B9" w:rsidRDefault="00471EB2">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1C149365"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C67379F"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16E431D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4C6B6BA" w14:textId="77777777" w:rsidR="00DE60B9" w:rsidRDefault="00DE60B9">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465CD683" w14:textId="77777777" w:rsidR="00DE60B9" w:rsidRDefault="00471EB2">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729E2A5E" w14:textId="77777777" w:rsidR="00DE60B9" w:rsidRDefault="00471EB2">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38CC3CA1"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E3EB64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432FD0C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B59C43A" w14:textId="77777777" w:rsidR="00DE60B9" w:rsidRDefault="00DE60B9">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4DC9AFD9"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4D6BFC4F"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tcPr>
          <w:p w14:paraId="42BB52CB"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640566"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66A0E1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C684685" w14:textId="77777777" w:rsidR="00DE60B9" w:rsidRDefault="00DE60B9">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67661DF4"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5397F7F9"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0810FF9A"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0F2A58E4"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bl>
    <w:p w14:paraId="44EB0D41" w14:textId="77777777" w:rsidR="00DE60B9" w:rsidRDefault="00DE60B9">
      <w:pPr>
        <w:pStyle w:val="ListParagraph"/>
        <w:ind w:left="720" w:firstLineChars="0" w:firstLine="0"/>
        <w:rPr>
          <w:rFonts w:eastAsia="Yu Mincho"/>
          <w:b/>
          <w:bCs/>
          <w:lang w:val="en-US"/>
        </w:rPr>
      </w:pPr>
    </w:p>
    <w:p w14:paraId="08686044" w14:textId="77777777" w:rsidR="00DE60B9" w:rsidRDefault="00471EB2">
      <w:pPr>
        <w:pStyle w:val="ListParagraph"/>
        <w:numPr>
          <w:ilvl w:val="0"/>
          <w:numId w:val="53"/>
        </w:numPr>
        <w:ind w:firstLineChars="0"/>
        <w:rPr>
          <w:rFonts w:eastAsia="Yu Mincho"/>
          <w:b/>
          <w:bCs/>
          <w:lang w:val="en-US"/>
        </w:rPr>
      </w:pPr>
      <w:r>
        <w:rPr>
          <w:rFonts w:eastAsia="Yu Mincho"/>
          <w:b/>
          <w:bCs/>
          <w:lang w:val="en-US"/>
        </w:rPr>
        <w:t>Proposal 1 (</w:t>
      </w:r>
      <w:hyperlink r:id="rId48"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2741C887" w14:textId="77777777" w:rsidR="00DE60B9" w:rsidRDefault="00471EB2">
      <w:pPr>
        <w:numPr>
          <w:ilvl w:val="0"/>
          <w:numId w:val="14"/>
        </w:numPr>
        <w:spacing w:before="120" w:after="0"/>
        <w:rPr>
          <w:szCs w:val="24"/>
          <w:lang w:eastAsia="zh-CN"/>
        </w:rPr>
      </w:pPr>
      <w:r>
        <w:rPr>
          <w:rFonts w:eastAsia="Yu Mincho"/>
          <w:b/>
          <w:bCs/>
          <w:lang w:val="en-US"/>
        </w:rPr>
        <w:t>Proposal 2 (</w:t>
      </w:r>
      <w:hyperlink r:id="rId49" w:history="1">
        <w:r>
          <w:rPr>
            <w:rStyle w:val="Hyperlink"/>
            <w:b/>
            <w:bCs/>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21B6A2E2" w14:textId="77777777" w:rsidR="00DE60B9" w:rsidRDefault="00DE60B9">
      <w:pPr>
        <w:overflowPunct w:val="0"/>
        <w:autoSpaceDE w:val="0"/>
        <w:autoSpaceDN w:val="0"/>
        <w:adjustRightInd w:val="0"/>
        <w:spacing w:before="120" w:after="0"/>
        <w:ind w:left="720"/>
        <w:textAlignment w:val="baseline"/>
        <w:rPr>
          <w:szCs w:val="24"/>
          <w:lang w:eastAsia="zh-CN"/>
        </w:rPr>
      </w:pPr>
    </w:p>
    <w:p w14:paraId="769388A5" w14:textId="77777777" w:rsidR="00DE60B9" w:rsidRDefault="00471EB2">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14EE2C43" w14:textId="77777777" w:rsidR="00DE60B9" w:rsidRDefault="00471EB2">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Proposals 1 and 2.</w:t>
      </w:r>
    </w:p>
    <w:p w14:paraId="1024C5CF" w14:textId="77777777" w:rsidR="00DE60B9" w:rsidRDefault="00DE60B9">
      <w:pPr>
        <w:rPr>
          <w:i/>
          <w:color w:val="0070C0"/>
          <w:lang w:eastAsia="zh-CN"/>
        </w:rPr>
      </w:pPr>
    </w:p>
    <w:p w14:paraId="6DC543E7" w14:textId="77777777" w:rsidR="00DE60B9" w:rsidRDefault="00471EB2">
      <w:pPr>
        <w:pStyle w:val="Heading3"/>
        <w:rPr>
          <w:lang w:val="en-US"/>
        </w:rPr>
      </w:pPr>
      <w:r>
        <w:rPr>
          <w:lang w:val="en-US"/>
        </w:rPr>
        <w:t>Sub-topic 3-2: HO (delay and interruptions)</w:t>
      </w:r>
    </w:p>
    <w:p w14:paraId="43CAED7A"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054533" w14:textId="77777777" w:rsidR="00DE60B9" w:rsidRDefault="00471EB2">
      <w:pPr>
        <w:rPr>
          <w:b/>
          <w:u w:val="single"/>
          <w:lang w:eastAsia="ko-KR"/>
        </w:rPr>
      </w:pPr>
      <w:r>
        <w:rPr>
          <w:b/>
          <w:u w:val="single"/>
          <w:lang w:eastAsia="ko-KR"/>
        </w:rPr>
        <w:t>Issue 3-2-1: Test configurations for handover test cases</w:t>
      </w:r>
    </w:p>
    <w:p w14:paraId="743C943C" w14:textId="77777777" w:rsidR="00DE60B9" w:rsidRDefault="00471EB2">
      <w:pPr>
        <w:pStyle w:val="tal0"/>
        <w:numPr>
          <w:ilvl w:val="0"/>
          <w:numId w:val="54"/>
        </w:numPr>
        <w:rPr>
          <w:lang w:eastAsia="zh-CN"/>
        </w:rPr>
      </w:pPr>
      <w:r>
        <w:rPr>
          <w:rFonts w:eastAsia="Yu Mincho"/>
          <w:b/>
          <w:sz w:val="20"/>
          <w:szCs w:val="20"/>
        </w:rPr>
        <w:t xml:space="preserve">Proposal 1 </w:t>
      </w:r>
      <w:r>
        <w:rPr>
          <w:rFonts w:eastAsia="Yu Mincho"/>
          <w:b/>
          <w:bCs/>
          <w:sz w:val="20"/>
          <w:szCs w:val="20"/>
        </w:rPr>
        <w:t>(</w:t>
      </w:r>
      <w:hyperlink r:id="rId50"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Following test configurations are proposed for handovers between NR-U and NR, and between NR-U and E-UTRAN:</w:t>
      </w:r>
    </w:p>
    <w:p w14:paraId="530FB26A" w14:textId="77777777" w:rsidR="00DE60B9" w:rsidRDefault="00471EB2">
      <w:pPr>
        <w:ind w:left="568" w:firstLine="284"/>
        <w:rPr>
          <w:b/>
          <w:bCs/>
        </w:rPr>
      </w:pPr>
      <w:r>
        <w:rPr>
          <w:b/>
          <w:bCs/>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DE60B9" w14:paraId="27DD0427" w14:textId="77777777">
        <w:trPr>
          <w:trHeight w:val="240"/>
        </w:trPr>
        <w:tc>
          <w:tcPr>
            <w:tcW w:w="957" w:type="dxa"/>
            <w:shd w:val="clear" w:color="auto" w:fill="auto"/>
          </w:tcPr>
          <w:p w14:paraId="1C3C66A6" w14:textId="77777777" w:rsidR="00DE60B9" w:rsidRDefault="00471EB2">
            <w:r>
              <w:t>Configuration</w:t>
            </w:r>
          </w:p>
        </w:tc>
        <w:tc>
          <w:tcPr>
            <w:tcW w:w="2657" w:type="dxa"/>
            <w:shd w:val="clear" w:color="auto" w:fill="auto"/>
          </w:tcPr>
          <w:p w14:paraId="543AB57C" w14:textId="77777777" w:rsidR="00DE60B9" w:rsidRDefault="00471EB2">
            <w:r>
              <w:t>Description of a cell with CCA</w:t>
            </w:r>
          </w:p>
        </w:tc>
        <w:tc>
          <w:tcPr>
            <w:tcW w:w="2847" w:type="dxa"/>
          </w:tcPr>
          <w:p w14:paraId="6B514550" w14:textId="77777777" w:rsidR="00DE60B9" w:rsidRDefault="00471EB2">
            <w:pPr>
              <w:rPr>
                <w:lang w:eastAsia="zh-CN"/>
              </w:rPr>
            </w:pPr>
            <w:r>
              <w:rPr>
                <w:lang w:eastAsia="zh-CN"/>
              </w:rPr>
              <w:t>Description of a cell without CCA</w:t>
            </w:r>
          </w:p>
        </w:tc>
      </w:tr>
      <w:tr w:rsidR="00DE60B9" w14:paraId="6838BD66" w14:textId="77777777">
        <w:trPr>
          <w:trHeight w:val="470"/>
        </w:trPr>
        <w:tc>
          <w:tcPr>
            <w:tcW w:w="957" w:type="dxa"/>
            <w:shd w:val="clear" w:color="auto" w:fill="auto"/>
          </w:tcPr>
          <w:p w14:paraId="64F509D5" w14:textId="77777777" w:rsidR="00DE60B9" w:rsidRDefault="00471EB2">
            <w:pPr>
              <w:rPr>
                <w:rFonts w:eastAsia="Malgun Gothic"/>
              </w:rPr>
            </w:pPr>
            <w:r>
              <w:rPr>
                <w:rFonts w:eastAsia="Malgun Gothic"/>
              </w:rPr>
              <w:t>1</w:t>
            </w:r>
          </w:p>
        </w:tc>
        <w:tc>
          <w:tcPr>
            <w:tcW w:w="2657" w:type="dxa"/>
            <w:shd w:val="clear" w:color="auto" w:fill="auto"/>
          </w:tcPr>
          <w:p w14:paraId="27871D07" w14:textId="77777777" w:rsidR="00DE60B9" w:rsidRDefault="00471EB2">
            <w:pPr>
              <w:rPr>
                <w:rFonts w:eastAsia="Malgun Gothic"/>
              </w:rPr>
            </w:pPr>
            <w:r>
              <w:rPr>
                <w:rFonts w:eastAsia="Malgun Gothic"/>
              </w:rPr>
              <w:t>30 kHz SSB SCS, 40 MHz bandwidth, TDD duplex mode</w:t>
            </w:r>
          </w:p>
        </w:tc>
        <w:tc>
          <w:tcPr>
            <w:tcW w:w="2847" w:type="dxa"/>
          </w:tcPr>
          <w:p w14:paraId="0571578F" w14:textId="77777777" w:rsidR="00DE60B9" w:rsidRDefault="00471EB2">
            <w:pPr>
              <w:rPr>
                <w:rFonts w:eastAsia="Malgun Gothic"/>
              </w:rPr>
            </w:pPr>
            <w:r>
              <w:rPr>
                <w:rFonts w:eastAsia="Malgun Gothic"/>
              </w:rPr>
              <w:t>15 kHz SSB SCS, 10 MHz bandwidth, FDD duplex mode</w:t>
            </w:r>
          </w:p>
        </w:tc>
      </w:tr>
      <w:tr w:rsidR="00DE60B9" w14:paraId="5CC0EE7B" w14:textId="77777777">
        <w:trPr>
          <w:trHeight w:val="470"/>
        </w:trPr>
        <w:tc>
          <w:tcPr>
            <w:tcW w:w="957" w:type="dxa"/>
            <w:shd w:val="clear" w:color="auto" w:fill="auto"/>
          </w:tcPr>
          <w:p w14:paraId="63C6D196" w14:textId="77777777" w:rsidR="00DE60B9" w:rsidRDefault="00471EB2">
            <w:pPr>
              <w:rPr>
                <w:rFonts w:eastAsia="Malgun Gothic"/>
              </w:rPr>
            </w:pPr>
            <w:r>
              <w:rPr>
                <w:rFonts w:eastAsia="Malgun Gothic"/>
              </w:rPr>
              <w:t>2</w:t>
            </w:r>
          </w:p>
        </w:tc>
        <w:tc>
          <w:tcPr>
            <w:tcW w:w="2657" w:type="dxa"/>
            <w:shd w:val="clear" w:color="auto" w:fill="auto"/>
          </w:tcPr>
          <w:p w14:paraId="5D635808" w14:textId="77777777" w:rsidR="00DE60B9" w:rsidRDefault="00471EB2">
            <w:pPr>
              <w:rPr>
                <w:rFonts w:eastAsia="Malgun Gothic"/>
              </w:rPr>
            </w:pPr>
            <w:r>
              <w:rPr>
                <w:rFonts w:eastAsia="Malgun Gothic"/>
              </w:rPr>
              <w:t>30 kHz SSB SCS, 40 MHz bandwidth, TDD duplex mode</w:t>
            </w:r>
          </w:p>
        </w:tc>
        <w:tc>
          <w:tcPr>
            <w:tcW w:w="2847" w:type="dxa"/>
          </w:tcPr>
          <w:p w14:paraId="4735245D" w14:textId="77777777" w:rsidR="00DE60B9" w:rsidRDefault="00471EB2">
            <w:pPr>
              <w:rPr>
                <w:rFonts w:eastAsia="Malgun Gothic"/>
              </w:rPr>
            </w:pPr>
            <w:r>
              <w:rPr>
                <w:rFonts w:eastAsia="Malgun Gothic"/>
              </w:rPr>
              <w:t>15 kHz SSB SCS, 10 MHz bandwidth, TDD duplex mode</w:t>
            </w:r>
          </w:p>
        </w:tc>
      </w:tr>
      <w:tr w:rsidR="00DE60B9" w14:paraId="4A57A82A" w14:textId="77777777">
        <w:trPr>
          <w:trHeight w:val="470"/>
        </w:trPr>
        <w:tc>
          <w:tcPr>
            <w:tcW w:w="957" w:type="dxa"/>
            <w:shd w:val="clear" w:color="auto" w:fill="auto"/>
          </w:tcPr>
          <w:p w14:paraId="7089D7B2" w14:textId="77777777" w:rsidR="00DE60B9" w:rsidRDefault="00471EB2">
            <w:pPr>
              <w:rPr>
                <w:rFonts w:eastAsia="Malgun Gothic"/>
              </w:rPr>
            </w:pPr>
            <w:r>
              <w:rPr>
                <w:rFonts w:eastAsia="Malgun Gothic"/>
              </w:rPr>
              <w:t>3</w:t>
            </w:r>
          </w:p>
        </w:tc>
        <w:tc>
          <w:tcPr>
            <w:tcW w:w="2657" w:type="dxa"/>
            <w:shd w:val="clear" w:color="auto" w:fill="auto"/>
          </w:tcPr>
          <w:p w14:paraId="7324C0E5" w14:textId="77777777" w:rsidR="00DE60B9" w:rsidRDefault="00471EB2">
            <w:pPr>
              <w:rPr>
                <w:rFonts w:eastAsia="Malgun Gothic"/>
              </w:rPr>
            </w:pPr>
            <w:r>
              <w:rPr>
                <w:rFonts w:eastAsia="Malgun Gothic"/>
              </w:rPr>
              <w:t>30 kHz SSB SCS, 40 MHz bandwidth, TDD duplex mode</w:t>
            </w:r>
          </w:p>
        </w:tc>
        <w:tc>
          <w:tcPr>
            <w:tcW w:w="2847" w:type="dxa"/>
          </w:tcPr>
          <w:p w14:paraId="64090D7F" w14:textId="77777777" w:rsidR="00DE60B9" w:rsidRDefault="00471EB2">
            <w:pPr>
              <w:rPr>
                <w:rFonts w:eastAsia="Malgun Gothic"/>
              </w:rPr>
            </w:pPr>
            <w:r>
              <w:rPr>
                <w:rFonts w:eastAsia="Malgun Gothic"/>
              </w:rPr>
              <w:t>30 kHz SSB SCS, 40 MHz bandwidth, TDD duplex mode</w:t>
            </w:r>
          </w:p>
        </w:tc>
      </w:tr>
    </w:tbl>
    <w:p w14:paraId="1FDB23BC" w14:textId="77777777" w:rsidR="00DE60B9" w:rsidRDefault="00DE60B9">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DE60B9" w14:paraId="1C800610" w14:textId="77777777">
        <w:trPr>
          <w:trHeight w:val="336"/>
        </w:trPr>
        <w:tc>
          <w:tcPr>
            <w:tcW w:w="965" w:type="dxa"/>
          </w:tcPr>
          <w:p w14:paraId="34F699EC" w14:textId="77777777" w:rsidR="00DE60B9" w:rsidRDefault="00471EB2">
            <w:r>
              <w:t>Configuration</w:t>
            </w:r>
          </w:p>
        </w:tc>
        <w:tc>
          <w:tcPr>
            <w:tcW w:w="2678" w:type="dxa"/>
          </w:tcPr>
          <w:p w14:paraId="737BB62B" w14:textId="77777777" w:rsidR="00DE60B9" w:rsidRDefault="00471EB2">
            <w:r>
              <w:t>Description of a cell with CCA</w:t>
            </w:r>
          </w:p>
        </w:tc>
        <w:tc>
          <w:tcPr>
            <w:tcW w:w="2870" w:type="dxa"/>
          </w:tcPr>
          <w:p w14:paraId="6C087BBE" w14:textId="77777777" w:rsidR="00DE60B9" w:rsidRDefault="00471EB2">
            <w:pPr>
              <w:rPr>
                <w:lang w:eastAsia="zh-CN"/>
              </w:rPr>
            </w:pPr>
            <w:r>
              <w:rPr>
                <w:lang w:eastAsia="zh-CN"/>
              </w:rPr>
              <w:t>Description of a cell without CCA</w:t>
            </w:r>
          </w:p>
        </w:tc>
      </w:tr>
      <w:tr w:rsidR="00DE60B9" w14:paraId="3E36EBBB" w14:textId="77777777">
        <w:trPr>
          <w:trHeight w:val="656"/>
        </w:trPr>
        <w:tc>
          <w:tcPr>
            <w:tcW w:w="965" w:type="dxa"/>
          </w:tcPr>
          <w:p w14:paraId="767545C9" w14:textId="77777777" w:rsidR="00DE60B9" w:rsidRDefault="00471EB2">
            <w:pPr>
              <w:rPr>
                <w:rFonts w:eastAsia="Malgun Gothic"/>
              </w:rPr>
            </w:pPr>
            <w:r>
              <w:rPr>
                <w:rFonts w:eastAsia="Malgun Gothic"/>
              </w:rPr>
              <w:t>1</w:t>
            </w:r>
          </w:p>
        </w:tc>
        <w:tc>
          <w:tcPr>
            <w:tcW w:w="2678" w:type="dxa"/>
          </w:tcPr>
          <w:p w14:paraId="0C033625" w14:textId="77777777" w:rsidR="00DE60B9" w:rsidRDefault="00471EB2">
            <w:pPr>
              <w:rPr>
                <w:rFonts w:eastAsia="Malgun Gothic"/>
              </w:rPr>
            </w:pPr>
            <w:r>
              <w:rPr>
                <w:rFonts w:eastAsia="Malgun Gothic"/>
              </w:rPr>
              <w:t>NR 30 kHz SSB SCS, 40 MHz bandwidth, TDD duplex mode</w:t>
            </w:r>
          </w:p>
        </w:tc>
        <w:tc>
          <w:tcPr>
            <w:tcW w:w="2870" w:type="dxa"/>
          </w:tcPr>
          <w:p w14:paraId="7240E24F" w14:textId="77777777" w:rsidR="00DE60B9" w:rsidRDefault="00471EB2">
            <w:pPr>
              <w:rPr>
                <w:lang w:eastAsia="zh-CN"/>
              </w:rPr>
            </w:pPr>
            <w:r>
              <w:rPr>
                <w:lang w:eastAsia="zh-CN"/>
              </w:rPr>
              <w:t xml:space="preserve">LTE </w:t>
            </w:r>
            <w:r>
              <w:rPr>
                <w:rFonts w:eastAsia="Malgun Gothic"/>
              </w:rPr>
              <w:t>10 MHz bandwidth, TDD duplex mode</w:t>
            </w:r>
          </w:p>
        </w:tc>
      </w:tr>
      <w:tr w:rsidR="00DE60B9" w14:paraId="7BBA803B" w14:textId="77777777">
        <w:trPr>
          <w:trHeight w:val="656"/>
        </w:trPr>
        <w:tc>
          <w:tcPr>
            <w:tcW w:w="965" w:type="dxa"/>
          </w:tcPr>
          <w:p w14:paraId="5BFE48A9" w14:textId="77777777" w:rsidR="00DE60B9" w:rsidRDefault="00471EB2">
            <w:pPr>
              <w:rPr>
                <w:lang w:eastAsia="zh-CN"/>
              </w:rPr>
            </w:pPr>
            <w:r>
              <w:rPr>
                <w:lang w:eastAsia="zh-CN"/>
              </w:rPr>
              <w:t>2</w:t>
            </w:r>
          </w:p>
        </w:tc>
        <w:tc>
          <w:tcPr>
            <w:tcW w:w="2678" w:type="dxa"/>
          </w:tcPr>
          <w:p w14:paraId="45367288" w14:textId="77777777" w:rsidR="00DE60B9" w:rsidRDefault="00471EB2">
            <w:pPr>
              <w:rPr>
                <w:rFonts w:eastAsia="Malgun Gothic"/>
              </w:rPr>
            </w:pPr>
            <w:r>
              <w:rPr>
                <w:rFonts w:eastAsia="Malgun Gothic"/>
              </w:rPr>
              <w:t>NR 30 kHz SSB SCS, 40 MHz bandwidth, TDD duplex mode</w:t>
            </w:r>
          </w:p>
        </w:tc>
        <w:tc>
          <w:tcPr>
            <w:tcW w:w="2870" w:type="dxa"/>
          </w:tcPr>
          <w:p w14:paraId="54D49DE7" w14:textId="77777777" w:rsidR="00DE60B9" w:rsidRDefault="00471EB2">
            <w:pPr>
              <w:rPr>
                <w:lang w:eastAsia="zh-CN"/>
              </w:rPr>
            </w:pPr>
            <w:r>
              <w:rPr>
                <w:lang w:eastAsia="zh-CN"/>
              </w:rPr>
              <w:t xml:space="preserve">LTE </w:t>
            </w:r>
            <w:r>
              <w:rPr>
                <w:rFonts w:eastAsia="Malgun Gothic"/>
              </w:rPr>
              <w:t>10 MHz bandwidth, FDD duplex mode</w:t>
            </w:r>
          </w:p>
        </w:tc>
      </w:tr>
      <w:tr w:rsidR="00DE60B9" w14:paraId="0323FA0A" w14:textId="77777777">
        <w:trPr>
          <w:trHeight w:val="336"/>
        </w:trPr>
        <w:tc>
          <w:tcPr>
            <w:tcW w:w="6513" w:type="dxa"/>
            <w:gridSpan w:val="3"/>
          </w:tcPr>
          <w:p w14:paraId="3CD6450E" w14:textId="77777777" w:rsidR="00DE60B9" w:rsidRDefault="00471EB2">
            <w:pPr>
              <w:rPr>
                <w:lang w:eastAsia="zh-CN"/>
              </w:rPr>
            </w:pPr>
            <w:r>
              <w:rPr>
                <w:lang w:eastAsia="zh-CN"/>
              </w:rPr>
              <w:t>Note:</w:t>
            </w:r>
            <w:r>
              <w:rPr>
                <w:lang w:eastAsia="zh-CN"/>
              </w:rPr>
              <w:tab/>
            </w:r>
            <w:r>
              <w:t>The UE is only required to be tested in one of the supported test configurations.</w:t>
            </w:r>
          </w:p>
        </w:tc>
      </w:tr>
    </w:tbl>
    <w:p w14:paraId="163BFDD8" w14:textId="77777777" w:rsidR="00DE60B9" w:rsidRDefault="00471EB2">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16860165" w14:textId="77777777" w:rsidR="00DE60B9" w:rsidRDefault="00DE60B9">
      <w:pPr>
        <w:ind w:left="568" w:firstLine="284"/>
        <w:rPr>
          <w:b/>
          <w:bCs/>
          <w:lang w:eastAsia="zh-CN"/>
        </w:rPr>
      </w:pPr>
    </w:p>
    <w:p w14:paraId="2DF03378" w14:textId="77777777" w:rsidR="00DE60B9" w:rsidRDefault="00DE60B9">
      <w:pPr>
        <w:pStyle w:val="ZG"/>
        <w:keepNext/>
        <w:framePr w:wrap="notBeside"/>
        <w:ind w:left="852"/>
      </w:pPr>
    </w:p>
    <w:p w14:paraId="72F349C6" w14:textId="77777777" w:rsidR="00DE60B9" w:rsidRDefault="00DE60B9">
      <w:pPr>
        <w:pStyle w:val="tal0"/>
        <w:spacing w:after="120"/>
        <w:ind w:left="720" w:firstLine="400"/>
        <w:rPr>
          <w:rFonts w:eastAsia="SimSun"/>
          <w:sz w:val="20"/>
          <w:szCs w:val="20"/>
          <w:lang w:eastAsia="zh-CN"/>
        </w:rPr>
      </w:pPr>
    </w:p>
    <w:p w14:paraId="7A622032" w14:textId="77777777" w:rsidR="00DE60B9" w:rsidRDefault="00DE60B9">
      <w:pPr>
        <w:pStyle w:val="tal0"/>
        <w:spacing w:after="120"/>
        <w:ind w:left="720" w:firstLine="400"/>
        <w:rPr>
          <w:rFonts w:eastAsia="SimSun"/>
          <w:sz w:val="20"/>
          <w:szCs w:val="20"/>
          <w:lang w:eastAsia="zh-CN"/>
        </w:rPr>
      </w:pPr>
    </w:p>
    <w:p w14:paraId="217A1454" w14:textId="77777777" w:rsidR="00DE60B9" w:rsidRDefault="00DE60B9">
      <w:pPr>
        <w:pStyle w:val="tal0"/>
        <w:spacing w:after="120"/>
        <w:ind w:left="720" w:firstLine="400"/>
        <w:rPr>
          <w:rFonts w:eastAsia="SimSun"/>
          <w:sz w:val="20"/>
          <w:szCs w:val="20"/>
          <w:lang w:eastAsia="zh-CN"/>
        </w:rPr>
      </w:pPr>
    </w:p>
    <w:p w14:paraId="636A9F39" w14:textId="77777777" w:rsidR="00DE60B9" w:rsidRDefault="00DE60B9">
      <w:pPr>
        <w:pStyle w:val="tal0"/>
        <w:spacing w:after="120"/>
        <w:ind w:left="720" w:firstLine="400"/>
        <w:rPr>
          <w:rFonts w:eastAsia="SimSun"/>
          <w:sz w:val="20"/>
          <w:szCs w:val="20"/>
          <w:lang w:eastAsia="zh-CN"/>
        </w:rPr>
      </w:pPr>
    </w:p>
    <w:p w14:paraId="0C6B3D34" w14:textId="77777777" w:rsidR="00DE60B9" w:rsidRDefault="00DE60B9">
      <w:pPr>
        <w:pStyle w:val="tal0"/>
        <w:spacing w:after="120"/>
        <w:ind w:left="720" w:firstLine="400"/>
        <w:rPr>
          <w:rFonts w:eastAsia="SimSun"/>
          <w:sz w:val="20"/>
          <w:szCs w:val="20"/>
          <w:lang w:eastAsia="zh-CN"/>
        </w:rPr>
      </w:pPr>
    </w:p>
    <w:p w14:paraId="0917B229" w14:textId="77777777" w:rsidR="00DE60B9" w:rsidRDefault="00DE60B9">
      <w:pPr>
        <w:pStyle w:val="tal0"/>
        <w:spacing w:after="120"/>
        <w:ind w:left="720" w:firstLine="400"/>
        <w:rPr>
          <w:rFonts w:eastAsia="SimSun"/>
          <w:sz w:val="20"/>
          <w:szCs w:val="20"/>
          <w:lang w:eastAsia="zh-CN"/>
        </w:rPr>
      </w:pPr>
    </w:p>
    <w:p w14:paraId="6D1A8032" w14:textId="77777777" w:rsidR="00DE60B9" w:rsidRDefault="00DE60B9">
      <w:pPr>
        <w:pStyle w:val="tal0"/>
        <w:spacing w:after="120"/>
        <w:ind w:left="720"/>
        <w:rPr>
          <w:rFonts w:eastAsia="SimSun"/>
          <w:sz w:val="20"/>
          <w:szCs w:val="20"/>
          <w:lang w:eastAsia="zh-CN"/>
        </w:rPr>
      </w:pPr>
    </w:p>
    <w:p w14:paraId="2CB4EBEF" w14:textId="77777777" w:rsidR="00DE60B9" w:rsidRDefault="00471EB2">
      <w:pPr>
        <w:pStyle w:val="tal0"/>
        <w:numPr>
          <w:ilvl w:val="0"/>
          <w:numId w:val="54"/>
        </w:numPr>
        <w:spacing w:after="120"/>
        <w:rPr>
          <w:rFonts w:eastAsia="SimSun"/>
          <w:sz w:val="20"/>
          <w:szCs w:val="20"/>
          <w:lang w:eastAsia="zh-CN"/>
        </w:rPr>
      </w:pPr>
      <w:r>
        <w:rPr>
          <w:rFonts w:eastAsia="SimSun"/>
          <w:sz w:val="20"/>
          <w:szCs w:val="20"/>
          <w:lang w:eastAsia="zh-CN"/>
        </w:rPr>
        <w:t>Recommended WF</w:t>
      </w:r>
    </w:p>
    <w:p w14:paraId="33CC0DB6"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3636C972" w14:textId="77777777" w:rsidR="00DE60B9" w:rsidRDefault="00DE60B9">
      <w:pPr>
        <w:rPr>
          <w:color w:val="0070C0"/>
          <w:lang w:val="en-US" w:eastAsia="zh-CN"/>
        </w:rPr>
      </w:pPr>
    </w:p>
    <w:p w14:paraId="6EDAFB72" w14:textId="77777777" w:rsidR="00DE60B9" w:rsidRDefault="00471EB2">
      <w:pPr>
        <w:rPr>
          <w:b/>
          <w:u w:val="single"/>
          <w:lang w:eastAsia="ko-KR"/>
        </w:rPr>
      </w:pPr>
      <w:r>
        <w:rPr>
          <w:b/>
          <w:u w:val="single"/>
          <w:lang w:eastAsia="ko-KR"/>
        </w:rPr>
        <w:t>Issue 3-2-2: Cell specific test parameters for handover test cases</w:t>
      </w:r>
    </w:p>
    <w:p w14:paraId="61ED26DE" w14:textId="77777777" w:rsidR="00DE60B9" w:rsidRDefault="00471EB2">
      <w:pPr>
        <w:pStyle w:val="tal0"/>
        <w:numPr>
          <w:ilvl w:val="0"/>
          <w:numId w:val="14"/>
        </w:numPr>
        <w:spacing w:after="0"/>
        <w:contextualSpacing/>
        <w:rPr>
          <w:sz w:val="20"/>
          <w:szCs w:val="20"/>
          <w:lang w:eastAsia="zh-CN"/>
        </w:rPr>
      </w:pPr>
      <w:r>
        <w:rPr>
          <w:rFonts w:eastAsia="Yu Mincho"/>
          <w:b/>
          <w:sz w:val="20"/>
          <w:szCs w:val="20"/>
        </w:rPr>
        <w:t xml:space="preserve">Proposal 1 </w:t>
      </w:r>
      <w:r>
        <w:rPr>
          <w:rFonts w:eastAsia="Yu Mincho"/>
          <w:b/>
          <w:bCs/>
          <w:sz w:val="20"/>
          <w:szCs w:val="20"/>
        </w:rPr>
        <w:t>(</w:t>
      </w:r>
      <w:hyperlink r:id="rId51" w:history="1">
        <w:r>
          <w:rPr>
            <w:rStyle w:val="Hyperlink"/>
            <w:rFonts w:eastAsia="Yu Mincho"/>
            <w:b/>
            <w:bCs/>
            <w:sz w:val="20"/>
            <w:szCs w:val="20"/>
            <w:lang w:val="en-GB"/>
          </w:rPr>
          <w:t>R4-2106855</w:t>
        </w:r>
      </w:hyperlink>
      <w:r>
        <w:rPr>
          <w:rFonts w:eastAsia="Yu Mincho"/>
          <w:b/>
          <w:bCs/>
          <w:sz w:val="20"/>
          <w:szCs w:val="20"/>
        </w:rPr>
        <w:t>):</w:t>
      </w:r>
      <w:r>
        <w:rPr>
          <w:rFonts w:eastAsia="Yu Mincho"/>
          <w:sz w:val="20"/>
          <w:szCs w:val="20"/>
        </w:rPr>
        <w:t xml:space="preserve"> </w:t>
      </w:r>
      <w:r>
        <w:rPr>
          <w:lang w:eastAsia="zh-CN"/>
        </w:rPr>
        <w:t>Cell specific test parameters should contain following new or modified parameters to account for the LBT impact:</w:t>
      </w:r>
    </w:p>
    <w:p w14:paraId="61F90690" w14:textId="77777777" w:rsidR="00DE60B9" w:rsidRDefault="00471EB2">
      <w:pPr>
        <w:pStyle w:val="tal0"/>
        <w:numPr>
          <w:ilvl w:val="1"/>
          <w:numId w:val="14"/>
        </w:numPr>
        <w:spacing w:after="0"/>
        <w:contextualSpacing/>
        <w:rPr>
          <w:sz w:val="20"/>
          <w:szCs w:val="20"/>
          <w:lang w:eastAsia="zh-CN"/>
        </w:rPr>
      </w:pPr>
      <w:r>
        <w:rPr>
          <w:sz w:val="20"/>
          <w:szCs w:val="20"/>
          <w:lang w:eastAsia="zh-CN"/>
        </w:rPr>
        <w:t>DL CCA model</w:t>
      </w:r>
    </w:p>
    <w:p w14:paraId="297D9C14" w14:textId="77777777" w:rsidR="00DE60B9" w:rsidRDefault="00471EB2">
      <w:pPr>
        <w:pStyle w:val="tal0"/>
        <w:numPr>
          <w:ilvl w:val="1"/>
          <w:numId w:val="14"/>
        </w:numPr>
        <w:spacing w:after="0"/>
        <w:contextualSpacing/>
        <w:rPr>
          <w:sz w:val="20"/>
          <w:szCs w:val="20"/>
          <w:lang w:eastAsia="zh-CN"/>
        </w:rPr>
      </w:pPr>
      <w:r>
        <w:rPr>
          <w:sz w:val="20"/>
          <w:szCs w:val="20"/>
          <w:lang w:eastAsia="zh-CN"/>
        </w:rPr>
        <w:t>UL CCA model</w:t>
      </w:r>
    </w:p>
    <w:p w14:paraId="52D975F8" w14:textId="77777777" w:rsidR="00DE60B9" w:rsidRDefault="00471EB2">
      <w:pPr>
        <w:pStyle w:val="tal0"/>
        <w:numPr>
          <w:ilvl w:val="1"/>
          <w:numId w:val="14"/>
        </w:numPr>
        <w:spacing w:after="0"/>
        <w:contextualSpacing/>
        <w:rPr>
          <w:sz w:val="20"/>
          <w:szCs w:val="20"/>
          <w:lang w:eastAsia="zh-CN"/>
        </w:rPr>
      </w:pPr>
      <w:r>
        <w:rPr>
          <w:sz w:val="20"/>
          <w:szCs w:val="20"/>
          <w:lang w:eastAsia="zh-CN"/>
        </w:rPr>
        <w:t>DBT Window Configuration</w:t>
      </w:r>
    </w:p>
    <w:p w14:paraId="7B8F889A" w14:textId="77777777" w:rsidR="00DE60B9" w:rsidRDefault="00471EB2">
      <w:pPr>
        <w:pStyle w:val="tal0"/>
        <w:numPr>
          <w:ilvl w:val="1"/>
          <w:numId w:val="14"/>
        </w:numPr>
        <w:spacing w:after="0"/>
        <w:contextualSpacing/>
        <w:rPr>
          <w:sz w:val="20"/>
          <w:szCs w:val="20"/>
          <w:lang w:eastAsia="zh-CN"/>
        </w:rPr>
      </w:pPr>
      <w:r>
        <w:rPr>
          <w:sz w:val="20"/>
          <w:szCs w:val="20"/>
          <w:lang w:eastAsia="zh-CN"/>
        </w:rPr>
        <w:t>DL CCA probability PCCA_DL</w:t>
      </w:r>
    </w:p>
    <w:p w14:paraId="4C787029" w14:textId="77777777" w:rsidR="00DE60B9" w:rsidRDefault="00471EB2">
      <w:pPr>
        <w:pStyle w:val="tal0"/>
        <w:numPr>
          <w:ilvl w:val="1"/>
          <w:numId w:val="14"/>
        </w:numPr>
        <w:spacing w:after="0"/>
        <w:contextualSpacing/>
        <w:rPr>
          <w:sz w:val="20"/>
          <w:szCs w:val="20"/>
          <w:lang w:eastAsia="zh-CN"/>
        </w:rPr>
      </w:pPr>
      <w:r>
        <w:rPr>
          <w:sz w:val="20"/>
          <w:szCs w:val="20"/>
          <w:lang w:eastAsia="zh-CN"/>
        </w:rPr>
        <w:t>UL CCA probability PCCA_UL</w:t>
      </w:r>
    </w:p>
    <w:p w14:paraId="4373A43E" w14:textId="77777777" w:rsidR="00DE60B9" w:rsidRDefault="00471EB2">
      <w:pPr>
        <w:pStyle w:val="tal0"/>
        <w:numPr>
          <w:ilvl w:val="1"/>
          <w:numId w:val="14"/>
        </w:numPr>
        <w:spacing w:after="0"/>
        <w:contextualSpacing/>
        <w:rPr>
          <w:sz w:val="20"/>
          <w:szCs w:val="20"/>
          <w:lang w:eastAsia="zh-CN"/>
        </w:rPr>
      </w:pPr>
      <w:r>
        <w:rPr>
          <w:sz w:val="20"/>
          <w:szCs w:val="20"/>
          <w:lang w:val="sv-SE" w:eastAsia="zh-CN"/>
        </w:rPr>
        <w:t>New RMCs</w:t>
      </w:r>
    </w:p>
    <w:p w14:paraId="4670C613" w14:textId="77777777" w:rsidR="00DE60B9" w:rsidRDefault="00DE60B9">
      <w:pPr>
        <w:overflowPunct w:val="0"/>
        <w:autoSpaceDE w:val="0"/>
        <w:autoSpaceDN w:val="0"/>
        <w:adjustRightInd w:val="0"/>
        <w:spacing w:before="120" w:after="0"/>
        <w:ind w:left="720"/>
        <w:textAlignment w:val="baseline"/>
        <w:rPr>
          <w:lang w:eastAsia="zh-CN"/>
        </w:rPr>
      </w:pPr>
    </w:p>
    <w:p w14:paraId="6F6BA1CA"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0F2AA8E3"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729DD285" w14:textId="77777777" w:rsidR="00DE60B9" w:rsidRDefault="00DE60B9">
      <w:pPr>
        <w:rPr>
          <w:color w:val="0070C0"/>
          <w:lang w:val="en-US" w:eastAsia="zh-CN"/>
        </w:rPr>
      </w:pPr>
    </w:p>
    <w:p w14:paraId="2BA23227" w14:textId="77777777" w:rsidR="00DE60B9" w:rsidRDefault="00471EB2">
      <w:pPr>
        <w:rPr>
          <w:b/>
          <w:u w:val="single"/>
          <w:lang w:eastAsia="ko-KR"/>
        </w:rPr>
      </w:pPr>
      <w:r>
        <w:rPr>
          <w:b/>
          <w:u w:val="single"/>
          <w:lang w:eastAsia="ko-KR"/>
        </w:rPr>
        <w:t>Issue 3-2-3: Handover delay in test requirements</w:t>
      </w:r>
    </w:p>
    <w:p w14:paraId="086AC322" w14:textId="77777777" w:rsidR="00DE60B9" w:rsidRDefault="00471EB2">
      <w:pPr>
        <w:numPr>
          <w:ilvl w:val="0"/>
          <w:numId w:val="14"/>
        </w:numPr>
        <w:spacing w:before="120" w:after="0"/>
        <w:rPr>
          <w:szCs w:val="24"/>
          <w:lang w:eastAsia="zh-CN"/>
        </w:rPr>
      </w:pPr>
      <w:r>
        <w:rPr>
          <w:rFonts w:eastAsia="Yu Mincho"/>
          <w:b/>
          <w:bCs/>
          <w:lang w:val="en-US"/>
        </w:rPr>
        <w:t>Proposal 1 (</w:t>
      </w:r>
      <w:hyperlink r:id="rId52" w:history="1">
        <w:r>
          <w:rPr>
            <w:rStyle w:val="Hyperlink"/>
            <w:rFonts w:eastAsia="Yu Mincho"/>
            <w:b/>
            <w:bCs/>
          </w:rPr>
          <w:t>R4-2106855</w:t>
        </w:r>
      </w:hyperlink>
      <w:r>
        <w:rPr>
          <w:rFonts w:eastAsia="Yu Mincho"/>
          <w:b/>
          <w:bCs/>
          <w:lang w:val="en-US"/>
        </w:rPr>
        <w:t>):</w:t>
      </w:r>
      <w:r>
        <w:rPr>
          <w:rFonts w:eastAsia="Yu Mincho"/>
          <w:lang w:val="en-US"/>
        </w:rPr>
        <w:t xml:space="preserve"> </w:t>
      </w:r>
      <w:r>
        <w:rPr>
          <w:lang w:val="en-US"/>
        </w:rPr>
        <w:t>Handover delay verified in test requirements is expressed using a formula containing L</w:t>
      </w:r>
      <w:r>
        <w:rPr>
          <w:vertAlign w:val="subscript"/>
          <w:lang w:val="en-US"/>
        </w:rPr>
        <w:t>1</w:t>
      </w:r>
      <w:r>
        <w:rPr>
          <w:lang w:val="en-US"/>
        </w:rPr>
        <w:t>, L</w:t>
      </w:r>
      <w:r>
        <w:rPr>
          <w:vertAlign w:val="subscript"/>
          <w:lang w:val="en-US"/>
        </w:rPr>
        <w:t>1</w:t>
      </w:r>
      <w:r>
        <w:rPr>
          <w:lang w:val="en-US"/>
        </w:rPr>
        <w:t>’, L</w:t>
      </w:r>
      <w:r>
        <w:rPr>
          <w:vertAlign w:val="subscript"/>
          <w:lang w:val="en-US"/>
        </w:rPr>
        <w:t>2</w:t>
      </w:r>
      <w:r>
        <w:rPr>
          <w:lang w:val="en-US"/>
        </w:rPr>
        <w:t xml:space="preserve"> and L</w:t>
      </w:r>
      <w:r>
        <w:rPr>
          <w:vertAlign w:val="subscript"/>
          <w:lang w:val="en-US"/>
        </w:rPr>
        <w:t>3</w:t>
      </w:r>
      <w:r>
        <w:rPr>
          <w:lang w:val="en-US"/>
        </w:rPr>
        <w:t xml:space="preserve"> depending on the type of test case, and the total delay is limited by T304 timer.</w:t>
      </w:r>
    </w:p>
    <w:p w14:paraId="02CCB557" w14:textId="77777777" w:rsidR="00DE60B9" w:rsidRDefault="00DE60B9">
      <w:pPr>
        <w:overflowPunct w:val="0"/>
        <w:autoSpaceDE w:val="0"/>
        <w:autoSpaceDN w:val="0"/>
        <w:adjustRightInd w:val="0"/>
        <w:spacing w:before="120" w:after="0"/>
        <w:ind w:left="720"/>
        <w:textAlignment w:val="baseline"/>
        <w:rPr>
          <w:lang w:eastAsia="zh-CN"/>
        </w:rPr>
      </w:pPr>
    </w:p>
    <w:p w14:paraId="025570C0"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2D31453"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16BF82D3" w14:textId="77777777" w:rsidR="00DE60B9" w:rsidRDefault="00DE60B9">
      <w:pPr>
        <w:rPr>
          <w:color w:val="0070C0"/>
          <w:lang w:val="en-US" w:eastAsia="zh-CN"/>
        </w:rPr>
      </w:pPr>
    </w:p>
    <w:p w14:paraId="4C0AA035" w14:textId="77777777" w:rsidR="00DE60B9" w:rsidRDefault="00471EB2">
      <w:pPr>
        <w:rPr>
          <w:b/>
          <w:u w:val="single"/>
          <w:lang w:eastAsia="ko-KR"/>
        </w:rPr>
      </w:pPr>
      <w:r>
        <w:rPr>
          <w:b/>
          <w:u w:val="single"/>
          <w:lang w:eastAsia="ko-KR"/>
        </w:rPr>
        <w:t>Issue 3-2-4: The way to introduce handover test cases</w:t>
      </w:r>
    </w:p>
    <w:p w14:paraId="4EB0FD00" w14:textId="77777777" w:rsidR="00DE60B9" w:rsidRDefault="00471EB2">
      <w:pPr>
        <w:rPr>
          <w:bCs/>
          <w:lang w:eastAsia="ko-KR"/>
        </w:rPr>
      </w:pPr>
      <w:r>
        <w:rPr>
          <w:bCs/>
          <w:lang w:eastAsia="ko-KR"/>
        </w:rPr>
        <w:t>Background:</w:t>
      </w:r>
    </w:p>
    <w:p w14:paraId="76E6CA7B" w14:textId="77777777" w:rsidR="00DE60B9" w:rsidRDefault="00471EB2">
      <w:pPr>
        <w:rPr>
          <w:bCs/>
          <w:lang w:eastAsia="ko-KR"/>
        </w:rPr>
      </w:pPr>
      <w:r>
        <w:rPr>
          <w:bCs/>
          <w:lang w:eastAsia="ko-KR"/>
        </w:rPr>
        <w:t>The following test cases have been agreed for handover:</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DE60B9" w14:paraId="5EA52EDE" w14:textId="77777777">
        <w:tc>
          <w:tcPr>
            <w:tcW w:w="0" w:type="auto"/>
            <w:tcBorders>
              <w:top w:val="single" w:sz="4" w:space="0" w:color="auto"/>
              <w:left w:val="single" w:sz="4" w:space="0" w:color="auto"/>
              <w:bottom w:val="nil"/>
              <w:right w:val="single" w:sz="4" w:space="0" w:color="auto"/>
            </w:tcBorders>
            <w:vAlign w:val="center"/>
          </w:tcPr>
          <w:p w14:paraId="0EF2B697"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 xml:space="preserve">Group of </w:t>
            </w:r>
            <w:proofErr w:type="spellStart"/>
            <w:r>
              <w:rPr>
                <w:rFonts w:eastAsia="Times New Roman"/>
                <w:sz w:val="16"/>
                <w:szCs w:val="16"/>
                <w:lang w:val="da-DK" w:eastAsia="da-DK"/>
              </w:rPr>
              <w:t>requirements</w:t>
            </w:r>
            <w:proofErr w:type="spellEnd"/>
          </w:p>
        </w:tc>
        <w:tc>
          <w:tcPr>
            <w:tcW w:w="0" w:type="auto"/>
            <w:tcBorders>
              <w:top w:val="single" w:sz="4" w:space="0" w:color="auto"/>
              <w:left w:val="single" w:sz="4" w:space="0" w:color="auto"/>
              <w:bottom w:val="nil"/>
              <w:right w:val="single" w:sz="4" w:space="0" w:color="auto"/>
            </w:tcBorders>
            <w:vAlign w:val="center"/>
          </w:tcPr>
          <w:p w14:paraId="10537389"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6C83F67B"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tcPr>
          <w:p w14:paraId="1D93B0DD" w14:textId="77777777" w:rsidR="00DE60B9" w:rsidRDefault="00471EB2">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5F4E294"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DE60B9" w14:paraId="6694F819"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0203D218"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HO (</w:t>
            </w:r>
            <w:proofErr w:type="spellStart"/>
            <w:r>
              <w:rPr>
                <w:rFonts w:eastAsia="Times New Roman"/>
                <w:sz w:val="16"/>
                <w:szCs w:val="16"/>
                <w:lang w:val="da-DK" w:eastAsia="da-DK"/>
              </w:rPr>
              <w:t>delay</w:t>
            </w:r>
            <w:proofErr w:type="spellEnd"/>
            <w:r>
              <w:rPr>
                <w:rFonts w:eastAsia="Times New Roman"/>
                <w:sz w:val="16"/>
                <w:szCs w:val="16"/>
                <w:lang w:val="da-DK" w:eastAsia="da-DK"/>
              </w:rPr>
              <w:t xml:space="preserve"> and </w:t>
            </w:r>
            <w:proofErr w:type="spellStart"/>
            <w:r>
              <w:rPr>
                <w:rFonts w:eastAsia="Times New Roman"/>
                <w:sz w:val="16"/>
                <w:szCs w:val="16"/>
                <w:lang w:val="da-DK" w:eastAsia="da-DK"/>
              </w:rPr>
              <w:t>interruptions</w:t>
            </w:r>
            <w:proofErr w:type="spellEnd"/>
            <w:r>
              <w:rPr>
                <w:rFonts w:eastAsia="Times New Roman"/>
                <w:sz w:val="16"/>
                <w:szCs w:val="16"/>
                <w:lang w:val="da-DK" w:eastAsia="da-DK"/>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79F9538"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tcPr>
          <w:p w14:paraId="702C6F84"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3BF1A8E"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tcPr>
          <w:p w14:paraId="056AA051"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35DC915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BFECB84" w14:textId="77777777" w:rsidR="00DE60B9" w:rsidRDefault="00DE60B9">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D2917E"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4124896E"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31B92823"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745A520"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76F13F3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9C1ADB2" w14:textId="77777777" w:rsidR="00DE60B9" w:rsidRDefault="00DE60B9">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316ABE"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70D8D622"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499BD1C2"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79CADF9B"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4AB61AC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013B970" w14:textId="77777777" w:rsidR="00DE60B9" w:rsidRDefault="00DE60B9">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BDD308"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2055AF7A"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12399F6F"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A61D12" w14:textId="77777777" w:rsidR="00DE60B9" w:rsidRDefault="00471EB2">
            <w:pPr>
              <w:spacing w:after="0"/>
              <w:rPr>
                <w:rFonts w:eastAsia="Times New Roman"/>
                <w:sz w:val="16"/>
                <w:szCs w:val="16"/>
                <w:lang w:val="da-DK" w:eastAsia="da-DK"/>
              </w:rPr>
            </w:pPr>
            <w:r>
              <w:rPr>
                <w:rFonts w:eastAsia="Times New Roman"/>
                <w:sz w:val="16"/>
                <w:szCs w:val="16"/>
                <w:highlight w:val="cyan"/>
                <w:lang w:val="da-DK" w:eastAsia="da-DK"/>
              </w:rPr>
              <w:t>FFS</w:t>
            </w:r>
          </w:p>
        </w:tc>
      </w:tr>
      <w:tr w:rsidR="00DE60B9" w14:paraId="6E34F9D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72DF299" w14:textId="77777777" w:rsidR="00DE60B9" w:rsidRDefault="00DE60B9">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8C0BB29"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tcPr>
          <w:p w14:paraId="24D8FD19"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3725C75"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tcPr>
          <w:p w14:paraId="4551CD12"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2F82B51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1617FD5" w14:textId="77777777" w:rsidR="00DE60B9" w:rsidRDefault="00DE60B9">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71AFE0"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6874DF45"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66A63690"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11882867"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226EDD9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469D346" w14:textId="77777777" w:rsidR="00DE60B9" w:rsidRDefault="00DE60B9">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ADB0CCE"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tcPr>
          <w:p w14:paraId="308715A6"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95660D7"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tcPr>
          <w:p w14:paraId="11CDE24A"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50B2875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238BABC" w14:textId="77777777" w:rsidR="00DE60B9" w:rsidRDefault="00DE60B9">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608AF3"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03BF5F27"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unknown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FB20A99"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tcPr>
          <w:p w14:paraId="4C4D6899"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4B72095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BFE81DF"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1DC9387B"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tcPr>
          <w:p w14:paraId="4B8892E3"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5177DDE3"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tcPr>
          <w:p w14:paraId="7E883BFB"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68880D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0DC2916"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492127D4"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tcPr>
          <w:p w14:paraId="1801CD27"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tcPr>
          <w:p w14:paraId="1828228B"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tcPr>
          <w:p w14:paraId="56C1EC03"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bl>
    <w:p w14:paraId="46863BBA" w14:textId="77777777" w:rsidR="00DE60B9" w:rsidRDefault="00DE60B9">
      <w:pPr>
        <w:pStyle w:val="ListParagraph"/>
        <w:ind w:left="720" w:firstLineChars="0" w:firstLine="0"/>
        <w:rPr>
          <w:rFonts w:eastAsia="Yu Mincho"/>
          <w:b/>
          <w:bCs/>
          <w:lang w:val="en-US"/>
        </w:rPr>
      </w:pPr>
    </w:p>
    <w:p w14:paraId="26AE28A3" w14:textId="77777777" w:rsidR="00DE60B9" w:rsidRDefault="00471EB2">
      <w:pPr>
        <w:numPr>
          <w:ilvl w:val="0"/>
          <w:numId w:val="14"/>
        </w:numPr>
        <w:spacing w:before="120" w:after="0"/>
        <w:rPr>
          <w:rFonts w:eastAsia="Yu Mincho"/>
          <w:b/>
          <w:bCs/>
          <w:u w:val="single"/>
          <w:lang w:val="en-US"/>
        </w:rPr>
      </w:pPr>
      <w:r>
        <w:rPr>
          <w:rFonts w:eastAsia="Yu Mincho"/>
          <w:b/>
          <w:bCs/>
          <w:lang w:val="en-US"/>
        </w:rPr>
        <w:t>Option 1 (</w:t>
      </w:r>
      <w:hyperlink r:id="rId53" w:history="1">
        <w:r>
          <w:rPr>
            <w:rStyle w:val="Hyperlink"/>
            <w:rFonts w:eastAsia="Yu Mincho"/>
            <w:b/>
            <w:bCs/>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0259B56F" w14:textId="77777777" w:rsidR="00DE60B9" w:rsidRDefault="00DE60B9">
      <w:pPr>
        <w:spacing w:before="120" w:after="0"/>
        <w:ind w:left="720"/>
        <w:rPr>
          <w:szCs w:val="24"/>
          <w:lang w:val="en-US" w:eastAsia="zh-CN"/>
        </w:rPr>
      </w:pPr>
    </w:p>
    <w:p w14:paraId="469209FD" w14:textId="77777777" w:rsidR="00DE60B9" w:rsidRDefault="00471EB2">
      <w:pPr>
        <w:numPr>
          <w:ilvl w:val="0"/>
          <w:numId w:val="14"/>
        </w:numPr>
        <w:spacing w:before="120" w:after="0"/>
        <w:rPr>
          <w:szCs w:val="24"/>
          <w:lang w:eastAsia="zh-CN"/>
        </w:rPr>
      </w:pPr>
      <w:r>
        <w:rPr>
          <w:b/>
          <w:bCs/>
          <w:szCs w:val="24"/>
          <w:lang w:eastAsia="zh-CN"/>
        </w:rPr>
        <w:t>Option 2a (</w:t>
      </w:r>
      <w:hyperlink r:id="rId54" w:history="1">
        <w:r>
          <w:rPr>
            <w:rStyle w:val="Hyperlink"/>
            <w:b/>
            <w:bCs/>
          </w:rPr>
          <w:t>R4-2106357</w:t>
        </w:r>
      </w:hyperlink>
      <w:r>
        <w:rPr>
          <w:b/>
          <w:bCs/>
          <w:szCs w:val="24"/>
          <w:lang w:eastAsia="zh-CN"/>
        </w:rPr>
        <w:t>):</w:t>
      </w:r>
      <w:r>
        <w:rPr>
          <w:szCs w:val="24"/>
          <w:lang w:eastAsia="zh-CN"/>
        </w:rPr>
        <w:t xml:space="preserve"> Use the same test case to verify HO for E-UTRAN (FDD,TDD)-&gt;NR-U  and NR-U -&gt; E-UTRAN (FDD,TDD). </w:t>
      </w:r>
    </w:p>
    <w:p w14:paraId="6B95FE42" w14:textId="77777777" w:rsidR="00DE60B9" w:rsidRDefault="00471EB2">
      <w:pPr>
        <w:numPr>
          <w:ilvl w:val="0"/>
          <w:numId w:val="14"/>
        </w:numPr>
        <w:spacing w:before="120" w:after="0"/>
        <w:rPr>
          <w:szCs w:val="24"/>
          <w:lang w:eastAsia="zh-CN"/>
        </w:rPr>
      </w:pPr>
      <w:r>
        <w:rPr>
          <w:b/>
          <w:bCs/>
          <w:szCs w:val="24"/>
          <w:lang w:eastAsia="zh-CN"/>
        </w:rPr>
        <w:t>Option 2b (</w:t>
      </w:r>
      <w:hyperlink r:id="rId55" w:history="1">
        <w:r>
          <w:rPr>
            <w:rStyle w:val="Hyperlink"/>
            <w:b/>
            <w:bCs/>
          </w:rPr>
          <w:t>R4-2106357</w:t>
        </w:r>
      </w:hyperlink>
      <w:r>
        <w:rPr>
          <w:b/>
          <w:bCs/>
          <w:szCs w:val="24"/>
          <w:lang w:eastAsia="zh-CN"/>
        </w:rPr>
        <w:t>):</w:t>
      </w:r>
      <w:r>
        <w:rPr>
          <w:szCs w:val="24"/>
          <w:lang w:eastAsia="zh-CN"/>
        </w:rPr>
        <w:t xml:space="preserve"> Use the same test case to verify HO for NR(FR1) -&gt; NR-U and NR-U -&gt; NR(FR1).</w:t>
      </w:r>
    </w:p>
    <w:p w14:paraId="74482887" w14:textId="77777777" w:rsidR="00DE60B9" w:rsidRDefault="00DE60B9">
      <w:pPr>
        <w:overflowPunct w:val="0"/>
        <w:autoSpaceDE w:val="0"/>
        <w:autoSpaceDN w:val="0"/>
        <w:adjustRightInd w:val="0"/>
        <w:spacing w:before="120" w:after="0"/>
        <w:ind w:left="720"/>
        <w:textAlignment w:val="baseline"/>
        <w:rPr>
          <w:szCs w:val="24"/>
          <w:lang w:eastAsia="zh-CN"/>
        </w:rPr>
      </w:pPr>
    </w:p>
    <w:p w14:paraId="0F47BB4E" w14:textId="77777777" w:rsidR="00DE60B9" w:rsidRDefault="00471EB2">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4DE96757" w14:textId="77777777" w:rsidR="00DE60B9" w:rsidRDefault="00471EB2">
      <w:pPr>
        <w:pStyle w:val="tal0"/>
        <w:numPr>
          <w:ilvl w:val="1"/>
          <w:numId w:val="14"/>
        </w:numPr>
        <w:spacing w:after="120"/>
        <w:ind w:firstLine="400"/>
        <w:rPr>
          <w:rFonts w:eastAsia="SimSun"/>
          <w:sz w:val="20"/>
          <w:szCs w:val="20"/>
          <w:lang w:eastAsia="zh-CN"/>
        </w:rPr>
      </w:pPr>
      <w:r>
        <w:rPr>
          <w:rFonts w:eastAsia="SimSun"/>
          <w:sz w:val="20"/>
          <w:szCs w:val="20"/>
          <w:lang w:eastAsia="zh-CN"/>
        </w:rPr>
        <w:t>Discuss Options 1, 2a and 2b.</w:t>
      </w:r>
    </w:p>
    <w:p w14:paraId="0E2E63CD" w14:textId="77777777" w:rsidR="00DE60B9" w:rsidRDefault="00DE60B9">
      <w:pPr>
        <w:rPr>
          <w:color w:val="0070C0"/>
          <w:lang w:val="en-US" w:eastAsia="zh-CN"/>
        </w:rPr>
      </w:pPr>
    </w:p>
    <w:p w14:paraId="24B7783B" w14:textId="77777777" w:rsidR="00DE60B9" w:rsidRDefault="00471EB2">
      <w:pPr>
        <w:rPr>
          <w:b/>
          <w:u w:val="single"/>
          <w:lang w:eastAsia="ko-KR"/>
        </w:rPr>
      </w:pPr>
      <w:r>
        <w:rPr>
          <w:b/>
          <w:u w:val="single"/>
          <w:lang w:eastAsia="ko-KR"/>
        </w:rPr>
        <w:t>Issue 3-2-5: Test case for NR-U to NR-U inter-frequency handover to known cell</w:t>
      </w:r>
    </w:p>
    <w:p w14:paraId="2D8C3139" w14:textId="77777777" w:rsidR="00DE60B9" w:rsidRDefault="00471EB2">
      <w:pPr>
        <w:pStyle w:val="ListParagraph"/>
        <w:numPr>
          <w:ilvl w:val="0"/>
          <w:numId w:val="54"/>
        </w:numPr>
        <w:ind w:firstLineChars="0"/>
        <w:rPr>
          <w:iCs/>
          <w:color w:val="0070C0"/>
          <w:lang w:val="en-US" w:eastAsia="zh-CN"/>
        </w:rPr>
      </w:pPr>
      <w:bookmarkStart w:id="9" w:name="_Ref68275060"/>
      <w:r>
        <w:rPr>
          <w:b/>
          <w:bCs/>
          <w:iCs/>
          <w:lang w:val="en-US" w:eastAsia="zh-CN"/>
        </w:rPr>
        <w:t>Proposal 1 (</w:t>
      </w:r>
      <w:hyperlink r:id="rId56" w:history="1">
        <w:r>
          <w:rPr>
            <w:rStyle w:val="Hyperlink"/>
            <w:b/>
            <w:bCs/>
            <w:iCs/>
            <w:lang w:eastAsia="zh-CN"/>
          </w:rPr>
          <w:t>R4-2106357</w:t>
        </w:r>
      </w:hyperlink>
      <w:r>
        <w:rPr>
          <w:b/>
          <w:bCs/>
          <w:iCs/>
          <w:lang w:val="en-US" w:eastAsia="zh-CN"/>
        </w:rPr>
        <w:t xml:space="preserve">): </w:t>
      </w:r>
      <w:r>
        <w:rPr>
          <w:iCs/>
          <w:lang w:val="en-US" w:eastAsia="zh-CN"/>
        </w:rPr>
        <w:t>Not to introduce TC for “NR-U-&gt; NR-U, Inter-frequency, known” in R16.</w:t>
      </w:r>
      <w:bookmarkEnd w:id="9"/>
    </w:p>
    <w:p w14:paraId="76491D9D" w14:textId="77777777" w:rsidR="00DE60B9" w:rsidRDefault="00471EB2">
      <w:pPr>
        <w:pStyle w:val="tal0"/>
        <w:numPr>
          <w:ilvl w:val="0"/>
          <w:numId w:val="54"/>
        </w:numPr>
        <w:spacing w:after="120"/>
        <w:rPr>
          <w:rFonts w:eastAsia="SimSun"/>
          <w:sz w:val="20"/>
          <w:szCs w:val="20"/>
          <w:lang w:eastAsia="zh-CN"/>
        </w:rPr>
      </w:pPr>
      <w:r>
        <w:rPr>
          <w:rFonts w:eastAsia="SimSun"/>
          <w:sz w:val="20"/>
          <w:szCs w:val="20"/>
          <w:lang w:eastAsia="zh-CN"/>
        </w:rPr>
        <w:t>Recommended WF</w:t>
      </w:r>
    </w:p>
    <w:p w14:paraId="6E01FBEE" w14:textId="77777777" w:rsidR="00DE60B9" w:rsidRDefault="00471EB2">
      <w:pPr>
        <w:pStyle w:val="tal0"/>
        <w:numPr>
          <w:ilvl w:val="1"/>
          <w:numId w:val="54"/>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5D2AC8E1" w14:textId="77777777" w:rsidR="00DE60B9" w:rsidRDefault="00DE60B9">
      <w:pPr>
        <w:rPr>
          <w:color w:val="0070C0"/>
          <w:lang w:val="en-US" w:eastAsia="zh-CN"/>
        </w:rPr>
      </w:pPr>
    </w:p>
    <w:p w14:paraId="4D693D79" w14:textId="77777777" w:rsidR="00DE60B9" w:rsidRDefault="00471EB2">
      <w:pPr>
        <w:pStyle w:val="Heading3"/>
      </w:pPr>
      <w:proofErr w:type="spellStart"/>
      <w:r>
        <w:t>Sub-topic</w:t>
      </w:r>
      <w:proofErr w:type="spellEnd"/>
      <w:r>
        <w:t xml:space="preserve"> 3-3: RRC Re-</w:t>
      </w:r>
      <w:proofErr w:type="spellStart"/>
      <w:r>
        <w:t>establishment</w:t>
      </w:r>
      <w:proofErr w:type="spellEnd"/>
    </w:p>
    <w:p w14:paraId="59682DB6"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CAE8865" w14:textId="77777777" w:rsidR="00DE60B9" w:rsidRDefault="00471EB2">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1EB34609" w14:textId="77777777" w:rsidR="00DE60B9" w:rsidRDefault="00471EB2">
      <w:pPr>
        <w:pStyle w:val="RAN4proposal"/>
        <w:numPr>
          <w:ilvl w:val="0"/>
          <w:numId w:val="5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57"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5E929BB6" w14:textId="77777777" w:rsidR="00DE60B9" w:rsidRDefault="00471EB2">
      <w:pPr>
        <w:pStyle w:val="RAN4proposal"/>
        <w:numPr>
          <w:ilvl w:val="0"/>
          <w:numId w:val="54"/>
        </w:numPr>
        <w:rPr>
          <w:sz w:val="20"/>
          <w:szCs w:val="20"/>
          <w:lang w:eastAsia="zh-CN"/>
        </w:rPr>
      </w:pPr>
      <w:r>
        <w:rPr>
          <w:rFonts w:hint="eastAsia"/>
          <w:bCs/>
          <w:sz w:val="20"/>
          <w:szCs w:val="20"/>
          <w:lang w:eastAsia="zh-CN"/>
        </w:rPr>
        <w:t xml:space="preserve">Proposal </w:t>
      </w:r>
      <w:r>
        <w:rPr>
          <w:bCs/>
          <w:sz w:val="20"/>
          <w:szCs w:val="20"/>
          <w:lang w:eastAsia="zh-CN"/>
        </w:rPr>
        <w:t>2 (</w:t>
      </w:r>
      <w:hyperlink r:id="rId58" w:history="1">
        <w:r>
          <w:rPr>
            <w:rStyle w:val="Hyperlink"/>
            <w:bCs/>
            <w:sz w:val="20"/>
            <w:szCs w:val="20"/>
            <w:lang w:val="en-GB" w:eastAsia="zh-CN"/>
          </w:rPr>
          <w:t>R4-2104432</w:t>
        </w:r>
      </w:hyperlink>
      <w:r>
        <w:rPr>
          <w:bCs/>
          <w:sz w:val="20"/>
          <w:szCs w:val="20"/>
          <w:lang w:eastAsia="zh-CN"/>
        </w:rPr>
        <w:t xml:space="preserve">, </w:t>
      </w:r>
      <w:hyperlink r:id="rId59"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396C8A28" w14:textId="77777777" w:rsidR="00DE60B9" w:rsidRDefault="00471EB2">
      <w:pPr>
        <w:pStyle w:val="tal0"/>
        <w:numPr>
          <w:ilvl w:val="1"/>
          <w:numId w:val="54"/>
        </w:numPr>
        <w:rPr>
          <w:lang w:eastAsia="zh-CN"/>
        </w:rPr>
      </w:pPr>
      <w:r>
        <w:rPr>
          <w:sz w:val="20"/>
          <w:szCs w:val="20"/>
          <w:lang w:eastAsia="zh-CN"/>
        </w:rPr>
        <w:t>In all test times:</w:t>
      </w:r>
    </w:p>
    <w:p w14:paraId="13FCEFBC" w14:textId="77777777" w:rsidR="00DE60B9" w:rsidRDefault="00471EB2">
      <w:pPr>
        <w:pStyle w:val="tal0"/>
        <w:numPr>
          <w:ilvl w:val="2"/>
          <w:numId w:val="5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6985B28C" w14:textId="77777777" w:rsidR="00DE60B9" w:rsidRDefault="00471EB2">
      <w:pPr>
        <w:pStyle w:val="tal0"/>
        <w:numPr>
          <w:ilvl w:val="2"/>
          <w:numId w:val="54"/>
        </w:numPr>
        <w:spacing w:before="60" w:after="0"/>
        <w:rPr>
          <w:sz w:val="20"/>
          <w:szCs w:val="20"/>
        </w:rPr>
      </w:pPr>
      <w:r>
        <w:rPr>
          <w:b/>
          <w:sz w:val="20"/>
          <w:szCs w:val="20"/>
        </w:rPr>
        <w:t xml:space="preserve">Target cell: </w:t>
      </w:r>
    </w:p>
    <w:p w14:paraId="491F87FD" w14:textId="77777777" w:rsidR="00DE60B9" w:rsidRDefault="00471EB2">
      <w:pPr>
        <w:pStyle w:val="tal0"/>
        <w:numPr>
          <w:ilvl w:val="3"/>
          <w:numId w:val="54"/>
        </w:numPr>
        <w:spacing w:before="60" w:after="0"/>
        <w:rPr>
          <w:sz w:val="20"/>
          <w:szCs w:val="20"/>
        </w:rPr>
      </w:pPr>
      <w:r>
        <w:rPr>
          <w:sz w:val="20"/>
          <w:szCs w:val="20"/>
          <w:lang w:eastAsia="zh-CN"/>
        </w:rPr>
        <w:t>P</w:t>
      </w:r>
      <w:r>
        <w:rPr>
          <w:sz w:val="20"/>
          <w:szCs w:val="20"/>
          <w:vertAlign w:val="subscript"/>
          <w:lang w:eastAsia="zh-CN"/>
        </w:rPr>
        <w:t>CCA_UL</w:t>
      </w:r>
      <w:r>
        <w:rPr>
          <w:sz w:val="20"/>
          <w:szCs w:val="20"/>
          <w:lang w:eastAsia="zh-CN"/>
        </w:rPr>
        <w:t>=1</w:t>
      </w:r>
    </w:p>
    <w:p w14:paraId="59B0DAA9" w14:textId="77777777" w:rsidR="00DE60B9" w:rsidRDefault="00471EB2">
      <w:pPr>
        <w:pStyle w:val="tal0"/>
        <w:numPr>
          <w:ilvl w:val="3"/>
          <w:numId w:val="54"/>
        </w:numPr>
        <w:spacing w:before="60" w:after="0"/>
        <w:rPr>
          <w:sz w:val="20"/>
          <w:szCs w:val="20"/>
        </w:rPr>
      </w:pPr>
      <w:r>
        <w:rPr>
          <w:sz w:val="20"/>
          <w:szCs w:val="20"/>
          <w:lang w:eastAsia="zh-CN"/>
        </w:rPr>
        <w:t>P</w:t>
      </w:r>
      <w:r>
        <w:rPr>
          <w:sz w:val="20"/>
          <w:szCs w:val="20"/>
          <w:vertAlign w:val="subscript"/>
          <w:lang w:eastAsia="zh-CN"/>
        </w:rPr>
        <w:t>CCA_DL</w:t>
      </w:r>
    </w:p>
    <w:p w14:paraId="70C178DB" w14:textId="77777777" w:rsidR="00DE60B9" w:rsidRDefault="00471EB2">
      <w:pPr>
        <w:pStyle w:val="tal0"/>
        <w:numPr>
          <w:ilvl w:val="4"/>
          <w:numId w:val="54"/>
        </w:numPr>
        <w:spacing w:before="60" w:after="0"/>
        <w:rPr>
          <w:sz w:val="20"/>
          <w:szCs w:val="20"/>
        </w:rPr>
      </w:pPr>
      <w:r>
        <w:rPr>
          <w:b/>
          <w:sz w:val="20"/>
          <w:szCs w:val="20"/>
          <w:lang w:eastAsia="zh-CN"/>
        </w:rPr>
        <w:t>Option 1 (</w:t>
      </w:r>
      <w:hyperlink r:id="rId60" w:history="1">
        <w:r>
          <w:rPr>
            <w:rStyle w:val="Hyperlink"/>
            <w:b/>
            <w:bCs/>
            <w:sz w:val="20"/>
            <w:szCs w:val="20"/>
            <w:lang w:val="en-GB"/>
          </w:rPr>
          <w:t>R4-2107141</w:t>
        </w:r>
      </w:hyperlink>
      <w:r>
        <w:rPr>
          <w:b/>
          <w:sz w:val="20"/>
          <w:szCs w:val="20"/>
          <w:lang w:eastAsia="zh-CN"/>
        </w:rPr>
        <w:t>):</w:t>
      </w:r>
      <w:r>
        <w:rPr>
          <w:sz w:val="20"/>
          <w:szCs w:val="20"/>
          <w:lang w:eastAsia="zh-CN"/>
        </w:rPr>
        <w:t xml:space="preserve"> &lt; 1 (e.g. 0.5)</w:t>
      </w:r>
    </w:p>
    <w:p w14:paraId="4946663D" w14:textId="77777777" w:rsidR="00DE60B9" w:rsidRDefault="00471EB2">
      <w:pPr>
        <w:pStyle w:val="tal0"/>
        <w:numPr>
          <w:ilvl w:val="4"/>
          <w:numId w:val="54"/>
        </w:numPr>
        <w:spacing w:before="60" w:after="0"/>
        <w:rPr>
          <w:sz w:val="20"/>
          <w:szCs w:val="20"/>
        </w:rPr>
      </w:pPr>
      <w:r>
        <w:rPr>
          <w:b/>
          <w:sz w:val="20"/>
          <w:szCs w:val="20"/>
          <w:lang w:eastAsia="zh-CN"/>
        </w:rPr>
        <w:t>Option 2 (</w:t>
      </w:r>
      <w:hyperlink r:id="rId61" w:history="1">
        <w:r>
          <w:rPr>
            <w:rStyle w:val="Hyperlink"/>
            <w:b/>
            <w:sz w:val="20"/>
            <w:szCs w:val="20"/>
            <w:lang w:val="en-GB" w:eastAsia="zh-CN"/>
          </w:rPr>
          <w:t>R4-2104432</w:t>
        </w:r>
      </w:hyperlink>
      <w:r>
        <w:rPr>
          <w:b/>
          <w:sz w:val="20"/>
          <w:szCs w:val="20"/>
          <w:lang w:eastAsia="zh-CN"/>
        </w:rPr>
        <w:t>):</w:t>
      </w:r>
      <w:r>
        <w:rPr>
          <w:sz w:val="20"/>
          <w:szCs w:val="20"/>
          <w:lang w:eastAsia="zh-CN"/>
        </w:rPr>
        <w:t xml:space="preserve"> 0.75</w:t>
      </w:r>
    </w:p>
    <w:p w14:paraId="2CCD1597" w14:textId="77777777" w:rsidR="00DE60B9" w:rsidRDefault="00DE60B9">
      <w:pPr>
        <w:overflowPunct w:val="0"/>
        <w:autoSpaceDE w:val="0"/>
        <w:autoSpaceDN w:val="0"/>
        <w:adjustRightInd w:val="0"/>
        <w:spacing w:before="120" w:after="0"/>
        <w:ind w:left="720"/>
        <w:textAlignment w:val="baseline"/>
        <w:rPr>
          <w:lang w:val="en-US" w:eastAsia="zh-CN"/>
        </w:rPr>
      </w:pPr>
    </w:p>
    <w:p w14:paraId="52C21D1E"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7BE3EAE0"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Proposals 1 and 2 be agreed? Please indicate your company preference for P</w:t>
      </w:r>
      <w:r>
        <w:rPr>
          <w:rFonts w:eastAsia="SimSun"/>
          <w:sz w:val="20"/>
          <w:szCs w:val="20"/>
          <w:vertAlign w:val="subscript"/>
          <w:lang w:eastAsia="zh-CN"/>
        </w:rPr>
        <w:t>CCA_DL</w:t>
      </w:r>
      <w:r>
        <w:rPr>
          <w:rFonts w:eastAsia="SimSun"/>
          <w:sz w:val="20"/>
          <w:szCs w:val="20"/>
          <w:lang w:eastAsia="zh-CN"/>
        </w:rPr>
        <w:t>, is 0.75 acceptable?</w:t>
      </w:r>
    </w:p>
    <w:p w14:paraId="71B6918D" w14:textId="77777777" w:rsidR="00DE60B9" w:rsidRDefault="00DE60B9">
      <w:pPr>
        <w:rPr>
          <w:color w:val="0070C0"/>
          <w:lang w:val="en-US" w:eastAsia="zh-CN"/>
        </w:rPr>
      </w:pPr>
    </w:p>
    <w:p w14:paraId="03FAC9EF" w14:textId="77777777" w:rsidR="00DE60B9" w:rsidRDefault="00471EB2">
      <w:pPr>
        <w:rPr>
          <w:b/>
          <w:u w:val="single"/>
          <w:lang w:eastAsia="ko-KR"/>
        </w:rPr>
      </w:pPr>
      <w:r>
        <w:rPr>
          <w:b/>
          <w:u w:val="single"/>
          <w:lang w:eastAsia="ko-KR"/>
        </w:rPr>
        <w:t>Issue 3-3-2: Tests for RRC re-establishment</w:t>
      </w:r>
    </w:p>
    <w:p w14:paraId="4721851B" w14:textId="77777777" w:rsidR="00DE60B9" w:rsidRDefault="00471EB2">
      <w:pPr>
        <w:pStyle w:val="tal0"/>
        <w:numPr>
          <w:ilvl w:val="0"/>
          <w:numId w:val="47"/>
        </w:numPr>
        <w:spacing w:before="240" w:after="0"/>
        <w:ind w:left="357" w:hanging="357"/>
        <w:rPr>
          <w:sz w:val="20"/>
          <w:szCs w:val="20"/>
        </w:rPr>
      </w:pPr>
      <w:r>
        <w:rPr>
          <w:b/>
          <w:sz w:val="20"/>
          <w:szCs w:val="20"/>
        </w:rPr>
        <w:t xml:space="preserve">Proposal 1 </w:t>
      </w:r>
      <w:r>
        <w:rPr>
          <w:b/>
          <w:bCs/>
          <w:sz w:val="20"/>
          <w:szCs w:val="20"/>
        </w:rPr>
        <w:t>(</w:t>
      </w:r>
      <w:hyperlink r:id="rId62" w:history="1">
        <w:r>
          <w:rPr>
            <w:rStyle w:val="Hyperlink"/>
            <w:b/>
            <w:bCs/>
            <w:sz w:val="20"/>
            <w:szCs w:val="20"/>
            <w:lang w:val="en-GB"/>
          </w:rPr>
          <w:t>R4-2107141</w:t>
        </w:r>
      </w:hyperlink>
      <w:r>
        <w:rPr>
          <w:b/>
          <w:bCs/>
          <w:sz w:val="20"/>
          <w:szCs w:val="20"/>
        </w:rPr>
        <w:t>):</w:t>
      </w:r>
      <w:r>
        <w:rPr>
          <w:sz w:val="20"/>
          <w:szCs w:val="20"/>
        </w:rPr>
        <w:t xml:space="preserve"> At least the following NR-U to NR-U RRC re-establishment tests to verify core requirements in clause 6.2.1A, TS 38.133, are defined:</w:t>
      </w:r>
    </w:p>
    <w:p w14:paraId="6BFC27E2" w14:textId="77777777" w:rsidR="00DE60B9" w:rsidRDefault="00471EB2">
      <w:pPr>
        <w:pStyle w:val="tal0"/>
        <w:numPr>
          <w:ilvl w:val="0"/>
          <w:numId w:val="55"/>
        </w:numPr>
        <w:spacing w:before="240" w:after="0"/>
        <w:rPr>
          <w:sz w:val="20"/>
          <w:szCs w:val="20"/>
        </w:rPr>
      </w:pPr>
      <w:r>
        <w:rPr>
          <w:sz w:val="20"/>
          <w:szCs w:val="20"/>
        </w:rPr>
        <w:t xml:space="preserve">TC1: Intra-frequency RRC Re-establishment in FR1 with serving cell is subject to CCA and known target cell subject to CCA </w:t>
      </w:r>
    </w:p>
    <w:p w14:paraId="43930974" w14:textId="77777777" w:rsidR="00DE60B9" w:rsidRDefault="00471EB2">
      <w:pPr>
        <w:pStyle w:val="tal0"/>
        <w:numPr>
          <w:ilvl w:val="0"/>
          <w:numId w:val="55"/>
        </w:numPr>
        <w:spacing w:before="120" w:after="0"/>
        <w:rPr>
          <w:sz w:val="20"/>
          <w:szCs w:val="20"/>
        </w:rPr>
      </w:pPr>
      <w:r>
        <w:rPr>
          <w:sz w:val="20"/>
          <w:szCs w:val="20"/>
        </w:rPr>
        <w:t>TC2: Inter-frequency RRC Re-establishment in FR1 with serving cell is subject to CCA and with unknown target cell subject to CCA</w:t>
      </w:r>
    </w:p>
    <w:p w14:paraId="7ADE86D2" w14:textId="77777777" w:rsidR="00DE60B9" w:rsidRDefault="00471EB2">
      <w:pPr>
        <w:pStyle w:val="tal0"/>
        <w:numPr>
          <w:ilvl w:val="0"/>
          <w:numId w:val="55"/>
        </w:numPr>
        <w:spacing w:before="120" w:after="0"/>
        <w:rPr>
          <w:sz w:val="20"/>
          <w:szCs w:val="20"/>
        </w:rPr>
      </w:pPr>
      <w:r>
        <w:rPr>
          <w:sz w:val="20"/>
          <w:szCs w:val="20"/>
        </w:rPr>
        <w:t>TC3: Intra-frequency RRC Re-establishment in FR1 with serving cell is subject to CCA, with unknown target cell subject to CCA and without serving cell timing.</w:t>
      </w:r>
    </w:p>
    <w:p w14:paraId="45E724C5" w14:textId="77777777" w:rsidR="00DE60B9" w:rsidRDefault="00DE60B9">
      <w:pPr>
        <w:overflowPunct w:val="0"/>
        <w:autoSpaceDE w:val="0"/>
        <w:autoSpaceDN w:val="0"/>
        <w:adjustRightInd w:val="0"/>
        <w:spacing w:before="120" w:after="0"/>
        <w:ind w:left="720"/>
        <w:textAlignment w:val="baseline"/>
        <w:rPr>
          <w:lang w:eastAsia="zh-CN"/>
        </w:rPr>
      </w:pPr>
    </w:p>
    <w:p w14:paraId="4F7A646B"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56B4852"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1FC23766" w14:textId="77777777" w:rsidR="00DE60B9" w:rsidRDefault="00DE60B9">
      <w:pPr>
        <w:rPr>
          <w:color w:val="0070C0"/>
          <w:lang w:eastAsia="zh-CN"/>
        </w:rPr>
      </w:pPr>
    </w:p>
    <w:p w14:paraId="78D41413" w14:textId="77777777" w:rsidR="00DE60B9" w:rsidRDefault="00471EB2">
      <w:pPr>
        <w:rPr>
          <w:b/>
          <w:u w:val="single"/>
          <w:lang w:eastAsia="ko-KR"/>
        </w:rPr>
      </w:pPr>
      <w:r>
        <w:rPr>
          <w:b/>
          <w:u w:val="single"/>
          <w:lang w:eastAsia="ko-KR"/>
        </w:rPr>
        <w:t>Issue 3-3-3: Test configuration for RRC re-establishment test cases</w:t>
      </w:r>
    </w:p>
    <w:p w14:paraId="7B131CCD" w14:textId="77777777" w:rsidR="00DE60B9" w:rsidRDefault="00471EB2">
      <w:pPr>
        <w:pStyle w:val="tal0"/>
        <w:numPr>
          <w:ilvl w:val="0"/>
          <w:numId w:val="47"/>
        </w:numPr>
        <w:spacing w:before="240" w:after="240"/>
        <w:ind w:left="357" w:hanging="357"/>
        <w:rPr>
          <w:sz w:val="20"/>
          <w:szCs w:val="20"/>
        </w:rPr>
      </w:pPr>
      <w:r>
        <w:rPr>
          <w:b/>
          <w:sz w:val="20"/>
          <w:szCs w:val="20"/>
        </w:rPr>
        <w:t xml:space="preserve">Proposal 1 </w:t>
      </w:r>
      <w:r>
        <w:rPr>
          <w:b/>
          <w:bCs/>
          <w:sz w:val="20"/>
          <w:szCs w:val="20"/>
        </w:rPr>
        <w:t>(</w:t>
      </w:r>
      <w:hyperlink r:id="rId63" w:history="1">
        <w:r>
          <w:rPr>
            <w:rStyle w:val="Hyperlink"/>
            <w:b/>
            <w:bCs/>
            <w:sz w:val="20"/>
            <w:szCs w:val="20"/>
            <w:lang w:val="en-GB"/>
          </w:rPr>
          <w:t>R4-2107141</w:t>
        </w:r>
      </w:hyperlink>
      <w:r>
        <w:rPr>
          <w:b/>
          <w:bCs/>
          <w:sz w:val="20"/>
          <w:szCs w:val="20"/>
        </w:rPr>
        <w:t>):</w:t>
      </w:r>
      <w:r>
        <w:rPr>
          <w:sz w:val="20"/>
          <w:szCs w:val="20"/>
        </w:rPr>
        <w:t xml:space="preserve"> NR-U to NR-U RRC re-establishment tests are defined for the following configuration related to SSB SCS and BW for both serving and target cells:</w:t>
      </w:r>
    </w:p>
    <w:p w14:paraId="2744E713" w14:textId="77777777" w:rsidR="00DE60B9" w:rsidRDefault="00471EB2">
      <w:pPr>
        <w:pStyle w:val="tal0"/>
        <w:spacing w:before="240" w:after="240"/>
        <w:ind w:left="357" w:firstLine="402"/>
        <w:rPr>
          <w:sz w:val="20"/>
          <w:szCs w:val="20"/>
        </w:rPr>
      </w:pPr>
      <w:r>
        <w:rPr>
          <w:b/>
          <w:bCs/>
          <w:sz w:val="20"/>
          <w:szCs w:val="20"/>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DE60B9" w14:paraId="5B944B5B" w14:textId="77777777">
        <w:trPr>
          <w:trHeight w:val="650"/>
        </w:trPr>
        <w:tc>
          <w:tcPr>
            <w:tcW w:w="1335" w:type="dxa"/>
          </w:tcPr>
          <w:p w14:paraId="19618E75" w14:textId="77777777" w:rsidR="00DE60B9" w:rsidRDefault="00471EB2">
            <w:pPr>
              <w:rPr>
                <w:sz w:val="22"/>
                <w:szCs w:val="22"/>
              </w:rPr>
            </w:pPr>
            <w:r>
              <w:t>Configuration</w:t>
            </w:r>
          </w:p>
        </w:tc>
        <w:tc>
          <w:tcPr>
            <w:tcW w:w="4862" w:type="dxa"/>
          </w:tcPr>
          <w:p w14:paraId="4EA2EE14" w14:textId="77777777" w:rsidR="00DE60B9" w:rsidRDefault="00471EB2">
            <w:pPr>
              <w:rPr>
                <w:sz w:val="22"/>
                <w:szCs w:val="22"/>
              </w:rPr>
            </w:pPr>
            <w:r>
              <w:t>Description</w:t>
            </w:r>
          </w:p>
        </w:tc>
      </w:tr>
      <w:tr w:rsidR="00DE60B9" w14:paraId="503934FD" w14:textId="77777777">
        <w:trPr>
          <w:trHeight w:val="676"/>
        </w:trPr>
        <w:tc>
          <w:tcPr>
            <w:tcW w:w="1335" w:type="dxa"/>
          </w:tcPr>
          <w:p w14:paraId="631BD6F2" w14:textId="77777777" w:rsidR="00DE60B9" w:rsidRDefault="00471EB2">
            <w:r>
              <w:t>1</w:t>
            </w:r>
          </w:p>
        </w:tc>
        <w:tc>
          <w:tcPr>
            <w:tcW w:w="4862" w:type="dxa"/>
          </w:tcPr>
          <w:p w14:paraId="3E11E98A" w14:textId="77777777" w:rsidR="00DE60B9" w:rsidRDefault="00471EB2">
            <w:r>
              <w:t>With CCA: 30 kHz SSB SCS, 40 MHz bandwidth, TDD duplex mode</w:t>
            </w:r>
          </w:p>
        </w:tc>
      </w:tr>
    </w:tbl>
    <w:p w14:paraId="3DB2B04B" w14:textId="77777777" w:rsidR="00DE60B9" w:rsidRDefault="00DE60B9">
      <w:pPr>
        <w:overflowPunct w:val="0"/>
        <w:autoSpaceDE w:val="0"/>
        <w:autoSpaceDN w:val="0"/>
        <w:adjustRightInd w:val="0"/>
        <w:spacing w:before="120" w:after="0"/>
        <w:ind w:left="720"/>
        <w:textAlignment w:val="baseline"/>
        <w:rPr>
          <w:lang w:eastAsia="zh-CN"/>
        </w:rPr>
      </w:pPr>
    </w:p>
    <w:p w14:paraId="0B21F3AF"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308E2A29"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58F43977" w14:textId="77777777" w:rsidR="00DE60B9" w:rsidRDefault="00DE60B9">
      <w:pPr>
        <w:rPr>
          <w:color w:val="0070C0"/>
          <w:lang w:eastAsia="zh-CN"/>
        </w:rPr>
      </w:pPr>
    </w:p>
    <w:p w14:paraId="2C4D6A84" w14:textId="77777777" w:rsidR="00DE60B9" w:rsidRDefault="00471EB2">
      <w:pPr>
        <w:rPr>
          <w:b/>
          <w:u w:val="single"/>
          <w:lang w:eastAsia="ko-KR"/>
        </w:rPr>
      </w:pPr>
      <w:r>
        <w:rPr>
          <w:b/>
          <w:u w:val="single"/>
          <w:lang w:eastAsia="ko-KR"/>
        </w:rPr>
        <w:t>Issue 3-3-4: CCA probabilities in RRC re-establishment test cases</w:t>
      </w:r>
    </w:p>
    <w:p w14:paraId="30FC0D17" w14:textId="77777777" w:rsidR="00DE60B9" w:rsidRDefault="00471EB2">
      <w:pPr>
        <w:pStyle w:val="tal0"/>
        <w:numPr>
          <w:ilvl w:val="0"/>
          <w:numId w:val="47"/>
        </w:numPr>
        <w:spacing w:before="240" w:after="0"/>
        <w:contextualSpacing/>
        <w:rPr>
          <w:sz w:val="20"/>
          <w:szCs w:val="20"/>
        </w:rPr>
      </w:pPr>
      <w:r>
        <w:rPr>
          <w:b/>
          <w:sz w:val="20"/>
          <w:szCs w:val="20"/>
        </w:rPr>
        <w:t xml:space="preserve">Proposal 1 </w:t>
      </w:r>
      <w:r>
        <w:rPr>
          <w:b/>
          <w:bCs/>
          <w:sz w:val="20"/>
          <w:szCs w:val="20"/>
        </w:rPr>
        <w:t>(</w:t>
      </w:r>
      <w:hyperlink r:id="rId64" w:history="1">
        <w:r>
          <w:rPr>
            <w:rStyle w:val="Hyperlink"/>
            <w:b/>
            <w:bCs/>
            <w:sz w:val="20"/>
            <w:szCs w:val="20"/>
            <w:lang w:val="en-GB"/>
          </w:rPr>
          <w:t>R4-2107141</w:t>
        </w:r>
      </w:hyperlink>
      <w:r>
        <w:rPr>
          <w:b/>
          <w:bCs/>
          <w:sz w:val="20"/>
          <w:szCs w:val="20"/>
        </w:rPr>
        <w:t>):</w:t>
      </w:r>
      <w:r>
        <w:rPr>
          <w:sz w:val="20"/>
          <w:szCs w:val="20"/>
        </w:rPr>
        <w:t xml:space="preserve"> In the test under the following parameter settings (non-DRX, no gaps are used and SSB periodicity is 20 </w:t>
      </w:r>
      <w:proofErr w:type="spellStart"/>
      <w:r>
        <w:rPr>
          <w:sz w:val="20"/>
          <w:szCs w:val="20"/>
        </w:rPr>
        <w:t>ms</w:t>
      </w:r>
      <w:proofErr w:type="spellEnd"/>
      <w:r>
        <w:rPr>
          <w:sz w:val="20"/>
          <w:szCs w:val="20"/>
        </w:rPr>
        <w:t xml:space="preserve">), the out of sync detection evaluation period = 480 </w:t>
      </w:r>
      <w:proofErr w:type="spellStart"/>
      <w:r>
        <w:rPr>
          <w:sz w:val="20"/>
          <w:szCs w:val="20"/>
        </w:rPr>
        <w:t>ms</w:t>
      </w:r>
      <w:proofErr w:type="spellEnd"/>
      <w:r>
        <w:rPr>
          <w:sz w:val="20"/>
          <w:szCs w:val="20"/>
        </w:rPr>
        <w:t xml:space="preserve"> when the serving cell is inactivated (RLM-RS SSB Es/</w:t>
      </w:r>
      <w:proofErr w:type="spellStart"/>
      <w:r>
        <w:rPr>
          <w:sz w:val="20"/>
          <w:szCs w:val="20"/>
        </w:rPr>
        <w:t>Iot</w:t>
      </w:r>
      <w:proofErr w:type="spellEnd"/>
      <w:r>
        <w:rPr>
          <w:sz w:val="20"/>
          <w:szCs w:val="20"/>
        </w:rPr>
        <w:t xml:space="preserve"> &lt;-7 dB).</w:t>
      </w:r>
    </w:p>
    <w:p w14:paraId="508EFB9A" w14:textId="77777777" w:rsidR="00DE60B9" w:rsidRDefault="00DE60B9">
      <w:pPr>
        <w:overflowPunct w:val="0"/>
        <w:autoSpaceDE w:val="0"/>
        <w:autoSpaceDN w:val="0"/>
        <w:adjustRightInd w:val="0"/>
        <w:spacing w:before="120" w:after="0"/>
        <w:ind w:left="720"/>
        <w:textAlignment w:val="baseline"/>
        <w:rPr>
          <w:lang w:eastAsia="zh-CN"/>
        </w:rPr>
      </w:pPr>
    </w:p>
    <w:p w14:paraId="18573164"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640E9920"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1F154BA0" w14:textId="77777777" w:rsidR="00DE60B9" w:rsidRDefault="00DE60B9">
      <w:pPr>
        <w:rPr>
          <w:color w:val="0070C0"/>
          <w:lang w:eastAsia="zh-CN"/>
        </w:rPr>
      </w:pPr>
    </w:p>
    <w:p w14:paraId="0F02FB4A" w14:textId="77777777" w:rsidR="00DE60B9" w:rsidRDefault="00471EB2">
      <w:pPr>
        <w:pStyle w:val="Heading3"/>
        <w:rPr>
          <w:lang w:val="en-US"/>
        </w:rPr>
      </w:pPr>
      <w:r>
        <w:rPr>
          <w:lang w:val="en-US"/>
        </w:rPr>
        <w:t>Sub-topic 3-4: RRC Connection Release with Redirection</w:t>
      </w:r>
    </w:p>
    <w:p w14:paraId="006F0846"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E9D165C" w14:textId="77777777" w:rsidR="00DE60B9" w:rsidRDefault="00471EB2">
      <w:pPr>
        <w:rPr>
          <w:b/>
          <w:u w:val="single"/>
          <w:lang w:eastAsia="ko-KR"/>
        </w:rPr>
      </w:pPr>
      <w:r>
        <w:rPr>
          <w:b/>
          <w:u w:val="single"/>
          <w:lang w:eastAsia="ko-KR"/>
        </w:rPr>
        <w:t>Issue 3-4-1: CCA probabilities in RRC connection release with redirection test cases</w:t>
      </w:r>
    </w:p>
    <w:p w14:paraId="2B6F925A" w14:textId="77777777" w:rsidR="00DE60B9" w:rsidRDefault="00471EB2">
      <w:pPr>
        <w:pStyle w:val="tal0"/>
        <w:numPr>
          <w:ilvl w:val="0"/>
          <w:numId w:val="47"/>
        </w:numPr>
        <w:rPr>
          <w:sz w:val="20"/>
          <w:szCs w:val="20"/>
        </w:rPr>
      </w:pPr>
      <w:r>
        <w:rPr>
          <w:b/>
          <w:sz w:val="20"/>
          <w:szCs w:val="20"/>
        </w:rPr>
        <w:t>Proposal 1:</w:t>
      </w:r>
      <w:r>
        <w:rPr>
          <w:sz w:val="20"/>
          <w:szCs w:val="20"/>
        </w:rPr>
        <w:t xml:space="preserve"> </w:t>
      </w:r>
    </w:p>
    <w:p w14:paraId="724E5E35" w14:textId="77777777" w:rsidR="00DE60B9" w:rsidRDefault="00471EB2">
      <w:pPr>
        <w:pStyle w:val="tal0"/>
        <w:numPr>
          <w:ilvl w:val="1"/>
          <w:numId w:val="47"/>
        </w:numPr>
        <w:rPr>
          <w:sz w:val="20"/>
          <w:szCs w:val="20"/>
        </w:rPr>
      </w:pPr>
      <w:r>
        <w:rPr>
          <w:b/>
          <w:sz w:val="20"/>
          <w:szCs w:val="20"/>
        </w:rPr>
        <w:t>Serving cell</w:t>
      </w:r>
      <w:r>
        <w:rPr>
          <w:b/>
          <w:bCs/>
          <w:sz w:val="20"/>
          <w:szCs w:val="20"/>
        </w:rPr>
        <w:t xml:space="preserve"> (</w:t>
      </w:r>
      <w:hyperlink r:id="rId65"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43811D73" w14:textId="77777777" w:rsidR="00DE60B9" w:rsidRDefault="00471EB2">
      <w:pPr>
        <w:pStyle w:val="tal0"/>
        <w:numPr>
          <w:ilvl w:val="1"/>
          <w:numId w:val="47"/>
        </w:numPr>
        <w:rPr>
          <w:sz w:val="20"/>
          <w:szCs w:val="20"/>
        </w:rPr>
      </w:pPr>
      <w:r>
        <w:rPr>
          <w:b/>
          <w:sz w:val="20"/>
          <w:szCs w:val="20"/>
        </w:rPr>
        <w:t>Target cell</w:t>
      </w:r>
      <w:r>
        <w:rPr>
          <w:b/>
          <w:bCs/>
          <w:sz w:val="20"/>
          <w:szCs w:val="20"/>
        </w:rPr>
        <w:t xml:space="preserve"> (</w:t>
      </w:r>
      <w:hyperlink r:id="rId66" w:history="1">
        <w:r>
          <w:rPr>
            <w:rStyle w:val="Hyperlink"/>
            <w:b/>
            <w:bCs/>
            <w:sz w:val="20"/>
            <w:szCs w:val="20"/>
            <w:lang w:val="en-GB"/>
          </w:rPr>
          <w:t>R4-2104433</w:t>
        </w:r>
      </w:hyperlink>
      <w:r>
        <w:rPr>
          <w:b/>
          <w:bCs/>
          <w:sz w:val="20"/>
          <w:szCs w:val="20"/>
        </w:rPr>
        <w:t xml:space="preserve">, </w:t>
      </w:r>
      <w:hyperlink r:id="rId67"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4B53AAE7" w14:textId="77777777" w:rsidR="00DE60B9" w:rsidRDefault="00DE60B9">
      <w:pPr>
        <w:overflowPunct w:val="0"/>
        <w:autoSpaceDE w:val="0"/>
        <w:autoSpaceDN w:val="0"/>
        <w:adjustRightInd w:val="0"/>
        <w:spacing w:before="120" w:after="0"/>
        <w:ind w:left="720"/>
        <w:textAlignment w:val="baseline"/>
        <w:rPr>
          <w:lang w:eastAsia="zh-CN"/>
        </w:rPr>
      </w:pPr>
    </w:p>
    <w:p w14:paraId="63D04FDC"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499492FF"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63D825F0" w14:textId="77777777" w:rsidR="00DE60B9" w:rsidRDefault="00DE60B9">
      <w:pPr>
        <w:rPr>
          <w:color w:val="0070C0"/>
          <w:lang w:val="en-US" w:eastAsia="zh-CN"/>
        </w:rPr>
      </w:pPr>
    </w:p>
    <w:p w14:paraId="76345834" w14:textId="77777777" w:rsidR="00DE60B9" w:rsidRDefault="00471EB2">
      <w:pPr>
        <w:rPr>
          <w:b/>
          <w:u w:val="single"/>
          <w:lang w:eastAsia="ko-KR"/>
        </w:rPr>
      </w:pPr>
      <w:r>
        <w:rPr>
          <w:b/>
          <w:u w:val="single"/>
          <w:lang w:eastAsia="ko-KR"/>
        </w:rPr>
        <w:t>Issue 3-4-2: Test for RRC connection release with redirection test cases</w:t>
      </w:r>
    </w:p>
    <w:p w14:paraId="5128B1EF" w14:textId="77777777" w:rsidR="00DE60B9" w:rsidRDefault="00471EB2">
      <w:pPr>
        <w:pStyle w:val="tal0"/>
        <w:numPr>
          <w:ilvl w:val="0"/>
          <w:numId w:val="47"/>
        </w:numPr>
        <w:spacing w:before="240" w:after="0"/>
        <w:ind w:left="357" w:hanging="357"/>
        <w:rPr>
          <w:sz w:val="20"/>
          <w:szCs w:val="20"/>
        </w:rPr>
      </w:pPr>
      <w:r>
        <w:rPr>
          <w:b/>
          <w:sz w:val="20"/>
          <w:szCs w:val="20"/>
        </w:rPr>
        <w:t xml:space="preserve">Proposal 1 </w:t>
      </w:r>
      <w:r>
        <w:rPr>
          <w:b/>
          <w:bCs/>
          <w:sz w:val="20"/>
          <w:szCs w:val="20"/>
        </w:rPr>
        <w:t>(</w:t>
      </w:r>
      <w:hyperlink r:id="rId68" w:history="1">
        <w:r>
          <w:rPr>
            <w:rStyle w:val="Hyperlink"/>
            <w:b/>
            <w:bCs/>
            <w:sz w:val="20"/>
            <w:szCs w:val="20"/>
            <w:lang w:val="en-GB"/>
          </w:rPr>
          <w:t>R4-2107143</w:t>
        </w:r>
      </w:hyperlink>
      <w:r>
        <w:rPr>
          <w:b/>
          <w:bCs/>
          <w:sz w:val="20"/>
          <w:szCs w:val="20"/>
        </w:rPr>
        <w:t>):</w:t>
      </w:r>
      <w:r>
        <w:rPr>
          <w:sz w:val="20"/>
          <w:szCs w:val="20"/>
        </w:rPr>
        <w:t xml:space="preserve"> The following NR to NR-U RRC connection release with redirection test to verify core requirements in clause 6.2.3.2.3, TS 38.133, is defined:</w:t>
      </w:r>
    </w:p>
    <w:p w14:paraId="213EFF29" w14:textId="77777777" w:rsidR="00DE60B9" w:rsidRDefault="00471EB2">
      <w:pPr>
        <w:pStyle w:val="tal0"/>
        <w:numPr>
          <w:ilvl w:val="1"/>
          <w:numId w:val="47"/>
        </w:numPr>
        <w:spacing w:before="240" w:after="0"/>
        <w:rPr>
          <w:sz w:val="20"/>
          <w:szCs w:val="20"/>
        </w:rPr>
      </w:pPr>
      <w:r>
        <w:rPr>
          <w:sz w:val="20"/>
          <w:szCs w:val="20"/>
        </w:rPr>
        <w:t>TC2: Redirection from NR FR1 carrier without CCA to NR FR1 carrier with CCA</w:t>
      </w:r>
    </w:p>
    <w:p w14:paraId="08CF7980" w14:textId="77777777" w:rsidR="00DE60B9" w:rsidRDefault="00DE60B9">
      <w:pPr>
        <w:overflowPunct w:val="0"/>
        <w:autoSpaceDE w:val="0"/>
        <w:autoSpaceDN w:val="0"/>
        <w:adjustRightInd w:val="0"/>
        <w:spacing w:before="120" w:after="0"/>
        <w:ind w:left="720"/>
        <w:textAlignment w:val="baseline"/>
        <w:rPr>
          <w:lang w:eastAsia="zh-CN"/>
        </w:rPr>
      </w:pPr>
    </w:p>
    <w:p w14:paraId="1A74E06B"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10D23633"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6B760762" w14:textId="77777777" w:rsidR="00DE60B9" w:rsidRDefault="00DE60B9">
      <w:pPr>
        <w:rPr>
          <w:color w:val="0070C0"/>
          <w:lang w:val="en-US" w:eastAsia="zh-CN"/>
        </w:rPr>
      </w:pPr>
    </w:p>
    <w:p w14:paraId="2A063808" w14:textId="77777777" w:rsidR="00DE60B9" w:rsidRDefault="00471EB2">
      <w:pPr>
        <w:rPr>
          <w:b/>
          <w:u w:val="single"/>
          <w:lang w:eastAsia="ko-KR"/>
        </w:rPr>
      </w:pPr>
      <w:r>
        <w:rPr>
          <w:b/>
          <w:u w:val="single"/>
          <w:lang w:eastAsia="ko-KR"/>
        </w:rPr>
        <w:t>Issue 3-4-3: Test configurations for RRC connection release with redirection test cases</w:t>
      </w:r>
    </w:p>
    <w:p w14:paraId="4BA06771" w14:textId="77777777" w:rsidR="00DE60B9" w:rsidRDefault="00471EB2">
      <w:pPr>
        <w:pStyle w:val="tal0"/>
        <w:numPr>
          <w:ilvl w:val="0"/>
          <w:numId w:val="47"/>
        </w:numPr>
        <w:spacing w:before="240" w:after="240"/>
        <w:ind w:left="357" w:hanging="357"/>
        <w:rPr>
          <w:sz w:val="20"/>
          <w:szCs w:val="20"/>
        </w:rPr>
      </w:pPr>
      <w:r>
        <w:rPr>
          <w:b/>
          <w:sz w:val="20"/>
          <w:szCs w:val="20"/>
        </w:rPr>
        <w:t xml:space="preserve">Proposal 1 </w:t>
      </w:r>
      <w:r>
        <w:rPr>
          <w:b/>
          <w:bCs/>
          <w:sz w:val="20"/>
          <w:szCs w:val="20"/>
        </w:rPr>
        <w:t>(</w:t>
      </w:r>
      <w:hyperlink r:id="rId69" w:history="1">
        <w:r>
          <w:rPr>
            <w:rStyle w:val="Hyperlink"/>
            <w:b/>
            <w:bCs/>
            <w:sz w:val="20"/>
            <w:szCs w:val="20"/>
            <w:lang w:val="en-GB"/>
          </w:rPr>
          <w:t>R4-2107143</w:t>
        </w:r>
      </w:hyperlink>
      <w:r>
        <w:rPr>
          <w:b/>
          <w:bCs/>
          <w:sz w:val="20"/>
          <w:szCs w:val="20"/>
        </w:rPr>
        <w:t>):</w:t>
      </w:r>
      <w:r>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DE60B9" w14:paraId="34CDB0EB"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63AD4067" w14:textId="77777777" w:rsidR="00DE60B9" w:rsidRDefault="00471EB2">
            <w:pPr>
              <w:keepNext/>
              <w:keepLines/>
              <w:spacing w:after="0"/>
              <w:jc w:val="center"/>
              <w:rPr>
                <w:b/>
                <w:lang w:eastAsia="zh-CN"/>
              </w:rPr>
            </w:pPr>
            <w:r>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088C8DE8" w14:textId="77777777" w:rsidR="00DE60B9" w:rsidRDefault="00471EB2">
            <w:pPr>
              <w:keepNext/>
              <w:keepLines/>
              <w:spacing w:after="0"/>
              <w:jc w:val="center"/>
              <w:rPr>
                <w:b/>
                <w:lang w:eastAsia="zh-CN"/>
              </w:rPr>
            </w:pPr>
            <w:r>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132CB2A2" w14:textId="77777777" w:rsidR="00DE60B9" w:rsidRDefault="00471EB2">
            <w:pPr>
              <w:keepNext/>
              <w:keepLines/>
              <w:spacing w:after="0"/>
              <w:jc w:val="center"/>
              <w:rPr>
                <w:b/>
                <w:lang w:eastAsia="zh-CN"/>
              </w:rPr>
            </w:pPr>
            <w:r>
              <w:rPr>
                <w:b/>
                <w:lang w:eastAsia="zh-CN"/>
              </w:rPr>
              <w:t>Target cell with CCA</w:t>
            </w:r>
          </w:p>
        </w:tc>
      </w:tr>
      <w:tr w:rsidR="00DE60B9" w14:paraId="67629944"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5208E676" w14:textId="77777777" w:rsidR="00DE60B9" w:rsidRDefault="00471EB2">
            <w:pPr>
              <w:keepNext/>
              <w:keepLines/>
              <w:spacing w:after="0"/>
              <w:jc w:val="center"/>
              <w:rPr>
                <w:lang w:eastAsia="zh-CN"/>
              </w:rPr>
            </w:pPr>
            <w:r>
              <w:rPr>
                <w:lang w:eastAsia="zh-CN"/>
              </w:rPr>
              <w:t>1</w:t>
            </w:r>
          </w:p>
        </w:tc>
        <w:tc>
          <w:tcPr>
            <w:tcW w:w="2575" w:type="dxa"/>
            <w:tcBorders>
              <w:top w:val="single" w:sz="4" w:space="0" w:color="auto"/>
              <w:left w:val="single" w:sz="4" w:space="0" w:color="auto"/>
              <w:bottom w:val="single" w:sz="4" w:space="0" w:color="auto"/>
              <w:right w:val="single" w:sz="4" w:space="0" w:color="auto"/>
            </w:tcBorders>
          </w:tcPr>
          <w:p w14:paraId="3A7E1476" w14:textId="77777777" w:rsidR="00DE60B9" w:rsidRDefault="00471EB2">
            <w:pPr>
              <w:keepNext/>
              <w:keepLines/>
              <w:spacing w:after="0"/>
              <w:jc w:val="center"/>
              <w:rPr>
                <w:lang w:eastAsia="ko-KR"/>
              </w:rPr>
            </w:pPr>
            <w:r>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11E3B34F" w14:textId="77777777" w:rsidR="00DE60B9" w:rsidRDefault="00471EB2">
            <w:pPr>
              <w:keepNext/>
              <w:keepLines/>
              <w:spacing w:after="0"/>
              <w:jc w:val="center"/>
              <w:rPr>
                <w:lang w:eastAsia="ko-KR"/>
              </w:rPr>
            </w:pPr>
            <w:r>
              <w:rPr>
                <w:lang w:eastAsia="ko-KR"/>
              </w:rPr>
              <w:t>30 kHz SSB SCS, 40 MHz bandwidth, TDD</w:t>
            </w:r>
          </w:p>
        </w:tc>
      </w:tr>
      <w:tr w:rsidR="00DE60B9" w14:paraId="7030CB49"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4C9EAF0D" w14:textId="77777777" w:rsidR="00DE60B9" w:rsidRDefault="00471EB2">
            <w:pPr>
              <w:keepNext/>
              <w:keepLines/>
              <w:spacing w:after="0"/>
              <w:jc w:val="center"/>
              <w:rPr>
                <w:lang w:eastAsia="zh-CN"/>
              </w:rPr>
            </w:pPr>
            <w:r>
              <w:rPr>
                <w:lang w:eastAsia="zh-CN"/>
              </w:rPr>
              <w:t>2</w:t>
            </w:r>
          </w:p>
        </w:tc>
        <w:tc>
          <w:tcPr>
            <w:tcW w:w="2575" w:type="dxa"/>
            <w:tcBorders>
              <w:top w:val="single" w:sz="4" w:space="0" w:color="auto"/>
              <w:left w:val="single" w:sz="4" w:space="0" w:color="auto"/>
              <w:bottom w:val="single" w:sz="4" w:space="0" w:color="auto"/>
              <w:right w:val="single" w:sz="4" w:space="0" w:color="auto"/>
            </w:tcBorders>
          </w:tcPr>
          <w:p w14:paraId="7EAE6E65" w14:textId="77777777" w:rsidR="00DE60B9" w:rsidRDefault="00471EB2">
            <w:pPr>
              <w:keepNext/>
              <w:keepLines/>
              <w:spacing w:after="0"/>
              <w:jc w:val="center"/>
              <w:rPr>
                <w:lang w:eastAsia="ko-KR"/>
              </w:rPr>
            </w:pPr>
            <w:r>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04CE0F62" w14:textId="77777777" w:rsidR="00DE60B9" w:rsidRDefault="00471EB2">
            <w:pPr>
              <w:keepNext/>
              <w:keepLines/>
              <w:spacing w:after="0"/>
              <w:jc w:val="center"/>
              <w:rPr>
                <w:lang w:eastAsia="ko-KR"/>
              </w:rPr>
            </w:pPr>
            <w:r>
              <w:rPr>
                <w:lang w:eastAsia="ko-KR"/>
              </w:rPr>
              <w:t>30 kHz SSB SCS, 40 MHz bandwidth, TDD</w:t>
            </w:r>
          </w:p>
        </w:tc>
      </w:tr>
      <w:tr w:rsidR="00DE60B9" w14:paraId="2CE8CFAC"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1AF3A190" w14:textId="77777777" w:rsidR="00DE60B9" w:rsidRDefault="00471EB2">
            <w:pPr>
              <w:keepNext/>
              <w:keepLines/>
              <w:spacing w:after="0"/>
              <w:jc w:val="center"/>
              <w:rPr>
                <w:lang w:eastAsia="zh-CN"/>
              </w:rPr>
            </w:pPr>
            <w:r>
              <w:rPr>
                <w:lang w:eastAsia="zh-CN"/>
              </w:rPr>
              <w:t>3</w:t>
            </w:r>
          </w:p>
        </w:tc>
        <w:tc>
          <w:tcPr>
            <w:tcW w:w="2575" w:type="dxa"/>
            <w:tcBorders>
              <w:top w:val="single" w:sz="4" w:space="0" w:color="auto"/>
              <w:left w:val="single" w:sz="4" w:space="0" w:color="auto"/>
              <w:bottom w:val="single" w:sz="4" w:space="0" w:color="auto"/>
              <w:right w:val="single" w:sz="4" w:space="0" w:color="auto"/>
            </w:tcBorders>
          </w:tcPr>
          <w:p w14:paraId="0F89D679" w14:textId="77777777" w:rsidR="00DE60B9" w:rsidRDefault="00471EB2">
            <w:pPr>
              <w:keepNext/>
              <w:keepLines/>
              <w:spacing w:after="0"/>
              <w:jc w:val="center"/>
              <w:rPr>
                <w:lang w:eastAsia="ko-KR"/>
              </w:rPr>
            </w:pPr>
            <w:r>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35F5AC89" w14:textId="77777777" w:rsidR="00DE60B9" w:rsidRDefault="00471EB2">
            <w:pPr>
              <w:keepNext/>
              <w:keepLines/>
              <w:spacing w:after="0"/>
              <w:jc w:val="center"/>
              <w:rPr>
                <w:lang w:eastAsia="ko-KR"/>
              </w:rPr>
            </w:pPr>
            <w:r>
              <w:rPr>
                <w:lang w:eastAsia="ko-KR"/>
              </w:rPr>
              <w:t>30 kHz SSB SCS, 40 MHz bandwidth, TDD</w:t>
            </w:r>
          </w:p>
        </w:tc>
      </w:tr>
    </w:tbl>
    <w:p w14:paraId="7A73D365" w14:textId="77777777" w:rsidR="00DE60B9" w:rsidRDefault="00DE60B9">
      <w:pPr>
        <w:overflowPunct w:val="0"/>
        <w:autoSpaceDE w:val="0"/>
        <w:autoSpaceDN w:val="0"/>
        <w:adjustRightInd w:val="0"/>
        <w:spacing w:before="120" w:after="0"/>
        <w:ind w:left="720"/>
        <w:textAlignment w:val="baseline"/>
        <w:rPr>
          <w:lang w:eastAsia="zh-CN"/>
        </w:rPr>
      </w:pPr>
    </w:p>
    <w:p w14:paraId="4881C8B2"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35FD2A02"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4C41644B" w14:textId="77777777" w:rsidR="00DE60B9" w:rsidRDefault="00DE60B9">
      <w:pPr>
        <w:rPr>
          <w:color w:val="0070C0"/>
          <w:lang w:val="en-US" w:eastAsia="zh-CN"/>
        </w:rPr>
      </w:pPr>
    </w:p>
    <w:p w14:paraId="03B17BB9" w14:textId="77777777" w:rsidR="00DE60B9" w:rsidRDefault="00471EB2">
      <w:pPr>
        <w:rPr>
          <w:b/>
          <w:u w:val="single"/>
          <w:lang w:eastAsia="ko-KR"/>
        </w:rPr>
      </w:pPr>
      <w:r>
        <w:rPr>
          <w:b/>
          <w:u w:val="single"/>
          <w:lang w:eastAsia="ko-KR"/>
        </w:rPr>
        <w:t xml:space="preserve">Issue 3-4-4: </w:t>
      </w:r>
      <w:proofErr w:type="spellStart"/>
      <w:r>
        <w:rPr>
          <w:b/>
          <w:u w:val="single"/>
          <w:lang w:eastAsia="ko-KR"/>
        </w:rPr>
        <w:t>Lmax</w:t>
      </w:r>
      <w:proofErr w:type="spellEnd"/>
      <w:r>
        <w:rPr>
          <w:b/>
          <w:u w:val="single"/>
          <w:lang w:eastAsia="ko-KR"/>
        </w:rPr>
        <w:t xml:space="preserve"> in RRC connection release with redirection test cases</w:t>
      </w:r>
    </w:p>
    <w:p w14:paraId="4AE41FF4" w14:textId="77777777" w:rsidR="00DE60B9" w:rsidRDefault="00471EB2">
      <w:pPr>
        <w:pStyle w:val="tal0"/>
        <w:numPr>
          <w:ilvl w:val="0"/>
          <w:numId w:val="4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70" w:history="1">
        <w:r>
          <w:rPr>
            <w:rStyle w:val="Hyperlink"/>
            <w:b/>
            <w:bCs/>
            <w:sz w:val="20"/>
            <w:szCs w:val="20"/>
            <w:lang w:val="en-GB"/>
          </w:rPr>
          <w:t>R4-2107143</w:t>
        </w:r>
      </w:hyperlink>
      <w:r>
        <w:rPr>
          <w:b/>
          <w:bCs/>
          <w:sz w:val="20"/>
          <w:szCs w:val="20"/>
        </w:rPr>
        <w:t>):</w:t>
      </w:r>
      <w:r>
        <w:rPr>
          <w:sz w:val="20"/>
          <w:szCs w:val="20"/>
        </w:rPr>
        <w:t xml:space="preserve"> In NR to NR-U RRC connection release with redirection test ensure that number of DL LBT failures (L</w:t>
      </w:r>
      <w:r>
        <w:rPr>
          <w:sz w:val="20"/>
          <w:szCs w:val="20"/>
          <w:vertAlign w:val="subscript"/>
        </w:rPr>
        <w:t>1</w:t>
      </w:r>
      <w:r>
        <w:rPr>
          <w:sz w:val="20"/>
          <w:szCs w:val="20"/>
        </w:rPr>
        <w:t>) in target cell does not exceed L</w:t>
      </w:r>
      <w:r>
        <w:rPr>
          <w:sz w:val="20"/>
          <w:szCs w:val="20"/>
          <w:vertAlign w:val="subscript"/>
        </w:rPr>
        <w:t>1,max</w:t>
      </w:r>
      <w:r>
        <w:rPr>
          <w:sz w:val="20"/>
          <w:szCs w:val="20"/>
        </w:rPr>
        <w:t xml:space="preserve"> ; L</w:t>
      </w:r>
      <w:r>
        <w:rPr>
          <w:sz w:val="20"/>
          <w:szCs w:val="20"/>
          <w:vertAlign w:val="subscript"/>
        </w:rPr>
        <w:t>1,max</w:t>
      </w:r>
      <w:r>
        <w:rPr>
          <w:sz w:val="20"/>
          <w:szCs w:val="20"/>
        </w:rPr>
        <w:t xml:space="preserve"> is defined in Table 6.2.3.2.3-1, TS 38.133.</w:t>
      </w:r>
    </w:p>
    <w:p w14:paraId="2CAAB2E0"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B9D100C"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437D5993" w14:textId="77777777" w:rsidR="00DE60B9" w:rsidRDefault="00DE60B9">
      <w:pPr>
        <w:rPr>
          <w:color w:val="0070C0"/>
          <w:lang w:val="en-US" w:eastAsia="zh-CN"/>
        </w:rPr>
      </w:pPr>
    </w:p>
    <w:p w14:paraId="3AE2459A" w14:textId="77777777" w:rsidR="00DE60B9" w:rsidRDefault="00471EB2">
      <w:pPr>
        <w:pStyle w:val="Heading3"/>
      </w:pPr>
      <w:proofErr w:type="spellStart"/>
      <w:r>
        <w:t>Sub-topic</w:t>
      </w:r>
      <w:proofErr w:type="spellEnd"/>
      <w:r>
        <w:t xml:space="preserve"> 3-5: </w:t>
      </w:r>
      <w:proofErr w:type="spellStart"/>
      <w:r>
        <w:t>Random</w:t>
      </w:r>
      <w:proofErr w:type="spellEnd"/>
      <w:r>
        <w:t xml:space="preserve"> access</w:t>
      </w:r>
    </w:p>
    <w:p w14:paraId="1594FFB0"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21B525" w14:textId="77777777" w:rsidR="00DE60B9" w:rsidRDefault="00471EB2">
      <w:pPr>
        <w:rPr>
          <w:b/>
          <w:u w:val="single"/>
          <w:lang w:eastAsia="ko-KR"/>
        </w:rPr>
      </w:pPr>
      <w:r>
        <w:rPr>
          <w:b/>
          <w:u w:val="single"/>
          <w:lang w:eastAsia="ko-KR"/>
        </w:rPr>
        <w:t>Issue 3-5-1: Tests for random access</w:t>
      </w:r>
    </w:p>
    <w:p w14:paraId="782EF460" w14:textId="77777777" w:rsidR="00DE60B9" w:rsidRDefault="00471EB2">
      <w:pPr>
        <w:pStyle w:val="tal0"/>
        <w:numPr>
          <w:ilvl w:val="0"/>
          <w:numId w:val="47"/>
        </w:numPr>
        <w:spacing w:before="240" w:after="240"/>
        <w:ind w:left="357" w:hanging="357"/>
        <w:rPr>
          <w:rFonts w:eastAsia="SimSun"/>
          <w:sz w:val="20"/>
          <w:szCs w:val="20"/>
          <w:lang w:eastAsia="zh-CN"/>
        </w:rPr>
      </w:pPr>
      <w:r>
        <w:rPr>
          <w:b/>
          <w:sz w:val="20"/>
          <w:szCs w:val="20"/>
        </w:rPr>
        <w:t xml:space="preserve">Proposal 1 </w:t>
      </w:r>
      <w:r>
        <w:rPr>
          <w:b/>
          <w:bCs/>
          <w:sz w:val="20"/>
          <w:szCs w:val="20"/>
        </w:rPr>
        <w:t>(</w:t>
      </w:r>
      <w:hyperlink r:id="rId71" w:history="1">
        <w:r>
          <w:rPr>
            <w:rStyle w:val="Hyperlink"/>
            <w:b/>
            <w:bCs/>
            <w:sz w:val="20"/>
            <w:szCs w:val="20"/>
            <w:lang w:val="en-GB"/>
          </w:rPr>
          <w:t>R4-2106876</w:t>
        </w:r>
      </w:hyperlink>
      <w:r>
        <w:rPr>
          <w:b/>
          <w:bCs/>
          <w:sz w:val="20"/>
          <w:szCs w:val="20"/>
        </w:rPr>
        <w:t>):</w:t>
      </w:r>
      <w:r>
        <w:rPr>
          <w:sz w:val="20"/>
          <w:szCs w:val="20"/>
        </w:rPr>
        <w:t xml:space="preserve"> </w:t>
      </w:r>
      <w:r>
        <w:t>Define the random access procedure test cases for NR-U as follows.</w:t>
      </w:r>
    </w:p>
    <w:p w14:paraId="3C61FFF6" w14:textId="77777777" w:rsidR="00DE60B9" w:rsidRDefault="00471EB2">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16A5483A" w14:textId="77777777" w:rsidR="00DE60B9" w:rsidRDefault="00471EB2">
      <w:pPr>
        <w:ind w:left="852"/>
        <w:rPr>
          <w:lang w:val="en-US"/>
        </w:rPr>
      </w:pPr>
      <w:r>
        <w:rPr>
          <w:lang w:val="en-US"/>
        </w:rPr>
        <w:t>[…]</w:t>
      </w:r>
    </w:p>
    <w:p w14:paraId="5DD093F6" w14:textId="77777777" w:rsidR="00DE60B9" w:rsidRDefault="00471EB2">
      <w:pPr>
        <w:ind w:left="852"/>
        <w:rPr>
          <w:lang w:val="en-US"/>
        </w:rPr>
      </w:pPr>
      <w:r>
        <w:rPr>
          <w:lang w:val="en-US"/>
        </w:rPr>
        <w:t>A.10.1.1.1</w:t>
      </w:r>
      <w:r>
        <w:rPr>
          <w:lang w:val="en-US"/>
        </w:rPr>
        <w:tab/>
        <w:t>Random Access</w:t>
      </w:r>
    </w:p>
    <w:p w14:paraId="25C93BBB" w14:textId="77777777" w:rsidR="00DE60B9" w:rsidRDefault="00471EB2">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340535F9" w14:textId="77777777" w:rsidR="00DE60B9" w:rsidRDefault="00471EB2">
      <w:pPr>
        <w:ind w:left="852"/>
        <w:rPr>
          <w:lang w:val="en-US"/>
        </w:rPr>
      </w:pPr>
      <w:r>
        <w:rPr>
          <w:lang w:val="en-US"/>
        </w:rPr>
        <w:t>A.10.1.1.1.1.1 4-step RA type contention-based random access test</w:t>
      </w:r>
    </w:p>
    <w:p w14:paraId="46F45E69" w14:textId="77777777" w:rsidR="00DE60B9" w:rsidRDefault="00471EB2">
      <w:pPr>
        <w:ind w:left="852"/>
        <w:rPr>
          <w:lang w:val="en-US"/>
        </w:rPr>
      </w:pPr>
      <w:r>
        <w:rPr>
          <w:lang w:val="en-US"/>
        </w:rPr>
        <w:t>A.10.1.1.1.1.2 2-step RA type contention-based random access test</w:t>
      </w:r>
    </w:p>
    <w:p w14:paraId="27D6AA87" w14:textId="77777777" w:rsidR="00DE60B9" w:rsidRDefault="00471EB2">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7158C259" w14:textId="77777777" w:rsidR="00DE60B9" w:rsidRDefault="00471EB2">
      <w:pPr>
        <w:ind w:left="852"/>
        <w:rPr>
          <w:lang w:val="en-US"/>
        </w:rPr>
      </w:pPr>
      <w:r>
        <w:rPr>
          <w:lang w:val="en-US"/>
        </w:rPr>
        <w:t>A.10.1.1.1.2.1 4-step RA type non-contention based random access test</w:t>
      </w:r>
    </w:p>
    <w:p w14:paraId="7524D135" w14:textId="77777777" w:rsidR="00DE60B9" w:rsidRDefault="00471EB2">
      <w:pPr>
        <w:ind w:left="852"/>
        <w:rPr>
          <w:lang w:val="en-US"/>
        </w:rPr>
      </w:pPr>
      <w:r>
        <w:rPr>
          <w:lang w:val="en-US"/>
        </w:rPr>
        <w:t>A.10.1.1.1.2.2 2-step RA type non-contention based random access test</w:t>
      </w:r>
    </w:p>
    <w:p w14:paraId="207AC848" w14:textId="77777777" w:rsidR="00DE60B9" w:rsidRDefault="00471EB2">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21622689" w14:textId="77777777" w:rsidR="00DE60B9" w:rsidRDefault="00471EB2">
      <w:pPr>
        <w:ind w:left="852"/>
        <w:rPr>
          <w:lang w:val="en-US"/>
        </w:rPr>
      </w:pPr>
      <w:r>
        <w:rPr>
          <w:lang w:val="en-US"/>
        </w:rPr>
        <w:t>[…]</w:t>
      </w:r>
    </w:p>
    <w:p w14:paraId="4D6D07F9" w14:textId="77777777" w:rsidR="00DE60B9" w:rsidRDefault="00471EB2">
      <w:pPr>
        <w:ind w:left="852"/>
        <w:rPr>
          <w:lang w:val="en-US"/>
        </w:rPr>
      </w:pPr>
      <w:r>
        <w:rPr>
          <w:lang w:val="en-US"/>
        </w:rPr>
        <w:t>A.11.2.2.2</w:t>
      </w:r>
      <w:r>
        <w:rPr>
          <w:lang w:val="en-US"/>
        </w:rPr>
        <w:tab/>
        <w:t>Random Access</w:t>
      </w:r>
    </w:p>
    <w:p w14:paraId="6AD7A9C1" w14:textId="77777777" w:rsidR="00DE60B9" w:rsidRDefault="00471EB2">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6E984A32" w14:textId="77777777" w:rsidR="00DE60B9" w:rsidRDefault="00471EB2">
      <w:pPr>
        <w:ind w:left="852"/>
        <w:rPr>
          <w:lang w:val="en-US"/>
        </w:rPr>
      </w:pPr>
      <w:r>
        <w:rPr>
          <w:lang w:val="en-US"/>
        </w:rPr>
        <w:t>A.11.2.2.2.1.1 4-step RA type contention-based random access test</w:t>
      </w:r>
    </w:p>
    <w:p w14:paraId="63634E62" w14:textId="77777777" w:rsidR="00DE60B9" w:rsidRDefault="00471EB2">
      <w:pPr>
        <w:ind w:left="852"/>
        <w:rPr>
          <w:lang w:val="en-US"/>
        </w:rPr>
      </w:pPr>
      <w:r>
        <w:rPr>
          <w:lang w:val="en-US"/>
        </w:rPr>
        <w:t>A.11.2.2.2.1.2 2-step RA type contention-based random access test</w:t>
      </w:r>
    </w:p>
    <w:p w14:paraId="73C2E6EE" w14:textId="77777777" w:rsidR="00DE60B9" w:rsidRDefault="00471EB2">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172236CB" w14:textId="77777777" w:rsidR="00DE60B9" w:rsidRDefault="00471EB2">
      <w:pPr>
        <w:ind w:left="852"/>
        <w:rPr>
          <w:lang w:val="en-US"/>
        </w:rPr>
      </w:pPr>
      <w:r>
        <w:rPr>
          <w:lang w:val="en-US"/>
        </w:rPr>
        <w:t>A.11.2.2.2.2.1 4-step RA type contention-based random access test</w:t>
      </w:r>
    </w:p>
    <w:p w14:paraId="169CC6D1" w14:textId="77777777" w:rsidR="00DE60B9" w:rsidRDefault="00471EB2">
      <w:pPr>
        <w:ind w:left="852"/>
        <w:rPr>
          <w:lang w:val="en-US"/>
        </w:rPr>
      </w:pPr>
      <w:r>
        <w:rPr>
          <w:lang w:val="en-US"/>
        </w:rPr>
        <w:t>A.11.2.2.2.2.2 2-step RA type contention-based random access test</w:t>
      </w:r>
    </w:p>
    <w:p w14:paraId="1783F4D4"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3C5425A2" w14:textId="77777777" w:rsidR="00DE60B9" w:rsidRDefault="00471EB2">
      <w:pPr>
        <w:rPr>
          <w:color w:val="0070C0"/>
          <w:lang w:val="en-US" w:eastAsia="zh-CN"/>
        </w:rPr>
      </w:pPr>
      <w:r>
        <w:rPr>
          <w:lang w:eastAsia="zh-CN"/>
        </w:rPr>
        <w:t xml:space="preserve">It is proposed to agree on Proposal 1. </w:t>
      </w:r>
    </w:p>
    <w:p w14:paraId="03348FAC" w14:textId="77777777" w:rsidR="00DE60B9" w:rsidRDefault="00471EB2">
      <w:pPr>
        <w:rPr>
          <w:b/>
          <w:u w:val="single"/>
          <w:lang w:eastAsia="ko-KR"/>
        </w:rPr>
      </w:pPr>
      <w:r>
        <w:rPr>
          <w:b/>
          <w:u w:val="single"/>
          <w:lang w:eastAsia="ko-KR"/>
        </w:rPr>
        <w:t>Issue 3-5-2: SSB and CSI-RS based random access in test cases</w:t>
      </w:r>
    </w:p>
    <w:p w14:paraId="12786878" w14:textId="77777777" w:rsidR="00DE60B9" w:rsidRDefault="00471EB2">
      <w:pPr>
        <w:pStyle w:val="tal0"/>
        <w:numPr>
          <w:ilvl w:val="0"/>
          <w:numId w:val="47"/>
        </w:numPr>
        <w:spacing w:before="240" w:after="240"/>
        <w:ind w:left="852" w:hanging="357"/>
        <w:rPr>
          <w:sz w:val="20"/>
          <w:szCs w:val="20"/>
        </w:rPr>
      </w:pPr>
      <w:r>
        <w:rPr>
          <w:b/>
          <w:sz w:val="20"/>
          <w:szCs w:val="20"/>
        </w:rPr>
        <w:t xml:space="preserve">Proposal 1 </w:t>
      </w:r>
      <w:r>
        <w:rPr>
          <w:b/>
          <w:bCs/>
          <w:sz w:val="20"/>
          <w:szCs w:val="20"/>
        </w:rPr>
        <w:t>(</w:t>
      </w:r>
      <w:hyperlink r:id="rId72" w:history="1">
        <w:r>
          <w:rPr>
            <w:rStyle w:val="Hyperlink"/>
            <w:b/>
            <w:bCs/>
            <w:sz w:val="20"/>
            <w:szCs w:val="20"/>
            <w:lang w:val="en-GB"/>
          </w:rPr>
          <w:t>R4-2106876</w:t>
        </w:r>
      </w:hyperlink>
      <w:r>
        <w:rPr>
          <w:b/>
          <w:bCs/>
          <w:sz w:val="20"/>
          <w:szCs w:val="20"/>
        </w:rPr>
        <w:t>):</w:t>
      </w:r>
      <w:r>
        <w:rPr>
          <w:sz w:val="20"/>
          <w:szCs w:val="20"/>
        </w:rPr>
        <w:t xml:space="preserve"> For the non-contention random access procedure in NR-U, define only the SSB-based random access procedure test cases.</w:t>
      </w:r>
    </w:p>
    <w:p w14:paraId="304C72CD"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7FDCFD95"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5BF93889" w14:textId="77777777" w:rsidR="00DE60B9" w:rsidRDefault="00DE60B9">
      <w:pPr>
        <w:rPr>
          <w:color w:val="0070C0"/>
          <w:lang w:val="en-US" w:eastAsia="zh-CN"/>
        </w:rPr>
      </w:pPr>
    </w:p>
    <w:p w14:paraId="02FABFE8" w14:textId="77777777" w:rsidR="00DE60B9" w:rsidRDefault="00471EB2">
      <w:pPr>
        <w:rPr>
          <w:b/>
          <w:u w:val="single"/>
          <w:lang w:eastAsia="ko-KR"/>
        </w:rPr>
      </w:pPr>
      <w:r>
        <w:rPr>
          <w:b/>
          <w:u w:val="single"/>
          <w:lang w:eastAsia="ko-KR"/>
        </w:rPr>
        <w:t>Issue 3-5-3: DL CCA failure probability in random access test cases</w:t>
      </w:r>
    </w:p>
    <w:p w14:paraId="68A0DC7A" w14:textId="77777777" w:rsidR="00DE60B9" w:rsidRDefault="00471EB2">
      <w:pPr>
        <w:pStyle w:val="tal0"/>
        <w:numPr>
          <w:ilvl w:val="0"/>
          <w:numId w:val="47"/>
        </w:numPr>
        <w:spacing w:before="240" w:after="240"/>
        <w:ind w:left="852" w:hanging="357"/>
      </w:pPr>
      <w:r>
        <w:rPr>
          <w:b/>
          <w:sz w:val="20"/>
          <w:szCs w:val="20"/>
        </w:rPr>
        <w:t xml:space="preserve">Proposal 1 </w:t>
      </w:r>
      <w:r>
        <w:rPr>
          <w:b/>
          <w:bCs/>
          <w:sz w:val="20"/>
          <w:szCs w:val="20"/>
        </w:rPr>
        <w:t>(</w:t>
      </w:r>
      <w:hyperlink r:id="rId73" w:history="1">
        <w:r>
          <w:rPr>
            <w:rStyle w:val="Hyperlink"/>
            <w:b/>
            <w:bCs/>
            <w:sz w:val="20"/>
            <w:szCs w:val="20"/>
            <w:lang w:val="en-GB"/>
          </w:rPr>
          <w:t>R4-2106876</w:t>
        </w:r>
      </w:hyperlink>
      <w:r>
        <w:rPr>
          <w:b/>
          <w:bCs/>
          <w:sz w:val="20"/>
          <w:szCs w:val="20"/>
        </w:rPr>
        <w:t>):</w:t>
      </w:r>
      <w:r>
        <w:rPr>
          <w:sz w:val="20"/>
          <w:szCs w:val="20"/>
        </w:rPr>
        <w:t xml:space="preserve"> </w:t>
      </w:r>
      <w:r>
        <w:t>NR-U random access procedure tests do not need to configure DL LBT failure, i.e., set P</w:t>
      </w:r>
      <w:r>
        <w:rPr>
          <w:vertAlign w:val="subscript"/>
        </w:rPr>
        <w:t>CCA_DL</w:t>
      </w:r>
      <w:r>
        <w:t>=1.0.</w:t>
      </w:r>
    </w:p>
    <w:p w14:paraId="7E37332C"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6B323AF"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It is proposed to agree on Proposal 1</w:t>
      </w:r>
    </w:p>
    <w:p w14:paraId="416CBE6D" w14:textId="77777777" w:rsidR="00DE60B9" w:rsidRDefault="00DE60B9">
      <w:pPr>
        <w:pStyle w:val="tal0"/>
        <w:spacing w:after="120"/>
        <w:rPr>
          <w:rFonts w:eastAsia="SimSun"/>
          <w:sz w:val="20"/>
          <w:szCs w:val="20"/>
          <w:lang w:eastAsia="zh-CN"/>
        </w:rPr>
      </w:pPr>
    </w:p>
    <w:p w14:paraId="03D22AE0" w14:textId="77777777" w:rsidR="00DE60B9" w:rsidRDefault="00471EB2">
      <w:pPr>
        <w:rPr>
          <w:b/>
          <w:u w:val="single"/>
          <w:lang w:eastAsia="ko-KR"/>
        </w:rPr>
      </w:pPr>
      <w:r>
        <w:rPr>
          <w:b/>
          <w:u w:val="single"/>
          <w:lang w:eastAsia="ko-KR"/>
        </w:rPr>
        <w:t>Issue 3-5-4: UL CCA failure probability in random access test cases</w:t>
      </w:r>
    </w:p>
    <w:p w14:paraId="30C38D98" w14:textId="77777777" w:rsidR="00DE60B9" w:rsidRDefault="00471EB2">
      <w:pPr>
        <w:pStyle w:val="tal0"/>
        <w:numPr>
          <w:ilvl w:val="0"/>
          <w:numId w:val="47"/>
        </w:numPr>
        <w:spacing w:before="240" w:after="240"/>
        <w:ind w:left="852" w:hanging="357"/>
      </w:pPr>
      <w:r>
        <w:rPr>
          <w:b/>
          <w:sz w:val="20"/>
          <w:szCs w:val="20"/>
        </w:rPr>
        <w:t xml:space="preserve">Proposal 1 </w:t>
      </w:r>
      <w:r>
        <w:rPr>
          <w:b/>
          <w:bCs/>
          <w:sz w:val="20"/>
          <w:szCs w:val="20"/>
        </w:rPr>
        <w:t>(</w:t>
      </w:r>
      <w:hyperlink r:id="rId74" w:history="1">
        <w:r>
          <w:rPr>
            <w:rStyle w:val="Hyperlink"/>
            <w:b/>
            <w:bCs/>
            <w:sz w:val="20"/>
            <w:szCs w:val="20"/>
            <w:lang w:val="en-GB"/>
          </w:rPr>
          <w:t>R4-2106876</w:t>
        </w:r>
      </w:hyperlink>
      <w:r>
        <w:rPr>
          <w:b/>
          <w:bCs/>
          <w:sz w:val="20"/>
          <w:szCs w:val="20"/>
        </w:rPr>
        <w:t>):</w:t>
      </w:r>
      <w:r>
        <w:rPr>
          <w:sz w:val="20"/>
          <w:szCs w:val="20"/>
        </w:rPr>
        <w:t xml:space="preserve"> </w:t>
      </w:r>
      <w:r>
        <w:t>NR-U random access procedure tests should configure UL LBT failure, i.e., set P</w:t>
      </w:r>
      <w:r>
        <w:rPr>
          <w:vertAlign w:val="subscript"/>
        </w:rPr>
        <w:t xml:space="preserve">CCA_UL </w:t>
      </w:r>
      <w:r>
        <w:t>&lt; 1.0.</w:t>
      </w:r>
    </w:p>
    <w:p w14:paraId="591BDF3A"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1D4F9A33" w14:textId="77777777" w:rsidR="00DE60B9" w:rsidRDefault="00471EB2">
      <w:pPr>
        <w:pStyle w:val="ListParagraph"/>
        <w:numPr>
          <w:ilvl w:val="1"/>
          <w:numId w:val="14"/>
        </w:numPr>
        <w:ind w:firstLineChars="0"/>
        <w:rPr>
          <w:i/>
          <w:iCs/>
          <w:color w:val="0070C0"/>
          <w:lang w:val="en-US" w:eastAsia="zh-CN"/>
        </w:rPr>
      </w:pPr>
      <w:r>
        <w:rPr>
          <w:rFonts w:eastAsia="SimSun"/>
          <w:lang w:eastAsia="zh-CN"/>
        </w:rPr>
        <w:t>It is proposed to agree on Proposal 1</w:t>
      </w:r>
      <w:r>
        <w:rPr>
          <w:lang w:eastAsia="zh-CN"/>
        </w:rPr>
        <w:t>. Please consider that P</w:t>
      </w:r>
      <w:r>
        <w:rPr>
          <w:vertAlign w:val="subscript"/>
          <w:lang w:eastAsia="zh-CN"/>
        </w:rPr>
        <w:t>CCA_UL</w:t>
      </w:r>
      <w:r>
        <w:rPr>
          <w:lang w:eastAsia="zh-CN"/>
        </w:rPr>
        <w:t xml:space="preserve"> is also discussed on I</w:t>
      </w:r>
      <w:r>
        <w:rPr>
          <w:rFonts w:eastAsia="SimSun"/>
          <w:lang w:eastAsia="zh-CN"/>
        </w:rPr>
        <w:t xml:space="preserve">ssue 2-4-2. </w:t>
      </w:r>
    </w:p>
    <w:p w14:paraId="11DB601C" w14:textId="77777777" w:rsidR="00DE60B9" w:rsidRDefault="00DE60B9">
      <w:pPr>
        <w:rPr>
          <w:color w:val="0070C0"/>
          <w:lang w:val="en-US" w:eastAsia="zh-CN"/>
        </w:rPr>
      </w:pPr>
    </w:p>
    <w:p w14:paraId="2802D3E3" w14:textId="77777777" w:rsidR="00DE60B9" w:rsidRDefault="00471EB2">
      <w:pPr>
        <w:rPr>
          <w:b/>
          <w:u w:val="single"/>
          <w:lang w:eastAsia="ko-KR"/>
        </w:rPr>
      </w:pPr>
      <w:bookmarkStart w:id="10" w:name="_Hlk68601947"/>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bookmarkEnd w:id="10"/>
    <w:p w14:paraId="0F876A68" w14:textId="77777777" w:rsidR="00DE60B9" w:rsidRDefault="00471EB2">
      <w:pPr>
        <w:pStyle w:val="tal0"/>
        <w:numPr>
          <w:ilvl w:val="0"/>
          <w:numId w:val="47"/>
        </w:numPr>
        <w:spacing w:before="240" w:after="240"/>
        <w:ind w:left="852" w:hanging="357"/>
        <w:rPr>
          <w:sz w:val="20"/>
          <w:szCs w:val="20"/>
        </w:rPr>
      </w:pPr>
      <w:r>
        <w:rPr>
          <w:b/>
          <w:sz w:val="20"/>
          <w:szCs w:val="20"/>
        </w:rPr>
        <w:t xml:space="preserve">Option 1 </w:t>
      </w:r>
      <w:r>
        <w:rPr>
          <w:b/>
          <w:bCs/>
          <w:sz w:val="20"/>
          <w:szCs w:val="20"/>
        </w:rPr>
        <w:t>(</w:t>
      </w:r>
      <w:hyperlink r:id="rId75"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5909E16F" w14:textId="77777777" w:rsidR="00DE60B9" w:rsidRDefault="00471EB2">
      <w:pPr>
        <w:pStyle w:val="tal0"/>
        <w:numPr>
          <w:ilvl w:val="0"/>
          <w:numId w:val="47"/>
        </w:numPr>
        <w:spacing w:before="240" w:after="240"/>
        <w:ind w:left="852" w:hanging="357"/>
        <w:rPr>
          <w:sz w:val="20"/>
          <w:szCs w:val="20"/>
        </w:rPr>
      </w:pPr>
      <w:r>
        <w:rPr>
          <w:b/>
          <w:sz w:val="20"/>
          <w:szCs w:val="20"/>
        </w:rPr>
        <w:t xml:space="preserve">Option 2 </w:t>
      </w:r>
      <w:r>
        <w:rPr>
          <w:b/>
          <w:bCs/>
          <w:sz w:val="20"/>
          <w:szCs w:val="20"/>
        </w:rPr>
        <w:t>(</w:t>
      </w:r>
      <w:hyperlink r:id="rId76"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6B1A4E5E"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6B3D4D54"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Discuss options considering also the Issue 2-4-3.</w:t>
      </w:r>
    </w:p>
    <w:p w14:paraId="29CC7FFC" w14:textId="77777777" w:rsidR="00DE60B9" w:rsidRDefault="00DE60B9">
      <w:pPr>
        <w:pStyle w:val="tal0"/>
        <w:spacing w:after="120"/>
        <w:rPr>
          <w:rFonts w:eastAsia="SimSun"/>
          <w:sz w:val="20"/>
          <w:szCs w:val="20"/>
          <w:lang w:eastAsia="zh-CN"/>
        </w:rPr>
      </w:pPr>
    </w:p>
    <w:p w14:paraId="2556B2C0" w14:textId="77777777" w:rsidR="00DE60B9" w:rsidRDefault="00471EB2">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0A143F2D" w14:textId="77777777" w:rsidR="00DE60B9" w:rsidRDefault="00471EB2">
      <w:pPr>
        <w:pStyle w:val="tal0"/>
        <w:numPr>
          <w:ilvl w:val="0"/>
          <w:numId w:val="56"/>
        </w:numPr>
        <w:rPr>
          <w:b/>
          <w:u w:val="single"/>
          <w:lang w:eastAsia="zh-CN"/>
        </w:rPr>
      </w:pPr>
      <w:r>
        <w:rPr>
          <w:sz w:val="20"/>
          <w:szCs w:val="20"/>
          <w:lang w:eastAsia="zh-CN"/>
        </w:rPr>
        <w:t>Option 1 (</w:t>
      </w:r>
      <w:hyperlink r:id="rId77"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45C86981" w14:textId="77777777" w:rsidR="00DE60B9" w:rsidRDefault="00471EB2">
      <w:pPr>
        <w:pStyle w:val="tal0"/>
        <w:numPr>
          <w:ilvl w:val="0"/>
          <w:numId w:val="56"/>
        </w:numPr>
        <w:rPr>
          <w:b/>
          <w:u w:val="single"/>
          <w:lang w:eastAsia="zh-CN"/>
        </w:rPr>
      </w:pPr>
      <w:r>
        <w:rPr>
          <w:sz w:val="20"/>
          <w:szCs w:val="20"/>
          <w:lang w:eastAsia="zh-CN"/>
        </w:rPr>
        <w:t>Option 2 (</w:t>
      </w:r>
      <w:hyperlink r:id="rId78" w:history="1">
        <w:r>
          <w:rPr>
            <w:rStyle w:val="Hyperlink"/>
            <w:b/>
            <w:bCs/>
            <w:sz w:val="20"/>
            <w:szCs w:val="20"/>
            <w:lang w:val="en-GB" w:eastAsia="zh-CN"/>
          </w:rPr>
          <w:t>R4-2106574</w:t>
        </w:r>
      </w:hyperlink>
      <w:r>
        <w:rPr>
          <w:sz w:val="20"/>
          <w:szCs w:val="20"/>
          <w:lang w:eastAsia="zh-CN"/>
        </w:rPr>
        <w:t xml:space="preserve">): </w:t>
      </w:r>
    </w:p>
    <w:p w14:paraId="348450A2" w14:textId="77777777" w:rsidR="00DE60B9" w:rsidRDefault="00471EB2">
      <w:pPr>
        <w:pStyle w:val="tal0"/>
        <w:numPr>
          <w:ilvl w:val="1"/>
          <w:numId w:val="56"/>
        </w:numPr>
        <w:rPr>
          <w:sz w:val="20"/>
          <w:szCs w:val="20"/>
          <w:lang w:eastAsia="zh-CN"/>
        </w:rPr>
      </w:pPr>
      <w:r>
        <w:rPr>
          <w:sz w:val="20"/>
          <w:szCs w:val="20"/>
        </w:rPr>
        <w:t xml:space="preserve">Specify RACH requirements that reuse NR FR1 configurations and expected PRACH transmitted power.  </w:t>
      </w:r>
    </w:p>
    <w:p w14:paraId="5316175D" w14:textId="77777777" w:rsidR="00DE60B9" w:rsidRDefault="00471EB2">
      <w:pPr>
        <w:pStyle w:val="tal0"/>
        <w:numPr>
          <w:ilvl w:val="1"/>
          <w:numId w:val="56"/>
        </w:numPr>
        <w:rPr>
          <w:sz w:val="20"/>
          <w:szCs w:val="20"/>
          <w:lang w:eastAsia="zh-CN"/>
        </w:rPr>
      </w:pPr>
      <w:r>
        <w:rPr>
          <w:sz w:val="20"/>
          <w:szCs w:val="20"/>
          <w:lang w:eastAsia="zh-CN"/>
        </w:rPr>
        <w:t>Specify that the power of the first preamble for NR-U random access test cases to be the same as in NR test cases.</w:t>
      </w:r>
    </w:p>
    <w:p w14:paraId="118B33B0" w14:textId="77777777" w:rsidR="00DE60B9" w:rsidRDefault="00471EB2">
      <w:pPr>
        <w:pStyle w:val="tal0"/>
        <w:numPr>
          <w:ilvl w:val="0"/>
          <w:numId w:val="56"/>
        </w:numPr>
        <w:spacing w:after="120"/>
        <w:rPr>
          <w:rFonts w:eastAsia="SimSun"/>
          <w:sz w:val="20"/>
          <w:szCs w:val="20"/>
          <w:lang w:eastAsia="zh-CN"/>
        </w:rPr>
      </w:pPr>
      <w:r>
        <w:rPr>
          <w:rFonts w:eastAsia="SimSun"/>
          <w:sz w:val="20"/>
          <w:szCs w:val="20"/>
          <w:lang w:eastAsia="zh-CN"/>
        </w:rPr>
        <w:t>Recommended WF</w:t>
      </w:r>
    </w:p>
    <w:p w14:paraId="244AA5CE" w14:textId="77777777" w:rsidR="00DE60B9" w:rsidRDefault="00471EB2">
      <w:pPr>
        <w:pStyle w:val="tal0"/>
        <w:numPr>
          <w:ilvl w:val="1"/>
          <w:numId w:val="56"/>
        </w:numPr>
        <w:spacing w:after="120"/>
        <w:rPr>
          <w:sz w:val="20"/>
          <w:szCs w:val="20"/>
          <w:lang w:eastAsia="zh-CN"/>
        </w:rPr>
      </w:pPr>
      <w:r>
        <w:rPr>
          <w:rFonts w:eastAsia="SimSun"/>
          <w:sz w:val="20"/>
          <w:szCs w:val="20"/>
          <w:lang w:eastAsia="zh-CN"/>
        </w:rPr>
        <w:t>Discuss your preferred options, 1 or 2</w:t>
      </w:r>
    </w:p>
    <w:p w14:paraId="5EC79285" w14:textId="77777777" w:rsidR="00DE60B9" w:rsidRDefault="00DE60B9">
      <w:pPr>
        <w:pStyle w:val="tal0"/>
        <w:spacing w:after="120"/>
        <w:ind w:left="568"/>
        <w:rPr>
          <w:lang w:eastAsia="zh-CN"/>
        </w:rPr>
      </w:pPr>
    </w:p>
    <w:p w14:paraId="294CEB7C" w14:textId="77777777" w:rsidR="00DE60B9" w:rsidRDefault="00471EB2">
      <w:pPr>
        <w:spacing w:after="120"/>
        <w:rPr>
          <w:rFonts w:eastAsia="Times New Roman"/>
          <w:b/>
          <w:bCs/>
          <w:u w:val="single"/>
        </w:rPr>
      </w:pPr>
      <w:r>
        <w:rPr>
          <w:rFonts w:eastAsia="Times New Roman"/>
          <w:b/>
          <w:bCs/>
          <w:u w:val="single"/>
        </w:rPr>
        <w:t>Issue 3-5-7: PRACH configuration for UL CCA testing</w:t>
      </w:r>
    </w:p>
    <w:p w14:paraId="06F2AE7F" w14:textId="77777777" w:rsidR="00DE60B9" w:rsidRDefault="00471EB2">
      <w:pPr>
        <w:spacing w:after="120"/>
        <w:rPr>
          <w:rFonts w:eastAsia="Times New Roman"/>
        </w:rPr>
      </w:pPr>
      <w:r>
        <w:rPr>
          <w:rFonts w:eastAsia="Times New Roman"/>
        </w:rPr>
        <w:t xml:space="preserve">Considering UL CCA failure testing, consider the following proposal related to PRACH configuration: </w:t>
      </w:r>
    </w:p>
    <w:p w14:paraId="271CE553" w14:textId="77777777" w:rsidR="00DE60B9" w:rsidRDefault="00471EB2">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79"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1A967AEB" w14:textId="77777777" w:rsidR="00DE60B9" w:rsidRDefault="00471EB2">
      <w:pPr>
        <w:pStyle w:val="tal0"/>
        <w:spacing w:after="120"/>
        <w:rPr>
          <w:rFonts w:eastAsia="Times New Roman"/>
          <w:sz w:val="20"/>
          <w:szCs w:val="20"/>
          <w:lang w:eastAsia="zh-CN"/>
        </w:rPr>
      </w:pPr>
      <w:r>
        <w:rPr>
          <w:rFonts w:eastAsia="Times New Roman"/>
          <w:sz w:val="20"/>
          <w:szCs w:val="20"/>
          <w:lang w:eastAsia="zh-CN"/>
        </w:rPr>
        <w:t xml:space="preserve">Recommended WF: </w:t>
      </w:r>
    </w:p>
    <w:p w14:paraId="19F65414" w14:textId="77777777" w:rsidR="00DE60B9" w:rsidRDefault="00471EB2">
      <w:pPr>
        <w:pStyle w:val="tal0"/>
        <w:numPr>
          <w:ilvl w:val="0"/>
          <w:numId w:val="12"/>
        </w:numPr>
        <w:spacing w:after="120"/>
        <w:rPr>
          <w:rFonts w:eastAsia="Times New Roman"/>
          <w:sz w:val="20"/>
          <w:szCs w:val="20"/>
        </w:rPr>
      </w:pPr>
      <w:r>
        <w:rPr>
          <w:rFonts w:eastAsia="Times New Roman"/>
          <w:sz w:val="20"/>
          <w:szCs w:val="20"/>
        </w:rPr>
        <w:t>It is proposed to agree on Proposal 1</w:t>
      </w:r>
    </w:p>
    <w:p w14:paraId="1A043A6A" w14:textId="77777777" w:rsidR="00DE60B9" w:rsidRDefault="00471EB2">
      <w:pPr>
        <w:pStyle w:val="tal0"/>
        <w:spacing w:after="120"/>
        <w:rPr>
          <w:rFonts w:eastAsia="Times New Roman"/>
          <w:color w:val="0070C0"/>
          <w:sz w:val="20"/>
          <w:szCs w:val="20"/>
          <w:lang w:eastAsia="zh-CN"/>
        </w:rPr>
      </w:pPr>
      <w:r>
        <w:br/>
      </w:r>
    </w:p>
    <w:p w14:paraId="2F41C25C" w14:textId="77777777" w:rsidR="00DE60B9" w:rsidRDefault="00471EB2">
      <w:pPr>
        <w:pStyle w:val="Heading3"/>
        <w:rPr>
          <w:lang w:val="en-US"/>
        </w:rPr>
      </w:pPr>
      <w:r>
        <w:rPr>
          <w:lang w:val="en-US"/>
        </w:rPr>
        <w:t>Sub-topic 3-6: Timing (transmit timing and TA)</w:t>
      </w:r>
    </w:p>
    <w:p w14:paraId="08CA12B3"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B3C173F" w14:textId="77777777" w:rsidR="00DE60B9" w:rsidRDefault="00471EB2">
      <w:pPr>
        <w:rPr>
          <w:b/>
          <w:u w:val="single"/>
          <w:lang w:eastAsia="ko-KR"/>
        </w:rPr>
      </w:pPr>
      <w:r>
        <w:rPr>
          <w:b/>
          <w:u w:val="single"/>
          <w:lang w:eastAsia="ko-KR"/>
        </w:rPr>
        <w:t>Issue 3-6-1: CCA probabilities in timing test cases</w:t>
      </w:r>
    </w:p>
    <w:p w14:paraId="5B54AAE5" w14:textId="77777777" w:rsidR="00DE60B9" w:rsidRDefault="00471EB2">
      <w:pPr>
        <w:pStyle w:val="tal0"/>
        <w:numPr>
          <w:ilvl w:val="0"/>
          <w:numId w:val="47"/>
        </w:numPr>
        <w:spacing w:before="240" w:after="240"/>
        <w:ind w:left="852" w:hanging="357"/>
        <w:rPr>
          <w:b/>
          <w:u w:val="single"/>
        </w:rPr>
      </w:pPr>
      <w:r>
        <w:rPr>
          <w:b/>
          <w:bCs/>
          <w:sz w:val="20"/>
          <w:szCs w:val="20"/>
        </w:rPr>
        <w:t>Proposal 1 (</w:t>
      </w:r>
      <w:hyperlink r:id="rId80" w:history="1">
        <w:r>
          <w:rPr>
            <w:rStyle w:val="Hyperlink"/>
            <w:b/>
            <w:bCs/>
            <w:sz w:val="20"/>
            <w:szCs w:val="20"/>
            <w:lang w:val="en-GB"/>
          </w:rPr>
          <w:t>R4-2104434</w:t>
        </w:r>
      </w:hyperlink>
      <w:r>
        <w:rPr>
          <w:b/>
          <w:bCs/>
          <w:sz w:val="20"/>
          <w:szCs w:val="20"/>
        </w:rPr>
        <w:t xml:space="preserve">, </w:t>
      </w:r>
      <w:hyperlink r:id="rId81"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5A2CF951"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0A65885F"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742D6639" w14:textId="77777777" w:rsidR="00DE60B9" w:rsidRDefault="00DE60B9">
      <w:pPr>
        <w:rPr>
          <w:color w:val="0070C0"/>
          <w:lang w:val="en-US" w:eastAsia="zh-CN"/>
        </w:rPr>
      </w:pPr>
    </w:p>
    <w:p w14:paraId="0CB77E03" w14:textId="77777777" w:rsidR="00DE60B9" w:rsidRDefault="00471EB2">
      <w:pPr>
        <w:pStyle w:val="Heading3"/>
        <w:rPr>
          <w:lang w:val="en-US"/>
        </w:rPr>
      </w:pPr>
      <w:r>
        <w:rPr>
          <w:lang w:val="en-US"/>
        </w:rPr>
        <w:t>Sub-topic 3-7: BWP switching delay and interruptions</w:t>
      </w:r>
    </w:p>
    <w:p w14:paraId="766A02BE"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BF82211" w14:textId="77777777" w:rsidR="00DE60B9" w:rsidRDefault="00471EB2">
      <w:pPr>
        <w:rPr>
          <w:b/>
          <w:u w:val="single"/>
          <w:lang w:eastAsia="ko-KR"/>
        </w:rPr>
      </w:pPr>
      <w:r>
        <w:rPr>
          <w:b/>
          <w:u w:val="single"/>
          <w:lang w:eastAsia="ko-KR"/>
        </w:rPr>
        <w:t>Issue 3-7-1: Periodic SRS in UL BWP switching test cases</w:t>
      </w:r>
    </w:p>
    <w:p w14:paraId="593FC782" w14:textId="77777777" w:rsidR="00DE60B9" w:rsidRDefault="00471EB2">
      <w:pPr>
        <w:pStyle w:val="tal0"/>
        <w:numPr>
          <w:ilvl w:val="0"/>
          <w:numId w:val="47"/>
        </w:numPr>
        <w:spacing w:before="240" w:after="240"/>
        <w:ind w:left="852" w:hanging="357"/>
        <w:rPr>
          <w:sz w:val="20"/>
          <w:szCs w:val="20"/>
        </w:rPr>
      </w:pPr>
      <w:r>
        <w:rPr>
          <w:b/>
          <w:sz w:val="20"/>
          <w:szCs w:val="20"/>
        </w:rPr>
        <w:t xml:space="preserve">Proposal 1 </w:t>
      </w:r>
      <w:r>
        <w:rPr>
          <w:b/>
          <w:bCs/>
          <w:sz w:val="20"/>
          <w:szCs w:val="20"/>
        </w:rPr>
        <w:t>(</w:t>
      </w:r>
      <w:hyperlink r:id="rId82" w:history="1">
        <w:r>
          <w:rPr>
            <w:rStyle w:val="Hyperlink"/>
            <w:b/>
            <w:bCs/>
            <w:sz w:val="20"/>
            <w:szCs w:val="20"/>
            <w:lang w:val="en-GB"/>
          </w:rPr>
          <w:t>R4-2104435</w:t>
        </w:r>
      </w:hyperlink>
      <w:r>
        <w:rPr>
          <w:b/>
          <w:bCs/>
          <w:sz w:val="20"/>
          <w:szCs w:val="20"/>
        </w:rPr>
        <w:t>):</w:t>
      </w:r>
      <w:r>
        <w:rPr>
          <w:sz w:val="20"/>
          <w:szCs w:val="20"/>
        </w:rPr>
        <w:t xml:space="preserve"> </w:t>
      </w:r>
      <w:r>
        <w:rPr>
          <w:rFonts w:eastAsia="SimSun" w:hint="eastAsia"/>
          <w:sz w:val="20"/>
          <w:szCs w:val="20"/>
          <w:lang w:eastAsia="zh-CN"/>
        </w:rPr>
        <w:t xml:space="preserve">Periodic SRS shall be configured in the </w:t>
      </w:r>
      <w:proofErr w:type="spellStart"/>
      <w:r>
        <w:rPr>
          <w:rFonts w:eastAsia="SimSun" w:hint="eastAsia"/>
          <w:sz w:val="20"/>
          <w:szCs w:val="20"/>
          <w:lang w:eastAsia="zh-CN"/>
        </w:rPr>
        <w:t>SpCell</w:t>
      </w:r>
      <w:proofErr w:type="spellEnd"/>
      <w:r>
        <w:rPr>
          <w:rFonts w:eastAsia="SimSun" w:hint="eastAsia"/>
          <w:sz w:val="20"/>
          <w:szCs w:val="20"/>
          <w:lang w:eastAsia="zh-CN"/>
        </w:rPr>
        <w:t xml:space="preserve"> to enable the UE to detect consistent UL LBT failure in the </w:t>
      </w:r>
      <w:proofErr w:type="spellStart"/>
      <w:r>
        <w:rPr>
          <w:rFonts w:eastAsia="SimSun" w:hint="eastAsia"/>
          <w:sz w:val="20"/>
          <w:szCs w:val="20"/>
          <w:lang w:eastAsia="zh-CN"/>
        </w:rPr>
        <w:t>SpCell</w:t>
      </w:r>
      <w:proofErr w:type="spellEnd"/>
      <w:r>
        <w:rPr>
          <w:rFonts w:eastAsia="SimSun" w:hint="eastAsia"/>
          <w:sz w:val="20"/>
          <w:szCs w:val="20"/>
          <w:lang w:eastAsia="zh-CN"/>
        </w:rPr>
        <w:t>.</w:t>
      </w:r>
    </w:p>
    <w:p w14:paraId="7ED59E30"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6422A114"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1F8A7008" w14:textId="77777777" w:rsidR="00DE60B9" w:rsidRDefault="00DE60B9">
      <w:pPr>
        <w:rPr>
          <w:color w:val="0070C0"/>
          <w:lang w:val="en-US" w:eastAsia="zh-CN"/>
        </w:rPr>
      </w:pPr>
    </w:p>
    <w:p w14:paraId="1CF8AEBC" w14:textId="77777777" w:rsidR="00DE60B9" w:rsidRDefault="00471EB2">
      <w:pPr>
        <w:rPr>
          <w:b/>
          <w:u w:val="single"/>
          <w:lang w:eastAsia="ko-KR"/>
        </w:rPr>
      </w:pPr>
      <w:r>
        <w:rPr>
          <w:b/>
          <w:u w:val="single"/>
          <w:lang w:eastAsia="ko-KR"/>
        </w:rPr>
        <w:t>Issue 3-7-2: CCA probabilities in UL BWP switching test cases</w:t>
      </w:r>
    </w:p>
    <w:p w14:paraId="0B54353F" w14:textId="77777777" w:rsidR="00DE60B9" w:rsidRDefault="00471EB2">
      <w:pPr>
        <w:pStyle w:val="RAN4proposal"/>
        <w:numPr>
          <w:ilvl w:val="0"/>
          <w:numId w:val="57"/>
        </w:numPr>
        <w:rPr>
          <w:b w:val="0"/>
          <w:bCs/>
          <w:sz w:val="20"/>
          <w:szCs w:val="20"/>
          <w:lang w:eastAsia="zh-CN"/>
        </w:rPr>
      </w:pPr>
      <w:r>
        <w:rPr>
          <w:bCs/>
          <w:sz w:val="20"/>
          <w:szCs w:val="20"/>
        </w:rPr>
        <w:t>Proposal 1 (</w:t>
      </w:r>
      <w:hyperlink r:id="rId83" w:history="1">
        <w:r>
          <w:rPr>
            <w:rStyle w:val="Hyperlink"/>
            <w:sz w:val="20"/>
            <w:szCs w:val="20"/>
            <w:lang w:val="en-GB"/>
          </w:rPr>
          <w:t>R4-2104435</w:t>
        </w:r>
      </w:hyperlink>
      <w:r>
        <w:rPr>
          <w:bCs/>
          <w:sz w:val="20"/>
          <w:szCs w:val="20"/>
        </w:rPr>
        <w:t>):</w:t>
      </w:r>
      <w:r>
        <w:rPr>
          <w:sz w:val="20"/>
          <w:szCs w:val="20"/>
        </w:rPr>
        <w:t xml:space="preserve"> </w:t>
      </w:r>
      <w:r>
        <w:rPr>
          <w:rFonts w:hint="eastAsia"/>
          <w:b w:val="0"/>
          <w:bCs/>
          <w:sz w:val="20"/>
          <w:szCs w:val="20"/>
          <w:lang w:eastAsia="zh-CN"/>
        </w:rPr>
        <w:t>Endorse the configurations in the WF [1]:</w:t>
      </w:r>
    </w:p>
    <w:p w14:paraId="388B6849" w14:textId="77777777" w:rsidR="00DE60B9" w:rsidRDefault="00471EB2">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1408"/>
        <w:gridCol w:w="1412"/>
        <w:gridCol w:w="1412"/>
      </w:tblGrid>
      <w:tr w:rsidR="00DE60B9" w14:paraId="1EA34975" w14:textId="77777777">
        <w:trPr>
          <w:trHeight w:val="225"/>
        </w:trPr>
        <w:tc>
          <w:tcPr>
            <w:tcW w:w="3262" w:type="dxa"/>
          </w:tcPr>
          <w:p w14:paraId="572C8D6A" w14:textId="77777777" w:rsidR="00DE60B9" w:rsidRDefault="00471EB2">
            <w:r>
              <w:t xml:space="preserve">Active BWP in </w:t>
            </w:r>
            <w:proofErr w:type="spellStart"/>
            <w:r>
              <w:t>SpCell</w:t>
            </w:r>
            <w:proofErr w:type="spellEnd"/>
            <w:r>
              <w:t xml:space="preserve"> </w:t>
            </w:r>
          </w:p>
        </w:tc>
        <w:tc>
          <w:tcPr>
            <w:tcW w:w="1762" w:type="dxa"/>
          </w:tcPr>
          <w:p w14:paraId="6339EDA1" w14:textId="77777777" w:rsidR="00DE60B9" w:rsidRDefault="00471EB2">
            <w:r>
              <w:rPr>
                <w:lang w:eastAsia="zh-CN"/>
              </w:rPr>
              <w:t>P</w:t>
            </w:r>
            <w:r>
              <w:rPr>
                <w:vertAlign w:val="subscript"/>
                <w:lang w:eastAsia="zh-CN"/>
              </w:rPr>
              <w:t>CCA_UL</w:t>
            </w:r>
          </w:p>
        </w:tc>
        <w:tc>
          <w:tcPr>
            <w:tcW w:w="1767" w:type="dxa"/>
          </w:tcPr>
          <w:p w14:paraId="405E1653" w14:textId="77777777" w:rsidR="00DE60B9" w:rsidRDefault="00471EB2">
            <w:r>
              <w:rPr>
                <w:lang w:eastAsia="zh-CN"/>
              </w:rPr>
              <w:t>P</w:t>
            </w:r>
            <w:r>
              <w:rPr>
                <w:vertAlign w:val="subscript"/>
                <w:lang w:eastAsia="zh-CN"/>
              </w:rPr>
              <w:t>CCA_DL</w:t>
            </w:r>
          </w:p>
        </w:tc>
        <w:tc>
          <w:tcPr>
            <w:tcW w:w="1767" w:type="dxa"/>
          </w:tcPr>
          <w:p w14:paraId="748B4A03" w14:textId="77777777" w:rsidR="00DE60B9" w:rsidRDefault="00DE60B9">
            <w:pPr>
              <w:rPr>
                <w:lang w:eastAsia="zh-CN"/>
              </w:rPr>
            </w:pPr>
          </w:p>
        </w:tc>
      </w:tr>
      <w:tr w:rsidR="00DE60B9" w14:paraId="08B28B98" w14:textId="77777777">
        <w:trPr>
          <w:trHeight w:val="451"/>
        </w:trPr>
        <w:tc>
          <w:tcPr>
            <w:tcW w:w="3262" w:type="dxa"/>
          </w:tcPr>
          <w:p w14:paraId="7945C46C" w14:textId="77777777" w:rsidR="00DE60B9" w:rsidRDefault="00471EB2">
            <w:r>
              <w:rPr>
                <w:lang w:eastAsia="zh-CN"/>
              </w:rPr>
              <w:t>UL active BWP before active BWP switching (UL BWP-1)</w:t>
            </w:r>
          </w:p>
        </w:tc>
        <w:tc>
          <w:tcPr>
            <w:tcW w:w="1762" w:type="dxa"/>
          </w:tcPr>
          <w:p w14:paraId="048D68E9" w14:textId="77777777" w:rsidR="00DE60B9" w:rsidRDefault="00471EB2">
            <w:r>
              <w:t>0</w:t>
            </w:r>
          </w:p>
        </w:tc>
        <w:tc>
          <w:tcPr>
            <w:tcW w:w="1767" w:type="dxa"/>
          </w:tcPr>
          <w:p w14:paraId="3FFE67EB" w14:textId="77777777" w:rsidR="00DE60B9" w:rsidRDefault="00471EB2">
            <w:r>
              <w:t>1</w:t>
            </w:r>
          </w:p>
        </w:tc>
        <w:tc>
          <w:tcPr>
            <w:tcW w:w="1767" w:type="dxa"/>
          </w:tcPr>
          <w:p w14:paraId="1DE581D5" w14:textId="77777777" w:rsidR="00DE60B9" w:rsidRDefault="00DE60B9"/>
        </w:tc>
      </w:tr>
      <w:tr w:rsidR="00DE60B9" w14:paraId="2B4A551B" w14:textId="77777777">
        <w:trPr>
          <w:trHeight w:val="451"/>
        </w:trPr>
        <w:tc>
          <w:tcPr>
            <w:tcW w:w="3262" w:type="dxa"/>
          </w:tcPr>
          <w:p w14:paraId="44A1F712" w14:textId="77777777" w:rsidR="00DE60B9" w:rsidRDefault="00471EB2">
            <w:pPr>
              <w:rPr>
                <w:lang w:eastAsia="zh-CN"/>
              </w:rPr>
            </w:pPr>
            <w:r>
              <w:rPr>
                <w:lang w:eastAsia="zh-CN"/>
              </w:rPr>
              <w:t>UL active BWP after active BWP switching (UL BWP-2)</w:t>
            </w:r>
          </w:p>
        </w:tc>
        <w:tc>
          <w:tcPr>
            <w:tcW w:w="1762" w:type="dxa"/>
          </w:tcPr>
          <w:p w14:paraId="149057DE" w14:textId="77777777" w:rsidR="00DE60B9" w:rsidRDefault="00471EB2">
            <w:r>
              <w:t>1</w:t>
            </w:r>
          </w:p>
        </w:tc>
        <w:tc>
          <w:tcPr>
            <w:tcW w:w="1767" w:type="dxa"/>
          </w:tcPr>
          <w:p w14:paraId="00878976" w14:textId="77777777" w:rsidR="00DE60B9" w:rsidRDefault="00471EB2">
            <w:r>
              <w:t>1</w:t>
            </w:r>
          </w:p>
        </w:tc>
        <w:tc>
          <w:tcPr>
            <w:tcW w:w="1767" w:type="dxa"/>
          </w:tcPr>
          <w:p w14:paraId="6AB134FA" w14:textId="77777777" w:rsidR="00DE60B9" w:rsidRDefault="00DE60B9"/>
        </w:tc>
      </w:tr>
      <w:tr w:rsidR="00DE60B9" w14:paraId="0EB0B37C" w14:textId="77777777">
        <w:trPr>
          <w:trHeight w:val="451"/>
        </w:trPr>
        <w:tc>
          <w:tcPr>
            <w:tcW w:w="3262" w:type="dxa"/>
          </w:tcPr>
          <w:p w14:paraId="5DAFBC88" w14:textId="77777777" w:rsidR="00DE60B9" w:rsidRDefault="00471EB2">
            <w:pPr>
              <w:rPr>
                <w:lang w:eastAsia="zh-CN"/>
              </w:rPr>
            </w:pPr>
            <w:r>
              <w:rPr>
                <w:lang w:eastAsia="zh-CN"/>
              </w:rPr>
              <w:t>DL active BWP before active BWP switching (DL BWP-1)</w:t>
            </w:r>
          </w:p>
        </w:tc>
        <w:tc>
          <w:tcPr>
            <w:tcW w:w="1762" w:type="dxa"/>
          </w:tcPr>
          <w:p w14:paraId="39E09170" w14:textId="77777777" w:rsidR="00DE60B9" w:rsidRDefault="00471EB2">
            <w:r>
              <w:t>1</w:t>
            </w:r>
          </w:p>
        </w:tc>
        <w:tc>
          <w:tcPr>
            <w:tcW w:w="1767" w:type="dxa"/>
          </w:tcPr>
          <w:p w14:paraId="77383BF8" w14:textId="77777777" w:rsidR="00DE60B9" w:rsidRDefault="00471EB2">
            <w:r>
              <w:t>1</w:t>
            </w:r>
          </w:p>
        </w:tc>
        <w:tc>
          <w:tcPr>
            <w:tcW w:w="1767" w:type="dxa"/>
          </w:tcPr>
          <w:p w14:paraId="43618178" w14:textId="77777777" w:rsidR="00DE60B9" w:rsidRDefault="00DE60B9"/>
        </w:tc>
      </w:tr>
      <w:tr w:rsidR="00DE60B9" w14:paraId="26045275" w14:textId="77777777">
        <w:trPr>
          <w:trHeight w:val="451"/>
        </w:trPr>
        <w:tc>
          <w:tcPr>
            <w:tcW w:w="3262" w:type="dxa"/>
          </w:tcPr>
          <w:p w14:paraId="2BE25C30" w14:textId="77777777" w:rsidR="00DE60B9" w:rsidRDefault="00471EB2">
            <w:pPr>
              <w:rPr>
                <w:lang w:eastAsia="zh-CN"/>
              </w:rPr>
            </w:pPr>
            <w:r>
              <w:rPr>
                <w:lang w:eastAsia="zh-CN"/>
              </w:rPr>
              <w:t>DL active BWP after active BWP switching (DL BWP-2)</w:t>
            </w:r>
          </w:p>
        </w:tc>
        <w:tc>
          <w:tcPr>
            <w:tcW w:w="1762" w:type="dxa"/>
          </w:tcPr>
          <w:p w14:paraId="25F7637F" w14:textId="77777777" w:rsidR="00DE60B9" w:rsidRDefault="00471EB2">
            <w:r>
              <w:t>1</w:t>
            </w:r>
          </w:p>
        </w:tc>
        <w:tc>
          <w:tcPr>
            <w:tcW w:w="1767" w:type="dxa"/>
          </w:tcPr>
          <w:p w14:paraId="1EB0D29C" w14:textId="77777777" w:rsidR="00DE60B9" w:rsidRDefault="00471EB2">
            <w:r>
              <w:t>1</w:t>
            </w:r>
          </w:p>
        </w:tc>
        <w:tc>
          <w:tcPr>
            <w:tcW w:w="1767" w:type="dxa"/>
          </w:tcPr>
          <w:p w14:paraId="008C6B7D" w14:textId="77777777" w:rsidR="00DE60B9" w:rsidRDefault="00DE60B9"/>
        </w:tc>
      </w:tr>
    </w:tbl>
    <w:p w14:paraId="0EDC2741" w14:textId="77777777" w:rsidR="00DE60B9" w:rsidRDefault="00DE60B9">
      <w:pPr>
        <w:pStyle w:val="tal0"/>
        <w:spacing w:before="240" w:after="240"/>
        <w:ind w:left="852"/>
        <w:rPr>
          <w:sz w:val="20"/>
          <w:szCs w:val="20"/>
        </w:rPr>
      </w:pPr>
    </w:p>
    <w:p w14:paraId="2EDA91F0" w14:textId="77777777" w:rsidR="00DE60B9" w:rsidRDefault="00DE60B9">
      <w:pPr>
        <w:pStyle w:val="tal0"/>
        <w:spacing w:after="120"/>
        <w:ind w:left="720"/>
        <w:rPr>
          <w:rFonts w:eastAsia="SimSun"/>
          <w:sz w:val="20"/>
          <w:szCs w:val="20"/>
          <w:lang w:eastAsia="zh-CN"/>
        </w:rPr>
      </w:pPr>
    </w:p>
    <w:p w14:paraId="121D718E" w14:textId="77777777" w:rsidR="00DE60B9" w:rsidRDefault="00DE60B9">
      <w:pPr>
        <w:pStyle w:val="tal0"/>
        <w:spacing w:after="120"/>
        <w:ind w:left="720"/>
        <w:rPr>
          <w:rFonts w:eastAsia="SimSun"/>
          <w:sz w:val="20"/>
          <w:szCs w:val="20"/>
          <w:lang w:eastAsia="zh-CN"/>
        </w:rPr>
      </w:pPr>
    </w:p>
    <w:p w14:paraId="0E9A09C0" w14:textId="77777777" w:rsidR="00DE60B9" w:rsidRDefault="00DE60B9">
      <w:pPr>
        <w:pStyle w:val="tal0"/>
        <w:spacing w:after="120"/>
        <w:ind w:left="720"/>
        <w:rPr>
          <w:rFonts w:eastAsia="SimSun"/>
          <w:sz w:val="20"/>
          <w:szCs w:val="20"/>
          <w:lang w:eastAsia="zh-CN"/>
        </w:rPr>
      </w:pPr>
    </w:p>
    <w:p w14:paraId="4674CC93" w14:textId="77777777" w:rsidR="00DE60B9" w:rsidRDefault="00DE60B9">
      <w:pPr>
        <w:pStyle w:val="tal0"/>
        <w:spacing w:after="120"/>
        <w:ind w:left="720"/>
        <w:rPr>
          <w:rFonts w:eastAsia="SimSun"/>
          <w:sz w:val="20"/>
          <w:szCs w:val="20"/>
          <w:lang w:eastAsia="zh-CN"/>
        </w:rPr>
      </w:pPr>
    </w:p>
    <w:p w14:paraId="09D8FFFB" w14:textId="77777777" w:rsidR="00DE60B9" w:rsidRDefault="00DE60B9">
      <w:pPr>
        <w:pStyle w:val="tal0"/>
        <w:spacing w:after="120"/>
        <w:ind w:left="720"/>
        <w:rPr>
          <w:rFonts w:eastAsia="SimSun"/>
          <w:sz w:val="20"/>
          <w:szCs w:val="20"/>
          <w:lang w:eastAsia="zh-CN"/>
        </w:rPr>
      </w:pPr>
    </w:p>
    <w:p w14:paraId="64E0F06F" w14:textId="77777777" w:rsidR="00DE60B9" w:rsidRDefault="00DE60B9">
      <w:pPr>
        <w:pStyle w:val="tal0"/>
        <w:spacing w:after="120"/>
        <w:ind w:left="720" w:firstLine="400"/>
        <w:rPr>
          <w:rFonts w:eastAsia="SimSun"/>
          <w:sz w:val="20"/>
          <w:szCs w:val="20"/>
          <w:lang w:eastAsia="zh-CN"/>
        </w:rPr>
      </w:pPr>
    </w:p>
    <w:p w14:paraId="2474D1A1"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309AD845"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3F678D2F" w14:textId="77777777" w:rsidR="00DE60B9" w:rsidRDefault="00DE60B9">
      <w:pPr>
        <w:rPr>
          <w:color w:val="0070C0"/>
          <w:lang w:val="en-US" w:eastAsia="zh-CN"/>
        </w:rPr>
      </w:pPr>
    </w:p>
    <w:p w14:paraId="02A00DCF" w14:textId="77777777" w:rsidR="00DE60B9" w:rsidRDefault="00471EB2">
      <w:pPr>
        <w:rPr>
          <w:b/>
          <w:u w:val="single"/>
          <w:lang w:eastAsia="ko-KR"/>
        </w:rPr>
      </w:pPr>
      <w:r>
        <w:rPr>
          <w:b/>
          <w:u w:val="single"/>
          <w:lang w:eastAsia="ko-KR"/>
        </w:rPr>
        <w:t xml:space="preserve">Issue 3-7-3: New Tests for DL BWP switching </w:t>
      </w:r>
    </w:p>
    <w:p w14:paraId="513E677C" w14:textId="77777777" w:rsidR="00DE60B9" w:rsidRDefault="00471EB2">
      <w:pPr>
        <w:pStyle w:val="tal0"/>
        <w:numPr>
          <w:ilvl w:val="0"/>
          <w:numId w:val="47"/>
        </w:numPr>
        <w:spacing w:before="120" w:after="0"/>
        <w:ind w:left="357" w:hanging="357"/>
        <w:rPr>
          <w:sz w:val="20"/>
          <w:szCs w:val="20"/>
        </w:rPr>
      </w:pPr>
      <w:r>
        <w:rPr>
          <w:b/>
          <w:sz w:val="20"/>
          <w:szCs w:val="20"/>
        </w:rPr>
        <w:t xml:space="preserve">Proposal 1 </w:t>
      </w:r>
      <w:r>
        <w:rPr>
          <w:b/>
          <w:bCs/>
          <w:sz w:val="20"/>
          <w:szCs w:val="20"/>
        </w:rPr>
        <w:t>(</w:t>
      </w:r>
      <w:hyperlink r:id="rId84" w:history="1">
        <w:r>
          <w:rPr>
            <w:rStyle w:val="Hyperlink"/>
            <w:b/>
            <w:bCs/>
            <w:sz w:val="20"/>
            <w:szCs w:val="20"/>
            <w:lang w:val="en-GB"/>
          </w:rPr>
          <w:t>R4-2107145</w:t>
        </w:r>
      </w:hyperlink>
      <w:r>
        <w:rPr>
          <w:b/>
          <w:bCs/>
          <w:sz w:val="20"/>
          <w:szCs w:val="20"/>
        </w:rPr>
        <w:t>):</w:t>
      </w:r>
      <w:r>
        <w:rPr>
          <w:sz w:val="20"/>
          <w:szCs w:val="20"/>
        </w:rPr>
        <w:t xml:space="preserve"> The following BWP switching tests to verify core requirements in clauses 8.6.2 and 8.6.3, TS 38.133, are defined:</w:t>
      </w:r>
    </w:p>
    <w:p w14:paraId="6214DD1C" w14:textId="77777777" w:rsidR="00DE60B9" w:rsidRDefault="00471EB2">
      <w:pPr>
        <w:pStyle w:val="tal0"/>
        <w:numPr>
          <w:ilvl w:val="1"/>
          <w:numId w:val="52"/>
        </w:numPr>
        <w:spacing w:before="60" w:after="0"/>
        <w:rPr>
          <w:sz w:val="20"/>
          <w:szCs w:val="20"/>
        </w:rPr>
      </w:pPr>
      <w:r>
        <w:rPr>
          <w:sz w:val="20"/>
          <w:szCs w:val="20"/>
        </w:rPr>
        <w:t>TC1: A.10.3.5.2.1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55735C94" w14:textId="77777777" w:rsidR="00DE60B9" w:rsidRDefault="00471EB2">
      <w:pPr>
        <w:pStyle w:val="tal0"/>
        <w:numPr>
          <w:ilvl w:val="1"/>
          <w:numId w:val="52"/>
        </w:numPr>
        <w:spacing w:before="60" w:after="0"/>
        <w:rPr>
          <w:sz w:val="20"/>
          <w:szCs w:val="20"/>
        </w:rPr>
      </w:pPr>
      <w:r>
        <w:rPr>
          <w:sz w:val="20"/>
          <w:szCs w:val="20"/>
        </w:rPr>
        <w:t>TC2: A.10.3.5.2.2</w:t>
      </w:r>
      <w:r>
        <w:rPr>
          <w:sz w:val="20"/>
          <w:szCs w:val="20"/>
        </w:rPr>
        <w:tab/>
        <w:t xml:space="preserve">E-UTRAN – NR </w:t>
      </w:r>
      <w:proofErr w:type="spellStart"/>
      <w:r>
        <w:rPr>
          <w:sz w:val="20"/>
          <w:szCs w:val="20"/>
        </w:rPr>
        <w:t>PSCell</w:t>
      </w:r>
      <w:proofErr w:type="spellEnd"/>
      <w:r>
        <w:rPr>
          <w:sz w:val="20"/>
          <w:szCs w:val="20"/>
        </w:rPr>
        <w:t xml:space="preserve"> FR1 DL active BWP switch with FR1 </w:t>
      </w:r>
      <w:proofErr w:type="spellStart"/>
      <w:r>
        <w:rPr>
          <w:sz w:val="20"/>
          <w:szCs w:val="20"/>
        </w:rPr>
        <w:t>SCell</w:t>
      </w:r>
      <w:proofErr w:type="spellEnd"/>
      <w:r>
        <w:rPr>
          <w:sz w:val="20"/>
          <w:szCs w:val="20"/>
        </w:rPr>
        <w:t xml:space="preserve"> in non-DRX in synchronous EN-DC</w:t>
      </w:r>
    </w:p>
    <w:p w14:paraId="45B378B3" w14:textId="77777777" w:rsidR="00DE60B9" w:rsidRDefault="00471EB2">
      <w:pPr>
        <w:pStyle w:val="tal0"/>
        <w:numPr>
          <w:ilvl w:val="1"/>
          <w:numId w:val="52"/>
        </w:numPr>
        <w:spacing w:before="60" w:after="0"/>
        <w:rPr>
          <w:sz w:val="20"/>
          <w:szCs w:val="20"/>
        </w:rPr>
      </w:pPr>
      <w:r>
        <w:rPr>
          <w:sz w:val="20"/>
          <w:szCs w:val="20"/>
        </w:rPr>
        <w:t>TC3: A.10.3.5.3.1</w:t>
      </w:r>
      <w:r>
        <w:rPr>
          <w:sz w:val="20"/>
          <w:szCs w:val="20"/>
        </w:rPr>
        <w:tab/>
        <w:t xml:space="preserve">E-UTRAN – NR </w:t>
      </w:r>
      <w:proofErr w:type="spellStart"/>
      <w:r>
        <w:rPr>
          <w:sz w:val="20"/>
          <w:szCs w:val="20"/>
        </w:rPr>
        <w:t>PSCell</w:t>
      </w:r>
      <w:proofErr w:type="spellEnd"/>
      <w:r>
        <w:rPr>
          <w:sz w:val="20"/>
          <w:szCs w:val="20"/>
        </w:rPr>
        <w:t xml:space="preserve"> FR1 DL active BWP switch in non-DRX in synchronous EN-DC</w:t>
      </w:r>
    </w:p>
    <w:p w14:paraId="112A4A31" w14:textId="77777777" w:rsidR="00DE60B9" w:rsidRDefault="00471EB2">
      <w:pPr>
        <w:pStyle w:val="tal0"/>
        <w:numPr>
          <w:ilvl w:val="1"/>
          <w:numId w:val="52"/>
        </w:numPr>
        <w:spacing w:before="60" w:after="0"/>
        <w:rPr>
          <w:sz w:val="20"/>
          <w:szCs w:val="20"/>
        </w:rPr>
      </w:pPr>
      <w:r>
        <w:rPr>
          <w:sz w:val="20"/>
          <w:szCs w:val="20"/>
        </w:rPr>
        <w:t>TC4: A.11.4.5.2.1</w:t>
      </w:r>
      <w:r>
        <w:rPr>
          <w:sz w:val="20"/>
          <w:szCs w:val="20"/>
        </w:rPr>
        <w:tab/>
        <w:t xml:space="preserve">NR FR1- NR FR1 DL active BWP switch of </w:t>
      </w:r>
      <w:proofErr w:type="spellStart"/>
      <w:r>
        <w:rPr>
          <w:sz w:val="20"/>
          <w:szCs w:val="20"/>
        </w:rPr>
        <w:t>PCell</w:t>
      </w:r>
      <w:proofErr w:type="spellEnd"/>
      <w:r>
        <w:rPr>
          <w:sz w:val="20"/>
          <w:szCs w:val="20"/>
        </w:rPr>
        <w:t xml:space="preserve"> with non-DRX in SA</w:t>
      </w:r>
    </w:p>
    <w:p w14:paraId="1E6CE124" w14:textId="77777777" w:rsidR="00DE60B9" w:rsidRDefault="00471EB2">
      <w:pPr>
        <w:pStyle w:val="tal0"/>
        <w:numPr>
          <w:ilvl w:val="1"/>
          <w:numId w:val="52"/>
        </w:numPr>
        <w:spacing w:before="60" w:after="0"/>
        <w:rPr>
          <w:sz w:val="20"/>
          <w:szCs w:val="20"/>
        </w:rPr>
      </w:pPr>
      <w:r>
        <w:rPr>
          <w:sz w:val="20"/>
          <w:szCs w:val="20"/>
        </w:rPr>
        <w:t>TC5: A.11.4.5.2.2</w:t>
      </w:r>
      <w:r>
        <w:rPr>
          <w:sz w:val="20"/>
          <w:szCs w:val="20"/>
        </w:rPr>
        <w:tab/>
        <w:t>NR FR1 DL active BWP switch with non-DRX in SA</w:t>
      </w:r>
    </w:p>
    <w:p w14:paraId="5205E36A" w14:textId="77777777" w:rsidR="00DE60B9" w:rsidRDefault="00471EB2">
      <w:pPr>
        <w:pStyle w:val="tal0"/>
        <w:numPr>
          <w:ilvl w:val="1"/>
          <w:numId w:val="52"/>
        </w:numPr>
        <w:spacing w:before="60" w:after="0"/>
        <w:rPr>
          <w:sz w:val="20"/>
          <w:szCs w:val="20"/>
        </w:rPr>
      </w:pPr>
      <w:r>
        <w:rPr>
          <w:sz w:val="20"/>
          <w:szCs w:val="20"/>
        </w:rPr>
        <w:t>TC6: A.11.4.5.3.1</w:t>
      </w:r>
      <w:r>
        <w:rPr>
          <w:sz w:val="20"/>
          <w:szCs w:val="20"/>
        </w:rPr>
        <w:tab/>
        <w:t>NR FR1 DL active BWP switch of Cell with non-DRX in SA</w:t>
      </w:r>
    </w:p>
    <w:p w14:paraId="46F24255" w14:textId="77777777" w:rsidR="00DE60B9" w:rsidRDefault="00DE60B9">
      <w:pPr>
        <w:pStyle w:val="RAN4proposal"/>
        <w:numPr>
          <w:ilvl w:val="0"/>
          <w:numId w:val="0"/>
        </w:numPr>
        <w:ind w:left="720"/>
        <w:rPr>
          <w:rFonts w:eastAsia="SimSun"/>
          <w:sz w:val="20"/>
          <w:szCs w:val="20"/>
          <w:lang w:eastAsia="zh-CN"/>
        </w:rPr>
      </w:pPr>
    </w:p>
    <w:p w14:paraId="56E79523" w14:textId="77777777" w:rsidR="00DE60B9" w:rsidRDefault="00471EB2">
      <w:pPr>
        <w:pStyle w:val="tal0"/>
        <w:numPr>
          <w:ilvl w:val="0"/>
          <w:numId w:val="47"/>
        </w:numPr>
        <w:spacing w:before="240" w:after="0"/>
        <w:ind w:left="357" w:hanging="357"/>
        <w:rPr>
          <w:sz w:val="20"/>
          <w:szCs w:val="20"/>
        </w:rPr>
      </w:pPr>
      <w:r>
        <w:rPr>
          <w:b/>
          <w:bCs/>
          <w:sz w:val="20"/>
          <w:szCs w:val="20"/>
        </w:rPr>
        <w:t>Proposal 2 (</w:t>
      </w:r>
      <w:hyperlink r:id="rId85" w:history="1">
        <w:r>
          <w:rPr>
            <w:rStyle w:val="Hyperlink"/>
            <w:b/>
            <w:bCs/>
            <w:sz w:val="20"/>
            <w:szCs w:val="20"/>
            <w:lang w:val="en-GB"/>
          </w:rPr>
          <w:t>R4-2107145</w:t>
        </w:r>
      </w:hyperlink>
      <w:r>
        <w:rPr>
          <w:b/>
          <w:bCs/>
          <w:sz w:val="20"/>
          <w:szCs w:val="20"/>
        </w:rPr>
        <w:t>):</w:t>
      </w:r>
      <w:r>
        <w:rPr>
          <w:sz w:val="20"/>
          <w:szCs w:val="20"/>
        </w:rPr>
        <w:t xml:space="preserve"> The above test cases are applicable as follows:</w:t>
      </w:r>
    </w:p>
    <w:p w14:paraId="0D514CE4" w14:textId="77777777" w:rsidR="00DE60B9" w:rsidRDefault="00471EB2">
      <w:pPr>
        <w:pStyle w:val="tal0"/>
        <w:numPr>
          <w:ilvl w:val="1"/>
          <w:numId w:val="47"/>
        </w:numPr>
        <w:spacing w:before="120" w:after="0"/>
        <w:ind w:left="1077" w:hanging="357"/>
        <w:rPr>
          <w:sz w:val="20"/>
          <w:szCs w:val="20"/>
        </w:rPr>
      </w:pPr>
      <w:r>
        <w:rPr>
          <w:sz w:val="20"/>
          <w:szCs w:val="20"/>
        </w:rPr>
        <w:t>EN-DC tests TC1-TC3 for UE capable of EN-DC with only NR-U bands</w:t>
      </w:r>
    </w:p>
    <w:p w14:paraId="02FF6CE5" w14:textId="77777777" w:rsidR="00DE60B9" w:rsidRDefault="00471EB2">
      <w:pPr>
        <w:pStyle w:val="tal0"/>
        <w:numPr>
          <w:ilvl w:val="1"/>
          <w:numId w:val="47"/>
        </w:numPr>
        <w:spacing w:before="120" w:after="0"/>
        <w:ind w:left="1077" w:hanging="357"/>
        <w:rPr>
          <w:sz w:val="20"/>
          <w:szCs w:val="20"/>
        </w:rPr>
      </w:pPr>
      <w:r>
        <w:rPr>
          <w:sz w:val="20"/>
          <w:szCs w:val="20"/>
        </w:rPr>
        <w:t>SA tests TC4-TC6 for UE capable of SA with only NR-U bands</w:t>
      </w:r>
    </w:p>
    <w:p w14:paraId="1C014B29" w14:textId="77777777" w:rsidR="00DE60B9" w:rsidRDefault="00471EB2">
      <w:pPr>
        <w:pStyle w:val="tal0"/>
        <w:numPr>
          <w:ilvl w:val="0"/>
          <w:numId w:val="47"/>
        </w:numPr>
        <w:spacing w:before="240" w:after="0"/>
        <w:rPr>
          <w:sz w:val="20"/>
          <w:szCs w:val="20"/>
        </w:rPr>
      </w:pPr>
      <w:r>
        <w:rPr>
          <w:rFonts w:eastAsia="SimSun"/>
          <w:b/>
          <w:sz w:val="20"/>
          <w:szCs w:val="20"/>
          <w:lang w:eastAsia="zh-CN"/>
        </w:rPr>
        <w:t xml:space="preserve">Proposal 3 </w:t>
      </w:r>
      <w:r>
        <w:rPr>
          <w:rFonts w:eastAsia="SimSun"/>
          <w:b/>
          <w:bCs/>
          <w:sz w:val="20"/>
          <w:szCs w:val="20"/>
          <w:lang w:eastAsia="zh-CN"/>
        </w:rPr>
        <w:t>(</w:t>
      </w:r>
      <w:hyperlink r:id="rId86" w:history="1">
        <w:r>
          <w:rPr>
            <w:rStyle w:val="Hyperlink"/>
            <w:b/>
            <w:bCs/>
            <w:sz w:val="20"/>
            <w:szCs w:val="20"/>
            <w:lang w:val="en-GB"/>
          </w:rPr>
          <w:t>R4-2107145</w:t>
        </w:r>
      </w:hyperlink>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78AD1FB0" w14:textId="77777777" w:rsidR="00DE60B9" w:rsidRDefault="00471EB2">
      <w:pPr>
        <w:pStyle w:val="tal0"/>
        <w:numPr>
          <w:ilvl w:val="1"/>
          <w:numId w:val="47"/>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24A591D5" w14:textId="77777777" w:rsidR="00DE60B9" w:rsidRDefault="00471EB2">
      <w:pPr>
        <w:pStyle w:val="tal0"/>
        <w:spacing w:after="120"/>
        <w:rPr>
          <w:rFonts w:eastAsia="SimSun"/>
          <w:sz w:val="20"/>
          <w:szCs w:val="20"/>
          <w:lang w:eastAsia="zh-CN"/>
        </w:rPr>
      </w:pPr>
      <w:r>
        <w:rPr>
          <w:rFonts w:eastAsia="SimSun"/>
          <w:sz w:val="20"/>
          <w:szCs w:val="20"/>
          <w:lang w:eastAsia="zh-CN"/>
        </w:rPr>
        <w:t>Recommended WF</w:t>
      </w:r>
    </w:p>
    <w:p w14:paraId="7ED86B9F"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Proposals 1, 2 and 3 be agreed?</w:t>
      </w:r>
    </w:p>
    <w:p w14:paraId="4FA5AB65" w14:textId="77777777" w:rsidR="00DE60B9" w:rsidRDefault="00DE60B9">
      <w:pPr>
        <w:rPr>
          <w:color w:val="0070C0"/>
          <w:lang w:val="en-US" w:eastAsia="zh-CN"/>
        </w:rPr>
      </w:pPr>
    </w:p>
    <w:p w14:paraId="21AD2C9E" w14:textId="77777777" w:rsidR="00DE60B9" w:rsidRDefault="00471EB2">
      <w:pPr>
        <w:rPr>
          <w:b/>
          <w:u w:val="single"/>
          <w:lang w:eastAsia="ko-KR"/>
        </w:rPr>
      </w:pPr>
      <w:r>
        <w:rPr>
          <w:b/>
          <w:u w:val="single"/>
          <w:lang w:eastAsia="ko-KR"/>
        </w:rPr>
        <w:t xml:space="preserve">Issue </w:t>
      </w:r>
      <w:bookmarkStart w:id="11" w:name="_Hlk68678186"/>
      <w:r>
        <w:rPr>
          <w:b/>
          <w:u w:val="single"/>
          <w:lang w:eastAsia="ko-KR"/>
        </w:rPr>
        <w:t>3-7-4</w:t>
      </w:r>
      <w:bookmarkEnd w:id="11"/>
      <w:r>
        <w:rPr>
          <w:b/>
          <w:u w:val="single"/>
          <w:lang w:eastAsia="ko-KR"/>
        </w:rPr>
        <w:t>: Test configurations for DL BWP switching test cases</w:t>
      </w:r>
    </w:p>
    <w:p w14:paraId="0B956498" w14:textId="77777777" w:rsidR="00DE60B9" w:rsidRDefault="00471EB2">
      <w:pPr>
        <w:pStyle w:val="tal0"/>
        <w:numPr>
          <w:ilvl w:val="0"/>
          <w:numId w:val="47"/>
        </w:numPr>
        <w:spacing w:before="240" w:after="120"/>
        <w:ind w:left="357" w:hanging="357"/>
        <w:rPr>
          <w:sz w:val="20"/>
          <w:szCs w:val="20"/>
        </w:rPr>
      </w:pPr>
      <w:r>
        <w:rPr>
          <w:b/>
          <w:sz w:val="20"/>
          <w:szCs w:val="20"/>
        </w:rPr>
        <w:t xml:space="preserve">Proposal 1 </w:t>
      </w:r>
      <w:r>
        <w:rPr>
          <w:b/>
          <w:bCs/>
          <w:sz w:val="20"/>
          <w:szCs w:val="20"/>
        </w:rPr>
        <w:t>(</w:t>
      </w:r>
      <w:hyperlink r:id="rId87" w:history="1">
        <w:r>
          <w:rPr>
            <w:rStyle w:val="Hyperlink"/>
            <w:b/>
            <w:bCs/>
            <w:sz w:val="20"/>
            <w:szCs w:val="20"/>
            <w:lang w:val="en-GB"/>
          </w:rPr>
          <w:t>R4-2107145</w:t>
        </w:r>
      </w:hyperlink>
      <w:r>
        <w:rPr>
          <w:b/>
          <w:bCs/>
          <w:sz w:val="20"/>
          <w:szCs w:val="20"/>
        </w:rPr>
        <w:t>):</w:t>
      </w:r>
      <w:r>
        <w:rPr>
          <w:sz w:val="20"/>
          <w:szCs w:val="20"/>
        </w:rPr>
        <w:t xml:space="preserve"> BWP switching tests are defined for the following configurations related to SSB SCS and BW for both serving and target cells:</w:t>
      </w:r>
    </w:p>
    <w:p w14:paraId="7D40E1B9" w14:textId="77777777" w:rsidR="00DE60B9" w:rsidRDefault="00471EB2">
      <w:pPr>
        <w:pStyle w:val="tal0"/>
        <w:numPr>
          <w:ilvl w:val="1"/>
          <w:numId w:val="47"/>
        </w:numPr>
        <w:spacing w:before="120" w:after="120"/>
        <w:ind w:left="1077" w:hanging="357"/>
        <w:rPr>
          <w:sz w:val="20"/>
          <w:szCs w:val="20"/>
        </w:rPr>
      </w:pPr>
      <w:r>
        <w:rPr>
          <w:sz w:val="20"/>
          <w:szCs w:val="20"/>
        </w:rPr>
        <w:t>The EN-DC tests shall be done for the following two set of test configuration:</w:t>
      </w:r>
    </w:p>
    <w:p w14:paraId="3D20737D" w14:textId="77777777" w:rsidR="00DE60B9" w:rsidRDefault="00471EB2">
      <w:pPr>
        <w:pStyle w:val="tal0"/>
        <w:spacing w:before="120" w:after="120"/>
        <w:ind w:left="1361" w:firstLine="402"/>
        <w:rPr>
          <w:sz w:val="20"/>
          <w:szCs w:val="20"/>
        </w:rPr>
      </w:pPr>
      <w:r>
        <w:rPr>
          <w:b/>
          <w:sz w:val="20"/>
          <w:szCs w:val="20"/>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DE60B9" w14:paraId="683C5BBE" w14:textId="77777777">
        <w:trPr>
          <w:trHeight w:val="255"/>
        </w:trPr>
        <w:tc>
          <w:tcPr>
            <w:tcW w:w="799" w:type="dxa"/>
          </w:tcPr>
          <w:p w14:paraId="20FB50DD" w14:textId="77777777" w:rsidR="00DE60B9" w:rsidRDefault="00471EB2">
            <w:r>
              <w:t>Config</w:t>
            </w:r>
          </w:p>
        </w:tc>
        <w:tc>
          <w:tcPr>
            <w:tcW w:w="5117" w:type="dxa"/>
          </w:tcPr>
          <w:p w14:paraId="6459E894" w14:textId="77777777" w:rsidR="00DE60B9" w:rsidRDefault="00471EB2">
            <w:r>
              <w:t>Description</w:t>
            </w:r>
          </w:p>
        </w:tc>
      </w:tr>
      <w:tr w:rsidR="00DE60B9" w14:paraId="7843D2E3" w14:textId="77777777">
        <w:trPr>
          <w:trHeight w:val="525"/>
        </w:trPr>
        <w:tc>
          <w:tcPr>
            <w:tcW w:w="799" w:type="dxa"/>
            <w:shd w:val="clear" w:color="auto" w:fill="auto"/>
          </w:tcPr>
          <w:p w14:paraId="6E986A07" w14:textId="77777777" w:rsidR="00DE60B9" w:rsidRDefault="00471EB2">
            <w:r>
              <w:t>1</w:t>
            </w:r>
          </w:p>
        </w:tc>
        <w:tc>
          <w:tcPr>
            <w:tcW w:w="5117" w:type="dxa"/>
            <w:shd w:val="clear" w:color="auto" w:fill="auto"/>
          </w:tcPr>
          <w:p w14:paraId="68287EDC" w14:textId="77777777" w:rsidR="00DE60B9" w:rsidRDefault="00471EB2">
            <w:r>
              <w:t xml:space="preserve">LTE FDD, </w:t>
            </w:r>
          </w:p>
          <w:p w14:paraId="7497A28C" w14:textId="77777777" w:rsidR="00DE60B9" w:rsidRDefault="00471EB2">
            <w:r>
              <w:t>With CCA: NR TDD, SSB SCS 30 kHz, data SCS 30 kHz, BW 40 MHz</w:t>
            </w:r>
          </w:p>
        </w:tc>
      </w:tr>
      <w:tr w:rsidR="00DE60B9" w14:paraId="7915555A" w14:textId="77777777">
        <w:trPr>
          <w:trHeight w:val="525"/>
        </w:trPr>
        <w:tc>
          <w:tcPr>
            <w:tcW w:w="799" w:type="dxa"/>
            <w:shd w:val="clear" w:color="auto" w:fill="auto"/>
          </w:tcPr>
          <w:p w14:paraId="5CFE3C62" w14:textId="77777777" w:rsidR="00DE60B9" w:rsidRDefault="00471EB2">
            <w:r>
              <w:t>2</w:t>
            </w:r>
          </w:p>
        </w:tc>
        <w:tc>
          <w:tcPr>
            <w:tcW w:w="5117" w:type="dxa"/>
            <w:shd w:val="clear" w:color="auto" w:fill="auto"/>
          </w:tcPr>
          <w:p w14:paraId="205F676D" w14:textId="77777777" w:rsidR="00DE60B9" w:rsidRDefault="00471EB2">
            <w:r>
              <w:t xml:space="preserve">LTE TDD, </w:t>
            </w:r>
          </w:p>
          <w:p w14:paraId="070F82B0" w14:textId="77777777" w:rsidR="00DE60B9" w:rsidRDefault="00471EB2">
            <w:r>
              <w:t>With CCA: NR TDD, SSB SCS 30 kHz, data SCS 30 kHz, BW 40 MHz</w:t>
            </w:r>
          </w:p>
        </w:tc>
      </w:tr>
    </w:tbl>
    <w:p w14:paraId="42785F79" w14:textId="77777777" w:rsidR="00DE60B9" w:rsidRDefault="00471EB2">
      <w:pPr>
        <w:pStyle w:val="tal0"/>
        <w:numPr>
          <w:ilvl w:val="1"/>
          <w:numId w:val="47"/>
        </w:numPr>
        <w:spacing w:before="240" w:after="240"/>
        <w:contextualSpacing/>
        <w:rPr>
          <w:sz w:val="20"/>
          <w:szCs w:val="20"/>
        </w:rPr>
      </w:pPr>
      <w:r>
        <w:rPr>
          <w:sz w:val="20"/>
          <w:szCs w:val="20"/>
        </w:rPr>
        <w:t>The SA tests shall be done for the following test configuration:</w:t>
      </w:r>
    </w:p>
    <w:p w14:paraId="1EF36F83" w14:textId="77777777" w:rsidR="00DE60B9" w:rsidRDefault="00DE60B9">
      <w:pPr>
        <w:pStyle w:val="tal0"/>
        <w:spacing w:before="240" w:after="240"/>
        <w:ind w:left="1080" w:firstLine="400"/>
        <w:contextualSpacing/>
        <w:rPr>
          <w:sz w:val="20"/>
          <w:szCs w:val="20"/>
        </w:rPr>
      </w:pPr>
    </w:p>
    <w:p w14:paraId="7C09C429" w14:textId="77777777" w:rsidR="00DE60B9" w:rsidRDefault="00471EB2">
      <w:pPr>
        <w:pStyle w:val="tal0"/>
        <w:spacing w:before="120" w:after="120"/>
        <w:ind w:left="1361" w:firstLine="402"/>
        <w:rPr>
          <w:sz w:val="20"/>
          <w:szCs w:val="20"/>
        </w:rPr>
      </w:pPr>
      <w:r>
        <w:rPr>
          <w:b/>
          <w:sz w:val="20"/>
          <w:szCs w:val="20"/>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DE60B9" w14:paraId="747A27D6" w14:textId="77777777">
        <w:trPr>
          <w:trHeight w:val="50"/>
        </w:trPr>
        <w:tc>
          <w:tcPr>
            <w:tcW w:w="799" w:type="dxa"/>
            <w:shd w:val="clear" w:color="auto" w:fill="auto"/>
          </w:tcPr>
          <w:p w14:paraId="1DB7555A" w14:textId="77777777" w:rsidR="00DE60B9" w:rsidRDefault="00471EB2">
            <w:r>
              <w:t>Config</w:t>
            </w:r>
          </w:p>
        </w:tc>
        <w:tc>
          <w:tcPr>
            <w:tcW w:w="5126" w:type="dxa"/>
            <w:shd w:val="clear" w:color="auto" w:fill="auto"/>
          </w:tcPr>
          <w:p w14:paraId="1D522C4C" w14:textId="77777777" w:rsidR="00DE60B9" w:rsidRDefault="00471EB2">
            <w:r>
              <w:t>Description</w:t>
            </w:r>
          </w:p>
        </w:tc>
      </w:tr>
      <w:tr w:rsidR="00DE60B9" w14:paraId="50307311" w14:textId="77777777">
        <w:trPr>
          <w:trHeight w:val="534"/>
        </w:trPr>
        <w:tc>
          <w:tcPr>
            <w:tcW w:w="799" w:type="dxa"/>
            <w:shd w:val="clear" w:color="auto" w:fill="auto"/>
          </w:tcPr>
          <w:p w14:paraId="0D5740D8" w14:textId="77777777" w:rsidR="00DE60B9" w:rsidRDefault="00471EB2">
            <w:r>
              <w:t>1</w:t>
            </w:r>
          </w:p>
        </w:tc>
        <w:tc>
          <w:tcPr>
            <w:tcW w:w="5126" w:type="dxa"/>
            <w:shd w:val="clear" w:color="auto" w:fill="auto"/>
          </w:tcPr>
          <w:p w14:paraId="675F5AEF" w14:textId="77777777" w:rsidR="00DE60B9" w:rsidRDefault="00471EB2">
            <w:r>
              <w:t>With CCA: NR 30 kHz SSB SCS, 40 MHz bandwidth, TDD duplex mode</w:t>
            </w:r>
          </w:p>
        </w:tc>
      </w:tr>
    </w:tbl>
    <w:p w14:paraId="6DBB30C2" w14:textId="77777777" w:rsidR="00DE60B9" w:rsidRDefault="00DE60B9">
      <w:pPr>
        <w:spacing w:before="120" w:after="0"/>
        <w:rPr>
          <w:lang w:eastAsia="zh-CN"/>
        </w:rPr>
      </w:pPr>
    </w:p>
    <w:p w14:paraId="414A7DA9"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61C3878C"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2533E6D2" w14:textId="77777777" w:rsidR="00DE60B9" w:rsidRDefault="00DE60B9">
      <w:pPr>
        <w:rPr>
          <w:color w:val="0070C0"/>
          <w:lang w:val="en-US" w:eastAsia="zh-CN"/>
        </w:rPr>
      </w:pPr>
    </w:p>
    <w:p w14:paraId="532ABB6A" w14:textId="77777777" w:rsidR="00DE60B9" w:rsidRDefault="00471EB2">
      <w:pPr>
        <w:rPr>
          <w:b/>
          <w:u w:val="single"/>
          <w:lang w:eastAsia="ko-KR"/>
        </w:rPr>
      </w:pPr>
      <w:r>
        <w:rPr>
          <w:b/>
          <w:u w:val="single"/>
          <w:lang w:eastAsia="ko-KR"/>
        </w:rPr>
        <w:t>Issue 3-7-5: Applicability of BWP switching test cases</w:t>
      </w:r>
    </w:p>
    <w:p w14:paraId="2964A308" w14:textId="77777777" w:rsidR="00DE60B9" w:rsidRDefault="00471EB2">
      <w:pPr>
        <w:rPr>
          <w:bCs/>
          <w:lang w:eastAsia="ko-KR"/>
        </w:rPr>
      </w:pPr>
      <w:r>
        <w:rPr>
          <w:bCs/>
          <w:lang w:eastAsia="ko-KR"/>
        </w:rPr>
        <w:t>Background:</w:t>
      </w:r>
    </w:p>
    <w:p w14:paraId="14CF355D" w14:textId="77777777" w:rsidR="00DE60B9" w:rsidRDefault="00471EB2">
      <w:pPr>
        <w:rPr>
          <w:bCs/>
          <w:lang w:eastAsia="ko-KR"/>
        </w:rPr>
      </w:pPr>
      <w:r>
        <w:rPr>
          <w:bCs/>
          <w:lang w:eastAsia="ko-KR"/>
        </w:rPr>
        <w:t>The following test cases have been agreed for BWP switching:</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DE60B9" w14:paraId="03642CB0" w14:textId="77777777">
        <w:tc>
          <w:tcPr>
            <w:tcW w:w="0" w:type="auto"/>
            <w:tcBorders>
              <w:top w:val="single" w:sz="4" w:space="0" w:color="auto"/>
              <w:left w:val="single" w:sz="4" w:space="0" w:color="auto"/>
              <w:bottom w:val="single" w:sz="4" w:space="0" w:color="auto"/>
              <w:right w:val="single" w:sz="4" w:space="0" w:color="auto"/>
            </w:tcBorders>
            <w:vAlign w:val="center"/>
          </w:tcPr>
          <w:p w14:paraId="6C3EE0E3" w14:textId="77777777" w:rsidR="00DE60B9" w:rsidRDefault="00471EB2">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tcPr>
          <w:p w14:paraId="434655D5" w14:textId="77777777" w:rsidR="00DE60B9" w:rsidRDefault="00471EB2">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tcPr>
          <w:p w14:paraId="7C579F79" w14:textId="77777777" w:rsidR="00DE60B9" w:rsidRDefault="00471EB2">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88DCFA8"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DE60B9" w14:paraId="49E94CEC" w14:textId="77777777">
        <w:tc>
          <w:tcPr>
            <w:tcW w:w="0" w:type="auto"/>
            <w:vMerge w:val="restart"/>
            <w:tcBorders>
              <w:top w:val="single" w:sz="4" w:space="0" w:color="auto"/>
              <w:left w:val="single" w:sz="4" w:space="0" w:color="auto"/>
              <w:bottom w:val="single" w:sz="4" w:space="0" w:color="auto"/>
              <w:right w:val="single" w:sz="4" w:space="0" w:color="auto"/>
            </w:tcBorders>
            <w:vAlign w:val="center"/>
          </w:tcPr>
          <w:p w14:paraId="35130872" w14:textId="77777777" w:rsidR="00DE60B9" w:rsidRDefault="00471EB2">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tcPr>
          <w:p w14:paraId="3637D335" w14:textId="77777777" w:rsidR="00DE60B9" w:rsidRDefault="00471EB2">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6AE7146"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tcPr>
          <w:p w14:paraId="3D3C35D0"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35C8833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638C3D7" w14:textId="77777777" w:rsidR="00DE60B9" w:rsidRDefault="00DE60B9">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1ABDDB3C"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tcPr>
          <w:p w14:paraId="00905542" w14:textId="77777777" w:rsidR="00DE60B9" w:rsidRDefault="00DE60B9">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tcPr>
          <w:p w14:paraId="3C236AE4"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51E0E71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5EF134" w14:textId="77777777" w:rsidR="00DE60B9" w:rsidRDefault="00DE60B9">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1D584D61" w14:textId="77777777" w:rsidR="00DE60B9" w:rsidRDefault="00471EB2">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tcPr>
          <w:p w14:paraId="5F9D54E2" w14:textId="77777777" w:rsidR="00DE60B9" w:rsidRDefault="00DE60B9">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tcPr>
          <w:p w14:paraId="31CE495B" w14:textId="77777777" w:rsidR="00DE60B9" w:rsidRDefault="00471EB2">
            <w:pPr>
              <w:spacing w:after="0"/>
              <w:rPr>
                <w:rFonts w:eastAsia="Times New Roman"/>
                <w:sz w:val="16"/>
                <w:szCs w:val="16"/>
                <w:lang w:eastAsia="da-DK"/>
              </w:rPr>
            </w:pPr>
            <w:r>
              <w:rPr>
                <w:rFonts w:eastAsia="Times New Roman"/>
                <w:sz w:val="16"/>
                <w:szCs w:val="16"/>
                <w:lang w:eastAsia="da-DK"/>
              </w:rPr>
              <w:t> </w:t>
            </w:r>
          </w:p>
        </w:tc>
      </w:tr>
      <w:tr w:rsidR="00DE60B9" w14:paraId="5967CE3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C0D9487" w14:textId="77777777" w:rsidR="00DE60B9" w:rsidRDefault="00DE60B9">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7007C39A"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tcPr>
          <w:p w14:paraId="74E7CC80"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9D3784"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r>
      <w:tr w:rsidR="00DE60B9" w14:paraId="61395A5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E601422" w14:textId="77777777" w:rsidR="00DE60B9" w:rsidRDefault="00DE60B9">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46F166F8"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3608136F" w14:textId="77777777" w:rsidR="00DE60B9" w:rsidRDefault="00DE60B9">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tcPr>
          <w:p w14:paraId="6EDE4CE8"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r>
      <w:tr w:rsidR="00DE60B9" w14:paraId="687CC0D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04B9165" w14:textId="77777777" w:rsidR="00DE60B9" w:rsidRDefault="00DE60B9">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tcPr>
          <w:p w14:paraId="1E15CF12"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45B5B749" w14:textId="77777777" w:rsidR="00DE60B9" w:rsidRDefault="00DE60B9">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tcPr>
          <w:p w14:paraId="67454BE0"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r>
    </w:tbl>
    <w:p w14:paraId="14FEEA99" w14:textId="77777777" w:rsidR="00DE60B9" w:rsidRDefault="00DE60B9">
      <w:pPr>
        <w:pStyle w:val="ListParagraph"/>
        <w:ind w:left="720" w:firstLineChars="0" w:firstLine="0"/>
        <w:rPr>
          <w:rFonts w:eastAsia="Yu Mincho"/>
          <w:b/>
          <w:bCs/>
          <w:lang w:val="en-US"/>
        </w:rPr>
      </w:pPr>
    </w:p>
    <w:p w14:paraId="127AB80A" w14:textId="77777777" w:rsidR="00DE60B9" w:rsidRDefault="00471EB2">
      <w:pPr>
        <w:pStyle w:val="ListParagraph"/>
        <w:numPr>
          <w:ilvl w:val="0"/>
          <w:numId w:val="58"/>
        </w:numPr>
        <w:spacing w:before="120" w:after="0"/>
        <w:ind w:firstLineChars="0"/>
        <w:rPr>
          <w:szCs w:val="24"/>
          <w:lang w:val="en-US" w:eastAsia="zh-CN"/>
        </w:rPr>
      </w:pPr>
      <w:r>
        <w:rPr>
          <w:rFonts w:eastAsia="Yu Mincho"/>
          <w:b/>
          <w:bCs/>
          <w:lang w:val="en-US"/>
        </w:rPr>
        <w:t>Proposal 1 (</w:t>
      </w:r>
      <w:hyperlink r:id="rId88" w:history="1">
        <w:r>
          <w:rPr>
            <w:rStyle w:val="Hyperlink"/>
            <w:b/>
            <w:bCs/>
          </w:rPr>
          <w:t>R4-2106357</w:t>
        </w:r>
      </w:hyperlink>
      <w:r>
        <w:rPr>
          <w:rFonts w:eastAsia="Yu Mincho"/>
          <w:b/>
          <w:bCs/>
          <w:lang w:val="en-US"/>
        </w:rPr>
        <w:t xml:space="preserve">): </w:t>
      </w:r>
      <w:r>
        <w:rPr>
          <w:rFonts w:eastAsia="Yu Mincho"/>
          <w:lang w:val="en-US"/>
        </w:rPr>
        <w:t>For the UE supporting NR SA or EN-DC, the legacy DCI/timer/RRC-based BWP switching tests on NR-U cell can be skipped.</w:t>
      </w:r>
    </w:p>
    <w:p w14:paraId="08F323EA" w14:textId="77777777" w:rsidR="00DE60B9" w:rsidRDefault="00DE60B9">
      <w:pPr>
        <w:pStyle w:val="ListParagraph"/>
        <w:spacing w:before="120" w:after="0"/>
        <w:ind w:left="720" w:firstLineChars="0" w:firstLine="0"/>
        <w:rPr>
          <w:szCs w:val="24"/>
          <w:lang w:val="en-US" w:eastAsia="zh-CN"/>
        </w:rPr>
      </w:pPr>
    </w:p>
    <w:p w14:paraId="72B57809" w14:textId="77777777" w:rsidR="00DE60B9" w:rsidRDefault="00471EB2">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36CADBAB" w14:textId="77777777" w:rsidR="00DE60B9" w:rsidRDefault="00471EB2">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1F5A0644" w14:textId="77777777" w:rsidR="00DE60B9" w:rsidRDefault="00DE60B9">
      <w:pPr>
        <w:rPr>
          <w:color w:val="0070C0"/>
          <w:lang w:val="en-US" w:eastAsia="zh-CN"/>
        </w:rPr>
      </w:pPr>
    </w:p>
    <w:p w14:paraId="5BAF1BB2" w14:textId="77777777" w:rsidR="00DE60B9" w:rsidRDefault="00471EB2">
      <w:pPr>
        <w:pStyle w:val="Heading3"/>
        <w:rPr>
          <w:lang w:val="en-US"/>
        </w:rPr>
      </w:pPr>
      <w:r>
        <w:rPr>
          <w:lang w:val="en-US"/>
        </w:rPr>
        <w:t>Sub-topic 3-8: Beam management (BFD and link recovery)</w:t>
      </w:r>
    </w:p>
    <w:p w14:paraId="67C64FF5"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DF6511B" w14:textId="77777777" w:rsidR="00DE60B9" w:rsidRDefault="00471EB2">
      <w:pPr>
        <w:rPr>
          <w:b/>
          <w:u w:val="single"/>
          <w:lang w:eastAsia="ko-KR"/>
        </w:rPr>
      </w:pPr>
      <w:r>
        <w:rPr>
          <w:b/>
          <w:u w:val="single"/>
          <w:lang w:eastAsia="ko-KR"/>
        </w:rPr>
        <w:t>Issue 3-8-1: Time durations and timer values for link recovery test cases</w:t>
      </w:r>
    </w:p>
    <w:p w14:paraId="2D925040" w14:textId="77777777" w:rsidR="00DE60B9" w:rsidRDefault="00471EB2">
      <w:pPr>
        <w:pStyle w:val="tal0"/>
        <w:numPr>
          <w:ilvl w:val="0"/>
          <w:numId w:val="57"/>
        </w:numPr>
        <w:rPr>
          <w:b/>
          <w:sz w:val="20"/>
          <w:szCs w:val="20"/>
        </w:rPr>
      </w:pPr>
      <w:r>
        <w:rPr>
          <w:b/>
          <w:sz w:val="20"/>
          <w:szCs w:val="20"/>
        </w:rPr>
        <w:t xml:space="preserve">Proposal 1 </w:t>
      </w:r>
      <w:r>
        <w:rPr>
          <w:b/>
          <w:bCs/>
          <w:sz w:val="20"/>
          <w:szCs w:val="20"/>
        </w:rPr>
        <w:t>(</w:t>
      </w:r>
      <w:hyperlink r:id="rId89" w:history="1">
        <w:r>
          <w:rPr>
            <w:rStyle w:val="Hyperlink"/>
            <w:b/>
            <w:bCs/>
            <w:sz w:val="20"/>
            <w:szCs w:val="20"/>
            <w:lang w:val="en-GB"/>
          </w:rPr>
          <w:t>R4-2106874</w:t>
        </w:r>
      </w:hyperlink>
      <w:r>
        <w:rPr>
          <w:b/>
          <w:bCs/>
          <w:sz w:val="20"/>
          <w:szCs w:val="20"/>
        </w:rPr>
        <w:t>):</w:t>
      </w:r>
      <w:r>
        <w:rPr>
          <w:sz w:val="20"/>
          <w:szCs w:val="20"/>
        </w:rPr>
        <w:t xml:space="preserve"> Set the time durations and timer values of link recovery tests for NR-U as follows: </w:t>
      </w:r>
    </w:p>
    <w:p w14:paraId="611D801D" w14:textId="77777777" w:rsidR="00DE60B9" w:rsidRDefault="00471EB2">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DE60B9" w14:paraId="457C917C" w14:textId="77777777">
        <w:trPr>
          <w:trHeight w:val="466"/>
        </w:trPr>
        <w:tc>
          <w:tcPr>
            <w:tcW w:w="1535" w:type="dxa"/>
          </w:tcPr>
          <w:p w14:paraId="43C8C2B5" w14:textId="77777777" w:rsidR="00DE60B9" w:rsidRDefault="00DE60B9"/>
        </w:tc>
        <w:tc>
          <w:tcPr>
            <w:tcW w:w="2643" w:type="dxa"/>
            <w:gridSpan w:val="2"/>
          </w:tcPr>
          <w:p w14:paraId="07E2825C" w14:textId="77777777" w:rsidR="00DE60B9" w:rsidRDefault="00471EB2">
            <w:r>
              <w:t>SSB-based LR with non-DRX</w:t>
            </w:r>
          </w:p>
          <w:p w14:paraId="17AFA66B" w14:textId="77777777" w:rsidR="00DE60B9" w:rsidRDefault="00471EB2">
            <w:r>
              <w:t>(both EN-DC and SA)</w:t>
            </w:r>
          </w:p>
        </w:tc>
        <w:tc>
          <w:tcPr>
            <w:tcW w:w="2514" w:type="dxa"/>
            <w:gridSpan w:val="2"/>
          </w:tcPr>
          <w:p w14:paraId="489003AE" w14:textId="77777777" w:rsidR="00DE60B9" w:rsidRDefault="00471EB2">
            <w:r>
              <w:t>SSB-based LR with DRX</w:t>
            </w:r>
          </w:p>
          <w:p w14:paraId="57E9F583" w14:textId="77777777" w:rsidR="00DE60B9" w:rsidRDefault="00471EB2">
            <w:r>
              <w:t>(both EN-DC and SA)</w:t>
            </w:r>
          </w:p>
        </w:tc>
      </w:tr>
      <w:tr w:rsidR="00DE60B9" w14:paraId="01017A65" w14:textId="77777777">
        <w:trPr>
          <w:trHeight w:val="239"/>
        </w:trPr>
        <w:tc>
          <w:tcPr>
            <w:tcW w:w="1535" w:type="dxa"/>
          </w:tcPr>
          <w:p w14:paraId="56E6154B" w14:textId="77777777" w:rsidR="00DE60B9" w:rsidRDefault="00471EB2">
            <w:pPr>
              <w:rPr>
                <w:lang w:val="sv-SE"/>
              </w:rPr>
            </w:pPr>
            <w:r>
              <w:rPr>
                <w:lang w:val="sv-SE"/>
              </w:rPr>
              <w:t>BFD-RS SSB Es/</w:t>
            </w:r>
            <w:proofErr w:type="spellStart"/>
            <w:r>
              <w:rPr>
                <w:lang w:val="sv-SE"/>
              </w:rPr>
              <w:t>Iot</w:t>
            </w:r>
            <w:proofErr w:type="spellEnd"/>
          </w:p>
        </w:tc>
        <w:tc>
          <w:tcPr>
            <w:tcW w:w="1496" w:type="dxa"/>
          </w:tcPr>
          <w:p w14:paraId="53CBB084" w14:textId="77777777" w:rsidR="00DE60B9" w:rsidRDefault="00471EB2">
            <w:r>
              <w:t>Es/</w:t>
            </w:r>
            <w:proofErr w:type="spellStart"/>
            <w:r>
              <w:t>Iot</w:t>
            </w:r>
            <w:proofErr w:type="spellEnd"/>
            <w:r>
              <w:t xml:space="preserve"> ≥ -7 dB</w:t>
            </w:r>
          </w:p>
        </w:tc>
        <w:tc>
          <w:tcPr>
            <w:tcW w:w="1147" w:type="dxa"/>
          </w:tcPr>
          <w:p w14:paraId="483FA2BA" w14:textId="77777777" w:rsidR="00DE60B9" w:rsidRDefault="00471EB2">
            <w:r>
              <w:t>Es/</w:t>
            </w:r>
            <w:proofErr w:type="spellStart"/>
            <w:r>
              <w:t>Iot</w:t>
            </w:r>
            <w:proofErr w:type="spellEnd"/>
            <w:r>
              <w:t xml:space="preserve"> &lt; -7 dB</w:t>
            </w:r>
          </w:p>
        </w:tc>
        <w:tc>
          <w:tcPr>
            <w:tcW w:w="1146" w:type="dxa"/>
          </w:tcPr>
          <w:p w14:paraId="4C528D31" w14:textId="77777777" w:rsidR="00DE60B9" w:rsidRDefault="00471EB2">
            <w:r>
              <w:t>Es/</w:t>
            </w:r>
            <w:proofErr w:type="spellStart"/>
            <w:r>
              <w:t>Iot</w:t>
            </w:r>
            <w:proofErr w:type="spellEnd"/>
            <w:r>
              <w:t xml:space="preserve"> ≥ -7 dB</w:t>
            </w:r>
          </w:p>
        </w:tc>
        <w:tc>
          <w:tcPr>
            <w:tcW w:w="1368" w:type="dxa"/>
          </w:tcPr>
          <w:p w14:paraId="15FF5F8E" w14:textId="77777777" w:rsidR="00DE60B9" w:rsidRDefault="00471EB2">
            <w:r>
              <w:t>Es/</w:t>
            </w:r>
            <w:proofErr w:type="spellStart"/>
            <w:r>
              <w:t>Iot</w:t>
            </w:r>
            <w:proofErr w:type="spellEnd"/>
            <w:r>
              <w:t xml:space="preserve"> &lt; -7 dB</w:t>
            </w:r>
          </w:p>
        </w:tc>
      </w:tr>
      <w:tr w:rsidR="00DE60B9" w14:paraId="0A684634" w14:textId="77777777">
        <w:trPr>
          <w:trHeight w:val="239"/>
        </w:trPr>
        <w:tc>
          <w:tcPr>
            <w:tcW w:w="1535" w:type="dxa"/>
          </w:tcPr>
          <w:p w14:paraId="30C123D3" w14:textId="77777777" w:rsidR="00DE60B9" w:rsidRDefault="00471EB2">
            <w:r>
              <w:t>T310</w:t>
            </w:r>
          </w:p>
        </w:tc>
        <w:tc>
          <w:tcPr>
            <w:tcW w:w="1496" w:type="dxa"/>
          </w:tcPr>
          <w:p w14:paraId="7C8812CB" w14:textId="77777777" w:rsidR="00DE60B9" w:rsidRDefault="00471EB2">
            <w:r>
              <w:t>1000ms</w:t>
            </w:r>
          </w:p>
        </w:tc>
        <w:tc>
          <w:tcPr>
            <w:tcW w:w="1147" w:type="dxa"/>
          </w:tcPr>
          <w:p w14:paraId="0B45E37B" w14:textId="77777777" w:rsidR="00DE60B9" w:rsidRDefault="00471EB2">
            <w:r>
              <w:t>1000ms</w:t>
            </w:r>
          </w:p>
        </w:tc>
        <w:tc>
          <w:tcPr>
            <w:tcW w:w="1146" w:type="dxa"/>
          </w:tcPr>
          <w:p w14:paraId="1334ACF2" w14:textId="77777777" w:rsidR="00DE60B9" w:rsidRDefault="00471EB2">
            <w:r>
              <w:t>1000ms</w:t>
            </w:r>
          </w:p>
        </w:tc>
        <w:tc>
          <w:tcPr>
            <w:tcW w:w="1368" w:type="dxa"/>
          </w:tcPr>
          <w:p w14:paraId="66DB696C" w14:textId="77777777" w:rsidR="00DE60B9" w:rsidRDefault="00471EB2">
            <w:r>
              <w:t>1000ms</w:t>
            </w:r>
          </w:p>
        </w:tc>
      </w:tr>
      <w:tr w:rsidR="00DE60B9" w14:paraId="396A89C8" w14:textId="77777777">
        <w:trPr>
          <w:trHeight w:val="227"/>
        </w:trPr>
        <w:tc>
          <w:tcPr>
            <w:tcW w:w="1535" w:type="dxa"/>
          </w:tcPr>
          <w:p w14:paraId="5D59F6EE" w14:textId="77777777" w:rsidR="00DE60B9" w:rsidRDefault="00471EB2">
            <w:r>
              <w:t>N310</w:t>
            </w:r>
          </w:p>
        </w:tc>
        <w:tc>
          <w:tcPr>
            <w:tcW w:w="1496" w:type="dxa"/>
          </w:tcPr>
          <w:p w14:paraId="5F62F195" w14:textId="77777777" w:rsidR="00DE60B9" w:rsidRDefault="00471EB2">
            <w:r>
              <w:t>2</w:t>
            </w:r>
          </w:p>
        </w:tc>
        <w:tc>
          <w:tcPr>
            <w:tcW w:w="1147" w:type="dxa"/>
          </w:tcPr>
          <w:p w14:paraId="71DADB42" w14:textId="77777777" w:rsidR="00DE60B9" w:rsidRDefault="00471EB2">
            <w:r>
              <w:t>2</w:t>
            </w:r>
          </w:p>
        </w:tc>
        <w:tc>
          <w:tcPr>
            <w:tcW w:w="1146" w:type="dxa"/>
          </w:tcPr>
          <w:p w14:paraId="741A7606" w14:textId="77777777" w:rsidR="00DE60B9" w:rsidRDefault="00471EB2">
            <w:r>
              <w:t>2</w:t>
            </w:r>
          </w:p>
        </w:tc>
        <w:tc>
          <w:tcPr>
            <w:tcW w:w="1368" w:type="dxa"/>
          </w:tcPr>
          <w:p w14:paraId="362EB88B" w14:textId="77777777" w:rsidR="00DE60B9" w:rsidRDefault="00471EB2">
            <w:r>
              <w:t>2</w:t>
            </w:r>
          </w:p>
        </w:tc>
      </w:tr>
      <w:tr w:rsidR="00DE60B9" w14:paraId="44C88DC0" w14:textId="77777777">
        <w:trPr>
          <w:trHeight w:val="239"/>
        </w:trPr>
        <w:tc>
          <w:tcPr>
            <w:tcW w:w="1535" w:type="dxa"/>
          </w:tcPr>
          <w:p w14:paraId="47349CF7" w14:textId="77777777" w:rsidR="00DE60B9" w:rsidRDefault="00471EB2">
            <w:r>
              <w:t>T1</w:t>
            </w:r>
          </w:p>
        </w:tc>
        <w:tc>
          <w:tcPr>
            <w:tcW w:w="1496" w:type="dxa"/>
          </w:tcPr>
          <w:p w14:paraId="48768B5E" w14:textId="77777777" w:rsidR="00DE60B9" w:rsidRDefault="00471EB2">
            <w:r>
              <w:t>0.2s</w:t>
            </w:r>
          </w:p>
        </w:tc>
        <w:tc>
          <w:tcPr>
            <w:tcW w:w="1147" w:type="dxa"/>
          </w:tcPr>
          <w:p w14:paraId="06CD749C" w14:textId="77777777" w:rsidR="00DE60B9" w:rsidRDefault="00471EB2">
            <w:r>
              <w:t>0.2s</w:t>
            </w:r>
          </w:p>
        </w:tc>
        <w:tc>
          <w:tcPr>
            <w:tcW w:w="1146" w:type="dxa"/>
          </w:tcPr>
          <w:p w14:paraId="12FF47E3" w14:textId="77777777" w:rsidR="00DE60B9" w:rsidRDefault="00471EB2">
            <w:r>
              <w:t>1s</w:t>
            </w:r>
          </w:p>
        </w:tc>
        <w:tc>
          <w:tcPr>
            <w:tcW w:w="1368" w:type="dxa"/>
          </w:tcPr>
          <w:p w14:paraId="66758051" w14:textId="77777777" w:rsidR="00DE60B9" w:rsidRDefault="00471EB2">
            <w:r>
              <w:t>1s</w:t>
            </w:r>
          </w:p>
        </w:tc>
      </w:tr>
      <w:tr w:rsidR="00DE60B9" w14:paraId="5357A5DE" w14:textId="77777777">
        <w:trPr>
          <w:trHeight w:val="239"/>
        </w:trPr>
        <w:tc>
          <w:tcPr>
            <w:tcW w:w="1535" w:type="dxa"/>
          </w:tcPr>
          <w:p w14:paraId="5CF2CEEC" w14:textId="77777777" w:rsidR="00DE60B9" w:rsidRDefault="00471EB2">
            <w:r>
              <w:t>T2</w:t>
            </w:r>
          </w:p>
        </w:tc>
        <w:tc>
          <w:tcPr>
            <w:tcW w:w="1496" w:type="dxa"/>
          </w:tcPr>
          <w:p w14:paraId="69F91B35" w14:textId="77777777" w:rsidR="00DE60B9" w:rsidRDefault="00471EB2">
            <w:r>
              <w:t>0.85s</w:t>
            </w:r>
          </w:p>
        </w:tc>
        <w:tc>
          <w:tcPr>
            <w:tcW w:w="1147" w:type="dxa"/>
          </w:tcPr>
          <w:p w14:paraId="1495BA8A" w14:textId="77777777" w:rsidR="00DE60B9" w:rsidRDefault="00471EB2">
            <w:r>
              <w:t>0.93s</w:t>
            </w:r>
          </w:p>
        </w:tc>
        <w:tc>
          <w:tcPr>
            <w:tcW w:w="1146" w:type="dxa"/>
          </w:tcPr>
          <w:p w14:paraId="4F220464" w14:textId="77777777" w:rsidR="00DE60B9" w:rsidRDefault="00471EB2">
            <w:pPr>
              <w:rPr>
                <w:lang w:val="sv-SE"/>
              </w:rPr>
            </w:pPr>
            <w:r>
              <w:rPr>
                <w:lang w:val="sv-SE"/>
              </w:rPr>
              <w:t>8.37s</w:t>
            </w:r>
          </w:p>
        </w:tc>
        <w:tc>
          <w:tcPr>
            <w:tcW w:w="1368" w:type="dxa"/>
          </w:tcPr>
          <w:p w14:paraId="670F5C5F" w14:textId="77777777" w:rsidR="00DE60B9" w:rsidRDefault="00471EB2">
            <w:pPr>
              <w:rPr>
                <w:lang w:val="sv-SE"/>
              </w:rPr>
            </w:pPr>
            <w:r>
              <w:rPr>
                <w:lang w:val="sv-SE"/>
              </w:rPr>
              <w:t>9.01s</w:t>
            </w:r>
          </w:p>
        </w:tc>
      </w:tr>
      <w:tr w:rsidR="00DE60B9" w14:paraId="3E75AC3F" w14:textId="77777777">
        <w:trPr>
          <w:trHeight w:val="239"/>
        </w:trPr>
        <w:tc>
          <w:tcPr>
            <w:tcW w:w="1535" w:type="dxa"/>
          </w:tcPr>
          <w:p w14:paraId="64830B11" w14:textId="77777777" w:rsidR="00DE60B9" w:rsidRDefault="00471EB2">
            <w:r>
              <w:t>T3</w:t>
            </w:r>
          </w:p>
        </w:tc>
        <w:tc>
          <w:tcPr>
            <w:tcW w:w="1496" w:type="dxa"/>
          </w:tcPr>
          <w:p w14:paraId="124C67B7" w14:textId="77777777" w:rsidR="00DE60B9" w:rsidRDefault="00471EB2">
            <w:r>
              <w:t>0.44s</w:t>
            </w:r>
          </w:p>
        </w:tc>
        <w:tc>
          <w:tcPr>
            <w:tcW w:w="1147" w:type="dxa"/>
          </w:tcPr>
          <w:p w14:paraId="18339779" w14:textId="77777777" w:rsidR="00DE60B9" w:rsidRDefault="00471EB2">
            <w:r>
              <w:t>0.52s</w:t>
            </w:r>
          </w:p>
        </w:tc>
        <w:tc>
          <w:tcPr>
            <w:tcW w:w="1146" w:type="dxa"/>
          </w:tcPr>
          <w:p w14:paraId="0E46B515" w14:textId="77777777" w:rsidR="00DE60B9" w:rsidRDefault="00471EB2">
            <w:r>
              <w:t>4.52s</w:t>
            </w:r>
          </w:p>
        </w:tc>
        <w:tc>
          <w:tcPr>
            <w:tcW w:w="1368" w:type="dxa"/>
          </w:tcPr>
          <w:p w14:paraId="499D9BFA" w14:textId="77777777" w:rsidR="00DE60B9" w:rsidRDefault="00471EB2">
            <w:r>
              <w:t>5.16s</w:t>
            </w:r>
          </w:p>
        </w:tc>
      </w:tr>
      <w:tr w:rsidR="00DE60B9" w14:paraId="3D2D45E2" w14:textId="77777777">
        <w:trPr>
          <w:trHeight w:val="227"/>
        </w:trPr>
        <w:tc>
          <w:tcPr>
            <w:tcW w:w="1535" w:type="dxa"/>
          </w:tcPr>
          <w:p w14:paraId="435DD257" w14:textId="77777777" w:rsidR="00DE60B9" w:rsidRDefault="00471EB2">
            <w:r>
              <w:t>T4</w:t>
            </w:r>
          </w:p>
        </w:tc>
        <w:tc>
          <w:tcPr>
            <w:tcW w:w="1496" w:type="dxa"/>
          </w:tcPr>
          <w:p w14:paraId="015B2B33" w14:textId="77777777" w:rsidR="00DE60B9" w:rsidRDefault="00471EB2">
            <w:r>
              <w:t>0s</w:t>
            </w:r>
          </w:p>
        </w:tc>
        <w:tc>
          <w:tcPr>
            <w:tcW w:w="1147" w:type="dxa"/>
          </w:tcPr>
          <w:p w14:paraId="219503F8" w14:textId="77777777" w:rsidR="00DE60B9" w:rsidRDefault="00471EB2">
            <w:r>
              <w:t>0s</w:t>
            </w:r>
          </w:p>
        </w:tc>
        <w:tc>
          <w:tcPr>
            <w:tcW w:w="1146" w:type="dxa"/>
          </w:tcPr>
          <w:p w14:paraId="6CC5FCA9" w14:textId="77777777" w:rsidR="00DE60B9" w:rsidRDefault="00471EB2">
            <w:r>
              <w:t>0s</w:t>
            </w:r>
          </w:p>
        </w:tc>
        <w:tc>
          <w:tcPr>
            <w:tcW w:w="1368" w:type="dxa"/>
          </w:tcPr>
          <w:p w14:paraId="027AD440" w14:textId="77777777" w:rsidR="00DE60B9" w:rsidRDefault="00471EB2">
            <w:r>
              <w:t>0s</w:t>
            </w:r>
          </w:p>
        </w:tc>
      </w:tr>
      <w:tr w:rsidR="00DE60B9" w14:paraId="4B2A8C77" w14:textId="77777777">
        <w:trPr>
          <w:trHeight w:val="239"/>
        </w:trPr>
        <w:tc>
          <w:tcPr>
            <w:tcW w:w="1535" w:type="dxa"/>
          </w:tcPr>
          <w:p w14:paraId="0CDED682" w14:textId="77777777" w:rsidR="00DE60B9" w:rsidRDefault="00471EB2">
            <w:r>
              <w:t>T5</w:t>
            </w:r>
          </w:p>
        </w:tc>
        <w:tc>
          <w:tcPr>
            <w:tcW w:w="1496" w:type="dxa"/>
          </w:tcPr>
          <w:p w14:paraId="5BD7F6D1" w14:textId="77777777" w:rsidR="00DE60B9" w:rsidRDefault="00471EB2">
            <w:r>
              <w:t>0.45s</w:t>
            </w:r>
          </w:p>
        </w:tc>
        <w:tc>
          <w:tcPr>
            <w:tcW w:w="1147" w:type="dxa"/>
          </w:tcPr>
          <w:p w14:paraId="0724959B" w14:textId="77777777" w:rsidR="00DE60B9" w:rsidRDefault="00471EB2">
            <w:r>
              <w:t>0.45s</w:t>
            </w:r>
          </w:p>
        </w:tc>
        <w:tc>
          <w:tcPr>
            <w:tcW w:w="1146" w:type="dxa"/>
          </w:tcPr>
          <w:p w14:paraId="218C2172" w14:textId="77777777" w:rsidR="00DE60B9" w:rsidRDefault="00471EB2">
            <w:r>
              <w:t>3.89s</w:t>
            </w:r>
          </w:p>
        </w:tc>
        <w:tc>
          <w:tcPr>
            <w:tcW w:w="1368" w:type="dxa"/>
          </w:tcPr>
          <w:p w14:paraId="17EBC67E" w14:textId="77777777" w:rsidR="00DE60B9" w:rsidRDefault="00471EB2">
            <w:r>
              <w:t>3.89s</w:t>
            </w:r>
          </w:p>
        </w:tc>
      </w:tr>
      <w:tr w:rsidR="00DE60B9" w14:paraId="60D62C7E" w14:textId="77777777">
        <w:trPr>
          <w:trHeight w:val="239"/>
        </w:trPr>
        <w:tc>
          <w:tcPr>
            <w:tcW w:w="1535" w:type="dxa"/>
          </w:tcPr>
          <w:p w14:paraId="3A5B9004" w14:textId="77777777" w:rsidR="00DE60B9" w:rsidRDefault="00471EB2">
            <w:r>
              <w:t>D1</w:t>
            </w:r>
          </w:p>
        </w:tc>
        <w:tc>
          <w:tcPr>
            <w:tcW w:w="1496" w:type="dxa"/>
          </w:tcPr>
          <w:p w14:paraId="65B0BAAC" w14:textId="77777777" w:rsidR="00DE60B9" w:rsidRDefault="00471EB2">
            <w:r>
              <w:t>0.41s</w:t>
            </w:r>
          </w:p>
        </w:tc>
        <w:tc>
          <w:tcPr>
            <w:tcW w:w="1147" w:type="dxa"/>
          </w:tcPr>
          <w:p w14:paraId="47F654CA" w14:textId="77777777" w:rsidR="00DE60B9" w:rsidRDefault="00471EB2">
            <w:r>
              <w:t>0.41s</w:t>
            </w:r>
          </w:p>
        </w:tc>
        <w:tc>
          <w:tcPr>
            <w:tcW w:w="1146" w:type="dxa"/>
          </w:tcPr>
          <w:p w14:paraId="501FB055" w14:textId="77777777" w:rsidR="00DE60B9" w:rsidRDefault="00471EB2">
            <w:r>
              <w:t>3.85s</w:t>
            </w:r>
          </w:p>
        </w:tc>
        <w:tc>
          <w:tcPr>
            <w:tcW w:w="1368" w:type="dxa"/>
          </w:tcPr>
          <w:p w14:paraId="6ABC9CBF" w14:textId="77777777" w:rsidR="00DE60B9" w:rsidRDefault="00471EB2">
            <w:r>
              <w:t>3.85s</w:t>
            </w:r>
          </w:p>
        </w:tc>
      </w:tr>
    </w:tbl>
    <w:p w14:paraId="1375C733" w14:textId="77777777" w:rsidR="00DE60B9" w:rsidRDefault="00DE60B9">
      <w:pPr>
        <w:pStyle w:val="tal0"/>
        <w:spacing w:before="240" w:after="120"/>
        <w:ind w:left="357"/>
        <w:rPr>
          <w:rFonts w:eastAsia="SimSun"/>
          <w:sz w:val="20"/>
          <w:szCs w:val="20"/>
          <w:lang w:eastAsia="zh-CN"/>
        </w:rPr>
      </w:pPr>
    </w:p>
    <w:p w14:paraId="2867B8CF"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2E29A967"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0F54A3D8" w14:textId="77777777" w:rsidR="00DE60B9" w:rsidRDefault="00DE60B9">
      <w:pPr>
        <w:rPr>
          <w:color w:val="0070C0"/>
          <w:lang w:val="en-US" w:eastAsia="zh-CN"/>
        </w:rPr>
      </w:pPr>
    </w:p>
    <w:p w14:paraId="3D1E5DA0" w14:textId="77777777" w:rsidR="00DE60B9" w:rsidRDefault="00471EB2">
      <w:pPr>
        <w:rPr>
          <w:b/>
          <w:u w:val="single"/>
          <w:lang w:eastAsia="ko-KR"/>
        </w:rPr>
      </w:pPr>
      <w:r>
        <w:rPr>
          <w:b/>
          <w:u w:val="single"/>
          <w:lang w:eastAsia="ko-KR"/>
        </w:rPr>
        <w:t>Issue 3-8-2: CCA probabilities for link recovery test cases</w:t>
      </w:r>
    </w:p>
    <w:p w14:paraId="50FA99E4" w14:textId="77777777" w:rsidR="00DE60B9" w:rsidRDefault="00471EB2">
      <w:pPr>
        <w:pStyle w:val="tal0"/>
        <w:numPr>
          <w:ilvl w:val="0"/>
          <w:numId w:val="57"/>
        </w:numPr>
        <w:rPr>
          <w:b/>
          <w:sz w:val="20"/>
          <w:szCs w:val="20"/>
        </w:rPr>
      </w:pPr>
      <w:r>
        <w:rPr>
          <w:b/>
          <w:sz w:val="20"/>
          <w:szCs w:val="20"/>
        </w:rPr>
        <w:t xml:space="preserve">Proposal 1 </w:t>
      </w:r>
      <w:r>
        <w:rPr>
          <w:b/>
          <w:bCs/>
          <w:sz w:val="20"/>
          <w:szCs w:val="20"/>
        </w:rPr>
        <w:t>(</w:t>
      </w:r>
      <w:hyperlink r:id="rId90" w:history="1">
        <w:r>
          <w:rPr>
            <w:rStyle w:val="Hyperlink"/>
            <w:b/>
            <w:bCs/>
            <w:sz w:val="20"/>
            <w:szCs w:val="20"/>
            <w:lang w:val="en-GB"/>
          </w:rPr>
          <w:t>R4-2106874</w:t>
        </w:r>
      </w:hyperlink>
      <w:r>
        <w:rPr>
          <w:b/>
          <w:bCs/>
          <w:sz w:val="20"/>
          <w:szCs w:val="20"/>
        </w:rPr>
        <w:t>):</w:t>
      </w:r>
      <w:r>
        <w:rPr>
          <w:b/>
          <w:sz w:val="20"/>
          <w:szCs w:val="20"/>
        </w:rPr>
        <w:t xml:space="preserve"> </w:t>
      </w:r>
      <w:r>
        <w:rPr>
          <w:sz w:val="20"/>
          <w:szCs w:val="20"/>
        </w:rPr>
        <w:t>Set the CCA parameters in the link recovery tests for NR-U as follows. For DL LBT parameters, RAN4 should wait for the conclusion of CCA models for NR-U RRM performance requirements.</w:t>
      </w:r>
      <w:r>
        <w:rPr>
          <w:b/>
          <w:sz w:val="20"/>
          <w:szCs w:val="20"/>
        </w:rPr>
        <w:t xml:space="preserve"> </w:t>
      </w:r>
    </w:p>
    <w:p w14:paraId="38EEA6B5" w14:textId="77777777" w:rsidR="00DE60B9" w:rsidRDefault="00471EB2">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DE60B9" w14:paraId="3E58E1CA" w14:textId="77777777">
        <w:trPr>
          <w:trHeight w:val="258"/>
        </w:trPr>
        <w:tc>
          <w:tcPr>
            <w:tcW w:w="934" w:type="dxa"/>
          </w:tcPr>
          <w:p w14:paraId="367E304B" w14:textId="77777777" w:rsidR="00DE60B9" w:rsidRDefault="00DE60B9"/>
        </w:tc>
        <w:tc>
          <w:tcPr>
            <w:tcW w:w="934" w:type="dxa"/>
          </w:tcPr>
          <w:p w14:paraId="220F6C1D" w14:textId="77777777" w:rsidR="00DE60B9" w:rsidRDefault="00DE60B9"/>
        </w:tc>
        <w:tc>
          <w:tcPr>
            <w:tcW w:w="934" w:type="dxa"/>
          </w:tcPr>
          <w:p w14:paraId="44B35739" w14:textId="77777777" w:rsidR="00DE60B9" w:rsidRDefault="00471EB2">
            <w:r>
              <w:t>T1</w:t>
            </w:r>
          </w:p>
        </w:tc>
        <w:tc>
          <w:tcPr>
            <w:tcW w:w="934" w:type="dxa"/>
          </w:tcPr>
          <w:p w14:paraId="2F25F283" w14:textId="77777777" w:rsidR="00DE60B9" w:rsidRDefault="00471EB2">
            <w:r>
              <w:t>T2</w:t>
            </w:r>
          </w:p>
        </w:tc>
        <w:tc>
          <w:tcPr>
            <w:tcW w:w="934" w:type="dxa"/>
          </w:tcPr>
          <w:p w14:paraId="5DD54608" w14:textId="77777777" w:rsidR="00DE60B9" w:rsidRDefault="00471EB2">
            <w:r>
              <w:t>T3</w:t>
            </w:r>
          </w:p>
        </w:tc>
        <w:tc>
          <w:tcPr>
            <w:tcW w:w="934" w:type="dxa"/>
          </w:tcPr>
          <w:p w14:paraId="59EC94D2" w14:textId="77777777" w:rsidR="00DE60B9" w:rsidRDefault="00471EB2">
            <w:r>
              <w:t>T4</w:t>
            </w:r>
          </w:p>
        </w:tc>
        <w:tc>
          <w:tcPr>
            <w:tcW w:w="934" w:type="dxa"/>
          </w:tcPr>
          <w:p w14:paraId="6416160D" w14:textId="77777777" w:rsidR="00DE60B9" w:rsidRDefault="00471EB2">
            <w:r>
              <w:t>T5</w:t>
            </w:r>
          </w:p>
        </w:tc>
      </w:tr>
      <w:tr w:rsidR="00DE60B9" w14:paraId="33C0314C" w14:textId="77777777">
        <w:trPr>
          <w:trHeight w:val="762"/>
        </w:trPr>
        <w:tc>
          <w:tcPr>
            <w:tcW w:w="934" w:type="dxa"/>
            <w:vMerge w:val="restart"/>
          </w:tcPr>
          <w:p w14:paraId="72DADFE4" w14:textId="77777777" w:rsidR="00DE60B9" w:rsidRDefault="00471EB2">
            <w:r>
              <w:t>P</w:t>
            </w:r>
            <w:r>
              <w:rPr>
                <w:vertAlign w:val="subscript"/>
              </w:rPr>
              <w:t>CCA,DL</w:t>
            </w:r>
          </w:p>
        </w:tc>
        <w:tc>
          <w:tcPr>
            <w:tcW w:w="934" w:type="dxa"/>
          </w:tcPr>
          <w:p w14:paraId="51CC220B" w14:textId="77777777" w:rsidR="00DE60B9" w:rsidRDefault="00471EB2">
            <w:r>
              <w:t>semi-static channel access</w:t>
            </w:r>
          </w:p>
        </w:tc>
        <w:tc>
          <w:tcPr>
            <w:tcW w:w="934" w:type="dxa"/>
          </w:tcPr>
          <w:p w14:paraId="1F42CF59" w14:textId="77777777" w:rsidR="00DE60B9" w:rsidRDefault="00471EB2">
            <w:r>
              <w:t>1.0</w:t>
            </w:r>
          </w:p>
        </w:tc>
        <w:tc>
          <w:tcPr>
            <w:tcW w:w="934" w:type="dxa"/>
          </w:tcPr>
          <w:p w14:paraId="61194A85" w14:textId="77777777" w:rsidR="00DE60B9" w:rsidRDefault="00471EB2">
            <w:r>
              <w:t>FFS</w:t>
            </w:r>
          </w:p>
        </w:tc>
        <w:tc>
          <w:tcPr>
            <w:tcW w:w="934" w:type="dxa"/>
          </w:tcPr>
          <w:p w14:paraId="224CAB35" w14:textId="77777777" w:rsidR="00DE60B9" w:rsidRDefault="00471EB2">
            <w:r>
              <w:t>FFS</w:t>
            </w:r>
          </w:p>
        </w:tc>
        <w:tc>
          <w:tcPr>
            <w:tcW w:w="934" w:type="dxa"/>
          </w:tcPr>
          <w:p w14:paraId="7250D064" w14:textId="77777777" w:rsidR="00DE60B9" w:rsidRDefault="00471EB2">
            <w:r>
              <w:t>FFS</w:t>
            </w:r>
          </w:p>
        </w:tc>
        <w:tc>
          <w:tcPr>
            <w:tcW w:w="934" w:type="dxa"/>
          </w:tcPr>
          <w:p w14:paraId="215778C0" w14:textId="77777777" w:rsidR="00DE60B9" w:rsidRDefault="00471EB2">
            <w:r>
              <w:t>FFS</w:t>
            </w:r>
          </w:p>
        </w:tc>
      </w:tr>
      <w:tr w:rsidR="00DE60B9" w14:paraId="7D85682A" w14:textId="77777777">
        <w:trPr>
          <w:trHeight w:val="774"/>
        </w:trPr>
        <w:tc>
          <w:tcPr>
            <w:tcW w:w="934" w:type="dxa"/>
            <w:vMerge/>
          </w:tcPr>
          <w:p w14:paraId="6F2FF863" w14:textId="77777777" w:rsidR="00DE60B9" w:rsidRDefault="00DE60B9"/>
        </w:tc>
        <w:tc>
          <w:tcPr>
            <w:tcW w:w="934" w:type="dxa"/>
          </w:tcPr>
          <w:p w14:paraId="1E58EE9E" w14:textId="77777777" w:rsidR="00DE60B9" w:rsidRDefault="00471EB2">
            <w:r>
              <w:t>dynamic channel access</w:t>
            </w:r>
          </w:p>
        </w:tc>
        <w:tc>
          <w:tcPr>
            <w:tcW w:w="934" w:type="dxa"/>
          </w:tcPr>
          <w:p w14:paraId="54C6F897" w14:textId="77777777" w:rsidR="00DE60B9" w:rsidRDefault="00471EB2">
            <w:r>
              <w:t>1.0</w:t>
            </w:r>
          </w:p>
        </w:tc>
        <w:tc>
          <w:tcPr>
            <w:tcW w:w="934" w:type="dxa"/>
          </w:tcPr>
          <w:p w14:paraId="703BA6D9" w14:textId="77777777" w:rsidR="00DE60B9" w:rsidRDefault="00471EB2">
            <w:r>
              <w:t>FFS</w:t>
            </w:r>
          </w:p>
        </w:tc>
        <w:tc>
          <w:tcPr>
            <w:tcW w:w="934" w:type="dxa"/>
          </w:tcPr>
          <w:p w14:paraId="3B7CC58C" w14:textId="77777777" w:rsidR="00DE60B9" w:rsidRDefault="00471EB2">
            <w:r>
              <w:t>FFS</w:t>
            </w:r>
          </w:p>
        </w:tc>
        <w:tc>
          <w:tcPr>
            <w:tcW w:w="934" w:type="dxa"/>
          </w:tcPr>
          <w:p w14:paraId="3CB3694C" w14:textId="77777777" w:rsidR="00DE60B9" w:rsidRDefault="00471EB2">
            <w:r>
              <w:t>FFS</w:t>
            </w:r>
          </w:p>
        </w:tc>
        <w:tc>
          <w:tcPr>
            <w:tcW w:w="934" w:type="dxa"/>
          </w:tcPr>
          <w:p w14:paraId="49DB4F7E" w14:textId="77777777" w:rsidR="00DE60B9" w:rsidRDefault="00471EB2">
            <w:r>
              <w:t>FFS</w:t>
            </w:r>
          </w:p>
        </w:tc>
      </w:tr>
      <w:tr w:rsidR="00DE60B9" w14:paraId="39790867" w14:textId="77777777">
        <w:trPr>
          <w:trHeight w:val="258"/>
        </w:trPr>
        <w:tc>
          <w:tcPr>
            <w:tcW w:w="934" w:type="dxa"/>
          </w:tcPr>
          <w:p w14:paraId="01FA19D5" w14:textId="77777777" w:rsidR="00DE60B9" w:rsidRDefault="00471EB2">
            <w:r>
              <w:t>P</w:t>
            </w:r>
            <w:r>
              <w:rPr>
                <w:vertAlign w:val="subscript"/>
              </w:rPr>
              <w:t>CCA,UL</w:t>
            </w:r>
          </w:p>
        </w:tc>
        <w:tc>
          <w:tcPr>
            <w:tcW w:w="934" w:type="dxa"/>
          </w:tcPr>
          <w:p w14:paraId="72BDBC8B" w14:textId="77777777" w:rsidR="00DE60B9" w:rsidRDefault="00DE60B9"/>
        </w:tc>
        <w:tc>
          <w:tcPr>
            <w:tcW w:w="934" w:type="dxa"/>
          </w:tcPr>
          <w:p w14:paraId="73F71B3A" w14:textId="77777777" w:rsidR="00DE60B9" w:rsidRDefault="00471EB2">
            <w:r>
              <w:t>1.0</w:t>
            </w:r>
          </w:p>
        </w:tc>
        <w:tc>
          <w:tcPr>
            <w:tcW w:w="934" w:type="dxa"/>
          </w:tcPr>
          <w:p w14:paraId="69DC8537" w14:textId="77777777" w:rsidR="00DE60B9" w:rsidRDefault="00471EB2">
            <w:r>
              <w:t>1.0</w:t>
            </w:r>
          </w:p>
        </w:tc>
        <w:tc>
          <w:tcPr>
            <w:tcW w:w="934" w:type="dxa"/>
          </w:tcPr>
          <w:p w14:paraId="4BEF86A4" w14:textId="77777777" w:rsidR="00DE60B9" w:rsidRDefault="00471EB2">
            <w:r>
              <w:t>1.0</w:t>
            </w:r>
          </w:p>
        </w:tc>
        <w:tc>
          <w:tcPr>
            <w:tcW w:w="934" w:type="dxa"/>
          </w:tcPr>
          <w:p w14:paraId="3F0D1E7D" w14:textId="77777777" w:rsidR="00DE60B9" w:rsidRDefault="00471EB2">
            <w:r>
              <w:t>1.0</w:t>
            </w:r>
          </w:p>
        </w:tc>
        <w:tc>
          <w:tcPr>
            <w:tcW w:w="934" w:type="dxa"/>
          </w:tcPr>
          <w:p w14:paraId="7557843D" w14:textId="77777777" w:rsidR="00DE60B9" w:rsidRDefault="00471EB2">
            <w:r>
              <w:t>1.0</w:t>
            </w:r>
          </w:p>
        </w:tc>
      </w:tr>
    </w:tbl>
    <w:p w14:paraId="73443527" w14:textId="77777777" w:rsidR="00DE60B9" w:rsidRDefault="00DE60B9">
      <w:pPr>
        <w:rPr>
          <w:lang w:eastAsia="zh-CN"/>
        </w:rPr>
      </w:pPr>
    </w:p>
    <w:p w14:paraId="1AB7FBED" w14:textId="77777777" w:rsidR="00DE60B9" w:rsidRDefault="00471EB2">
      <w:pPr>
        <w:pStyle w:val="tal0"/>
        <w:numPr>
          <w:ilvl w:val="0"/>
          <w:numId w:val="57"/>
        </w:numPr>
        <w:rPr>
          <w:b/>
          <w:sz w:val="20"/>
          <w:szCs w:val="20"/>
        </w:rPr>
      </w:pPr>
      <w:r>
        <w:rPr>
          <w:rFonts w:eastAsia="?? ??"/>
          <w:b/>
          <w:sz w:val="20"/>
          <w:szCs w:val="20"/>
        </w:rPr>
        <w:t xml:space="preserve">Proposal 2 </w:t>
      </w:r>
      <w:r>
        <w:rPr>
          <w:rFonts w:eastAsia="?? ??"/>
          <w:b/>
          <w:bCs/>
          <w:iCs/>
          <w:sz w:val="20"/>
          <w:szCs w:val="20"/>
        </w:rPr>
        <w:t>(</w:t>
      </w:r>
      <w:hyperlink r:id="rId91"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1F487629" w14:textId="77777777" w:rsidR="00DE60B9" w:rsidRDefault="00471EB2">
      <w:pPr>
        <w:pStyle w:val="tal0"/>
        <w:numPr>
          <w:ilvl w:val="0"/>
          <w:numId w:val="57"/>
        </w:numPr>
        <w:rPr>
          <w:rFonts w:eastAsia="SimSun"/>
          <w:sz w:val="20"/>
          <w:szCs w:val="20"/>
          <w:lang w:eastAsia="zh-CN"/>
        </w:rPr>
      </w:pPr>
      <w:r>
        <w:rPr>
          <w:rFonts w:eastAsia="?? ??"/>
          <w:b/>
          <w:sz w:val="20"/>
          <w:szCs w:val="20"/>
        </w:rPr>
        <w:t xml:space="preserve">Proposal 3 </w:t>
      </w:r>
      <w:r>
        <w:rPr>
          <w:rFonts w:eastAsia="?? ??"/>
          <w:b/>
          <w:bCs/>
          <w:iCs/>
          <w:sz w:val="20"/>
          <w:szCs w:val="20"/>
        </w:rPr>
        <w:t>(</w:t>
      </w:r>
      <w:hyperlink r:id="rId92" w:history="1">
        <w:r>
          <w:rPr>
            <w:rStyle w:val="Hyperlink"/>
            <w:b/>
            <w:bCs/>
            <w:sz w:val="20"/>
            <w:szCs w:val="20"/>
            <w:lang w:val="en-GB"/>
          </w:rPr>
          <w:t>R4-2106874</w:t>
        </w:r>
      </w:hyperlink>
      <w:r>
        <w:rPr>
          <w:rFonts w:eastAsia="?? ??"/>
          <w:b/>
          <w:bCs/>
          <w:iCs/>
          <w:sz w:val="20"/>
          <w:szCs w:val="20"/>
        </w:rPr>
        <w:t>):</w:t>
      </w:r>
      <w:r>
        <w:rPr>
          <w:rFonts w:eastAsia="?? ??"/>
          <w:b/>
          <w:sz w:val="20"/>
          <w:szCs w:val="20"/>
        </w:rPr>
        <w:t xml:space="preserve"> </w:t>
      </w:r>
      <w:r>
        <w:rPr>
          <w:rFonts w:eastAsia="?? ??"/>
          <w:sz w:val="20"/>
          <w:szCs w:val="20"/>
        </w:rPr>
        <w:t>Set P</w:t>
      </w:r>
      <w:r>
        <w:rPr>
          <w:rFonts w:eastAsia="?? ??"/>
          <w:sz w:val="20"/>
          <w:szCs w:val="20"/>
          <w:vertAlign w:val="subscript"/>
        </w:rPr>
        <w:t>CCA_DL</w:t>
      </w:r>
      <w:r>
        <w:rPr>
          <w:rFonts w:eastAsia="?? ??"/>
          <w:sz w:val="20"/>
          <w:szCs w:val="20"/>
        </w:rPr>
        <w:t>=75% and P</w:t>
      </w:r>
      <w:r>
        <w:rPr>
          <w:rFonts w:eastAsia="?? ??"/>
          <w:sz w:val="20"/>
          <w:szCs w:val="20"/>
          <w:vertAlign w:val="subscript"/>
        </w:rPr>
        <w:t>CCA_UL</w:t>
      </w:r>
      <w:r>
        <w:rPr>
          <w:rFonts w:eastAsia="?? ??"/>
          <w:sz w:val="20"/>
          <w:szCs w:val="20"/>
        </w:rPr>
        <w:t>=75% during T2 for L1-RSRP measurement reporting tests.</w:t>
      </w:r>
    </w:p>
    <w:p w14:paraId="39E9CC2D" w14:textId="77777777" w:rsidR="00DE60B9" w:rsidRDefault="00DE60B9">
      <w:pPr>
        <w:pStyle w:val="tal0"/>
        <w:spacing w:after="120"/>
        <w:ind w:left="720"/>
        <w:rPr>
          <w:rFonts w:eastAsia="SimSun"/>
          <w:sz w:val="20"/>
          <w:szCs w:val="20"/>
          <w:lang w:eastAsia="zh-CN"/>
        </w:rPr>
      </w:pPr>
    </w:p>
    <w:p w14:paraId="594AA68C"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1FE43EA6"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Proposals 1-3 be agreed?</w:t>
      </w:r>
    </w:p>
    <w:p w14:paraId="12442E77" w14:textId="77777777" w:rsidR="00DE60B9" w:rsidRDefault="00DE60B9">
      <w:pPr>
        <w:rPr>
          <w:color w:val="0070C0"/>
          <w:lang w:val="en-US" w:eastAsia="zh-CN"/>
        </w:rPr>
      </w:pPr>
    </w:p>
    <w:p w14:paraId="5CB73BA2" w14:textId="77777777" w:rsidR="00DE60B9" w:rsidRDefault="00471EB2">
      <w:pPr>
        <w:pStyle w:val="Heading3"/>
        <w:rPr>
          <w:lang w:val="en-US"/>
        </w:rPr>
      </w:pPr>
      <w:r>
        <w:rPr>
          <w:lang w:val="en-US"/>
        </w:rPr>
        <w:t>Sub-topic 3-9: RSSI/CO measurement accuracy (intra-frequency, inter-frequency, inter-RAT)</w:t>
      </w:r>
    </w:p>
    <w:p w14:paraId="7C779CBA"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C47479" w14:textId="77777777" w:rsidR="00DE60B9" w:rsidRDefault="00471EB2">
      <w:pPr>
        <w:rPr>
          <w:b/>
          <w:u w:val="single"/>
          <w:lang w:eastAsia="ko-KR"/>
        </w:rPr>
      </w:pPr>
      <w:r>
        <w:rPr>
          <w:b/>
          <w:u w:val="single"/>
          <w:lang w:eastAsia="ko-KR"/>
        </w:rPr>
        <w:t>Issue 3-9-1: RMTC parameters for RSSI/CO measurement test cases</w:t>
      </w:r>
    </w:p>
    <w:p w14:paraId="72B504D2" w14:textId="77777777" w:rsidR="00DE60B9" w:rsidRDefault="00471EB2">
      <w:pPr>
        <w:pStyle w:val="tal0"/>
        <w:numPr>
          <w:ilvl w:val="0"/>
          <w:numId w:val="59"/>
        </w:numPr>
        <w:jc w:val="both"/>
        <w:rPr>
          <w:b/>
          <w:bCs/>
          <w:lang w:eastAsia="zh-CN"/>
        </w:rPr>
      </w:pPr>
      <w:r>
        <w:rPr>
          <w:b/>
          <w:sz w:val="20"/>
          <w:szCs w:val="20"/>
        </w:rPr>
        <w:t xml:space="preserve">Proposal 1 </w:t>
      </w:r>
      <w:r>
        <w:rPr>
          <w:b/>
          <w:bCs/>
          <w:sz w:val="20"/>
          <w:szCs w:val="20"/>
        </w:rPr>
        <w:t>(</w:t>
      </w:r>
      <w:hyperlink r:id="rId93"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RAN4 set the RMTC parameters for NR-U RSSI/CO measurement TCs as below, including intra-frequency/inter-frequency and inter-RAT.</w:t>
      </w:r>
      <w:r>
        <w:rPr>
          <w:rFonts w:cs="Arial"/>
          <w:b/>
          <w:kern w:val="2"/>
          <w:sz w:val="20"/>
          <w:szCs w:val="20"/>
          <w:lang w:eastAsia="ja-JP"/>
        </w:rPr>
        <w:t xml:space="preserve">  </w:t>
      </w:r>
    </w:p>
    <w:p w14:paraId="2586D557" w14:textId="77777777" w:rsidR="00DE60B9" w:rsidRDefault="00471EB2">
      <w:pPr>
        <w:pStyle w:val="tal0"/>
        <w:ind w:left="852" w:firstLine="402"/>
        <w:jc w:val="center"/>
        <w:rPr>
          <w:b/>
          <w:bCs/>
          <w:sz w:val="20"/>
          <w:szCs w:val="20"/>
          <w:lang w:eastAsia="zh-CN"/>
        </w:rPr>
      </w:pPr>
      <w:r>
        <w:rPr>
          <w:b/>
          <w:bCs/>
          <w:sz w:val="20"/>
          <w:szCs w:val="20"/>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DE60B9" w14:paraId="2FDC4F30" w14:textId="77777777">
        <w:trPr>
          <w:jc w:val="center"/>
        </w:trPr>
        <w:tc>
          <w:tcPr>
            <w:tcW w:w="2534" w:type="dxa"/>
            <w:shd w:val="clear" w:color="auto" w:fill="auto"/>
          </w:tcPr>
          <w:p w14:paraId="40B3378F" w14:textId="77777777" w:rsidR="00DE60B9" w:rsidRDefault="00471EB2">
            <w:pPr>
              <w:rPr>
                <w:rFonts w:cs="Arial"/>
                <w:b/>
                <w:bCs/>
                <w:kern w:val="2"/>
                <w:lang w:eastAsia="ja-JP"/>
              </w:rPr>
            </w:pPr>
            <w:r>
              <w:rPr>
                <w:lang w:eastAsia="ja-JP"/>
              </w:rPr>
              <w:t>measDurationSymbols-r16</w:t>
            </w:r>
          </w:p>
        </w:tc>
        <w:tc>
          <w:tcPr>
            <w:tcW w:w="1685" w:type="dxa"/>
            <w:shd w:val="clear" w:color="auto" w:fill="auto"/>
          </w:tcPr>
          <w:p w14:paraId="36673155" w14:textId="77777777" w:rsidR="00DE60B9" w:rsidRDefault="00471EB2">
            <w:pPr>
              <w:rPr>
                <w:rFonts w:cs="Arial"/>
                <w:b/>
                <w:bCs/>
                <w:kern w:val="2"/>
                <w:lang w:eastAsia="ja-JP"/>
              </w:rPr>
            </w:pPr>
            <w:r>
              <w:rPr>
                <w:lang w:eastAsia="ja-JP"/>
              </w:rPr>
              <w:t>sym14or12</w:t>
            </w:r>
          </w:p>
        </w:tc>
      </w:tr>
      <w:tr w:rsidR="00DE60B9" w14:paraId="3C5D16A3" w14:textId="77777777">
        <w:trPr>
          <w:jc w:val="center"/>
        </w:trPr>
        <w:tc>
          <w:tcPr>
            <w:tcW w:w="2534" w:type="dxa"/>
            <w:shd w:val="clear" w:color="auto" w:fill="auto"/>
          </w:tcPr>
          <w:p w14:paraId="31D6BEF4" w14:textId="77777777" w:rsidR="00DE60B9" w:rsidRDefault="00471EB2">
            <w:pPr>
              <w:rPr>
                <w:rFonts w:cs="Arial"/>
                <w:b/>
                <w:bCs/>
                <w:kern w:val="2"/>
                <w:lang w:eastAsia="ja-JP"/>
              </w:rPr>
            </w:pPr>
            <w:r>
              <w:rPr>
                <w:lang w:eastAsia="ja-JP"/>
              </w:rPr>
              <w:t>rmtc-Periodicity-r16</w:t>
            </w:r>
          </w:p>
        </w:tc>
        <w:tc>
          <w:tcPr>
            <w:tcW w:w="1685" w:type="dxa"/>
            <w:shd w:val="clear" w:color="auto" w:fill="auto"/>
          </w:tcPr>
          <w:p w14:paraId="16685A4E" w14:textId="77777777" w:rsidR="00DE60B9" w:rsidRDefault="00471EB2">
            <w:pPr>
              <w:rPr>
                <w:rFonts w:cs="Arial"/>
                <w:b/>
                <w:bCs/>
                <w:kern w:val="2"/>
                <w:lang w:eastAsia="ja-JP"/>
              </w:rPr>
            </w:pPr>
            <w:r>
              <w:rPr>
                <w:lang w:eastAsia="ja-JP"/>
              </w:rPr>
              <w:t>ms40</w:t>
            </w:r>
          </w:p>
        </w:tc>
      </w:tr>
      <w:tr w:rsidR="00DE60B9" w14:paraId="1BC09AE5" w14:textId="77777777">
        <w:trPr>
          <w:jc w:val="center"/>
        </w:trPr>
        <w:tc>
          <w:tcPr>
            <w:tcW w:w="2534" w:type="dxa"/>
            <w:shd w:val="clear" w:color="auto" w:fill="auto"/>
          </w:tcPr>
          <w:p w14:paraId="5A3A3CCF" w14:textId="77777777" w:rsidR="00DE60B9" w:rsidRDefault="00471EB2">
            <w:pPr>
              <w:rPr>
                <w:rFonts w:cs="Arial"/>
                <w:b/>
                <w:bCs/>
                <w:kern w:val="2"/>
                <w:lang w:eastAsia="ja-JP"/>
              </w:rPr>
            </w:pPr>
            <w:r>
              <w:rPr>
                <w:lang w:eastAsia="ja-JP"/>
              </w:rPr>
              <w:t>rmtc-SubframeOffset-r16</w:t>
            </w:r>
          </w:p>
        </w:tc>
        <w:tc>
          <w:tcPr>
            <w:tcW w:w="1685" w:type="dxa"/>
            <w:shd w:val="clear" w:color="auto" w:fill="auto"/>
          </w:tcPr>
          <w:p w14:paraId="073BC9FD" w14:textId="77777777" w:rsidR="00DE60B9" w:rsidRDefault="00471EB2">
            <w:pPr>
              <w:rPr>
                <w:rFonts w:cs="Arial"/>
                <w:b/>
                <w:bCs/>
                <w:kern w:val="2"/>
                <w:lang w:eastAsia="ja-JP"/>
              </w:rPr>
            </w:pPr>
            <w:r>
              <w:rPr>
                <w:lang w:eastAsia="ja-JP"/>
              </w:rPr>
              <w:t>20</w:t>
            </w:r>
          </w:p>
        </w:tc>
      </w:tr>
      <w:tr w:rsidR="00DE60B9" w14:paraId="11976B43" w14:textId="77777777">
        <w:trPr>
          <w:jc w:val="center"/>
        </w:trPr>
        <w:tc>
          <w:tcPr>
            <w:tcW w:w="2534" w:type="dxa"/>
            <w:shd w:val="clear" w:color="auto" w:fill="auto"/>
          </w:tcPr>
          <w:p w14:paraId="47030E92" w14:textId="77777777" w:rsidR="00DE60B9" w:rsidRDefault="00471EB2">
            <w:pPr>
              <w:rPr>
                <w:rFonts w:cs="Arial"/>
                <w:b/>
                <w:bCs/>
                <w:kern w:val="2"/>
                <w:lang w:eastAsia="ja-JP"/>
              </w:rPr>
            </w:pPr>
            <w:r>
              <w:rPr>
                <w:lang w:eastAsia="ja-JP"/>
              </w:rPr>
              <w:t>ref-SCS-CP-r16</w:t>
            </w:r>
          </w:p>
        </w:tc>
        <w:tc>
          <w:tcPr>
            <w:tcW w:w="1685" w:type="dxa"/>
            <w:shd w:val="clear" w:color="auto" w:fill="auto"/>
          </w:tcPr>
          <w:p w14:paraId="5B52C689" w14:textId="77777777" w:rsidR="00DE60B9" w:rsidRDefault="00471EB2">
            <w:pPr>
              <w:rPr>
                <w:rFonts w:cs="Arial"/>
                <w:b/>
                <w:bCs/>
                <w:kern w:val="2"/>
                <w:lang w:eastAsia="ja-JP"/>
              </w:rPr>
            </w:pPr>
            <w:r>
              <w:rPr>
                <w:lang w:eastAsia="ja-JP"/>
              </w:rPr>
              <w:t>kHz30</w:t>
            </w:r>
          </w:p>
        </w:tc>
      </w:tr>
      <w:tr w:rsidR="00DE60B9" w14:paraId="12E7449F" w14:textId="77777777">
        <w:trPr>
          <w:jc w:val="center"/>
        </w:trPr>
        <w:tc>
          <w:tcPr>
            <w:tcW w:w="2534" w:type="dxa"/>
            <w:shd w:val="clear" w:color="auto" w:fill="auto"/>
          </w:tcPr>
          <w:p w14:paraId="78FA959F" w14:textId="77777777" w:rsidR="00DE60B9" w:rsidRDefault="00471EB2">
            <w:pPr>
              <w:rPr>
                <w:rFonts w:cs="Arial"/>
                <w:b/>
                <w:bCs/>
                <w:kern w:val="2"/>
                <w:lang w:eastAsia="ja-JP"/>
              </w:rPr>
            </w:pPr>
            <w:proofErr w:type="spellStart"/>
            <w:r>
              <w:rPr>
                <w:lang w:eastAsia="ja-JP"/>
              </w:rPr>
              <w:t>ReportInterval</w:t>
            </w:r>
            <w:proofErr w:type="spellEnd"/>
          </w:p>
        </w:tc>
        <w:tc>
          <w:tcPr>
            <w:tcW w:w="1685" w:type="dxa"/>
            <w:shd w:val="clear" w:color="auto" w:fill="auto"/>
          </w:tcPr>
          <w:p w14:paraId="404ADC03" w14:textId="77777777" w:rsidR="00DE60B9" w:rsidRDefault="00471EB2">
            <w:pPr>
              <w:rPr>
                <w:rFonts w:cs="Arial"/>
                <w:b/>
                <w:bCs/>
                <w:kern w:val="2"/>
                <w:lang w:eastAsia="ja-JP"/>
              </w:rPr>
            </w:pPr>
            <w:r>
              <w:rPr>
                <w:lang w:eastAsia="ja-JP"/>
              </w:rPr>
              <w:t>ms120</w:t>
            </w:r>
          </w:p>
        </w:tc>
      </w:tr>
    </w:tbl>
    <w:p w14:paraId="4D403FF5" w14:textId="77777777" w:rsidR="00DE60B9" w:rsidRDefault="00DE60B9">
      <w:pPr>
        <w:pStyle w:val="tal0"/>
        <w:spacing w:after="120"/>
        <w:ind w:left="720"/>
        <w:rPr>
          <w:rFonts w:eastAsia="SimSun"/>
          <w:sz w:val="20"/>
          <w:szCs w:val="20"/>
          <w:lang w:eastAsia="zh-CN"/>
        </w:rPr>
      </w:pPr>
    </w:p>
    <w:p w14:paraId="34E27CAF"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6FD627E1" w14:textId="77777777" w:rsidR="00DE60B9" w:rsidRDefault="00471EB2">
      <w:pPr>
        <w:pStyle w:val="tal0"/>
        <w:numPr>
          <w:ilvl w:val="1"/>
          <w:numId w:val="14"/>
        </w:numPr>
        <w:spacing w:after="120"/>
        <w:rPr>
          <w:rFonts w:ascii="SimSun" w:eastAsia="SimSun" w:hAnsi="SimSun" w:cs="SimSun"/>
          <w:sz w:val="20"/>
          <w:szCs w:val="20"/>
          <w:lang w:eastAsia="zh-CN"/>
        </w:rPr>
      </w:pPr>
      <w:r>
        <w:rPr>
          <w:rFonts w:eastAsia="SimSun"/>
          <w:sz w:val="20"/>
          <w:szCs w:val="20"/>
          <w:lang w:eastAsia="zh-CN"/>
        </w:rPr>
        <w:t>It is proposed to agree on Proposal 1</w:t>
      </w:r>
    </w:p>
    <w:p w14:paraId="05C4C892" w14:textId="77777777" w:rsidR="00DE60B9" w:rsidRDefault="00DE60B9">
      <w:pPr>
        <w:rPr>
          <w:color w:val="0070C0"/>
          <w:lang w:val="en-US" w:eastAsia="zh-CN"/>
        </w:rPr>
      </w:pPr>
    </w:p>
    <w:p w14:paraId="694F36D1" w14:textId="77777777" w:rsidR="00DE60B9" w:rsidRDefault="00471EB2">
      <w:pPr>
        <w:rPr>
          <w:b/>
          <w:u w:val="single"/>
          <w:lang w:eastAsia="ko-KR"/>
        </w:rPr>
      </w:pPr>
      <w:r>
        <w:rPr>
          <w:b/>
          <w:u w:val="single"/>
          <w:lang w:eastAsia="ko-KR"/>
        </w:rPr>
        <w:t>Issue 3-9-2: Io difference between inside and outside RMTC in RSSI/CO measurement test cases</w:t>
      </w:r>
    </w:p>
    <w:p w14:paraId="1EF6EF75" w14:textId="77777777" w:rsidR="00DE60B9" w:rsidRDefault="00471EB2">
      <w:pPr>
        <w:pStyle w:val="tal0"/>
        <w:numPr>
          <w:ilvl w:val="0"/>
          <w:numId w:val="59"/>
        </w:numPr>
        <w:jc w:val="both"/>
        <w:rPr>
          <w:b/>
          <w:bCs/>
          <w:lang w:eastAsia="zh-CN"/>
        </w:rPr>
      </w:pPr>
      <w:r>
        <w:rPr>
          <w:b/>
          <w:sz w:val="20"/>
          <w:szCs w:val="20"/>
        </w:rPr>
        <w:t xml:space="preserve">Proposal 1 </w:t>
      </w:r>
      <w:r>
        <w:rPr>
          <w:b/>
          <w:bCs/>
          <w:sz w:val="20"/>
          <w:szCs w:val="20"/>
        </w:rPr>
        <w:t>(</w:t>
      </w:r>
      <w:hyperlink r:id="rId94" w:history="1">
        <w:r>
          <w:rPr>
            <w:rStyle w:val="Hyperlink"/>
            <w:b/>
            <w:bCs/>
            <w:sz w:val="20"/>
            <w:szCs w:val="20"/>
            <w:lang w:val="en-GB"/>
          </w:rPr>
          <w:t>R4-2104829</w:t>
        </w:r>
      </w:hyperlink>
      <w:r>
        <w:rPr>
          <w:b/>
          <w:bCs/>
          <w:sz w:val="20"/>
          <w:szCs w:val="20"/>
        </w:rPr>
        <w:t>):</w:t>
      </w:r>
      <w:r>
        <w:rPr>
          <w:sz w:val="20"/>
          <w:szCs w:val="20"/>
        </w:rPr>
        <w:t xml:space="preserve"> </w:t>
      </w:r>
      <w:r>
        <w:rPr>
          <w:rFonts w:cs="Arial"/>
          <w:kern w:val="2"/>
          <w:sz w:val="20"/>
          <w:szCs w:val="20"/>
          <w:lang w:eastAsia="ja-JP"/>
        </w:rPr>
        <w:t>In the NR-U RSSI/CO measurement TCs the parameter configuration shall guarantee the Io difference between inside RMTC and outside RMTC within a range of [14dB, 15dB]</w:t>
      </w:r>
      <w:r>
        <w:rPr>
          <w:lang w:eastAsia="zh-CN"/>
        </w:rPr>
        <w:t>.</w:t>
      </w:r>
    </w:p>
    <w:p w14:paraId="024D14D4" w14:textId="77777777" w:rsidR="00DE60B9" w:rsidRDefault="00DE60B9">
      <w:pPr>
        <w:spacing w:after="120"/>
        <w:ind w:left="360"/>
        <w:rPr>
          <w:lang w:eastAsia="zh-CN"/>
        </w:rPr>
      </w:pPr>
    </w:p>
    <w:p w14:paraId="6224BAC4"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361DE26C"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33842553" w14:textId="77777777" w:rsidR="00DE60B9" w:rsidRDefault="00DE60B9">
      <w:pPr>
        <w:rPr>
          <w:color w:val="0070C0"/>
          <w:lang w:val="en-US" w:eastAsia="zh-CN"/>
        </w:rPr>
      </w:pPr>
    </w:p>
    <w:p w14:paraId="6F989DB1" w14:textId="77777777" w:rsidR="00DE60B9" w:rsidRDefault="00471EB2">
      <w:pPr>
        <w:pStyle w:val="Heading3"/>
      </w:pPr>
      <w:proofErr w:type="spellStart"/>
      <w:r>
        <w:t>Sub-topic</w:t>
      </w:r>
      <w:proofErr w:type="spellEnd"/>
      <w:r>
        <w:t xml:space="preserve"> 3-10: TCI </w:t>
      </w:r>
      <w:proofErr w:type="spellStart"/>
      <w:r>
        <w:t>state</w:t>
      </w:r>
      <w:proofErr w:type="spellEnd"/>
      <w:r>
        <w:t xml:space="preserve"> </w:t>
      </w:r>
      <w:proofErr w:type="spellStart"/>
      <w:r>
        <w:t>switching</w:t>
      </w:r>
      <w:proofErr w:type="spellEnd"/>
    </w:p>
    <w:p w14:paraId="4CE68683"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2C32921" w14:textId="77777777" w:rsidR="00DE60B9" w:rsidRDefault="00471EB2">
      <w:pPr>
        <w:rPr>
          <w:b/>
          <w:u w:val="single"/>
          <w:lang w:eastAsia="ko-KR"/>
        </w:rPr>
      </w:pPr>
      <w:r>
        <w:rPr>
          <w:b/>
          <w:u w:val="single"/>
          <w:lang w:eastAsia="ko-KR"/>
        </w:rPr>
        <w:t>Issue 3-10-1: Timing difference between RSs in two TCI states</w:t>
      </w:r>
    </w:p>
    <w:p w14:paraId="540DB326" w14:textId="77777777" w:rsidR="00DE60B9" w:rsidRDefault="00471EB2">
      <w:pPr>
        <w:pStyle w:val="tal0"/>
        <w:numPr>
          <w:ilvl w:val="0"/>
          <w:numId w:val="59"/>
        </w:numPr>
        <w:jc w:val="both"/>
        <w:rPr>
          <w:b/>
          <w:sz w:val="20"/>
          <w:szCs w:val="20"/>
          <w:lang w:eastAsia="zh-CN"/>
        </w:rPr>
      </w:pPr>
      <w:r>
        <w:rPr>
          <w:b/>
          <w:sz w:val="20"/>
          <w:szCs w:val="20"/>
        </w:rPr>
        <w:t xml:space="preserve">Proposal 1 </w:t>
      </w:r>
      <w:r>
        <w:rPr>
          <w:b/>
          <w:bCs/>
          <w:sz w:val="20"/>
          <w:szCs w:val="20"/>
        </w:rPr>
        <w:t>(</w:t>
      </w:r>
      <w:hyperlink r:id="rId95" w:history="1">
        <w:r>
          <w:rPr>
            <w:rStyle w:val="Hyperlink"/>
            <w:b/>
            <w:bCs/>
            <w:sz w:val="20"/>
            <w:szCs w:val="20"/>
            <w:lang w:val="en-GB"/>
          </w:rPr>
          <w:t>R4-2106984</w:t>
        </w:r>
      </w:hyperlink>
      <w:r>
        <w:rPr>
          <w:b/>
          <w:bCs/>
          <w:sz w:val="20"/>
          <w:szCs w:val="20"/>
        </w:rPr>
        <w:t>):</w:t>
      </w:r>
      <w:r>
        <w:rPr>
          <w:sz w:val="20"/>
          <w:szCs w:val="20"/>
        </w:rPr>
        <w:t xml:space="preserve"> </w:t>
      </w:r>
      <w:r>
        <w:rPr>
          <w:rFonts w:eastAsia="SimSun"/>
          <w:sz w:val="20"/>
          <w:szCs w:val="20"/>
          <w:lang w:eastAsia="zh-CN"/>
        </w:rPr>
        <w:t>Introduce the timing different between the RS in the two TCI states in the TCI state switching test cases, where the exact value needs further discussion.</w:t>
      </w:r>
    </w:p>
    <w:p w14:paraId="2C9EA2AE" w14:textId="77777777" w:rsidR="00DE60B9" w:rsidRDefault="00DE60B9">
      <w:pPr>
        <w:spacing w:after="120"/>
        <w:ind w:left="360"/>
        <w:rPr>
          <w:lang w:eastAsia="zh-CN"/>
        </w:rPr>
      </w:pPr>
    </w:p>
    <w:p w14:paraId="5CD3B9F0" w14:textId="77777777" w:rsidR="00DE60B9" w:rsidRDefault="00471EB2">
      <w:pPr>
        <w:pStyle w:val="tal0"/>
        <w:numPr>
          <w:ilvl w:val="0"/>
          <w:numId w:val="14"/>
        </w:numPr>
        <w:spacing w:after="120"/>
        <w:rPr>
          <w:rFonts w:eastAsia="SimSun"/>
          <w:sz w:val="20"/>
          <w:szCs w:val="20"/>
          <w:lang w:eastAsia="zh-CN"/>
        </w:rPr>
      </w:pPr>
      <w:r>
        <w:rPr>
          <w:rFonts w:eastAsia="SimSun"/>
          <w:sz w:val="20"/>
          <w:szCs w:val="20"/>
          <w:lang w:eastAsia="zh-CN"/>
        </w:rPr>
        <w:t>Recommended WF</w:t>
      </w:r>
    </w:p>
    <w:p w14:paraId="41910607" w14:textId="77777777" w:rsidR="00DE60B9" w:rsidRDefault="00471EB2">
      <w:pPr>
        <w:pStyle w:val="tal0"/>
        <w:numPr>
          <w:ilvl w:val="1"/>
          <w:numId w:val="14"/>
        </w:numPr>
        <w:spacing w:after="120"/>
        <w:rPr>
          <w:rFonts w:eastAsia="SimSun"/>
          <w:sz w:val="20"/>
          <w:szCs w:val="20"/>
          <w:lang w:eastAsia="zh-CN"/>
        </w:rPr>
      </w:pPr>
      <w:r>
        <w:rPr>
          <w:rFonts w:eastAsia="SimSun"/>
          <w:sz w:val="20"/>
          <w:szCs w:val="20"/>
          <w:lang w:eastAsia="zh-CN"/>
        </w:rPr>
        <w:t>Can Proposal 1 be agreed?</w:t>
      </w:r>
    </w:p>
    <w:p w14:paraId="73A10C36" w14:textId="77777777" w:rsidR="00DE60B9" w:rsidRDefault="00DE60B9">
      <w:pPr>
        <w:rPr>
          <w:color w:val="0070C0"/>
          <w:lang w:val="en-US" w:eastAsia="zh-CN"/>
        </w:rPr>
      </w:pPr>
    </w:p>
    <w:p w14:paraId="045E7360" w14:textId="77777777" w:rsidR="00DE60B9" w:rsidRDefault="00471EB2">
      <w:pPr>
        <w:rPr>
          <w:b/>
          <w:u w:val="single"/>
          <w:lang w:eastAsia="ko-KR"/>
        </w:rPr>
      </w:pPr>
      <w:r>
        <w:rPr>
          <w:b/>
          <w:u w:val="single"/>
          <w:lang w:eastAsia="ko-KR"/>
        </w:rPr>
        <w:t>Issue 3-10-2: Introducing TCI state switching test cases</w:t>
      </w:r>
    </w:p>
    <w:p w14:paraId="367CD1D0" w14:textId="77777777" w:rsidR="00DE60B9" w:rsidRDefault="00471EB2">
      <w:pPr>
        <w:rPr>
          <w:bCs/>
          <w:lang w:eastAsia="ko-KR"/>
        </w:rPr>
      </w:pPr>
      <w:r>
        <w:rPr>
          <w:bCs/>
          <w:lang w:eastAsia="ko-KR"/>
        </w:rPr>
        <w:t>Background:</w:t>
      </w:r>
    </w:p>
    <w:p w14:paraId="6D89EB48" w14:textId="77777777" w:rsidR="00DE60B9" w:rsidRDefault="00471EB2">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DE60B9" w14:paraId="22707E74" w14:textId="77777777">
        <w:tc>
          <w:tcPr>
            <w:tcW w:w="3229" w:type="dxa"/>
            <w:tcBorders>
              <w:top w:val="single" w:sz="4" w:space="0" w:color="auto"/>
              <w:left w:val="single" w:sz="4" w:space="0" w:color="auto"/>
              <w:bottom w:val="single" w:sz="4" w:space="0" w:color="auto"/>
              <w:right w:val="single" w:sz="4" w:space="0" w:color="auto"/>
            </w:tcBorders>
            <w:vAlign w:val="center"/>
          </w:tcPr>
          <w:p w14:paraId="5F141760" w14:textId="77777777" w:rsidR="00DE60B9" w:rsidRDefault="00471EB2">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tcPr>
          <w:p w14:paraId="20D19F36" w14:textId="77777777" w:rsidR="00DE60B9" w:rsidRDefault="00471EB2">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24D58C39" w14:textId="77777777" w:rsidR="00DE60B9" w:rsidRDefault="00471EB2">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F7123A0" w14:textId="77777777" w:rsidR="00DE60B9" w:rsidRDefault="00471EB2">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DE60B9" w14:paraId="55C65A4C"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50AFED00" w14:textId="77777777" w:rsidR="00DE60B9" w:rsidRDefault="00471EB2">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0823F012" w14:textId="77777777" w:rsidR="00DE60B9" w:rsidRDefault="00471EB2">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5BD988F"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3592A4BB"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r>
      <w:tr w:rsidR="00DE60B9" w14:paraId="51DDAF1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582F093" w14:textId="77777777" w:rsidR="00DE60B9" w:rsidRDefault="00DE60B9">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7B53FE82" w14:textId="77777777" w:rsidR="00DE60B9" w:rsidRDefault="00471EB2">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6057A986" w14:textId="77777777" w:rsidR="00DE60B9" w:rsidRDefault="00DE60B9">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1E0F73E4" w14:textId="77777777" w:rsidR="00DE60B9" w:rsidRDefault="00471EB2">
            <w:pPr>
              <w:spacing w:after="0"/>
              <w:rPr>
                <w:rFonts w:eastAsia="Times New Roman"/>
                <w:b/>
                <w:bCs/>
                <w:sz w:val="16"/>
                <w:szCs w:val="16"/>
                <w:lang w:val="da-DK" w:eastAsia="da-DK"/>
              </w:rPr>
            </w:pPr>
            <w:r>
              <w:rPr>
                <w:rFonts w:eastAsia="Times New Roman"/>
                <w:sz w:val="16"/>
                <w:szCs w:val="16"/>
                <w:lang w:val="da-DK" w:eastAsia="da-DK"/>
              </w:rPr>
              <w:t>FFS</w:t>
            </w:r>
          </w:p>
        </w:tc>
      </w:tr>
      <w:tr w:rsidR="00DE60B9" w14:paraId="224B82F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0940211" w14:textId="77777777" w:rsidR="00DE60B9" w:rsidRDefault="00DE60B9">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09201CCC" w14:textId="77777777" w:rsidR="00DE60B9" w:rsidRDefault="00471EB2">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2FFD70B0" w14:textId="77777777" w:rsidR="00DE60B9" w:rsidRDefault="00DE60B9">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8D8DAB8" w14:textId="77777777" w:rsidR="00DE60B9" w:rsidRDefault="00471EB2">
            <w:pPr>
              <w:spacing w:after="0"/>
              <w:rPr>
                <w:rFonts w:eastAsia="Times New Roman"/>
                <w:b/>
                <w:bCs/>
                <w:sz w:val="16"/>
                <w:szCs w:val="16"/>
                <w:lang w:val="da-DK" w:eastAsia="da-DK"/>
              </w:rPr>
            </w:pPr>
            <w:r>
              <w:rPr>
                <w:rFonts w:eastAsia="Times New Roman"/>
                <w:sz w:val="16"/>
                <w:szCs w:val="16"/>
                <w:lang w:val="da-DK" w:eastAsia="da-DK"/>
              </w:rPr>
              <w:t>FFS</w:t>
            </w:r>
          </w:p>
        </w:tc>
      </w:tr>
      <w:tr w:rsidR="00DE60B9" w14:paraId="4C0BADA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5EBE119" w14:textId="77777777" w:rsidR="00DE60B9" w:rsidRDefault="00DE60B9">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05274BBC" w14:textId="77777777" w:rsidR="00DE60B9" w:rsidRDefault="00471EB2">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4F9121FE" w14:textId="77777777" w:rsidR="00DE60B9" w:rsidRDefault="00DE60B9">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0DD1FE0B" w14:textId="77777777" w:rsidR="00DE60B9" w:rsidRDefault="00471EB2">
            <w:pPr>
              <w:spacing w:after="0"/>
              <w:rPr>
                <w:rFonts w:eastAsia="Times New Roman"/>
                <w:b/>
                <w:bCs/>
                <w:sz w:val="16"/>
                <w:szCs w:val="16"/>
                <w:lang w:val="da-DK" w:eastAsia="da-DK"/>
              </w:rPr>
            </w:pPr>
            <w:r>
              <w:rPr>
                <w:rFonts w:eastAsia="Times New Roman"/>
                <w:sz w:val="16"/>
                <w:szCs w:val="16"/>
                <w:lang w:val="da-DK" w:eastAsia="da-DK"/>
              </w:rPr>
              <w:t>FFS</w:t>
            </w:r>
          </w:p>
        </w:tc>
      </w:tr>
    </w:tbl>
    <w:p w14:paraId="7710FE2F" w14:textId="77777777" w:rsidR="00DE60B9" w:rsidRDefault="00DE60B9">
      <w:pPr>
        <w:pStyle w:val="ListParagraph"/>
        <w:ind w:left="720" w:firstLineChars="0" w:firstLine="0"/>
        <w:rPr>
          <w:rFonts w:eastAsia="Yu Mincho"/>
          <w:b/>
          <w:bCs/>
          <w:lang w:val="en-US"/>
        </w:rPr>
      </w:pPr>
    </w:p>
    <w:p w14:paraId="61F44536" w14:textId="77777777" w:rsidR="00DE60B9" w:rsidRDefault="00471EB2">
      <w:pPr>
        <w:pStyle w:val="ListParagraph"/>
        <w:numPr>
          <w:ilvl w:val="0"/>
          <w:numId w:val="58"/>
        </w:numPr>
        <w:spacing w:before="120" w:after="0"/>
        <w:ind w:firstLineChars="0"/>
        <w:rPr>
          <w:szCs w:val="24"/>
          <w:lang w:val="en-US" w:eastAsia="zh-CN"/>
        </w:rPr>
      </w:pPr>
      <w:r>
        <w:rPr>
          <w:rFonts w:eastAsia="Yu Mincho"/>
          <w:b/>
          <w:bCs/>
          <w:lang w:val="en-US"/>
        </w:rPr>
        <w:t>Proposal 1 (</w:t>
      </w:r>
      <w:hyperlink r:id="rId96" w:history="1">
        <w:r>
          <w:rPr>
            <w:rStyle w:val="Hyperlink"/>
            <w:b/>
            <w:bCs/>
          </w:rPr>
          <w:t>R4-2106357</w:t>
        </w:r>
      </w:hyperlink>
      <w:r>
        <w:rPr>
          <w:rFonts w:eastAsia="Yu Mincho"/>
          <w:b/>
          <w:bCs/>
          <w:lang w:val="en-US"/>
        </w:rPr>
        <w:t xml:space="preserve">): </w:t>
      </w:r>
      <w:r>
        <w:rPr>
          <w:rFonts w:eastAsia="Yu Mincho"/>
          <w:lang w:val="en-US"/>
        </w:rPr>
        <w:t>Low priority for defining the TCs for active TCI state switching delay for NR-U.</w:t>
      </w:r>
    </w:p>
    <w:p w14:paraId="7310176F" w14:textId="77777777" w:rsidR="00DE60B9" w:rsidRDefault="00DE60B9">
      <w:pPr>
        <w:pStyle w:val="ListParagraph"/>
        <w:spacing w:before="120" w:after="0"/>
        <w:ind w:left="720" w:firstLineChars="0" w:firstLine="0"/>
        <w:rPr>
          <w:szCs w:val="24"/>
          <w:lang w:val="en-US" w:eastAsia="zh-CN"/>
        </w:rPr>
      </w:pPr>
    </w:p>
    <w:p w14:paraId="4B5FEFF7" w14:textId="77777777" w:rsidR="00DE60B9" w:rsidRDefault="00471EB2">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3A85AD46" w14:textId="77777777" w:rsidR="00DE60B9" w:rsidRDefault="00471EB2">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35552867" w14:textId="77777777" w:rsidR="00DE60B9" w:rsidRDefault="00DE60B9">
      <w:pPr>
        <w:rPr>
          <w:color w:val="0070C0"/>
          <w:lang w:val="en-US" w:eastAsia="zh-CN"/>
        </w:rPr>
      </w:pPr>
    </w:p>
    <w:p w14:paraId="1EFBC652" w14:textId="77777777" w:rsidR="00DE60B9" w:rsidRDefault="00471EB2">
      <w:pPr>
        <w:pStyle w:val="Heading3"/>
      </w:pPr>
      <w:proofErr w:type="spellStart"/>
      <w:r>
        <w:t>Sub-topic</w:t>
      </w:r>
      <w:proofErr w:type="spellEnd"/>
      <w:r>
        <w:t xml:space="preserve"> 3-11: </w:t>
      </w:r>
      <w:proofErr w:type="spellStart"/>
      <w:r>
        <w:t>Interruptions</w:t>
      </w:r>
      <w:proofErr w:type="spellEnd"/>
    </w:p>
    <w:p w14:paraId="3BF3F588"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91F2FA9" w14:textId="77777777" w:rsidR="00DE60B9" w:rsidRDefault="00471EB2">
      <w:pPr>
        <w:rPr>
          <w:b/>
          <w:u w:val="single"/>
          <w:lang w:eastAsia="ko-KR"/>
        </w:rPr>
      </w:pPr>
      <w:r>
        <w:rPr>
          <w:b/>
          <w:u w:val="single"/>
          <w:lang w:eastAsia="ko-KR"/>
        </w:rPr>
        <w:t>Issue 3-11-1: Introducing interruption test cases</w:t>
      </w:r>
    </w:p>
    <w:p w14:paraId="5C742449" w14:textId="77777777" w:rsidR="00DE60B9" w:rsidRDefault="00471EB2">
      <w:pPr>
        <w:rPr>
          <w:bCs/>
          <w:lang w:eastAsia="ko-KR"/>
        </w:rPr>
      </w:pPr>
      <w:r>
        <w:rPr>
          <w:bCs/>
          <w:lang w:eastAsia="ko-KR"/>
        </w:rPr>
        <w:t>Background:</w:t>
      </w:r>
    </w:p>
    <w:p w14:paraId="6EA0DFB4" w14:textId="77777777" w:rsidR="00DE60B9" w:rsidRDefault="00471EB2">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DE60B9" w14:paraId="31216176"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2CB2FEC4" w14:textId="77777777" w:rsidR="00DE60B9" w:rsidRDefault="00471EB2">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tcPr>
          <w:p w14:paraId="69E48123" w14:textId="77777777" w:rsidR="00DE60B9" w:rsidRDefault="00471EB2">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7E3B170B" w14:textId="77777777" w:rsidR="00DE60B9" w:rsidRDefault="00DE60B9">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3BF00073"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014E1492" w14:textId="77777777" w:rsidR="00DE60B9" w:rsidRDefault="00DE60B9">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2B77E1E2"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DE60B9" w14:paraId="5A9B279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A4C059"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373FBAD"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638AD5D7" w14:textId="77777777" w:rsidR="00DE60B9" w:rsidRDefault="00DE60B9">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3A8992"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40BC9888"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1E3461DD" w14:textId="77777777" w:rsidR="00DE60B9" w:rsidRDefault="00DE60B9">
            <w:pPr>
              <w:spacing w:after="0"/>
              <w:rPr>
                <w:rFonts w:ascii="Calibri" w:eastAsia="Times New Roman" w:hAnsi="Calibri" w:cs="Calibri"/>
                <w:sz w:val="16"/>
                <w:szCs w:val="16"/>
                <w:lang w:val="da-DK" w:eastAsia="da-DK"/>
              </w:rPr>
            </w:pPr>
          </w:p>
        </w:tc>
      </w:tr>
      <w:tr w:rsidR="00DE60B9" w14:paraId="4BFB25F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D4995B5"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B0104CA"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51219086" w14:textId="77777777" w:rsidR="00DE60B9" w:rsidRDefault="00DE60B9">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B2480A"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45825590"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34195C6A" w14:textId="77777777" w:rsidR="00DE60B9" w:rsidRDefault="00DE60B9">
            <w:pPr>
              <w:spacing w:after="0"/>
              <w:rPr>
                <w:rFonts w:ascii="Calibri" w:eastAsia="Times New Roman" w:hAnsi="Calibri" w:cs="Calibri"/>
                <w:sz w:val="16"/>
                <w:szCs w:val="16"/>
                <w:lang w:val="da-DK" w:eastAsia="da-DK"/>
              </w:rPr>
            </w:pPr>
          </w:p>
        </w:tc>
      </w:tr>
      <w:tr w:rsidR="00DE60B9" w14:paraId="2C757DB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CEBB424"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96AB340"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0D6B86EE" w14:textId="77777777" w:rsidR="00DE60B9" w:rsidRDefault="00DE60B9">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24027E"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0D809828"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1959FE17" w14:textId="77777777" w:rsidR="00DE60B9" w:rsidRDefault="00DE60B9">
            <w:pPr>
              <w:spacing w:after="0"/>
              <w:rPr>
                <w:rFonts w:ascii="Calibri" w:eastAsia="Times New Roman" w:hAnsi="Calibri" w:cs="Calibri"/>
                <w:sz w:val="16"/>
                <w:szCs w:val="16"/>
                <w:lang w:val="da-DK" w:eastAsia="da-DK"/>
              </w:rPr>
            </w:pPr>
          </w:p>
        </w:tc>
      </w:tr>
      <w:tr w:rsidR="00DE60B9" w14:paraId="5A4781B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2659D25"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F4A53FA" w14:textId="77777777" w:rsidR="00DE60B9" w:rsidRDefault="00471EB2">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61849F38" w14:textId="77777777" w:rsidR="00DE60B9" w:rsidRDefault="00471EB2">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37DD1BDC"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38828BB5"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03366EDB"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DE60B9" w14:paraId="1FA0D09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447AE70"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CFBB336"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6F17051E"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612C3C51"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912E955"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658E5006" w14:textId="77777777" w:rsidR="00DE60B9" w:rsidRDefault="00DE60B9">
            <w:pPr>
              <w:spacing w:after="0"/>
              <w:rPr>
                <w:rFonts w:ascii="Calibri" w:eastAsia="Times New Roman" w:hAnsi="Calibri" w:cs="Calibri"/>
                <w:sz w:val="16"/>
                <w:szCs w:val="16"/>
                <w:lang w:val="da-DK" w:eastAsia="da-DK"/>
              </w:rPr>
            </w:pPr>
          </w:p>
        </w:tc>
      </w:tr>
      <w:tr w:rsidR="00DE60B9" w14:paraId="40F1079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7702073"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2399E0ED"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6156B565"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5679C09A"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17DEB6C7"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5616BA2C" w14:textId="77777777" w:rsidR="00DE60B9" w:rsidRDefault="00DE60B9">
            <w:pPr>
              <w:spacing w:after="0"/>
              <w:rPr>
                <w:rFonts w:ascii="Calibri" w:eastAsia="Times New Roman" w:hAnsi="Calibri" w:cs="Calibri"/>
                <w:sz w:val="16"/>
                <w:szCs w:val="16"/>
                <w:lang w:val="da-DK" w:eastAsia="da-DK"/>
              </w:rPr>
            </w:pPr>
          </w:p>
        </w:tc>
      </w:tr>
      <w:tr w:rsidR="00DE60B9" w14:paraId="7214383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9BC40DB"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6110313"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15AFD0F0" w14:textId="77777777" w:rsidR="00DE60B9" w:rsidRDefault="00471EB2">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4EF4348"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39F4EE8F"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470AFC8" w14:textId="77777777" w:rsidR="00DE60B9" w:rsidRDefault="00DE60B9">
            <w:pPr>
              <w:spacing w:after="0"/>
              <w:rPr>
                <w:rFonts w:ascii="Calibri" w:eastAsia="Times New Roman" w:hAnsi="Calibri" w:cs="Calibri"/>
                <w:sz w:val="16"/>
                <w:szCs w:val="16"/>
                <w:lang w:val="da-DK" w:eastAsia="da-DK"/>
              </w:rPr>
            </w:pPr>
          </w:p>
        </w:tc>
      </w:tr>
      <w:tr w:rsidR="00DE60B9" w14:paraId="15D7DA7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CBE58ED"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D662AC6" w14:textId="77777777" w:rsidR="00DE60B9" w:rsidRDefault="00471EB2">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5383F45A" w14:textId="77777777" w:rsidR="00DE60B9" w:rsidRDefault="00471EB2">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0841F571"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6571B43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561C46E0"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DE60B9" w14:paraId="2737739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4E5C275"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D61BC33"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397DC51F"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290012E0"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02E0E256"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0857B13F" w14:textId="77777777" w:rsidR="00DE60B9" w:rsidRDefault="00DE60B9">
            <w:pPr>
              <w:spacing w:after="0"/>
              <w:rPr>
                <w:rFonts w:ascii="Calibri" w:eastAsia="Times New Roman" w:hAnsi="Calibri" w:cs="Calibri"/>
                <w:sz w:val="16"/>
                <w:szCs w:val="16"/>
                <w:lang w:val="da-DK" w:eastAsia="da-DK"/>
              </w:rPr>
            </w:pPr>
          </w:p>
        </w:tc>
      </w:tr>
      <w:tr w:rsidR="00DE60B9" w14:paraId="3EB7C85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55B2193"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6423BCEF"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4A140BAE"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7E10F51D"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6B9850BE"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D5E88ED" w14:textId="77777777" w:rsidR="00DE60B9" w:rsidRDefault="00DE60B9">
            <w:pPr>
              <w:spacing w:after="0"/>
              <w:rPr>
                <w:rFonts w:ascii="Calibri" w:eastAsia="Times New Roman" w:hAnsi="Calibri" w:cs="Calibri"/>
                <w:sz w:val="16"/>
                <w:szCs w:val="16"/>
                <w:lang w:val="da-DK" w:eastAsia="da-DK"/>
              </w:rPr>
            </w:pPr>
          </w:p>
        </w:tc>
      </w:tr>
      <w:tr w:rsidR="00DE60B9" w14:paraId="6D54818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B8D55B9"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681E62CF"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70C19FC6" w14:textId="77777777" w:rsidR="00DE60B9" w:rsidRDefault="00471EB2">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F1B6371"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68C2D145"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14E34180" w14:textId="77777777" w:rsidR="00DE60B9" w:rsidRDefault="00DE60B9">
            <w:pPr>
              <w:spacing w:after="0"/>
              <w:rPr>
                <w:rFonts w:ascii="Calibri" w:eastAsia="Times New Roman" w:hAnsi="Calibri" w:cs="Calibri"/>
                <w:sz w:val="16"/>
                <w:szCs w:val="16"/>
                <w:lang w:val="da-DK" w:eastAsia="da-DK"/>
              </w:rPr>
            </w:pPr>
          </w:p>
        </w:tc>
      </w:tr>
      <w:tr w:rsidR="00DE60B9" w14:paraId="6422B54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DF9CA18"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2CAE172" w14:textId="77777777" w:rsidR="00DE60B9" w:rsidRDefault="00471EB2">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4C37AD60" w14:textId="77777777" w:rsidR="00DE60B9" w:rsidRDefault="00471EB2">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0F032959"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0755FD46"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08E213EA"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DE60B9" w14:paraId="46B8FF8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29214C7"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933ECE9"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38147F96" w14:textId="77777777" w:rsidR="00DE60B9" w:rsidRDefault="00471EB2">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56F6846"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1E00038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194DB98" w14:textId="77777777" w:rsidR="00DE60B9" w:rsidRDefault="00DE60B9">
            <w:pPr>
              <w:spacing w:after="0"/>
              <w:rPr>
                <w:rFonts w:ascii="Calibri" w:eastAsia="Times New Roman" w:hAnsi="Calibri" w:cs="Calibri"/>
                <w:sz w:val="16"/>
                <w:szCs w:val="16"/>
                <w:lang w:val="da-DK" w:eastAsia="da-DK"/>
              </w:rPr>
            </w:pPr>
          </w:p>
        </w:tc>
      </w:tr>
      <w:tr w:rsidR="00DE60B9" w14:paraId="00E8E6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22ED4ED"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9AB5DF8" w14:textId="77777777" w:rsidR="00DE60B9" w:rsidRDefault="00471EB2">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5E40ACB6" w14:textId="77777777" w:rsidR="00DE60B9" w:rsidRDefault="00471EB2">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722EB61A"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050D0A8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605A3D27"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DE60B9" w14:paraId="7C38EAF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1CD3A64"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3945C960"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 xml:space="preserve">E-UTRA </w:t>
            </w:r>
            <w:proofErr w:type="spellStart"/>
            <w:r>
              <w:rPr>
                <w:rFonts w:eastAsia="Times New Roman"/>
                <w:sz w:val="16"/>
                <w:szCs w:val="16"/>
                <w:lang w:val="da-DK" w:eastAsia="da-DK"/>
              </w:rPr>
              <w:t>PCell</w:t>
            </w:r>
            <w:proofErr w:type="spellEnd"/>
          </w:p>
        </w:tc>
        <w:tc>
          <w:tcPr>
            <w:tcW w:w="1034" w:type="dxa"/>
            <w:tcBorders>
              <w:top w:val="single" w:sz="4" w:space="0" w:color="auto"/>
              <w:left w:val="single" w:sz="4" w:space="0" w:color="auto"/>
              <w:bottom w:val="single" w:sz="4" w:space="0" w:color="auto"/>
              <w:right w:val="single" w:sz="4" w:space="0" w:color="auto"/>
            </w:tcBorders>
            <w:vAlign w:val="center"/>
          </w:tcPr>
          <w:p w14:paraId="454B2BF2"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6FE1B9C1"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41A00EF5"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46AB1EF" w14:textId="77777777" w:rsidR="00DE60B9" w:rsidRDefault="00DE60B9">
            <w:pPr>
              <w:spacing w:after="0"/>
              <w:rPr>
                <w:rFonts w:ascii="Calibri" w:eastAsia="Times New Roman" w:hAnsi="Calibri" w:cs="Calibri"/>
                <w:sz w:val="16"/>
                <w:szCs w:val="16"/>
                <w:lang w:val="da-DK" w:eastAsia="da-DK"/>
              </w:rPr>
            </w:pPr>
          </w:p>
        </w:tc>
      </w:tr>
    </w:tbl>
    <w:p w14:paraId="2E9C3C4A" w14:textId="77777777" w:rsidR="00DE60B9" w:rsidRDefault="00DE60B9">
      <w:pPr>
        <w:rPr>
          <w:rFonts w:eastAsia="Yu Mincho"/>
          <w:b/>
          <w:bCs/>
          <w:lang w:val="en-US"/>
        </w:rPr>
      </w:pPr>
    </w:p>
    <w:p w14:paraId="3AC19BE7" w14:textId="77777777" w:rsidR="00DE60B9" w:rsidRDefault="00DE60B9">
      <w:pPr>
        <w:pStyle w:val="ListParagraph"/>
        <w:spacing w:before="120" w:after="0"/>
        <w:ind w:left="720" w:firstLineChars="0" w:firstLine="0"/>
        <w:rPr>
          <w:rFonts w:eastAsia="Yu Mincho"/>
          <w:lang w:val="en-US"/>
        </w:rPr>
      </w:pPr>
    </w:p>
    <w:p w14:paraId="3086CF86" w14:textId="77777777" w:rsidR="00DE60B9" w:rsidRDefault="00DE60B9">
      <w:pPr>
        <w:pStyle w:val="ListParagraph"/>
        <w:spacing w:before="120" w:after="0"/>
        <w:ind w:left="720" w:firstLineChars="0" w:firstLine="0"/>
        <w:rPr>
          <w:rFonts w:eastAsia="Yu Mincho"/>
          <w:lang w:val="en-US"/>
        </w:rPr>
      </w:pPr>
    </w:p>
    <w:p w14:paraId="3ED42305" w14:textId="77777777" w:rsidR="00DE60B9" w:rsidRDefault="00DE60B9">
      <w:pPr>
        <w:pStyle w:val="ListParagraph"/>
        <w:spacing w:before="120" w:after="0"/>
        <w:ind w:left="720" w:firstLineChars="0" w:firstLine="0"/>
        <w:rPr>
          <w:rFonts w:eastAsia="Yu Mincho"/>
          <w:lang w:val="en-US"/>
        </w:rPr>
      </w:pPr>
    </w:p>
    <w:p w14:paraId="6B503A66" w14:textId="77777777" w:rsidR="00DE60B9" w:rsidRDefault="00DE60B9">
      <w:pPr>
        <w:pStyle w:val="ListParagraph"/>
        <w:spacing w:before="120" w:after="0"/>
        <w:ind w:left="720" w:firstLineChars="0" w:firstLine="0"/>
        <w:rPr>
          <w:rFonts w:eastAsia="Yu Mincho"/>
          <w:lang w:val="en-US"/>
        </w:rPr>
      </w:pPr>
    </w:p>
    <w:p w14:paraId="7FDD551C" w14:textId="77777777" w:rsidR="00DE60B9" w:rsidRDefault="00DE60B9">
      <w:pPr>
        <w:pStyle w:val="ListParagraph"/>
        <w:spacing w:before="120" w:after="0"/>
        <w:ind w:left="720" w:firstLineChars="0" w:firstLine="0"/>
        <w:rPr>
          <w:rFonts w:eastAsia="Yu Mincho"/>
          <w:lang w:val="en-US"/>
        </w:rPr>
      </w:pPr>
    </w:p>
    <w:p w14:paraId="69170F53" w14:textId="77777777" w:rsidR="00DE60B9" w:rsidRDefault="00DE60B9">
      <w:pPr>
        <w:pStyle w:val="ListParagraph"/>
        <w:spacing w:before="120" w:after="0"/>
        <w:ind w:left="720" w:firstLineChars="0" w:firstLine="0"/>
        <w:rPr>
          <w:rFonts w:eastAsia="Yu Mincho"/>
          <w:lang w:val="en-US"/>
        </w:rPr>
      </w:pPr>
    </w:p>
    <w:p w14:paraId="34B3E29B" w14:textId="77777777" w:rsidR="00DE60B9" w:rsidRDefault="00DE60B9">
      <w:pPr>
        <w:pStyle w:val="ListParagraph"/>
        <w:spacing w:before="120" w:after="0"/>
        <w:ind w:left="720" w:firstLineChars="0" w:firstLine="0"/>
        <w:rPr>
          <w:rFonts w:eastAsia="Yu Mincho"/>
          <w:lang w:val="en-US"/>
        </w:rPr>
      </w:pPr>
    </w:p>
    <w:p w14:paraId="74092D05" w14:textId="77777777" w:rsidR="00DE60B9" w:rsidRDefault="00DE60B9">
      <w:pPr>
        <w:pStyle w:val="ListParagraph"/>
        <w:spacing w:before="120" w:after="0"/>
        <w:ind w:left="720" w:firstLineChars="0" w:firstLine="0"/>
        <w:rPr>
          <w:rFonts w:eastAsia="Yu Mincho"/>
          <w:lang w:val="en-US"/>
        </w:rPr>
      </w:pPr>
    </w:p>
    <w:p w14:paraId="1F111B6B" w14:textId="77777777" w:rsidR="00DE60B9" w:rsidRDefault="00DE60B9">
      <w:pPr>
        <w:pStyle w:val="ListParagraph"/>
        <w:spacing w:before="120" w:after="0"/>
        <w:ind w:left="720" w:firstLineChars="0" w:firstLine="0"/>
        <w:rPr>
          <w:rFonts w:eastAsia="Yu Mincho"/>
          <w:lang w:val="en-US"/>
        </w:rPr>
      </w:pPr>
    </w:p>
    <w:p w14:paraId="6E55A26C" w14:textId="77777777" w:rsidR="00DE60B9" w:rsidRDefault="00DE60B9">
      <w:pPr>
        <w:pStyle w:val="ListParagraph"/>
        <w:spacing w:before="120" w:after="0"/>
        <w:ind w:left="720" w:firstLineChars="0" w:firstLine="0"/>
        <w:rPr>
          <w:rFonts w:eastAsia="Yu Mincho"/>
          <w:lang w:val="en-US"/>
        </w:rPr>
      </w:pPr>
    </w:p>
    <w:p w14:paraId="6644FF2B" w14:textId="77777777" w:rsidR="00DE60B9" w:rsidRDefault="00DE60B9">
      <w:pPr>
        <w:pStyle w:val="ListParagraph"/>
        <w:spacing w:before="120" w:after="0"/>
        <w:ind w:left="720" w:firstLineChars="0" w:firstLine="0"/>
        <w:rPr>
          <w:rFonts w:eastAsia="Yu Mincho"/>
          <w:lang w:val="en-US"/>
        </w:rPr>
      </w:pPr>
    </w:p>
    <w:p w14:paraId="7FFE1139" w14:textId="77777777" w:rsidR="00DE60B9" w:rsidRDefault="00DE60B9">
      <w:pPr>
        <w:pStyle w:val="ListParagraph"/>
        <w:spacing w:before="120" w:after="0"/>
        <w:ind w:left="720" w:firstLineChars="0" w:firstLine="0"/>
        <w:rPr>
          <w:rFonts w:eastAsia="Yu Mincho"/>
          <w:lang w:val="en-US"/>
        </w:rPr>
      </w:pPr>
    </w:p>
    <w:p w14:paraId="50E7BA88" w14:textId="77777777" w:rsidR="00DE60B9" w:rsidRDefault="00DE60B9">
      <w:pPr>
        <w:pStyle w:val="ListParagraph"/>
        <w:spacing w:before="120" w:after="0"/>
        <w:ind w:left="720" w:firstLineChars="0" w:firstLine="0"/>
        <w:rPr>
          <w:rFonts w:eastAsia="Yu Mincho"/>
          <w:lang w:val="en-US"/>
        </w:rPr>
      </w:pPr>
    </w:p>
    <w:p w14:paraId="64EBD2F0" w14:textId="77777777" w:rsidR="00DE60B9" w:rsidRDefault="00DE60B9">
      <w:pPr>
        <w:pStyle w:val="ListParagraph"/>
        <w:spacing w:before="120" w:after="0"/>
        <w:ind w:left="720" w:firstLineChars="0" w:firstLine="0"/>
        <w:rPr>
          <w:rFonts w:eastAsia="Yu Mincho"/>
          <w:lang w:val="en-US"/>
        </w:rPr>
      </w:pPr>
    </w:p>
    <w:p w14:paraId="460831BB"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Proposal 1 (</w:t>
      </w:r>
      <w:hyperlink r:id="rId97" w:history="1">
        <w:r>
          <w:rPr>
            <w:rStyle w:val="Hyperlink"/>
            <w:b/>
            <w:bCs/>
          </w:rPr>
          <w:t>R4-2106357</w:t>
        </w:r>
      </w:hyperlink>
      <w:r>
        <w:rPr>
          <w:rFonts w:eastAsia="Yu Mincho"/>
          <w:b/>
          <w:bCs/>
          <w:lang w:val="en-US"/>
        </w:rPr>
        <w:t xml:space="preserve">): </w:t>
      </w:r>
      <w:r>
        <w:rPr>
          <w:rFonts w:eastAsia="Yu Mincho"/>
          <w:lang w:val="en-US"/>
        </w:rPr>
        <w:t xml:space="preserve">For the UE supporting NR SA or EN-DC, the following TCs for interruption can be skipped: </w:t>
      </w:r>
    </w:p>
    <w:p w14:paraId="4368A607"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20B6453E"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0B8B282E"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Due to inter-RAT SFTD measurements</w:t>
      </w:r>
    </w:p>
    <w:p w14:paraId="74911937"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7D814F22" w14:textId="77777777" w:rsidR="00DE60B9" w:rsidRDefault="00DE60B9">
      <w:pPr>
        <w:pStyle w:val="ListParagraph"/>
        <w:spacing w:before="120" w:after="0"/>
        <w:ind w:left="720" w:firstLineChars="0" w:firstLine="0"/>
        <w:rPr>
          <w:szCs w:val="24"/>
          <w:lang w:val="en-US" w:eastAsia="zh-CN"/>
        </w:rPr>
      </w:pPr>
    </w:p>
    <w:p w14:paraId="64C5CACD" w14:textId="77777777" w:rsidR="00DE60B9" w:rsidRDefault="00471EB2">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130219A1" w14:textId="77777777" w:rsidR="00DE60B9" w:rsidRDefault="00471EB2">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529DF254" w14:textId="77777777" w:rsidR="00DE60B9" w:rsidRDefault="00DE60B9">
      <w:pPr>
        <w:rPr>
          <w:color w:val="0070C0"/>
          <w:lang w:val="en-US" w:eastAsia="zh-CN"/>
        </w:rPr>
      </w:pPr>
    </w:p>
    <w:p w14:paraId="10666D3D" w14:textId="77777777" w:rsidR="00DE60B9" w:rsidRDefault="00471EB2">
      <w:pPr>
        <w:pStyle w:val="Heading3"/>
        <w:rPr>
          <w:lang w:val="en-US"/>
        </w:rPr>
      </w:pPr>
      <w:r>
        <w:rPr>
          <w:lang w:val="en-US"/>
        </w:rPr>
        <w:t>Sub-topic 3-12: Measurement accuracy test cases</w:t>
      </w:r>
    </w:p>
    <w:p w14:paraId="44798624" w14:textId="77777777" w:rsidR="00DE60B9" w:rsidRDefault="00471EB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1BE9C6" w14:textId="77777777" w:rsidR="00DE60B9" w:rsidRDefault="00471EB2">
      <w:pPr>
        <w:rPr>
          <w:b/>
          <w:u w:val="single"/>
          <w:lang w:eastAsia="ko-KR"/>
        </w:rPr>
      </w:pPr>
      <w:r>
        <w:rPr>
          <w:b/>
          <w:u w:val="single"/>
          <w:lang w:eastAsia="ko-KR"/>
        </w:rPr>
        <w:t>Issue 3-12-1: Applicability of intra-frequency measurement accuracy test cases</w:t>
      </w:r>
    </w:p>
    <w:p w14:paraId="1AE40A7A" w14:textId="77777777" w:rsidR="00DE60B9" w:rsidRDefault="00471EB2">
      <w:pPr>
        <w:rPr>
          <w:bCs/>
          <w:lang w:eastAsia="ko-KR"/>
        </w:rPr>
      </w:pPr>
      <w:r>
        <w:rPr>
          <w:bCs/>
          <w:lang w:eastAsia="ko-KR"/>
        </w:rPr>
        <w:t>Background:</w:t>
      </w:r>
    </w:p>
    <w:p w14:paraId="3972B0FA" w14:textId="77777777" w:rsidR="00DE60B9" w:rsidRDefault="00471EB2">
      <w:pPr>
        <w:rPr>
          <w:bCs/>
          <w:lang w:eastAsia="ko-KR"/>
        </w:rPr>
      </w:pPr>
      <w:r>
        <w:rPr>
          <w:bCs/>
          <w:lang w:eastAsia="ko-KR"/>
        </w:rPr>
        <w:t>The following configurations for intra-frequency measurement accuracy test cases have been agreed after RAN4#98-e:</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DE60B9" w14:paraId="0CEFF20F"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FC4BAC" w14:textId="77777777" w:rsidR="00DE60B9" w:rsidRDefault="00471EB2">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DE60B9" w14:paraId="04BE7495"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25E491" w14:textId="77777777" w:rsidR="00DE60B9" w:rsidRDefault="00471EB2">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DE60B9" w14:paraId="0B42A8EA"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8B2CCE" w14:textId="77777777" w:rsidR="00DE60B9" w:rsidRDefault="00471EB2">
            <w:pPr>
              <w:spacing w:after="0"/>
              <w:rPr>
                <w:rFonts w:ascii="PMingLiU" w:eastAsia="PMingLiU" w:hAnsi="PMingLiU" w:cs="PMingLiU"/>
                <w:color w:val="000000"/>
                <w:sz w:val="24"/>
                <w:szCs w:val="24"/>
                <w:lang w:val="es-ES" w:eastAsia="zh-TW"/>
              </w:rPr>
            </w:pPr>
            <w:r>
              <w:rPr>
                <w:rFonts w:ascii="Symbol" w:eastAsia="PMingLiU" w:hAnsi="Symbol" w:cs="PMingLiU"/>
                <w:color w:val="000000"/>
                <w:sz w:val="16"/>
                <w:szCs w:val="16"/>
                <w:lang w:val="da-DK" w:eastAsia="zh-TW"/>
              </w:rPr>
              <w:t></w:t>
            </w:r>
            <w:r>
              <w:rPr>
                <w:rFonts w:eastAsia="PMingLiU"/>
                <w:color w:val="000000"/>
                <w:sz w:val="14"/>
                <w:szCs w:val="14"/>
                <w:lang w:val="es-ES" w:eastAsia="zh-TW"/>
              </w:rPr>
              <w:t xml:space="preserve">        </w:t>
            </w:r>
            <w:r>
              <w:rPr>
                <w:rFonts w:eastAsia="PMingLiU"/>
                <w:color w:val="000000"/>
                <w:sz w:val="16"/>
                <w:szCs w:val="16"/>
                <w:lang w:val="es-ES" w:eastAsia="zh-TW"/>
              </w:rPr>
              <w:t xml:space="preserve">NR-U SCC, </w:t>
            </w:r>
            <w:proofErr w:type="spellStart"/>
            <w:r>
              <w:rPr>
                <w:rFonts w:eastAsia="PMingLiU"/>
                <w:color w:val="000000"/>
                <w:sz w:val="16"/>
                <w:szCs w:val="16"/>
                <w:lang w:val="es-ES" w:eastAsia="zh-TW"/>
              </w:rPr>
              <w:t>with</w:t>
            </w:r>
            <w:proofErr w:type="spellEnd"/>
            <w:r>
              <w:rPr>
                <w:rFonts w:eastAsia="PMingLiU"/>
                <w:color w:val="000000"/>
                <w:sz w:val="16"/>
                <w:szCs w:val="16"/>
                <w:lang w:val="es-ES" w:eastAsia="zh-TW"/>
              </w:rPr>
              <w:t xml:space="preserve"> NR-U PCC</w:t>
            </w:r>
          </w:p>
        </w:tc>
      </w:tr>
      <w:tr w:rsidR="00DE60B9" w14:paraId="797C30DE"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56D6D4" w14:textId="77777777" w:rsidR="00DE60B9" w:rsidRDefault="00471EB2">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PSCC, with E-UTRAN PCC (FDD,TDD)</w:t>
            </w:r>
          </w:p>
        </w:tc>
      </w:tr>
      <w:tr w:rsidR="00DE60B9" w14:paraId="3BF75614" w14:textId="77777777">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6BBB25" w14:textId="77777777" w:rsidR="00DE60B9" w:rsidRDefault="00471EB2">
            <w:pPr>
              <w:spacing w:after="0"/>
              <w:rPr>
                <w:rFonts w:ascii="PMingLiU" w:eastAsia="PMingLiU" w:hAnsi="PMingLiU" w:cs="PMingLiU"/>
                <w:color w:val="000000"/>
                <w:sz w:val="24"/>
                <w:szCs w:val="24"/>
                <w:lang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NR-U PSCC and E-UTRAN PCC (FDD,TDD)</w:t>
            </w:r>
          </w:p>
        </w:tc>
      </w:tr>
    </w:tbl>
    <w:p w14:paraId="1AAE1CBA" w14:textId="77777777" w:rsidR="00DE60B9" w:rsidRDefault="00DE60B9">
      <w:pPr>
        <w:rPr>
          <w:rFonts w:eastAsia="Yu Mincho"/>
          <w:b/>
          <w:bCs/>
        </w:rPr>
      </w:pPr>
    </w:p>
    <w:p w14:paraId="2490CEC8"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Proposal 1 (</w:t>
      </w:r>
      <w:hyperlink r:id="rId98" w:history="1">
        <w:r>
          <w:rPr>
            <w:rStyle w:val="Hyperlink"/>
            <w:b/>
            <w:bCs/>
          </w:rPr>
          <w:t>R4-2106357</w:t>
        </w:r>
      </w:hyperlink>
      <w:r>
        <w:rPr>
          <w:rFonts w:eastAsia="Yu Mincho"/>
          <w:b/>
          <w:bCs/>
          <w:lang w:val="en-US"/>
        </w:rPr>
        <w:t xml:space="preserve">): </w:t>
      </w:r>
      <w:r>
        <w:rPr>
          <w:rFonts w:eastAsia="Yu Mincho"/>
          <w:lang w:val="en-US"/>
        </w:rPr>
        <w:t xml:space="preserve">For NR-U intra-frequency measurements accuracy (SS-RSRP, SS-RSRQ, SS-SINR, L1-RSRP, RSSI, CO), </w:t>
      </w:r>
    </w:p>
    <w:p w14:paraId="6259A5DF"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Tests with “NR-U SCC, with NR-U PCC” can be skipped, if the UE has been tested with “NR-U PCC”</w:t>
      </w:r>
    </w:p>
    <w:p w14:paraId="243D4656"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Tests with “NR-U SCC, with NR-U PSCC and E-UTRAN PCC (FDD,TDD)” can be skipped, if the UE has been tested with “NR-U PSCC, with E-UTRAN PCC (FDD,TDD)”</w:t>
      </w:r>
    </w:p>
    <w:p w14:paraId="5DC0216A" w14:textId="77777777" w:rsidR="00DE60B9" w:rsidRDefault="00DE60B9">
      <w:pPr>
        <w:pStyle w:val="ListParagraph"/>
        <w:spacing w:before="120" w:after="0"/>
        <w:ind w:left="720" w:firstLineChars="0" w:firstLine="0"/>
        <w:rPr>
          <w:szCs w:val="24"/>
          <w:lang w:val="en-US" w:eastAsia="zh-CN"/>
        </w:rPr>
      </w:pPr>
    </w:p>
    <w:p w14:paraId="2ECEC6FC" w14:textId="77777777" w:rsidR="00DE60B9" w:rsidRDefault="00471EB2">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4DB48577" w14:textId="77777777" w:rsidR="00DE60B9" w:rsidRDefault="00471EB2">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217110DB" w14:textId="77777777" w:rsidR="00DE60B9" w:rsidRDefault="00DE60B9">
      <w:pPr>
        <w:rPr>
          <w:b/>
          <w:bCs/>
          <w:u w:val="single"/>
          <w:lang w:val="en-US" w:eastAsia="zh-CN"/>
        </w:rPr>
      </w:pPr>
    </w:p>
    <w:p w14:paraId="09A0673F" w14:textId="77777777" w:rsidR="00DE60B9" w:rsidRDefault="00471EB2">
      <w:pPr>
        <w:rPr>
          <w:b/>
          <w:u w:val="single"/>
          <w:lang w:eastAsia="ko-KR"/>
        </w:rPr>
      </w:pPr>
      <w:r>
        <w:rPr>
          <w:b/>
          <w:u w:val="single"/>
          <w:lang w:eastAsia="ko-KR"/>
        </w:rPr>
        <w:t>Issue 3-12-2: Applicability of inter-frequency measurement accuracy test cases</w:t>
      </w:r>
    </w:p>
    <w:p w14:paraId="69A58C83" w14:textId="77777777" w:rsidR="00DE60B9" w:rsidRDefault="00471EB2">
      <w:pPr>
        <w:rPr>
          <w:bCs/>
          <w:lang w:eastAsia="ko-KR"/>
        </w:rPr>
      </w:pPr>
      <w:r>
        <w:rPr>
          <w:bCs/>
          <w:lang w:eastAsia="ko-KR"/>
        </w:rPr>
        <w:t>Background:</w:t>
      </w:r>
    </w:p>
    <w:p w14:paraId="0F0C7960" w14:textId="77777777" w:rsidR="00DE60B9" w:rsidRDefault="00471EB2">
      <w:pPr>
        <w:rPr>
          <w:bCs/>
          <w:lang w:eastAsia="ko-KR"/>
        </w:rPr>
      </w:pPr>
      <w:r>
        <w:rPr>
          <w:bCs/>
          <w:lang w:eastAsia="ko-KR"/>
        </w:rPr>
        <w:t>The following inter-frequency measurement accuracy test cases are marked FFS after RAN4#98-e meeting:</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DE60B9" w14:paraId="46BCC8B6" w14:textId="77777777">
        <w:tc>
          <w:tcPr>
            <w:tcW w:w="0" w:type="auto"/>
            <w:tcBorders>
              <w:top w:val="single" w:sz="4" w:space="0" w:color="auto"/>
              <w:left w:val="single" w:sz="4" w:space="0" w:color="auto"/>
              <w:bottom w:val="single" w:sz="4" w:space="0" w:color="auto"/>
              <w:right w:val="single" w:sz="4" w:space="0" w:color="auto"/>
            </w:tcBorders>
            <w:vAlign w:val="center"/>
          </w:tcPr>
          <w:p w14:paraId="6C990E0C"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DE60B9" w14:paraId="0FF7CB67" w14:textId="77777777">
        <w:tc>
          <w:tcPr>
            <w:tcW w:w="0" w:type="auto"/>
            <w:tcBorders>
              <w:top w:val="single" w:sz="4" w:space="0" w:color="auto"/>
              <w:left w:val="single" w:sz="4" w:space="0" w:color="auto"/>
              <w:bottom w:val="single" w:sz="4" w:space="0" w:color="auto"/>
              <w:right w:val="single" w:sz="4" w:space="0" w:color="auto"/>
            </w:tcBorders>
            <w:vAlign w:val="center"/>
          </w:tcPr>
          <w:p w14:paraId="536CCCC0"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3042E63E" w14:textId="77777777" w:rsidR="00DE60B9" w:rsidRDefault="00DE60B9">
      <w:pPr>
        <w:rPr>
          <w:rFonts w:eastAsia="Yu Mincho"/>
          <w:b/>
          <w:bCs/>
        </w:rPr>
      </w:pPr>
    </w:p>
    <w:p w14:paraId="1187985E"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Proposal 1 (</w:t>
      </w:r>
      <w:hyperlink r:id="rId99" w:history="1">
        <w:r>
          <w:rPr>
            <w:rStyle w:val="Hyperlink"/>
            <w:b/>
            <w:bCs/>
          </w:rPr>
          <w:t>R4-2106357</w:t>
        </w:r>
      </w:hyperlink>
      <w:r>
        <w:rPr>
          <w:rFonts w:eastAsia="Yu Mincho"/>
          <w:b/>
          <w:bCs/>
          <w:lang w:val="en-US"/>
        </w:rPr>
        <w:t xml:space="preserve">): </w:t>
      </w:r>
      <w:r>
        <w:rPr>
          <w:rFonts w:eastAsia="Yu Mincho"/>
          <w:lang w:val="en-US"/>
        </w:rPr>
        <w:t>For the UE supporting NR SA or EN-DC, it can skip the following tests for inter frequency measurement accuracy:</w:t>
      </w:r>
    </w:p>
    <w:p w14:paraId="19ECF856"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NR (FR1) inter-frequency, with NR-U PCC</w:t>
      </w:r>
    </w:p>
    <w:p w14:paraId="32FFB8D6"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NR (FR1) inter-frequency, with NR-U PSCC and E-UTRAN PCC (FDD,TDD)</w:t>
      </w:r>
    </w:p>
    <w:p w14:paraId="1762A90F" w14:textId="77777777" w:rsidR="00DE60B9" w:rsidRDefault="00DE60B9">
      <w:pPr>
        <w:pStyle w:val="ListParagraph"/>
        <w:spacing w:before="120" w:after="0"/>
        <w:ind w:left="720" w:firstLineChars="0" w:firstLine="0"/>
        <w:rPr>
          <w:szCs w:val="24"/>
          <w:lang w:val="en-US" w:eastAsia="zh-CN"/>
        </w:rPr>
      </w:pPr>
    </w:p>
    <w:p w14:paraId="3EFC6A95" w14:textId="77777777" w:rsidR="00DE60B9" w:rsidRDefault="00471EB2">
      <w:pPr>
        <w:pStyle w:val="tal0"/>
        <w:numPr>
          <w:ilvl w:val="0"/>
          <w:numId w:val="14"/>
        </w:numPr>
        <w:spacing w:after="120"/>
        <w:ind w:firstLine="400"/>
        <w:rPr>
          <w:rFonts w:eastAsia="SimSun"/>
          <w:sz w:val="20"/>
          <w:szCs w:val="20"/>
          <w:lang w:eastAsia="zh-CN"/>
        </w:rPr>
      </w:pPr>
      <w:r>
        <w:rPr>
          <w:rFonts w:eastAsia="SimSun"/>
          <w:sz w:val="20"/>
          <w:szCs w:val="20"/>
          <w:lang w:eastAsia="zh-CN"/>
        </w:rPr>
        <w:t>Recommended WF</w:t>
      </w:r>
    </w:p>
    <w:p w14:paraId="7491B091" w14:textId="77777777" w:rsidR="00DE60B9" w:rsidRDefault="00471EB2">
      <w:pPr>
        <w:pStyle w:val="tal0"/>
        <w:numPr>
          <w:ilvl w:val="1"/>
          <w:numId w:val="14"/>
        </w:numPr>
        <w:spacing w:after="120"/>
        <w:ind w:firstLine="400"/>
        <w:rPr>
          <w:rFonts w:eastAsia="SimSun"/>
          <w:sz w:val="20"/>
          <w:szCs w:val="20"/>
          <w:lang w:eastAsia="zh-CN"/>
        </w:rPr>
      </w:pPr>
      <w:r>
        <w:rPr>
          <w:rFonts w:eastAsia="SimSun"/>
          <w:sz w:val="20"/>
          <w:szCs w:val="20"/>
          <w:lang w:eastAsia="zh-CN"/>
        </w:rPr>
        <w:t>Discuss Proposal 1.</w:t>
      </w:r>
    </w:p>
    <w:p w14:paraId="142F8DBC" w14:textId="77777777" w:rsidR="00DE60B9" w:rsidRDefault="00DE60B9">
      <w:pPr>
        <w:rPr>
          <w:color w:val="0070C0"/>
          <w:lang w:val="en-US" w:eastAsia="zh-CN"/>
        </w:rPr>
      </w:pPr>
    </w:p>
    <w:p w14:paraId="7F5D1DDD" w14:textId="77777777" w:rsidR="00DE60B9" w:rsidRDefault="00471EB2">
      <w:pPr>
        <w:pStyle w:val="Heading2"/>
        <w:rPr>
          <w:lang w:val="en-US"/>
        </w:rPr>
      </w:pPr>
      <w:r>
        <w:rPr>
          <w:lang w:val="en-US"/>
        </w:rPr>
        <w:t xml:space="preserve">Companies views’ collection for 1st round </w:t>
      </w:r>
    </w:p>
    <w:p w14:paraId="324FACCF"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p w14:paraId="35A54F0D" w14:textId="77777777" w:rsidR="00DE60B9" w:rsidRDefault="00DE60B9">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DE60B9" w14:paraId="0313B25B" w14:textId="77777777">
        <w:tc>
          <w:tcPr>
            <w:tcW w:w="1235" w:type="dxa"/>
          </w:tcPr>
          <w:p w14:paraId="21D67500"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33B38"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Comments</w:t>
            </w:r>
          </w:p>
        </w:tc>
      </w:tr>
      <w:tr w:rsidR="00DE60B9" w14:paraId="1410F771" w14:textId="77777777">
        <w:tc>
          <w:tcPr>
            <w:tcW w:w="1235" w:type="dxa"/>
          </w:tcPr>
          <w:p w14:paraId="25AE0CD3"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XXX</w:t>
            </w:r>
          </w:p>
        </w:tc>
        <w:tc>
          <w:tcPr>
            <w:tcW w:w="8396" w:type="dxa"/>
          </w:tcPr>
          <w:p w14:paraId="212EC43D" w14:textId="77777777" w:rsidR="00DE60B9" w:rsidRDefault="00471EB2">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1A2B0A84" w14:textId="77777777" w:rsidR="00DE60B9" w:rsidRDefault="00471EB2">
            <w:pPr>
              <w:rPr>
                <w:lang w:eastAsia="zh-CN"/>
              </w:rPr>
            </w:pPr>
            <w:r>
              <w:rPr>
                <w:lang w:eastAsia="zh-CN"/>
              </w:rPr>
              <w:t>Issue 3-1-1: Test configurations for RRC IDLE cell re-selection test cases</w:t>
            </w:r>
          </w:p>
          <w:p w14:paraId="003F1FD5" w14:textId="77777777" w:rsidR="00DE60B9" w:rsidRDefault="00471EB2">
            <w:pPr>
              <w:rPr>
                <w:lang w:val="en-US" w:eastAsia="zh-CN"/>
              </w:rPr>
            </w:pPr>
            <w:r>
              <w:rPr>
                <w:lang w:val="en-US" w:eastAsia="zh-CN"/>
              </w:rPr>
              <w:t>…</w:t>
            </w:r>
            <w:r>
              <w:rPr>
                <w:rFonts w:hint="eastAsia"/>
                <w:lang w:val="en-US" w:eastAsia="zh-CN"/>
              </w:rPr>
              <w:t>.</w:t>
            </w:r>
          </w:p>
          <w:p w14:paraId="10B4D27F" w14:textId="77777777" w:rsidR="00DE60B9" w:rsidRDefault="00471EB2">
            <w:pPr>
              <w:rPr>
                <w:lang w:eastAsia="zh-CN"/>
              </w:rPr>
            </w:pPr>
            <w:r>
              <w:rPr>
                <w:lang w:eastAsia="zh-CN"/>
              </w:rPr>
              <w:t>Issue 3-1-2: Cell specific test parameters for RRC IDLE cell re-selection test cases</w:t>
            </w:r>
          </w:p>
          <w:p w14:paraId="03FC1ABF" w14:textId="77777777" w:rsidR="00DE60B9" w:rsidRDefault="00471EB2">
            <w:pPr>
              <w:rPr>
                <w:lang w:eastAsia="zh-CN"/>
              </w:rPr>
            </w:pPr>
            <w:r>
              <w:rPr>
                <w:lang w:eastAsia="zh-CN"/>
              </w:rPr>
              <w:t>…</w:t>
            </w:r>
          </w:p>
          <w:p w14:paraId="799AD39A" w14:textId="77777777" w:rsidR="00DE60B9" w:rsidRDefault="00471EB2">
            <w:pPr>
              <w:rPr>
                <w:lang w:eastAsia="zh-CN"/>
              </w:rPr>
            </w:pPr>
            <w:r>
              <w:rPr>
                <w:lang w:eastAsia="zh-CN"/>
              </w:rPr>
              <w:t>Issue 3-1-3: Verifying maximum allowed CCA failures for Md Mm and Me in RRC IDLE cell re-selection test cases</w:t>
            </w:r>
          </w:p>
          <w:p w14:paraId="43B4B283" w14:textId="77777777" w:rsidR="00DE60B9" w:rsidRDefault="00471EB2">
            <w:pPr>
              <w:rPr>
                <w:lang w:eastAsia="zh-CN"/>
              </w:rPr>
            </w:pPr>
            <w:r>
              <w:rPr>
                <w:lang w:eastAsia="zh-CN"/>
              </w:rPr>
              <w:t>…</w:t>
            </w:r>
          </w:p>
          <w:p w14:paraId="0631297B" w14:textId="77777777" w:rsidR="00DE60B9" w:rsidRDefault="00471EB2">
            <w:pPr>
              <w:rPr>
                <w:lang w:eastAsia="ko-KR"/>
              </w:rPr>
            </w:pPr>
            <w:r>
              <w:rPr>
                <w:lang w:eastAsia="ko-KR"/>
              </w:rPr>
              <w:t>Issue 3-1-4: The way to introduce RRC IDLE cell re-selection test cases</w:t>
            </w:r>
          </w:p>
          <w:p w14:paraId="2710F7A7" w14:textId="77777777" w:rsidR="00DE60B9" w:rsidRDefault="00471EB2">
            <w:pPr>
              <w:rPr>
                <w:lang w:eastAsia="zh-CN"/>
              </w:rPr>
            </w:pPr>
            <w:r>
              <w:rPr>
                <w:lang w:eastAsia="zh-CN"/>
              </w:rPr>
              <w:t>…</w:t>
            </w:r>
          </w:p>
          <w:p w14:paraId="50F97C56" w14:textId="77777777" w:rsidR="00DE60B9" w:rsidRDefault="00471EB2">
            <w:pPr>
              <w:rPr>
                <w:color w:val="0070C0"/>
                <w:u w:val="single"/>
                <w:lang w:eastAsia="zh-CN"/>
              </w:rPr>
            </w:pPr>
            <w:r>
              <w:rPr>
                <w:color w:val="0070C0"/>
                <w:u w:val="single"/>
                <w:lang w:eastAsia="zh-CN"/>
              </w:rPr>
              <w:t>Sub-topic 3-2: HO (delay and interruptions)</w:t>
            </w:r>
          </w:p>
          <w:p w14:paraId="0E23D1B4" w14:textId="77777777" w:rsidR="00DE60B9" w:rsidRDefault="00471EB2">
            <w:pPr>
              <w:rPr>
                <w:lang w:eastAsia="zh-CN"/>
              </w:rPr>
            </w:pPr>
            <w:r>
              <w:rPr>
                <w:lang w:eastAsia="zh-CN"/>
              </w:rPr>
              <w:t>Issue 3-2-1: Test configurations for handover test cases</w:t>
            </w:r>
          </w:p>
          <w:p w14:paraId="0F308D6E" w14:textId="77777777" w:rsidR="00DE60B9" w:rsidRDefault="00471EB2">
            <w:pPr>
              <w:rPr>
                <w:lang w:eastAsia="zh-CN"/>
              </w:rPr>
            </w:pPr>
            <w:r>
              <w:rPr>
                <w:lang w:eastAsia="zh-CN"/>
              </w:rPr>
              <w:t>…</w:t>
            </w:r>
          </w:p>
          <w:p w14:paraId="54AE80CA" w14:textId="77777777" w:rsidR="00DE60B9" w:rsidRDefault="00471EB2">
            <w:pPr>
              <w:rPr>
                <w:lang w:eastAsia="zh-CN"/>
              </w:rPr>
            </w:pPr>
            <w:r>
              <w:rPr>
                <w:lang w:eastAsia="zh-CN"/>
              </w:rPr>
              <w:t>Issue 3-2-2: Cell specific test parameters for handover test cases</w:t>
            </w:r>
          </w:p>
          <w:p w14:paraId="458F9854" w14:textId="77777777" w:rsidR="00DE60B9" w:rsidRDefault="00471EB2">
            <w:pPr>
              <w:rPr>
                <w:lang w:eastAsia="zh-CN"/>
              </w:rPr>
            </w:pPr>
            <w:r>
              <w:rPr>
                <w:lang w:eastAsia="zh-CN"/>
              </w:rPr>
              <w:t>…</w:t>
            </w:r>
          </w:p>
          <w:p w14:paraId="30D3AB47" w14:textId="77777777" w:rsidR="00DE60B9" w:rsidRDefault="00471EB2">
            <w:pPr>
              <w:rPr>
                <w:lang w:eastAsia="zh-CN"/>
              </w:rPr>
            </w:pPr>
            <w:r>
              <w:rPr>
                <w:lang w:eastAsia="zh-CN"/>
              </w:rPr>
              <w:t>Issue 3-2-3: Handover delay in test requirements</w:t>
            </w:r>
          </w:p>
          <w:p w14:paraId="435E97B0" w14:textId="77777777" w:rsidR="00DE60B9" w:rsidRDefault="00471EB2">
            <w:pPr>
              <w:rPr>
                <w:lang w:eastAsia="zh-CN"/>
              </w:rPr>
            </w:pPr>
            <w:r>
              <w:rPr>
                <w:lang w:eastAsia="zh-CN"/>
              </w:rPr>
              <w:t>…</w:t>
            </w:r>
          </w:p>
          <w:p w14:paraId="1EEE0D10" w14:textId="77777777" w:rsidR="00DE60B9" w:rsidRDefault="00471EB2">
            <w:pPr>
              <w:rPr>
                <w:lang w:eastAsia="ko-KR"/>
              </w:rPr>
            </w:pPr>
            <w:r>
              <w:rPr>
                <w:lang w:eastAsia="ko-KR"/>
              </w:rPr>
              <w:t>Issue 3-2-4: The way to introduce handover test cases</w:t>
            </w:r>
          </w:p>
          <w:p w14:paraId="2D77D549" w14:textId="77777777" w:rsidR="00DE60B9" w:rsidRDefault="00471EB2">
            <w:pPr>
              <w:rPr>
                <w:lang w:eastAsia="zh-CN"/>
              </w:rPr>
            </w:pPr>
            <w:r>
              <w:rPr>
                <w:lang w:eastAsia="zh-CN"/>
              </w:rPr>
              <w:t>…</w:t>
            </w:r>
          </w:p>
          <w:p w14:paraId="693E2D61" w14:textId="77777777" w:rsidR="00DE60B9" w:rsidRDefault="00471EB2">
            <w:pPr>
              <w:rPr>
                <w:lang w:eastAsia="ko-KR"/>
              </w:rPr>
            </w:pPr>
            <w:r>
              <w:rPr>
                <w:lang w:eastAsia="ko-KR"/>
              </w:rPr>
              <w:t>Issue 3-2-5: Test case for NR-U to NR-U inter-frequency handover to known cell</w:t>
            </w:r>
          </w:p>
          <w:p w14:paraId="115FD69B" w14:textId="77777777" w:rsidR="00DE60B9" w:rsidRDefault="00471EB2">
            <w:pPr>
              <w:spacing w:after="120"/>
              <w:rPr>
                <w:rFonts w:eastAsiaTheme="minorEastAsia"/>
                <w:lang w:eastAsia="zh-CN"/>
              </w:rPr>
            </w:pPr>
            <w:r>
              <w:rPr>
                <w:rFonts w:eastAsiaTheme="minorEastAsia"/>
                <w:lang w:eastAsia="zh-CN"/>
              </w:rPr>
              <w:t>…</w:t>
            </w:r>
          </w:p>
          <w:p w14:paraId="24B8AF28" w14:textId="77777777" w:rsidR="00DE60B9" w:rsidRDefault="00471EB2">
            <w:pPr>
              <w:rPr>
                <w:color w:val="0070C0"/>
                <w:u w:val="single"/>
                <w:lang w:eastAsia="zh-CN"/>
              </w:rPr>
            </w:pPr>
            <w:r>
              <w:rPr>
                <w:color w:val="0070C0"/>
                <w:u w:val="single"/>
                <w:lang w:eastAsia="zh-CN"/>
              </w:rPr>
              <w:t>Sub-topic 3-3: RRC Re-establishment</w:t>
            </w:r>
          </w:p>
          <w:p w14:paraId="5C2469DF" w14:textId="77777777" w:rsidR="00DE60B9" w:rsidRDefault="00471EB2">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7BFE6FC4" w14:textId="77777777" w:rsidR="00DE60B9" w:rsidRDefault="00471EB2">
            <w:pPr>
              <w:rPr>
                <w:lang w:eastAsia="zh-CN"/>
              </w:rPr>
            </w:pPr>
            <w:r>
              <w:rPr>
                <w:lang w:eastAsia="zh-CN"/>
              </w:rPr>
              <w:t>…</w:t>
            </w:r>
          </w:p>
          <w:p w14:paraId="6B12B7A6" w14:textId="77777777" w:rsidR="00DE60B9" w:rsidRDefault="00471EB2">
            <w:pPr>
              <w:rPr>
                <w:lang w:eastAsia="zh-CN"/>
              </w:rPr>
            </w:pPr>
            <w:r>
              <w:rPr>
                <w:lang w:eastAsia="zh-CN"/>
              </w:rPr>
              <w:t>Issue 3-3-2: Tests for RRC re-establishment</w:t>
            </w:r>
          </w:p>
          <w:p w14:paraId="481C487A" w14:textId="77777777" w:rsidR="00DE60B9" w:rsidRDefault="00471EB2">
            <w:pPr>
              <w:rPr>
                <w:lang w:eastAsia="zh-CN"/>
              </w:rPr>
            </w:pPr>
            <w:r>
              <w:rPr>
                <w:lang w:eastAsia="zh-CN"/>
              </w:rPr>
              <w:t>…</w:t>
            </w:r>
          </w:p>
          <w:p w14:paraId="00153CD4" w14:textId="77777777" w:rsidR="00DE60B9" w:rsidRDefault="00471EB2">
            <w:pPr>
              <w:rPr>
                <w:lang w:eastAsia="zh-CN"/>
              </w:rPr>
            </w:pPr>
            <w:r>
              <w:rPr>
                <w:lang w:eastAsia="zh-CN"/>
              </w:rPr>
              <w:t>Issue 3-3-3: Test configuration for RRC re-establishment test cases</w:t>
            </w:r>
          </w:p>
          <w:p w14:paraId="49CB2F96" w14:textId="77777777" w:rsidR="00DE60B9" w:rsidRDefault="00471EB2">
            <w:pPr>
              <w:rPr>
                <w:lang w:eastAsia="zh-CN"/>
              </w:rPr>
            </w:pPr>
            <w:r>
              <w:rPr>
                <w:lang w:eastAsia="zh-CN"/>
              </w:rPr>
              <w:t>…</w:t>
            </w:r>
          </w:p>
          <w:p w14:paraId="12ED6B88" w14:textId="77777777" w:rsidR="00DE60B9" w:rsidRDefault="00471EB2">
            <w:pPr>
              <w:rPr>
                <w:lang w:eastAsia="zh-CN"/>
              </w:rPr>
            </w:pPr>
            <w:r>
              <w:rPr>
                <w:lang w:eastAsia="zh-CN"/>
              </w:rPr>
              <w:t>Issue 3-3-4: CCA probabilities in RRC re-establishment test cases</w:t>
            </w:r>
          </w:p>
          <w:p w14:paraId="3942FFF2" w14:textId="77777777" w:rsidR="00DE60B9" w:rsidRDefault="00471EB2">
            <w:pPr>
              <w:rPr>
                <w:lang w:eastAsia="zh-CN"/>
              </w:rPr>
            </w:pPr>
            <w:r>
              <w:rPr>
                <w:lang w:eastAsia="zh-CN"/>
              </w:rPr>
              <w:t>…</w:t>
            </w:r>
          </w:p>
          <w:p w14:paraId="5A61C1F3" w14:textId="77777777" w:rsidR="00DE60B9" w:rsidRDefault="00471EB2">
            <w:pPr>
              <w:rPr>
                <w:color w:val="0070C0"/>
                <w:u w:val="single"/>
                <w:lang w:eastAsia="zh-CN"/>
              </w:rPr>
            </w:pPr>
            <w:r>
              <w:rPr>
                <w:color w:val="0070C0"/>
                <w:u w:val="single"/>
                <w:lang w:eastAsia="zh-CN"/>
              </w:rPr>
              <w:t>Sub-topic 3-4: RRC Connection Release with Redirection</w:t>
            </w:r>
          </w:p>
          <w:p w14:paraId="735A7BB7" w14:textId="77777777" w:rsidR="00DE60B9" w:rsidRDefault="00471EB2">
            <w:pPr>
              <w:rPr>
                <w:lang w:eastAsia="zh-CN"/>
              </w:rPr>
            </w:pPr>
            <w:r>
              <w:rPr>
                <w:lang w:eastAsia="zh-CN"/>
              </w:rPr>
              <w:t>Issue 3-4-1: CCA probabilities in RRC connection release with redirection test cases</w:t>
            </w:r>
          </w:p>
          <w:p w14:paraId="7148FFA8" w14:textId="77777777" w:rsidR="00DE60B9" w:rsidRDefault="00471EB2">
            <w:pPr>
              <w:rPr>
                <w:lang w:eastAsia="zh-CN"/>
              </w:rPr>
            </w:pPr>
            <w:r>
              <w:rPr>
                <w:lang w:eastAsia="zh-CN"/>
              </w:rPr>
              <w:t>…</w:t>
            </w:r>
          </w:p>
          <w:p w14:paraId="1884CAB1" w14:textId="77777777" w:rsidR="00DE60B9" w:rsidRDefault="00471EB2">
            <w:pPr>
              <w:rPr>
                <w:lang w:eastAsia="zh-CN"/>
              </w:rPr>
            </w:pPr>
            <w:r>
              <w:rPr>
                <w:lang w:eastAsia="zh-CN"/>
              </w:rPr>
              <w:t>Issue 3-4-2: Test for RRC connection release with redirection test cases</w:t>
            </w:r>
          </w:p>
          <w:p w14:paraId="3960A91D" w14:textId="77777777" w:rsidR="00DE60B9" w:rsidRDefault="00471EB2">
            <w:pPr>
              <w:rPr>
                <w:lang w:eastAsia="zh-CN"/>
              </w:rPr>
            </w:pPr>
            <w:r>
              <w:rPr>
                <w:lang w:eastAsia="zh-CN"/>
              </w:rPr>
              <w:t>…</w:t>
            </w:r>
          </w:p>
          <w:p w14:paraId="4C449BF2" w14:textId="77777777" w:rsidR="00DE60B9" w:rsidRDefault="00471EB2">
            <w:pPr>
              <w:rPr>
                <w:lang w:eastAsia="zh-CN"/>
              </w:rPr>
            </w:pPr>
            <w:r>
              <w:rPr>
                <w:lang w:eastAsia="zh-CN"/>
              </w:rPr>
              <w:t>Issue 3-4-3: Test configurations for RRC connection release with redirection test cases</w:t>
            </w:r>
          </w:p>
          <w:p w14:paraId="7F1F67A8" w14:textId="77777777" w:rsidR="00DE60B9" w:rsidRDefault="00471EB2">
            <w:pPr>
              <w:rPr>
                <w:lang w:eastAsia="zh-CN"/>
              </w:rPr>
            </w:pPr>
            <w:r>
              <w:rPr>
                <w:lang w:eastAsia="zh-CN"/>
              </w:rPr>
              <w:t>…</w:t>
            </w:r>
          </w:p>
          <w:p w14:paraId="72D88294" w14:textId="77777777" w:rsidR="00DE60B9" w:rsidRDefault="00471EB2">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77164CFE" w14:textId="77777777" w:rsidR="00DE60B9" w:rsidRDefault="00471EB2">
            <w:pPr>
              <w:rPr>
                <w:lang w:eastAsia="zh-CN"/>
              </w:rPr>
            </w:pPr>
            <w:r>
              <w:rPr>
                <w:lang w:eastAsia="zh-CN"/>
              </w:rPr>
              <w:t>…</w:t>
            </w:r>
          </w:p>
          <w:p w14:paraId="2D949566" w14:textId="77777777" w:rsidR="00DE60B9" w:rsidRDefault="00471EB2">
            <w:pPr>
              <w:rPr>
                <w:color w:val="0070C0"/>
                <w:u w:val="single"/>
                <w:lang w:eastAsia="zh-CN"/>
              </w:rPr>
            </w:pPr>
            <w:r>
              <w:rPr>
                <w:color w:val="0070C0"/>
                <w:u w:val="single"/>
                <w:lang w:eastAsia="zh-CN"/>
              </w:rPr>
              <w:t>Sub-topic 3-5: Random access</w:t>
            </w:r>
          </w:p>
          <w:p w14:paraId="38343DE6" w14:textId="77777777" w:rsidR="00DE60B9" w:rsidRDefault="00471EB2">
            <w:pPr>
              <w:rPr>
                <w:lang w:eastAsia="zh-CN"/>
              </w:rPr>
            </w:pPr>
            <w:r>
              <w:rPr>
                <w:lang w:eastAsia="zh-CN"/>
              </w:rPr>
              <w:t>Issue 3-5-1: Tests for random access</w:t>
            </w:r>
          </w:p>
          <w:p w14:paraId="47378436" w14:textId="77777777" w:rsidR="00DE60B9" w:rsidRDefault="00471EB2">
            <w:pPr>
              <w:rPr>
                <w:lang w:eastAsia="zh-CN"/>
              </w:rPr>
            </w:pPr>
            <w:r>
              <w:rPr>
                <w:lang w:eastAsia="zh-CN"/>
              </w:rPr>
              <w:t>…</w:t>
            </w:r>
          </w:p>
          <w:p w14:paraId="37D7D56C" w14:textId="77777777" w:rsidR="00DE60B9" w:rsidRDefault="00471EB2">
            <w:pPr>
              <w:rPr>
                <w:lang w:eastAsia="zh-CN"/>
              </w:rPr>
            </w:pPr>
            <w:r>
              <w:rPr>
                <w:lang w:eastAsia="zh-CN"/>
              </w:rPr>
              <w:t>Issue 3-5-2: SSB and CSI-RS based random access in test cases</w:t>
            </w:r>
          </w:p>
          <w:p w14:paraId="6E2366D9" w14:textId="77777777" w:rsidR="00DE60B9" w:rsidRDefault="00471EB2">
            <w:pPr>
              <w:rPr>
                <w:lang w:eastAsia="zh-CN"/>
              </w:rPr>
            </w:pPr>
            <w:r>
              <w:rPr>
                <w:lang w:eastAsia="zh-CN"/>
              </w:rPr>
              <w:t>…</w:t>
            </w:r>
          </w:p>
          <w:p w14:paraId="5F2D9222" w14:textId="77777777" w:rsidR="00DE60B9" w:rsidRDefault="00471EB2">
            <w:pPr>
              <w:rPr>
                <w:lang w:eastAsia="zh-CN"/>
              </w:rPr>
            </w:pPr>
            <w:r>
              <w:rPr>
                <w:lang w:eastAsia="zh-CN"/>
              </w:rPr>
              <w:t>Issue 3-5-3: DL CCA failure probability in random access test cases</w:t>
            </w:r>
          </w:p>
          <w:p w14:paraId="724C1391" w14:textId="77777777" w:rsidR="00DE60B9" w:rsidRDefault="00471EB2">
            <w:pPr>
              <w:rPr>
                <w:lang w:eastAsia="zh-CN"/>
              </w:rPr>
            </w:pPr>
            <w:r>
              <w:rPr>
                <w:lang w:eastAsia="zh-CN"/>
              </w:rPr>
              <w:t>…</w:t>
            </w:r>
          </w:p>
          <w:p w14:paraId="6B978D1F" w14:textId="77777777" w:rsidR="00DE60B9" w:rsidRDefault="00471EB2">
            <w:pPr>
              <w:rPr>
                <w:lang w:eastAsia="zh-CN"/>
              </w:rPr>
            </w:pPr>
            <w:r>
              <w:rPr>
                <w:lang w:eastAsia="zh-CN"/>
              </w:rPr>
              <w:t>Issue 3-5-4: UL CCA failure probability in random access test cases</w:t>
            </w:r>
          </w:p>
          <w:p w14:paraId="300DCA62" w14:textId="77777777" w:rsidR="00DE60B9" w:rsidRDefault="00471EB2">
            <w:pPr>
              <w:rPr>
                <w:lang w:eastAsia="zh-CN"/>
              </w:rPr>
            </w:pPr>
            <w:r>
              <w:rPr>
                <w:lang w:eastAsia="zh-CN"/>
              </w:rPr>
              <w:t>…</w:t>
            </w:r>
          </w:p>
          <w:p w14:paraId="1C19EFA4" w14:textId="77777777" w:rsidR="00DE60B9" w:rsidRDefault="00471EB2">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2A0B187B" w14:textId="77777777" w:rsidR="00DE60B9" w:rsidRDefault="00471EB2">
            <w:pPr>
              <w:rPr>
                <w:lang w:eastAsia="zh-CN"/>
              </w:rPr>
            </w:pPr>
            <w:r>
              <w:rPr>
                <w:lang w:eastAsia="zh-CN"/>
              </w:rPr>
              <w:t>…</w:t>
            </w:r>
          </w:p>
          <w:p w14:paraId="06B6FF7A" w14:textId="77777777" w:rsidR="00DE60B9" w:rsidRDefault="00471EB2">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3573A82A" w14:textId="77777777" w:rsidR="00DE60B9" w:rsidRDefault="00471EB2">
            <w:pPr>
              <w:rPr>
                <w:lang w:eastAsia="zh-CN"/>
              </w:rPr>
            </w:pPr>
            <w:r>
              <w:rPr>
                <w:lang w:eastAsia="zh-CN"/>
              </w:rPr>
              <w:t>…</w:t>
            </w:r>
          </w:p>
          <w:p w14:paraId="3107199E" w14:textId="77777777" w:rsidR="00DE60B9" w:rsidRDefault="00471EB2">
            <w:pPr>
              <w:rPr>
                <w:rFonts w:eastAsia="Times New Roman"/>
              </w:rPr>
            </w:pPr>
            <w:r>
              <w:rPr>
                <w:rFonts w:eastAsia="Times New Roman"/>
              </w:rPr>
              <w:t>Issue 3-5-7: PRACH configuration for UL CCA testing</w:t>
            </w:r>
          </w:p>
          <w:p w14:paraId="786E8B60" w14:textId="77777777" w:rsidR="00DE60B9" w:rsidRDefault="00471EB2">
            <w:pPr>
              <w:rPr>
                <w:lang w:eastAsia="zh-CN"/>
              </w:rPr>
            </w:pPr>
            <w:r>
              <w:rPr>
                <w:lang w:eastAsia="zh-CN"/>
              </w:rPr>
              <w:t>…</w:t>
            </w:r>
          </w:p>
          <w:p w14:paraId="43E5DEEE" w14:textId="77777777" w:rsidR="00DE60B9" w:rsidRDefault="00471EB2">
            <w:pPr>
              <w:rPr>
                <w:color w:val="0070C0"/>
                <w:u w:val="single"/>
                <w:lang w:val="en-US" w:eastAsia="zh-CN"/>
              </w:rPr>
            </w:pPr>
            <w:r>
              <w:rPr>
                <w:color w:val="0070C0"/>
                <w:u w:val="single"/>
                <w:lang w:val="en-US" w:eastAsia="zh-CN"/>
              </w:rPr>
              <w:t>Sub-topic 3-6: Timing (transmit timing and TA)</w:t>
            </w:r>
          </w:p>
          <w:p w14:paraId="64A63071" w14:textId="77777777" w:rsidR="00DE60B9" w:rsidRDefault="00471EB2">
            <w:pPr>
              <w:rPr>
                <w:lang w:eastAsia="zh-CN"/>
              </w:rPr>
            </w:pPr>
            <w:r>
              <w:rPr>
                <w:lang w:eastAsia="zh-CN"/>
              </w:rPr>
              <w:t>Issue 3-6-1: CCA probabilities in timing test cases</w:t>
            </w:r>
          </w:p>
          <w:p w14:paraId="569D530A" w14:textId="77777777" w:rsidR="00DE60B9" w:rsidRDefault="00471EB2">
            <w:pPr>
              <w:rPr>
                <w:lang w:eastAsia="zh-CN"/>
              </w:rPr>
            </w:pPr>
            <w:r>
              <w:rPr>
                <w:lang w:eastAsia="zh-CN"/>
              </w:rPr>
              <w:t>…</w:t>
            </w:r>
          </w:p>
          <w:p w14:paraId="6C87875D" w14:textId="77777777" w:rsidR="00DE60B9" w:rsidRDefault="00471EB2">
            <w:pPr>
              <w:rPr>
                <w:color w:val="0070C0"/>
                <w:u w:val="single"/>
                <w:lang w:val="en-US" w:eastAsia="zh-CN"/>
              </w:rPr>
            </w:pPr>
            <w:r>
              <w:rPr>
                <w:color w:val="0070C0"/>
                <w:u w:val="single"/>
                <w:lang w:val="en-US" w:eastAsia="zh-CN"/>
              </w:rPr>
              <w:t>Sub-topic 3-7: BWP switching delay and interruptions</w:t>
            </w:r>
          </w:p>
          <w:p w14:paraId="2660E7BC" w14:textId="77777777" w:rsidR="00DE60B9" w:rsidRDefault="00471EB2">
            <w:pPr>
              <w:rPr>
                <w:lang w:eastAsia="zh-CN"/>
              </w:rPr>
            </w:pPr>
            <w:r>
              <w:rPr>
                <w:lang w:eastAsia="zh-CN"/>
              </w:rPr>
              <w:t>Issue 3-7-1: Periodic SRS in BWP switching test cases</w:t>
            </w:r>
          </w:p>
          <w:p w14:paraId="6EA6CEF7" w14:textId="77777777" w:rsidR="00DE60B9" w:rsidRDefault="00471EB2">
            <w:pPr>
              <w:rPr>
                <w:lang w:eastAsia="zh-CN"/>
              </w:rPr>
            </w:pPr>
            <w:r>
              <w:rPr>
                <w:lang w:eastAsia="zh-CN"/>
              </w:rPr>
              <w:t>…</w:t>
            </w:r>
          </w:p>
          <w:p w14:paraId="105ED85D" w14:textId="77777777" w:rsidR="00DE60B9" w:rsidRDefault="00471EB2">
            <w:pPr>
              <w:rPr>
                <w:lang w:eastAsia="zh-CN"/>
              </w:rPr>
            </w:pPr>
            <w:r>
              <w:rPr>
                <w:lang w:eastAsia="zh-CN"/>
              </w:rPr>
              <w:t>Issue 3-7-2: CCA probabilities in BWP switching test cases</w:t>
            </w:r>
          </w:p>
          <w:p w14:paraId="219F1A5D" w14:textId="77777777" w:rsidR="00DE60B9" w:rsidRDefault="00471EB2">
            <w:pPr>
              <w:rPr>
                <w:lang w:eastAsia="zh-CN"/>
              </w:rPr>
            </w:pPr>
            <w:r>
              <w:rPr>
                <w:lang w:eastAsia="zh-CN"/>
              </w:rPr>
              <w:t>…</w:t>
            </w:r>
          </w:p>
          <w:p w14:paraId="6FC32C90" w14:textId="77777777" w:rsidR="00DE60B9" w:rsidRDefault="00471EB2">
            <w:pPr>
              <w:rPr>
                <w:lang w:eastAsia="zh-CN"/>
              </w:rPr>
            </w:pPr>
            <w:r>
              <w:rPr>
                <w:lang w:eastAsia="zh-CN"/>
              </w:rPr>
              <w:t>Issue 3-7-3: Tests for BWP switching</w:t>
            </w:r>
          </w:p>
          <w:p w14:paraId="2D9174CB" w14:textId="77777777" w:rsidR="00DE60B9" w:rsidRDefault="00471EB2">
            <w:pPr>
              <w:rPr>
                <w:lang w:eastAsia="zh-CN"/>
              </w:rPr>
            </w:pPr>
            <w:r>
              <w:rPr>
                <w:lang w:eastAsia="zh-CN"/>
              </w:rPr>
              <w:t>…</w:t>
            </w:r>
          </w:p>
          <w:p w14:paraId="403A598D" w14:textId="77777777" w:rsidR="00DE60B9" w:rsidRDefault="00471EB2">
            <w:pPr>
              <w:rPr>
                <w:lang w:eastAsia="zh-CN"/>
              </w:rPr>
            </w:pPr>
            <w:r>
              <w:rPr>
                <w:lang w:eastAsia="zh-CN"/>
              </w:rPr>
              <w:t>Issue 3-7-4: Test configurations for BWP switching test cases</w:t>
            </w:r>
          </w:p>
          <w:p w14:paraId="198A4CD8" w14:textId="77777777" w:rsidR="00DE60B9" w:rsidRDefault="00471EB2">
            <w:pPr>
              <w:rPr>
                <w:lang w:eastAsia="zh-CN"/>
              </w:rPr>
            </w:pPr>
            <w:r>
              <w:rPr>
                <w:lang w:eastAsia="zh-CN"/>
              </w:rPr>
              <w:t>…</w:t>
            </w:r>
          </w:p>
          <w:p w14:paraId="69B2AD0B" w14:textId="77777777" w:rsidR="00DE60B9" w:rsidRDefault="00471EB2">
            <w:pPr>
              <w:rPr>
                <w:lang w:eastAsia="ko-KR"/>
              </w:rPr>
            </w:pPr>
            <w:r>
              <w:rPr>
                <w:lang w:eastAsia="ko-KR"/>
              </w:rPr>
              <w:t>Issue 3-7-5: Applicability of BWP switching test cases</w:t>
            </w:r>
          </w:p>
          <w:p w14:paraId="06A57024" w14:textId="77777777" w:rsidR="00DE60B9" w:rsidRDefault="00471EB2">
            <w:pPr>
              <w:rPr>
                <w:lang w:eastAsia="zh-CN"/>
              </w:rPr>
            </w:pPr>
            <w:r>
              <w:rPr>
                <w:lang w:eastAsia="zh-CN"/>
              </w:rPr>
              <w:t>…</w:t>
            </w:r>
          </w:p>
          <w:p w14:paraId="13CBD332" w14:textId="77777777" w:rsidR="00DE60B9" w:rsidRDefault="00471EB2">
            <w:pPr>
              <w:rPr>
                <w:color w:val="0070C0"/>
                <w:u w:val="single"/>
                <w:lang w:val="en-US" w:eastAsia="zh-CN"/>
              </w:rPr>
            </w:pPr>
            <w:r>
              <w:rPr>
                <w:color w:val="0070C0"/>
                <w:u w:val="single"/>
                <w:lang w:val="en-US" w:eastAsia="zh-CN"/>
              </w:rPr>
              <w:t>Sub-topic 3-8: Beam management (BFD and link recovery)</w:t>
            </w:r>
          </w:p>
          <w:p w14:paraId="0D71EEE6" w14:textId="77777777" w:rsidR="00DE60B9" w:rsidRDefault="00471EB2">
            <w:pPr>
              <w:rPr>
                <w:lang w:eastAsia="zh-CN"/>
              </w:rPr>
            </w:pPr>
            <w:r>
              <w:rPr>
                <w:lang w:eastAsia="zh-CN"/>
              </w:rPr>
              <w:t>Issue 3-8-1: Time durations and timer values for link recovery test cases</w:t>
            </w:r>
          </w:p>
          <w:p w14:paraId="66E696D7" w14:textId="77777777" w:rsidR="00DE60B9" w:rsidRDefault="00471EB2">
            <w:pPr>
              <w:rPr>
                <w:lang w:eastAsia="zh-CN"/>
              </w:rPr>
            </w:pPr>
            <w:r>
              <w:rPr>
                <w:lang w:eastAsia="zh-CN"/>
              </w:rPr>
              <w:t>…</w:t>
            </w:r>
          </w:p>
          <w:p w14:paraId="3735932B" w14:textId="77777777" w:rsidR="00DE60B9" w:rsidRDefault="00471EB2">
            <w:pPr>
              <w:rPr>
                <w:lang w:eastAsia="zh-CN"/>
              </w:rPr>
            </w:pPr>
            <w:r>
              <w:rPr>
                <w:lang w:eastAsia="zh-CN"/>
              </w:rPr>
              <w:t>Issue 3-8-2: CCA probabilities for link recovery test cases</w:t>
            </w:r>
          </w:p>
          <w:p w14:paraId="1D5BA307" w14:textId="77777777" w:rsidR="00DE60B9" w:rsidRDefault="00471EB2">
            <w:pPr>
              <w:rPr>
                <w:lang w:eastAsia="zh-CN"/>
              </w:rPr>
            </w:pPr>
            <w:r>
              <w:rPr>
                <w:lang w:eastAsia="zh-CN"/>
              </w:rPr>
              <w:t>…</w:t>
            </w:r>
          </w:p>
          <w:p w14:paraId="5F8A052E" w14:textId="77777777" w:rsidR="00DE60B9" w:rsidRDefault="00471EB2">
            <w:pPr>
              <w:rPr>
                <w:color w:val="0070C0"/>
                <w:u w:val="single"/>
                <w:lang w:val="en-US" w:eastAsia="zh-CN"/>
              </w:rPr>
            </w:pPr>
            <w:r>
              <w:rPr>
                <w:color w:val="0070C0"/>
                <w:u w:val="single"/>
                <w:lang w:val="en-US" w:eastAsia="zh-CN"/>
              </w:rPr>
              <w:t>Sub-topic 3-9: RSSI/CO measurement accuracy (intra-frequency, inter-frequency, inter-RAT)</w:t>
            </w:r>
          </w:p>
          <w:p w14:paraId="4CF5940C" w14:textId="77777777" w:rsidR="00DE60B9" w:rsidRDefault="00471EB2">
            <w:pPr>
              <w:rPr>
                <w:lang w:eastAsia="zh-CN"/>
              </w:rPr>
            </w:pPr>
            <w:r>
              <w:rPr>
                <w:lang w:eastAsia="zh-CN"/>
              </w:rPr>
              <w:t>Issue 3-9-1: RMTC parameters for RSSI/CO measurement test cases</w:t>
            </w:r>
          </w:p>
          <w:p w14:paraId="043D5E24" w14:textId="77777777" w:rsidR="00DE60B9" w:rsidRDefault="00471EB2">
            <w:pPr>
              <w:rPr>
                <w:lang w:eastAsia="zh-CN"/>
              </w:rPr>
            </w:pPr>
            <w:r>
              <w:rPr>
                <w:lang w:eastAsia="zh-CN"/>
              </w:rPr>
              <w:t>…</w:t>
            </w:r>
          </w:p>
          <w:p w14:paraId="41512D05" w14:textId="77777777" w:rsidR="00DE60B9" w:rsidRDefault="00471EB2">
            <w:pPr>
              <w:rPr>
                <w:lang w:eastAsia="zh-CN"/>
              </w:rPr>
            </w:pPr>
            <w:r>
              <w:rPr>
                <w:lang w:eastAsia="zh-CN"/>
              </w:rPr>
              <w:t>Issue 3-9-2: Io difference between inside and outside RMTC in RSSI/CO measurement test cases</w:t>
            </w:r>
          </w:p>
          <w:p w14:paraId="6238FD85" w14:textId="77777777" w:rsidR="00DE60B9" w:rsidRDefault="00471EB2">
            <w:pPr>
              <w:rPr>
                <w:lang w:eastAsia="zh-CN"/>
              </w:rPr>
            </w:pPr>
            <w:r>
              <w:rPr>
                <w:lang w:eastAsia="zh-CN"/>
              </w:rPr>
              <w:t>…</w:t>
            </w:r>
          </w:p>
          <w:p w14:paraId="3F62B5F4" w14:textId="77777777" w:rsidR="00DE60B9" w:rsidRDefault="00471EB2">
            <w:pPr>
              <w:rPr>
                <w:color w:val="0070C0"/>
                <w:u w:val="single"/>
                <w:lang w:eastAsia="zh-CN"/>
              </w:rPr>
            </w:pPr>
            <w:r>
              <w:rPr>
                <w:color w:val="0070C0"/>
                <w:u w:val="single"/>
                <w:lang w:eastAsia="zh-CN"/>
              </w:rPr>
              <w:t>Sub-topic 3-10: TCI state switching</w:t>
            </w:r>
          </w:p>
          <w:p w14:paraId="48EB14ED" w14:textId="77777777" w:rsidR="00DE60B9" w:rsidRDefault="00471EB2">
            <w:pPr>
              <w:rPr>
                <w:lang w:eastAsia="zh-CN"/>
              </w:rPr>
            </w:pPr>
            <w:r>
              <w:rPr>
                <w:lang w:eastAsia="zh-CN"/>
              </w:rPr>
              <w:t>Issue 3-10-1: Timing difference between RSs in two TCI states</w:t>
            </w:r>
          </w:p>
          <w:p w14:paraId="7D8EA647" w14:textId="77777777" w:rsidR="00DE60B9" w:rsidRDefault="00471EB2">
            <w:pPr>
              <w:rPr>
                <w:lang w:eastAsia="zh-CN"/>
              </w:rPr>
            </w:pPr>
            <w:r>
              <w:rPr>
                <w:lang w:eastAsia="zh-CN"/>
              </w:rPr>
              <w:t>…</w:t>
            </w:r>
          </w:p>
          <w:p w14:paraId="648DFE5B" w14:textId="77777777" w:rsidR="00DE60B9" w:rsidRDefault="00471EB2">
            <w:pPr>
              <w:rPr>
                <w:lang w:eastAsia="ko-KR"/>
              </w:rPr>
            </w:pPr>
            <w:r>
              <w:rPr>
                <w:lang w:eastAsia="ko-KR"/>
              </w:rPr>
              <w:t>Issue 3-10-2: Introducing TCI state switching test cases</w:t>
            </w:r>
          </w:p>
          <w:p w14:paraId="3663DFF8" w14:textId="77777777" w:rsidR="00DE60B9" w:rsidRDefault="00471EB2">
            <w:pPr>
              <w:rPr>
                <w:lang w:eastAsia="zh-CN"/>
              </w:rPr>
            </w:pPr>
            <w:r>
              <w:rPr>
                <w:lang w:eastAsia="zh-CN"/>
              </w:rPr>
              <w:t>…</w:t>
            </w:r>
          </w:p>
          <w:p w14:paraId="3094110D" w14:textId="77777777" w:rsidR="00DE60B9" w:rsidRDefault="00471EB2">
            <w:pPr>
              <w:rPr>
                <w:color w:val="0070C0"/>
                <w:u w:val="single"/>
                <w:lang w:eastAsia="zh-CN"/>
              </w:rPr>
            </w:pPr>
            <w:r>
              <w:rPr>
                <w:color w:val="0070C0"/>
                <w:u w:val="single"/>
                <w:lang w:eastAsia="zh-CN"/>
              </w:rPr>
              <w:t>Sub-topic 3-11: Interruptions</w:t>
            </w:r>
          </w:p>
          <w:p w14:paraId="3B5EDF0A" w14:textId="77777777" w:rsidR="00DE60B9" w:rsidRDefault="00471EB2">
            <w:pPr>
              <w:rPr>
                <w:lang w:eastAsia="ko-KR"/>
              </w:rPr>
            </w:pPr>
            <w:r>
              <w:rPr>
                <w:lang w:eastAsia="ko-KR"/>
              </w:rPr>
              <w:t>Issue 3-11-1: Introducing interruption test cases</w:t>
            </w:r>
          </w:p>
          <w:p w14:paraId="419F48C4" w14:textId="77777777" w:rsidR="00DE60B9" w:rsidRDefault="00471EB2">
            <w:pPr>
              <w:rPr>
                <w:lang w:eastAsia="zh-CN"/>
              </w:rPr>
            </w:pPr>
            <w:r>
              <w:rPr>
                <w:lang w:eastAsia="zh-CN"/>
              </w:rPr>
              <w:t>…</w:t>
            </w:r>
          </w:p>
          <w:p w14:paraId="16B761A5" w14:textId="77777777" w:rsidR="00DE60B9" w:rsidRDefault="00471EB2">
            <w:pPr>
              <w:rPr>
                <w:color w:val="0070C0"/>
                <w:u w:val="single"/>
                <w:lang w:val="en-US" w:eastAsia="zh-CN"/>
              </w:rPr>
            </w:pPr>
            <w:r>
              <w:rPr>
                <w:color w:val="0070C0"/>
                <w:u w:val="single"/>
                <w:lang w:val="en-US" w:eastAsia="zh-CN"/>
              </w:rPr>
              <w:t>Sub-topic 3-12: Measurement accuracy test cases</w:t>
            </w:r>
          </w:p>
          <w:p w14:paraId="1429B3A3" w14:textId="77777777" w:rsidR="00DE60B9" w:rsidRDefault="00471EB2">
            <w:pPr>
              <w:rPr>
                <w:lang w:eastAsia="ko-KR"/>
              </w:rPr>
            </w:pPr>
            <w:r>
              <w:rPr>
                <w:lang w:eastAsia="ko-KR"/>
              </w:rPr>
              <w:t>Issue 3-12-1: Applicability of intra-frequency measurement accuracy test cases</w:t>
            </w:r>
          </w:p>
          <w:p w14:paraId="1EDD2CA3" w14:textId="77777777" w:rsidR="00DE60B9" w:rsidRDefault="00471EB2">
            <w:pPr>
              <w:rPr>
                <w:lang w:eastAsia="zh-CN"/>
              </w:rPr>
            </w:pPr>
            <w:r>
              <w:rPr>
                <w:lang w:eastAsia="zh-CN"/>
              </w:rPr>
              <w:t>…</w:t>
            </w:r>
          </w:p>
          <w:p w14:paraId="26063A70" w14:textId="77777777" w:rsidR="00DE60B9" w:rsidRDefault="00471EB2">
            <w:pPr>
              <w:rPr>
                <w:lang w:eastAsia="ko-KR"/>
              </w:rPr>
            </w:pPr>
            <w:r>
              <w:rPr>
                <w:lang w:eastAsia="ko-KR"/>
              </w:rPr>
              <w:t>Issue 3-12-2: Applicability of inter-frequency measurement accuracy test cases</w:t>
            </w:r>
          </w:p>
          <w:p w14:paraId="57FCB0A1" w14:textId="77777777" w:rsidR="00DE60B9" w:rsidRDefault="00471EB2">
            <w:pPr>
              <w:rPr>
                <w:lang w:eastAsia="zh-CN"/>
              </w:rPr>
            </w:pPr>
            <w:r>
              <w:rPr>
                <w:lang w:eastAsia="zh-CN"/>
              </w:rPr>
              <w:t>…</w:t>
            </w:r>
          </w:p>
        </w:tc>
      </w:tr>
      <w:tr w:rsidR="00DE60B9" w14:paraId="4337F39E" w14:textId="77777777">
        <w:tc>
          <w:tcPr>
            <w:tcW w:w="1235" w:type="dxa"/>
          </w:tcPr>
          <w:p w14:paraId="69F1738E" w14:textId="77777777" w:rsidR="00DE60B9" w:rsidRDefault="00471EB2">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6EEAEFB1" w14:textId="77777777" w:rsidR="00DE60B9" w:rsidRDefault="00471EB2">
            <w:pPr>
              <w:rPr>
                <w:color w:val="0070C0"/>
                <w:u w:val="single"/>
                <w:lang w:val="en-US" w:eastAsia="zh-CN"/>
              </w:rPr>
            </w:pPr>
            <w:r>
              <w:rPr>
                <w:color w:val="0070C0"/>
                <w:u w:val="single"/>
                <w:lang w:val="en-US" w:eastAsia="zh-CN"/>
              </w:rPr>
              <w:t>Sub-topic 3-1: RRC IDLE cell re-selection</w:t>
            </w:r>
          </w:p>
          <w:p w14:paraId="45FA42BA" w14:textId="77777777" w:rsidR="00DE60B9" w:rsidRDefault="00471EB2">
            <w:pPr>
              <w:rPr>
                <w:u w:val="single"/>
                <w:lang w:eastAsia="zh-CN"/>
              </w:rPr>
            </w:pPr>
            <w:r>
              <w:rPr>
                <w:u w:val="single"/>
                <w:lang w:eastAsia="zh-CN"/>
              </w:rPr>
              <w:t>Issue 3-1-1: Test configurations for RRC IDLE cell re-selection test cases</w:t>
            </w:r>
          </w:p>
          <w:p w14:paraId="2CDEA2ED" w14:textId="77777777" w:rsidR="00DE60B9" w:rsidRDefault="00471EB2">
            <w:pPr>
              <w:rPr>
                <w:lang w:val="en-US" w:eastAsia="zh-CN"/>
              </w:rPr>
            </w:pPr>
            <w:r>
              <w:rPr>
                <w:lang w:val="en-US" w:eastAsia="zh-CN"/>
              </w:rPr>
              <w:t>These configurations were already agreed in the last meeting, so Proposal 1 is fine.</w:t>
            </w:r>
          </w:p>
          <w:p w14:paraId="741D3144" w14:textId="77777777" w:rsidR="00DE60B9" w:rsidRDefault="00471EB2">
            <w:pPr>
              <w:rPr>
                <w:u w:val="single"/>
                <w:lang w:eastAsia="zh-CN"/>
              </w:rPr>
            </w:pPr>
            <w:r>
              <w:rPr>
                <w:u w:val="single"/>
                <w:lang w:eastAsia="zh-CN"/>
              </w:rPr>
              <w:t>Issue 3-1-2: Cell specific test parameters for RRC IDLE cell re-selection test cases</w:t>
            </w:r>
          </w:p>
          <w:p w14:paraId="1EF7EF5F" w14:textId="77777777" w:rsidR="00DE60B9" w:rsidRDefault="00471EB2">
            <w:pPr>
              <w:rPr>
                <w:lang w:eastAsia="zh-CN"/>
              </w:rPr>
            </w:pPr>
            <w:r>
              <w:rPr>
                <w:lang w:eastAsia="zh-CN"/>
              </w:rPr>
              <w:t>These parameters were already agreed in many CRs during the last meeting, so also for these test cases Proposal 1 is ok.</w:t>
            </w:r>
          </w:p>
          <w:p w14:paraId="28A6D81E" w14:textId="77777777" w:rsidR="00DE60B9" w:rsidRDefault="00471EB2">
            <w:pPr>
              <w:rPr>
                <w:u w:val="single"/>
                <w:lang w:eastAsia="ko-KR"/>
              </w:rPr>
            </w:pPr>
            <w:r>
              <w:rPr>
                <w:u w:val="single"/>
                <w:lang w:eastAsia="ko-KR"/>
              </w:rPr>
              <w:t>Issue 3-1-4: The way to introduce RRC IDLE cell re-selection test cases</w:t>
            </w:r>
          </w:p>
          <w:p w14:paraId="23BDD11D" w14:textId="77777777" w:rsidR="00DE60B9" w:rsidRDefault="00471EB2">
            <w:pPr>
              <w:rPr>
                <w:lang w:eastAsia="zh-CN"/>
              </w:rPr>
            </w:pPr>
            <w:r>
              <w:rPr>
                <w:lang w:eastAsia="zh-CN"/>
              </w:rPr>
              <w:t>Could the motivation behind this proposal be clarified a bit? Does such approach save some testing time, or is this just to make the spec shorter?  If this is just for specification drafting purposes, it would need to be made sure that the spec is still clear and simple to read and easy to update, if test cases are being combined.</w:t>
            </w:r>
          </w:p>
          <w:p w14:paraId="440C13AF" w14:textId="77777777" w:rsidR="00DE60B9" w:rsidRDefault="00471EB2">
            <w:pPr>
              <w:rPr>
                <w:color w:val="0070C0"/>
                <w:u w:val="single"/>
                <w:lang w:eastAsia="zh-CN"/>
              </w:rPr>
            </w:pPr>
            <w:r>
              <w:rPr>
                <w:color w:val="0070C0"/>
                <w:u w:val="single"/>
                <w:lang w:eastAsia="zh-CN"/>
              </w:rPr>
              <w:t>Sub-topic 3-2: HO (delay and interruptions)</w:t>
            </w:r>
          </w:p>
          <w:p w14:paraId="1E5C0BB9" w14:textId="77777777" w:rsidR="00DE60B9" w:rsidRDefault="00471EB2">
            <w:pPr>
              <w:rPr>
                <w:u w:val="single"/>
                <w:lang w:eastAsia="zh-CN"/>
              </w:rPr>
            </w:pPr>
            <w:r>
              <w:rPr>
                <w:u w:val="single"/>
                <w:lang w:eastAsia="zh-CN"/>
              </w:rPr>
              <w:t>Issue 3-2-1: Test configurations for handover test cases</w:t>
            </w:r>
          </w:p>
          <w:p w14:paraId="4C3A884E" w14:textId="77777777" w:rsidR="00DE60B9" w:rsidRDefault="00471EB2">
            <w:pPr>
              <w:rPr>
                <w:lang w:eastAsia="zh-CN"/>
              </w:rPr>
            </w:pPr>
            <w:r>
              <w:rPr>
                <w:lang w:val="en-US" w:eastAsia="zh-CN"/>
              </w:rPr>
              <w:t>These configurations were already agreed in the last meeting, so Proposal 1 is fine.</w:t>
            </w:r>
          </w:p>
          <w:p w14:paraId="7C8BF8D7" w14:textId="77777777" w:rsidR="00DE60B9" w:rsidRDefault="00471EB2">
            <w:pPr>
              <w:rPr>
                <w:u w:val="single"/>
                <w:lang w:eastAsia="zh-CN"/>
              </w:rPr>
            </w:pPr>
            <w:r>
              <w:rPr>
                <w:u w:val="single"/>
                <w:lang w:eastAsia="zh-CN"/>
              </w:rPr>
              <w:t>Issue 3-2-2: Cell specific test parameters for handover test cases</w:t>
            </w:r>
          </w:p>
          <w:p w14:paraId="20D64E83" w14:textId="77777777" w:rsidR="00DE60B9" w:rsidRDefault="00471EB2">
            <w:pPr>
              <w:rPr>
                <w:lang w:eastAsia="zh-CN"/>
              </w:rPr>
            </w:pPr>
            <w:r>
              <w:rPr>
                <w:lang w:eastAsia="zh-CN"/>
              </w:rPr>
              <w:t>These parameters were already agreed in many CRs during the last meeting, so also for these test cases Proposal 1 is ok.</w:t>
            </w:r>
          </w:p>
          <w:p w14:paraId="588EBB8C" w14:textId="77777777" w:rsidR="00DE60B9" w:rsidRDefault="00471EB2">
            <w:pPr>
              <w:rPr>
                <w:u w:val="single"/>
                <w:lang w:eastAsia="zh-CN"/>
              </w:rPr>
            </w:pPr>
            <w:r>
              <w:rPr>
                <w:u w:val="single"/>
                <w:lang w:eastAsia="zh-CN"/>
              </w:rPr>
              <w:t>Issue 3-2-3: Handover delay in test requirements</w:t>
            </w:r>
          </w:p>
          <w:p w14:paraId="76BDE065" w14:textId="77777777" w:rsidR="00DE60B9" w:rsidRDefault="00471EB2">
            <w:pPr>
              <w:rPr>
                <w:lang w:eastAsia="zh-CN"/>
              </w:rPr>
            </w:pPr>
            <w:r>
              <w:rPr>
                <w:lang w:eastAsia="zh-CN"/>
              </w:rPr>
              <w:t xml:space="preserve">Proposal is ok as such, but L3 just depends on whether UL LBT failures are to be tested in this test case (L3=0 if not), so we think agreement should first be made under Topic 2 regarding the test cases that will be used to test UL LBT failures. </w:t>
            </w:r>
          </w:p>
          <w:p w14:paraId="6D566A2A" w14:textId="77777777" w:rsidR="00DE60B9" w:rsidRDefault="00471EB2">
            <w:pPr>
              <w:rPr>
                <w:u w:val="single"/>
                <w:lang w:eastAsia="ko-KR"/>
              </w:rPr>
            </w:pPr>
            <w:r>
              <w:rPr>
                <w:u w:val="single"/>
                <w:lang w:eastAsia="ko-KR"/>
              </w:rPr>
              <w:t>Issue 3-2-4: The way to introduce handover test cases</w:t>
            </w:r>
          </w:p>
          <w:p w14:paraId="2733C79E" w14:textId="77777777" w:rsidR="00DE60B9" w:rsidRDefault="00471EB2">
            <w:pPr>
              <w:rPr>
                <w:lang w:eastAsia="zh-CN"/>
              </w:rPr>
            </w:pPr>
            <w:r>
              <w:rPr>
                <w:lang w:eastAsia="zh-CN"/>
              </w:rPr>
              <w:t xml:space="preserve">Similar comment as for Issue </w:t>
            </w:r>
            <w:r>
              <w:rPr>
                <w:lang w:eastAsia="ko-KR"/>
              </w:rPr>
              <w:t xml:space="preserve">3-1-4. </w:t>
            </w:r>
            <w:r>
              <w:rPr>
                <w:lang w:eastAsia="zh-CN"/>
              </w:rPr>
              <w:t xml:space="preserve">Can some testing time be saved if Options 2a and 2b are agreed or is this just to make the spec shorter? </w:t>
            </w:r>
          </w:p>
          <w:p w14:paraId="087DC3B5" w14:textId="77777777" w:rsidR="00DE60B9" w:rsidRDefault="00471EB2">
            <w:pPr>
              <w:rPr>
                <w:color w:val="0070C0"/>
                <w:u w:val="single"/>
                <w:lang w:eastAsia="zh-CN"/>
              </w:rPr>
            </w:pPr>
            <w:r>
              <w:rPr>
                <w:color w:val="0070C0"/>
                <w:u w:val="single"/>
                <w:lang w:eastAsia="zh-CN"/>
              </w:rPr>
              <w:t>Sub-topic 3-3: RRC Re-establishment</w:t>
            </w:r>
          </w:p>
          <w:p w14:paraId="5BC998EB" w14:textId="77777777" w:rsidR="00DE60B9" w:rsidRDefault="00471EB2">
            <w:pPr>
              <w:rPr>
                <w:u w:val="single"/>
                <w:lang w:eastAsia="zh-CN"/>
              </w:rPr>
            </w:pPr>
            <w:r>
              <w:rPr>
                <w:u w:val="single"/>
                <w:lang w:eastAsia="zh-CN"/>
              </w:rPr>
              <w:t>Issue 3-3-1: P</w:t>
            </w:r>
            <w:r>
              <w:rPr>
                <w:u w:val="single"/>
                <w:vertAlign w:val="subscript"/>
                <w:lang w:eastAsia="zh-CN"/>
              </w:rPr>
              <w:t>CCA_DL</w:t>
            </w:r>
            <w:r>
              <w:rPr>
                <w:u w:val="single"/>
                <w:lang w:eastAsia="zh-CN"/>
              </w:rPr>
              <w:t xml:space="preserve"> and P</w:t>
            </w:r>
            <w:r>
              <w:rPr>
                <w:u w:val="single"/>
                <w:vertAlign w:val="subscript"/>
                <w:lang w:eastAsia="zh-CN"/>
              </w:rPr>
              <w:t>CCA_DL</w:t>
            </w:r>
            <w:r>
              <w:rPr>
                <w:u w:val="single"/>
                <w:lang w:eastAsia="zh-CN"/>
              </w:rPr>
              <w:t xml:space="preserve"> in RRC re-establishment test cases</w:t>
            </w:r>
          </w:p>
          <w:p w14:paraId="5FFC68FA" w14:textId="77777777" w:rsidR="00DE60B9" w:rsidRDefault="00471EB2">
            <w:pPr>
              <w:rPr>
                <w:lang w:eastAsia="zh-CN"/>
              </w:rPr>
            </w:pPr>
            <w:r>
              <w:rPr>
                <w:lang w:eastAsia="zh-CN"/>
              </w:rPr>
              <w:t xml:space="preserve">We think the general principles of CCA modelling and the default probabilities should be agreed first before agreeing on the probabilities on test case level. </w:t>
            </w:r>
          </w:p>
          <w:p w14:paraId="71543774" w14:textId="77777777" w:rsidR="00DE60B9" w:rsidRDefault="00471EB2">
            <w:pPr>
              <w:rPr>
                <w:u w:val="single"/>
                <w:lang w:eastAsia="zh-CN"/>
              </w:rPr>
            </w:pPr>
            <w:r>
              <w:rPr>
                <w:u w:val="single"/>
                <w:lang w:eastAsia="zh-CN"/>
              </w:rPr>
              <w:t>Issue 3-3-2: Tests for RRC re-establishment</w:t>
            </w:r>
          </w:p>
          <w:p w14:paraId="46E047EA" w14:textId="77777777" w:rsidR="00DE60B9" w:rsidRDefault="00471EB2">
            <w:pPr>
              <w:rPr>
                <w:lang w:eastAsia="zh-CN"/>
              </w:rPr>
            </w:pPr>
            <w:r>
              <w:rPr>
                <w:lang w:eastAsia="zh-CN"/>
              </w:rPr>
              <w:t>Follows legacy principle, so proposal 1 is ok for us. We have introduced these tests in our CR for this topic.</w:t>
            </w:r>
          </w:p>
          <w:p w14:paraId="2533AFB4" w14:textId="77777777" w:rsidR="00DE60B9" w:rsidRDefault="00471EB2">
            <w:pPr>
              <w:rPr>
                <w:u w:val="single"/>
                <w:lang w:eastAsia="zh-CN"/>
              </w:rPr>
            </w:pPr>
            <w:r>
              <w:rPr>
                <w:u w:val="single"/>
                <w:lang w:eastAsia="zh-CN"/>
              </w:rPr>
              <w:t>Issue 3-3-3: Test configuration for RRC re-establishment test cases</w:t>
            </w:r>
          </w:p>
          <w:p w14:paraId="4AE8621C" w14:textId="77777777" w:rsidR="00DE60B9" w:rsidRDefault="00471EB2">
            <w:pPr>
              <w:rPr>
                <w:lang w:eastAsia="zh-CN"/>
              </w:rPr>
            </w:pPr>
            <w:r>
              <w:rPr>
                <w:lang w:eastAsia="zh-CN"/>
              </w:rPr>
              <w:t>Proposal 1 is ok, as already agreed in the last meeting in general level.</w:t>
            </w:r>
          </w:p>
          <w:p w14:paraId="50089E38" w14:textId="77777777" w:rsidR="00DE60B9" w:rsidRDefault="00471EB2">
            <w:pPr>
              <w:rPr>
                <w:color w:val="0070C0"/>
                <w:u w:val="single"/>
                <w:lang w:eastAsia="zh-CN"/>
              </w:rPr>
            </w:pPr>
            <w:r>
              <w:rPr>
                <w:color w:val="0070C0"/>
                <w:u w:val="single"/>
                <w:lang w:eastAsia="zh-CN"/>
              </w:rPr>
              <w:t>Sub-topic 3-4: RRC Connection Release with Redirection</w:t>
            </w:r>
          </w:p>
          <w:p w14:paraId="75AAA035" w14:textId="77777777" w:rsidR="00DE60B9" w:rsidRDefault="00471EB2">
            <w:pPr>
              <w:rPr>
                <w:u w:val="single"/>
                <w:lang w:eastAsia="zh-CN"/>
              </w:rPr>
            </w:pPr>
            <w:r>
              <w:rPr>
                <w:u w:val="single"/>
                <w:lang w:eastAsia="zh-CN"/>
              </w:rPr>
              <w:t>Issue 3-4-1: CCA probabilities in RRC connection release with redirection test cases</w:t>
            </w:r>
          </w:p>
          <w:p w14:paraId="2DD1179A" w14:textId="77777777" w:rsidR="00DE60B9" w:rsidRDefault="00471EB2">
            <w:pPr>
              <w:rPr>
                <w:lang w:eastAsia="zh-CN"/>
              </w:rPr>
            </w:pPr>
            <w:r>
              <w:rPr>
                <w:lang w:eastAsia="zh-CN"/>
              </w:rPr>
              <w:t>We think the general principles of CCA modelling and the default probabilities should be agreed first before agreeing on the probabilities on test case level.</w:t>
            </w:r>
          </w:p>
          <w:p w14:paraId="49833CA5" w14:textId="77777777" w:rsidR="00DE60B9" w:rsidRDefault="00471EB2">
            <w:pPr>
              <w:rPr>
                <w:u w:val="single"/>
                <w:lang w:eastAsia="zh-CN"/>
              </w:rPr>
            </w:pPr>
            <w:r>
              <w:rPr>
                <w:u w:val="single"/>
                <w:lang w:eastAsia="zh-CN"/>
              </w:rPr>
              <w:t>Issue 3-4-3: Test configurations for RRC connection release with redirection test cases</w:t>
            </w:r>
          </w:p>
          <w:p w14:paraId="4ABA6DA4" w14:textId="77777777" w:rsidR="00DE60B9" w:rsidRDefault="00471EB2">
            <w:pPr>
              <w:rPr>
                <w:lang w:eastAsia="zh-CN"/>
              </w:rPr>
            </w:pPr>
            <w:r>
              <w:rPr>
                <w:lang w:eastAsia="zh-CN"/>
              </w:rPr>
              <w:t>Proposal 1 is ok, as agreed in the last meeting.</w:t>
            </w:r>
          </w:p>
          <w:p w14:paraId="6D0D1566" w14:textId="77777777" w:rsidR="00DE60B9" w:rsidRDefault="00471EB2">
            <w:pPr>
              <w:rPr>
                <w:u w:val="single"/>
                <w:lang w:eastAsia="zh-CN"/>
              </w:rPr>
            </w:pPr>
            <w:r>
              <w:rPr>
                <w:u w:val="single"/>
                <w:lang w:eastAsia="zh-CN"/>
              </w:rPr>
              <w:t xml:space="preserve">Issue 3-4-4: </w:t>
            </w:r>
            <w:proofErr w:type="spellStart"/>
            <w:r>
              <w:rPr>
                <w:u w:val="single"/>
                <w:lang w:eastAsia="zh-CN"/>
              </w:rPr>
              <w:t>Lmax</w:t>
            </w:r>
            <w:proofErr w:type="spellEnd"/>
            <w:r>
              <w:rPr>
                <w:u w:val="single"/>
                <w:lang w:eastAsia="zh-CN"/>
              </w:rPr>
              <w:t xml:space="preserve"> in RRC connection release with redirection test cases</w:t>
            </w:r>
          </w:p>
          <w:p w14:paraId="29FAEEAE" w14:textId="77777777" w:rsidR="00DE60B9" w:rsidRDefault="00471EB2">
            <w:pPr>
              <w:rPr>
                <w:lang w:eastAsia="zh-CN"/>
              </w:rPr>
            </w:pPr>
            <w:r>
              <w:rPr>
                <w:lang w:eastAsia="zh-CN"/>
              </w:rPr>
              <w:t xml:space="preserve">Proposal 1 is ok to us, and we would prefer to use this approach in any test case where </w:t>
            </w:r>
            <w:proofErr w:type="spellStart"/>
            <w:r>
              <w:rPr>
                <w:lang w:eastAsia="zh-CN"/>
              </w:rPr>
              <w:t>Lmax</w:t>
            </w:r>
            <w:proofErr w:type="spellEnd"/>
            <w:r>
              <w:rPr>
                <w:lang w:eastAsia="zh-CN"/>
              </w:rPr>
              <w:t xml:space="preserve"> parameter is involved and testing of exceeding </w:t>
            </w:r>
            <w:proofErr w:type="spellStart"/>
            <w:r>
              <w:rPr>
                <w:lang w:eastAsia="zh-CN"/>
              </w:rPr>
              <w:t>Lmax</w:t>
            </w:r>
            <w:proofErr w:type="spellEnd"/>
            <w:r>
              <w:rPr>
                <w:lang w:eastAsia="zh-CN"/>
              </w:rPr>
              <w:t xml:space="preserve"> is not desired. However, we think this discussion should be first taken on general level under Topic 2 before agreeing on test case specific level.</w:t>
            </w:r>
          </w:p>
          <w:p w14:paraId="1AA3502C" w14:textId="77777777" w:rsidR="00DE60B9" w:rsidRDefault="00471EB2">
            <w:pPr>
              <w:rPr>
                <w:color w:val="0070C0"/>
                <w:u w:val="single"/>
                <w:lang w:eastAsia="zh-CN"/>
              </w:rPr>
            </w:pPr>
            <w:r>
              <w:rPr>
                <w:color w:val="0070C0"/>
                <w:u w:val="single"/>
                <w:lang w:eastAsia="zh-CN"/>
              </w:rPr>
              <w:t>Sub-topic 3-5: Random access</w:t>
            </w:r>
          </w:p>
          <w:p w14:paraId="06475BFD" w14:textId="77777777" w:rsidR="00DE60B9" w:rsidRDefault="00471EB2">
            <w:pPr>
              <w:rPr>
                <w:u w:val="single"/>
                <w:lang w:eastAsia="zh-CN"/>
              </w:rPr>
            </w:pPr>
            <w:r>
              <w:rPr>
                <w:u w:val="single"/>
                <w:lang w:eastAsia="zh-CN"/>
              </w:rPr>
              <w:t>Issue 3-5-1: Tests for random access</w:t>
            </w:r>
          </w:p>
          <w:p w14:paraId="7AA0AEA1" w14:textId="77777777" w:rsidR="00DE60B9" w:rsidRDefault="00471EB2">
            <w:pPr>
              <w:rPr>
                <w:lang w:eastAsia="zh-CN"/>
              </w:rPr>
            </w:pPr>
            <w:r>
              <w:rPr>
                <w:lang w:eastAsia="zh-CN"/>
              </w:rPr>
              <w:t xml:space="preserve">We prefer to use the same clause structure as used in NR, so we propose (new) Option 2 based on our CR: </w:t>
            </w:r>
          </w:p>
          <w:p w14:paraId="01585FC3" w14:textId="77777777" w:rsidR="00DE60B9" w:rsidRDefault="00471EB2">
            <w:pPr>
              <w:ind w:left="852"/>
              <w:rPr>
                <w:lang w:val="en-US"/>
              </w:rPr>
            </w:pPr>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p>
          <w:p w14:paraId="365E6653" w14:textId="77777777" w:rsidR="00DE60B9" w:rsidRDefault="00471EB2">
            <w:pPr>
              <w:ind w:left="852"/>
              <w:rPr>
                <w:lang w:val="en-US"/>
              </w:rPr>
            </w:pPr>
            <w:r>
              <w:rPr>
                <w:lang w:val="en-US"/>
              </w:rPr>
              <w:t>[…]</w:t>
            </w:r>
          </w:p>
          <w:p w14:paraId="5E88579E" w14:textId="77777777" w:rsidR="00DE60B9" w:rsidRDefault="00471EB2">
            <w:pPr>
              <w:ind w:left="852"/>
              <w:rPr>
                <w:lang w:val="en-US"/>
              </w:rPr>
            </w:pPr>
            <w:r>
              <w:rPr>
                <w:lang w:val="en-US"/>
              </w:rPr>
              <w:t>A.10.1.1.1</w:t>
            </w:r>
            <w:r>
              <w:tab/>
            </w:r>
            <w:r>
              <w:rPr>
                <w:lang w:val="en-US"/>
              </w:rPr>
              <w:t>Random Access</w:t>
            </w:r>
          </w:p>
          <w:p w14:paraId="2F96290F" w14:textId="77777777" w:rsidR="00DE60B9" w:rsidRDefault="00471EB2">
            <w:pPr>
              <w:ind w:left="852"/>
              <w:rPr>
                <w:lang w:val="en-US"/>
              </w:rPr>
            </w:pPr>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2EB1E411" w14:textId="77777777" w:rsidR="00DE60B9" w:rsidRDefault="00471EB2">
            <w:pPr>
              <w:ind w:left="852"/>
              <w:rPr>
                <w:lang w:val="en-US"/>
              </w:rPr>
            </w:pPr>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79871BD1" w14:textId="77777777" w:rsidR="00DE60B9" w:rsidRDefault="00471EB2">
            <w:pPr>
              <w:ind w:left="852"/>
              <w:rPr>
                <w:lang w:val="en-US"/>
              </w:rPr>
            </w:pPr>
            <w:r>
              <w:rPr>
                <w:lang w:val="en-US"/>
              </w:rPr>
              <w:t>A.10.1.1.1.3</w:t>
            </w:r>
            <w:r>
              <w:tab/>
            </w:r>
            <w:r>
              <w:rPr>
                <w:lang w:val="en-US"/>
              </w:rPr>
              <w:t xml:space="preserve">2-step RA type contention-based random access for NR </w:t>
            </w:r>
            <w:proofErr w:type="spellStart"/>
            <w:r>
              <w:rPr>
                <w:lang w:val="en-US"/>
              </w:rPr>
              <w:t>PSCell</w:t>
            </w:r>
            <w:proofErr w:type="spellEnd"/>
            <w:r>
              <w:rPr>
                <w:lang w:val="en-US"/>
              </w:rPr>
              <w:t xml:space="preserve"> with CCA</w:t>
            </w:r>
          </w:p>
          <w:p w14:paraId="4F43113E" w14:textId="77777777" w:rsidR="00DE60B9" w:rsidRDefault="00471EB2">
            <w:pPr>
              <w:ind w:left="852"/>
              <w:rPr>
                <w:lang w:val="en-US"/>
              </w:rPr>
            </w:pPr>
            <w:r>
              <w:rPr>
                <w:lang w:val="en-US"/>
              </w:rPr>
              <w:t>A.10.1.1.1.4</w:t>
            </w:r>
            <w:r>
              <w:tab/>
            </w:r>
            <w:r>
              <w:rPr>
                <w:lang w:val="en-US"/>
              </w:rPr>
              <w:t xml:space="preserve">2-step RA type non-contention-based random access for NR </w:t>
            </w:r>
            <w:proofErr w:type="spellStart"/>
            <w:r>
              <w:rPr>
                <w:lang w:val="en-US"/>
              </w:rPr>
              <w:t>PSCell</w:t>
            </w:r>
            <w:proofErr w:type="spellEnd"/>
            <w:r>
              <w:rPr>
                <w:lang w:val="en-US"/>
              </w:rPr>
              <w:t xml:space="preserve"> with CCA</w:t>
            </w:r>
          </w:p>
          <w:p w14:paraId="5AF95C27" w14:textId="77777777" w:rsidR="00DE60B9" w:rsidRDefault="00471EB2">
            <w:pPr>
              <w:ind w:left="852"/>
              <w:rPr>
                <w:lang w:val="en-US"/>
              </w:rPr>
            </w:pPr>
            <w:r>
              <w:rPr>
                <w:lang w:val="en-US"/>
              </w:rPr>
              <w:t>[…]</w:t>
            </w:r>
          </w:p>
          <w:p w14:paraId="2B511BD6" w14:textId="77777777" w:rsidR="00DE60B9" w:rsidRDefault="00471EB2">
            <w:pPr>
              <w:ind w:left="852"/>
              <w:rPr>
                <w:lang w:val="en-US"/>
              </w:rPr>
            </w:pPr>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p>
          <w:p w14:paraId="61A5A826" w14:textId="77777777" w:rsidR="00DE60B9" w:rsidRDefault="00471EB2">
            <w:pPr>
              <w:ind w:left="852"/>
              <w:rPr>
                <w:lang w:val="en-US"/>
              </w:rPr>
            </w:pPr>
            <w:r>
              <w:rPr>
                <w:lang w:val="en-US"/>
              </w:rPr>
              <w:t>[…]</w:t>
            </w:r>
          </w:p>
          <w:p w14:paraId="2B30979E" w14:textId="77777777" w:rsidR="00DE60B9" w:rsidRDefault="00471EB2">
            <w:pPr>
              <w:ind w:left="852"/>
              <w:rPr>
                <w:lang w:val="en-US"/>
              </w:rPr>
            </w:pPr>
            <w:r>
              <w:rPr>
                <w:lang w:val="en-US"/>
              </w:rPr>
              <w:t>A.11.2.2.2</w:t>
            </w:r>
            <w:r>
              <w:tab/>
            </w:r>
            <w:r>
              <w:rPr>
                <w:lang w:val="en-US"/>
              </w:rPr>
              <w:t>Random Access</w:t>
            </w:r>
          </w:p>
          <w:p w14:paraId="02354BC3" w14:textId="77777777" w:rsidR="00DE60B9" w:rsidRDefault="00471EB2">
            <w:pPr>
              <w:ind w:left="852"/>
              <w:rPr>
                <w:lang w:val="en-US"/>
              </w:rPr>
            </w:pPr>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51A836A1" w14:textId="77777777" w:rsidR="00DE60B9" w:rsidRDefault="00471EB2">
            <w:pPr>
              <w:ind w:left="852"/>
              <w:rPr>
                <w:lang w:val="en-US"/>
              </w:rPr>
            </w:pPr>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3D44A092" w14:textId="77777777" w:rsidR="00DE60B9" w:rsidRDefault="00471EB2">
            <w:pPr>
              <w:ind w:left="852"/>
              <w:rPr>
                <w:lang w:val="en-US"/>
              </w:rPr>
            </w:pPr>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p>
          <w:p w14:paraId="0CD0E8F8" w14:textId="77777777" w:rsidR="00DE60B9" w:rsidRDefault="00471EB2">
            <w:pPr>
              <w:ind w:left="852"/>
              <w:rPr>
                <w:lang w:val="en-US"/>
              </w:rPr>
            </w:pPr>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p>
          <w:p w14:paraId="45862319" w14:textId="77777777" w:rsidR="00DE60B9" w:rsidRDefault="00471EB2">
            <w:pPr>
              <w:rPr>
                <w:u w:val="single"/>
                <w:lang w:eastAsia="zh-CN"/>
              </w:rPr>
            </w:pPr>
            <w:r>
              <w:rPr>
                <w:u w:val="single"/>
                <w:lang w:eastAsia="zh-CN"/>
              </w:rPr>
              <w:t>Issue 3-5-2: SSB and CSI-RS based random access in test cases</w:t>
            </w:r>
          </w:p>
          <w:p w14:paraId="45FD47FB" w14:textId="77777777" w:rsidR="00DE60B9" w:rsidRDefault="00471EB2">
            <w:pPr>
              <w:rPr>
                <w:lang w:eastAsia="zh-CN"/>
              </w:rPr>
            </w:pPr>
            <w:r>
              <w:rPr>
                <w:lang w:eastAsia="zh-CN"/>
              </w:rPr>
              <w:t xml:space="preserve">We agree with Proposal 1. </w:t>
            </w:r>
          </w:p>
          <w:p w14:paraId="20BF301E" w14:textId="77777777" w:rsidR="00DE60B9" w:rsidRDefault="00471EB2">
            <w:pPr>
              <w:rPr>
                <w:lang w:eastAsia="zh-CN"/>
              </w:rPr>
            </w:pPr>
            <w:r>
              <w:rPr>
                <w:lang w:eastAsia="zh-CN"/>
              </w:rPr>
              <w:t xml:space="preserve">There is no CSI-RS core requirements for now, so it is fine not to define test cases for that now. </w:t>
            </w:r>
          </w:p>
          <w:p w14:paraId="61A5B0C2" w14:textId="77777777" w:rsidR="00DE60B9" w:rsidRDefault="00471EB2">
            <w:pPr>
              <w:rPr>
                <w:u w:val="single"/>
                <w:lang w:eastAsia="zh-CN"/>
              </w:rPr>
            </w:pPr>
            <w:r>
              <w:rPr>
                <w:u w:val="single"/>
                <w:lang w:eastAsia="zh-CN"/>
              </w:rPr>
              <w:t>Issue 3-5-3: DL CCA failure probability in random access test cases</w:t>
            </w:r>
          </w:p>
          <w:p w14:paraId="2C7AF5B8" w14:textId="77777777" w:rsidR="00DE60B9" w:rsidRDefault="00471EB2">
            <w:pPr>
              <w:rPr>
                <w:lang w:eastAsia="zh-CN"/>
              </w:rPr>
            </w:pPr>
            <w:r>
              <w:rPr>
                <w:lang w:eastAsia="zh-CN"/>
              </w:rPr>
              <w:t xml:space="preserve">We don’t agree with Proposal 1. </w:t>
            </w:r>
          </w:p>
          <w:p w14:paraId="04315543" w14:textId="77777777" w:rsidR="00DE60B9" w:rsidRDefault="00471EB2">
            <w:pPr>
              <w:rPr>
                <w:lang w:eastAsia="zh-CN"/>
              </w:rPr>
            </w:pPr>
            <w:r>
              <w:rPr>
                <w:lang w:eastAsia="zh-CN"/>
              </w:rPr>
              <w:t xml:space="preserve">We would like to have DL LBT failures as well because of the different </w:t>
            </w:r>
            <w:proofErr w:type="spellStart"/>
            <w:r>
              <w:rPr>
                <w:lang w:eastAsia="zh-CN"/>
              </w:rPr>
              <w:t>behavior</w:t>
            </w:r>
            <w:proofErr w:type="spellEnd"/>
            <w:r>
              <w:rPr>
                <w:lang w:eastAsia="zh-CN"/>
              </w:rPr>
              <w:t xml:space="preserve"> of FBE and LBE. </w:t>
            </w:r>
          </w:p>
          <w:p w14:paraId="73A08E67" w14:textId="77777777" w:rsidR="00DE60B9" w:rsidRDefault="00471EB2">
            <w:pPr>
              <w:rPr>
                <w:lang w:eastAsia="zh-CN"/>
              </w:rPr>
            </w:pPr>
            <w:r>
              <w:rPr>
                <w:lang w:eastAsia="zh-CN"/>
              </w:rPr>
              <w:t xml:space="preserve">For FBE the UE cannot initiate COT, while for LBE it is possible to configure a UE-initiated COT. And the random access test is one good test case to verify the differences of FBE and LBE. </w:t>
            </w:r>
          </w:p>
          <w:p w14:paraId="718405EB" w14:textId="77777777" w:rsidR="00DE60B9" w:rsidRDefault="00471EB2">
            <w:pPr>
              <w:rPr>
                <w:u w:val="single"/>
                <w:lang w:eastAsia="zh-CN"/>
              </w:rPr>
            </w:pPr>
            <w:r>
              <w:rPr>
                <w:u w:val="single"/>
                <w:lang w:eastAsia="zh-CN"/>
              </w:rPr>
              <w:t>Issue 3-5-4: UL CCA failure probability in random access test cases</w:t>
            </w:r>
          </w:p>
          <w:p w14:paraId="70E3F5FD" w14:textId="77777777" w:rsidR="00DE60B9" w:rsidRDefault="00471EB2">
            <w:pPr>
              <w:rPr>
                <w:lang w:eastAsia="zh-CN"/>
              </w:rPr>
            </w:pPr>
            <w:r>
              <w:rPr>
                <w:lang w:eastAsia="zh-CN"/>
              </w:rPr>
              <w:t xml:space="preserve">We prefer to discuss the probability of LBT failure as part of Issue 2-4-2. </w:t>
            </w:r>
          </w:p>
          <w:p w14:paraId="7460E138" w14:textId="77777777" w:rsidR="00DE60B9" w:rsidRDefault="00471EB2">
            <w:pPr>
              <w:rPr>
                <w:u w:val="single"/>
                <w:lang w:eastAsia="zh-CN"/>
              </w:rPr>
            </w:pPr>
            <w:r>
              <w:rPr>
                <w:u w:val="single"/>
                <w:lang w:eastAsia="zh-CN"/>
              </w:rPr>
              <w:t xml:space="preserve">Issue 3-5-5: </w:t>
            </w:r>
            <w:proofErr w:type="spellStart"/>
            <w:r>
              <w:rPr>
                <w:u w:val="single"/>
                <w:lang w:eastAsia="zh-CN"/>
              </w:rPr>
              <w:t>lbt-FailureRecoveryConfig</w:t>
            </w:r>
            <w:proofErr w:type="spellEnd"/>
            <w:r>
              <w:rPr>
                <w:u w:val="single"/>
                <w:lang w:eastAsia="zh-CN"/>
              </w:rPr>
              <w:t xml:space="preserve"> in random access test cases</w:t>
            </w:r>
          </w:p>
          <w:p w14:paraId="43AD1A5A" w14:textId="77777777" w:rsidR="00DE60B9" w:rsidRDefault="00471EB2">
            <w:pPr>
              <w:rPr>
                <w:lang w:eastAsia="zh-CN"/>
              </w:rPr>
            </w:pPr>
            <w:r>
              <w:rPr>
                <w:lang w:eastAsia="zh-CN"/>
              </w:rPr>
              <w:t xml:space="preserve">We prefer Option 2. </w:t>
            </w:r>
            <w:proofErr w:type="spellStart"/>
            <w:r>
              <w:rPr>
                <w:lang w:eastAsia="zh-CN"/>
              </w:rPr>
              <w:t>lbt-FailureRecoveryConfig</w:t>
            </w:r>
            <w:proofErr w:type="spellEnd"/>
            <w:r>
              <w:rPr>
                <w:lang w:eastAsia="zh-CN"/>
              </w:rPr>
              <w:t xml:space="preserve"> is an optional UE feature, it we cannot assume that the UE will be able to configure it in order to perform the random access test. </w:t>
            </w:r>
          </w:p>
          <w:p w14:paraId="62D8D605" w14:textId="77777777" w:rsidR="00DE60B9" w:rsidRDefault="00471EB2">
            <w:pPr>
              <w:rPr>
                <w:lang w:eastAsia="zh-CN"/>
              </w:rPr>
            </w:pPr>
            <w:r>
              <w:rPr>
                <w:lang w:eastAsia="zh-CN"/>
              </w:rPr>
              <w:t xml:space="preserve">If </w:t>
            </w:r>
            <w:proofErr w:type="spellStart"/>
            <w:r>
              <w:rPr>
                <w:lang w:eastAsia="zh-CN"/>
              </w:rPr>
              <w:t>lbt-FailureRecoveryConfig</w:t>
            </w:r>
            <w:proofErr w:type="spellEnd"/>
            <w:r>
              <w:rPr>
                <w:lang w:eastAsia="zh-CN"/>
              </w:rPr>
              <w:t xml:space="preserve"> is to be tested, it has to be in a separate test that doesn’t reduce test coverage for UEs that do not support that feature. </w:t>
            </w:r>
          </w:p>
          <w:p w14:paraId="33976A2A" w14:textId="77777777" w:rsidR="00DE60B9" w:rsidRDefault="00471EB2">
            <w:pPr>
              <w:rPr>
                <w:u w:val="single"/>
                <w:lang w:eastAsia="ko-KR"/>
              </w:rPr>
            </w:pPr>
            <w:r>
              <w:rPr>
                <w:u w:val="single"/>
                <w:lang w:eastAsia="ko-KR"/>
              </w:rPr>
              <w:t xml:space="preserve">Issue 3-5-6: </w:t>
            </w:r>
            <w:proofErr w:type="spellStart"/>
            <w:r>
              <w:rPr>
                <w:u w:val="single"/>
                <w:lang w:eastAsia="ko-KR"/>
              </w:rPr>
              <w:t>preambleReceivedTargetPower</w:t>
            </w:r>
            <w:proofErr w:type="spellEnd"/>
            <w:r>
              <w:rPr>
                <w:u w:val="single"/>
                <w:lang w:eastAsia="ko-KR"/>
              </w:rPr>
              <w:t xml:space="preserve"> in random access test cases</w:t>
            </w:r>
          </w:p>
          <w:p w14:paraId="52D099C2" w14:textId="77777777" w:rsidR="00DE60B9" w:rsidRDefault="00471EB2">
            <w:pPr>
              <w:rPr>
                <w:lang w:eastAsia="zh-CN"/>
              </w:rPr>
            </w:pPr>
            <w:r>
              <w:rPr>
                <w:lang w:eastAsia="zh-CN"/>
              </w:rPr>
              <w:t xml:space="preserve">We prefer Option 2. </w:t>
            </w:r>
          </w:p>
          <w:p w14:paraId="27A792C7" w14:textId="77777777" w:rsidR="00DE60B9" w:rsidRDefault="00471EB2">
            <w:pPr>
              <w:rPr>
                <w:lang w:eastAsia="zh-CN"/>
              </w:rPr>
            </w:pPr>
            <w:r>
              <w:rPr>
                <w:lang w:eastAsia="zh-CN"/>
              </w:rPr>
              <w:t xml:space="preserve">As we show in our discussion paper, there is no power ramping caused by LBT failures, so the power for the first transmitted PRACH preamble should not be affected by LBT. </w:t>
            </w:r>
          </w:p>
          <w:p w14:paraId="62B693F7" w14:textId="77777777" w:rsidR="00DE60B9" w:rsidRDefault="00471EB2">
            <w:pPr>
              <w:rPr>
                <w:rFonts w:eastAsia="Times New Roman"/>
                <w:u w:val="single"/>
              </w:rPr>
            </w:pPr>
            <w:r>
              <w:rPr>
                <w:rFonts w:eastAsia="Times New Roman"/>
                <w:u w:val="single"/>
              </w:rPr>
              <w:t>Issue 3-5-7: PRACH configuration for UL CCA testing</w:t>
            </w:r>
          </w:p>
          <w:p w14:paraId="11574300" w14:textId="77777777" w:rsidR="00DE60B9" w:rsidRDefault="00471EB2">
            <w:pPr>
              <w:rPr>
                <w:lang w:eastAsia="zh-CN"/>
              </w:rPr>
            </w:pPr>
            <w:r>
              <w:rPr>
                <w:lang w:eastAsia="zh-CN"/>
              </w:rPr>
              <w:t xml:space="preserve">We agree with Proposal 1. </w:t>
            </w:r>
          </w:p>
          <w:p w14:paraId="5BB2096D" w14:textId="77777777" w:rsidR="00DE60B9" w:rsidRDefault="00471EB2">
            <w:pPr>
              <w:rPr>
                <w:lang w:eastAsia="zh-CN"/>
              </w:rPr>
            </w:pPr>
            <w:r>
              <w:rPr>
                <w:lang w:eastAsia="zh-CN"/>
              </w:rPr>
              <w:t xml:space="preserve">By having the 16 us gap, we can ensure that LBT behaviour is verified. </w:t>
            </w:r>
          </w:p>
          <w:p w14:paraId="58207DCD" w14:textId="77777777" w:rsidR="00DE60B9" w:rsidRDefault="00471EB2">
            <w:pPr>
              <w:rPr>
                <w:color w:val="0070C0"/>
                <w:u w:val="single"/>
                <w:lang w:val="en-US" w:eastAsia="zh-CN"/>
              </w:rPr>
            </w:pPr>
            <w:r>
              <w:rPr>
                <w:color w:val="0070C0"/>
                <w:u w:val="single"/>
                <w:lang w:val="en-US" w:eastAsia="zh-CN"/>
              </w:rPr>
              <w:t>Sub-topic 3-6: Timing (transmit timing and TA)</w:t>
            </w:r>
          </w:p>
          <w:p w14:paraId="71870E31" w14:textId="77777777" w:rsidR="00DE60B9" w:rsidRDefault="00471EB2">
            <w:pPr>
              <w:rPr>
                <w:u w:val="single"/>
                <w:lang w:eastAsia="zh-CN"/>
              </w:rPr>
            </w:pPr>
            <w:r>
              <w:rPr>
                <w:u w:val="single"/>
                <w:lang w:eastAsia="zh-CN"/>
              </w:rPr>
              <w:t>Issue 3-6-1: CCA probabilities in timing test cases</w:t>
            </w:r>
          </w:p>
          <w:p w14:paraId="65385D24" w14:textId="77777777" w:rsidR="00DE60B9" w:rsidRDefault="00471EB2">
            <w:pPr>
              <w:rPr>
                <w:lang w:eastAsia="zh-CN"/>
              </w:rPr>
            </w:pPr>
            <w:r>
              <w:rPr>
                <w:lang w:eastAsia="zh-CN"/>
              </w:rPr>
              <w:t xml:space="preserve">We think the general principles of CCA modelling and the default probabilities should be agreed first before agreeing on the probabilities on test case level. </w:t>
            </w:r>
          </w:p>
          <w:p w14:paraId="3E5A2B49" w14:textId="77777777" w:rsidR="00DE60B9" w:rsidRDefault="00471EB2">
            <w:pPr>
              <w:rPr>
                <w:color w:val="0070C0"/>
                <w:u w:val="single"/>
                <w:lang w:val="en-US" w:eastAsia="zh-CN"/>
              </w:rPr>
            </w:pPr>
            <w:r>
              <w:rPr>
                <w:color w:val="0070C0"/>
                <w:u w:val="single"/>
                <w:lang w:val="en-US" w:eastAsia="zh-CN"/>
              </w:rPr>
              <w:t>Sub-topic 3-7: BWP switching delay and interruptions</w:t>
            </w:r>
          </w:p>
          <w:p w14:paraId="243B5701" w14:textId="77777777" w:rsidR="00DE60B9" w:rsidRDefault="00471EB2">
            <w:pPr>
              <w:rPr>
                <w:u w:val="single"/>
                <w:lang w:eastAsia="zh-CN"/>
              </w:rPr>
            </w:pPr>
            <w:r>
              <w:rPr>
                <w:u w:val="single"/>
                <w:lang w:eastAsia="zh-CN"/>
              </w:rPr>
              <w:t>Issue 3-7-1: Periodic SRS in BWP switching test cases</w:t>
            </w:r>
          </w:p>
          <w:p w14:paraId="13857FC8" w14:textId="77777777" w:rsidR="00DE60B9" w:rsidRDefault="00471EB2">
            <w:pPr>
              <w:rPr>
                <w:lang w:eastAsia="zh-CN"/>
              </w:rPr>
            </w:pPr>
            <w:r>
              <w:rPr>
                <w:lang w:eastAsia="zh-CN"/>
              </w:rPr>
              <w:t>OK to agree with Proposal 1.</w:t>
            </w:r>
          </w:p>
          <w:p w14:paraId="0383DAE6" w14:textId="77777777" w:rsidR="00DE60B9" w:rsidRDefault="00471EB2">
            <w:pPr>
              <w:rPr>
                <w:u w:val="single"/>
                <w:lang w:eastAsia="zh-CN"/>
              </w:rPr>
            </w:pPr>
            <w:r>
              <w:rPr>
                <w:u w:val="single"/>
                <w:lang w:eastAsia="zh-CN"/>
              </w:rPr>
              <w:t>Issue 3-7-2: CCA probabilities in BWP switching test cases</w:t>
            </w:r>
          </w:p>
          <w:p w14:paraId="747168B7" w14:textId="77777777" w:rsidR="00DE60B9" w:rsidRDefault="00471EB2">
            <w:pPr>
              <w:rPr>
                <w:lang w:eastAsia="zh-CN"/>
              </w:rPr>
            </w:pPr>
            <w:r>
              <w:rPr>
                <w:lang w:eastAsia="zh-CN"/>
              </w:rPr>
              <w:t>We think the general principles of CCA modelling and the default probabilities should be agreed first before agreeing on the probabilities on test case level.</w:t>
            </w:r>
          </w:p>
          <w:p w14:paraId="3DCB3967" w14:textId="77777777" w:rsidR="00DE60B9" w:rsidRDefault="00471EB2">
            <w:pPr>
              <w:rPr>
                <w:u w:val="single"/>
                <w:lang w:eastAsia="zh-CN"/>
              </w:rPr>
            </w:pPr>
            <w:r>
              <w:rPr>
                <w:u w:val="single"/>
                <w:lang w:eastAsia="zh-CN"/>
              </w:rPr>
              <w:t>Issue 3-7-3: Tests for BWP switching</w:t>
            </w:r>
          </w:p>
          <w:p w14:paraId="38660740" w14:textId="77777777" w:rsidR="00DE60B9" w:rsidRDefault="00471EB2">
            <w:pPr>
              <w:rPr>
                <w:lang w:eastAsia="zh-CN"/>
              </w:rPr>
            </w:pPr>
            <w:r>
              <w:rPr>
                <w:lang w:eastAsia="zh-CN"/>
              </w:rPr>
              <w:t>OK to agree with Proposal 1 and Proposal 2. Regarding Proposal 3, we think the general principles of CCA modelling and the default probabilities should be agreed first before agreeing on the probabilities on test case level.</w:t>
            </w:r>
          </w:p>
          <w:p w14:paraId="3D30EC21" w14:textId="77777777" w:rsidR="00DE60B9" w:rsidRDefault="00471EB2">
            <w:pPr>
              <w:rPr>
                <w:u w:val="single"/>
                <w:lang w:eastAsia="zh-CN"/>
              </w:rPr>
            </w:pPr>
            <w:r>
              <w:rPr>
                <w:u w:val="single"/>
                <w:lang w:eastAsia="zh-CN"/>
              </w:rPr>
              <w:t>Issue 3-7-4: Test configurations for BWP switching test cases</w:t>
            </w:r>
          </w:p>
          <w:p w14:paraId="18DF8B94" w14:textId="77777777" w:rsidR="00DE60B9" w:rsidRDefault="00471EB2">
            <w:pPr>
              <w:rPr>
                <w:lang w:eastAsia="zh-CN"/>
              </w:rPr>
            </w:pPr>
            <w:r>
              <w:rPr>
                <w:lang w:eastAsia="zh-CN"/>
              </w:rPr>
              <w:t>OK to agree with Proposal 1.</w:t>
            </w:r>
          </w:p>
          <w:p w14:paraId="52FA5B38" w14:textId="77777777" w:rsidR="00DE60B9" w:rsidRDefault="00471EB2">
            <w:pPr>
              <w:rPr>
                <w:u w:val="single"/>
                <w:lang w:eastAsia="ko-KR"/>
              </w:rPr>
            </w:pPr>
            <w:r>
              <w:rPr>
                <w:u w:val="single"/>
                <w:lang w:eastAsia="ko-KR"/>
              </w:rPr>
              <w:t>Issue 3-7-5: Applicability of BWP switching test cases</w:t>
            </w:r>
          </w:p>
          <w:p w14:paraId="698A64DC" w14:textId="77777777" w:rsidR="00DE60B9" w:rsidRDefault="00471EB2">
            <w:pPr>
              <w:rPr>
                <w:lang w:eastAsia="zh-CN"/>
              </w:rPr>
            </w:pPr>
            <w:r>
              <w:rPr>
                <w:lang w:eastAsia="zh-CN"/>
              </w:rPr>
              <w:t>We disagree with Proposal 1 as we think we should not skip test cases with a NR-U CC because LBT can affect BWP switch implicit ACK based on decoding the DCI at target BWP in any CC with NR-U.</w:t>
            </w:r>
          </w:p>
          <w:p w14:paraId="7D4C2CE0" w14:textId="77777777" w:rsidR="00DE60B9" w:rsidRDefault="00471EB2">
            <w:pPr>
              <w:rPr>
                <w:color w:val="0070C0"/>
                <w:u w:val="single"/>
                <w:lang w:val="en-US" w:eastAsia="zh-CN"/>
              </w:rPr>
            </w:pPr>
            <w:r>
              <w:rPr>
                <w:color w:val="0070C0"/>
                <w:u w:val="single"/>
                <w:lang w:val="en-US" w:eastAsia="zh-CN"/>
              </w:rPr>
              <w:t>Sub-topic 3-8: Beam management (BFD and link recovery)</w:t>
            </w:r>
          </w:p>
          <w:p w14:paraId="6E628F39" w14:textId="77777777" w:rsidR="00DE60B9" w:rsidRDefault="00471EB2">
            <w:pPr>
              <w:rPr>
                <w:u w:val="single"/>
                <w:lang w:eastAsia="zh-CN"/>
              </w:rPr>
            </w:pPr>
            <w:r>
              <w:rPr>
                <w:u w:val="single"/>
                <w:lang w:eastAsia="zh-CN"/>
              </w:rPr>
              <w:t>Issue 3-8-2: CCA probabilities for link recovery test cases</w:t>
            </w:r>
          </w:p>
          <w:p w14:paraId="561D75AB" w14:textId="77777777" w:rsidR="00DE60B9" w:rsidRDefault="00471EB2">
            <w:pPr>
              <w:rPr>
                <w:lang w:val="en-US" w:eastAsia="zh-CN"/>
              </w:rPr>
            </w:pPr>
            <w:r>
              <w:rPr>
                <w:lang w:eastAsia="zh-CN"/>
              </w:rPr>
              <w:t xml:space="preserve">We think the general principles of CCA modelling and the default probabilities should be agreed first before agreeing on the probabilities on test case level. </w:t>
            </w:r>
          </w:p>
        </w:tc>
      </w:tr>
      <w:tr w:rsidR="00DE60B9" w14:paraId="373FE503" w14:textId="77777777">
        <w:tc>
          <w:tcPr>
            <w:tcW w:w="1235" w:type="dxa"/>
          </w:tcPr>
          <w:p w14:paraId="5489CDB6"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App</w:t>
            </w:r>
            <w:r>
              <w:rPr>
                <w:rFonts w:eastAsiaTheme="minorEastAsia"/>
                <w:color w:val="0070C0"/>
                <w:lang w:val="en-US" w:eastAsia="zh-CN"/>
              </w:rPr>
              <w:t>le</w:t>
            </w:r>
          </w:p>
        </w:tc>
        <w:tc>
          <w:tcPr>
            <w:tcW w:w="8396" w:type="dxa"/>
          </w:tcPr>
          <w:p w14:paraId="45A5ACBD" w14:textId="77777777" w:rsidR="00DE60B9" w:rsidRDefault="00471EB2">
            <w:pPr>
              <w:rPr>
                <w:color w:val="0070C0"/>
                <w:u w:val="single"/>
                <w:lang w:val="en-US" w:eastAsia="zh-CN"/>
              </w:rPr>
            </w:pPr>
            <w:r>
              <w:rPr>
                <w:color w:val="0070C0"/>
                <w:u w:val="single"/>
                <w:lang w:val="en-US" w:eastAsia="zh-CN"/>
              </w:rPr>
              <w:t>Sub-topic 3-9: RSSI/CO measurement accuracy (intra-frequency, inter-frequency, inter-RAT)</w:t>
            </w:r>
          </w:p>
          <w:p w14:paraId="7FE09E88" w14:textId="77777777" w:rsidR="00DE60B9" w:rsidRDefault="00471EB2">
            <w:pPr>
              <w:rPr>
                <w:lang w:eastAsia="zh-CN"/>
              </w:rPr>
            </w:pPr>
            <w:r>
              <w:rPr>
                <w:lang w:eastAsia="zh-CN"/>
              </w:rPr>
              <w:t>Issue 3-9-1: RMTC parameters for RSSI/CO measurement test cases</w:t>
            </w:r>
          </w:p>
          <w:p w14:paraId="672EB95F" w14:textId="77777777" w:rsidR="00DE60B9" w:rsidRDefault="00471EB2">
            <w:pPr>
              <w:rPr>
                <w:lang w:eastAsia="zh-CN"/>
              </w:rPr>
            </w:pPr>
            <w:r>
              <w:rPr>
                <w:lang w:eastAsia="zh-CN"/>
              </w:rPr>
              <w:t>Agree with recommended WF</w:t>
            </w:r>
          </w:p>
          <w:p w14:paraId="068A55FF" w14:textId="77777777" w:rsidR="00DE60B9" w:rsidRDefault="00471EB2">
            <w:pPr>
              <w:rPr>
                <w:lang w:eastAsia="zh-CN"/>
              </w:rPr>
            </w:pPr>
            <w:r>
              <w:rPr>
                <w:lang w:eastAsia="zh-CN"/>
              </w:rPr>
              <w:t>Issue 3-9-2: Io difference between inside and outside RMTC in RSSI/CO measurement test cases</w:t>
            </w:r>
          </w:p>
          <w:p w14:paraId="0411BB02" w14:textId="77777777" w:rsidR="00DE60B9" w:rsidRDefault="00471EB2">
            <w:pPr>
              <w:rPr>
                <w:lang w:eastAsia="zh-CN"/>
              </w:rPr>
            </w:pPr>
            <w:r>
              <w:rPr>
                <w:lang w:eastAsia="zh-CN"/>
              </w:rPr>
              <w:t xml:space="preserve">Support option 1. Reason: (1) to make sure there is sufficient power difference between inside RMTC window and outside RMTC window to verify UE measurement on RSSI/CO (2) to make sure the power difference is not too big so that the AGC estimated before RMTC window could still be workable for the measurement inside RMTC window. </w:t>
            </w:r>
          </w:p>
        </w:tc>
      </w:tr>
      <w:tr w:rsidR="00DE60B9" w14:paraId="5786EBF7" w14:textId="77777777">
        <w:tc>
          <w:tcPr>
            <w:tcW w:w="1235" w:type="dxa"/>
          </w:tcPr>
          <w:p w14:paraId="29418127" w14:textId="77777777" w:rsidR="00DE60B9" w:rsidRDefault="00471EB2">
            <w:pPr>
              <w:spacing w:after="120"/>
              <w:rPr>
                <w:rFonts w:eastAsiaTheme="minorEastAsia"/>
                <w:color w:val="0070C0"/>
                <w:lang w:val="en-US" w:eastAsia="zh-CN"/>
              </w:rPr>
            </w:pPr>
            <w:r>
              <w:rPr>
                <w:rFonts w:eastAsiaTheme="minorEastAsia"/>
                <w:color w:val="0070C0"/>
                <w:lang w:val="en-US" w:eastAsia="zh-CN"/>
              </w:rPr>
              <w:t>Qualcomm</w:t>
            </w:r>
          </w:p>
        </w:tc>
        <w:tc>
          <w:tcPr>
            <w:tcW w:w="8396" w:type="dxa"/>
          </w:tcPr>
          <w:p w14:paraId="51047F92" w14:textId="77777777" w:rsidR="00DE60B9" w:rsidRDefault="00471EB2">
            <w:pPr>
              <w:rPr>
                <w:color w:val="0070C0"/>
                <w:u w:val="single"/>
                <w:lang w:val="en-US" w:eastAsia="zh-CN"/>
              </w:rPr>
            </w:pPr>
            <w:r>
              <w:rPr>
                <w:color w:val="0070C0"/>
                <w:u w:val="single"/>
                <w:lang w:val="en-US" w:eastAsia="zh-CN"/>
              </w:rPr>
              <w:t>Sub-topic 3-1: RRC IDLE cell re-selection</w:t>
            </w:r>
            <w:r>
              <w:rPr>
                <w:rFonts w:hint="eastAsia"/>
                <w:color w:val="0070C0"/>
                <w:u w:val="single"/>
                <w:lang w:val="en-US" w:eastAsia="zh-CN"/>
              </w:rPr>
              <w:t>:</w:t>
            </w:r>
          </w:p>
          <w:p w14:paraId="349EEC0A" w14:textId="77777777" w:rsidR="00DE60B9" w:rsidRDefault="00471EB2">
            <w:pPr>
              <w:rPr>
                <w:lang w:eastAsia="zh-CN"/>
              </w:rPr>
            </w:pPr>
            <w:r>
              <w:rPr>
                <w:lang w:eastAsia="zh-CN"/>
              </w:rPr>
              <w:t>Issue 3-1-1: Test configurations for RRC IDLE cell re-selection test cases</w:t>
            </w:r>
          </w:p>
          <w:p w14:paraId="4FD219F8" w14:textId="77777777" w:rsidR="00DE60B9" w:rsidRDefault="00471EB2">
            <w:pPr>
              <w:rPr>
                <w:lang w:val="en-US" w:eastAsia="zh-CN"/>
              </w:rPr>
            </w:pPr>
            <w:r>
              <w:rPr>
                <w:lang w:val="en-US" w:eastAsia="zh-CN"/>
              </w:rPr>
              <w:t>We are fine with Proposal 1.</w:t>
            </w:r>
          </w:p>
          <w:p w14:paraId="4A3B0CDE" w14:textId="77777777" w:rsidR="00DE60B9" w:rsidRDefault="00471EB2">
            <w:pPr>
              <w:rPr>
                <w:lang w:eastAsia="zh-CN"/>
              </w:rPr>
            </w:pPr>
            <w:r>
              <w:rPr>
                <w:lang w:eastAsia="zh-CN"/>
              </w:rPr>
              <w:t>Issue 3-1-2: Cell specific test parameters for RRC IDLE cell re-selection test cases</w:t>
            </w:r>
          </w:p>
          <w:p w14:paraId="56698F51" w14:textId="77777777" w:rsidR="00DE60B9" w:rsidRDefault="00471EB2">
            <w:pPr>
              <w:rPr>
                <w:lang w:val="en-US" w:eastAsia="zh-CN"/>
              </w:rPr>
            </w:pPr>
            <w:r>
              <w:rPr>
                <w:lang w:val="en-US" w:eastAsia="zh-CN"/>
              </w:rPr>
              <w:t>We are fine with Proposal 1.</w:t>
            </w:r>
          </w:p>
          <w:p w14:paraId="2AABFB22" w14:textId="77777777" w:rsidR="00DE60B9" w:rsidRDefault="00471EB2">
            <w:pPr>
              <w:rPr>
                <w:lang w:eastAsia="zh-CN"/>
              </w:rPr>
            </w:pPr>
            <w:r>
              <w:rPr>
                <w:lang w:eastAsia="zh-CN"/>
              </w:rPr>
              <w:t>Issue 3-1-3: Verifying maximum allowed CCA failures for Md Mm and Me in RRC IDLE cell re-selection test cases</w:t>
            </w:r>
          </w:p>
          <w:p w14:paraId="22CDFFA0" w14:textId="77777777" w:rsidR="00DE60B9" w:rsidRDefault="00471EB2">
            <w:pPr>
              <w:rPr>
                <w:lang w:val="en-US" w:eastAsia="zh-CN"/>
              </w:rPr>
            </w:pPr>
            <w:r>
              <w:rPr>
                <w:lang w:val="en-US" w:eastAsia="zh-CN"/>
              </w:rPr>
              <w:t>We are fine with Proposal 1.</w:t>
            </w:r>
          </w:p>
          <w:p w14:paraId="53D46069" w14:textId="77777777" w:rsidR="00DE60B9" w:rsidRDefault="00471EB2">
            <w:pPr>
              <w:rPr>
                <w:lang w:eastAsia="ko-KR"/>
              </w:rPr>
            </w:pPr>
            <w:r>
              <w:rPr>
                <w:lang w:eastAsia="ko-KR"/>
              </w:rPr>
              <w:t>Issue 3-1-4: The way to introduce RRC IDLE cell re-selection test cases</w:t>
            </w:r>
          </w:p>
          <w:p w14:paraId="15837A55" w14:textId="77777777" w:rsidR="00DE60B9" w:rsidRDefault="00471EB2">
            <w:pPr>
              <w:rPr>
                <w:lang w:val="en-US" w:eastAsia="zh-CN"/>
              </w:rPr>
            </w:pPr>
            <w:r>
              <w:rPr>
                <w:lang w:val="en-US" w:eastAsia="zh-CN"/>
              </w:rPr>
              <w:t>We are fine with this kind of approach. For clarification, will such a test involve two cell-reselection procedures, e.g. NR-&gt; NR-U-&gt;NR? And as pointed out by Nokia, does it offer any benefit in terms of saving some test time?</w:t>
            </w:r>
          </w:p>
          <w:p w14:paraId="6FF8CEB7" w14:textId="77777777" w:rsidR="00DE60B9" w:rsidRDefault="00471EB2">
            <w:pPr>
              <w:rPr>
                <w:color w:val="0070C0"/>
                <w:u w:val="single"/>
                <w:lang w:eastAsia="zh-CN"/>
              </w:rPr>
            </w:pPr>
            <w:r>
              <w:rPr>
                <w:color w:val="0070C0"/>
                <w:u w:val="single"/>
                <w:lang w:eastAsia="zh-CN"/>
              </w:rPr>
              <w:t>Sub-topic 3-2: HO (delay and interruptions)</w:t>
            </w:r>
          </w:p>
          <w:p w14:paraId="371F3964" w14:textId="77777777" w:rsidR="00DE60B9" w:rsidRDefault="00471EB2">
            <w:pPr>
              <w:rPr>
                <w:lang w:eastAsia="zh-CN"/>
              </w:rPr>
            </w:pPr>
            <w:r>
              <w:rPr>
                <w:lang w:eastAsia="zh-CN"/>
              </w:rPr>
              <w:t>Issue 3-2-1: Test configurations for handover test cases</w:t>
            </w:r>
          </w:p>
          <w:p w14:paraId="43E9955C" w14:textId="77777777" w:rsidR="00DE60B9" w:rsidRDefault="00471EB2">
            <w:pPr>
              <w:rPr>
                <w:lang w:val="en-US" w:eastAsia="zh-CN"/>
              </w:rPr>
            </w:pPr>
            <w:r>
              <w:rPr>
                <w:lang w:val="en-US" w:eastAsia="zh-CN"/>
              </w:rPr>
              <w:t>We are fine with Proposal 1.</w:t>
            </w:r>
          </w:p>
          <w:p w14:paraId="7313B0B4" w14:textId="77777777" w:rsidR="00DE60B9" w:rsidRDefault="00471EB2">
            <w:pPr>
              <w:rPr>
                <w:lang w:eastAsia="zh-CN"/>
              </w:rPr>
            </w:pPr>
            <w:r>
              <w:rPr>
                <w:lang w:eastAsia="zh-CN"/>
              </w:rPr>
              <w:t>Issue 3-2-2: Cell specific test parameters for handover test cases</w:t>
            </w:r>
          </w:p>
          <w:p w14:paraId="556ED1C4" w14:textId="77777777" w:rsidR="00DE60B9" w:rsidRDefault="00471EB2">
            <w:pPr>
              <w:rPr>
                <w:lang w:val="en-US" w:eastAsia="zh-CN"/>
              </w:rPr>
            </w:pPr>
            <w:r>
              <w:rPr>
                <w:lang w:val="en-US" w:eastAsia="zh-CN"/>
              </w:rPr>
              <w:t>We are fine with Proposal 1.</w:t>
            </w:r>
          </w:p>
          <w:p w14:paraId="17722718" w14:textId="77777777" w:rsidR="00DE60B9" w:rsidRDefault="00471EB2">
            <w:pPr>
              <w:rPr>
                <w:lang w:eastAsia="zh-CN"/>
              </w:rPr>
            </w:pPr>
            <w:r>
              <w:rPr>
                <w:lang w:eastAsia="zh-CN"/>
              </w:rPr>
              <w:t>Issue 3-2-3: Handover delay in test requirements</w:t>
            </w:r>
          </w:p>
          <w:p w14:paraId="115283DC" w14:textId="77777777" w:rsidR="00DE60B9" w:rsidRDefault="00471EB2">
            <w:pPr>
              <w:rPr>
                <w:lang w:val="en-US" w:eastAsia="zh-CN"/>
              </w:rPr>
            </w:pPr>
            <w:r>
              <w:rPr>
                <w:lang w:val="en-US" w:eastAsia="zh-CN"/>
              </w:rPr>
              <w:t>We are fine with Proposal 1.</w:t>
            </w:r>
          </w:p>
          <w:p w14:paraId="259954FB" w14:textId="77777777" w:rsidR="00DE60B9" w:rsidRDefault="00471EB2">
            <w:pPr>
              <w:rPr>
                <w:lang w:eastAsia="ko-KR"/>
              </w:rPr>
            </w:pPr>
            <w:r>
              <w:rPr>
                <w:lang w:eastAsia="ko-KR"/>
              </w:rPr>
              <w:t>Issue 3-2-4: The way to introduce handover test cases</w:t>
            </w:r>
          </w:p>
          <w:p w14:paraId="065DF4A8" w14:textId="77777777" w:rsidR="00DE60B9" w:rsidRDefault="00471EB2">
            <w:pPr>
              <w:rPr>
                <w:lang w:val="en-US" w:eastAsia="zh-CN"/>
              </w:rPr>
            </w:pPr>
            <w:r>
              <w:rPr>
                <w:lang w:val="en-US" w:eastAsia="zh-CN"/>
              </w:rPr>
              <w:t>We are fine with both the options</w:t>
            </w:r>
          </w:p>
          <w:p w14:paraId="5D7F91D8" w14:textId="77777777" w:rsidR="00DE60B9" w:rsidRDefault="00471EB2">
            <w:pPr>
              <w:rPr>
                <w:lang w:eastAsia="ko-KR"/>
              </w:rPr>
            </w:pPr>
            <w:r>
              <w:rPr>
                <w:lang w:eastAsia="ko-KR"/>
              </w:rPr>
              <w:t>Issue 3-2-5: Test case for NR-U to NR-U inter-frequency handover to known cell</w:t>
            </w:r>
          </w:p>
          <w:p w14:paraId="020AE9E2" w14:textId="77777777" w:rsidR="00DE60B9" w:rsidRDefault="00471EB2">
            <w:pPr>
              <w:spacing w:after="120"/>
              <w:rPr>
                <w:rFonts w:eastAsiaTheme="minorEastAsia"/>
                <w:lang w:eastAsia="zh-CN"/>
              </w:rPr>
            </w:pPr>
            <w:r>
              <w:rPr>
                <w:rFonts w:eastAsiaTheme="minorEastAsia"/>
                <w:lang w:eastAsia="zh-CN"/>
              </w:rPr>
              <w:t>Agree with Proposal 1. No need to test the known cell case again.</w:t>
            </w:r>
          </w:p>
          <w:p w14:paraId="77BB317B" w14:textId="77777777" w:rsidR="00DE60B9" w:rsidRDefault="00471EB2">
            <w:pPr>
              <w:rPr>
                <w:color w:val="0070C0"/>
                <w:u w:val="single"/>
                <w:lang w:eastAsia="zh-CN"/>
              </w:rPr>
            </w:pPr>
            <w:r>
              <w:rPr>
                <w:color w:val="0070C0"/>
                <w:u w:val="single"/>
                <w:lang w:eastAsia="zh-CN"/>
              </w:rPr>
              <w:t>Sub-topic 3-3: RRC Re-establishment</w:t>
            </w:r>
          </w:p>
          <w:p w14:paraId="6366263B" w14:textId="77777777" w:rsidR="00DE60B9" w:rsidRDefault="00471EB2">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60D5A197" w14:textId="77777777" w:rsidR="00DE60B9" w:rsidRDefault="00471EB2">
            <w:pPr>
              <w:rPr>
                <w:lang w:eastAsia="zh-CN"/>
              </w:rPr>
            </w:pPr>
            <w:r>
              <w:rPr>
                <w:lang w:eastAsia="zh-CN"/>
              </w:rPr>
              <w:t>Default P</w:t>
            </w:r>
            <w:r>
              <w:rPr>
                <w:vertAlign w:val="subscript"/>
                <w:lang w:eastAsia="zh-CN"/>
              </w:rPr>
              <w:t>CCA DL</w:t>
            </w:r>
            <w:r>
              <w:rPr>
                <w:lang w:eastAsia="zh-CN"/>
              </w:rPr>
              <w:t xml:space="preserve"> values (TBD under other issues) should apply in this case. P</w:t>
            </w:r>
            <w:r>
              <w:rPr>
                <w:vertAlign w:val="subscript"/>
                <w:lang w:eastAsia="zh-CN"/>
              </w:rPr>
              <w:t>CCA UL</w:t>
            </w:r>
            <w:r>
              <w:rPr>
                <w:lang w:eastAsia="zh-CN"/>
              </w:rPr>
              <w:t xml:space="preserve"> can be set to 1 if it’s decided that UL LBT failures won’t be tested for these test cases.</w:t>
            </w:r>
          </w:p>
          <w:p w14:paraId="7EA4F6DE" w14:textId="77777777" w:rsidR="00DE60B9" w:rsidRDefault="00471EB2">
            <w:pPr>
              <w:rPr>
                <w:lang w:eastAsia="zh-CN"/>
              </w:rPr>
            </w:pPr>
            <w:r>
              <w:rPr>
                <w:lang w:eastAsia="zh-CN"/>
              </w:rPr>
              <w:t>Issue 3-3-2: Tests for RRC re-establishment</w:t>
            </w:r>
          </w:p>
          <w:p w14:paraId="199F9AC3" w14:textId="77777777" w:rsidR="00DE60B9" w:rsidRDefault="00471EB2">
            <w:pPr>
              <w:rPr>
                <w:lang w:eastAsia="zh-CN"/>
              </w:rPr>
            </w:pPr>
            <w:r>
              <w:rPr>
                <w:lang w:eastAsia="zh-CN"/>
              </w:rPr>
              <w:t>We are fine with proposal 1.</w:t>
            </w:r>
          </w:p>
          <w:p w14:paraId="1B00E4E9" w14:textId="77777777" w:rsidR="00DE60B9" w:rsidRDefault="00471EB2">
            <w:pPr>
              <w:rPr>
                <w:lang w:eastAsia="zh-CN"/>
              </w:rPr>
            </w:pPr>
            <w:r>
              <w:rPr>
                <w:lang w:eastAsia="zh-CN"/>
              </w:rPr>
              <w:t>Issue 3-3-3: Test configuration for RRC re-establishment test cases</w:t>
            </w:r>
          </w:p>
          <w:p w14:paraId="0C5A8FB8" w14:textId="77777777" w:rsidR="00DE60B9" w:rsidRDefault="00471EB2">
            <w:pPr>
              <w:rPr>
                <w:lang w:eastAsia="zh-CN"/>
              </w:rPr>
            </w:pPr>
            <w:r>
              <w:rPr>
                <w:lang w:eastAsia="zh-CN"/>
              </w:rPr>
              <w:t>Fine with proposal 1.</w:t>
            </w:r>
          </w:p>
          <w:p w14:paraId="09484DDA" w14:textId="77777777" w:rsidR="00DE60B9" w:rsidRDefault="00471EB2">
            <w:pPr>
              <w:rPr>
                <w:lang w:eastAsia="zh-CN"/>
              </w:rPr>
            </w:pPr>
            <w:r>
              <w:rPr>
                <w:lang w:eastAsia="zh-CN"/>
              </w:rPr>
              <w:t>Issue 3-3-4: CCA probabilities in RRC re-establishment test cases</w:t>
            </w:r>
          </w:p>
          <w:p w14:paraId="35DF6D07" w14:textId="77777777" w:rsidR="00DE60B9" w:rsidRDefault="00471EB2">
            <w:pPr>
              <w:rPr>
                <w:lang w:eastAsia="zh-CN"/>
              </w:rPr>
            </w:pPr>
            <w:r>
              <w:rPr>
                <w:lang w:eastAsia="zh-CN"/>
              </w:rPr>
              <w:t>Fine with proposal 1.</w:t>
            </w:r>
          </w:p>
          <w:p w14:paraId="57666E4C" w14:textId="77777777" w:rsidR="00DE60B9" w:rsidRDefault="00471EB2">
            <w:pPr>
              <w:rPr>
                <w:color w:val="0070C0"/>
                <w:u w:val="single"/>
                <w:lang w:eastAsia="zh-CN"/>
              </w:rPr>
            </w:pPr>
            <w:r>
              <w:rPr>
                <w:color w:val="0070C0"/>
                <w:u w:val="single"/>
                <w:lang w:eastAsia="zh-CN"/>
              </w:rPr>
              <w:t>Sub-topic 3-4: RRC Connection Release with Redirection</w:t>
            </w:r>
          </w:p>
          <w:p w14:paraId="0FA241C3" w14:textId="77777777" w:rsidR="00DE60B9" w:rsidRDefault="00471EB2">
            <w:pPr>
              <w:rPr>
                <w:lang w:eastAsia="zh-CN"/>
              </w:rPr>
            </w:pPr>
            <w:r>
              <w:rPr>
                <w:lang w:eastAsia="zh-CN"/>
              </w:rPr>
              <w:t>Issue 3-4-1: CCA probabilities in RRC connection release with redirection test cases</w:t>
            </w:r>
          </w:p>
          <w:p w14:paraId="5EC19BBF" w14:textId="77777777" w:rsidR="00DE60B9" w:rsidRDefault="00471EB2">
            <w:pPr>
              <w:rPr>
                <w:lang w:eastAsia="zh-CN"/>
              </w:rPr>
            </w:pPr>
            <w:r>
              <w:rPr>
                <w:lang w:eastAsia="zh-CN"/>
              </w:rPr>
              <w:t>P</w:t>
            </w:r>
            <w:r>
              <w:rPr>
                <w:vertAlign w:val="subscript"/>
                <w:lang w:eastAsia="zh-CN"/>
              </w:rPr>
              <w:t>CCA DL</w:t>
            </w:r>
            <w:r>
              <w:rPr>
                <w:lang w:eastAsia="zh-CN"/>
              </w:rPr>
              <w:t xml:space="preserve"> should be the default probability being discussed under other issue.</w:t>
            </w:r>
          </w:p>
          <w:p w14:paraId="4480DA49" w14:textId="77777777" w:rsidR="00DE60B9" w:rsidRDefault="00471EB2">
            <w:pPr>
              <w:rPr>
                <w:lang w:eastAsia="zh-CN"/>
              </w:rPr>
            </w:pPr>
            <w:r>
              <w:rPr>
                <w:lang w:eastAsia="zh-CN"/>
              </w:rPr>
              <w:t>Issue 3-4-2: Test for RRC connection release with redirection test cases</w:t>
            </w:r>
          </w:p>
          <w:p w14:paraId="1E42EB94" w14:textId="77777777" w:rsidR="00DE60B9" w:rsidRDefault="00471EB2">
            <w:pPr>
              <w:rPr>
                <w:lang w:val="en-US" w:eastAsia="zh-CN"/>
              </w:rPr>
            </w:pPr>
            <w:r>
              <w:rPr>
                <w:lang w:val="en-US" w:eastAsia="zh-CN"/>
              </w:rPr>
              <w:t>We are fine with Proposal 1.</w:t>
            </w:r>
          </w:p>
          <w:p w14:paraId="08544411" w14:textId="77777777" w:rsidR="00DE60B9" w:rsidRDefault="00471EB2">
            <w:pPr>
              <w:rPr>
                <w:lang w:eastAsia="zh-CN"/>
              </w:rPr>
            </w:pPr>
            <w:r>
              <w:rPr>
                <w:lang w:eastAsia="zh-CN"/>
              </w:rPr>
              <w:t>Issue 3-4-3: Test configurations for RRC connection release with redirection test cases</w:t>
            </w:r>
          </w:p>
          <w:p w14:paraId="23C3F59A" w14:textId="77777777" w:rsidR="00DE60B9" w:rsidRDefault="00471EB2">
            <w:pPr>
              <w:rPr>
                <w:lang w:val="en-US" w:eastAsia="zh-CN"/>
              </w:rPr>
            </w:pPr>
            <w:r>
              <w:rPr>
                <w:lang w:val="en-US" w:eastAsia="zh-CN"/>
              </w:rPr>
              <w:t>We are fine with Proposal 1.</w:t>
            </w:r>
          </w:p>
          <w:p w14:paraId="2FB1DBFB" w14:textId="77777777" w:rsidR="00DE60B9" w:rsidRDefault="00471EB2">
            <w:pPr>
              <w:rPr>
                <w:lang w:eastAsia="zh-CN"/>
              </w:rPr>
            </w:pPr>
            <w:r>
              <w:rPr>
                <w:lang w:eastAsia="zh-CN"/>
              </w:rPr>
              <w:t xml:space="preserve">Issue 3-4-4: </w:t>
            </w:r>
            <w:proofErr w:type="spellStart"/>
            <w:r>
              <w:rPr>
                <w:lang w:eastAsia="zh-CN"/>
              </w:rPr>
              <w:t>Lmax</w:t>
            </w:r>
            <w:proofErr w:type="spellEnd"/>
            <w:r>
              <w:rPr>
                <w:lang w:eastAsia="zh-CN"/>
              </w:rPr>
              <w:t xml:space="preserve"> in RRC connection release with redirection test cases</w:t>
            </w:r>
          </w:p>
          <w:p w14:paraId="5550E727" w14:textId="77777777" w:rsidR="00DE60B9" w:rsidRDefault="00471EB2">
            <w:pPr>
              <w:rPr>
                <w:lang w:val="en-US" w:eastAsia="zh-CN"/>
              </w:rPr>
            </w:pPr>
            <w:r>
              <w:rPr>
                <w:lang w:val="en-US" w:eastAsia="zh-CN"/>
              </w:rPr>
              <w:t>We are fine with Proposal 1.</w:t>
            </w:r>
          </w:p>
          <w:p w14:paraId="1BC09B23" w14:textId="77777777" w:rsidR="00DE60B9" w:rsidRDefault="00471EB2">
            <w:pPr>
              <w:rPr>
                <w:color w:val="0070C0"/>
                <w:u w:val="single"/>
                <w:lang w:eastAsia="zh-CN"/>
              </w:rPr>
            </w:pPr>
            <w:r>
              <w:rPr>
                <w:color w:val="0070C0"/>
                <w:u w:val="single"/>
                <w:lang w:eastAsia="zh-CN"/>
              </w:rPr>
              <w:t>Sub-topic 3-5: Random access</w:t>
            </w:r>
          </w:p>
          <w:p w14:paraId="470C4AA2" w14:textId="77777777" w:rsidR="00DE60B9" w:rsidRDefault="00471EB2">
            <w:pPr>
              <w:rPr>
                <w:lang w:eastAsia="zh-CN"/>
              </w:rPr>
            </w:pPr>
            <w:r>
              <w:rPr>
                <w:lang w:eastAsia="zh-CN"/>
              </w:rPr>
              <w:t>Issue 3-5-1: Tests for random access</w:t>
            </w:r>
          </w:p>
          <w:p w14:paraId="3D97F62E" w14:textId="77777777" w:rsidR="00DE60B9" w:rsidRDefault="00471EB2">
            <w:pPr>
              <w:rPr>
                <w:lang w:val="en-US" w:eastAsia="zh-CN"/>
              </w:rPr>
            </w:pPr>
            <w:r>
              <w:rPr>
                <w:lang w:val="en-US" w:eastAsia="zh-CN"/>
              </w:rPr>
              <w:t>We are fine with Proposal 1.</w:t>
            </w:r>
          </w:p>
          <w:p w14:paraId="09CC0793" w14:textId="77777777" w:rsidR="00DE60B9" w:rsidRDefault="00471EB2">
            <w:pPr>
              <w:rPr>
                <w:lang w:eastAsia="zh-CN"/>
              </w:rPr>
            </w:pPr>
            <w:r>
              <w:rPr>
                <w:lang w:eastAsia="zh-CN"/>
              </w:rPr>
              <w:t>Issue 3-5-2: SSB and CSI-RS based random access in test cases</w:t>
            </w:r>
          </w:p>
          <w:p w14:paraId="734B431A" w14:textId="77777777" w:rsidR="00DE60B9" w:rsidRDefault="00471EB2">
            <w:pPr>
              <w:rPr>
                <w:lang w:val="en-US" w:eastAsia="zh-CN"/>
              </w:rPr>
            </w:pPr>
            <w:r>
              <w:rPr>
                <w:lang w:val="en-US" w:eastAsia="zh-CN"/>
              </w:rPr>
              <w:t>We are fine with Proposal 1.</w:t>
            </w:r>
          </w:p>
          <w:p w14:paraId="295A3F32" w14:textId="77777777" w:rsidR="00DE60B9" w:rsidRDefault="00471EB2">
            <w:pPr>
              <w:rPr>
                <w:lang w:eastAsia="zh-CN"/>
              </w:rPr>
            </w:pPr>
            <w:r>
              <w:rPr>
                <w:lang w:eastAsia="zh-CN"/>
              </w:rPr>
              <w:t>Issue 3-5-3: DL CCA failure probability in random access test cases</w:t>
            </w:r>
          </w:p>
          <w:p w14:paraId="063739A9" w14:textId="77777777" w:rsidR="00DE60B9" w:rsidRDefault="00471EB2">
            <w:pPr>
              <w:rPr>
                <w:lang w:val="en-US" w:eastAsia="zh-CN"/>
              </w:rPr>
            </w:pPr>
            <w:r>
              <w:rPr>
                <w:lang w:val="en-US" w:eastAsia="zh-CN"/>
              </w:rPr>
              <w:t>We are fine with Proposal 1.</w:t>
            </w:r>
          </w:p>
          <w:p w14:paraId="0FABA95E" w14:textId="77777777" w:rsidR="00DE60B9" w:rsidRDefault="00471EB2">
            <w:pPr>
              <w:rPr>
                <w:lang w:eastAsia="zh-CN"/>
              </w:rPr>
            </w:pPr>
            <w:r>
              <w:rPr>
                <w:lang w:eastAsia="zh-CN"/>
              </w:rPr>
              <w:t>Issue 3-5-4: UL CCA failure probability in random access test cases</w:t>
            </w:r>
          </w:p>
          <w:p w14:paraId="478D2BA0" w14:textId="77777777" w:rsidR="00DE60B9" w:rsidRDefault="00471EB2">
            <w:pPr>
              <w:rPr>
                <w:lang w:val="en-US" w:eastAsia="zh-CN"/>
              </w:rPr>
            </w:pPr>
            <w:r>
              <w:rPr>
                <w:lang w:val="en-US" w:eastAsia="zh-CN"/>
              </w:rPr>
              <w:t>We are fine with Proposal 1, the default P</w:t>
            </w:r>
            <w:r>
              <w:rPr>
                <w:vertAlign w:val="subscript"/>
                <w:lang w:val="en-US" w:eastAsia="zh-CN"/>
              </w:rPr>
              <w:t>CCA UL</w:t>
            </w:r>
            <w:r>
              <w:rPr>
                <w:lang w:val="en-US" w:eastAsia="zh-CN"/>
              </w:rPr>
              <w:t xml:space="preserve"> should be used.</w:t>
            </w:r>
          </w:p>
          <w:p w14:paraId="0DCF86F9" w14:textId="77777777" w:rsidR="00DE60B9" w:rsidRDefault="00471EB2">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6D79BCDF" w14:textId="77777777" w:rsidR="00DE60B9" w:rsidRDefault="00471EB2">
            <w:pPr>
              <w:rPr>
                <w:lang w:eastAsia="zh-CN"/>
              </w:rPr>
            </w:pPr>
            <w:r>
              <w:rPr>
                <w:lang w:eastAsia="zh-CN"/>
              </w:rPr>
              <w:t xml:space="preserve">Support option 2. </w:t>
            </w:r>
          </w:p>
          <w:p w14:paraId="724F9C9D" w14:textId="77777777" w:rsidR="00DE60B9" w:rsidRDefault="00471EB2">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7338188F" w14:textId="77777777" w:rsidR="00DE60B9" w:rsidRDefault="00471EB2">
            <w:pPr>
              <w:rPr>
                <w:lang w:eastAsia="zh-CN"/>
              </w:rPr>
            </w:pPr>
            <w:r>
              <w:rPr>
                <w:lang w:eastAsia="zh-CN"/>
              </w:rPr>
              <w:t>Support option 1 for UL CCA failures. We think there’s some misunderstanding behind the motivation for this proposal. This proposal is not to test power-ramping procedure but to avoid any ambiguity at the TE regarding the UL CCA failures. In order to test UL CCA failures, the TE would monitor the UL resources following the UL CCA sensing period at the UE. If the UE transmits msg1/</w:t>
            </w:r>
            <w:proofErr w:type="spellStart"/>
            <w:r>
              <w:rPr>
                <w:lang w:eastAsia="zh-CN"/>
              </w:rPr>
              <w:t>msgA</w:t>
            </w:r>
            <w:proofErr w:type="spellEnd"/>
            <w:r>
              <w:rPr>
                <w:lang w:eastAsia="zh-CN"/>
              </w:rPr>
              <w:t xml:space="preserve"> with low power and the TE fails to decode the UL signal, it doesn’t know whether to treat it as an UL CCA failure or UL decoding failure on its end (which would be the case in NR). So the TE would not be able to correctly count the number of UL CCA failures in such a scenario. Setting a high target power would avoid such an ambiguity at the TE.</w:t>
            </w:r>
          </w:p>
          <w:p w14:paraId="4A132AF2" w14:textId="77777777" w:rsidR="00DE60B9" w:rsidRDefault="00471EB2">
            <w:pPr>
              <w:rPr>
                <w:rFonts w:eastAsia="Times New Roman"/>
              </w:rPr>
            </w:pPr>
            <w:r>
              <w:rPr>
                <w:rFonts w:eastAsia="Times New Roman"/>
              </w:rPr>
              <w:t>Issue 3-5-7: PRACH configuration for UL CCA testing</w:t>
            </w:r>
          </w:p>
          <w:p w14:paraId="5C636FA3" w14:textId="77777777" w:rsidR="00DE60B9" w:rsidRDefault="00471EB2">
            <w:pPr>
              <w:rPr>
                <w:lang w:eastAsia="zh-CN"/>
              </w:rPr>
            </w:pPr>
            <w:r>
              <w:rPr>
                <w:lang w:eastAsia="zh-CN"/>
              </w:rPr>
              <w:t>…</w:t>
            </w:r>
          </w:p>
          <w:p w14:paraId="6DBEA55E" w14:textId="77777777" w:rsidR="00DE60B9" w:rsidRDefault="00471EB2">
            <w:pPr>
              <w:rPr>
                <w:color w:val="0070C0"/>
                <w:u w:val="single"/>
                <w:lang w:val="en-US" w:eastAsia="zh-CN"/>
              </w:rPr>
            </w:pPr>
            <w:r>
              <w:rPr>
                <w:color w:val="0070C0"/>
                <w:u w:val="single"/>
                <w:lang w:val="en-US" w:eastAsia="zh-CN"/>
              </w:rPr>
              <w:t>Sub-topic 3-6: Timing (transmit timing and TA)</w:t>
            </w:r>
          </w:p>
          <w:p w14:paraId="45DAE93B" w14:textId="77777777" w:rsidR="00DE60B9" w:rsidRDefault="00471EB2">
            <w:pPr>
              <w:rPr>
                <w:lang w:eastAsia="zh-CN"/>
              </w:rPr>
            </w:pPr>
            <w:r>
              <w:rPr>
                <w:lang w:eastAsia="zh-CN"/>
              </w:rPr>
              <w:t>Issue 3-6-1: CCA probabilities in timing test cases</w:t>
            </w:r>
          </w:p>
          <w:p w14:paraId="7A324D6E" w14:textId="77777777" w:rsidR="00DE60B9" w:rsidRDefault="00471EB2">
            <w:pPr>
              <w:rPr>
                <w:color w:val="0070C0"/>
                <w:u w:val="single"/>
                <w:lang w:val="en-US" w:eastAsia="zh-CN"/>
              </w:rPr>
            </w:pPr>
            <w:r>
              <w:rPr>
                <w:color w:val="0070C0"/>
                <w:u w:val="single"/>
                <w:lang w:val="en-US" w:eastAsia="zh-CN"/>
              </w:rPr>
              <w:t>Timing related test cases may be put on low priority.</w:t>
            </w:r>
          </w:p>
          <w:p w14:paraId="76D15C5C" w14:textId="77777777" w:rsidR="00DE60B9" w:rsidRDefault="00471EB2">
            <w:pPr>
              <w:rPr>
                <w:color w:val="0070C0"/>
                <w:u w:val="single"/>
                <w:lang w:val="en-US" w:eastAsia="zh-CN"/>
              </w:rPr>
            </w:pPr>
            <w:r>
              <w:rPr>
                <w:color w:val="0070C0"/>
                <w:u w:val="single"/>
                <w:lang w:val="en-US" w:eastAsia="zh-CN"/>
              </w:rPr>
              <w:t>Sub-topic 3-7: BWP switching delay and interruptions</w:t>
            </w:r>
          </w:p>
          <w:p w14:paraId="58D128BC" w14:textId="77777777" w:rsidR="00DE60B9" w:rsidRDefault="00471EB2">
            <w:pPr>
              <w:rPr>
                <w:lang w:eastAsia="zh-CN"/>
              </w:rPr>
            </w:pPr>
            <w:r>
              <w:rPr>
                <w:lang w:eastAsia="zh-CN"/>
              </w:rPr>
              <w:t>Issue 3-7-1: Periodic SRS in BWP switching test cases</w:t>
            </w:r>
          </w:p>
          <w:p w14:paraId="6B14A31D" w14:textId="77777777" w:rsidR="00DE60B9" w:rsidRDefault="00471EB2">
            <w:pPr>
              <w:rPr>
                <w:lang w:val="en-US" w:eastAsia="zh-CN"/>
              </w:rPr>
            </w:pPr>
            <w:r>
              <w:rPr>
                <w:lang w:val="en-US" w:eastAsia="zh-CN"/>
              </w:rPr>
              <w:t>We are fine with Proposal 1.</w:t>
            </w:r>
          </w:p>
          <w:p w14:paraId="11C2822E" w14:textId="77777777" w:rsidR="00DE60B9" w:rsidRDefault="00471EB2">
            <w:pPr>
              <w:rPr>
                <w:lang w:eastAsia="zh-CN"/>
              </w:rPr>
            </w:pPr>
            <w:r>
              <w:rPr>
                <w:lang w:eastAsia="zh-CN"/>
              </w:rPr>
              <w:t>Issue 3-7-2: CCA probabilities in BWP switching test cases</w:t>
            </w:r>
          </w:p>
          <w:p w14:paraId="6E08CEE3" w14:textId="77777777" w:rsidR="00DE60B9" w:rsidRDefault="00471EB2">
            <w:pPr>
              <w:rPr>
                <w:lang w:val="en-US" w:eastAsia="zh-CN"/>
              </w:rPr>
            </w:pPr>
            <w:r>
              <w:rPr>
                <w:lang w:val="en-US" w:eastAsia="zh-CN"/>
              </w:rPr>
              <w:t>We are fine with Proposal 1.</w:t>
            </w:r>
          </w:p>
          <w:p w14:paraId="62F5D2CC" w14:textId="77777777" w:rsidR="00DE60B9" w:rsidRDefault="00471EB2">
            <w:pPr>
              <w:rPr>
                <w:lang w:eastAsia="zh-CN"/>
              </w:rPr>
            </w:pPr>
            <w:r>
              <w:rPr>
                <w:lang w:eastAsia="zh-CN"/>
              </w:rPr>
              <w:t>Issue 3-7-3: Tests for BWP switching</w:t>
            </w:r>
          </w:p>
          <w:p w14:paraId="0BA4D187" w14:textId="77777777" w:rsidR="00DE60B9" w:rsidRDefault="00471EB2">
            <w:pPr>
              <w:rPr>
                <w:lang w:eastAsia="zh-CN"/>
              </w:rPr>
            </w:pPr>
            <w:r>
              <w:rPr>
                <w:lang w:eastAsia="zh-CN"/>
              </w:rPr>
              <w:t>Fine with Proposals 1,2,3.</w:t>
            </w:r>
          </w:p>
          <w:p w14:paraId="4D06CD5B" w14:textId="77777777" w:rsidR="00DE60B9" w:rsidRDefault="00471EB2">
            <w:pPr>
              <w:rPr>
                <w:lang w:eastAsia="zh-CN"/>
              </w:rPr>
            </w:pPr>
            <w:r>
              <w:rPr>
                <w:lang w:eastAsia="zh-CN"/>
              </w:rPr>
              <w:t>Issue 3-7-4: Test configurations for BWP switching test cases</w:t>
            </w:r>
          </w:p>
          <w:p w14:paraId="1901076F" w14:textId="77777777" w:rsidR="00DE60B9" w:rsidRDefault="00471EB2">
            <w:pPr>
              <w:rPr>
                <w:lang w:val="en-US" w:eastAsia="zh-CN"/>
              </w:rPr>
            </w:pPr>
            <w:r>
              <w:rPr>
                <w:lang w:val="en-US" w:eastAsia="zh-CN"/>
              </w:rPr>
              <w:t>We are fine with Proposal 1.</w:t>
            </w:r>
          </w:p>
        </w:tc>
      </w:tr>
      <w:tr w:rsidR="00DE60B9" w14:paraId="3F5FB0C9" w14:textId="77777777">
        <w:tc>
          <w:tcPr>
            <w:tcW w:w="1235" w:type="dxa"/>
          </w:tcPr>
          <w:p w14:paraId="6E1736DF" w14:textId="77777777" w:rsidR="00DE60B9" w:rsidRDefault="00471EB2">
            <w:pPr>
              <w:spacing w:after="120"/>
              <w:rPr>
                <w:rFonts w:eastAsiaTheme="minorEastAsia"/>
                <w:color w:val="0070C0"/>
                <w:lang w:val="en-US" w:eastAsia="zh-CN"/>
              </w:rPr>
            </w:pPr>
            <w:r>
              <w:rPr>
                <w:rFonts w:eastAsiaTheme="minorEastAsia"/>
                <w:color w:val="0070C0"/>
                <w:lang w:val="en-US" w:eastAsia="zh-CN"/>
              </w:rPr>
              <w:t>Huawei</w:t>
            </w:r>
          </w:p>
        </w:tc>
        <w:tc>
          <w:tcPr>
            <w:tcW w:w="8396" w:type="dxa"/>
          </w:tcPr>
          <w:p w14:paraId="0BA1088B" w14:textId="77777777" w:rsidR="00DE60B9" w:rsidRDefault="00471EB2">
            <w:pPr>
              <w:rPr>
                <w:lang w:eastAsia="zh-CN"/>
              </w:rPr>
            </w:pPr>
            <w:r>
              <w:rPr>
                <w:lang w:eastAsia="zh-CN"/>
              </w:rPr>
              <w:t>Issue 3-2-3: Handover delay in test requirements</w:t>
            </w:r>
          </w:p>
          <w:p w14:paraId="3BD175F7" w14:textId="77777777" w:rsidR="00DE60B9" w:rsidRDefault="00471EB2">
            <w:pPr>
              <w:rPr>
                <w:lang w:eastAsia="zh-CN"/>
              </w:rPr>
            </w:pPr>
            <w:r>
              <w:rPr>
                <w:lang w:eastAsia="zh-CN"/>
              </w:rPr>
              <w:t>Fine with proposal 1.</w:t>
            </w:r>
          </w:p>
          <w:p w14:paraId="6DA76AC8" w14:textId="77777777" w:rsidR="00DE60B9" w:rsidRDefault="00471EB2">
            <w:pPr>
              <w:rPr>
                <w:lang w:eastAsia="zh-CN"/>
              </w:rPr>
            </w:pPr>
            <w:r>
              <w:rPr>
                <w:lang w:eastAsia="zh-CN"/>
              </w:rPr>
              <w:t>Issue 3-6-1: CCA probabilities in timing test cases</w:t>
            </w:r>
          </w:p>
          <w:p w14:paraId="4AB863A1" w14:textId="77777777" w:rsidR="00DE60B9" w:rsidRDefault="00471EB2">
            <w:pPr>
              <w:rPr>
                <w:lang w:eastAsia="zh-CN"/>
              </w:rPr>
            </w:pPr>
            <w:r>
              <w:rPr>
                <w:lang w:eastAsia="zh-CN"/>
              </w:rPr>
              <w:t>Support proposal 1.</w:t>
            </w:r>
          </w:p>
          <w:p w14:paraId="1ED303C3" w14:textId="77777777" w:rsidR="00DE60B9" w:rsidRDefault="00471EB2">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20441560" w14:textId="77777777" w:rsidR="00DE60B9" w:rsidRDefault="00471EB2">
            <w:pPr>
              <w:rPr>
                <w:lang w:eastAsia="ko-KR"/>
              </w:rPr>
            </w:pPr>
            <w:r>
              <w:rPr>
                <w:lang w:eastAsia="ko-KR"/>
              </w:rPr>
              <w:t>Not very clear about the motivation. Does it mean the initial transmit power of preamble calculated maybe lower than the threshold? Not sure whether it is possible.</w:t>
            </w:r>
          </w:p>
          <w:p w14:paraId="6EF4CCED" w14:textId="77777777" w:rsidR="00DE60B9" w:rsidRDefault="00471EB2">
            <w:pPr>
              <w:rPr>
                <w:lang w:eastAsia="zh-CN"/>
              </w:rPr>
            </w:pPr>
            <w:r>
              <w:rPr>
                <w:lang w:eastAsia="zh-CN"/>
              </w:rPr>
              <w:t>Issue 3-10-1: Timing difference between RSs in two TCI states</w:t>
            </w:r>
          </w:p>
          <w:p w14:paraId="4066A41F" w14:textId="77777777" w:rsidR="00DE60B9" w:rsidRDefault="00471EB2">
            <w:pPr>
              <w:rPr>
                <w:lang w:eastAsia="zh-CN"/>
              </w:rPr>
            </w:pPr>
            <w:r>
              <w:rPr>
                <w:lang w:eastAsia="zh-CN"/>
              </w:rPr>
              <w:t xml:space="preserve">Since we don't have FR1 TCI state switching test cases, proposal 1 seems to be the only feasible way. But it may related to the </w:t>
            </w:r>
            <w:proofErr w:type="spellStart"/>
            <w:r>
              <w:rPr>
                <w:lang w:eastAsia="zh-CN"/>
              </w:rPr>
              <w:t>demod</w:t>
            </w:r>
            <w:proofErr w:type="spellEnd"/>
            <w:r>
              <w:rPr>
                <w:lang w:eastAsia="zh-CN"/>
              </w:rPr>
              <w:t xml:space="preserve"> requirements when deciding the exact time difference. </w:t>
            </w:r>
          </w:p>
          <w:p w14:paraId="3CB31533" w14:textId="77777777" w:rsidR="00DE60B9" w:rsidRDefault="00471EB2">
            <w:pPr>
              <w:rPr>
                <w:lang w:eastAsia="ko-KR"/>
              </w:rPr>
            </w:pPr>
            <w:r>
              <w:rPr>
                <w:lang w:eastAsia="ko-KR"/>
              </w:rPr>
              <w:t>Issue 3-10-2: Introducing TCI state switching test cases</w:t>
            </w:r>
          </w:p>
          <w:p w14:paraId="3D411A7F" w14:textId="77777777" w:rsidR="00DE60B9" w:rsidRDefault="00471EB2">
            <w:pPr>
              <w:rPr>
                <w:lang w:eastAsia="zh-CN"/>
              </w:rPr>
            </w:pPr>
            <w:r>
              <w:rPr>
                <w:lang w:eastAsia="zh-CN"/>
              </w:rPr>
              <w:t>Fine with proposal 1.</w:t>
            </w:r>
          </w:p>
          <w:p w14:paraId="05A2533B" w14:textId="77777777" w:rsidR="00DE60B9" w:rsidRDefault="00DE60B9">
            <w:pPr>
              <w:rPr>
                <w:color w:val="0070C0"/>
                <w:u w:val="single"/>
                <w:lang w:eastAsia="zh-CN"/>
              </w:rPr>
            </w:pPr>
          </w:p>
        </w:tc>
      </w:tr>
      <w:tr w:rsidR="00DE60B9" w14:paraId="3DE48281" w14:textId="77777777">
        <w:tc>
          <w:tcPr>
            <w:tcW w:w="1235" w:type="dxa"/>
          </w:tcPr>
          <w:p w14:paraId="550DEB41" w14:textId="77777777" w:rsidR="00DE60B9" w:rsidRDefault="00471EB2">
            <w:pPr>
              <w:spacing w:after="120"/>
              <w:rPr>
                <w:rFonts w:eastAsia="PMingLiU"/>
                <w:color w:val="0070C0"/>
                <w:lang w:val="en-US" w:eastAsia="zh-TW"/>
              </w:rPr>
            </w:pPr>
            <w:r>
              <w:rPr>
                <w:rFonts w:eastAsia="PMingLiU" w:hint="eastAsia"/>
                <w:color w:val="0070C0"/>
                <w:lang w:val="en-US" w:eastAsia="zh-TW"/>
              </w:rPr>
              <w:t>MTK</w:t>
            </w:r>
          </w:p>
        </w:tc>
        <w:tc>
          <w:tcPr>
            <w:tcW w:w="8396" w:type="dxa"/>
          </w:tcPr>
          <w:p w14:paraId="12070D75" w14:textId="77777777" w:rsidR="00DE60B9" w:rsidRDefault="00471EB2">
            <w:pPr>
              <w:rPr>
                <w:color w:val="0070C0"/>
                <w:u w:val="single"/>
                <w:lang w:val="en-US" w:eastAsia="zh-CN"/>
              </w:rPr>
            </w:pPr>
            <w:r>
              <w:rPr>
                <w:color w:val="0070C0"/>
                <w:u w:val="single"/>
                <w:lang w:val="en-US" w:eastAsia="zh-CN"/>
              </w:rPr>
              <w:t>Sub-topic 3-1: RRC IDLE cell re-selection</w:t>
            </w:r>
            <w:r>
              <w:rPr>
                <w:rFonts w:hint="eastAsia"/>
                <w:color w:val="0070C0"/>
                <w:u w:val="single"/>
                <w:lang w:val="en-US" w:eastAsia="zh-CN"/>
              </w:rPr>
              <w:t>:</w:t>
            </w:r>
          </w:p>
          <w:p w14:paraId="339C0A1C" w14:textId="77777777" w:rsidR="00DE60B9" w:rsidRDefault="00471EB2">
            <w:pPr>
              <w:rPr>
                <w:lang w:eastAsia="zh-CN"/>
              </w:rPr>
            </w:pPr>
            <w:r>
              <w:rPr>
                <w:lang w:eastAsia="zh-CN"/>
              </w:rPr>
              <w:t xml:space="preserve">Issue 3-1-2: </w:t>
            </w:r>
            <w:r>
              <w:rPr>
                <w:lang w:val="en-US" w:eastAsia="zh-CN"/>
              </w:rPr>
              <w:t>We are fine with Proposal 1.</w:t>
            </w:r>
          </w:p>
          <w:p w14:paraId="043CAE64" w14:textId="77777777" w:rsidR="00DE60B9" w:rsidRDefault="00471EB2">
            <w:pPr>
              <w:rPr>
                <w:lang w:eastAsia="zh-CN"/>
              </w:rPr>
            </w:pPr>
            <w:r>
              <w:rPr>
                <w:lang w:eastAsia="zh-CN"/>
              </w:rPr>
              <w:t xml:space="preserve">Issue 3-1-3: </w:t>
            </w:r>
            <w:r>
              <w:rPr>
                <w:lang w:val="en-US" w:eastAsia="zh-CN"/>
              </w:rPr>
              <w:t>We are fine with Proposal 1.</w:t>
            </w:r>
          </w:p>
          <w:p w14:paraId="26FADA1E" w14:textId="77777777" w:rsidR="00DE60B9" w:rsidRDefault="00471EB2">
            <w:pPr>
              <w:rPr>
                <w:lang w:eastAsia="ko-KR"/>
              </w:rPr>
            </w:pPr>
            <w:r>
              <w:rPr>
                <w:lang w:eastAsia="ko-KR"/>
              </w:rPr>
              <w:t xml:space="preserve">Issue 3-1-4: Proposal 1 and 2 will make the spec shorter. And perhaps save some time for test initialization. </w:t>
            </w:r>
          </w:p>
          <w:p w14:paraId="008E75B0" w14:textId="77777777" w:rsidR="00DE60B9" w:rsidRDefault="00DE60B9">
            <w:pPr>
              <w:rPr>
                <w:lang w:val="en-US" w:eastAsia="zh-CN"/>
              </w:rPr>
            </w:pPr>
          </w:p>
          <w:p w14:paraId="74458AAB" w14:textId="77777777" w:rsidR="00DE60B9" w:rsidRDefault="00471EB2">
            <w:pPr>
              <w:rPr>
                <w:color w:val="0070C0"/>
                <w:u w:val="single"/>
                <w:lang w:eastAsia="zh-CN"/>
              </w:rPr>
            </w:pPr>
            <w:r>
              <w:rPr>
                <w:color w:val="0070C0"/>
                <w:u w:val="single"/>
                <w:lang w:eastAsia="zh-CN"/>
              </w:rPr>
              <w:t>Sub-topic 3-2: HO (delay and interruptions)</w:t>
            </w:r>
          </w:p>
          <w:p w14:paraId="2AE5C8FF" w14:textId="77777777" w:rsidR="00DE60B9" w:rsidRDefault="00471EB2">
            <w:pPr>
              <w:rPr>
                <w:lang w:eastAsia="zh-CN"/>
              </w:rPr>
            </w:pPr>
            <w:r>
              <w:rPr>
                <w:lang w:eastAsia="zh-CN"/>
              </w:rPr>
              <w:t xml:space="preserve">Issue 3-2-2: </w:t>
            </w:r>
            <w:r>
              <w:rPr>
                <w:lang w:val="en-US" w:eastAsia="zh-CN"/>
              </w:rPr>
              <w:t>We are fine with Proposal 1.</w:t>
            </w:r>
          </w:p>
          <w:p w14:paraId="4C5C9BDA" w14:textId="77777777" w:rsidR="00DE60B9" w:rsidRDefault="00471EB2">
            <w:pPr>
              <w:rPr>
                <w:lang w:val="en-US" w:eastAsia="zh-CN"/>
              </w:rPr>
            </w:pPr>
            <w:r>
              <w:rPr>
                <w:lang w:eastAsia="zh-CN"/>
              </w:rPr>
              <w:t xml:space="preserve">Issue 3-2-3: OK </w:t>
            </w:r>
            <w:r>
              <w:rPr>
                <w:lang w:val="en-US" w:eastAsia="zh-CN"/>
              </w:rPr>
              <w:t xml:space="preserve">with Proposal 1 except for L3. </w:t>
            </w:r>
          </w:p>
          <w:p w14:paraId="17D3E366" w14:textId="77777777" w:rsidR="00DE60B9" w:rsidRDefault="00471EB2">
            <w:pPr>
              <w:rPr>
                <w:rFonts w:eastAsia="Malgun Gothic"/>
                <w:lang w:eastAsia="ko-KR"/>
              </w:rPr>
            </w:pPr>
            <w:r>
              <w:rPr>
                <w:lang w:eastAsia="ko-KR"/>
              </w:rPr>
              <w:t>Issue 3-2-4: Proposal 2 will make the spec shorter. And also perhaps save some time for test initialization.</w:t>
            </w:r>
          </w:p>
          <w:p w14:paraId="36C7746E" w14:textId="77777777" w:rsidR="00DE60B9" w:rsidRDefault="00471EB2">
            <w:pPr>
              <w:rPr>
                <w:rFonts w:eastAsiaTheme="minorEastAsia"/>
                <w:lang w:eastAsia="zh-CN"/>
              </w:rPr>
            </w:pPr>
            <w:r>
              <w:rPr>
                <w:lang w:eastAsia="ko-KR"/>
              </w:rPr>
              <w:t xml:space="preserve">Issue 3-2-5: </w:t>
            </w:r>
            <w:r>
              <w:rPr>
                <w:rFonts w:eastAsiaTheme="minorEastAsia"/>
                <w:lang w:eastAsia="zh-CN"/>
              </w:rPr>
              <w:t>Support Proposal 1.</w:t>
            </w:r>
          </w:p>
          <w:p w14:paraId="1CCA7887" w14:textId="77777777" w:rsidR="00DE60B9" w:rsidRDefault="00DE60B9">
            <w:pPr>
              <w:rPr>
                <w:rFonts w:eastAsia="Malgun Gothic"/>
                <w:lang w:eastAsia="ko-KR"/>
              </w:rPr>
            </w:pPr>
          </w:p>
          <w:p w14:paraId="1E7EA158" w14:textId="77777777" w:rsidR="00DE60B9" w:rsidRDefault="00471EB2">
            <w:pPr>
              <w:rPr>
                <w:color w:val="0070C0"/>
                <w:u w:val="single"/>
                <w:lang w:eastAsia="zh-CN"/>
              </w:rPr>
            </w:pPr>
            <w:r>
              <w:rPr>
                <w:color w:val="0070C0"/>
                <w:u w:val="single"/>
                <w:lang w:eastAsia="zh-CN"/>
              </w:rPr>
              <w:t>Sub-topic 3-3: RRC Re-establishment</w:t>
            </w:r>
          </w:p>
          <w:p w14:paraId="7B007FB0" w14:textId="77777777" w:rsidR="00DE60B9" w:rsidRDefault="00471EB2">
            <w:pPr>
              <w:rPr>
                <w:lang w:eastAsia="zh-CN"/>
              </w:rPr>
            </w:pPr>
            <w:r>
              <w:rPr>
                <w:lang w:eastAsia="zh-CN"/>
              </w:rPr>
              <w:t>Issue 3-3-2: We are fine with proposal 1.</w:t>
            </w:r>
          </w:p>
          <w:p w14:paraId="5D2F7128" w14:textId="77777777" w:rsidR="00DE60B9" w:rsidRDefault="00471EB2">
            <w:pPr>
              <w:rPr>
                <w:lang w:eastAsia="zh-CN"/>
              </w:rPr>
            </w:pPr>
            <w:r>
              <w:rPr>
                <w:lang w:eastAsia="zh-CN"/>
              </w:rPr>
              <w:t>Issue 3-3-3:</w:t>
            </w:r>
            <w:r>
              <w:rPr>
                <w:rFonts w:eastAsia="PMingLiU" w:hint="eastAsia"/>
                <w:lang w:eastAsia="zh-TW"/>
              </w:rPr>
              <w:t xml:space="preserve"> </w:t>
            </w:r>
            <w:r>
              <w:rPr>
                <w:lang w:eastAsia="zh-CN"/>
              </w:rPr>
              <w:t>Fine with proposal 1.</w:t>
            </w:r>
          </w:p>
          <w:p w14:paraId="0014ECDE" w14:textId="77777777" w:rsidR="00DE60B9" w:rsidRDefault="00471EB2">
            <w:pPr>
              <w:rPr>
                <w:lang w:eastAsia="zh-CN"/>
              </w:rPr>
            </w:pPr>
            <w:r>
              <w:rPr>
                <w:lang w:eastAsia="zh-CN"/>
              </w:rPr>
              <w:t>Issue 3-3-4: Fine with proposal 1.</w:t>
            </w:r>
          </w:p>
          <w:p w14:paraId="3DCFB240" w14:textId="77777777" w:rsidR="00DE60B9" w:rsidRDefault="00DE60B9">
            <w:pPr>
              <w:rPr>
                <w:lang w:eastAsia="zh-CN"/>
              </w:rPr>
            </w:pPr>
          </w:p>
          <w:p w14:paraId="63F62488" w14:textId="77777777" w:rsidR="00DE60B9" w:rsidRDefault="00471EB2">
            <w:pPr>
              <w:rPr>
                <w:color w:val="0070C0"/>
                <w:u w:val="single"/>
                <w:lang w:eastAsia="zh-CN"/>
              </w:rPr>
            </w:pPr>
            <w:r>
              <w:rPr>
                <w:color w:val="0070C0"/>
                <w:u w:val="single"/>
                <w:lang w:eastAsia="zh-CN"/>
              </w:rPr>
              <w:t>Sub-topic 3-4: RRC Connection Release with Redirection</w:t>
            </w:r>
          </w:p>
          <w:p w14:paraId="74E4505E" w14:textId="77777777" w:rsidR="00DE60B9" w:rsidRDefault="00471EB2">
            <w:pPr>
              <w:rPr>
                <w:lang w:val="en-US" w:eastAsia="zh-CN"/>
              </w:rPr>
            </w:pPr>
            <w:r>
              <w:rPr>
                <w:lang w:eastAsia="zh-CN"/>
              </w:rPr>
              <w:t xml:space="preserve">Issue 3-4-2: </w:t>
            </w:r>
            <w:r>
              <w:rPr>
                <w:lang w:val="en-US" w:eastAsia="zh-CN"/>
              </w:rPr>
              <w:t>We are fine with Proposal 1.</w:t>
            </w:r>
          </w:p>
          <w:p w14:paraId="75EC139E" w14:textId="77777777" w:rsidR="00DE60B9" w:rsidRDefault="00471EB2">
            <w:pPr>
              <w:rPr>
                <w:lang w:val="en-US" w:eastAsia="zh-CN"/>
              </w:rPr>
            </w:pPr>
            <w:r>
              <w:rPr>
                <w:lang w:eastAsia="zh-CN"/>
              </w:rPr>
              <w:t xml:space="preserve">Issue 3-4-3: </w:t>
            </w:r>
            <w:r>
              <w:rPr>
                <w:lang w:val="en-US" w:eastAsia="zh-CN"/>
              </w:rPr>
              <w:t>We are fine with Proposal 1.</w:t>
            </w:r>
          </w:p>
          <w:p w14:paraId="7CB97CC5" w14:textId="77777777" w:rsidR="00DE60B9" w:rsidRDefault="00471EB2">
            <w:pPr>
              <w:rPr>
                <w:lang w:val="en-US" w:eastAsia="zh-CN"/>
              </w:rPr>
            </w:pPr>
            <w:r>
              <w:rPr>
                <w:lang w:eastAsia="zh-CN"/>
              </w:rPr>
              <w:t>Issue 3-4-4:</w:t>
            </w:r>
            <w:r>
              <w:rPr>
                <w:rFonts w:eastAsia="PMingLiU" w:hint="eastAsia"/>
                <w:lang w:eastAsia="zh-TW"/>
              </w:rPr>
              <w:t xml:space="preserve"> </w:t>
            </w:r>
            <w:r>
              <w:rPr>
                <w:lang w:val="en-US" w:eastAsia="zh-CN"/>
              </w:rPr>
              <w:t>We are fine with Proposal 1.</w:t>
            </w:r>
          </w:p>
          <w:p w14:paraId="72F492D1" w14:textId="77777777" w:rsidR="00DE60B9" w:rsidRDefault="00DE60B9">
            <w:pPr>
              <w:rPr>
                <w:lang w:eastAsia="zh-CN"/>
              </w:rPr>
            </w:pPr>
          </w:p>
          <w:p w14:paraId="2BB14281" w14:textId="77777777" w:rsidR="00DE60B9" w:rsidRDefault="00471EB2">
            <w:pPr>
              <w:rPr>
                <w:color w:val="0070C0"/>
                <w:u w:val="single"/>
                <w:lang w:eastAsia="zh-CN"/>
              </w:rPr>
            </w:pPr>
            <w:r>
              <w:rPr>
                <w:color w:val="0070C0"/>
                <w:u w:val="single"/>
                <w:lang w:eastAsia="zh-CN"/>
              </w:rPr>
              <w:t>Sub-topic 3-5: Random access</w:t>
            </w:r>
          </w:p>
          <w:p w14:paraId="4A511BF7" w14:textId="77777777" w:rsidR="00DE60B9" w:rsidRDefault="00471EB2">
            <w:pPr>
              <w:rPr>
                <w:lang w:val="en-US" w:eastAsia="zh-CN"/>
              </w:rPr>
            </w:pPr>
            <w:r>
              <w:rPr>
                <w:lang w:eastAsia="zh-CN"/>
              </w:rPr>
              <w:t xml:space="preserve">Issue 3-5-1: </w:t>
            </w:r>
            <w:r>
              <w:rPr>
                <w:lang w:val="en-US" w:eastAsia="zh-CN"/>
              </w:rPr>
              <w:t>We are fine with Proposal 1.</w:t>
            </w:r>
          </w:p>
          <w:p w14:paraId="24AAA90D" w14:textId="77777777" w:rsidR="00DE60B9" w:rsidRDefault="00471EB2">
            <w:pPr>
              <w:rPr>
                <w:lang w:val="en-US" w:eastAsia="zh-CN"/>
              </w:rPr>
            </w:pPr>
            <w:r>
              <w:rPr>
                <w:lang w:eastAsia="zh-CN"/>
              </w:rPr>
              <w:t xml:space="preserve">Issue 3-5-2: </w:t>
            </w:r>
            <w:r>
              <w:rPr>
                <w:lang w:val="en-US" w:eastAsia="zh-CN"/>
              </w:rPr>
              <w:t>We are fine with Proposal 1.</w:t>
            </w:r>
          </w:p>
          <w:p w14:paraId="422414CA" w14:textId="77777777" w:rsidR="00DE60B9" w:rsidRDefault="00471EB2">
            <w:pPr>
              <w:rPr>
                <w:lang w:val="en-US" w:eastAsia="zh-CN"/>
              </w:rPr>
            </w:pPr>
            <w:r>
              <w:rPr>
                <w:lang w:eastAsia="zh-CN"/>
              </w:rPr>
              <w:t xml:space="preserve">Issue 3-5-3: </w:t>
            </w:r>
            <w:r>
              <w:rPr>
                <w:lang w:val="en-US" w:eastAsia="zh-CN"/>
              </w:rPr>
              <w:t>We are fine with Proposal 1.</w:t>
            </w:r>
          </w:p>
          <w:p w14:paraId="7D3E64A4" w14:textId="77777777" w:rsidR="00DE60B9" w:rsidRDefault="00471EB2">
            <w:pPr>
              <w:rPr>
                <w:lang w:eastAsia="zh-CN"/>
              </w:rPr>
            </w:pPr>
            <w:r>
              <w:rPr>
                <w:lang w:eastAsia="zh-CN"/>
              </w:rPr>
              <w:t>Issue 3-5-5:</w:t>
            </w:r>
            <w:r>
              <w:rPr>
                <w:rFonts w:eastAsia="PMingLiU" w:hint="eastAsia"/>
                <w:lang w:eastAsia="zh-TW"/>
              </w:rPr>
              <w:t xml:space="preserve"> </w:t>
            </w:r>
            <w:r>
              <w:rPr>
                <w:lang w:eastAsia="zh-CN"/>
              </w:rPr>
              <w:t xml:space="preserve">Support option 2. </w:t>
            </w:r>
          </w:p>
          <w:p w14:paraId="5DA7F0EC" w14:textId="77777777" w:rsidR="00DE60B9" w:rsidRDefault="00DE60B9">
            <w:pPr>
              <w:rPr>
                <w:lang w:eastAsia="ko-KR"/>
              </w:rPr>
            </w:pPr>
          </w:p>
          <w:p w14:paraId="0ED265A1" w14:textId="77777777" w:rsidR="00DE60B9" w:rsidRDefault="00471EB2">
            <w:pPr>
              <w:rPr>
                <w:color w:val="0070C0"/>
                <w:u w:val="single"/>
                <w:lang w:val="en-US" w:eastAsia="zh-CN"/>
              </w:rPr>
            </w:pPr>
            <w:r>
              <w:rPr>
                <w:color w:val="0070C0"/>
                <w:u w:val="single"/>
                <w:lang w:val="en-US" w:eastAsia="zh-CN"/>
              </w:rPr>
              <w:t>Sub-topic 3-6: Timing (transmit timing and TA)</w:t>
            </w:r>
          </w:p>
          <w:p w14:paraId="38918770" w14:textId="77777777" w:rsidR="00DE60B9" w:rsidRDefault="00471EB2">
            <w:pPr>
              <w:rPr>
                <w:lang w:val="en-US" w:eastAsia="zh-CN"/>
              </w:rPr>
            </w:pPr>
            <w:r>
              <w:rPr>
                <w:lang w:eastAsia="zh-CN"/>
              </w:rPr>
              <w:t xml:space="preserve">Issue 3-6-1: </w:t>
            </w:r>
            <w:r>
              <w:rPr>
                <w:lang w:val="en-US" w:eastAsia="zh-CN"/>
              </w:rPr>
              <w:t>We are fine with Proposal 1.</w:t>
            </w:r>
          </w:p>
          <w:p w14:paraId="4205A522" w14:textId="77777777" w:rsidR="00DE60B9" w:rsidRDefault="00DE60B9">
            <w:pPr>
              <w:rPr>
                <w:color w:val="0070C0"/>
                <w:u w:val="single"/>
                <w:lang w:val="en-US" w:eastAsia="zh-CN"/>
              </w:rPr>
            </w:pPr>
          </w:p>
          <w:p w14:paraId="6D9CF432" w14:textId="77777777" w:rsidR="00DE60B9" w:rsidRDefault="00471EB2">
            <w:pPr>
              <w:rPr>
                <w:color w:val="0070C0"/>
                <w:u w:val="single"/>
                <w:lang w:val="en-US" w:eastAsia="zh-CN"/>
              </w:rPr>
            </w:pPr>
            <w:r>
              <w:rPr>
                <w:color w:val="0070C0"/>
                <w:u w:val="single"/>
                <w:lang w:val="en-US" w:eastAsia="zh-CN"/>
              </w:rPr>
              <w:t>Sub-topic 3-7: BWP switching delay and interruptions</w:t>
            </w:r>
          </w:p>
          <w:p w14:paraId="3951231E" w14:textId="77777777" w:rsidR="00DE60B9" w:rsidRDefault="00471EB2">
            <w:pPr>
              <w:rPr>
                <w:lang w:eastAsia="zh-CN"/>
              </w:rPr>
            </w:pPr>
            <w:r>
              <w:rPr>
                <w:lang w:eastAsia="zh-CN"/>
              </w:rPr>
              <w:t xml:space="preserve">Issue 3-7-1: </w:t>
            </w:r>
            <w:r>
              <w:rPr>
                <w:lang w:val="en-US" w:eastAsia="zh-CN"/>
              </w:rPr>
              <w:t>We are fine with Proposal 1.</w:t>
            </w:r>
          </w:p>
          <w:p w14:paraId="78BD0099" w14:textId="77777777" w:rsidR="00DE60B9" w:rsidRDefault="00471EB2">
            <w:pPr>
              <w:rPr>
                <w:lang w:val="en-US" w:eastAsia="zh-CN"/>
              </w:rPr>
            </w:pPr>
            <w:r>
              <w:rPr>
                <w:lang w:eastAsia="zh-CN"/>
              </w:rPr>
              <w:t xml:space="preserve">Issue 3-7-4: </w:t>
            </w:r>
            <w:r>
              <w:rPr>
                <w:lang w:val="en-US" w:eastAsia="zh-CN"/>
              </w:rPr>
              <w:t>We are fine with Proposal 1.</w:t>
            </w:r>
          </w:p>
          <w:p w14:paraId="05CCF176" w14:textId="77777777" w:rsidR="00DE60B9" w:rsidRDefault="00471EB2">
            <w:pPr>
              <w:rPr>
                <w:lang w:val="en-US" w:eastAsia="zh-CN"/>
              </w:rPr>
            </w:pPr>
            <w:r>
              <w:rPr>
                <w:lang w:eastAsia="zh-CN"/>
              </w:rPr>
              <w:t xml:space="preserve">Issue 3-7-5: </w:t>
            </w:r>
          </w:p>
          <w:p w14:paraId="2257E35B" w14:textId="77777777" w:rsidR="00DE60B9" w:rsidRDefault="00471EB2">
            <w:pPr>
              <w:rPr>
                <w:color w:val="000000"/>
              </w:rPr>
            </w:pPr>
            <w:r>
              <w:rPr>
                <w:lang w:val="en-US" w:eastAsia="zh-CN"/>
              </w:rPr>
              <w:t xml:space="preserve">@ Nokia: Trying to understand the comment. Would you clarify a bit on how the </w:t>
            </w:r>
            <w:r>
              <w:rPr>
                <w:color w:val="000000"/>
              </w:rPr>
              <w:t xml:space="preserve">LBT can affect the e.g. legacy timer-based BWP switch test. </w:t>
            </w:r>
          </w:p>
          <w:p w14:paraId="20B9E956" w14:textId="77777777" w:rsidR="00DE60B9" w:rsidRDefault="00DE60B9">
            <w:pPr>
              <w:rPr>
                <w:color w:val="000000"/>
              </w:rPr>
            </w:pPr>
          </w:p>
          <w:p w14:paraId="17394277" w14:textId="77777777" w:rsidR="00DE60B9" w:rsidRDefault="00471EB2">
            <w:pPr>
              <w:pStyle w:val="Heading3"/>
              <w:numPr>
                <w:ilvl w:val="0"/>
                <w:numId w:val="0"/>
              </w:numPr>
              <w:spacing w:line="240" w:lineRule="auto"/>
              <w:ind w:left="720" w:hanging="720"/>
              <w:rPr>
                <w:rFonts w:ascii="Times New Roman" w:hAnsi="Times New Roman"/>
                <w:color w:val="0070C0"/>
                <w:sz w:val="20"/>
                <w:szCs w:val="20"/>
                <w:u w:val="single"/>
                <w:lang w:val="en-US"/>
              </w:rPr>
            </w:pPr>
            <w:r>
              <w:rPr>
                <w:rFonts w:ascii="Times New Roman" w:hAnsi="Times New Roman"/>
                <w:color w:val="0070C0"/>
                <w:sz w:val="20"/>
                <w:szCs w:val="20"/>
                <w:u w:val="single"/>
                <w:lang w:val="en-US"/>
              </w:rPr>
              <w:t>Sub-topic 3-10: TCI state switching</w:t>
            </w:r>
          </w:p>
          <w:p w14:paraId="0AB787E1" w14:textId="77777777" w:rsidR="00DE60B9" w:rsidRDefault="00471EB2">
            <w:pPr>
              <w:rPr>
                <w:lang w:eastAsia="ko-KR"/>
              </w:rPr>
            </w:pPr>
            <w:r>
              <w:rPr>
                <w:lang w:eastAsia="ko-KR"/>
              </w:rPr>
              <w:t xml:space="preserve">Issue 3-10-2: </w:t>
            </w:r>
            <w:r>
              <w:rPr>
                <w:lang w:eastAsia="zh-CN"/>
              </w:rPr>
              <w:t>proposal 1.</w:t>
            </w:r>
          </w:p>
        </w:tc>
      </w:tr>
      <w:tr w:rsidR="00DE60B9" w14:paraId="33D9E24C" w14:textId="77777777">
        <w:tc>
          <w:tcPr>
            <w:tcW w:w="1235" w:type="dxa"/>
          </w:tcPr>
          <w:p w14:paraId="026F5872" w14:textId="77777777" w:rsidR="00DE60B9" w:rsidRDefault="00471EB2">
            <w:pPr>
              <w:spacing w:after="120"/>
              <w:rPr>
                <w:rFonts w:eastAsia="PMingLiU"/>
                <w:color w:val="0070C0"/>
                <w:lang w:val="en-US" w:eastAsia="zh-TW"/>
              </w:rPr>
            </w:pPr>
            <w:r>
              <w:rPr>
                <w:rFonts w:eastAsia="PMingLiU"/>
                <w:color w:val="0070C0"/>
                <w:lang w:val="en-US" w:eastAsia="zh-TW"/>
              </w:rPr>
              <w:t>Ericsson</w:t>
            </w:r>
          </w:p>
        </w:tc>
        <w:tc>
          <w:tcPr>
            <w:tcW w:w="8396" w:type="dxa"/>
          </w:tcPr>
          <w:p w14:paraId="04A0CF21" w14:textId="77777777" w:rsidR="00DE60B9" w:rsidRDefault="00471EB2">
            <w:pPr>
              <w:rPr>
                <w:color w:val="0070C0"/>
                <w:u w:val="single"/>
                <w:lang w:val="en-US" w:eastAsia="zh-CN"/>
              </w:rPr>
            </w:pPr>
            <w:r>
              <w:rPr>
                <w:color w:val="0070C0"/>
                <w:u w:val="single"/>
                <w:lang w:val="en-US" w:eastAsia="zh-CN"/>
              </w:rPr>
              <w:t>Sub-topic 3-1: RRC IDLE cell re-</w:t>
            </w:r>
            <w:proofErr w:type="spellStart"/>
            <w:r>
              <w:rPr>
                <w:color w:val="0070C0"/>
                <w:u w:val="single"/>
                <w:lang w:val="en-US" w:eastAsia="zh-CN"/>
              </w:rPr>
              <w:t>selection</w:t>
            </w:r>
            <w:r>
              <w:rPr>
                <w:rFonts w:hint="eastAsia"/>
                <w:color w:val="0070C0"/>
                <w:u w:val="single"/>
                <w:lang w:val="en-US" w:eastAsia="zh-CN"/>
              </w:rPr>
              <w:t>Sub</w:t>
            </w:r>
            <w:proofErr w:type="spellEnd"/>
            <w:r>
              <w:rPr>
                <w:rFonts w:hint="eastAsia"/>
                <w:color w:val="0070C0"/>
                <w:u w:val="single"/>
                <w:lang w:val="en-US" w:eastAsia="zh-CN"/>
              </w:rPr>
              <w:t xml:space="preserve"> topic </w:t>
            </w:r>
            <w:r>
              <w:rPr>
                <w:color w:val="0070C0"/>
                <w:u w:val="single"/>
                <w:lang w:val="en-US" w:eastAsia="zh-CN"/>
              </w:rPr>
              <w:t>1-</w:t>
            </w:r>
            <w:r>
              <w:rPr>
                <w:rFonts w:hint="eastAsia"/>
                <w:color w:val="0070C0"/>
                <w:u w:val="single"/>
                <w:lang w:val="en-US" w:eastAsia="zh-CN"/>
              </w:rPr>
              <w:t>2:</w:t>
            </w:r>
          </w:p>
          <w:p w14:paraId="2836E3EF" w14:textId="77777777" w:rsidR="00DE60B9" w:rsidRDefault="00471EB2">
            <w:pPr>
              <w:rPr>
                <w:b/>
                <w:bCs/>
                <w:lang w:eastAsia="zh-CN"/>
              </w:rPr>
            </w:pPr>
            <w:r>
              <w:rPr>
                <w:b/>
                <w:bCs/>
                <w:lang w:eastAsia="zh-CN"/>
              </w:rPr>
              <w:t>Issue 3-1-1: Test configurations for RRC IDLE cell re-selection test cases</w:t>
            </w:r>
          </w:p>
          <w:p w14:paraId="5CD3021C" w14:textId="77777777" w:rsidR="00DE60B9" w:rsidRDefault="00471EB2">
            <w:pPr>
              <w:rPr>
                <w:lang w:eastAsia="zh-CN"/>
              </w:rPr>
            </w:pPr>
            <w:r>
              <w:rPr>
                <w:lang w:eastAsia="zh-CN"/>
              </w:rPr>
              <w:t>Recommended WF is fine.</w:t>
            </w:r>
          </w:p>
          <w:p w14:paraId="2604C2E7" w14:textId="77777777" w:rsidR="00DE60B9" w:rsidRDefault="00DE60B9">
            <w:pPr>
              <w:rPr>
                <w:lang w:val="en-US" w:eastAsia="zh-CN"/>
              </w:rPr>
            </w:pPr>
          </w:p>
          <w:p w14:paraId="1FB5E818" w14:textId="77777777" w:rsidR="00DE60B9" w:rsidRDefault="00471EB2">
            <w:pPr>
              <w:rPr>
                <w:b/>
                <w:bCs/>
                <w:lang w:eastAsia="zh-CN"/>
              </w:rPr>
            </w:pPr>
            <w:r>
              <w:rPr>
                <w:b/>
                <w:bCs/>
                <w:lang w:eastAsia="zh-CN"/>
              </w:rPr>
              <w:t>Issue 3-1-2: Cell specific test parameters for RRC IDLE cell re-selection test cases</w:t>
            </w:r>
          </w:p>
          <w:p w14:paraId="2095A1D5" w14:textId="77777777" w:rsidR="00DE60B9" w:rsidRDefault="00471EB2">
            <w:pPr>
              <w:rPr>
                <w:lang w:eastAsia="zh-CN"/>
              </w:rPr>
            </w:pPr>
            <w:r>
              <w:rPr>
                <w:lang w:eastAsia="zh-CN"/>
              </w:rPr>
              <w:t>Recommended WF is fine.</w:t>
            </w:r>
          </w:p>
          <w:p w14:paraId="276E3C4D" w14:textId="77777777" w:rsidR="00DE60B9" w:rsidRDefault="00471EB2">
            <w:pPr>
              <w:rPr>
                <w:b/>
                <w:bCs/>
                <w:lang w:eastAsia="zh-CN"/>
              </w:rPr>
            </w:pPr>
            <w:r>
              <w:rPr>
                <w:b/>
                <w:bCs/>
                <w:lang w:eastAsia="zh-CN"/>
              </w:rPr>
              <w:t>Issue 3-1-3: Verifying maximum allowed CCA failures for Md Mm and Me in RRC IDLE cell re-selection test cases</w:t>
            </w:r>
          </w:p>
          <w:p w14:paraId="4B0C1A3B" w14:textId="77777777" w:rsidR="00DE60B9" w:rsidRDefault="00471EB2">
            <w:pPr>
              <w:rPr>
                <w:lang w:eastAsia="zh-CN"/>
              </w:rPr>
            </w:pPr>
            <w:r>
              <w:rPr>
                <w:lang w:eastAsia="zh-CN"/>
              </w:rPr>
              <w:t>Recommended WF is fine.</w:t>
            </w:r>
          </w:p>
          <w:p w14:paraId="2A57357B" w14:textId="77777777" w:rsidR="00DE60B9" w:rsidRDefault="00471EB2">
            <w:pPr>
              <w:rPr>
                <w:b/>
                <w:bCs/>
                <w:lang w:eastAsia="ko-KR"/>
              </w:rPr>
            </w:pPr>
            <w:r>
              <w:rPr>
                <w:b/>
                <w:bCs/>
                <w:lang w:eastAsia="ko-KR"/>
              </w:rPr>
              <w:t>Issue 3-1-4: The way to introduce RRC IDLE cell re-selection test cases</w:t>
            </w:r>
          </w:p>
          <w:p w14:paraId="6EAB86AC" w14:textId="77777777" w:rsidR="00DE60B9" w:rsidRDefault="00471EB2">
            <w:pPr>
              <w:rPr>
                <w:lang w:eastAsia="zh-CN"/>
              </w:rPr>
            </w:pPr>
            <w:r>
              <w:rPr>
                <w:lang w:eastAsia="zh-CN"/>
              </w:rPr>
              <w:t xml:space="preserve">Having separate test is clearer. These tests are also defined in different specifications. Thus we don’t suppose these proposals. </w:t>
            </w:r>
          </w:p>
          <w:p w14:paraId="455A7044" w14:textId="77777777" w:rsidR="00DE60B9" w:rsidRDefault="00471EB2">
            <w:pPr>
              <w:rPr>
                <w:color w:val="0070C0"/>
                <w:u w:val="single"/>
                <w:lang w:eastAsia="zh-CN"/>
              </w:rPr>
            </w:pPr>
            <w:r>
              <w:rPr>
                <w:color w:val="0070C0"/>
                <w:u w:val="single"/>
                <w:lang w:eastAsia="zh-CN"/>
              </w:rPr>
              <w:t>Sub-topic 3-2: HO (delay and interruptions)</w:t>
            </w:r>
          </w:p>
          <w:p w14:paraId="3991BD3E" w14:textId="77777777" w:rsidR="00DE60B9" w:rsidRDefault="00471EB2">
            <w:pPr>
              <w:rPr>
                <w:b/>
                <w:bCs/>
                <w:lang w:eastAsia="zh-CN"/>
              </w:rPr>
            </w:pPr>
            <w:r>
              <w:rPr>
                <w:b/>
                <w:bCs/>
                <w:lang w:eastAsia="zh-CN"/>
              </w:rPr>
              <w:t>Issue 3-2-1: Test configurations for handover test cases</w:t>
            </w:r>
          </w:p>
          <w:p w14:paraId="2715B384" w14:textId="77777777" w:rsidR="00DE60B9" w:rsidRDefault="00471EB2">
            <w:pPr>
              <w:rPr>
                <w:lang w:eastAsia="zh-CN"/>
              </w:rPr>
            </w:pPr>
            <w:r>
              <w:rPr>
                <w:lang w:eastAsia="zh-CN"/>
              </w:rPr>
              <w:t>Recommended WF is fine.</w:t>
            </w:r>
          </w:p>
          <w:p w14:paraId="06948714" w14:textId="77777777" w:rsidR="00DE60B9" w:rsidRDefault="00471EB2">
            <w:pPr>
              <w:rPr>
                <w:b/>
                <w:bCs/>
                <w:lang w:eastAsia="zh-CN"/>
              </w:rPr>
            </w:pPr>
            <w:r>
              <w:rPr>
                <w:b/>
                <w:bCs/>
                <w:lang w:eastAsia="zh-CN"/>
              </w:rPr>
              <w:t>Issue 3-2-2: Cell specific test parameters for handover test cases</w:t>
            </w:r>
          </w:p>
          <w:p w14:paraId="0B0EBF9E" w14:textId="77777777" w:rsidR="00DE60B9" w:rsidRDefault="00471EB2">
            <w:pPr>
              <w:rPr>
                <w:lang w:eastAsia="zh-CN"/>
              </w:rPr>
            </w:pPr>
            <w:r>
              <w:rPr>
                <w:lang w:eastAsia="zh-CN"/>
              </w:rPr>
              <w:t>Recommended WF is fine.</w:t>
            </w:r>
          </w:p>
          <w:p w14:paraId="4FD9D076" w14:textId="77777777" w:rsidR="00DE60B9" w:rsidRDefault="00471EB2">
            <w:pPr>
              <w:rPr>
                <w:b/>
                <w:bCs/>
                <w:lang w:eastAsia="zh-CN"/>
              </w:rPr>
            </w:pPr>
            <w:r>
              <w:rPr>
                <w:b/>
                <w:bCs/>
                <w:lang w:eastAsia="zh-CN"/>
              </w:rPr>
              <w:t>Issue 3-2-3: Handover delay in test requirements</w:t>
            </w:r>
          </w:p>
          <w:p w14:paraId="721F2451" w14:textId="77777777" w:rsidR="00DE60B9" w:rsidRDefault="00471EB2">
            <w:pPr>
              <w:rPr>
                <w:lang w:eastAsia="zh-CN"/>
              </w:rPr>
            </w:pPr>
            <w:r>
              <w:rPr>
                <w:lang w:eastAsia="zh-CN"/>
              </w:rPr>
              <w:t>Recommended WF is fine.</w:t>
            </w:r>
          </w:p>
          <w:p w14:paraId="2FC13562" w14:textId="77777777" w:rsidR="00DE60B9" w:rsidRDefault="00471EB2">
            <w:pPr>
              <w:rPr>
                <w:b/>
                <w:bCs/>
                <w:lang w:eastAsia="ko-KR"/>
              </w:rPr>
            </w:pPr>
            <w:r>
              <w:rPr>
                <w:b/>
                <w:bCs/>
                <w:lang w:eastAsia="ko-KR"/>
              </w:rPr>
              <w:t>Issue 3-2-4: The way to introduce handover test cases</w:t>
            </w:r>
          </w:p>
          <w:p w14:paraId="2229B11E" w14:textId="77777777" w:rsidR="00DE60B9" w:rsidRDefault="00471EB2">
            <w:pPr>
              <w:rPr>
                <w:lang w:eastAsia="zh-CN"/>
              </w:rPr>
            </w:pPr>
            <w:r>
              <w:rPr>
                <w:lang w:eastAsia="zh-CN"/>
              </w:rPr>
              <w:t xml:space="preserve">Option 1 is a clearer approach. We support option 1. </w:t>
            </w:r>
          </w:p>
          <w:p w14:paraId="347C8E70" w14:textId="77777777" w:rsidR="00DE60B9" w:rsidRDefault="00471EB2">
            <w:pPr>
              <w:rPr>
                <w:b/>
                <w:bCs/>
                <w:color w:val="0070C0"/>
                <w:u w:val="single"/>
                <w:lang w:eastAsia="zh-CN"/>
              </w:rPr>
            </w:pPr>
            <w:r>
              <w:rPr>
                <w:b/>
                <w:bCs/>
                <w:color w:val="0070C0"/>
                <w:u w:val="single"/>
                <w:lang w:eastAsia="zh-CN"/>
              </w:rPr>
              <w:t>Sub-topic 3-3: RRC Re-establishment</w:t>
            </w:r>
          </w:p>
          <w:p w14:paraId="29711D8E" w14:textId="77777777" w:rsidR="00DE60B9" w:rsidRDefault="00471EB2">
            <w:pPr>
              <w:rPr>
                <w:b/>
                <w:bCs/>
                <w:lang w:eastAsia="zh-CN"/>
              </w:rPr>
            </w:pPr>
            <w:r>
              <w:rPr>
                <w:b/>
                <w:bCs/>
                <w:lang w:eastAsia="zh-CN"/>
              </w:rPr>
              <w:t>Issue 3-3-1: P</w:t>
            </w:r>
            <w:r>
              <w:rPr>
                <w:b/>
                <w:bCs/>
                <w:vertAlign w:val="subscript"/>
                <w:lang w:eastAsia="zh-CN"/>
              </w:rPr>
              <w:t>CCA_DL</w:t>
            </w:r>
            <w:r>
              <w:rPr>
                <w:b/>
                <w:bCs/>
                <w:lang w:eastAsia="zh-CN"/>
              </w:rPr>
              <w:t xml:space="preserve"> and P</w:t>
            </w:r>
            <w:r>
              <w:rPr>
                <w:b/>
                <w:bCs/>
                <w:vertAlign w:val="subscript"/>
                <w:lang w:eastAsia="zh-CN"/>
              </w:rPr>
              <w:t>CCA_DL</w:t>
            </w:r>
            <w:r>
              <w:rPr>
                <w:b/>
                <w:bCs/>
                <w:lang w:eastAsia="zh-CN"/>
              </w:rPr>
              <w:t xml:space="preserve"> in RRC re-establishment test cases</w:t>
            </w:r>
          </w:p>
          <w:p w14:paraId="73879345" w14:textId="77777777" w:rsidR="00DE60B9" w:rsidRDefault="00471EB2">
            <w:pPr>
              <w:rPr>
                <w:lang w:eastAsia="zh-CN"/>
              </w:rPr>
            </w:pPr>
            <w:r>
              <w:rPr>
                <w:lang w:eastAsia="zh-CN"/>
              </w:rPr>
              <w:t xml:space="preserve">Recommended WF is acceptable to us. </w:t>
            </w:r>
          </w:p>
          <w:p w14:paraId="3329B13B" w14:textId="77777777" w:rsidR="00DE60B9" w:rsidRDefault="00DE60B9">
            <w:pPr>
              <w:rPr>
                <w:lang w:eastAsia="zh-CN"/>
              </w:rPr>
            </w:pPr>
          </w:p>
          <w:p w14:paraId="61810550" w14:textId="77777777" w:rsidR="00DE60B9" w:rsidRDefault="00471EB2">
            <w:pPr>
              <w:rPr>
                <w:b/>
                <w:bCs/>
                <w:lang w:eastAsia="zh-CN"/>
              </w:rPr>
            </w:pPr>
            <w:r>
              <w:rPr>
                <w:b/>
                <w:bCs/>
                <w:lang w:eastAsia="zh-CN"/>
              </w:rPr>
              <w:t>Issue 3-3-2: Tests for RRC re-establishment</w:t>
            </w:r>
          </w:p>
          <w:p w14:paraId="2DB5C8F2" w14:textId="77777777" w:rsidR="00DE60B9" w:rsidRDefault="00471EB2">
            <w:pPr>
              <w:rPr>
                <w:lang w:eastAsia="zh-CN"/>
              </w:rPr>
            </w:pPr>
            <w:r>
              <w:rPr>
                <w:lang w:eastAsia="zh-CN"/>
              </w:rPr>
              <w:t>We support proposal 1.</w:t>
            </w:r>
          </w:p>
          <w:p w14:paraId="31EAC18F" w14:textId="77777777" w:rsidR="00DE60B9" w:rsidRDefault="00DE60B9">
            <w:pPr>
              <w:rPr>
                <w:lang w:eastAsia="zh-CN"/>
              </w:rPr>
            </w:pPr>
          </w:p>
          <w:p w14:paraId="16105608" w14:textId="77777777" w:rsidR="00DE60B9" w:rsidRDefault="00471EB2">
            <w:pPr>
              <w:rPr>
                <w:b/>
                <w:bCs/>
                <w:lang w:eastAsia="zh-CN"/>
              </w:rPr>
            </w:pPr>
            <w:r>
              <w:rPr>
                <w:b/>
                <w:bCs/>
                <w:lang w:eastAsia="zh-CN"/>
              </w:rPr>
              <w:t>Issue 3-3-3: Test configuration for RRC re-establishment test cases</w:t>
            </w:r>
          </w:p>
          <w:p w14:paraId="0BC12489" w14:textId="77777777" w:rsidR="00DE60B9" w:rsidRDefault="00471EB2">
            <w:pPr>
              <w:rPr>
                <w:lang w:eastAsia="zh-CN"/>
              </w:rPr>
            </w:pPr>
            <w:r>
              <w:rPr>
                <w:lang w:eastAsia="zh-CN"/>
              </w:rPr>
              <w:t>We support proposal 1.</w:t>
            </w:r>
          </w:p>
          <w:p w14:paraId="0BA35505" w14:textId="77777777" w:rsidR="00DE60B9" w:rsidRDefault="00DE60B9">
            <w:pPr>
              <w:rPr>
                <w:lang w:eastAsia="zh-CN"/>
              </w:rPr>
            </w:pPr>
          </w:p>
          <w:p w14:paraId="14014B9A" w14:textId="77777777" w:rsidR="00DE60B9" w:rsidRDefault="00471EB2">
            <w:pPr>
              <w:rPr>
                <w:b/>
                <w:bCs/>
                <w:lang w:eastAsia="zh-CN"/>
              </w:rPr>
            </w:pPr>
            <w:r>
              <w:rPr>
                <w:b/>
                <w:bCs/>
                <w:lang w:eastAsia="zh-CN"/>
              </w:rPr>
              <w:t>Issue 3-3-4: CCA probabilities in RRC re-establishment test cases</w:t>
            </w:r>
          </w:p>
          <w:p w14:paraId="10BE21EC" w14:textId="77777777" w:rsidR="00DE60B9" w:rsidRDefault="00471EB2">
            <w:pPr>
              <w:rPr>
                <w:lang w:eastAsia="zh-CN"/>
              </w:rPr>
            </w:pPr>
            <w:r>
              <w:rPr>
                <w:lang w:eastAsia="zh-CN"/>
              </w:rPr>
              <w:t>Recommended WF is fine.</w:t>
            </w:r>
          </w:p>
          <w:p w14:paraId="69281F71" w14:textId="77777777" w:rsidR="00DE60B9" w:rsidRDefault="00DE60B9">
            <w:pPr>
              <w:rPr>
                <w:lang w:eastAsia="zh-CN"/>
              </w:rPr>
            </w:pPr>
          </w:p>
          <w:p w14:paraId="434B218B" w14:textId="77777777" w:rsidR="00DE60B9" w:rsidRDefault="00471EB2">
            <w:pPr>
              <w:rPr>
                <w:b/>
                <w:bCs/>
                <w:color w:val="0070C0"/>
                <w:u w:val="single"/>
                <w:lang w:eastAsia="zh-CN"/>
              </w:rPr>
            </w:pPr>
            <w:r>
              <w:rPr>
                <w:b/>
                <w:bCs/>
                <w:color w:val="0070C0"/>
                <w:u w:val="single"/>
                <w:lang w:eastAsia="zh-CN"/>
              </w:rPr>
              <w:t>Sub-topic 3-4: RRC Connection Release with Redirection</w:t>
            </w:r>
          </w:p>
          <w:p w14:paraId="3452B620" w14:textId="77777777" w:rsidR="00DE60B9" w:rsidRDefault="00471EB2">
            <w:pPr>
              <w:rPr>
                <w:lang w:eastAsia="zh-CN"/>
              </w:rPr>
            </w:pPr>
            <w:r>
              <w:rPr>
                <w:b/>
                <w:bCs/>
                <w:lang w:eastAsia="zh-CN"/>
              </w:rPr>
              <w:t>Issue 3-4-1: CCA probabilities in RRC connection release with redirection test cases</w:t>
            </w:r>
          </w:p>
          <w:p w14:paraId="6421C14A" w14:textId="77777777" w:rsidR="00DE60B9" w:rsidRDefault="00471EB2">
            <w:pPr>
              <w:rPr>
                <w:lang w:eastAsia="zh-CN"/>
              </w:rPr>
            </w:pPr>
            <w:r>
              <w:rPr>
                <w:lang w:eastAsia="zh-CN"/>
              </w:rPr>
              <w:t xml:space="preserve">LBT modelling for target cell is fine. There is no LBT modelling in the serving cell. </w:t>
            </w:r>
          </w:p>
          <w:p w14:paraId="7E0121A6" w14:textId="77777777" w:rsidR="00DE60B9" w:rsidRDefault="00471EB2">
            <w:pPr>
              <w:rPr>
                <w:b/>
                <w:bCs/>
                <w:lang w:eastAsia="zh-CN"/>
              </w:rPr>
            </w:pPr>
            <w:r>
              <w:rPr>
                <w:b/>
                <w:bCs/>
                <w:lang w:eastAsia="zh-CN"/>
              </w:rPr>
              <w:t>Issue 3-4-2: Test for RRC connection release with redirection test cases</w:t>
            </w:r>
          </w:p>
          <w:p w14:paraId="0C74E17B" w14:textId="77777777" w:rsidR="00DE60B9" w:rsidRDefault="00471EB2">
            <w:pPr>
              <w:rPr>
                <w:lang w:eastAsia="zh-CN"/>
              </w:rPr>
            </w:pPr>
            <w:r>
              <w:rPr>
                <w:lang w:eastAsia="zh-CN"/>
              </w:rPr>
              <w:t>Recommended WF is fine.</w:t>
            </w:r>
          </w:p>
          <w:p w14:paraId="7AFAEF0A" w14:textId="77777777" w:rsidR="00DE60B9" w:rsidRDefault="00471EB2">
            <w:pPr>
              <w:rPr>
                <w:b/>
                <w:bCs/>
                <w:lang w:eastAsia="zh-CN"/>
              </w:rPr>
            </w:pPr>
            <w:r>
              <w:rPr>
                <w:b/>
                <w:bCs/>
                <w:lang w:eastAsia="zh-CN"/>
              </w:rPr>
              <w:t>Issue 3-4-3: Test configurations for RRC connection release with redirection test cases</w:t>
            </w:r>
          </w:p>
          <w:p w14:paraId="07B15E27" w14:textId="77777777" w:rsidR="00DE60B9" w:rsidRDefault="00471EB2">
            <w:pPr>
              <w:rPr>
                <w:lang w:eastAsia="zh-CN"/>
              </w:rPr>
            </w:pPr>
            <w:r>
              <w:rPr>
                <w:lang w:eastAsia="zh-CN"/>
              </w:rPr>
              <w:t>Recommended WF is fine.</w:t>
            </w:r>
          </w:p>
          <w:p w14:paraId="3A75BA09" w14:textId="77777777" w:rsidR="00DE60B9" w:rsidRDefault="00471EB2">
            <w:pPr>
              <w:rPr>
                <w:b/>
                <w:bCs/>
                <w:lang w:eastAsia="zh-CN"/>
              </w:rPr>
            </w:pPr>
            <w:r>
              <w:rPr>
                <w:b/>
                <w:bCs/>
                <w:lang w:eastAsia="zh-CN"/>
              </w:rPr>
              <w:t xml:space="preserve">Issue 3-4-4: </w:t>
            </w:r>
            <w:proofErr w:type="spellStart"/>
            <w:r>
              <w:rPr>
                <w:b/>
                <w:bCs/>
                <w:lang w:eastAsia="zh-CN"/>
              </w:rPr>
              <w:t>Lmax</w:t>
            </w:r>
            <w:proofErr w:type="spellEnd"/>
            <w:r>
              <w:rPr>
                <w:b/>
                <w:bCs/>
                <w:lang w:eastAsia="zh-CN"/>
              </w:rPr>
              <w:t xml:space="preserve"> in RRC connection release with redirection test cases</w:t>
            </w:r>
          </w:p>
          <w:p w14:paraId="516ECA21" w14:textId="77777777" w:rsidR="00DE60B9" w:rsidRDefault="00471EB2">
            <w:pPr>
              <w:rPr>
                <w:lang w:eastAsia="zh-CN"/>
              </w:rPr>
            </w:pPr>
            <w:r>
              <w:rPr>
                <w:lang w:eastAsia="zh-CN"/>
              </w:rPr>
              <w:t>Recommended WF is fine.</w:t>
            </w:r>
          </w:p>
          <w:p w14:paraId="224D2C2E" w14:textId="77777777" w:rsidR="00DE60B9" w:rsidRDefault="00DE60B9">
            <w:pPr>
              <w:rPr>
                <w:b/>
                <w:bCs/>
                <w:color w:val="0070C0"/>
                <w:u w:val="single"/>
                <w:lang w:eastAsia="zh-CN"/>
              </w:rPr>
            </w:pPr>
          </w:p>
          <w:p w14:paraId="05A4B289" w14:textId="77777777" w:rsidR="00DE60B9" w:rsidRDefault="00471EB2">
            <w:pPr>
              <w:rPr>
                <w:b/>
                <w:bCs/>
                <w:color w:val="0070C0"/>
                <w:u w:val="single"/>
                <w:lang w:eastAsia="zh-CN"/>
              </w:rPr>
            </w:pPr>
            <w:r>
              <w:rPr>
                <w:b/>
                <w:bCs/>
                <w:color w:val="0070C0"/>
                <w:u w:val="single"/>
                <w:lang w:eastAsia="zh-CN"/>
              </w:rPr>
              <w:t>Sub-topic 3-5: Random access</w:t>
            </w:r>
          </w:p>
          <w:p w14:paraId="1A61F2BC" w14:textId="77777777" w:rsidR="00DE60B9" w:rsidRDefault="00471EB2">
            <w:pPr>
              <w:rPr>
                <w:b/>
                <w:bCs/>
                <w:lang w:eastAsia="zh-CN"/>
              </w:rPr>
            </w:pPr>
            <w:r>
              <w:rPr>
                <w:b/>
                <w:bCs/>
                <w:lang w:eastAsia="zh-CN"/>
              </w:rPr>
              <w:t>Issue 3-5-1: Tests for random access</w:t>
            </w:r>
          </w:p>
          <w:p w14:paraId="3AA9DC48" w14:textId="77777777" w:rsidR="00DE60B9" w:rsidRDefault="00471EB2">
            <w:pPr>
              <w:rPr>
                <w:lang w:eastAsia="zh-CN"/>
              </w:rPr>
            </w:pPr>
            <w:r>
              <w:rPr>
                <w:lang w:eastAsia="zh-CN"/>
              </w:rPr>
              <w:t>We support the recommended WF.</w:t>
            </w:r>
          </w:p>
          <w:p w14:paraId="217482A9" w14:textId="77777777" w:rsidR="00DE60B9" w:rsidRDefault="00DE60B9">
            <w:pPr>
              <w:rPr>
                <w:b/>
                <w:bCs/>
                <w:lang w:eastAsia="zh-CN"/>
              </w:rPr>
            </w:pPr>
          </w:p>
          <w:p w14:paraId="0DC55255" w14:textId="77777777" w:rsidR="00DE60B9" w:rsidRDefault="00471EB2">
            <w:pPr>
              <w:rPr>
                <w:b/>
                <w:bCs/>
                <w:lang w:eastAsia="zh-CN"/>
              </w:rPr>
            </w:pPr>
            <w:r>
              <w:rPr>
                <w:b/>
                <w:bCs/>
                <w:lang w:eastAsia="zh-CN"/>
              </w:rPr>
              <w:t>Issue 3-5-2: SSB and CSI-RS based random access in test cases</w:t>
            </w:r>
          </w:p>
          <w:p w14:paraId="65F43E8C" w14:textId="77777777" w:rsidR="00DE60B9" w:rsidRDefault="00471EB2">
            <w:pPr>
              <w:rPr>
                <w:lang w:eastAsia="zh-CN"/>
              </w:rPr>
            </w:pPr>
            <w:r>
              <w:rPr>
                <w:lang w:eastAsia="zh-CN"/>
              </w:rPr>
              <w:t>We support the recommended WF.</w:t>
            </w:r>
          </w:p>
          <w:p w14:paraId="66107F7C" w14:textId="77777777" w:rsidR="00DE60B9" w:rsidRDefault="00DE60B9">
            <w:pPr>
              <w:rPr>
                <w:lang w:eastAsia="zh-CN"/>
              </w:rPr>
            </w:pPr>
          </w:p>
          <w:p w14:paraId="21F7B734" w14:textId="77777777" w:rsidR="00DE60B9" w:rsidRDefault="00471EB2">
            <w:pPr>
              <w:rPr>
                <w:b/>
                <w:bCs/>
                <w:lang w:eastAsia="zh-CN"/>
              </w:rPr>
            </w:pPr>
            <w:r>
              <w:rPr>
                <w:b/>
                <w:bCs/>
                <w:lang w:eastAsia="zh-CN"/>
              </w:rPr>
              <w:t>Issue 3-5-3: DL CCA failure probability in random access test cases</w:t>
            </w:r>
          </w:p>
          <w:p w14:paraId="373C02BC" w14:textId="77777777" w:rsidR="00DE60B9" w:rsidRDefault="00471EB2">
            <w:pPr>
              <w:rPr>
                <w:lang w:eastAsia="zh-CN"/>
              </w:rPr>
            </w:pPr>
            <w:r>
              <w:rPr>
                <w:lang w:eastAsia="zh-CN"/>
              </w:rPr>
              <w:t>We support the recommended WF.</w:t>
            </w:r>
          </w:p>
          <w:p w14:paraId="1441ACA8" w14:textId="77777777" w:rsidR="00DE60B9" w:rsidRDefault="00DE60B9">
            <w:pPr>
              <w:rPr>
                <w:lang w:eastAsia="zh-CN"/>
              </w:rPr>
            </w:pPr>
          </w:p>
          <w:p w14:paraId="36897203" w14:textId="77777777" w:rsidR="00DE60B9" w:rsidRDefault="00471EB2">
            <w:pPr>
              <w:rPr>
                <w:b/>
                <w:bCs/>
                <w:lang w:eastAsia="zh-CN"/>
              </w:rPr>
            </w:pPr>
            <w:r>
              <w:rPr>
                <w:b/>
                <w:bCs/>
                <w:lang w:eastAsia="zh-CN"/>
              </w:rPr>
              <w:t>Issue 3-5-4: UL CCA failure probability in random access test cases</w:t>
            </w:r>
          </w:p>
          <w:p w14:paraId="51E7B3C8" w14:textId="77777777" w:rsidR="00DE60B9" w:rsidRDefault="00471EB2">
            <w:pPr>
              <w:rPr>
                <w:lang w:eastAsia="zh-CN"/>
              </w:rPr>
            </w:pPr>
            <w:r>
              <w:rPr>
                <w:lang w:eastAsia="zh-CN"/>
              </w:rPr>
              <w:t>We support the recommended WF.</w:t>
            </w:r>
          </w:p>
          <w:p w14:paraId="40E8DF91" w14:textId="77777777" w:rsidR="00DE60B9" w:rsidRDefault="00DE60B9">
            <w:pPr>
              <w:rPr>
                <w:lang w:eastAsia="zh-CN"/>
              </w:rPr>
            </w:pPr>
          </w:p>
          <w:p w14:paraId="40D58455" w14:textId="77777777" w:rsidR="00DE60B9" w:rsidRDefault="00471EB2">
            <w:pPr>
              <w:rPr>
                <w:b/>
                <w:bCs/>
                <w:lang w:eastAsia="zh-CN"/>
              </w:rPr>
            </w:pPr>
            <w:r>
              <w:rPr>
                <w:b/>
                <w:bCs/>
                <w:lang w:eastAsia="zh-CN"/>
              </w:rPr>
              <w:t xml:space="preserve">Issue 3-5-5: </w:t>
            </w:r>
            <w:proofErr w:type="spellStart"/>
            <w:r>
              <w:rPr>
                <w:b/>
                <w:bCs/>
                <w:lang w:eastAsia="zh-CN"/>
              </w:rPr>
              <w:t>lbt-FailureRecoveryConfig</w:t>
            </w:r>
            <w:proofErr w:type="spellEnd"/>
            <w:r>
              <w:rPr>
                <w:b/>
                <w:bCs/>
                <w:lang w:eastAsia="zh-CN"/>
              </w:rPr>
              <w:t xml:space="preserve"> in random access test cases</w:t>
            </w:r>
          </w:p>
          <w:p w14:paraId="5A4295BB" w14:textId="77777777" w:rsidR="00DE60B9" w:rsidRDefault="00471EB2">
            <w:pPr>
              <w:spacing w:after="0"/>
              <w:rPr>
                <w:lang w:eastAsia="zh-CN"/>
              </w:rPr>
            </w:pPr>
            <w:r>
              <w:rPr>
                <w:lang w:eastAsia="zh-CN"/>
              </w:rPr>
              <w:t xml:space="preserve">We understand this is the optional feature, so we apply the applicability rule if necessary. But we propose to configure the parameters as follows: </w:t>
            </w:r>
            <w:proofErr w:type="spellStart"/>
            <w:r>
              <w:rPr>
                <w:i/>
                <w:iCs/>
                <w:lang w:eastAsia="zh-CN"/>
              </w:rPr>
              <w:t>FailureInstanceMaxCount</w:t>
            </w:r>
            <w:proofErr w:type="spellEnd"/>
            <w:r>
              <w:rPr>
                <w:lang w:eastAsia="zh-CN"/>
              </w:rPr>
              <w:t xml:space="preserve"> to 4 and </w:t>
            </w:r>
            <w:proofErr w:type="spellStart"/>
            <w:r>
              <w:rPr>
                <w:i/>
                <w:iCs/>
                <w:lang w:eastAsia="zh-CN"/>
              </w:rPr>
              <w:t>lbt-FailureDetectionTimer</w:t>
            </w:r>
            <w:proofErr w:type="spellEnd"/>
            <w:r>
              <w:rPr>
                <w:lang w:eastAsia="zh-CN"/>
              </w:rPr>
              <w:t xml:space="preserve"> to 320ms.</w:t>
            </w:r>
          </w:p>
          <w:p w14:paraId="47771381" w14:textId="77777777" w:rsidR="00DE60B9" w:rsidRDefault="00DE60B9">
            <w:pPr>
              <w:rPr>
                <w:lang w:eastAsia="zh-CN"/>
              </w:rPr>
            </w:pPr>
          </w:p>
          <w:p w14:paraId="3E341D45" w14:textId="77777777" w:rsidR="00DE60B9" w:rsidRDefault="00471EB2">
            <w:pPr>
              <w:rPr>
                <w:b/>
                <w:bCs/>
                <w:lang w:eastAsia="ko-KR"/>
              </w:rPr>
            </w:pPr>
            <w:r>
              <w:rPr>
                <w:b/>
                <w:bCs/>
                <w:lang w:eastAsia="ko-KR"/>
              </w:rPr>
              <w:t xml:space="preserve">Issue 3-5-6: </w:t>
            </w:r>
            <w:proofErr w:type="spellStart"/>
            <w:r>
              <w:rPr>
                <w:b/>
                <w:bCs/>
                <w:lang w:eastAsia="ko-KR"/>
              </w:rPr>
              <w:t>preambleReceivedTargetPower</w:t>
            </w:r>
            <w:proofErr w:type="spellEnd"/>
            <w:r>
              <w:rPr>
                <w:b/>
                <w:bCs/>
                <w:lang w:eastAsia="ko-KR"/>
              </w:rPr>
              <w:t xml:space="preserve"> in random access test cases</w:t>
            </w:r>
          </w:p>
          <w:p w14:paraId="7053BEFF" w14:textId="77777777" w:rsidR="00DE60B9" w:rsidRDefault="00471EB2">
            <w:pPr>
              <w:rPr>
                <w:lang w:eastAsia="zh-CN"/>
              </w:rPr>
            </w:pPr>
            <w:r>
              <w:rPr>
                <w:lang w:eastAsia="zh-CN"/>
              </w:rPr>
              <w:t xml:space="preserve">We prefer option 2. If we use option 1, the maximum preamble received target power can </w:t>
            </w:r>
            <w:proofErr w:type="spellStart"/>
            <w:r>
              <w:rPr>
                <w:lang w:eastAsia="zh-CN"/>
              </w:rPr>
              <w:t>by</w:t>
            </w:r>
            <w:proofErr w:type="spellEnd"/>
            <w:r>
              <w:rPr>
                <w:lang w:eastAsia="zh-CN"/>
              </w:rPr>
              <w:t xml:space="preserve"> configured to -60dBm for both Msg1 and </w:t>
            </w:r>
            <w:proofErr w:type="spellStart"/>
            <w:r>
              <w:rPr>
                <w:lang w:eastAsia="zh-CN"/>
              </w:rPr>
              <w:t>MsgA</w:t>
            </w:r>
            <w:proofErr w:type="spellEnd"/>
            <w:r>
              <w:rPr>
                <w:lang w:eastAsia="zh-CN"/>
              </w:rPr>
              <w:t xml:space="preserve">, according to TS 38.331. On the other hand, the existing NR PRACH configuration sets -120dBm. We are wondering if we need to set power level 60dB higher than NR test cases. </w:t>
            </w:r>
          </w:p>
          <w:p w14:paraId="57D34228" w14:textId="77777777" w:rsidR="00DE60B9" w:rsidRDefault="00471EB2">
            <w:pPr>
              <w:rPr>
                <w:rFonts w:eastAsia="Times New Roman"/>
                <w:b/>
                <w:bCs/>
              </w:rPr>
            </w:pPr>
            <w:r>
              <w:rPr>
                <w:rFonts w:eastAsia="Times New Roman"/>
                <w:b/>
                <w:bCs/>
              </w:rPr>
              <w:t>Issue 3-5-7: PRACH configuration for UL CCA testing</w:t>
            </w:r>
          </w:p>
          <w:p w14:paraId="5E9DECBE" w14:textId="77777777" w:rsidR="00DE60B9" w:rsidRDefault="00471EB2">
            <w:pPr>
              <w:rPr>
                <w:lang w:eastAsia="zh-CN"/>
              </w:rPr>
            </w:pPr>
            <w:r>
              <w:rPr>
                <w:lang w:eastAsia="zh-CN"/>
              </w:rPr>
              <w:t xml:space="preserve">We want to understand how this configuration is captured in the test case parameters. </w:t>
            </w:r>
          </w:p>
          <w:p w14:paraId="6B902AA9" w14:textId="77777777" w:rsidR="00DE60B9" w:rsidRDefault="00471EB2">
            <w:pPr>
              <w:rPr>
                <w:b/>
                <w:bCs/>
                <w:color w:val="0070C0"/>
                <w:u w:val="single"/>
                <w:lang w:val="en-US" w:eastAsia="zh-CN"/>
              </w:rPr>
            </w:pPr>
            <w:r>
              <w:rPr>
                <w:b/>
                <w:bCs/>
                <w:color w:val="0070C0"/>
                <w:u w:val="single"/>
                <w:lang w:val="en-US" w:eastAsia="zh-CN"/>
              </w:rPr>
              <w:t>Sub-topic 3-6: Timing (transmit timing and TA)</w:t>
            </w:r>
          </w:p>
          <w:p w14:paraId="14C175FB" w14:textId="77777777" w:rsidR="00DE60B9" w:rsidRDefault="00471EB2">
            <w:pPr>
              <w:rPr>
                <w:b/>
                <w:bCs/>
                <w:lang w:eastAsia="zh-CN"/>
              </w:rPr>
            </w:pPr>
            <w:r>
              <w:rPr>
                <w:b/>
                <w:bCs/>
                <w:lang w:eastAsia="zh-CN"/>
              </w:rPr>
              <w:t>Issue 3-6-1: CCA probabilities in timing test cases</w:t>
            </w:r>
          </w:p>
          <w:p w14:paraId="5CD7D6E7" w14:textId="77777777" w:rsidR="00DE60B9" w:rsidRDefault="00471EB2">
            <w:pPr>
              <w:rPr>
                <w:lang w:eastAsia="zh-CN"/>
              </w:rPr>
            </w:pPr>
            <w:r>
              <w:rPr>
                <w:lang w:eastAsia="zh-CN"/>
              </w:rPr>
              <w:t>Proposal 1 is not agreeable to us. We are fine to set P</w:t>
            </w:r>
            <w:r>
              <w:rPr>
                <w:vertAlign w:val="subscript"/>
                <w:lang w:eastAsia="zh-CN"/>
              </w:rPr>
              <w:t>CCA_UL</w:t>
            </w:r>
            <w:r>
              <w:rPr>
                <w:lang w:eastAsia="zh-CN"/>
              </w:rPr>
              <w:t xml:space="preserve">=1, but for the LBT modelling in the downlink is necessary for this test case. </w:t>
            </w:r>
          </w:p>
          <w:p w14:paraId="5F5C4903" w14:textId="77777777" w:rsidR="00DE60B9" w:rsidRDefault="00471EB2">
            <w:pPr>
              <w:rPr>
                <w:b/>
                <w:bCs/>
                <w:color w:val="0070C0"/>
                <w:u w:val="single"/>
                <w:lang w:val="en-US" w:eastAsia="zh-CN"/>
              </w:rPr>
            </w:pPr>
            <w:r>
              <w:rPr>
                <w:b/>
                <w:bCs/>
                <w:color w:val="0070C0"/>
                <w:u w:val="single"/>
                <w:lang w:val="en-US" w:eastAsia="zh-CN"/>
              </w:rPr>
              <w:t>Sub-topic 3-7: BWP switching delay and interruptions</w:t>
            </w:r>
          </w:p>
          <w:p w14:paraId="7269E3E9" w14:textId="77777777" w:rsidR="00DE60B9" w:rsidRDefault="00471EB2">
            <w:pPr>
              <w:rPr>
                <w:b/>
                <w:bCs/>
                <w:lang w:eastAsia="zh-CN"/>
              </w:rPr>
            </w:pPr>
            <w:r>
              <w:rPr>
                <w:b/>
                <w:bCs/>
                <w:lang w:eastAsia="zh-CN"/>
              </w:rPr>
              <w:t>Issue 3-7-3: Tests for BWP switching</w:t>
            </w:r>
          </w:p>
          <w:p w14:paraId="63594A18" w14:textId="77777777" w:rsidR="00DE60B9" w:rsidRDefault="00471EB2">
            <w:pPr>
              <w:rPr>
                <w:lang w:eastAsia="zh-CN"/>
              </w:rPr>
            </w:pPr>
            <w:r>
              <w:rPr>
                <w:lang w:eastAsia="zh-CN"/>
              </w:rPr>
              <w:t xml:space="preserve">Proposals are agreeable. </w:t>
            </w:r>
          </w:p>
          <w:p w14:paraId="737C5CA6" w14:textId="77777777" w:rsidR="00DE60B9" w:rsidRDefault="00471EB2">
            <w:pPr>
              <w:rPr>
                <w:b/>
                <w:bCs/>
                <w:lang w:eastAsia="zh-CN"/>
              </w:rPr>
            </w:pPr>
            <w:r>
              <w:rPr>
                <w:b/>
                <w:bCs/>
                <w:lang w:eastAsia="zh-CN"/>
              </w:rPr>
              <w:t>Issue 3-7-4: Test configurations for BWP switching test cases</w:t>
            </w:r>
          </w:p>
          <w:p w14:paraId="04FB35A8" w14:textId="77777777" w:rsidR="00DE60B9" w:rsidRDefault="00471EB2">
            <w:pPr>
              <w:rPr>
                <w:lang w:eastAsia="zh-CN"/>
              </w:rPr>
            </w:pPr>
            <w:r>
              <w:rPr>
                <w:lang w:eastAsia="zh-CN"/>
              </w:rPr>
              <w:t xml:space="preserve">Proposals are agreeable. </w:t>
            </w:r>
          </w:p>
          <w:p w14:paraId="3446307E" w14:textId="77777777" w:rsidR="00DE60B9" w:rsidRDefault="00471EB2">
            <w:pPr>
              <w:rPr>
                <w:b/>
                <w:bCs/>
                <w:lang w:eastAsia="ko-KR"/>
              </w:rPr>
            </w:pPr>
            <w:r>
              <w:rPr>
                <w:b/>
                <w:bCs/>
                <w:lang w:eastAsia="ko-KR"/>
              </w:rPr>
              <w:t>Issue 3-7-5: Applicability of BWP switching test cases</w:t>
            </w:r>
          </w:p>
          <w:p w14:paraId="03BF300A" w14:textId="77777777" w:rsidR="00DE60B9" w:rsidRDefault="00471EB2">
            <w:pPr>
              <w:rPr>
                <w:lang w:eastAsia="zh-CN"/>
              </w:rPr>
            </w:pPr>
            <w:r>
              <w:rPr>
                <w:lang w:eastAsia="zh-CN"/>
              </w:rPr>
              <w:t>We need to separate between NR SA and EN-DC as shown below:</w:t>
            </w:r>
          </w:p>
          <w:p w14:paraId="58A29013" w14:textId="77777777" w:rsidR="00DE60B9" w:rsidRDefault="00471EB2">
            <w:pPr>
              <w:pStyle w:val="ListParagraph"/>
              <w:numPr>
                <w:ilvl w:val="0"/>
                <w:numId w:val="51"/>
              </w:numPr>
              <w:spacing w:line="240" w:lineRule="auto"/>
              <w:ind w:firstLineChars="0"/>
              <w:rPr>
                <w:lang w:eastAsia="zh-CN"/>
              </w:rPr>
            </w:pPr>
            <w:r>
              <w:rPr>
                <w:rFonts w:eastAsia="Yu Mincho"/>
                <w:lang w:val="en-US"/>
              </w:rPr>
              <w:t>For the UE supporting NR SA, the SA DCI/timer/RRC-based BWP switching tests on NR-U cell can be skipped.</w:t>
            </w:r>
          </w:p>
          <w:p w14:paraId="6F7E1BB1" w14:textId="77777777" w:rsidR="00DE60B9" w:rsidRDefault="00471EB2">
            <w:pPr>
              <w:pStyle w:val="ListParagraph"/>
              <w:numPr>
                <w:ilvl w:val="0"/>
                <w:numId w:val="51"/>
              </w:numPr>
              <w:spacing w:line="240" w:lineRule="auto"/>
              <w:ind w:firstLineChars="0"/>
              <w:rPr>
                <w:lang w:eastAsia="zh-CN"/>
              </w:rPr>
            </w:pPr>
            <w:r>
              <w:rPr>
                <w:rFonts w:eastAsia="Yu Mincho"/>
                <w:lang w:val="en-US"/>
              </w:rPr>
              <w:t>For the UE supporting EN-DC, the EN-DC DCI/timer/RRC-based BWP switching tests on NR-U cell can be skipped.</w:t>
            </w:r>
          </w:p>
          <w:p w14:paraId="53F939A1" w14:textId="77777777" w:rsidR="00DE60B9" w:rsidRDefault="00DE60B9">
            <w:pPr>
              <w:pStyle w:val="ListParagraph"/>
              <w:numPr>
                <w:ilvl w:val="0"/>
                <w:numId w:val="51"/>
              </w:numPr>
              <w:spacing w:line="240" w:lineRule="auto"/>
              <w:ind w:firstLineChars="0"/>
              <w:rPr>
                <w:lang w:eastAsia="zh-CN"/>
              </w:rPr>
            </w:pPr>
          </w:p>
          <w:p w14:paraId="1B24B7B9" w14:textId="77777777" w:rsidR="00DE60B9" w:rsidRDefault="00471EB2">
            <w:pPr>
              <w:rPr>
                <w:b/>
                <w:bCs/>
                <w:color w:val="0070C0"/>
                <w:u w:val="single"/>
                <w:lang w:val="en-US" w:eastAsia="zh-CN"/>
              </w:rPr>
            </w:pPr>
            <w:r>
              <w:rPr>
                <w:b/>
                <w:bCs/>
                <w:color w:val="0070C0"/>
                <w:u w:val="single"/>
                <w:lang w:val="en-US" w:eastAsia="zh-CN"/>
              </w:rPr>
              <w:t>Sub-topic 3-8: Beam management (BFD and link recovery)</w:t>
            </w:r>
          </w:p>
          <w:p w14:paraId="6AA8ECB3" w14:textId="77777777" w:rsidR="00DE60B9" w:rsidRDefault="00471EB2">
            <w:pPr>
              <w:rPr>
                <w:b/>
                <w:bCs/>
                <w:lang w:eastAsia="zh-CN"/>
              </w:rPr>
            </w:pPr>
            <w:r>
              <w:rPr>
                <w:b/>
                <w:bCs/>
                <w:lang w:eastAsia="zh-CN"/>
              </w:rPr>
              <w:t>Issue 3-8-1: Time durations and timer values for link recovery test cases</w:t>
            </w:r>
          </w:p>
          <w:p w14:paraId="6D8D8D94" w14:textId="77777777" w:rsidR="00DE60B9" w:rsidRDefault="00471EB2">
            <w:pPr>
              <w:rPr>
                <w:lang w:eastAsia="zh-CN"/>
              </w:rPr>
            </w:pPr>
            <w:r>
              <w:rPr>
                <w:lang w:eastAsia="zh-CN"/>
              </w:rPr>
              <w:t>Proposal is agreeable.</w:t>
            </w:r>
          </w:p>
          <w:p w14:paraId="6A7D5EF3" w14:textId="77777777" w:rsidR="00DE60B9" w:rsidRDefault="00471EB2">
            <w:pPr>
              <w:rPr>
                <w:b/>
                <w:bCs/>
                <w:lang w:eastAsia="zh-CN"/>
              </w:rPr>
            </w:pPr>
            <w:r>
              <w:rPr>
                <w:b/>
                <w:bCs/>
                <w:lang w:eastAsia="zh-CN"/>
              </w:rPr>
              <w:t>Issue 3-8-2: CCA probabilities for link recovery test cases</w:t>
            </w:r>
          </w:p>
          <w:p w14:paraId="66B0779A" w14:textId="77777777" w:rsidR="00DE60B9" w:rsidRDefault="00471EB2">
            <w:pPr>
              <w:rPr>
                <w:lang w:eastAsia="zh-CN"/>
              </w:rPr>
            </w:pPr>
            <w:r>
              <w:rPr>
                <w:lang w:eastAsia="zh-CN"/>
              </w:rPr>
              <w:t>Proposals are agreeable.</w:t>
            </w:r>
          </w:p>
          <w:p w14:paraId="1AE93B4B" w14:textId="77777777" w:rsidR="00DE60B9" w:rsidRDefault="00471EB2">
            <w:pPr>
              <w:rPr>
                <w:b/>
                <w:bCs/>
                <w:lang w:eastAsia="ko-KR"/>
              </w:rPr>
            </w:pPr>
            <w:r>
              <w:rPr>
                <w:b/>
                <w:bCs/>
                <w:lang w:eastAsia="ko-KR"/>
              </w:rPr>
              <w:t>Issue 3-10-2: Introducing TCI state switching test cases</w:t>
            </w:r>
          </w:p>
          <w:p w14:paraId="009478C1" w14:textId="77777777" w:rsidR="00DE60B9" w:rsidRDefault="00471EB2">
            <w:pPr>
              <w:rPr>
                <w:lang w:eastAsia="zh-CN"/>
              </w:rPr>
            </w:pPr>
            <w:r>
              <w:rPr>
                <w:lang w:eastAsia="zh-CN"/>
              </w:rPr>
              <w:t xml:space="preserve">We agree with the observation by MTK on that TCI state switching test cases have not yet been introduced for operation on licensed carrier in FR1, and therefore, corresponding test cases for operations on unlicensed carrier in FR1 can be down-prioritized.   </w:t>
            </w:r>
          </w:p>
          <w:p w14:paraId="5AE922AF" w14:textId="77777777" w:rsidR="00DE60B9" w:rsidRDefault="00471EB2">
            <w:pPr>
              <w:rPr>
                <w:b/>
                <w:bCs/>
                <w:color w:val="0070C0"/>
                <w:u w:val="single"/>
                <w:lang w:eastAsia="zh-CN"/>
              </w:rPr>
            </w:pPr>
            <w:r>
              <w:rPr>
                <w:b/>
                <w:bCs/>
                <w:color w:val="0070C0"/>
                <w:u w:val="single"/>
                <w:lang w:eastAsia="zh-CN"/>
              </w:rPr>
              <w:t>Sub-topic 3-11: Interruptions</w:t>
            </w:r>
          </w:p>
          <w:p w14:paraId="3CE4719C" w14:textId="77777777" w:rsidR="00DE60B9" w:rsidRDefault="00471EB2">
            <w:pPr>
              <w:rPr>
                <w:b/>
                <w:bCs/>
                <w:lang w:eastAsia="ko-KR"/>
              </w:rPr>
            </w:pPr>
            <w:r>
              <w:rPr>
                <w:b/>
                <w:bCs/>
                <w:lang w:eastAsia="ko-KR"/>
              </w:rPr>
              <w:t>Issue 3-11-1: Introducing interruption test cases</w:t>
            </w:r>
          </w:p>
          <w:p w14:paraId="22E75167" w14:textId="77777777" w:rsidR="00DE60B9" w:rsidRDefault="00471EB2">
            <w:pPr>
              <w:rPr>
                <w:lang w:eastAsia="ko-KR"/>
              </w:rPr>
            </w:pPr>
            <w:r>
              <w:rPr>
                <w:lang w:eastAsia="ko-KR"/>
              </w:rPr>
              <w:t>Applicability should be similar to issue 3-7-5.</w:t>
            </w:r>
          </w:p>
          <w:p w14:paraId="1F2AAD31" w14:textId="77777777" w:rsidR="00DE60B9" w:rsidRDefault="00471EB2">
            <w:pPr>
              <w:rPr>
                <w:lang w:eastAsia="zh-CN"/>
              </w:rPr>
            </w:pPr>
            <w:r>
              <w:rPr>
                <w:lang w:eastAsia="zh-CN"/>
              </w:rPr>
              <w:t>We need to separate between NR SA and EN-DC as shown below:</w:t>
            </w:r>
          </w:p>
          <w:p w14:paraId="4343034C" w14:textId="77777777" w:rsidR="00DE60B9" w:rsidRDefault="00471EB2">
            <w:pPr>
              <w:pStyle w:val="ListParagraph"/>
              <w:numPr>
                <w:ilvl w:val="0"/>
                <w:numId w:val="51"/>
              </w:numPr>
              <w:spacing w:line="240" w:lineRule="auto"/>
              <w:ind w:firstLineChars="0"/>
              <w:rPr>
                <w:lang w:eastAsia="zh-CN"/>
              </w:rPr>
            </w:pPr>
            <w:r>
              <w:rPr>
                <w:rFonts w:eastAsia="Yu Mincho"/>
                <w:lang w:val="en-US"/>
              </w:rPr>
              <w:t>For the UE supporting NR SA, the following TCs for interruption tests on NR-U cell can be skipped:</w:t>
            </w:r>
          </w:p>
          <w:p w14:paraId="7CE253EC" w14:textId="77777777" w:rsidR="00DE60B9" w:rsidRDefault="00471EB2">
            <w:pPr>
              <w:pStyle w:val="ListParagraph"/>
              <w:numPr>
                <w:ilvl w:val="1"/>
                <w:numId w:val="51"/>
              </w:numPr>
              <w:spacing w:before="120" w:after="0" w:line="240" w:lineRule="auto"/>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11BA725C" w14:textId="77777777" w:rsidR="00DE60B9" w:rsidRDefault="00471EB2">
            <w:pPr>
              <w:pStyle w:val="ListParagraph"/>
              <w:numPr>
                <w:ilvl w:val="1"/>
                <w:numId w:val="51"/>
              </w:numPr>
              <w:spacing w:before="120" w:after="0" w:line="240" w:lineRule="auto"/>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38C1DD02" w14:textId="77777777" w:rsidR="00DE60B9" w:rsidRDefault="00471EB2">
            <w:pPr>
              <w:pStyle w:val="ListParagraph"/>
              <w:numPr>
                <w:ilvl w:val="1"/>
                <w:numId w:val="51"/>
              </w:numPr>
              <w:spacing w:before="120" w:after="0" w:line="240" w:lineRule="auto"/>
              <w:ind w:firstLineChars="0"/>
              <w:rPr>
                <w:rFonts w:eastAsia="Yu Mincho"/>
                <w:lang w:val="en-US"/>
              </w:rPr>
            </w:pPr>
            <w:r>
              <w:rPr>
                <w:rFonts w:eastAsia="Yu Mincho"/>
                <w:lang w:val="en-US"/>
              </w:rPr>
              <w:t>Due to inter-RAT SFTD measurements</w:t>
            </w:r>
          </w:p>
          <w:p w14:paraId="0048684D" w14:textId="77777777" w:rsidR="00DE60B9" w:rsidRDefault="00471EB2">
            <w:pPr>
              <w:pStyle w:val="ListParagraph"/>
              <w:numPr>
                <w:ilvl w:val="1"/>
                <w:numId w:val="51"/>
              </w:numPr>
              <w:spacing w:before="120" w:after="0" w:line="240" w:lineRule="auto"/>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74D60BE4" w14:textId="77777777" w:rsidR="00DE60B9" w:rsidRDefault="00DE60B9">
            <w:pPr>
              <w:pStyle w:val="ListParagraph"/>
              <w:spacing w:line="240" w:lineRule="auto"/>
              <w:ind w:left="720" w:firstLineChars="0" w:firstLine="0"/>
              <w:rPr>
                <w:lang w:eastAsia="zh-CN"/>
              </w:rPr>
            </w:pPr>
          </w:p>
          <w:p w14:paraId="52931354" w14:textId="77777777" w:rsidR="00DE60B9" w:rsidRDefault="00471EB2">
            <w:pPr>
              <w:pStyle w:val="ListParagraph"/>
              <w:numPr>
                <w:ilvl w:val="0"/>
                <w:numId w:val="51"/>
              </w:numPr>
              <w:spacing w:line="240" w:lineRule="auto"/>
              <w:ind w:firstLineChars="0"/>
              <w:rPr>
                <w:lang w:eastAsia="zh-CN"/>
              </w:rPr>
            </w:pPr>
            <w:r>
              <w:rPr>
                <w:rFonts w:eastAsia="Yu Mincho"/>
                <w:lang w:val="en-US"/>
              </w:rPr>
              <w:t>For the UE supporting EN-DC, the following EN-DC interruption tests on NR-U cell can be skipped:</w:t>
            </w:r>
          </w:p>
          <w:p w14:paraId="6F595C26" w14:textId="77777777" w:rsidR="00DE60B9" w:rsidRDefault="00471EB2">
            <w:pPr>
              <w:pStyle w:val="ListParagraph"/>
              <w:numPr>
                <w:ilvl w:val="1"/>
                <w:numId w:val="51"/>
              </w:numPr>
              <w:spacing w:before="120" w:after="0" w:line="240" w:lineRule="auto"/>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52310774" w14:textId="77777777" w:rsidR="00DE60B9" w:rsidRDefault="00471EB2">
            <w:pPr>
              <w:pStyle w:val="ListParagraph"/>
              <w:numPr>
                <w:ilvl w:val="1"/>
                <w:numId w:val="51"/>
              </w:numPr>
              <w:spacing w:before="120" w:after="0" w:line="240" w:lineRule="auto"/>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3DF7CB7A" w14:textId="77777777" w:rsidR="00DE60B9" w:rsidRDefault="00471EB2">
            <w:pPr>
              <w:pStyle w:val="ListParagraph"/>
              <w:numPr>
                <w:ilvl w:val="1"/>
                <w:numId w:val="51"/>
              </w:numPr>
              <w:spacing w:before="120" w:after="0" w:line="240" w:lineRule="auto"/>
              <w:ind w:firstLineChars="0"/>
              <w:rPr>
                <w:rFonts w:eastAsia="Yu Mincho"/>
                <w:lang w:val="en-US"/>
              </w:rPr>
            </w:pPr>
            <w:r>
              <w:rPr>
                <w:rFonts w:eastAsia="Yu Mincho"/>
                <w:lang w:val="en-US"/>
              </w:rPr>
              <w:t>Due to inter-RAT SFTD measurements</w:t>
            </w:r>
          </w:p>
          <w:p w14:paraId="6645D518" w14:textId="77777777" w:rsidR="00DE60B9" w:rsidRDefault="00471EB2">
            <w:pPr>
              <w:pStyle w:val="ListParagraph"/>
              <w:numPr>
                <w:ilvl w:val="1"/>
                <w:numId w:val="51"/>
              </w:numPr>
              <w:spacing w:before="120" w:after="0" w:line="240" w:lineRule="auto"/>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00CE864" w14:textId="77777777" w:rsidR="00DE60B9" w:rsidRDefault="00DE60B9">
            <w:pPr>
              <w:pStyle w:val="ListParagraph"/>
              <w:numPr>
                <w:ilvl w:val="0"/>
                <w:numId w:val="51"/>
              </w:numPr>
              <w:spacing w:line="240" w:lineRule="auto"/>
              <w:ind w:firstLineChars="0"/>
              <w:rPr>
                <w:lang w:eastAsia="zh-CN"/>
              </w:rPr>
            </w:pPr>
          </w:p>
          <w:p w14:paraId="2A3C02AC" w14:textId="77777777" w:rsidR="00DE60B9" w:rsidRDefault="00DE60B9">
            <w:pPr>
              <w:rPr>
                <w:lang w:eastAsia="ko-KR"/>
              </w:rPr>
            </w:pPr>
          </w:p>
          <w:p w14:paraId="5B3F38C1" w14:textId="77777777" w:rsidR="00DE60B9" w:rsidRDefault="00471EB2">
            <w:pPr>
              <w:rPr>
                <w:b/>
                <w:color w:val="0070C0"/>
                <w:u w:val="single"/>
                <w:lang w:val="en-US" w:eastAsia="zh-CN"/>
              </w:rPr>
            </w:pPr>
            <w:r>
              <w:rPr>
                <w:b/>
                <w:color w:val="0070C0"/>
                <w:u w:val="single"/>
                <w:lang w:val="en-US" w:eastAsia="zh-CN"/>
              </w:rPr>
              <w:t>Sub-topic 3-12: Measurement accuracy test cases</w:t>
            </w:r>
          </w:p>
          <w:p w14:paraId="23712DC4" w14:textId="77777777" w:rsidR="00DE60B9" w:rsidRDefault="00471EB2">
            <w:pPr>
              <w:rPr>
                <w:b/>
                <w:bCs/>
                <w:lang w:eastAsia="ko-KR"/>
              </w:rPr>
            </w:pPr>
            <w:r>
              <w:rPr>
                <w:b/>
                <w:bCs/>
                <w:lang w:eastAsia="ko-KR"/>
              </w:rPr>
              <w:t>Issue 3-12-2: Applicability of inter-frequency measurement accuracy test cases</w:t>
            </w:r>
          </w:p>
          <w:p w14:paraId="47F57006" w14:textId="77777777" w:rsidR="00DE60B9" w:rsidRDefault="00471EB2">
            <w:pPr>
              <w:rPr>
                <w:lang w:eastAsia="zh-CN"/>
              </w:rPr>
            </w:pPr>
            <w:r>
              <w:rPr>
                <w:lang w:eastAsia="zh-CN"/>
              </w:rPr>
              <w:t>We need to separate between NR SA and EN-DC as shown below:</w:t>
            </w:r>
          </w:p>
          <w:p w14:paraId="2DD77C62" w14:textId="77777777" w:rsidR="00DE60B9" w:rsidRDefault="00471EB2">
            <w:pPr>
              <w:pStyle w:val="ListParagraph"/>
              <w:numPr>
                <w:ilvl w:val="0"/>
                <w:numId w:val="51"/>
              </w:numPr>
              <w:spacing w:line="240" w:lineRule="auto"/>
              <w:ind w:firstLineChars="0"/>
              <w:rPr>
                <w:lang w:eastAsia="zh-CN"/>
              </w:rPr>
            </w:pPr>
            <w:r>
              <w:rPr>
                <w:rFonts w:eastAsia="Yu Mincho"/>
                <w:lang w:val="en-US"/>
              </w:rPr>
              <w:t>For the UE supporting NR SA, the following TC for inter-frequency measurement accuracy test on NR-U cell can be skipped:</w:t>
            </w:r>
          </w:p>
          <w:p w14:paraId="3ECB8C26" w14:textId="77777777" w:rsidR="00DE60B9" w:rsidRDefault="00471EB2">
            <w:pPr>
              <w:pStyle w:val="ListParagraph"/>
              <w:numPr>
                <w:ilvl w:val="1"/>
                <w:numId w:val="51"/>
              </w:numPr>
              <w:spacing w:before="120" w:after="0"/>
              <w:ind w:firstLineChars="0"/>
              <w:rPr>
                <w:rFonts w:eastAsia="Yu Mincho"/>
                <w:lang w:val="en-US"/>
              </w:rPr>
            </w:pPr>
            <w:r>
              <w:rPr>
                <w:rFonts w:eastAsia="Yu Mincho"/>
                <w:lang w:val="en-US"/>
              </w:rPr>
              <w:t>NR (FR1) inter-frequency, with NR-U PCC</w:t>
            </w:r>
          </w:p>
          <w:p w14:paraId="21CC71C3" w14:textId="77777777" w:rsidR="00DE60B9" w:rsidRDefault="00DE60B9">
            <w:pPr>
              <w:pStyle w:val="ListParagraph"/>
              <w:spacing w:line="240" w:lineRule="auto"/>
              <w:ind w:left="720" w:firstLineChars="0" w:firstLine="0"/>
              <w:rPr>
                <w:lang w:val="en-US" w:eastAsia="zh-CN"/>
              </w:rPr>
            </w:pPr>
          </w:p>
          <w:p w14:paraId="3B350528" w14:textId="77777777" w:rsidR="00DE60B9" w:rsidRDefault="00471EB2">
            <w:pPr>
              <w:pStyle w:val="ListParagraph"/>
              <w:numPr>
                <w:ilvl w:val="0"/>
                <w:numId w:val="51"/>
              </w:numPr>
              <w:spacing w:line="240" w:lineRule="auto"/>
              <w:ind w:firstLineChars="0"/>
              <w:rPr>
                <w:lang w:eastAsia="zh-CN"/>
              </w:rPr>
            </w:pPr>
            <w:r>
              <w:rPr>
                <w:rFonts w:eastAsia="Yu Mincho"/>
                <w:lang w:val="en-US"/>
              </w:rPr>
              <w:t>For the UE supporting EN-DC, the following TC for inter-frequency measurement accuracy test on NR-U cell can be skipped:</w:t>
            </w:r>
          </w:p>
          <w:p w14:paraId="7C1395A9" w14:textId="77777777" w:rsidR="00DE60B9" w:rsidRDefault="00471EB2">
            <w:pPr>
              <w:pStyle w:val="ListParagraph"/>
              <w:numPr>
                <w:ilvl w:val="1"/>
                <w:numId w:val="51"/>
              </w:numPr>
              <w:spacing w:before="120" w:after="0"/>
              <w:ind w:firstLineChars="0"/>
              <w:rPr>
                <w:rFonts w:eastAsia="Yu Mincho"/>
                <w:lang w:val="en-US"/>
              </w:rPr>
            </w:pPr>
            <w:r>
              <w:rPr>
                <w:rFonts w:eastAsia="Yu Mincho"/>
                <w:lang w:val="en-US"/>
              </w:rPr>
              <w:t>NR (FR1) inter-frequency, with NR-U PSCC and E-UTRAN PCC (FDD,TDD)</w:t>
            </w:r>
          </w:p>
          <w:p w14:paraId="16617533" w14:textId="77777777" w:rsidR="00DE60B9" w:rsidRDefault="00DE60B9">
            <w:pPr>
              <w:rPr>
                <w:color w:val="0070C0"/>
                <w:u w:val="single"/>
                <w:lang w:val="en-US" w:eastAsia="zh-CN"/>
              </w:rPr>
            </w:pPr>
          </w:p>
        </w:tc>
      </w:tr>
    </w:tbl>
    <w:p w14:paraId="48CB3D00" w14:textId="77777777" w:rsidR="00DE60B9" w:rsidRDefault="00DE60B9"/>
    <w:p w14:paraId="37EFF61A" w14:textId="77777777" w:rsidR="00DE60B9" w:rsidRDefault="00DE60B9">
      <w:pPr>
        <w:rPr>
          <w:color w:val="0070C0"/>
          <w:lang w:val="en-US" w:eastAsia="zh-CN"/>
        </w:rPr>
      </w:pPr>
    </w:p>
    <w:p w14:paraId="0BC119C4" w14:textId="77777777" w:rsidR="00DE60B9" w:rsidRDefault="00471EB2">
      <w:pPr>
        <w:pStyle w:val="Heading3"/>
      </w:pPr>
      <w:r>
        <w:t xml:space="preserve">CRs/TPs </w:t>
      </w:r>
      <w:proofErr w:type="spellStart"/>
      <w:r>
        <w:t>comments</w:t>
      </w:r>
      <w:proofErr w:type="spellEnd"/>
      <w:r>
        <w:t xml:space="preserve"> </w:t>
      </w:r>
      <w:proofErr w:type="spellStart"/>
      <w:r>
        <w:t>collection</w:t>
      </w:r>
      <w:proofErr w:type="spellEnd"/>
    </w:p>
    <w:p w14:paraId="0A063146" w14:textId="77777777" w:rsidR="00DE60B9" w:rsidRDefault="00471EB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DE60B9" w14:paraId="59DE0BF4" w14:textId="77777777">
        <w:tc>
          <w:tcPr>
            <w:tcW w:w="1232" w:type="dxa"/>
          </w:tcPr>
          <w:p w14:paraId="2A9CFF55" w14:textId="77777777" w:rsidR="00DE60B9" w:rsidRDefault="00471EB2">
            <w:pPr>
              <w:spacing w:after="120"/>
              <w:rPr>
                <w:rFonts w:eastAsiaTheme="minorEastAsia"/>
                <w:b/>
                <w:bCs/>
                <w:lang w:val="en-US" w:eastAsia="zh-CN"/>
              </w:rPr>
            </w:pPr>
            <w:r>
              <w:rPr>
                <w:rFonts w:eastAsiaTheme="minorEastAsia"/>
                <w:b/>
                <w:bCs/>
                <w:lang w:val="en-US" w:eastAsia="zh-CN"/>
              </w:rPr>
              <w:t>CR/TP number</w:t>
            </w:r>
          </w:p>
        </w:tc>
        <w:tc>
          <w:tcPr>
            <w:tcW w:w="8399" w:type="dxa"/>
          </w:tcPr>
          <w:p w14:paraId="63FC1C7E" w14:textId="77777777" w:rsidR="00DE60B9" w:rsidRDefault="00471EB2">
            <w:pPr>
              <w:spacing w:after="120"/>
              <w:rPr>
                <w:rFonts w:eastAsiaTheme="minorEastAsia"/>
                <w:b/>
                <w:bCs/>
                <w:lang w:val="en-US" w:eastAsia="zh-CN"/>
              </w:rPr>
            </w:pPr>
            <w:r>
              <w:rPr>
                <w:rFonts w:eastAsiaTheme="minorEastAsia"/>
                <w:b/>
                <w:bCs/>
                <w:lang w:val="en-US" w:eastAsia="zh-CN"/>
              </w:rPr>
              <w:t>Comments collection</w:t>
            </w:r>
          </w:p>
        </w:tc>
      </w:tr>
      <w:tr w:rsidR="00DE60B9" w14:paraId="0397ED1E" w14:textId="77777777">
        <w:tc>
          <w:tcPr>
            <w:tcW w:w="9631" w:type="dxa"/>
            <w:gridSpan w:val="2"/>
            <w:shd w:val="clear" w:color="auto" w:fill="D9D9D9" w:themeFill="background1" w:themeFillShade="D9"/>
          </w:tcPr>
          <w:p w14:paraId="367D64FC" w14:textId="77777777" w:rsidR="00DE60B9" w:rsidRDefault="00471EB2">
            <w:pPr>
              <w:spacing w:after="120"/>
              <w:rPr>
                <w:rFonts w:eastAsiaTheme="minorEastAsia"/>
                <w:b/>
                <w:bCs/>
                <w:color w:val="0070C0"/>
                <w:lang w:val="en-US" w:eastAsia="zh-CN"/>
              </w:rPr>
            </w:pPr>
            <w:r>
              <w:rPr>
                <w:b/>
              </w:rPr>
              <w:t>AI 5.1.3.3.2 RRC IDLE cell re-selection</w:t>
            </w:r>
          </w:p>
        </w:tc>
      </w:tr>
      <w:tr w:rsidR="00DE60B9" w14:paraId="5D8F417D" w14:textId="77777777">
        <w:tc>
          <w:tcPr>
            <w:tcW w:w="1232" w:type="dxa"/>
            <w:vMerge w:val="restart"/>
            <w:shd w:val="clear" w:color="auto" w:fill="auto"/>
          </w:tcPr>
          <w:p w14:paraId="76705C01" w14:textId="77777777" w:rsidR="00DE60B9" w:rsidRDefault="00471EB2">
            <w:pPr>
              <w:pStyle w:val="Link"/>
              <w:rPr>
                <w:rFonts w:eastAsiaTheme="minorEastAsia"/>
                <w:b w:val="0"/>
                <w:bCs w:val="0"/>
                <w:color w:val="0070C0"/>
                <w:lang w:val="en-US" w:eastAsia="zh-CN"/>
              </w:rPr>
            </w:pPr>
            <w:hyperlink r:id="rId100" w:history="1">
              <w:r>
                <w:rPr>
                  <w:rStyle w:val="Hyperlink"/>
                  <w:rFonts w:eastAsiaTheme="minorEastAsia"/>
                  <w:b w:val="0"/>
                  <w:bCs w:val="0"/>
                  <w:lang w:eastAsia="zh-CN"/>
                </w:rPr>
                <w:t>R4-2106854</w:t>
              </w:r>
            </w:hyperlink>
          </w:p>
          <w:p w14:paraId="4F8696D6" w14:textId="77777777" w:rsidR="00DE60B9" w:rsidRDefault="00471EB2">
            <w:pPr>
              <w:spacing w:after="120"/>
              <w:rPr>
                <w:b/>
              </w:rPr>
            </w:pPr>
            <w:r>
              <w:rPr>
                <w:rFonts w:eastAsiaTheme="minorEastAsia"/>
                <w:lang w:val="en-US" w:eastAsia="zh-CN"/>
              </w:rPr>
              <w:t>Ericsson</w:t>
            </w:r>
          </w:p>
        </w:tc>
        <w:tc>
          <w:tcPr>
            <w:tcW w:w="8399" w:type="dxa"/>
            <w:shd w:val="clear" w:color="auto" w:fill="auto"/>
          </w:tcPr>
          <w:p w14:paraId="79556EF9" w14:textId="77777777" w:rsidR="00DE60B9" w:rsidRDefault="00471EB2">
            <w:pPr>
              <w:spacing w:after="120"/>
              <w:rPr>
                <w:b/>
                <w:bCs/>
              </w:rPr>
            </w:pPr>
            <w:r>
              <w:rPr>
                <w:rFonts w:eastAsiaTheme="minorEastAsia"/>
                <w:color w:val="0070C0"/>
                <w:lang w:eastAsia="zh-CN"/>
              </w:rPr>
              <w:t>Introduction of NR-U cell reselection tests</w:t>
            </w:r>
          </w:p>
        </w:tc>
      </w:tr>
      <w:tr w:rsidR="00DE60B9" w14:paraId="3B73DAB1" w14:textId="77777777">
        <w:tc>
          <w:tcPr>
            <w:tcW w:w="1232" w:type="dxa"/>
            <w:vMerge/>
          </w:tcPr>
          <w:p w14:paraId="5BD03C23" w14:textId="77777777" w:rsidR="00DE60B9" w:rsidRDefault="00DE60B9">
            <w:pPr>
              <w:spacing w:after="120"/>
              <w:rPr>
                <w:b/>
                <w:bCs/>
              </w:rPr>
            </w:pPr>
          </w:p>
        </w:tc>
        <w:tc>
          <w:tcPr>
            <w:tcW w:w="8399" w:type="dxa"/>
            <w:shd w:val="clear" w:color="auto" w:fill="auto"/>
          </w:tcPr>
          <w:p w14:paraId="5EA001D9" w14:textId="77777777" w:rsidR="00DE60B9" w:rsidRDefault="00471EB2">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p>
        </w:tc>
      </w:tr>
      <w:tr w:rsidR="00DE60B9" w14:paraId="7E3BF9E7" w14:textId="77777777">
        <w:tc>
          <w:tcPr>
            <w:tcW w:w="1232" w:type="dxa"/>
            <w:vMerge/>
          </w:tcPr>
          <w:p w14:paraId="6699919D" w14:textId="77777777" w:rsidR="00DE60B9" w:rsidRDefault="00DE60B9">
            <w:pPr>
              <w:spacing w:after="120"/>
              <w:rPr>
                <w:b/>
                <w:bCs/>
              </w:rPr>
            </w:pPr>
          </w:p>
        </w:tc>
        <w:tc>
          <w:tcPr>
            <w:tcW w:w="8399" w:type="dxa"/>
            <w:shd w:val="clear" w:color="auto" w:fill="auto"/>
          </w:tcPr>
          <w:p w14:paraId="2C7421A8" w14:textId="77777777" w:rsidR="00DE60B9" w:rsidRDefault="00471EB2">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DE60B9" w14:paraId="359B3695" w14:textId="77777777">
        <w:tc>
          <w:tcPr>
            <w:tcW w:w="9631" w:type="dxa"/>
            <w:gridSpan w:val="2"/>
            <w:shd w:val="clear" w:color="auto" w:fill="D9D9D9" w:themeFill="background1" w:themeFillShade="D9"/>
          </w:tcPr>
          <w:p w14:paraId="5DEF04E2" w14:textId="77777777" w:rsidR="00DE60B9" w:rsidRDefault="00471EB2">
            <w:pPr>
              <w:spacing w:after="120"/>
              <w:rPr>
                <w:rFonts w:eastAsiaTheme="minorEastAsia"/>
                <w:lang w:val="en-US" w:eastAsia="zh-CN"/>
              </w:rPr>
            </w:pPr>
            <w:r>
              <w:rPr>
                <w:b/>
              </w:rPr>
              <w:t>AI 5.1.3.3.3 HO (delay and interruptions)</w:t>
            </w:r>
          </w:p>
        </w:tc>
      </w:tr>
      <w:tr w:rsidR="00DE60B9" w14:paraId="0E889BDA" w14:textId="77777777">
        <w:tc>
          <w:tcPr>
            <w:tcW w:w="1232" w:type="dxa"/>
            <w:vMerge w:val="restart"/>
            <w:shd w:val="clear" w:color="auto" w:fill="auto"/>
          </w:tcPr>
          <w:p w14:paraId="1E89BBDC" w14:textId="77777777" w:rsidR="00DE60B9" w:rsidRDefault="00471EB2">
            <w:pPr>
              <w:pStyle w:val="Link"/>
              <w:rPr>
                <w:b w:val="0"/>
              </w:rPr>
            </w:pPr>
            <w:hyperlink r:id="rId101" w:history="1">
              <w:r>
                <w:rPr>
                  <w:rStyle w:val="Hyperlink"/>
                  <w:b w:val="0"/>
                </w:rPr>
                <w:t>R4-2106576</w:t>
              </w:r>
            </w:hyperlink>
          </w:p>
          <w:p w14:paraId="24F8B693" w14:textId="77777777" w:rsidR="00DE60B9" w:rsidRDefault="00471EB2">
            <w:pPr>
              <w:spacing w:after="120"/>
              <w:rPr>
                <w:b/>
                <w:color w:val="0000FF"/>
                <w:u w:val="single"/>
              </w:rPr>
            </w:pPr>
            <w:r>
              <w:rPr>
                <w:rFonts w:eastAsiaTheme="minorEastAsia"/>
                <w:lang w:val="en-US" w:eastAsia="zh-CN"/>
              </w:rPr>
              <w:t>Nokia, Nokia Shanghai Bell</w:t>
            </w:r>
          </w:p>
        </w:tc>
        <w:tc>
          <w:tcPr>
            <w:tcW w:w="8399" w:type="dxa"/>
            <w:shd w:val="clear" w:color="auto" w:fill="auto"/>
          </w:tcPr>
          <w:p w14:paraId="7480DC19" w14:textId="77777777" w:rsidR="00DE60B9" w:rsidRDefault="00471EB2">
            <w:pPr>
              <w:spacing w:after="120"/>
              <w:rPr>
                <w:rFonts w:eastAsiaTheme="minorEastAsia"/>
                <w:lang w:val="en-US" w:eastAsia="zh-CN"/>
              </w:rPr>
            </w:pPr>
            <w:r>
              <w:rPr>
                <w:rFonts w:eastAsiaTheme="minorEastAsia"/>
                <w:color w:val="0070C0"/>
                <w:lang w:val="en-US" w:eastAsia="zh-CN"/>
              </w:rPr>
              <w:t>Draft TC NR-U handover test cases</w:t>
            </w:r>
          </w:p>
        </w:tc>
      </w:tr>
      <w:tr w:rsidR="00DE60B9" w14:paraId="1DD83562" w14:textId="77777777">
        <w:tc>
          <w:tcPr>
            <w:tcW w:w="1232" w:type="dxa"/>
            <w:vMerge/>
          </w:tcPr>
          <w:p w14:paraId="29CFBBE9" w14:textId="77777777" w:rsidR="00DE60B9" w:rsidRDefault="00DE60B9">
            <w:pPr>
              <w:spacing w:after="120"/>
              <w:rPr>
                <w:b/>
                <w:bCs/>
              </w:rPr>
            </w:pPr>
          </w:p>
        </w:tc>
        <w:tc>
          <w:tcPr>
            <w:tcW w:w="8399" w:type="dxa"/>
            <w:shd w:val="clear" w:color="auto" w:fill="auto"/>
          </w:tcPr>
          <w:p w14:paraId="21689896" w14:textId="77777777" w:rsidR="00DE60B9" w:rsidRDefault="00471EB2">
            <w:pPr>
              <w:spacing w:after="120"/>
              <w:rPr>
                <w:rFonts w:eastAsiaTheme="minorEastAsia"/>
                <w:lang w:val="en-US" w:eastAsia="zh-CN"/>
              </w:rPr>
            </w:pPr>
            <w:r>
              <w:rPr>
                <w:rFonts w:eastAsiaTheme="minorEastAsia"/>
                <w:lang w:val="en-US" w:eastAsia="zh-CN"/>
              </w:rPr>
              <w:t>Nokia: proposed adjustments to the CR after further checking:</w:t>
            </w:r>
          </w:p>
          <w:p w14:paraId="44B27C26"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Rename A.12.2.1.2 NR with CCA – NR handover with unknown target cell to A.11.2.1.4 Inter-frequency NR with CCA – NR handover with unknown cell and update references accordingly</w:t>
            </w:r>
          </w:p>
          <w:p w14:paraId="0E51867D"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Rename A.12.2.1.3 NR with CCA – NR handover with unknown target cell to A.11.2.1.5 Inter-frequency NR with CCA – NR handover with unknown cell and update references accordingly</w:t>
            </w:r>
          </w:p>
          <w:p w14:paraId="68A1243A"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Rename A.X.1 NR– NR with CCA handover with unknown target cell to A.11.2.1.6 Inter-frequency NR– NR with CCA handover with unknown cell and update references accordingly</w:t>
            </w:r>
          </w:p>
          <w:p w14:paraId="08F7B577"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Rename A.X.2 NR– NR with CCA handover with unknown target cell to A.11.2.1.7 Inter-frequency NR– NR with CCA handover with unknown cell and update references accordingly</w:t>
            </w:r>
          </w:p>
          <w:p w14:paraId="21F95B64"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Fixt text to indicate multiple test configurations instead of a single one for the cases NR with CCA – NR (unknown cell), NR with CCA – NR (known cell) and NR – NR -with CCA (known cell)</w:t>
            </w:r>
          </w:p>
          <w:p w14:paraId="7633D7E7"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Add caption for Table A.12.2.1.3.2-3 (A.11.2.1.5-3)</w:t>
            </w:r>
          </w:p>
          <w:p w14:paraId="3DEEAB2F"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Remove T3 columns from Table A.12.2.1.3.2-3 (A.9.5.1.2-3) and Table A.X.2.2-3 (A.11.2.1.7)</w:t>
            </w:r>
          </w:p>
          <w:p w14:paraId="082A0411"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Align general and cell-specific parameters for NR with CCA – NR (unknown cell) and NR – NR with CCA (unknown cell) test cases with values specified in R4-2106856</w:t>
            </w:r>
          </w:p>
          <w:p w14:paraId="4EEAB96C"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Update the total time for the A.12.2.1.3 (A.11.2.1.5) test case to 132ms and adjust other values accordingly</w:t>
            </w:r>
          </w:p>
        </w:tc>
      </w:tr>
      <w:tr w:rsidR="00DE60B9" w14:paraId="6AF9F273" w14:textId="77777777">
        <w:tc>
          <w:tcPr>
            <w:tcW w:w="1232" w:type="dxa"/>
            <w:vMerge/>
          </w:tcPr>
          <w:p w14:paraId="0A84BF94" w14:textId="77777777" w:rsidR="00DE60B9" w:rsidRDefault="00DE60B9">
            <w:pPr>
              <w:spacing w:after="120"/>
              <w:rPr>
                <w:b/>
                <w:bCs/>
              </w:rPr>
            </w:pPr>
          </w:p>
        </w:tc>
        <w:tc>
          <w:tcPr>
            <w:tcW w:w="8399" w:type="dxa"/>
            <w:shd w:val="clear" w:color="auto" w:fill="auto"/>
          </w:tcPr>
          <w:p w14:paraId="21B6557A" w14:textId="77777777" w:rsidR="00DE60B9" w:rsidRDefault="00471EB2">
            <w:pPr>
              <w:spacing w:after="120"/>
              <w:rPr>
                <w:rFonts w:eastAsiaTheme="minorEastAsia"/>
                <w:lang w:val="en-US" w:eastAsia="zh-CN"/>
              </w:rPr>
            </w:pPr>
            <w:r>
              <w:rPr>
                <w:rFonts w:eastAsiaTheme="minorEastAsia"/>
                <w:lang w:val="en-US" w:eastAsia="zh-CN"/>
              </w:rPr>
              <w:t>Ericsson: There are test cases for both known and unknown test cases for inter-frequency case, it is being discussed whether that is needed. Test parameters specific to CCA needs to be aligned with other test cases.</w:t>
            </w:r>
          </w:p>
        </w:tc>
      </w:tr>
      <w:tr w:rsidR="00DE60B9" w14:paraId="078130C8" w14:textId="77777777">
        <w:tc>
          <w:tcPr>
            <w:tcW w:w="1232" w:type="dxa"/>
            <w:vMerge w:val="restart"/>
            <w:shd w:val="clear" w:color="auto" w:fill="auto"/>
          </w:tcPr>
          <w:p w14:paraId="11D70A69" w14:textId="77777777" w:rsidR="00DE60B9" w:rsidRDefault="00471EB2">
            <w:pPr>
              <w:spacing w:after="120"/>
              <w:rPr>
                <w:b/>
                <w:bCs/>
                <w:color w:val="0000FF"/>
                <w:u w:val="single"/>
              </w:rPr>
            </w:pPr>
            <w:hyperlink r:id="rId102" w:history="1">
              <w:r>
                <w:rPr>
                  <w:b/>
                </w:rPr>
                <w:t>R4-2106856</w:t>
              </w:r>
            </w:hyperlink>
          </w:p>
          <w:p w14:paraId="01B70F87" w14:textId="77777777" w:rsidR="00DE60B9" w:rsidRDefault="00471EB2">
            <w:pPr>
              <w:spacing w:after="120"/>
              <w:rPr>
                <w:b/>
                <w:bCs/>
              </w:rPr>
            </w:pPr>
            <w:r>
              <w:rPr>
                <w:rFonts w:eastAsiaTheme="minorEastAsia"/>
                <w:lang w:val="en-US" w:eastAsia="zh-CN"/>
              </w:rPr>
              <w:t>Ericsson</w:t>
            </w:r>
          </w:p>
        </w:tc>
        <w:tc>
          <w:tcPr>
            <w:tcW w:w="8399" w:type="dxa"/>
            <w:shd w:val="clear" w:color="auto" w:fill="auto"/>
          </w:tcPr>
          <w:p w14:paraId="66DB560D" w14:textId="77777777" w:rsidR="00DE60B9" w:rsidRDefault="00471EB2">
            <w:pPr>
              <w:spacing w:after="120"/>
              <w:rPr>
                <w:rFonts w:eastAsiaTheme="minorEastAsia"/>
                <w:lang w:val="en-US" w:eastAsia="zh-CN"/>
              </w:rPr>
            </w:pPr>
            <w:r>
              <w:rPr>
                <w:rFonts w:eastAsiaTheme="minorEastAsia"/>
                <w:color w:val="0070C0"/>
                <w:lang w:val="en-US" w:eastAsia="zh-CN"/>
              </w:rPr>
              <w:t>Introduction of NR-U handover tests</w:t>
            </w:r>
          </w:p>
        </w:tc>
      </w:tr>
      <w:tr w:rsidR="00DE60B9" w14:paraId="111BB443" w14:textId="77777777">
        <w:tc>
          <w:tcPr>
            <w:tcW w:w="1232" w:type="dxa"/>
            <w:vMerge/>
          </w:tcPr>
          <w:p w14:paraId="02391D09" w14:textId="77777777" w:rsidR="00DE60B9" w:rsidRDefault="00DE60B9">
            <w:pPr>
              <w:spacing w:after="120"/>
              <w:rPr>
                <w:b/>
                <w:bCs/>
              </w:rPr>
            </w:pPr>
          </w:p>
        </w:tc>
        <w:tc>
          <w:tcPr>
            <w:tcW w:w="8399" w:type="dxa"/>
            <w:shd w:val="clear" w:color="auto" w:fill="auto"/>
          </w:tcPr>
          <w:p w14:paraId="641B9478" w14:textId="77777777" w:rsidR="00DE60B9" w:rsidRDefault="00471EB2">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considering alignment with values specified e.g. in R4-2106576, in special for the cases colliding (NR with CCA – NR unknown cell and NR – NR with CCA unknown cell). It would also be good to leave time to update the CCA model details if agreements are achieved during the meeting.</w:t>
            </w:r>
          </w:p>
        </w:tc>
      </w:tr>
      <w:tr w:rsidR="00DE60B9" w14:paraId="413C17F1" w14:textId="77777777">
        <w:tc>
          <w:tcPr>
            <w:tcW w:w="1232" w:type="dxa"/>
            <w:vMerge/>
          </w:tcPr>
          <w:p w14:paraId="6EDF31B3" w14:textId="77777777" w:rsidR="00DE60B9" w:rsidRDefault="00DE60B9">
            <w:pPr>
              <w:spacing w:after="120"/>
              <w:rPr>
                <w:b/>
                <w:bCs/>
              </w:rPr>
            </w:pPr>
          </w:p>
        </w:tc>
        <w:tc>
          <w:tcPr>
            <w:tcW w:w="8399" w:type="dxa"/>
            <w:shd w:val="clear" w:color="auto" w:fill="auto"/>
          </w:tcPr>
          <w:p w14:paraId="0382852F" w14:textId="77777777" w:rsidR="00DE60B9" w:rsidRDefault="00DE60B9">
            <w:pPr>
              <w:spacing w:after="120"/>
              <w:rPr>
                <w:rFonts w:eastAsiaTheme="minorEastAsia"/>
                <w:lang w:val="en-US" w:eastAsia="zh-CN"/>
              </w:rPr>
            </w:pPr>
          </w:p>
        </w:tc>
      </w:tr>
      <w:tr w:rsidR="00DE60B9" w14:paraId="631CF523" w14:textId="77777777">
        <w:tc>
          <w:tcPr>
            <w:tcW w:w="1232" w:type="dxa"/>
            <w:vMerge w:val="restart"/>
            <w:shd w:val="clear" w:color="auto" w:fill="auto"/>
          </w:tcPr>
          <w:p w14:paraId="396F5769" w14:textId="77777777" w:rsidR="00DE60B9" w:rsidRDefault="00471EB2">
            <w:pPr>
              <w:pStyle w:val="Link"/>
              <w:rPr>
                <w:b w:val="0"/>
                <w:bCs w:val="0"/>
                <w:lang w:val="en-US"/>
              </w:rPr>
            </w:pPr>
            <w:hyperlink r:id="rId103" w:history="1">
              <w:r>
                <w:rPr>
                  <w:rStyle w:val="Hyperlink"/>
                  <w:b w:val="0"/>
                  <w:bCs w:val="0"/>
                </w:rPr>
                <w:t>R4-2106978</w:t>
              </w:r>
            </w:hyperlink>
          </w:p>
          <w:p w14:paraId="7F792F55" w14:textId="77777777" w:rsidR="00DE60B9" w:rsidRDefault="00471EB2">
            <w:pPr>
              <w:spacing w:after="120"/>
            </w:pPr>
            <w:r>
              <w:t xml:space="preserve">Huawei, </w:t>
            </w:r>
            <w:proofErr w:type="spellStart"/>
            <w:r>
              <w:t>HiSilicon</w:t>
            </w:r>
            <w:proofErr w:type="spellEnd"/>
          </w:p>
        </w:tc>
        <w:tc>
          <w:tcPr>
            <w:tcW w:w="8399" w:type="dxa"/>
            <w:shd w:val="clear" w:color="auto" w:fill="auto"/>
          </w:tcPr>
          <w:p w14:paraId="6719C810" w14:textId="77777777" w:rsidR="00DE60B9" w:rsidRDefault="00471EB2">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DE60B9" w14:paraId="6F059E5B" w14:textId="77777777">
        <w:tc>
          <w:tcPr>
            <w:tcW w:w="1232" w:type="dxa"/>
            <w:vMerge/>
          </w:tcPr>
          <w:p w14:paraId="68F52C0F" w14:textId="77777777" w:rsidR="00DE60B9" w:rsidRDefault="00DE60B9">
            <w:pPr>
              <w:spacing w:after="120"/>
              <w:rPr>
                <w:b/>
                <w:bCs/>
              </w:rPr>
            </w:pPr>
          </w:p>
        </w:tc>
        <w:tc>
          <w:tcPr>
            <w:tcW w:w="8399" w:type="dxa"/>
            <w:shd w:val="clear" w:color="auto" w:fill="auto"/>
          </w:tcPr>
          <w:p w14:paraId="20A82E51" w14:textId="77777777" w:rsidR="00DE60B9" w:rsidRDefault="00471EB2">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DE60B9" w14:paraId="4E3A533A" w14:textId="77777777">
        <w:tc>
          <w:tcPr>
            <w:tcW w:w="1232" w:type="dxa"/>
            <w:vMerge/>
          </w:tcPr>
          <w:p w14:paraId="45990D75" w14:textId="77777777" w:rsidR="00DE60B9" w:rsidRDefault="00DE60B9">
            <w:pPr>
              <w:spacing w:after="120"/>
              <w:rPr>
                <w:b/>
                <w:bCs/>
              </w:rPr>
            </w:pPr>
          </w:p>
        </w:tc>
        <w:tc>
          <w:tcPr>
            <w:tcW w:w="8399" w:type="dxa"/>
            <w:shd w:val="clear" w:color="auto" w:fill="auto"/>
          </w:tcPr>
          <w:p w14:paraId="1BA619D9" w14:textId="77777777" w:rsidR="00DE60B9" w:rsidRDefault="00471EB2">
            <w:pPr>
              <w:spacing w:after="120"/>
              <w:rPr>
                <w:rFonts w:eastAsiaTheme="minorEastAsia"/>
                <w:lang w:val="en-US" w:eastAsia="zh-CN"/>
              </w:rPr>
            </w:pPr>
            <w:r>
              <w:rPr>
                <w:rFonts w:eastAsiaTheme="minorEastAsia"/>
                <w:lang w:val="en-US" w:eastAsia="zh-CN"/>
              </w:rPr>
              <w:t xml:space="preserve">Ericsson: Why UE </w:t>
            </w:r>
            <w:proofErr w:type="spellStart"/>
            <w:r>
              <w:rPr>
                <w:rFonts w:eastAsiaTheme="minorEastAsia"/>
                <w:lang w:val="en-US" w:eastAsia="zh-CN"/>
              </w:rPr>
              <w:t>behaviour</w:t>
            </w:r>
            <w:proofErr w:type="spellEnd"/>
            <w:r>
              <w:rPr>
                <w:rFonts w:eastAsiaTheme="minorEastAsia"/>
                <w:lang w:val="en-US" w:eastAsia="zh-CN"/>
              </w:rPr>
              <w:t xml:space="preserve">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 The LBT values for UL/DL failures need to be kept as TBDs as there is no agreement yet and they should it be aligned with other test cases.</w:t>
            </w:r>
          </w:p>
        </w:tc>
      </w:tr>
      <w:tr w:rsidR="00DE60B9" w14:paraId="0D5A4044" w14:textId="77777777">
        <w:tc>
          <w:tcPr>
            <w:tcW w:w="9631" w:type="dxa"/>
            <w:gridSpan w:val="2"/>
            <w:shd w:val="clear" w:color="auto" w:fill="D9D9D9" w:themeFill="background1" w:themeFillShade="D9"/>
          </w:tcPr>
          <w:p w14:paraId="2E97B728" w14:textId="77777777" w:rsidR="00DE60B9" w:rsidRDefault="00471EB2">
            <w:pPr>
              <w:spacing w:after="120"/>
              <w:rPr>
                <w:rFonts w:eastAsiaTheme="minorEastAsia"/>
                <w:lang w:val="en-US" w:eastAsia="zh-CN"/>
              </w:rPr>
            </w:pPr>
            <w:r>
              <w:rPr>
                <w:b/>
              </w:rPr>
              <w:t>AI 5.1.3.3.4 RRC Re-establishment</w:t>
            </w:r>
          </w:p>
        </w:tc>
      </w:tr>
      <w:tr w:rsidR="00DE60B9" w14:paraId="47C7112A" w14:textId="77777777">
        <w:tc>
          <w:tcPr>
            <w:tcW w:w="1232" w:type="dxa"/>
            <w:vMerge w:val="restart"/>
            <w:shd w:val="clear" w:color="auto" w:fill="auto"/>
          </w:tcPr>
          <w:p w14:paraId="5A603629" w14:textId="77777777" w:rsidR="00DE60B9" w:rsidRDefault="00471EB2">
            <w:pPr>
              <w:pStyle w:val="Link"/>
              <w:rPr>
                <w:b w:val="0"/>
                <w:lang w:val="en-US"/>
              </w:rPr>
            </w:pPr>
            <w:hyperlink r:id="rId104" w:history="1">
              <w:r>
                <w:rPr>
                  <w:rStyle w:val="Hyperlink"/>
                  <w:b w:val="0"/>
                  <w:lang w:val="en-US"/>
                </w:rPr>
                <w:t>R4-2106577</w:t>
              </w:r>
            </w:hyperlink>
          </w:p>
          <w:p w14:paraId="380AAB58" w14:textId="77777777" w:rsidR="00DE60B9" w:rsidRDefault="00471EB2">
            <w:pPr>
              <w:spacing w:after="120"/>
              <w:rPr>
                <w:lang w:val="en-US"/>
              </w:rPr>
            </w:pPr>
            <w:r>
              <w:rPr>
                <w:lang w:val="en-US"/>
              </w:rPr>
              <w:t>Nokia, Nokia Shanghai Bell</w:t>
            </w:r>
          </w:p>
        </w:tc>
        <w:tc>
          <w:tcPr>
            <w:tcW w:w="8399" w:type="dxa"/>
            <w:shd w:val="clear" w:color="auto" w:fill="auto"/>
          </w:tcPr>
          <w:p w14:paraId="0C5C30C1" w14:textId="77777777" w:rsidR="00DE60B9" w:rsidRDefault="00471EB2">
            <w:pPr>
              <w:spacing w:after="120"/>
              <w:rPr>
                <w:rFonts w:eastAsiaTheme="minorEastAsia"/>
                <w:lang w:val="en-US" w:eastAsia="zh-CN"/>
              </w:rPr>
            </w:pPr>
            <w:r>
              <w:rPr>
                <w:rFonts w:eastAsiaTheme="minorEastAsia"/>
                <w:color w:val="0070C0"/>
                <w:lang w:eastAsia="zh-CN"/>
              </w:rPr>
              <w:t>Draft TC RRC re-establishment with CCA</w:t>
            </w:r>
          </w:p>
        </w:tc>
      </w:tr>
      <w:tr w:rsidR="00DE60B9" w14:paraId="73F615CE" w14:textId="77777777">
        <w:tc>
          <w:tcPr>
            <w:tcW w:w="1232" w:type="dxa"/>
            <w:vMerge/>
          </w:tcPr>
          <w:p w14:paraId="3AEA42D0" w14:textId="77777777" w:rsidR="00DE60B9" w:rsidRDefault="00DE60B9">
            <w:pPr>
              <w:spacing w:after="120"/>
              <w:rPr>
                <w:b/>
                <w:lang w:val="en-US"/>
              </w:rPr>
            </w:pPr>
          </w:p>
        </w:tc>
        <w:tc>
          <w:tcPr>
            <w:tcW w:w="8399" w:type="dxa"/>
            <w:shd w:val="clear" w:color="auto" w:fill="auto"/>
          </w:tcPr>
          <w:p w14:paraId="4811F523" w14:textId="77777777" w:rsidR="00DE60B9" w:rsidRDefault="00DE60B9">
            <w:pPr>
              <w:spacing w:after="120"/>
              <w:rPr>
                <w:rFonts w:eastAsiaTheme="minorEastAsia"/>
                <w:lang w:val="en-US" w:eastAsia="zh-CN"/>
              </w:rPr>
            </w:pPr>
          </w:p>
        </w:tc>
      </w:tr>
      <w:tr w:rsidR="00DE60B9" w14:paraId="7115013C" w14:textId="77777777">
        <w:tc>
          <w:tcPr>
            <w:tcW w:w="1232" w:type="dxa"/>
            <w:vMerge/>
          </w:tcPr>
          <w:p w14:paraId="42AF74B9" w14:textId="77777777" w:rsidR="00DE60B9" w:rsidRDefault="00DE60B9">
            <w:pPr>
              <w:spacing w:after="120"/>
              <w:rPr>
                <w:b/>
                <w:lang w:val="en-US"/>
              </w:rPr>
            </w:pPr>
          </w:p>
        </w:tc>
        <w:tc>
          <w:tcPr>
            <w:tcW w:w="8399" w:type="dxa"/>
            <w:shd w:val="clear" w:color="auto" w:fill="auto"/>
          </w:tcPr>
          <w:p w14:paraId="601DC4D5" w14:textId="77777777" w:rsidR="00DE60B9" w:rsidRDefault="00DE60B9">
            <w:pPr>
              <w:spacing w:after="120"/>
              <w:rPr>
                <w:rFonts w:eastAsiaTheme="minorEastAsia"/>
                <w:lang w:val="en-US" w:eastAsia="zh-CN"/>
              </w:rPr>
            </w:pPr>
          </w:p>
        </w:tc>
      </w:tr>
      <w:tr w:rsidR="00DE60B9" w14:paraId="1939BBCB" w14:textId="77777777">
        <w:tc>
          <w:tcPr>
            <w:tcW w:w="1232" w:type="dxa"/>
            <w:vMerge w:val="restart"/>
            <w:shd w:val="clear" w:color="auto" w:fill="auto"/>
          </w:tcPr>
          <w:p w14:paraId="4DDD3D2D" w14:textId="77777777" w:rsidR="00DE60B9" w:rsidRDefault="00471EB2">
            <w:pPr>
              <w:pStyle w:val="Link"/>
              <w:rPr>
                <w:b w:val="0"/>
                <w:bCs w:val="0"/>
                <w:lang w:val="en-US"/>
              </w:rPr>
            </w:pPr>
            <w:hyperlink r:id="rId105" w:history="1">
              <w:r>
                <w:rPr>
                  <w:rStyle w:val="Hyperlink"/>
                  <w:b w:val="0"/>
                  <w:bCs w:val="0"/>
                </w:rPr>
                <w:t>R4-2107142</w:t>
              </w:r>
            </w:hyperlink>
          </w:p>
          <w:p w14:paraId="3B80D438" w14:textId="77777777" w:rsidR="00DE60B9" w:rsidRDefault="00471EB2">
            <w:pPr>
              <w:spacing w:after="120"/>
            </w:pPr>
            <w:r>
              <w:t>Ericsson</w:t>
            </w:r>
          </w:p>
        </w:tc>
        <w:tc>
          <w:tcPr>
            <w:tcW w:w="8399" w:type="dxa"/>
            <w:shd w:val="clear" w:color="auto" w:fill="auto"/>
          </w:tcPr>
          <w:p w14:paraId="585A3F42" w14:textId="77777777" w:rsidR="00DE60B9" w:rsidRDefault="00471EB2">
            <w:pPr>
              <w:spacing w:after="120"/>
              <w:rPr>
                <w:rFonts w:eastAsiaTheme="minorEastAsia"/>
                <w:lang w:val="en-US" w:eastAsia="zh-CN"/>
              </w:rPr>
            </w:pPr>
            <w:r>
              <w:rPr>
                <w:rFonts w:eastAsiaTheme="minorEastAsia"/>
                <w:color w:val="0070C0"/>
                <w:lang w:eastAsia="zh-CN"/>
              </w:rPr>
              <w:t>RRC re-establishment tests for NR-U in 38.133</w:t>
            </w:r>
          </w:p>
        </w:tc>
      </w:tr>
      <w:tr w:rsidR="00DE60B9" w14:paraId="558470AD" w14:textId="77777777">
        <w:tc>
          <w:tcPr>
            <w:tcW w:w="1232" w:type="dxa"/>
            <w:vMerge/>
          </w:tcPr>
          <w:p w14:paraId="56E6150A" w14:textId="77777777" w:rsidR="00DE60B9" w:rsidRDefault="00DE60B9">
            <w:pPr>
              <w:spacing w:after="120"/>
              <w:rPr>
                <w:b/>
                <w:bCs/>
              </w:rPr>
            </w:pPr>
          </w:p>
        </w:tc>
        <w:tc>
          <w:tcPr>
            <w:tcW w:w="8399" w:type="dxa"/>
            <w:shd w:val="clear" w:color="auto" w:fill="auto"/>
          </w:tcPr>
          <w:p w14:paraId="53C2069C" w14:textId="77777777" w:rsidR="00DE60B9" w:rsidRDefault="00471EB2">
            <w:pPr>
              <w:spacing w:after="120"/>
              <w:rPr>
                <w:rFonts w:eastAsiaTheme="minorEastAsia"/>
                <w:lang w:val="en-US" w:eastAsia="zh-CN"/>
              </w:rPr>
            </w:pPr>
            <w:r>
              <w:rPr>
                <w:rFonts w:eastAsiaTheme="minorEastAsia"/>
                <w:lang w:val="en-US" w:eastAsia="zh-CN"/>
              </w:rPr>
              <w:t>Nokia: It seems that many test configurations are NR-specific, although NR-U specific test configurations were agreed for NR-U in the last meeting (e.g. SSB and CORESET configurations). These would need to be updated.</w:t>
            </w:r>
          </w:p>
        </w:tc>
      </w:tr>
      <w:tr w:rsidR="00DE60B9" w14:paraId="22E0C443" w14:textId="77777777">
        <w:tc>
          <w:tcPr>
            <w:tcW w:w="1232" w:type="dxa"/>
            <w:vMerge/>
          </w:tcPr>
          <w:p w14:paraId="54E38D2A" w14:textId="77777777" w:rsidR="00DE60B9" w:rsidRDefault="00DE60B9">
            <w:pPr>
              <w:spacing w:after="120"/>
              <w:rPr>
                <w:b/>
                <w:bCs/>
              </w:rPr>
            </w:pPr>
          </w:p>
        </w:tc>
        <w:tc>
          <w:tcPr>
            <w:tcW w:w="8399" w:type="dxa"/>
            <w:shd w:val="clear" w:color="auto" w:fill="auto"/>
          </w:tcPr>
          <w:p w14:paraId="38AB68D0" w14:textId="77777777" w:rsidR="00DE60B9" w:rsidRDefault="00DE60B9">
            <w:pPr>
              <w:spacing w:after="120"/>
              <w:rPr>
                <w:rFonts w:eastAsiaTheme="minorEastAsia"/>
                <w:lang w:val="en-US" w:eastAsia="zh-CN"/>
              </w:rPr>
            </w:pPr>
          </w:p>
        </w:tc>
      </w:tr>
      <w:tr w:rsidR="00DE60B9" w14:paraId="65456715" w14:textId="77777777">
        <w:tc>
          <w:tcPr>
            <w:tcW w:w="9631" w:type="dxa"/>
            <w:gridSpan w:val="2"/>
            <w:shd w:val="clear" w:color="auto" w:fill="D9D9D9" w:themeFill="background1" w:themeFillShade="D9"/>
          </w:tcPr>
          <w:p w14:paraId="23D609DF" w14:textId="77777777" w:rsidR="00DE60B9" w:rsidRDefault="00471EB2">
            <w:pPr>
              <w:spacing w:after="120"/>
              <w:rPr>
                <w:rFonts w:eastAsiaTheme="minorEastAsia"/>
                <w:lang w:val="en-US" w:eastAsia="zh-CN"/>
              </w:rPr>
            </w:pPr>
            <w:r>
              <w:rPr>
                <w:b/>
              </w:rPr>
              <w:t>AI 5.1.3.3.5 RRC Connection Release with Redirection</w:t>
            </w:r>
          </w:p>
        </w:tc>
      </w:tr>
      <w:tr w:rsidR="00DE60B9" w14:paraId="5D4A3475" w14:textId="77777777">
        <w:tc>
          <w:tcPr>
            <w:tcW w:w="1232" w:type="dxa"/>
            <w:vMerge w:val="restart"/>
            <w:shd w:val="clear" w:color="auto" w:fill="auto"/>
          </w:tcPr>
          <w:p w14:paraId="32907DE0" w14:textId="77777777" w:rsidR="00DE60B9" w:rsidRDefault="00471EB2">
            <w:pPr>
              <w:pStyle w:val="Link"/>
              <w:rPr>
                <w:b w:val="0"/>
                <w:bCs w:val="0"/>
                <w:lang w:val="en-US"/>
              </w:rPr>
            </w:pPr>
            <w:hyperlink r:id="rId106" w:history="1">
              <w:r>
                <w:rPr>
                  <w:rStyle w:val="Hyperlink"/>
                  <w:b w:val="0"/>
                  <w:bCs w:val="0"/>
                </w:rPr>
                <w:t>R4-2106979</w:t>
              </w:r>
            </w:hyperlink>
          </w:p>
          <w:p w14:paraId="6C39CDC5" w14:textId="77777777" w:rsidR="00DE60B9" w:rsidRDefault="00471EB2">
            <w:pPr>
              <w:spacing w:after="120"/>
            </w:pPr>
            <w:r>
              <w:t xml:space="preserve">Huawei, </w:t>
            </w:r>
            <w:proofErr w:type="spellStart"/>
            <w:r>
              <w:t>HiSilicon</w:t>
            </w:r>
            <w:proofErr w:type="spellEnd"/>
          </w:p>
        </w:tc>
        <w:tc>
          <w:tcPr>
            <w:tcW w:w="8399" w:type="dxa"/>
            <w:shd w:val="clear" w:color="auto" w:fill="auto"/>
          </w:tcPr>
          <w:p w14:paraId="0097DEC7" w14:textId="77777777" w:rsidR="00DE60B9" w:rsidRDefault="00471EB2">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DE60B9" w14:paraId="6A7D222F" w14:textId="77777777">
        <w:tc>
          <w:tcPr>
            <w:tcW w:w="1232" w:type="dxa"/>
            <w:vMerge/>
          </w:tcPr>
          <w:p w14:paraId="02CB673E" w14:textId="77777777" w:rsidR="00DE60B9" w:rsidRDefault="00DE60B9">
            <w:pPr>
              <w:spacing w:after="120"/>
              <w:rPr>
                <w:b/>
                <w:bCs/>
              </w:rPr>
            </w:pPr>
          </w:p>
        </w:tc>
        <w:tc>
          <w:tcPr>
            <w:tcW w:w="8399" w:type="dxa"/>
            <w:shd w:val="clear" w:color="auto" w:fill="auto"/>
          </w:tcPr>
          <w:p w14:paraId="50446254" w14:textId="77777777" w:rsidR="00DE60B9" w:rsidRDefault="00471EB2">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DE60B9" w14:paraId="3EF3244B" w14:textId="77777777">
        <w:tc>
          <w:tcPr>
            <w:tcW w:w="1232" w:type="dxa"/>
            <w:vMerge/>
          </w:tcPr>
          <w:p w14:paraId="5D95449B" w14:textId="77777777" w:rsidR="00DE60B9" w:rsidRDefault="00DE60B9">
            <w:pPr>
              <w:spacing w:after="120"/>
              <w:rPr>
                <w:b/>
                <w:bCs/>
              </w:rPr>
            </w:pPr>
          </w:p>
        </w:tc>
        <w:tc>
          <w:tcPr>
            <w:tcW w:w="8399" w:type="dxa"/>
            <w:shd w:val="clear" w:color="auto" w:fill="auto"/>
          </w:tcPr>
          <w:p w14:paraId="4275DEDA" w14:textId="77777777" w:rsidR="00DE60B9" w:rsidRDefault="00471EB2">
            <w:pPr>
              <w:spacing w:after="120"/>
              <w:rPr>
                <w:rFonts w:eastAsiaTheme="minorEastAsia"/>
                <w:lang w:val="en-US" w:eastAsia="zh-CN"/>
              </w:rPr>
            </w:pPr>
            <w:r>
              <w:rPr>
                <w:rFonts w:eastAsiaTheme="minorEastAsia"/>
                <w:lang w:val="en-US" w:eastAsia="zh-CN"/>
              </w:rPr>
              <w:t xml:space="preserve">Ericsson: This tests uses specific values for Pdl and </w:t>
            </w:r>
            <w:proofErr w:type="spellStart"/>
            <w:r>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 Also T_SI delay  should be set to 1280ms.</w:t>
            </w:r>
          </w:p>
        </w:tc>
      </w:tr>
      <w:tr w:rsidR="00DE60B9" w14:paraId="443F58D6" w14:textId="77777777">
        <w:tc>
          <w:tcPr>
            <w:tcW w:w="1232" w:type="dxa"/>
            <w:vMerge w:val="restart"/>
            <w:shd w:val="clear" w:color="auto" w:fill="auto"/>
          </w:tcPr>
          <w:p w14:paraId="10C41595" w14:textId="77777777" w:rsidR="00DE60B9" w:rsidRDefault="00471EB2">
            <w:pPr>
              <w:pStyle w:val="Link"/>
              <w:rPr>
                <w:b w:val="0"/>
                <w:bCs w:val="0"/>
                <w:lang w:val="en-US"/>
              </w:rPr>
            </w:pPr>
            <w:hyperlink r:id="rId107" w:history="1">
              <w:r>
                <w:rPr>
                  <w:rStyle w:val="Hyperlink"/>
                  <w:b w:val="0"/>
                  <w:bCs w:val="0"/>
                </w:rPr>
                <w:t>R4-2107144</w:t>
              </w:r>
            </w:hyperlink>
          </w:p>
          <w:p w14:paraId="4D7CC1C8" w14:textId="77777777" w:rsidR="00DE60B9" w:rsidRDefault="00471EB2">
            <w:pPr>
              <w:spacing w:after="120"/>
            </w:pPr>
            <w:r>
              <w:t>Ericsson</w:t>
            </w:r>
          </w:p>
        </w:tc>
        <w:tc>
          <w:tcPr>
            <w:tcW w:w="8399" w:type="dxa"/>
            <w:shd w:val="clear" w:color="auto" w:fill="auto"/>
          </w:tcPr>
          <w:p w14:paraId="4622E887" w14:textId="77777777" w:rsidR="00DE60B9" w:rsidRDefault="00471EB2">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DE60B9" w14:paraId="2027B111" w14:textId="77777777">
        <w:tc>
          <w:tcPr>
            <w:tcW w:w="1232" w:type="dxa"/>
            <w:vMerge/>
          </w:tcPr>
          <w:p w14:paraId="4D3FE2C2" w14:textId="77777777" w:rsidR="00DE60B9" w:rsidRDefault="00DE60B9">
            <w:pPr>
              <w:spacing w:after="120"/>
              <w:rPr>
                <w:b/>
                <w:bCs/>
              </w:rPr>
            </w:pPr>
          </w:p>
        </w:tc>
        <w:tc>
          <w:tcPr>
            <w:tcW w:w="8399" w:type="dxa"/>
            <w:shd w:val="clear" w:color="auto" w:fill="auto"/>
          </w:tcPr>
          <w:p w14:paraId="26EAFE3A" w14:textId="77777777" w:rsidR="00DE60B9" w:rsidRDefault="00DE60B9">
            <w:pPr>
              <w:spacing w:after="120"/>
              <w:rPr>
                <w:rFonts w:eastAsiaTheme="minorEastAsia"/>
                <w:lang w:val="en-US" w:eastAsia="zh-CN"/>
              </w:rPr>
            </w:pPr>
          </w:p>
        </w:tc>
      </w:tr>
      <w:tr w:rsidR="00DE60B9" w14:paraId="4E7E1019" w14:textId="77777777">
        <w:tc>
          <w:tcPr>
            <w:tcW w:w="1232" w:type="dxa"/>
            <w:vMerge/>
          </w:tcPr>
          <w:p w14:paraId="2DC0A348" w14:textId="77777777" w:rsidR="00DE60B9" w:rsidRDefault="00DE60B9">
            <w:pPr>
              <w:spacing w:after="120"/>
              <w:rPr>
                <w:b/>
                <w:bCs/>
              </w:rPr>
            </w:pPr>
          </w:p>
        </w:tc>
        <w:tc>
          <w:tcPr>
            <w:tcW w:w="8399" w:type="dxa"/>
            <w:shd w:val="clear" w:color="auto" w:fill="auto"/>
          </w:tcPr>
          <w:p w14:paraId="5244CD48" w14:textId="77777777" w:rsidR="00DE60B9" w:rsidRDefault="00471EB2">
            <w:pPr>
              <w:spacing w:after="120"/>
              <w:rPr>
                <w:rFonts w:eastAsiaTheme="minorEastAsia"/>
                <w:lang w:val="en-US" w:eastAsia="zh-CN"/>
              </w:rPr>
            </w:pPr>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p>
          <w:p w14:paraId="348431FA" w14:textId="77777777" w:rsidR="00DE60B9" w:rsidRDefault="00DE60B9">
            <w:pPr>
              <w:spacing w:after="120"/>
              <w:rPr>
                <w:rFonts w:eastAsiaTheme="minorEastAsia"/>
                <w:lang w:val="en-US" w:eastAsia="zh-CN"/>
              </w:rPr>
            </w:pPr>
          </w:p>
        </w:tc>
      </w:tr>
      <w:tr w:rsidR="00DE60B9" w14:paraId="090DBD5C" w14:textId="77777777">
        <w:tc>
          <w:tcPr>
            <w:tcW w:w="9631" w:type="dxa"/>
            <w:gridSpan w:val="2"/>
            <w:shd w:val="clear" w:color="auto" w:fill="D9D9D9" w:themeFill="background1" w:themeFillShade="D9"/>
          </w:tcPr>
          <w:p w14:paraId="553C6579" w14:textId="77777777" w:rsidR="00DE60B9" w:rsidRDefault="00471EB2">
            <w:pPr>
              <w:spacing w:after="120"/>
              <w:rPr>
                <w:rFonts w:eastAsiaTheme="minorEastAsia"/>
                <w:lang w:val="en-US" w:eastAsia="zh-CN"/>
              </w:rPr>
            </w:pPr>
            <w:r>
              <w:rPr>
                <w:b/>
              </w:rPr>
              <w:t>AI 5.1.3.3.6 Random access</w:t>
            </w:r>
          </w:p>
        </w:tc>
      </w:tr>
      <w:tr w:rsidR="00DE60B9" w14:paraId="5D642188" w14:textId="77777777">
        <w:tc>
          <w:tcPr>
            <w:tcW w:w="1232" w:type="dxa"/>
            <w:vMerge w:val="restart"/>
            <w:shd w:val="clear" w:color="auto" w:fill="auto"/>
          </w:tcPr>
          <w:p w14:paraId="6F262333" w14:textId="77777777" w:rsidR="00DE60B9" w:rsidRDefault="00471EB2">
            <w:pPr>
              <w:pStyle w:val="Link"/>
              <w:rPr>
                <w:b w:val="0"/>
                <w:lang w:val="en-US"/>
              </w:rPr>
            </w:pPr>
            <w:hyperlink r:id="rId108" w:history="1">
              <w:r>
                <w:rPr>
                  <w:rStyle w:val="Hyperlink"/>
                  <w:b w:val="0"/>
                  <w:lang w:val="en-US"/>
                </w:rPr>
                <w:t>R4-2106579</w:t>
              </w:r>
            </w:hyperlink>
          </w:p>
          <w:p w14:paraId="25213EE2" w14:textId="77777777" w:rsidR="00DE60B9" w:rsidRDefault="00471EB2">
            <w:pPr>
              <w:spacing w:after="120"/>
              <w:rPr>
                <w:lang w:val="en-US"/>
              </w:rPr>
            </w:pPr>
            <w:r>
              <w:rPr>
                <w:lang w:val="en-US"/>
              </w:rPr>
              <w:t>Nokia, Nokia Shanghai Bell</w:t>
            </w:r>
          </w:p>
        </w:tc>
        <w:tc>
          <w:tcPr>
            <w:tcW w:w="8399" w:type="dxa"/>
            <w:shd w:val="clear" w:color="auto" w:fill="auto"/>
          </w:tcPr>
          <w:p w14:paraId="0776388D" w14:textId="77777777" w:rsidR="00DE60B9" w:rsidRDefault="00471EB2">
            <w:pPr>
              <w:spacing w:after="120"/>
              <w:rPr>
                <w:rFonts w:eastAsiaTheme="minorEastAsia"/>
                <w:lang w:val="en-US" w:eastAsia="zh-CN"/>
              </w:rPr>
            </w:pPr>
            <w:r>
              <w:rPr>
                <w:rFonts w:eastAsiaTheme="minorEastAsia"/>
                <w:color w:val="0070C0"/>
                <w:lang w:eastAsia="zh-CN"/>
              </w:rPr>
              <w:t>Draft CR NR-U RRM random access performance requirements</w:t>
            </w:r>
          </w:p>
        </w:tc>
      </w:tr>
      <w:tr w:rsidR="00DE60B9" w14:paraId="3C2C44E2" w14:textId="77777777">
        <w:tc>
          <w:tcPr>
            <w:tcW w:w="1232" w:type="dxa"/>
            <w:vMerge/>
          </w:tcPr>
          <w:p w14:paraId="656753F7" w14:textId="77777777" w:rsidR="00DE60B9" w:rsidRDefault="00DE60B9">
            <w:pPr>
              <w:spacing w:after="120"/>
              <w:rPr>
                <w:b/>
                <w:lang w:val="en-US"/>
              </w:rPr>
            </w:pPr>
          </w:p>
        </w:tc>
        <w:tc>
          <w:tcPr>
            <w:tcW w:w="8399" w:type="dxa"/>
            <w:shd w:val="clear" w:color="auto" w:fill="auto"/>
          </w:tcPr>
          <w:p w14:paraId="480D2AB5" w14:textId="77777777" w:rsidR="00DE60B9" w:rsidRDefault="00DE60B9">
            <w:pPr>
              <w:spacing w:after="120"/>
              <w:rPr>
                <w:rFonts w:eastAsiaTheme="minorEastAsia"/>
                <w:lang w:val="en-US" w:eastAsia="zh-CN"/>
              </w:rPr>
            </w:pPr>
          </w:p>
        </w:tc>
      </w:tr>
      <w:tr w:rsidR="00DE60B9" w14:paraId="68D7FEB6" w14:textId="77777777">
        <w:tc>
          <w:tcPr>
            <w:tcW w:w="1232" w:type="dxa"/>
            <w:vMerge/>
          </w:tcPr>
          <w:p w14:paraId="095B77DC" w14:textId="77777777" w:rsidR="00DE60B9" w:rsidRDefault="00DE60B9">
            <w:pPr>
              <w:spacing w:after="120"/>
              <w:rPr>
                <w:b/>
                <w:lang w:val="en-US"/>
              </w:rPr>
            </w:pPr>
          </w:p>
        </w:tc>
        <w:tc>
          <w:tcPr>
            <w:tcW w:w="8399" w:type="dxa"/>
            <w:shd w:val="clear" w:color="auto" w:fill="auto"/>
          </w:tcPr>
          <w:p w14:paraId="1511D9AA" w14:textId="77777777" w:rsidR="00DE60B9" w:rsidRDefault="00DE60B9">
            <w:pPr>
              <w:spacing w:after="120"/>
              <w:rPr>
                <w:rFonts w:eastAsiaTheme="minorEastAsia"/>
                <w:lang w:val="en-US" w:eastAsia="zh-CN"/>
              </w:rPr>
            </w:pPr>
          </w:p>
        </w:tc>
      </w:tr>
      <w:tr w:rsidR="00DE60B9" w14:paraId="6F8CBB56" w14:textId="77777777">
        <w:tc>
          <w:tcPr>
            <w:tcW w:w="1232" w:type="dxa"/>
            <w:vMerge w:val="restart"/>
            <w:shd w:val="clear" w:color="auto" w:fill="auto"/>
          </w:tcPr>
          <w:p w14:paraId="41536F8C" w14:textId="77777777" w:rsidR="00DE60B9" w:rsidRDefault="00471EB2">
            <w:pPr>
              <w:pStyle w:val="Link"/>
              <w:rPr>
                <w:b w:val="0"/>
                <w:bCs w:val="0"/>
                <w:lang w:val="en-US"/>
              </w:rPr>
            </w:pPr>
            <w:hyperlink r:id="rId109" w:history="1">
              <w:r>
                <w:rPr>
                  <w:rStyle w:val="Hyperlink"/>
                  <w:b w:val="0"/>
                  <w:bCs w:val="0"/>
                </w:rPr>
                <w:t>R4-2106877</w:t>
              </w:r>
            </w:hyperlink>
          </w:p>
          <w:p w14:paraId="38EB291F" w14:textId="77777777" w:rsidR="00DE60B9" w:rsidRDefault="00471EB2">
            <w:pPr>
              <w:spacing w:after="120"/>
              <w:rPr>
                <w:lang w:val="en-US"/>
              </w:rPr>
            </w:pPr>
            <w:r>
              <w:rPr>
                <w:lang w:val="en-US"/>
              </w:rPr>
              <w:t>Ericsson</w:t>
            </w:r>
          </w:p>
        </w:tc>
        <w:tc>
          <w:tcPr>
            <w:tcW w:w="8399" w:type="dxa"/>
            <w:shd w:val="clear" w:color="auto" w:fill="auto"/>
          </w:tcPr>
          <w:p w14:paraId="30956D3E" w14:textId="77777777" w:rsidR="00DE60B9" w:rsidRDefault="00471EB2">
            <w:pPr>
              <w:spacing w:after="120"/>
              <w:rPr>
                <w:rFonts w:eastAsiaTheme="minorEastAsia"/>
                <w:lang w:val="en-US" w:eastAsia="zh-CN"/>
              </w:rPr>
            </w:pPr>
            <w:r>
              <w:rPr>
                <w:rFonts w:eastAsiaTheme="minorEastAsia"/>
                <w:color w:val="0070C0"/>
                <w:lang w:eastAsia="zh-CN"/>
              </w:rPr>
              <w:t>Draft CR: Random access procedure test cases for NR-U</w:t>
            </w:r>
          </w:p>
        </w:tc>
      </w:tr>
      <w:tr w:rsidR="00DE60B9" w14:paraId="602A6F04" w14:textId="77777777">
        <w:tc>
          <w:tcPr>
            <w:tcW w:w="1232" w:type="dxa"/>
            <w:vMerge/>
          </w:tcPr>
          <w:p w14:paraId="04FBCDF4" w14:textId="77777777" w:rsidR="00DE60B9" w:rsidRDefault="00DE60B9">
            <w:pPr>
              <w:spacing w:after="120"/>
              <w:rPr>
                <w:b/>
                <w:lang w:val="en-US"/>
              </w:rPr>
            </w:pPr>
          </w:p>
        </w:tc>
        <w:tc>
          <w:tcPr>
            <w:tcW w:w="8399" w:type="dxa"/>
            <w:shd w:val="clear" w:color="auto" w:fill="auto"/>
          </w:tcPr>
          <w:p w14:paraId="4B18B8EC" w14:textId="77777777" w:rsidR="00DE60B9" w:rsidRDefault="00471EB2">
            <w:pPr>
              <w:spacing w:after="120"/>
              <w:ind w:left="60"/>
              <w:rPr>
                <w:rFonts w:eastAsia="Times New Roman"/>
                <w:lang w:val="en-US"/>
              </w:rPr>
            </w:pPr>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p>
          <w:p w14:paraId="0E7B00D1" w14:textId="77777777" w:rsidR="00DE60B9" w:rsidRDefault="00471EB2">
            <w:pPr>
              <w:pStyle w:val="ListParagraph"/>
              <w:spacing w:after="120" w:line="240" w:lineRule="exact"/>
              <w:ind w:firstLine="400"/>
              <w:rPr>
                <w:rFonts w:eastAsia="Times New Roman"/>
                <w:lang w:val="en-US"/>
              </w:rPr>
            </w:pPr>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p>
          <w:p w14:paraId="1FDB058E" w14:textId="77777777" w:rsidR="00DE60B9" w:rsidRDefault="00471EB2">
            <w:pPr>
              <w:pStyle w:val="ListParagraph"/>
              <w:spacing w:after="120" w:line="240" w:lineRule="exact"/>
              <w:ind w:firstLine="400"/>
              <w:rPr>
                <w:rFonts w:eastAsia="Times New Roman"/>
                <w:lang w:val="en-US"/>
              </w:rPr>
            </w:pPr>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p>
          <w:p w14:paraId="3070D1D5" w14:textId="77777777" w:rsidR="00DE60B9" w:rsidRDefault="00DE60B9">
            <w:pPr>
              <w:spacing w:after="120" w:line="240" w:lineRule="exact"/>
              <w:rPr>
                <w:rFonts w:eastAsia="Times New Roman"/>
                <w:lang w:val="en-US"/>
              </w:rPr>
            </w:pPr>
          </w:p>
          <w:p w14:paraId="732EA986" w14:textId="77777777" w:rsidR="00DE60B9" w:rsidRDefault="00471EB2">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DE60B9" w14:paraId="71D39364" w14:textId="77777777">
        <w:tc>
          <w:tcPr>
            <w:tcW w:w="1232" w:type="dxa"/>
            <w:vMerge/>
          </w:tcPr>
          <w:p w14:paraId="56F1D7AD" w14:textId="77777777" w:rsidR="00DE60B9" w:rsidRDefault="00DE60B9">
            <w:pPr>
              <w:spacing w:after="120"/>
              <w:rPr>
                <w:b/>
                <w:lang w:val="en-US"/>
              </w:rPr>
            </w:pPr>
          </w:p>
        </w:tc>
        <w:tc>
          <w:tcPr>
            <w:tcW w:w="8399" w:type="dxa"/>
            <w:shd w:val="clear" w:color="auto" w:fill="auto"/>
          </w:tcPr>
          <w:p w14:paraId="16EBDEEB" w14:textId="77777777" w:rsidR="00DE60B9" w:rsidRDefault="00DE60B9">
            <w:pPr>
              <w:spacing w:after="120"/>
              <w:rPr>
                <w:rFonts w:eastAsiaTheme="minorEastAsia"/>
                <w:lang w:val="en-US" w:eastAsia="zh-CN"/>
              </w:rPr>
            </w:pPr>
          </w:p>
        </w:tc>
      </w:tr>
      <w:tr w:rsidR="00DE60B9" w14:paraId="5B228C89" w14:textId="77777777">
        <w:tc>
          <w:tcPr>
            <w:tcW w:w="9631" w:type="dxa"/>
            <w:gridSpan w:val="2"/>
            <w:shd w:val="clear" w:color="auto" w:fill="D9D9D9" w:themeFill="background1" w:themeFillShade="D9"/>
          </w:tcPr>
          <w:p w14:paraId="5CCA621B" w14:textId="77777777" w:rsidR="00DE60B9" w:rsidRDefault="00471EB2">
            <w:pPr>
              <w:spacing w:after="120"/>
              <w:rPr>
                <w:rFonts w:eastAsiaTheme="minorEastAsia"/>
                <w:lang w:val="en-US" w:eastAsia="zh-CN"/>
              </w:rPr>
            </w:pPr>
            <w:r>
              <w:rPr>
                <w:b/>
              </w:rPr>
              <w:t>AI 5.1.3.3.8 BWP switching delay and interruptions</w:t>
            </w:r>
          </w:p>
        </w:tc>
      </w:tr>
      <w:tr w:rsidR="00DE60B9" w14:paraId="34AB02B1" w14:textId="77777777">
        <w:tc>
          <w:tcPr>
            <w:tcW w:w="1232" w:type="dxa"/>
            <w:vMerge w:val="restart"/>
            <w:shd w:val="clear" w:color="auto" w:fill="auto"/>
          </w:tcPr>
          <w:p w14:paraId="57763EBB" w14:textId="77777777" w:rsidR="00DE60B9" w:rsidRDefault="00471EB2">
            <w:pPr>
              <w:pStyle w:val="Link"/>
              <w:rPr>
                <w:b w:val="0"/>
                <w:bCs w:val="0"/>
                <w:lang w:val="en-US"/>
              </w:rPr>
            </w:pPr>
            <w:hyperlink r:id="rId110" w:history="1">
              <w:r>
                <w:rPr>
                  <w:rStyle w:val="Hyperlink"/>
                  <w:b w:val="0"/>
                  <w:bCs w:val="0"/>
                </w:rPr>
                <w:t>R4-2107146</w:t>
              </w:r>
            </w:hyperlink>
          </w:p>
          <w:p w14:paraId="6E517967" w14:textId="77777777" w:rsidR="00DE60B9" w:rsidRDefault="00471EB2">
            <w:pPr>
              <w:spacing w:after="120"/>
            </w:pPr>
            <w:r>
              <w:t>Ericsson</w:t>
            </w:r>
          </w:p>
        </w:tc>
        <w:tc>
          <w:tcPr>
            <w:tcW w:w="8399" w:type="dxa"/>
            <w:shd w:val="clear" w:color="auto" w:fill="auto"/>
          </w:tcPr>
          <w:p w14:paraId="46AB4CB8" w14:textId="77777777" w:rsidR="00DE60B9" w:rsidRDefault="00471EB2">
            <w:pPr>
              <w:spacing w:after="120"/>
              <w:rPr>
                <w:rFonts w:eastAsiaTheme="minorEastAsia"/>
                <w:lang w:val="en-US" w:eastAsia="zh-CN"/>
              </w:rPr>
            </w:pPr>
            <w:r>
              <w:rPr>
                <w:rFonts w:eastAsiaTheme="minorEastAsia"/>
                <w:color w:val="0070C0"/>
                <w:lang w:eastAsia="zh-CN"/>
              </w:rPr>
              <w:t>Test cases on BWP switching for NR-U SA in TS 38.133</w:t>
            </w:r>
          </w:p>
        </w:tc>
      </w:tr>
      <w:tr w:rsidR="00DE60B9" w14:paraId="480404FB" w14:textId="77777777">
        <w:tc>
          <w:tcPr>
            <w:tcW w:w="1232" w:type="dxa"/>
            <w:vMerge/>
          </w:tcPr>
          <w:p w14:paraId="1F92FD98" w14:textId="77777777" w:rsidR="00DE60B9" w:rsidRDefault="00DE60B9">
            <w:pPr>
              <w:spacing w:after="120"/>
              <w:rPr>
                <w:b/>
                <w:bCs/>
              </w:rPr>
            </w:pPr>
          </w:p>
        </w:tc>
        <w:tc>
          <w:tcPr>
            <w:tcW w:w="8399" w:type="dxa"/>
            <w:shd w:val="clear" w:color="auto" w:fill="auto"/>
          </w:tcPr>
          <w:p w14:paraId="65177A05" w14:textId="77777777" w:rsidR="00DE60B9" w:rsidRDefault="00471EB2">
            <w:pPr>
              <w:spacing w:after="120"/>
              <w:rPr>
                <w:rFonts w:eastAsiaTheme="minorEastAsia"/>
                <w:lang w:val="en-US" w:eastAsia="zh-CN"/>
              </w:rPr>
            </w:pPr>
            <w:r>
              <w:rPr>
                <w:rFonts w:eastAsiaTheme="minorEastAsia"/>
                <w:lang w:val="en-US" w:eastAsia="zh-CN"/>
              </w:rPr>
              <w:t xml:space="preserve">Nokia: </w:t>
            </w:r>
          </w:p>
          <w:p w14:paraId="50B10ECC" w14:textId="77777777" w:rsidR="00DE60B9" w:rsidRDefault="00471EB2">
            <w:pPr>
              <w:spacing w:after="120"/>
              <w:rPr>
                <w:rFonts w:eastAsiaTheme="minorEastAsia"/>
                <w:lang w:val="en-US" w:eastAsia="zh-CN"/>
              </w:rPr>
            </w:pPr>
            <w:r>
              <w:rPr>
                <w:rFonts w:eastAsiaTheme="minorEastAsia"/>
                <w:lang w:val="en-US" w:eastAsia="zh-CN"/>
              </w:rPr>
              <w:t xml:space="preserve">It is unclear how LBT is considered in the test cases. </w:t>
            </w:r>
          </w:p>
          <w:p w14:paraId="3391810D" w14:textId="77777777" w:rsidR="00DE60B9" w:rsidRDefault="00471EB2">
            <w:pPr>
              <w:spacing w:after="120"/>
              <w:rPr>
                <w:rFonts w:eastAsiaTheme="minorEastAsia"/>
                <w:lang w:val="en-US" w:eastAsia="zh-CN"/>
              </w:rPr>
            </w:pPr>
            <w:r>
              <w:rPr>
                <w:rFonts w:eastAsiaTheme="minorEastAsia"/>
                <w:lang w:val="en-US" w:eastAsia="zh-CN"/>
              </w:rPr>
              <w:t xml:space="preserve">Draft CR should also include the NR-U specific test configurations, for example for TDD and SSB. </w:t>
            </w:r>
          </w:p>
          <w:p w14:paraId="70109A80" w14:textId="77777777" w:rsidR="00DE60B9" w:rsidRDefault="00471EB2">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DE60B9" w14:paraId="0624FDFD" w14:textId="77777777">
        <w:tc>
          <w:tcPr>
            <w:tcW w:w="1232" w:type="dxa"/>
            <w:vMerge/>
          </w:tcPr>
          <w:p w14:paraId="5D3FDAFD" w14:textId="77777777" w:rsidR="00DE60B9" w:rsidRDefault="00DE60B9">
            <w:pPr>
              <w:spacing w:after="120"/>
              <w:rPr>
                <w:b/>
                <w:bCs/>
              </w:rPr>
            </w:pPr>
          </w:p>
        </w:tc>
        <w:tc>
          <w:tcPr>
            <w:tcW w:w="8399" w:type="dxa"/>
            <w:shd w:val="clear" w:color="auto" w:fill="auto"/>
          </w:tcPr>
          <w:p w14:paraId="75C0F286" w14:textId="77777777" w:rsidR="00DE60B9" w:rsidRDefault="00DE60B9">
            <w:pPr>
              <w:spacing w:after="120"/>
              <w:rPr>
                <w:rFonts w:eastAsiaTheme="minorEastAsia"/>
                <w:lang w:val="en-US" w:eastAsia="zh-CN"/>
              </w:rPr>
            </w:pPr>
          </w:p>
        </w:tc>
      </w:tr>
      <w:tr w:rsidR="00DE60B9" w14:paraId="62616F80" w14:textId="77777777">
        <w:tc>
          <w:tcPr>
            <w:tcW w:w="9631" w:type="dxa"/>
            <w:gridSpan w:val="2"/>
            <w:shd w:val="clear" w:color="auto" w:fill="D9D9D9" w:themeFill="background1" w:themeFillShade="D9"/>
          </w:tcPr>
          <w:p w14:paraId="54307766" w14:textId="77777777" w:rsidR="00DE60B9" w:rsidRDefault="00471EB2">
            <w:pPr>
              <w:spacing w:after="120"/>
              <w:rPr>
                <w:rFonts w:eastAsiaTheme="minorEastAsia"/>
                <w:lang w:val="en-US" w:eastAsia="zh-CN"/>
              </w:rPr>
            </w:pPr>
            <w:r>
              <w:rPr>
                <w:b/>
              </w:rPr>
              <w:t xml:space="preserve">AI 5.1.3.3.9 </w:t>
            </w:r>
            <w:proofErr w:type="spellStart"/>
            <w:r>
              <w:rPr>
                <w:b/>
              </w:rPr>
              <w:t>PSCell</w:t>
            </w:r>
            <w:proofErr w:type="spellEnd"/>
            <w:r>
              <w:rPr>
                <w:b/>
              </w:rPr>
              <w:t xml:space="preserve"> addition/release (delay and interruption)</w:t>
            </w:r>
          </w:p>
        </w:tc>
      </w:tr>
      <w:tr w:rsidR="00DE60B9" w14:paraId="5B5ECD5E" w14:textId="77777777">
        <w:tc>
          <w:tcPr>
            <w:tcW w:w="1232" w:type="dxa"/>
            <w:vMerge w:val="restart"/>
            <w:shd w:val="clear" w:color="auto" w:fill="auto"/>
          </w:tcPr>
          <w:p w14:paraId="4EFF6D79" w14:textId="77777777" w:rsidR="00DE60B9" w:rsidRDefault="00471EB2">
            <w:pPr>
              <w:pStyle w:val="Link"/>
              <w:rPr>
                <w:b w:val="0"/>
                <w:bCs w:val="0"/>
                <w:lang w:val="en-US"/>
              </w:rPr>
            </w:pPr>
            <w:hyperlink r:id="rId111" w:history="1">
              <w:r>
                <w:rPr>
                  <w:rStyle w:val="Hyperlink"/>
                  <w:b w:val="0"/>
                  <w:bCs w:val="0"/>
                </w:rPr>
                <w:t>R4-2106981</w:t>
              </w:r>
            </w:hyperlink>
          </w:p>
          <w:p w14:paraId="38178AFB" w14:textId="77777777" w:rsidR="00DE60B9" w:rsidRDefault="00471EB2">
            <w:pPr>
              <w:spacing w:after="120"/>
            </w:pPr>
            <w:r>
              <w:t xml:space="preserve">Huawei, </w:t>
            </w:r>
            <w:proofErr w:type="spellStart"/>
            <w:r>
              <w:t>HiSilicon</w:t>
            </w:r>
            <w:proofErr w:type="spellEnd"/>
          </w:p>
        </w:tc>
        <w:tc>
          <w:tcPr>
            <w:tcW w:w="8399" w:type="dxa"/>
            <w:shd w:val="clear" w:color="auto" w:fill="auto"/>
          </w:tcPr>
          <w:p w14:paraId="7A3B98B8" w14:textId="77777777" w:rsidR="00DE60B9" w:rsidRDefault="00471EB2">
            <w:pPr>
              <w:spacing w:after="120"/>
              <w:rPr>
                <w:rFonts w:eastAsiaTheme="minorEastAsia"/>
                <w:lang w:val="en-US" w:eastAsia="zh-CN"/>
              </w:rPr>
            </w:pPr>
            <w:r>
              <w:rPr>
                <w:rFonts w:eastAsiaTheme="minorEastAsia"/>
                <w:color w:val="0070C0"/>
                <w:lang w:eastAsia="zh-CN"/>
              </w:rPr>
              <w:t xml:space="preserve">Draft CR of test cases for </w:t>
            </w:r>
            <w:proofErr w:type="spellStart"/>
            <w:r>
              <w:rPr>
                <w:rFonts w:eastAsiaTheme="minorEastAsia"/>
                <w:color w:val="0070C0"/>
                <w:lang w:eastAsia="zh-CN"/>
              </w:rPr>
              <w:t>PSCell</w:t>
            </w:r>
            <w:proofErr w:type="spellEnd"/>
            <w:r>
              <w:rPr>
                <w:rFonts w:eastAsiaTheme="minorEastAsia"/>
                <w:color w:val="0070C0"/>
                <w:lang w:eastAsia="zh-CN"/>
              </w:rPr>
              <w:t xml:space="preserve"> addition and release for NR-U</w:t>
            </w:r>
          </w:p>
        </w:tc>
      </w:tr>
      <w:tr w:rsidR="00DE60B9" w14:paraId="5B571CE6" w14:textId="77777777">
        <w:tc>
          <w:tcPr>
            <w:tcW w:w="1232" w:type="dxa"/>
            <w:vMerge/>
          </w:tcPr>
          <w:p w14:paraId="5EF9792C" w14:textId="77777777" w:rsidR="00DE60B9" w:rsidRDefault="00DE60B9">
            <w:pPr>
              <w:spacing w:after="120"/>
              <w:rPr>
                <w:b/>
                <w:bCs/>
              </w:rPr>
            </w:pPr>
          </w:p>
        </w:tc>
        <w:tc>
          <w:tcPr>
            <w:tcW w:w="8399" w:type="dxa"/>
            <w:shd w:val="clear" w:color="auto" w:fill="auto"/>
          </w:tcPr>
          <w:p w14:paraId="23AA67A6" w14:textId="77777777" w:rsidR="00DE60B9" w:rsidRDefault="00471EB2">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DE60B9" w14:paraId="229A6705" w14:textId="77777777">
        <w:tc>
          <w:tcPr>
            <w:tcW w:w="1232" w:type="dxa"/>
            <w:vMerge/>
          </w:tcPr>
          <w:p w14:paraId="37FC9C57" w14:textId="77777777" w:rsidR="00DE60B9" w:rsidRDefault="00DE60B9">
            <w:pPr>
              <w:spacing w:after="120"/>
              <w:rPr>
                <w:b/>
                <w:bCs/>
              </w:rPr>
            </w:pPr>
          </w:p>
        </w:tc>
        <w:tc>
          <w:tcPr>
            <w:tcW w:w="8399" w:type="dxa"/>
            <w:shd w:val="clear" w:color="auto" w:fill="auto"/>
          </w:tcPr>
          <w:p w14:paraId="710687F3" w14:textId="77777777" w:rsidR="00DE60B9" w:rsidRDefault="00DE60B9">
            <w:pPr>
              <w:spacing w:after="120"/>
              <w:rPr>
                <w:rFonts w:eastAsiaTheme="minorEastAsia"/>
                <w:lang w:val="en-US" w:eastAsia="zh-CN"/>
              </w:rPr>
            </w:pPr>
          </w:p>
        </w:tc>
      </w:tr>
      <w:tr w:rsidR="00DE60B9" w14:paraId="748B844A" w14:textId="77777777">
        <w:tc>
          <w:tcPr>
            <w:tcW w:w="9631" w:type="dxa"/>
            <w:gridSpan w:val="2"/>
            <w:shd w:val="clear" w:color="auto" w:fill="D9D9D9" w:themeFill="background1" w:themeFillShade="D9"/>
          </w:tcPr>
          <w:p w14:paraId="186EFA78" w14:textId="77777777" w:rsidR="00DE60B9" w:rsidRDefault="00471EB2">
            <w:pPr>
              <w:spacing w:after="120"/>
              <w:rPr>
                <w:rFonts w:eastAsiaTheme="minorEastAsia"/>
                <w:lang w:val="en-US" w:eastAsia="zh-CN"/>
              </w:rPr>
            </w:pPr>
            <w:r>
              <w:rPr>
                <w:b/>
              </w:rPr>
              <w:t>AI 5.1.3.3.13 Beam management (BFD and link recovery)</w:t>
            </w:r>
          </w:p>
        </w:tc>
      </w:tr>
      <w:tr w:rsidR="00DE60B9" w14:paraId="4DB18327" w14:textId="77777777">
        <w:tc>
          <w:tcPr>
            <w:tcW w:w="1232" w:type="dxa"/>
            <w:vMerge w:val="restart"/>
            <w:shd w:val="clear" w:color="auto" w:fill="auto"/>
          </w:tcPr>
          <w:p w14:paraId="275EFBA7" w14:textId="77777777" w:rsidR="00DE60B9" w:rsidRDefault="00471EB2">
            <w:pPr>
              <w:pStyle w:val="Link"/>
              <w:rPr>
                <w:b w:val="0"/>
                <w:bCs w:val="0"/>
                <w:lang w:val="en-US"/>
              </w:rPr>
            </w:pPr>
            <w:hyperlink r:id="rId112" w:history="1">
              <w:r>
                <w:rPr>
                  <w:rStyle w:val="Hyperlink"/>
                  <w:b w:val="0"/>
                  <w:bCs w:val="0"/>
                </w:rPr>
                <w:t>R4-2106875</w:t>
              </w:r>
            </w:hyperlink>
          </w:p>
          <w:p w14:paraId="01E8F762" w14:textId="77777777" w:rsidR="00DE60B9" w:rsidRDefault="00471EB2">
            <w:pPr>
              <w:spacing w:after="120"/>
              <w:rPr>
                <w:lang w:val="en-US"/>
              </w:rPr>
            </w:pPr>
            <w:r>
              <w:rPr>
                <w:lang w:val="en-US"/>
              </w:rPr>
              <w:t>Ericsson</w:t>
            </w:r>
          </w:p>
        </w:tc>
        <w:tc>
          <w:tcPr>
            <w:tcW w:w="8399" w:type="dxa"/>
            <w:shd w:val="clear" w:color="auto" w:fill="auto"/>
          </w:tcPr>
          <w:p w14:paraId="6167298A" w14:textId="77777777" w:rsidR="00DE60B9" w:rsidRDefault="00471EB2">
            <w:pPr>
              <w:spacing w:after="120"/>
              <w:rPr>
                <w:rFonts w:eastAsiaTheme="minorEastAsia"/>
                <w:lang w:val="en-US" w:eastAsia="zh-CN"/>
              </w:rPr>
            </w:pPr>
            <w:r>
              <w:rPr>
                <w:rFonts w:eastAsiaTheme="minorEastAsia"/>
                <w:color w:val="0070C0"/>
                <w:lang w:eastAsia="zh-CN"/>
              </w:rPr>
              <w:t>Draft CR: Update of beam management test cases for NR-U</w:t>
            </w:r>
          </w:p>
        </w:tc>
      </w:tr>
      <w:tr w:rsidR="00DE60B9" w14:paraId="03AF9CEB" w14:textId="77777777">
        <w:tc>
          <w:tcPr>
            <w:tcW w:w="1232" w:type="dxa"/>
            <w:vMerge/>
          </w:tcPr>
          <w:p w14:paraId="2E014EDA" w14:textId="77777777" w:rsidR="00DE60B9" w:rsidRDefault="00DE60B9">
            <w:pPr>
              <w:spacing w:after="120"/>
              <w:rPr>
                <w:b/>
                <w:bCs/>
              </w:rPr>
            </w:pPr>
          </w:p>
        </w:tc>
        <w:tc>
          <w:tcPr>
            <w:tcW w:w="8399" w:type="dxa"/>
            <w:shd w:val="clear" w:color="auto" w:fill="auto"/>
          </w:tcPr>
          <w:p w14:paraId="033AD951" w14:textId="77777777" w:rsidR="00DE60B9" w:rsidRDefault="00471EB2">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DE60B9" w14:paraId="1A2082E0" w14:textId="77777777">
        <w:tc>
          <w:tcPr>
            <w:tcW w:w="1232" w:type="dxa"/>
            <w:vMerge/>
          </w:tcPr>
          <w:p w14:paraId="0323A876" w14:textId="77777777" w:rsidR="00DE60B9" w:rsidRDefault="00DE60B9">
            <w:pPr>
              <w:spacing w:after="120"/>
              <w:rPr>
                <w:b/>
                <w:bCs/>
              </w:rPr>
            </w:pPr>
          </w:p>
        </w:tc>
        <w:tc>
          <w:tcPr>
            <w:tcW w:w="8399" w:type="dxa"/>
            <w:shd w:val="clear" w:color="auto" w:fill="auto"/>
          </w:tcPr>
          <w:p w14:paraId="0A026D1C" w14:textId="77777777" w:rsidR="00DE60B9" w:rsidRDefault="00DE60B9">
            <w:pPr>
              <w:spacing w:after="120"/>
              <w:rPr>
                <w:rFonts w:eastAsiaTheme="minorEastAsia"/>
                <w:lang w:val="en-US" w:eastAsia="zh-CN"/>
              </w:rPr>
            </w:pPr>
          </w:p>
        </w:tc>
      </w:tr>
      <w:tr w:rsidR="00DE60B9" w14:paraId="5EE6391C" w14:textId="77777777">
        <w:tc>
          <w:tcPr>
            <w:tcW w:w="9631" w:type="dxa"/>
            <w:gridSpan w:val="2"/>
            <w:shd w:val="clear" w:color="auto" w:fill="D9D9D9" w:themeFill="background1" w:themeFillShade="D9"/>
          </w:tcPr>
          <w:p w14:paraId="6C499BAD" w14:textId="77777777" w:rsidR="00DE60B9" w:rsidRDefault="00471EB2">
            <w:pPr>
              <w:spacing w:after="120"/>
              <w:rPr>
                <w:rFonts w:eastAsiaTheme="minorEastAsia"/>
                <w:lang w:val="en-US" w:eastAsia="zh-CN"/>
              </w:rPr>
            </w:pPr>
            <w:r>
              <w:rPr>
                <w:b/>
              </w:rPr>
              <w:t>AI 5.1.3.3.14 SS-RSRP/SS-RSRQ/SS-SINR/L1-RSRP measurement procedure (intra-frequency, inter-frequency, inter-RAT)</w:t>
            </w:r>
          </w:p>
        </w:tc>
      </w:tr>
      <w:tr w:rsidR="00DE60B9" w14:paraId="5C8AEF68" w14:textId="77777777">
        <w:tc>
          <w:tcPr>
            <w:tcW w:w="1232" w:type="dxa"/>
            <w:vMerge w:val="restart"/>
            <w:shd w:val="clear" w:color="auto" w:fill="auto"/>
          </w:tcPr>
          <w:p w14:paraId="4129BD90" w14:textId="77777777" w:rsidR="00DE60B9" w:rsidRDefault="00471EB2">
            <w:pPr>
              <w:pStyle w:val="Link"/>
              <w:rPr>
                <w:b w:val="0"/>
                <w:lang w:val="en-US"/>
              </w:rPr>
            </w:pPr>
            <w:hyperlink r:id="rId113" w:history="1">
              <w:r>
                <w:rPr>
                  <w:rStyle w:val="Hyperlink"/>
                  <w:b w:val="0"/>
                  <w:lang w:val="en-US"/>
                </w:rPr>
                <w:t>R4-2106578</w:t>
              </w:r>
            </w:hyperlink>
          </w:p>
          <w:p w14:paraId="795A27B5" w14:textId="77777777" w:rsidR="00DE60B9" w:rsidRDefault="00471EB2">
            <w:pPr>
              <w:spacing w:after="120"/>
              <w:rPr>
                <w:lang w:val="en-US"/>
              </w:rPr>
            </w:pPr>
            <w:r>
              <w:rPr>
                <w:lang w:val="en-US"/>
              </w:rPr>
              <w:t>Nokia, Nokia Shanghai Bell</w:t>
            </w:r>
          </w:p>
        </w:tc>
        <w:tc>
          <w:tcPr>
            <w:tcW w:w="8399" w:type="dxa"/>
            <w:shd w:val="clear" w:color="auto" w:fill="auto"/>
          </w:tcPr>
          <w:p w14:paraId="12B24843" w14:textId="77777777" w:rsidR="00DE60B9" w:rsidRDefault="00471EB2">
            <w:pPr>
              <w:spacing w:after="120"/>
              <w:rPr>
                <w:rFonts w:eastAsiaTheme="minorEastAsia"/>
                <w:lang w:val="en-US" w:eastAsia="zh-CN"/>
              </w:rPr>
            </w:pPr>
            <w:r>
              <w:rPr>
                <w:rFonts w:eastAsiaTheme="minorEastAsia"/>
                <w:color w:val="0070C0"/>
                <w:lang w:eastAsia="zh-CN"/>
              </w:rPr>
              <w:t>Draft TC NR-U inter-frequency measurements</w:t>
            </w:r>
          </w:p>
        </w:tc>
      </w:tr>
      <w:tr w:rsidR="00DE60B9" w14:paraId="05DA1AA4" w14:textId="77777777">
        <w:tc>
          <w:tcPr>
            <w:tcW w:w="1232" w:type="dxa"/>
            <w:vMerge/>
          </w:tcPr>
          <w:p w14:paraId="590F440B" w14:textId="77777777" w:rsidR="00DE60B9" w:rsidRDefault="00DE60B9">
            <w:pPr>
              <w:spacing w:after="120"/>
              <w:rPr>
                <w:b/>
                <w:lang w:val="en-US"/>
              </w:rPr>
            </w:pPr>
          </w:p>
        </w:tc>
        <w:tc>
          <w:tcPr>
            <w:tcW w:w="8399" w:type="dxa"/>
            <w:shd w:val="clear" w:color="auto" w:fill="auto"/>
          </w:tcPr>
          <w:p w14:paraId="39B23CFA" w14:textId="77777777" w:rsidR="00DE60B9" w:rsidRDefault="00DE60B9">
            <w:pPr>
              <w:spacing w:after="120"/>
              <w:rPr>
                <w:rFonts w:eastAsiaTheme="minorEastAsia"/>
                <w:lang w:val="en-US" w:eastAsia="zh-CN"/>
              </w:rPr>
            </w:pPr>
          </w:p>
        </w:tc>
      </w:tr>
      <w:tr w:rsidR="00DE60B9" w14:paraId="0C125D6E" w14:textId="77777777">
        <w:tc>
          <w:tcPr>
            <w:tcW w:w="1232" w:type="dxa"/>
            <w:vMerge/>
          </w:tcPr>
          <w:p w14:paraId="1B3CB490" w14:textId="77777777" w:rsidR="00DE60B9" w:rsidRDefault="00DE60B9">
            <w:pPr>
              <w:spacing w:after="120"/>
              <w:rPr>
                <w:b/>
                <w:lang w:val="en-US"/>
              </w:rPr>
            </w:pPr>
          </w:p>
        </w:tc>
        <w:tc>
          <w:tcPr>
            <w:tcW w:w="8399" w:type="dxa"/>
            <w:shd w:val="clear" w:color="auto" w:fill="auto"/>
          </w:tcPr>
          <w:p w14:paraId="02E7A785" w14:textId="77777777" w:rsidR="00DE60B9" w:rsidRDefault="00DE60B9">
            <w:pPr>
              <w:spacing w:after="120"/>
              <w:rPr>
                <w:rFonts w:eastAsiaTheme="minorEastAsia"/>
                <w:lang w:val="en-US" w:eastAsia="zh-CN"/>
              </w:rPr>
            </w:pPr>
          </w:p>
        </w:tc>
      </w:tr>
      <w:tr w:rsidR="00DE60B9" w14:paraId="4F2C8C97" w14:textId="77777777">
        <w:tc>
          <w:tcPr>
            <w:tcW w:w="1232" w:type="dxa"/>
            <w:vMerge w:val="restart"/>
            <w:shd w:val="clear" w:color="auto" w:fill="auto"/>
          </w:tcPr>
          <w:p w14:paraId="3796FCB6" w14:textId="77777777" w:rsidR="00DE60B9" w:rsidRDefault="00471EB2">
            <w:pPr>
              <w:pStyle w:val="Link"/>
              <w:rPr>
                <w:b w:val="0"/>
                <w:bCs w:val="0"/>
                <w:lang w:val="en-US"/>
              </w:rPr>
            </w:pPr>
            <w:hyperlink r:id="rId114" w:history="1">
              <w:r>
                <w:rPr>
                  <w:rStyle w:val="Hyperlink"/>
                  <w:b w:val="0"/>
                  <w:bCs w:val="0"/>
                </w:rPr>
                <w:t>R4-2106982</w:t>
              </w:r>
            </w:hyperlink>
          </w:p>
          <w:p w14:paraId="3669A1FB" w14:textId="77777777" w:rsidR="00DE60B9" w:rsidRDefault="00471EB2">
            <w:pPr>
              <w:spacing w:after="120"/>
              <w:rPr>
                <w:lang w:val="en-US"/>
              </w:rPr>
            </w:pPr>
            <w:r>
              <w:rPr>
                <w:lang w:val="en-US"/>
              </w:rPr>
              <w:t xml:space="preserve">Huawei, </w:t>
            </w:r>
            <w:proofErr w:type="spellStart"/>
            <w:r>
              <w:rPr>
                <w:lang w:val="en-US"/>
              </w:rPr>
              <w:t>HiSilicon</w:t>
            </w:r>
            <w:proofErr w:type="spellEnd"/>
          </w:p>
        </w:tc>
        <w:tc>
          <w:tcPr>
            <w:tcW w:w="8399" w:type="dxa"/>
            <w:shd w:val="clear" w:color="auto" w:fill="auto"/>
          </w:tcPr>
          <w:p w14:paraId="0D77FCDE" w14:textId="77777777" w:rsidR="00DE60B9" w:rsidRDefault="00471EB2">
            <w:pPr>
              <w:spacing w:after="120"/>
              <w:rPr>
                <w:rFonts w:eastAsiaTheme="minorEastAsia"/>
                <w:lang w:val="en-US" w:eastAsia="zh-CN"/>
              </w:rPr>
            </w:pPr>
            <w:r>
              <w:rPr>
                <w:rFonts w:eastAsiaTheme="minorEastAsia"/>
                <w:color w:val="0070C0"/>
                <w:lang w:eastAsia="zh-CN"/>
              </w:rPr>
              <w:t>Draft CR on test cases for inter-RAT measurement for NR-U</w:t>
            </w:r>
          </w:p>
        </w:tc>
      </w:tr>
      <w:tr w:rsidR="00DE60B9" w14:paraId="7489E714" w14:textId="77777777">
        <w:tc>
          <w:tcPr>
            <w:tcW w:w="1232" w:type="dxa"/>
            <w:vMerge/>
          </w:tcPr>
          <w:p w14:paraId="7B1A62AE" w14:textId="77777777" w:rsidR="00DE60B9" w:rsidRDefault="00DE60B9">
            <w:pPr>
              <w:spacing w:after="120"/>
              <w:rPr>
                <w:b/>
                <w:lang w:val="en-US"/>
              </w:rPr>
            </w:pPr>
          </w:p>
        </w:tc>
        <w:tc>
          <w:tcPr>
            <w:tcW w:w="8399" w:type="dxa"/>
            <w:shd w:val="clear" w:color="auto" w:fill="auto"/>
          </w:tcPr>
          <w:p w14:paraId="3E48A7A5" w14:textId="77777777" w:rsidR="00DE60B9" w:rsidRDefault="00471EB2">
            <w:pPr>
              <w:spacing w:after="120"/>
              <w:rPr>
                <w:rFonts w:eastAsiaTheme="minorEastAsia"/>
                <w:lang w:val="en-US" w:eastAsia="zh-CN"/>
              </w:rPr>
            </w:pPr>
            <w:r>
              <w:rPr>
                <w:rFonts w:eastAsiaTheme="minorEastAsia"/>
                <w:lang w:val="en-US" w:eastAsia="zh-CN"/>
              </w:rPr>
              <w:t xml:space="preserve">Nokia: Please provide further comments on how the b2-Threshold values were obtained. </w:t>
            </w:r>
          </w:p>
          <w:p w14:paraId="0454374B" w14:textId="77777777" w:rsidR="00DE60B9" w:rsidRDefault="00471EB2">
            <w:pPr>
              <w:spacing w:after="120"/>
              <w:rPr>
                <w:rFonts w:eastAsiaTheme="minorEastAsia"/>
                <w:lang w:val="en-US" w:eastAsia="zh-CN"/>
              </w:rPr>
            </w:pPr>
            <w:r>
              <w:rPr>
                <w:rFonts w:eastAsiaTheme="minorEastAsia"/>
                <w:lang w:val="en-US" w:eastAsia="zh-CN"/>
              </w:rPr>
              <w:t xml:space="preserve">Please consider adding dynamic channel access configuration, depending on the outcome of Issue 2-1-1. </w:t>
            </w:r>
          </w:p>
          <w:p w14:paraId="2DD9DD43" w14:textId="77777777" w:rsidR="00DE60B9" w:rsidRDefault="00471EB2">
            <w:pPr>
              <w:spacing w:after="120"/>
              <w:rPr>
                <w:rFonts w:eastAsiaTheme="minorEastAsia"/>
                <w:lang w:val="en-US" w:eastAsia="zh-CN"/>
              </w:rPr>
            </w:pPr>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1A0A22D7" w14:textId="77777777" w:rsidR="00DE60B9" w:rsidRDefault="00471EB2">
            <w:pPr>
              <w:spacing w:after="120"/>
              <w:rPr>
                <w:rFonts w:eastAsiaTheme="minorEastAsia"/>
                <w:lang w:val="en-US" w:eastAsia="zh-CN"/>
              </w:rPr>
            </w:pPr>
            <w:r>
              <w:rPr>
                <w:rFonts w:eastAsiaTheme="minorEastAsia"/>
                <w:lang w:val="en-US" w:eastAsia="zh-CN"/>
              </w:rPr>
              <w:t xml:space="preserve">The test case A.12.4.2.4 is missing the SSB configuration, TDD configuration, </w:t>
            </w:r>
          </w:p>
          <w:p w14:paraId="11E7613C" w14:textId="77777777" w:rsidR="00DE60B9" w:rsidRDefault="00471EB2">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DE60B9" w14:paraId="4E1F3F3E" w14:textId="77777777">
        <w:tc>
          <w:tcPr>
            <w:tcW w:w="1232" w:type="dxa"/>
            <w:vMerge/>
          </w:tcPr>
          <w:p w14:paraId="6972D184" w14:textId="77777777" w:rsidR="00DE60B9" w:rsidRDefault="00DE60B9">
            <w:pPr>
              <w:spacing w:after="120"/>
              <w:rPr>
                <w:b/>
                <w:lang w:val="en-US"/>
              </w:rPr>
            </w:pPr>
          </w:p>
        </w:tc>
        <w:tc>
          <w:tcPr>
            <w:tcW w:w="8399" w:type="dxa"/>
            <w:shd w:val="clear" w:color="auto" w:fill="auto"/>
          </w:tcPr>
          <w:p w14:paraId="74DC9A7A" w14:textId="77777777" w:rsidR="00DE60B9" w:rsidRDefault="00DE60B9">
            <w:pPr>
              <w:spacing w:after="120"/>
              <w:rPr>
                <w:rFonts w:eastAsiaTheme="minorEastAsia"/>
                <w:lang w:val="en-US" w:eastAsia="zh-CN"/>
              </w:rPr>
            </w:pPr>
          </w:p>
        </w:tc>
      </w:tr>
      <w:tr w:rsidR="00DE60B9" w14:paraId="25E23CF1" w14:textId="77777777">
        <w:tc>
          <w:tcPr>
            <w:tcW w:w="9631" w:type="dxa"/>
            <w:gridSpan w:val="2"/>
            <w:shd w:val="clear" w:color="auto" w:fill="D9D9D9" w:themeFill="background1" w:themeFillShade="D9"/>
          </w:tcPr>
          <w:p w14:paraId="1FCA105B" w14:textId="77777777" w:rsidR="00DE60B9" w:rsidRDefault="00471EB2">
            <w:pPr>
              <w:spacing w:after="120"/>
              <w:rPr>
                <w:rFonts w:eastAsiaTheme="minorEastAsia"/>
                <w:lang w:val="en-US" w:eastAsia="zh-CN"/>
              </w:rPr>
            </w:pPr>
            <w:r>
              <w:rPr>
                <w:b/>
              </w:rPr>
              <w:t>AI 5.1.3.3.17 SS-RSRP/SS-RSRQ/SS-SINR/L1-RSRP measurement accuracy (intra-frequency, inter-frequency, inter-RAT)</w:t>
            </w:r>
          </w:p>
        </w:tc>
      </w:tr>
      <w:tr w:rsidR="00DE60B9" w14:paraId="36F26EE0" w14:textId="77777777">
        <w:tc>
          <w:tcPr>
            <w:tcW w:w="1232" w:type="dxa"/>
            <w:vMerge w:val="restart"/>
            <w:shd w:val="clear" w:color="auto" w:fill="auto"/>
          </w:tcPr>
          <w:p w14:paraId="7348A0C5" w14:textId="77777777" w:rsidR="00DE60B9" w:rsidRDefault="00471EB2">
            <w:pPr>
              <w:pStyle w:val="Link"/>
              <w:rPr>
                <w:b w:val="0"/>
                <w:bCs w:val="0"/>
              </w:rPr>
            </w:pPr>
            <w:hyperlink r:id="rId115" w:history="1">
              <w:r>
                <w:rPr>
                  <w:rStyle w:val="Hyperlink"/>
                  <w:b w:val="0"/>
                </w:rPr>
                <w:t>R4-2106359</w:t>
              </w:r>
            </w:hyperlink>
          </w:p>
          <w:p w14:paraId="444CA0C0" w14:textId="77777777" w:rsidR="00DE60B9" w:rsidRDefault="00471EB2">
            <w:pPr>
              <w:spacing w:after="120"/>
              <w:rPr>
                <w:b/>
                <w:bCs/>
              </w:rPr>
            </w:pPr>
            <w:r>
              <w:t>MediaTek inc.</w:t>
            </w:r>
          </w:p>
        </w:tc>
        <w:tc>
          <w:tcPr>
            <w:tcW w:w="8399" w:type="dxa"/>
            <w:shd w:val="clear" w:color="auto" w:fill="auto"/>
          </w:tcPr>
          <w:p w14:paraId="4ABFB0E7" w14:textId="77777777" w:rsidR="00DE60B9" w:rsidRDefault="00471EB2">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DE60B9" w14:paraId="65C74FB7" w14:textId="77777777">
        <w:tc>
          <w:tcPr>
            <w:tcW w:w="1232" w:type="dxa"/>
            <w:vMerge/>
          </w:tcPr>
          <w:p w14:paraId="0D9462DE" w14:textId="77777777" w:rsidR="00DE60B9" w:rsidRDefault="00DE60B9">
            <w:pPr>
              <w:spacing w:after="120"/>
              <w:rPr>
                <w:b/>
                <w:bCs/>
              </w:rPr>
            </w:pPr>
          </w:p>
        </w:tc>
        <w:tc>
          <w:tcPr>
            <w:tcW w:w="8399" w:type="dxa"/>
            <w:shd w:val="clear" w:color="auto" w:fill="auto"/>
          </w:tcPr>
          <w:p w14:paraId="10A189CF" w14:textId="77777777" w:rsidR="00DE60B9" w:rsidRDefault="00471EB2">
            <w:pPr>
              <w:spacing w:after="120"/>
              <w:rPr>
                <w:rFonts w:eastAsiaTheme="minorEastAsia"/>
                <w:lang w:eastAsia="zh-CN"/>
              </w:rPr>
            </w:pPr>
            <w:r>
              <w:rPr>
                <w:rFonts w:eastAsiaTheme="minorEastAsia"/>
                <w:lang w:eastAsia="zh-CN"/>
              </w:rPr>
              <w:t xml:space="preserve">Nokia: Please consider adding dynamic channel access for the SSB configuration depending on the outcome of issue 2-1-1. </w:t>
            </w:r>
          </w:p>
          <w:p w14:paraId="203095A7" w14:textId="77777777" w:rsidR="00DE60B9" w:rsidRDefault="00471EB2">
            <w:pPr>
              <w:spacing w:after="120"/>
              <w:rPr>
                <w:rFonts w:eastAsiaTheme="minorEastAsia"/>
                <w:lang w:val="en-US" w:eastAsia="zh-CN"/>
              </w:rPr>
            </w:pPr>
            <w:r>
              <w:rPr>
                <w:rFonts w:eastAsiaTheme="minorEastAsia"/>
                <w:lang w:eastAsia="zh-CN"/>
              </w:rPr>
              <w:t xml:space="preserve">Please review the definition of the parameters defined in </w:t>
            </w:r>
            <w:r>
              <w:rPr>
                <w:lang w:val="en-US" w:eastAsia="ko-KR"/>
              </w:rPr>
              <w:t>Table A.9.4.4.1.2-1: FR1 SSB based L1-RSRP test parameters.</w:t>
            </w:r>
            <w:r>
              <w:rPr>
                <w:bCs/>
                <w:lang w:val="en-US" w:eastAsia="ko-KR"/>
              </w:rPr>
              <w:t xml:space="preserve"> Some of the parameters are only defined for test configuration 1.</w:t>
            </w:r>
          </w:p>
          <w:p w14:paraId="02E9FE24" w14:textId="77777777" w:rsidR="00DE60B9" w:rsidRDefault="00471EB2">
            <w:pPr>
              <w:spacing w:after="120"/>
              <w:rPr>
                <w:rFonts w:eastAsiaTheme="minorEastAsia"/>
                <w:lang w:eastAsia="zh-CN"/>
              </w:rPr>
            </w:pPr>
            <w:r>
              <w:rPr>
                <w:rFonts w:eastAsiaTheme="minorEastAsia"/>
                <w:lang w:eastAsia="zh-CN"/>
              </w:rPr>
              <w:t>We suggest adding the definition of the “Test 1” and “Test 2” in each test case for completeness</w:t>
            </w:r>
          </w:p>
        </w:tc>
      </w:tr>
      <w:tr w:rsidR="00DE60B9" w14:paraId="22677486" w14:textId="77777777">
        <w:tc>
          <w:tcPr>
            <w:tcW w:w="1232" w:type="dxa"/>
            <w:vMerge/>
          </w:tcPr>
          <w:p w14:paraId="2A4A18DE" w14:textId="77777777" w:rsidR="00DE60B9" w:rsidRDefault="00DE60B9">
            <w:pPr>
              <w:spacing w:after="120"/>
              <w:rPr>
                <w:b/>
                <w:bCs/>
              </w:rPr>
            </w:pPr>
          </w:p>
        </w:tc>
        <w:tc>
          <w:tcPr>
            <w:tcW w:w="8399" w:type="dxa"/>
            <w:shd w:val="clear" w:color="auto" w:fill="auto"/>
          </w:tcPr>
          <w:p w14:paraId="77A8D104" w14:textId="77777777" w:rsidR="00DE60B9" w:rsidRDefault="00471EB2">
            <w:pPr>
              <w:spacing w:after="120"/>
              <w:rPr>
                <w:rFonts w:eastAsiaTheme="minorEastAsia"/>
                <w:lang w:val="en-US" w:eastAsia="zh-CN"/>
              </w:rPr>
            </w:pPr>
            <w:r>
              <w:rPr>
                <w:rFonts w:eastAsiaTheme="minorEastAsia"/>
                <w:lang w:val="en-US" w:eastAsia="zh-CN"/>
              </w:rPr>
              <w:t>Ericsson: Wrong version in the coversheet.</w:t>
            </w:r>
          </w:p>
        </w:tc>
      </w:tr>
      <w:tr w:rsidR="00DE60B9" w14:paraId="1000B5B5" w14:textId="77777777">
        <w:tc>
          <w:tcPr>
            <w:tcW w:w="1232" w:type="dxa"/>
            <w:vMerge/>
          </w:tcPr>
          <w:p w14:paraId="75EE0C12" w14:textId="77777777" w:rsidR="00DE60B9" w:rsidRDefault="00DE60B9">
            <w:pPr>
              <w:spacing w:after="120"/>
              <w:rPr>
                <w:b/>
                <w:bCs/>
              </w:rPr>
            </w:pPr>
          </w:p>
        </w:tc>
        <w:tc>
          <w:tcPr>
            <w:tcW w:w="8399" w:type="dxa"/>
            <w:shd w:val="clear" w:color="auto" w:fill="auto"/>
          </w:tcPr>
          <w:p w14:paraId="4852151C" w14:textId="77777777" w:rsidR="00DE60B9" w:rsidRDefault="00471EB2">
            <w:pPr>
              <w:spacing w:after="120"/>
              <w:rPr>
                <w:rFonts w:eastAsia="PMingLiU"/>
                <w:lang w:val="en-US" w:eastAsia="zh-TW"/>
              </w:rPr>
            </w:pPr>
            <w:r>
              <w:rPr>
                <w:rFonts w:eastAsia="PMingLiU" w:hint="eastAsia"/>
                <w:lang w:val="en-US" w:eastAsia="zh-TW"/>
              </w:rPr>
              <w:t>MTK: we would like to request a revision number to provide revisions based on the comment above.</w:t>
            </w:r>
            <w:r>
              <w:rPr>
                <w:rFonts w:eastAsia="PMingLiU"/>
                <w:lang w:val="en-US" w:eastAsia="zh-TW"/>
              </w:rPr>
              <w:t xml:space="preserve"> </w:t>
            </w:r>
          </w:p>
        </w:tc>
      </w:tr>
      <w:tr w:rsidR="00DE60B9" w14:paraId="613F59F4" w14:textId="77777777">
        <w:tc>
          <w:tcPr>
            <w:tcW w:w="1232" w:type="dxa"/>
            <w:vMerge w:val="restart"/>
            <w:shd w:val="clear" w:color="auto" w:fill="auto"/>
          </w:tcPr>
          <w:p w14:paraId="06478EC4" w14:textId="77777777" w:rsidR="00DE60B9" w:rsidRDefault="00471EB2">
            <w:pPr>
              <w:pStyle w:val="Link"/>
              <w:rPr>
                <w:b w:val="0"/>
              </w:rPr>
            </w:pPr>
            <w:hyperlink r:id="rId116" w:history="1">
              <w:r>
                <w:rPr>
                  <w:rStyle w:val="Hyperlink"/>
                  <w:b w:val="0"/>
                  <w:bCs w:val="0"/>
                </w:rPr>
                <w:t>R4-2106983</w:t>
              </w:r>
            </w:hyperlink>
          </w:p>
          <w:p w14:paraId="023C968D" w14:textId="77777777" w:rsidR="00DE60B9" w:rsidRDefault="00471EB2">
            <w:pPr>
              <w:spacing w:after="120"/>
              <w:rPr>
                <w:b/>
                <w:bCs/>
              </w:rPr>
            </w:pPr>
            <w:r>
              <w:rPr>
                <w:lang w:val="en-US"/>
              </w:rPr>
              <w:t xml:space="preserve">Huawei, </w:t>
            </w:r>
            <w:proofErr w:type="spellStart"/>
            <w:r>
              <w:rPr>
                <w:lang w:val="en-US"/>
              </w:rPr>
              <w:t>HiSilicon</w:t>
            </w:r>
            <w:proofErr w:type="spellEnd"/>
          </w:p>
        </w:tc>
        <w:tc>
          <w:tcPr>
            <w:tcW w:w="8399" w:type="dxa"/>
            <w:shd w:val="clear" w:color="auto" w:fill="auto"/>
          </w:tcPr>
          <w:p w14:paraId="69684C2D" w14:textId="77777777" w:rsidR="00DE60B9" w:rsidRDefault="00471EB2">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DE60B9" w14:paraId="05D2AB10" w14:textId="77777777">
        <w:tc>
          <w:tcPr>
            <w:tcW w:w="1232" w:type="dxa"/>
            <w:vMerge/>
          </w:tcPr>
          <w:p w14:paraId="566ABCEE" w14:textId="77777777" w:rsidR="00DE60B9" w:rsidRDefault="00DE60B9">
            <w:pPr>
              <w:spacing w:after="120"/>
              <w:rPr>
                <w:b/>
                <w:bCs/>
              </w:rPr>
            </w:pPr>
          </w:p>
        </w:tc>
        <w:tc>
          <w:tcPr>
            <w:tcW w:w="8399" w:type="dxa"/>
            <w:shd w:val="clear" w:color="auto" w:fill="auto"/>
          </w:tcPr>
          <w:p w14:paraId="57DEE7C0" w14:textId="77777777" w:rsidR="00DE60B9" w:rsidRDefault="00471EB2">
            <w:pPr>
              <w:spacing w:after="120"/>
              <w:rPr>
                <w:rFonts w:eastAsiaTheme="minorEastAsia"/>
                <w:lang w:val="en-US" w:eastAsia="zh-CN"/>
              </w:rPr>
            </w:pPr>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1D6DA32B" w14:textId="77777777" w:rsidR="00DE60B9" w:rsidRDefault="00471EB2">
            <w:pPr>
              <w:spacing w:after="120"/>
              <w:rPr>
                <w:rFonts w:eastAsiaTheme="minorEastAsia"/>
                <w:lang w:val="en-US" w:eastAsia="zh-CN"/>
              </w:rPr>
            </w:pPr>
            <w:r>
              <w:rPr>
                <w:rFonts w:eastAsiaTheme="minorEastAsia"/>
                <w:lang w:val="en-US" w:eastAsia="zh-CN"/>
              </w:rPr>
              <w:t xml:space="preserve">In addition to semi-static channel access for the SSB configuration, please consider adding dynamic channel access, depending on the outcome of Issue 2-1-1. </w:t>
            </w:r>
          </w:p>
          <w:p w14:paraId="12196A1D" w14:textId="77777777" w:rsidR="00DE60B9" w:rsidRDefault="00471EB2">
            <w:pPr>
              <w:spacing w:after="120"/>
              <w:rPr>
                <w:rFonts w:ascii="Arial" w:hAnsi="Arial"/>
                <w:b/>
                <w:lang w:val="en-US"/>
              </w:rPr>
            </w:pPr>
            <w:r>
              <w:rPr>
                <w:rFonts w:eastAsiaTheme="minorEastAsia"/>
                <w:lang w:val="en-US" w:eastAsia="zh-CN"/>
              </w:rPr>
              <w:t xml:space="preserve">Please review the proposed value for the DBT window configuration in </w:t>
            </w:r>
            <w:r>
              <w:rPr>
                <w:lang w:val="en-US"/>
              </w:rPr>
              <w:t>Table A.11.6.1.1.2-2: SS-RSRP Intra frequency test parameters</w:t>
            </w:r>
            <w:r>
              <w:rPr>
                <w:rFonts w:ascii="Arial" w:hAnsi="Arial"/>
                <w:b/>
                <w:lang w:val="en-US"/>
              </w:rPr>
              <w:t xml:space="preserve"> </w:t>
            </w:r>
          </w:p>
          <w:p w14:paraId="74088491" w14:textId="77777777" w:rsidR="00DE60B9" w:rsidRDefault="00471EB2">
            <w:pPr>
              <w:spacing w:after="120"/>
              <w:rPr>
                <w:rFonts w:eastAsiaTheme="minorEastAsia"/>
                <w:lang w:eastAsia="zh-CN"/>
              </w:rPr>
            </w:pPr>
            <w:r>
              <w:rPr>
                <w:rFonts w:eastAsiaTheme="minorEastAsia"/>
                <w:lang w:eastAsia="zh-CN"/>
              </w:rPr>
              <w:t>We suggest adding the definition of the “Test 1”, “Test 2” and “Test 3” in each test case for completeness</w:t>
            </w:r>
          </w:p>
        </w:tc>
      </w:tr>
      <w:tr w:rsidR="00DE60B9" w14:paraId="132973CE" w14:textId="77777777">
        <w:tc>
          <w:tcPr>
            <w:tcW w:w="1232" w:type="dxa"/>
            <w:vMerge/>
          </w:tcPr>
          <w:p w14:paraId="7DF92601" w14:textId="77777777" w:rsidR="00DE60B9" w:rsidRDefault="00DE60B9">
            <w:pPr>
              <w:spacing w:after="120"/>
              <w:rPr>
                <w:b/>
                <w:bCs/>
              </w:rPr>
            </w:pPr>
          </w:p>
        </w:tc>
        <w:tc>
          <w:tcPr>
            <w:tcW w:w="8399" w:type="dxa"/>
            <w:shd w:val="clear" w:color="auto" w:fill="auto"/>
          </w:tcPr>
          <w:p w14:paraId="5A33E01C" w14:textId="77777777" w:rsidR="00DE60B9" w:rsidRDefault="00DE60B9">
            <w:pPr>
              <w:spacing w:after="120"/>
              <w:rPr>
                <w:rFonts w:eastAsiaTheme="minorEastAsia"/>
                <w:lang w:val="en-US" w:eastAsia="zh-CN"/>
              </w:rPr>
            </w:pPr>
          </w:p>
        </w:tc>
      </w:tr>
      <w:tr w:rsidR="00DE60B9" w14:paraId="67F096DB" w14:textId="77777777">
        <w:tc>
          <w:tcPr>
            <w:tcW w:w="9631" w:type="dxa"/>
            <w:gridSpan w:val="2"/>
            <w:shd w:val="clear" w:color="auto" w:fill="D9D9D9" w:themeFill="background1" w:themeFillShade="D9"/>
          </w:tcPr>
          <w:p w14:paraId="384C7350" w14:textId="77777777" w:rsidR="00DE60B9" w:rsidRDefault="00471EB2">
            <w:pPr>
              <w:spacing w:after="120"/>
              <w:rPr>
                <w:rFonts w:eastAsiaTheme="minorEastAsia"/>
                <w:lang w:val="en-US" w:eastAsia="zh-CN"/>
              </w:rPr>
            </w:pPr>
            <w:r>
              <w:rPr>
                <w:b/>
              </w:rPr>
              <w:t>AI 5.1.3.3.18 RSSI/CO measurement accuracy (intra-frequency, inter-frequency, inter-RAT)</w:t>
            </w:r>
          </w:p>
        </w:tc>
      </w:tr>
      <w:tr w:rsidR="00DE60B9" w14:paraId="349E14C1" w14:textId="77777777">
        <w:tc>
          <w:tcPr>
            <w:tcW w:w="1232" w:type="dxa"/>
            <w:vMerge w:val="restart"/>
            <w:shd w:val="clear" w:color="auto" w:fill="auto"/>
          </w:tcPr>
          <w:p w14:paraId="13D844C0" w14:textId="77777777" w:rsidR="00DE60B9" w:rsidRDefault="00471EB2">
            <w:pPr>
              <w:pStyle w:val="Link"/>
              <w:rPr>
                <w:b w:val="0"/>
                <w:bCs w:val="0"/>
                <w:lang w:val="en-US"/>
              </w:rPr>
            </w:pPr>
            <w:hyperlink r:id="rId117" w:history="1">
              <w:r>
                <w:rPr>
                  <w:rStyle w:val="Hyperlink"/>
                  <w:b w:val="0"/>
                  <w:bCs w:val="0"/>
                </w:rPr>
                <w:t>R4-2104830</w:t>
              </w:r>
            </w:hyperlink>
          </w:p>
          <w:p w14:paraId="6AD23085" w14:textId="77777777" w:rsidR="00DE60B9" w:rsidRDefault="00471EB2">
            <w:pPr>
              <w:spacing w:after="120"/>
            </w:pPr>
            <w:r>
              <w:t>Apple</w:t>
            </w:r>
          </w:p>
        </w:tc>
        <w:tc>
          <w:tcPr>
            <w:tcW w:w="8399" w:type="dxa"/>
            <w:shd w:val="clear" w:color="auto" w:fill="auto"/>
          </w:tcPr>
          <w:p w14:paraId="1C9C560E" w14:textId="77777777" w:rsidR="00DE60B9" w:rsidRDefault="00471EB2">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DE60B9" w14:paraId="0ABE8BFE" w14:textId="77777777">
        <w:trPr>
          <w:trHeight w:val="851"/>
        </w:trPr>
        <w:tc>
          <w:tcPr>
            <w:tcW w:w="1232" w:type="dxa"/>
            <w:vMerge/>
          </w:tcPr>
          <w:p w14:paraId="2F8EF666" w14:textId="77777777" w:rsidR="00DE60B9" w:rsidRDefault="00DE60B9">
            <w:pPr>
              <w:spacing w:after="120"/>
              <w:rPr>
                <w:b/>
                <w:bCs/>
              </w:rPr>
            </w:pPr>
          </w:p>
        </w:tc>
        <w:tc>
          <w:tcPr>
            <w:tcW w:w="8399" w:type="dxa"/>
            <w:shd w:val="clear" w:color="auto" w:fill="auto"/>
          </w:tcPr>
          <w:p w14:paraId="1A8F6912" w14:textId="77777777" w:rsidR="00DE60B9" w:rsidRDefault="00471EB2">
            <w:pPr>
              <w:spacing w:after="120"/>
              <w:rPr>
                <w:rFonts w:eastAsiaTheme="minorEastAsia"/>
                <w:lang w:val="en-US" w:eastAsia="zh-CN"/>
              </w:rPr>
            </w:pPr>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p>
        </w:tc>
      </w:tr>
      <w:tr w:rsidR="00DE60B9" w14:paraId="57AD2550" w14:textId="77777777">
        <w:tc>
          <w:tcPr>
            <w:tcW w:w="1232" w:type="dxa"/>
            <w:vMerge/>
          </w:tcPr>
          <w:p w14:paraId="4B0D4872" w14:textId="77777777" w:rsidR="00DE60B9" w:rsidRDefault="00DE60B9">
            <w:pPr>
              <w:spacing w:after="120"/>
              <w:rPr>
                <w:b/>
                <w:bCs/>
              </w:rPr>
            </w:pPr>
          </w:p>
        </w:tc>
        <w:tc>
          <w:tcPr>
            <w:tcW w:w="8399" w:type="dxa"/>
            <w:shd w:val="clear" w:color="auto" w:fill="auto"/>
          </w:tcPr>
          <w:p w14:paraId="57A10798" w14:textId="77777777" w:rsidR="00DE60B9" w:rsidRDefault="00471EB2">
            <w:pPr>
              <w:spacing w:after="120"/>
              <w:rPr>
                <w:rFonts w:eastAsiaTheme="minorEastAsia"/>
                <w:lang w:val="en-US" w:eastAsia="zh-CN"/>
              </w:rPr>
            </w:pPr>
            <w:r>
              <w:rPr>
                <w:rFonts w:eastAsiaTheme="minorEastAsia"/>
                <w:lang w:val="en-US" w:eastAsia="zh-CN"/>
              </w:rPr>
              <w:t>Ericsson: This CR contains too many TBDs values, it is better to wait until there are more agreements so that those values can be replaced.</w:t>
            </w:r>
          </w:p>
        </w:tc>
      </w:tr>
    </w:tbl>
    <w:p w14:paraId="287D58C3" w14:textId="77777777" w:rsidR="00DE60B9" w:rsidRDefault="00DE60B9"/>
    <w:p w14:paraId="6BC2FD7D" w14:textId="77777777" w:rsidR="00DE60B9" w:rsidRDefault="00DE60B9">
      <w:pPr>
        <w:rPr>
          <w:color w:val="0070C0"/>
          <w:lang w:val="en-US" w:eastAsia="zh-CN"/>
        </w:rPr>
      </w:pPr>
    </w:p>
    <w:p w14:paraId="32839DA5" w14:textId="77777777" w:rsidR="00DE60B9" w:rsidRDefault="00471EB2">
      <w:pPr>
        <w:pStyle w:val="Heading2"/>
      </w:pPr>
      <w:proofErr w:type="spellStart"/>
      <w:r>
        <w:t>Summary</w:t>
      </w:r>
      <w:proofErr w:type="spellEnd"/>
      <w:r>
        <w:rPr>
          <w:rFonts w:hint="eastAsia"/>
        </w:rPr>
        <w:t xml:space="preserve"> for 1st round </w:t>
      </w:r>
    </w:p>
    <w:p w14:paraId="7E4398E1"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p w14:paraId="024CFD0F" w14:textId="77777777" w:rsidR="00DE60B9" w:rsidRDefault="00471EB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455"/>
      </w:tblGrid>
      <w:tr w:rsidR="00DE60B9" w14:paraId="2A7CF194" w14:textId="77777777">
        <w:tc>
          <w:tcPr>
            <w:tcW w:w="1222" w:type="dxa"/>
          </w:tcPr>
          <w:p w14:paraId="5E94CBBD" w14:textId="77777777" w:rsidR="00DE60B9" w:rsidRDefault="00DE60B9">
            <w:pPr>
              <w:rPr>
                <w:rFonts w:eastAsiaTheme="minorEastAsia"/>
                <w:b/>
                <w:bCs/>
                <w:color w:val="0070C0"/>
                <w:lang w:val="en-US" w:eastAsia="zh-CN"/>
              </w:rPr>
            </w:pPr>
          </w:p>
        </w:tc>
        <w:tc>
          <w:tcPr>
            <w:tcW w:w="8409" w:type="dxa"/>
          </w:tcPr>
          <w:p w14:paraId="0D5900B6" w14:textId="77777777" w:rsidR="00DE60B9" w:rsidRDefault="00471EB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60B9" w14:paraId="2DB83130" w14:textId="77777777">
        <w:tc>
          <w:tcPr>
            <w:tcW w:w="1222" w:type="dxa"/>
          </w:tcPr>
          <w:p w14:paraId="164C7BBB" w14:textId="77777777" w:rsidR="00DE60B9" w:rsidRDefault="00471EB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w:t>
            </w:r>
          </w:p>
        </w:tc>
        <w:tc>
          <w:tcPr>
            <w:tcW w:w="8409" w:type="dxa"/>
          </w:tcPr>
          <w:p w14:paraId="0F337AEC"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44FF55DF"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128E3750"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4ECAFBB" w14:textId="77777777" w:rsidR="00DE60B9" w:rsidRDefault="00471EB2">
            <w:pPr>
              <w:rPr>
                <w:b/>
                <w:bCs/>
                <w:lang w:eastAsia="zh-CN"/>
              </w:rPr>
            </w:pPr>
            <w:r>
              <w:rPr>
                <w:b/>
                <w:bCs/>
                <w:lang w:eastAsia="zh-CN"/>
              </w:rPr>
              <w:t>Issue 3-1-1: Test configurations for RRC IDLE cell re-selection test cases</w:t>
            </w:r>
          </w:p>
          <w:p w14:paraId="371E9790"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2BA94841" w14:textId="77777777" w:rsidR="00DE60B9" w:rsidRDefault="00471EB2">
            <w:pPr>
              <w:numPr>
                <w:ilvl w:val="0"/>
                <w:numId w:val="44"/>
              </w:numPr>
              <w:spacing w:after="0"/>
              <w:rPr>
                <w:rFonts w:eastAsia="Yu Mincho"/>
                <w:b/>
                <w:highlight w:val="yellow"/>
                <w:u w:val="single"/>
              </w:rPr>
            </w:pPr>
            <w:r>
              <w:rPr>
                <w:rFonts w:eastAsia="Yu Mincho"/>
                <w:highlight w:val="yellow"/>
                <w:lang w:val="en-US"/>
              </w:rPr>
              <w:t>Test configurations in Table 3-1-1.1 and Table 3-1-1.2 are proposed for cell reselections between NR-U and NR, and between NR-U and E-UTRAN.</w:t>
            </w:r>
          </w:p>
          <w:p w14:paraId="1845B065" w14:textId="77777777" w:rsidR="00DE60B9" w:rsidRDefault="00DE60B9">
            <w:pPr>
              <w:spacing w:before="120" w:after="0"/>
              <w:ind w:left="720"/>
              <w:rPr>
                <w:rFonts w:eastAsia="Yu Mincho"/>
                <w:b/>
                <w:bCs/>
                <w:highlight w:val="yellow"/>
                <w:lang w:val="en-US"/>
              </w:rPr>
            </w:pPr>
          </w:p>
          <w:p w14:paraId="448CD0CF" w14:textId="77777777" w:rsidR="00DE60B9" w:rsidRDefault="00471EB2">
            <w:pPr>
              <w:spacing w:before="120" w:after="0"/>
              <w:ind w:left="1004" w:firstLine="132"/>
              <w:rPr>
                <w:highlight w:val="yellow"/>
                <w:lang w:val="en-US"/>
              </w:rPr>
            </w:pPr>
            <w:r>
              <w:rPr>
                <w:rFonts w:eastAsia="Yu Mincho"/>
                <w:b/>
                <w:bCs/>
                <w:highlight w:val="yellow"/>
                <w:lang w:val="en-US"/>
              </w:rPr>
              <w:t>Table 3-1-1.1: Test configurations for cell re-selections between NR-U and NR</w:t>
            </w:r>
          </w:p>
          <w:p w14:paraId="69335EED" w14:textId="77777777" w:rsidR="00DE60B9" w:rsidRDefault="00DE60B9">
            <w:pPr>
              <w:keepNext/>
              <w:widowControl w:val="0"/>
              <w:spacing w:after="160"/>
              <w:ind w:left="1136"/>
              <w:jc w:val="right"/>
              <w:rPr>
                <w:rFonts w:ascii="Arial" w:hAnsi="Arial"/>
                <w:highlight w:val="yellow"/>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36"/>
              <w:gridCol w:w="2931"/>
            </w:tblGrid>
            <w:tr w:rsidR="00DE60B9" w14:paraId="7A2FDB44" w14:textId="77777777">
              <w:trPr>
                <w:trHeight w:val="506"/>
              </w:trPr>
              <w:tc>
                <w:tcPr>
                  <w:tcW w:w="986" w:type="dxa"/>
                  <w:shd w:val="clear" w:color="auto" w:fill="auto"/>
                </w:tcPr>
                <w:p w14:paraId="72CDA01B" w14:textId="77777777" w:rsidR="00DE60B9" w:rsidRDefault="00471EB2">
                  <w:pPr>
                    <w:rPr>
                      <w:rFonts w:eastAsia="Malgun Gothic"/>
                      <w:highlight w:val="yellow"/>
                    </w:rPr>
                  </w:pPr>
                  <w:r>
                    <w:rPr>
                      <w:highlight w:val="yellow"/>
                    </w:rPr>
                    <w:t>Configuration</w:t>
                  </w:r>
                </w:p>
              </w:tc>
              <w:tc>
                <w:tcPr>
                  <w:tcW w:w="2736" w:type="dxa"/>
                  <w:shd w:val="clear" w:color="auto" w:fill="auto"/>
                </w:tcPr>
                <w:p w14:paraId="55842F3B" w14:textId="77777777" w:rsidR="00DE60B9" w:rsidRDefault="00471EB2">
                  <w:pPr>
                    <w:rPr>
                      <w:rFonts w:eastAsia="Malgun Gothic"/>
                      <w:highlight w:val="yellow"/>
                    </w:rPr>
                  </w:pPr>
                  <w:r>
                    <w:rPr>
                      <w:highlight w:val="yellow"/>
                    </w:rPr>
                    <w:t>Description of a cell with CCA</w:t>
                  </w:r>
                </w:p>
              </w:tc>
              <w:tc>
                <w:tcPr>
                  <w:tcW w:w="2931" w:type="dxa"/>
                </w:tcPr>
                <w:p w14:paraId="4B14DB5A" w14:textId="77777777" w:rsidR="00DE60B9" w:rsidRDefault="00471EB2">
                  <w:pPr>
                    <w:rPr>
                      <w:rFonts w:eastAsia="Malgun Gothic"/>
                      <w:highlight w:val="yellow"/>
                    </w:rPr>
                  </w:pPr>
                  <w:r>
                    <w:rPr>
                      <w:highlight w:val="yellow"/>
                      <w:lang w:eastAsia="zh-CN"/>
                    </w:rPr>
                    <w:t>Description of a cell without CCA</w:t>
                  </w:r>
                </w:p>
              </w:tc>
            </w:tr>
            <w:tr w:rsidR="00DE60B9" w14:paraId="569BFAE2" w14:textId="77777777">
              <w:trPr>
                <w:trHeight w:val="506"/>
              </w:trPr>
              <w:tc>
                <w:tcPr>
                  <w:tcW w:w="986" w:type="dxa"/>
                  <w:shd w:val="clear" w:color="auto" w:fill="auto"/>
                </w:tcPr>
                <w:p w14:paraId="18FBBC29" w14:textId="77777777" w:rsidR="00DE60B9" w:rsidRDefault="00471EB2">
                  <w:pPr>
                    <w:rPr>
                      <w:rFonts w:eastAsia="Malgun Gothic"/>
                      <w:highlight w:val="yellow"/>
                    </w:rPr>
                  </w:pPr>
                  <w:r>
                    <w:rPr>
                      <w:rFonts w:eastAsia="Malgun Gothic"/>
                      <w:highlight w:val="yellow"/>
                    </w:rPr>
                    <w:t>1</w:t>
                  </w:r>
                </w:p>
              </w:tc>
              <w:tc>
                <w:tcPr>
                  <w:tcW w:w="2736" w:type="dxa"/>
                  <w:shd w:val="clear" w:color="auto" w:fill="auto"/>
                </w:tcPr>
                <w:p w14:paraId="0C6E3F7F" w14:textId="77777777" w:rsidR="00DE60B9" w:rsidRDefault="00471EB2">
                  <w:pPr>
                    <w:rPr>
                      <w:rFonts w:eastAsia="Malgun Gothic"/>
                      <w:highlight w:val="yellow"/>
                    </w:rPr>
                  </w:pPr>
                  <w:r>
                    <w:rPr>
                      <w:rFonts w:eastAsia="Malgun Gothic"/>
                      <w:highlight w:val="yellow"/>
                    </w:rPr>
                    <w:t>30 kHz SSB SCS, 40 MHz bandwidth, TDD duplex mode</w:t>
                  </w:r>
                </w:p>
              </w:tc>
              <w:tc>
                <w:tcPr>
                  <w:tcW w:w="2931" w:type="dxa"/>
                </w:tcPr>
                <w:p w14:paraId="7C86B35D" w14:textId="77777777" w:rsidR="00DE60B9" w:rsidRDefault="00471EB2">
                  <w:pPr>
                    <w:rPr>
                      <w:rFonts w:eastAsia="Malgun Gothic"/>
                      <w:highlight w:val="yellow"/>
                    </w:rPr>
                  </w:pPr>
                  <w:r>
                    <w:rPr>
                      <w:rFonts w:eastAsia="Malgun Gothic"/>
                      <w:highlight w:val="yellow"/>
                    </w:rPr>
                    <w:t>15 kHz SSB SCS, 10 MHz bandwidth, FDD duplex mode</w:t>
                  </w:r>
                </w:p>
              </w:tc>
            </w:tr>
            <w:tr w:rsidR="00DE60B9" w14:paraId="0820CDA5" w14:textId="77777777">
              <w:trPr>
                <w:trHeight w:val="506"/>
              </w:trPr>
              <w:tc>
                <w:tcPr>
                  <w:tcW w:w="986" w:type="dxa"/>
                  <w:shd w:val="clear" w:color="auto" w:fill="auto"/>
                </w:tcPr>
                <w:p w14:paraId="38F492EF" w14:textId="77777777" w:rsidR="00DE60B9" w:rsidRDefault="00471EB2">
                  <w:pPr>
                    <w:rPr>
                      <w:rFonts w:eastAsia="Malgun Gothic"/>
                      <w:highlight w:val="yellow"/>
                    </w:rPr>
                  </w:pPr>
                  <w:r>
                    <w:rPr>
                      <w:rFonts w:eastAsia="Malgun Gothic"/>
                      <w:highlight w:val="yellow"/>
                    </w:rPr>
                    <w:t>2</w:t>
                  </w:r>
                </w:p>
              </w:tc>
              <w:tc>
                <w:tcPr>
                  <w:tcW w:w="2736" w:type="dxa"/>
                  <w:shd w:val="clear" w:color="auto" w:fill="auto"/>
                </w:tcPr>
                <w:p w14:paraId="19B5A4B5" w14:textId="77777777" w:rsidR="00DE60B9" w:rsidRDefault="00471EB2">
                  <w:pPr>
                    <w:rPr>
                      <w:rFonts w:eastAsia="Malgun Gothic"/>
                      <w:highlight w:val="yellow"/>
                    </w:rPr>
                  </w:pPr>
                  <w:r>
                    <w:rPr>
                      <w:rFonts w:eastAsia="Malgun Gothic"/>
                      <w:highlight w:val="yellow"/>
                    </w:rPr>
                    <w:t>30 kHz SSB SCS, 40 MHz bandwidth, TDD duplex mode</w:t>
                  </w:r>
                </w:p>
              </w:tc>
              <w:tc>
                <w:tcPr>
                  <w:tcW w:w="2931" w:type="dxa"/>
                </w:tcPr>
                <w:p w14:paraId="687C6AF9" w14:textId="77777777" w:rsidR="00DE60B9" w:rsidRDefault="00471EB2">
                  <w:pPr>
                    <w:rPr>
                      <w:rFonts w:eastAsia="Malgun Gothic"/>
                      <w:highlight w:val="yellow"/>
                    </w:rPr>
                  </w:pPr>
                  <w:r>
                    <w:rPr>
                      <w:rFonts w:eastAsia="Malgun Gothic"/>
                      <w:highlight w:val="yellow"/>
                    </w:rPr>
                    <w:t>15 kHz SSB SCS, 10 MHz bandwidth, TDD duplex mode</w:t>
                  </w:r>
                </w:p>
              </w:tc>
            </w:tr>
            <w:tr w:rsidR="00DE60B9" w14:paraId="3D6FABB1" w14:textId="77777777">
              <w:trPr>
                <w:trHeight w:val="518"/>
              </w:trPr>
              <w:tc>
                <w:tcPr>
                  <w:tcW w:w="986" w:type="dxa"/>
                  <w:shd w:val="clear" w:color="auto" w:fill="auto"/>
                </w:tcPr>
                <w:p w14:paraId="6D7DD7BB" w14:textId="77777777" w:rsidR="00DE60B9" w:rsidRDefault="00471EB2">
                  <w:pPr>
                    <w:rPr>
                      <w:rFonts w:eastAsia="Malgun Gothic"/>
                      <w:highlight w:val="yellow"/>
                    </w:rPr>
                  </w:pPr>
                  <w:r>
                    <w:rPr>
                      <w:rFonts w:eastAsia="Malgun Gothic"/>
                      <w:highlight w:val="yellow"/>
                    </w:rPr>
                    <w:t>3</w:t>
                  </w:r>
                </w:p>
              </w:tc>
              <w:tc>
                <w:tcPr>
                  <w:tcW w:w="2736" w:type="dxa"/>
                  <w:shd w:val="clear" w:color="auto" w:fill="auto"/>
                </w:tcPr>
                <w:p w14:paraId="0FCA01E5" w14:textId="77777777" w:rsidR="00DE60B9" w:rsidRDefault="00471EB2">
                  <w:pPr>
                    <w:rPr>
                      <w:rFonts w:eastAsia="Malgun Gothic"/>
                      <w:highlight w:val="yellow"/>
                    </w:rPr>
                  </w:pPr>
                  <w:r>
                    <w:rPr>
                      <w:rFonts w:eastAsia="Malgun Gothic"/>
                      <w:highlight w:val="yellow"/>
                    </w:rPr>
                    <w:t>30 kHz SSB SCS, 40 MHz bandwidth, TDD duplex mode</w:t>
                  </w:r>
                </w:p>
              </w:tc>
              <w:tc>
                <w:tcPr>
                  <w:tcW w:w="2931" w:type="dxa"/>
                </w:tcPr>
                <w:p w14:paraId="53B76377" w14:textId="77777777" w:rsidR="00DE60B9" w:rsidRDefault="00471EB2">
                  <w:pPr>
                    <w:rPr>
                      <w:rFonts w:eastAsia="Malgun Gothic"/>
                      <w:highlight w:val="yellow"/>
                    </w:rPr>
                  </w:pPr>
                  <w:r>
                    <w:rPr>
                      <w:rFonts w:eastAsia="Malgun Gothic"/>
                      <w:highlight w:val="yellow"/>
                    </w:rPr>
                    <w:t>30 kHz SSB SCS, 40 MHz bandwidth, TDD duplex mode</w:t>
                  </w:r>
                </w:p>
              </w:tc>
            </w:tr>
          </w:tbl>
          <w:p w14:paraId="001A6884" w14:textId="77777777" w:rsidR="00DE60B9" w:rsidRDefault="00DE60B9">
            <w:pPr>
              <w:rPr>
                <w:highlight w:val="yellow"/>
              </w:rPr>
            </w:pPr>
          </w:p>
          <w:p w14:paraId="102840CF" w14:textId="77777777" w:rsidR="00DE60B9" w:rsidRDefault="00471EB2">
            <w:pPr>
              <w:ind w:left="852" w:firstLine="284"/>
              <w:rPr>
                <w:b/>
                <w:highlight w:val="yellow"/>
                <w:lang w:eastAsia="zh-CN"/>
              </w:rPr>
            </w:pPr>
            <w:r>
              <w:rPr>
                <w:b/>
                <w:bCs/>
                <w:highlight w:val="yellow"/>
                <w:lang w:eastAsia="zh-CN"/>
              </w:rPr>
              <w:t>Table 3-1-1.2: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756"/>
              <w:gridCol w:w="2954"/>
            </w:tblGrid>
            <w:tr w:rsidR="00DE60B9" w14:paraId="2A5893F6" w14:textId="77777777">
              <w:trPr>
                <w:trHeight w:val="311"/>
              </w:trPr>
              <w:tc>
                <w:tcPr>
                  <w:tcW w:w="993" w:type="dxa"/>
                </w:tcPr>
                <w:p w14:paraId="734B0928" w14:textId="77777777" w:rsidR="00DE60B9" w:rsidRDefault="00471EB2">
                  <w:pPr>
                    <w:rPr>
                      <w:highlight w:val="yellow"/>
                    </w:rPr>
                  </w:pPr>
                  <w:r>
                    <w:rPr>
                      <w:highlight w:val="yellow"/>
                    </w:rPr>
                    <w:t>Configuration</w:t>
                  </w:r>
                </w:p>
              </w:tc>
              <w:tc>
                <w:tcPr>
                  <w:tcW w:w="2756" w:type="dxa"/>
                </w:tcPr>
                <w:p w14:paraId="20AB4870" w14:textId="77777777" w:rsidR="00DE60B9" w:rsidRDefault="00471EB2">
                  <w:pPr>
                    <w:rPr>
                      <w:highlight w:val="yellow"/>
                    </w:rPr>
                  </w:pPr>
                  <w:r>
                    <w:rPr>
                      <w:highlight w:val="yellow"/>
                    </w:rPr>
                    <w:t>Description of a cell with CCA</w:t>
                  </w:r>
                </w:p>
              </w:tc>
              <w:tc>
                <w:tcPr>
                  <w:tcW w:w="2954" w:type="dxa"/>
                </w:tcPr>
                <w:p w14:paraId="6606B4F2" w14:textId="77777777" w:rsidR="00DE60B9" w:rsidRDefault="00471EB2">
                  <w:pPr>
                    <w:rPr>
                      <w:highlight w:val="yellow"/>
                      <w:lang w:eastAsia="zh-CN"/>
                    </w:rPr>
                  </w:pPr>
                  <w:r>
                    <w:rPr>
                      <w:highlight w:val="yellow"/>
                      <w:lang w:eastAsia="zh-CN"/>
                    </w:rPr>
                    <w:t>Description of a cell without CCA</w:t>
                  </w:r>
                </w:p>
              </w:tc>
            </w:tr>
            <w:tr w:rsidR="00DE60B9" w14:paraId="4A1752EE" w14:textId="77777777">
              <w:trPr>
                <w:trHeight w:val="608"/>
              </w:trPr>
              <w:tc>
                <w:tcPr>
                  <w:tcW w:w="993" w:type="dxa"/>
                </w:tcPr>
                <w:p w14:paraId="23311B5C" w14:textId="77777777" w:rsidR="00DE60B9" w:rsidRDefault="00471EB2">
                  <w:pPr>
                    <w:rPr>
                      <w:rFonts w:eastAsia="Malgun Gothic"/>
                      <w:highlight w:val="yellow"/>
                    </w:rPr>
                  </w:pPr>
                  <w:r>
                    <w:rPr>
                      <w:rFonts w:eastAsia="Malgun Gothic"/>
                      <w:highlight w:val="yellow"/>
                    </w:rPr>
                    <w:t>1</w:t>
                  </w:r>
                </w:p>
              </w:tc>
              <w:tc>
                <w:tcPr>
                  <w:tcW w:w="2756" w:type="dxa"/>
                </w:tcPr>
                <w:p w14:paraId="2DF36DD7" w14:textId="77777777" w:rsidR="00DE60B9" w:rsidRDefault="00471EB2">
                  <w:pPr>
                    <w:rPr>
                      <w:rFonts w:eastAsia="Malgun Gothic"/>
                      <w:highlight w:val="yellow"/>
                    </w:rPr>
                  </w:pPr>
                  <w:r>
                    <w:rPr>
                      <w:rFonts w:eastAsia="Malgun Gothic"/>
                      <w:highlight w:val="yellow"/>
                    </w:rPr>
                    <w:t>NR 30 kHz SSB SCS, 40 MHz bandwidth, TDD duplex mode</w:t>
                  </w:r>
                </w:p>
              </w:tc>
              <w:tc>
                <w:tcPr>
                  <w:tcW w:w="2954" w:type="dxa"/>
                </w:tcPr>
                <w:p w14:paraId="6EC9ADA4" w14:textId="77777777" w:rsidR="00DE60B9" w:rsidRDefault="00471EB2">
                  <w:pPr>
                    <w:rPr>
                      <w:highlight w:val="yellow"/>
                      <w:lang w:eastAsia="zh-CN"/>
                    </w:rPr>
                  </w:pPr>
                  <w:r>
                    <w:rPr>
                      <w:highlight w:val="yellow"/>
                      <w:lang w:eastAsia="zh-CN"/>
                    </w:rPr>
                    <w:t xml:space="preserve">LTE </w:t>
                  </w:r>
                  <w:r>
                    <w:rPr>
                      <w:rFonts w:eastAsia="Malgun Gothic"/>
                      <w:highlight w:val="yellow"/>
                    </w:rPr>
                    <w:t>10 MHz bandwidth, TDD duplex mode</w:t>
                  </w:r>
                </w:p>
              </w:tc>
            </w:tr>
            <w:tr w:rsidR="00DE60B9" w14:paraId="5F14B7D2" w14:textId="77777777">
              <w:trPr>
                <w:trHeight w:val="608"/>
              </w:trPr>
              <w:tc>
                <w:tcPr>
                  <w:tcW w:w="993" w:type="dxa"/>
                </w:tcPr>
                <w:p w14:paraId="7BD55318" w14:textId="77777777" w:rsidR="00DE60B9" w:rsidRDefault="00471EB2">
                  <w:pPr>
                    <w:rPr>
                      <w:highlight w:val="yellow"/>
                      <w:lang w:eastAsia="zh-CN"/>
                    </w:rPr>
                  </w:pPr>
                  <w:r>
                    <w:rPr>
                      <w:highlight w:val="yellow"/>
                      <w:lang w:eastAsia="zh-CN"/>
                    </w:rPr>
                    <w:t>2</w:t>
                  </w:r>
                </w:p>
              </w:tc>
              <w:tc>
                <w:tcPr>
                  <w:tcW w:w="2756" w:type="dxa"/>
                </w:tcPr>
                <w:p w14:paraId="41E1A95E" w14:textId="77777777" w:rsidR="00DE60B9" w:rsidRDefault="00471EB2">
                  <w:pPr>
                    <w:rPr>
                      <w:rFonts w:eastAsia="Malgun Gothic"/>
                      <w:highlight w:val="yellow"/>
                    </w:rPr>
                  </w:pPr>
                  <w:r>
                    <w:rPr>
                      <w:rFonts w:eastAsia="Malgun Gothic"/>
                      <w:highlight w:val="yellow"/>
                    </w:rPr>
                    <w:t>NR 30 kHz SSB SCS, 40 MHz bandwidth, TDD duplex mode</w:t>
                  </w:r>
                </w:p>
              </w:tc>
              <w:tc>
                <w:tcPr>
                  <w:tcW w:w="2954" w:type="dxa"/>
                </w:tcPr>
                <w:p w14:paraId="092B597D" w14:textId="77777777" w:rsidR="00DE60B9" w:rsidRDefault="00471EB2">
                  <w:pPr>
                    <w:rPr>
                      <w:highlight w:val="yellow"/>
                      <w:lang w:eastAsia="zh-CN"/>
                    </w:rPr>
                  </w:pPr>
                  <w:r>
                    <w:rPr>
                      <w:highlight w:val="yellow"/>
                      <w:lang w:eastAsia="zh-CN"/>
                    </w:rPr>
                    <w:t xml:space="preserve">LTE </w:t>
                  </w:r>
                  <w:r>
                    <w:rPr>
                      <w:rFonts w:eastAsia="Malgun Gothic"/>
                      <w:highlight w:val="yellow"/>
                    </w:rPr>
                    <w:t>10 MHz bandwidth, FDD duplex mode</w:t>
                  </w:r>
                </w:p>
              </w:tc>
            </w:tr>
            <w:tr w:rsidR="00DE60B9" w14:paraId="0CD558B6" w14:textId="77777777">
              <w:trPr>
                <w:trHeight w:val="311"/>
              </w:trPr>
              <w:tc>
                <w:tcPr>
                  <w:tcW w:w="6703" w:type="dxa"/>
                  <w:gridSpan w:val="3"/>
                </w:tcPr>
                <w:p w14:paraId="38DCE1F5" w14:textId="77777777" w:rsidR="00DE60B9" w:rsidRDefault="00471EB2">
                  <w:pPr>
                    <w:rPr>
                      <w:lang w:eastAsia="zh-CN"/>
                    </w:rPr>
                  </w:pPr>
                  <w:r>
                    <w:rPr>
                      <w:highlight w:val="yellow"/>
                      <w:lang w:eastAsia="zh-CN"/>
                    </w:rPr>
                    <w:t>Note:</w:t>
                  </w:r>
                  <w:r>
                    <w:rPr>
                      <w:highlight w:val="yellow"/>
                      <w:lang w:eastAsia="zh-CN"/>
                    </w:rPr>
                    <w:tab/>
                  </w:r>
                  <w:r>
                    <w:rPr>
                      <w:highlight w:val="yellow"/>
                    </w:rPr>
                    <w:t>The UE is only required to be tested in one of the supported test configurations.</w:t>
                  </w:r>
                </w:p>
              </w:tc>
            </w:tr>
          </w:tbl>
          <w:p w14:paraId="6FB8F663" w14:textId="77777777" w:rsidR="00DE60B9" w:rsidRDefault="00DE60B9">
            <w:pPr>
              <w:rPr>
                <w:rFonts w:eastAsiaTheme="minorEastAsia"/>
                <w:i/>
                <w:color w:val="0070C0"/>
                <w:lang w:val="en-US" w:eastAsia="zh-CN"/>
              </w:rPr>
            </w:pPr>
          </w:p>
          <w:p w14:paraId="25D11D9E"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269EE5E" w14:textId="77777777" w:rsidR="00DE60B9" w:rsidRDefault="00471EB2">
            <w:pPr>
              <w:rPr>
                <w:rFonts w:eastAsiaTheme="minorEastAsia"/>
                <w:iCs/>
                <w:lang w:eastAsia="zh-CN"/>
              </w:rPr>
            </w:pPr>
            <w:r>
              <w:rPr>
                <w:rFonts w:eastAsiaTheme="minorEastAsia"/>
                <w:iCs/>
                <w:lang w:eastAsia="zh-CN"/>
              </w:rPr>
              <w:t>Agree and close the issue.</w:t>
            </w:r>
          </w:p>
          <w:p w14:paraId="14EA804A" w14:textId="77777777" w:rsidR="00DE60B9" w:rsidRDefault="00471EB2">
            <w:pPr>
              <w:rPr>
                <w:b/>
                <w:bCs/>
                <w:lang w:eastAsia="zh-CN"/>
              </w:rPr>
            </w:pPr>
            <w:r>
              <w:rPr>
                <w:b/>
                <w:bCs/>
                <w:lang w:eastAsia="zh-CN"/>
              </w:rPr>
              <w:t>Issue 3-1-2: Cell specific test parameters for RRC IDLE cell re-selection test cases</w:t>
            </w:r>
          </w:p>
          <w:p w14:paraId="03485F31"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0A789925" w14:textId="77777777" w:rsidR="00DE60B9" w:rsidRPr="00753D2E" w:rsidRDefault="00471EB2">
            <w:pPr>
              <w:numPr>
                <w:ilvl w:val="0"/>
                <w:numId w:val="14"/>
              </w:numPr>
              <w:overflowPunct w:val="0"/>
              <w:autoSpaceDE w:val="0"/>
              <w:autoSpaceDN w:val="0"/>
              <w:adjustRightInd w:val="0"/>
              <w:spacing w:before="120" w:after="0"/>
              <w:textAlignment w:val="baseline"/>
              <w:rPr>
                <w:rFonts w:eastAsia="Yu Mincho"/>
                <w:lang w:val="en-US"/>
              </w:rPr>
            </w:pPr>
            <w:r>
              <w:rPr>
                <w:rFonts w:eastAsia="Yu Mincho"/>
                <w:highlight w:val="yellow"/>
                <w:lang w:val="en-US"/>
              </w:rPr>
              <w:t>Cell specific test parameters for RRC IDLE cell re-selection should contain following new or modified parameters to account for the LBT impact:</w:t>
            </w:r>
          </w:p>
          <w:p w14:paraId="4F97D8B7" w14:textId="77777777" w:rsidR="00DE60B9" w:rsidRDefault="00471EB2">
            <w:pPr>
              <w:numPr>
                <w:ilvl w:val="1"/>
                <w:numId w:val="14"/>
              </w:numPr>
              <w:overflowPunct w:val="0"/>
              <w:autoSpaceDE w:val="0"/>
              <w:autoSpaceDN w:val="0"/>
              <w:adjustRightInd w:val="0"/>
              <w:spacing w:before="120" w:after="0"/>
              <w:textAlignment w:val="baseline"/>
              <w:rPr>
                <w:rFonts w:eastAsia="Yu Mincho"/>
                <w:highlight w:val="yellow"/>
              </w:rPr>
            </w:pPr>
            <w:r>
              <w:rPr>
                <w:rFonts w:eastAsia="Yu Mincho"/>
                <w:highlight w:val="yellow"/>
              </w:rPr>
              <w:t>DL CCA model</w:t>
            </w:r>
          </w:p>
          <w:p w14:paraId="0F61BEC3" w14:textId="77777777" w:rsidR="00DE60B9" w:rsidRDefault="00471EB2">
            <w:pPr>
              <w:numPr>
                <w:ilvl w:val="1"/>
                <w:numId w:val="14"/>
              </w:numPr>
              <w:overflowPunct w:val="0"/>
              <w:autoSpaceDE w:val="0"/>
              <w:autoSpaceDN w:val="0"/>
              <w:adjustRightInd w:val="0"/>
              <w:spacing w:before="120" w:after="0"/>
              <w:textAlignment w:val="baseline"/>
              <w:rPr>
                <w:rFonts w:eastAsia="Yu Mincho"/>
                <w:highlight w:val="yellow"/>
              </w:rPr>
            </w:pPr>
            <w:r>
              <w:rPr>
                <w:rFonts w:eastAsia="Yu Mincho"/>
                <w:highlight w:val="yellow"/>
              </w:rPr>
              <w:t>UL CCA model</w:t>
            </w:r>
          </w:p>
          <w:p w14:paraId="33E004AD" w14:textId="77777777" w:rsidR="00DE60B9" w:rsidRDefault="00471EB2">
            <w:pPr>
              <w:numPr>
                <w:ilvl w:val="1"/>
                <w:numId w:val="14"/>
              </w:numPr>
              <w:overflowPunct w:val="0"/>
              <w:autoSpaceDE w:val="0"/>
              <w:autoSpaceDN w:val="0"/>
              <w:adjustRightInd w:val="0"/>
              <w:spacing w:before="120" w:after="0"/>
              <w:textAlignment w:val="baseline"/>
              <w:rPr>
                <w:rFonts w:eastAsia="Yu Mincho"/>
                <w:highlight w:val="yellow"/>
              </w:rPr>
            </w:pPr>
            <w:r>
              <w:rPr>
                <w:rFonts w:eastAsia="Yu Mincho"/>
                <w:highlight w:val="yellow"/>
              </w:rPr>
              <w:t>DBT Window Configuration</w:t>
            </w:r>
          </w:p>
          <w:p w14:paraId="34201F6A" w14:textId="77777777" w:rsidR="00DE60B9" w:rsidRDefault="00471EB2">
            <w:pPr>
              <w:numPr>
                <w:ilvl w:val="1"/>
                <w:numId w:val="14"/>
              </w:numPr>
              <w:overflowPunct w:val="0"/>
              <w:autoSpaceDE w:val="0"/>
              <w:autoSpaceDN w:val="0"/>
              <w:adjustRightInd w:val="0"/>
              <w:spacing w:before="120" w:after="0"/>
              <w:textAlignment w:val="baseline"/>
              <w:rPr>
                <w:rFonts w:eastAsia="Yu Mincho"/>
                <w:highlight w:val="yellow"/>
              </w:rPr>
            </w:pPr>
            <w:r>
              <w:rPr>
                <w:rFonts w:eastAsia="Yu Mincho"/>
                <w:highlight w:val="yellow"/>
              </w:rPr>
              <w:t>DL CCA probability PCCA_DL</w:t>
            </w:r>
          </w:p>
          <w:p w14:paraId="4F61F2AF" w14:textId="77777777" w:rsidR="00DE60B9" w:rsidRDefault="00471EB2">
            <w:pPr>
              <w:numPr>
                <w:ilvl w:val="1"/>
                <w:numId w:val="14"/>
              </w:numPr>
              <w:overflowPunct w:val="0"/>
              <w:autoSpaceDE w:val="0"/>
              <w:autoSpaceDN w:val="0"/>
              <w:adjustRightInd w:val="0"/>
              <w:spacing w:before="120" w:after="0"/>
              <w:textAlignment w:val="baseline"/>
              <w:rPr>
                <w:rFonts w:eastAsia="Yu Mincho"/>
                <w:highlight w:val="yellow"/>
              </w:rPr>
            </w:pPr>
            <w:r>
              <w:rPr>
                <w:rFonts w:eastAsia="Yu Mincho"/>
                <w:highlight w:val="yellow"/>
              </w:rPr>
              <w:t>UL CCA probability PCCA_UL</w:t>
            </w:r>
          </w:p>
          <w:p w14:paraId="7BA800DB" w14:textId="77777777" w:rsidR="00DE60B9" w:rsidRDefault="00471EB2">
            <w:pPr>
              <w:numPr>
                <w:ilvl w:val="1"/>
                <w:numId w:val="14"/>
              </w:numPr>
              <w:overflowPunct w:val="0"/>
              <w:autoSpaceDE w:val="0"/>
              <w:autoSpaceDN w:val="0"/>
              <w:adjustRightInd w:val="0"/>
              <w:spacing w:before="120" w:after="0"/>
              <w:textAlignment w:val="baseline"/>
              <w:rPr>
                <w:rFonts w:eastAsia="Yu Mincho"/>
                <w:highlight w:val="yellow"/>
                <w:lang w:val="zh-CN"/>
              </w:rPr>
            </w:pPr>
            <w:r>
              <w:rPr>
                <w:rFonts w:eastAsia="Yu Mincho"/>
                <w:highlight w:val="yellow"/>
                <w:lang w:val="sv-SE"/>
              </w:rPr>
              <w:t>New RMCs</w:t>
            </w:r>
          </w:p>
          <w:p w14:paraId="7735D73A" w14:textId="77777777" w:rsidR="00DE60B9" w:rsidRDefault="00DE60B9">
            <w:pPr>
              <w:rPr>
                <w:lang w:eastAsia="zh-CN"/>
              </w:rPr>
            </w:pPr>
          </w:p>
          <w:p w14:paraId="678ECE12"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846812" w14:textId="77777777" w:rsidR="00DE60B9" w:rsidRDefault="00471EB2">
            <w:pPr>
              <w:rPr>
                <w:rFonts w:eastAsiaTheme="minorEastAsia"/>
                <w:iCs/>
                <w:lang w:eastAsia="zh-CN"/>
              </w:rPr>
            </w:pPr>
            <w:r>
              <w:rPr>
                <w:rFonts w:eastAsiaTheme="minorEastAsia"/>
                <w:iCs/>
                <w:lang w:eastAsia="zh-CN"/>
              </w:rPr>
              <w:t>Agree and close the issue.</w:t>
            </w:r>
          </w:p>
          <w:p w14:paraId="2E996B15" w14:textId="77777777" w:rsidR="00DE60B9" w:rsidRDefault="00DE60B9">
            <w:pPr>
              <w:rPr>
                <w:lang w:eastAsia="zh-CN"/>
              </w:rPr>
            </w:pPr>
          </w:p>
          <w:p w14:paraId="4EADD7E0" w14:textId="77777777" w:rsidR="00DE60B9" w:rsidRDefault="00471EB2">
            <w:pPr>
              <w:rPr>
                <w:b/>
                <w:bCs/>
                <w:lang w:eastAsia="zh-CN"/>
              </w:rPr>
            </w:pPr>
            <w:r>
              <w:rPr>
                <w:b/>
                <w:bCs/>
                <w:lang w:eastAsia="zh-CN"/>
              </w:rPr>
              <w:t>Issue 3-1-3: Verifying maximum allowed CCA failures for Md Mm and Me in RRC IDLE cell re-selection test cases</w:t>
            </w:r>
          </w:p>
          <w:p w14:paraId="7E3F7EA5"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64EA6AB6" w14:textId="77777777" w:rsidR="00DE60B9" w:rsidRDefault="00471EB2">
            <w:pPr>
              <w:rPr>
                <w:lang w:eastAsia="ko-KR"/>
              </w:rPr>
            </w:pPr>
            <w:r>
              <w:rPr>
                <w:rFonts w:eastAsia="Yu Mincho"/>
                <w:highlight w:val="yellow"/>
                <w:lang w:val="en-US"/>
              </w:rPr>
              <w:t>Reselection test shall verify that maximum allowed CCA failures for Md, Mm and Me.</w:t>
            </w:r>
            <w:r>
              <w:rPr>
                <w:highlight w:val="yellow"/>
                <w:lang w:eastAsia="ko-KR"/>
              </w:rPr>
              <w:t>Issue 3-1-4: The way to introduce RRC IDLE cell re-selection test cases</w:t>
            </w:r>
          </w:p>
          <w:p w14:paraId="100CC22E"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820E11" w14:textId="77777777" w:rsidR="00DE60B9" w:rsidRDefault="00471EB2">
            <w:pPr>
              <w:rPr>
                <w:rFonts w:eastAsiaTheme="minorEastAsia"/>
                <w:iCs/>
                <w:lang w:eastAsia="zh-CN"/>
              </w:rPr>
            </w:pPr>
            <w:r>
              <w:rPr>
                <w:rFonts w:eastAsiaTheme="minorEastAsia"/>
                <w:iCs/>
                <w:lang w:eastAsia="zh-CN"/>
              </w:rPr>
              <w:t>Agree and close the issue.</w:t>
            </w:r>
          </w:p>
          <w:p w14:paraId="1C62743A" w14:textId="77777777" w:rsidR="00DE60B9" w:rsidRDefault="00471EB2">
            <w:pPr>
              <w:rPr>
                <w:b/>
                <w:lang w:eastAsia="ko-KR"/>
              </w:rPr>
            </w:pPr>
            <w:r>
              <w:rPr>
                <w:b/>
                <w:lang w:eastAsia="ko-KR"/>
              </w:rPr>
              <w:t>Issue 3-1-4: The way to introduce RRC IDLE cell re-selection test cases</w:t>
            </w:r>
          </w:p>
          <w:p w14:paraId="08118494" w14:textId="77777777" w:rsidR="00DE60B9" w:rsidRDefault="00471EB2">
            <w:pPr>
              <w:rPr>
                <w:rFonts w:eastAsiaTheme="minorEastAsia"/>
                <w:iCs/>
                <w:lang w:val="en-US" w:eastAsia="zh-CN"/>
              </w:rPr>
            </w:pPr>
            <w:r>
              <w:rPr>
                <w:rFonts w:eastAsiaTheme="minorEastAsia"/>
                <w:iCs/>
                <w:lang w:val="en-US" w:eastAsia="zh-CN"/>
              </w:rPr>
              <w:t>Two companies asked whether the approach of having two test cases in one would save any testing time. Proponent company answered that it may perhaps save some testing time, but mostly make the spec shorter. One company commented that they think having separate test cases is clearer.</w:t>
            </w:r>
          </w:p>
          <w:p w14:paraId="2317DB63"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65483297" w14:textId="77777777" w:rsidR="00DE60B9" w:rsidRDefault="00471EB2">
            <w:pPr>
              <w:numPr>
                <w:ilvl w:val="0"/>
                <w:numId w:val="53"/>
              </w:numPr>
              <w:overflowPunct w:val="0"/>
              <w:autoSpaceDE w:val="0"/>
              <w:autoSpaceDN w:val="0"/>
              <w:adjustRightInd w:val="0"/>
              <w:textAlignment w:val="baseline"/>
              <w:rPr>
                <w:rFonts w:eastAsia="Yu Mincho"/>
                <w:b/>
                <w:bCs/>
                <w:lang w:val="en-US"/>
              </w:rPr>
            </w:pPr>
            <w:r>
              <w:rPr>
                <w:rFonts w:eastAsia="Yu Mincho"/>
                <w:b/>
                <w:bCs/>
                <w:lang w:val="en-US"/>
              </w:rPr>
              <w:t>Option 1a (</w:t>
            </w:r>
            <w:hyperlink r:id="rId118" w:history="1">
              <w:r>
                <w:rPr>
                  <w:rFonts w:eastAsia="MS Mincho"/>
                  <w:b/>
                  <w:bCs/>
                  <w:color w:val="0000FF"/>
                  <w:u w:val="single"/>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1DC9AB97" w14:textId="77777777" w:rsidR="00DE60B9" w:rsidRDefault="00471EB2">
            <w:pPr>
              <w:numPr>
                <w:ilvl w:val="0"/>
                <w:numId w:val="14"/>
              </w:numPr>
              <w:spacing w:before="120" w:after="0"/>
              <w:rPr>
                <w:szCs w:val="24"/>
                <w:lang w:eastAsia="zh-CN"/>
              </w:rPr>
            </w:pPr>
            <w:r>
              <w:rPr>
                <w:rFonts w:eastAsia="Yu Mincho"/>
                <w:b/>
                <w:bCs/>
                <w:lang w:val="en-US"/>
              </w:rPr>
              <w:t>Option 1b (</w:t>
            </w:r>
            <w:hyperlink r:id="rId119" w:history="1">
              <w:r>
                <w:rPr>
                  <w:b/>
                  <w:bCs/>
                  <w:color w:val="0000FF"/>
                  <w:u w:val="single"/>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5CC88670" w14:textId="77777777" w:rsidR="00DE60B9" w:rsidRDefault="00471EB2">
            <w:pPr>
              <w:numPr>
                <w:ilvl w:val="0"/>
                <w:numId w:val="14"/>
              </w:numPr>
              <w:spacing w:before="120" w:after="0"/>
              <w:rPr>
                <w:szCs w:val="24"/>
                <w:lang w:eastAsia="zh-CN"/>
              </w:rPr>
            </w:pPr>
            <w:r>
              <w:rPr>
                <w:b/>
                <w:bCs/>
                <w:szCs w:val="24"/>
                <w:lang w:eastAsia="zh-CN"/>
              </w:rPr>
              <w:t>Option 2 (new, based on 1</w:t>
            </w:r>
            <w:r>
              <w:rPr>
                <w:b/>
                <w:bCs/>
                <w:szCs w:val="24"/>
                <w:vertAlign w:val="superscript"/>
                <w:lang w:eastAsia="zh-CN"/>
              </w:rPr>
              <w:t>st</w:t>
            </w:r>
            <w:r>
              <w:rPr>
                <w:b/>
                <w:bCs/>
                <w:szCs w:val="24"/>
                <w:lang w:eastAsia="zh-CN"/>
              </w:rPr>
              <w:t xml:space="preserve"> round comments):</w:t>
            </w:r>
            <w:r>
              <w:rPr>
                <w:szCs w:val="24"/>
                <w:lang w:eastAsia="zh-CN"/>
              </w:rPr>
              <w:t xml:space="preserve"> Define separate tests for the test cases mentioned in Options 1a and 1b.</w:t>
            </w:r>
          </w:p>
          <w:p w14:paraId="13DA5493" w14:textId="77777777" w:rsidR="00DE60B9" w:rsidRDefault="00DE60B9">
            <w:pPr>
              <w:rPr>
                <w:rFonts w:eastAsiaTheme="minorEastAsia"/>
                <w:i/>
                <w:color w:val="0070C0"/>
                <w:lang w:val="en-US" w:eastAsia="zh-CN"/>
              </w:rPr>
            </w:pPr>
          </w:p>
          <w:p w14:paraId="39EB55BB"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444C7F8" w14:textId="77777777" w:rsidR="00DE60B9" w:rsidRDefault="00471EB2">
            <w:pPr>
              <w:rPr>
                <w:rFonts w:eastAsiaTheme="minorEastAsia"/>
                <w:color w:val="0070C0"/>
                <w:lang w:val="en-US" w:eastAsia="zh-CN"/>
              </w:rPr>
            </w:pPr>
            <w:r>
              <w:rPr>
                <w:rFonts w:eastAsiaTheme="minorEastAsia"/>
                <w:lang w:eastAsia="zh-CN"/>
              </w:rPr>
              <w:t>Continue discussion based on the listed options taking into account proponent company’s clarification on the motivation of Options 1a and 1b.</w:t>
            </w:r>
          </w:p>
        </w:tc>
      </w:tr>
      <w:tr w:rsidR="00DE60B9" w14:paraId="1A32EC80" w14:textId="77777777">
        <w:tc>
          <w:tcPr>
            <w:tcW w:w="1222" w:type="dxa"/>
          </w:tcPr>
          <w:p w14:paraId="0E43CBD7"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Sub-topic#3-2</w:t>
            </w:r>
          </w:p>
        </w:tc>
        <w:tc>
          <w:tcPr>
            <w:tcW w:w="8409" w:type="dxa"/>
          </w:tcPr>
          <w:p w14:paraId="59EFC2EF" w14:textId="77777777" w:rsidR="00DE60B9" w:rsidRDefault="00471EB2">
            <w:pPr>
              <w:rPr>
                <w:b/>
                <w:lang w:eastAsia="ko-KR"/>
              </w:rPr>
            </w:pPr>
            <w:r>
              <w:rPr>
                <w:b/>
                <w:lang w:eastAsia="ko-KR"/>
              </w:rPr>
              <w:t>Issue 3-2-1: Test configurations for handover test cases</w:t>
            </w:r>
          </w:p>
          <w:p w14:paraId="5E161DC5"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1180EB55" w14:textId="77777777" w:rsidR="00DE60B9" w:rsidRDefault="00471EB2">
            <w:pPr>
              <w:numPr>
                <w:ilvl w:val="0"/>
                <w:numId w:val="54"/>
              </w:numPr>
              <w:spacing w:before="100" w:beforeAutospacing="1" w:after="100" w:afterAutospacing="1"/>
              <w:rPr>
                <w:rFonts w:eastAsia="Calibri"/>
                <w:highlight w:val="yellow"/>
                <w:lang w:val="en-US" w:eastAsia="zh-CN"/>
              </w:rPr>
            </w:pPr>
            <w:r>
              <w:rPr>
                <w:rFonts w:eastAsia="Calibri"/>
                <w:highlight w:val="yellow"/>
                <w:lang w:val="en-US" w:eastAsia="zh-CN"/>
              </w:rPr>
              <w:t>Following test configurations are used for handovers between NR-U and NR, and between NR-U and E-UTRAN:</w:t>
            </w:r>
          </w:p>
          <w:p w14:paraId="19D0CA69" w14:textId="77777777" w:rsidR="00DE60B9" w:rsidRDefault="00471EB2">
            <w:pPr>
              <w:ind w:left="568" w:firstLine="284"/>
              <w:rPr>
                <w:b/>
                <w:bCs/>
                <w:highlight w:val="yellow"/>
              </w:rPr>
            </w:pPr>
            <w:r>
              <w:rPr>
                <w:b/>
                <w:bCs/>
                <w:highlight w:val="yellow"/>
              </w:rPr>
              <w:t>Table 3-2-1.1 Test configurations for handover between NR-U 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57"/>
              <w:gridCol w:w="2847"/>
            </w:tblGrid>
            <w:tr w:rsidR="00DE60B9" w14:paraId="22A68E83" w14:textId="77777777">
              <w:trPr>
                <w:trHeight w:val="240"/>
              </w:trPr>
              <w:tc>
                <w:tcPr>
                  <w:tcW w:w="957" w:type="dxa"/>
                  <w:shd w:val="clear" w:color="auto" w:fill="auto"/>
                </w:tcPr>
                <w:p w14:paraId="79F1F043" w14:textId="77777777" w:rsidR="00DE60B9" w:rsidRDefault="00471EB2">
                  <w:pPr>
                    <w:rPr>
                      <w:highlight w:val="yellow"/>
                    </w:rPr>
                  </w:pPr>
                  <w:r>
                    <w:rPr>
                      <w:highlight w:val="yellow"/>
                    </w:rPr>
                    <w:t>Configuration</w:t>
                  </w:r>
                </w:p>
              </w:tc>
              <w:tc>
                <w:tcPr>
                  <w:tcW w:w="2657" w:type="dxa"/>
                  <w:shd w:val="clear" w:color="auto" w:fill="auto"/>
                </w:tcPr>
                <w:p w14:paraId="519B3D8A" w14:textId="77777777" w:rsidR="00DE60B9" w:rsidRDefault="00471EB2">
                  <w:pPr>
                    <w:rPr>
                      <w:highlight w:val="yellow"/>
                    </w:rPr>
                  </w:pPr>
                  <w:r>
                    <w:rPr>
                      <w:highlight w:val="yellow"/>
                    </w:rPr>
                    <w:t>Description of a cell with CCA</w:t>
                  </w:r>
                </w:p>
              </w:tc>
              <w:tc>
                <w:tcPr>
                  <w:tcW w:w="2847" w:type="dxa"/>
                </w:tcPr>
                <w:p w14:paraId="4B94B312" w14:textId="77777777" w:rsidR="00DE60B9" w:rsidRDefault="00471EB2">
                  <w:pPr>
                    <w:rPr>
                      <w:highlight w:val="yellow"/>
                      <w:lang w:eastAsia="zh-CN"/>
                    </w:rPr>
                  </w:pPr>
                  <w:r>
                    <w:rPr>
                      <w:highlight w:val="yellow"/>
                      <w:lang w:eastAsia="zh-CN"/>
                    </w:rPr>
                    <w:t>Description of a cell without CCA</w:t>
                  </w:r>
                </w:p>
              </w:tc>
            </w:tr>
            <w:tr w:rsidR="00DE60B9" w14:paraId="7567F8E7" w14:textId="77777777">
              <w:trPr>
                <w:trHeight w:val="470"/>
              </w:trPr>
              <w:tc>
                <w:tcPr>
                  <w:tcW w:w="957" w:type="dxa"/>
                  <w:shd w:val="clear" w:color="auto" w:fill="auto"/>
                </w:tcPr>
                <w:p w14:paraId="6AB5EA50" w14:textId="77777777" w:rsidR="00DE60B9" w:rsidRDefault="00471EB2">
                  <w:pPr>
                    <w:rPr>
                      <w:rFonts w:eastAsia="Malgun Gothic"/>
                      <w:highlight w:val="yellow"/>
                    </w:rPr>
                  </w:pPr>
                  <w:r>
                    <w:rPr>
                      <w:rFonts w:eastAsia="Malgun Gothic"/>
                      <w:highlight w:val="yellow"/>
                    </w:rPr>
                    <w:t>1</w:t>
                  </w:r>
                </w:p>
              </w:tc>
              <w:tc>
                <w:tcPr>
                  <w:tcW w:w="2657" w:type="dxa"/>
                  <w:shd w:val="clear" w:color="auto" w:fill="auto"/>
                </w:tcPr>
                <w:p w14:paraId="5FEAFE24" w14:textId="77777777" w:rsidR="00DE60B9" w:rsidRDefault="00471EB2">
                  <w:pPr>
                    <w:rPr>
                      <w:rFonts w:eastAsia="Malgun Gothic"/>
                      <w:highlight w:val="yellow"/>
                    </w:rPr>
                  </w:pPr>
                  <w:r>
                    <w:rPr>
                      <w:rFonts w:eastAsia="Malgun Gothic"/>
                      <w:highlight w:val="yellow"/>
                    </w:rPr>
                    <w:t>30 kHz SSB SCS, 40 MHz bandwidth, TDD duplex mode</w:t>
                  </w:r>
                </w:p>
              </w:tc>
              <w:tc>
                <w:tcPr>
                  <w:tcW w:w="2847" w:type="dxa"/>
                </w:tcPr>
                <w:p w14:paraId="55248750" w14:textId="77777777" w:rsidR="00DE60B9" w:rsidRDefault="00471EB2">
                  <w:pPr>
                    <w:rPr>
                      <w:rFonts w:eastAsia="Malgun Gothic"/>
                      <w:highlight w:val="yellow"/>
                    </w:rPr>
                  </w:pPr>
                  <w:r>
                    <w:rPr>
                      <w:rFonts w:eastAsia="Malgun Gothic"/>
                      <w:highlight w:val="yellow"/>
                    </w:rPr>
                    <w:t>15 kHz SSB SCS, 10 MHz bandwidth, FDD duplex mode</w:t>
                  </w:r>
                </w:p>
              </w:tc>
            </w:tr>
            <w:tr w:rsidR="00DE60B9" w14:paraId="7F905D75" w14:textId="77777777">
              <w:trPr>
                <w:trHeight w:val="470"/>
              </w:trPr>
              <w:tc>
                <w:tcPr>
                  <w:tcW w:w="957" w:type="dxa"/>
                  <w:shd w:val="clear" w:color="auto" w:fill="auto"/>
                </w:tcPr>
                <w:p w14:paraId="30C4A4E3" w14:textId="77777777" w:rsidR="00DE60B9" w:rsidRDefault="00471EB2">
                  <w:pPr>
                    <w:rPr>
                      <w:rFonts w:eastAsia="Malgun Gothic"/>
                      <w:highlight w:val="yellow"/>
                    </w:rPr>
                  </w:pPr>
                  <w:r>
                    <w:rPr>
                      <w:rFonts w:eastAsia="Malgun Gothic"/>
                      <w:highlight w:val="yellow"/>
                    </w:rPr>
                    <w:t>2</w:t>
                  </w:r>
                </w:p>
              </w:tc>
              <w:tc>
                <w:tcPr>
                  <w:tcW w:w="2657" w:type="dxa"/>
                  <w:shd w:val="clear" w:color="auto" w:fill="auto"/>
                </w:tcPr>
                <w:p w14:paraId="02F672C2" w14:textId="77777777" w:rsidR="00DE60B9" w:rsidRDefault="00471EB2">
                  <w:pPr>
                    <w:rPr>
                      <w:rFonts w:eastAsia="Malgun Gothic"/>
                      <w:highlight w:val="yellow"/>
                    </w:rPr>
                  </w:pPr>
                  <w:r>
                    <w:rPr>
                      <w:rFonts w:eastAsia="Malgun Gothic"/>
                      <w:highlight w:val="yellow"/>
                    </w:rPr>
                    <w:t>30 kHz SSB SCS, 40 MHz bandwidth, TDD duplex mode</w:t>
                  </w:r>
                </w:p>
              </w:tc>
              <w:tc>
                <w:tcPr>
                  <w:tcW w:w="2847" w:type="dxa"/>
                </w:tcPr>
                <w:p w14:paraId="439D2B3B" w14:textId="77777777" w:rsidR="00DE60B9" w:rsidRDefault="00471EB2">
                  <w:pPr>
                    <w:rPr>
                      <w:rFonts w:eastAsia="Malgun Gothic"/>
                      <w:highlight w:val="yellow"/>
                    </w:rPr>
                  </w:pPr>
                  <w:r>
                    <w:rPr>
                      <w:rFonts w:eastAsia="Malgun Gothic"/>
                      <w:highlight w:val="yellow"/>
                    </w:rPr>
                    <w:t>15 kHz SSB SCS, 10 MHz bandwidth, TDD duplex mode</w:t>
                  </w:r>
                </w:p>
              </w:tc>
            </w:tr>
            <w:tr w:rsidR="00DE60B9" w14:paraId="0290AAEF" w14:textId="77777777">
              <w:trPr>
                <w:trHeight w:val="470"/>
              </w:trPr>
              <w:tc>
                <w:tcPr>
                  <w:tcW w:w="957" w:type="dxa"/>
                  <w:shd w:val="clear" w:color="auto" w:fill="auto"/>
                </w:tcPr>
                <w:p w14:paraId="605E5F57" w14:textId="77777777" w:rsidR="00DE60B9" w:rsidRDefault="00471EB2">
                  <w:pPr>
                    <w:rPr>
                      <w:rFonts w:eastAsia="Malgun Gothic"/>
                      <w:highlight w:val="yellow"/>
                    </w:rPr>
                  </w:pPr>
                  <w:r>
                    <w:rPr>
                      <w:rFonts w:eastAsia="Malgun Gothic"/>
                      <w:highlight w:val="yellow"/>
                    </w:rPr>
                    <w:t>3</w:t>
                  </w:r>
                </w:p>
              </w:tc>
              <w:tc>
                <w:tcPr>
                  <w:tcW w:w="2657" w:type="dxa"/>
                  <w:shd w:val="clear" w:color="auto" w:fill="auto"/>
                </w:tcPr>
                <w:p w14:paraId="1F7C86F7" w14:textId="77777777" w:rsidR="00DE60B9" w:rsidRDefault="00471EB2">
                  <w:pPr>
                    <w:rPr>
                      <w:rFonts w:eastAsia="Malgun Gothic"/>
                      <w:highlight w:val="yellow"/>
                    </w:rPr>
                  </w:pPr>
                  <w:r>
                    <w:rPr>
                      <w:rFonts w:eastAsia="Malgun Gothic"/>
                      <w:highlight w:val="yellow"/>
                    </w:rPr>
                    <w:t>30 kHz SSB SCS, 40 MHz bandwidth, TDD duplex mode</w:t>
                  </w:r>
                </w:p>
              </w:tc>
              <w:tc>
                <w:tcPr>
                  <w:tcW w:w="2847" w:type="dxa"/>
                </w:tcPr>
                <w:p w14:paraId="07527CF6" w14:textId="77777777" w:rsidR="00DE60B9" w:rsidRDefault="00471EB2">
                  <w:pPr>
                    <w:rPr>
                      <w:rFonts w:eastAsia="Malgun Gothic"/>
                      <w:highlight w:val="yellow"/>
                    </w:rPr>
                  </w:pPr>
                  <w:r>
                    <w:rPr>
                      <w:rFonts w:eastAsia="Malgun Gothic"/>
                      <w:highlight w:val="yellow"/>
                    </w:rPr>
                    <w:t>30 kHz SSB SCS, 40 MHz bandwidth, TDD duplex mode</w:t>
                  </w:r>
                </w:p>
              </w:tc>
            </w:tr>
          </w:tbl>
          <w:p w14:paraId="02FA43D5" w14:textId="77777777" w:rsidR="00DE60B9" w:rsidRDefault="00DE60B9">
            <w:pPr>
              <w:ind w:left="568" w:firstLine="284"/>
              <w:rPr>
                <w:b/>
                <w:bCs/>
                <w:highlight w:val="yellow"/>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678"/>
              <w:gridCol w:w="2870"/>
            </w:tblGrid>
            <w:tr w:rsidR="00DE60B9" w14:paraId="45E0F739" w14:textId="77777777">
              <w:trPr>
                <w:trHeight w:val="336"/>
              </w:trPr>
              <w:tc>
                <w:tcPr>
                  <w:tcW w:w="965" w:type="dxa"/>
                </w:tcPr>
                <w:p w14:paraId="5608EDEA" w14:textId="77777777" w:rsidR="00DE60B9" w:rsidRDefault="00471EB2">
                  <w:pPr>
                    <w:rPr>
                      <w:highlight w:val="yellow"/>
                    </w:rPr>
                  </w:pPr>
                  <w:r>
                    <w:rPr>
                      <w:highlight w:val="yellow"/>
                    </w:rPr>
                    <w:t>Configuration</w:t>
                  </w:r>
                </w:p>
              </w:tc>
              <w:tc>
                <w:tcPr>
                  <w:tcW w:w="2678" w:type="dxa"/>
                </w:tcPr>
                <w:p w14:paraId="2F9C08F0" w14:textId="77777777" w:rsidR="00DE60B9" w:rsidRDefault="00471EB2">
                  <w:pPr>
                    <w:rPr>
                      <w:highlight w:val="yellow"/>
                    </w:rPr>
                  </w:pPr>
                  <w:r>
                    <w:rPr>
                      <w:highlight w:val="yellow"/>
                    </w:rPr>
                    <w:t>Description of a cell with CCA</w:t>
                  </w:r>
                </w:p>
              </w:tc>
              <w:tc>
                <w:tcPr>
                  <w:tcW w:w="2870" w:type="dxa"/>
                </w:tcPr>
                <w:p w14:paraId="100FB6B5" w14:textId="77777777" w:rsidR="00DE60B9" w:rsidRDefault="00471EB2">
                  <w:pPr>
                    <w:rPr>
                      <w:highlight w:val="yellow"/>
                      <w:lang w:eastAsia="zh-CN"/>
                    </w:rPr>
                  </w:pPr>
                  <w:r>
                    <w:rPr>
                      <w:highlight w:val="yellow"/>
                      <w:lang w:eastAsia="zh-CN"/>
                    </w:rPr>
                    <w:t>Description of a cell without CCA</w:t>
                  </w:r>
                </w:p>
              </w:tc>
            </w:tr>
            <w:tr w:rsidR="00DE60B9" w14:paraId="0D2B4A64" w14:textId="77777777">
              <w:trPr>
                <w:trHeight w:val="656"/>
              </w:trPr>
              <w:tc>
                <w:tcPr>
                  <w:tcW w:w="965" w:type="dxa"/>
                </w:tcPr>
                <w:p w14:paraId="62792BC2" w14:textId="77777777" w:rsidR="00DE60B9" w:rsidRDefault="00471EB2">
                  <w:pPr>
                    <w:rPr>
                      <w:rFonts w:eastAsia="Malgun Gothic"/>
                      <w:highlight w:val="yellow"/>
                    </w:rPr>
                  </w:pPr>
                  <w:r>
                    <w:rPr>
                      <w:rFonts w:eastAsia="Malgun Gothic"/>
                      <w:highlight w:val="yellow"/>
                    </w:rPr>
                    <w:t>1</w:t>
                  </w:r>
                </w:p>
              </w:tc>
              <w:tc>
                <w:tcPr>
                  <w:tcW w:w="2678" w:type="dxa"/>
                </w:tcPr>
                <w:p w14:paraId="5D909A73" w14:textId="77777777" w:rsidR="00DE60B9" w:rsidRDefault="00471EB2">
                  <w:pPr>
                    <w:rPr>
                      <w:rFonts w:eastAsia="Malgun Gothic"/>
                      <w:highlight w:val="yellow"/>
                    </w:rPr>
                  </w:pPr>
                  <w:r>
                    <w:rPr>
                      <w:rFonts w:eastAsia="Malgun Gothic"/>
                      <w:highlight w:val="yellow"/>
                    </w:rPr>
                    <w:t>NR 30 kHz SSB SCS, 40 MHz bandwidth, TDD duplex mode</w:t>
                  </w:r>
                </w:p>
              </w:tc>
              <w:tc>
                <w:tcPr>
                  <w:tcW w:w="2870" w:type="dxa"/>
                </w:tcPr>
                <w:p w14:paraId="0F8219FA" w14:textId="77777777" w:rsidR="00DE60B9" w:rsidRDefault="00471EB2">
                  <w:pPr>
                    <w:rPr>
                      <w:highlight w:val="yellow"/>
                      <w:lang w:eastAsia="zh-CN"/>
                    </w:rPr>
                  </w:pPr>
                  <w:r>
                    <w:rPr>
                      <w:highlight w:val="yellow"/>
                      <w:lang w:eastAsia="zh-CN"/>
                    </w:rPr>
                    <w:t xml:space="preserve">LTE </w:t>
                  </w:r>
                  <w:r>
                    <w:rPr>
                      <w:rFonts w:eastAsia="Malgun Gothic"/>
                      <w:highlight w:val="yellow"/>
                    </w:rPr>
                    <w:t>10 MHz bandwidth, TDD duplex mode</w:t>
                  </w:r>
                </w:p>
              </w:tc>
            </w:tr>
            <w:tr w:rsidR="00DE60B9" w14:paraId="4B97125B" w14:textId="77777777">
              <w:trPr>
                <w:trHeight w:val="656"/>
              </w:trPr>
              <w:tc>
                <w:tcPr>
                  <w:tcW w:w="965" w:type="dxa"/>
                </w:tcPr>
                <w:p w14:paraId="50D18524" w14:textId="77777777" w:rsidR="00DE60B9" w:rsidRDefault="00471EB2">
                  <w:pPr>
                    <w:rPr>
                      <w:highlight w:val="yellow"/>
                      <w:lang w:eastAsia="zh-CN"/>
                    </w:rPr>
                  </w:pPr>
                  <w:r>
                    <w:rPr>
                      <w:highlight w:val="yellow"/>
                      <w:lang w:eastAsia="zh-CN"/>
                    </w:rPr>
                    <w:t>2</w:t>
                  </w:r>
                </w:p>
              </w:tc>
              <w:tc>
                <w:tcPr>
                  <w:tcW w:w="2678" w:type="dxa"/>
                </w:tcPr>
                <w:p w14:paraId="10ED935E" w14:textId="77777777" w:rsidR="00DE60B9" w:rsidRDefault="00471EB2">
                  <w:pPr>
                    <w:rPr>
                      <w:rFonts w:eastAsia="Malgun Gothic"/>
                      <w:highlight w:val="yellow"/>
                    </w:rPr>
                  </w:pPr>
                  <w:r>
                    <w:rPr>
                      <w:rFonts w:eastAsia="Malgun Gothic"/>
                      <w:highlight w:val="yellow"/>
                    </w:rPr>
                    <w:t>NR 30 kHz SSB SCS, 40 MHz bandwidth, TDD duplex mode</w:t>
                  </w:r>
                </w:p>
              </w:tc>
              <w:tc>
                <w:tcPr>
                  <w:tcW w:w="2870" w:type="dxa"/>
                </w:tcPr>
                <w:p w14:paraId="053B3619" w14:textId="77777777" w:rsidR="00DE60B9" w:rsidRDefault="00471EB2">
                  <w:pPr>
                    <w:rPr>
                      <w:highlight w:val="yellow"/>
                      <w:lang w:eastAsia="zh-CN"/>
                    </w:rPr>
                  </w:pPr>
                  <w:r>
                    <w:rPr>
                      <w:highlight w:val="yellow"/>
                      <w:lang w:eastAsia="zh-CN"/>
                    </w:rPr>
                    <w:t xml:space="preserve">LTE </w:t>
                  </w:r>
                  <w:r>
                    <w:rPr>
                      <w:rFonts w:eastAsia="Malgun Gothic"/>
                      <w:highlight w:val="yellow"/>
                    </w:rPr>
                    <w:t>10 MHz bandwidth, FDD duplex mode</w:t>
                  </w:r>
                </w:p>
              </w:tc>
            </w:tr>
            <w:tr w:rsidR="00DE60B9" w14:paraId="32F50D87" w14:textId="77777777">
              <w:trPr>
                <w:trHeight w:val="336"/>
              </w:trPr>
              <w:tc>
                <w:tcPr>
                  <w:tcW w:w="6513" w:type="dxa"/>
                  <w:gridSpan w:val="3"/>
                </w:tcPr>
                <w:p w14:paraId="7DA80C84" w14:textId="77777777" w:rsidR="00DE60B9" w:rsidRDefault="00471EB2">
                  <w:pPr>
                    <w:rPr>
                      <w:lang w:eastAsia="zh-CN"/>
                    </w:rPr>
                  </w:pPr>
                  <w:r>
                    <w:rPr>
                      <w:highlight w:val="yellow"/>
                      <w:lang w:eastAsia="zh-CN"/>
                    </w:rPr>
                    <w:t>Note:</w:t>
                  </w:r>
                  <w:r>
                    <w:rPr>
                      <w:highlight w:val="yellow"/>
                      <w:lang w:eastAsia="zh-CN"/>
                    </w:rPr>
                    <w:tab/>
                  </w:r>
                  <w:r>
                    <w:rPr>
                      <w:highlight w:val="yellow"/>
                    </w:rPr>
                    <w:t>The UE is only required to be tested in one of the supported test configurations.</w:t>
                  </w:r>
                </w:p>
              </w:tc>
            </w:tr>
          </w:tbl>
          <w:p w14:paraId="7E14CB55" w14:textId="77777777" w:rsidR="00DE60B9" w:rsidRDefault="00471EB2">
            <w:pPr>
              <w:spacing w:after="0"/>
              <w:ind w:left="568" w:firstLine="284"/>
              <w:rPr>
                <w:b/>
                <w:bCs/>
              </w:rPr>
            </w:pPr>
            <w:r>
              <w:rPr>
                <w:b/>
                <w:bCs/>
              </w:rPr>
              <w:t>Table 3-2-1.2</w:t>
            </w:r>
            <w:r>
              <w:rPr>
                <w:b/>
              </w:rPr>
              <w:t xml:space="preserve"> Test configurations for </w:t>
            </w:r>
            <w:r>
              <w:rPr>
                <w:b/>
                <w:bCs/>
              </w:rPr>
              <w:t>handover</w:t>
            </w:r>
            <w:r>
              <w:rPr>
                <w:b/>
              </w:rPr>
              <w:t xml:space="preserve"> between NR-U </w:t>
            </w:r>
            <w:r>
              <w:rPr>
                <w:b/>
                <w:bCs/>
              </w:rPr>
              <w:t>and</w:t>
            </w:r>
            <w:r>
              <w:rPr>
                <w:b/>
              </w:rPr>
              <w:t xml:space="preserve"> E-UTRAN</w:t>
            </w:r>
          </w:p>
          <w:p w14:paraId="7EC96D2B" w14:textId="77777777" w:rsidR="00DE60B9" w:rsidRDefault="00DE60B9">
            <w:pPr>
              <w:ind w:left="568" w:firstLine="284"/>
              <w:rPr>
                <w:b/>
                <w:bCs/>
                <w:lang w:eastAsia="zh-CN"/>
              </w:rPr>
            </w:pPr>
          </w:p>
          <w:p w14:paraId="106DFD0A" w14:textId="77777777" w:rsidR="00DE60B9" w:rsidRDefault="00DE60B9">
            <w:pPr>
              <w:keepNext/>
              <w:widowControl w:val="0"/>
              <w:spacing w:after="160"/>
              <w:ind w:left="852"/>
              <w:jc w:val="right"/>
              <w:rPr>
                <w:rFonts w:ascii="Arial" w:hAnsi="Arial"/>
              </w:rPr>
            </w:pPr>
          </w:p>
          <w:p w14:paraId="66912A31" w14:textId="77777777" w:rsidR="00DE60B9" w:rsidRDefault="00DE60B9">
            <w:pPr>
              <w:spacing w:before="100" w:beforeAutospacing="1" w:after="120" w:afterAutospacing="1"/>
              <w:ind w:left="720" w:firstLine="400"/>
              <w:rPr>
                <w:lang w:val="en-US" w:eastAsia="zh-CN"/>
              </w:rPr>
            </w:pPr>
          </w:p>
          <w:p w14:paraId="6A0C9787" w14:textId="77777777" w:rsidR="00DE60B9" w:rsidRDefault="00DE60B9">
            <w:pPr>
              <w:spacing w:before="100" w:beforeAutospacing="1" w:after="120" w:afterAutospacing="1"/>
              <w:ind w:left="720" w:firstLine="400"/>
              <w:rPr>
                <w:lang w:val="en-US" w:eastAsia="zh-CN"/>
              </w:rPr>
            </w:pPr>
          </w:p>
          <w:p w14:paraId="001E0E4F" w14:textId="77777777" w:rsidR="00DE60B9" w:rsidRDefault="00DE60B9">
            <w:pPr>
              <w:spacing w:before="100" w:beforeAutospacing="1" w:after="120" w:afterAutospacing="1"/>
              <w:ind w:left="720" w:firstLine="400"/>
              <w:rPr>
                <w:lang w:val="en-US" w:eastAsia="zh-CN"/>
              </w:rPr>
            </w:pPr>
          </w:p>
          <w:p w14:paraId="1C178E45" w14:textId="77777777" w:rsidR="00DE60B9" w:rsidRDefault="00DE60B9">
            <w:pPr>
              <w:spacing w:before="100" w:beforeAutospacing="1" w:after="120" w:afterAutospacing="1"/>
              <w:ind w:left="720" w:firstLine="400"/>
              <w:rPr>
                <w:lang w:val="en-US" w:eastAsia="zh-CN"/>
              </w:rPr>
            </w:pPr>
          </w:p>
          <w:p w14:paraId="4EB9AEEE" w14:textId="77777777" w:rsidR="00DE60B9" w:rsidRDefault="00DE60B9">
            <w:pPr>
              <w:spacing w:before="100" w:beforeAutospacing="1" w:after="120" w:afterAutospacing="1"/>
              <w:ind w:left="720" w:firstLine="400"/>
              <w:rPr>
                <w:lang w:val="en-US" w:eastAsia="zh-CN"/>
              </w:rPr>
            </w:pPr>
          </w:p>
          <w:p w14:paraId="4478BBB9" w14:textId="77777777" w:rsidR="00DE60B9" w:rsidRDefault="00DE60B9">
            <w:pPr>
              <w:spacing w:before="100" w:beforeAutospacing="1" w:after="120" w:afterAutospacing="1"/>
              <w:ind w:left="720" w:firstLine="400"/>
              <w:rPr>
                <w:lang w:val="en-US" w:eastAsia="zh-CN"/>
              </w:rPr>
            </w:pPr>
          </w:p>
          <w:p w14:paraId="66C68B2F"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D68840" w14:textId="77777777" w:rsidR="00DE60B9" w:rsidRDefault="00471EB2">
            <w:pPr>
              <w:rPr>
                <w:lang w:val="en-US" w:eastAsia="zh-CN"/>
              </w:rPr>
            </w:pPr>
            <w:r>
              <w:rPr>
                <w:lang w:val="en-US" w:eastAsia="zh-CN"/>
              </w:rPr>
              <w:t>Agree and close the issue.</w:t>
            </w:r>
          </w:p>
          <w:p w14:paraId="6635FAF4" w14:textId="77777777" w:rsidR="00DE60B9" w:rsidRDefault="00DE60B9">
            <w:pPr>
              <w:rPr>
                <w:lang w:val="en-US" w:eastAsia="zh-CN"/>
              </w:rPr>
            </w:pPr>
          </w:p>
          <w:p w14:paraId="3FE95E93" w14:textId="77777777" w:rsidR="00DE60B9" w:rsidRDefault="00471EB2">
            <w:pPr>
              <w:rPr>
                <w:b/>
                <w:lang w:eastAsia="ko-KR"/>
              </w:rPr>
            </w:pPr>
            <w:r>
              <w:rPr>
                <w:b/>
                <w:lang w:eastAsia="ko-KR"/>
              </w:rPr>
              <w:t>Issue 3-2-2: Cell specific test parameters for handover test cases</w:t>
            </w:r>
          </w:p>
          <w:p w14:paraId="76DDF182"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3B870CB3" w14:textId="77777777" w:rsidR="00DE60B9" w:rsidRDefault="00471EB2">
            <w:pPr>
              <w:numPr>
                <w:ilvl w:val="0"/>
                <w:numId w:val="14"/>
              </w:numPr>
              <w:spacing w:before="100" w:beforeAutospacing="1" w:after="0" w:afterAutospacing="1"/>
              <w:contextualSpacing/>
              <w:rPr>
                <w:rFonts w:eastAsia="Calibri"/>
                <w:sz w:val="16"/>
                <w:szCs w:val="16"/>
                <w:highlight w:val="yellow"/>
                <w:lang w:val="en-US" w:eastAsia="zh-CN"/>
              </w:rPr>
            </w:pPr>
            <w:r>
              <w:rPr>
                <w:rFonts w:eastAsia="Calibri"/>
                <w:highlight w:val="yellow"/>
                <w:lang w:val="en-US" w:eastAsia="zh-CN"/>
              </w:rPr>
              <w:t>Cell specific test parameters for handover test cases contain following new or modified parameters to account for the LBT impact:</w:t>
            </w:r>
          </w:p>
          <w:p w14:paraId="46FF0E43" w14:textId="77777777" w:rsidR="00DE60B9" w:rsidRDefault="00471EB2">
            <w:pPr>
              <w:numPr>
                <w:ilvl w:val="1"/>
                <w:numId w:val="14"/>
              </w:numPr>
              <w:spacing w:before="100" w:beforeAutospacing="1" w:after="0" w:afterAutospacing="1"/>
              <w:contextualSpacing/>
              <w:rPr>
                <w:rFonts w:eastAsia="Calibri"/>
                <w:highlight w:val="yellow"/>
                <w:lang w:val="en-US" w:eastAsia="zh-CN"/>
              </w:rPr>
            </w:pPr>
            <w:r>
              <w:rPr>
                <w:rFonts w:eastAsia="Calibri"/>
                <w:highlight w:val="yellow"/>
                <w:lang w:val="en-US" w:eastAsia="zh-CN"/>
              </w:rPr>
              <w:t>DL CCA model</w:t>
            </w:r>
          </w:p>
          <w:p w14:paraId="41D2F502" w14:textId="77777777" w:rsidR="00DE60B9" w:rsidRDefault="00471EB2">
            <w:pPr>
              <w:numPr>
                <w:ilvl w:val="1"/>
                <w:numId w:val="14"/>
              </w:numPr>
              <w:spacing w:before="100" w:beforeAutospacing="1" w:after="0" w:afterAutospacing="1"/>
              <w:contextualSpacing/>
              <w:rPr>
                <w:rFonts w:eastAsia="Calibri"/>
                <w:highlight w:val="yellow"/>
                <w:lang w:val="en-US" w:eastAsia="zh-CN"/>
              </w:rPr>
            </w:pPr>
            <w:r>
              <w:rPr>
                <w:rFonts w:eastAsia="Calibri"/>
                <w:highlight w:val="yellow"/>
                <w:lang w:val="en-US" w:eastAsia="zh-CN"/>
              </w:rPr>
              <w:t>UL CCA model</w:t>
            </w:r>
          </w:p>
          <w:p w14:paraId="550E314E" w14:textId="77777777" w:rsidR="00DE60B9" w:rsidRDefault="00471EB2">
            <w:pPr>
              <w:numPr>
                <w:ilvl w:val="1"/>
                <w:numId w:val="14"/>
              </w:numPr>
              <w:spacing w:before="100" w:beforeAutospacing="1" w:after="0" w:afterAutospacing="1"/>
              <w:contextualSpacing/>
              <w:rPr>
                <w:rFonts w:eastAsia="Calibri"/>
                <w:highlight w:val="yellow"/>
                <w:lang w:val="en-US" w:eastAsia="zh-CN"/>
              </w:rPr>
            </w:pPr>
            <w:r>
              <w:rPr>
                <w:rFonts w:eastAsia="Calibri"/>
                <w:highlight w:val="yellow"/>
                <w:lang w:val="en-US" w:eastAsia="zh-CN"/>
              </w:rPr>
              <w:t>DBT Window Configuration</w:t>
            </w:r>
          </w:p>
          <w:p w14:paraId="1C86668A" w14:textId="77777777" w:rsidR="00DE60B9" w:rsidRDefault="00471EB2">
            <w:pPr>
              <w:numPr>
                <w:ilvl w:val="1"/>
                <w:numId w:val="14"/>
              </w:numPr>
              <w:spacing w:before="100" w:beforeAutospacing="1" w:after="0" w:afterAutospacing="1"/>
              <w:contextualSpacing/>
              <w:rPr>
                <w:rFonts w:eastAsia="Calibri"/>
                <w:highlight w:val="yellow"/>
                <w:lang w:val="en-US" w:eastAsia="zh-CN"/>
              </w:rPr>
            </w:pPr>
            <w:r>
              <w:rPr>
                <w:rFonts w:eastAsia="Calibri"/>
                <w:highlight w:val="yellow"/>
                <w:lang w:val="en-US" w:eastAsia="zh-CN"/>
              </w:rPr>
              <w:t>DL CCA probability PCCA_DL</w:t>
            </w:r>
          </w:p>
          <w:p w14:paraId="6B187081" w14:textId="77777777" w:rsidR="00DE60B9" w:rsidRDefault="00471EB2">
            <w:pPr>
              <w:numPr>
                <w:ilvl w:val="1"/>
                <w:numId w:val="14"/>
              </w:numPr>
              <w:spacing w:before="100" w:beforeAutospacing="1" w:after="0" w:afterAutospacing="1"/>
              <w:contextualSpacing/>
              <w:rPr>
                <w:rFonts w:eastAsia="Calibri"/>
                <w:highlight w:val="yellow"/>
                <w:lang w:val="en-US" w:eastAsia="zh-CN"/>
              </w:rPr>
            </w:pPr>
            <w:r>
              <w:rPr>
                <w:rFonts w:eastAsia="Calibri"/>
                <w:highlight w:val="yellow"/>
                <w:lang w:val="en-US" w:eastAsia="zh-CN"/>
              </w:rPr>
              <w:t>UL CCA probability PCCA_UL</w:t>
            </w:r>
          </w:p>
          <w:p w14:paraId="23A103CB" w14:textId="77777777" w:rsidR="00DE60B9" w:rsidRDefault="00471EB2">
            <w:pPr>
              <w:numPr>
                <w:ilvl w:val="1"/>
                <w:numId w:val="14"/>
              </w:numPr>
              <w:spacing w:before="100" w:beforeAutospacing="1" w:after="0" w:afterAutospacing="1"/>
              <w:contextualSpacing/>
              <w:rPr>
                <w:rFonts w:eastAsia="Calibri"/>
                <w:highlight w:val="yellow"/>
                <w:lang w:val="en-US" w:eastAsia="zh-CN"/>
              </w:rPr>
            </w:pPr>
            <w:r>
              <w:rPr>
                <w:rFonts w:eastAsia="Calibri"/>
                <w:highlight w:val="yellow"/>
                <w:lang w:val="sv-SE" w:eastAsia="zh-CN"/>
              </w:rPr>
              <w:t>New RMCs</w:t>
            </w:r>
          </w:p>
          <w:p w14:paraId="731B5131" w14:textId="77777777" w:rsidR="00DE60B9" w:rsidRDefault="00DE60B9">
            <w:pPr>
              <w:overflowPunct w:val="0"/>
              <w:autoSpaceDE w:val="0"/>
              <w:autoSpaceDN w:val="0"/>
              <w:adjustRightInd w:val="0"/>
              <w:spacing w:before="120" w:after="0"/>
              <w:ind w:left="720"/>
              <w:textAlignment w:val="baseline"/>
              <w:rPr>
                <w:lang w:eastAsia="zh-CN"/>
              </w:rPr>
            </w:pPr>
          </w:p>
          <w:p w14:paraId="7A06CBD1"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1C61D6A" w14:textId="77777777" w:rsidR="00DE60B9" w:rsidRDefault="00471EB2">
            <w:pPr>
              <w:rPr>
                <w:lang w:val="en-US" w:eastAsia="zh-CN"/>
              </w:rPr>
            </w:pPr>
            <w:r>
              <w:rPr>
                <w:lang w:val="en-US" w:eastAsia="zh-CN"/>
              </w:rPr>
              <w:t>Agree and close the issue.</w:t>
            </w:r>
          </w:p>
          <w:p w14:paraId="58635B86" w14:textId="77777777" w:rsidR="00DE60B9" w:rsidRDefault="00DE60B9">
            <w:pPr>
              <w:rPr>
                <w:color w:val="0070C0"/>
                <w:lang w:val="en-US" w:eastAsia="zh-CN"/>
              </w:rPr>
            </w:pPr>
          </w:p>
          <w:p w14:paraId="76BB12CC" w14:textId="77777777" w:rsidR="00DE60B9" w:rsidRDefault="00471EB2">
            <w:pPr>
              <w:rPr>
                <w:b/>
                <w:lang w:eastAsia="ko-KR"/>
              </w:rPr>
            </w:pPr>
            <w:r>
              <w:rPr>
                <w:b/>
                <w:lang w:eastAsia="ko-KR"/>
              </w:rPr>
              <w:t>Issue 3-2-3: Handover delay in test requirements</w:t>
            </w:r>
          </w:p>
          <w:p w14:paraId="01CD0444" w14:textId="77777777" w:rsidR="00DE60B9" w:rsidRDefault="00471EB2">
            <w:pPr>
              <w:rPr>
                <w:bCs/>
                <w:lang w:eastAsia="ko-KR"/>
              </w:rPr>
            </w:pPr>
            <w:r>
              <w:rPr>
                <w:bCs/>
                <w:lang w:eastAsia="ko-KR"/>
              </w:rPr>
              <w:t>Three companies are ok with the proposal, while two companies comment that L3 is not ok at least before agreements the test cases to test UL LBT failures.</w:t>
            </w:r>
          </w:p>
          <w:p w14:paraId="31294466"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1731D088" w14:textId="77777777" w:rsidR="00DE60B9" w:rsidRDefault="00471EB2">
            <w:pPr>
              <w:spacing w:before="120" w:after="0"/>
              <w:rPr>
                <w:highlight w:val="yellow"/>
                <w:lang w:val="en-US"/>
              </w:rPr>
            </w:pPr>
            <w:r>
              <w:rPr>
                <w:highlight w:val="yellow"/>
                <w:lang w:val="en-US"/>
              </w:rPr>
              <w:t>Handover delay verified in test requirements is expressed using a formula containing L</w:t>
            </w:r>
            <w:r>
              <w:rPr>
                <w:highlight w:val="yellow"/>
                <w:vertAlign w:val="subscript"/>
                <w:lang w:val="en-US"/>
              </w:rPr>
              <w:t>1</w:t>
            </w:r>
            <w:r>
              <w:rPr>
                <w:highlight w:val="yellow"/>
                <w:lang w:val="en-US"/>
              </w:rPr>
              <w:t>, L</w:t>
            </w:r>
            <w:r>
              <w:rPr>
                <w:highlight w:val="yellow"/>
                <w:vertAlign w:val="subscript"/>
                <w:lang w:val="en-US"/>
              </w:rPr>
              <w:t>1</w:t>
            </w:r>
            <w:r>
              <w:rPr>
                <w:highlight w:val="yellow"/>
                <w:lang w:val="en-US"/>
              </w:rPr>
              <w:t>’ and L</w:t>
            </w:r>
            <w:r>
              <w:rPr>
                <w:highlight w:val="yellow"/>
                <w:vertAlign w:val="subscript"/>
                <w:lang w:val="en-US"/>
              </w:rPr>
              <w:t>2</w:t>
            </w:r>
            <w:r>
              <w:rPr>
                <w:highlight w:val="yellow"/>
                <w:lang w:val="en-US"/>
              </w:rPr>
              <w:t xml:space="preserve"> depending on the type of test case, and the total delay is limited by T304 timer.</w:t>
            </w:r>
          </w:p>
          <w:p w14:paraId="6D19A2DB" w14:textId="77777777" w:rsidR="00DE60B9" w:rsidRDefault="00471EB2">
            <w:pPr>
              <w:pStyle w:val="ListParagraph"/>
              <w:numPr>
                <w:ilvl w:val="0"/>
                <w:numId w:val="51"/>
              </w:numPr>
              <w:spacing w:before="120" w:after="0"/>
              <w:ind w:firstLineChars="0"/>
              <w:rPr>
                <w:szCs w:val="24"/>
                <w:highlight w:val="yellow"/>
                <w:lang w:val="en-US" w:eastAsia="zh-CN"/>
              </w:rPr>
            </w:pPr>
            <w:r>
              <w:rPr>
                <w:szCs w:val="24"/>
                <w:highlight w:val="yellow"/>
                <w:lang w:val="en-US" w:eastAsia="zh-CN"/>
              </w:rPr>
              <w:t>FFS: Parameter L</w:t>
            </w:r>
            <w:r>
              <w:rPr>
                <w:szCs w:val="24"/>
                <w:highlight w:val="yellow"/>
                <w:vertAlign w:val="subscript"/>
                <w:lang w:val="en-US" w:eastAsia="zh-CN"/>
              </w:rPr>
              <w:t>3</w:t>
            </w:r>
            <w:r>
              <w:rPr>
                <w:szCs w:val="24"/>
                <w:highlight w:val="yellow"/>
                <w:lang w:val="en-US" w:eastAsia="zh-CN"/>
              </w:rPr>
              <w:t>.</w:t>
            </w:r>
          </w:p>
          <w:p w14:paraId="0B89A745" w14:textId="77777777" w:rsidR="00DE60B9" w:rsidRDefault="00DE60B9">
            <w:pPr>
              <w:rPr>
                <w:rFonts w:eastAsiaTheme="minorEastAsia"/>
                <w:i/>
                <w:color w:val="0070C0"/>
                <w:lang w:val="en-US" w:eastAsia="zh-CN"/>
              </w:rPr>
            </w:pPr>
          </w:p>
          <w:p w14:paraId="3AE2B159"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25BA6E6A" w14:textId="77777777" w:rsidR="00DE60B9" w:rsidRDefault="00471EB2">
            <w:pPr>
              <w:overflowPunct w:val="0"/>
              <w:autoSpaceDE w:val="0"/>
              <w:autoSpaceDN w:val="0"/>
              <w:adjustRightInd w:val="0"/>
              <w:spacing w:before="120" w:after="0"/>
              <w:textAlignment w:val="baseline"/>
              <w:rPr>
                <w:lang w:eastAsia="zh-CN"/>
              </w:rPr>
            </w:pPr>
            <w:r>
              <w:rPr>
                <w:b/>
                <w:bCs/>
                <w:lang w:eastAsia="zh-CN"/>
              </w:rPr>
              <w:t>Option 1:</w:t>
            </w:r>
            <w:r>
              <w:rPr>
                <w:lang w:eastAsia="zh-CN"/>
              </w:rPr>
              <w:t xml:space="preserve"> Include parameter L3 in the formula of handover delay in the test requirements, and thus update the tentative agreement from 1</w:t>
            </w:r>
            <w:r>
              <w:rPr>
                <w:vertAlign w:val="superscript"/>
                <w:lang w:eastAsia="zh-CN"/>
              </w:rPr>
              <w:t>st</w:t>
            </w:r>
            <w:r>
              <w:rPr>
                <w:lang w:eastAsia="zh-CN"/>
              </w:rPr>
              <w:t xml:space="preserve"> round in the following way:</w:t>
            </w:r>
          </w:p>
          <w:p w14:paraId="7C2A8C21" w14:textId="77777777" w:rsidR="00DE60B9" w:rsidRDefault="00471EB2">
            <w:pPr>
              <w:spacing w:before="120" w:after="0"/>
              <w:rPr>
                <w:i/>
                <w:iCs/>
                <w:lang w:val="en-US"/>
              </w:rPr>
            </w:pPr>
            <w:r>
              <w:rPr>
                <w:i/>
                <w:iCs/>
                <w:lang w:val="en-US"/>
              </w:rPr>
              <w:t>Handover delay verified in test requirements is expressed using a formula containing L</w:t>
            </w:r>
            <w:r>
              <w:rPr>
                <w:i/>
                <w:iCs/>
                <w:vertAlign w:val="subscript"/>
                <w:lang w:val="en-US"/>
              </w:rPr>
              <w:t>1</w:t>
            </w:r>
            <w:r>
              <w:rPr>
                <w:i/>
                <w:iCs/>
                <w:lang w:val="en-US"/>
              </w:rPr>
              <w:t>, L</w:t>
            </w:r>
            <w:r>
              <w:rPr>
                <w:i/>
                <w:iCs/>
                <w:vertAlign w:val="subscript"/>
                <w:lang w:val="en-US"/>
              </w:rPr>
              <w:t>1</w:t>
            </w:r>
            <w:r>
              <w:rPr>
                <w:i/>
                <w:iCs/>
                <w:lang w:val="en-US"/>
              </w:rPr>
              <w:t>’</w:t>
            </w:r>
            <w:r>
              <w:rPr>
                <w:b/>
                <w:bCs/>
                <w:i/>
                <w:iCs/>
                <w:color w:val="FF0000"/>
                <w:lang w:val="en-US"/>
              </w:rPr>
              <w:t>,</w:t>
            </w:r>
            <w:r>
              <w:rPr>
                <w:b/>
                <w:bCs/>
                <w:i/>
                <w:iCs/>
                <w:strike/>
                <w:color w:val="FF0000"/>
                <w:lang w:val="en-US"/>
              </w:rPr>
              <w:t xml:space="preserve"> and</w:t>
            </w:r>
            <w:r>
              <w:rPr>
                <w:i/>
                <w:iCs/>
                <w:lang w:val="en-US"/>
              </w:rPr>
              <w:t xml:space="preserve"> L</w:t>
            </w:r>
            <w:r>
              <w:rPr>
                <w:i/>
                <w:iCs/>
                <w:vertAlign w:val="subscript"/>
                <w:lang w:val="en-US"/>
              </w:rPr>
              <w:t>2</w:t>
            </w:r>
            <w:r>
              <w:rPr>
                <w:i/>
                <w:iCs/>
                <w:lang w:val="en-US"/>
              </w:rPr>
              <w:t xml:space="preserve"> </w:t>
            </w:r>
            <w:r>
              <w:rPr>
                <w:b/>
                <w:bCs/>
                <w:i/>
                <w:iCs/>
                <w:color w:val="FF0000"/>
                <w:lang w:val="en-US"/>
              </w:rPr>
              <w:t>and L</w:t>
            </w:r>
            <w:r>
              <w:rPr>
                <w:b/>
                <w:bCs/>
                <w:i/>
                <w:iCs/>
                <w:color w:val="FF0000"/>
                <w:vertAlign w:val="subscript"/>
                <w:lang w:val="en-US"/>
              </w:rPr>
              <w:t>3</w:t>
            </w:r>
            <w:r>
              <w:rPr>
                <w:i/>
                <w:iCs/>
                <w:color w:val="FF0000"/>
                <w:lang w:val="en-US"/>
              </w:rPr>
              <w:t xml:space="preserve"> </w:t>
            </w:r>
            <w:r>
              <w:rPr>
                <w:i/>
                <w:iCs/>
                <w:lang w:val="en-US"/>
              </w:rPr>
              <w:t>depending on the type of test case, and the total delay is limited by T304 timer.</w:t>
            </w:r>
          </w:p>
          <w:p w14:paraId="074ED3F7" w14:textId="77777777" w:rsidR="00DE60B9" w:rsidRDefault="00471EB2">
            <w:pPr>
              <w:pStyle w:val="ListParagraph"/>
              <w:numPr>
                <w:ilvl w:val="0"/>
                <w:numId w:val="51"/>
              </w:numPr>
              <w:spacing w:before="120" w:after="0"/>
              <w:ind w:firstLineChars="0"/>
              <w:rPr>
                <w:b/>
                <w:bCs/>
                <w:i/>
                <w:iCs/>
                <w:strike/>
                <w:color w:val="FF0000"/>
                <w:szCs w:val="24"/>
                <w:lang w:val="en-US" w:eastAsia="zh-CN"/>
              </w:rPr>
            </w:pPr>
            <w:r>
              <w:rPr>
                <w:b/>
                <w:bCs/>
                <w:i/>
                <w:iCs/>
                <w:strike/>
                <w:color w:val="FF0000"/>
                <w:szCs w:val="24"/>
                <w:lang w:val="en-US" w:eastAsia="zh-CN"/>
              </w:rPr>
              <w:t>FFS: Parameter L</w:t>
            </w:r>
            <w:r>
              <w:rPr>
                <w:b/>
                <w:bCs/>
                <w:i/>
                <w:iCs/>
                <w:strike/>
                <w:color w:val="FF0000"/>
                <w:szCs w:val="24"/>
                <w:vertAlign w:val="subscript"/>
                <w:lang w:val="en-US" w:eastAsia="zh-CN"/>
              </w:rPr>
              <w:t>3</w:t>
            </w:r>
            <w:r>
              <w:rPr>
                <w:b/>
                <w:bCs/>
                <w:i/>
                <w:iCs/>
                <w:strike/>
                <w:color w:val="FF0000"/>
                <w:szCs w:val="24"/>
                <w:lang w:val="en-US" w:eastAsia="zh-CN"/>
              </w:rPr>
              <w:t>.</w:t>
            </w:r>
          </w:p>
          <w:p w14:paraId="76265583" w14:textId="77777777" w:rsidR="00DE60B9" w:rsidRDefault="00471EB2">
            <w:pPr>
              <w:overflowPunct w:val="0"/>
              <w:autoSpaceDE w:val="0"/>
              <w:autoSpaceDN w:val="0"/>
              <w:adjustRightInd w:val="0"/>
              <w:spacing w:before="120" w:after="0"/>
              <w:textAlignment w:val="baseline"/>
              <w:rPr>
                <w:lang w:val="en-US" w:eastAsia="zh-CN"/>
              </w:rPr>
            </w:pPr>
            <w:r>
              <w:rPr>
                <w:b/>
                <w:bCs/>
                <w:lang w:val="en-US" w:eastAsia="zh-CN"/>
              </w:rPr>
              <w:t>Option 2:</w:t>
            </w:r>
            <w:r>
              <w:rPr>
                <w:lang w:val="en-US" w:eastAsia="zh-CN"/>
              </w:rPr>
              <w:t xml:space="preserve"> Do not include parameter L</w:t>
            </w:r>
            <w:r>
              <w:rPr>
                <w:vertAlign w:val="subscript"/>
                <w:lang w:val="en-US" w:eastAsia="zh-CN"/>
              </w:rPr>
              <w:t>3</w:t>
            </w:r>
            <w:r>
              <w:rPr>
                <w:lang w:val="en-US" w:eastAsia="zh-CN"/>
              </w:rPr>
              <w:t xml:space="preserve"> in the formula of handover delay test requirements i.e. do not test UL CCA failures in handover test cases.</w:t>
            </w:r>
          </w:p>
          <w:p w14:paraId="37AB77EE" w14:textId="77777777" w:rsidR="00DE60B9" w:rsidRDefault="00DE60B9">
            <w:pPr>
              <w:overflowPunct w:val="0"/>
              <w:autoSpaceDE w:val="0"/>
              <w:autoSpaceDN w:val="0"/>
              <w:adjustRightInd w:val="0"/>
              <w:spacing w:before="120" w:after="0"/>
              <w:textAlignment w:val="baseline"/>
              <w:rPr>
                <w:lang w:val="en-US" w:eastAsia="zh-CN"/>
              </w:rPr>
            </w:pPr>
          </w:p>
          <w:p w14:paraId="4824AA52"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1A6E2DB" w14:textId="77777777" w:rsidR="00DE60B9" w:rsidRDefault="00471EB2">
            <w:pPr>
              <w:rPr>
                <w:lang w:val="en-US" w:eastAsia="zh-CN"/>
              </w:rPr>
            </w:pPr>
            <w:r>
              <w:rPr>
                <w:lang w:val="en-US" w:eastAsia="zh-CN"/>
              </w:rPr>
              <w:t>Aim to agree on the tentative agreement, where parameter L3 is marked as FFS. Continue discussion on parameter L3 based on the listed options and Issue 2-4-5.</w:t>
            </w:r>
          </w:p>
          <w:p w14:paraId="3A59C7F2" w14:textId="77777777" w:rsidR="00DE60B9" w:rsidRDefault="00DE60B9">
            <w:pPr>
              <w:rPr>
                <w:color w:val="0070C0"/>
                <w:lang w:val="en-US" w:eastAsia="zh-CN"/>
              </w:rPr>
            </w:pPr>
          </w:p>
          <w:p w14:paraId="21586755" w14:textId="77777777" w:rsidR="00DE60B9" w:rsidRDefault="00471EB2">
            <w:pPr>
              <w:rPr>
                <w:b/>
                <w:lang w:eastAsia="ko-KR"/>
              </w:rPr>
            </w:pPr>
            <w:r>
              <w:rPr>
                <w:b/>
                <w:lang w:eastAsia="ko-KR"/>
              </w:rPr>
              <w:t>Issue 3-2-4: The way to introduce handover test cases</w:t>
            </w:r>
          </w:p>
          <w:p w14:paraId="5780E83E" w14:textId="77777777" w:rsidR="00DE60B9" w:rsidRDefault="00471EB2">
            <w:pPr>
              <w:rPr>
                <w:rFonts w:eastAsiaTheme="minorEastAsia"/>
                <w:iCs/>
                <w:lang w:val="en-US" w:eastAsia="zh-CN"/>
              </w:rPr>
            </w:pPr>
            <w:r>
              <w:rPr>
                <w:rFonts w:eastAsiaTheme="minorEastAsia"/>
                <w:iCs/>
                <w:lang w:val="en-US" w:eastAsia="zh-CN"/>
              </w:rPr>
              <w:t>Both options received support from companies. Proponent company commented that Options 2a and 2b make the spec shorter and may save some testing time.</w:t>
            </w:r>
          </w:p>
          <w:p w14:paraId="075A6D7D"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33271B85" w14:textId="77777777" w:rsidR="00DE60B9" w:rsidRDefault="00471EB2">
            <w:pPr>
              <w:numPr>
                <w:ilvl w:val="0"/>
                <w:numId w:val="14"/>
              </w:numPr>
              <w:spacing w:before="120" w:after="0"/>
              <w:rPr>
                <w:rFonts w:eastAsia="Yu Mincho"/>
                <w:b/>
                <w:bCs/>
                <w:u w:val="single"/>
                <w:lang w:val="en-US"/>
              </w:rPr>
            </w:pPr>
            <w:r>
              <w:rPr>
                <w:rFonts w:eastAsia="Yu Mincho"/>
                <w:b/>
                <w:bCs/>
                <w:lang w:val="en-US"/>
              </w:rPr>
              <w:t>Option 1 (</w:t>
            </w:r>
            <w:hyperlink r:id="rId120" w:history="1">
              <w:r>
                <w:rPr>
                  <w:rFonts w:eastAsia="Yu Mincho"/>
                  <w:b/>
                  <w:bCs/>
                  <w:color w:val="0000FF"/>
                  <w:u w:val="single"/>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7E577F40" w14:textId="77777777" w:rsidR="00DE60B9" w:rsidRDefault="00DE60B9">
            <w:pPr>
              <w:spacing w:before="120" w:after="0"/>
              <w:ind w:left="720"/>
              <w:rPr>
                <w:szCs w:val="24"/>
                <w:lang w:val="en-US" w:eastAsia="zh-CN"/>
              </w:rPr>
            </w:pPr>
          </w:p>
          <w:p w14:paraId="7DB9B474" w14:textId="77777777" w:rsidR="00DE60B9" w:rsidRDefault="00471EB2">
            <w:pPr>
              <w:numPr>
                <w:ilvl w:val="0"/>
                <w:numId w:val="14"/>
              </w:numPr>
              <w:spacing w:before="120" w:after="0"/>
              <w:rPr>
                <w:szCs w:val="24"/>
                <w:lang w:eastAsia="zh-CN"/>
              </w:rPr>
            </w:pPr>
            <w:r>
              <w:rPr>
                <w:b/>
                <w:bCs/>
                <w:szCs w:val="24"/>
                <w:lang w:eastAsia="zh-CN"/>
              </w:rPr>
              <w:t>Option 2a (</w:t>
            </w:r>
            <w:hyperlink r:id="rId121" w:history="1">
              <w:r>
                <w:rPr>
                  <w:b/>
                  <w:bCs/>
                  <w:color w:val="0000FF"/>
                  <w:u w:val="single"/>
                </w:rPr>
                <w:t>R4-2106357</w:t>
              </w:r>
            </w:hyperlink>
            <w:r>
              <w:rPr>
                <w:b/>
                <w:bCs/>
                <w:szCs w:val="24"/>
                <w:lang w:eastAsia="zh-CN"/>
              </w:rPr>
              <w:t>):</w:t>
            </w:r>
            <w:r>
              <w:rPr>
                <w:szCs w:val="24"/>
                <w:lang w:eastAsia="zh-CN"/>
              </w:rPr>
              <w:t xml:space="preserve"> Use the same test case to verify HO for E-UTRAN (FDD,TDD)-&gt;NR-U  and NR-U -&gt; E-UTRAN (FDD,TDD). </w:t>
            </w:r>
          </w:p>
          <w:p w14:paraId="584CD03B" w14:textId="77777777" w:rsidR="00DE60B9" w:rsidRDefault="00471EB2">
            <w:pPr>
              <w:numPr>
                <w:ilvl w:val="0"/>
                <w:numId w:val="14"/>
              </w:numPr>
              <w:spacing w:before="120" w:after="0"/>
              <w:rPr>
                <w:szCs w:val="24"/>
                <w:lang w:eastAsia="zh-CN"/>
              </w:rPr>
            </w:pPr>
            <w:r>
              <w:rPr>
                <w:b/>
                <w:bCs/>
                <w:szCs w:val="24"/>
                <w:lang w:eastAsia="zh-CN"/>
              </w:rPr>
              <w:t>Option 2b (</w:t>
            </w:r>
            <w:hyperlink r:id="rId122" w:history="1">
              <w:r>
                <w:rPr>
                  <w:b/>
                  <w:bCs/>
                  <w:color w:val="0000FF"/>
                  <w:u w:val="single"/>
                </w:rPr>
                <w:t>R4-2106357</w:t>
              </w:r>
            </w:hyperlink>
            <w:r>
              <w:rPr>
                <w:b/>
                <w:bCs/>
                <w:szCs w:val="24"/>
                <w:lang w:eastAsia="zh-CN"/>
              </w:rPr>
              <w:t>):</w:t>
            </w:r>
            <w:r>
              <w:rPr>
                <w:szCs w:val="24"/>
                <w:lang w:eastAsia="zh-CN"/>
              </w:rPr>
              <w:t xml:space="preserve"> Use the same test case to verify HO for NR(FR1) -&gt; NR-U and NR-U -&gt; NR(FR1).</w:t>
            </w:r>
          </w:p>
          <w:p w14:paraId="15DD5EA6" w14:textId="77777777" w:rsidR="00DE60B9" w:rsidRDefault="00DE60B9">
            <w:pPr>
              <w:overflowPunct w:val="0"/>
              <w:autoSpaceDE w:val="0"/>
              <w:autoSpaceDN w:val="0"/>
              <w:adjustRightInd w:val="0"/>
              <w:spacing w:before="120" w:after="0"/>
              <w:ind w:left="720"/>
              <w:textAlignment w:val="baseline"/>
              <w:rPr>
                <w:szCs w:val="24"/>
                <w:lang w:eastAsia="zh-CN"/>
              </w:rPr>
            </w:pPr>
          </w:p>
          <w:p w14:paraId="6884B967"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C99FFA" w14:textId="77777777" w:rsidR="00DE60B9" w:rsidRDefault="00471EB2">
            <w:pPr>
              <w:rPr>
                <w:lang w:val="en-US" w:eastAsia="zh-CN"/>
              </w:rPr>
            </w:pPr>
            <w:r>
              <w:rPr>
                <w:lang w:val="en-US" w:eastAsia="zh-CN"/>
              </w:rPr>
              <w:t>Continue discussion based on the original options taking into account proponent company’s reasoning on the 1</w:t>
            </w:r>
            <w:r>
              <w:rPr>
                <w:vertAlign w:val="superscript"/>
                <w:lang w:val="en-US" w:eastAsia="zh-CN"/>
              </w:rPr>
              <w:t>st</w:t>
            </w:r>
            <w:r>
              <w:rPr>
                <w:lang w:val="en-US" w:eastAsia="zh-CN"/>
              </w:rPr>
              <w:t xml:space="preserve"> round.</w:t>
            </w:r>
          </w:p>
          <w:p w14:paraId="400B0174" w14:textId="77777777" w:rsidR="00DE60B9" w:rsidRDefault="00DE60B9">
            <w:pPr>
              <w:rPr>
                <w:color w:val="0070C0"/>
                <w:lang w:val="en-US" w:eastAsia="zh-CN"/>
              </w:rPr>
            </w:pPr>
          </w:p>
          <w:p w14:paraId="01438B7F" w14:textId="77777777" w:rsidR="00DE60B9" w:rsidRDefault="00471EB2">
            <w:pPr>
              <w:rPr>
                <w:b/>
                <w:lang w:eastAsia="ko-KR"/>
              </w:rPr>
            </w:pPr>
            <w:r>
              <w:rPr>
                <w:b/>
                <w:lang w:eastAsia="ko-KR"/>
              </w:rPr>
              <w:t>Issue 3-2-5: Test case for NR-U to NR-U inter-frequency handover to known cell</w:t>
            </w:r>
          </w:p>
          <w:p w14:paraId="174B3E23"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3C9B84A1" w14:textId="77777777" w:rsidR="00DE60B9" w:rsidRDefault="00471EB2">
            <w:pPr>
              <w:overflowPunct w:val="0"/>
              <w:autoSpaceDE w:val="0"/>
              <w:autoSpaceDN w:val="0"/>
              <w:adjustRightInd w:val="0"/>
              <w:textAlignment w:val="baseline"/>
              <w:rPr>
                <w:rFonts w:eastAsia="MS Mincho"/>
                <w:iCs/>
                <w:lang w:val="en-US" w:eastAsia="zh-CN"/>
              </w:rPr>
            </w:pPr>
            <w:r>
              <w:rPr>
                <w:rFonts w:eastAsia="MS Mincho"/>
                <w:iCs/>
                <w:highlight w:val="yellow"/>
                <w:lang w:val="en-US" w:eastAsia="zh-CN"/>
              </w:rPr>
              <w:t>Not to introduce TC for “NR-U-&gt; NR-U, Inter-frequency, known” in R16.</w:t>
            </w:r>
          </w:p>
          <w:p w14:paraId="353BF782"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92FE4E" w14:textId="77777777" w:rsidR="00DE60B9" w:rsidRDefault="00471EB2">
            <w:pPr>
              <w:rPr>
                <w:lang w:val="en-US" w:eastAsia="zh-CN"/>
              </w:rPr>
            </w:pPr>
            <w:r>
              <w:rPr>
                <w:lang w:val="en-US" w:eastAsia="zh-CN"/>
              </w:rPr>
              <w:t>Agree and close the issue.</w:t>
            </w:r>
          </w:p>
        </w:tc>
      </w:tr>
      <w:tr w:rsidR="00DE60B9" w14:paraId="2927F5E3" w14:textId="77777777">
        <w:tc>
          <w:tcPr>
            <w:tcW w:w="1222" w:type="dxa"/>
          </w:tcPr>
          <w:p w14:paraId="2EA7AF23"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Sub-topic#3-3</w:t>
            </w:r>
          </w:p>
        </w:tc>
        <w:tc>
          <w:tcPr>
            <w:tcW w:w="8409" w:type="dxa"/>
          </w:tcPr>
          <w:p w14:paraId="71F693E0" w14:textId="77777777" w:rsidR="00DE60B9" w:rsidRDefault="00471EB2">
            <w:pPr>
              <w:rPr>
                <w:b/>
                <w:lang w:eastAsia="ko-KR"/>
              </w:rPr>
            </w:pPr>
            <w:r>
              <w:rPr>
                <w:b/>
                <w:lang w:eastAsia="ko-KR"/>
              </w:rPr>
              <w:t>Issue 3-3-1: P</w:t>
            </w:r>
            <w:r>
              <w:rPr>
                <w:b/>
                <w:vertAlign w:val="subscript"/>
                <w:lang w:eastAsia="ko-KR"/>
              </w:rPr>
              <w:t>CCA_DL</w:t>
            </w:r>
            <w:r>
              <w:rPr>
                <w:b/>
                <w:lang w:eastAsia="ko-KR"/>
              </w:rPr>
              <w:t xml:space="preserve"> and P</w:t>
            </w:r>
            <w:r>
              <w:rPr>
                <w:b/>
                <w:vertAlign w:val="subscript"/>
                <w:lang w:eastAsia="ko-KR"/>
              </w:rPr>
              <w:t>CCA_DL</w:t>
            </w:r>
            <w:r>
              <w:rPr>
                <w:b/>
                <w:lang w:eastAsia="ko-KR"/>
              </w:rPr>
              <w:t xml:space="preserve"> in RRC re-establishment test cases</w:t>
            </w:r>
          </w:p>
          <w:p w14:paraId="1B93E121" w14:textId="77777777" w:rsidR="00DE60B9" w:rsidRDefault="00471EB2">
            <w:pPr>
              <w:rPr>
                <w:rFonts w:eastAsiaTheme="minorEastAsia"/>
                <w:iCs/>
                <w:lang w:val="en-US" w:eastAsia="zh-CN"/>
              </w:rPr>
            </w:pPr>
            <w:r>
              <w:rPr>
                <w:rFonts w:eastAsiaTheme="minorEastAsia"/>
                <w:iCs/>
                <w:lang w:val="en-US" w:eastAsia="zh-CN"/>
              </w:rPr>
              <w:t>Two companies commented that the proposals should be discussed based on the agreements for default configurations under Topic 2. One company supported the proposals.</w:t>
            </w:r>
          </w:p>
          <w:p w14:paraId="13306012"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41E2450A" w14:textId="77777777" w:rsidR="00DE60B9" w:rsidRDefault="00471EB2">
            <w:pPr>
              <w:pStyle w:val="RAN4proposal"/>
              <w:numPr>
                <w:ilvl w:val="0"/>
                <w:numId w:val="5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123"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207F7ACF" w14:textId="77777777" w:rsidR="00DE60B9" w:rsidRDefault="00471EB2">
            <w:pPr>
              <w:pStyle w:val="RAN4proposal"/>
              <w:numPr>
                <w:ilvl w:val="0"/>
                <w:numId w:val="54"/>
              </w:numPr>
              <w:rPr>
                <w:sz w:val="20"/>
                <w:szCs w:val="20"/>
                <w:lang w:eastAsia="zh-CN"/>
              </w:rPr>
            </w:pPr>
            <w:r>
              <w:rPr>
                <w:rFonts w:hint="eastAsia"/>
                <w:bCs/>
                <w:sz w:val="20"/>
                <w:szCs w:val="20"/>
                <w:lang w:eastAsia="zh-CN"/>
              </w:rPr>
              <w:t xml:space="preserve">Proposal </w:t>
            </w:r>
            <w:r>
              <w:rPr>
                <w:bCs/>
                <w:sz w:val="20"/>
                <w:szCs w:val="20"/>
                <w:lang w:eastAsia="zh-CN"/>
              </w:rPr>
              <w:t>2 (</w:t>
            </w:r>
            <w:hyperlink r:id="rId124" w:history="1">
              <w:r>
                <w:rPr>
                  <w:rStyle w:val="Hyperlink"/>
                  <w:bCs/>
                  <w:sz w:val="20"/>
                  <w:szCs w:val="20"/>
                  <w:lang w:val="en-GB" w:eastAsia="zh-CN"/>
                </w:rPr>
                <w:t>R4-2104432</w:t>
              </w:r>
            </w:hyperlink>
            <w:r>
              <w:rPr>
                <w:bCs/>
                <w:sz w:val="20"/>
                <w:szCs w:val="20"/>
                <w:lang w:eastAsia="zh-CN"/>
              </w:rPr>
              <w:t xml:space="preserve">, </w:t>
            </w:r>
            <w:hyperlink r:id="rId125"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5597196F" w14:textId="77777777" w:rsidR="00DE60B9" w:rsidRDefault="00471EB2">
            <w:pPr>
              <w:pStyle w:val="tal0"/>
              <w:numPr>
                <w:ilvl w:val="1"/>
                <w:numId w:val="54"/>
              </w:numPr>
              <w:rPr>
                <w:lang w:eastAsia="zh-CN"/>
              </w:rPr>
            </w:pPr>
            <w:r>
              <w:rPr>
                <w:sz w:val="20"/>
                <w:szCs w:val="20"/>
                <w:lang w:eastAsia="zh-CN"/>
              </w:rPr>
              <w:t>In all test times:</w:t>
            </w:r>
          </w:p>
          <w:p w14:paraId="20B7A70B" w14:textId="77777777" w:rsidR="00DE60B9" w:rsidRDefault="00471EB2">
            <w:pPr>
              <w:pStyle w:val="tal0"/>
              <w:numPr>
                <w:ilvl w:val="2"/>
                <w:numId w:val="5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4090242B" w14:textId="77777777" w:rsidR="00DE60B9" w:rsidRDefault="00471EB2">
            <w:pPr>
              <w:pStyle w:val="tal0"/>
              <w:numPr>
                <w:ilvl w:val="2"/>
                <w:numId w:val="54"/>
              </w:numPr>
              <w:spacing w:before="60" w:after="0"/>
              <w:rPr>
                <w:sz w:val="20"/>
                <w:szCs w:val="20"/>
              </w:rPr>
            </w:pPr>
            <w:r>
              <w:rPr>
                <w:b/>
                <w:sz w:val="20"/>
                <w:szCs w:val="20"/>
              </w:rPr>
              <w:t xml:space="preserve">Target cell: </w:t>
            </w:r>
          </w:p>
          <w:p w14:paraId="74C850EC" w14:textId="77777777" w:rsidR="00DE60B9" w:rsidRDefault="00471EB2">
            <w:pPr>
              <w:pStyle w:val="tal0"/>
              <w:numPr>
                <w:ilvl w:val="3"/>
                <w:numId w:val="54"/>
              </w:numPr>
              <w:spacing w:before="60" w:after="0"/>
              <w:rPr>
                <w:b/>
                <w:bCs/>
                <w:sz w:val="20"/>
                <w:szCs w:val="20"/>
              </w:rPr>
            </w:pPr>
            <w:r>
              <w:rPr>
                <w:b/>
                <w:bCs/>
                <w:sz w:val="20"/>
                <w:szCs w:val="20"/>
                <w:lang w:eastAsia="zh-CN"/>
              </w:rPr>
              <w:t>Option 1:</w:t>
            </w:r>
          </w:p>
          <w:p w14:paraId="43D55CA1" w14:textId="77777777" w:rsidR="00DE60B9" w:rsidRDefault="00471EB2">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6B4F5FBB" w14:textId="77777777" w:rsidR="00DE60B9" w:rsidRDefault="00471EB2">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&lt; 1 (e.g. 0.5)</w:t>
            </w:r>
          </w:p>
          <w:p w14:paraId="5F188191" w14:textId="77777777" w:rsidR="00DE60B9" w:rsidRDefault="00471EB2">
            <w:pPr>
              <w:pStyle w:val="tal0"/>
              <w:numPr>
                <w:ilvl w:val="3"/>
                <w:numId w:val="54"/>
              </w:numPr>
              <w:spacing w:before="60" w:after="0"/>
              <w:rPr>
                <w:b/>
                <w:bCs/>
                <w:sz w:val="20"/>
                <w:szCs w:val="20"/>
              </w:rPr>
            </w:pPr>
            <w:r>
              <w:rPr>
                <w:b/>
                <w:bCs/>
                <w:sz w:val="20"/>
                <w:szCs w:val="20"/>
              </w:rPr>
              <w:t>Option 2:</w:t>
            </w:r>
          </w:p>
          <w:p w14:paraId="4A2F8299" w14:textId="77777777" w:rsidR="00DE60B9" w:rsidRDefault="00471EB2">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1BB20924" w14:textId="77777777" w:rsidR="00DE60B9" w:rsidRDefault="00471EB2">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 0.75</w:t>
            </w:r>
          </w:p>
          <w:p w14:paraId="18157097" w14:textId="77777777" w:rsidR="00DE60B9" w:rsidRDefault="00471EB2">
            <w:pPr>
              <w:pStyle w:val="tal0"/>
              <w:numPr>
                <w:ilvl w:val="3"/>
                <w:numId w:val="54"/>
              </w:numPr>
              <w:spacing w:before="60" w:after="0"/>
              <w:rPr>
                <w:b/>
                <w:bCs/>
                <w:sz w:val="20"/>
                <w:szCs w:val="20"/>
              </w:rPr>
            </w:pPr>
            <w:r>
              <w:rPr>
                <w:b/>
                <w:bCs/>
                <w:sz w:val="20"/>
                <w:szCs w:val="20"/>
              </w:rPr>
              <w:t>Option 3 (new based on 1</w:t>
            </w:r>
            <w:r>
              <w:rPr>
                <w:b/>
                <w:bCs/>
                <w:sz w:val="20"/>
                <w:szCs w:val="20"/>
                <w:vertAlign w:val="superscript"/>
              </w:rPr>
              <w:t>st</w:t>
            </w:r>
            <w:r>
              <w:rPr>
                <w:b/>
                <w:bCs/>
                <w:sz w:val="20"/>
                <w:szCs w:val="20"/>
              </w:rPr>
              <w:t xml:space="preserve"> round comments):</w:t>
            </w:r>
          </w:p>
          <w:p w14:paraId="098D016A" w14:textId="77777777" w:rsidR="00DE60B9" w:rsidRDefault="00471EB2">
            <w:pPr>
              <w:pStyle w:val="tal0"/>
              <w:spacing w:before="60" w:after="0"/>
              <w:ind w:left="2880"/>
              <w:rPr>
                <w:sz w:val="20"/>
                <w:szCs w:val="20"/>
              </w:rPr>
            </w:pPr>
            <w:r>
              <w:rPr>
                <w:sz w:val="20"/>
                <w:szCs w:val="20"/>
              </w:rPr>
              <w:t xml:space="preserve">    Adopt the default values as agreed for Issues 2-3-2, 2-3-3 and 2-4-2.</w:t>
            </w:r>
          </w:p>
          <w:p w14:paraId="017BE799" w14:textId="77777777" w:rsidR="00DE60B9" w:rsidRDefault="00DE60B9">
            <w:pPr>
              <w:spacing w:before="120" w:after="0"/>
              <w:rPr>
                <w:lang w:val="en-US" w:eastAsia="zh-CN"/>
              </w:rPr>
            </w:pPr>
          </w:p>
          <w:p w14:paraId="097092E1"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EBF815B" w14:textId="77777777" w:rsidR="00DE60B9" w:rsidRDefault="00471EB2">
            <w:r>
              <w:rPr>
                <w:lang w:val="en-US" w:eastAsia="zh-CN"/>
              </w:rPr>
              <w:t xml:space="preserve">Continue the discussion based on the listed options and taking into account the discussion under </w:t>
            </w:r>
            <w:r>
              <w:t>Issues 2-3-2, 2-3-3 and 2-4-2.</w:t>
            </w:r>
          </w:p>
          <w:p w14:paraId="53D24734" w14:textId="77777777" w:rsidR="00DE60B9" w:rsidRDefault="00DE60B9">
            <w:pPr>
              <w:rPr>
                <w:color w:val="0070C0"/>
                <w:lang w:val="en-US" w:eastAsia="zh-CN"/>
              </w:rPr>
            </w:pPr>
          </w:p>
          <w:p w14:paraId="45026E75" w14:textId="77777777" w:rsidR="00DE60B9" w:rsidRDefault="00471EB2">
            <w:pPr>
              <w:rPr>
                <w:b/>
                <w:lang w:eastAsia="ko-KR"/>
              </w:rPr>
            </w:pPr>
            <w:r>
              <w:rPr>
                <w:b/>
                <w:lang w:eastAsia="ko-KR"/>
              </w:rPr>
              <w:t>Issue 3-3-2: Tests for RRC re-establishment</w:t>
            </w:r>
          </w:p>
          <w:p w14:paraId="09544CCF"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02134D90" w14:textId="77777777" w:rsidR="00DE60B9" w:rsidRDefault="00471EB2">
            <w:pPr>
              <w:rPr>
                <w:rFonts w:eastAsiaTheme="minorEastAsia"/>
                <w:i/>
                <w:color w:val="0070C0"/>
                <w:highlight w:val="yellow"/>
                <w:lang w:val="en-US" w:eastAsia="zh-CN"/>
              </w:rPr>
            </w:pPr>
            <w:r>
              <w:rPr>
                <w:highlight w:val="yellow"/>
                <w:lang w:val="en-US"/>
              </w:rPr>
              <w:t>A</w:t>
            </w:r>
            <w:proofErr w:type="spellStart"/>
            <w:r>
              <w:rPr>
                <w:highlight w:val="yellow"/>
              </w:rPr>
              <w:t>t</w:t>
            </w:r>
            <w:proofErr w:type="spellEnd"/>
            <w:r>
              <w:rPr>
                <w:highlight w:val="yellow"/>
              </w:rPr>
              <w:t xml:space="preserve"> least the following NR-U to NR-U RRC re-establishment tests to verify core requirements in clause 6.2.1A, TS 38.133, are defined:</w:t>
            </w:r>
          </w:p>
          <w:p w14:paraId="39932ECE" w14:textId="77777777" w:rsidR="00DE60B9" w:rsidRDefault="00471EB2">
            <w:pPr>
              <w:pStyle w:val="tal0"/>
              <w:numPr>
                <w:ilvl w:val="0"/>
                <w:numId w:val="55"/>
              </w:numPr>
              <w:spacing w:before="240" w:after="0"/>
              <w:rPr>
                <w:sz w:val="20"/>
                <w:szCs w:val="20"/>
                <w:highlight w:val="yellow"/>
              </w:rPr>
            </w:pPr>
            <w:r>
              <w:rPr>
                <w:sz w:val="20"/>
                <w:szCs w:val="20"/>
                <w:highlight w:val="yellow"/>
              </w:rPr>
              <w:t xml:space="preserve">TC1: Intra-frequency RRC Re-establishment in FR1 with serving cell is subject to CCA and known target cell subject to CCA </w:t>
            </w:r>
          </w:p>
          <w:p w14:paraId="5E777618" w14:textId="77777777" w:rsidR="00DE60B9" w:rsidRDefault="00471EB2">
            <w:pPr>
              <w:pStyle w:val="tal0"/>
              <w:numPr>
                <w:ilvl w:val="0"/>
                <w:numId w:val="55"/>
              </w:numPr>
              <w:spacing w:before="120" w:after="0"/>
              <w:rPr>
                <w:sz w:val="20"/>
                <w:szCs w:val="20"/>
                <w:highlight w:val="yellow"/>
              </w:rPr>
            </w:pPr>
            <w:r>
              <w:rPr>
                <w:sz w:val="20"/>
                <w:szCs w:val="20"/>
                <w:highlight w:val="yellow"/>
              </w:rPr>
              <w:t>TC2: Inter-frequency RRC Re-establishment in FR1 with serving cell is subject to CCA and with unknown target cell subject to CCA</w:t>
            </w:r>
          </w:p>
          <w:p w14:paraId="27FA5EB9" w14:textId="77777777" w:rsidR="00DE60B9" w:rsidRDefault="00471EB2">
            <w:pPr>
              <w:pStyle w:val="tal0"/>
              <w:numPr>
                <w:ilvl w:val="0"/>
                <w:numId w:val="55"/>
              </w:numPr>
              <w:spacing w:before="120" w:after="0"/>
              <w:rPr>
                <w:sz w:val="20"/>
                <w:szCs w:val="20"/>
                <w:highlight w:val="yellow"/>
              </w:rPr>
            </w:pPr>
            <w:r>
              <w:rPr>
                <w:sz w:val="20"/>
                <w:szCs w:val="20"/>
                <w:highlight w:val="yellow"/>
              </w:rPr>
              <w:t>TC3: Intra-frequency RRC Re-establishment in FR1 with serving cell is subject to CCA, with unknown target cell subject to CCA and without serving cell timing.</w:t>
            </w:r>
          </w:p>
          <w:p w14:paraId="4B10972E" w14:textId="77777777" w:rsidR="00DE60B9" w:rsidRDefault="00DE60B9">
            <w:pPr>
              <w:overflowPunct w:val="0"/>
              <w:autoSpaceDE w:val="0"/>
              <w:autoSpaceDN w:val="0"/>
              <w:adjustRightInd w:val="0"/>
              <w:spacing w:before="120" w:after="0"/>
              <w:ind w:left="720"/>
              <w:textAlignment w:val="baseline"/>
              <w:rPr>
                <w:lang w:eastAsia="zh-CN"/>
              </w:rPr>
            </w:pPr>
          </w:p>
          <w:p w14:paraId="56848D7C"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34BCB8" w14:textId="77777777" w:rsidR="00DE60B9" w:rsidRDefault="00471EB2">
            <w:pPr>
              <w:rPr>
                <w:lang w:val="en-US" w:eastAsia="zh-CN"/>
              </w:rPr>
            </w:pPr>
            <w:r>
              <w:rPr>
                <w:lang w:val="en-US" w:eastAsia="zh-CN"/>
              </w:rPr>
              <w:t>Agree and close the issue.</w:t>
            </w:r>
          </w:p>
          <w:p w14:paraId="20389D30" w14:textId="77777777" w:rsidR="00DE60B9" w:rsidRDefault="00DE60B9">
            <w:pPr>
              <w:rPr>
                <w:color w:val="0070C0"/>
                <w:lang w:val="en-US" w:eastAsia="zh-CN"/>
              </w:rPr>
            </w:pPr>
          </w:p>
          <w:p w14:paraId="36F2F2B6" w14:textId="77777777" w:rsidR="00DE60B9" w:rsidRDefault="00471EB2">
            <w:pPr>
              <w:rPr>
                <w:b/>
                <w:lang w:eastAsia="ko-KR"/>
              </w:rPr>
            </w:pPr>
            <w:r>
              <w:rPr>
                <w:b/>
                <w:lang w:eastAsia="ko-KR"/>
              </w:rPr>
              <w:t>Issue 3-3-3: Test configuration for RRC re-establishment test cases</w:t>
            </w:r>
          </w:p>
          <w:p w14:paraId="2155F368"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7967949A" w14:textId="77777777" w:rsidR="00DE60B9" w:rsidRDefault="00471EB2">
            <w:pPr>
              <w:rPr>
                <w:rFonts w:eastAsiaTheme="minorEastAsia"/>
                <w:i/>
                <w:color w:val="0070C0"/>
                <w:highlight w:val="yellow"/>
                <w:lang w:val="en-US" w:eastAsia="zh-CN"/>
              </w:rPr>
            </w:pPr>
            <w:r>
              <w:rPr>
                <w:highlight w:val="yellow"/>
              </w:rPr>
              <w:t>NR-U to NR-U RRC re-establishment tests are defined for the following configuration related to SSB SCS and BW for both serving and target cells:</w:t>
            </w:r>
          </w:p>
          <w:p w14:paraId="15BCBE27" w14:textId="77777777" w:rsidR="00DE60B9" w:rsidRDefault="00471EB2">
            <w:pPr>
              <w:pStyle w:val="tal0"/>
              <w:spacing w:before="240" w:after="240"/>
              <w:ind w:left="357" w:firstLine="402"/>
              <w:rPr>
                <w:sz w:val="20"/>
                <w:szCs w:val="20"/>
                <w:highlight w:val="yellow"/>
              </w:rPr>
            </w:pPr>
            <w:r>
              <w:rPr>
                <w:b/>
                <w:bCs/>
                <w:sz w:val="20"/>
                <w:szCs w:val="20"/>
                <w:highlight w:val="yellow"/>
              </w:rPr>
              <w:t>Table 3-3-3.1: 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4862"/>
            </w:tblGrid>
            <w:tr w:rsidR="00DE60B9" w14:paraId="429C6DFC" w14:textId="77777777">
              <w:trPr>
                <w:trHeight w:val="650"/>
              </w:trPr>
              <w:tc>
                <w:tcPr>
                  <w:tcW w:w="1335" w:type="dxa"/>
                </w:tcPr>
                <w:p w14:paraId="04D7885B" w14:textId="77777777" w:rsidR="00DE60B9" w:rsidRDefault="00471EB2">
                  <w:pPr>
                    <w:rPr>
                      <w:sz w:val="22"/>
                      <w:szCs w:val="22"/>
                      <w:highlight w:val="yellow"/>
                    </w:rPr>
                  </w:pPr>
                  <w:r>
                    <w:rPr>
                      <w:highlight w:val="yellow"/>
                    </w:rPr>
                    <w:t>Configuration</w:t>
                  </w:r>
                </w:p>
              </w:tc>
              <w:tc>
                <w:tcPr>
                  <w:tcW w:w="4862" w:type="dxa"/>
                </w:tcPr>
                <w:p w14:paraId="5B96C8A6" w14:textId="77777777" w:rsidR="00DE60B9" w:rsidRDefault="00471EB2">
                  <w:pPr>
                    <w:rPr>
                      <w:sz w:val="22"/>
                      <w:szCs w:val="22"/>
                      <w:highlight w:val="yellow"/>
                    </w:rPr>
                  </w:pPr>
                  <w:r>
                    <w:rPr>
                      <w:highlight w:val="yellow"/>
                    </w:rPr>
                    <w:t>Description</w:t>
                  </w:r>
                </w:p>
              </w:tc>
            </w:tr>
            <w:tr w:rsidR="00DE60B9" w14:paraId="79808E5B" w14:textId="77777777">
              <w:trPr>
                <w:trHeight w:val="676"/>
              </w:trPr>
              <w:tc>
                <w:tcPr>
                  <w:tcW w:w="1335" w:type="dxa"/>
                </w:tcPr>
                <w:p w14:paraId="063422AF" w14:textId="77777777" w:rsidR="00DE60B9" w:rsidRDefault="00471EB2">
                  <w:pPr>
                    <w:rPr>
                      <w:highlight w:val="yellow"/>
                    </w:rPr>
                  </w:pPr>
                  <w:r>
                    <w:rPr>
                      <w:highlight w:val="yellow"/>
                    </w:rPr>
                    <w:t>1</w:t>
                  </w:r>
                </w:p>
              </w:tc>
              <w:tc>
                <w:tcPr>
                  <w:tcW w:w="4862" w:type="dxa"/>
                </w:tcPr>
                <w:p w14:paraId="192347A7" w14:textId="77777777" w:rsidR="00DE60B9" w:rsidRDefault="00471EB2">
                  <w:r>
                    <w:rPr>
                      <w:highlight w:val="yellow"/>
                    </w:rPr>
                    <w:t>With CCA: 30 kHz SSB SCS, 40 MHz bandwidth, TDD duplex mode</w:t>
                  </w:r>
                </w:p>
              </w:tc>
            </w:tr>
          </w:tbl>
          <w:p w14:paraId="53E23E35" w14:textId="77777777" w:rsidR="00DE60B9" w:rsidRDefault="00DE60B9">
            <w:pPr>
              <w:overflowPunct w:val="0"/>
              <w:autoSpaceDE w:val="0"/>
              <w:autoSpaceDN w:val="0"/>
              <w:adjustRightInd w:val="0"/>
              <w:spacing w:before="120" w:after="0"/>
              <w:ind w:left="720"/>
              <w:textAlignment w:val="baseline"/>
              <w:rPr>
                <w:lang w:eastAsia="zh-CN"/>
              </w:rPr>
            </w:pPr>
          </w:p>
          <w:p w14:paraId="2979488E"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CE12623" w14:textId="77777777" w:rsidR="00DE60B9" w:rsidRDefault="00471EB2">
            <w:pPr>
              <w:rPr>
                <w:lang w:val="en-US" w:eastAsia="zh-CN"/>
              </w:rPr>
            </w:pPr>
            <w:r>
              <w:rPr>
                <w:lang w:val="en-US" w:eastAsia="zh-CN"/>
              </w:rPr>
              <w:t>Agree and close the issue.</w:t>
            </w:r>
          </w:p>
          <w:p w14:paraId="5480C92E" w14:textId="77777777" w:rsidR="00DE60B9" w:rsidRDefault="00DE60B9">
            <w:pPr>
              <w:rPr>
                <w:color w:val="0070C0"/>
                <w:lang w:val="en-US" w:eastAsia="zh-CN"/>
              </w:rPr>
            </w:pPr>
          </w:p>
          <w:p w14:paraId="6BB2D9F4" w14:textId="77777777" w:rsidR="00DE60B9" w:rsidRDefault="00471EB2">
            <w:pPr>
              <w:rPr>
                <w:b/>
                <w:lang w:eastAsia="ko-KR"/>
              </w:rPr>
            </w:pPr>
            <w:r>
              <w:rPr>
                <w:b/>
                <w:lang w:eastAsia="ko-KR"/>
              </w:rPr>
              <w:t>Issue 3-3-4: CCA probabilities in RRC re-establishment test cases</w:t>
            </w:r>
          </w:p>
          <w:p w14:paraId="4760433A"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52FFDCF7" w14:textId="77777777" w:rsidR="00DE60B9" w:rsidRDefault="00471EB2">
            <w:pPr>
              <w:pStyle w:val="tal0"/>
              <w:numPr>
                <w:ilvl w:val="0"/>
                <w:numId w:val="47"/>
              </w:numPr>
              <w:spacing w:before="240" w:after="0"/>
              <w:contextualSpacing/>
              <w:rPr>
                <w:sz w:val="20"/>
                <w:szCs w:val="20"/>
                <w:highlight w:val="yellow"/>
              </w:rPr>
            </w:pPr>
            <w:r>
              <w:rPr>
                <w:sz w:val="20"/>
                <w:szCs w:val="20"/>
                <w:highlight w:val="yellow"/>
              </w:rPr>
              <w:t xml:space="preserve">In the test under the following parameter settings (non-DRX, no gaps are used and SSB periodicity is 20 </w:t>
            </w:r>
            <w:proofErr w:type="spellStart"/>
            <w:r>
              <w:rPr>
                <w:sz w:val="20"/>
                <w:szCs w:val="20"/>
                <w:highlight w:val="yellow"/>
              </w:rPr>
              <w:t>ms</w:t>
            </w:r>
            <w:proofErr w:type="spellEnd"/>
            <w:r>
              <w:rPr>
                <w:sz w:val="20"/>
                <w:szCs w:val="20"/>
                <w:highlight w:val="yellow"/>
              </w:rPr>
              <w:t xml:space="preserve">), the out of sync detection evaluation period = 480 </w:t>
            </w:r>
            <w:proofErr w:type="spellStart"/>
            <w:r>
              <w:rPr>
                <w:sz w:val="20"/>
                <w:szCs w:val="20"/>
                <w:highlight w:val="yellow"/>
              </w:rPr>
              <w:t>ms</w:t>
            </w:r>
            <w:proofErr w:type="spellEnd"/>
            <w:r>
              <w:rPr>
                <w:sz w:val="20"/>
                <w:szCs w:val="20"/>
                <w:highlight w:val="yellow"/>
              </w:rPr>
              <w:t xml:space="preserve"> when the serving cell is inactivated (RLM-RS SSB Es/</w:t>
            </w:r>
            <w:proofErr w:type="spellStart"/>
            <w:r>
              <w:rPr>
                <w:sz w:val="20"/>
                <w:szCs w:val="20"/>
                <w:highlight w:val="yellow"/>
              </w:rPr>
              <w:t>Iot</w:t>
            </w:r>
            <w:proofErr w:type="spellEnd"/>
            <w:r>
              <w:rPr>
                <w:sz w:val="20"/>
                <w:szCs w:val="20"/>
                <w:highlight w:val="yellow"/>
              </w:rPr>
              <w:t xml:space="preserve"> &lt;-7 dB).</w:t>
            </w:r>
          </w:p>
          <w:p w14:paraId="3CCCC1DA" w14:textId="77777777" w:rsidR="00DE60B9" w:rsidRDefault="00DE60B9">
            <w:pPr>
              <w:overflowPunct w:val="0"/>
              <w:autoSpaceDE w:val="0"/>
              <w:autoSpaceDN w:val="0"/>
              <w:adjustRightInd w:val="0"/>
              <w:spacing w:before="120" w:after="0"/>
              <w:ind w:left="720"/>
              <w:textAlignment w:val="baseline"/>
              <w:rPr>
                <w:lang w:eastAsia="zh-CN"/>
              </w:rPr>
            </w:pPr>
          </w:p>
          <w:p w14:paraId="1635A509"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08FFC5" w14:textId="77777777" w:rsidR="00DE60B9" w:rsidRDefault="00471EB2">
            <w:pPr>
              <w:rPr>
                <w:lang w:val="en-US" w:eastAsia="zh-CN"/>
              </w:rPr>
            </w:pPr>
            <w:r>
              <w:rPr>
                <w:lang w:val="en-US" w:eastAsia="zh-CN"/>
              </w:rPr>
              <w:t>Agree and close the issue.</w:t>
            </w:r>
          </w:p>
          <w:p w14:paraId="2B48F691" w14:textId="77777777" w:rsidR="00DE60B9" w:rsidRDefault="00DE60B9">
            <w:pPr>
              <w:rPr>
                <w:b/>
                <w:lang w:val="en-US" w:eastAsia="ko-KR"/>
              </w:rPr>
            </w:pPr>
          </w:p>
        </w:tc>
      </w:tr>
      <w:tr w:rsidR="00DE60B9" w14:paraId="6DF84AB7" w14:textId="77777777">
        <w:tc>
          <w:tcPr>
            <w:tcW w:w="1222" w:type="dxa"/>
          </w:tcPr>
          <w:p w14:paraId="7D10DDCD"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Sub-topic#3-4</w:t>
            </w:r>
          </w:p>
        </w:tc>
        <w:tc>
          <w:tcPr>
            <w:tcW w:w="8409" w:type="dxa"/>
          </w:tcPr>
          <w:p w14:paraId="0B1A0799" w14:textId="77777777" w:rsidR="00DE60B9" w:rsidRDefault="00471EB2">
            <w:pPr>
              <w:rPr>
                <w:b/>
                <w:lang w:eastAsia="ko-KR"/>
              </w:rPr>
            </w:pPr>
            <w:r>
              <w:rPr>
                <w:b/>
                <w:lang w:eastAsia="ko-KR"/>
              </w:rPr>
              <w:t>Issue 3-4-1: CCA probabilities in RRC connection release with redirection test cases</w:t>
            </w:r>
          </w:p>
          <w:p w14:paraId="00A23175" w14:textId="77777777" w:rsidR="00DE60B9" w:rsidRDefault="00471EB2">
            <w:pPr>
              <w:rPr>
                <w:bCs/>
                <w:lang w:eastAsia="ko-KR"/>
              </w:rPr>
            </w:pPr>
            <w:r>
              <w:rPr>
                <w:bCs/>
                <w:lang w:eastAsia="ko-KR"/>
              </w:rPr>
              <w:t>One company commented that LBT modelling for target cell is fine, but there is no LBT modelling in the serving cell. One wants to use the default values and one wants to wait for the conclusion on them.</w:t>
            </w:r>
          </w:p>
          <w:p w14:paraId="695003CF"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3DAEFFC8" w14:textId="77777777" w:rsidR="00DE60B9" w:rsidRDefault="00471EB2">
            <w:pPr>
              <w:pStyle w:val="tal0"/>
              <w:numPr>
                <w:ilvl w:val="0"/>
                <w:numId w:val="47"/>
              </w:numPr>
              <w:rPr>
                <w:sz w:val="20"/>
                <w:szCs w:val="20"/>
              </w:rPr>
            </w:pPr>
            <w:r>
              <w:rPr>
                <w:b/>
                <w:sz w:val="20"/>
                <w:szCs w:val="20"/>
              </w:rPr>
              <w:t>Option 1 (original):</w:t>
            </w:r>
            <w:r>
              <w:rPr>
                <w:sz w:val="20"/>
                <w:szCs w:val="20"/>
              </w:rPr>
              <w:t xml:space="preserve"> </w:t>
            </w:r>
          </w:p>
          <w:p w14:paraId="7D9769F4" w14:textId="77777777" w:rsidR="00DE60B9" w:rsidRDefault="00471EB2">
            <w:pPr>
              <w:pStyle w:val="tal0"/>
              <w:numPr>
                <w:ilvl w:val="1"/>
                <w:numId w:val="47"/>
              </w:numPr>
              <w:rPr>
                <w:sz w:val="20"/>
                <w:szCs w:val="20"/>
              </w:rPr>
            </w:pPr>
            <w:r>
              <w:rPr>
                <w:b/>
                <w:sz w:val="20"/>
                <w:szCs w:val="20"/>
              </w:rPr>
              <w:t>Serving cell</w:t>
            </w:r>
            <w:r>
              <w:rPr>
                <w:b/>
                <w:bCs/>
                <w:sz w:val="20"/>
                <w:szCs w:val="20"/>
              </w:rPr>
              <w:t xml:space="preserve"> (</w:t>
            </w:r>
            <w:hyperlink r:id="rId126"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34C8AEBA" w14:textId="77777777" w:rsidR="00DE60B9" w:rsidRDefault="00471EB2">
            <w:pPr>
              <w:pStyle w:val="tal0"/>
              <w:numPr>
                <w:ilvl w:val="1"/>
                <w:numId w:val="47"/>
              </w:numPr>
              <w:rPr>
                <w:sz w:val="20"/>
                <w:szCs w:val="20"/>
              </w:rPr>
            </w:pPr>
            <w:r>
              <w:rPr>
                <w:b/>
                <w:sz w:val="20"/>
                <w:szCs w:val="20"/>
              </w:rPr>
              <w:t>Target cell</w:t>
            </w:r>
            <w:r>
              <w:rPr>
                <w:b/>
                <w:bCs/>
                <w:sz w:val="20"/>
                <w:szCs w:val="20"/>
              </w:rPr>
              <w:t xml:space="preserve"> (</w:t>
            </w:r>
            <w:hyperlink r:id="rId127" w:history="1">
              <w:r>
                <w:rPr>
                  <w:rStyle w:val="Hyperlink"/>
                  <w:b/>
                  <w:bCs/>
                  <w:sz w:val="20"/>
                  <w:szCs w:val="20"/>
                  <w:lang w:val="en-GB"/>
                </w:rPr>
                <w:t>R4-2104433</w:t>
              </w:r>
            </w:hyperlink>
            <w:r>
              <w:rPr>
                <w:b/>
                <w:bCs/>
                <w:sz w:val="20"/>
                <w:szCs w:val="20"/>
              </w:rPr>
              <w:t xml:space="preserve">, </w:t>
            </w:r>
            <w:hyperlink r:id="rId128"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11E3DD6E" w14:textId="77777777" w:rsidR="00DE60B9" w:rsidRDefault="00471EB2">
            <w:pPr>
              <w:pStyle w:val="ListParagraph"/>
              <w:numPr>
                <w:ilvl w:val="0"/>
                <w:numId w:val="47"/>
              </w:numPr>
              <w:spacing w:before="120" w:after="0"/>
              <w:ind w:firstLineChars="0"/>
              <w:rPr>
                <w:b/>
                <w:bCs/>
                <w:lang w:eastAsia="zh-CN"/>
              </w:rPr>
            </w:pPr>
            <w:r>
              <w:rPr>
                <w:b/>
                <w:bCs/>
                <w:lang w:eastAsia="zh-CN"/>
              </w:rPr>
              <w:t>Option 2 (new based on comments on the 1</w:t>
            </w:r>
            <w:r>
              <w:rPr>
                <w:b/>
                <w:bCs/>
                <w:vertAlign w:val="superscript"/>
                <w:lang w:eastAsia="zh-CN"/>
              </w:rPr>
              <w:t>st</w:t>
            </w:r>
            <w:r>
              <w:rPr>
                <w:b/>
                <w:bCs/>
                <w:lang w:eastAsia="zh-CN"/>
              </w:rPr>
              <w:t xml:space="preserve"> round):</w:t>
            </w:r>
          </w:p>
          <w:p w14:paraId="6DB27FDA" w14:textId="77777777" w:rsidR="00DE60B9" w:rsidRDefault="00471EB2">
            <w:pPr>
              <w:pStyle w:val="ListParagraph"/>
              <w:numPr>
                <w:ilvl w:val="1"/>
                <w:numId w:val="47"/>
              </w:numPr>
              <w:spacing w:before="120" w:after="0"/>
              <w:ind w:firstLineChars="0"/>
              <w:rPr>
                <w:lang w:eastAsia="zh-CN"/>
              </w:rPr>
            </w:pPr>
            <w:r>
              <w:rPr>
                <w:lang w:eastAsia="zh-CN"/>
              </w:rPr>
              <w:t xml:space="preserve">Use the default values for </w:t>
            </w:r>
            <w:r>
              <w:t>P</w:t>
            </w:r>
            <w:r>
              <w:rPr>
                <w:vertAlign w:val="subscript"/>
              </w:rPr>
              <w:t>CCA_DL.</w:t>
            </w:r>
          </w:p>
          <w:p w14:paraId="73DFC58E" w14:textId="77777777" w:rsidR="00DE60B9" w:rsidRDefault="00DE60B9">
            <w:pPr>
              <w:rPr>
                <w:rFonts w:eastAsiaTheme="minorEastAsia"/>
                <w:i/>
                <w:color w:val="0070C0"/>
                <w:lang w:val="en-US" w:eastAsia="zh-CN"/>
              </w:rPr>
            </w:pPr>
          </w:p>
          <w:p w14:paraId="6AAAC00F"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96F9CF" w14:textId="77777777" w:rsidR="00DE60B9" w:rsidRDefault="00471EB2">
            <w:pPr>
              <w:rPr>
                <w:lang w:val="en-US" w:eastAsia="zh-CN"/>
              </w:rPr>
            </w:pPr>
            <w:r>
              <w:rPr>
                <w:lang w:val="en-US" w:eastAsia="zh-CN"/>
              </w:rPr>
              <w:t xml:space="preserve">Continue the discussion based on the listed options and Issues </w:t>
            </w:r>
            <w:r>
              <w:t>2-3-2, 2-3-3 and 2-4-2.</w:t>
            </w:r>
          </w:p>
          <w:p w14:paraId="41FA456D" w14:textId="77777777" w:rsidR="00DE60B9" w:rsidRDefault="00DE60B9">
            <w:pPr>
              <w:rPr>
                <w:color w:val="0070C0"/>
                <w:lang w:val="en-US" w:eastAsia="zh-CN"/>
              </w:rPr>
            </w:pPr>
          </w:p>
          <w:p w14:paraId="39464E86" w14:textId="77777777" w:rsidR="00DE60B9" w:rsidRDefault="00471EB2">
            <w:pPr>
              <w:rPr>
                <w:b/>
                <w:lang w:eastAsia="ko-KR"/>
              </w:rPr>
            </w:pPr>
            <w:r>
              <w:rPr>
                <w:b/>
                <w:lang w:eastAsia="ko-KR"/>
              </w:rPr>
              <w:t>Issue 3-4-2: Test for RRC connection release with redirection test cases</w:t>
            </w:r>
          </w:p>
          <w:p w14:paraId="593F420B"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6AD59841" w14:textId="77777777" w:rsidR="00DE60B9" w:rsidRDefault="00471EB2">
            <w:r>
              <w:rPr>
                <w:highlight w:val="yellow"/>
              </w:rPr>
              <w:t>The following NR to NR-U RRC connection release with redirection test to verify core</w:t>
            </w:r>
            <w:r>
              <w:t xml:space="preserve"> requirements in clause 6.2.3.2.3, TS 38.133, is defined:</w:t>
            </w:r>
          </w:p>
          <w:p w14:paraId="1F3EE3E9" w14:textId="77777777" w:rsidR="00DE60B9" w:rsidRDefault="00471EB2">
            <w:pPr>
              <w:pStyle w:val="tal0"/>
              <w:numPr>
                <w:ilvl w:val="1"/>
                <w:numId w:val="47"/>
              </w:numPr>
              <w:spacing w:before="240" w:after="0"/>
              <w:rPr>
                <w:sz w:val="20"/>
                <w:szCs w:val="20"/>
                <w:highlight w:val="yellow"/>
              </w:rPr>
            </w:pPr>
            <w:r>
              <w:rPr>
                <w:sz w:val="20"/>
                <w:szCs w:val="20"/>
                <w:highlight w:val="yellow"/>
              </w:rPr>
              <w:t>TC2: Redirection from NR FR1 carrier without CCA to NR FR1 carrier with CCA</w:t>
            </w:r>
          </w:p>
          <w:p w14:paraId="4ABA2382" w14:textId="77777777" w:rsidR="00DE60B9" w:rsidRDefault="00DE60B9">
            <w:pPr>
              <w:overflowPunct w:val="0"/>
              <w:autoSpaceDE w:val="0"/>
              <w:autoSpaceDN w:val="0"/>
              <w:adjustRightInd w:val="0"/>
              <w:spacing w:before="120" w:after="0"/>
              <w:ind w:left="720"/>
              <w:textAlignment w:val="baseline"/>
              <w:rPr>
                <w:lang w:eastAsia="zh-CN"/>
              </w:rPr>
            </w:pPr>
          </w:p>
          <w:p w14:paraId="61F0FF1A"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777038" w14:textId="77777777" w:rsidR="00DE60B9" w:rsidRDefault="00471EB2">
            <w:pPr>
              <w:rPr>
                <w:lang w:val="en-US" w:eastAsia="zh-CN"/>
              </w:rPr>
            </w:pPr>
            <w:r>
              <w:rPr>
                <w:lang w:val="en-US" w:eastAsia="zh-CN"/>
              </w:rPr>
              <w:t>Agree and close the issue.</w:t>
            </w:r>
          </w:p>
          <w:p w14:paraId="02190424" w14:textId="77777777" w:rsidR="00DE60B9" w:rsidRDefault="00DE60B9">
            <w:pPr>
              <w:rPr>
                <w:color w:val="0070C0"/>
                <w:lang w:val="en-US" w:eastAsia="zh-CN"/>
              </w:rPr>
            </w:pPr>
          </w:p>
          <w:p w14:paraId="14C08CDB" w14:textId="77777777" w:rsidR="00DE60B9" w:rsidRDefault="00471EB2">
            <w:pPr>
              <w:rPr>
                <w:b/>
                <w:lang w:eastAsia="ko-KR"/>
              </w:rPr>
            </w:pPr>
            <w:r>
              <w:rPr>
                <w:b/>
                <w:lang w:eastAsia="ko-KR"/>
              </w:rPr>
              <w:t>Issue 3-4-3: Test configurations for RRC connection release with redirection test cases</w:t>
            </w:r>
          </w:p>
          <w:p w14:paraId="39E874BE"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25D37CEF" w14:textId="77777777" w:rsidR="00DE60B9" w:rsidRDefault="00471EB2">
            <w:r>
              <w:rPr>
                <w:highlight w:val="yellow"/>
              </w:rPr>
              <w:t>NR to NR-U RRC connection release with redirection tests are defined for the following configuration related to SSB</w:t>
            </w:r>
            <w:r>
              <w:t xml:space="preserve">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75"/>
              <w:gridCol w:w="2669"/>
            </w:tblGrid>
            <w:tr w:rsidR="00DE60B9" w14:paraId="31CF6903" w14:textId="77777777">
              <w:trPr>
                <w:trHeight w:val="624"/>
              </w:trPr>
              <w:tc>
                <w:tcPr>
                  <w:tcW w:w="925" w:type="dxa"/>
                  <w:tcBorders>
                    <w:top w:val="single" w:sz="4" w:space="0" w:color="auto"/>
                    <w:left w:val="single" w:sz="4" w:space="0" w:color="auto"/>
                    <w:bottom w:val="single" w:sz="4" w:space="0" w:color="auto"/>
                    <w:right w:val="single" w:sz="4" w:space="0" w:color="auto"/>
                  </w:tcBorders>
                </w:tcPr>
                <w:p w14:paraId="3D6CA37B" w14:textId="77777777" w:rsidR="00DE60B9" w:rsidRDefault="00471EB2">
                  <w:pPr>
                    <w:keepNext/>
                    <w:keepLines/>
                    <w:spacing w:after="0"/>
                    <w:jc w:val="center"/>
                    <w:rPr>
                      <w:b/>
                      <w:highlight w:val="yellow"/>
                      <w:lang w:eastAsia="zh-CN"/>
                    </w:rPr>
                  </w:pPr>
                  <w:r>
                    <w:rPr>
                      <w:b/>
                      <w:highlight w:val="yellow"/>
                      <w:lang w:eastAsia="zh-CN"/>
                    </w:rPr>
                    <w:t>Configuration</w:t>
                  </w:r>
                </w:p>
              </w:tc>
              <w:tc>
                <w:tcPr>
                  <w:tcW w:w="2575" w:type="dxa"/>
                  <w:tcBorders>
                    <w:top w:val="single" w:sz="4" w:space="0" w:color="auto"/>
                    <w:left w:val="single" w:sz="4" w:space="0" w:color="auto"/>
                    <w:bottom w:val="single" w:sz="4" w:space="0" w:color="auto"/>
                    <w:right w:val="single" w:sz="4" w:space="0" w:color="auto"/>
                  </w:tcBorders>
                </w:tcPr>
                <w:p w14:paraId="0BC88A8A" w14:textId="77777777" w:rsidR="00DE60B9" w:rsidRDefault="00471EB2">
                  <w:pPr>
                    <w:keepNext/>
                    <w:keepLines/>
                    <w:spacing w:after="0"/>
                    <w:jc w:val="center"/>
                    <w:rPr>
                      <w:b/>
                      <w:highlight w:val="yellow"/>
                      <w:lang w:eastAsia="zh-CN"/>
                    </w:rPr>
                  </w:pPr>
                  <w:r>
                    <w:rPr>
                      <w:b/>
                      <w:highlight w:val="yellow"/>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7779658" w14:textId="77777777" w:rsidR="00DE60B9" w:rsidRDefault="00471EB2">
                  <w:pPr>
                    <w:keepNext/>
                    <w:keepLines/>
                    <w:spacing w:after="0"/>
                    <w:jc w:val="center"/>
                    <w:rPr>
                      <w:b/>
                      <w:highlight w:val="yellow"/>
                      <w:lang w:eastAsia="zh-CN"/>
                    </w:rPr>
                  </w:pPr>
                  <w:r>
                    <w:rPr>
                      <w:b/>
                      <w:highlight w:val="yellow"/>
                      <w:lang w:eastAsia="zh-CN"/>
                    </w:rPr>
                    <w:t>Target cell with CCA</w:t>
                  </w:r>
                </w:p>
              </w:tc>
            </w:tr>
            <w:tr w:rsidR="00DE60B9" w14:paraId="6F9272DA"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7CFC7705" w14:textId="77777777" w:rsidR="00DE60B9" w:rsidRDefault="00471EB2">
                  <w:pPr>
                    <w:keepNext/>
                    <w:keepLines/>
                    <w:spacing w:after="0"/>
                    <w:jc w:val="center"/>
                    <w:rPr>
                      <w:highlight w:val="yellow"/>
                      <w:lang w:eastAsia="zh-CN"/>
                    </w:rPr>
                  </w:pPr>
                  <w:r>
                    <w:rPr>
                      <w:highlight w:val="yellow"/>
                      <w:lang w:eastAsia="zh-CN"/>
                    </w:rPr>
                    <w:t>1</w:t>
                  </w:r>
                </w:p>
              </w:tc>
              <w:tc>
                <w:tcPr>
                  <w:tcW w:w="2575" w:type="dxa"/>
                  <w:tcBorders>
                    <w:top w:val="single" w:sz="4" w:space="0" w:color="auto"/>
                    <w:left w:val="single" w:sz="4" w:space="0" w:color="auto"/>
                    <w:bottom w:val="single" w:sz="4" w:space="0" w:color="auto"/>
                    <w:right w:val="single" w:sz="4" w:space="0" w:color="auto"/>
                  </w:tcBorders>
                </w:tcPr>
                <w:p w14:paraId="7C6F0056" w14:textId="77777777" w:rsidR="00DE60B9" w:rsidRDefault="00471EB2">
                  <w:pPr>
                    <w:keepNext/>
                    <w:keepLines/>
                    <w:spacing w:after="0"/>
                    <w:jc w:val="center"/>
                    <w:rPr>
                      <w:highlight w:val="yellow"/>
                      <w:lang w:eastAsia="ko-KR"/>
                    </w:rPr>
                  </w:pPr>
                  <w:r>
                    <w:rPr>
                      <w:highlight w:val="yellow"/>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496CD775" w14:textId="77777777" w:rsidR="00DE60B9" w:rsidRDefault="00471EB2">
                  <w:pPr>
                    <w:keepNext/>
                    <w:keepLines/>
                    <w:spacing w:after="0"/>
                    <w:jc w:val="center"/>
                    <w:rPr>
                      <w:highlight w:val="yellow"/>
                      <w:lang w:eastAsia="ko-KR"/>
                    </w:rPr>
                  </w:pPr>
                  <w:r>
                    <w:rPr>
                      <w:highlight w:val="yellow"/>
                      <w:lang w:eastAsia="ko-KR"/>
                    </w:rPr>
                    <w:t>30 kHz SSB SCS, 40 MHz bandwidth, TDD</w:t>
                  </w:r>
                </w:p>
              </w:tc>
            </w:tr>
            <w:tr w:rsidR="00DE60B9" w14:paraId="7AF217A9" w14:textId="77777777">
              <w:trPr>
                <w:trHeight w:val="319"/>
              </w:trPr>
              <w:tc>
                <w:tcPr>
                  <w:tcW w:w="925" w:type="dxa"/>
                  <w:tcBorders>
                    <w:top w:val="single" w:sz="4" w:space="0" w:color="auto"/>
                    <w:left w:val="single" w:sz="4" w:space="0" w:color="auto"/>
                    <w:bottom w:val="single" w:sz="4" w:space="0" w:color="auto"/>
                    <w:right w:val="single" w:sz="4" w:space="0" w:color="auto"/>
                  </w:tcBorders>
                </w:tcPr>
                <w:p w14:paraId="604CFCBF" w14:textId="77777777" w:rsidR="00DE60B9" w:rsidRDefault="00471EB2">
                  <w:pPr>
                    <w:keepNext/>
                    <w:keepLines/>
                    <w:spacing w:after="0"/>
                    <w:jc w:val="center"/>
                    <w:rPr>
                      <w:highlight w:val="yellow"/>
                      <w:lang w:eastAsia="zh-CN"/>
                    </w:rPr>
                  </w:pPr>
                  <w:r>
                    <w:rPr>
                      <w:highlight w:val="yellow"/>
                      <w:lang w:eastAsia="zh-CN"/>
                    </w:rPr>
                    <w:t>2</w:t>
                  </w:r>
                </w:p>
              </w:tc>
              <w:tc>
                <w:tcPr>
                  <w:tcW w:w="2575" w:type="dxa"/>
                  <w:tcBorders>
                    <w:top w:val="single" w:sz="4" w:space="0" w:color="auto"/>
                    <w:left w:val="single" w:sz="4" w:space="0" w:color="auto"/>
                    <w:bottom w:val="single" w:sz="4" w:space="0" w:color="auto"/>
                    <w:right w:val="single" w:sz="4" w:space="0" w:color="auto"/>
                  </w:tcBorders>
                </w:tcPr>
                <w:p w14:paraId="0489066E" w14:textId="77777777" w:rsidR="00DE60B9" w:rsidRDefault="00471EB2">
                  <w:pPr>
                    <w:keepNext/>
                    <w:keepLines/>
                    <w:spacing w:after="0"/>
                    <w:jc w:val="center"/>
                    <w:rPr>
                      <w:highlight w:val="yellow"/>
                      <w:lang w:eastAsia="ko-KR"/>
                    </w:rPr>
                  </w:pPr>
                  <w:r>
                    <w:rPr>
                      <w:highlight w:val="yellow"/>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17C851AD" w14:textId="77777777" w:rsidR="00DE60B9" w:rsidRDefault="00471EB2">
                  <w:pPr>
                    <w:keepNext/>
                    <w:keepLines/>
                    <w:spacing w:after="0"/>
                    <w:jc w:val="center"/>
                    <w:rPr>
                      <w:highlight w:val="yellow"/>
                      <w:lang w:eastAsia="ko-KR"/>
                    </w:rPr>
                  </w:pPr>
                  <w:r>
                    <w:rPr>
                      <w:highlight w:val="yellow"/>
                      <w:lang w:eastAsia="ko-KR"/>
                    </w:rPr>
                    <w:t>30 kHz SSB SCS, 40 MHz bandwidth, TDD</w:t>
                  </w:r>
                </w:p>
              </w:tc>
            </w:tr>
            <w:tr w:rsidR="00DE60B9" w14:paraId="11E1AD62" w14:textId="77777777">
              <w:trPr>
                <w:trHeight w:val="304"/>
              </w:trPr>
              <w:tc>
                <w:tcPr>
                  <w:tcW w:w="925" w:type="dxa"/>
                  <w:tcBorders>
                    <w:top w:val="single" w:sz="4" w:space="0" w:color="auto"/>
                    <w:left w:val="single" w:sz="4" w:space="0" w:color="auto"/>
                    <w:bottom w:val="single" w:sz="4" w:space="0" w:color="auto"/>
                    <w:right w:val="single" w:sz="4" w:space="0" w:color="auto"/>
                  </w:tcBorders>
                </w:tcPr>
                <w:p w14:paraId="3482A8FA" w14:textId="77777777" w:rsidR="00DE60B9" w:rsidRDefault="00471EB2">
                  <w:pPr>
                    <w:keepNext/>
                    <w:keepLines/>
                    <w:spacing w:after="0"/>
                    <w:jc w:val="center"/>
                    <w:rPr>
                      <w:highlight w:val="yellow"/>
                      <w:lang w:eastAsia="zh-CN"/>
                    </w:rPr>
                  </w:pPr>
                  <w:r>
                    <w:rPr>
                      <w:highlight w:val="yellow"/>
                      <w:lang w:eastAsia="zh-CN"/>
                    </w:rPr>
                    <w:t>3</w:t>
                  </w:r>
                </w:p>
              </w:tc>
              <w:tc>
                <w:tcPr>
                  <w:tcW w:w="2575" w:type="dxa"/>
                  <w:tcBorders>
                    <w:top w:val="single" w:sz="4" w:space="0" w:color="auto"/>
                    <w:left w:val="single" w:sz="4" w:space="0" w:color="auto"/>
                    <w:bottom w:val="single" w:sz="4" w:space="0" w:color="auto"/>
                    <w:right w:val="single" w:sz="4" w:space="0" w:color="auto"/>
                  </w:tcBorders>
                </w:tcPr>
                <w:p w14:paraId="13995EF5" w14:textId="77777777" w:rsidR="00DE60B9" w:rsidRDefault="00471EB2">
                  <w:pPr>
                    <w:keepNext/>
                    <w:keepLines/>
                    <w:spacing w:after="0"/>
                    <w:jc w:val="center"/>
                    <w:rPr>
                      <w:highlight w:val="yellow"/>
                      <w:lang w:eastAsia="ko-KR"/>
                    </w:rPr>
                  </w:pPr>
                  <w:r>
                    <w:rPr>
                      <w:highlight w:val="yellow"/>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7DDC9233" w14:textId="77777777" w:rsidR="00DE60B9" w:rsidRDefault="00471EB2">
                  <w:pPr>
                    <w:keepNext/>
                    <w:keepLines/>
                    <w:spacing w:after="0"/>
                    <w:jc w:val="center"/>
                    <w:rPr>
                      <w:lang w:eastAsia="ko-KR"/>
                    </w:rPr>
                  </w:pPr>
                  <w:r>
                    <w:rPr>
                      <w:highlight w:val="yellow"/>
                      <w:lang w:eastAsia="ko-KR"/>
                    </w:rPr>
                    <w:t>30 kHz SSB SCS, 40 MHz bandwidth, TDD</w:t>
                  </w:r>
                </w:p>
              </w:tc>
            </w:tr>
          </w:tbl>
          <w:p w14:paraId="19C55003" w14:textId="77777777" w:rsidR="00DE60B9" w:rsidRDefault="00DE60B9">
            <w:pPr>
              <w:overflowPunct w:val="0"/>
              <w:autoSpaceDE w:val="0"/>
              <w:autoSpaceDN w:val="0"/>
              <w:adjustRightInd w:val="0"/>
              <w:spacing w:before="120" w:after="0"/>
              <w:ind w:left="720"/>
              <w:textAlignment w:val="baseline"/>
              <w:rPr>
                <w:lang w:eastAsia="zh-CN"/>
              </w:rPr>
            </w:pPr>
          </w:p>
          <w:p w14:paraId="419B3A89"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B21837D" w14:textId="77777777" w:rsidR="00DE60B9" w:rsidRDefault="00471EB2">
            <w:pPr>
              <w:rPr>
                <w:lang w:val="en-US" w:eastAsia="zh-CN"/>
              </w:rPr>
            </w:pPr>
            <w:r>
              <w:rPr>
                <w:lang w:val="en-US" w:eastAsia="zh-CN"/>
              </w:rPr>
              <w:t>Agree and close the issue.</w:t>
            </w:r>
          </w:p>
          <w:p w14:paraId="4FBE5DED" w14:textId="77777777" w:rsidR="00DE60B9" w:rsidRDefault="00DE60B9">
            <w:pPr>
              <w:rPr>
                <w:color w:val="0070C0"/>
                <w:lang w:val="en-US" w:eastAsia="zh-CN"/>
              </w:rPr>
            </w:pPr>
          </w:p>
          <w:p w14:paraId="55262F54" w14:textId="77777777" w:rsidR="00DE60B9" w:rsidRDefault="00471EB2">
            <w:pPr>
              <w:rPr>
                <w:b/>
                <w:lang w:eastAsia="ko-KR"/>
              </w:rPr>
            </w:pPr>
            <w:r>
              <w:rPr>
                <w:b/>
                <w:lang w:eastAsia="ko-KR"/>
              </w:rPr>
              <w:t xml:space="preserve">Issue 3-4-4: </w:t>
            </w:r>
            <w:proofErr w:type="spellStart"/>
            <w:r>
              <w:rPr>
                <w:b/>
                <w:lang w:eastAsia="ko-KR"/>
              </w:rPr>
              <w:t>Lmax</w:t>
            </w:r>
            <w:proofErr w:type="spellEnd"/>
            <w:r>
              <w:rPr>
                <w:b/>
                <w:lang w:eastAsia="ko-KR"/>
              </w:rPr>
              <w:t xml:space="preserve"> in RRC connection release with redirection test cases</w:t>
            </w:r>
          </w:p>
          <w:p w14:paraId="34F28860" w14:textId="77777777" w:rsidR="00DE60B9" w:rsidRDefault="00471EB2">
            <w:pPr>
              <w:rPr>
                <w:bCs/>
                <w:lang w:eastAsia="ko-KR"/>
              </w:rPr>
            </w:pPr>
            <w:r>
              <w:rPr>
                <w:bCs/>
                <w:lang w:eastAsia="ko-KR"/>
              </w:rPr>
              <w:t>All commenting companies are ready to agree on the proposal, but one company commented that this discussion should first be taken on general level.</w:t>
            </w:r>
          </w:p>
          <w:p w14:paraId="5766A311"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178A9500" w14:textId="77777777" w:rsidR="00DE60B9" w:rsidRDefault="00471EB2">
            <w:pPr>
              <w:pStyle w:val="tal0"/>
              <w:numPr>
                <w:ilvl w:val="0"/>
                <w:numId w:val="47"/>
              </w:numPr>
              <w:spacing w:before="240" w:after="240"/>
              <w:rPr>
                <w:rFonts w:eastAsia="SimSun"/>
                <w:sz w:val="20"/>
                <w:szCs w:val="20"/>
                <w:highlight w:val="yellow"/>
                <w:lang w:eastAsia="zh-CN"/>
              </w:rPr>
            </w:pPr>
            <w:r>
              <w:rPr>
                <w:sz w:val="20"/>
                <w:szCs w:val="20"/>
                <w:highlight w:val="yellow"/>
              </w:rPr>
              <w:t>In NR to NR-U RRC connection release with redirection test ensure that number of DL LBT failures (L</w:t>
            </w:r>
            <w:r>
              <w:rPr>
                <w:sz w:val="20"/>
                <w:szCs w:val="20"/>
                <w:highlight w:val="yellow"/>
                <w:vertAlign w:val="subscript"/>
              </w:rPr>
              <w:t>1</w:t>
            </w:r>
            <w:r>
              <w:rPr>
                <w:sz w:val="20"/>
                <w:szCs w:val="20"/>
                <w:highlight w:val="yellow"/>
              </w:rPr>
              <w:t>) in target cell does not exceed L</w:t>
            </w:r>
            <w:r>
              <w:rPr>
                <w:sz w:val="20"/>
                <w:szCs w:val="20"/>
                <w:highlight w:val="yellow"/>
                <w:vertAlign w:val="subscript"/>
              </w:rPr>
              <w:t>1,max</w:t>
            </w:r>
            <w:r>
              <w:rPr>
                <w:sz w:val="20"/>
                <w:szCs w:val="20"/>
                <w:highlight w:val="yellow"/>
              </w:rPr>
              <w:t xml:space="preserve"> ; L</w:t>
            </w:r>
            <w:r>
              <w:rPr>
                <w:sz w:val="20"/>
                <w:szCs w:val="20"/>
                <w:highlight w:val="yellow"/>
                <w:vertAlign w:val="subscript"/>
              </w:rPr>
              <w:t>1,max</w:t>
            </w:r>
            <w:r>
              <w:rPr>
                <w:sz w:val="20"/>
                <w:szCs w:val="20"/>
                <w:highlight w:val="yellow"/>
              </w:rPr>
              <w:t xml:space="preserve"> is defined in Table 6.2.3.2.3-1, TS 38.133.</w:t>
            </w:r>
          </w:p>
          <w:p w14:paraId="3A82E1F7"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2386B7" w14:textId="77777777" w:rsidR="00DE60B9" w:rsidRDefault="00471EB2">
            <w:pPr>
              <w:pStyle w:val="tal0"/>
              <w:spacing w:before="240" w:after="240"/>
              <w:rPr>
                <w:rFonts w:eastAsia="SimSun"/>
                <w:bCs/>
                <w:sz w:val="20"/>
                <w:szCs w:val="20"/>
                <w:lang w:eastAsia="zh-CN"/>
              </w:rPr>
            </w:pPr>
            <w:r>
              <w:rPr>
                <w:bCs/>
                <w:sz w:val="20"/>
                <w:szCs w:val="20"/>
              </w:rPr>
              <w:t>Agree on the tentative agreement as a reflection of the agreement on the first round:</w:t>
            </w:r>
          </w:p>
          <w:p w14:paraId="4FF3E6FB" w14:textId="77777777" w:rsidR="00DE60B9" w:rsidRDefault="00471EB2">
            <w:pPr>
              <w:pStyle w:val="ListParagraph"/>
              <w:numPr>
                <w:ilvl w:val="2"/>
                <w:numId w:val="47"/>
              </w:numPr>
              <w:overflowPunct/>
              <w:autoSpaceDE/>
              <w:autoSpaceDN/>
              <w:adjustRightInd/>
              <w:spacing w:after="120" w:line="252" w:lineRule="auto"/>
              <w:ind w:firstLineChars="0"/>
              <w:textAlignment w:val="auto"/>
              <w:rPr>
                <w:highlight w:val="green"/>
                <w:lang w:eastAsia="ja-JP"/>
              </w:rPr>
            </w:pPr>
            <w:r>
              <w:rPr>
                <w:highlight w:val="green"/>
                <w:lang w:eastAsia="ja-JP"/>
              </w:rPr>
              <w:t>Test environment should not have test runs that are rendered useless due to exceeded LBT failures</w:t>
            </w:r>
          </w:p>
          <w:p w14:paraId="5AF1167B" w14:textId="77777777" w:rsidR="00DE60B9" w:rsidRDefault="00471EB2">
            <w:pPr>
              <w:pStyle w:val="ListParagraph"/>
              <w:numPr>
                <w:ilvl w:val="2"/>
                <w:numId w:val="47"/>
              </w:numPr>
              <w:overflowPunct/>
              <w:autoSpaceDE/>
              <w:autoSpaceDN/>
              <w:adjustRightInd/>
              <w:spacing w:after="120" w:line="252" w:lineRule="auto"/>
              <w:ind w:firstLineChars="0"/>
              <w:textAlignment w:val="auto"/>
              <w:rPr>
                <w:highlight w:val="green"/>
                <w:lang w:eastAsia="ja-JP"/>
              </w:rPr>
            </w:pPr>
            <w:r>
              <w:rPr>
                <w:highlight w:val="green"/>
                <w:lang w:eastAsia="ja-JP"/>
              </w:rPr>
              <w:t xml:space="preserve">Test equipment should make sure that </w:t>
            </w:r>
            <w:proofErr w:type="spellStart"/>
            <w:r>
              <w:rPr>
                <w:highlight w:val="green"/>
                <w:lang w:eastAsia="ja-JP"/>
              </w:rPr>
              <w:t>Lmax</w:t>
            </w:r>
            <w:proofErr w:type="spellEnd"/>
            <w:r>
              <w:rPr>
                <w:highlight w:val="green"/>
                <w:lang w:eastAsia="ja-JP"/>
              </w:rPr>
              <w:t xml:space="preserve"> is not exceeded during a test by monitoring the number of CCA failures and preventing additional CCA failures from happening after </w:t>
            </w:r>
            <w:proofErr w:type="spellStart"/>
            <w:r>
              <w:rPr>
                <w:highlight w:val="green"/>
                <w:lang w:eastAsia="ja-JP"/>
              </w:rPr>
              <w:t>Lmax</w:t>
            </w:r>
            <w:proofErr w:type="spellEnd"/>
            <w:r>
              <w:rPr>
                <w:highlight w:val="green"/>
                <w:lang w:eastAsia="ja-JP"/>
              </w:rPr>
              <w:t xml:space="preserve"> is reached.</w:t>
            </w:r>
          </w:p>
        </w:tc>
      </w:tr>
      <w:tr w:rsidR="00DE60B9" w14:paraId="51FFB255" w14:textId="77777777">
        <w:tc>
          <w:tcPr>
            <w:tcW w:w="1222" w:type="dxa"/>
          </w:tcPr>
          <w:p w14:paraId="69574D1B"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Sub-topic#3-5</w:t>
            </w:r>
          </w:p>
        </w:tc>
        <w:tc>
          <w:tcPr>
            <w:tcW w:w="8409" w:type="dxa"/>
          </w:tcPr>
          <w:p w14:paraId="5536041C" w14:textId="77777777" w:rsidR="00DE60B9" w:rsidRDefault="00471EB2">
            <w:pPr>
              <w:rPr>
                <w:b/>
                <w:lang w:eastAsia="ko-KR"/>
              </w:rPr>
            </w:pPr>
            <w:r>
              <w:rPr>
                <w:b/>
                <w:lang w:eastAsia="ko-KR"/>
              </w:rPr>
              <w:t>Issue 3-5-1: Tests for random access</w:t>
            </w:r>
          </w:p>
          <w:p w14:paraId="14489751" w14:textId="77777777" w:rsidR="00DE60B9" w:rsidRDefault="00471EB2">
            <w:pPr>
              <w:rPr>
                <w:bCs/>
                <w:lang w:eastAsia="ko-KR"/>
              </w:rPr>
            </w:pPr>
            <w:r>
              <w:rPr>
                <w:bCs/>
                <w:lang w:eastAsia="ko-KR"/>
              </w:rPr>
              <w:t>Most companies are ok with the original proposal, one company would like to use legacy RA section structure instead.</w:t>
            </w:r>
          </w:p>
          <w:p w14:paraId="3FE1BC8B" w14:textId="77777777" w:rsidR="00DE60B9" w:rsidRDefault="00471EB2">
            <w:pPr>
              <w:spacing w:after="0"/>
              <w:rPr>
                <w:rFonts w:eastAsiaTheme="minorEastAsia"/>
                <w:i/>
                <w:color w:val="0070C0"/>
                <w:lang w:val="en-US" w:eastAsia="zh-CN"/>
              </w:rPr>
            </w:pPr>
            <w:r>
              <w:rPr>
                <w:rFonts w:eastAsiaTheme="minorEastAsia" w:hint="eastAsia"/>
                <w:i/>
                <w:color w:val="0070C0"/>
                <w:lang w:val="en-US" w:eastAsia="zh-CN"/>
              </w:rPr>
              <w:t>Candidate options:</w:t>
            </w:r>
          </w:p>
          <w:p w14:paraId="520AEA3A" w14:textId="77777777" w:rsidR="00DE60B9" w:rsidRDefault="00471EB2">
            <w:pPr>
              <w:pStyle w:val="tal0"/>
              <w:spacing w:before="240" w:after="0" w:afterAutospacing="0"/>
              <w:rPr>
                <w:rFonts w:eastAsia="SimSun"/>
                <w:sz w:val="20"/>
                <w:szCs w:val="20"/>
                <w:lang w:eastAsia="zh-CN"/>
              </w:rPr>
            </w:pPr>
            <w:r>
              <w:rPr>
                <w:sz w:val="20"/>
                <w:szCs w:val="20"/>
              </w:rPr>
              <w:t>Define the random access procedure test cases for NR-U as follows.</w:t>
            </w:r>
          </w:p>
          <w:p w14:paraId="07C882B9" w14:textId="77777777" w:rsidR="00DE60B9" w:rsidRDefault="00471EB2">
            <w:pPr>
              <w:pStyle w:val="tal0"/>
              <w:numPr>
                <w:ilvl w:val="0"/>
                <w:numId w:val="47"/>
              </w:numPr>
              <w:spacing w:before="240" w:after="240"/>
              <w:ind w:left="357" w:hanging="357"/>
              <w:rPr>
                <w:rFonts w:eastAsia="SimSun"/>
                <w:sz w:val="20"/>
                <w:szCs w:val="20"/>
                <w:lang w:eastAsia="zh-CN"/>
              </w:rPr>
            </w:pPr>
            <w:r>
              <w:rPr>
                <w:b/>
                <w:sz w:val="20"/>
                <w:szCs w:val="20"/>
              </w:rPr>
              <w:t>Option 1 (original):</w:t>
            </w:r>
          </w:p>
          <w:p w14:paraId="324BA9E8" w14:textId="77777777" w:rsidR="00DE60B9" w:rsidRDefault="00471EB2">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1BC1F3B0" w14:textId="77777777" w:rsidR="00DE60B9" w:rsidRDefault="00471EB2">
            <w:pPr>
              <w:ind w:left="852"/>
              <w:rPr>
                <w:lang w:val="en-US"/>
              </w:rPr>
            </w:pPr>
            <w:r>
              <w:rPr>
                <w:lang w:val="en-US"/>
              </w:rPr>
              <w:t>[…]</w:t>
            </w:r>
          </w:p>
          <w:p w14:paraId="7AAE6892" w14:textId="77777777" w:rsidR="00DE60B9" w:rsidRDefault="00471EB2">
            <w:pPr>
              <w:ind w:left="852"/>
              <w:rPr>
                <w:lang w:val="en-US"/>
              </w:rPr>
            </w:pPr>
            <w:r>
              <w:rPr>
                <w:lang w:val="en-US"/>
              </w:rPr>
              <w:t>A.10.1.1.1</w:t>
            </w:r>
            <w:r>
              <w:rPr>
                <w:lang w:val="en-US"/>
              </w:rPr>
              <w:tab/>
              <w:t>Random Access</w:t>
            </w:r>
          </w:p>
          <w:p w14:paraId="0FEEADBE" w14:textId="77777777" w:rsidR="00DE60B9" w:rsidRDefault="00471EB2">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528BF983" w14:textId="77777777" w:rsidR="00DE60B9" w:rsidRDefault="00471EB2">
            <w:pPr>
              <w:ind w:left="852"/>
              <w:rPr>
                <w:lang w:val="en-US"/>
              </w:rPr>
            </w:pPr>
            <w:r>
              <w:rPr>
                <w:lang w:val="en-US"/>
              </w:rPr>
              <w:t>A.10.1.1.1.1.1 4-step RA type contention-based random access test</w:t>
            </w:r>
          </w:p>
          <w:p w14:paraId="5EEFE5DD" w14:textId="77777777" w:rsidR="00DE60B9" w:rsidRDefault="00471EB2">
            <w:pPr>
              <w:ind w:left="852"/>
              <w:rPr>
                <w:lang w:val="en-US"/>
              </w:rPr>
            </w:pPr>
            <w:r>
              <w:rPr>
                <w:lang w:val="en-US"/>
              </w:rPr>
              <w:t>A.10.1.1.1.1.2 2-step RA type contention-based random access test</w:t>
            </w:r>
          </w:p>
          <w:p w14:paraId="34522FDE" w14:textId="77777777" w:rsidR="00DE60B9" w:rsidRDefault="00471EB2">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500336A8" w14:textId="77777777" w:rsidR="00DE60B9" w:rsidRDefault="00471EB2">
            <w:pPr>
              <w:ind w:left="852"/>
              <w:rPr>
                <w:lang w:val="en-US"/>
              </w:rPr>
            </w:pPr>
            <w:r>
              <w:rPr>
                <w:lang w:val="en-US"/>
              </w:rPr>
              <w:t>A.10.1.1.1.2.1 4-step RA type non-contention based random access test</w:t>
            </w:r>
          </w:p>
          <w:p w14:paraId="2654B129" w14:textId="77777777" w:rsidR="00DE60B9" w:rsidRDefault="00471EB2">
            <w:pPr>
              <w:ind w:left="852"/>
              <w:rPr>
                <w:lang w:val="en-US"/>
              </w:rPr>
            </w:pPr>
            <w:r>
              <w:rPr>
                <w:lang w:val="en-US"/>
              </w:rPr>
              <w:t>A.10.1.1.1.2.2 2-step RA type non-contention based random access test</w:t>
            </w:r>
          </w:p>
          <w:p w14:paraId="1A1D3B7A" w14:textId="77777777" w:rsidR="00DE60B9" w:rsidRDefault="00471EB2">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6E7F7908" w14:textId="77777777" w:rsidR="00DE60B9" w:rsidRDefault="00471EB2">
            <w:pPr>
              <w:ind w:left="852"/>
              <w:rPr>
                <w:lang w:val="en-US"/>
              </w:rPr>
            </w:pPr>
            <w:r>
              <w:rPr>
                <w:lang w:val="en-US"/>
              </w:rPr>
              <w:t>[…]</w:t>
            </w:r>
          </w:p>
          <w:p w14:paraId="2B530D36" w14:textId="77777777" w:rsidR="00DE60B9" w:rsidRDefault="00471EB2">
            <w:pPr>
              <w:ind w:left="852"/>
              <w:rPr>
                <w:lang w:val="en-US"/>
              </w:rPr>
            </w:pPr>
            <w:r>
              <w:rPr>
                <w:lang w:val="en-US"/>
              </w:rPr>
              <w:t>A.11.2.2.2</w:t>
            </w:r>
            <w:r>
              <w:rPr>
                <w:lang w:val="en-US"/>
              </w:rPr>
              <w:tab/>
              <w:t>Random Access</w:t>
            </w:r>
          </w:p>
          <w:p w14:paraId="2C2E9A46" w14:textId="77777777" w:rsidR="00DE60B9" w:rsidRDefault="00471EB2">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12E1381D" w14:textId="77777777" w:rsidR="00DE60B9" w:rsidRDefault="00471EB2">
            <w:pPr>
              <w:ind w:left="852"/>
              <w:rPr>
                <w:lang w:val="en-US"/>
              </w:rPr>
            </w:pPr>
            <w:r>
              <w:rPr>
                <w:lang w:val="en-US"/>
              </w:rPr>
              <w:t>A.11.2.2.2.1.1 4-step RA type contention-based random access test</w:t>
            </w:r>
          </w:p>
          <w:p w14:paraId="65326B5A" w14:textId="77777777" w:rsidR="00DE60B9" w:rsidRDefault="00471EB2">
            <w:pPr>
              <w:ind w:left="852"/>
              <w:rPr>
                <w:lang w:val="en-US"/>
              </w:rPr>
            </w:pPr>
            <w:r>
              <w:rPr>
                <w:lang w:val="en-US"/>
              </w:rPr>
              <w:t>A.11.2.2.2.1.2 2-step RA type contention-based random access test</w:t>
            </w:r>
          </w:p>
          <w:p w14:paraId="5A4D4C16" w14:textId="77777777" w:rsidR="00DE60B9" w:rsidRDefault="00471EB2">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626CD383" w14:textId="77777777" w:rsidR="00DE60B9" w:rsidRDefault="00471EB2">
            <w:pPr>
              <w:ind w:left="852"/>
              <w:rPr>
                <w:lang w:val="en-US"/>
              </w:rPr>
            </w:pPr>
            <w:r>
              <w:rPr>
                <w:lang w:val="en-US"/>
              </w:rPr>
              <w:t>A.11.2.2.2.2.1 4-step RA type contention-based random access test</w:t>
            </w:r>
          </w:p>
          <w:p w14:paraId="03FB3B89" w14:textId="77777777" w:rsidR="00DE60B9" w:rsidRDefault="00471EB2">
            <w:pPr>
              <w:ind w:left="852"/>
              <w:rPr>
                <w:lang w:val="en-US"/>
              </w:rPr>
            </w:pPr>
            <w:r>
              <w:rPr>
                <w:lang w:val="en-US"/>
              </w:rPr>
              <w:t>A.11.2.2.2.2.2 2-step RA type contention-based random access test</w:t>
            </w:r>
          </w:p>
          <w:p w14:paraId="58279C4F" w14:textId="77777777" w:rsidR="00DE60B9" w:rsidRDefault="00471EB2">
            <w:pPr>
              <w:pStyle w:val="ListParagraph"/>
              <w:numPr>
                <w:ilvl w:val="0"/>
                <w:numId w:val="61"/>
              </w:numPr>
              <w:ind w:firstLineChars="0"/>
              <w:rPr>
                <w:b/>
                <w:lang w:eastAsia="ko-KR"/>
              </w:rPr>
            </w:pPr>
            <w:r>
              <w:rPr>
                <w:b/>
                <w:lang w:eastAsia="ko-KR"/>
              </w:rPr>
              <w:t>Option 2 (new, based on 1</w:t>
            </w:r>
            <w:r>
              <w:rPr>
                <w:b/>
                <w:vertAlign w:val="superscript"/>
                <w:lang w:eastAsia="ko-KR"/>
              </w:rPr>
              <w:t>st</w:t>
            </w:r>
            <w:r>
              <w:rPr>
                <w:b/>
                <w:lang w:eastAsia="ko-KR"/>
              </w:rPr>
              <w:t xml:space="preserve"> round comments, based on legacy spec structure):</w:t>
            </w:r>
          </w:p>
          <w:p w14:paraId="02A45C9E" w14:textId="77777777" w:rsidR="00DE60B9" w:rsidRDefault="00471EB2">
            <w:pPr>
              <w:ind w:left="852"/>
              <w:rPr>
                <w:lang w:val="en-US"/>
              </w:rPr>
            </w:pPr>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p>
          <w:p w14:paraId="7681CBAC" w14:textId="77777777" w:rsidR="00DE60B9" w:rsidRDefault="00471EB2">
            <w:pPr>
              <w:ind w:left="852"/>
              <w:rPr>
                <w:lang w:val="en-US"/>
              </w:rPr>
            </w:pPr>
            <w:r>
              <w:rPr>
                <w:lang w:val="en-US"/>
              </w:rPr>
              <w:t>[…]</w:t>
            </w:r>
          </w:p>
          <w:p w14:paraId="6C6F811E" w14:textId="77777777" w:rsidR="00DE60B9" w:rsidRDefault="00471EB2">
            <w:pPr>
              <w:ind w:left="852"/>
              <w:rPr>
                <w:lang w:val="en-US"/>
              </w:rPr>
            </w:pPr>
            <w:r>
              <w:rPr>
                <w:lang w:val="en-US"/>
              </w:rPr>
              <w:t>A.10.1.1.1</w:t>
            </w:r>
            <w:r>
              <w:tab/>
            </w:r>
            <w:r>
              <w:rPr>
                <w:lang w:val="en-US"/>
              </w:rPr>
              <w:t>Random Access</w:t>
            </w:r>
          </w:p>
          <w:p w14:paraId="0CB94194" w14:textId="77777777" w:rsidR="00DE60B9" w:rsidRDefault="00471EB2">
            <w:pPr>
              <w:ind w:left="852"/>
              <w:rPr>
                <w:lang w:val="en-US"/>
              </w:rPr>
            </w:pPr>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3A1590F9" w14:textId="77777777" w:rsidR="00DE60B9" w:rsidRDefault="00471EB2">
            <w:pPr>
              <w:ind w:left="852"/>
              <w:rPr>
                <w:lang w:val="en-US"/>
              </w:rPr>
            </w:pPr>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686781DD" w14:textId="77777777" w:rsidR="00DE60B9" w:rsidRDefault="00471EB2">
            <w:pPr>
              <w:ind w:left="852"/>
              <w:rPr>
                <w:lang w:val="en-US"/>
              </w:rPr>
            </w:pPr>
            <w:r>
              <w:rPr>
                <w:lang w:val="en-US"/>
              </w:rPr>
              <w:t>A.10.1.1.1.3</w:t>
            </w:r>
            <w:r>
              <w:tab/>
            </w:r>
            <w:r>
              <w:rPr>
                <w:lang w:val="en-US"/>
              </w:rPr>
              <w:t xml:space="preserve">2-step RA type contention-based random access for NR </w:t>
            </w:r>
            <w:proofErr w:type="spellStart"/>
            <w:r>
              <w:rPr>
                <w:lang w:val="en-US"/>
              </w:rPr>
              <w:t>PSCell</w:t>
            </w:r>
            <w:proofErr w:type="spellEnd"/>
            <w:r>
              <w:rPr>
                <w:lang w:val="en-US"/>
              </w:rPr>
              <w:t xml:space="preserve"> with CCA</w:t>
            </w:r>
          </w:p>
          <w:p w14:paraId="65EDDA38" w14:textId="77777777" w:rsidR="00DE60B9" w:rsidRDefault="00471EB2">
            <w:pPr>
              <w:ind w:left="852"/>
              <w:rPr>
                <w:lang w:val="en-US"/>
              </w:rPr>
            </w:pPr>
            <w:r>
              <w:rPr>
                <w:lang w:val="en-US"/>
              </w:rPr>
              <w:t>A.10.1.1.1.4</w:t>
            </w:r>
            <w:r>
              <w:tab/>
            </w:r>
            <w:r>
              <w:rPr>
                <w:lang w:val="en-US"/>
              </w:rPr>
              <w:t xml:space="preserve">2-step RA type non-contention-based random access for NR </w:t>
            </w:r>
            <w:proofErr w:type="spellStart"/>
            <w:r>
              <w:rPr>
                <w:lang w:val="en-US"/>
              </w:rPr>
              <w:t>PSCell</w:t>
            </w:r>
            <w:proofErr w:type="spellEnd"/>
            <w:r>
              <w:rPr>
                <w:lang w:val="en-US"/>
              </w:rPr>
              <w:t xml:space="preserve"> with CCA</w:t>
            </w:r>
          </w:p>
          <w:p w14:paraId="70D97580" w14:textId="77777777" w:rsidR="00DE60B9" w:rsidRDefault="00471EB2">
            <w:pPr>
              <w:ind w:left="852"/>
              <w:rPr>
                <w:lang w:val="en-US"/>
              </w:rPr>
            </w:pPr>
            <w:r>
              <w:rPr>
                <w:lang w:val="en-US"/>
              </w:rPr>
              <w:t>[…]</w:t>
            </w:r>
          </w:p>
          <w:p w14:paraId="617DA390" w14:textId="77777777" w:rsidR="00DE60B9" w:rsidRDefault="00471EB2">
            <w:pPr>
              <w:ind w:left="852"/>
              <w:rPr>
                <w:lang w:val="en-US"/>
              </w:rPr>
            </w:pPr>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p>
          <w:p w14:paraId="2BF8B317" w14:textId="77777777" w:rsidR="00DE60B9" w:rsidRDefault="00471EB2">
            <w:pPr>
              <w:ind w:left="852"/>
              <w:rPr>
                <w:lang w:val="en-US"/>
              </w:rPr>
            </w:pPr>
            <w:r>
              <w:rPr>
                <w:lang w:val="en-US"/>
              </w:rPr>
              <w:t>[…]</w:t>
            </w:r>
          </w:p>
          <w:p w14:paraId="7EFB42C8" w14:textId="77777777" w:rsidR="00DE60B9" w:rsidRDefault="00471EB2">
            <w:pPr>
              <w:ind w:left="852"/>
              <w:rPr>
                <w:lang w:val="en-US"/>
              </w:rPr>
            </w:pPr>
            <w:r>
              <w:rPr>
                <w:lang w:val="en-US"/>
              </w:rPr>
              <w:t>A.11.2.2.2</w:t>
            </w:r>
            <w:r>
              <w:tab/>
            </w:r>
            <w:r>
              <w:rPr>
                <w:lang w:val="en-US"/>
              </w:rPr>
              <w:t>Random Access</w:t>
            </w:r>
          </w:p>
          <w:p w14:paraId="083DF329" w14:textId="77777777" w:rsidR="00DE60B9" w:rsidRDefault="00471EB2">
            <w:pPr>
              <w:ind w:left="852"/>
              <w:rPr>
                <w:lang w:val="en-US"/>
              </w:rPr>
            </w:pPr>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4BA63327" w14:textId="77777777" w:rsidR="00DE60B9" w:rsidRDefault="00471EB2">
            <w:pPr>
              <w:ind w:left="852"/>
              <w:rPr>
                <w:lang w:val="en-US"/>
              </w:rPr>
            </w:pPr>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42052F0B" w14:textId="77777777" w:rsidR="00DE60B9" w:rsidRDefault="00471EB2">
            <w:pPr>
              <w:ind w:left="852"/>
              <w:rPr>
                <w:lang w:val="en-US"/>
              </w:rPr>
            </w:pPr>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p>
          <w:p w14:paraId="5BEA8499" w14:textId="77777777" w:rsidR="00DE60B9" w:rsidRDefault="00471EB2">
            <w:pPr>
              <w:ind w:left="852"/>
              <w:rPr>
                <w:lang w:val="en-US"/>
              </w:rPr>
            </w:pPr>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p>
          <w:p w14:paraId="4EEDC5FC"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D13DAD" w14:textId="77777777" w:rsidR="00DE60B9" w:rsidRDefault="00471EB2">
            <w:pPr>
              <w:rPr>
                <w:lang w:val="en-US" w:eastAsia="zh-CN"/>
              </w:rPr>
            </w:pPr>
            <w:r>
              <w:rPr>
                <w:lang w:val="en-US" w:eastAsia="zh-CN"/>
              </w:rPr>
              <w:t>Companies to indicate their preferred option.</w:t>
            </w:r>
          </w:p>
          <w:p w14:paraId="0037C342" w14:textId="77777777" w:rsidR="00DE60B9" w:rsidRDefault="00DE60B9">
            <w:pPr>
              <w:pStyle w:val="ListParagraph"/>
              <w:ind w:left="360" w:firstLineChars="0" w:firstLine="0"/>
              <w:rPr>
                <w:b/>
                <w:u w:val="single"/>
                <w:lang w:val="en-US" w:eastAsia="ko-KR"/>
              </w:rPr>
            </w:pPr>
          </w:p>
          <w:p w14:paraId="764A714C" w14:textId="77777777" w:rsidR="00DE60B9" w:rsidRDefault="00471EB2">
            <w:pPr>
              <w:rPr>
                <w:b/>
                <w:u w:val="single"/>
                <w:lang w:eastAsia="ko-KR"/>
              </w:rPr>
            </w:pPr>
            <w:r>
              <w:rPr>
                <w:b/>
                <w:u w:val="single"/>
                <w:lang w:eastAsia="ko-KR"/>
              </w:rPr>
              <w:t>Issue 3-5-2: SSB and CSI-RS based random access in test cases</w:t>
            </w:r>
          </w:p>
          <w:p w14:paraId="20E964E7"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34D0B02F" w14:textId="77777777" w:rsidR="00DE60B9" w:rsidRDefault="00471EB2">
            <w:pPr>
              <w:pStyle w:val="tal0"/>
              <w:numPr>
                <w:ilvl w:val="0"/>
                <w:numId w:val="47"/>
              </w:numPr>
              <w:spacing w:before="240" w:after="240"/>
              <w:ind w:left="852" w:hanging="357"/>
              <w:rPr>
                <w:sz w:val="20"/>
                <w:szCs w:val="20"/>
                <w:highlight w:val="yellow"/>
              </w:rPr>
            </w:pPr>
            <w:r>
              <w:rPr>
                <w:sz w:val="20"/>
                <w:szCs w:val="20"/>
                <w:highlight w:val="yellow"/>
              </w:rPr>
              <w:t>For the non-contention random access procedure in NR-U, define only the SSB-based random access procedure test cases.</w:t>
            </w:r>
          </w:p>
          <w:p w14:paraId="4503D2BE"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EB88A6E" w14:textId="77777777" w:rsidR="00DE60B9" w:rsidRDefault="00471EB2">
            <w:pPr>
              <w:rPr>
                <w:lang w:val="en-US" w:eastAsia="zh-CN"/>
              </w:rPr>
            </w:pPr>
            <w:r>
              <w:rPr>
                <w:lang w:val="en-US" w:eastAsia="zh-CN"/>
              </w:rPr>
              <w:t>Agree and close the issue.</w:t>
            </w:r>
          </w:p>
          <w:p w14:paraId="48A37BC5" w14:textId="77777777" w:rsidR="00DE60B9" w:rsidRDefault="00DE60B9">
            <w:pPr>
              <w:rPr>
                <w:color w:val="0070C0"/>
                <w:lang w:val="en-US" w:eastAsia="zh-CN"/>
              </w:rPr>
            </w:pPr>
          </w:p>
          <w:p w14:paraId="42D01E4A" w14:textId="77777777" w:rsidR="00DE60B9" w:rsidRDefault="00471EB2">
            <w:pPr>
              <w:rPr>
                <w:b/>
                <w:u w:val="single"/>
                <w:lang w:eastAsia="ko-KR"/>
              </w:rPr>
            </w:pPr>
            <w:r>
              <w:rPr>
                <w:b/>
                <w:u w:val="single"/>
                <w:lang w:eastAsia="ko-KR"/>
              </w:rPr>
              <w:t>Issue 3-5-3: DL CCA failure probability in random access test cases</w:t>
            </w:r>
          </w:p>
          <w:p w14:paraId="4526E209" w14:textId="77777777" w:rsidR="00DE60B9" w:rsidRDefault="00471EB2">
            <w:pPr>
              <w:rPr>
                <w:lang w:eastAsia="ko-KR"/>
              </w:rPr>
            </w:pPr>
            <w:r>
              <w:rPr>
                <w:bCs/>
                <w:lang w:eastAsia="ko-KR"/>
              </w:rPr>
              <w:t>Most companies agree with the original proposal, one company disagrees.</w:t>
            </w:r>
          </w:p>
          <w:p w14:paraId="7FBA5559" w14:textId="77777777" w:rsidR="00DE60B9" w:rsidRDefault="00471E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A692E9F" w14:textId="77777777" w:rsidR="00DE60B9" w:rsidRDefault="00471EB2">
            <w:pPr>
              <w:pStyle w:val="tal0"/>
              <w:numPr>
                <w:ilvl w:val="0"/>
                <w:numId w:val="47"/>
              </w:numPr>
              <w:spacing w:before="240" w:after="240"/>
              <w:ind w:left="852" w:hanging="357"/>
            </w:pPr>
            <w:r>
              <w:rPr>
                <w:b/>
                <w:sz w:val="20"/>
                <w:szCs w:val="20"/>
              </w:rPr>
              <w:t xml:space="preserve">Proposal 1 </w:t>
            </w:r>
            <w:r>
              <w:rPr>
                <w:b/>
                <w:bCs/>
                <w:sz w:val="20"/>
                <w:szCs w:val="20"/>
              </w:rPr>
              <w:t>(</w:t>
            </w:r>
            <w:hyperlink r:id="rId129" w:history="1">
              <w:r>
                <w:rPr>
                  <w:rStyle w:val="Hyperlink"/>
                  <w:b/>
                  <w:bCs/>
                  <w:sz w:val="20"/>
                  <w:szCs w:val="20"/>
                  <w:lang w:val="en-GB"/>
                </w:rPr>
                <w:t>R4-2106876</w:t>
              </w:r>
            </w:hyperlink>
            <w:r>
              <w:rPr>
                <w:b/>
                <w:bCs/>
                <w:sz w:val="20"/>
                <w:szCs w:val="20"/>
              </w:rPr>
              <w:t>):</w:t>
            </w:r>
            <w:r>
              <w:rPr>
                <w:sz w:val="20"/>
                <w:szCs w:val="20"/>
              </w:rPr>
              <w:t xml:space="preserve"> NR-U random access procedure tests do not need to configure DL LBT failure, i.e., set P</w:t>
            </w:r>
            <w:r>
              <w:rPr>
                <w:sz w:val="20"/>
                <w:szCs w:val="20"/>
                <w:vertAlign w:val="subscript"/>
              </w:rPr>
              <w:t>CCA_DL</w:t>
            </w:r>
            <w:r>
              <w:rPr>
                <w:sz w:val="20"/>
                <w:szCs w:val="20"/>
              </w:rPr>
              <w:t>=1.0.</w:t>
            </w:r>
          </w:p>
          <w:p w14:paraId="202E43D5"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9ED1374" w14:textId="77777777" w:rsidR="00DE60B9" w:rsidRDefault="00471EB2">
            <w:pPr>
              <w:rPr>
                <w:lang w:val="en-US" w:eastAsia="zh-CN"/>
              </w:rPr>
            </w:pPr>
            <w:r>
              <w:rPr>
                <w:lang w:val="en-US" w:eastAsia="zh-CN"/>
              </w:rPr>
              <w:t>Continue the discussion taking into account the comments from the first round.</w:t>
            </w:r>
          </w:p>
          <w:p w14:paraId="07101127" w14:textId="77777777" w:rsidR="00DE60B9" w:rsidRDefault="00DE60B9">
            <w:pPr>
              <w:pStyle w:val="tal0"/>
              <w:spacing w:after="120"/>
              <w:rPr>
                <w:rFonts w:eastAsia="SimSun"/>
                <w:sz w:val="20"/>
                <w:szCs w:val="20"/>
                <w:lang w:eastAsia="zh-CN"/>
              </w:rPr>
            </w:pPr>
          </w:p>
          <w:p w14:paraId="0E6EA7A3" w14:textId="77777777" w:rsidR="00DE60B9" w:rsidRDefault="00471EB2">
            <w:pPr>
              <w:rPr>
                <w:b/>
                <w:lang w:eastAsia="ko-KR"/>
              </w:rPr>
            </w:pPr>
            <w:r>
              <w:rPr>
                <w:b/>
                <w:lang w:eastAsia="ko-KR"/>
              </w:rPr>
              <w:t>Issue 3-5-4: UL CCA failure probability in random access test cases</w:t>
            </w:r>
          </w:p>
          <w:p w14:paraId="4621E0F8" w14:textId="77777777" w:rsidR="00DE60B9" w:rsidRDefault="00471EB2">
            <w:pPr>
              <w:rPr>
                <w:lang w:eastAsia="ko-KR"/>
              </w:rPr>
            </w:pPr>
            <w:r>
              <w:rPr>
                <w:lang w:eastAsia="ko-KR"/>
              </w:rPr>
              <w:t xml:space="preserve">One company is ok with the proposal, one wants to use the default </w:t>
            </w:r>
            <w:r>
              <w:rPr>
                <w:bCs/>
                <w:lang w:eastAsia="ko-KR"/>
              </w:rPr>
              <w:t>value, and one wants to wait for agreements on general level.</w:t>
            </w:r>
          </w:p>
          <w:p w14:paraId="1CC0723F" w14:textId="77777777" w:rsidR="00DE60B9" w:rsidRDefault="00471EB2">
            <w:pPr>
              <w:spacing w:after="0"/>
              <w:rPr>
                <w:rFonts w:eastAsiaTheme="minorEastAsia"/>
                <w:i/>
                <w:color w:val="0070C0"/>
                <w:lang w:val="en-US" w:eastAsia="zh-CN"/>
              </w:rPr>
            </w:pPr>
            <w:r>
              <w:rPr>
                <w:rFonts w:eastAsiaTheme="minorEastAsia" w:hint="eastAsia"/>
                <w:i/>
                <w:color w:val="0070C0"/>
                <w:lang w:val="en-US" w:eastAsia="zh-CN"/>
              </w:rPr>
              <w:t>Candidate options:</w:t>
            </w:r>
          </w:p>
          <w:p w14:paraId="1DEBA0CC" w14:textId="77777777" w:rsidR="00DE60B9" w:rsidRDefault="00471EB2">
            <w:pPr>
              <w:pStyle w:val="tal0"/>
              <w:numPr>
                <w:ilvl w:val="0"/>
                <w:numId w:val="47"/>
              </w:numPr>
              <w:spacing w:before="240" w:after="0" w:afterAutospacing="0"/>
              <w:ind w:left="852" w:hanging="357"/>
            </w:pPr>
            <w:r>
              <w:rPr>
                <w:b/>
                <w:sz w:val="20"/>
                <w:szCs w:val="20"/>
              </w:rPr>
              <w:t>Option 1 (original</w:t>
            </w:r>
            <w:r>
              <w:rPr>
                <w:b/>
                <w:bCs/>
                <w:sz w:val="20"/>
                <w:szCs w:val="20"/>
              </w:rPr>
              <w:t>):</w:t>
            </w:r>
            <w:r>
              <w:rPr>
                <w:sz w:val="20"/>
                <w:szCs w:val="20"/>
              </w:rPr>
              <w:t xml:space="preserve"> NR-U random access procedure tests should configure UL LBT failure, i.e., set P</w:t>
            </w:r>
            <w:r>
              <w:rPr>
                <w:sz w:val="20"/>
                <w:szCs w:val="20"/>
                <w:vertAlign w:val="subscript"/>
              </w:rPr>
              <w:t xml:space="preserve">CCA_UL </w:t>
            </w:r>
            <w:r>
              <w:rPr>
                <w:sz w:val="20"/>
                <w:szCs w:val="20"/>
              </w:rPr>
              <w:t>&lt; 1.0.</w:t>
            </w:r>
          </w:p>
          <w:p w14:paraId="738477A4" w14:textId="77777777" w:rsidR="00DE60B9" w:rsidRDefault="00471EB2">
            <w:pPr>
              <w:pStyle w:val="tal0"/>
              <w:numPr>
                <w:ilvl w:val="0"/>
                <w:numId w:val="47"/>
              </w:numPr>
              <w:spacing w:before="240" w:after="240"/>
              <w:ind w:left="852" w:hanging="357"/>
            </w:pPr>
            <w:r>
              <w:rPr>
                <w:b/>
                <w:sz w:val="20"/>
                <w:szCs w:val="20"/>
              </w:rPr>
              <w:t>Option 2 (new, based on comments on 1</w:t>
            </w:r>
            <w:r>
              <w:rPr>
                <w:b/>
                <w:sz w:val="20"/>
                <w:szCs w:val="20"/>
                <w:vertAlign w:val="superscript"/>
              </w:rPr>
              <w:t>st</w:t>
            </w:r>
            <w:r>
              <w:rPr>
                <w:b/>
                <w:sz w:val="20"/>
                <w:szCs w:val="20"/>
              </w:rPr>
              <w:t xml:space="preserve"> round):</w:t>
            </w:r>
            <w:r>
              <w:t xml:space="preserve"> </w:t>
            </w:r>
            <w:r>
              <w:rPr>
                <w:sz w:val="20"/>
                <w:szCs w:val="20"/>
              </w:rPr>
              <w:t>Use the default values as agreed under issue 2-4-2.</w:t>
            </w:r>
          </w:p>
          <w:p w14:paraId="3BEEBDFF"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FBBD5F" w14:textId="77777777" w:rsidR="00DE60B9" w:rsidRDefault="00471EB2">
            <w:pPr>
              <w:rPr>
                <w:lang w:val="en-US" w:eastAsia="zh-CN"/>
              </w:rPr>
            </w:pPr>
            <w:r>
              <w:rPr>
                <w:lang w:val="en-US" w:eastAsia="zh-CN"/>
              </w:rPr>
              <w:t>Continue the discussion based on the listed options and Issue 2-4-2.</w:t>
            </w:r>
          </w:p>
          <w:p w14:paraId="649CC844" w14:textId="77777777" w:rsidR="00DE60B9" w:rsidRDefault="00DE60B9">
            <w:pPr>
              <w:rPr>
                <w:color w:val="0070C0"/>
                <w:lang w:val="en-US" w:eastAsia="zh-CN"/>
              </w:rPr>
            </w:pPr>
          </w:p>
          <w:p w14:paraId="6DBBC1FA" w14:textId="77777777" w:rsidR="00DE60B9" w:rsidRDefault="00471EB2">
            <w:pPr>
              <w:rPr>
                <w:b/>
                <w:lang w:eastAsia="ko-KR"/>
              </w:rPr>
            </w:pPr>
            <w:r>
              <w:rPr>
                <w:b/>
                <w:lang w:eastAsia="ko-KR"/>
              </w:rPr>
              <w:t xml:space="preserve">Issue 3-5-5: </w:t>
            </w:r>
            <w:proofErr w:type="spellStart"/>
            <w:r>
              <w:rPr>
                <w:b/>
                <w:lang w:eastAsia="ko-KR"/>
              </w:rPr>
              <w:t>lbt-FailureRecoveryConfig</w:t>
            </w:r>
            <w:proofErr w:type="spellEnd"/>
            <w:r>
              <w:rPr>
                <w:b/>
                <w:lang w:eastAsia="ko-KR"/>
              </w:rPr>
              <w:t xml:space="preserve"> in random access test cases</w:t>
            </w:r>
          </w:p>
          <w:p w14:paraId="570D7587" w14:textId="77777777" w:rsidR="00DE60B9" w:rsidRDefault="00471EB2">
            <w:pPr>
              <w:spacing w:after="0"/>
              <w:rPr>
                <w:rFonts w:eastAsiaTheme="minorEastAsia"/>
                <w:iCs/>
                <w:lang w:val="en-US" w:eastAsia="zh-CN"/>
              </w:rPr>
            </w:pPr>
            <w:r>
              <w:rPr>
                <w:rFonts w:eastAsiaTheme="minorEastAsia"/>
                <w:iCs/>
                <w:lang w:val="en-US" w:eastAsia="zh-CN"/>
              </w:rPr>
              <w:t>Three companies support option 2, while one company supports option 1.</w:t>
            </w:r>
          </w:p>
          <w:p w14:paraId="3A62907D" w14:textId="77777777" w:rsidR="00DE60B9" w:rsidRDefault="00DE60B9">
            <w:pPr>
              <w:spacing w:after="0"/>
              <w:rPr>
                <w:rFonts w:eastAsiaTheme="minorEastAsia"/>
                <w:iCs/>
                <w:lang w:val="en-US" w:eastAsia="zh-CN"/>
              </w:rPr>
            </w:pPr>
          </w:p>
          <w:p w14:paraId="724DDA15" w14:textId="77777777" w:rsidR="00DE60B9" w:rsidRDefault="00471E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FB44D31" w14:textId="77777777" w:rsidR="00DE60B9" w:rsidRDefault="00471EB2">
            <w:pPr>
              <w:pStyle w:val="tal0"/>
              <w:numPr>
                <w:ilvl w:val="0"/>
                <w:numId w:val="47"/>
              </w:numPr>
              <w:spacing w:before="240" w:after="240"/>
              <w:ind w:left="852" w:hanging="357"/>
              <w:rPr>
                <w:sz w:val="20"/>
                <w:szCs w:val="20"/>
              </w:rPr>
            </w:pPr>
            <w:r>
              <w:rPr>
                <w:b/>
                <w:sz w:val="20"/>
                <w:szCs w:val="20"/>
              </w:rPr>
              <w:t xml:space="preserve">Option 1 </w:t>
            </w:r>
            <w:r>
              <w:rPr>
                <w:b/>
                <w:bCs/>
                <w:sz w:val="20"/>
                <w:szCs w:val="20"/>
              </w:rPr>
              <w:t>(</w:t>
            </w:r>
            <w:hyperlink r:id="rId130"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33022A7E" w14:textId="77777777" w:rsidR="00DE60B9" w:rsidRDefault="00471EB2">
            <w:pPr>
              <w:pStyle w:val="tal0"/>
              <w:numPr>
                <w:ilvl w:val="0"/>
                <w:numId w:val="47"/>
              </w:numPr>
              <w:spacing w:before="240" w:after="240"/>
              <w:ind w:left="852" w:hanging="357"/>
              <w:rPr>
                <w:sz w:val="20"/>
                <w:szCs w:val="20"/>
              </w:rPr>
            </w:pPr>
            <w:r>
              <w:rPr>
                <w:b/>
                <w:sz w:val="20"/>
                <w:szCs w:val="20"/>
              </w:rPr>
              <w:t xml:space="preserve">Option 2 </w:t>
            </w:r>
            <w:r>
              <w:rPr>
                <w:b/>
                <w:bCs/>
                <w:sz w:val="20"/>
                <w:szCs w:val="20"/>
              </w:rPr>
              <w:t>(</w:t>
            </w:r>
            <w:hyperlink r:id="rId131"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7524E781"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D247DC" w14:textId="77777777" w:rsidR="00DE60B9" w:rsidRDefault="00471EB2">
            <w:pPr>
              <w:rPr>
                <w:lang w:val="en-US" w:eastAsia="zh-CN"/>
              </w:rPr>
            </w:pPr>
            <w:r>
              <w:rPr>
                <w:lang w:val="en-US" w:eastAsia="zh-CN"/>
              </w:rPr>
              <w:t>Continue the discussion based on the original options. Would it be possible to compromise on Option 2?</w:t>
            </w:r>
          </w:p>
          <w:p w14:paraId="551B9079" w14:textId="77777777" w:rsidR="00DE60B9" w:rsidRDefault="00DE60B9">
            <w:pPr>
              <w:pStyle w:val="tal0"/>
              <w:spacing w:after="120"/>
              <w:rPr>
                <w:rFonts w:eastAsia="SimSun"/>
                <w:sz w:val="20"/>
                <w:szCs w:val="20"/>
                <w:lang w:eastAsia="zh-CN"/>
              </w:rPr>
            </w:pPr>
          </w:p>
          <w:p w14:paraId="1D824BB9" w14:textId="77777777" w:rsidR="00DE60B9" w:rsidRDefault="00471EB2">
            <w:pPr>
              <w:rPr>
                <w:b/>
                <w:lang w:eastAsia="ko-KR"/>
              </w:rPr>
            </w:pPr>
            <w:r>
              <w:rPr>
                <w:b/>
                <w:lang w:eastAsia="ko-KR"/>
              </w:rPr>
              <w:t xml:space="preserve">Issue 3-5-6: </w:t>
            </w:r>
            <w:proofErr w:type="spellStart"/>
            <w:r>
              <w:rPr>
                <w:b/>
                <w:lang w:eastAsia="ko-KR"/>
              </w:rPr>
              <w:t>preambleReceivedTargetPower</w:t>
            </w:r>
            <w:proofErr w:type="spellEnd"/>
            <w:r>
              <w:rPr>
                <w:b/>
                <w:lang w:eastAsia="ko-KR"/>
              </w:rPr>
              <w:t xml:space="preserve"> in random access test cases</w:t>
            </w:r>
          </w:p>
          <w:p w14:paraId="2A9FC2EA" w14:textId="77777777" w:rsidR="00DE60B9" w:rsidRDefault="00471EB2">
            <w:pPr>
              <w:rPr>
                <w:bCs/>
                <w:lang w:eastAsia="ko-KR"/>
              </w:rPr>
            </w:pPr>
            <w:r>
              <w:rPr>
                <w:bCs/>
                <w:lang w:eastAsia="ko-KR"/>
              </w:rPr>
              <w:t>Two companies support Option 2 and one company supports Option 1. One company is asking to clarify the motivation.</w:t>
            </w:r>
          </w:p>
          <w:p w14:paraId="4E054228" w14:textId="77777777" w:rsidR="00DE60B9" w:rsidRDefault="00471EB2">
            <w:pPr>
              <w:spacing w:after="0"/>
              <w:rPr>
                <w:rFonts w:eastAsiaTheme="minorEastAsia"/>
                <w:i/>
                <w:color w:val="0070C0"/>
                <w:lang w:val="en-US" w:eastAsia="zh-CN"/>
              </w:rPr>
            </w:pPr>
            <w:r>
              <w:rPr>
                <w:rFonts w:eastAsiaTheme="minorEastAsia" w:hint="eastAsia"/>
                <w:i/>
                <w:color w:val="0070C0"/>
                <w:lang w:val="en-US" w:eastAsia="zh-CN"/>
              </w:rPr>
              <w:t>Candidate options:</w:t>
            </w:r>
          </w:p>
          <w:p w14:paraId="3AC7C662" w14:textId="77777777" w:rsidR="00DE60B9" w:rsidRDefault="00471EB2">
            <w:pPr>
              <w:pStyle w:val="tal0"/>
              <w:numPr>
                <w:ilvl w:val="0"/>
                <w:numId w:val="56"/>
              </w:numPr>
              <w:rPr>
                <w:b/>
                <w:u w:val="single"/>
                <w:lang w:eastAsia="zh-CN"/>
              </w:rPr>
            </w:pPr>
            <w:r>
              <w:rPr>
                <w:b/>
                <w:sz w:val="20"/>
                <w:szCs w:val="20"/>
                <w:lang w:eastAsia="zh-CN"/>
              </w:rPr>
              <w:t>Option 1</w:t>
            </w:r>
            <w:r>
              <w:rPr>
                <w:sz w:val="20"/>
                <w:szCs w:val="20"/>
                <w:lang w:eastAsia="zh-CN"/>
              </w:rPr>
              <w:t xml:space="preserve"> (</w:t>
            </w:r>
            <w:hyperlink r:id="rId132"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1D126CE1" w14:textId="77777777" w:rsidR="00DE60B9" w:rsidRDefault="00471EB2">
            <w:pPr>
              <w:pStyle w:val="tal0"/>
              <w:numPr>
                <w:ilvl w:val="0"/>
                <w:numId w:val="56"/>
              </w:numPr>
              <w:rPr>
                <w:b/>
                <w:u w:val="single"/>
                <w:lang w:eastAsia="zh-CN"/>
              </w:rPr>
            </w:pPr>
            <w:r>
              <w:rPr>
                <w:b/>
                <w:sz w:val="20"/>
                <w:szCs w:val="20"/>
                <w:lang w:eastAsia="zh-CN"/>
              </w:rPr>
              <w:t>Option 2</w:t>
            </w:r>
            <w:r>
              <w:rPr>
                <w:sz w:val="20"/>
                <w:szCs w:val="20"/>
                <w:lang w:eastAsia="zh-CN"/>
              </w:rPr>
              <w:t xml:space="preserve"> (</w:t>
            </w:r>
            <w:hyperlink r:id="rId133" w:history="1">
              <w:r>
                <w:rPr>
                  <w:rStyle w:val="Hyperlink"/>
                  <w:b/>
                  <w:bCs/>
                  <w:sz w:val="20"/>
                  <w:szCs w:val="20"/>
                  <w:lang w:val="en-GB" w:eastAsia="zh-CN"/>
                </w:rPr>
                <w:t>R4-2106574</w:t>
              </w:r>
            </w:hyperlink>
            <w:r>
              <w:rPr>
                <w:sz w:val="20"/>
                <w:szCs w:val="20"/>
                <w:lang w:eastAsia="zh-CN"/>
              </w:rPr>
              <w:t xml:space="preserve">): </w:t>
            </w:r>
          </w:p>
          <w:p w14:paraId="66E7ADF5" w14:textId="77777777" w:rsidR="00DE60B9" w:rsidRDefault="00471EB2">
            <w:pPr>
              <w:pStyle w:val="tal0"/>
              <w:numPr>
                <w:ilvl w:val="1"/>
                <w:numId w:val="56"/>
              </w:numPr>
              <w:rPr>
                <w:sz w:val="20"/>
                <w:szCs w:val="20"/>
                <w:lang w:eastAsia="zh-CN"/>
              </w:rPr>
            </w:pPr>
            <w:r>
              <w:rPr>
                <w:sz w:val="20"/>
                <w:szCs w:val="20"/>
              </w:rPr>
              <w:t xml:space="preserve">Specify RACH requirements that reuse NR FR1 configurations and expected PRACH transmitted power.  </w:t>
            </w:r>
          </w:p>
          <w:p w14:paraId="61096F03" w14:textId="77777777" w:rsidR="00DE60B9" w:rsidRDefault="00471EB2">
            <w:pPr>
              <w:pStyle w:val="tal0"/>
              <w:numPr>
                <w:ilvl w:val="1"/>
                <w:numId w:val="56"/>
              </w:numPr>
              <w:rPr>
                <w:sz w:val="20"/>
                <w:szCs w:val="20"/>
                <w:lang w:eastAsia="zh-CN"/>
              </w:rPr>
            </w:pPr>
            <w:r>
              <w:rPr>
                <w:sz w:val="20"/>
                <w:szCs w:val="20"/>
                <w:lang w:eastAsia="zh-CN"/>
              </w:rPr>
              <w:t>Specify that the power of the first preamble for NR-U random access test cases to be the same as in NR test cases.</w:t>
            </w:r>
          </w:p>
          <w:p w14:paraId="41F4AC38"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27FA9EC" w14:textId="77777777" w:rsidR="00DE60B9" w:rsidRDefault="00471EB2">
            <w:pPr>
              <w:rPr>
                <w:lang w:val="en-US" w:eastAsia="zh-CN"/>
              </w:rPr>
            </w:pPr>
            <w:r>
              <w:rPr>
                <w:lang w:val="en-US" w:eastAsia="zh-CN"/>
              </w:rPr>
              <w:t>Continue the discussion based on the original options. Please also take into account comments and questions from the 1</w:t>
            </w:r>
            <w:r>
              <w:rPr>
                <w:vertAlign w:val="superscript"/>
                <w:lang w:val="en-US" w:eastAsia="zh-CN"/>
              </w:rPr>
              <w:t>st</w:t>
            </w:r>
            <w:r>
              <w:rPr>
                <w:lang w:val="en-US" w:eastAsia="zh-CN"/>
              </w:rPr>
              <w:t xml:space="preserve"> round.</w:t>
            </w:r>
          </w:p>
          <w:p w14:paraId="56A6AACF" w14:textId="77777777" w:rsidR="00DE60B9" w:rsidRDefault="00DE60B9">
            <w:pPr>
              <w:pStyle w:val="tal0"/>
              <w:spacing w:after="120"/>
              <w:ind w:left="568"/>
              <w:rPr>
                <w:lang w:eastAsia="zh-CN"/>
              </w:rPr>
            </w:pPr>
          </w:p>
          <w:p w14:paraId="52F3AC80" w14:textId="77777777" w:rsidR="00DE60B9" w:rsidRDefault="00471EB2">
            <w:pPr>
              <w:spacing w:after="120"/>
              <w:rPr>
                <w:rFonts w:eastAsia="Times New Roman"/>
                <w:b/>
              </w:rPr>
            </w:pPr>
            <w:r>
              <w:rPr>
                <w:rFonts w:eastAsia="Times New Roman"/>
                <w:b/>
              </w:rPr>
              <w:t>Issue 3-5-7: PRACH configuration for UL CCA testing</w:t>
            </w:r>
          </w:p>
          <w:p w14:paraId="692D9A84" w14:textId="77777777" w:rsidR="00DE60B9" w:rsidRDefault="00471EB2">
            <w:pPr>
              <w:rPr>
                <w:lang w:eastAsia="zh-CN"/>
              </w:rPr>
            </w:pPr>
            <w:r>
              <w:rPr>
                <w:lang w:eastAsia="zh-CN"/>
              </w:rPr>
              <w:t xml:space="preserve">One company supports the proposal, one company wants to understand how this configuration is captured in the test case parameters. </w:t>
            </w:r>
          </w:p>
          <w:p w14:paraId="158DA900" w14:textId="77777777" w:rsidR="00DE60B9" w:rsidRDefault="00471EB2">
            <w:pPr>
              <w:spacing w:after="0"/>
              <w:rPr>
                <w:rFonts w:eastAsiaTheme="minorEastAsia"/>
                <w:i/>
                <w:color w:val="0070C0"/>
                <w:lang w:val="en-US" w:eastAsia="zh-CN"/>
              </w:rPr>
            </w:pPr>
            <w:r>
              <w:rPr>
                <w:rFonts w:eastAsiaTheme="minorEastAsia" w:hint="eastAsia"/>
                <w:i/>
                <w:color w:val="0070C0"/>
                <w:lang w:val="en-US" w:eastAsia="zh-CN"/>
              </w:rPr>
              <w:t>Candidate options:</w:t>
            </w:r>
          </w:p>
          <w:p w14:paraId="76991FD1" w14:textId="77777777" w:rsidR="00DE60B9" w:rsidRDefault="00471EB2">
            <w:pPr>
              <w:spacing w:after="120"/>
              <w:rPr>
                <w:rFonts w:eastAsia="Times New Roman"/>
              </w:rPr>
            </w:pPr>
            <w:r>
              <w:rPr>
                <w:rFonts w:eastAsia="Times New Roman"/>
              </w:rPr>
              <w:t xml:space="preserve">Considering UL CCA failure testing, consider the following proposal related to PRACH configuration: </w:t>
            </w:r>
          </w:p>
          <w:p w14:paraId="6B668551" w14:textId="77777777" w:rsidR="00DE60B9" w:rsidRDefault="00471EB2">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134"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57155FF2"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0EB9ED" w14:textId="77777777" w:rsidR="00DE60B9" w:rsidRDefault="00471EB2">
            <w:pPr>
              <w:rPr>
                <w:b/>
                <w:lang w:val="en-US" w:eastAsia="ko-KR"/>
              </w:rPr>
            </w:pPr>
            <w:r>
              <w:rPr>
                <w:lang w:val="en-US" w:eastAsia="zh-CN"/>
              </w:rPr>
              <w:t>Continue the discussion based on the original option taking into account the question from the 1</w:t>
            </w:r>
            <w:r>
              <w:rPr>
                <w:vertAlign w:val="superscript"/>
                <w:lang w:val="en-US" w:eastAsia="zh-CN"/>
              </w:rPr>
              <w:t>st</w:t>
            </w:r>
            <w:r>
              <w:rPr>
                <w:lang w:val="en-US" w:eastAsia="zh-CN"/>
              </w:rPr>
              <w:t xml:space="preserve"> round.</w:t>
            </w:r>
          </w:p>
        </w:tc>
      </w:tr>
      <w:tr w:rsidR="00DE60B9" w14:paraId="293CCAA7" w14:textId="77777777">
        <w:tc>
          <w:tcPr>
            <w:tcW w:w="1222" w:type="dxa"/>
          </w:tcPr>
          <w:p w14:paraId="59693CAC"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Sub-topic#3-6</w:t>
            </w:r>
          </w:p>
        </w:tc>
        <w:tc>
          <w:tcPr>
            <w:tcW w:w="8409" w:type="dxa"/>
          </w:tcPr>
          <w:p w14:paraId="35496B80" w14:textId="77777777" w:rsidR="00DE60B9" w:rsidRDefault="00471EB2">
            <w:pPr>
              <w:rPr>
                <w:b/>
                <w:lang w:eastAsia="ko-KR"/>
              </w:rPr>
            </w:pPr>
            <w:r>
              <w:rPr>
                <w:b/>
                <w:lang w:eastAsia="ko-KR"/>
              </w:rPr>
              <w:t>Issue 3-6-1: CCA probabilities in timing test cases</w:t>
            </w:r>
          </w:p>
          <w:p w14:paraId="5CADDF3F" w14:textId="77777777" w:rsidR="00DE60B9" w:rsidRDefault="00471EB2">
            <w:pPr>
              <w:rPr>
                <w:bCs/>
                <w:lang w:eastAsia="ko-KR"/>
              </w:rPr>
            </w:pPr>
            <w:r>
              <w:rPr>
                <w:bCs/>
                <w:lang w:eastAsia="ko-KR"/>
              </w:rPr>
              <w:t>Two companies are ok with the proposal. One company commented that timing test cases may be put on low priority. One company is ok with P_CCA_UL but says DL CCA modelling is not needed. One company wants to wait for general level decisions.</w:t>
            </w:r>
          </w:p>
          <w:p w14:paraId="155A543F" w14:textId="77777777" w:rsidR="00DE60B9" w:rsidRDefault="00471EB2">
            <w:pPr>
              <w:spacing w:after="0"/>
              <w:rPr>
                <w:rFonts w:eastAsiaTheme="minorEastAsia"/>
                <w:i/>
                <w:color w:val="0070C0"/>
                <w:lang w:val="en-US" w:eastAsia="zh-CN"/>
              </w:rPr>
            </w:pPr>
            <w:r>
              <w:rPr>
                <w:rFonts w:eastAsiaTheme="minorEastAsia" w:hint="eastAsia"/>
                <w:i/>
                <w:color w:val="0070C0"/>
                <w:lang w:val="en-US" w:eastAsia="zh-CN"/>
              </w:rPr>
              <w:t>Candidate options:</w:t>
            </w:r>
          </w:p>
          <w:p w14:paraId="455EBEFE" w14:textId="77777777" w:rsidR="00DE60B9" w:rsidRDefault="00471EB2">
            <w:pPr>
              <w:pStyle w:val="tal0"/>
              <w:numPr>
                <w:ilvl w:val="0"/>
                <w:numId w:val="47"/>
              </w:numPr>
              <w:spacing w:before="240" w:after="240"/>
              <w:ind w:left="852" w:hanging="357"/>
              <w:rPr>
                <w:b/>
                <w:u w:val="single"/>
              </w:rPr>
            </w:pPr>
            <w:r>
              <w:rPr>
                <w:b/>
                <w:bCs/>
                <w:sz w:val="20"/>
                <w:szCs w:val="20"/>
              </w:rPr>
              <w:t>Proposal 1 (</w:t>
            </w:r>
            <w:hyperlink r:id="rId135" w:history="1">
              <w:r>
                <w:rPr>
                  <w:rStyle w:val="Hyperlink"/>
                  <w:b/>
                  <w:bCs/>
                  <w:sz w:val="20"/>
                  <w:szCs w:val="20"/>
                  <w:lang w:val="en-GB"/>
                </w:rPr>
                <w:t>R4-2104434</w:t>
              </w:r>
            </w:hyperlink>
            <w:r>
              <w:rPr>
                <w:b/>
                <w:bCs/>
                <w:sz w:val="20"/>
                <w:szCs w:val="20"/>
              </w:rPr>
              <w:t xml:space="preserve">, </w:t>
            </w:r>
            <w:hyperlink r:id="rId136"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5ED1E266"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E751E0" w14:textId="77777777" w:rsidR="00DE60B9" w:rsidRDefault="00471EB2">
            <w:pPr>
              <w:rPr>
                <w:b/>
                <w:lang w:val="en-US" w:eastAsia="ko-KR"/>
              </w:rPr>
            </w:pPr>
            <w:r>
              <w:rPr>
                <w:lang w:val="en-US" w:eastAsia="zh-CN"/>
              </w:rPr>
              <w:t>Considering a wide split in the opinions on the 1</w:t>
            </w:r>
            <w:r>
              <w:rPr>
                <w:vertAlign w:val="superscript"/>
                <w:lang w:val="en-US" w:eastAsia="zh-CN"/>
              </w:rPr>
              <w:t>st</w:t>
            </w:r>
            <w:r>
              <w:rPr>
                <w:lang w:val="en-US" w:eastAsia="zh-CN"/>
              </w:rPr>
              <w:t xml:space="preserve"> round, continue the discussion on the second round taking also into account discussion under </w:t>
            </w:r>
            <w:r>
              <w:t>Issues 2-3-2, 2-3-3 and 2-4-2.</w:t>
            </w:r>
          </w:p>
        </w:tc>
      </w:tr>
      <w:tr w:rsidR="00DE60B9" w14:paraId="214E6B00" w14:textId="77777777">
        <w:tc>
          <w:tcPr>
            <w:tcW w:w="1222" w:type="dxa"/>
          </w:tcPr>
          <w:p w14:paraId="1C373F10"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Sub-topic#3-7</w:t>
            </w:r>
          </w:p>
        </w:tc>
        <w:tc>
          <w:tcPr>
            <w:tcW w:w="8409" w:type="dxa"/>
          </w:tcPr>
          <w:p w14:paraId="0E7B0CDA" w14:textId="77777777" w:rsidR="00DE60B9" w:rsidRDefault="00471EB2">
            <w:pPr>
              <w:rPr>
                <w:b/>
                <w:u w:val="single"/>
                <w:lang w:eastAsia="ko-KR"/>
              </w:rPr>
            </w:pPr>
            <w:r>
              <w:rPr>
                <w:b/>
                <w:u w:val="single"/>
                <w:lang w:eastAsia="ko-KR"/>
              </w:rPr>
              <w:t>Issue 3-7-1: Periodic SRS in UL BWP switching test cases</w:t>
            </w:r>
          </w:p>
          <w:p w14:paraId="21A8B7FA"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60A6AECF" w14:textId="77777777" w:rsidR="00DE60B9" w:rsidRDefault="00471EB2">
            <w:pPr>
              <w:pStyle w:val="ListParagraph"/>
              <w:numPr>
                <w:ilvl w:val="0"/>
                <w:numId w:val="62"/>
              </w:numPr>
              <w:ind w:firstLineChars="0"/>
              <w:rPr>
                <w:highlight w:val="yellow"/>
              </w:rPr>
            </w:pPr>
            <w:r>
              <w:rPr>
                <w:rFonts w:eastAsia="SimSun" w:hint="eastAsia"/>
                <w:highlight w:val="yellow"/>
                <w:lang w:eastAsia="zh-CN"/>
              </w:rPr>
              <w:t xml:space="preserve">Periodic SRS shall be configured in the </w:t>
            </w:r>
            <w:proofErr w:type="spellStart"/>
            <w:r>
              <w:rPr>
                <w:rFonts w:eastAsia="SimSun" w:hint="eastAsia"/>
                <w:highlight w:val="yellow"/>
                <w:lang w:eastAsia="zh-CN"/>
              </w:rPr>
              <w:t>SpCell</w:t>
            </w:r>
            <w:proofErr w:type="spellEnd"/>
            <w:r>
              <w:rPr>
                <w:rFonts w:eastAsia="SimSun" w:hint="eastAsia"/>
                <w:highlight w:val="yellow"/>
                <w:lang w:eastAsia="zh-CN"/>
              </w:rPr>
              <w:t xml:space="preserve"> to enable the UE to detect consistent UL LBT failure in the </w:t>
            </w:r>
            <w:proofErr w:type="spellStart"/>
            <w:r>
              <w:rPr>
                <w:rFonts w:eastAsia="SimSun" w:hint="eastAsia"/>
                <w:highlight w:val="yellow"/>
                <w:lang w:eastAsia="zh-CN"/>
              </w:rPr>
              <w:t>SpCell</w:t>
            </w:r>
            <w:proofErr w:type="spellEnd"/>
            <w:r>
              <w:rPr>
                <w:rFonts w:eastAsia="SimSun" w:hint="eastAsia"/>
                <w:highlight w:val="yellow"/>
                <w:lang w:eastAsia="zh-CN"/>
              </w:rPr>
              <w:t>.</w:t>
            </w:r>
          </w:p>
          <w:p w14:paraId="758D35DB"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57F9A9" w14:textId="77777777" w:rsidR="00DE60B9" w:rsidRDefault="00471EB2">
            <w:pPr>
              <w:pStyle w:val="ListParagraph"/>
              <w:numPr>
                <w:ilvl w:val="0"/>
                <w:numId w:val="62"/>
              </w:numPr>
              <w:ind w:firstLineChars="0"/>
              <w:rPr>
                <w:rFonts w:eastAsiaTheme="minorEastAsia"/>
                <w:iCs/>
                <w:lang w:eastAsia="zh-CN"/>
              </w:rPr>
            </w:pPr>
            <w:r>
              <w:rPr>
                <w:rFonts w:eastAsiaTheme="minorEastAsia"/>
                <w:iCs/>
                <w:lang w:eastAsia="zh-CN"/>
              </w:rPr>
              <w:t>Agree and close the issue.</w:t>
            </w:r>
          </w:p>
          <w:p w14:paraId="5B119FD6" w14:textId="77777777" w:rsidR="00DE60B9" w:rsidRDefault="00471EB2">
            <w:pPr>
              <w:rPr>
                <w:b/>
                <w:u w:val="single"/>
                <w:lang w:eastAsia="ko-KR"/>
              </w:rPr>
            </w:pPr>
            <w:r>
              <w:rPr>
                <w:b/>
                <w:u w:val="single"/>
                <w:lang w:eastAsia="ko-KR"/>
              </w:rPr>
              <w:t>Issue 3-7-2: CCA probabilities in UL BWP switching test cases</w:t>
            </w:r>
          </w:p>
          <w:p w14:paraId="4E2DAD9B"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4969FD7B" w14:textId="77777777" w:rsidR="00DE60B9" w:rsidRDefault="00471EB2">
            <w:pPr>
              <w:pStyle w:val="RAN4proposal"/>
              <w:numPr>
                <w:ilvl w:val="0"/>
                <w:numId w:val="62"/>
              </w:numPr>
              <w:rPr>
                <w:b w:val="0"/>
                <w:bCs/>
                <w:sz w:val="20"/>
                <w:szCs w:val="20"/>
                <w:lang w:eastAsia="zh-CN"/>
              </w:rPr>
            </w:pPr>
            <w:r>
              <w:rPr>
                <w:bCs/>
                <w:sz w:val="20"/>
                <w:szCs w:val="20"/>
              </w:rPr>
              <w:t>Option 1 (original):</w:t>
            </w:r>
            <w:r>
              <w:rPr>
                <w:sz w:val="20"/>
                <w:szCs w:val="20"/>
              </w:rPr>
              <w:t xml:space="preserve"> </w:t>
            </w:r>
            <w:r>
              <w:rPr>
                <w:rFonts w:hint="eastAsia"/>
                <w:b w:val="0"/>
                <w:bCs/>
                <w:sz w:val="20"/>
                <w:szCs w:val="20"/>
                <w:lang w:eastAsia="zh-CN"/>
              </w:rPr>
              <w:t>Endorse the configurations in the WF [1]:</w:t>
            </w:r>
          </w:p>
          <w:p w14:paraId="022E404A" w14:textId="77777777" w:rsidR="00DE60B9" w:rsidRDefault="00471EB2">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DE60B9" w14:paraId="72B4AF0F" w14:textId="77777777">
              <w:trPr>
                <w:trHeight w:val="225"/>
              </w:trPr>
              <w:tc>
                <w:tcPr>
                  <w:tcW w:w="3262" w:type="dxa"/>
                </w:tcPr>
                <w:p w14:paraId="4364F9E0" w14:textId="77777777" w:rsidR="00DE60B9" w:rsidRDefault="00471EB2">
                  <w:r>
                    <w:t xml:space="preserve">Active BWP in </w:t>
                  </w:r>
                  <w:proofErr w:type="spellStart"/>
                  <w:r>
                    <w:t>SpCell</w:t>
                  </w:r>
                  <w:proofErr w:type="spellEnd"/>
                  <w:r>
                    <w:t xml:space="preserve"> </w:t>
                  </w:r>
                </w:p>
              </w:tc>
              <w:tc>
                <w:tcPr>
                  <w:tcW w:w="1762" w:type="dxa"/>
                </w:tcPr>
                <w:p w14:paraId="13D2D98D" w14:textId="77777777" w:rsidR="00DE60B9" w:rsidRDefault="00471EB2">
                  <w:r>
                    <w:rPr>
                      <w:lang w:eastAsia="zh-CN"/>
                    </w:rPr>
                    <w:t>P</w:t>
                  </w:r>
                  <w:r>
                    <w:rPr>
                      <w:vertAlign w:val="subscript"/>
                      <w:lang w:eastAsia="zh-CN"/>
                    </w:rPr>
                    <w:t>CCA_UL</w:t>
                  </w:r>
                </w:p>
              </w:tc>
              <w:tc>
                <w:tcPr>
                  <w:tcW w:w="1767" w:type="dxa"/>
                </w:tcPr>
                <w:p w14:paraId="1AF0B22B" w14:textId="77777777" w:rsidR="00DE60B9" w:rsidRDefault="00471EB2">
                  <w:r>
                    <w:rPr>
                      <w:lang w:eastAsia="zh-CN"/>
                    </w:rPr>
                    <w:t>P</w:t>
                  </w:r>
                  <w:r>
                    <w:rPr>
                      <w:vertAlign w:val="subscript"/>
                      <w:lang w:eastAsia="zh-CN"/>
                    </w:rPr>
                    <w:t>CCA_DL</w:t>
                  </w:r>
                </w:p>
              </w:tc>
              <w:tc>
                <w:tcPr>
                  <w:tcW w:w="1767" w:type="dxa"/>
                </w:tcPr>
                <w:p w14:paraId="1EEFDB16" w14:textId="77777777" w:rsidR="00DE60B9" w:rsidRDefault="00DE60B9">
                  <w:pPr>
                    <w:rPr>
                      <w:lang w:eastAsia="zh-CN"/>
                    </w:rPr>
                  </w:pPr>
                </w:p>
              </w:tc>
            </w:tr>
            <w:tr w:rsidR="00DE60B9" w14:paraId="7DC3FA99" w14:textId="77777777">
              <w:trPr>
                <w:trHeight w:val="451"/>
              </w:trPr>
              <w:tc>
                <w:tcPr>
                  <w:tcW w:w="3262" w:type="dxa"/>
                </w:tcPr>
                <w:p w14:paraId="18ACCB03" w14:textId="77777777" w:rsidR="00DE60B9" w:rsidRDefault="00471EB2">
                  <w:r>
                    <w:rPr>
                      <w:lang w:eastAsia="zh-CN"/>
                    </w:rPr>
                    <w:t>UL active BWP before active BWP switching (UL BWP-1)</w:t>
                  </w:r>
                </w:p>
              </w:tc>
              <w:tc>
                <w:tcPr>
                  <w:tcW w:w="1762" w:type="dxa"/>
                </w:tcPr>
                <w:p w14:paraId="37F4EF9B" w14:textId="77777777" w:rsidR="00DE60B9" w:rsidRDefault="00471EB2">
                  <w:r>
                    <w:t>0</w:t>
                  </w:r>
                </w:p>
              </w:tc>
              <w:tc>
                <w:tcPr>
                  <w:tcW w:w="1767" w:type="dxa"/>
                </w:tcPr>
                <w:p w14:paraId="4A98EC05" w14:textId="77777777" w:rsidR="00DE60B9" w:rsidRDefault="00471EB2">
                  <w:r>
                    <w:t>1</w:t>
                  </w:r>
                </w:p>
              </w:tc>
              <w:tc>
                <w:tcPr>
                  <w:tcW w:w="1767" w:type="dxa"/>
                </w:tcPr>
                <w:p w14:paraId="67A34611" w14:textId="77777777" w:rsidR="00DE60B9" w:rsidRDefault="00DE60B9"/>
              </w:tc>
            </w:tr>
            <w:tr w:rsidR="00DE60B9" w14:paraId="631715BA" w14:textId="77777777">
              <w:trPr>
                <w:trHeight w:val="451"/>
              </w:trPr>
              <w:tc>
                <w:tcPr>
                  <w:tcW w:w="3262" w:type="dxa"/>
                </w:tcPr>
                <w:p w14:paraId="6271CC85" w14:textId="77777777" w:rsidR="00DE60B9" w:rsidRDefault="00471EB2">
                  <w:pPr>
                    <w:rPr>
                      <w:lang w:eastAsia="zh-CN"/>
                    </w:rPr>
                  </w:pPr>
                  <w:r>
                    <w:rPr>
                      <w:lang w:eastAsia="zh-CN"/>
                    </w:rPr>
                    <w:t>UL active BWP after active BWP switching (UL BWP-2)</w:t>
                  </w:r>
                </w:p>
              </w:tc>
              <w:tc>
                <w:tcPr>
                  <w:tcW w:w="1762" w:type="dxa"/>
                </w:tcPr>
                <w:p w14:paraId="42BFFDC8" w14:textId="77777777" w:rsidR="00DE60B9" w:rsidRDefault="00471EB2">
                  <w:r>
                    <w:t>1</w:t>
                  </w:r>
                </w:p>
              </w:tc>
              <w:tc>
                <w:tcPr>
                  <w:tcW w:w="1767" w:type="dxa"/>
                </w:tcPr>
                <w:p w14:paraId="5A77B7F9" w14:textId="77777777" w:rsidR="00DE60B9" w:rsidRDefault="00471EB2">
                  <w:r>
                    <w:t>1</w:t>
                  </w:r>
                </w:p>
              </w:tc>
              <w:tc>
                <w:tcPr>
                  <w:tcW w:w="1767" w:type="dxa"/>
                </w:tcPr>
                <w:p w14:paraId="3DD9AEE3" w14:textId="77777777" w:rsidR="00DE60B9" w:rsidRDefault="00DE60B9"/>
              </w:tc>
            </w:tr>
            <w:tr w:rsidR="00DE60B9" w14:paraId="073E0097" w14:textId="77777777">
              <w:trPr>
                <w:trHeight w:val="451"/>
              </w:trPr>
              <w:tc>
                <w:tcPr>
                  <w:tcW w:w="3262" w:type="dxa"/>
                </w:tcPr>
                <w:p w14:paraId="07A9638E" w14:textId="77777777" w:rsidR="00DE60B9" w:rsidRDefault="00471EB2">
                  <w:pPr>
                    <w:rPr>
                      <w:lang w:eastAsia="zh-CN"/>
                    </w:rPr>
                  </w:pPr>
                  <w:r>
                    <w:rPr>
                      <w:lang w:eastAsia="zh-CN"/>
                    </w:rPr>
                    <w:t>DL active BWP before active BWP switching (DL BWP-1)</w:t>
                  </w:r>
                </w:p>
              </w:tc>
              <w:tc>
                <w:tcPr>
                  <w:tcW w:w="1762" w:type="dxa"/>
                </w:tcPr>
                <w:p w14:paraId="085CF00B" w14:textId="77777777" w:rsidR="00DE60B9" w:rsidRDefault="00471EB2">
                  <w:r>
                    <w:t>1</w:t>
                  </w:r>
                </w:p>
              </w:tc>
              <w:tc>
                <w:tcPr>
                  <w:tcW w:w="1767" w:type="dxa"/>
                </w:tcPr>
                <w:p w14:paraId="707184F9" w14:textId="77777777" w:rsidR="00DE60B9" w:rsidRDefault="00471EB2">
                  <w:r>
                    <w:t>1</w:t>
                  </w:r>
                </w:p>
              </w:tc>
              <w:tc>
                <w:tcPr>
                  <w:tcW w:w="1767" w:type="dxa"/>
                </w:tcPr>
                <w:p w14:paraId="4E074063" w14:textId="77777777" w:rsidR="00DE60B9" w:rsidRDefault="00DE60B9"/>
              </w:tc>
            </w:tr>
            <w:tr w:rsidR="00DE60B9" w14:paraId="219333A7" w14:textId="77777777">
              <w:trPr>
                <w:trHeight w:val="451"/>
              </w:trPr>
              <w:tc>
                <w:tcPr>
                  <w:tcW w:w="3262" w:type="dxa"/>
                </w:tcPr>
                <w:p w14:paraId="70A96689" w14:textId="77777777" w:rsidR="00DE60B9" w:rsidRDefault="00471EB2">
                  <w:pPr>
                    <w:rPr>
                      <w:lang w:eastAsia="zh-CN"/>
                    </w:rPr>
                  </w:pPr>
                  <w:r>
                    <w:rPr>
                      <w:lang w:eastAsia="zh-CN"/>
                    </w:rPr>
                    <w:t>DL active BWP after active BWP switching (DL BWP-2)</w:t>
                  </w:r>
                </w:p>
              </w:tc>
              <w:tc>
                <w:tcPr>
                  <w:tcW w:w="1762" w:type="dxa"/>
                </w:tcPr>
                <w:p w14:paraId="2DCF9320" w14:textId="77777777" w:rsidR="00DE60B9" w:rsidRDefault="00471EB2">
                  <w:r>
                    <w:t>1</w:t>
                  </w:r>
                </w:p>
              </w:tc>
              <w:tc>
                <w:tcPr>
                  <w:tcW w:w="1767" w:type="dxa"/>
                </w:tcPr>
                <w:p w14:paraId="0F4C081F" w14:textId="77777777" w:rsidR="00DE60B9" w:rsidRDefault="00471EB2">
                  <w:r>
                    <w:t>1</w:t>
                  </w:r>
                </w:p>
              </w:tc>
              <w:tc>
                <w:tcPr>
                  <w:tcW w:w="1767" w:type="dxa"/>
                </w:tcPr>
                <w:p w14:paraId="72E04A67" w14:textId="77777777" w:rsidR="00DE60B9" w:rsidRDefault="00DE60B9"/>
              </w:tc>
            </w:tr>
          </w:tbl>
          <w:p w14:paraId="2731463E" w14:textId="77777777" w:rsidR="00DE60B9" w:rsidRDefault="00DE60B9">
            <w:pPr>
              <w:pStyle w:val="tal0"/>
              <w:spacing w:before="240" w:after="240"/>
              <w:ind w:left="852"/>
              <w:rPr>
                <w:sz w:val="20"/>
                <w:szCs w:val="20"/>
              </w:rPr>
            </w:pPr>
          </w:p>
          <w:p w14:paraId="28607152" w14:textId="77777777" w:rsidR="00DE60B9" w:rsidRDefault="00DE60B9">
            <w:pPr>
              <w:pStyle w:val="tal0"/>
              <w:spacing w:after="120"/>
              <w:ind w:left="720"/>
              <w:rPr>
                <w:rFonts w:eastAsia="SimSun"/>
                <w:sz w:val="20"/>
                <w:szCs w:val="20"/>
                <w:lang w:eastAsia="zh-CN"/>
              </w:rPr>
            </w:pPr>
          </w:p>
          <w:p w14:paraId="16E8247E" w14:textId="77777777" w:rsidR="00DE60B9" w:rsidRDefault="00DE60B9">
            <w:pPr>
              <w:pStyle w:val="tal0"/>
              <w:spacing w:after="120"/>
              <w:ind w:left="720"/>
              <w:rPr>
                <w:rFonts w:eastAsia="SimSun"/>
                <w:sz w:val="20"/>
                <w:szCs w:val="20"/>
                <w:lang w:eastAsia="zh-CN"/>
              </w:rPr>
            </w:pPr>
          </w:p>
          <w:p w14:paraId="62CCB71C" w14:textId="77777777" w:rsidR="00DE60B9" w:rsidRDefault="00DE60B9">
            <w:pPr>
              <w:pStyle w:val="tal0"/>
              <w:spacing w:after="120"/>
              <w:ind w:left="720"/>
              <w:rPr>
                <w:rFonts w:eastAsia="SimSun"/>
                <w:sz w:val="20"/>
                <w:szCs w:val="20"/>
                <w:lang w:eastAsia="zh-CN"/>
              </w:rPr>
            </w:pPr>
          </w:p>
          <w:p w14:paraId="629995FF" w14:textId="77777777" w:rsidR="00DE60B9" w:rsidRDefault="00DE60B9">
            <w:pPr>
              <w:pStyle w:val="tal0"/>
              <w:spacing w:after="120"/>
              <w:ind w:left="720"/>
              <w:rPr>
                <w:rFonts w:eastAsia="SimSun"/>
                <w:sz w:val="20"/>
                <w:szCs w:val="20"/>
                <w:lang w:eastAsia="zh-CN"/>
              </w:rPr>
            </w:pPr>
          </w:p>
          <w:p w14:paraId="391C35E6" w14:textId="77777777" w:rsidR="00DE60B9" w:rsidRDefault="00DE60B9">
            <w:pPr>
              <w:pStyle w:val="tal0"/>
              <w:spacing w:after="120"/>
              <w:ind w:left="720"/>
              <w:rPr>
                <w:rFonts w:eastAsia="SimSun"/>
                <w:sz w:val="20"/>
                <w:szCs w:val="20"/>
                <w:lang w:eastAsia="zh-CN"/>
              </w:rPr>
            </w:pPr>
          </w:p>
          <w:p w14:paraId="0A4C7F5E" w14:textId="77777777" w:rsidR="00DE60B9" w:rsidRDefault="00DE60B9">
            <w:pPr>
              <w:pStyle w:val="tal0"/>
              <w:spacing w:after="120"/>
              <w:ind w:left="720" w:firstLine="400"/>
              <w:rPr>
                <w:rFonts w:eastAsia="SimSun"/>
                <w:sz w:val="20"/>
                <w:szCs w:val="20"/>
                <w:lang w:eastAsia="zh-CN"/>
              </w:rPr>
            </w:pPr>
          </w:p>
          <w:p w14:paraId="33BEDF37" w14:textId="77777777" w:rsidR="00DE60B9" w:rsidRDefault="00DE60B9">
            <w:pPr>
              <w:pStyle w:val="tal0"/>
              <w:spacing w:after="120"/>
              <w:ind w:left="720"/>
              <w:rPr>
                <w:rFonts w:eastAsia="SimSun"/>
                <w:sz w:val="20"/>
                <w:szCs w:val="20"/>
                <w:lang w:eastAsia="zh-CN"/>
              </w:rPr>
            </w:pPr>
          </w:p>
          <w:p w14:paraId="3C85FEF2" w14:textId="77777777" w:rsidR="00DE60B9" w:rsidRDefault="00DE60B9">
            <w:pPr>
              <w:pStyle w:val="tal0"/>
              <w:spacing w:after="120"/>
              <w:ind w:left="720"/>
              <w:rPr>
                <w:rFonts w:eastAsia="SimSun"/>
                <w:sz w:val="20"/>
                <w:szCs w:val="20"/>
                <w:lang w:eastAsia="zh-CN"/>
              </w:rPr>
            </w:pPr>
          </w:p>
          <w:p w14:paraId="7B926C11" w14:textId="77777777" w:rsidR="00DE60B9" w:rsidRDefault="00471EB2">
            <w:pPr>
              <w:pStyle w:val="tal0"/>
              <w:numPr>
                <w:ilvl w:val="0"/>
                <w:numId w:val="62"/>
              </w:numPr>
              <w:spacing w:after="120"/>
              <w:rPr>
                <w:rFonts w:ascii="SimSun" w:eastAsia="SimSun" w:hAnsi="SimSun" w:cs="SimSun"/>
                <w:sz w:val="20"/>
                <w:szCs w:val="20"/>
                <w:lang w:eastAsia="zh-CN"/>
              </w:rPr>
            </w:pPr>
            <w:r>
              <w:rPr>
                <w:rFonts w:eastAsia="SimSun"/>
                <w:b/>
                <w:bCs/>
                <w:sz w:val="20"/>
                <w:szCs w:val="20"/>
                <w:lang w:eastAsia="zh-CN"/>
              </w:rPr>
              <w:t>Option 2 (new, based on comments on the 1st round)</w:t>
            </w:r>
            <w:r>
              <w:rPr>
                <w:rFonts w:eastAsia="SimSun"/>
                <w:sz w:val="20"/>
                <w:szCs w:val="20"/>
                <w:lang w:eastAsia="zh-CN"/>
              </w:rPr>
              <w:t xml:space="preserve"> Discuss and agree first with the general principles of CCA modelling and the default probabilities before agreeing on the probabilities on test case level.</w:t>
            </w:r>
          </w:p>
          <w:p w14:paraId="3B48C66E"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1F14658" w14:textId="77777777" w:rsidR="00DE60B9" w:rsidRDefault="00471EB2">
            <w:pPr>
              <w:pStyle w:val="tal0"/>
              <w:numPr>
                <w:ilvl w:val="0"/>
                <w:numId w:val="62"/>
              </w:numPr>
              <w:spacing w:after="120"/>
              <w:rPr>
                <w:rFonts w:ascii="SimSun" w:eastAsia="SimSun" w:hAnsi="SimSun" w:cs="SimSun"/>
                <w:sz w:val="20"/>
                <w:szCs w:val="20"/>
                <w:lang w:eastAsia="zh-CN"/>
              </w:rPr>
            </w:pPr>
            <w:r>
              <w:rPr>
                <w:rFonts w:eastAsia="SimSun"/>
                <w:sz w:val="20"/>
                <w:szCs w:val="20"/>
                <w:lang w:eastAsia="zh-CN"/>
              </w:rPr>
              <w:t>Continue the discussion based on the listed options, taking into account Issues 2-3-2, 2-3-3 and 2-4-2.</w:t>
            </w:r>
          </w:p>
          <w:p w14:paraId="50249CBF" w14:textId="77777777" w:rsidR="00DE60B9" w:rsidRDefault="00471EB2">
            <w:pPr>
              <w:rPr>
                <w:b/>
                <w:u w:val="single"/>
                <w:lang w:eastAsia="ko-KR"/>
              </w:rPr>
            </w:pPr>
            <w:r>
              <w:rPr>
                <w:b/>
                <w:u w:val="single"/>
                <w:lang w:eastAsia="ko-KR"/>
              </w:rPr>
              <w:t xml:space="preserve">Issue 3-7-3: New Tests for DL BWP switching </w:t>
            </w:r>
          </w:p>
          <w:p w14:paraId="279E321D"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7AF55D7F" w14:textId="77777777" w:rsidR="00DE60B9" w:rsidRDefault="00471EB2">
            <w:pPr>
              <w:pStyle w:val="tal0"/>
              <w:numPr>
                <w:ilvl w:val="0"/>
                <w:numId w:val="62"/>
              </w:numPr>
              <w:spacing w:before="120" w:after="0"/>
              <w:rPr>
                <w:sz w:val="20"/>
                <w:szCs w:val="20"/>
                <w:highlight w:val="yellow"/>
              </w:rPr>
            </w:pPr>
            <w:r>
              <w:rPr>
                <w:sz w:val="20"/>
                <w:szCs w:val="20"/>
                <w:highlight w:val="yellow"/>
              </w:rPr>
              <w:t>The following BWP switching tests to verify core requirements in clauses 8.6.2 and 8.6.3, TS 38.133, are defined:</w:t>
            </w:r>
          </w:p>
          <w:p w14:paraId="3210BE9C" w14:textId="77777777" w:rsidR="00DE60B9" w:rsidRDefault="00471EB2">
            <w:pPr>
              <w:pStyle w:val="tal0"/>
              <w:numPr>
                <w:ilvl w:val="1"/>
                <w:numId w:val="62"/>
              </w:numPr>
              <w:spacing w:before="60" w:after="0"/>
              <w:rPr>
                <w:sz w:val="20"/>
                <w:szCs w:val="20"/>
                <w:highlight w:val="yellow"/>
              </w:rPr>
            </w:pPr>
            <w:r>
              <w:rPr>
                <w:sz w:val="20"/>
                <w:szCs w:val="20"/>
                <w:highlight w:val="yellow"/>
              </w:rPr>
              <w:t>TC1: A.10.3.5.2.1</w:t>
            </w:r>
            <w:r>
              <w:rPr>
                <w:sz w:val="20"/>
                <w:szCs w:val="20"/>
                <w:highlight w:val="yellow"/>
              </w:rPr>
              <w:tab/>
              <w:t xml:space="preserve">E-UTRAN – NR </w:t>
            </w:r>
            <w:proofErr w:type="spellStart"/>
            <w:r>
              <w:rPr>
                <w:sz w:val="20"/>
                <w:szCs w:val="20"/>
                <w:highlight w:val="yellow"/>
              </w:rPr>
              <w:t>PSCell</w:t>
            </w:r>
            <w:proofErr w:type="spellEnd"/>
            <w:r>
              <w:rPr>
                <w:sz w:val="20"/>
                <w:szCs w:val="20"/>
                <w:highlight w:val="yellow"/>
              </w:rPr>
              <w:t xml:space="preserve"> FR1 DL active BWP switch in non-DRX in synchronous EN-DC</w:t>
            </w:r>
          </w:p>
          <w:p w14:paraId="476D28AF" w14:textId="77777777" w:rsidR="00DE60B9" w:rsidRDefault="00471EB2">
            <w:pPr>
              <w:pStyle w:val="tal0"/>
              <w:numPr>
                <w:ilvl w:val="1"/>
                <w:numId w:val="62"/>
              </w:numPr>
              <w:spacing w:before="60" w:after="0"/>
              <w:rPr>
                <w:sz w:val="20"/>
                <w:szCs w:val="20"/>
                <w:highlight w:val="yellow"/>
              </w:rPr>
            </w:pPr>
            <w:r>
              <w:rPr>
                <w:sz w:val="20"/>
                <w:szCs w:val="20"/>
                <w:highlight w:val="yellow"/>
              </w:rPr>
              <w:t>TC2: A.10.3.5.2.2</w:t>
            </w:r>
            <w:r>
              <w:rPr>
                <w:sz w:val="20"/>
                <w:szCs w:val="20"/>
                <w:highlight w:val="yellow"/>
              </w:rPr>
              <w:tab/>
              <w:t xml:space="preserve">E-UTRAN – NR </w:t>
            </w:r>
            <w:proofErr w:type="spellStart"/>
            <w:r>
              <w:rPr>
                <w:sz w:val="20"/>
                <w:szCs w:val="20"/>
                <w:highlight w:val="yellow"/>
              </w:rPr>
              <w:t>PSCell</w:t>
            </w:r>
            <w:proofErr w:type="spellEnd"/>
            <w:r>
              <w:rPr>
                <w:sz w:val="20"/>
                <w:szCs w:val="20"/>
                <w:highlight w:val="yellow"/>
              </w:rPr>
              <w:t xml:space="preserve"> FR1 DL active BWP switch with FR1 </w:t>
            </w:r>
            <w:proofErr w:type="spellStart"/>
            <w:r>
              <w:rPr>
                <w:sz w:val="20"/>
                <w:szCs w:val="20"/>
                <w:highlight w:val="yellow"/>
              </w:rPr>
              <w:t>SCell</w:t>
            </w:r>
            <w:proofErr w:type="spellEnd"/>
            <w:r>
              <w:rPr>
                <w:sz w:val="20"/>
                <w:szCs w:val="20"/>
                <w:highlight w:val="yellow"/>
              </w:rPr>
              <w:t xml:space="preserve"> in non-DRX in synchronous EN-DC</w:t>
            </w:r>
          </w:p>
          <w:p w14:paraId="41BE9C63" w14:textId="77777777" w:rsidR="00DE60B9" w:rsidRDefault="00471EB2">
            <w:pPr>
              <w:pStyle w:val="tal0"/>
              <w:numPr>
                <w:ilvl w:val="1"/>
                <w:numId w:val="62"/>
              </w:numPr>
              <w:spacing w:before="60" w:after="0"/>
              <w:rPr>
                <w:sz w:val="20"/>
                <w:szCs w:val="20"/>
                <w:highlight w:val="yellow"/>
              </w:rPr>
            </w:pPr>
            <w:r>
              <w:rPr>
                <w:sz w:val="20"/>
                <w:szCs w:val="20"/>
                <w:highlight w:val="yellow"/>
              </w:rPr>
              <w:t>TC3: A.10.3.5.3.1</w:t>
            </w:r>
            <w:r>
              <w:rPr>
                <w:sz w:val="20"/>
                <w:szCs w:val="20"/>
                <w:highlight w:val="yellow"/>
              </w:rPr>
              <w:tab/>
              <w:t xml:space="preserve">E-UTRAN – NR </w:t>
            </w:r>
            <w:proofErr w:type="spellStart"/>
            <w:r>
              <w:rPr>
                <w:sz w:val="20"/>
                <w:szCs w:val="20"/>
                <w:highlight w:val="yellow"/>
              </w:rPr>
              <w:t>PSCell</w:t>
            </w:r>
            <w:proofErr w:type="spellEnd"/>
            <w:r>
              <w:rPr>
                <w:sz w:val="20"/>
                <w:szCs w:val="20"/>
                <w:highlight w:val="yellow"/>
              </w:rPr>
              <w:t xml:space="preserve"> FR1 DL active BWP switch in non-DRX in synchronous EN-DC</w:t>
            </w:r>
          </w:p>
          <w:p w14:paraId="48826180" w14:textId="77777777" w:rsidR="00DE60B9" w:rsidRDefault="00471EB2">
            <w:pPr>
              <w:pStyle w:val="tal0"/>
              <w:numPr>
                <w:ilvl w:val="1"/>
                <w:numId w:val="62"/>
              </w:numPr>
              <w:spacing w:before="60" w:after="0"/>
              <w:rPr>
                <w:sz w:val="20"/>
                <w:szCs w:val="20"/>
                <w:highlight w:val="yellow"/>
              </w:rPr>
            </w:pPr>
            <w:r>
              <w:rPr>
                <w:sz w:val="20"/>
                <w:szCs w:val="20"/>
                <w:highlight w:val="yellow"/>
              </w:rPr>
              <w:t>TC4: A.11.4.5.2.1</w:t>
            </w:r>
            <w:r>
              <w:rPr>
                <w:sz w:val="20"/>
                <w:szCs w:val="20"/>
                <w:highlight w:val="yellow"/>
              </w:rPr>
              <w:tab/>
              <w:t xml:space="preserve">NR FR1- NR FR1 DL active BWP switch of </w:t>
            </w:r>
            <w:proofErr w:type="spellStart"/>
            <w:r>
              <w:rPr>
                <w:sz w:val="20"/>
                <w:szCs w:val="20"/>
                <w:highlight w:val="yellow"/>
              </w:rPr>
              <w:t>PCell</w:t>
            </w:r>
            <w:proofErr w:type="spellEnd"/>
            <w:r>
              <w:rPr>
                <w:sz w:val="20"/>
                <w:szCs w:val="20"/>
                <w:highlight w:val="yellow"/>
              </w:rPr>
              <w:t xml:space="preserve"> with non-DRX in SA</w:t>
            </w:r>
          </w:p>
          <w:p w14:paraId="4CE335AE" w14:textId="77777777" w:rsidR="00DE60B9" w:rsidRDefault="00471EB2">
            <w:pPr>
              <w:pStyle w:val="tal0"/>
              <w:numPr>
                <w:ilvl w:val="1"/>
                <w:numId w:val="62"/>
              </w:numPr>
              <w:spacing w:before="60" w:after="0"/>
              <w:rPr>
                <w:sz w:val="20"/>
                <w:szCs w:val="20"/>
                <w:highlight w:val="yellow"/>
              </w:rPr>
            </w:pPr>
            <w:r>
              <w:rPr>
                <w:sz w:val="20"/>
                <w:szCs w:val="20"/>
                <w:highlight w:val="yellow"/>
              </w:rPr>
              <w:t>TC5: A.11.4.5.2.2</w:t>
            </w:r>
            <w:r>
              <w:rPr>
                <w:sz w:val="20"/>
                <w:szCs w:val="20"/>
                <w:highlight w:val="yellow"/>
              </w:rPr>
              <w:tab/>
              <w:t>NR FR1 DL active BWP switch with non-DRX in SA</w:t>
            </w:r>
          </w:p>
          <w:p w14:paraId="438F274E" w14:textId="77777777" w:rsidR="00DE60B9" w:rsidRDefault="00471EB2">
            <w:pPr>
              <w:pStyle w:val="tal0"/>
              <w:numPr>
                <w:ilvl w:val="1"/>
                <w:numId w:val="62"/>
              </w:numPr>
              <w:spacing w:before="60" w:after="0"/>
              <w:rPr>
                <w:sz w:val="20"/>
                <w:szCs w:val="20"/>
                <w:highlight w:val="yellow"/>
              </w:rPr>
            </w:pPr>
            <w:r>
              <w:rPr>
                <w:sz w:val="20"/>
                <w:szCs w:val="20"/>
                <w:highlight w:val="yellow"/>
              </w:rPr>
              <w:t>TC6: A.11.4.5.3.1</w:t>
            </w:r>
            <w:r>
              <w:rPr>
                <w:sz w:val="20"/>
                <w:szCs w:val="20"/>
                <w:highlight w:val="yellow"/>
              </w:rPr>
              <w:tab/>
              <w:t>NR FR1 DL active BWP switch of Cell with non-DRX in SA</w:t>
            </w:r>
          </w:p>
          <w:p w14:paraId="65E3C608" w14:textId="77777777" w:rsidR="00DE60B9" w:rsidRDefault="00471EB2">
            <w:pPr>
              <w:pStyle w:val="tal0"/>
              <w:numPr>
                <w:ilvl w:val="0"/>
                <w:numId w:val="62"/>
              </w:numPr>
              <w:spacing w:before="240" w:after="0"/>
              <w:rPr>
                <w:sz w:val="20"/>
                <w:szCs w:val="20"/>
                <w:highlight w:val="yellow"/>
              </w:rPr>
            </w:pPr>
            <w:r>
              <w:rPr>
                <w:sz w:val="20"/>
                <w:szCs w:val="20"/>
                <w:highlight w:val="yellow"/>
              </w:rPr>
              <w:t>The above test cases are applicable as follows:</w:t>
            </w:r>
          </w:p>
          <w:p w14:paraId="6E3113EB" w14:textId="77777777" w:rsidR="00DE60B9" w:rsidRDefault="00471EB2">
            <w:pPr>
              <w:pStyle w:val="tal0"/>
              <w:numPr>
                <w:ilvl w:val="1"/>
                <w:numId w:val="62"/>
              </w:numPr>
              <w:spacing w:before="120" w:after="0"/>
              <w:rPr>
                <w:sz w:val="20"/>
                <w:szCs w:val="20"/>
                <w:highlight w:val="yellow"/>
              </w:rPr>
            </w:pPr>
            <w:r>
              <w:rPr>
                <w:sz w:val="20"/>
                <w:szCs w:val="20"/>
                <w:highlight w:val="yellow"/>
              </w:rPr>
              <w:t>EN-DC tests TC1-TC3 for UE capable of EN-DC with only NR-U bands</w:t>
            </w:r>
          </w:p>
          <w:p w14:paraId="6BD6179A" w14:textId="77777777" w:rsidR="00DE60B9" w:rsidRDefault="00471EB2">
            <w:pPr>
              <w:pStyle w:val="tal0"/>
              <w:numPr>
                <w:ilvl w:val="1"/>
                <w:numId w:val="62"/>
              </w:numPr>
              <w:spacing w:before="120" w:after="0"/>
              <w:rPr>
                <w:sz w:val="20"/>
                <w:szCs w:val="20"/>
                <w:highlight w:val="yellow"/>
              </w:rPr>
            </w:pPr>
            <w:r>
              <w:rPr>
                <w:sz w:val="20"/>
                <w:szCs w:val="20"/>
                <w:highlight w:val="yellow"/>
              </w:rPr>
              <w:t>SA tests TC4-TC6 for UE capable of SA with only NR-U bands</w:t>
            </w:r>
          </w:p>
          <w:p w14:paraId="0F546B41"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34A35D47" w14:textId="77777777" w:rsidR="00DE60B9" w:rsidRDefault="00471EB2">
            <w:pPr>
              <w:pStyle w:val="tal0"/>
              <w:numPr>
                <w:ilvl w:val="0"/>
                <w:numId w:val="62"/>
              </w:numPr>
              <w:spacing w:before="240" w:after="0"/>
              <w:rPr>
                <w:sz w:val="20"/>
                <w:szCs w:val="20"/>
              </w:rPr>
            </w:pPr>
            <w:r>
              <w:rPr>
                <w:rFonts w:eastAsia="SimSun"/>
                <w:b/>
                <w:sz w:val="20"/>
                <w:szCs w:val="20"/>
                <w:lang w:eastAsia="zh-CN"/>
              </w:rPr>
              <w:t xml:space="preserve">Option 1 </w:t>
            </w:r>
            <w:r>
              <w:rPr>
                <w:rFonts w:eastAsia="SimSun"/>
                <w:b/>
                <w:bCs/>
                <w:sz w:val="20"/>
                <w:szCs w:val="20"/>
                <w:lang w:eastAsia="zh-CN"/>
              </w:rPr>
              <w:t>(</w:t>
            </w:r>
            <w:r>
              <w:rPr>
                <w:b/>
                <w:bCs/>
                <w:sz w:val="20"/>
                <w:szCs w:val="20"/>
                <w:lang w:val="en-GB"/>
              </w:rPr>
              <w:t>original</w:t>
            </w:r>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7A3E3D43" w14:textId="77777777" w:rsidR="00DE60B9" w:rsidRDefault="00471EB2">
            <w:pPr>
              <w:pStyle w:val="tal0"/>
              <w:numPr>
                <w:ilvl w:val="1"/>
                <w:numId w:val="62"/>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40C136B0" w14:textId="77777777" w:rsidR="00DE60B9" w:rsidRDefault="00471EB2">
            <w:pPr>
              <w:pStyle w:val="tal0"/>
              <w:numPr>
                <w:ilvl w:val="0"/>
                <w:numId w:val="62"/>
              </w:numPr>
              <w:spacing w:after="120"/>
              <w:rPr>
                <w:rFonts w:ascii="SimSun" w:eastAsia="SimSun" w:hAnsi="SimSun" w:cs="SimSun"/>
                <w:sz w:val="20"/>
                <w:szCs w:val="20"/>
                <w:lang w:eastAsia="zh-CN"/>
              </w:rPr>
            </w:pPr>
            <w:r>
              <w:rPr>
                <w:rFonts w:eastAsia="SimSun"/>
                <w:b/>
                <w:bCs/>
                <w:sz w:val="20"/>
                <w:szCs w:val="20"/>
                <w:lang w:eastAsia="zh-CN"/>
              </w:rPr>
              <w:t>Option 2 (new, based on comments on the 1st round)</w:t>
            </w:r>
            <w:r>
              <w:rPr>
                <w:rFonts w:eastAsia="SimSun"/>
                <w:sz w:val="20"/>
                <w:szCs w:val="20"/>
                <w:lang w:eastAsia="zh-CN"/>
              </w:rPr>
              <w:t xml:space="preserve"> discuss and agree with the general principles of CCA modelling and the default probabilities before agreeing, considering also Issues 2-3-2, 2-3-3 and 2-4-2.</w:t>
            </w:r>
          </w:p>
          <w:p w14:paraId="4F5BE7D0"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D8E34B" w14:textId="77777777" w:rsidR="00DE60B9" w:rsidRDefault="00471EB2">
            <w:pPr>
              <w:pStyle w:val="tal0"/>
              <w:numPr>
                <w:ilvl w:val="0"/>
                <w:numId w:val="62"/>
              </w:numPr>
              <w:spacing w:after="120"/>
              <w:rPr>
                <w:rFonts w:ascii="SimSun" w:eastAsia="SimSun" w:hAnsi="SimSun" w:cs="SimSun"/>
                <w:sz w:val="20"/>
                <w:szCs w:val="20"/>
                <w:lang w:eastAsia="zh-CN"/>
              </w:rPr>
            </w:pPr>
            <w:r>
              <w:rPr>
                <w:rFonts w:eastAsia="SimSun"/>
                <w:sz w:val="20"/>
                <w:szCs w:val="20"/>
                <w:lang w:eastAsia="zh-CN"/>
              </w:rPr>
              <w:t>Continue the discussion based on the listed options, taking into account Issues 2-3-2, 2-3-3 and 2-4-2.</w:t>
            </w:r>
          </w:p>
          <w:p w14:paraId="029467BA" w14:textId="77777777" w:rsidR="00DE60B9" w:rsidRDefault="00471EB2">
            <w:pPr>
              <w:rPr>
                <w:b/>
                <w:u w:val="single"/>
                <w:lang w:eastAsia="ko-KR"/>
              </w:rPr>
            </w:pPr>
            <w:r>
              <w:rPr>
                <w:b/>
                <w:u w:val="single"/>
                <w:lang w:eastAsia="ko-KR"/>
              </w:rPr>
              <w:t>Issue 3-7-4: Test configurations for DL BWP switching test cases</w:t>
            </w:r>
          </w:p>
          <w:p w14:paraId="125BF5E2"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6CF49221" w14:textId="77777777" w:rsidR="00DE60B9" w:rsidRDefault="00471EB2">
            <w:pPr>
              <w:pStyle w:val="tal0"/>
              <w:numPr>
                <w:ilvl w:val="0"/>
                <w:numId w:val="62"/>
              </w:numPr>
              <w:spacing w:before="240" w:after="120"/>
              <w:rPr>
                <w:sz w:val="20"/>
                <w:szCs w:val="20"/>
                <w:highlight w:val="yellow"/>
              </w:rPr>
            </w:pPr>
            <w:r>
              <w:rPr>
                <w:sz w:val="20"/>
                <w:szCs w:val="20"/>
                <w:highlight w:val="yellow"/>
              </w:rPr>
              <w:t>BWP switching tests are defined for the following configurations related to SSB SCS and BW for both serving and target cells:</w:t>
            </w:r>
          </w:p>
          <w:p w14:paraId="7D96E137" w14:textId="77777777" w:rsidR="00DE60B9" w:rsidRDefault="00471EB2">
            <w:pPr>
              <w:pStyle w:val="tal0"/>
              <w:numPr>
                <w:ilvl w:val="1"/>
                <w:numId w:val="62"/>
              </w:numPr>
              <w:spacing w:before="120" w:after="120"/>
              <w:rPr>
                <w:sz w:val="20"/>
                <w:szCs w:val="20"/>
                <w:highlight w:val="yellow"/>
              </w:rPr>
            </w:pPr>
            <w:r>
              <w:rPr>
                <w:sz w:val="20"/>
                <w:szCs w:val="20"/>
                <w:highlight w:val="yellow"/>
              </w:rPr>
              <w:t>The EN-DC tests shall be done for the following two set of test configuration:</w:t>
            </w:r>
          </w:p>
          <w:p w14:paraId="204AE41B" w14:textId="77777777" w:rsidR="00DE60B9" w:rsidRDefault="00471EB2">
            <w:pPr>
              <w:pStyle w:val="tal0"/>
              <w:spacing w:before="120" w:after="120"/>
              <w:ind w:left="1361" w:firstLine="402"/>
              <w:rPr>
                <w:sz w:val="20"/>
                <w:szCs w:val="20"/>
                <w:highlight w:val="yellow"/>
              </w:rPr>
            </w:pPr>
            <w:r>
              <w:rPr>
                <w:b/>
                <w:sz w:val="20"/>
                <w:szCs w:val="20"/>
                <w:highlight w:val="yellow"/>
                <w:lang w:eastAsia="ko-KR"/>
              </w:rPr>
              <w:t>Table 3-7-4.1: BWP switching test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17"/>
            </w:tblGrid>
            <w:tr w:rsidR="00DE60B9" w14:paraId="3E13C71B" w14:textId="77777777">
              <w:trPr>
                <w:trHeight w:val="255"/>
              </w:trPr>
              <w:tc>
                <w:tcPr>
                  <w:tcW w:w="799" w:type="dxa"/>
                </w:tcPr>
                <w:p w14:paraId="741DB3A7" w14:textId="77777777" w:rsidR="00DE60B9" w:rsidRDefault="00471EB2">
                  <w:pPr>
                    <w:rPr>
                      <w:highlight w:val="yellow"/>
                    </w:rPr>
                  </w:pPr>
                  <w:r>
                    <w:rPr>
                      <w:highlight w:val="yellow"/>
                    </w:rPr>
                    <w:t>Config</w:t>
                  </w:r>
                </w:p>
              </w:tc>
              <w:tc>
                <w:tcPr>
                  <w:tcW w:w="5117" w:type="dxa"/>
                </w:tcPr>
                <w:p w14:paraId="3281F153" w14:textId="77777777" w:rsidR="00DE60B9" w:rsidRDefault="00471EB2">
                  <w:pPr>
                    <w:rPr>
                      <w:highlight w:val="yellow"/>
                    </w:rPr>
                  </w:pPr>
                  <w:r>
                    <w:rPr>
                      <w:highlight w:val="yellow"/>
                    </w:rPr>
                    <w:t>Description</w:t>
                  </w:r>
                </w:p>
              </w:tc>
            </w:tr>
            <w:tr w:rsidR="00DE60B9" w14:paraId="7B94ABD6" w14:textId="77777777">
              <w:trPr>
                <w:trHeight w:val="525"/>
              </w:trPr>
              <w:tc>
                <w:tcPr>
                  <w:tcW w:w="799" w:type="dxa"/>
                  <w:shd w:val="clear" w:color="auto" w:fill="auto"/>
                </w:tcPr>
                <w:p w14:paraId="17CA3B5D" w14:textId="77777777" w:rsidR="00DE60B9" w:rsidRDefault="00471EB2">
                  <w:pPr>
                    <w:rPr>
                      <w:highlight w:val="yellow"/>
                    </w:rPr>
                  </w:pPr>
                  <w:r>
                    <w:rPr>
                      <w:highlight w:val="yellow"/>
                    </w:rPr>
                    <w:t>1</w:t>
                  </w:r>
                </w:p>
              </w:tc>
              <w:tc>
                <w:tcPr>
                  <w:tcW w:w="5117" w:type="dxa"/>
                  <w:shd w:val="clear" w:color="auto" w:fill="auto"/>
                </w:tcPr>
                <w:p w14:paraId="44542F7C" w14:textId="77777777" w:rsidR="00DE60B9" w:rsidRDefault="00471EB2">
                  <w:pPr>
                    <w:rPr>
                      <w:highlight w:val="yellow"/>
                    </w:rPr>
                  </w:pPr>
                  <w:r>
                    <w:rPr>
                      <w:highlight w:val="yellow"/>
                    </w:rPr>
                    <w:t xml:space="preserve">LTE FDD, </w:t>
                  </w:r>
                </w:p>
                <w:p w14:paraId="6CAE7392" w14:textId="77777777" w:rsidR="00DE60B9" w:rsidRDefault="00471EB2">
                  <w:pPr>
                    <w:rPr>
                      <w:highlight w:val="yellow"/>
                    </w:rPr>
                  </w:pPr>
                  <w:r>
                    <w:rPr>
                      <w:highlight w:val="yellow"/>
                    </w:rPr>
                    <w:t>With CCA: NR TDD, SSB SCS 30 kHz, data SCS 30 kHz, BW 40 MHz</w:t>
                  </w:r>
                </w:p>
              </w:tc>
            </w:tr>
            <w:tr w:rsidR="00DE60B9" w14:paraId="7ADDB71E" w14:textId="77777777">
              <w:trPr>
                <w:trHeight w:val="525"/>
              </w:trPr>
              <w:tc>
                <w:tcPr>
                  <w:tcW w:w="799" w:type="dxa"/>
                  <w:shd w:val="clear" w:color="auto" w:fill="auto"/>
                </w:tcPr>
                <w:p w14:paraId="11911E11" w14:textId="77777777" w:rsidR="00DE60B9" w:rsidRDefault="00471EB2">
                  <w:pPr>
                    <w:rPr>
                      <w:highlight w:val="yellow"/>
                    </w:rPr>
                  </w:pPr>
                  <w:r>
                    <w:rPr>
                      <w:highlight w:val="yellow"/>
                    </w:rPr>
                    <w:t>2</w:t>
                  </w:r>
                </w:p>
              </w:tc>
              <w:tc>
                <w:tcPr>
                  <w:tcW w:w="5117" w:type="dxa"/>
                  <w:shd w:val="clear" w:color="auto" w:fill="auto"/>
                </w:tcPr>
                <w:p w14:paraId="073B2641" w14:textId="77777777" w:rsidR="00DE60B9" w:rsidRDefault="00471EB2">
                  <w:pPr>
                    <w:rPr>
                      <w:highlight w:val="yellow"/>
                    </w:rPr>
                  </w:pPr>
                  <w:r>
                    <w:rPr>
                      <w:highlight w:val="yellow"/>
                    </w:rPr>
                    <w:t xml:space="preserve">LTE TDD, </w:t>
                  </w:r>
                </w:p>
                <w:p w14:paraId="0337484F" w14:textId="77777777" w:rsidR="00DE60B9" w:rsidRDefault="00471EB2">
                  <w:pPr>
                    <w:rPr>
                      <w:highlight w:val="yellow"/>
                    </w:rPr>
                  </w:pPr>
                  <w:r>
                    <w:rPr>
                      <w:highlight w:val="yellow"/>
                    </w:rPr>
                    <w:t>With CCA: NR TDD, SSB SCS 30 kHz, data SCS 30 kHz, BW 40 MHz</w:t>
                  </w:r>
                </w:p>
              </w:tc>
            </w:tr>
          </w:tbl>
          <w:p w14:paraId="26C6F17D" w14:textId="77777777" w:rsidR="00DE60B9" w:rsidRDefault="00471EB2">
            <w:pPr>
              <w:pStyle w:val="tal0"/>
              <w:numPr>
                <w:ilvl w:val="1"/>
                <w:numId w:val="62"/>
              </w:numPr>
              <w:spacing w:before="240" w:after="240"/>
              <w:contextualSpacing/>
              <w:rPr>
                <w:sz w:val="20"/>
                <w:szCs w:val="20"/>
                <w:highlight w:val="yellow"/>
              </w:rPr>
            </w:pPr>
            <w:r>
              <w:rPr>
                <w:sz w:val="20"/>
                <w:szCs w:val="20"/>
                <w:highlight w:val="yellow"/>
              </w:rPr>
              <w:t>The SA tests shall be done for the following test configuration:</w:t>
            </w:r>
          </w:p>
          <w:p w14:paraId="392B0F11" w14:textId="77777777" w:rsidR="00DE60B9" w:rsidRDefault="00DE60B9">
            <w:pPr>
              <w:pStyle w:val="tal0"/>
              <w:spacing w:before="240" w:after="240"/>
              <w:ind w:left="1080" w:firstLine="400"/>
              <w:contextualSpacing/>
              <w:rPr>
                <w:sz w:val="20"/>
                <w:szCs w:val="20"/>
                <w:highlight w:val="yellow"/>
              </w:rPr>
            </w:pPr>
          </w:p>
          <w:p w14:paraId="43EDE408" w14:textId="77777777" w:rsidR="00DE60B9" w:rsidRDefault="00471EB2">
            <w:pPr>
              <w:pStyle w:val="tal0"/>
              <w:spacing w:before="120" w:after="120"/>
              <w:ind w:left="1361" w:firstLine="402"/>
              <w:rPr>
                <w:sz w:val="20"/>
                <w:szCs w:val="20"/>
                <w:highlight w:val="yellow"/>
              </w:rPr>
            </w:pPr>
            <w:r>
              <w:rPr>
                <w:b/>
                <w:sz w:val="20"/>
                <w:szCs w:val="20"/>
                <w:highlight w:val="yellow"/>
                <w:lang w:eastAsia="ko-KR"/>
              </w:rPr>
              <w:t>Table 3-7-4.2: BWP switching test configurations for 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6"/>
            </w:tblGrid>
            <w:tr w:rsidR="00DE60B9" w14:paraId="6E7BA67B" w14:textId="77777777">
              <w:trPr>
                <w:trHeight w:val="50"/>
              </w:trPr>
              <w:tc>
                <w:tcPr>
                  <w:tcW w:w="799" w:type="dxa"/>
                  <w:shd w:val="clear" w:color="auto" w:fill="auto"/>
                </w:tcPr>
                <w:p w14:paraId="1851CD1E" w14:textId="77777777" w:rsidR="00DE60B9" w:rsidRDefault="00471EB2">
                  <w:pPr>
                    <w:rPr>
                      <w:highlight w:val="yellow"/>
                    </w:rPr>
                  </w:pPr>
                  <w:r>
                    <w:rPr>
                      <w:highlight w:val="yellow"/>
                    </w:rPr>
                    <w:t>Config</w:t>
                  </w:r>
                </w:p>
              </w:tc>
              <w:tc>
                <w:tcPr>
                  <w:tcW w:w="5126" w:type="dxa"/>
                  <w:shd w:val="clear" w:color="auto" w:fill="auto"/>
                </w:tcPr>
                <w:p w14:paraId="1536B2F2" w14:textId="77777777" w:rsidR="00DE60B9" w:rsidRDefault="00471EB2">
                  <w:pPr>
                    <w:rPr>
                      <w:highlight w:val="yellow"/>
                    </w:rPr>
                  </w:pPr>
                  <w:r>
                    <w:rPr>
                      <w:highlight w:val="yellow"/>
                    </w:rPr>
                    <w:t>Description</w:t>
                  </w:r>
                </w:p>
              </w:tc>
            </w:tr>
            <w:tr w:rsidR="00DE60B9" w14:paraId="2A649016" w14:textId="77777777">
              <w:trPr>
                <w:trHeight w:val="534"/>
              </w:trPr>
              <w:tc>
                <w:tcPr>
                  <w:tcW w:w="799" w:type="dxa"/>
                  <w:shd w:val="clear" w:color="auto" w:fill="auto"/>
                </w:tcPr>
                <w:p w14:paraId="18AEC235" w14:textId="77777777" w:rsidR="00DE60B9" w:rsidRDefault="00471EB2">
                  <w:pPr>
                    <w:rPr>
                      <w:highlight w:val="yellow"/>
                    </w:rPr>
                  </w:pPr>
                  <w:r>
                    <w:rPr>
                      <w:highlight w:val="yellow"/>
                    </w:rPr>
                    <w:t>1</w:t>
                  </w:r>
                </w:p>
              </w:tc>
              <w:tc>
                <w:tcPr>
                  <w:tcW w:w="5126" w:type="dxa"/>
                  <w:shd w:val="clear" w:color="auto" w:fill="auto"/>
                </w:tcPr>
                <w:p w14:paraId="035D391C" w14:textId="77777777" w:rsidR="00DE60B9" w:rsidRDefault="00471EB2">
                  <w:r>
                    <w:rPr>
                      <w:highlight w:val="yellow"/>
                    </w:rPr>
                    <w:t>With CCA: NR 30 kHz SSB SCS, 40 MHz bandwidth, TDD duplex mode</w:t>
                  </w:r>
                </w:p>
              </w:tc>
            </w:tr>
          </w:tbl>
          <w:p w14:paraId="6EF85635" w14:textId="77777777" w:rsidR="00DE60B9" w:rsidRDefault="00DE60B9">
            <w:pPr>
              <w:rPr>
                <w:rFonts w:eastAsiaTheme="minorEastAsia"/>
                <w:i/>
                <w:color w:val="0070C0"/>
                <w:lang w:val="en-US" w:eastAsia="zh-CN"/>
              </w:rPr>
            </w:pPr>
          </w:p>
          <w:p w14:paraId="481034A0" w14:textId="77777777" w:rsidR="00DE60B9" w:rsidRDefault="00471EB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0BFC441" w14:textId="77777777" w:rsidR="00DE60B9" w:rsidRDefault="00471EB2">
            <w:pPr>
              <w:pStyle w:val="ListParagraph"/>
              <w:numPr>
                <w:ilvl w:val="0"/>
                <w:numId w:val="62"/>
              </w:numPr>
              <w:ind w:firstLineChars="0"/>
              <w:rPr>
                <w:rFonts w:eastAsiaTheme="minorEastAsia"/>
                <w:iCs/>
                <w:lang w:eastAsia="zh-CN"/>
              </w:rPr>
            </w:pPr>
            <w:r>
              <w:rPr>
                <w:rFonts w:eastAsiaTheme="minorEastAsia"/>
                <w:iCs/>
                <w:lang w:eastAsia="zh-CN"/>
              </w:rPr>
              <w:t>Agree and close the issue.</w:t>
            </w:r>
          </w:p>
          <w:p w14:paraId="47D8BB31" w14:textId="77777777" w:rsidR="00DE60B9" w:rsidRDefault="00471EB2">
            <w:pPr>
              <w:rPr>
                <w:b/>
                <w:u w:val="single"/>
                <w:lang w:eastAsia="ko-KR"/>
              </w:rPr>
            </w:pPr>
            <w:r>
              <w:rPr>
                <w:b/>
                <w:u w:val="single"/>
                <w:lang w:eastAsia="ko-KR"/>
              </w:rPr>
              <w:t>Issue 3-7-5: Applicability of BWP switching test cases</w:t>
            </w:r>
          </w:p>
          <w:p w14:paraId="60922EE0" w14:textId="77777777" w:rsidR="00DE60B9" w:rsidRDefault="00471EB2">
            <w:pPr>
              <w:rPr>
                <w:bCs/>
                <w:lang w:eastAsia="ko-KR"/>
              </w:rPr>
            </w:pPr>
            <w:r>
              <w:rPr>
                <w:bCs/>
                <w:lang w:eastAsia="ko-KR"/>
              </w:rPr>
              <w:t>The following test cases have been agreed for BWP switching:</w:t>
            </w:r>
          </w:p>
          <w:tbl>
            <w:tblPr>
              <w:tblW w:w="6782"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
              <w:gridCol w:w="3310"/>
              <w:gridCol w:w="1639"/>
              <w:gridCol w:w="851"/>
            </w:tblGrid>
            <w:tr w:rsidR="00DE60B9" w14:paraId="240004E0" w14:textId="77777777">
              <w:trPr>
                <w:trHeight w:val="403"/>
              </w:trPr>
              <w:tc>
                <w:tcPr>
                  <w:tcW w:w="982" w:type="dxa"/>
                  <w:tcBorders>
                    <w:top w:val="single" w:sz="4" w:space="0" w:color="auto"/>
                    <w:left w:val="single" w:sz="4" w:space="0" w:color="auto"/>
                    <w:bottom w:val="single" w:sz="4" w:space="0" w:color="auto"/>
                    <w:right w:val="single" w:sz="4" w:space="0" w:color="auto"/>
                  </w:tcBorders>
                  <w:vAlign w:val="center"/>
                </w:tcPr>
                <w:p w14:paraId="631D2CAD" w14:textId="77777777" w:rsidR="00DE60B9" w:rsidRDefault="00471EB2">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3310" w:type="dxa"/>
                  <w:tcBorders>
                    <w:top w:val="single" w:sz="4" w:space="0" w:color="auto"/>
                    <w:left w:val="single" w:sz="4" w:space="0" w:color="auto"/>
                    <w:bottom w:val="single" w:sz="4" w:space="0" w:color="auto"/>
                    <w:right w:val="single" w:sz="4" w:space="0" w:color="auto"/>
                  </w:tcBorders>
                  <w:vAlign w:val="center"/>
                </w:tcPr>
                <w:p w14:paraId="7147D8DD" w14:textId="77777777" w:rsidR="00DE60B9" w:rsidRDefault="00471EB2">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1639" w:type="dxa"/>
                  <w:tcBorders>
                    <w:top w:val="single" w:sz="4" w:space="0" w:color="auto"/>
                    <w:left w:val="single" w:sz="4" w:space="0" w:color="auto"/>
                    <w:bottom w:val="single" w:sz="4" w:space="0" w:color="auto"/>
                    <w:right w:val="single" w:sz="4" w:space="0" w:color="auto"/>
                  </w:tcBorders>
                  <w:vAlign w:val="center"/>
                </w:tcPr>
                <w:p w14:paraId="6C578554" w14:textId="77777777" w:rsidR="00DE60B9" w:rsidRDefault="00471EB2">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4A2C8D8" w14:textId="77777777" w:rsidR="00DE60B9" w:rsidRDefault="00471EB2">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DE60B9" w14:paraId="283B03DB" w14:textId="77777777">
              <w:trPr>
                <w:trHeight w:val="383"/>
              </w:trPr>
              <w:tc>
                <w:tcPr>
                  <w:tcW w:w="982" w:type="dxa"/>
                  <w:vMerge w:val="restart"/>
                  <w:tcBorders>
                    <w:top w:val="single" w:sz="4" w:space="0" w:color="auto"/>
                    <w:left w:val="single" w:sz="4" w:space="0" w:color="auto"/>
                    <w:bottom w:val="single" w:sz="4" w:space="0" w:color="auto"/>
                    <w:right w:val="single" w:sz="4" w:space="0" w:color="auto"/>
                  </w:tcBorders>
                  <w:vAlign w:val="center"/>
                </w:tcPr>
                <w:p w14:paraId="2FC7C956" w14:textId="77777777" w:rsidR="00DE60B9" w:rsidRDefault="00471EB2">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3310" w:type="dxa"/>
                  <w:tcBorders>
                    <w:top w:val="single" w:sz="4" w:space="0" w:color="auto"/>
                    <w:left w:val="single" w:sz="4" w:space="0" w:color="auto"/>
                    <w:bottom w:val="single" w:sz="4" w:space="0" w:color="auto"/>
                    <w:right w:val="single" w:sz="4" w:space="0" w:color="auto"/>
                  </w:tcBorders>
                  <w:vAlign w:val="center"/>
                </w:tcPr>
                <w:p w14:paraId="1E83B86B" w14:textId="77777777" w:rsidR="00DE60B9" w:rsidRDefault="00471EB2">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1639" w:type="dxa"/>
                  <w:vMerge w:val="restart"/>
                  <w:tcBorders>
                    <w:top w:val="single" w:sz="4" w:space="0" w:color="auto"/>
                    <w:left w:val="single" w:sz="4" w:space="0" w:color="auto"/>
                    <w:bottom w:val="single" w:sz="4" w:space="0" w:color="auto"/>
                    <w:right w:val="single" w:sz="4" w:space="0" w:color="auto"/>
                  </w:tcBorders>
                  <w:vAlign w:val="center"/>
                </w:tcPr>
                <w:p w14:paraId="3E46A1FC"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8.6</w:t>
                  </w:r>
                </w:p>
              </w:tc>
              <w:tc>
                <w:tcPr>
                  <w:tcW w:w="851" w:type="dxa"/>
                  <w:tcBorders>
                    <w:top w:val="single" w:sz="4" w:space="0" w:color="auto"/>
                    <w:left w:val="single" w:sz="4" w:space="0" w:color="auto"/>
                    <w:bottom w:val="single" w:sz="4" w:space="0" w:color="auto"/>
                    <w:right w:val="single" w:sz="4" w:space="0" w:color="auto"/>
                  </w:tcBorders>
                  <w:vAlign w:val="center"/>
                </w:tcPr>
                <w:p w14:paraId="36C11478"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766D2999" w14:textId="7777777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7B0FAE3D" w14:textId="77777777" w:rsidR="00DE60B9" w:rsidRDefault="00DE60B9">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239C5784"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1639" w:type="dxa"/>
                  <w:vMerge/>
                  <w:tcBorders>
                    <w:top w:val="single" w:sz="4" w:space="0" w:color="auto"/>
                    <w:left w:val="single" w:sz="4" w:space="0" w:color="auto"/>
                    <w:bottom w:val="single" w:sz="4" w:space="0" w:color="auto"/>
                    <w:right w:val="single" w:sz="4" w:space="0" w:color="auto"/>
                  </w:tcBorders>
                  <w:vAlign w:val="center"/>
                </w:tcPr>
                <w:p w14:paraId="3FD63872" w14:textId="77777777" w:rsidR="00DE60B9" w:rsidRDefault="00DE60B9">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vAlign w:val="center"/>
                </w:tcPr>
                <w:p w14:paraId="184050E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r>
            <w:tr w:rsidR="00DE60B9" w14:paraId="20D701AB" w14:textId="77777777">
              <w:trPr>
                <w:trHeight w:val="403"/>
              </w:trPr>
              <w:tc>
                <w:tcPr>
                  <w:tcW w:w="982" w:type="dxa"/>
                  <w:vMerge/>
                  <w:tcBorders>
                    <w:top w:val="single" w:sz="4" w:space="0" w:color="auto"/>
                    <w:left w:val="single" w:sz="4" w:space="0" w:color="auto"/>
                    <w:bottom w:val="single" w:sz="4" w:space="0" w:color="auto"/>
                    <w:right w:val="single" w:sz="4" w:space="0" w:color="auto"/>
                  </w:tcBorders>
                  <w:vAlign w:val="center"/>
                </w:tcPr>
                <w:p w14:paraId="54E1D7CE" w14:textId="77777777" w:rsidR="00DE60B9" w:rsidRDefault="00DE60B9">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7720D22C" w14:textId="77777777" w:rsidR="00DE60B9" w:rsidRDefault="00471EB2">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639" w:type="dxa"/>
                  <w:vMerge/>
                  <w:tcBorders>
                    <w:top w:val="single" w:sz="4" w:space="0" w:color="auto"/>
                    <w:left w:val="single" w:sz="4" w:space="0" w:color="auto"/>
                    <w:bottom w:val="single" w:sz="4" w:space="0" w:color="auto"/>
                    <w:right w:val="single" w:sz="4" w:space="0" w:color="auto"/>
                  </w:tcBorders>
                  <w:vAlign w:val="center"/>
                </w:tcPr>
                <w:p w14:paraId="412BE81B" w14:textId="77777777" w:rsidR="00DE60B9" w:rsidRDefault="00DE60B9">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shd w:val="clear" w:color="auto" w:fill="000000"/>
                  <w:vAlign w:val="center"/>
                </w:tcPr>
                <w:p w14:paraId="4C74330B" w14:textId="77777777" w:rsidR="00DE60B9" w:rsidRDefault="00471EB2">
                  <w:pPr>
                    <w:spacing w:after="0"/>
                    <w:rPr>
                      <w:rFonts w:eastAsia="Times New Roman"/>
                      <w:sz w:val="16"/>
                      <w:szCs w:val="16"/>
                      <w:lang w:eastAsia="da-DK"/>
                    </w:rPr>
                  </w:pPr>
                  <w:r>
                    <w:rPr>
                      <w:rFonts w:eastAsia="Times New Roman"/>
                      <w:sz w:val="16"/>
                      <w:szCs w:val="16"/>
                      <w:lang w:eastAsia="da-DK"/>
                    </w:rPr>
                    <w:t> </w:t>
                  </w:r>
                </w:p>
              </w:tc>
            </w:tr>
            <w:tr w:rsidR="00DE60B9" w14:paraId="25594873" w14:textId="77777777">
              <w:trPr>
                <w:trHeight w:val="232"/>
              </w:trPr>
              <w:tc>
                <w:tcPr>
                  <w:tcW w:w="982" w:type="dxa"/>
                  <w:vMerge/>
                  <w:tcBorders>
                    <w:top w:val="single" w:sz="4" w:space="0" w:color="auto"/>
                    <w:left w:val="single" w:sz="4" w:space="0" w:color="auto"/>
                    <w:bottom w:val="single" w:sz="4" w:space="0" w:color="auto"/>
                    <w:right w:val="single" w:sz="4" w:space="0" w:color="auto"/>
                  </w:tcBorders>
                  <w:vAlign w:val="center"/>
                </w:tcPr>
                <w:p w14:paraId="7367BA56" w14:textId="77777777" w:rsidR="00DE60B9" w:rsidRDefault="00DE60B9">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6D645E70"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3E87EFCA" w14:textId="77777777" w:rsidR="00DE60B9" w:rsidRDefault="00DE60B9">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006F107"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r>
            <w:tr w:rsidR="00DE60B9" w14:paraId="186DD607" w14:textId="7777777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6D3D3260" w14:textId="77777777" w:rsidR="00DE60B9" w:rsidRDefault="00DE60B9">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5FC2891B"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639" w:type="dxa"/>
                  <w:vMerge/>
                  <w:tcBorders>
                    <w:top w:val="single" w:sz="4" w:space="0" w:color="auto"/>
                    <w:left w:val="single" w:sz="4" w:space="0" w:color="auto"/>
                    <w:bottom w:val="single" w:sz="4" w:space="0" w:color="auto"/>
                    <w:right w:val="single" w:sz="4" w:space="0" w:color="auto"/>
                  </w:tcBorders>
                  <w:vAlign w:val="center"/>
                </w:tcPr>
                <w:p w14:paraId="4512B0F1" w14:textId="77777777" w:rsidR="00DE60B9" w:rsidRDefault="00DE60B9">
                  <w:pPr>
                    <w:spacing w:after="0"/>
                    <w:rPr>
                      <w:rFonts w:eastAsia="Times New Roman"/>
                      <w:sz w:val="16"/>
                      <w:szCs w:val="16"/>
                      <w:lang w:val="da-DK" w:eastAsia="da-DK"/>
                    </w:rPr>
                  </w:pPr>
                </w:p>
              </w:tc>
              <w:tc>
                <w:tcPr>
                  <w:tcW w:w="851" w:type="dxa"/>
                  <w:tcBorders>
                    <w:top w:val="single" w:sz="4" w:space="0" w:color="auto"/>
                    <w:left w:val="single" w:sz="4" w:space="0" w:color="auto"/>
                    <w:bottom w:val="single" w:sz="4" w:space="0" w:color="auto"/>
                    <w:right w:val="single" w:sz="4" w:space="0" w:color="auto"/>
                  </w:tcBorders>
                  <w:noWrap/>
                </w:tcPr>
                <w:p w14:paraId="791AE91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r>
            <w:tr w:rsidR="00DE60B9" w14:paraId="57E9DBCD" w14:textId="77777777">
              <w:trPr>
                <w:trHeight w:val="221"/>
              </w:trPr>
              <w:tc>
                <w:tcPr>
                  <w:tcW w:w="982" w:type="dxa"/>
                  <w:vMerge/>
                  <w:tcBorders>
                    <w:top w:val="single" w:sz="4" w:space="0" w:color="auto"/>
                    <w:left w:val="single" w:sz="4" w:space="0" w:color="auto"/>
                    <w:bottom w:val="single" w:sz="4" w:space="0" w:color="auto"/>
                    <w:right w:val="single" w:sz="4" w:space="0" w:color="auto"/>
                  </w:tcBorders>
                  <w:vAlign w:val="center"/>
                </w:tcPr>
                <w:p w14:paraId="48B891F3" w14:textId="77777777" w:rsidR="00DE60B9" w:rsidRDefault="00DE60B9">
                  <w:pPr>
                    <w:spacing w:after="0"/>
                    <w:rPr>
                      <w:rFonts w:eastAsia="Times New Roman"/>
                      <w:sz w:val="16"/>
                      <w:szCs w:val="16"/>
                      <w:lang w:eastAsia="da-DK"/>
                    </w:rPr>
                  </w:pPr>
                </w:p>
              </w:tc>
              <w:tc>
                <w:tcPr>
                  <w:tcW w:w="3310" w:type="dxa"/>
                  <w:tcBorders>
                    <w:top w:val="single" w:sz="4" w:space="0" w:color="auto"/>
                    <w:left w:val="single" w:sz="4" w:space="0" w:color="auto"/>
                    <w:bottom w:val="single" w:sz="4" w:space="0" w:color="auto"/>
                    <w:right w:val="single" w:sz="4" w:space="0" w:color="auto"/>
                  </w:tcBorders>
                  <w:vAlign w:val="center"/>
                </w:tcPr>
                <w:p w14:paraId="6BC3F516"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639" w:type="dxa"/>
                  <w:vMerge/>
                  <w:tcBorders>
                    <w:top w:val="single" w:sz="4" w:space="0" w:color="auto"/>
                    <w:left w:val="single" w:sz="4" w:space="0" w:color="auto"/>
                    <w:bottom w:val="single" w:sz="4" w:space="0" w:color="auto"/>
                    <w:right w:val="single" w:sz="4" w:space="0" w:color="auto"/>
                  </w:tcBorders>
                  <w:vAlign w:val="center"/>
                </w:tcPr>
                <w:p w14:paraId="579E36B7" w14:textId="77777777" w:rsidR="00DE60B9" w:rsidRDefault="00DE60B9">
                  <w:pPr>
                    <w:spacing w:after="0"/>
                    <w:rPr>
                      <w:rFonts w:eastAsia="Times New Roman"/>
                      <w:sz w:val="16"/>
                      <w:szCs w:val="16"/>
                      <w:lang w:val="en-US" w:eastAsia="da-DK"/>
                    </w:rPr>
                  </w:pPr>
                </w:p>
              </w:tc>
              <w:tc>
                <w:tcPr>
                  <w:tcW w:w="851" w:type="dxa"/>
                  <w:tcBorders>
                    <w:top w:val="single" w:sz="4" w:space="0" w:color="auto"/>
                    <w:left w:val="single" w:sz="4" w:space="0" w:color="auto"/>
                    <w:bottom w:val="single" w:sz="4" w:space="0" w:color="auto"/>
                    <w:right w:val="single" w:sz="4" w:space="0" w:color="auto"/>
                  </w:tcBorders>
                  <w:noWrap/>
                </w:tcPr>
                <w:p w14:paraId="6BA5EFB5"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r>
          </w:tbl>
          <w:p w14:paraId="41A23ACA" w14:textId="77777777" w:rsidR="00DE60B9" w:rsidRDefault="00DE60B9">
            <w:pPr>
              <w:rPr>
                <w:rFonts w:eastAsia="Yu Mincho"/>
                <w:b/>
                <w:bCs/>
                <w:lang w:val="en-US"/>
              </w:rPr>
            </w:pPr>
          </w:p>
          <w:p w14:paraId="07B61FC4"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70ED6782" w14:textId="77777777" w:rsidR="00DE60B9" w:rsidRDefault="00471EB2">
            <w:pPr>
              <w:pStyle w:val="ListParagraph"/>
              <w:numPr>
                <w:ilvl w:val="0"/>
                <w:numId w:val="62"/>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the legacy DCI/timer/RRC-based BWP switching tests on NR-U cell can be skipped.</w:t>
            </w:r>
          </w:p>
          <w:p w14:paraId="5EA8E71A" w14:textId="77777777" w:rsidR="00DE60B9" w:rsidRDefault="00471EB2">
            <w:pPr>
              <w:pStyle w:val="ListParagraph"/>
              <w:numPr>
                <w:ilvl w:val="0"/>
                <w:numId w:val="62"/>
              </w:numPr>
              <w:spacing w:before="120" w:after="0"/>
              <w:ind w:firstLineChars="0"/>
              <w:rPr>
                <w:rFonts w:eastAsia="Yu Mincho"/>
                <w:lang w:val="en-US"/>
              </w:rPr>
            </w:pPr>
            <w:r>
              <w:rPr>
                <w:rFonts w:eastAsia="Yu Mincho"/>
                <w:b/>
                <w:bCs/>
                <w:lang w:val="en-US"/>
              </w:rPr>
              <w:t>Option 2 (</w:t>
            </w:r>
            <w:r>
              <w:rPr>
                <w:rFonts w:eastAsia="SimSun"/>
                <w:b/>
                <w:bCs/>
                <w:lang w:eastAsia="zh-CN"/>
              </w:rPr>
              <w:t>new, based on comments on the 1st round</w:t>
            </w:r>
            <w:r>
              <w:rPr>
                <w:rFonts w:eastAsia="Yu Mincho"/>
                <w:b/>
                <w:bCs/>
                <w:lang w:val="en-US"/>
              </w:rPr>
              <w:t>):</w:t>
            </w:r>
            <w:r>
              <w:rPr>
                <w:rFonts w:eastAsia="Yu Mincho"/>
                <w:lang w:val="en-US"/>
              </w:rPr>
              <w:t>We need to separate between NR SA and EN-DC as shown below:</w:t>
            </w:r>
          </w:p>
          <w:p w14:paraId="10B6BA79" w14:textId="77777777" w:rsidR="00DE60B9" w:rsidRDefault="00471EB2">
            <w:pPr>
              <w:pStyle w:val="ListParagraph"/>
              <w:numPr>
                <w:ilvl w:val="1"/>
                <w:numId w:val="62"/>
              </w:numPr>
              <w:spacing w:before="120" w:after="0"/>
              <w:ind w:firstLineChars="0"/>
              <w:rPr>
                <w:rFonts w:eastAsia="Yu Mincho"/>
                <w:lang w:val="en-US"/>
              </w:rPr>
            </w:pPr>
            <w:r>
              <w:rPr>
                <w:rFonts w:eastAsia="Yu Mincho"/>
                <w:lang w:val="en-US"/>
              </w:rPr>
              <w:t>For the UE supporting NR SA, the SA DCI/timer/RRC-based BWP switching tests on NR-U cell can be skipped.</w:t>
            </w:r>
          </w:p>
          <w:p w14:paraId="4D1C6842" w14:textId="77777777" w:rsidR="00DE60B9" w:rsidRDefault="00471EB2">
            <w:pPr>
              <w:pStyle w:val="ListParagraph"/>
              <w:numPr>
                <w:ilvl w:val="1"/>
                <w:numId w:val="62"/>
              </w:numPr>
              <w:spacing w:before="120" w:after="0"/>
              <w:ind w:firstLineChars="0"/>
              <w:rPr>
                <w:rFonts w:eastAsia="Yu Mincho"/>
                <w:lang w:val="en-US"/>
              </w:rPr>
            </w:pPr>
            <w:r>
              <w:rPr>
                <w:rFonts w:eastAsia="Yu Mincho"/>
                <w:lang w:val="en-US"/>
              </w:rPr>
              <w:t>For the UE supporting EN-DC, the EN-DC DCI/timer/RRC-based BWP switching tests on NR-U cell can be skipped.</w:t>
            </w:r>
          </w:p>
          <w:p w14:paraId="55D87D93"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5642D2" w14:textId="77777777" w:rsidR="00DE60B9" w:rsidRDefault="00471EB2">
            <w:pPr>
              <w:pStyle w:val="ListParagraph"/>
              <w:numPr>
                <w:ilvl w:val="0"/>
                <w:numId w:val="62"/>
              </w:numPr>
              <w:ind w:firstLineChars="0"/>
              <w:rPr>
                <w:rFonts w:eastAsiaTheme="minorEastAsia"/>
                <w:iCs/>
                <w:lang w:eastAsia="zh-CN"/>
              </w:rPr>
            </w:pPr>
            <w:r>
              <w:rPr>
                <w:rFonts w:eastAsia="SimSun"/>
                <w:lang w:eastAsia="zh-CN"/>
              </w:rPr>
              <w:t>Continue the discussions also considering the new Option 2 on the 2</w:t>
            </w:r>
            <w:r>
              <w:rPr>
                <w:rFonts w:eastAsia="SimSun"/>
                <w:vertAlign w:val="superscript"/>
                <w:lang w:eastAsia="zh-CN"/>
              </w:rPr>
              <w:t>nd</w:t>
            </w:r>
            <w:r>
              <w:rPr>
                <w:rFonts w:eastAsia="SimSun"/>
                <w:lang w:eastAsia="zh-CN"/>
              </w:rPr>
              <w:t xml:space="preserve"> round.</w:t>
            </w:r>
          </w:p>
        </w:tc>
      </w:tr>
      <w:tr w:rsidR="00DE60B9" w14:paraId="2100067E" w14:textId="77777777">
        <w:tc>
          <w:tcPr>
            <w:tcW w:w="1222" w:type="dxa"/>
          </w:tcPr>
          <w:p w14:paraId="586BAA74" w14:textId="77777777" w:rsidR="00DE60B9" w:rsidRDefault="00471EB2">
            <w:pPr>
              <w:rPr>
                <w:rFonts w:eastAsiaTheme="minorEastAsia"/>
                <w:b/>
                <w:bCs/>
                <w:color w:val="0070C0"/>
                <w:lang w:val="en-US" w:eastAsia="zh-CN"/>
              </w:rPr>
            </w:pPr>
            <w:r>
              <w:rPr>
                <w:rFonts w:eastAsiaTheme="minorEastAsia"/>
                <w:b/>
                <w:bCs/>
                <w:color w:val="0070C0"/>
                <w:lang w:val="en-US" w:eastAsia="zh-CN"/>
              </w:rPr>
              <w:t xml:space="preserve"> Sub-topic#3-8</w:t>
            </w:r>
          </w:p>
        </w:tc>
        <w:tc>
          <w:tcPr>
            <w:tcW w:w="8409" w:type="dxa"/>
          </w:tcPr>
          <w:p w14:paraId="3576FA9C" w14:textId="77777777" w:rsidR="00DE60B9" w:rsidRDefault="00471EB2">
            <w:pPr>
              <w:rPr>
                <w:b/>
                <w:u w:val="single"/>
                <w:lang w:eastAsia="ko-KR"/>
              </w:rPr>
            </w:pPr>
            <w:r>
              <w:rPr>
                <w:b/>
                <w:u w:val="single"/>
                <w:lang w:eastAsia="ko-KR"/>
              </w:rPr>
              <w:t>Issue 3-8-1: Time durations and timer values for link recovery test cases</w:t>
            </w:r>
          </w:p>
          <w:p w14:paraId="3078FDAD" w14:textId="77777777" w:rsidR="00DE60B9" w:rsidRDefault="00471EB2">
            <w:pPr>
              <w:rPr>
                <w:bCs/>
                <w:lang w:eastAsia="ko-KR"/>
              </w:rPr>
            </w:pPr>
            <w:r>
              <w:rPr>
                <w:bCs/>
                <w:lang w:eastAsia="ko-KR"/>
              </w:rPr>
              <w:t xml:space="preserve">A single company commented on this issue during the first round. </w:t>
            </w:r>
          </w:p>
          <w:p w14:paraId="2CA8A8DF"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5D633060" w14:textId="77777777" w:rsidR="00DE60B9" w:rsidRDefault="00471EB2">
            <w:pPr>
              <w:pStyle w:val="tal0"/>
              <w:numPr>
                <w:ilvl w:val="0"/>
                <w:numId w:val="57"/>
              </w:numPr>
              <w:rPr>
                <w:b/>
                <w:sz w:val="20"/>
                <w:szCs w:val="20"/>
              </w:rPr>
            </w:pPr>
            <w:r>
              <w:rPr>
                <w:sz w:val="20"/>
                <w:szCs w:val="20"/>
              </w:rPr>
              <w:t xml:space="preserve">Set the time durations and timer values of link recovery tests for NR-U as follows: </w:t>
            </w:r>
          </w:p>
          <w:p w14:paraId="4143CA03" w14:textId="77777777" w:rsidR="00DE60B9" w:rsidRDefault="00471EB2">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DE60B9" w14:paraId="138DD241" w14:textId="77777777">
              <w:trPr>
                <w:trHeight w:val="466"/>
              </w:trPr>
              <w:tc>
                <w:tcPr>
                  <w:tcW w:w="1535" w:type="dxa"/>
                </w:tcPr>
                <w:p w14:paraId="60A9A796" w14:textId="77777777" w:rsidR="00DE60B9" w:rsidRDefault="00DE60B9"/>
              </w:tc>
              <w:tc>
                <w:tcPr>
                  <w:tcW w:w="2643" w:type="dxa"/>
                  <w:gridSpan w:val="2"/>
                </w:tcPr>
                <w:p w14:paraId="678EFECE" w14:textId="77777777" w:rsidR="00DE60B9" w:rsidRDefault="00471EB2">
                  <w:r>
                    <w:t>SSB-based LR with non-DRX</w:t>
                  </w:r>
                </w:p>
                <w:p w14:paraId="73D21274" w14:textId="77777777" w:rsidR="00DE60B9" w:rsidRDefault="00471EB2">
                  <w:r>
                    <w:t>(both EN-DC and SA)</w:t>
                  </w:r>
                </w:p>
              </w:tc>
              <w:tc>
                <w:tcPr>
                  <w:tcW w:w="2514" w:type="dxa"/>
                  <w:gridSpan w:val="2"/>
                </w:tcPr>
                <w:p w14:paraId="5D1AE260" w14:textId="77777777" w:rsidR="00DE60B9" w:rsidRDefault="00471EB2">
                  <w:r>
                    <w:t>SSB-based LR with DRX</w:t>
                  </w:r>
                </w:p>
                <w:p w14:paraId="6B6B6EFD" w14:textId="77777777" w:rsidR="00DE60B9" w:rsidRDefault="00471EB2">
                  <w:r>
                    <w:t>(both EN-DC and SA)</w:t>
                  </w:r>
                </w:p>
              </w:tc>
            </w:tr>
            <w:tr w:rsidR="00DE60B9" w14:paraId="04A42452" w14:textId="77777777">
              <w:trPr>
                <w:trHeight w:val="239"/>
              </w:trPr>
              <w:tc>
                <w:tcPr>
                  <w:tcW w:w="1535" w:type="dxa"/>
                </w:tcPr>
                <w:p w14:paraId="42C7C248" w14:textId="77777777" w:rsidR="00DE60B9" w:rsidRPr="00E07E94" w:rsidRDefault="00471EB2">
                  <w:pPr>
                    <w:rPr>
                      <w:lang w:val="en-US"/>
                    </w:rPr>
                  </w:pPr>
                  <w:r w:rsidRPr="00E07E94">
                    <w:rPr>
                      <w:lang w:val="en-US"/>
                    </w:rPr>
                    <w:t>BFD-RS SSB Es/</w:t>
                  </w:r>
                  <w:proofErr w:type="spellStart"/>
                  <w:r w:rsidRPr="00E07E94">
                    <w:rPr>
                      <w:lang w:val="en-US"/>
                    </w:rPr>
                    <w:t>Iot</w:t>
                  </w:r>
                  <w:proofErr w:type="spellEnd"/>
                </w:p>
              </w:tc>
              <w:tc>
                <w:tcPr>
                  <w:tcW w:w="1496" w:type="dxa"/>
                </w:tcPr>
                <w:p w14:paraId="0475269E" w14:textId="77777777" w:rsidR="00DE60B9" w:rsidRDefault="00471EB2">
                  <w:r>
                    <w:t>Es/</w:t>
                  </w:r>
                  <w:proofErr w:type="spellStart"/>
                  <w:r>
                    <w:t>Iot</w:t>
                  </w:r>
                  <w:proofErr w:type="spellEnd"/>
                  <w:r>
                    <w:t xml:space="preserve"> ≥ -7 dB</w:t>
                  </w:r>
                </w:p>
              </w:tc>
              <w:tc>
                <w:tcPr>
                  <w:tcW w:w="1147" w:type="dxa"/>
                </w:tcPr>
                <w:p w14:paraId="1D572270" w14:textId="77777777" w:rsidR="00DE60B9" w:rsidRDefault="00471EB2">
                  <w:r>
                    <w:t>Es/</w:t>
                  </w:r>
                  <w:proofErr w:type="spellStart"/>
                  <w:r>
                    <w:t>Iot</w:t>
                  </w:r>
                  <w:proofErr w:type="spellEnd"/>
                  <w:r>
                    <w:t xml:space="preserve"> &lt; -7 dB</w:t>
                  </w:r>
                </w:p>
              </w:tc>
              <w:tc>
                <w:tcPr>
                  <w:tcW w:w="1146" w:type="dxa"/>
                </w:tcPr>
                <w:p w14:paraId="32D0EE84" w14:textId="77777777" w:rsidR="00DE60B9" w:rsidRDefault="00471EB2">
                  <w:r>
                    <w:t>Es/</w:t>
                  </w:r>
                  <w:proofErr w:type="spellStart"/>
                  <w:r>
                    <w:t>Iot</w:t>
                  </w:r>
                  <w:proofErr w:type="spellEnd"/>
                  <w:r>
                    <w:t xml:space="preserve"> ≥ -7 dB</w:t>
                  </w:r>
                </w:p>
              </w:tc>
              <w:tc>
                <w:tcPr>
                  <w:tcW w:w="1368" w:type="dxa"/>
                </w:tcPr>
                <w:p w14:paraId="145B10E7" w14:textId="77777777" w:rsidR="00DE60B9" w:rsidRDefault="00471EB2">
                  <w:r>
                    <w:t>Es/</w:t>
                  </w:r>
                  <w:proofErr w:type="spellStart"/>
                  <w:r>
                    <w:t>Iot</w:t>
                  </w:r>
                  <w:proofErr w:type="spellEnd"/>
                  <w:r>
                    <w:t xml:space="preserve"> &lt; -7 dB</w:t>
                  </w:r>
                </w:p>
              </w:tc>
            </w:tr>
            <w:tr w:rsidR="00DE60B9" w14:paraId="109EA123" w14:textId="77777777">
              <w:trPr>
                <w:trHeight w:val="239"/>
              </w:trPr>
              <w:tc>
                <w:tcPr>
                  <w:tcW w:w="1535" w:type="dxa"/>
                </w:tcPr>
                <w:p w14:paraId="28120C52" w14:textId="77777777" w:rsidR="00DE60B9" w:rsidRDefault="00471EB2">
                  <w:r>
                    <w:t>T310</w:t>
                  </w:r>
                </w:p>
              </w:tc>
              <w:tc>
                <w:tcPr>
                  <w:tcW w:w="1496" w:type="dxa"/>
                </w:tcPr>
                <w:p w14:paraId="576F77E9" w14:textId="77777777" w:rsidR="00DE60B9" w:rsidRDefault="00471EB2">
                  <w:r>
                    <w:t>1000ms</w:t>
                  </w:r>
                </w:p>
              </w:tc>
              <w:tc>
                <w:tcPr>
                  <w:tcW w:w="1147" w:type="dxa"/>
                </w:tcPr>
                <w:p w14:paraId="6A58027A" w14:textId="77777777" w:rsidR="00DE60B9" w:rsidRDefault="00471EB2">
                  <w:r>
                    <w:t>1000ms</w:t>
                  </w:r>
                </w:p>
              </w:tc>
              <w:tc>
                <w:tcPr>
                  <w:tcW w:w="1146" w:type="dxa"/>
                </w:tcPr>
                <w:p w14:paraId="4D64048C" w14:textId="77777777" w:rsidR="00DE60B9" w:rsidRDefault="00471EB2">
                  <w:r>
                    <w:t>1000ms</w:t>
                  </w:r>
                </w:p>
              </w:tc>
              <w:tc>
                <w:tcPr>
                  <w:tcW w:w="1368" w:type="dxa"/>
                </w:tcPr>
                <w:p w14:paraId="110F3CDD" w14:textId="77777777" w:rsidR="00DE60B9" w:rsidRDefault="00471EB2">
                  <w:r>
                    <w:t>1000ms</w:t>
                  </w:r>
                </w:p>
              </w:tc>
            </w:tr>
            <w:tr w:rsidR="00DE60B9" w14:paraId="2873A73E" w14:textId="77777777">
              <w:trPr>
                <w:trHeight w:val="227"/>
              </w:trPr>
              <w:tc>
                <w:tcPr>
                  <w:tcW w:w="1535" w:type="dxa"/>
                </w:tcPr>
                <w:p w14:paraId="30986DB1" w14:textId="77777777" w:rsidR="00DE60B9" w:rsidRDefault="00471EB2">
                  <w:r>
                    <w:t>N310</w:t>
                  </w:r>
                </w:p>
              </w:tc>
              <w:tc>
                <w:tcPr>
                  <w:tcW w:w="1496" w:type="dxa"/>
                </w:tcPr>
                <w:p w14:paraId="62B4FF0F" w14:textId="77777777" w:rsidR="00DE60B9" w:rsidRDefault="00471EB2">
                  <w:r>
                    <w:t>2</w:t>
                  </w:r>
                </w:p>
              </w:tc>
              <w:tc>
                <w:tcPr>
                  <w:tcW w:w="1147" w:type="dxa"/>
                </w:tcPr>
                <w:p w14:paraId="54A9C188" w14:textId="77777777" w:rsidR="00DE60B9" w:rsidRDefault="00471EB2">
                  <w:r>
                    <w:t>2</w:t>
                  </w:r>
                </w:p>
              </w:tc>
              <w:tc>
                <w:tcPr>
                  <w:tcW w:w="1146" w:type="dxa"/>
                </w:tcPr>
                <w:p w14:paraId="0F726B81" w14:textId="77777777" w:rsidR="00DE60B9" w:rsidRDefault="00471EB2">
                  <w:r>
                    <w:t>2</w:t>
                  </w:r>
                </w:p>
              </w:tc>
              <w:tc>
                <w:tcPr>
                  <w:tcW w:w="1368" w:type="dxa"/>
                </w:tcPr>
                <w:p w14:paraId="3392F953" w14:textId="77777777" w:rsidR="00DE60B9" w:rsidRDefault="00471EB2">
                  <w:r>
                    <w:t>2</w:t>
                  </w:r>
                </w:p>
              </w:tc>
            </w:tr>
            <w:tr w:rsidR="00DE60B9" w14:paraId="51D987FA" w14:textId="77777777">
              <w:trPr>
                <w:trHeight w:val="239"/>
              </w:trPr>
              <w:tc>
                <w:tcPr>
                  <w:tcW w:w="1535" w:type="dxa"/>
                </w:tcPr>
                <w:p w14:paraId="77E3B0F0" w14:textId="77777777" w:rsidR="00DE60B9" w:rsidRDefault="00471EB2">
                  <w:r>
                    <w:t>T1</w:t>
                  </w:r>
                </w:p>
              </w:tc>
              <w:tc>
                <w:tcPr>
                  <w:tcW w:w="1496" w:type="dxa"/>
                </w:tcPr>
                <w:p w14:paraId="7507E8F6" w14:textId="77777777" w:rsidR="00DE60B9" w:rsidRDefault="00471EB2">
                  <w:r>
                    <w:t>0.2s</w:t>
                  </w:r>
                </w:p>
              </w:tc>
              <w:tc>
                <w:tcPr>
                  <w:tcW w:w="1147" w:type="dxa"/>
                </w:tcPr>
                <w:p w14:paraId="4B811649" w14:textId="77777777" w:rsidR="00DE60B9" w:rsidRDefault="00471EB2">
                  <w:r>
                    <w:t>0.2s</w:t>
                  </w:r>
                </w:p>
              </w:tc>
              <w:tc>
                <w:tcPr>
                  <w:tcW w:w="1146" w:type="dxa"/>
                </w:tcPr>
                <w:p w14:paraId="3240BE2B" w14:textId="77777777" w:rsidR="00DE60B9" w:rsidRDefault="00471EB2">
                  <w:r>
                    <w:t>1s</w:t>
                  </w:r>
                </w:p>
              </w:tc>
              <w:tc>
                <w:tcPr>
                  <w:tcW w:w="1368" w:type="dxa"/>
                </w:tcPr>
                <w:p w14:paraId="78CC54AE" w14:textId="77777777" w:rsidR="00DE60B9" w:rsidRDefault="00471EB2">
                  <w:r>
                    <w:t>1s</w:t>
                  </w:r>
                </w:p>
              </w:tc>
            </w:tr>
            <w:tr w:rsidR="00DE60B9" w14:paraId="54E4546D" w14:textId="77777777">
              <w:trPr>
                <w:trHeight w:val="239"/>
              </w:trPr>
              <w:tc>
                <w:tcPr>
                  <w:tcW w:w="1535" w:type="dxa"/>
                </w:tcPr>
                <w:p w14:paraId="214269E6" w14:textId="77777777" w:rsidR="00DE60B9" w:rsidRDefault="00471EB2">
                  <w:r>
                    <w:t>T2</w:t>
                  </w:r>
                </w:p>
              </w:tc>
              <w:tc>
                <w:tcPr>
                  <w:tcW w:w="1496" w:type="dxa"/>
                </w:tcPr>
                <w:p w14:paraId="0BE55B7F" w14:textId="77777777" w:rsidR="00DE60B9" w:rsidRDefault="00471EB2">
                  <w:r>
                    <w:t>0.85s</w:t>
                  </w:r>
                </w:p>
              </w:tc>
              <w:tc>
                <w:tcPr>
                  <w:tcW w:w="1147" w:type="dxa"/>
                </w:tcPr>
                <w:p w14:paraId="78F3E0CA" w14:textId="77777777" w:rsidR="00DE60B9" w:rsidRDefault="00471EB2">
                  <w:r>
                    <w:t>0.93s</w:t>
                  </w:r>
                </w:p>
              </w:tc>
              <w:tc>
                <w:tcPr>
                  <w:tcW w:w="1146" w:type="dxa"/>
                </w:tcPr>
                <w:p w14:paraId="3F03946D" w14:textId="77777777" w:rsidR="00DE60B9" w:rsidRPr="00E07E94" w:rsidRDefault="00471EB2">
                  <w:pPr>
                    <w:rPr>
                      <w:lang w:val="en-US"/>
                    </w:rPr>
                  </w:pPr>
                  <w:r w:rsidRPr="00E07E94">
                    <w:rPr>
                      <w:lang w:val="en-US"/>
                    </w:rPr>
                    <w:t>8.37s</w:t>
                  </w:r>
                </w:p>
              </w:tc>
              <w:tc>
                <w:tcPr>
                  <w:tcW w:w="1368" w:type="dxa"/>
                </w:tcPr>
                <w:p w14:paraId="0761FAEF" w14:textId="77777777" w:rsidR="00DE60B9" w:rsidRPr="00E07E94" w:rsidRDefault="00471EB2">
                  <w:pPr>
                    <w:rPr>
                      <w:lang w:val="en-US"/>
                    </w:rPr>
                  </w:pPr>
                  <w:r w:rsidRPr="00E07E94">
                    <w:rPr>
                      <w:lang w:val="en-US"/>
                    </w:rPr>
                    <w:t>9.01s</w:t>
                  </w:r>
                </w:p>
              </w:tc>
            </w:tr>
            <w:tr w:rsidR="00DE60B9" w14:paraId="293841E8" w14:textId="77777777">
              <w:trPr>
                <w:trHeight w:val="239"/>
              </w:trPr>
              <w:tc>
                <w:tcPr>
                  <w:tcW w:w="1535" w:type="dxa"/>
                </w:tcPr>
                <w:p w14:paraId="5687BCE0" w14:textId="77777777" w:rsidR="00DE60B9" w:rsidRDefault="00471EB2">
                  <w:r>
                    <w:t>T3</w:t>
                  </w:r>
                </w:p>
              </w:tc>
              <w:tc>
                <w:tcPr>
                  <w:tcW w:w="1496" w:type="dxa"/>
                </w:tcPr>
                <w:p w14:paraId="3065D111" w14:textId="77777777" w:rsidR="00DE60B9" w:rsidRDefault="00471EB2">
                  <w:r>
                    <w:t>0.44s</w:t>
                  </w:r>
                </w:p>
              </w:tc>
              <w:tc>
                <w:tcPr>
                  <w:tcW w:w="1147" w:type="dxa"/>
                </w:tcPr>
                <w:p w14:paraId="4D123E09" w14:textId="77777777" w:rsidR="00DE60B9" w:rsidRDefault="00471EB2">
                  <w:r>
                    <w:t>0.52s</w:t>
                  </w:r>
                </w:p>
              </w:tc>
              <w:tc>
                <w:tcPr>
                  <w:tcW w:w="1146" w:type="dxa"/>
                </w:tcPr>
                <w:p w14:paraId="4FE2B656" w14:textId="77777777" w:rsidR="00DE60B9" w:rsidRDefault="00471EB2">
                  <w:r>
                    <w:t>4.52s</w:t>
                  </w:r>
                </w:p>
              </w:tc>
              <w:tc>
                <w:tcPr>
                  <w:tcW w:w="1368" w:type="dxa"/>
                </w:tcPr>
                <w:p w14:paraId="4779DDA1" w14:textId="77777777" w:rsidR="00DE60B9" w:rsidRDefault="00471EB2">
                  <w:r>
                    <w:t>5.16s</w:t>
                  </w:r>
                </w:p>
              </w:tc>
            </w:tr>
            <w:tr w:rsidR="00DE60B9" w14:paraId="25FEA2D0" w14:textId="77777777">
              <w:trPr>
                <w:trHeight w:val="227"/>
              </w:trPr>
              <w:tc>
                <w:tcPr>
                  <w:tcW w:w="1535" w:type="dxa"/>
                </w:tcPr>
                <w:p w14:paraId="6E4521A4" w14:textId="77777777" w:rsidR="00DE60B9" w:rsidRDefault="00471EB2">
                  <w:r>
                    <w:t>T4</w:t>
                  </w:r>
                </w:p>
              </w:tc>
              <w:tc>
                <w:tcPr>
                  <w:tcW w:w="1496" w:type="dxa"/>
                </w:tcPr>
                <w:p w14:paraId="6D2891E7" w14:textId="77777777" w:rsidR="00DE60B9" w:rsidRDefault="00471EB2">
                  <w:r>
                    <w:t>0s</w:t>
                  </w:r>
                </w:p>
              </w:tc>
              <w:tc>
                <w:tcPr>
                  <w:tcW w:w="1147" w:type="dxa"/>
                </w:tcPr>
                <w:p w14:paraId="4872388A" w14:textId="77777777" w:rsidR="00DE60B9" w:rsidRDefault="00471EB2">
                  <w:r>
                    <w:t>0s</w:t>
                  </w:r>
                </w:p>
              </w:tc>
              <w:tc>
                <w:tcPr>
                  <w:tcW w:w="1146" w:type="dxa"/>
                </w:tcPr>
                <w:p w14:paraId="60EFD614" w14:textId="77777777" w:rsidR="00DE60B9" w:rsidRDefault="00471EB2">
                  <w:r>
                    <w:t>0s</w:t>
                  </w:r>
                </w:p>
              </w:tc>
              <w:tc>
                <w:tcPr>
                  <w:tcW w:w="1368" w:type="dxa"/>
                </w:tcPr>
                <w:p w14:paraId="6BF4B633" w14:textId="77777777" w:rsidR="00DE60B9" w:rsidRDefault="00471EB2">
                  <w:r>
                    <w:t>0s</w:t>
                  </w:r>
                </w:p>
              </w:tc>
            </w:tr>
            <w:tr w:rsidR="00DE60B9" w14:paraId="06F17D9E" w14:textId="77777777">
              <w:trPr>
                <w:trHeight w:val="239"/>
              </w:trPr>
              <w:tc>
                <w:tcPr>
                  <w:tcW w:w="1535" w:type="dxa"/>
                </w:tcPr>
                <w:p w14:paraId="34B8C8C6" w14:textId="77777777" w:rsidR="00DE60B9" w:rsidRDefault="00471EB2">
                  <w:r>
                    <w:t>T5</w:t>
                  </w:r>
                </w:p>
              </w:tc>
              <w:tc>
                <w:tcPr>
                  <w:tcW w:w="1496" w:type="dxa"/>
                </w:tcPr>
                <w:p w14:paraId="2FFB2B26" w14:textId="77777777" w:rsidR="00DE60B9" w:rsidRDefault="00471EB2">
                  <w:r>
                    <w:t>0.45s</w:t>
                  </w:r>
                </w:p>
              </w:tc>
              <w:tc>
                <w:tcPr>
                  <w:tcW w:w="1147" w:type="dxa"/>
                </w:tcPr>
                <w:p w14:paraId="51B314C4" w14:textId="77777777" w:rsidR="00DE60B9" w:rsidRDefault="00471EB2">
                  <w:r>
                    <w:t>0.45s</w:t>
                  </w:r>
                </w:p>
              </w:tc>
              <w:tc>
                <w:tcPr>
                  <w:tcW w:w="1146" w:type="dxa"/>
                </w:tcPr>
                <w:p w14:paraId="5E307360" w14:textId="77777777" w:rsidR="00DE60B9" w:rsidRDefault="00471EB2">
                  <w:r>
                    <w:t>3.89s</w:t>
                  </w:r>
                </w:p>
              </w:tc>
              <w:tc>
                <w:tcPr>
                  <w:tcW w:w="1368" w:type="dxa"/>
                </w:tcPr>
                <w:p w14:paraId="03C7115B" w14:textId="77777777" w:rsidR="00DE60B9" w:rsidRDefault="00471EB2">
                  <w:r>
                    <w:t>3.89s</w:t>
                  </w:r>
                </w:p>
              </w:tc>
            </w:tr>
            <w:tr w:rsidR="00DE60B9" w14:paraId="21AC44A5" w14:textId="77777777">
              <w:trPr>
                <w:trHeight w:val="239"/>
              </w:trPr>
              <w:tc>
                <w:tcPr>
                  <w:tcW w:w="1535" w:type="dxa"/>
                </w:tcPr>
                <w:p w14:paraId="796CDAA8" w14:textId="77777777" w:rsidR="00DE60B9" w:rsidRDefault="00471EB2">
                  <w:r>
                    <w:t>D1</w:t>
                  </w:r>
                </w:p>
              </w:tc>
              <w:tc>
                <w:tcPr>
                  <w:tcW w:w="1496" w:type="dxa"/>
                </w:tcPr>
                <w:p w14:paraId="600D4B14" w14:textId="77777777" w:rsidR="00DE60B9" w:rsidRDefault="00471EB2">
                  <w:r>
                    <w:t>0.41s</w:t>
                  </w:r>
                </w:p>
              </w:tc>
              <w:tc>
                <w:tcPr>
                  <w:tcW w:w="1147" w:type="dxa"/>
                </w:tcPr>
                <w:p w14:paraId="79061567" w14:textId="77777777" w:rsidR="00DE60B9" w:rsidRDefault="00471EB2">
                  <w:r>
                    <w:t>0.41s</w:t>
                  </w:r>
                </w:p>
              </w:tc>
              <w:tc>
                <w:tcPr>
                  <w:tcW w:w="1146" w:type="dxa"/>
                </w:tcPr>
                <w:p w14:paraId="79701A22" w14:textId="77777777" w:rsidR="00DE60B9" w:rsidRDefault="00471EB2">
                  <w:r>
                    <w:t>3.85s</w:t>
                  </w:r>
                </w:p>
              </w:tc>
              <w:tc>
                <w:tcPr>
                  <w:tcW w:w="1368" w:type="dxa"/>
                </w:tcPr>
                <w:p w14:paraId="5CA78528" w14:textId="77777777" w:rsidR="00DE60B9" w:rsidRDefault="00471EB2">
                  <w:r>
                    <w:t>3.85s</w:t>
                  </w:r>
                </w:p>
              </w:tc>
            </w:tr>
          </w:tbl>
          <w:p w14:paraId="68D2441B" w14:textId="77777777" w:rsidR="00DE60B9" w:rsidRDefault="00DE60B9">
            <w:pPr>
              <w:rPr>
                <w:b/>
                <w:lang w:eastAsia="ko-KR"/>
              </w:rPr>
            </w:pPr>
          </w:p>
          <w:p w14:paraId="658BBBAA"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br/>
            </w:r>
          </w:p>
          <w:p w14:paraId="3CAB4C43" w14:textId="77777777" w:rsidR="00DE60B9" w:rsidRDefault="00471EB2">
            <w:pPr>
              <w:pStyle w:val="ListParagraph"/>
              <w:numPr>
                <w:ilvl w:val="0"/>
                <w:numId w:val="57"/>
              </w:numPr>
              <w:ind w:firstLineChars="0"/>
              <w:rPr>
                <w:bCs/>
                <w:lang w:eastAsia="ko-KR"/>
              </w:rPr>
            </w:pPr>
            <w:r>
              <w:rPr>
                <w:bCs/>
                <w:lang w:eastAsia="ko-KR"/>
              </w:rPr>
              <w:t>Agree and close this issue.</w:t>
            </w:r>
          </w:p>
          <w:p w14:paraId="12998893" w14:textId="77777777" w:rsidR="00DE60B9" w:rsidRDefault="00DE60B9">
            <w:pPr>
              <w:pStyle w:val="ListParagraph"/>
              <w:ind w:left="720" w:firstLineChars="0" w:firstLine="0"/>
              <w:rPr>
                <w:b/>
                <w:lang w:eastAsia="ko-KR"/>
              </w:rPr>
            </w:pPr>
          </w:p>
          <w:p w14:paraId="271927E6" w14:textId="77777777" w:rsidR="00DE60B9" w:rsidRDefault="00471EB2">
            <w:pPr>
              <w:rPr>
                <w:b/>
                <w:u w:val="single"/>
                <w:lang w:eastAsia="ko-KR"/>
              </w:rPr>
            </w:pPr>
            <w:r>
              <w:rPr>
                <w:b/>
                <w:u w:val="single"/>
                <w:lang w:eastAsia="ko-KR"/>
              </w:rPr>
              <w:t>Issue 3-8-2: CCA probabilities for link recovery test cases</w:t>
            </w:r>
          </w:p>
          <w:p w14:paraId="0B1C7AC0"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5E9DC335" w14:textId="77777777" w:rsidR="00DE60B9" w:rsidRDefault="00471EB2">
            <w:pPr>
              <w:pStyle w:val="ListParagraph"/>
              <w:numPr>
                <w:ilvl w:val="0"/>
                <w:numId w:val="63"/>
              </w:numPr>
              <w:ind w:firstLineChars="0"/>
              <w:rPr>
                <w:b/>
                <w:highlight w:val="yellow"/>
              </w:rPr>
            </w:pPr>
            <w:r>
              <w:rPr>
                <w:b/>
                <w:bCs/>
              </w:rPr>
              <w:t>Option 1:</w:t>
            </w:r>
            <w:r>
              <w:t xml:space="preserve"> Set the CC</w:t>
            </w:r>
            <w:r>
              <w:rPr>
                <w:highlight w:val="yellow"/>
              </w:rPr>
              <w:t>A parameters in the link recovery tests for NR-U as follows. For DL LBT parameters, RAN4 should wait for the conclusion of CCA models for NR-U RRM performance requirements.</w:t>
            </w:r>
            <w:r>
              <w:rPr>
                <w:b/>
                <w:highlight w:val="yellow"/>
              </w:rPr>
              <w:t xml:space="preserve"> </w:t>
            </w:r>
          </w:p>
          <w:p w14:paraId="6556AF94" w14:textId="77777777" w:rsidR="00DE60B9" w:rsidRDefault="00471EB2">
            <w:pPr>
              <w:pStyle w:val="tal0"/>
              <w:ind w:left="1780" w:firstLine="402"/>
              <w:rPr>
                <w:b/>
                <w:sz w:val="20"/>
                <w:szCs w:val="20"/>
              </w:rPr>
            </w:pPr>
            <w:r>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DE60B9" w14:paraId="02843CC9" w14:textId="77777777">
              <w:trPr>
                <w:trHeight w:val="258"/>
              </w:trPr>
              <w:tc>
                <w:tcPr>
                  <w:tcW w:w="934" w:type="dxa"/>
                </w:tcPr>
                <w:p w14:paraId="499AAD1D" w14:textId="77777777" w:rsidR="00DE60B9" w:rsidRDefault="00DE60B9"/>
              </w:tc>
              <w:tc>
                <w:tcPr>
                  <w:tcW w:w="934" w:type="dxa"/>
                </w:tcPr>
                <w:p w14:paraId="4DEFFE09" w14:textId="77777777" w:rsidR="00DE60B9" w:rsidRDefault="00DE60B9"/>
              </w:tc>
              <w:tc>
                <w:tcPr>
                  <w:tcW w:w="934" w:type="dxa"/>
                </w:tcPr>
                <w:p w14:paraId="0AF18A92" w14:textId="77777777" w:rsidR="00DE60B9" w:rsidRDefault="00471EB2">
                  <w:r>
                    <w:t>T1</w:t>
                  </w:r>
                </w:p>
              </w:tc>
              <w:tc>
                <w:tcPr>
                  <w:tcW w:w="934" w:type="dxa"/>
                </w:tcPr>
                <w:p w14:paraId="6F5DBAB5" w14:textId="77777777" w:rsidR="00DE60B9" w:rsidRDefault="00471EB2">
                  <w:r>
                    <w:t>T2</w:t>
                  </w:r>
                </w:p>
              </w:tc>
              <w:tc>
                <w:tcPr>
                  <w:tcW w:w="934" w:type="dxa"/>
                </w:tcPr>
                <w:p w14:paraId="79D0B061" w14:textId="77777777" w:rsidR="00DE60B9" w:rsidRDefault="00471EB2">
                  <w:r>
                    <w:t>T3</w:t>
                  </w:r>
                </w:p>
              </w:tc>
              <w:tc>
                <w:tcPr>
                  <w:tcW w:w="934" w:type="dxa"/>
                </w:tcPr>
                <w:p w14:paraId="560B788A" w14:textId="77777777" w:rsidR="00DE60B9" w:rsidRDefault="00471EB2">
                  <w:r>
                    <w:t>T4</w:t>
                  </w:r>
                </w:p>
              </w:tc>
              <w:tc>
                <w:tcPr>
                  <w:tcW w:w="934" w:type="dxa"/>
                </w:tcPr>
                <w:p w14:paraId="111C375A" w14:textId="77777777" w:rsidR="00DE60B9" w:rsidRDefault="00471EB2">
                  <w:r>
                    <w:t>T5</w:t>
                  </w:r>
                </w:p>
              </w:tc>
            </w:tr>
            <w:tr w:rsidR="00DE60B9" w14:paraId="0DCF19BD" w14:textId="77777777">
              <w:trPr>
                <w:trHeight w:val="762"/>
              </w:trPr>
              <w:tc>
                <w:tcPr>
                  <w:tcW w:w="934" w:type="dxa"/>
                  <w:vMerge w:val="restart"/>
                </w:tcPr>
                <w:p w14:paraId="261C8A44" w14:textId="77777777" w:rsidR="00DE60B9" w:rsidRDefault="00471EB2">
                  <w:r>
                    <w:t>P</w:t>
                  </w:r>
                  <w:r>
                    <w:rPr>
                      <w:vertAlign w:val="subscript"/>
                    </w:rPr>
                    <w:t>CCA,DL</w:t>
                  </w:r>
                </w:p>
              </w:tc>
              <w:tc>
                <w:tcPr>
                  <w:tcW w:w="934" w:type="dxa"/>
                </w:tcPr>
                <w:p w14:paraId="2FF122BB" w14:textId="77777777" w:rsidR="00DE60B9" w:rsidRDefault="00471EB2">
                  <w:r>
                    <w:t>semi-static channel access</w:t>
                  </w:r>
                </w:p>
              </w:tc>
              <w:tc>
                <w:tcPr>
                  <w:tcW w:w="934" w:type="dxa"/>
                </w:tcPr>
                <w:p w14:paraId="50CE2A1D" w14:textId="77777777" w:rsidR="00DE60B9" w:rsidRDefault="00471EB2">
                  <w:r>
                    <w:t>1.0</w:t>
                  </w:r>
                </w:p>
              </w:tc>
              <w:tc>
                <w:tcPr>
                  <w:tcW w:w="934" w:type="dxa"/>
                </w:tcPr>
                <w:p w14:paraId="10326DA2" w14:textId="77777777" w:rsidR="00DE60B9" w:rsidRDefault="00471EB2">
                  <w:r>
                    <w:t>FFS</w:t>
                  </w:r>
                </w:p>
              </w:tc>
              <w:tc>
                <w:tcPr>
                  <w:tcW w:w="934" w:type="dxa"/>
                </w:tcPr>
                <w:p w14:paraId="79A4A42F" w14:textId="77777777" w:rsidR="00DE60B9" w:rsidRDefault="00471EB2">
                  <w:r>
                    <w:t>FFS</w:t>
                  </w:r>
                </w:p>
              </w:tc>
              <w:tc>
                <w:tcPr>
                  <w:tcW w:w="934" w:type="dxa"/>
                </w:tcPr>
                <w:p w14:paraId="3C3B9217" w14:textId="77777777" w:rsidR="00DE60B9" w:rsidRDefault="00471EB2">
                  <w:r>
                    <w:t>FFS</w:t>
                  </w:r>
                </w:p>
              </w:tc>
              <w:tc>
                <w:tcPr>
                  <w:tcW w:w="934" w:type="dxa"/>
                </w:tcPr>
                <w:p w14:paraId="54604F4D" w14:textId="77777777" w:rsidR="00DE60B9" w:rsidRDefault="00471EB2">
                  <w:r>
                    <w:t>FFS</w:t>
                  </w:r>
                </w:p>
              </w:tc>
            </w:tr>
            <w:tr w:rsidR="00DE60B9" w14:paraId="253230D1" w14:textId="77777777">
              <w:trPr>
                <w:trHeight w:val="774"/>
              </w:trPr>
              <w:tc>
                <w:tcPr>
                  <w:tcW w:w="934" w:type="dxa"/>
                  <w:vMerge/>
                </w:tcPr>
                <w:p w14:paraId="5D1B1630" w14:textId="77777777" w:rsidR="00DE60B9" w:rsidRDefault="00DE60B9"/>
              </w:tc>
              <w:tc>
                <w:tcPr>
                  <w:tcW w:w="934" w:type="dxa"/>
                </w:tcPr>
                <w:p w14:paraId="732F27EB" w14:textId="77777777" w:rsidR="00DE60B9" w:rsidRDefault="00471EB2">
                  <w:r>
                    <w:t>dynamic channel access</w:t>
                  </w:r>
                </w:p>
              </w:tc>
              <w:tc>
                <w:tcPr>
                  <w:tcW w:w="934" w:type="dxa"/>
                </w:tcPr>
                <w:p w14:paraId="731B6591" w14:textId="77777777" w:rsidR="00DE60B9" w:rsidRDefault="00471EB2">
                  <w:r>
                    <w:t>1.0</w:t>
                  </w:r>
                </w:p>
              </w:tc>
              <w:tc>
                <w:tcPr>
                  <w:tcW w:w="934" w:type="dxa"/>
                </w:tcPr>
                <w:p w14:paraId="7D146DF9" w14:textId="77777777" w:rsidR="00DE60B9" w:rsidRDefault="00471EB2">
                  <w:r>
                    <w:t>FFS</w:t>
                  </w:r>
                </w:p>
              </w:tc>
              <w:tc>
                <w:tcPr>
                  <w:tcW w:w="934" w:type="dxa"/>
                </w:tcPr>
                <w:p w14:paraId="13CBE4DE" w14:textId="77777777" w:rsidR="00DE60B9" w:rsidRDefault="00471EB2">
                  <w:r>
                    <w:t>FFS</w:t>
                  </w:r>
                </w:p>
              </w:tc>
              <w:tc>
                <w:tcPr>
                  <w:tcW w:w="934" w:type="dxa"/>
                </w:tcPr>
                <w:p w14:paraId="1017D26C" w14:textId="77777777" w:rsidR="00DE60B9" w:rsidRDefault="00471EB2">
                  <w:r>
                    <w:t>FFS</w:t>
                  </w:r>
                </w:p>
              </w:tc>
              <w:tc>
                <w:tcPr>
                  <w:tcW w:w="934" w:type="dxa"/>
                </w:tcPr>
                <w:p w14:paraId="7CF02E6E" w14:textId="77777777" w:rsidR="00DE60B9" w:rsidRDefault="00471EB2">
                  <w:r>
                    <w:t>FFS</w:t>
                  </w:r>
                </w:p>
              </w:tc>
            </w:tr>
            <w:tr w:rsidR="00DE60B9" w14:paraId="48114566" w14:textId="77777777">
              <w:trPr>
                <w:trHeight w:val="258"/>
              </w:trPr>
              <w:tc>
                <w:tcPr>
                  <w:tcW w:w="934" w:type="dxa"/>
                </w:tcPr>
                <w:p w14:paraId="11878956" w14:textId="77777777" w:rsidR="00DE60B9" w:rsidRDefault="00471EB2">
                  <w:r>
                    <w:t>P</w:t>
                  </w:r>
                  <w:r>
                    <w:rPr>
                      <w:vertAlign w:val="subscript"/>
                    </w:rPr>
                    <w:t>CCA,UL</w:t>
                  </w:r>
                </w:p>
              </w:tc>
              <w:tc>
                <w:tcPr>
                  <w:tcW w:w="934" w:type="dxa"/>
                </w:tcPr>
                <w:p w14:paraId="17AC5FB1" w14:textId="77777777" w:rsidR="00DE60B9" w:rsidRDefault="00DE60B9"/>
              </w:tc>
              <w:tc>
                <w:tcPr>
                  <w:tcW w:w="934" w:type="dxa"/>
                </w:tcPr>
                <w:p w14:paraId="4ADFCCA9" w14:textId="77777777" w:rsidR="00DE60B9" w:rsidRDefault="00471EB2">
                  <w:r>
                    <w:t>1.0</w:t>
                  </w:r>
                </w:p>
              </w:tc>
              <w:tc>
                <w:tcPr>
                  <w:tcW w:w="934" w:type="dxa"/>
                </w:tcPr>
                <w:p w14:paraId="06BB548D" w14:textId="77777777" w:rsidR="00DE60B9" w:rsidRDefault="00471EB2">
                  <w:r>
                    <w:t>1.0</w:t>
                  </w:r>
                </w:p>
              </w:tc>
              <w:tc>
                <w:tcPr>
                  <w:tcW w:w="934" w:type="dxa"/>
                </w:tcPr>
                <w:p w14:paraId="5BA760F0" w14:textId="77777777" w:rsidR="00DE60B9" w:rsidRDefault="00471EB2">
                  <w:r>
                    <w:t>1.0</w:t>
                  </w:r>
                </w:p>
              </w:tc>
              <w:tc>
                <w:tcPr>
                  <w:tcW w:w="934" w:type="dxa"/>
                </w:tcPr>
                <w:p w14:paraId="3F3ECE79" w14:textId="77777777" w:rsidR="00DE60B9" w:rsidRDefault="00471EB2">
                  <w:r>
                    <w:t>1.0</w:t>
                  </w:r>
                </w:p>
              </w:tc>
              <w:tc>
                <w:tcPr>
                  <w:tcW w:w="934" w:type="dxa"/>
                </w:tcPr>
                <w:p w14:paraId="6783D863" w14:textId="77777777" w:rsidR="00DE60B9" w:rsidRDefault="00471EB2">
                  <w:r>
                    <w:t>1.0</w:t>
                  </w:r>
                </w:p>
              </w:tc>
            </w:tr>
          </w:tbl>
          <w:p w14:paraId="59A0486C" w14:textId="77777777" w:rsidR="00DE60B9" w:rsidRDefault="00DE60B9">
            <w:pPr>
              <w:ind w:left="208"/>
              <w:rPr>
                <w:lang w:eastAsia="zh-CN"/>
              </w:rPr>
            </w:pPr>
          </w:p>
          <w:p w14:paraId="7507466D" w14:textId="77777777" w:rsidR="00DE60B9" w:rsidRDefault="00471EB2">
            <w:pPr>
              <w:pStyle w:val="tal0"/>
              <w:numPr>
                <w:ilvl w:val="0"/>
                <w:numId w:val="57"/>
              </w:numPr>
              <w:rPr>
                <w:b/>
                <w:sz w:val="20"/>
                <w:szCs w:val="20"/>
                <w:u w:val="single"/>
                <w:lang w:eastAsia="ko-KR"/>
              </w:rPr>
            </w:pPr>
            <w:r>
              <w:rPr>
                <w:rFonts w:eastAsia="?? ??"/>
                <w:b/>
                <w:bCs/>
                <w:sz w:val="20"/>
                <w:szCs w:val="20"/>
              </w:rPr>
              <w:t xml:space="preserve">Option 2: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3325B2B8" w14:textId="77777777" w:rsidR="00DE60B9" w:rsidRPr="00E07E94" w:rsidRDefault="00471EB2">
            <w:pPr>
              <w:pStyle w:val="3GPPNormalText"/>
              <w:numPr>
                <w:ilvl w:val="0"/>
                <w:numId w:val="57"/>
              </w:numPr>
              <w:rPr>
                <w:b/>
                <w:u w:val="single"/>
                <w:lang w:val="en-US" w:eastAsia="ko-KR"/>
              </w:rPr>
            </w:pPr>
            <w:r>
              <w:rPr>
                <w:b/>
                <w:sz w:val="20"/>
                <w:szCs w:val="20"/>
                <w:lang w:val="en-US"/>
              </w:rPr>
              <w:t xml:space="preserve">Option </w:t>
            </w:r>
            <w:r>
              <w:rPr>
                <w:b/>
                <w:bCs/>
                <w:sz w:val="20"/>
                <w:szCs w:val="20"/>
                <w:lang w:val="en-US"/>
              </w:rPr>
              <w:t>3</w:t>
            </w:r>
            <w:r>
              <w:rPr>
                <w:b/>
                <w:sz w:val="20"/>
                <w:szCs w:val="20"/>
                <w:lang w:val="en-US"/>
              </w:rPr>
              <w:t>:</w:t>
            </w:r>
            <w:r>
              <w:rPr>
                <w:sz w:val="20"/>
                <w:szCs w:val="20"/>
                <w:lang w:val="en-US"/>
              </w:rPr>
              <w:t xml:space="preserve"> </w:t>
            </w:r>
            <w:r w:rsidRPr="00E07E94">
              <w:rPr>
                <w:sz w:val="20"/>
                <w:szCs w:val="20"/>
                <w:lang w:val="en-US"/>
              </w:rPr>
              <w:t>Set PCCA_DL=75% and PCCA_UL=75% during T2 for L1-RSRP measurement reporting tests</w:t>
            </w:r>
            <w:r w:rsidRPr="00E07E94">
              <w:rPr>
                <w:lang w:val="en-US"/>
              </w:rPr>
              <w:t>.</w:t>
            </w:r>
          </w:p>
          <w:p w14:paraId="4845FEB5" w14:textId="77777777" w:rsidR="00DE60B9" w:rsidRDefault="00471EB2">
            <w:pPr>
              <w:pStyle w:val="ListParagraph"/>
              <w:numPr>
                <w:ilvl w:val="0"/>
                <w:numId w:val="64"/>
              </w:numPr>
              <w:ind w:firstLineChars="0"/>
              <w:rPr>
                <w:rFonts w:ascii="SimSun" w:eastAsia="SimSun" w:hAnsi="SimSun" w:cs="SimSun"/>
                <w:lang w:eastAsia="zh-CN"/>
              </w:rPr>
            </w:pPr>
            <w:r>
              <w:rPr>
                <w:b/>
                <w:lang w:eastAsia="zh-CN"/>
              </w:rPr>
              <w:t xml:space="preserve">Option </w:t>
            </w:r>
            <w:r>
              <w:rPr>
                <w:b/>
                <w:bCs/>
                <w:lang w:eastAsia="zh-CN"/>
              </w:rPr>
              <w:t>4</w:t>
            </w:r>
            <w:r>
              <w:rPr>
                <w:b/>
                <w:lang w:eastAsia="zh-CN"/>
              </w:rPr>
              <w:t xml:space="preserve"> (new, based on comments on the 1st round):</w:t>
            </w:r>
            <w:r>
              <w:rPr>
                <w:lang w:eastAsia="zh-CN"/>
              </w:rPr>
              <w:t xml:space="preserve"> D</w:t>
            </w:r>
            <w:r>
              <w:rPr>
                <w:rFonts w:eastAsia="SimSun"/>
                <w:lang w:eastAsia="zh-CN"/>
              </w:rPr>
              <w:t xml:space="preserve">iscuss and agree with the general principles of CCA modelling and the default probabilities before agreeing on test specific CCA probabilities. </w:t>
            </w:r>
          </w:p>
          <w:p w14:paraId="404932A1"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br/>
            </w:r>
          </w:p>
          <w:p w14:paraId="53283243" w14:textId="77777777" w:rsidR="00DE60B9" w:rsidRDefault="00471EB2">
            <w:pPr>
              <w:pStyle w:val="ListParagraph"/>
              <w:numPr>
                <w:ilvl w:val="0"/>
                <w:numId w:val="65"/>
              </w:numPr>
              <w:spacing w:after="0" w:line="240" w:lineRule="auto"/>
              <w:ind w:firstLineChars="0"/>
              <w:rPr>
                <w:rFonts w:eastAsia="Times New Roman"/>
                <w:lang w:val="en-US"/>
              </w:rPr>
            </w:pPr>
            <w:r>
              <w:rPr>
                <w:rFonts w:eastAsia="Times New Roman"/>
                <w:lang w:val="en-US"/>
              </w:rPr>
              <w:t>Continue the discussion based on the listed options and taking into account the discussion under Issues 2-3-2, 2-3-3 and 2-4-2.</w:t>
            </w:r>
          </w:p>
          <w:p w14:paraId="481D2422" w14:textId="77777777" w:rsidR="00DE60B9" w:rsidRDefault="00DE60B9">
            <w:pPr>
              <w:rPr>
                <w:lang w:eastAsia="zh-CN"/>
              </w:rPr>
            </w:pPr>
          </w:p>
        </w:tc>
      </w:tr>
      <w:tr w:rsidR="00DE60B9" w14:paraId="08F66F4E" w14:textId="77777777">
        <w:tc>
          <w:tcPr>
            <w:tcW w:w="1222" w:type="dxa"/>
          </w:tcPr>
          <w:p w14:paraId="1905D6F5" w14:textId="77777777" w:rsidR="00DE60B9" w:rsidRDefault="00471EB2">
            <w:pPr>
              <w:rPr>
                <w:rFonts w:eastAsiaTheme="minorEastAsia"/>
                <w:b/>
                <w:bCs/>
                <w:color w:val="0070C0"/>
                <w:lang w:val="en-US" w:eastAsia="zh-CN"/>
              </w:rPr>
            </w:pPr>
            <w:r>
              <w:rPr>
                <w:rFonts w:eastAsiaTheme="minorEastAsia"/>
                <w:b/>
                <w:bCs/>
                <w:color w:val="0070C0"/>
                <w:lang w:val="en-US" w:eastAsia="zh-CN"/>
              </w:rPr>
              <w:t>&lt;Sub-topic#3-9</w:t>
            </w:r>
          </w:p>
        </w:tc>
        <w:tc>
          <w:tcPr>
            <w:tcW w:w="8409" w:type="dxa"/>
          </w:tcPr>
          <w:p w14:paraId="10143DEA" w14:textId="77777777" w:rsidR="00DE60B9" w:rsidRDefault="00471EB2">
            <w:pPr>
              <w:rPr>
                <w:b/>
                <w:u w:val="single"/>
                <w:lang w:eastAsia="ko-KR"/>
              </w:rPr>
            </w:pPr>
            <w:r>
              <w:rPr>
                <w:b/>
                <w:u w:val="single"/>
                <w:lang w:eastAsia="ko-KR"/>
              </w:rPr>
              <w:t>Issue 3-9-1: RMTC parameters for RSSI/CO measurement test cases</w:t>
            </w:r>
          </w:p>
          <w:p w14:paraId="7397E35E" w14:textId="77777777" w:rsidR="00DE60B9" w:rsidRDefault="00471EB2">
            <w:pPr>
              <w:rPr>
                <w:bCs/>
                <w:lang w:eastAsia="ko-KR"/>
              </w:rPr>
            </w:pPr>
            <w:r>
              <w:rPr>
                <w:bCs/>
                <w:lang w:eastAsia="ko-KR"/>
              </w:rPr>
              <w:t xml:space="preserve">A single company commented on this issue during the first round. </w:t>
            </w:r>
          </w:p>
          <w:p w14:paraId="24FA712E" w14:textId="77777777" w:rsidR="00DE60B9" w:rsidRDefault="00471EB2">
            <w:pPr>
              <w:rPr>
                <w:rFonts w:eastAsiaTheme="minorEastAsia"/>
                <w:i/>
                <w:color w:val="0070C0"/>
                <w:lang w:val="en-US" w:eastAsia="zh-CN"/>
              </w:rPr>
            </w:pPr>
            <w:r>
              <w:rPr>
                <w:rFonts w:eastAsiaTheme="minorEastAsia"/>
                <w:i/>
                <w:color w:val="0070C0"/>
                <w:lang w:val="en-US" w:eastAsia="zh-CN"/>
              </w:rPr>
              <w:t>Tentative agreements</w:t>
            </w:r>
            <w:r>
              <w:rPr>
                <w:rFonts w:eastAsiaTheme="minorEastAsia" w:hint="eastAsia"/>
                <w:i/>
                <w:color w:val="0070C0"/>
                <w:lang w:val="en-US" w:eastAsia="zh-CN"/>
              </w:rPr>
              <w:t>:</w:t>
            </w:r>
          </w:p>
          <w:p w14:paraId="36D4B812" w14:textId="77777777" w:rsidR="00DE60B9" w:rsidRDefault="00471EB2">
            <w:pPr>
              <w:pStyle w:val="ListParagraph"/>
              <w:numPr>
                <w:ilvl w:val="0"/>
                <w:numId w:val="57"/>
              </w:numPr>
              <w:ind w:firstLineChars="0"/>
              <w:rPr>
                <w:b/>
                <w:highlight w:val="yellow"/>
                <w:lang w:eastAsia="zh-CN"/>
              </w:rPr>
            </w:pPr>
            <w:r>
              <w:rPr>
                <w:rFonts w:cs="Arial"/>
                <w:kern w:val="2"/>
                <w:highlight w:val="yellow"/>
                <w:lang w:eastAsia="ja-JP"/>
              </w:rPr>
              <w:t>RAN4 set the RMTC parameters for NR-U RSSI/CO measurement TCs as below, including intra-frequency/inter-frequency and inter-RAT.</w:t>
            </w:r>
            <w:r>
              <w:rPr>
                <w:rFonts w:cs="Arial"/>
                <w:b/>
                <w:kern w:val="2"/>
                <w:highlight w:val="yellow"/>
                <w:lang w:eastAsia="ja-JP"/>
              </w:rPr>
              <w:t xml:space="preserve">  </w:t>
            </w:r>
          </w:p>
          <w:p w14:paraId="19A65386" w14:textId="77777777" w:rsidR="00DE60B9" w:rsidRDefault="00471EB2">
            <w:pPr>
              <w:pStyle w:val="tal0"/>
              <w:ind w:left="852" w:firstLine="402"/>
              <w:jc w:val="center"/>
              <w:rPr>
                <w:b/>
                <w:sz w:val="20"/>
                <w:szCs w:val="20"/>
                <w:highlight w:val="yellow"/>
                <w:lang w:eastAsia="zh-CN"/>
              </w:rPr>
            </w:pPr>
            <w:r>
              <w:rPr>
                <w:b/>
                <w:sz w:val="20"/>
                <w:szCs w:val="20"/>
                <w:highlight w:val="yellow"/>
                <w:lang w:eastAsia="zh-CN"/>
              </w:rPr>
              <w:t>Table 3-9-1.1: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685"/>
            </w:tblGrid>
            <w:tr w:rsidR="00DE60B9" w14:paraId="36B97BE0" w14:textId="77777777">
              <w:trPr>
                <w:jc w:val="center"/>
              </w:trPr>
              <w:tc>
                <w:tcPr>
                  <w:tcW w:w="2534" w:type="dxa"/>
                  <w:shd w:val="clear" w:color="auto" w:fill="auto"/>
                </w:tcPr>
                <w:p w14:paraId="1CDEEC03" w14:textId="77777777" w:rsidR="00DE60B9" w:rsidRDefault="00471EB2">
                  <w:pPr>
                    <w:rPr>
                      <w:rFonts w:cs="Arial"/>
                      <w:b/>
                      <w:kern w:val="2"/>
                      <w:highlight w:val="yellow"/>
                      <w:lang w:eastAsia="ja-JP"/>
                    </w:rPr>
                  </w:pPr>
                  <w:r>
                    <w:rPr>
                      <w:highlight w:val="yellow"/>
                      <w:lang w:eastAsia="ja-JP"/>
                    </w:rPr>
                    <w:t>measDurationSymbols-r16</w:t>
                  </w:r>
                </w:p>
              </w:tc>
              <w:tc>
                <w:tcPr>
                  <w:tcW w:w="1685" w:type="dxa"/>
                  <w:shd w:val="clear" w:color="auto" w:fill="auto"/>
                </w:tcPr>
                <w:p w14:paraId="2F10E8A3" w14:textId="77777777" w:rsidR="00DE60B9" w:rsidRDefault="00471EB2">
                  <w:pPr>
                    <w:rPr>
                      <w:rFonts w:cs="Arial"/>
                      <w:b/>
                      <w:kern w:val="2"/>
                      <w:highlight w:val="yellow"/>
                      <w:lang w:eastAsia="ja-JP"/>
                    </w:rPr>
                  </w:pPr>
                  <w:r>
                    <w:rPr>
                      <w:highlight w:val="yellow"/>
                      <w:lang w:eastAsia="ja-JP"/>
                    </w:rPr>
                    <w:t>sym14or12</w:t>
                  </w:r>
                </w:p>
              </w:tc>
            </w:tr>
            <w:tr w:rsidR="00DE60B9" w14:paraId="23C9C2F8" w14:textId="77777777">
              <w:trPr>
                <w:jc w:val="center"/>
              </w:trPr>
              <w:tc>
                <w:tcPr>
                  <w:tcW w:w="2534" w:type="dxa"/>
                  <w:shd w:val="clear" w:color="auto" w:fill="auto"/>
                </w:tcPr>
                <w:p w14:paraId="04D1FEDE" w14:textId="77777777" w:rsidR="00DE60B9" w:rsidRDefault="00471EB2">
                  <w:pPr>
                    <w:rPr>
                      <w:rFonts w:cs="Arial"/>
                      <w:b/>
                      <w:kern w:val="2"/>
                      <w:highlight w:val="yellow"/>
                      <w:lang w:eastAsia="ja-JP"/>
                    </w:rPr>
                  </w:pPr>
                  <w:r>
                    <w:rPr>
                      <w:highlight w:val="yellow"/>
                      <w:lang w:eastAsia="ja-JP"/>
                    </w:rPr>
                    <w:t>rmtc-Periodicity-r16</w:t>
                  </w:r>
                </w:p>
              </w:tc>
              <w:tc>
                <w:tcPr>
                  <w:tcW w:w="1685" w:type="dxa"/>
                  <w:shd w:val="clear" w:color="auto" w:fill="auto"/>
                </w:tcPr>
                <w:p w14:paraId="072B50DC" w14:textId="77777777" w:rsidR="00DE60B9" w:rsidRDefault="00471EB2">
                  <w:pPr>
                    <w:rPr>
                      <w:rFonts w:cs="Arial"/>
                      <w:b/>
                      <w:kern w:val="2"/>
                      <w:highlight w:val="yellow"/>
                      <w:lang w:eastAsia="ja-JP"/>
                    </w:rPr>
                  </w:pPr>
                  <w:r>
                    <w:rPr>
                      <w:highlight w:val="yellow"/>
                      <w:lang w:eastAsia="ja-JP"/>
                    </w:rPr>
                    <w:t>ms40</w:t>
                  </w:r>
                </w:p>
              </w:tc>
            </w:tr>
            <w:tr w:rsidR="00DE60B9" w14:paraId="2DB33913" w14:textId="77777777">
              <w:trPr>
                <w:jc w:val="center"/>
              </w:trPr>
              <w:tc>
                <w:tcPr>
                  <w:tcW w:w="2534" w:type="dxa"/>
                  <w:shd w:val="clear" w:color="auto" w:fill="auto"/>
                </w:tcPr>
                <w:p w14:paraId="0E495CAB" w14:textId="77777777" w:rsidR="00DE60B9" w:rsidRDefault="00471EB2">
                  <w:pPr>
                    <w:rPr>
                      <w:rFonts w:cs="Arial"/>
                      <w:b/>
                      <w:kern w:val="2"/>
                      <w:highlight w:val="yellow"/>
                      <w:lang w:eastAsia="ja-JP"/>
                    </w:rPr>
                  </w:pPr>
                  <w:r>
                    <w:rPr>
                      <w:highlight w:val="yellow"/>
                      <w:lang w:eastAsia="ja-JP"/>
                    </w:rPr>
                    <w:t>rmtc-SubframeOffset-r16</w:t>
                  </w:r>
                </w:p>
              </w:tc>
              <w:tc>
                <w:tcPr>
                  <w:tcW w:w="1685" w:type="dxa"/>
                  <w:shd w:val="clear" w:color="auto" w:fill="auto"/>
                </w:tcPr>
                <w:p w14:paraId="2F74C4EB" w14:textId="77777777" w:rsidR="00DE60B9" w:rsidRDefault="00471EB2">
                  <w:pPr>
                    <w:rPr>
                      <w:rFonts w:cs="Arial"/>
                      <w:b/>
                      <w:kern w:val="2"/>
                      <w:highlight w:val="yellow"/>
                      <w:lang w:eastAsia="ja-JP"/>
                    </w:rPr>
                  </w:pPr>
                  <w:r>
                    <w:rPr>
                      <w:highlight w:val="yellow"/>
                      <w:lang w:eastAsia="ja-JP"/>
                    </w:rPr>
                    <w:t>20</w:t>
                  </w:r>
                </w:p>
              </w:tc>
            </w:tr>
            <w:tr w:rsidR="00DE60B9" w14:paraId="45F704CF" w14:textId="77777777">
              <w:trPr>
                <w:jc w:val="center"/>
              </w:trPr>
              <w:tc>
                <w:tcPr>
                  <w:tcW w:w="2534" w:type="dxa"/>
                  <w:shd w:val="clear" w:color="auto" w:fill="auto"/>
                </w:tcPr>
                <w:p w14:paraId="4FA14F3D" w14:textId="77777777" w:rsidR="00DE60B9" w:rsidRDefault="00471EB2">
                  <w:pPr>
                    <w:rPr>
                      <w:rFonts w:cs="Arial"/>
                      <w:b/>
                      <w:kern w:val="2"/>
                      <w:highlight w:val="yellow"/>
                      <w:lang w:eastAsia="ja-JP"/>
                    </w:rPr>
                  </w:pPr>
                  <w:r>
                    <w:rPr>
                      <w:highlight w:val="yellow"/>
                      <w:lang w:eastAsia="ja-JP"/>
                    </w:rPr>
                    <w:t>ref-SCS-CP-r16</w:t>
                  </w:r>
                </w:p>
              </w:tc>
              <w:tc>
                <w:tcPr>
                  <w:tcW w:w="1685" w:type="dxa"/>
                  <w:shd w:val="clear" w:color="auto" w:fill="auto"/>
                </w:tcPr>
                <w:p w14:paraId="7A69BFFB" w14:textId="77777777" w:rsidR="00DE60B9" w:rsidRDefault="00471EB2">
                  <w:pPr>
                    <w:rPr>
                      <w:rFonts w:cs="Arial"/>
                      <w:b/>
                      <w:kern w:val="2"/>
                      <w:highlight w:val="yellow"/>
                      <w:lang w:eastAsia="ja-JP"/>
                    </w:rPr>
                  </w:pPr>
                  <w:r>
                    <w:rPr>
                      <w:highlight w:val="yellow"/>
                      <w:lang w:eastAsia="ja-JP"/>
                    </w:rPr>
                    <w:t>kHz30</w:t>
                  </w:r>
                </w:p>
              </w:tc>
            </w:tr>
            <w:tr w:rsidR="00DE60B9" w14:paraId="4109E547" w14:textId="77777777">
              <w:trPr>
                <w:jc w:val="center"/>
              </w:trPr>
              <w:tc>
                <w:tcPr>
                  <w:tcW w:w="2534" w:type="dxa"/>
                  <w:shd w:val="clear" w:color="auto" w:fill="auto"/>
                </w:tcPr>
                <w:p w14:paraId="30804028" w14:textId="77777777" w:rsidR="00DE60B9" w:rsidRDefault="00471EB2">
                  <w:pPr>
                    <w:rPr>
                      <w:rFonts w:cs="Arial"/>
                      <w:b/>
                      <w:kern w:val="2"/>
                      <w:highlight w:val="yellow"/>
                      <w:lang w:eastAsia="ja-JP"/>
                    </w:rPr>
                  </w:pPr>
                  <w:proofErr w:type="spellStart"/>
                  <w:r>
                    <w:rPr>
                      <w:highlight w:val="yellow"/>
                      <w:lang w:eastAsia="ja-JP"/>
                    </w:rPr>
                    <w:t>ReportInterval</w:t>
                  </w:r>
                  <w:proofErr w:type="spellEnd"/>
                </w:p>
              </w:tc>
              <w:tc>
                <w:tcPr>
                  <w:tcW w:w="1685" w:type="dxa"/>
                  <w:shd w:val="clear" w:color="auto" w:fill="auto"/>
                </w:tcPr>
                <w:p w14:paraId="432A18E5" w14:textId="77777777" w:rsidR="00DE60B9" w:rsidRDefault="00471EB2">
                  <w:pPr>
                    <w:rPr>
                      <w:rFonts w:cs="Arial"/>
                      <w:b/>
                      <w:bCs/>
                      <w:kern w:val="2"/>
                      <w:lang w:eastAsia="ja-JP"/>
                    </w:rPr>
                  </w:pPr>
                  <w:r>
                    <w:rPr>
                      <w:highlight w:val="yellow"/>
                      <w:lang w:eastAsia="ja-JP"/>
                    </w:rPr>
                    <w:t>ms120</w:t>
                  </w:r>
                </w:p>
              </w:tc>
            </w:tr>
          </w:tbl>
          <w:p w14:paraId="33ADB7B3"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br/>
            </w:r>
          </w:p>
          <w:p w14:paraId="2A6D1EE0" w14:textId="77777777" w:rsidR="00DE60B9" w:rsidRDefault="00471EB2">
            <w:pPr>
              <w:pStyle w:val="ListParagraph"/>
              <w:numPr>
                <w:ilvl w:val="0"/>
                <w:numId w:val="57"/>
              </w:numPr>
              <w:ind w:firstLineChars="0"/>
              <w:rPr>
                <w:bCs/>
                <w:lang w:eastAsia="ko-KR"/>
              </w:rPr>
            </w:pPr>
            <w:r>
              <w:rPr>
                <w:bCs/>
                <w:lang w:eastAsia="ko-KR"/>
              </w:rPr>
              <w:t>Agree and close this issue.</w:t>
            </w:r>
          </w:p>
          <w:p w14:paraId="374650D7" w14:textId="77777777" w:rsidR="00DE60B9" w:rsidRDefault="00DE60B9">
            <w:pPr>
              <w:rPr>
                <w:bCs/>
                <w:lang w:eastAsia="ko-KR"/>
              </w:rPr>
            </w:pPr>
          </w:p>
          <w:p w14:paraId="1F981D4D" w14:textId="77777777" w:rsidR="00DE60B9" w:rsidRDefault="00471EB2">
            <w:pPr>
              <w:rPr>
                <w:b/>
                <w:u w:val="single"/>
                <w:lang w:eastAsia="ko-KR"/>
              </w:rPr>
            </w:pPr>
            <w:r>
              <w:rPr>
                <w:b/>
                <w:u w:val="single"/>
                <w:lang w:eastAsia="ko-KR"/>
              </w:rPr>
              <w:t>Issue 3-9-2: Io difference between inside and outside RMTC in RSSI/CO measurement test cases</w:t>
            </w:r>
          </w:p>
          <w:p w14:paraId="29A8DA9B" w14:textId="77777777" w:rsidR="00DE60B9" w:rsidRDefault="00471EB2">
            <w:pPr>
              <w:rPr>
                <w:bCs/>
                <w:lang w:eastAsia="ko-KR"/>
              </w:rPr>
            </w:pPr>
            <w:r>
              <w:rPr>
                <w:bCs/>
                <w:lang w:eastAsia="ko-KR"/>
              </w:rPr>
              <w:t xml:space="preserve">A single company commented on this issue during the first round. </w:t>
            </w:r>
          </w:p>
          <w:p w14:paraId="4DD738A9" w14:textId="77777777" w:rsidR="00DE60B9" w:rsidRDefault="00471EB2">
            <w:pPr>
              <w:rPr>
                <w:rFonts w:eastAsiaTheme="minorEastAsia"/>
                <w:i/>
                <w:color w:val="0070C0"/>
                <w:lang w:val="en-US" w:eastAsia="zh-CN"/>
              </w:rPr>
            </w:pPr>
            <w:r>
              <w:rPr>
                <w:rFonts w:eastAsiaTheme="minorEastAsia"/>
                <w:i/>
                <w:color w:val="0070C0"/>
                <w:lang w:val="en-US" w:eastAsia="zh-CN"/>
              </w:rPr>
              <w:t>Tentative agreements</w:t>
            </w:r>
            <w:r>
              <w:rPr>
                <w:rFonts w:eastAsiaTheme="minorEastAsia" w:hint="eastAsia"/>
                <w:i/>
                <w:color w:val="0070C0"/>
                <w:lang w:val="en-US" w:eastAsia="zh-CN"/>
              </w:rPr>
              <w:t>:</w:t>
            </w:r>
          </w:p>
          <w:p w14:paraId="54A588C1" w14:textId="77777777" w:rsidR="00DE60B9" w:rsidRDefault="00471EB2">
            <w:pPr>
              <w:pStyle w:val="tal0"/>
              <w:numPr>
                <w:ilvl w:val="0"/>
                <w:numId w:val="59"/>
              </w:numPr>
              <w:jc w:val="both"/>
              <w:rPr>
                <w:b/>
                <w:highlight w:val="yellow"/>
                <w:lang w:eastAsia="zh-CN"/>
              </w:rPr>
            </w:pPr>
            <w:r>
              <w:rPr>
                <w:rFonts w:cs="Arial"/>
                <w:kern w:val="2"/>
                <w:sz w:val="20"/>
                <w:szCs w:val="20"/>
                <w:highlight w:val="yellow"/>
                <w:lang w:eastAsia="ja-JP"/>
              </w:rPr>
              <w:t>In the NR-U RSSI/CO measurement TCs the parameter configuration shall guarantee the Io difference between inside RMTC and outside RMTC within a range of [14dB, 15dB]</w:t>
            </w:r>
            <w:r>
              <w:rPr>
                <w:highlight w:val="yellow"/>
                <w:lang w:eastAsia="zh-CN"/>
              </w:rPr>
              <w:t>.</w:t>
            </w:r>
          </w:p>
          <w:p w14:paraId="6D7C3A63"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br/>
            </w:r>
          </w:p>
          <w:p w14:paraId="51D8E5D8" w14:textId="77777777" w:rsidR="00DE60B9" w:rsidRDefault="00471EB2">
            <w:pPr>
              <w:pStyle w:val="ListParagraph"/>
              <w:numPr>
                <w:ilvl w:val="0"/>
                <w:numId w:val="57"/>
              </w:numPr>
              <w:ind w:firstLineChars="0"/>
              <w:rPr>
                <w:lang w:eastAsia="ko-KR"/>
              </w:rPr>
            </w:pPr>
            <w:r>
              <w:rPr>
                <w:bCs/>
                <w:lang w:eastAsia="ko-KR"/>
              </w:rPr>
              <w:t>Agree and close this issue.</w:t>
            </w:r>
          </w:p>
        </w:tc>
      </w:tr>
      <w:tr w:rsidR="00DE60B9" w14:paraId="31253DD9" w14:textId="77777777">
        <w:tc>
          <w:tcPr>
            <w:tcW w:w="1222" w:type="dxa"/>
          </w:tcPr>
          <w:p w14:paraId="7118C306"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Sub-topic#3-10</w:t>
            </w:r>
          </w:p>
        </w:tc>
        <w:tc>
          <w:tcPr>
            <w:tcW w:w="8409" w:type="dxa"/>
          </w:tcPr>
          <w:p w14:paraId="5DFEA627" w14:textId="77777777" w:rsidR="00DE60B9" w:rsidRDefault="00471EB2">
            <w:pPr>
              <w:rPr>
                <w:b/>
                <w:u w:val="single"/>
                <w:lang w:eastAsia="ko-KR"/>
              </w:rPr>
            </w:pPr>
            <w:r>
              <w:rPr>
                <w:b/>
                <w:u w:val="single"/>
                <w:lang w:eastAsia="ko-KR"/>
              </w:rPr>
              <w:t>Issue 3-10-1: Timing difference between RSs in two TCI states</w:t>
            </w:r>
          </w:p>
          <w:p w14:paraId="0D391271" w14:textId="77777777" w:rsidR="00DE60B9" w:rsidRDefault="00471EB2">
            <w:pPr>
              <w:rPr>
                <w:bCs/>
                <w:lang w:eastAsia="ko-KR"/>
              </w:rPr>
            </w:pPr>
            <w:r>
              <w:rPr>
                <w:bCs/>
                <w:lang w:eastAsia="ko-KR"/>
              </w:rPr>
              <w:t>A single company commented on this issue during the first round. It seemed that this company is ok to agree on the issue, but it is not completely clear, so we ask to confirm on the second round if the proposal is agreeable.</w:t>
            </w:r>
          </w:p>
          <w:p w14:paraId="61853E95"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4FBEC98C" w14:textId="77777777" w:rsidR="00DE60B9" w:rsidRDefault="00471EB2">
            <w:pPr>
              <w:pStyle w:val="tal0"/>
              <w:numPr>
                <w:ilvl w:val="0"/>
                <w:numId w:val="59"/>
              </w:numPr>
              <w:jc w:val="both"/>
              <w:rPr>
                <w:b/>
                <w:sz w:val="20"/>
                <w:szCs w:val="20"/>
                <w:lang w:eastAsia="zh-CN"/>
              </w:rPr>
            </w:pPr>
            <w:r>
              <w:rPr>
                <w:rFonts w:eastAsia="SimSun"/>
                <w:sz w:val="20"/>
                <w:szCs w:val="20"/>
                <w:lang w:eastAsia="zh-CN"/>
              </w:rPr>
              <w:t>Proposal 1: Introduce the timing different between the RS in the two TCI states in the TCI state switching test cases, where the exact value needs further discussion.</w:t>
            </w:r>
          </w:p>
          <w:p w14:paraId="6546DD85"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br/>
            </w:r>
          </w:p>
          <w:p w14:paraId="6AAD131A" w14:textId="77777777" w:rsidR="00DE60B9" w:rsidRDefault="00471EB2">
            <w:pPr>
              <w:pStyle w:val="ListParagraph"/>
              <w:numPr>
                <w:ilvl w:val="0"/>
                <w:numId w:val="57"/>
              </w:numPr>
              <w:ind w:firstLineChars="0"/>
              <w:rPr>
                <w:b/>
                <w:lang w:val="en-US" w:eastAsia="ko-KR"/>
              </w:rPr>
            </w:pPr>
            <w:r>
              <w:rPr>
                <w:bCs/>
                <w:lang w:eastAsia="ko-KR"/>
              </w:rPr>
              <w:t>Could Huawei please confirm if the Proposal is agreeable based on the first round comment.</w:t>
            </w:r>
          </w:p>
          <w:p w14:paraId="0CC2B9D8" w14:textId="77777777" w:rsidR="00DE60B9" w:rsidRDefault="00DE60B9">
            <w:pPr>
              <w:pStyle w:val="ListParagraph"/>
              <w:ind w:left="720" w:firstLineChars="0" w:firstLine="0"/>
              <w:rPr>
                <w:b/>
                <w:lang w:val="en-US" w:eastAsia="ko-KR"/>
              </w:rPr>
            </w:pPr>
          </w:p>
          <w:p w14:paraId="25604E70" w14:textId="77777777" w:rsidR="00DE60B9" w:rsidRDefault="00471EB2">
            <w:pPr>
              <w:rPr>
                <w:b/>
                <w:u w:val="single"/>
                <w:lang w:eastAsia="ko-KR"/>
              </w:rPr>
            </w:pPr>
            <w:r>
              <w:rPr>
                <w:b/>
                <w:u w:val="single"/>
                <w:lang w:eastAsia="ko-KR"/>
              </w:rPr>
              <w:t>Issue 3-10-2: Introducing TCI state switching test cases</w:t>
            </w:r>
          </w:p>
          <w:p w14:paraId="7AADF6A6" w14:textId="77777777" w:rsidR="00DE60B9" w:rsidRDefault="00471EB2">
            <w:pPr>
              <w:rPr>
                <w:bCs/>
                <w:lang w:eastAsia="ko-KR"/>
              </w:rPr>
            </w:pPr>
            <w:r>
              <w:rPr>
                <w:bCs/>
                <w:lang w:eastAsia="ko-KR"/>
              </w:rPr>
              <w:t>Companies share the view of down-prioritizing this issue.</w:t>
            </w:r>
          </w:p>
          <w:p w14:paraId="7EDC47F2" w14:textId="77777777" w:rsidR="00DE60B9" w:rsidRDefault="00471EB2">
            <w:pPr>
              <w:rPr>
                <w:bCs/>
                <w:lang w:eastAsia="ko-KR"/>
              </w:rPr>
            </w:pPr>
            <w:r>
              <w:rPr>
                <w:bCs/>
                <w:lang w:eastAsia="ko-KR"/>
              </w:rPr>
              <w:t>Background:</w:t>
            </w:r>
          </w:p>
          <w:p w14:paraId="63C102AD" w14:textId="77777777" w:rsidR="00DE60B9" w:rsidRDefault="00471EB2">
            <w:pPr>
              <w:rPr>
                <w:bCs/>
                <w:lang w:eastAsia="ko-KR"/>
              </w:rPr>
            </w:pPr>
            <w:r>
              <w:rPr>
                <w:bCs/>
                <w:lang w:eastAsia="ko-KR"/>
              </w:rPr>
              <w:t>The status of the TCI state switching test cases is the following:</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4"/>
              <w:gridCol w:w="2599"/>
              <w:gridCol w:w="1131"/>
              <w:gridCol w:w="703"/>
            </w:tblGrid>
            <w:tr w:rsidR="00DE60B9" w14:paraId="76E670AD" w14:textId="77777777">
              <w:tc>
                <w:tcPr>
                  <w:tcW w:w="3229" w:type="dxa"/>
                  <w:tcBorders>
                    <w:top w:val="single" w:sz="4" w:space="0" w:color="auto"/>
                    <w:left w:val="single" w:sz="4" w:space="0" w:color="auto"/>
                    <w:bottom w:val="single" w:sz="4" w:space="0" w:color="auto"/>
                    <w:right w:val="single" w:sz="4" w:space="0" w:color="auto"/>
                  </w:tcBorders>
                  <w:vAlign w:val="center"/>
                </w:tcPr>
                <w:p w14:paraId="7E90991C" w14:textId="77777777" w:rsidR="00DE60B9" w:rsidRDefault="00471EB2">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tcPr>
                <w:p w14:paraId="0C4EC774" w14:textId="77777777" w:rsidR="00DE60B9" w:rsidRDefault="00471EB2">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tcPr>
                <w:p w14:paraId="45465F6B" w14:textId="77777777" w:rsidR="00DE60B9" w:rsidRDefault="00471EB2">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7C76124" w14:textId="77777777" w:rsidR="00DE60B9" w:rsidRDefault="00471EB2">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DE60B9" w14:paraId="2E43D9F6" w14:textId="77777777">
              <w:tc>
                <w:tcPr>
                  <w:tcW w:w="3229" w:type="dxa"/>
                  <w:vMerge w:val="restart"/>
                  <w:tcBorders>
                    <w:top w:val="single" w:sz="4" w:space="0" w:color="auto"/>
                    <w:left w:val="single" w:sz="4" w:space="0" w:color="auto"/>
                    <w:bottom w:val="single" w:sz="4" w:space="0" w:color="auto"/>
                    <w:right w:val="single" w:sz="4" w:space="0" w:color="auto"/>
                  </w:tcBorders>
                  <w:vAlign w:val="center"/>
                </w:tcPr>
                <w:p w14:paraId="017D8B72" w14:textId="77777777" w:rsidR="00DE60B9" w:rsidRDefault="00471EB2">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tcPr>
                <w:p w14:paraId="485B4BC9" w14:textId="77777777" w:rsidR="00DE60B9" w:rsidRDefault="00471EB2">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17740C6"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tcPr>
                <w:p w14:paraId="06FCE0A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r>
            <w:tr w:rsidR="00DE60B9" w14:paraId="0FB7CFA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C0D8409" w14:textId="77777777" w:rsidR="00DE60B9" w:rsidRDefault="00DE60B9">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2D8F4D06" w14:textId="77777777" w:rsidR="00DE60B9" w:rsidRDefault="00471EB2">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tcPr>
                <w:p w14:paraId="6D8AAD7A" w14:textId="77777777" w:rsidR="00DE60B9" w:rsidRDefault="00DE60B9">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7C2E1A67" w14:textId="77777777" w:rsidR="00DE60B9" w:rsidRDefault="00471EB2">
                  <w:pPr>
                    <w:spacing w:after="0"/>
                    <w:rPr>
                      <w:rFonts w:eastAsia="Times New Roman"/>
                      <w:b/>
                      <w:bCs/>
                      <w:sz w:val="16"/>
                      <w:szCs w:val="16"/>
                      <w:lang w:val="da-DK" w:eastAsia="da-DK"/>
                    </w:rPr>
                  </w:pPr>
                  <w:r>
                    <w:rPr>
                      <w:rFonts w:eastAsia="Times New Roman"/>
                      <w:sz w:val="16"/>
                      <w:szCs w:val="16"/>
                      <w:lang w:val="da-DK" w:eastAsia="da-DK"/>
                    </w:rPr>
                    <w:t>FFS</w:t>
                  </w:r>
                </w:p>
              </w:tc>
            </w:tr>
            <w:tr w:rsidR="00DE60B9" w14:paraId="541F96E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9A5818D" w14:textId="77777777" w:rsidR="00DE60B9" w:rsidRDefault="00DE60B9">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7D67AFD2" w14:textId="77777777" w:rsidR="00DE60B9" w:rsidRDefault="00471EB2">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tcPr>
                <w:p w14:paraId="0DD114F0" w14:textId="77777777" w:rsidR="00DE60B9" w:rsidRDefault="00DE60B9">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291CE23A" w14:textId="77777777" w:rsidR="00DE60B9" w:rsidRDefault="00471EB2">
                  <w:pPr>
                    <w:spacing w:after="0"/>
                    <w:rPr>
                      <w:rFonts w:eastAsia="Times New Roman"/>
                      <w:b/>
                      <w:sz w:val="16"/>
                      <w:szCs w:val="16"/>
                      <w:lang w:val="en-US" w:eastAsia="da-DK"/>
                    </w:rPr>
                  </w:pPr>
                  <w:r>
                    <w:rPr>
                      <w:rFonts w:eastAsia="Times New Roman"/>
                      <w:sz w:val="16"/>
                      <w:szCs w:val="16"/>
                      <w:lang w:val="en-US" w:eastAsia="da-DK"/>
                    </w:rPr>
                    <w:t>FFS</w:t>
                  </w:r>
                </w:p>
              </w:tc>
            </w:tr>
            <w:tr w:rsidR="00DE60B9" w14:paraId="586DDD3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AECC880" w14:textId="77777777" w:rsidR="00DE60B9" w:rsidRDefault="00DE60B9">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tcPr>
                <w:p w14:paraId="48D4B343" w14:textId="77777777" w:rsidR="00DE60B9" w:rsidRDefault="00471EB2">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tcPr>
                <w:p w14:paraId="22EDE63C" w14:textId="77777777" w:rsidR="00DE60B9" w:rsidRDefault="00DE60B9">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tcPr>
                <w:p w14:paraId="1BA65DEC" w14:textId="77777777" w:rsidR="00DE60B9" w:rsidRDefault="00471EB2">
                  <w:pPr>
                    <w:spacing w:after="0"/>
                    <w:rPr>
                      <w:rFonts w:eastAsia="Times New Roman"/>
                      <w:b/>
                      <w:sz w:val="16"/>
                      <w:szCs w:val="16"/>
                      <w:lang w:val="en-US" w:eastAsia="da-DK"/>
                    </w:rPr>
                  </w:pPr>
                  <w:r>
                    <w:rPr>
                      <w:rFonts w:eastAsia="Times New Roman"/>
                      <w:sz w:val="16"/>
                      <w:szCs w:val="16"/>
                      <w:lang w:val="en-US" w:eastAsia="da-DK"/>
                    </w:rPr>
                    <w:t>FFS</w:t>
                  </w:r>
                </w:p>
              </w:tc>
            </w:tr>
          </w:tbl>
          <w:p w14:paraId="09CC161F" w14:textId="77777777" w:rsidR="00DE60B9" w:rsidRDefault="00DE60B9">
            <w:pPr>
              <w:pStyle w:val="ListParagraph"/>
              <w:ind w:left="720" w:firstLineChars="0" w:firstLine="0"/>
              <w:rPr>
                <w:rFonts w:eastAsia="Yu Mincho"/>
                <w:b/>
                <w:bCs/>
                <w:lang w:val="en-US"/>
              </w:rPr>
            </w:pPr>
          </w:p>
          <w:p w14:paraId="75794AE5" w14:textId="77777777" w:rsidR="00DE60B9" w:rsidRDefault="00471EB2">
            <w:pPr>
              <w:rPr>
                <w:rFonts w:eastAsiaTheme="minorEastAsia"/>
                <w:i/>
                <w:color w:val="0070C0"/>
                <w:lang w:val="en-US" w:eastAsia="zh-CN"/>
              </w:rPr>
            </w:pPr>
            <w:r>
              <w:rPr>
                <w:rFonts w:eastAsiaTheme="minorEastAsia"/>
                <w:i/>
                <w:color w:val="0070C0"/>
                <w:lang w:val="en-US" w:eastAsia="zh-CN"/>
              </w:rPr>
              <w:t>Tentative agreements:</w:t>
            </w:r>
          </w:p>
          <w:p w14:paraId="493B36C4" w14:textId="77777777" w:rsidR="00DE60B9" w:rsidRDefault="00471EB2">
            <w:pPr>
              <w:pStyle w:val="ListParagraph"/>
              <w:numPr>
                <w:ilvl w:val="0"/>
                <w:numId w:val="57"/>
              </w:numPr>
              <w:ind w:firstLineChars="0"/>
              <w:rPr>
                <w:szCs w:val="24"/>
                <w:highlight w:val="yellow"/>
                <w:lang w:val="en-US" w:eastAsia="zh-CN"/>
              </w:rPr>
            </w:pPr>
            <w:r>
              <w:rPr>
                <w:rFonts w:eastAsia="Yu Mincho"/>
                <w:highlight w:val="yellow"/>
                <w:lang w:val="en-US"/>
              </w:rPr>
              <w:t>Low priority for defining the TCs for active TCI state switching delay for NR-U.</w:t>
            </w:r>
          </w:p>
          <w:p w14:paraId="7FB0D58A"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br/>
            </w:r>
          </w:p>
          <w:p w14:paraId="3DFD1541" w14:textId="77777777" w:rsidR="00DE60B9" w:rsidRDefault="00471EB2">
            <w:pPr>
              <w:pStyle w:val="ListParagraph"/>
              <w:numPr>
                <w:ilvl w:val="0"/>
                <w:numId w:val="57"/>
              </w:numPr>
              <w:ind w:firstLineChars="0"/>
              <w:rPr>
                <w:b/>
                <w:lang w:val="en-US" w:eastAsia="ko-KR"/>
              </w:rPr>
            </w:pPr>
            <w:r>
              <w:rPr>
                <w:bCs/>
                <w:lang w:eastAsia="ko-KR"/>
              </w:rPr>
              <w:t>Agree and down-prioritize this issue</w:t>
            </w:r>
          </w:p>
        </w:tc>
      </w:tr>
      <w:tr w:rsidR="00DE60B9" w14:paraId="2167919D" w14:textId="77777777">
        <w:tc>
          <w:tcPr>
            <w:tcW w:w="1222" w:type="dxa"/>
          </w:tcPr>
          <w:p w14:paraId="7CC2827F"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Sub-topic#3-11</w:t>
            </w:r>
          </w:p>
        </w:tc>
        <w:tc>
          <w:tcPr>
            <w:tcW w:w="8409" w:type="dxa"/>
          </w:tcPr>
          <w:p w14:paraId="4D154C14" w14:textId="77777777" w:rsidR="00DE60B9" w:rsidRDefault="00471EB2">
            <w:pPr>
              <w:rPr>
                <w:b/>
                <w:u w:val="single"/>
                <w:lang w:eastAsia="ko-KR"/>
              </w:rPr>
            </w:pPr>
            <w:r>
              <w:rPr>
                <w:b/>
                <w:u w:val="single"/>
                <w:lang w:eastAsia="ko-KR"/>
              </w:rPr>
              <w:t>Issue 3-11-1: Introducing interruption test cases</w:t>
            </w:r>
          </w:p>
          <w:p w14:paraId="4514848A" w14:textId="77777777" w:rsidR="00DE60B9" w:rsidRDefault="00471EB2">
            <w:pPr>
              <w:rPr>
                <w:bCs/>
                <w:lang w:eastAsia="ko-KR"/>
              </w:rPr>
            </w:pPr>
            <w:r>
              <w:rPr>
                <w:bCs/>
                <w:lang w:eastAsia="ko-KR"/>
              </w:rPr>
              <w:t>Background:</w:t>
            </w:r>
          </w:p>
          <w:p w14:paraId="3F2D83D7" w14:textId="77777777" w:rsidR="00DE60B9" w:rsidRDefault="00471EB2">
            <w:pPr>
              <w:rPr>
                <w:bCs/>
                <w:lang w:eastAsia="ko-KR"/>
              </w:rPr>
            </w:pPr>
            <w:r>
              <w:rPr>
                <w:bCs/>
                <w:lang w:eastAsia="ko-KR"/>
              </w:rPr>
              <w:t>The status of interruption test cases after RAN4#98-e meeting is the following:</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DE60B9" w14:paraId="38DB1CE8" w14:textId="77777777">
              <w:tc>
                <w:tcPr>
                  <w:tcW w:w="1598" w:type="dxa"/>
                  <w:vMerge w:val="restart"/>
                  <w:tcBorders>
                    <w:top w:val="single" w:sz="4" w:space="0" w:color="auto"/>
                    <w:left w:val="single" w:sz="4" w:space="0" w:color="auto"/>
                    <w:bottom w:val="single" w:sz="4" w:space="0" w:color="auto"/>
                    <w:right w:val="single" w:sz="4" w:space="0" w:color="auto"/>
                  </w:tcBorders>
                  <w:vAlign w:val="center"/>
                </w:tcPr>
                <w:p w14:paraId="5027A38D" w14:textId="77777777" w:rsidR="00DE60B9" w:rsidRDefault="00471EB2">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tcPr>
                <w:p w14:paraId="1BBA26E6" w14:textId="77777777" w:rsidR="00DE60B9" w:rsidRDefault="00471EB2">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4F7314C1" w14:textId="77777777" w:rsidR="00DE60B9" w:rsidRDefault="00DE60B9">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0CF009BB"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6FB207B3" w14:textId="77777777" w:rsidR="00DE60B9" w:rsidRDefault="00DE60B9">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BDE43C8"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DE60B9" w14:paraId="79EF4AB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8F0D489"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A1666F5"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878A105" w14:textId="77777777" w:rsidR="00DE60B9" w:rsidRDefault="00DE60B9">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C5F264"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62F0BB4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484E2BB3" w14:textId="77777777" w:rsidR="00DE60B9" w:rsidRDefault="00DE60B9">
                  <w:pPr>
                    <w:spacing w:after="0"/>
                    <w:rPr>
                      <w:rFonts w:ascii="Calibri" w:eastAsia="Times New Roman" w:hAnsi="Calibri" w:cs="Calibri"/>
                      <w:sz w:val="16"/>
                      <w:szCs w:val="16"/>
                      <w:lang w:val="da-DK" w:eastAsia="da-DK"/>
                    </w:rPr>
                  </w:pPr>
                </w:p>
              </w:tc>
            </w:tr>
            <w:tr w:rsidR="00DE60B9" w14:paraId="1916E10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C133742"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383BCFE5"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69A353D7" w14:textId="77777777" w:rsidR="00DE60B9" w:rsidRDefault="00DE60B9">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D43C2B"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1E150807"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7E1B62F" w14:textId="77777777" w:rsidR="00DE60B9" w:rsidRDefault="00DE60B9">
                  <w:pPr>
                    <w:spacing w:after="0"/>
                    <w:rPr>
                      <w:rFonts w:ascii="Calibri" w:eastAsia="Times New Roman" w:hAnsi="Calibri" w:cs="Calibri"/>
                      <w:sz w:val="16"/>
                      <w:szCs w:val="16"/>
                      <w:lang w:val="da-DK" w:eastAsia="da-DK"/>
                    </w:rPr>
                  </w:pPr>
                </w:p>
              </w:tc>
            </w:tr>
            <w:tr w:rsidR="00DE60B9" w14:paraId="6A120F1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DC45723"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104FA206"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5A077E85" w14:textId="77777777" w:rsidR="00DE60B9" w:rsidRDefault="00DE60B9">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8D92F3"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0E4B5DEE"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7C5F2B6E" w14:textId="77777777" w:rsidR="00DE60B9" w:rsidRDefault="00DE60B9">
                  <w:pPr>
                    <w:spacing w:after="0"/>
                    <w:rPr>
                      <w:rFonts w:ascii="Calibri" w:eastAsia="Times New Roman" w:hAnsi="Calibri" w:cs="Calibri"/>
                      <w:sz w:val="16"/>
                      <w:szCs w:val="16"/>
                      <w:lang w:val="da-DK" w:eastAsia="da-DK"/>
                    </w:rPr>
                  </w:pPr>
                </w:p>
              </w:tc>
            </w:tr>
            <w:tr w:rsidR="00DE60B9" w14:paraId="341C1D8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1DA20E6"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382D0A32" w14:textId="77777777" w:rsidR="00DE60B9" w:rsidRDefault="00471EB2">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tcPr>
                <w:p w14:paraId="32ECF68F" w14:textId="77777777" w:rsidR="00DE60B9" w:rsidRDefault="00471EB2">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47BB8FFC"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018F8DB1"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7B3B7C4A"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DE60B9" w14:paraId="331B33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5A629D9"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2A04731"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19D80915"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FE11BC9"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49F3A77D"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236D4C77" w14:textId="77777777" w:rsidR="00DE60B9" w:rsidRDefault="00DE60B9">
                  <w:pPr>
                    <w:spacing w:after="0"/>
                    <w:rPr>
                      <w:rFonts w:ascii="Calibri" w:eastAsia="Times New Roman" w:hAnsi="Calibri" w:cs="Calibri"/>
                      <w:sz w:val="16"/>
                      <w:szCs w:val="16"/>
                      <w:lang w:val="da-DK" w:eastAsia="da-DK"/>
                    </w:rPr>
                  </w:pPr>
                </w:p>
              </w:tc>
            </w:tr>
            <w:tr w:rsidR="00DE60B9" w14:paraId="03F51E2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5A0AB4E"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6FD88DE6"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61C8A418"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694C0A27"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252E676A"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04220E8" w14:textId="77777777" w:rsidR="00DE60B9" w:rsidRDefault="00DE60B9">
                  <w:pPr>
                    <w:spacing w:after="0"/>
                    <w:rPr>
                      <w:rFonts w:ascii="Calibri" w:eastAsia="Times New Roman" w:hAnsi="Calibri" w:cs="Calibri"/>
                      <w:sz w:val="16"/>
                      <w:szCs w:val="16"/>
                      <w:lang w:val="da-DK" w:eastAsia="da-DK"/>
                    </w:rPr>
                  </w:pPr>
                </w:p>
              </w:tc>
            </w:tr>
            <w:tr w:rsidR="00DE60B9" w14:paraId="573A9FD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D919428"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04EDA547"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BEA40ED" w14:textId="77777777" w:rsidR="00DE60B9" w:rsidRDefault="00471EB2">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54C99D69"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55A8B2C3"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43DED914" w14:textId="77777777" w:rsidR="00DE60B9" w:rsidRDefault="00DE60B9">
                  <w:pPr>
                    <w:spacing w:after="0"/>
                    <w:rPr>
                      <w:rFonts w:ascii="Calibri" w:eastAsia="Times New Roman" w:hAnsi="Calibri" w:cs="Calibri"/>
                      <w:sz w:val="16"/>
                      <w:szCs w:val="16"/>
                      <w:lang w:val="da-DK" w:eastAsia="da-DK"/>
                    </w:rPr>
                  </w:pPr>
                </w:p>
              </w:tc>
            </w:tr>
            <w:tr w:rsidR="00DE60B9" w14:paraId="4EF94A9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F13EC0C"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3A5397D9" w14:textId="77777777" w:rsidR="00DE60B9" w:rsidRDefault="00471EB2">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tcPr>
                <w:p w14:paraId="33F533AE" w14:textId="77777777" w:rsidR="00DE60B9" w:rsidRDefault="00471EB2">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60CC5780"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1A45B9A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7FF0ABBC"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DE60B9" w14:paraId="790883F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CAFC0CC"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0D843D8F"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253A5C8F"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4AFDA9F9"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006E8F00"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2C70A8CD" w14:textId="77777777" w:rsidR="00DE60B9" w:rsidRDefault="00DE60B9">
                  <w:pPr>
                    <w:spacing w:after="0"/>
                    <w:rPr>
                      <w:rFonts w:ascii="Calibri" w:eastAsia="Times New Roman" w:hAnsi="Calibri" w:cs="Calibri"/>
                      <w:sz w:val="16"/>
                      <w:szCs w:val="16"/>
                      <w:lang w:val="da-DK" w:eastAsia="da-DK"/>
                    </w:rPr>
                  </w:pPr>
                </w:p>
              </w:tc>
            </w:tr>
            <w:tr w:rsidR="00DE60B9" w14:paraId="7828940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6BC32C6"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0CF4BE75" w14:textId="77777777" w:rsidR="00DE60B9" w:rsidRDefault="00471EB2">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243B50E4" w14:textId="77777777" w:rsidR="00DE60B9" w:rsidRDefault="00471EB2">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29B121F" w14:textId="77777777" w:rsidR="00DE60B9" w:rsidRDefault="00DE60B9">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6212FA30"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0D14F5DB" w14:textId="77777777" w:rsidR="00DE60B9" w:rsidRDefault="00DE60B9">
                  <w:pPr>
                    <w:spacing w:after="0"/>
                    <w:rPr>
                      <w:rFonts w:ascii="Calibri" w:eastAsia="Times New Roman" w:hAnsi="Calibri" w:cs="Calibri"/>
                      <w:sz w:val="16"/>
                      <w:szCs w:val="16"/>
                      <w:lang w:val="da-DK" w:eastAsia="da-DK"/>
                    </w:rPr>
                  </w:pPr>
                </w:p>
              </w:tc>
            </w:tr>
            <w:tr w:rsidR="00DE60B9" w14:paraId="48F986A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7C460C2"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3C0C891"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5DB5791" w14:textId="77777777" w:rsidR="00DE60B9" w:rsidRDefault="00471EB2">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6ABB16F0"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tcPr>
                <w:p w14:paraId="266BD70C"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tcPr>
                <w:p w14:paraId="1225A361" w14:textId="77777777" w:rsidR="00DE60B9" w:rsidRDefault="00DE60B9">
                  <w:pPr>
                    <w:spacing w:after="0"/>
                    <w:rPr>
                      <w:rFonts w:ascii="Calibri" w:eastAsia="Times New Roman" w:hAnsi="Calibri" w:cs="Calibri"/>
                      <w:sz w:val="16"/>
                      <w:szCs w:val="16"/>
                      <w:lang w:val="da-DK" w:eastAsia="da-DK"/>
                    </w:rPr>
                  </w:pPr>
                </w:p>
              </w:tc>
            </w:tr>
            <w:tr w:rsidR="00DE60B9" w14:paraId="2A1A09F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7B0446F"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303E28E6" w14:textId="77777777" w:rsidR="00DE60B9" w:rsidRDefault="00471EB2">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tcPr>
                <w:p w14:paraId="5BB3B979" w14:textId="77777777" w:rsidR="00DE60B9" w:rsidRDefault="00471EB2">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18DF4075" w14:textId="77777777" w:rsidR="00DE60B9" w:rsidRDefault="00471EB2">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47B898C1"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0FC8EC33" w14:textId="77777777" w:rsidR="00DE60B9" w:rsidRDefault="00471EB2">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DE60B9" w14:paraId="398B9CD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3FD0D5D"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5DF6914F"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tcPr>
                <w:p w14:paraId="57316C73" w14:textId="77777777" w:rsidR="00DE60B9" w:rsidRDefault="00471EB2">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E1A4F12"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72583077" w14:textId="77777777" w:rsidR="00DE60B9" w:rsidRDefault="00471EB2">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3C4837A6" w14:textId="77777777" w:rsidR="00DE60B9" w:rsidRDefault="00DE60B9">
                  <w:pPr>
                    <w:spacing w:after="0"/>
                    <w:rPr>
                      <w:rFonts w:ascii="Calibri" w:eastAsia="Times New Roman" w:hAnsi="Calibri" w:cs="Calibri"/>
                      <w:sz w:val="16"/>
                      <w:szCs w:val="16"/>
                      <w:lang w:val="da-DK" w:eastAsia="da-DK"/>
                    </w:rPr>
                  </w:pPr>
                </w:p>
              </w:tc>
            </w:tr>
            <w:tr w:rsidR="00DE60B9" w14:paraId="1D3C034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C0DC804" w14:textId="77777777" w:rsidR="00DE60B9" w:rsidRDefault="00DE60B9">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77BF1359" w14:textId="77777777" w:rsidR="00DE60B9" w:rsidRDefault="00471EB2">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78562BA0" w14:textId="77777777" w:rsidR="00DE60B9" w:rsidRDefault="00471EB2">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1CD4815A" w14:textId="77777777" w:rsidR="00DE60B9" w:rsidRDefault="00471EB2">
                  <w:pPr>
                    <w:spacing w:after="0"/>
                    <w:jc w:val="center"/>
                    <w:rPr>
                      <w:rFonts w:eastAsia="Times New Roman"/>
                      <w:sz w:val="16"/>
                      <w:szCs w:val="16"/>
                      <w:lang w:val="en-US" w:eastAsia="da-DK"/>
                    </w:rPr>
                  </w:pPr>
                  <w:r>
                    <w:rPr>
                      <w:rFonts w:eastAsia="Times New Roman"/>
                      <w:sz w:val="16"/>
                      <w:szCs w:val="16"/>
                      <w:lang w:val="en-US"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1F7326A6" w14:textId="77777777" w:rsidR="00DE60B9" w:rsidRDefault="00471EB2">
                  <w:pPr>
                    <w:spacing w:after="0"/>
                    <w:rPr>
                      <w:rFonts w:eastAsia="Times New Roman"/>
                      <w:sz w:val="16"/>
                      <w:szCs w:val="16"/>
                      <w:lang w:val="en-US" w:eastAsia="da-DK"/>
                    </w:rPr>
                  </w:pPr>
                  <w:r>
                    <w:rPr>
                      <w:rFonts w:eastAsia="Times New Roman"/>
                      <w:sz w:val="16"/>
                      <w:szCs w:val="16"/>
                      <w:lang w:val="en-US"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tcPr>
                <w:p w14:paraId="1F9E76B0" w14:textId="77777777" w:rsidR="00DE60B9" w:rsidRDefault="00471EB2">
                  <w:pPr>
                    <w:spacing w:after="0"/>
                    <w:jc w:val="center"/>
                    <w:rPr>
                      <w:rFonts w:ascii="Calibri" w:eastAsia="Times New Roman" w:hAnsi="Calibri" w:cs="Calibri"/>
                      <w:sz w:val="16"/>
                      <w:szCs w:val="16"/>
                      <w:lang w:val="en-US" w:eastAsia="da-DK"/>
                    </w:rPr>
                  </w:pPr>
                  <w:r>
                    <w:rPr>
                      <w:rFonts w:ascii="Calibri" w:eastAsia="Times New Roman" w:hAnsi="Calibri" w:cs="Calibri"/>
                      <w:sz w:val="16"/>
                      <w:szCs w:val="16"/>
                      <w:lang w:val="en-US" w:eastAsia="da-DK"/>
                    </w:rPr>
                    <w:t> </w:t>
                  </w:r>
                </w:p>
              </w:tc>
            </w:tr>
            <w:tr w:rsidR="00DE60B9" w14:paraId="36ED74C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2556267" w14:textId="77777777" w:rsidR="00DE60B9" w:rsidRDefault="00DE60B9">
                  <w:pPr>
                    <w:spacing w:after="0"/>
                    <w:rPr>
                      <w:rFonts w:eastAsia="Times New Roman"/>
                      <w:sz w:val="16"/>
                      <w:szCs w:val="16"/>
                      <w:lang w:val="en-US" w:eastAsia="da-DK"/>
                    </w:rPr>
                  </w:pPr>
                </w:p>
              </w:tc>
              <w:tc>
                <w:tcPr>
                  <w:tcW w:w="2695" w:type="dxa"/>
                  <w:tcBorders>
                    <w:top w:val="single" w:sz="4" w:space="0" w:color="auto"/>
                    <w:left w:val="single" w:sz="4" w:space="0" w:color="auto"/>
                    <w:bottom w:val="single" w:sz="4" w:space="0" w:color="auto"/>
                    <w:right w:val="single" w:sz="4" w:space="0" w:color="auto"/>
                  </w:tcBorders>
                  <w:vAlign w:val="center"/>
                </w:tcPr>
                <w:p w14:paraId="40ACCD14" w14:textId="77777777" w:rsidR="00DE60B9" w:rsidRDefault="00471EB2">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 xml:space="preserve">E-UTRA </w:t>
                  </w:r>
                  <w:proofErr w:type="spellStart"/>
                  <w:r>
                    <w:rPr>
                      <w:rFonts w:eastAsia="Times New Roman"/>
                      <w:sz w:val="16"/>
                      <w:szCs w:val="16"/>
                      <w:lang w:val="en-US" w:eastAsia="da-DK"/>
                    </w:rPr>
                    <w:t>PCell</w:t>
                  </w:r>
                  <w:proofErr w:type="spellEnd"/>
                </w:p>
              </w:tc>
              <w:tc>
                <w:tcPr>
                  <w:tcW w:w="1034" w:type="dxa"/>
                  <w:tcBorders>
                    <w:top w:val="single" w:sz="4" w:space="0" w:color="auto"/>
                    <w:left w:val="single" w:sz="4" w:space="0" w:color="auto"/>
                    <w:bottom w:val="single" w:sz="4" w:space="0" w:color="auto"/>
                    <w:right w:val="single" w:sz="4" w:space="0" w:color="auto"/>
                  </w:tcBorders>
                  <w:vAlign w:val="center"/>
                </w:tcPr>
                <w:p w14:paraId="404452EE" w14:textId="77777777" w:rsidR="00DE60B9" w:rsidRDefault="00471EB2">
                  <w:pPr>
                    <w:spacing w:after="0"/>
                    <w:rPr>
                      <w:rFonts w:ascii="Symbol" w:eastAsia="Times New Roman" w:hAnsi="Symbol" w:cs="Calibri"/>
                      <w:sz w:val="16"/>
                      <w:szCs w:val="16"/>
                      <w:lang w:val="en-US" w:eastAsia="da-DK"/>
                    </w:rPr>
                  </w:pPr>
                  <w:r>
                    <w:rPr>
                      <w:rFonts w:ascii="Symbol" w:eastAsia="Times New Roman" w:cs="Calibri"/>
                      <w:sz w:val="16"/>
                      <w:szCs w:val="16"/>
                      <w:lang w:val="da-DK" w:eastAsia="da-DK"/>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82E4610" w14:textId="77777777" w:rsidR="00DE60B9" w:rsidRDefault="00DE60B9">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tcPr>
                <w:p w14:paraId="42427FDF" w14:textId="77777777" w:rsidR="00DE60B9" w:rsidRDefault="00471EB2">
                  <w:pPr>
                    <w:spacing w:after="0"/>
                    <w:rPr>
                      <w:rFonts w:eastAsia="Times New Roman"/>
                      <w:sz w:val="16"/>
                      <w:szCs w:val="16"/>
                      <w:lang w:val="en-US" w:eastAsia="da-DK"/>
                    </w:rPr>
                  </w:pPr>
                  <w:r>
                    <w:rPr>
                      <w:rFonts w:eastAsia="Times New Roman"/>
                      <w:sz w:val="16"/>
                      <w:szCs w:val="16"/>
                      <w:lang w:val="en-US"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tcPr>
                <w:p w14:paraId="0C30605D" w14:textId="77777777" w:rsidR="00DE60B9" w:rsidRDefault="00DE60B9">
                  <w:pPr>
                    <w:spacing w:after="0"/>
                    <w:rPr>
                      <w:rFonts w:ascii="Calibri" w:eastAsia="Times New Roman" w:hAnsi="Calibri" w:cs="Calibri"/>
                      <w:sz w:val="16"/>
                      <w:szCs w:val="16"/>
                      <w:lang w:val="en-US" w:eastAsia="da-DK"/>
                    </w:rPr>
                  </w:pPr>
                </w:p>
              </w:tc>
            </w:tr>
          </w:tbl>
          <w:p w14:paraId="4EA6ABF9" w14:textId="77777777" w:rsidR="00DE60B9" w:rsidRDefault="00DE60B9">
            <w:pPr>
              <w:rPr>
                <w:rFonts w:eastAsia="Yu Mincho"/>
                <w:b/>
                <w:bCs/>
                <w:lang w:val="en-US"/>
              </w:rPr>
            </w:pPr>
          </w:p>
          <w:p w14:paraId="6B203E94"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4F0DACC6"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 xml:space="preserve">Option 1 (original): </w:t>
            </w:r>
            <w:r>
              <w:rPr>
                <w:rFonts w:eastAsia="Yu Mincho"/>
                <w:lang w:val="en-US"/>
              </w:rPr>
              <w:t xml:space="preserve">For the UE supporting NR SA or EN-DC, the following TCs for interruption can be skipped: </w:t>
            </w:r>
          </w:p>
          <w:p w14:paraId="5AAA0F41"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49181CF6"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3D1BD5DF"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Due to inter-RAT SFTD measurements</w:t>
            </w:r>
          </w:p>
          <w:p w14:paraId="6FE890F1"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480D71F3"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Option 2 (</w:t>
            </w:r>
            <w:r>
              <w:rPr>
                <w:rFonts w:eastAsia="SimSun"/>
                <w:b/>
                <w:bCs/>
                <w:lang w:eastAsia="zh-CN"/>
              </w:rPr>
              <w:t>new, based on comments on the 1st round</w:t>
            </w:r>
            <w:r>
              <w:rPr>
                <w:rFonts w:eastAsia="Yu Mincho"/>
                <w:b/>
                <w:bCs/>
                <w:lang w:val="en-US"/>
              </w:rPr>
              <w:t xml:space="preserve">): </w:t>
            </w:r>
            <w:r>
              <w:rPr>
                <w:rFonts w:eastAsia="Yu Mincho"/>
                <w:lang w:val="en-US"/>
              </w:rPr>
              <w:t>We need to separate between NR SA and EN-DC as shown below:</w:t>
            </w:r>
          </w:p>
          <w:p w14:paraId="46D94F9E" w14:textId="77777777" w:rsidR="00DE60B9" w:rsidRDefault="00471EB2">
            <w:pPr>
              <w:pStyle w:val="ListParagraph"/>
              <w:numPr>
                <w:ilvl w:val="0"/>
                <w:numId w:val="58"/>
              </w:numPr>
              <w:spacing w:line="240" w:lineRule="auto"/>
              <w:ind w:firstLineChars="0"/>
              <w:rPr>
                <w:rFonts w:eastAsia="Yu Mincho"/>
                <w:lang w:val="en-US"/>
              </w:rPr>
            </w:pPr>
            <w:r>
              <w:rPr>
                <w:rFonts w:eastAsia="Yu Mincho"/>
                <w:lang w:val="en-US"/>
              </w:rPr>
              <w:t>For the UE supporting NR SA, the following TCs for interruption tests on NR-U cell can be skipped:</w:t>
            </w:r>
          </w:p>
          <w:p w14:paraId="19D04029"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653A1D9D"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018EFD23"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Due to inter-RAT SFTD measurements</w:t>
            </w:r>
          </w:p>
          <w:p w14:paraId="6591C6CF"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484DBA7" w14:textId="77777777" w:rsidR="00DE60B9" w:rsidRDefault="00DE60B9">
            <w:pPr>
              <w:pStyle w:val="ListParagraph"/>
              <w:numPr>
                <w:ilvl w:val="1"/>
                <w:numId w:val="58"/>
              </w:numPr>
              <w:spacing w:line="240" w:lineRule="auto"/>
              <w:ind w:firstLineChars="0"/>
              <w:rPr>
                <w:rFonts w:eastAsia="Yu Mincho"/>
                <w:lang w:val="en-US"/>
              </w:rPr>
            </w:pPr>
          </w:p>
          <w:p w14:paraId="17EB5C8E" w14:textId="77777777" w:rsidR="00DE60B9" w:rsidRDefault="00471EB2">
            <w:pPr>
              <w:pStyle w:val="ListParagraph"/>
              <w:numPr>
                <w:ilvl w:val="0"/>
                <w:numId w:val="58"/>
              </w:numPr>
              <w:spacing w:line="240" w:lineRule="auto"/>
              <w:ind w:firstLineChars="0"/>
              <w:rPr>
                <w:rFonts w:eastAsia="Yu Mincho"/>
                <w:lang w:val="en-US"/>
              </w:rPr>
            </w:pPr>
            <w:r>
              <w:rPr>
                <w:rFonts w:eastAsia="Yu Mincho"/>
                <w:lang w:val="en-US"/>
              </w:rPr>
              <w:t>For the UE supporting EN-DC, the following EN-DC interruption tests on NR-U cell can be skipped:</w:t>
            </w:r>
          </w:p>
          <w:p w14:paraId="3B4A609E"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2F696D9C"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7A9EB5D6"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Due to inter-RAT SFTD measurements</w:t>
            </w:r>
          </w:p>
          <w:p w14:paraId="35B2CD7A"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781892E" w14:textId="77777777" w:rsidR="00DE60B9" w:rsidRDefault="00DE60B9">
            <w:pPr>
              <w:spacing w:before="120" w:after="0"/>
              <w:rPr>
                <w:rFonts w:eastAsia="Yu Mincho"/>
                <w:lang w:val="en-US"/>
              </w:rPr>
            </w:pPr>
          </w:p>
          <w:p w14:paraId="2F78649B" w14:textId="77777777" w:rsidR="00DE60B9" w:rsidRDefault="00471EB2">
            <w:pPr>
              <w:spacing w:before="120"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8B85F4F" w14:textId="77777777" w:rsidR="00DE60B9" w:rsidRDefault="00471EB2">
            <w:pPr>
              <w:spacing w:before="120" w:after="0"/>
              <w:ind w:left="284"/>
              <w:rPr>
                <w:rFonts w:eastAsia="Yu Mincho"/>
                <w:lang w:val="en-US"/>
              </w:rPr>
            </w:pPr>
            <w:r>
              <w:rPr>
                <w:lang w:eastAsia="zh-CN"/>
              </w:rPr>
              <w:t>Continue the discussions also considering the new Option 2 on the 2</w:t>
            </w:r>
            <w:r>
              <w:rPr>
                <w:vertAlign w:val="superscript"/>
                <w:lang w:eastAsia="zh-CN"/>
              </w:rPr>
              <w:t>nd</w:t>
            </w:r>
            <w:r>
              <w:rPr>
                <w:lang w:eastAsia="zh-CN"/>
              </w:rPr>
              <w:t xml:space="preserve"> round.</w:t>
            </w:r>
          </w:p>
          <w:p w14:paraId="142D1ABD" w14:textId="77777777" w:rsidR="00DE60B9" w:rsidRDefault="00DE60B9">
            <w:pPr>
              <w:rPr>
                <w:b/>
                <w:lang w:eastAsia="ko-KR"/>
              </w:rPr>
            </w:pPr>
          </w:p>
        </w:tc>
      </w:tr>
      <w:tr w:rsidR="00DE60B9" w14:paraId="12918580" w14:textId="77777777">
        <w:tc>
          <w:tcPr>
            <w:tcW w:w="1222" w:type="dxa"/>
          </w:tcPr>
          <w:p w14:paraId="1D49FC6B" w14:textId="77777777" w:rsidR="00DE60B9" w:rsidRDefault="00471EB2">
            <w:pPr>
              <w:rPr>
                <w:rFonts w:eastAsiaTheme="minorEastAsia"/>
                <w:b/>
                <w:bCs/>
                <w:color w:val="0070C0"/>
                <w:lang w:val="en-US" w:eastAsia="zh-CN"/>
              </w:rPr>
            </w:pPr>
            <w:r>
              <w:rPr>
                <w:rFonts w:eastAsiaTheme="minorEastAsia"/>
                <w:b/>
                <w:bCs/>
                <w:color w:val="0070C0"/>
                <w:lang w:val="en-US" w:eastAsia="zh-CN"/>
              </w:rPr>
              <w:t>Sub-topic#3-12</w:t>
            </w:r>
          </w:p>
        </w:tc>
        <w:tc>
          <w:tcPr>
            <w:tcW w:w="8409" w:type="dxa"/>
          </w:tcPr>
          <w:p w14:paraId="3A655A2E" w14:textId="77777777" w:rsidR="00DE60B9" w:rsidRDefault="00471EB2">
            <w:pPr>
              <w:rPr>
                <w:b/>
                <w:lang w:eastAsia="ko-KR"/>
              </w:rPr>
            </w:pPr>
            <w:r>
              <w:rPr>
                <w:b/>
                <w:lang w:eastAsia="ko-KR"/>
              </w:rPr>
              <w:t>Issue 3-12-1: Applicability of intra-frequency measurement accuracy test cases</w:t>
            </w:r>
          </w:p>
          <w:p w14:paraId="5D417139" w14:textId="77777777" w:rsidR="00DE60B9" w:rsidRDefault="00471EB2">
            <w:pPr>
              <w:rPr>
                <w:bCs/>
                <w:lang w:eastAsia="ko-KR"/>
              </w:rPr>
            </w:pPr>
            <w:r>
              <w:rPr>
                <w:bCs/>
                <w:lang w:eastAsia="ko-KR"/>
              </w:rPr>
              <w:t>No comments on the first round i.e. no objection.</w:t>
            </w:r>
          </w:p>
          <w:p w14:paraId="32A181BB" w14:textId="77777777" w:rsidR="00DE60B9" w:rsidRDefault="00471EB2">
            <w:pPr>
              <w:rPr>
                <w:rFonts w:eastAsiaTheme="minorEastAsia"/>
                <w:i/>
                <w:color w:val="0070C0"/>
                <w:lang w:val="en-US" w:eastAsia="zh-CN"/>
              </w:rPr>
            </w:pPr>
            <w:r>
              <w:rPr>
                <w:rFonts w:eastAsiaTheme="minorEastAsia" w:hint="eastAsia"/>
                <w:i/>
                <w:color w:val="0070C0"/>
                <w:lang w:val="en-US" w:eastAsia="zh-CN"/>
              </w:rPr>
              <w:t>Tentative agreements:</w:t>
            </w:r>
          </w:p>
          <w:p w14:paraId="78FABD98" w14:textId="77777777" w:rsidR="00DE60B9" w:rsidRDefault="00471EB2">
            <w:pPr>
              <w:pStyle w:val="ListParagraph"/>
              <w:numPr>
                <w:ilvl w:val="0"/>
                <w:numId w:val="58"/>
              </w:numPr>
              <w:spacing w:before="120" w:after="0"/>
              <w:ind w:firstLineChars="0"/>
              <w:rPr>
                <w:rFonts w:eastAsia="Yu Mincho"/>
                <w:highlight w:val="yellow"/>
                <w:lang w:val="en-US"/>
              </w:rPr>
            </w:pPr>
            <w:r>
              <w:rPr>
                <w:rFonts w:eastAsia="Yu Mincho"/>
                <w:highlight w:val="yellow"/>
                <w:lang w:val="en-US"/>
              </w:rPr>
              <w:t xml:space="preserve">For NR-U intra-frequency measurements accuracy (SS-RSRP, SS-RSRQ, SS-SINR, L1-RSRP, RSSI, CO), </w:t>
            </w:r>
          </w:p>
          <w:p w14:paraId="4648682E" w14:textId="77777777" w:rsidR="00DE60B9" w:rsidRDefault="00471EB2">
            <w:pPr>
              <w:pStyle w:val="ListParagraph"/>
              <w:numPr>
                <w:ilvl w:val="1"/>
                <w:numId w:val="58"/>
              </w:numPr>
              <w:spacing w:before="120" w:after="0"/>
              <w:ind w:firstLineChars="0"/>
              <w:rPr>
                <w:rFonts w:eastAsia="Yu Mincho"/>
                <w:highlight w:val="yellow"/>
                <w:lang w:val="en-US"/>
              </w:rPr>
            </w:pPr>
            <w:r>
              <w:rPr>
                <w:rFonts w:eastAsia="Yu Mincho"/>
                <w:highlight w:val="yellow"/>
                <w:lang w:val="en-US"/>
              </w:rPr>
              <w:t>Tests with “NR-U SCC, with NR-U PCC” can be skipped, if the UE has been tested with “NR-U PCC”</w:t>
            </w:r>
          </w:p>
          <w:p w14:paraId="62D17F35" w14:textId="77777777" w:rsidR="00DE60B9" w:rsidRDefault="00471EB2">
            <w:pPr>
              <w:pStyle w:val="ListParagraph"/>
              <w:numPr>
                <w:ilvl w:val="1"/>
                <w:numId w:val="58"/>
              </w:numPr>
              <w:spacing w:before="120" w:after="0"/>
              <w:ind w:firstLineChars="0"/>
              <w:rPr>
                <w:rFonts w:eastAsia="Yu Mincho"/>
                <w:highlight w:val="yellow"/>
                <w:lang w:val="en-US"/>
              </w:rPr>
            </w:pPr>
            <w:r>
              <w:rPr>
                <w:rFonts w:eastAsia="Yu Mincho"/>
                <w:highlight w:val="yellow"/>
                <w:lang w:val="en-US"/>
              </w:rPr>
              <w:t>Tests with “NR-U SCC, with NR-U PSCC and E-UTRAN PCC (FDD,TDD)” can be skipped, if the UE has been tested with “NR-U PSCC, with E-UTRAN PCC (FDD,TDD)”</w:t>
            </w:r>
          </w:p>
          <w:p w14:paraId="1A09ED92"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9EBC14D" w14:textId="77777777" w:rsidR="00DE60B9" w:rsidRDefault="00471EB2">
            <w:pPr>
              <w:rPr>
                <w:rFonts w:eastAsiaTheme="minorEastAsia"/>
                <w:lang w:eastAsia="zh-CN"/>
              </w:rPr>
            </w:pPr>
            <w:r>
              <w:rPr>
                <w:rFonts w:eastAsiaTheme="minorEastAsia"/>
                <w:iCs/>
                <w:lang w:eastAsia="zh-CN"/>
              </w:rPr>
              <w:t>Agree and close the issue.</w:t>
            </w:r>
          </w:p>
          <w:p w14:paraId="3463507C" w14:textId="77777777" w:rsidR="00DE60B9" w:rsidRDefault="00DE60B9">
            <w:pPr>
              <w:rPr>
                <w:b/>
                <w:bCs/>
                <w:u w:val="single"/>
                <w:lang w:val="en-US" w:eastAsia="zh-CN"/>
              </w:rPr>
            </w:pPr>
          </w:p>
          <w:p w14:paraId="611370A6" w14:textId="77777777" w:rsidR="00DE60B9" w:rsidRDefault="00471EB2">
            <w:pPr>
              <w:rPr>
                <w:b/>
                <w:lang w:eastAsia="ko-KR"/>
              </w:rPr>
            </w:pPr>
            <w:r>
              <w:rPr>
                <w:b/>
                <w:lang w:eastAsia="ko-KR"/>
              </w:rPr>
              <w:t>Issue 3-12-2: Applicability of inter-frequency measurement accuracy test cases</w:t>
            </w:r>
          </w:p>
          <w:p w14:paraId="41D574B5" w14:textId="77777777" w:rsidR="00DE60B9" w:rsidRDefault="00471EB2">
            <w:pPr>
              <w:rPr>
                <w:bCs/>
                <w:lang w:eastAsia="ko-KR"/>
              </w:rPr>
            </w:pPr>
            <w:r>
              <w:rPr>
                <w:bCs/>
                <w:lang w:eastAsia="ko-KR"/>
              </w:rPr>
              <w:t>One company wanted to modify the original proposal.</w:t>
            </w:r>
          </w:p>
          <w:p w14:paraId="34EB2CE1"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3D258782"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it can skip the following tests for inter frequency measurement accuracy:</w:t>
            </w:r>
          </w:p>
          <w:p w14:paraId="63CC62E9"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NR (FR1) inter-frequency, with NR-U PCC</w:t>
            </w:r>
          </w:p>
          <w:p w14:paraId="32FB78EF"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NR (FR1) inter-frequency, with NR-U PSCC and E-UTRAN PCC (FDD,TDD)</w:t>
            </w:r>
          </w:p>
          <w:p w14:paraId="745B3F10" w14:textId="77777777" w:rsidR="00DE60B9" w:rsidRDefault="00471EB2">
            <w:pPr>
              <w:pStyle w:val="ListParagraph"/>
              <w:numPr>
                <w:ilvl w:val="0"/>
                <w:numId w:val="58"/>
              </w:numPr>
              <w:spacing w:before="120" w:after="0"/>
              <w:ind w:firstLineChars="0"/>
              <w:rPr>
                <w:b/>
                <w:szCs w:val="24"/>
                <w:lang w:val="en-US" w:eastAsia="zh-CN"/>
              </w:rPr>
            </w:pPr>
            <w:r>
              <w:rPr>
                <w:b/>
                <w:szCs w:val="24"/>
                <w:lang w:val="en-US" w:eastAsia="zh-CN"/>
              </w:rPr>
              <w:t>Option 2 (new, based on comments on the 1</w:t>
            </w:r>
            <w:r>
              <w:rPr>
                <w:b/>
                <w:szCs w:val="24"/>
                <w:vertAlign w:val="superscript"/>
                <w:lang w:val="en-US" w:eastAsia="zh-CN"/>
              </w:rPr>
              <w:t>st</w:t>
            </w:r>
            <w:r>
              <w:rPr>
                <w:b/>
                <w:szCs w:val="24"/>
                <w:lang w:val="en-US" w:eastAsia="zh-CN"/>
              </w:rPr>
              <w:t xml:space="preserve"> round): </w:t>
            </w:r>
          </w:p>
          <w:p w14:paraId="6B8F4BA3" w14:textId="77777777" w:rsidR="00DE60B9" w:rsidRDefault="00471EB2">
            <w:pPr>
              <w:pStyle w:val="ListParagraph"/>
              <w:numPr>
                <w:ilvl w:val="1"/>
                <w:numId w:val="58"/>
              </w:numPr>
              <w:spacing w:line="240" w:lineRule="auto"/>
              <w:ind w:firstLineChars="0"/>
              <w:rPr>
                <w:lang w:eastAsia="zh-CN"/>
              </w:rPr>
            </w:pPr>
            <w:r>
              <w:rPr>
                <w:rFonts w:eastAsia="Yu Mincho"/>
                <w:lang w:val="en-US"/>
              </w:rPr>
              <w:t>For the UE supporting NR SA, the following TC for inter-frequency measurement accuracy test on NR-U cell can be skipped:</w:t>
            </w:r>
          </w:p>
          <w:p w14:paraId="73558BBF" w14:textId="77777777" w:rsidR="00DE60B9" w:rsidRDefault="00471EB2">
            <w:pPr>
              <w:pStyle w:val="ListParagraph"/>
              <w:numPr>
                <w:ilvl w:val="2"/>
                <w:numId w:val="58"/>
              </w:numPr>
              <w:spacing w:before="120" w:line="240" w:lineRule="auto"/>
              <w:ind w:firstLineChars="0"/>
              <w:rPr>
                <w:lang w:val="en-US" w:eastAsia="zh-CN"/>
              </w:rPr>
            </w:pPr>
            <w:r>
              <w:rPr>
                <w:rFonts w:eastAsia="Yu Mincho"/>
                <w:lang w:val="en-US"/>
              </w:rPr>
              <w:t>NR (FR1) inter-frequency, with NR-U PCC</w:t>
            </w:r>
          </w:p>
          <w:p w14:paraId="33DF0F01" w14:textId="77777777" w:rsidR="00DE60B9" w:rsidRDefault="00471EB2">
            <w:pPr>
              <w:pStyle w:val="ListParagraph"/>
              <w:numPr>
                <w:ilvl w:val="1"/>
                <w:numId w:val="58"/>
              </w:numPr>
              <w:spacing w:line="240" w:lineRule="auto"/>
              <w:ind w:firstLineChars="0"/>
              <w:rPr>
                <w:lang w:eastAsia="zh-CN"/>
              </w:rPr>
            </w:pPr>
            <w:r>
              <w:rPr>
                <w:rFonts w:eastAsia="Yu Mincho"/>
                <w:lang w:val="en-US"/>
              </w:rPr>
              <w:t>For the UE supporting EN-DC, the following TC for inter-frequency measurement accuracy test on NR-U cell can be skipped:</w:t>
            </w:r>
          </w:p>
          <w:p w14:paraId="0F4F7381" w14:textId="77777777" w:rsidR="00DE60B9" w:rsidRDefault="00471EB2">
            <w:pPr>
              <w:pStyle w:val="ListParagraph"/>
              <w:numPr>
                <w:ilvl w:val="2"/>
                <w:numId w:val="58"/>
              </w:numPr>
              <w:spacing w:before="120" w:after="0"/>
              <w:ind w:firstLineChars="0"/>
              <w:rPr>
                <w:rFonts w:eastAsia="Yu Mincho"/>
                <w:lang w:val="en-US"/>
              </w:rPr>
            </w:pPr>
            <w:r>
              <w:rPr>
                <w:rFonts w:eastAsia="Yu Mincho"/>
                <w:lang w:val="en-US"/>
              </w:rPr>
              <w:t>NR (FR1) inter-frequency, with NR-U PSCC and E-UTRAN PCC (FDD,TDD)</w:t>
            </w:r>
          </w:p>
          <w:p w14:paraId="760EE30B" w14:textId="77777777" w:rsidR="00DE60B9" w:rsidRDefault="00DE60B9">
            <w:pPr>
              <w:pStyle w:val="ListParagraph"/>
              <w:spacing w:before="120" w:after="0"/>
              <w:ind w:left="720" w:firstLineChars="0" w:firstLine="0"/>
              <w:rPr>
                <w:szCs w:val="24"/>
                <w:lang w:val="en-US" w:eastAsia="zh-CN"/>
              </w:rPr>
            </w:pPr>
          </w:p>
          <w:p w14:paraId="34290C44" w14:textId="77777777" w:rsidR="00DE60B9" w:rsidRDefault="00471EB2">
            <w:pPr>
              <w:spacing w:before="120" w:after="0"/>
              <w:rPr>
                <w:rFonts w:eastAsia="MS Mincho"/>
                <w:szCs w:val="24"/>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5C85C81" w14:textId="77777777" w:rsidR="00DE60B9" w:rsidRDefault="00471EB2">
            <w:pPr>
              <w:rPr>
                <w:lang w:eastAsia="ko-KR"/>
              </w:rPr>
            </w:pPr>
            <w:r>
              <w:rPr>
                <w:bCs/>
                <w:lang w:eastAsia="ko-KR"/>
              </w:rPr>
              <w:t>Companies to comment if the updated Option 2 is ok, or is original Option 1 the preferred option.</w:t>
            </w:r>
          </w:p>
        </w:tc>
      </w:tr>
    </w:tbl>
    <w:p w14:paraId="73BB41A9" w14:textId="77777777" w:rsidR="00DE60B9" w:rsidRDefault="00DE60B9">
      <w:pPr>
        <w:rPr>
          <w:i/>
          <w:color w:val="0070C0"/>
          <w:lang w:val="en-US" w:eastAsia="zh-CN"/>
        </w:rPr>
      </w:pPr>
    </w:p>
    <w:p w14:paraId="71D2D924" w14:textId="77777777" w:rsidR="00DE60B9" w:rsidRDefault="00DE60B9">
      <w:pPr>
        <w:rPr>
          <w:i/>
          <w:color w:val="0070C0"/>
          <w:lang w:val="en-US" w:eastAsia="zh-CN"/>
        </w:rPr>
      </w:pPr>
    </w:p>
    <w:p w14:paraId="40E137E2" w14:textId="77777777" w:rsidR="00DE60B9" w:rsidRDefault="00471EB2">
      <w:pPr>
        <w:pStyle w:val="Heading3"/>
      </w:pPr>
      <w:r>
        <w:t>CRs/TPs</w:t>
      </w:r>
    </w:p>
    <w:p w14:paraId="1B29B20B" w14:textId="77777777" w:rsidR="00DE60B9" w:rsidRDefault="00471EB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DE60B9" w14:paraId="12D93FE1" w14:textId="77777777">
        <w:tc>
          <w:tcPr>
            <w:tcW w:w="1242" w:type="dxa"/>
          </w:tcPr>
          <w:p w14:paraId="29A01AC7" w14:textId="77777777" w:rsidR="00DE60B9" w:rsidRDefault="00471EB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300268" w14:textId="77777777" w:rsidR="00DE60B9" w:rsidRDefault="00471EB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60B9" w14:paraId="72854FED" w14:textId="77777777">
        <w:tc>
          <w:tcPr>
            <w:tcW w:w="1242" w:type="dxa"/>
          </w:tcPr>
          <w:p w14:paraId="33744406" w14:textId="77777777" w:rsidR="00DE60B9" w:rsidRDefault="00471EB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62773E" w14:textId="77777777" w:rsidR="00DE60B9" w:rsidRDefault="00471EB2">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581F18" w14:textId="77777777" w:rsidR="00DE60B9" w:rsidRDefault="00DE60B9">
      <w:pPr>
        <w:rPr>
          <w:color w:val="0070C0"/>
          <w:lang w:val="en-US" w:eastAsia="zh-CN"/>
        </w:rPr>
      </w:pPr>
    </w:p>
    <w:p w14:paraId="72ADE06A" w14:textId="77777777" w:rsidR="00DE60B9" w:rsidRDefault="00471EB2">
      <w:pPr>
        <w:pStyle w:val="Heading2"/>
        <w:rPr>
          <w:lang w:val="en-US"/>
        </w:rPr>
      </w:pPr>
      <w:r>
        <w:rPr>
          <w:lang w:val="en-US"/>
        </w:rPr>
        <w:t>Discussion on 2nd round (if applicable)</w:t>
      </w:r>
    </w:p>
    <w:p w14:paraId="138736BA" w14:textId="77777777" w:rsidR="00DE60B9" w:rsidRDefault="00471EB2">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54B268E" w14:textId="77777777" w:rsidR="00DE60B9" w:rsidRDefault="00471EB2">
      <w:pPr>
        <w:pStyle w:val="Heading3"/>
        <w:rPr>
          <w:lang w:val="en-US"/>
        </w:rPr>
      </w:pPr>
      <w:r>
        <w:rPr>
          <w:lang w:val="en-US"/>
        </w:rPr>
        <w:t>Sub-topic 3-1: RRC IDLE cell re-selection</w:t>
      </w:r>
    </w:p>
    <w:p w14:paraId="6F12FD22" w14:textId="77777777" w:rsidR="00DE60B9" w:rsidRDefault="00471EB2">
      <w:pPr>
        <w:rPr>
          <w:b/>
          <w:u w:val="single"/>
          <w:lang w:eastAsia="ko-KR"/>
        </w:rPr>
      </w:pPr>
      <w:r>
        <w:rPr>
          <w:b/>
          <w:u w:val="single"/>
          <w:lang w:eastAsia="ko-KR"/>
        </w:rPr>
        <w:t>Issue 3-1-4: The way to introduce RRC IDLE cell re-selection test cases</w:t>
      </w:r>
    </w:p>
    <w:p w14:paraId="4686029A" w14:textId="77777777" w:rsidR="00DE60B9" w:rsidRDefault="00471EB2">
      <w:pPr>
        <w:numPr>
          <w:ilvl w:val="0"/>
          <w:numId w:val="53"/>
        </w:numPr>
        <w:overflowPunct w:val="0"/>
        <w:autoSpaceDE w:val="0"/>
        <w:autoSpaceDN w:val="0"/>
        <w:adjustRightInd w:val="0"/>
        <w:textAlignment w:val="baseline"/>
        <w:rPr>
          <w:rFonts w:eastAsia="Yu Mincho"/>
          <w:b/>
          <w:bCs/>
          <w:lang w:val="en-US"/>
        </w:rPr>
      </w:pPr>
      <w:r>
        <w:rPr>
          <w:rFonts w:eastAsia="Yu Mincho"/>
          <w:b/>
          <w:bCs/>
          <w:lang w:val="en-US"/>
        </w:rPr>
        <w:t>Option 1a (</w:t>
      </w:r>
      <w:hyperlink r:id="rId137" w:history="1">
        <w:r>
          <w:rPr>
            <w:rFonts w:eastAsia="MS Mincho"/>
            <w:b/>
            <w:bCs/>
            <w:color w:val="0000FF"/>
            <w:u w:val="single"/>
          </w:rPr>
          <w:t>R4-2106357</w:t>
        </w:r>
      </w:hyperlink>
      <w:r>
        <w:rPr>
          <w:rFonts w:eastAsia="Yu Mincho"/>
          <w:b/>
          <w:bCs/>
          <w:lang w:val="en-US"/>
        </w:rPr>
        <w:t xml:space="preserve">): </w:t>
      </w:r>
      <w:r>
        <w:rPr>
          <w:rFonts w:eastAsia="Yu Mincho"/>
          <w:lang w:val="en-US"/>
        </w:rPr>
        <w:t>Use the same test case to verify cell reselection for E-UTRAN (FDD,TDD)-&gt;NR-U and NR-U -&gt; E-UTRAN (FDD,TDD).</w:t>
      </w:r>
      <w:r>
        <w:rPr>
          <w:rFonts w:eastAsia="Yu Mincho"/>
          <w:b/>
          <w:bCs/>
          <w:lang w:val="en-US"/>
        </w:rPr>
        <w:t xml:space="preserve"> </w:t>
      </w:r>
    </w:p>
    <w:p w14:paraId="1E1EB486" w14:textId="77777777" w:rsidR="00DE60B9" w:rsidRDefault="00471EB2">
      <w:pPr>
        <w:numPr>
          <w:ilvl w:val="0"/>
          <w:numId w:val="14"/>
        </w:numPr>
        <w:spacing w:before="120" w:after="0"/>
        <w:rPr>
          <w:szCs w:val="24"/>
          <w:lang w:eastAsia="zh-CN"/>
        </w:rPr>
      </w:pPr>
      <w:r>
        <w:rPr>
          <w:rFonts w:eastAsia="Yu Mincho"/>
          <w:b/>
          <w:bCs/>
          <w:lang w:val="en-US"/>
        </w:rPr>
        <w:t>Option 1b (</w:t>
      </w:r>
      <w:hyperlink r:id="rId138" w:history="1">
        <w:r>
          <w:rPr>
            <w:b/>
            <w:bCs/>
            <w:color w:val="0000FF"/>
            <w:u w:val="single"/>
          </w:rPr>
          <w:t>R4-2106357</w:t>
        </w:r>
      </w:hyperlink>
      <w:r>
        <w:rPr>
          <w:rFonts w:eastAsia="Yu Mincho"/>
          <w:b/>
          <w:bCs/>
          <w:lang w:val="en-US"/>
        </w:rPr>
        <w:t xml:space="preserve">): </w:t>
      </w:r>
      <w:r>
        <w:rPr>
          <w:rFonts w:eastAsia="Yu Mincho"/>
          <w:lang w:val="en-US"/>
        </w:rPr>
        <w:t>Use the same test case to verify cell reselection for NR(FR1) -&gt; NR-U and NR-U -&gt; NR(FR1).</w:t>
      </w:r>
    </w:p>
    <w:p w14:paraId="1B0045B5" w14:textId="77777777" w:rsidR="00DE60B9" w:rsidRDefault="00471EB2">
      <w:pPr>
        <w:numPr>
          <w:ilvl w:val="0"/>
          <w:numId w:val="14"/>
        </w:numPr>
        <w:spacing w:before="120" w:after="0"/>
        <w:rPr>
          <w:szCs w:val="24"/>
          <w:lang w:eastAsia="zh-CN"/>
        </w:rPr>
      </w:pPr>
      <w:r>
        <w:rPr>
          <w:b/>
          <w:bCs/>
          <w:szCs w:val="24"/>
          <w:lang w:eastAsia="zh-CN"/>
        </w:rPr>
        <w:t>Option 2 (new, based on 1</w:t>
      </w:r>
      <w:r>
        <w:rPr>
          <w:b/>
          <w:bCs/>
          <w:szCs w:val="24"/>
          <w:vertAlign w:val="superscript"/>
          <w:lang w:eastAsia="zh-CN"/>
        </w:rPr>
        <w:t>st</w:t>
      </w:r>
      <w:r>
        <w:rPr>
          <w:b/>
          <w:bCs/>
          <w:szCs w:val="24"/>
          <w:lang w:eastAsia="zh-CN"/>
        </w:rPr>
        <w:t xml:space="preserve"> round comments):</w:t>
      </w:r>
      <w:r>
        <w:rPr>
          <w:szCs w:val="24"/>
          <w:lang w:eastAsia="zh-CN"/>
        </w:rPr>
        <w:t xml:space="preserve"> Define separate tests for the test cases mentioned in Options 1a and 1b.</w:t>
      </w:r>
    </w:p>
    <w:p w14:paraId="747F001A" w14:textId="77777777" w:rsidR="00DE60B9" w:rsidRDefault="00DE60B9">
      <w:pPr>
        <w:rPr>
          <w:rFonts w:eastAsiaTheme="minorEastAsia"/>
          <w:i/>
          <w:color w:val="0070C0"/>
          <w:lang w:val="en-US" w:eastAsia="zh-CN"/>
        </w:rPr>
      </w:pPr>
    </w:p>
    <w:p w14:paraId="4733CCFF" w14:textId="77777777" w:rsidR="00DE60B9" w:rsidRDefault="00471EB2">
      <w:pPr>
        <w:rPr>
          <w:rFonts w:eastAsiaTheme="minorEastAsia"/>
          <w:iCs/>
          <w:lang w:val="en-US" w:eastAsia="zh-CN"/>
        </w:rPr>
      </w:pPr>
      <w:r>
        <w:rPr>
          <w:rFonts w:eastAsiaTheme="minorEastAsia"/>
          <w:iCs/>
          <w:lang w:val="en-US" w:eastAsia="zh-CN"/>
        </w:rPr>
        <w:t>Recommended WF:</w:t>
      </w:r>
    </w:p>
    <w:p w14:paraId="294C2DAD" w14:textId="77777777" w:rsidR="00DE60B9" w:rsidRDefault="00471EB2">
      <w:pPr>
        <w:pStyle w:val="ListParagraph"/>
        <w:numPr>
          <w:ilvl w:val="0"/>
          <w:numId w:val="64"/>
        </w:numPr>
        <w:ind w:firstLineChars="0"/>
        <w:rPr>
          <w:lang w:eastAsia="zh-CN"/>
        </w:rPr>
      </w:pPr>
      <w:r>
        <w:rPr>
          <w:rFonts w:eastAsiaTheme="minorEastAsia"/>
          <w:lang w:eastAsia="zh-CN"/>
        </w:rPr>
        <w:t>Continue discussion based on the listed options taking into account proponent company’s clarification on the motivation of Options 1a and 1b on the 1</w:t>
      </w:r>
      <w:r>
        <w:rPr>
          <w:rFonts w:eastAsiaTheme="minorEastAsia"/>
          <w:vertAlign w:val="superscript"/>
          <w:lang w:eastAsia="zh-CN"/>
        </w:rPr>
        <w:t>st</w:t>
      </w:r>
      <w:r>
        <w:rPr>
          <w:rFonts w:eastAsiaTheme="minorEastAsia"/>
          <w:lang w:eastAsia="zh-CN"/>
        </w:rPr>
        <w:t xml:space="preserve"> round.</w:t>
      </w:r>
    </w:p>
    <w:p w14:paraId="6A8113EC" w14:textId="77777777" w:rsidR="00DE60B9" w:rsidRDefault="00471EB2">
      <w:pPr>
        <w:pStyle w:val="Heading3"/>
        <w:rPr>
          <w:lang w:val="en-US"/>
        </w:rPr>
      </w:pPr>
      <w:r>
        <w:rPr>
          <w:lang w:val="en-US"/>
        </w:rPr>
        <w:t>Sub-topic 3-2: HO (delay and interruptions)</w:t>
      </w:r>
    </w:p>
    <w:p w14:paraId="74E628E9" w14:textId="77777777" w:rsidR="00DE60B9" w:rsidRDefault="00471EB2">
      <w:pPr>
        <w:rPr>
          <w:b/>
          <w:u w:val="single"/>
          <w:lang w:eastAsia="ko-KR"/>
        </w:rPr>
      </w:pPr>
      <w:r>
        <w:rPr>
          <w:b/>
          <w:u w:val="single"/>
          <w:lang w:eastAsia="ko-KR"/>
        </w:rPr>
        <w:t>Issue 3-2-3: Handover delay in test requirements</w:t>
      </w:r>
    </w:p>
    <w:p w14:paraId="3CBC6D3A" w14:textId="77777777" w:rsidR="00DE60B9" w:rsidRDefault="00471EB2">
      <w:pPr>
        <w:rPr>
          <w:rFonts w:eastAsiaTheme="minorEastAsia"/>
          <w:iCs/>
          <w:lang w:val="en-US" w:eastAsia="zh-CN"/>
        </w:rPr>
      </w:pPr>
      <w:r>
        <w:rPr>
          <w:rFonts w:eastAsiaTheme="minorEastAsia"/>
          <w:iCs/>
          <w:lang w:val="en-US" w:eastAsia="zh-CN"/>
        </w:rPr>
        <w:t>Agreeable based on the first round discussion:</w:t>
      </w:r>
    </w:p>
    <w:p w14:paraId="23B72A35" w14:textId="77777777" w:rsidR="00DE60B9" w:rsidRDefault="00471EB2">
      <w:pPr>
        <w:spacing w:before="120" w:after="0"/>
        <w:ind w:left="284"/>
        <w:rPr>
          <w:highlight w:val="yellow"/>
          <w:lang w:val="en-US"/>
        </w:rPr>
      </w:pPr>
      <w:r>
        <w:rPr>
          <w:highlight w:val="yellow"/>
          <w:lang w:val="en-US"/>
        </w:rPr>
        <w:t>Handover delay verified in test requirements is expressed using a formula containing L</w:t>
      </w:r>
      <w:r>
        <w:rPr>
          <w:highlight w:val="yellow"/>
          <w:vertAlign w:val="subscript"/>
          <w:lang w:val="en-US"/>
        </w:rPr>
        <w:t>1</w:t>
      </w:r>
      <w:r>
        <w:rPr>
          <w:highlight w:val="yellow"/>
          <w:lang w:val="en-US"/>
        </w:rPr>
        <w:t>, L</w:t>
      </w:r>
      <w:r>
        <w:rPr>
          <w:highlight w:val="yellow"/>
          <w:vertAlign w:val="subscript"/>
          <w:lang w:val="en-US"/>
        </w:rPr>
        <w:t>1</w:t>
      </w:r>
      <w:r>
        <w:rPr>
          <w:highlight w:val="yellow"/>
          <w:lang w:val="en-US"/>
        </w:rPr>
        <w:t>’ and L</w:t>
      </w:r>
      <w:r>
        <w:rPr>
          <w:highlight w:val="yellow"/>
          <w:vertAlign w:val="subscript"/>
          <w:lang w:val="en-US"/>
        </w:rPr>
        <w:t>2</w:t>
      </w:r>
      <w:r>
        <w:rPr>
          <w:highlight w:val="yellow"/>
          <w:lang w:val="en-US"/>
        </w:rPr>
        <w:t xml:space="preserve"> depending on the type of test case, and the total delay is limited by T304 timer.</w:t>
      </w:r>
    </w:p>
    <w:p w14:paraId="44DAE874" w14:textId="77777777" w:rsidR="00DE60B9" w:rsidRDefault="00471EB2">
      <w:pPr>
        <w:pStyle w:val="ListParagraph"/>
        <w:numPr>
          <w:ilvl w:val="0"/>
          <w:numId w:val="51"/>
        </w:numPr>
        <w:spacing w:before="120" w:after="0"/>
        <w:ind w:left="1004" w:firstLineChars="0"/>
        <w:rPr>
          <w:szCs w:val="24"/>
          <w:highlight w:val="yellow"/>
          <w:lang w:val="en-US" w:eastAsia="zh-CN"/>
        </w:rPr>
      </w:pPr>
      <w:r>
        <w:rPr>
          <w:szCs w:val="24"/>
          <w:highlight w:val="yellow"/>
          <w:lang w:val="en-US" w:eastAsia="zh-CN"/>
        </w:rPr>
        <w:t>FFS: Parameter L</w:t>
      </w:r>
      <w:r>
        <w:rPr>
          <w:szCs w:val="24"/>
          <w:highlight w:val="yellow"/>
          <w:vertAlign w:val="subscript"/>
          <w:lang w:val="en-US" w:eastAsia="zh-CN"/>
        </w:rPr>
        <w:t>3</w:t>
      </w:r>
      <w:r>
        <w:rPr>
          <w:szCs w:val="24"/>
          <w:highlight w:val="yellow"/>
          <w:lang w:val="en-US" w:eastAsia="zh-CN"/>
        </w:rPr>
        <w:t>.</w:t>
      </w:r>
    </w:p>
    <w:p w14:paraId="1D1482A2" w14:textId="77777777" w:rsidR="00DE60B9" w:rsidRDefault="00DE60B9">
      <w:pPr>
        <w:rPr>
          <w:rFonts w:eastAsiaTheme="minorEastAsia"/>
          <w:i/>
          <w:color w:val="0070C0"/>
          <w:lang w:val="en-US" w:eastAsia="zh-CN"/>
        </w:rPr>
      </w:pPr>
    </w:p>
    <w:p w14:paraId="36E4482F" w14:textId="77777777" w:rsidR="00DE60B9" w:rsidRDefault="00471EB2">
      <w:pPr>
        <w:rPr>
          <w:rFonts w:eastAsiaTheme="minorEastAsia"/>
          <w:iCs/>
          <w:lang w:val="en-US" w:eastAsia="zh-CN"/>
        </w:rPr>
      </w:pPr>
      <w:r>
        <w:rPr>
          <w:rFonts w:eastAsiaTheme="minorEastAsia"/>
          <w:iCs/>
          <w:lang w:val="en-US" w:eastAsia="zh-CN"/>
        </w:rPr>
        <w:t>Options to be discussed:</w:t>
      </w:r>
    </w:p>
    <w:p w14:paraId="6EB209EA" w14:textId="77777777" w:rsidR="00DE60B9" w:rsidRDefault="00471EB2">
      <w:pPr>
        <w:overflowPunct w:val="0"/>
        <w:autoSpaceDE w:val="0"/>
        <w:autoSpaceDN w:val="0"/>
        <w:adjustRightInd w:val="0"/>
        <w:spacing w:before="120" w:after="0"/>
        <w:ind w:left="284"/>
        <w:textAlignment w:val="baseline"/>
        <w:rPr>
          <w:lang w:eastAsia="zh-CN"/>
        </w:rPr>
      </w:pPr>
      <w:r>
        <w:rPr>
          <w:b/>
          <w:bCs/>
          <w:lang w:eastAsia="zh-CN"/>
        </w:rPr>
        <w:t>Option 1:</w:t>
      </w:r>
      <w:r>
        <w:rPr>
          <w:lang w:eastAsia="zh-CN"/>
        </w:rPr>
        <w:t xml:space="preserve"> Include parameter L3 in the formula of handover delay in the test requirements, and thus update the tentative agreement from 1</w:t>
      </w:r>
      <w:r>
        <w:rPr>
          <w:vertAlign w:val="superscript"/>
          <w:lang w:eastAsia="zh-CN"/>
        </w:rPr>
        <w:t>st</w:t>
      </w:r>
      <w:r>
        <w:rPr>
          <w:lang w:eastAsia="zh-CN"/>
        </w:rPr>
        <w:t xml:space="preserve"> round in the following way:</w:t>
      </w:r>
    </w:p>
    <w:p w14:paraId="3F3343DA" w14:textId="77777777" w:rsidR="00DE60B9" w:rsidRDefault="00471EB2">
      <w:pPr>
        <w:spacing w:before="120" w:after="0"/>
        <w:ind w:left="284"/>
        <w:rPr>
          <w:i/>
          <w:iCs/>
          <w:lang w:val="en-US"/>
        </w:rPr>
      </w:pPr>
      <w:r>
        <w:rPr>
          <w:i/>
          <w:iCs/>
          <w:lang w:val="en-US"/>
        </w:rPr>
        <w:t>Handover delay verified in test requirements is expressed using a formula containing L</w:t>
      </w:r>
      <w:r>
        <w:rPr>
          <w:i/>
          <w:iCs/>
          <w:vertAlign w:val="subscript"/>
          <w:lang w:val="en-US"/>
        </w:rPr>
        <w:t>1</w:t>
      </w:r>
      <w:r>
        <w:rPr>
          <w:i/>
          <w:iCs/>
          <w:lang w:val="en-US"/>
        </w:rPr>
        <w:t>, L</w:t>
      </w:r>
      <w:r>
        <w:rPr>
          <w:i/>
          <w:iCs/>
          <w:vertAlign w:val="subscript"/>
          <w:lang w:val="en-US"/>
        </w:rPr>
        <w:t>1</w:t>
      </w:r>
      <w:r>
        <w:rPr>
          <w:i/>
          <w:iCs/>
          <w:lang w:val="en-US"/>
        </w:rPr>
        <w:t>’</w:t>
      </w:r>
      <w:r>
        <w:rPr>
          <w:b/>
          <w:bCs/>
          <w:i/>
          <w:iCs/>
          <w:color w:val="FF0000"/>
          <w:lang w:val="en-US"/>
        </w:rPr>
        <w:t>,</w:t>
      </w:r>
      <w:r>
        <w:rPr>
          <w:b/>
          <w:bCs/>
          <w:i/>
          <w:iCs/>
          <w:strike/>
          <w:color w:val="FF0000"/>
          <w:lang w:val="en-US"/>
        </w:rPr>
        <w:t xml:space="preserve"> and</w:t>
      </w:r>
      <w:r>
        <w:rPr>
          <w:i/>
          <w:iCs/>
          <w:lang w:val="en-US"/>
        </w:rPr>
        <w:t xml:space="preserve"> L</w:t>
      </w:r>
      <w:r>
        <w:rPr>
          <w:i/>
          <w:iCs/>
          <w:vertAlign w:val="subscript"/>
          <w:lang w:val="en-US"/>
        </w:rPr>
        <w:t>2</w:t>
      </w:r>
      <w:r>
        <w:rPr>
          <w:i/>
          <w:iCs/>
          <w:lang w:val="en-US"/>
        </w:rPr>
        <w:t xml:space="preserve"> </w:t>
      </w:r>
      <w:r>
        <w:rPr>
          <w:b/>
          <w:bCs/>
          <w:i/>
          <w:iCs/>
          <w:color w:val="FF0000"/>
          <w:lang w:val="en-US"/>
        </w:rPr>
        <w:t>and L</w:t>
      </w:r>
      <w:r>
        <w:rPr>
          <w:b/>
          <w:bCs/>
          <w:i/>
          <w:iCs/>
          <w:color w:val="FF0000"/>
          <w:vertAlign w:val="subscript"/>
          <w:lang w:val="en-US"/>
        </w:rPr>
        <w:t>3</w:t>
      </w:r>
      <w:r>
        <w:rPr>
          <w:i/>
          <w:iCs/>
          <w:color w:val="FF0000"/>
          <w:lang w:val="en-US"/>
        </w:rPr>
        <w:t xml:space="preserve"> </w:t>
      </w:r>
      <w:r>
        <w:rPr>
          <w:i/>
          <w:iCs/>
          <w:lang w:val="en-US"/>
        </w:rPr>
        <w:t>depending on the type of test case, and the total delay is limited by T304 timer.</w:t>
      </w:r>
    </w:p>
    <w:p w14:paraId="2CBEE720" w14:textId="77777777" w:rsidR="00DE60B9" w:rsidRDefault="00471EB2">
      <w:pPr>
        <w:pStyle w:val="ListParagraph"/>
        <w:numPr>
          <w:ilvl w:val="0"/>
          <w:numId w:val="51"/>
        </w:numPr>
        <w:spacing w:before="120" w:after="0"/>
        <w:ind w:left="1004" w:firstLineChars="0"/>
        <w:rPr>
          <w:b/>
          <w:bCs/>
          <w:i/>
          <w:iCs/>
          <w:strike/>
          <w:color w:val="FF0000"/>
          <w:szCs w:val="24"/>
          <w:lang w:val="en-US" w:eastAsia="zh-CN"/>
        </w:rPr>
      </w:pPr>
      <w:r>
        <w:rPr>
          <w:b/>
          <w:bCs/>
          <w:i/>
          <w:iCs/>
          <w:strike/>
          <w:color w:val="FF0000"/>
          <w:szCs w:val="24"/>
          <w:lang w:val="en-US" w:eastAsia="zh-CN"/>
        </w:rPr>
        <w:t>FFS: Parameter L</w:t>
      </w:r>
      <w:r>
        <w:rPr>
          <w:b/>
          <w:bCs/>
          <w:i/>
          <w:iCs/>
          <w:strike/>
          <w:color w:val="FF0000"/>
          <w:szCs w:val="24"/>
          <w:vertAlign w:val="subscript"/>
          <w:lang w:val="en-US" w:eastAsia="zh-CN"/>
        </w:rPr>
        <w:t>3</w:t>
      </w:r>
      <w:r>
        <w:rPr>
          <w:b/>
          <w:bCs/>
          <w:i/>
          <w:iCs/>
          <w:strike/>
          <w:color w:val="FF0000"/>
          <w:szCs w:val="24"/>
          <w:lang w:val="en-US" w:eastAsia="zh-CN"/>
        </w:rPr>
        <w:t>.</w:t>
      </w:r>
    </w:p>
    <w:p w14:paraId="32B583CD" w14:textId="77777777" w:rsidR="00DE60B9" w:rsidRDefault="00471EB2">
      <w:pPr>
        <w:overflowPunct w:val="0"/>
        <w:autoSpaceDE w:val="0"/>
        <w:autoSpaceDN w:val="0"/>
        <w:adjustRightInd w:val="0"/>
        <w:spacing w:before="120" w:after="0"/>
        <w:ind w:left="284"/>
        <w:textAlignment w:val="baseline"/>
        <w:rPr>
          <w:lang w:val="en-US" w:eastAsia="zh-CN"/>
        </w:rPr>
      </w:pPr>
      <w:r>
        <w:rPr>
          <w:b/>
          <w:bCs/>
          <w:lang w:val="en-US" w:eastAsia="zh-CN"/>
        </w:rPr>
        <w:t>Option 2:</w:t>
      </w:r>
      <w:r>
        <w:rPr>
          <w:lang w:val="en-US" w:eastAsia="zh-CN"/>
        </w:rPr>
        <w:t xml:space="preserve"> Do not include parameter L</w:t>
      </w:r>
      <w:r>
        <w:rPr>
          <w:vertAlign w:val="subscript"/>
          <w:lang w:val="en-US" w:eastAsia="zh-CN"/>
        </w:rPr>
        <w:t>3</w:t>
      </w:r>
      <w:r>
        <w:rPr>
          <w:lang w:val="en-US" w:eastAsia="zh-CN"/>
        </w:rPr>
        <w:t xml:space="preserve"> in the formula of handover delay test requirements i.e. do not test UL CCA failures in handover test cases.</w:t>
      </w:r>
    </w:p>
    <w:p w14:paraId="788E2CC1" w14:textId="77777777" w:rsidR="00DE60B9" w:rsidRDefault="00DE60B9">
      <w:pPr>
        <w:overflowPunct w:val="0"/>
        <w:autoSpaceDE w:val="0"/>
        <w:autoSpaceDN w:val="0"/>
        <w:adjustRightInd w:val="0"/>
        <w:spacing w:before="120" w:after="0"/>
        <w:textAlignment w:val="baseline"/>
        <w:rPr>
          <w:lang w:val="en-US" w:eastAsia="zh-CN"/>
        </w:rPr>
      </w:pPr>
    </w:p>
    <w:p w14:paraId="0157EDCA" w14:textId="77777777" w:rsidR="00DE60B9" w:rsidRDefault="00471EB2">
      <w:pPr>
        <w:rPr>
          <w:rFonts w:eastAsiaTheme="minorEastAsia"/>
          <w:iCs/>
          <w:lang w:val="en-US" w:eastAsia="zh-CN"/>
        </w:rPr>
      </w:pPr>
      <w:r>
        <w:rPr>
          <w:rFonts w:eastAsiaTheme="minorEastAsia"/>
          <w:iCs/>
          <w:lang w:val="en-US" w:eastAsia="zh-CN"/>
        </w:rPr>
        <w:t>Recommended WF:</w:t>
      </w:r>
    </w:p>
    <w:p w14:paraId="254A13A9" w14:textId="77777777" w:rsidR="00DE60B9" w:rsidRDefault="00471EB2">
      <w:pPr>
        <w:pStyle w:val="ListParagraph"/>
        <w:numPr>
          <w:ilvl w:val="0"/>
          <w:numId w:val="64"/>
        </w:numPr>
        <w:ind w:firstLineChars="0"/>
        <w:rPr>
          <w:lang w:val="en-US" w:eastAsia="zh-CN"/>
        </w:rPr>
      </w:pPr>
      <w:r>
        <w:rPr>
          <w:lang w:val="en-US" w:eastAsia="zh-CN"/>
        </w:rPr>
        <w:t>Continue discussion on parameter L3 based on the listed options and Issue 2-4-5.</w:t>
      </w:r>
    </w:p>
    <w:p w14:paraId="25E0F37E" w14:textId="77777777" w:rsidR="00DE60B9" w:rsidRDefault="00DE60B9">
      <w:pPr>
        <w:rPr>
          <w:color w:val="0070C0"/>
          <w:lang w:val="en-US" w:eastAsia="zh-CN"/>
        </w:rPr>
      </w:pPr>
    </w:p>
    <w:p w14:paraId="41E9F77C" w14:textId="77777777" w:rsidR="00DE60B9" w:rsidRDefault="00471EB2">
      <w:pPr>
        <w:rPr>
          <w:b/>
          <w:u w:val="single"/>
          <w:lang w:eastAsia="ko-KR"/>
        </w:rPr>
      </w:pPr>
      <w:r>
        <w:rPr>
          <w:b/>
          <w:u w:val="single"/>
          <w:lang w:eastAsia="ko-KR"/>
        </w:rPr>
        <w:t>Issue 3-2-4: The way to introduce handover test cases</w:t>
      </w:r>
    </w:p>
    <w:p w14:paraId="47C835E9" w14:textId="77777777" w:rsidR="00DE60B9" w:rsidRDefault="00471EB2">
      <w:pPr>
        <w:numPr>
          <w:ilvl w:val="0"/>
          <w:numId w:val="14"/>
        </w:numPr>
        <w:spacing w:before="120" w:after="0"/>
        <w:rPr>
          <w:rFonts w:eastAsia="Yu Mincho"/>
          <w:b/>
          <w:bCs/>
          <w:u w:val="single"/>
          <w:lang w:val="en-US"/>
        </w:rPr>
      </w:pPr>
      <w:r>
        <w:rPr>
          <w:rFonts w:eastAsia="Yu Mincho"/>
          <w:b/>
          <w:bCs/>
          <w:lang w:val="en-US"/>
        </w:rPr>
        <w:t>Option 1 (</w:t>
      </w:r>
      <w:hyperlink r:id="rId139" w:history="1">
        <w:r>
          <w:rPr>
            <w:rFonts w:eastAsia="Yu Mincho"/>
            <w:b/>
            <w:bCs/>
            <w:color w:val="0000FF"/>
            <w:u w:val="single"/>
          </w:rPr>
          <w:t>R4-2106575</w:t>
        </w:r>
      </w:hyperlink>
      <w:r>
        <w:rPr>
          <w:rFonts w:eastAsia="Yu Mincho"/>
          <w:b/>
          <w:bCs/>
          <w:lang w:val="en-US"/>
        </w:rPr>
        <w:t>):</w:t>
      </w:r>
      <w:r>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66C91657" w14:textId="77777777" w:rsidR="00DE60B9" w:rsidRDefault="00DE60B9">
      <w:pPr>
        <w:spacing w:before="120" w:after="0"/>
        <w:ind w:left="720"/>
        <w:rPr>
          <w:szCs w:val="24"/>
          <w:lang w:val="en-US" w:eastAsia="zh-CN"/>
        </w:rPr>
      </w:pPr>
    </w:p>
    <w:p w14:paraId="4B6AFA9F" w14:textId="77777777" w:rsidR="00DE60B9" w:rsidRDefault="00471EB2">
      <w:pPr>
        <w:numPr>
          <w:ilvl w:val="0"/>
          <w:numId w:val="14"/>
        </w:numPr>
        <w:spacing w:before="120" w:after="0"/>
        <w:rPr>
          <w:szCs w:val="24"/>
          <w:lang w:eastAsia="zh-CN"/>
        </w:rPr>
      </w:pPr>
      <w:r>
        <w:rPr>
          <w:b/>
          <w:bCs/>
          <w:szCs w:val="24"/>
          <w:lang w:eastAsia="zh-CN"/>
        </w:rPr>
        <w:t>Option 2a (</w:t>
      </w:r>
      <w:hyperlink r:id="rId140" w:history="1">
        <w:r>
          <w:rPr>
            <w:b/>
            <w:bCs/>
            <w:color w:val="0000FF"/>
            <w:u w:val="single"/>
          </w:rPr>
          <w:t>R4-2106357</w:t>
        </w:r>
      </w:hyperlink>
      <w:r>
        <w:rPr>
          <w:b/>
          <w:bCs/>
          <w:szCs w:val="24"/>
          <w:lang w:eastAsia="zh-CN"/>
        </w:rPr>
        <w:t>):</w:t>
      </w:r>
      <w:r>
        <w:rPr>
          <w:szCs w:val="24"/>
          <w:lang w:eastAsia="zh-CN"/>
        </w:rPr>
        <w:t xml:space="preserve"> Use the same test case to verify HO for E-UTRAN (FDD,TDD)-&gt;NR-U  and NR-U -&gt; E-UTRAN (FDD,TDD). </w:t>
      </w:r>
    </w:p>
    <w:p w14:paraId="621D78A1" w14:textId="77777777" w:rsidR="00DE60B9" w:rsidRDefault="00471EB2">
      <w:pPr>
        <w:numPr>
          <w:ilvl w:val="0"/>
          <w:numId w:val="14"/>
        </w:numPr>
        <w:spacing w:before="120" w:after="0"/>
        <w:rPr>
          <w:szCs w:val="24"/>
          <w:lang w:eastAsia="zh-CN"/>
        </w:rPr>
      </w:pPr>
      <w:r>
        <w:rPr>
          <w:b/>
          <w:bCs/>
          <w:szCs w:val="24"/>
          <w:lang w:eastAsia="zh-CN"/>
        </w:rPr>
        <w:t>Option 2b (</w:t>
      </w:r>
      <w:hyperlink r:id="rId141" w:history="1">
        <w:r>
          <w:rPr>
            <w:b/>
            <w:bCs/>
            <w:color w:val="0000FF"/>
            <w:u w:val="single"/>
          </w:rPr>
          <w:t>R4-2106357</w:t>
        </w:r>
      </w:hyperlink>
      <w:r>
        <w:rPr>
          <w:b/>
          <w:bCs/>
          <w:szCs w:val="24"/>
          <w:lang w:eastAsia="zh-CN"/>
        </w:rPr>
        <w:t>):</w:t>
      </w:r>
      <w:r>
        <w:rPr>
          <w:szCs w:val="24"/>
          <w:lang w:eastAsia="zh-CN"/>
        </w:rPr>
        <w:t xml:space="preserve"> Use the same test case to verify HO for NR(FR1) -&gt; NR-U and NR-U -&gt; NR(FR1).</w:t>
      </w:r>
    </w:p>
    <w:p w14:paraId="1FA9B4A6" w14:textId="77777777" w:rsidR="00DE60B9" w:rsidRDefault="00DE60B9">
      <w:pPr>
        <w:overflowPunct w:val="0"/>
        <w:autoSpaceDE w:val="0"/>
        <w:autoSpaceDN w:val="0"/>
        <w:adjustRightInd w:val="0"/>
        <w:spacing w:before="120" w:after="0"/>
        <w:ind w:left="720"/>
        <w:textAlignment w:val="baseline"/>
        <w:rPr>
          <w:szCs w:val="24"/>
          <w:lang w:eastAsia="zh-CN"/>
        </w:rPr>
      </w:pPr>
    </w:p>
    <w:p w14:paraId="4C83F6F5" w14:textId="77777777" w:rsidR="00DE60B9" w:rsidRDefault="00471EB2">
      <w:pPr>
        <w:rPr>
          <w:rFonts w:eastAsiaTheme="minorEastAsia"/>
          <w:iCs/>
          <w:lang w:val="en-US" w:eastAsia="zh-CN"/>
        </w:rPr>
      </w:pPr>
      <w:r>
        <w:rPr>
          <w:rFonts w:eastAsiaTheme="minorEastAsia"/>
          <w:iCs/>
          <w:lang w:val="en-US" w:eastAsia="zh-CN"/>
        </w:rPr>
        <w:t>Recommended WF:</w:t>
      </w:r>
    </w:p>
    <w:p w14:paraId="7DA5E6BF" w14:textId="77777777" w:rsidR="00DE60B9" w:rsidRDefault="00471EB2">
      <w:pPr>
        <w:pStyle w:val="ListParagraph"/>
        <w:numPr>
          <w:ilvl w:val="0"/>
          <w:numId w:val="64"/>
        </w:numPr>
        <w:ind w:firstLineChars="0"/>
        <w:rPr>
          <w:lang w:val="en-US" w:eastAsia="zh-CN"/>
        </w:rPr>
      </w:pPr>
      <w:r>
        <w:rPr>
          <w:lang w:val="en-US" w:eastAsia="zh-CN"/>
        </w:rPr>
        <w:t>Continue discussion based on the original options taking into account proponent company’s reasoning on the 1</w:t>
      </w:r>
      <w:r>
        <w:rPr>
          <w:vertAlign w:val="superscript"/>
          <w:lang w:val="en-US" w:eastAsia="zh-CN"/>
        </w:rPr>
        <w:t>st</w:t>
      </w:r>
      <w:r>
        <w:rPr>
          <w:lang w:val="en-US" w:eastAsia="zh-CN"/>
        </w:rPr>
        <w:t xml:space="preserve"> round.</w:t>
      </w:r>
    </w:p>
    <w:p w14:paraId="6092341B" w14:textId="77777777" w:rsidR="00DE60B9" w:rsidRDefault="00DE60B9">
      <w:pPr>
        <w:rPr>
          <w:lang w:val="en-US" w:eastAsia="zh-CN"/>
        </w:rPr>
      </w:pPr>
    </w:p>
    <w:p w14:paraId="63E5E06D" w14:textId="77777777" w:rsidR="00DE60B9" w:rsidRDefault="00471EB2">
      <w:pPr>
        <w:pStyle w:val="Heading3"/>
      </w:pPr>
      <w:proofErr w:type="spellStart"/>
      <w:r>
        <w:t>Sub-topic</w:t>
      </w:r>
      <w:proofErr w:type="spellEnd"/>
      <w:r>
        <w:t xml:space="preserve"> 3-3: RRC Re-</w:t>
      </w:r>
      <w:proofErr w:type="spellStart"/>
      <w:r>
        <w:t>establishment</w:t>
      </w:r>
      <w:proofErr w:type="spellEnd"/>
    </w:p>
    <w:p w14:paraId="04DF8FAA" w14:textId="77777777" w:rsidR="00DE60B9" w:rsidRDefault="00471EB2">
      <w:pPr>
        <w:rPr>
          <w:b/>
          <w:u w:val="single"/>
          <w:lang w:eastAsia="ko-KR"/>
        </w:rPr>
      </w:pPr>
      <w:r>
        <w:rPr>
          <w:b/>
          <w:u w:val="single"/>
          <w:lang w:eastAsia="ko-KR"/>
        </w:rPr>
        <w:t>Issue 3-3-1: P</w:t>
      </w:r>
      <w:r>
        <w:rPr>
          <w:b/>
          <w:u w:val="single"/>
          <w:vertAlign w:val="subscript"/>
          <w:lang w:eastAsia="ko-KR"/>
        </w:rPr>
        <w:t>CCA_DL</w:t>
      </w:r>
      <w:r>
        <w:rPr>
          <w:b/>
          <w:u w:val="single"/>
          <w:lang w:eastAsia="ko-KR"/>
        </w:rPr>
        <w:t xml:space="preserve"> and P</w:t>
      </w:r>
      <w:r>
        <w:rPr>
          <w:b/>
          <w:u w:val="single"/>
          <w:vertAlign w:val="subscript"/>
          <w:lang w:eastAsia="ko-KR"/>
        </w:rPr>
        <w:t>CCA_DL</w:t>
      </w:r>
      <w:r>
        <w:rPr>
          <w:b/>
          <w:u w:val="single"/>
          <w:lang w:eastAsia="ko-KR"/>
        </w:rPr>
        <w:t xml:space="preserve"> in RRC re-establishment test cases</w:t>
      </w:r>
    </w:p>
    <w:p w14:paraId="0F972CFA" w14:textId="77777777" w:rsidR="00DE60B9" w:rsidRDefault="00471EB2">
      <w:pPr>
        <w:pStyle w:val="RAN4proposal"/>
        <w:numPr>
          <w:ilvl w:val="0"/>
          <w:numId w:val="54"/>
        </w:numPr>
        <w:rPr>
          <w:rFonts w:eastAsia="SimSun"/>
          <w:b w:val="0"/>
          <w:bCs/>
          <w:sz w:val="20"/>
          <w:szCs w:val="20"/>
          <w:lang w:eastAsia="zh-CN"/>
        </w:rPr>
      </w:pPr>
      <w:r>
        <w:rPr>
          <w:rFonts w:hint="eastAsia"/>
          <w:bCs/>
          <w:sz w:val="20"/>
          <w:szCs w:val="20"/>
          <w:lang w:eastAsia="zh-CN"/>
        </w:rPr>
        <w:t>Proposal 1</w:t>
      </w:r>
      <w:r>
        <w:rPr>
          <w:bCs/>
          <w:sz w:val="20"/>
          <w:szCs w:val="20"/>
          <w:lang w:eastAsia="zh-CN"/>
        </w:rPr>
        <w:t xml:space="preserve"> (</w:t>
      </w:r>
      <w:hyperlink r:id="rId142" w:history="1">
        <w:r>
          <w:rPr>
            <w:rStyle w:val="Hyperlink"/>
            <w:bCs/>
            <w:sz w:val="20"/>
            <w:szCs w:val="20"/>
            <w:lang w:val="en-GB" w:eastAsia="zh-CN"/>
          </w:rPr>
          <w:t>R4-2104432</w:t>
        </w:r>
      </w:hyperlink>
      <w:r>
        <w:rPr>
          <w:bCs/>
          <w:sz w:val="20"/>
          <w:szCs w:val="20"/>
          <w:lang w:eastAsia="zh-CN"/>
        </w:rPr>
        <w:t>)</w:t>
      </w:r>
      <w:r>
        <w:rPr>
          <w:rFonts w:hint="eastAsia"/>
          <w:bCs/>
          <w:sz w:val="20"/>
          <w:szCs w:val="20"/>
          <w:lang w:eastAsia="zh-CN"/>
        </w:rPr>
        <w:t xml:space="preserve">: </w:t>
      </w:r>
      <w:r>
        <w:rPr>
          <w:rFonts w:eastAsia="SimSun" w:hint="eastAsia"/>
          <w:b w:val="0"/>
          <w:bCs/>
          <w:sz w:val="20"/>
          <w:szCs w:val="20"/>
          <w:lang w:eastAsia="zh-CN"/>
        </w:rPr>
        <w:t>The value of P</w:t>
      </w:r>
      <w:r>
        <w:rPr>
          <w:rFonts w:eastAsia="SimSun" w:hint="eastAsia"/>
          <w:b w:val="0"/>
          <w:bCs/>
          <w:sz w:val="20"/>
          <w:szCs w:val="20"/>
          <w:vertAlign w:val="subscript"/>
          <w:lang w:eastAsia="zh-CN"/>
        </w:rPr>
        <w:t>CCA_DL</w:t>
      </w:r>
      <w:r>
        <w:rPr>
          <w:rFonts w:eastAsia="SimSun" w:hint="eastAsia"/>
          <w:b w:val="0"/>
          <w:bCs/>
          <w:sz w:val="20"/>
          <w:szCs w:val="20"/>
          <w:lang w:eastAsia="zh-CN"/>
        </w:rPr>
        <w:t xml:space="preserve"> can be independent from the channel access mode (FBE / LBE)</w:t>
      </w:r>
    </w:p>
    <w:p w14:paraId="35A5197C" w14:textId="77777777" w:rsidR="00DE60B9" w:rsidRDefault="00471EB2">
      <w:pPr>
        <w:pStyle w:val="RAN4proposal"/>
        <w:numPr>
          <w:ilvl w:val="0"/>
          <w:numId w:val="54"/>
        </w:numPr>
        <w:rPr>
          <w:sz w:val="20"/>
          <w:szCs w:val="20"/>
          <w:lang w:eastAsia="zh-CN"/>
        </w:rPr>
      </w:pPr>
      <w:r>
        <w:rPr>
          <w:rFonts w:hint="eastAsia"/>
          <w:bCs/>
          <w:sz w:val="20"/>
          <w:szCs w:val="20"/>
          <w:lang w:eastAsia="zh-CN"/>
        </w:rPr>
        <w:t xml:space="preserve">Proposal </w:t>
      </w:r>
      <w:r>
        <w:rPr>
          <w:bCs/>
          <w:sz w:val="20"/>
          <w:szCs w:val="20"/>
          <w:lang w:eastAsia="zh-CN"/>
        </w:rPr>
        <w:t>2 (</w:t>
      </w:r>
      <w:hyperlink r:id="rId143" w:history="1">
        <w:r>
          <w:rPr>
            <w:rStyle w:val="Hyperlink"/>
            <w:bCs/>
            <w:sz w:val="20"/>
            <w:szCs w:val="20"/>
            <w:lang w:val="en-GB" w:eastAsia="zh-CN"/>
          </w:rPr>
          <w:t>R4-2104432</w:t>
        </w:r>
      </w:hyperlink>
      <w:r>
        <w:rPr>
          <w:bCs/>
          <w:sz w:val="20"/>
          <w:szCs w:val="20"/>
          <w:lang w:eastAsia="zh-CN"/>
        </w:rPr>
        <w:t xml:space="preserve">, </w:t>
      </w:r>
      <w:hyperlink r:id="rId144" w:history="1">
        <w:r>
          <w:rPr>
            <w:rStyle w:val="Hyperlink"/>
            <w:bCs/>
            <w:sz w:val="20"/>
            <w:szCs w:val="20"/>
            <w:lang w:val="en-GB"/>
          </w:rPr>
          <w:t>R4-2107141</w:t>
        </w:r>
      </w:hyperlink>
      <w:r>
        <w:rPr>
          <w:bCs/>
          <w:sz w:val="20"/>
          <w:szCs w:val="20"/>
          <w:lang w:eastAsia="zh-CN"/>
        </w:rPr>
        <w:t>)</w:t>
      </w:r>
      <w:r>
        <w:rPr>
          <w:rFonts w:hint="eastAsia"/>
          <w:bCs/>
          <w:sz w:val="20"/>
          <w:szCs w:val="20"/>
          <w:lang w:eastAsia="zh-CN"/>
        </w:rPr>
        <w:t xml:space="preserve">: </w:t>
      </w:r>
    </w:p>
    <w:p w14:paraId="19CF7966" w14:textId="77777777" w:rsidR="00DE60B9" w:rsidRDefault="00471EB2">
      <w:pPr>
        <w:pStyle w:val="tal0"/>
        <w:numPr>
          <w:ilvl w:val="1"/>
          <w:numId w:val="54"/>
        </w:numPr>
        <w:rPr>
          <w:lang w:eastAsia="zh-CN"/>
        </w:rPr>
      </w:pPr>
      <w:r>
        <w:rPr>
          <w:sz w:val="20"/>
          <w:szCs w:val="20"/>
          <w:lang w:eastAsia="zh-CN"/>
        </w:rPr>
        <w:t>In all test times:</w:t>
      </w:r>
    </w:p>
    <w:p w14:paraId="4770FF3E" w14:textId="77777777" w:rsidR="00DE60B9" w:rsidRDefault="00471EB2">
      <w:pPr>
        <w:pStyle w:val="tal0"/>
        <w:numPr>
          <w:ilvl w:val="2"/>
          <w:numId w:val="54"/>
        </w:numPr>
        <w:spacing w:before="60" w:after="0"/>
        <w:rPr>
          <w:sz w:val="20"/>
          <w:szCs w:val="20"/>
        </w:rPr>
      </w:pPr>
      <w:r>
        <w:rPr>
          <w:b/>
          <w:sz w:val="20"/>
          <w:szCs w:val="20"/>
        </w:rPr>
        <w:t xml:space="preserve">Serving cell: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=1 </w:t>
      </w:r>
    </w:p>
    <w:p w14:paraId="54FCC869" w14:textId="77777777" w:rsidR="00DE60B9" w:rsidRDefault="00471EB2">
      <w:pPr>
        <w:pStyle w:val="tal0"/>
        <w:numPr>
          <w:ilvl w:val="2"/>
          <w:numId w:val="54"/>
        </w:numPr>
        <w:spacing w:before="60" w:after="0"/>
        <w:rPr>
          <w:sz w:val="20"/>
          <w:szCs w:val="20"/>
        </w:rPr>
      </w:pPr>
      <w:r>
        <w:rPr>
          <w:b/>
          <w:sz w:val="20"/>
          <w:szCs w:val="20"/>
        </w:rPr>
        <w:t xml:space="preserve">Target cell: </w:t>
      </w:r>
    </w:p>
    <w:p w14:paraId="00A14AA7" w14:textId="77777777" w:rsidR="00DE60B9" w:rsidRDefault="00471EB2">
      <w:pPr>
        <w:pStyle w:val="tal0"/>
        <w:numPr>
          <w:ilvl w:val="3"/>
          <w:numId w:val="54"/>
        </w:numPr>
        <w:spacing w:before="60" w:after="0"/>
        <w:rPr>
          <w:b/>
          <w:bCs/>
          <w:sz w:val="20"/>
          <w:szCs w:val="20"/>
        </w:rPr>
      </w:pPr>
      <w:r>
        <w:rPr>
          <w:b/>
          <w:bCs/>
          <w:sz w:val="20"/>
          <w:szCs w:val="20"/>
          <w:lang w:eastAsia="zh-CN"/>
        </w:rPr>
        <w:t>Option 1:</w:t>
      </w:r>
    </w:p>
    <w:p w14:paraId="46B9885D" w14:textId="77777777" w:rsidR="00DE60B9" w:rsidRDefault="00471EB2">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56B12B41" w14:textId="77777777" w:rsidR="00DE60B9" w:rsidRDefault="00471EB2">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&lt; 1 (e.g. 0.5)</w:t>
      </w:r>
    </w:p>
    <w:p w14:paraId="65D54F40" w14:textId="77777777" w:rsidR="00DE60B9" w:rsidRDefault="00471EB2">
      <w:pPr>
        <w:pStyle w:val="tal0"/>
        <w:numPr>
          <w:ilvl w:val="3"/>
          <w:numId w:val="54"/>
        </w:numPr>
        <w:spacing w:before="60" w:after="0"/>
        <w:rPr>
          <w:b/>
          <w:bCs/>
          <w:sz w:val="20"/>
          <w:szCs w:val="20"/>
        </w:rPr>
      </w:pPr>
      <w:r>
        <w:rPr>
          <w:b/>
          <w:bCs/>
          <w:sz w:val="20"/>
          <w:szCs w:val="20"/>
        </w:rPr>
        <w:t>Option 2:</w:t>
      </w:r>
    </w:p>
    <w:p w14:paraId="434E4701" w14:textId="77777777" w:rsidR="00DE60B9" w:rsidRDefault="00471EB2">
      <w:pPr>
        <w:pStyle w:val="tal0"/>
        <w:spacing w:before="60" w:after="0"/>
        <w:ind w:left="2880"/>
        <w:rPr>
          <w:sz w:val="20"/>
          <w:szCs w:val="20"/>
        </w:rPr>
      </w:pPr>
      <w:r>
        <w:rPr>
          <w:sz w:val="20"/>
          <w:szCs w:val="20"/>
          <w:lang w:eastAsia="zh-CN"/>
        </w:rPr>
        <w:t xml:space="preserve">    P</w:t>
      </w:r>
      <w:r>
        <w:rPr>
          <w:sz w:val="20"/>
          <w:szCs w:val="20"/>
          <w:vertAlign w:val="subscript"/>
          <w:lang w:eastAsia="zh-CN"/>
        </w:rPr>
        <w:t>CCA_UL</w:t>
      </w:r>
      <w:r>
        <w:rPr>
          <w:sz w:val="20"/>
          <w:szCs w:val="20"/>
          <w:lang w:eastAsia="zh-CN"/>
        </w:rPr>
        <w:t>=1</w:t>
      </w:r>
    </w:p>
    <w:p w14:paraId="2D06DBC3" w14:textId="77777777" w:rsidR="00DE60B9" w:rsidRDefault="00471EB2">
      <w:pPr>
        <w:pStyle w:val="tal0"/>
        <w:spacing w:before="60" w:after="0"/>
        <w:ind w:left="2880"/>
        <w:rPr>
          <w:sz w:val="20"/>
          <w:szCs w:val="20"/>
        </w:rPr>
      </w:pPr>
      <w:r>
        <w:rPr>
          <w:sz w:val="20"/>
          <w:szCs w:val="20"/>
          <w:lang w:eastAsia="zh-CN"/>
        </w:rPr>
        <w:t xml:space="preserve">    P</w:t>
      </w:r>
      <w:r>
        <w:rPr>
          <w:sz w:val="20"/>
          <w:szCs w:val="20"/>
          <w:vertAlign w:val="subscript"/>
          <w:lang w:eastAsia="zh-CN"/>
        </w:rPr>
        <w:t>CCA_DL</w:t>
      </w:r>
      <w:r>
        <w:rPr>
          <w:sz w:val="20"/>
          <w:szCs w:val="20"/>
          <w:lang w:eastAsia="zh-CN"/>
        </w:rPr>
        <w:t>= 0.75</w:t>
      </w:r>
    </w:p>
    <w:p w14:paraId="7B299EFA" w14:textId="77777777" w:rsidR="00DE60B9" w:rsidRDefault="00471EB2">
      <w:pPr>
        <w:pStyle w:val="tal0"/>
        <w:numPr>
          <w:ilvl w:val="3"/>
          <w:numId w:val="54"/>
        </w:numPr>
        <w:spacing w:before="60" w:after="0"/>
        <w:rPr>
          <w:b/>
          <w:bCs/>
          <w:sz w:val="20"/>
          <w:szCs w:val="20"/>
        </w:rPr>
      </w:pPr>
      <w:r>
        <w:rPr>
          <w:b/>
          <w:bCs/>
          <w:sz w:val="20"/>
          <w:szCs w:val="20"/>
        </w:rPr>
        <w:t>Option 3 (new based on 1</w:t>
      </w:r>
      <w:r>
        <w:rPr>
          <w:b/>
          <w:bCs/>
          <w:sz w:val="20"/>
          <w:szCs w:val="20"/>
          <w:vertAlign w:val="superscript"/>
        </w:rPr>
        <w:t>st</w:t>
      </w:r>
      <w:r>
        <w:rPr>
          <w:b/>
          <w:bCs/>
          <w:sz w:val="20"/>
          <w:szCs w:val="20"/>
        </w:rPr>
        <w:t xml:space="preserve"> round comments):</w:t>
      </w:r>
    </w:p>
    <w:p w14:paraId="06C4E68B" w14:textId="77777777" w:rsidR="00DE60B9" w:rsidRDefault="00471EB2">
      <w:pPr>
        <w:pStyle w:val="tal0"/>
        <w:spacing w:before="60" w:after="0"/>
        <w:ind w:left="2880"/>
        <w:rPr>
          <w:sz w:val="20"/>
          <w:szCs w:val="20"/>
        </w:rPr>
      </w:pPr>
      <w:r>
        <w:rPr>
          <w:sz w:val="20"/>
          <w:szCs w:val="20"/>
        </w:rPr>
        <w:t xml:space="preserve">    Adopt the default values as agreed for Issues 2-3-2, 2-3-3 and 2-4-2.</w:t>
      </w:r>
    </w:p>
    <w:p w14:paraId="4ACD1094" w14:textId="77777777" w:rsidR="00DE60B9" w:rsidRDefault="00DE60B9">
      <w:pPr>
        <w:spacing w:before="120" w:after="0"/>
        <w:rPr>
          <w:lang w:val="en-US" w:eastAsia="zh-CN"/>
        </w:rPr>
      </w:pPr>
    </w:p>
    <w:p w14:paraId="3801CC71" w14:textId="77777777" w:rsidR="00DE60B9" w:rsidRDefault="00471EB2">
      <w:pPr>
        <w:rPr>
          <w:rFonts w:eastAsiaTheme="minorEastAsia"/>
          <w:iCs/>
          <w:lang w:val="en-US" w:eastAsia="zh-CN"/>
        </w:rPr>
      </w:pPr>
      <w:r>
        <w:rPr>
          <w:rFonts w:eastAsiaTheme="minorEastAsia"/>
          <w:iCs/>
          <w:lang w:val="en-US" w:eastAsia="zh-CN"/>
        </w:rPr>
        <w:t>Recommended WF:</w:t>
      </w:r>
    </w:p>
    <w:p w14:paraId="380CDA40" w14:textId="77777777" w:rsidR="00DE60B9" w:rsidRDefault="00471EB2">
      <w:pPr>
        <w:pStyle w:val="ListParagraph"/>
        <w:numPr>
          <w:ilvl w:val="0"/>
          <w:numId w:val="64"/>
        </w:numPr>
        <w:ind w:firstLineChars="0"/>
      </w:pPr>
      <w:r>
        <w:rPr>
          <w:lang w:val="en-US" w:eastAsia="zh-CN"/>
        </w:rPr>
        <w:t xml:space="preserve">Continue the discussion based on the listed options and taking into account the discussion under </w:t>
      </w:r>
      <w:r>
        <w:t>Issues 2-3-2, 2-3-3 and 2-4-2.</w:t>
      </w:r>
    </w:p>
    <w:p w14:paraId="601DA2DD" w14:textId="77777777" w:rsidR="00DE60B9" w:rsidRDefault="00471EB2">
      <w:pPr>
        <w:pStyle w:val="Heading3"/>
        <w:rPr>
          <w:lang w:val="en-US"/>
        </w:rPr>
      </w:pPr>
      <w:r>
        <w:rPr>
          <w:lang w:val="en-US"/>
        </w:rPr>
        <w:t>Sub-topic 3-4: RRC Connection Release with Redirection</w:t>
      </w:r>
    </w:p>
    <w:p w14:paraId="6BFDDB6A" w14:textId="77777777" w:rsidR="00DE60B9" w:rsidRDefault="00471EB2">
      <w:pPr>
        <w:rPr>
          <w:b/>
          <w:u w:val="single"/>
          <w:lang w:eastAsia="ko-KR"/>
        </w:rPr>
      </w:pPr>
      <w:r>
        <w:rPr>
          <w:b/>
          <w:u w:val="single"/>
          <w:lang w:eastAsia="ko-KR"/>
        </w:rPr>
        <w:t>Issue 3-4-1: CCA probabilities in RRC connection release with redirection test cases</w:t>
      </w:r>
    </w:p>
    <w:p w14:paraId="04D75744" w14:textId="77777777" w:rsidR="00DE60B9" w:rsidRDefault="00471EB2">
      <w:pPr>
        <w:pStyle w:val="tal0"/>
        <w:numPr>
          <w:ilvl w:val="0"/>
          <w:numId w:val="47"/>
        </w:numPr>
        <w:rPr>
          <w:sz w:val="20"/>
          <w:szCs w:val="20"/>
        </w:rPr>
      </w:pPr>
      <w:r>
        <w:rPr>
          <w:b/>
          <w:sz w:val="20"/>
          <w:szCs w:val="20"/>
        </w:rPr>
        <w:t>Option 1 (original):</w:t>
      </w:r>
      <w:r>
        <w:rPr>
          <w:sz w:val="20"/>
          <w:szCs w:val="20"/>
        </w:rPr>
        <w:t xml:space="preserve"> </w:t>
      </w:r>
    </w:p>
    <w:p w14:paraId="543B7297" w14:textId="77777777" w:rsidR="00DE60B9" w:rsidRDefault="00471EB2">
      <w:pPr>
        <w:pStyle w:val="tal0"/>
        <w:numPr>
          <w:ilvl w:val="1"/>
          <w:numId w:val="47"/>
        </w:numPr>
        <w:rPr>
          <w:sz w:val="20"/>
          <w:szCs w:val="20"/>
        </w:rPr>
      </w:pPr>
      <w:r>
        <w:rPr>
          <w:b/>
          <w:sz w:val="20"/>
          <w:szCs w:val="20"/>
        </w:rPr>
        <w:t>Serving cell</w:t>
      </w:r>
      <w:r>
        <w:rPr>
          <w:b/>
          <w:bCs/>
          <w:sz w:val="20"/>
          <w:szCs w:val="20"/>
        </w:rPr>
        <w:t xml:space="preserve"> (</w:t>
      </w:r>
      <w:hyperlink r:id="rId145" w:history="1">
        <w:r>
          <w:rPr>
            <w:rStyle w:val="Hyperlink"/>
            <w:b/>
            <w:bCs/>
            <w:sz w:val="20"/>
            <w:szCs w:val="20"/>
            <w:lang w:val="en-GB"/>
          </w:rPr>
          <w:t>R4-2104433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=1 in all test times. </w:t>
      </w:r>
    </w:p>
    <w:p w14:paraId="07A7EF1D" w14:textId="77777777" w:rsidR="00DE60B9" w:rsidRDefault="00471EB2">
      <w:pPr>
        <w:pStyle w:val="tal0"/>
        <w:numPr>
          <w:ilvl w:val="1"/>
          <w:numId w:val="47"/>
        </w:numPr>
        <w:rPr>
          <w:sz w:val="20"/>
          <w:szCs w:val="20"/>
        </w:rPr>
      </w:pPr>
      <w:r>
        <w:rPr>
          <w:b/>
          <w:sz w:val="20"/>
          <w:szCs w:val="20"/>
        </w:rPr>
        <w:t>Target cell</w:t>
      </w:r>
      <w:r>
        <w:rPr>
          <w:b/>
          <w:bCs/>
          <w:sz w:val="20"/>
          <w:szCs w:val="20"/>
        </w:rPr>
        <w:t xml:space="preserve"> (</w:t>
      </w:r>
      <w:hyperlink r:id="rId146" w:history="1">
        <w:r>
          <w:rPr>
            <w:rStyle w:val="Hyperlink"/>
            <w:b/>
            <w:bCs/>
            <w:sz w:val="20"/>
            <w:szCs w:val="20"/>
            <w:lang w:val="en-GB"/>
          </w:rPr>
          <w:t>R4-2104433</w:t>
        </w:r>
      </w:hyperlink>
      <w:r>
        <w:rPr>
          <w:b/>
          <w:bCs/>
          <w:sz w:val="20"/>
          <w:szCs w:val="20"/>
        </w:rPr>
        <w:t xml:space="preserve">, </w:t>
      </w:r>
      <w:hyperlink r:id="rId147" w:history="1">
        <w:r>
          <w:rPr>
            <w:rStyle w:val="Hyperlink"/>
            <w:b/>
            <w:bCs/>
            <w:sz w:val="20"/>
            <w:szCs w:val="20"/>
            <w:lang w:val="en-GB"/>
          </w:rPr>
          <w:t>R4-2107143</w:t>
        </w:r>
      </w:hyperlink>
      <w:r>
        <w:rPr>
          <w:b/>
          <w:bCs/>
          <w:sz w:val="20"/>
          <w:szCs w:val="20"/>
        </w:rPr>
        <w:t>):</w:t>
      </w:r>
      <w:r>
        <w:rPr>
          <w:sz w:val="20"/>
          <w:szCs w:val="20"/>
        </w:rPr>
        <w:t xml:space="preserve"> P</w:t>
      </w:r>
      <w:r>
        <w:rPr>
          <w:sz w:val="20"/>
          <w:szCs w:val="20"/>
          <w:vertAlign w:val="subscript"/>
        </w:rPr>
        <w:t>CCA_UL</w:t>
      </w:r>
      <w:r>
        <w:rPr>
          <w:sz w:val="20"/>
          <w:szCs w:val="20"/>
        </w:rPr>
        <w:t>=1 and P</w:t>
      </w:r>
      <w:r>
        <w:rPr>
          <w:sz w:val="20"/>
          <w:szCs w:val="20"/>
          <w:vertAlign w:val="subscript"/>
        </w:rPr>
        <w:t>CCA_DL</w:t>
      </w:r>
      <w:r>
        <w:rPr>
          <w:sz w:val="20"/>
          <w:szCs w:val="20"/>
        </w:rPr>
        <w:t xml:space="preserve"> = 0.75 in all test times.</w:t>
      </w:r>
    </w:p>
    <w:p w14:paraId="508CE05C" w14:textId="77777777" w:rsidR="00DE60B9" w:rsidRDefault="00471EB2">
      <w:pPr>
        <w:pStyle w:val="ListParagraph"/>
        <w:numPr>
          <w:ilvl w:val="0"/>
          <w:numId w:val="47"/>
        </w:numPr>
        <w:spacing w:before="120" w:after="0"/>
        <w:ind w:firstLineChars="0"/>
        <w:rPr>
          <w:b/>
          <w:bCs/>
          <w:lang w:eastAsia="zh-CN"/>
        </w:rPr>
      </w:pPr>
      <w:r>
        <w:rPr>
          <w:b/>
          <w:bCs/>
          <w:lang w:eastAsia="zh-CN"/>
        </w:rPr>
        <w:t>Option 2 (new based on comments on the 1</w:t>
      </w:r>
      <w:r>
        <w:rPr>
          <w:b/>
          <w:bCs/>
          <w:vertAlign w:val="superscript"/>
          <w:lang w:eastAsia="zh-CN"/>
        </w:rPr>
        <w:t>st</w:t>
      </w:r>
      <w:r>
        <w:rPr>
          <w:b/>
          <w:bCs/>
          <w:lang w:eastAsia="zh-CN"/>
        </w:rPr>
        <w:t xml:space="preserve"> round):</w:t>
      </w:r>
    </w:p>
    <w:p w14:paraId="4788056F" w14:textId="77777777" w:rsidR="00DE60B9" w:rsidRDefault="00471EB2">
      <w:pPr>
        <w:pStyle w:val="ListParagraph"/>
        <w:numPr>
          <w:ilvl w:val="1"/>
          <w:numId w:val="47"/>
        </w:numPr>
        <w:spacing w:before="120" w:after="0"/>
        <w:ind w:firstLineChars="0"/>
        <w:rPr>
          <w:lang w:eastAsia="zh-CN"/>
        </w:rPr>
      </w:pPr>
      <w:r>
        <w:rPr>
          <w:lang w:eastAsia="zh-CN"/>
        </w:rPr>
        <w:t xml:space="preserve">Use the default values for </w:t>
      </w:r>
      <w:r>
        <w:t>P</w:t>
      </w:r>
      <w:r>
        <w:rPr>
          <w:vertAlign w:val="subscript"/>
        </w:rPr>
        <w:t>CCA_DL.</w:t>
      </w:r>
    </w:p>
    <w:p w14:paraId="48454F43" w14:textId="77777777" w:rsidR="00DE60B9" w:rsidRDefault="00DE60B9">
      <w:pPr>
        <w:rPr>
          <w:rFonts w:eastAsiaTheme="minorEastAsia"/>
          <w:i/>
          <w:color w:val="0070C0"/>
          <w:lang w:val="en-US" w:eastAsia="zh-CN"/>
        </w:rPr>
      </w:pPr>
    </w:p>
    <w:p w14:paraId="25FE924F" w14:textId="77777777" w:rsidR="00DE60B9" w:rsidRDefault="00471EB2">
      <w:pPr>
        <w:rPr>
          <w:rFonts w:eastAsiaTheme="minorEastAsia"/>
          <w:iCs/>
          <w:lang w:val="en-US" w:eastAsia="zh-CN"/>
        </w:rPr>
      </w:pPr>
      <w:r>
        <w:rPr>
          <w:rFonts w:eastAsiaTheme="minorEastAsia"/>
          <w:iCs/>
          <w:lang w:val="en-US" w:eastAsia="zh-CN"/>
        </w:rPr>
        <w:t>Recommended WF:</w:t>
      </w:r>
    </w:p>
    <w:p w14:paraId="323FB9CA" w14:textId="77777777" w:rsidR="00DE60B9" w:rsidRDefault="00471EB2">
      <w:pPr>
        <w:pStyle w:val="ListParagraph"/>
        <w:numPr>
          <w:ilvl w:val="0"/>
          <w:numId w:val="64"/>
        </w:numPr>
        <w:ind w:firstLineChars="0"/>
        <w:rPr>
          <w:lang w:val="en-US" w:eastAsia="zh-CN"/>
        </w:rPr>
      </w:pPr>
      <w:r>
        <w:rPr>
          <w:lang w:val="en-US" w:eastAsia="zh-CN"/>
        </w:rPr>
        <w:t xml:space="preserve">Continue the discussion based on the listed options and Issues </w:t>
      </w:r>
      <w:r>
        <w:t>2-3-2, 2-3-3 and 2-4-2.</w:t>
      </w:r>
    </w:p>
    <w:p w14:paraId="51C75319" w14:textId="77777777" w:rsidR="00DE60B9" w:rsidRDefault="00DE60B9">
      <w:pPr>
        <w:rPr>
          <w:lang w:val="en-US" w:eastAsia="zh-CN"/>
        </w:rPr>
      </w:pPr>
    </w:p>
    <w:p w14:paraId="66CBC251" w14:textId="77777777" w:rsidR="00DE60B9" w:rsidRDefault="00471EB2">
      <w:pPr>
        <w:pStyle w:val="Heading3"/>
      </w:pPr>
      <w:proofErr w:type="spellStart"/>
      <w:r>
        <w:t>Sub-topic</w:t>
      </w:r>
      <w:proofErr w:type="spellEnd"/>
      <w:r>
        <w:t xml:space="preserve"> 3-5: </w:t>
      </w:r>
      <w:proofErr w:type="spellStart"/>
      <w:r>
        <w:t>Random</w:t>
      </w:r>
      <w:proofErr w:type="spellEnd"/>
      <w:r>
        <w:t xml:space="preserve"> access</w:t>
      </w:r>
    </w:p>
    <w:p w14:paraId="31EA8E45" w14:textId="77777777" w:rsidR="00DE60B9" w:rsidRDefault="00471EB2">
      <w:pPr>
        <w:rPr>
          <w:b/>
          <w:u w:val="single"/>
          <w:lang w:eastAsia="ko-KR"/>
        </w:rPr>
      </w:pPr>
      <w:r>
        <w:rPr>
          <w:b/>
          <w:u w:val="single"/>
          <w:lang w:eastAsia="ko-KR"/>
        </w:rPr>
        <w:t>Issue 3-5-1: Tests for random access</w:t>
      </w:r>
    </w:p>
    <w:p w14:paraId="0E60B5AD" w14:textId="77777777" w:rsidR="00DE60B9" w:rsidRDefault="00471EB2">
      <w:pPr>
        <w:pStyle w:val="tal0"/>
        <w:spacing w:before="240" w:after="0" w:afterAutospacing="0"/>
        <w:rPr>
          <w:rFonts w:eastAsia="SimSun"/>
          <w:sz w:val="20"/>
          <w:szCs w:val="20"/>
          <w:lang w:eastAsia="zh-CN"/>
        </w:rPr>
      </w:pPr>
      <w:r>
        <w:rPr>
          <w:sz w:val="20"/>
          <w:szCs w:val="20"/>
        </w:rPr>
        <w:t>Define the random access procedure test cases for NR-U as follows.</w:t>
      </w:r>
    </w:p>
    <w:p w14:paraId="2F2661B3" w14:textId="77777777" w:rsidR="00DE60B9" w:rsidRDefault="00471EB2">
      <w:pPr>
        <w:pStyle w:val="tal0"/>
        <w:numPr>
          <w:ilvl w:val="0"/>
          <w:numId w:val="47"/>
        </w:numPr>
        <w:spacing w:before="240" w:after="240"/>
        <w:ind w:left="357" w:hanging="357"/>
        <w:rPr>
          <w:rFonts w:eastAsia="SimSun"/>
          <w:sz w:val="20"/>
          <w:szCs w:val="20"/>
          <w:lang w:eastAsia="zh-CN"/>
        </w:rPr>
      </w:pPr>
      <w:r>
        <w:rPr>
          <w:b/>
          <w:sz w:val="20"/>
          <w:szCs w:val="20"/>
        </w:rPr>
        <w:t>Option 1 (original):</w:t>
      </w:r>
    </w:p>
    <w:p w14:paraId="6E7EDE2D" w14:textId="77777777" w:rsidR="00DE60B9" w:rsidRDefault="00471EB2">
      <w:pPr>
        <w:ind w:left="852"/>
        <w:rPr>
          <w:lang w:val="en-US"/>
        </w:rPr>
      </w:pPr>
      <w:r>
        <w:rPr>
          <w:lang w:val="en-US"/>
        </w:rPr>
        <w:t>A.10</w:t>
      </w:r>
      <w:r>
        <w:rPr>
          <w:lang w:val="en-US"/>
        </w:rPr>
        <w:tab/>
        <w:t xml:space="preserve">EN-DC Tests with NR </w:t>
      </w:r>
      <w:proofErr w:type="spellStart"/>
      <w:r>
        <w:rPr>
          <w:lang w:val="en-US"/>
        </w:rPr>
        <w:t>PSCell</w:t>
      </w:r>
      <w:proofErr w:type="spellEnd"/>
      <w:r>
        <w:rPr>
          <w:lang w:val="en-US"/>
        </w:rPr>
        <w:t xml:space="preserve"> under CCA and Other NR Cells in FR1</w:t>
      </w:r>
    </w:p>
    <w:p w14:paraId="141E4F80" w14:textId="77777777" w:rsidR="00DE60B9" w:rsidRDefault="00471EB2">
      <w:pPr>
        <w:ind w:left="852"/>
        <w:rPr>
          <w:lang w:val="en-US"/>
        </w:rPr>
      </w:pPr>
      <w:r>
        <w:rPr>
          <w:lang w:val="en-US"/>
        </w:rPr>
        <w:t>[…]</w:t>
      </w:r>
    </w:p>
    <w:p w14:paraId="69DC8B62" w14:textId="77777777" w:rsidR="00DE60B9" w:rsidRDefault="00471EB2">
      <w:pPr>
        <w:ind w:left="852"/>
        <w:rPr>
          <w:lang w:val="en-US"/>
        </w:rPr>
      </w:pPr>
      <w:r>
        <w:rPr>
          <w:lang w:val="en-US"/>
        </w:rPr>
        <w:t>A.10.1.1.1</w:t>
      </w:r>
      <w:r>
        <w:rPr>
          <w:lang w:val="en-US"/>
        </w:rPr>
        <w:tab/>
        <w:t>Random Access</w:t>
      </w:r>
    </w:p>
    <w:p w14:paraId="4CDC1D0C" w14:textId="77777777" w:rsidR="00DE60B9" w:rsidRDefault="00471EB2">
      <w:pPr>
        <w:ind w:left="852"/>
        <w:rPr>
          <w:lang w:val="en-US"/>
        </w:rPr>
      </w:pPr>
      <w:r>
        <w:rPr>
          <w:lang w:val="en-US"/>
        </w:rPr>
        <w:t>A.10.1.1.1.1</w:t>
      </w:r>
      <w:r>
        <w:rPr>
          <w:lang w:val="en-US"/>
        </w:rPr>
        <w:tab/>
        <w:t xml:space="preserve">Contention-based random access for NR </w:t>
      </w:r>
      <w:proofErr w:type="spellStart"/>
      <w:r>
        <w:rPr>
          <w:lang w:val="en-US"/>
        </w:rPr>
        <w:t>PSCell</w:t>
      </w:r>
      <w:proofErr w:type="spellEnd"/>
    </w:p>
    <w:p w14:paraId="33532529" w14:textId="77777777" w:rsidR="00DE60B9" w:rsidRDefault="00471EB2">
      <w:pPr>
        <w:ind w:left="852"/>
        <w:rPr>
          <w:lang w:val="en-US"/>
        </w:rPr>
      </w:pPr>
      <w:r>
        <w:rPr>
          <w:lang w:val="en-US"/>
        </w:rPr>
        <w:t>A.10.1.1.1.1.1 4-step RA type contention-based random access test</w:t>
      </w:r>
    </w:p>
    <w:p w14:paraId="17C55A88" w14:textId="77777777" w:rsidR="00DE60B9" w:rsidRDefault="00471EB2">
      <w:pPr>
        <w:ind w:left="852"/>
        <w:rPr>
          <w:lang w:val="en-US"/>
        </w:rPr>
      </w:pPr>
      <w:r>
        <w:rPr>
          <w:lang w:val="en-US"/>
        </w:rPr>
        <w:t>A.10.1.1.1.1.2 2-step RA type contention-based random access test</w:t>
      </w:r>
    </w:p>
    <w:p w14:paraId="092ED592" w14:textId="77777777" w:rsidR="00DE60B9" w:rsidRDefault="00471EB2">
      <w:pPr>
        <w:ind w:left="852"/>
        <w:rPr>
          <w:lang w:val="en-US"/>
        </w:rPr>
      </w:pPr>
      <w:r>
        <w:rPr>
          <w:lang w:val="en-US"/>
        </w:rPr>
        <w:t>A.10.1.1.1.2</w:t>
      </w:r>
      <w:r>
        <w:rPr>
          <w:lang w:val="en-US"/>
        </w:rPr>
        <w:tab/>
        <w:t xml:space="preserve">Non-contention based random access for NR </w:t>
      </w:r>
      <w:proofErr w:type="spellStart"/>
      <w:r>
        <w:rPr>
          <w:lang w:val="en-US"/>
        </w:rPr>
        <w:t>PSCell</w:t>
      </w:r>
      <w:proofErr w:type="spellEnd"/>
    </w:p>
    <w:p w14:paraId="64C4046C" w14:textId="77777777" w:rsidR="00DE60B9" w:rsidRDefault="00471EB2">
      <w:pPr>
        <w:ind w:left="852"/>
        <w:rPr>
          <w:lang w:val="en-US"/>
        </w:rPr>
      </w:pPr>
      <w:r>
        <w:rPr>
          <w:lang w:val="en-US"/>
        </w:rPr>
        <w:t>A.10.1.1.1.2.1 4-step RA type non-contention based random access test</w:t>
      </w:r>
    </w:p>
    <w:p w14:paraId="4EEAA0E3" w14:textId="77777777" w:rsidR="00DE60B9" w:rsidRDefault="00471EB2">
      <w:pPr>
        <w:ind w:left="852"/>
        <w:rPr>
          <w:lang w:val="en-US"/>
        </w:rPr>
      </w:pPr>
      <w:r>
        <w:rPr>
          <w:lang w:val="en-US"/>
        </w:rPr>
        <w:t>A.10.1.1.1.2.2 2-step RA type non-contention based random access test</w:t>
      </w:r>
    </w:p>
    <w:p w14:paraId="1A2B15C2" w14:textId="77777777" w:rsidR="00DE60B9" w:rsidRDefault="00471EB2">
      <w:pPr>
        <w:ind w:left="852"/>
        <w:rPr>
          <w:lang w:val="en-US"/>
        </w:rPr>
      </w:pPr>
      <w:r>
        <w:rPr>
          <w:lang w:val="en-US"/>
        </w:rPr>
        <w:t>A.11</w:t>
      </w:r>
      <w:r>
        <w:rPr>
          <w:lang w:val="en-US"/>
        </w:rPr>
        <w:tab/>
        <w:t xml:space="preserve">NR Standalone Tests with NR </w:t>
      </w:r>
      <w:proofErr w:type="spellStart"/>
      <w:r>
        <w:rPr>
          <w:lang w:val="en-US"/>
        </w:rPr>
        <w:t>PCell</w:t>
      </w:r>
      <w:proofErr w:type="spellEnd"/>
      <w:r>
        <w:rPr>
          <w:lang w:val="en-US"/>
        </w:rPr>
        <w:t xml:space="preserve"> under CCA and Other NR Cells in FR1</w:t>
      </w:r>
    </w:p>
    <w:p w14:paraId="01EE7F88" w14:textId="77777777" w:rsidR="00DE60B9" w:rsidRDefault="00471EB2">
      <w:pPr>
        <w:ind w:left="852"/>
        <w:rPr>
          <w:lang w:val="en-US"/>
        </w:rPr>
      </w:pPr>
      <w:r>
        <w:rPr>
          <w:lang w:val="en-US"/>
        </w:rPr>
        <w:t>[…]</w:t>
      </w:r>
    </w:p>
    <w:p w14:paraId="359F45E5" w14:textId="77777777" w:rsidR="00DE60B9" w:rsidRDefault="00471EB2">
      <w:pPr>
        <w:ind w:left="852"/>
        <w:rPr>
          <w:lang w:val="en-US"/>
        </w:rPr>
      </w:pPr>
      <w:r>
        <w:rPr>
          <w:lang w:val="en-US"/>
        </w:rPr>
        <w:t>A.11.2.2.2</w:t>
      </w:r>
      <w:r>
        <w:rPr>
          <w:lang w:val="en-US"/>
        </w:rPr>
        <w:tab/>
        <w:t>Random Access</w:t>
      </w:r>
    </w:p>
    <w:p w14:paraId="3A493298" w14:textId="77777777" w:rsidR="00DE60B9" w:rsidRDefault="00471EB2">
      <w:pPr>
        <w:ind w:left="852"/>
        <w:rPr>
          <w:lang w:val="en-US"/>
        </w:rPr>
      </w:pPr>
      <w:r>
        <w:rPr>
          <w:lang w:val="en-US"/>
        </w:rPr>
        <w:t>A.11.2.2.2.1</w:t>
      </w:r>
      <w:r>
        <w:rPr>
          <w:lang w:val="en-US"/>
        </w:rPr>
        <w:tab/>
        <w:t xml:space="preserve">Contention-based random access for NR </w:t>
      </w:r>
      <w:proofErr w:type="spellStart"/>
      <w:r>
        <w:rPr>
          <w:lang w:val="en-US"/>
        </w:rPr>
        <w:t>PCell</w:t>
      </w:r>
      <w:proofErr w:type="spellEnd"/>
    </w:p>
    <w:p w14:paraId="2526B7E1" w14:textId="77777777" w:rsidR="00DE60B9" w:rsidRDefault="00471EB2">
      <w:pPr>
        <w:ind w:left="852"/>
        <w:rPr>
          <w:lang w:val="en-US"/>
        </w:rPr>
      </w:pPr>
      <w:r>
        <w:rPr>
          <w:lang w:val="en-US"/>
        </w:rPr>
        <w:t>A.11.2.2.2.1.1 4-step RA type contention-based random access test</w:t>
      </w:r>
    </w:p>
    <w:p w14:paraId="5968F13A" w14:textId="77777777" w:rsidR="00DE60B9" w:rsidRDefault="00471EB2">
      <w:pPr>
        <w:ind w:left="852"/>
        <w:rPr>
          <w:lang w:val="en-US"/>
        </w:rPr>
      </w:pPr>
      <w:r>
        <w:rPr>
          <w:lang w:val="en-US"/>
        </w:rPr>
        <w:t>A.11.2.2.2.1.2 2-step RA type contention-based random access test</w:t>
      </w:r>
    </w:p>
    <w:p w14:paraId="29FB2AA5" w14:textId="77777777" w:rsidR="00DE60B9" w:rsidRDefault="00471EB2">
      <w:pPr>
        <w:ind w:left="852"/>
        <w:rPr>
          <w:lang w:val="en-US"/>
        </w:rPr>
      </w:pPr>
      <w:r>
        <w:rPr>
          <w:lang w:val="en-US"/>
        </w:rPr>
        <w:t>A.11.2.2.2.2</w:t>
      </w:r>
      <w:r>
        <w:rPr>
          <w:lang w:val="en-US"/>
        </w:rPr>
        <w:tab/>
        <w:t xml:space="preserve">Non-contention based random access for NR </w:t>
      </w:r>
      <w:proofErr w:type="spellStart"/>
      <w:r>
        <w:rPr>
          <w:lang w:val="en-US"/>
        </w:rPr>
        <w:t>PCell</w:t>
      </w:r>
      <w:proofErr w:type="spellEnd"/>
    </w:p>
    <w:p w14:paraId="239FB6FD" w14:textId="77777777" w:rsidR="00DE60B9" w:rsidRDefault="00471EB2">
      <w:pPr>
        <w:ind w:left="852"/>
        <w:rPr>
          <w:lang w:val="en-US"/>
        </w:rPr>
      </w:pPr>
      <w:r>
        <w:rPr>
          <w:lang w:val="en-US"/>
        </w:rPr>
        <w:t>A.11.2.2.2.2.1 4-step RA type contention-based random access test</w:t>
      </w:r>
    </w:p>
    <w:p w14:paraId="413BC07B" w14:textId="77777777" w:rsidR="00DE60B9" w:rsidRDefault="00471EB2">
      <w:pPr>
        <w:ind w:left="852"/>
        <w:rPr>
          <w:lang w:val="en-US"/>
        </w:rPr>
      </w:pPr>
      <w:r>
        <w:rPr>
          <w:lang w:val="en-US"/>
        </w:rPr>
        <w:t>A.11.2.2.2.2.2 2-step RA type contention-based random access test</w:t>
      </w:r>
    </w:p>
    <w:p w14:paraId="2C540DD8" w14:textId="77777777" w:rsidR="00DE60B9" w:rsidRDefault="00471EB2">
      <w:pPr>
        <w:pStyle w:val="ListParagraph"/>
        <w:numPr>
          <w:ilvl w:val="0"/>
          <w:numId w:val="61"/>
        </w:numPr>
        <w:ind w:firstLineChars="0"/>
        <w:rPr>
          <w:b/>
          <w:lang w:eastAsia="ko-KR"/>
        </w:rPr>
      </w:pPr>
      <w:r>
        <w:rPr>
          <w:b/>
          <w:lang w:eastAsia="ko-KR"/>
        </w:rPr>
        <w:t>Option 2 (new, based on 1</w:t>
      </w:r>
      <w:r>
        <w:rPr>
          <w:b/>
          <w:vertAlign w:val="superscript"/>
          <w:lang w:eastAsia="ko-KR"/>
        </w:rPr>
        <w:t>st</w:t>
      </w:r>
      <w:r>
        <w:rPr>
          <w:b/>
          <w:lang w:eastAsia="ko-KR"/>
        </w:rPr>
        <w:t xml:space="preserve"> round comments, based on legacy spec structure):</w:t>
      </w:r>
    </w:p>
    <w:p w14:paraId="2FA3E52C" w14:textId="77777777" w:rsidR="00DE60B9" w:rsidRDefault="00471EB2">
      <w:pPr>
        <w:ind w:left="852"/>
        <w:rPr>
          <w:lang w:val="en-US"/>
        </w:rPr>
      </w:pPr>
      <w:r>
        <w:rPr>
          <w:lang w:val="en-US"/>
        </w:rPr>
        <w:t>A.10</w:t>
      </w:r>
      <w:r>
        <w:tab/>
      </w:r>
      <w:r>
        <w:rPr>
          <w:lang w:val="en-US"/>
        </w:rPr>
        <w:t xml:space="preserve">EN-DC Tests with NR </w:t>
      </w:r>
      <w:proofErr w:type="spellStart"/>
      <w:r>
        <w:rPr>
          <w:lang w:val="en-US"/>
        </w:rPr>
        <w:t>PSCell</w:t>
      </w:r>
      <w:proofErr w:type="spellEnd"/>
      <w:r>
        <w:rPr>
          <w:lang w:val="en-US"/>
        </w:rPr>
        <w:t xml:space="preserve"> under CCA and Other NR Cells in FR1</w:t>
      </w:r>
    </w:p>
    <w:p w14:paraId="3D9B8A53" w14:textId="77777777" w:rsidR="00DE60B9" w:rsidRDefault="00471EB2">
      <w:pPr>
        <w:ind w:left="852"/>
        <w:rPr>
          <w:lang w:val="en-US"/>
        </w:rPr>
      </w:pPr>
      <w:r>
        <w:rPr>
          <w:lang w:val="en-US"/>
        </w:rPr>
        <w:t>[…]</w:t>
      </w:r>
    </w:p>
    <w:p w14:paraId="1316549E" w14:textId="77777777" w:rsidR="00DE60B9" w:rsidRDefault="00471EB2">
      <w:pPr>
        <w:ind w:left="852"/>
        <w:rPr>
          <w:lang w:val="en-US"/>
        </w:rPr>
      </w:pPr>
      <w:r>
        <w:rPr>
          <w:lang w:val="en-US"/>
        </w:rPr>
        <w:t>A.10.1.1.1</w:t>
      </w:r>
      <w:r>
        <w:tab/>
      </w:r>
      <w:r>
        <w:rPr>
          <w:lang w:val="en-US"/>
        </w:rPr>
        <w:t>Random Access</w:t>
      </w:r>
    </w:p>
    <w:p w14:paraId="5AB8E94B" w14:textId="77777777" w:rsidR="00DE60B9" w:rsidRDefault="00471EB2">
      <w:pPr>
        <w:ind w:left="852"/>
        <w:rPr>
          <w:lang w:val="en-US"/>
        </w:rPr>
      </w:pPr>
      <w:r>
        <w:rPr>
          <w:lang w:val="en-US"/>
        </w:rPr>
        <w:t>A.10.1.1.1.1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02DACF6C" w14:textId="77777777" w:rsidR="00DE60B9" w:rsidRDefault="00471EB2">
      <w:pPr>
        <w:ind w:left="852"/>
        <w:rPr>
          <w:lang w:val="en-US"/>
        </w:rPr>
      </w:pPr>
      <w:r>
        <w:rPr>
          <w:lang w:val="en-US"/>
        </w:rPr>
        <w:t>A.10.1.1.1.2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1F54084D" w14:textId="77777777" w:rsidR="00DE60B9" w:rsidRDefault="00471EB2">
      <w:pPr>
        <w:ind w:left="852"/>
        <w:rPr>
          <w:lang w:val="en-US"/>
        </w:rPr>
      </w:pPr>
      <w:r>
        <w:rPr>
          <w:lang w:val="en-US"/>
        </w:rPr>
        <w:t>A.10.1.1.1.3</w:t>
      </w:r>
      <w:r>
        <w:tab/>
      </w:r>
      <w:r>
        <w:rPr>
          <w:lang w:val="en-US"/>
        </w:rPr>
        <w:t xml:space="preserve">2-step RA type contention-based random access for NR </w:t>
      </w:r>
      <w:proofErr w:type="spellStart"/>
      <w:r>
        <w:rPr>
          <w:lang w:val="en-US"/>
        </w:rPr>
        <w:t>PSCell</w:t>
      </w:r>
      <w:proofErr w:type="spellEnd"/>
      <w:r>
        <w:rPr>
          <w:lang w:val="en-US"/>
        </w:rPr>
        <w:t xml:space="preserve"> with CCA</w:t>
      </w:r>
    </w:p>
    <w:p w14:paraId="75CF2FF0" w14:textId="77777777" w:rsidR="00DE60B9" w:rsidRDefault="00471EB2">
      <w:pPr>
        <w:ind w:left="852"/>
        <w:rPr>
          <w:lang w:val="en-US"/>
        </w:rPr>
      </w:pPr>
      <w:r>
        <w:rPr>
          <w:lang w:val="en-US"/>
        </w:rPr>
        <w:t>A.10.1.1.1.4</w:t>
      </w:r>
      <w:r>
        <w:tab/>
      </w:r>
      <w:r>
        <w:rPr>
          <w:lang w:val="en-US"/>
        </w:rPr>
        <w:t xml:space="preserve">2-step RA type non-contention-based random access for NR </w:t>
      </w:r>
      <w:proofErr w:type="spellStart"/>
      <w:r>
        <w:rPr>
          <w:lang w:val="en-US"/>
        </w:rPr>
        <w:t>PSCell</w:t>
      </w:r>
      <w:proofErr w:type="spellEnd"/>
      <w:r>
        <w:rPr>
          <w:lang w:val="en-US"/>
        </w:rPr>
        <w:t xml:space="preserve"> with CCA</w:t>
      </w:r>
    </w:p>
    <w:p w14:paraId="286F0359" w14:textId="77777777" w:rsidR="00DE60B9" w:rsidRDefault="00471EB2">
      <w:pPr>
        <w:ind w:left="852"/>
        <w:rPr>
          <w:lang w:val="en-US"/>
        </w:rPr>
      </w:pPr>
      <w:r>
        <w:rPr>
          <w:lang w:val="en-US"/>
        </w:rPr>
        <w:t>[…]</w:t>
      </w:r>
    </w:p>
    <w:p w14:paraId="45E03C3B" w14:textId="77777777" w:rsidR="00DE60B9" w:rsidRDefault="00471EB2">
      <w:pPr>
        <w:ind w:left="852"/>
        <w:rPr>
          <w:lang w:val="en-US"/>
        </w:rPr>
      </w:pPr>
      <w:r>
        <w:rPr>
          <w:lang w:val="en-US"/>
        </w:rPr>
        <w:t>A.11</w:t>
      </w:r>
      <w:r>
        <w:tab/>
      </w:r>
      <w:r>
        <w:rPr>
          <w:lang w:val="en-US"/>
        </w:rPr>
        <w:t xml:space="preserve">NR Standalone Tests with NR </w:t>
      </w:r>
      <w:proofErr w:type="spellStart"/>
      <w:r>
        <w:rPr>
          <w:lang w:val="en-US"/>
        </w:rPr>
        <w:t>PCell</w:t>
      </w:r>
      <w:proofErr w:type="spellEnd"/>
      <w:r>
        <w:rPr>
          <w:lang w:val="en-US"/>
        </w:rPr>
        <w:t xml:space="preserve"> under CCA and Other NR Cells in FR1</w:t>
      </w:r>
    </w:p>
    <w:p w14:paraId="4673878A" w14:textId="77777777" w:rsidR="00DE60B9" w:rsidRDefault="00471EB2">
      <w:pPr>
        <w:ind w:left="852"/>
        <w:rPr>
          <w:lang w:val="en-US"/>
        </w:rPr>
      </w:pPr>
      <w:r>
        <w:rPr>
          <w:lang w:val="en-US"/>
        </w:rPr>
        <w:t>[…]</w:t>
      </w:r>
    </w:p>
    <w:p w14:paraId="59238662" w14:textId="77777777" w:rsidR="00DE60B9" w:rsidRDefault="00471EB2">
      <w:pPr>
        <w:ind w:left="852"/>
        <w:rPr>
          <w:lang w:val="en-US"/>
        </w:rPr>
      </w:pPr>
      <w:r>
        <w:rPr>
          <w:lang w:val="en-US"/>
        </w:rPr>
        <w:t>A.11.2.2.2</w:t>
      </w:r>
      <w:r>
        <w:tab/>
      </w:r>
      <w:r>
        <w:rPr>
          <w:lang w:val="en-US"/>
        </w:rPr>
        <w:t>Random Access</w:t>
      </w:r>
    </w:p>
    <w:p w14:paraId="42E741DB" w14:textId="77777777" w:rsidR="00DE60B9" w:rsidRDefault="00471EB2">
      <w:pPr>
        <w:ind w:left="852"/>
        <w:rPr>
          <w:lang w:val="en-US"/>
        </w:rPr>
      </w:pPr>
      <w:r>
        <w:rPr>
          <w:lang w:val="en-US"/>
        </w:rPr>
        <w:t>A.11.2.2.2.1</w:t>
      </w:r>
      <w:r>
        <w:tab/>
      </w:r>
      <w:r>
        <w:rPr>
          <w:lang w:val="en-US"/>
        </w:rPr>
        <w:t xml:space="preserve">4-step contention-based random access for NR </w:t>
      </w:r>
      <w:proofErr w:type="spellStart"/>
      <w:r>
        <w:rPr>
          <w:lang w:val="en-US"/>
        </w:rPr>
        <w:t>PSCell</w:t>
      </w:r>
      <w:proofErr w:type="spellEnd"/>
      <w:r>
        <w:rPr>
          <w:lang w:val="en-US"/>
        </w:rPr>
        <w:t xml:space="preserve"> with CCA</w:t>
      </w:r>
    </w:p>
    <w:p w14:paraId="3CD649BF" w14:textId="77777777" w:rsidR="00DE60B9" w:rsidRDefault="00471EB2">
      <w:pPr>
        <w:ind w:left="852"/>
        <w:rPr>
          <w:lang w:val="en-US"/>
        </w:rPr>
      </w:pPr>
      <w:r>
        <w:rPr>
          <w:lang w:val="en-US"/>
        </w:rPr>
        <w:t>A.11.2.2.2.2</w:t>
      </w:r>
      <w:r>
        <w:tab/>
      </w:r>
      <w:r>
        <w:rPr>
          <w:lang w:val="en-US"/>
        </w:rPr>
        <w:t xml:space="preserve">4-step non-contention-based random access for NR </w:t>
      </w:r>
      <w:proofErr w:type="spellStart"/>
      <w:r>
        <w:rPr>
          <w:lang w:val="en-US"/>
        </w:rPr>
        <w:t>PSCell</w:t>
      </w:r>
      <w:proofErr w:type="spellEnd"/>
      <w:r>
        <w:rPr>
          <w:lang w:val="en-US"/>
        </w:rPr>
        <w:t xml:space="preserve"> with CCA</w:t>
      </w:r>
    </w:p>
    <w:p w14:paraId="03D80067" w14:textId="77777777" w:rsidR="00DE60B9" w:rsidRDefault="00471EB2">
      <w:pPr>
        <w:ind w:left="852"/>
        <w:rPr>
          <w:lang w:val="en-US"/>
        </w:rPr>
      </w:pPr>
      <w:r>
        <w:rPr>
          <w:lang w:val="en-US"/>
        </w:rPr>
        <w:t>A.11.2.2.2.3</w:t>
      </w:r>
      <w:r>
        <w:tab/>
        <w:t>2</w:t>
      </w:r>
      <w:r>
        <w:rPr>
          <w:lang w:val="en-US"/>
        </w:rPr>
        <w:t xml:space="preserve">-step contention-based random access for NR </w:t>
      </w:r>
      <w:proofErr w:type="spellStart"/>
      <w:r>
        <w:rPr>
          <w:lang w:val="en-US"/>
        </w:rPr>
        <w:t>PSCell</w:t>
      </w:r>
      <w:proofErr w:type="spellEnd"/>
      <w:r>
        <w:rPr>
          <w:lang w:val="en-US"/>
        </w:rPr>
        <w:t xml:space="preserve"> with CCA</w:t>
      </w:r>
    </w:p>
    <w:p w14:paraId="109424FF" w14:textId="77777777" w:rsidR="00DE60B9" w:rsidRDefault="00471EB2">
      <w:pPr>
        <w:ind w:left="852"/>
        <w:rPr>
          <w:lang w:val="en-US"/>
        </w:rPr>
      </w:pPr>
      <w:r>
        <w:rPr>
          <w:lang w:val="en-US"/>
        </w:rPr>
        <w:t>A.11.2.2.2.4</w:t>
      </w:r>
      <w:r>
        <w:tab/>
        <w:t>2</w:t>
      </w:r>
      <w:r>
        <w:rPr>
          <w:lang w:val="en-US"/>
        </w:rPr>
        <w:t xml:space="preserve">-step non-contention-based random access for NR </w:t>
      </w:r>
      <w:proofErr w:type="spellStart"/>
      <w:r>
        <w:rPr>
          <w:lang w:val="en-US"/>
        </w:rPr>
        <w:t>PSCell</w:t>
      </w:r>
      <w:proofErr w:type="spellEnd"/>
      <w:r>
        <w:rPr>
          <w:lang w:val="en-US"/>
        </w:rPr>
        <w:t xml:space="preserve"> with CCA</w:t>
      </w:r>
    </w:p>
    <w:p w14:paraId="1E5BF93F" w14:textId="77777777" w:rsidR="00DE60B9" w:rsidRDefault="00DE60B9">
      <w:pPr>
        <w:rPr>
          <w:rFonts w:eastAsiaTheme="minorEastAsia"/>
          <w:iCs/>
          <w:lang w:val="en-US" w:eastAsia="zh-CN"/>
        </w:rPr>
      </w:pPr>
    </w:p>
    <w:p w14:paraId="4975989D" w14:textId="77777777" w:rsidR="00DE60B9" w:rsidRDefault="00471EB2">
      <w:pPr>
        <w:rPr>
          <w:rFonts w:eastAsiaTheme="minorEastAsia"/>
          <w:iCs/>
          <w:lang w:val="en-US" w:eastAsia="zh-CN"/>
        </w:rPr>
      </w:pPr>
      <w:r>
        <w:rPr>
          <w:rFonts w:eastAsiaTheme="minorEastAsia"/>
          <w:iCs/>
          <w:lang w:val="en-US" w:eastAsia="zh-CN"/>
        </w:rPr>
        <w:t>Recommended WF:</w:t>
      </w:r>
    </w:p>
    <w:p w14:paraId="3F6C97C0" w14:textId="77777777" w:rsidR="00DE60B9" w:rsidRDefault="00471EB2">
      <w:pPr>
        <w:pStyle w:val="ListParagraph"/>
        <w:numPr>
          <w:ilvl w:val="0"/>
          <w:numId w:val="64"/>
        </w:numPr>
        <w:ind w:firstLineChars="0"/>
        <w:rPr>
          <w:lang w:val="en-US" w:eastAsia="zh-CN"/>
        </w:rPr>
      </w:pPr>
      <w:r>
        <w:rPr>
          <w:lang w:val="en-US" w:eastAsia="zh-CN"/>
        </w:rPr>
        <w:t>Companies to indicate their preferred option.</w:t>
      </w:r>
    </w:p>
    <w:p w14:paraId="44067CFD" w14:textId="77777777" w:rsidR="00DE60B9" w:rsidRDefault="00DE60B9">
      <w:pPr>
        <w:rPr>
          <w:b/>
          <w:u w:val="single"/>
          <w:lang w:eastAsia="ko-KR"/>
        </w:rPr>
      </w:pPr>
    </w:p>
    <w:p w14:paraId="47F5C064" w14:textId="77777777" w:rsidR="00DE60B9" w:rsidRDefault="00471EB2">
      <w:pPr>
        <w:rPr>
          <w:b/>
          <w:u w:val="single"/>
          <w:lang w:eastAsia="ko-KR"/>
        </w:rPr>
      </w:pPr>
      <w:r>
        <w:rPr>
          <w:b/>
          <w:u w:val="single"/>
          <w:lang w:eastAsia="ko-KR"/>
        </w:rPr>
        <w:t>Issue 3-5-3: DL CCA failure probability in random access test cases</w:t>
      </w:r>
    </w:p>
    <w:p w14:paraId="39E284EF" w14:textId="77777777" w:rsidR="00DE60B9" w:rsidRDefault="00471EB2">
      <w:pPr>
        <w:pStyle w:val="tal0"/>
        <w:numPr>
          <w:ilvl w:val="0"/>
          <w:numId w:val="47"/>
        </w:numPr>
        <w:spacing w:before="240" w:after="240"/>
        <w:ind w:left="852" w:hanging="357"/>
      </w:pPr>
      <w:r>
        <w:rPr>
          <w:b/>
          <w:sz w:val="20"/>
          <w:szCs w:val="20"/>
        </w:rPr>
        <w:t xml:space="preserve">Proposal 1 </w:t>
      </w:r>
      <w:r>
        <w:rPr>
          <w:b/>
          <w:bCs/>
          <w:sz w:val="20"/>
          <w:szCs w:val="20"/>
        </w:rPr>
        <w:t>(</w:t>
      </w:r>
      <w:hyperlink r:id="rId148" w:history="1">
        <w:r>
          <w:rPr>
            <w:rStyle w:val="Hyperlink"/>
            <w:b/>
            <w:bCs/>
            <w:sz w:val="20"/>
            <w:szCs w:val="20"/>
            <w:lang w:val="en-GB"/>
          </w:rPr>
          <w:t>R4-2106876</w:t>
        </w:r>
      </w:hyperlink>
      <w:r>
        <w:rPr>
          <w:b/>
          <w:bCs/>
          <w:sz w:val="20"/>
          <w:szCs w:val="20"/>
        </w:rPr>
        <w:t>):</w:t>
      </w:r>
      <w:r>
        <w:rPr>
          <w:sz w:val="20"/>
          <w:szCs w:val="20"/>
        </w:rPr>
        <w:t xml:space="preserve"> NR-U random access procedure tests do not need to configure DL LBT failure, i.e., set P</w:t>
      </w:r>
      <w:r>
        <w:rPr>
          <w:sz w:val="20"/>
          <w:szCs w:val="20"/>
          <w:vertAlign w:val="subscript"/>
        </w:rPr>
        <w:t>CCA_DL</w:t>
      </w:r>
      <w:r>
        <w:rPr>
          <w:sz w:val="20"/>
          <w:szCs w:val="20"/>
        </w:rPr>
        <w:t>=1.0.</w:t>
      </w:r>
    </w:p>
    <w:p w14:paraId="42129F0A" w14:textId="77777777" w:rsidR="00DE60B9" w:rsidRDefault="00471EB2">
      <w:pPr>
        <w:rPr>
          <w:rFonts w:eastAsiaTheme="minorEastAsia"/>
          <w:iCs/>
          <w:lang w:val="en-US" w:eastAsia="zh-CN"/>
        </w:rPr>
      </w:pPr>
      <w:r>
        <w:rPr>
          <w:rFonts w:eastAsiaTheme="minorEastAsia"/>
          <w:iCs/>
          <w:lang w:val="en-US" w:eastAsia="zh-CN"/>
        </w:rPr>
        <w:t>Recommended WF:</w:t>
      </w:r>
    </w:p>
    <w:p w14:paraId="5F6C10C8" w14:textId="77777777" w:rsidR="00DE60B9" w:rsidRDefault="00471EB2">
      <w:pPr>
        <w:pStyle w:val="ListParagraph"/>
        <w:numPr>
          <w:ilvl w:val="0"/>
          <w:numId w:val="64"/>
        </w:numPr>
        <w:ind w:firstLineChars="0"/>
        <w:rPr>
          <w:lang w:val="en-US" w:eastAsia="zh-CN"/>
        </w:rPr>
      </w:pPr>
      <w:r>
        <w:rPr>
          <w:lang w:val="en-US" w:eastAsia="zh-CN"/>
        </w:rPr>
        <w:t>Continue the discussion taking into account the comments from the first round.</w:t>
      </w:r>
    </w:p>
    <w:p w14:paraId="4FCCB3CE" w14:textId="77777777" w:rsidR="00DE60B9" w:rsidRDefault="00DE60B9">
      <w:pPr>
        <w:pStyle w:val="tal0"/>
        <w:spacing w:after="120"/>
        <w:rPr>
          <w:rFonts w:eastAsia="SimSun"/>
          <w:sz w:val="20"/>
          <w:szCs w:val="20"/>
          <w:lang w:eastAsia="zh-CN"/>
        </w:rPr>
      </w:pPr>
    </w:p>
    <w:p w14:paraId="7B1AB5EE" w14:textId="77777777" w:rsidR="00DE60B9" w:rsidRDefault="00471EB2">
      <w:pPr>
        <w:rPr>
          <w:b/>
          <w:u w:val="single"/>
          <w:lang w:eastAsia="ko-KR"/>
        </w:rPr>
      </w:pPr>
      <w:r>
        <w:rPr>
          <w:b/>
          <w:u w:val="single"/>
          <w:lang w:eastAsia="ko-KR"/>
        </w:rPr>
        <w:t>Issue 3-5-4: UL CCA failure probability in random access test cases</w:t>
      </w:r>
    </w:p>
    <w:p w14:paraId="4AC27255" w14:textId="77777777" w:rsidR="00DE60B9" w:rsidRDefault="00471EB2">
      <w:pPr>
        <w:pStyle w:val="tal0"/>
        <w:numPr>
          <w:ilvl w:val="0"/>
          <w:numId w:val="47"/>
        </w:numPr>
        <w:spacing w:before="240" w:after="0" w:afterAutospacing="0"/>
        <w:ind w:left="852" w:hanging="357"/>
      </w:pPr>
      <w:r>
        <w:rPr>
          <w:b/>
          <w:sz w:val="20"/>
          <w:szCs w:val="20"/>
        </w:rPr>
        <w:t>Option 1 (original</w:t>
      </w:r>
      <w:r>
        <w:rPr>
          <w:b/>
          <w:bCs/>
          <w:sz w:val="20"/>
          <w:szCs w:val="20"/>
        </w:rPr>
        <w:t>):</w:t>
      </w:r>
      <w:r>
        <w:rPr>
          <w:sz w:val="20"/>
          <w:szCs w:val="20"/>
        </w:rPr>
        <w:t xml:space="preserve"> NR-U random access procedure tests should configure UL LBT failure, i.e., set P</w:t>
      </w:r>
      <w:r>
        <w:rPr>
          <w:sz w:val="20"/>
          <w:szCs w:val="20"/>
          <w:vertAlign w:val="subscript"/>
        </w:rPr>
        <w:t xml:space="preserve">CCA_UL </w:t>
      </w:r>
      <w:r>
        <w:rPr>
          <w:sz w:val="20"/>
          <w:szCs w:val="20"/>
        </w:rPr>
        <w:t>&lt; 1.0.</w:t>
      </w:r>
    </w:p>
    <w:p w14:paraId="20A8FEEC" w14:textId="77777777" w:rsidR="00DE60B9" w:rsidRDefault="00471EB2">
      <w:pPr>
        <w:pStyle w:val="tal0"/>
        <w:numPr>
          <w:ilvl w:val="0"/>
          <w:numId w:val="47"/>
        </w:numPr>
        <w:spacing w:before="240" w:after="240"/>
        <w:ind w:left="852" w:hanging="357"/>
      </w:pPr>
      <w:r>
        <w:rPr>
          <w:b/>
          <w:sz w:val="20"/>
          <w:szCs w:val="20"/>
        </w:rPr>
        <w:t>Option 2 (new, based on comments on 1</w:t>
      </w:r>
      <w:r>
        <w:rPr>
          <w:b/>
          <w:sz w:val="20"/>
          <w:szCs w:val="20"/>
          <w:vertAlign w:val="superscript"/>
        </w:rPr>
        <w:t>st</w:t>
      </w:r>
      <w:r>
        <w:rPr>
          <w:b/>
          <w:sz w:val="20"/>
          <w:szCs w:val="20"/>
        </w:rPr>
        <w:t xml:space="preserve"> round):</w:t>
      </w:r>
      <w:r>
        <w:t xml:space="preserve"> </w:t>
      </w:r>
      <w:r>
        <w:rPr>
          <w:sz w:val="20"/>
          <w:szCs w:val="20"/>
        </w:rPr>
        <w:t>Use the default values as agreed under issue 2-4-2.</w:t>
      </w:r>
    </w:p>
    <w:p w14:paraId="0E48679F" w14:textId="77777777" w:rsidR="00DE60B9" w:rsidRDefault="00471EB2">
      <w:pPr>
        <w:rPr>
          <w:rFonts w:eastAsiaTheme="minorEastAsia"/>
          <w:iCs/>
          <w:lang w:val="en-US" w:eastAsia="zh-CN"/>
        </w:rPr>
      </w:pPr>
      <w:r>
        <w:rPr>
          <w:rFonts w:eastAsiaTheme="minorEastAsia"/>
          <w:iCs/>
          <w:lang w:val="en-US" w:eastAsia="zh-CN"/>
        </w:rPr>
        <w:t>Recommended WF:</w:t>
      </w:r>
    </w:p>
    <w:p w14:paraId="0ABC07F8" w14:textId="77777777" w:rsidR="00DE60B9" w:rsidRDefault="00471EB2">
      <w:pPr>
        <w:pStyle w:val="ListParagraph"/>
        <w:numPr>
          <w:ilvl w:val="0"/>
          <w:numId w:val="64"/>
        </w:numPr>
        <w:ind w:firstLineChars="0"/>
        <w:rPr>
          <w:lang w:val="en-US" w:eastAsia="zh-CN"/>
        </w:rPr>
      </w:pPr>
      <w:r>
        <w:rPr>
          <w:lang w:val="en-US" w:eastAsia="zh-CN"/>
        </w:rPr>
        <w:t>Continue the discussion based on the listed options and Issue 2-4-2.</w:t>
      </w:r>
    </w:p>
    <w:p w14:paraId="6A8A7A53" w14:textId="77777777" w:rsidR="00DE60B9" w:rsidRDefault="00DE60B9">
      <w:pPr>
        <w:rPr>
          <w:color w:val="0070C0"/>
          <w:lang w:val="en-US" w:eastAsia="zh-CN"/>
        </w:rPr>
      </w:pPr>
    </w:p>
    <w:p w14:paraId="5D83BC0F" w14:textId="77777777" w:rsidR="00DE60B9" w:rsidRDefault="00471EB2">
      <w:pPr>
        <w:rPr>
          <w:b/>
          <w:u w:val="single"/>
          <w:lang w:eastAsia="ko-KR"/>
        </w:rPr>
      </w:pPr>
      <w:r>
        <w:rPr>
          <w:b/>
          <w:u w:val="single"/>
          <w:lang w:eastAsia="ko-KR"/>
        </w:rPr>
        <w:t xml:space="preserve">Issue 3-5-5: </w:t>
      </w:r>
      <w:proofErr w:type="spellStart"/>
      <w:r>
        <w:rPr>
          <w:b/>
          <w:u w:val="single"/>
          <w:lang w:eastAsia="ko-KR"/>
        </w:rPr>
        <w:t>lbt-FailureRecoveryConfig</w:t>
      </w:r>
      <w:proofErr w:type="spellEnd"/>
      <w:r>
        <w:rPr>
          <w:b/>
          <w:u w:val="single"/>
          <w:lang w:eastAsia="ko-KR"/>
        </w:rPr>
        <w:t xml:space="preserve"> in random access test cases</w:t>
      </w:r>
    </w:p>
    <w:p w14:paraId="21D27999" w14:textId="77777777" w:rsidR="00DE60B9" w:rsidRDefault="00471EB2">
      <w:pPr>
        <w:pStyle w:val="tal0"/>
        <w:numPr>
          <w:ilvl w:val="0"/>
          <w:numId w:val="47"/>
        </w:numPr>
        <w:spacing w:before="240" w:after="240"/>
        <w:ind w:left="852" w:hanging="357"/>
        <w:rPr>
          <w:sz w:val="20"/>
          <w:szCs w:val="20"/>
        </w:rPr>
      </w:pPr>
      <w:r>
        <w:rPr>
          <w:b/>
          <w:sz w:val="20"/>
          <w:szCs w:val="20"/>
        </w:rPr>
        <w:t xml:space="preserve">Option 1 </w:t>
      </w:r>
      <w:r>
        <w:rPr>
          <w:b/>
          <w:bCs/>
          <w:sz w:val="20"/>
          <w:szCs w:val="20"/>
        </w:rPr>
        <w:t>(</w:t>
      </w:r>
      <w:hyperlink r:id="rId149" w:history="1">
        <w:r>
          <w:rPr>
            <w:rStyle w:val="Hyperlink"/>
            <w:b/>
            <w:bCs/>
            <w:sz w:val="20"/>
            <w:szCs w:val="20"/>
            <w:lang w:val="en-GB"/>
          </w:rPr>
          <w:t>R4-2106876</w:t>
        </w:r>
      </w:hyperlink>
      <w:r>
        <w:rPr>
          <w:b/>
          <w:bCs/>
          <w:sz w:val="20"/>
          <w:szCs w:val="20"/>
        </w:rPr>
        <w:t>):</w:t>
      </w:r>
      <w:r>
        <w:rPr>
          <w:sz w:val="20"/>
          <w:szCs w:val="20"/>
        </w:rPr>
        <w:t xml:space="preserve"> Configure </w:t>
      </w:r>
      <w:proofErr w:type="spellStart"/>
      <w:r>
        <w:rPr>
          <w:sz w:val="20"/>
          <w:szCs w:val="20"/>
        </w:rPr>
        <w:t>lbt-FailureRecoveryConfig</w:t>
      </w:r>
      <w:proofErr w:type="spellEnd"/>
      <w:r>
        <w:rPr>
          <w:sz w:val="20"/>
          <w:szCs w:val="20"/>
        </w:rPr>
        <w:t xml:space="preserve"> for the random access procedure test cases for NR-U. Set </w:t>
      </w:r>
      <w:proofErr w:type="spellStart"/>
      <w:r>
        <w:rPr>
          <w:i/>
          <w:sz w:val="20"/>
          <w:szCs w:val="20"/>
          <w:lang w:eastAsia="zh-CN"/>
        </w:rPr>
        <w:t>FailureInstanceMaxCount</w:t>
      </w:r>
      <w:proofErr w:type="spellEnd"/>
      <w:r>
        <w:rPr>
          <w:sz w:val="20"/>
          <w:szCs w:val="20"/>
          <w:lang w:eastAsia="zh-CN"/>
        </w:rPr>
        <w:t xml:space="preserve"> to 4 and </w:t>
      </w:r>
      <w:proofErr w:type="spellStart"/>
      <w:r>
        <w:rPr>
          <w:i/>
          <w:sz w:val="20"/>
          <w:szCs w:val="20"/>
          <w:lang w:eastAsia="zh-CN"/>
        </w:rPr>
        <w:t>lbt-FailureDetectionTimer</w:t>
      </w:r>
      <w:proofErr w:type="spellEnd"/>
      <w:r>
        <w:rPr>
          <w:sz w:val="20"/>
          <w:szCs w:val="20"/>
          <w:lang w:eastAsia="zh-CN"/>
        </w:rPr>
        <w:t xml:space="preserve"> to 320ms.</w:t>
      </w:r>
    </w:p>
    <w:p w14:paraId="228F9682" w14:textId="77777777" w:rsidR="00DE60B9" w:rsidRDefault="00471EB2">
      <w:pPr>
        <w:pStyle w:val="tal0"/>
        <w:numPr>
          <w:ilvl w:val="0"/>
          <w:numId w:val="47"/>
        </w:numPr>
        <w:spacing w:before="240" w:after="240"/>
        <w:ind w:left="852" w:hanging="357"/>
        <w:rPr>
          <w:sz w:val="20"/>
          <w:szCs w:val="20"/>
        </w:rPr>
      </w:pPr>
      <w:r>
        <w:rPr>
          <w:b/>
          <w:sz w:val="20"/>
          <w:szCs w:val="20"/>
        </w:rPr>
        <w:t xml:space="preserve">Option 2 </w:t>
      </w:r>
      <w:r>
        <w:rPr>
          <w:b/>
          <w:bCs/>
          <w:sz w:val="20"/>
          <w:szCs w:val="20"/>
        </w:rPr>
        <w:t>(</w:t>
      </w:r>
      <w:hyperlink r:id="rId150" w:history="1">
        <w:r>
          <w:rPr>
            <w:rStyle w:val="Hyperlink"/>
            <w:b/>
            <w:bCs/>
            <w:sz w:val="20"/>
            <w:szCs w:val="20"/>
            <w:lang w:val="en-GB"/>
          </w:rPr>
          <w:t>R4-2106579</w:t>
        </w:r>
      </w:hyperlink>
      <w:r>
        <w:rPr>
          <w:b/>
          <w:bCs/>
          <w:sz w:val="20"/>
          <w:szCs w:val="20"/>
        </w:rPr>
        <w:t>):</w:t>
      </w:r>
      <w:r>
        <w:rPr>
          <w:sz w:val="20"/>
          <w:szCs w:val="20"/>
        </w:rPr>
        <w:t xml:space="preserve"> Not to configure </w:t>
      </w:r>
      <w:proofErr w:type="spellStart"/>
      <w:r>
        <w:rPr>
          <w:sz w:val="20"/>
          <w:szCs w:val="20"/>
        </w:rPr>
        <w:t>lbt-FailureRecoveryConfig</w:t>
      </w:r>
      <w:proofErr w:type="spellEnd"/>
      <w:r>
        <w:rPr>
          <w:sz w:val="20"/>
          <w:szCs w:val="20"/>
        </w:rPr>
        <w:t xml:space="preserve"> for the random access procedure test cases. </w:t>
      </w:r>
    </w:p>
    <w:p w14:paraId="798DCE58" w14:textId="77777777" w:rsidR="00DE60B9" w:rsidRDefault="00471EB2">
      <w:pPr>
        <w:rPr>
          <w:rFonts w:eastAsiaTheme="minorEastAsia"/>
          <w:iCs/>
          <w:lang w:val="en-US" w:eastAsia="zh-CN"/>
        </w:rPr>
      </w:pPr>
      <w:r>
        <w:rPr>
          <w:rFonts w:eastAsiaTheme="minorEastAsia"/>
          <w:iCs/>
          <w:lang w:val="en-US" w:eastAsia="zh-CN"/>
        </w:rPr>
        <w:t>Recommended WF:</w:t>
      </w:r>
    </w:p>
    <w:p w14:paraId="5031ECFF" w14:textId="77777777" w:rsidR="00DE60B9" w:rsidRDefault="00471EB2">
      <w:pPr>
        <w:pStyle w:val="ListParagraph"/>
        <w:numPr>
          <w:ilvl w:val="0"/>
          <w:numId w:val="64"/>
        </w:numPr>
        <w:ind w:firstLineChars="0"/>
        <w:rPr>
          <w:lang w:val="en-US" w:eastAsia="zh-CN"/>
        </w:rPr>
      </w:pPr>
      <w:r>
        <w:rPr>
          <w:lang w:val="en-US" w:eastAsia="zh-CN"/>
        </w:rPr>
        <w:t>Continue the discussion based on the original options and taking into account comments from the first round. Would it be possible to compromise on Option 2?</w:t>
      </w:r>
    </w:p>
    <w:p w14:paraId="265DC330" w14:textId="77777777" w:rsidR="00DE60B9" w:rsidRDefault="00DE60B9">
      <w:pPr>
        <w:pStyle w:val="tal0"/>
        <w:spacing w:after="120"/>
        <w:rPr>
          <w:rFonts w:eastAsia="SimSun"/>
          <w:sz w:val="20"/>
          <w:szCs w:val="20"/>
          <w:lang w:eastAsia="zh-CN"/>
        </w:rPr>
      </w:pPr>
    </w:p>
    <w:p w14:paraId="7615C607" w14:textId="77777777" w:rsidR="00DE60B9" w:rsidRDefault="00471EB2">
      <w:pPr>
        <w:rPr>
          <w:b/>
          <w:u w:val="single"/>
          <w:lang w:eastAsia="ko-KR"/>
        </w:rPr>
      </w:pPr>
      <w:r>
        <w:rPr>
          <w:b/>
          <w:u w:val="single"/>
          <w:lang w:eastAsia="ko-KR"/>
        </w:rPr>
        <w:t xml:space="preserve">Issue 3-5-6: </w:t>
      </w:r>
      <w:proofErr w:type="spellStart"/>
      <w:r>
        <w:rPr>
          <w:b/>
          <w:u w:val="single"/>
          <w:lang w:eastAsia="ko-KR"/>
        </w:rPr>
        <w:t>preambleReceivedTargetPower</w:t>
      </w:r>
      <w:proofErr w:type="spellEnd"/>
      <w:r>
        <w:rPr>
          <w:b/>
          <w:u w:val="single"/>
          <w:lang w:eastAsia="ko-KR"/>
        </w:rPr>
        <w:t xml:space="preserve"> in random access test cases</w:t>
      </w:r>
    </w:p>
    <w:p w14:paraId="3C5AE039" w14:textId="77777777" w:rsidR="00DE60B9" w:rsidRDefault="00471EB2">
      <w:pPr>
        <w:pStyle w:val="tal0"/>
        <w:numPr>
          <w:ilvl w:val="0"/>
          <w:numId w:val="56"/>
        </w:numPr>
        <w:rPr>
          <w:b/>
          <w:u w:val="single"/>
          <w:lang w:eastAsia="zh-CN"/>
        </w:rPr>
      </w:pPr>
      <w:r>
        <w:rPr>
          <w:b/>
          <w:sz w:val="20"/>
          <w:szCs w:val="20"/>
          <w:lang w:eastAsia="zh-CN"/>
        </w:rPr>
        <w:t>Option 1</w:t>
      </w:r>
      <w:r>
        <w:rPr>
          <w:sz w:val="20"/>
          <w:szCs w:val="20"/>
          <w:lang w:eastAsia="zh-CN"/>
        </w:rPr>
        <w:t xml:space="preserve"> (</w:t>
      </w:r>
      <w:hyperlink r:id="rId151" w:history="1">
        <w:r>
          <w:rPr>
            <w:rStyle w:val="Hyperlink"/>
            <w:b/>
            <w:bCs/>
            <w:sz w:val="20"/>
            <w:szCs w:val="20"/>
            <w:lang w:val="en-GB" w:eastAsia="zh-CN"/>
          </w:rPr>
          <w:t>R4-2107361</w:t>
        </w:r>
      </w:hyperlink>
      <w:r>
        <w:rPr>
          <w:sz w:val="20"/>
          <w:szCs w:val="20"/>
          <w:lang w:eastAsia="zh-CN"/>
        </w:rPr>
        <w:t xml:space="preserve">): </w:t>
      </w:r>
      <w:r>
        <w:rPr>
          <w:rFonts w:eastAsia="Batang"/>
          <w:sz w:val="20"/>
          <w:szCs w:val="20"/>
          <w:lang w:eastAsia="zh-CN"/>
        </w:rPr>
        <w:t xml:space="preserve">Test equipment to configure </w:t>
      </w:r>
      <w:proofErr w:type="spellStart"/>
      <w:r>
        <w:rPr>
          <w:rFonts w:eastAsia="Batang"/>
          <w:i/>
          <w:sz w:val="20"/>
          <w:szCs w:val="20"/>
          <w:lang w:eastAsia="zh-CN"/>
        </w:rPr>
        <w:t>preambleReceivedTargetPower</w:t>
      </w:r>
      <w:proofErr w:type="spellEnd"/>
      <w:r>
        <w:rPr>
          <w:rFonts w:eastAsia="Batang"/>
          <w:sz w:val="20"/>
          <w:szCs w:val="20"/>
          <w:lang w:eastAsia="zh-CN"/>
        </w:rPr>
        <w:t xml:space="preserve"> for msg1 and </w:t>
      </w:r>
      <w:proofErr w:type="spellStart"/>
      <w:r>
        <w:rPr>
          <w:rFonts w:eastAsia="Batang"/>
          <w:i/>
          <w:sz w:val="20"/>
          <w:szCs w:val="20"/>
          <w:lang w:eastAsia="zh-CN"/>
        </w:rPr>
        <w:t>msgA-PreambleReceivedTargetPower</w:t>
      </w:r>
      <w:proofErr w:type="spellEnd"/>
      <w:r>
        <w:rPr>
          <w:rFonts w:eastAsia="Batang"/>
          <w:i/>
          <w:sz w:val="20"/>
          <w:szCs w:val="20"/>
          <w:lang w:eastAsia="zh-CN"/>
        </w:rPr>
        <w:t xml:space="preserve"> </w:t>
      </w:r>
      <w:r>
        <w:rPr>
          <w:rFonts w:eastAsia="Batang"/>
          <w:sz w:val="20"/>
          <w:szCs w:val="20"/>
          <w:lang w:eastAsia="zh-CN"/>
        </w:rPr>
        <w:t xml:space="preserve">for </w:t>
      </w:r>
      <w:proofErr w:type="spellStart"/>
      <w:r>
        <w:rPr>
          <w:rFonts w:eastAsia="Batang"/>
          <w:sz w:val="20"/>
          <w:szCs w:val="20"/>
          <w:lang w:eastAsia="zh-CN"/>
        </w:rPr>
        <w:t>msgA</w:t>
      </w:r>
      <w:proofErr w:type="spellEnd"/>
      <w:r>
        <w:rPr>
          <w:rFonts w:eastAsia="Batang"/>
          <w:sz w:val="20"/>
          <w:szCs w:val="20"/>
          <w:lang w:eastAsia="zh-CN"/>
        </w:rPr>
        <w:t xml:space="preserve"> to the highest value for UL LBT test cases.</w:t>
      </w:r>
    </w:p>
    <w:p w14:paraId="0558B0EB" w14:textId="77777777" w:rsidR="00DE60B9" w:rsidRDefault="00471EB2">
      <w:pPr>
        <w:pStyle w:val="tal0"/>
        <w:numPr>
          <w:ilvl w:val="0"/>
          <w:numId w:val="56"/>
        </w:numPr>
        <w:rPr>
          <w:b/>
          <w:u w:val="single"/>
          <w:lang w:eastAsia="zh-CN"/>
        </w:rPr>
      </w:pPr>
      <w:r>
        <w:rPr>
          <w:b/>
          <w:sz w:val="20"/>
          <w:szCs w:val="20"/>
          <w:lang w:eastAsia="zh-CN"/>
        </w:rPr>
        <w:t>Option 2</w:t>
      </w:r>
      <w:r>
        <w:rPr>
          <w:sz w:val="20"/>
          <w:szCs w:val="20"/>
          <w:lang w:eastAsia="zh-CN"/>
        </w:rPr>
        <w:t xml:space="preserve"> (</w:t>
      </w:r>
      <w:hyperlink r:id="rId152" w:history="1">
        <w:r>
          <w:rPr>
            <w:rStyle w:val="Hyperlink"/>
            <w:b/>
            <w:bCs/>
            <w:sz w:val="20"/>
            <w:szCs w:val="20"/>
            <w:lang w:val="en-GB" w:eastAsia="zh-CN"/>
          </w:rPr>
          <w:t>R4-2106574</w:t>
        </w:r>
      </w:hyperlink>
      <w:r>
        <w:rPr>
          <w:sz w:val="20"/>
          <w:szCs w:val="20"/>
          <w:lang w:eastAsia="zh-CN"/>
        </w:rPr>
        <w:t xml:space="preserve">): </w:t>
      </w:r>
    </w:p>
    <w:p w14:paraId="3687E26A" w14:textId="77777777" w:rsidR="00DE60B9" w:rsidRDefault="00471EB2">
      <w:pPr>
        <w:pStyle w:val="tal0"/>
        <w:numPr>
          <w:ilvl w:val="1"/>
          <w:numId w:val="56"/>
        </w:numPr>
        <w:rPr>
          <w:sz w:val="20"/>
          <w:szCs w:val="20"/>
          <w:lang w:eastAsia="zh-CN"/>
        </w:rPr>
      </w:pPr>
      <w:r>
        <w:rPr>
          <w:sz w:val="20"/>
          <w:szCs w:val="20"/>
        </w:rPr>
        <w:t xml:space="preserve">Specify RACH requirements that reuse NR FR1 configurations and expected PRACH transmitted power.  </w:t>
      </w:r>
    </w:p>
    <w:p w14:paraId="1605DB72" w14:textId="77777777" w:rsidR="00DE60B9" w:rsidRDefault="00471EB2">
      <w:pPr>
        <w:pStyle w:val="tal0"/>
        <w:numPr>
          <w:ilvl w:val="1"/>
          <w:numId w:val="56"/>
        </w:numPr>
        <w:rPr>
          <w:sz w:val="20"/>
          <w:szCs w:val="20"/>
          <w:lang w:eastAsia="zh-CN"/>
        </w:rPr>
      </w:pPr>
      <w:r>
        <w:rPr>
          <w:sz w:val="20"/>
          <w:szCs w:val="20"/>
          <w:lang w:eastAsia="zh-CN"/>
        </w:rPr>
        <w:t>Specify that the power of the first preamble for NR-U random access test cases to be the same as in NR test cases.</w:t>
      </w:r>
    </w:p>
    <w:p w14:paraId="79C05D35" w14:textId="77777777" w:rsidR="00DE60B9" w:rsidRDefault="00471EB2">
      <w:pPr>
        <w:rPr>
          <w:rFonts w:eastAsiaTheme="minorEastAsia"/>
          <w:iCs/>
          <w:lang w:val="en-US" w:eastAsia="zh-CN"/>
        </w:rPr>
      </w:pPr>
      <w:r>
        <w:rPr>
          <w:rFonts w:eastAsiaTheme="minorEastAsia"/>
          <w:iCs/>
          <w:lang w:val="en-US" w:eastAsia="zh-CN"/>
        </w:rPr>
        <w:t>Recommended WF:</w:t>
      </w:r>
    </w:p>
    <w:p w14:paraId="63C4AE51" w14:textId="77777777" w:rsidR="00DE60B9" w:rsidRDefault="00471EB2">
      <w:pPr>
        <w:pStyle w:val="ListParagraph"/>
        <w:numPr>
          <w:ilvl w:val="0"/>
          <w:numId w:val="64"/>
        </w:numPr>
        <w:ind w:firstLineChars="0"/>
        <w:rPr>
          <w:lang w:val="en-US" w:eastAsia="zh-CN"/>
        </w:rPr>
      </w:pPr>
      <w:r>
        <w:rPr>
          <w:lang w:val="en-US" w:eastAsia="zh-CN"/>
        </w:rPr>
        <w:t>Continue the discussion based on the original options. Please also take into account comments and questions from the 1</w:t>
      </w:r>
      <w:r>
        <w:rPr>
          <w:vertAlign w:val="superscript"/>
          <w:lang w:val="en-US" w:eastAsia="zh-CN"/>
        </w:rPr>
        <w:t>st</w:t>
      </w:r>
      <w:r>
        <w:rPr>
          <w:lang w:val="en-US" w:eastAsia="zh-CN"/>
        </w:rPr>
        <w:t xml:space="preserve"> round.</w:t>
      </w:r>
    </w:p>
    <w:p w14:paraId="0B604134" w14:textId="77777777" w:rsidR="00DE60B9" w:rsidRDefault="00DE60B9">
      <w:pPr>
        <w:pStyle w:val="tal0"/>
        <w:spacing w:after="120"/>
        <w:ind w:left="568"/>
        <w:rPr>
          <w:lang w:eastAsia="zh-CN"/>
        </w:rPr>
      </w:pPr>
    </w:p>
    <w:p w14:paraId="06B23153" w14:textId="77777777" w:rsidR="00DE60B9" w:rsidRDefault="00471EB2">
      <w:pPr>
        <w:spacing w:after="120"/>
        <w:rPr>
          <w:rFonts w:eastAsia="Times New Roman"/>
          <w:b/>
          <w:u w:val="single"/>
        </w:rPr>
      </w:pPr>
      <w:r>
        <w:rPr>
          <w:rFonts w:eastAsia="Times New Roman"/>
          <w:b/>
          <w:u w:val="single"/>
        </w:rPr>
        <w:t>Issue 3-5-7: PRACH configuration for UL CCA testing</w:t>
      </w:r>
    </w:p>
    <w:p w14:paraId="7D1AF0ED" w14:textId="77777777" w:rsidR="00DE60B9" w:rsidRDefault="00471EB2">
      <w:pPr>
        <w:spacing w:after="120"/>
        <w:rPr>
          <w:rFonts w:eastAsia="Times New Roman"/>
        </w:rPr>
      </w:pPr>
      <w:r>
        <w:rPr>
          <w:rFonts w:eastAsia="Times New Roman"/>
        </w:rPr>
        <w:t xml:space="preserve">Considering UL CCA failure testing, consider the following proposal related to PRACH configuration: </w:t>
      </w:r>
    </w:p>
    <w:p w14:paraId="0D99A1A5" w14:textId="77777777" w:rsidR="00DE60B9" w:rsidRDefault="00471EB2">
      <w:pPr>
        <w:pStyle w:val="tal0"/>
        <w:numPr>
          <w:ilvl w:val="0"/>
          <w:numId w:val="12"/>
        </w:numPr>
        <w:spacing w:after="120"/>
        <w:rPr>
          <w:rFonts w:eastAsia="Times New Roman"/>
          <w:sz w:val="20"/>
          <w:szCs w:val="20"/>
          <w:lang w:eastAsia="zh-CN"/>
        </w:rPr>
      </w:pPr>
      <w:r>
        <w:rPr>
          <w:rFonts w:eastAsia="Times New Roman"/>
          <w:sz w:val="20"/>
          <w:szCs w:val="20"/>
          <w:lang w:eastAsia="zh-CN"/>
        </w:rPr>
        <w:t>Proposal 1 (</w:t>
      </w:r>
      <w:hyperlink r:id="rId153" w:history="1">
        <w:r>
          <w:rPr>
            <w:b/>
            <w:bCs/>
            <w:sz w:val="20"/>
            <w:szCs w:val="20"/>
            <w:lang w:val="en-GB" w:eastAsia="zh-CN"/>
          </w:rPr>
          <w:t>R4-2106574</w:t>
        </w:r>
      </w:hyperlink>
      <w:r>
        <w:rPr>
          <w:rFonts w:eastAsia="Times New Roman"/>
          <w:sz w:val="20"/>
          <w:szCs w:val="20"/>
          <w:lang w:eastAsia="zh-CN"/>
        </w:rPr>
        <w:t xml:space="preserve">): In the case the PRACH is transmitted within a </w:t>
      </w:r>
      <w:proofErr w:type="spellStart"/>
      <w:r>
        <w:rPr>
          <w:rFonts w:eastAsia="Times New Roman"/>
          <w:sz w:val="20"/>
          <w:szCs w:val="20"/>
          <w:lang w:eastAsia="zh-CN"/>
        </w:rPr>
        <w:t>gNB</w:t>
      </w:r>
      <w:proofErr w:type="spellEnd"/>
      <w:r>
        <w:rPr>
          <w:rFonts w:eastAsia="Times New Roman"/>
          <w:sz w:val="20"/>
          <w:szCs w:val="20"/>
          <w:lang w:eastAsia="zh-CN"/>
        </w:rPr>
        <w:t>-initiated COT – which is always the case for FBE mode, a gap greater than 16 µs has to be configured between the DL-UL transmissions.</w:t>
      </w:r>
    </w:p>
    <w:p w14:paraId="59DAFFFF" w14:textId="77777777" w:rsidR="00DE60B9" w:rsidRDefault="00471EB2">
      <w:pPr>
        <w:rPr>
          <w:rFonts w:eastAsiaTheme="minorEastAsia"/>
          <w:iCs/>
          <w:lang w:val="en-US" w:eastAsia="zh-CN"/>
        </w:rPr>
      </w:pPr>
      <w:r>
        <w:rPr>
          <w:rFonts w:eastAsiaTheme="minorEastAsia"/>
          <w:iCs/>
          <w:lang w:val="en-US" w:eastAsia="zh-CN"/>
        </w:rPr>
        <w:t>Recommended WF:</w:t>
      </w:r>
    </w:p>
    <w:p w14:paraId="419BB74C" w14:textId="77777777" w:rsidR="00DE60B9" w:rsidRPr="00E07E94" w:rsidRDefault="00471EB2">
      <w:pPr>
        <w:pStyle w:val="ListParagraph"/>
        <w:numPr>
          <w:ilvl w:val="0"/>
          <w:numId w:val="64"/>
        </w:numPr>
        <w:ind w:firstLineChars="0"/>
        <w:rPr>
          <w:lang w:val="en-US" w:eastAsia="zh-CN"/>
        </w:rPr>
      </w:pPr>
      <w:r>
        <w:rPr>
          <w:lang w:val="en-US" w:eastAsia="zh-CN"/>
        </w:rPr>
        <w:t>Continue the discussion based on the original option taking into account the question from the 1</w:t>
      </w:r>
      <w:r>
        <w:rPr>
          <w:vertAlign w:val="superscript"/>
          <w:lang w:val="en-US" w:eastAsia="zh-CN"/>
        </w:rPr>
        <w:t>st</w:t>
      </w:r>
      <w:r>
        <w:rPr>
          <w:lang w:val="en-US" w:eastAsia="zh-CN"/>
        </w:rPr>
        <w:t xml:space="preserve"> round regarding how to capture the configuration in test case parameters.</w:t>
      </w:r>
    </w:p>
    <w:p w14:paraId="0DD3BA66" w14:textId="77777777" w:rsidR="00DE60B9" w:rsidRDefault="00471EB2">
      <w:pPr>
        <w:pStyle w:val="Heading3"/>
        <w:rPr>
          <w:lang w:val="en-US"/>
        </w:rPr>
      </w:pPr>
      <w:r>
        <w:rPr>
          <w:lang w:val="en-US"/>
        </w:rPr>
        <w:t>Sub-topic 3-6: Timing (transmit timing and TA)</w:t>
      </w:r>
    </w:p>
    <w:p w14:paraId="0EA2A217" w14:textId="77777777" w:rsidR="00DE60B9" w:rsidRDefault="00471EB2">
      <w:pPr>
        <w:rPr>
          <w:b/>
          <w:u w:val="single"/>
          <w:lang w:eastAsia="ko-KR"/>
        </w:rPr>
      </w:pPr>
      <w:r>
        <w:rPr>
          <w:b/>
          <w:u w:val="single"/>
          <w:lang w:eastAsia="ko-KR"/>
        </w:rPr>
        <w:t>Issue 3-6-1: CCA probabilities in timing test cases</w:t>
      </w:r>
    </w:p>
    <w:p w14:paraId="10310754" w14:textId="77777777" w:rsidR="00DE60B9" w:rsidRDefault="00471EB2">
      <w:pPr>
        <w:pStyle w:val="tal0"/>
        <w:numPr>
          <w:ilvl w:val="0"/>
          <w:numId w:val="47"/>
        </w:numPr>
        <w:spacing w:before="240" w:after="240"/>
        <w:ind w:left="852" w:hanging="357"/>
        <w:rPr>
          <w:b/>
          <w:u w:val="single"/>
        </w:rPr>
      </w:pPr>
      <w:r>
        <w:rPr>
          <w:b/>
          <w:bCs/>
          <w:sz w:val="20"/>
          <w:szCs w:val="20"/>
        </w:rPr>
        <w:t>Proposal 1 (</w:t>
      </w:r>
      <w:hyperlink r:id="rId154" w:history="1">
        <w:r>
          <w:rPr>
            <w:rStyle w:val="Hyperlink"/>
            <w:b/>
            <w:bCs/>
            <w:sz w:val="20"/>
            <w:szCs w:val="20"/>
            <w:lang w:val="en-GB"/>
          </w:rPr>
          <w:t>R4-2104434</w:t>
        </w:r>
      </w:hyperlink>
      <w:r>
        <w:rPr>
          <w:b/>
          <w:bCs/>
          <w:sz w:val="20"/>
          <w:szCs w:val="20"/>
        </w:rPr>
        <w:t xml:space="preserve">, </w:t>
      </w:r>
      <w:hyperlink r:id="rId155" w:history="1">
        <w:r>
          <w:rPr>
            <w:rStyle w:val="Hyperlink"/>
            <w:b/>
            <w:bCs/>
            <w:sz w:val="20"/>
            <w:szCs w:val="20"/>
            <w:lang w:val="en-GB"/>
          </w:rPr>
          <w:t>R4-2106980</w:t>
        </w:r>
      </w:hyperlink>
      <w:r>
        <w:rPr>
          <w:b/>
          <w:bCs/>
          <w:sz w:val="20"/>
          <w:szCs w:val="20"/>
        </w:rPr>
        <w:t>):</w:t>
      </w:r>
      <w:r>
        <w:rPr>
          <w:sz w:val="20"/>
          <w:szCs w:val="20"/>
        </w:rPr>
        <w:t xml:space="preserve"> </w:t>
      </w:r>
      <w:r>
        <w:rPr>
          <w:sz w:val="20"/>
          <w:szCs w:val="20"/>
          <w:lang w:eastAsia="zh-CN"/>
        </w:rPr>
        <w:t>UE timing tests are defined for the following CCA probabilities:</w:t>
      </w:r>
      <w:r>
        <w:rPr>
          <w:rFonts w:hint="eastAsia"/>
          <w:sz w:val="20"/>
          <w:szCs w:val="20"/>
          <w:lang w:eastAsia="zh-CN"/>
        </w:rPr>
        <w:t xml:space="preserve"> </w:t>
      </w:r>
      <w:r>
        <w:rPr>
          <w:sz w:val="20"/>
          <w:szCs w:val="20"/>
          <w:lang w:eastAsia="zh-CN"/>
        </w:rPr>
        <w:t>P</w:t>
      </w:r>
      <w:r>
        <w:rPr>
          <w:sz w:val="20"/>
          <w:szCs w:val="20"/>
          <w:vertAlign w:val="subscript"/>
          <w:lang w:eastAsia="zh-CN"/>
        </w:rPr>
        <w:t>CCA_UL</w:t>
      </w:r>
      <w:r>
        <w:rPr>
          <w:sz w:val="20"/>
          <w:szCs w:val="20"/>
          <w:lang w:eastAsia="zh-CN"/>
        </w:rPr>
        <w:t>=1 and P</w:t>
      </w:r>
      <w:r>
        <w:rPr>
          <w:sz w:val="20"/>
          <w:szCs w:val="20"/>
          <w:vertAlign w:val="subscript"/>
          <w:lang w:eastAsia="zh-CN"/>
        </w:rPr>
        <w:t>CCA_DL</w:t>
      </w:r>
      <w:r>
        <w:rPr>
          <w:sz w:val="20"/>
          <w:szCs w:val="20"/>
          <w:lang w:eastAsia="zh-CN"/>
        </w:rPr>
        <w:t xml:space="preserve"> =1 in all test times</w:t>
      </w:r>
      <w:r>
        <w:rPr>
          <w:rFonts w:eastAsia="SimSun" w:hint="eastAsia"/>
          <w:sz w:val="20"/>
          <w:szCs w:val="20"/>
          <w:lang w:eastAsia="zh-CN"/>
        </w:rPr>
        <w:t>.</w:t>
      </w:r>
    </w:p>
    <w:p w14:paraId="43F2D31E" w14:textId="77777777" w:rsidR="00DE60B9" w:rsidRDefault="00471EB2">
      <w:pPr>
        <w:rPr>
          <w:rFonts w:eastAsiaTheme="minorEastAsia"/>
          <w:iCs/>
          <w:lang w:val="en-US" w:eastAsia="zh-CN"/>
        </w:rPr>
      </w:pPr>
      <w:r>
        <w:rPr>
          <w:rFonts w:eastAsiaTheme="minorEastAsia"/>
          <w:iCs/>
          <w:lang w:val="en-US" w:eastAsia="zh-CN"/>
        </w:rPr>
        <w:t>Recommended WF:</w:t>
      </w:r>
    </w:p>
    <w:p w14:paraId="559A092D" w14:textId="77777777" w:rsidR="00DE60B9" w:rsidRDefault="00471EB2">
      <w:pPr>
        <w:pStyle w:val="ListParagraph"/>
        <w:numPr>
          <w:ilvl w:val="0"/>
          <w:numId w:val="64"/>
        </w:numPr>
        <w:ind w:firstLineChars="0"/>
        <w:rPr>
          <w:lang w:val="en-US" w:eastAsia="zh-CN"/>
        </w:rPr>
      </w:pPr>
      <w:r>
        <w:rPr>
          <w:lang w:val="en-US" w:eastAsia="zh-CN"/>
        </w:rPr>
        <w:t>Considering a wide split in the opinions on the 1</w:t>
      </w:r>
      <w:r>
        <w:rPr>
          <w:vertAlign w:val="superscript"/>
          <w:lang w:val="en-US" w:eastAsia="zh-CN"/>
        </w:rPr>
        <w:t>st</w:t>
      </w:r>
      <w:r>
        <w:rPr>
          <w:lang w:val="en-US" w:eastAsia="zh-CN"/>
        </w:rPr>
        <w:t xml:space="preserve"> round, continue the discussion on the second round taking also into account discussion under </w:t>
      </w:r>
      <w:r>
        <w:t>Issues 2-3-2, 2-3-3 and 2-4-2.</w:t>
      </w:r>
    </w:p>
    <w:p w14:paraId="115EF70A" w14:textId="77777777" w:rsidR="00DE60B9" w:rsidRDefault="00471EB2">
      <w:pPr>
        <w:pStyle w:val="Heading3"/>
        <w:rPr>
          <w:lang w:val="en-US"/>
        </w:rPr>
      </w:pPr>
      <w:r>
        <w:rPr>
          <w:lang w:val="en-US"/>
        </w:rPr>
        <w:t>Sub-topic 3-7: BWP switching delay and interruptions</w:t>
      </w:r>
    </w:p>
    <w:p w14:paraId="0337FF7F" w14:textId="77777777" w:rsidR="00DE60B9" w:rsidRDefault="00471EB2">
      <w:pPr>
        <w:rPr>
          <w:b/>
          <w:u w:val="single"/>
          <w:lang w:eastAsia="ko-KR"/>
        </w:rPr>
      </w:pPr>
      <w:r>
        <w:rPr>
          <w:b/>
          <w:u w:val="single"/>
          <w:lang w:eastAsia="ko-KR"/>
        </w:rPr>
        <w:t>Issue 3-7-2: CCA probabilities in UL BWP switching test cases</w:t>
      </w:r>
    </w:p>
    <w:p w14:paraId="16515BD8" w14:textId="77777777" w:rsidR="00DE60B9" w:rsidRDefault="00471EB2">
      <w:pPr>
        <w:pStyle w:val="RAN4proposal"/>
        <w:numPr>
          <w:ilvl w:val="0"/>
          <w:numId w:val="62"/>
        </w:numPr>
        <w:rPr>
          <w:b w:val="0"/>
          <w:bCs/>
          <w:sz w:val="20"/>
          <w:szCs w:val="20"/>
          <w:lang w:eastAsia="zh-CN"/>
        </w:rPr>
      </w:pPr>
      <w:r>
        <w:rPr>
          <w:bCs/>
          <w:sz w:val="20"/>
          <w:szCs w:val="20"/>
        </w:rPr>
        <w:t>Option 1 (original):</w:t>
      </w:r>
      <w:r>
        <w:rPr>
          <w:sz w:val="20"/>
          <w:szCs w:val="20"/>
        </w:rPr>
        <w:t xml:space="preserve"> </w:t>
      </w:r>
      <w:r>
        <w:rPr>
          <w:rFonts w:hint="eastAsia"/>
          <w:b w:val="0"/>
          <w:bCs/>
          <w:sz w:val="20"/>
          <w:szCs w:val="20"/>
          <w:lang w:eastAsia="zh-CN"/>
        </w:rPr>
        <w:t>Endorse the configurations in the WF [1]:</w:t>
      </w:r>
    </w:p>
    <w:p w14:paraId="4A3D237E" w14:textId="77777777" w:rsidR="00DE60B9" w:rsidRDefault="00471EB2">
      <w:pPr>
        <w:ind w:left="1704" w:firstLine="284"/>
        <w:rPr>
          <w:b/>
          <w:bCs/>
          <w:lang w:val="en-US" w:eastAsia="zh-CN"/>
        </w:rPr>
      </w:pPr>
      <w:r>
        <w:rPr>
          <w:b/>
          <w:bCs/>
          <w:lang w:val="en-US" w:eastAsia="zh-CN"/>
        </w:rPr>
        <w:t>Table 3-7-2.1: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473"/>
        <w:gridCol w:w="1476"/>
        <w:gridCol w:w="1286"/>
      </w:tblGrid>
      <w:tr w:rsidR="00DE60B9" w14:paraId="63185624" w14:textId="77777777">
        <w:trPr>
          <w:trHeight w:val="225"/>
        </w:trPr>
        <w:tc>
          <w:tcPr>
            <w:tcW w:w="3262" w:type="dxa"/>
          </w:tcPr>
          <w:p w14:paraId="26878832" w14:textId="77777777" w:rsidR="00DE60B9" w:rsidRDefault="00471EB2">
            <w:r>
              <w:t xml:space="preserve">Active BWP in </w:t>
            </w:r>
            <w:proofErr w:type="spellStart"/>
            <w:r>
              <w:t>SpCell</w:t>
            </w:r>
            <w:proofErr w:type="spellEnd"/>
            <w:r>
              <w:t xml:space="preserve"> </w:t>
            </w:r>
          </w:p>
        </w:tc>
        <w:tc>
          <w:tcPr>
            <w:tcW w:w="1762" w:type="dxa"/>
          </w:tcPr>
          <w:p w14:paraId="38809D76" w14:textId="77777777" w:rsidR="00DE60B9" w:rsidRDefault="00471EB2">
            <w:r>
              <w:rPr>
                <w:lang w:eastAsia="zh-CN"/>
              </w:rPr>
              <w:t>P</w:t>
            </w:r>
            <w:r>
              <w:rPr>
                <w:vertAlign w:val="subscript"/>
                <w:lang w:eastAsia="zh-CN"/>
              </w:rPr>
              <w:t>CCA_UL</w:t>
            </w:r>
          </w:p>
        </w:tc>
        <w:tc>
          <w:tcPr>
            <w:tcW w:w="1767" w:type="dxa"/>
          </w:tcPr>
          <w:p w14:paraId="392593A8" w14:textId="77777777" w:rsidR="00DE60B9" w:rsidRDefault="00471EB2">
            <w:r>
              <w:rPr>
                <w:lang w:eastAsia="zh-CN"/>
              </w:rPr>
              <w:t>P</w:t>
            </w:r>
            <w:r>
              <w:rPr>
                <w:vertAlign w:val="subscript"/>
                <w:lang w:eastAsia="zh-CN"/>
              </w:rPr>
              <w:t>CCA_DL</w:t>
            </w:r>
          </w:p>
        </w:tc>
        <w:tc>
          <w:tcPr>
            <w:tcW w:w="1767" w:type="dxa"/>
          </w:tcPr>
          <w:p w14:paraId="719E5B10" w14:textId="77777777" w:rsidR="00DE60B9" w:rsidRDefault="00DE60B9">
            <w:pPr>
              <w:rPr>
                <w:lang w:eastAsia="zh-CN"/>
              </w:rPr>
            </w:pPr>
          </w:p>
        </w:tc>
      </w:tr>
      <w:tr w:rsidR="00DE60B9" w14:paraId="1FB463A0" w14:textId="77777777">
        <w:trPr>
          <w:trHeight w:val="451"/>
        </w:trPr>
        <w:tc>
          <w:tcPr>
            <w:tcW w:w="3262" w:type="dxa"/>
          </w:tcPr>
          <w:p w14:paraId="37ADA17C" w14:textId="77777777" w:rsidR="00DE60B9" w:rsidRDefault="00471EB2">
            <w:r>
              <w:rPr>
                <w:lang w:eastAsia="zh-CN"/>
              </w:rPr>
              <w:t>UL active BWP before active BWP switching (UL BWP-1)</w:t>
            </w:r>
          </w:p>
        </w:tc>
        <w:tc>
          <w:tcPr>
            <w:tcW w:w="1762" w:type="dxa"/>
          </w:tcPr>
          <w:p w14:paraId="1B18D5EF" w14:textId="77777777" w:rsidR="00DE60B9" w:rsidRDefault="00471EB2">
            <w:r>
              <w:t>0</w:t>
            </w:r>
          </w:p>
        </w:tc>
        <w:tc>
          <w:tcPr>
            <w:tcW w:w="1767" w:type="dxa"/>
          </w:tcPr>
          <w:p w14:paraId="22D3FB08" w14:textId="77777777" w:rsidR="00DE60B9" w:rsidRDefault="00471EB2">
            <w:r>
              <w:t>1</w:t>
            </w:r>
          </w:p>
        </w:tc>
        <w:tc>
          <w:tcPr>
            <w:tcW w:w="1767" w:type="dxa"/>
          </w:tcPr>
          <w:p w14:paraId="39522724" w14:textId="77777777" w:rsidR="00DE60B9" w:rsidRDefault="00DE60B9"/>
        </w:tc>
      </w:tr>
      <w:tr w:rsidR="00DE60B9" w14:paraId="1C56A36D" w14:textId="77777777">
        <w:trPr>
          <w:trHeight w:val="451"/>
        </w:trPr>
        <w:tc>
          <w:tcPr>
            <w:tcW w:w="3262" w:type="dxa"/>
          </w:tcPr>
          <w:p w14:paraId="665EB8E7" w14:textId="77777777" w:rsidR="00DE60B9" w:rsidRDefault="00471EB2">
            <w:pPr>
              <w:rPr>
                <w:lang w:eastAsia="zh-CN"/>
              </w:rPr>
            </w:pPr>
            <w:r>
              <w:rPr>
                <w:lang w:eastAsia="zh-CN"/>
              </w:rPr>
              <w:t>UL active BWP after active BWP switching (UL BWP-2)</w:t>
            </w:r>
          </w:p>
        </w:tc>
        <w:tc>
          <w:tcPr>
            <w:tcW w:w="1762" w:type="dxa"/>
          </w:tcPr>
          <w:p w14:paraId="5AE87692" w14:textId="77777777" w:rsidR="00DE60B9" w:rsidRDefault="00471EB2">
            <w:r>
              <w:t>1</w:t>
            </w:r>
          </w:p>
        </w:tc>
        <w:tc>
          <w:tcPr>
            <w:tcW w:w="1767" w:type="dxa"/>
          </w:tcPr>
          <w:p w14:paraId="23199429" w14:textId="77777777" w:rsidR="00DE60B9" w:rsidRDefault="00471EB2">
            <w:r>
              <w:t>1</w:t>
            </w:r>
          </w:p>
        </w:tc>
        <w:tc>
          <w:tcPr>
            <w:tcW w:w="1767" w:type="dxa"/>
          </w:tcPr>
          <w:p w14:paraId="2755A98F" w14:textId="77777777" w:rsidR="00DE60B9" w:rsidRDefault="00DE60B9"/>
        </w:tc>
      </w:tr>
      <w:tr w:rsidR="00DE60B9" w14:paraId="21DB98B6" w14:textId="77777777">
        <w:trPr>
          <w:trHeight w:val="451"/>
        </w:trPr>
        <w:tc>
          <w:tcPr>
            <w:tcW w:w="3262" w:type="dxa"/>
          </w:tcPr>
          <w:p w14:paraId="42C84338" w14:textId="77777777" w:rsidR="00DE60B9" w:rsidRDefault="00471EB2">
            <w:pPr>
              <w:rPr>
                <w:lang w:eastAsia="zh-CN"/>
              </w:rPr>
            </w:pPr>
            <w:r>
              <w:rPr>
                <w:lang w:eastAsia="zh-CN"/>
              </w:rPr>
              <w:t>DL active BWP before active BWP switching (DL BWP-1)</w:t>
            </w:r>
          </w:p>
        </w:tc>
        <w:tc>
          <w:tcPr>
            <w:tcW w:w="1762" w:type="dxa"/>
          </w:tcPr>
          <w:p w14:paraId="17C7A525" w14:textId="77777777" w:rsidR="00DE60B9" w:rsidRDefault="00471EB2">
            <w:r>
              <w:t>1</w:t>
            </w:r>
          </w:p>
        </w:tc>
        <w:tc>
          <w:tcPr>
            <w:tcW w:w="1767" w:type="dxa"/>
          </w:tcPr>
          <w:p w14:paraId="61174233" w14:textId="77777777" w:rsidR="00DE60B9" w:rsidRDefault="00471EB2">
            <w:r>
              <w:t>1</w:t>
            </w:r>
          </w:p>
        </w:tc>
        <w:tc>
          <w:tcPr>
            <w:tcW w:w="1767" w:type="dxa"/>
          </w:tcPr>
          <w:p w14:paraId="54537C7D" w14:textId="77777777" w:rsidR="00DE60B9" w:rsidRDefault="00DE60B9"/>
        </w:tc>
      </w:tr>
      <w:tr w:rsidR="00DE60B9" w14:paraId="1DCA8014" w14:textId="77777777">
        <w:trPr>
          <w:trHeight w:val="451"/>
        </w:trPr>
        <w:tc>
          <w:tcPr>
            <w:tcW w:w="3262" w:type="dxa"/>
          </w:tcPr>
          <w:p w14:paraId="007E34AB" w14:textId="77777777" w:rsidR="00DE60B9" w:rsidRDefault="00471EB2">
            <w:pPr>
              <w:rPr>
                <w:lang w:eastAsia="zh-CN"/>
              </w:rPr>
            </w:pPr>
            <w:r>
              <w:rPr>
                <w:lang w:eastAsia="zh-CN"/>
              </w:rPr>
              <w:t>DL active BWP after active BWP switching (DL BWP-2)</w:t>
            </w:r>
          </w:p>
        </w:tc>
        <w:tc>
          <w:tcPr>
            <w:tcW w:w="1762" w:type="dxa"/>
          </w:tcPr>
          <w:p w14:paraId="04B74098" w14:textId="77777777" w:rsidR="00DE60B9" w:rsidRDefault="00471EB2">
            <w:r>
              <w:t>1</w:t>
            </w:r>
          </w:p>
        </w:tc>
        <w:tc>
          <w:tcPr>
            <w:tcW w:w="1767" w:type="dxa"/>
          </w:tcPr>
          <w:p w14:paraId="0535AABD" w14:textId="77777777" w:rsidR="00DE60B9" w:rsidRDefault="00471EB2">
            <w:r>
              <w:t>1</w:t>
            </w:r>
          </w:p>
        </w:tc>
        <w:tc>
          <w:tcPr>
            <w:tcW w:w="1767" w:type="dxa"/>
          </w:tcPr>
          <w:p w14:paraId="76E3D760" w14:textId="77777777" w:rsidR="00DE60B9" w:rsidRDefault="00DE60B9"/>
        </w:tc>
      </w:tr>
    </w:tbl>
    <w:p w14:paraId="7CA04D90" w14:textId="77777777" w:rsidR="00DE60B9" w:rsidRDefault="00DE60B9">
      <w:pPr>
        <w:pStyle w:val="tal0"/>
        <w:spacing w:before="240" w:after="240"/>
        <w:ind w:left="852"/>
        <w:rPr>
          <w:sz w:val="20"/>
          <w:szCs w:val="20"/>
        </w:rPr>
      </w:pPr>
    </w:p>
    <w:p w14:paraId="2CCC8666" w14:textId="77777777" w:rsidR="00DE60B9" w:rsidRDefault="00DE60B9">
      <w:pPr>
        <w:pStyle w:val="tal0"/>
        <w:spacing w:after="120"/>
        <w:ind w:left="720"/>
        <w:rPr>
          <w:rFonts w:eastAsia="SimSun"/>
          <w:sz w:val="20"/>
          <w:szCs w:val="20"/>
          <w:lang w:eastAsia="zh-CN"/>
        </w:rPr>
      </w:pPr>
    </w:p>
    <w:p w14:paraId="3D4CBEE9" w14:textId="77777777" w:rsidR="00DE60B9" w:rsidRDefault="00DE60B9">
      <w:pPr>
        <w:pStyle w:val="tal0"/>
        <w:spacing w:after="120"/>
        <w:ind w:left="720"/>
        <w:rPr>
          <w:rFonts w:eastAsia="SimSun"/>
          <w:sz w:val="20"/>
          <w:szCs w:val="20"/>
          <w:lang w:eastAsia="zh-CN"/>
        </w:rPr>
      </w:pPr>
    </w:p>
    <w:p w14:paraId="4444D1E7" w14:textId="77777777" w:rsidR="00DE60B9" w:rsidRDefault="00DE60B9">
      <w:pPr>
        <w:pStyle w:val="tal0"/>
        <w:spacing w:after="120"/>
        <w:ind w:left="720"/>
        <w:rPr>
          <w:rFonts w:eastAsia="SimSun"/>
          <w:sz w:val="20"/>
          <w:szCs w:val="20"/>
          <w:lang w:eastAsia="zh-CN"/>
        </w:rPr>
      </w:pPr>
    </w:p>
    <w:p w14:paraId="1F355BEB" w14:textId="77777777" w:rsidR="00DE60B9" w:rsidRDefault="00DE60B9">
      <w:pPr>
        <w:pStyle w:val="tal0"/>
        <w:spacing w:after="120"/>
        <w:ind w:left="720"/>
        <w:rPr>
          <w:rFonts w:eastAsia="SimSun"/>
          <w:sz w:val="20"/>
          <w:szCs w:val="20"/>
          <w:lang w:eastAsia="zh-CN"/>
        </w:rPr>
      </w:pPr>
    </w:p>
    <w:p w14:paraId="5D140768" w14:textId="77777777" w:rsidR="00DE60B9" w:rsidRDefault="00DE60B9">
      <w:pPr>
        <w:pStyle w:val="tal0"/>
        <w:spacing w:after="120"/>
        <w:ind w:left="720"/>
        <w:rPr>
          <w:rFonts w:eastAsia="SimSun"/>
          <w:sz w:val="20"/>
          <w:szCs w:val="20"/>
          <w:lang w:eastAsia="zh-CN"/>
        </w:rPr>
      </w:pPr>
    </w:p>
    <w:p w14:paraId="646D1418" w14:textId="77777777" w:rsidR="00DE60B9" w:rsidRDefault="00DE60B9">
      <w:pPr>
        <w:pStyle w:val="tal0"/>
        <w:spacing w:after="120"/>
        <w:ind w:left="720" w:firstLine="400"/>
        <w:rPr>
          <w:rFonts w:eastAsia="SimSun"/>
          <w:sz w:val="20"/>
          <w:szCs w:val="20"/>
          <w:lang w:eastAsia="zh-CN"/>
        </w:rPr>
      </w:pPr>
    </w:p>
    <w:p w14:paraId="47A8CB76" w14:textId="77777777" w:rsidR="00DE60B9" w:rsidRDefault="00DE60B9">
      <w:pPr>
        <w:pStyle w:val="tal0"/>
        <w:spacing w:after="120"/>
        <w:ind w:left="720"/>
        <w:rPr>
          <w:rFonts w:ascii="SimSun" w:eastAsia="SimSun" w:hAnsi="SimSun" w:cs="SimSun"/>
          <w:sz w:val="20"/>
          <w:szCs w:val="20"/>
          <w:lang w:eastAsia="zh-CN"/>
        </w:rPr>
      </w:pPr>
    </w:p>
    <w:p w14:paraId="3192598A" w14:textId="77777777" w:rsidR="00DE60B9" w:rsidRDefault="00DE60B9">
      <w:pPr>
        <w:pStyle w:val="tal0"/>
        <w:spacing w:after="120"/>
        <w:ind w:left="720"/>
        <w:rPr>
          <w:rFonts w:ascii="SimSun" w:eastAsia="SimSun" w:hAnsi="SimSun" w:cs="SimSun"/>
          <w:sz w:val="20"/>
          <w:szCs w:val="20"/>
          <w:lang w:eastAsia="zh-CN"/>
        </w:rPr>
      </w:pPr>
    </w:p>
    <w:p w14:paraId="5681DDA5" w14:textId="77777777" w:rsidR="00DE60B9" w:rsidRDefault="00471EB2">
      <w:pPr>
        <w:pStyle w:val="tal0"/>
        <w:numPr>
          <w:ilvl w:val="0"/>
          <w:numId w:val="62"/>
        </w:numPr>
        <w:spacing w:after="120"/>
        <w:rPr>
          <w:rFonts w:ascii="SimSun" w:eastAsia="SimSun" w:hAnsi="SimSun" w:cs="SimSun"/>
          <w:sz w:val="20"/>
          <w:szCs w:val="20"/>
          <w:lang w:eastAsia="zh-CN"/>
        </w:rPr>
      </w:pPr>
      <w:r>
        <w:rPr>
          <w:rFonts w:eastAsia="SimSun"/>
          <w:b/>
          <w:bCs/>
          <w:sz w:val="20"/>
          <w:szCs w:val="20"/>
          <w:lang w:eastAsia="zh-CN"/>
        </w:rPr>
        <w:t>Option 2 (new, based on comments on the 1st round)</w:t>
      </w:r>
      <w:r>
        <w:rPr>
          <w:rFonts w:eastAsia="SimSun"/>
          <w:sz w:val="20"/>
          <w:szCs w:val="20"/>
          <w:lang w:eastAsia="zh-CN"/>
        </w:rPr>
        <w:t xml:space="preserve"> Discuss and agree first with the general principles of CCA modelling and the default probabilities before agreeing on the probabilities on test case level.</w:t>
      </w:r>
    </w:p>
    <w:p w14:paraId="4F20ECF7" w14:textId="77777777" w:rsidR="00DE60B9" w:rsidRDefault="00471EB2">
      <w:pPr>
        <w:rPr>
          <w:rFonts w:eastAsiaTheme="minorEastAsia"/>
          <w:iCs/>
          <w:lang w:val="en-US" w:eastAsia="zh-CN"/>
        </w:rPr>
      </w:pPr>
      <w:r>
        <w:rPr>
          <w:rFonts w:eastAsiaTheme="minorEastAsia"/>
          <w:iCs/>
          <w:lang w:val="en-US" w:eastAsia="zh-CN"/>
        </w:rPr>
        <w:t>Recommended WF:</w:t>
      </w:r>
    </w:p>
    <w:p w14:paraId="3D2F9A65" w14:textId="77777777" w:rsidR="00DE60B9" w:rsidRDefault="00471EB2">
      <w:pPr>
        <w:pStyle w:val="tal0"/>
        <w:numPr>
          <w:ilvl w:val="0"/>
          <w:numId w:val="62"/>
        </w:numPr>
        <w:spacing w:after="120"/>
        <w:rPr>
          <w:rFonts w:ascii="SimSun" w:eastAsia="SimSun" w:hAnsi="SimSun" w:cs="SimSun"/>
          <w:sz w:val="20"/>
          <w:szCs w:val="20"/>
          <w:lang w:eastAsia="zh-CN"/>
        </w:rPr>
      </w:pPr>
      <w:r>
        <w:rPr>
          <w:rFonts w:eastAsia="SimSun"/>
          <w:sz w:val="20"/>
          <w:szCs w:val="20"/>
          <w:lang w:eastAsia="zh-CN"/>
        </w:rPr>
        <w:t>Continue the discussion based on the listed options, taking into account Issues 2-3-2, 2-3-3 and 2-4-2.</w:t>
      </w:r>
    </w:p>
    <w:p w14:paraId="6642E649" w14:textId="77777777" w:rsidR="00DE60B9" w:rsidRDefault="00DE60B9">
      <w:pPr>
        <w:rPr>
          <w:b/>
          <w:u w:val="single"/>
          <w:lang w:eastAsia="ko-KR"/>
        </w:rPr>
      </w:pPr>
    </w:p>
    <w:p w14:paraId="2F89774E" w14:textId="77777777" w:rsidR="00DE60B9" w:rsidRDefault="00471EB2">
      <w:pPr>
        <w:rPr>
          <w:b/>
          <w:u w:val="single"/>
          <w:lang w:eastAsia="ko-KR"/>
        </w:rPr>
      </w:pPr>
      <w:r>
        <w:rPr>
          <w:b/>
          <w:u w:val="single"/>
          <w:lang w:eastAsia="ko-KR"/>
        </w:rPr>
        <w:t xml:space="preserve">Issue 3-7-3: New Tests for DL BWP switching </w:t>
      </w:r>
    </w:p>
    <w:p w14:paraId="47B2BDAF" w14:textId="77777777" w:rsidR="00DE60B9" w:rsidRDefault="00471EB2">
      <w:pPr>
        <w:rPr>
          <w:rFonts w:eastAsiaTheme="minorEastAsia"/>
          <w:iCs/>
          <w:lang w:val="en-US" w:eastAsia="zh-CN"/>
        </w:rPr>
      </w:pPr>
      <w:r>
        <w:rPr>
          <w:rFonts w:eastAsiaTheme="minorEastAsia"/>
          <w:iCs/>
          <w:lang w:val="en-US" w:eastAsia="zh-CN"/>
        </w:rPr>
        <w:t>Agreeable based on the first round:</w:t>
      </w:r>
    </w:p>
    <w:p w14:paraId="2F23ADF4" w14:textId="77777777" w:rsidR="00DE60B9" w:rsidRDefault="00471EB2">
      <w:pPr>
        <w:pStyle w:val="tal0"/>
        <w:numPr>
          <w:ilvl w:val="0"/>
          <w:numId w:val="62"/>
        </w:numPr>
        <w:spacing w:before="120" w:after="0"/>
        <w:rPr>
          <w:sz w:val="20"/>
          <w:szCs w:val="20"/>
          <w:highlight w:val="yellow"/>
        </w:rPr>
      </w:pPr>
      <w:r>
        <w:rPr>
          <w:sz w:val="20"/>
          <w:szCs w:val="20"/>
          <w:highlight w:val="yellow"/>
        </w:rPr>
        <w:t>The following BWP switching tests to verify core requirements in clauses 8.6.2 and 8.6.3, TS 38.133, are defined:</w:t>
      </w:r>
    </w:p>
    <w:p w14:paraId="06D53925" w14:textId="77777777" w:rsidR="00DE60B9" w:rsidRDefault="00471EB2">
      <w:pPr>
        <w:pStyle w:val="tal0"/>
        <w:numPr>
          <w:ilvl w:val="1"/>
          <w:numId w:val="62"/>
        </w:numPr>
        <w:spacing w:before="60" w:after="0"/>
        <w:rPr>
          <w:sz w:val="20"/>
          <w:szCs w:val="20"/>
          <w:highlight w:val="yellow"/>
        </w:rPr>
      </w:pPr>
      <w:r>
        <w:rPr>
          <w:sz w:val="20"/>
          <w:szCs w:val="20"/>
          <w:highlight w:val="yellow"/>
        </w:rPr>
        <w:t>TC1: A.10.3.5.2.1</w:t>
      </w:r>
      <w:r>
        <w:rPr>
          <w:sz w:val="20"/>
          <w:szCs w:val="20"/>
          <w:highlight w:val="yellow"/>
        </w:rPr>
        <w:tab/>
        <w:t xml:space="preserve">E-UTRAN – NR </w:t>
      </w:r>
      <w:proofErr w:type="spellStart"/>
      <w:r>
        <w:rPr>
          <w:sz w:val="20"/>
          <w:szCs w:val="20"/>
          <w:highlight w:val="yellow"/>
        </w:rPr>
        <w:t>PSCell</w:t>
      </w:r>
      <w:proofErr w:type="spellEnd"/>
      <w:r>
        <w:rPr>
          <w:sz w:val="20"/>
          <w:szCs w:val="20"/>
          <w:highlight w:val="yellow"/>
        </w:rPr>
        <w:t xml:space="preserve"> FR1 DL active BWP switch in non-DRX in synchronous EN-DC</w:t>
      </w:r>
    </w:p>
    <w:p w14:paraId="3CFDE934" w14:textId="77777777" w:rsidR="00DE60B9" w:rsidRDefault="00471EB2">
      <w:pPr>
        <w:pStyle w:val="tal0"/>
        <w:numPr>
          <w:ilvl w:val="1"/>
          <w:numId w:val="62"/>
        </w:numPr>
        <w:spacing w:before="60" w:after="0"/>
        <w:rPr>
          <w:sz w:val="20"/>
          <w:szCs w:val="20"/>
          <w:highlight w:val="yellow"/>
        </w:rPr>
      </w:pPr>
      <w:r>
        <w:rPr>
          <w:sz w:val="20"/>
          <w:szCs w:val="20"/>
          <w:highlight w:val="yellow"/>
        </w:rPr>
        <w:t>TC2: A.10.3.5.2.2</w:t>
      </w:r>
      <w:r>
        <w:rPr>
          <w:sz w:val="20"/>
          <w:szCs w:val="20"/>
          <w:highlight w:val="yellow"/>
        </w:rPr>
        <w:tab/>
        <w:t xml:space="preserve">E-UTRAN – NR </w:t>
      </w:r>
      <w:proofErr w:type="spellStart"/>
      <w:r>
        <w:rPr>
          <w:sz w:val="20"/>
          <w:szCs w:val="20"/>
          <w:highlight w:val="yellow"/>
        </w:rPr>
        <w:t>PSCell</w:t>
      </w:r>
      <w:proofErr w:type="spellEnd"/>
      <w:r>
        <w:rPr>
          <w:sz w:val="20"/>
          <w:szCs w:val="20"/>
          <w:highlight w:val="yellow"/>
        </w:rPr>
        <w:t xml:space="preserve"> FR1 DL active BWP switch with FR1 </w:t>
      </w:r>
      <w:proofErr w:type="spellStart"/>
      <w:r>
        <w:rPr>
          <w:sz w:val="20"/>
          <w:szCs w:val="20"/>
          <w:highlight w:val="yellow"/>
        </w:rPr>
        <w:t>SCell</w:t>
      </w:r>
      <w:proofErr w:type="spellEnd"/>
      <w:r>
        <w:rPr>
          <w:sz w:val="20"/>
          <w:szCs w:val="20"/>
          <w:highlight w:val="yellow"/>
        </w:rPr>
        <w:t xml:space="preserve"> in non-DRX in synchronous EN-DC</w:t>
      </w:r>
    </w:p>
    <w:p w14:paraId="73E84289" w14:textId="77777777" w:rsidR="00DE60B9" w:rsidRDefault="00471EB2">
      <w:pPr>
        <w:pStyle w:val="tal0"/>
        <w:numPr>
          <w:ilvl w:val="1"/>
          <w:numId w:val="62"/>
        </w:numPr>
        <w:spacing w:before="60" w:after="0"/>
        <w:rPr>
          <w:sz w:val="20"/>
          <w:szCs w:val="20"/>
          <w:highlight w:val="yellow"/>
        </w:rPr>
      </w:pPr>
      <w:r>
        <w:rPr>
          <w:sz w:val="20"/>
          <w:szCs w:val="20"/>
          <w:highlight w:val="yellow"/>
        </w:rPr>
        <w:t>TC3: A.10.3.5.3.1</w:t>
      </w:r>
      <w:r>
        <w:rPr>
          <w:sz w:val="20"/>
          <w:szCs w:val="20"/>
          <w:highlight w:val="yellow"/>
        </w:rPr>
        <w:tab/>
        <w:t xml:space="preserve">E-UTRAN – NR </w:t>
      </w:r>
      <w:proofErr w:type="spellStart"/>
      <w:r>
        <w:rPr>
          <w:sz w:val="20"/>
          <w:szCs w:val="20"/>
          <w:highlight w:val="yellow"/>
        </w:rPr>
        <w:t>PSCell</w:t>
      </w:r>
      <w:proofErr w:type="spellEnd"/>
      <w:r>
        <w:rPr>
          <w:sz w:val="20"/>
          <w:szCs w:val="20"/>
          <w:highlight w:val="yellow"/>
        </w:rPr>
        <w:t xml:space="preserve"> FR1 DL active BWP switch in non-DRX in synchronous EN-DC</w:t>
      </w:r>
    </w:p>
    <w:p w14:paraId="304D6906" w14:textId="77777777" w:rsidR="00DE60B9" w:rsidRDefault="00471EB2">
      <w:pPr>
        <w:pStyle w:val="tal0"/>
        <w:numPr>
          <w:ilvl w:val="1"/>
          <w:numId w:val="62"/>
        </w:numPr>
        <w:spacing w:before="60" w:after="0"/>
        <w:rPr>
          <w:sz w:val="20"/>
          <w:szCs w:val="20"/>
          <w:highlight w:val="yellow"/>
        </w:rPr>
      </w:pPr>
      <w:r>
        <w:rPr>
          <w:sz w:val="20"/>
          <w:szCs w:val="20"/>
          <w:highlight w:val="yellow"/>
        </w:rPr>
        <w:t>TC4: A.11.4.5.2.1</w:t>
      </w:r>
      <w:r>
        <w:rPr>
          <w:sz w:val="20"/>
          <w:szCs w:val="20"/>
          <w:highlight w:val="yellow"/>
        </w:rPr>
        <w:tab/>
        <w:t xml:space="preserve">NR FR1- NR FR1 DL active BWP switch of </w:t>
      </w:r>
      <w:proofErr w:type="spellStart"/>
      <w:r>
        <w:rPr>
          <w:sz w:val="20"/>
          <w:szCs w:val="20"/>
          <w:highlight w:val="yellow"/>
        </w:rPr>
        <w:t>PCell</w:t>
      </w:r>
      <w:proofErr w:type="spellEnd"/>
      <w:r>
        <w:rPr>
          <w:sz w:val="20"/>
          <w:szCs w:val="20"/>
          <w:highlight w:val="yellow"/>
        </w:rPr>
        <w:t xml:space="preserve"> with non-DRX in SA</w:t>
      </w:r>
    </w:p>
    <w:p w14:paraId="24C2CA59" w14:textId="77777777" w:rsidR="00DE60B9" w:rsidRDefault="00471EB2">
      <w:pPr>
        <w:pStyle w:val="tal0"/>
        <w:numPr>
          <w:ilvl w:val="1"/>
          <w:numId w:val="62"/>
        </w:numPr>
        <w:spacing w:before="60" w:after="0"/>
        <w:rPr>
          <w:sz w:val="20"/>
          <w:szCs w:val="20"/>
          <w:highlight w:val="yellow"/>
        </w:rPr>
      </w:pPr>
      <w:r>
        <w:rPr>
          <w:sz w:val="20"/>
          <w:szCs w:val="20"/>
          <w:highlight w:val="yellow"/>
        </w:rPr>
        <w:t>TC5: A.11.4.5.2.2</w:t>
      </w:r>
      <w:r>
        <w:rPr>
          <w:sz w:val="20"/>
          <w:szCs w:val="20"/>
          <w:highlight w:val="yellow"/>
        </w:rPr>
        <w:tab/>
        <w:t>NR FR1 DL active BWP switch with non-DRX in SA</w:t>
      </w:r>
    </w:p>
    <w:p w14:paraId="5FD97087" w14:textId="77777777" w:rsidR="00DE60B9" w:rsidRDefault="00471EB2">
      <w:pPr>
        <w:pStyle w:val="tal0"/>
        <w:numPr>
          <w:ilvl w:val="1"/>
          <w:numId w:val="62"/>
        </w:numPr>
        <w:spacing w:before="60" w:after="0"/>
        <w:rPr>
          <w:sz w:val="20"/>
          <w:szCs w:val="20"/>
          <w:highlight w:val="yellow"/>
        </w:rPr>
      </w:pPr>
      <w:r>
        <w:rPr>
          <w:sz w:val="20"/>
          <w:szCs w:val="20"/>
          <w:highlight w:val="yellow"/>
        </w:rPr>
        <w:t>TC6: A.11.4.5.3.1</w:t>
      </w:r>
      <w:r>
        <w:rPr>
          <w:sz w:val="20"/>
          <w:szCs w:val="20"/>
          <w:highlight w:val="yellow"/>
        </w:rPr>
        <w:tab/>
        <w:t>NR FR1 DL active BWP switch of Cell with non-DRX in SA</w:t>
      </w:r>
    </w:p>
    <w:p w14:paraId="33BECDB9" w14:textId="77777777" w:rsidR="00DE60B9" w:rsidRDefault="00471EB2">
      <w:pPr>
        <w:pStyle w:val="tal0"/>
        <w:numPr>
          <w:ilvl w:val="0"/>
          <w:numId w:val="62"/>
        </w:numPr>
        <w:spacing w:before="240" w:after="0"/>
        <w:rPr>
          <w:sz w:val="20"/>
          <w:szCs w:val="20"/>
          <w:highlight w:val="yellow"/>
        </w:rPr>
      </w:pPr>
      <w:r>
        <w:rPr>
          <w:sz w:val="20"/>
          <w:szCs w:val="20"/>
          <w:highlight w:val="yellow"/>
        </w:rPr>
        <w:t>The above test cases are applicable as follows:</w:t>
      </w:r>
    </w:p>
    <w:p w14:paraId="39E71483" w14:textId="77777777" w:rsidR="00DE60B9" w:rsidRDefault="00471EB2">
      <w:pPr>
        <w:pStyle w:val="tal0"/>
        <w:numPr>
          <w:ilvl w:val="1"/>
          <w:numId w:val="62"/>
        </w:numPr>
        <w:spacing w:before="120" w:after="0"/>
        <w:rPr>
          <w:sz w:val="20"/>
          <w:szCs w:val="20"/>
          <w:highlight w:val="yellow"/>
        </w:rPr>
      </w:pPr>
      <w:r>
        <w:rPr>
          <w:sz w:val="20"/>
          <w:szCs w:val="20"/>
          <w:highlight w:val="yellow"/>
        </w:rPr>
        <w:t>EN-DC tests TC1-TC3 for UE capable of EN-DC with only NR-U bands</w:t>
      </w:r>
    </w:p>
    <w:p w14:paraId="710ACB6A" w14:textId="77777777" w:rsidR="00DE60B9" w:rsidRDefault="00471EB2">
      <w:pPr>
        <w:pStyle w:val="tal0"/>
        <w:numPr>
          <w:ilvl w:val="1"/>
          <w:numId w:val="62"/>
        </w:numPr>
        <w:spacing w:before="120" w:after="0"/>
        <w:rPr>
          <w:sz w:val="20"/>
          <w:szCs w:val="20"/>
          <w:highlight w:val="yellow"/>
        </w:rPr>
      </w:pPr>
      <w:r>
        <w:rPr>
          <w:sz w:val="20"/>
          <w:szCs w:val="20"/>
          <w:highlight w:val="yellow"/>
        </w:rPr>
        <w:t>SA tests TC4-TC6 for UE capable of SA with only NR-U bands</w:t>
      </w:r>
    </w:p>
    <w:p w14:paraId="462A9BF1" w14:textId="77777777" w:rsidR="00DE60B9" w:rsidRDefault="00DE60B9">
      <w:pPr>
        <w:rPr>
          <w:rFonts w:eastAsiaTheme="minorEastAsia"/>
          <w:iCs/>
          <w:lang w:val="en-US" w:eastAsia="zh-CN"/>
        </w:rPr>
      </w:pPr>
    </w:p>
    <w:p w14:paraId="6BAD3EE5" w14:textId="77777777" w:rsidR="00DE60B9" w:rsidRDefault="00471EB2">
      <w:pPr>
        <w:spacing w:after="0"/>
        <w:rPr>
          <w:rFonts w:eastAsiaTheme="minorEastAsia"/>
          <w:iCs/>
          <w:lang w:val="en-US" w:eastAsia="zh-CN"/>
        </w:rPr>
      </w:pPr>
      <w:r>
        <w:rPr>
          <w:rFonts w:eastAsiaTheme="minorEastAsia"/>
          <w:iCs/>
          <w:lang w:val="en-US" w:eastAsia="zh-CN"/>
        </w:rPr>
        <w:t>Open options:</w:t>
      </w:r>
    </w:p>
    <w:p w14:paraId="7052C8EE" w14:textId="77777777" w:rsidR="00DE60B9" w:rsidRDefault="00471EB2">
      <w:pPr>
        <w:pStyle w:val="tal0"/>
        <w:numPr>
          <w:ilvl w:val="0"/>
          <w:numId w:val="62"/>
        </w:numPr>
        <w:spacing w:before="240" w:after="0"/>
        <w:rPr>
          <w:sz w:val="20"/>
          <w:szCs w:val="20"/>
        </w:rPr>
      </w:pPr>
      <w:r>
        <w:rPr>
          <w:rFonts w:eastAsia="SimSun"/>
          <w:b/>
          <w:sz w:val="20"/>
          <w:szCs w:val="20"/>
          <w:lang w:eastAsia="zh-CN"/>
        </w:rPr>
        <w:t xml:space="preserve">Option 1 </w:t>
      </w:r>
      <w:r>
        <w:rPr>
          <w:rFonts w:eastAsia="SimSun"/>
          <w:b/>
          <w:bCs/>
          <w:sz w:val="20"/>
          <w:szCs w:val="20"/>
          <w:lang w:eastAsia="zh-CN"/>
        </w:rPr>
        <w:t>(</w:t>
      </w:r>
      <w:r>
        <w:rPr>
          <w:b/>
          <w:bCs/>
          <w:sz w:val="20"/>
          <w:szCs w:val="20"/>
          <w:lang w:val="en-GB"/>
        </w:rPr>
        <w:t>original</w:t>
      </w:r>
      <w:r>
        <w:rPr>
          <w:rFonts w:eastAsia="SimSun"/>
          <w:b/>
          <w:bCs/>
          <w:sz w:val="20"/>
          <w:szCs w:val="20"/>
          <w:lang w:eastAsia="zh-CN"/>
        </w:rPr>
        <w:t>):</w:t>
      </w:r>
      <w:r>
        <w:rPr>
          <w:rFonts w:eastAsia="SimSun"/>
          <w:sz w:val="20"/>
          <w:szCs w:val="20"/>
          <w:lang w:eastAsia="zh-CN"/>
        </w:rPr>
        <w:t xml:space="preserve"> </w:t>
      </w:r>
      <w:r>
        <w:rPr>
          <w:sz w:val="20"/>
          <w:szCs w:val="20"/>
        </w:rPr>
        <w:t>No LBT failure is modelled in any of above the test cases i.e.</w:t>
      </w:r>
    </w:p>
    <w:p w14:paraId="32F34879" w14:textId="77777777" w:rsidR="00DE60B9" w:rsidRDefault="00471EB2">
      <w:pPr>
        <w:pStyle w:val="tal0"/>
        <w:numPr>
          <w:ilvl w:val="1"/>
          <w:numId w:val="62"/>
        </w:numPr>
        <w:spacing w:before="120" w:after="0"/>
        <w:rPr>
          <w:lang w:eastAsia="zh-CN"/>
        </w:rPr>
      </w:pPr>
      <w:r>
        <w:rPr>
          <w:sz w:val="20"/>
          <w:szCs w:val="20"/>
        </w:rPr>
        <w:t>In all NR-U cells:</w:t>
      </w:r>
      <w:r>
        <w:rPr>
          <w:b/>
          <w:sz w:val="20"/>
          <w:szCs w:val="20"/>
        </w:rPr>
        <w:t xml:space="preserve"> </w:t>
      </w:r>
      <w:r>
        <w:rPr>
          <w:sz w:val="20"/>
          <w:szCs w:val="20"/>
          <w:lang w:eastAsia="zh-CN"/>
        </w:rPr>
        <w:t>P</w:t>
      </w:r>
      <w:r>
        <w:rPr>
          <w:sz w:val="20"/>
          <w:szCs w:val="20"/>
          <w:vertAlign w:val="subscript"/>
          <w:lang w:eastAsia="zh-CN"/>
        </w:rPr>
        <w:t>CCA_UL</w:t>
      </w:r>
      <w:r>
        <w:rPr>
          <w:sz w:val="20"/>
          <w:szCs w:val="20"/>
          <w:lang w:eastAsia="zh-CN"/>
        </w:rPr>
        <w:t>= P</w:t>
      </w:r>
      <w:r>
        <w:rPr>
          <w:sz w:val="20"/>
          <w:szCs w:val="20"/>
          <w:vertAlign w:val="subscript"/>
          <w:lang w:eastAsia="zh-CN"/>
        </w:rPr>
        <w:t>CCA_DL</w:t>
      </w:r>
      <w:r>
        <w:rPr>
          <w:sz w:val="20"/>
          <w:szCs w:val="20"/>
          <w:lang w:eastAsia="zh-CN"/>
        </w:rPr>
        <w:t xml:space="preserve"> =1</w:t>
      </w:r>
    </w:p>
    <w:p w14:paraId="3A302718" w14:textId="77777777" w:rsidR="00DE60B9" w:rsidRDefault="00471EB2">
      <w:pPr>
        <w:pStyle w:val="tal0"/>
        <w:numPr>
          <w:ilvl w:val="0"/>
          <w:numId w:val="62"/>
        </w:numPr>
        <w:spacing w:after="120"/>
        <w:rPr>
          <w:rFonts w:ascii="SimSun" w:eastAsia="SimSun" w:hAnsi="SimSun" w:cs="SimSun"/>
          <w:sz w:val="20"/>
          <w:szCs w:val="20"/>
          <w:lang w:eastAsia="zh-CN"/>
        </w:rPr>
      </w:pPr>
      <w:r>
        <w:rPr>
          <w:rFonts w:eastAsia="SimSun"/>
          <w:b/>
          <w:bCs/>
          <w:sz w:val="20"/>
          <w:szCs w:val="20"/>
          <w:lang w:eastAsia="zh-CN"/>
        </w:rPr>
        <w:t>Option 2 (new, based on comments on the 1st round)</w:t>
      </w:r>
      <w:r>
        <w:rPr>
          <w:rFonts w:eastAsia="SimSun"/>
          <w:sz w:val="20"/>
          <w:szCs w:val="20"/>
          <w:lang w:eastAsia="zh-CN"/>
        </w:rPr>
        <w:t xml:space="preserve"> discuss and agree with the general principles of CCA modelling and the default probabilities before agreeing, considering also Issues 2-3-2, 2-3-3 and 2-4-2.</w:t>
      </w:r>
    </w:p>
    <w:p w14:paraId="64589517" w14:textId="77777777" w:rsidR="00DE60B9" w:rsidRDefault="00DE60B9">
      <w:pPr>
        <w:rPr>
          <w:rFonts w:eastAsiaTheme="minorEastAsia"/>
          <w:iCs/>
          <w:lang w:val="en-US" w:eastAsia="zh-CN"/>
        </w:rPr>
      </w:pPr>
    </w:p>
    <w:p w14:paraId="355C773C" w14:textId="77777777" w:rsidR="00DE60B9" w:rsidRDefault="00471EB2">
      <w:pPr>
        <w:rPr>
          <w:rFonts w:eastAsiaTheme="minorEastAsia"/>
          <w:iCs/>
          <w:lang w:val="en-US" w:eastAsia="zh-CN"/>
        </w:rPr>
      </w:pPr>
      <w:r>
        <w:rPr>
          <w:rFonts w:eastAsiaTheme="minorEastAsia"/>
          <w:iCs/>
          <w:lang w:val="en-US" w:eastAsia="zh-CN"/>
        </w:rPr>
        <w:t>Recommended WF:</w:t>
      </w:r>
    </w:p>
    <w:p w14:paraId="37571782" w14:textId="77777777" w:rsidR="00DE60B9" w:rsidRDefault="00471EB2">
      <w:pPr>
        <w:pStyle w:val="tal0"/>
        <w:numPr>
          <w:ilvl w:val="0"/>
          <w:numId w:val="62"/>
        </w:numPr>
        <w:spacing w:after="120"/>
        <w:rPr>
          <w:rFonts w:ascii="SimSun" w:eastAsia="SimSun" w:hAnsi="SimSun" w:cs="SimSun"/>
          <w:sz w:val="20"/>
          <w:szCs w:val="20"/>
          <w:lang w:eastAsia="zh-CN"/>
        </w:rPr>
      </w:pPr>
      <w:r>
        <w:rPr>
          <w:rFonts w:eastAsia="SimSun"/>
          <w:sz w:val="20"/>
          <w:szCs w:val="20"/>
          <w:lang w:eastAsia="zh-CN"/>
        </w:rPr>
        <w:t>Continue the discussion based on the listed options, taking into account Issues 2-3-2, 2-3-3 and 2-4-2.</w:t>
      </w:r>
    </w:p>
    <w:p w14:paraId="232DA07C" w14:textId="77777777" w:rsidR="00DE60B9" w:rsidRDefault="00DE60B9">
      <w:pPr>
        <w:rPr>
          <w:b/>
          <w:u w:val="single"/>
          <w:lang w:eastAsia="ko-KR"/>
        </w:rPr>
      </w:pPr>
    </w:p>
    <w:p w14:paraId="287268C0" w14:textId="77777777" w:rsidR="00DE60B9" w:rsidRDefault="00471EB2">
      <w:pPr>
        <w:rPr>
          <w:b/>
          <w:u w:val="single"/>
          <w:lang w:eastAsia="ko-KR"/>
        </w:rPr>
      </w:pPr>
      <w:r>
        <w:rPr>
          <w:b/>
          <w:u w:val="single"/>
          <w:lang w:eastAsia="ko-KR"/>
        </w:rPr>
        <w:t>Issue 3-7-5: Applicability of BWP switching test cases</w:t>
      </w:r>
    </w:p>
    <w:p w14:paraId="48294DF7" w14:textId="77777777" w:rsidR="00DE60B9" w:rsidRDefault="00471EB2">
      <w:pPr>
        <w:pStyle w:val="ListParagraph"/>
        <w:numPr>
          <w:ilvl w:val="0"/>
          <w:numId w:val="62"/>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the legacy DCI/timer/RRC-based BWP switching tests on NR-U cell can be skipped.</w:t>
      </w:r>
    </w:p>
    <w:p w14:paraId="73A0C9C1" w14:textId="77777777" w:rsidR="00DE60B9" w:rsidRDefault="00471EB2">
      <w:pPr>
        <w:pStyle w:val="ListParagraph"/>
        <w:numPr>
          <w:ilvl w:val="0"/>
          <w:numId w:val="62"/>
        </w:numPr>
        <w:spacing w:before="120" w:after="0"/>
        <w:ind w:firstLineChars="0"/>
        <w:rPr>
          <w:rFonts w:eastAsia="Yu Mincho"/>
          <w:lang w:val="en-US"/>
        </w:rPr>
      </w:pPr>
      <w:r>
        <w:rPr>
          <w:rFonts w:eastAsia="Yu Mincho"/>
          <w:b/>
          <w:bCs/>
          <w:lang w:val="en-US"/>
        </w:rPr>
        <w:t>Option 2 (</w:t>
      </w:r>
      <w:r>
        <w:rPr>
          <w:rFonts w:eastAsia="SimSun"/>
          <w:b/>
          <w:bCs/>
          <w:lang w:eastAsia="zh-CN"/>
        </w:rPr>
        <w:t>new, based on comments on the 1st round</w:t>
      </w:r>
      <w:r>
        <w:rPr>
          <w:rFonts w:eastAsia="Yu Mincho"/>
          <w:b/>
          <w:bCs/>
          <w:lang w:val="en-US"/>
        </w:rPr>
        <w:t xml:space="preserve">): </w:t>
      </w:r>
      <w:r>
        <w:rPr>
          <w:rFonts w:eastAsia="Yu Mincho"/>
          <w:lang w:val="en-US"/>
        </w:rPr>
        <w:t>We need to separate between NR SA and EN-DC as shown below:</w:t>
      </w:r>
    </w:p>
    <w:p w14:paraId="7A68E6D3" w14:textId="77777777" w:rsidR="00DE60B9" w:rsidRDefault="00471EB2">
      <w:pPr>
        <w:pStyle w:val="ListParagraph"/>
        <w:numPr>
          <w:ilvl w:val="1"/>
          <w:numId w:val="62"/>
        </w:numPr>
        <w:spacing w:before="120" w:after="0"/>
        <w:ind w:firstLineChars="0"/>
        <w:rPr>
          <w:rFonts w:eastAsia="Yu Mincho"/>
          <w:lang w:val="en-US"/>
        </w:rPr>
      </w:pPr>
      <w:r>
        <w:rPr>
          <w:rFonts w:eastAsia="Yu Mincho"/>
          <w:lang w:val="en-US"/>
        </w:rPr>
        <w:t>For the UE supporting NR SA, the SA DCI/timer/RRC-based BWP switching tests on NR-U cell can be skipped.</w:t>
      </w:r>
    </w:p>
    <w:p w14:paraId="256C1448" w14:textId="77777777" w:rsidR="00DE60B9" w:rsidRDefault="00471EB2">
      <w:pPr>
        <w:pStyle w:val="ListParagraph"/>
        <w:numPr>
          <w:ilvl w:val="1"/>
          <w:numId w:val="62"/>
        </w:numPr>
        <w:spacing w:before="120" w:after="0"/>
        <w:ind w:firstLineChars="0"/>
        <w:rPr>
          <w:rFonts w:eastAsia="Yu Mincho"/>
          <w:lang w:val="en-US"/>
        </w:rPr>
      </w:pPr>
      <w:r>
        <w:rPr>
          <w:rFonts w:eastAsia="Yu Mincho"/>
          <w:lang w:val="en-US"/>
        </w:rPr>
        <w:t>For the UE supporting EN-DC, the EN-DC DCI/timer/RRC-based BWP switching tests on NR-U cell can be skipped.</w:t>
      </w:r>
    </w:p>
    <w:p w14:paraId="3E52C9BA" w14:textId="77777777" w:rsidR="00DE60B9" w:rsidRDefault="00DE60B9">
      <w:pPr>
        <w:rPr>
          <w:rFonts w:eastAsiaTheme="minorEastAsia"/>
          <w:iCs/>
          <w:lang w:val="en-US" w:eastAsia="zh-CN"/>
        </w:rPr>
      </w:pPr>
    </w:p>
    <w:p w14:paraId="0911A78F" w14:textId="77777777" w:rsidR="00DE60B9" w:rsidRDefault="00471EB2">
      <w:pPr>
        <w:rPr>
          <w:rFonts w:eastAsiaTheme="minorEastAsia"/>
          <w:iCs/>
          <w:lang w:val="en-US" w:eastAsia="zh-CN"/>
        </w:rPr>
      </w:pPr>
      <w:r>
        <w:rPr>
          <w:rFonts w:eastAsiaTheme="minorEastAsia"/>
          <w:iCs/>
          <w:lang w:val="en-US" w:eastAsia="zh-CN"/>
        </w:rPr>
        <w:t>Recommended WF:</w:t>
      </w:r>
    </w:p>
    <w:p w14:paraId="0555DB44" w14:textId="77777777" w:rsidR="00DE60B9" w:rsidRDefault="00471EB2">
      <w:pPr>
        <w:pStyle w:val="ListParagraph"/>
        <w:numPr>
          <w:ilvl w:val="0"/>
          <w:numId w:val="64"/>
        </w:numPr>
        <w:ind w:firstLineChars="0"/>
        <w:rPr>
          <w:lang w:val="en-US" w:eastAsia="zh-CN"/>
        </w:rPr>
      </w:pPr>
      <w:r>
        <w:rPr>
          <w:lang w:eastAsia="zh-CN"/>
        </w:rPr>
        <w:t>Continue the discussions also considering the new Option 2 on the 2</w:t>
      </w:r>
      <w:r>
        <w:rPr>
          <w:vertAlign w:val="superscript"/>
          <w:lang w:eastAsia="zh-CN"/>
        </w:rPr>
        <w:t>nd</w:t>
      </w:r>
      <w:r>
        <w:rPr>
          <w:lang w:eastAsia="zh-CN"/>
        </w:rPr>
        <w:t xml:space="preserve"> round.</w:t>
      </w:r>
    </w:p>
    <w:p w14:paraId="49C969AA" w14:textId="77777777" w:rsidR="00DE60B9" w:rsidRDefault="00471EB2">
      <w:pPr>
        <w:pStyle w:val="Heading3"/>
        <w:rPr>
          <w:lang w:val="en-US"/>
        </w:rPr>
      </w:pPr>
      <w:r>
        <w:rPr>
          <w:lang w:val="en-US"/>
        </w:rPr>
        <w:t>Sub-topic 3-8: Beam management (BFD and link recovery)</w:t>
      </w:r>
    </w:p>
    <w:p w14:paraId="4EE76DCE" w14:textId="77777777" w:rsidR="00DE60B9" w:rsidRDefault="00471EB2">
      <w:pPr>
        <w:rPr>
          <w:b/>
          <w:u w:val="single"/>
          <w:lang w:eastAsia="ko-KR"/>
        </w:rPr>
      </w:pPr>
      <w:r>
        <w:rPr>
          <w:b/>
          <w:u w:val="single"/>
          <w:lang w:eastAsia="ko-KR"/>
        </w:rPr>
        <w:t>Issue 3-8-1: Time durations and timer values for link recovery test cases</w:t>
      </w:r>
    </w:p>
    <w:p w14:paraId="1F6C69E1" w14:textId="77777777" w:rsidR="00DE60B9" w:rsidRDefault="00471EB2">
      <w:pPr>
        <w:rPr>
          <w:bCs/>
          <w:lang w:eastAsia="ko-KR"/>
        </w:rPr>
      </w:pPr>
      <w:r>
        <w:rPr>
          <w:bCs/>
          <w:lang w:eastAsia="ko-KR"/>
        </w:rPr>
        <w:t>Background: The issue seemed agreeable already based on the first round, but in the summary the proposal was accidentally not listed as a tentative agreement. Thus, the issue is still included.</w:t>
      </w:r>
    </w:p>
    <w:p w14:paraId="1D26A1C0" w14:textId="77777777" w:rsidR="00DE60B9" w:rsidRDefault="00471EB2">
      <w:pPr>
        <w:pStyle w:val="tal0"/>
        <w:numPr>
          <w:ilvl w:val="0"/>
          <w:numId w:val="57"/>
        </w:numPr>
        <w:rPr>
          <w:b/>
          <w:sz w:val="20"/>
          <w:szCs w:val="20"/>
        </w:rPr>
      </w:pPr>
      <w:r>
        <w:rPr>
          <w:b/>
          <w:bCs/>
          <w:sz w:val="20"/>
          <w:szCs w:val="20"/>
        </w:rPr>
        <w:t>Proposal 1:</w:t>
      </w:r>
      <w:r>
        <w:rPr>
          <w:sz w:val="20"/>
          <w:szCs w:val="20"/>
        </w:rPr>
        <w:t xml:space="preserve"> Set the time durations and timer values of link recovery tests for NR-U as follows: </w:t>
      </w:r>
    </w:p>
    <w:p w14:paraId="6E180163" w14:textId="77777777" w:rsidR="00DE60B9" w:rsidRDefault="00471EB2">
      <w:pPr>
        <w:pStyle w:val="tal0"/>
        <w:ind w:left="720" w:firstLine="402"/>
        <w:rPr>
          <w:b/>
          <w:bCs/>
          <w:sz w:val="20"/>
          <w:szCs w:val="20"/>
        </w:rPr>
      </w:pPr>
      <w:r>
        <w:rPr>
          <w:b/>
          <w:bCs/>
          <w:sz w:val="20"/>
          <w:szCs w:val="20"/>
        </w:rPr>
        <w:t>Table 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DE60B9" w14:paraId="0E9CB614" w14:textId="77777777">
        <w:trPr>
          <w:trHeight w:val="466"/>
        </w:trPr>
        <w:tc>
          <w:tcPr>
            <w:tcW w:w="1535" w:type="dxa"/>
          </w:tcPr>
          <w:p w14:paraId="29FA2D79" w14:textId="77777777" w:rsidR="00DE60B9" w:rsidRDefault="00DE60B9"/>
        </w:tc>
        <w:tc>
          <w:tcPr>
            <w:tcW w:w="2643" w:type="dxa"/>
            <w:gridSpan w:val="2"/>
          </w:tcPr>
          <w:p w14:paraId="7DAF5431" w14:textId="77777777" w:rsidR="00DE60B9" w:rsidRDefault="00471EB2">
            <w:r>
              <w:t>SSB-based LR with non-DRX</w:t>
            </w:r>
          </w:p>
          <w:p w14:paraId="4A3DE8D1" w14:textId="77777777" w:rsidR="00DE60B9" w:rsidRDefault="00471EB2">
            <w:r>
              <w:t>(both EN-DC and SA)</w:t>
            </w:r>
          </w:p>
        </w:tc>
        <w:tc>
          <w:tcPr>
            <w:tcW w:w="2514" w:type="dxa"/>
            <w:gridSpan w:val="2"/>
          </w:tcPr>
          <w:p w14:paraId="44196E12" w14:textId="77777777" w:rsidR="00DE60B9" w:rsidRDefault="00471EB2">
            <w:r>
              <w:t>SSB-based LR with DRX</w:t>
            </w:r>
          </w:p>
          <w:p w14:paraId="1EA081B5" w14:textId="77777777" w:rsidR="00DE60B9" w:rsidRDefault="00471EB2">
            <w:r>
              <w:t>(both EN-DC and SA)</w:t>
            </w:r>
          </w:p>
        </w:tc>
      </w:tr>
      <w:tr w:rsidR="00DE60B9" w14:paraId="7B49BA0D" w14:textId="77777777">
        <w:trPr>
          <w:trHeight w:val="239"/>
        </w:trPr>
        <w:tc>
          <w:tcPr>
            <w:tcW w:w="1535" w:type="dxa"/>
          </w:tcPr>
          <w:p w14:paraId="2D01CF05" w14:textId="77777777" w:rsidR="00DE60B9" w:rsidRDefault="00471EB2">
            <w:pPr>
              <w:rPr>
                <w:lang w:val="sv-SE"/>
              </w:rPr>
            </w:pPr>
            <w:r>
              <w:rPr>
                <w:lang w:val="sv-SE"/>
              </w:rPr>
              <w:t>BFD-RS SSB Es/</w:t>
            </w:r>
            <w:proofErr w:type="spellStart"/>
            <w:r>
              <w:rPr>
                <w:lang w:val="sv-SE"/>
              </w:rPr>
              <w:t>Iot</w:t>
            </w:r>
            <w:proofErr w:type="spellEnd"/>
          </w:p>
        </w:tc>
        <w:tc>
          <w:tcPr>
            <w:tcW w:w="1496" w:type="dxa"/>
          </w:tcPr>
          <w:p w14:paraId="396FBDAC" w14:textId="77777777" w:rsidR="00DE60B9" w:rsidRDefault="00471EB2">
            <w:r>
              <w:t>Es/</w:t>
            </w:r>
            <w:proofErr w:type="spellStart"/>
            <w:r>
              <w:t>Iot</w:t>
            </w:r>
            <w:proofErr w:type="spellEnd"/>
            <w:r>
              <w:t xml:space="preserve"> ≥ -7 dB</w:t>
            </w:r>
          </w:p>
        </w:tc>
        <w:tc>
          <w:tcPr>
            <w:tcW w:w="1147" w:type="dxa"/>
          </w:tcPr>
          <w:p w14:paraId="0ECC3492" w14:textId="77777777" w:rsidR="00DE60B9" w:rsidRDefault="00471EB2">
            <w:r>
              <w:t>Es/</w:t>
            </w:r>
            <w:proofErr w:type="spellStart"/>
            <w:r>
              <w:t>Iot</w:t>
            </w:r>
            <w:proofErr w:type="spellEnd"/>
            <w:r>
              <w:t xml:space="preserve"> &lt; -7 dB</w:t>
            </w:r>
          </w:p>
        </w:tc>
        <w:tc>
          <w:tcPr>
            <w:tcW w:w="1146" w:type="dxa"/>
          </w:tcPr>
          <w:p w14:paraId="4B098AA6" w14:textId="77777777" w:rsidR="00DE60B9" w:rsidRDefault="00471EB2">
            <w:r>
              <w:t>Es/</w:t>
            </w:r>
            <w:proofErr w:type="spellStart"/>
            <w:r>
              <w:t>Iot</w:t>
            </w:r>
            <w:proofErr w:type="spellEnd"/>
            <w:r>
              <w:t xml:space="preserve"> ≥ -7 dB</w:t>
            </w:r>
          </w:p>
        </w:tc>
        <w:tc>
          <w:tcPr>
            <w:tcW w:w="1368" w:type="dxa"/>
          </w:tcPr>
          <w:p w14:paraId="4818D254" w14:textId="77777777" w:rsidR="00DE60B9" w:rsidRDefault="00471EB2">
            <w:r>
              <w:t>Es/</w:t>
            </w:r>
            <w:proofErr w:type="spellStart"/>
            <w:r>
              <w:t>Iot</w:t>
            </w:r>
            <w:proofErr w:type="spellEnd"/>
            <w:r>
              <w:t xml:space="preserve"> &lt; -7 dB</w:t>
            </w:r>
          </w:p>
        </w:tc>
      </w:tr>
      <w:tr w:rsidR="00DE60B9" w14:paraId="13A5D941" w14:textId="77777777">
        <w:trPr>
          <w:trHeight w:val="239"/>
        </w:trPr>
        <w:tc>
          <w:tcPr>
            <w:tcW w:w="1535" w:type="dxa"/>
          </w:tcPr>
          <w:p w14:paraId="5673873F" w14:textId="77777777" w:rsidR="00DE60B9" w:rsidRDefault="00471EB2">
            <w:r>
              <w:t>T310</w:t>
            </w:r>
          </w:p>
        </w:tc>
        <w:tc>
          <w:tcPr>
            <w:tcW w:w="1496" w:type="dxa"/>
          </w:tcPr>
          <w:p w14:paraId="291865E9" w14:textId="77777777" w:rsidR="00DE60B9" w:rsidRDefault="00471EB2">
            <w:r>
              <w:t>1000ms</w:t>
            </w:r>
          </w:p>
        </w:tc>
        <w:tc>
          <w:tcPr>
            <w:tcW w:w="1147" w:type="dxa"/>
          </w:tcPr>
          <w:p w14:paraId="280A764F" w14:textId="77777777" w:rsidR="00DE60B9" w:rsidRDefault="00471EB2">
            <w:r>
              <w:t>1000ms</w:t>
            </w:r>
          </w:p>
        </w:tc>
        <w:tc>
          <w:tcPr>
            <w:tcW w:w="1146" w:type="dxa"/>
          </w:tcPr>
          <w:p w14:paraId="3469864C" w14:textId="77777777" w:rsidR="00DE60B9" w:rsidRDefault="00471EB2">
            <w:r>
              <w:t>1000ms</w:t>
            </w:r>
          </w:p>
        </w:tc>
        <w:tc>
          <w:tcPr>
            <w:tcW w:w="1368" w:type="dxa"/>
          </w:tcPr>
          <w:p w14:paraId="4F51E408" w14:textId="77777777" w:rsidR="00DE60B9" w:rsidRDefault="00471EB2">
            <w:r>
              <w:t>1000ms</w:t>
            </w:r>
          </w:p>
        </w:tc>
      </w:tr>
      <w:tr w:rsidR="00DE60B9" w14:paraId="40C11B74" w14:textId="77777777">
        <w:trPr>
          <w:trHeight w:val="227"/>
        </w:trPr>
        <w:tc>
          <w:tcPr>
            <w:tcW w:w="1535" w:type="dxa"/>
          </w:tcPr>
          <w:p w14:paraId="5C8C5DFD" w14:textId="77777777" w:rsidR="00DE60B9" w:rsidRDefault="00471EB2">
            <w:r>
              <w:t>N310</w:t>
            </w:r>
          </w:p>
        </w:tc>
        <w:tc>
          <w:tcPr>
            <w:tcW w:w="1496" w:type="dxa"/>
          </w:tcPr>
          <w:p w14:paraId="0FFEA8C7" w14:textId="77777777" w:rsidR="00DE60B9" w:rsidRDefault="00471EB2">
            <w:r>
              <w:t>2</w:t>
            </w:r>
          </w:p>
        </w:tc>
        <w:tc>
          <w:tcPr>
            <w:tcW w:w="1147" w:type="dxa"/>
          </w:tcPr>
          <w:p w14:paraId="379D830E" w14:textId="77777777" w:rsidR="00DE60B9" w:rsidRDefault="00471EB2">
            <w:r>
              <w:t>2</w:t>
            </w:r>
          </w:p>
        </w:tc>
        <w:tc>
          <w:tcPr>
            <w:tcW w:w="1146" w:type="dxa"/>
          </w:tcPr>
          <w:p w14:paraId="30B982BC" w14:textId="77777777" w:rsidR="00DE60B9" w:rsidRDefault="00471EB2">
            <w:r>
              <w:t>2</w:t>
            </w:r>
          </w:p>
        </w:tc>
        <w:tc>
          <w:tcPr>
            <w:tcW w:w="1368" w:type="dxa"/>
          </w:tcPr>
          <w:p w14:paraId="57D9272F" w14:textId="77777777" w:rsidR="00DE60B9" w:rsidRDefault="00471EB2">
            <w:r>
              <w:t>2</w:t>
            </w:r>
          </w:p>
        </w:tc>
      </w:tr>
      <w:tr w:rsidR="00DE60B9" w14:paraId="7F36300A" w14:textId="77777777">
        <w:trPr>
          <w:trHeight w:val="239"/>
        </w:trPr>
        <w:tc>
          <w:tcPr>
            <w:tcW w:w="1535" w:type="dxa"/>
          </w:tcPr>
          <w:p w14:paraId="4B4701C3" w14:textId="77777777" w:rsidR="00DE60B9" w:rsidRDefault="00471EB2">
            <w:r>
              <w:t>T1</w:t>
            </w:r>
          </w:p>
        </w:tc>
        <w:tc>
          <w:tcPr>
            <w:tcW w:w="1496" w:type="dxa"/>
          </w:tcPr>
          <w:p w14:paraId="7E1B80C2" w14:textId="77777777" w:rsidR="00DE60B9" w:rsidRDefault="00471EB2">
            <w:r>
              <w:t>0.2s</w:t>
            </w:r>
          </w:p>
        </w:tc>
        <w:tc>
          <w:tcPr>
            <w:tcW w:w="1147" w:type="dxa"/>
          </w:tcPr>
          <w:p w14:paraId="00279A67" w14:textId="77777777" w:rsidR="00DE60B9" w:rsidRDefault="00471EB2">
            <w:r>
              <w:t>0.2s</w:t>
            </w:r>
          </w:p>
        </w:tc>
        <w:tc>
          <w:tcPr>
            <w:tcW w:w="1146" w:type="dxa"/>
          </w:tcPr>
          <w:p w14:paraId="0A5B01B7" w14:textId="77777777" w:rsidR="00DE60B9" w:rsidRDefault="00471EB2">
            <w:r>
              <w:t>1s</w:t>
            </w:r>
          </w:p>
        </w:tc>
        <w:tc>
          <w:tcPr>
            <w:tcW w:w="1368" w:type="dxa"/>
          </w:tcPr>
          <w:p w14:paraId="605D87F8" w14:textId="77777777" w:rsidR="00DE60B9" w:rsidRDefault="00471EB2">
            <w:r>
              <w:t>1s</w:t>
            </w:r>
          </w:p>
        </w:tc>
      </w:tr>
      <w:tr w:rsidR="00DE60B9" w14:paraId="71B280BE" w14:textId="77777777">
        <w:trPr>
          <w:trHeight w:val="239"/>
        </w:trPr>
        <w:tc>
          <w:tcPr>
            <w:tcW w:w="1535" w:type="dxa"/>
          </w:tcPr>
          <w:p w14:paraId="5CDDE352" w14:textId="77777777" w:rsidR="00DE60B9" w:rsidRDefault="00471EB2">
            <w:r>
              <w:t>T2</w:t>
            </w:r>
          </w:p>
        </w:tc>
        <w:tc>
          <w:tcPr>
            <w:tcW w:w="1496" w:type="dxa"/>
          </w:tcPr>
          <w:p w14:paraId="4766AC03" w14:textId="77777777" w:rsidR="00DE60B9" w:rsidRDefault="00471EB2">
            <w:r>
              <w:t>0.85s</w:t>
            </w:r>
          </w:p>
        </w:tc>
        <w:tc>
          <w:tcPr>
            <w:tcW w:w="1147" w:type="dxa"/>
          </w:tcPr>
          <w:p w14:paraId="48E1C628" w14:textId="77777777" w:rsidR="00DE60B9" w:rsidRDefault="00471EB2">
            <w:r>
              <w:t>0.93s</w:t>
            </w:r>
          </w:p>
        </w:tc>
        <w:tc>
          <w:tcPr>
            <w:tcW w:w="1146" w:type="dxa"/>
          </w:tcPr>
          <w:p w14:paraId="187BC8EC" w14:textId="77777777" w:rsidR="00DE60B9" w:rsidRDefault="00471EB2">
            <w:pPr>
              <w:rPr>
                <w:lang w:val="sv-SE"/>
              </w:rPr>
            </w:pPr>
            <w:r>
              <w:rPr>
                <w:lang w:val="sv-SE"/>
              </w:rPr>
              <w:t>8.37s</w:t>
            </w:r>
          </w:p>
        </w:tc>
        <w:tc>
          <w:tcPr>
            <w:tcW w:w="1368" w:type="dxa"/>
          </w:tcPr>
          <w:p w14:paraId="5FD7B7C9" w14:textId="77777777" w:rsidR="00DE60B9" w:rsidRDefault="00471EB2">
            <w:pPr>
              <w:rPr>
                <w:lang w:val="sv-SE"/>
              </w:rPr>
            </w:pPr>
            <w:r>
              <w:rPr>
                <w:lang w:val="sv-SE"/>
              </w:rPr>
              <w:t>9.01s</w:t>
            </w:r>
          </w:p>
        </w:tc>
      </w:tr>
      <w:tr w:rsidR="00DE60B9" w14:paraId="04E4C1E9" w14:textId="77777777">
        <w:trPr>
          <w:trHeight w:val="239"/>
        </w:trPr>
        <w:tc>
          <w:tcPr>
            <w:tcW w:w="1535" w:type="dxa"/>
          </w:tcPr>
          <w:p w14:paraId="6801FA59" w14:textId="77777777" w:rsidR="00DE60B9" w:rsidRDefault="00471EB2">
            <w:r>
              <w:t>T3</w:t>
            </w:r>
          </w:p>
        </w:tc>
        <w:tc>
          <w:tcPr>
            <w:tcW w:w="1496" w:type="dxa"/>
          </w:tcPr>
          <w:p w14:paraId="2EEE15F4" w14:textId="77777777" w:rsidR="00DE60B9" w:rsidRDefault="00471EB2">
            <w:r>
              <w:t>0.44s</w:t>
            </w:r>
          </w:p>
        </w:tc>
        <w:tc>
          <w:tcPr>
            <w:tcW w:w="1147" w:type="dxa"/>
          </w:tcPr>
          <w:p w14:paraId="7ECD0183" w14:textId="77777777" w:rsidR="00DE60B9" w:rsidRDefault="00471EB2">
            <w:r>
              <w:t>0.52s</w:t>
            </w:r>
          </w:p>
        </w:tc>
        <w:tc>
          <w:tcPr>
            <w:tcW w:w="1146" w:type="dxa"/>
          </w:tcPr>
          <w:p w14:paraId="19BFF08F" w14:textId="77777777" w:rsidR="00DE60B9" w:rsidRDefault="00471EB2">
            <w:r>
              <w:t>4.52s</w:t>
            </w:r>
          </w:p>
        </w:tc>
        <w:tc>
          <w:tcPr>
            <w:tcW w:w="1368" w:type="dxa"/>
          </w:tcPr>
          <w:p w14:paraId="737C5C10" w14:textId="77777777" w:rsidR="00DE60B9" w:rsidRDefault="00471EB2">
            <w:r>
              <w:t>5.16s</w:t>
            </w:r>
          </w:p>
        </w:tc>
      </w:tr>
      <w:tr w:rsidR="00DE60B9" w14:paraId="7E75696D" w14:textId="77777777">
        <w:trPr>
          <w:trHeight w:val="227"/>
        </w:trPr>
        <w:tc>
          <w:tcPr>
            <w:tcW w:w="1535" w:type="dxa"/>
          </w:tcPr>
          <w:p w14:paraId="56EFB0EE" w14:textId="77777777" w:rsidR="00DE60B9" w:rsidRDefault="00471EB2">
            <w:r>
              <w:t>T4</w:t>
            </w:r>
          </w:p>
        </w:tc>
        <w:tc>
          <w:tcPr>
            <w:tcW w:w="1496" w:type="dxa"/>
          </w:tcPr>
          <w:p w14:paraId="44637786" w14:textId="77777777" w:rsidR="00DE60B9" w:rsidRDefault="00471EB2">
            <w:r>
              <w:t>0s</w:t>
            </w:r>
          </w:p>
        </w:tc>
        <w:tc>
          <w:tcPr>
            <w:tcW w:w="1147" w:type="dxa"/>
          </w:tcPr>
          <w:p w14:paraId="36ED1A16" w14:textId="77777777" w:rsidR="00DE60B9" w:rsidRDefault="00471EB2">
            <w:r>
              <w:t>0s</w:t>
            </w:r>
          </w:p>
        </w:tc>
        <w:tc>
          <w:tcPr>
            <w:tcW w:w="1146" w:type="dxa"/>
          </w:tcPr>
          <w:p w14:paraId="410E7FA1" w14:textId="77777777" w:rsidR="00DE60B9" w:rsidRDefault="00471EB2">
            <w:r>
              <w:t>0s</w:t>
            </w:r>
          </w:p>
        </w:tc>
        <w:tc>
          <w:tcPr>
            <w:tcW w:w="1368" w:type="dxa"/>
          </w:tcPr>
          <w:p w14:paraId="644321D2" w14:textId="77777777" w:rsidR="00DE60B9" w:rsidRDefault="00471EB2">
            <w:r>
              <w:t>0s</w:t>
            </w:r>
          </w:p>
        </w:tc>
      </w:tr>
      <w:tr w:rsidR="00DE60B9" w14:paraId="09183042" w14:textId="77777777">
        <w:trPr>
          <w:trHeight w:val="239"/>
        </w:trPr>
        <w:tc>
          <w:tcPr>
            <w:tcW w:w="1535" w:type="dxa"/>
          </w:tcPr>
          <w:p w14:paraId="795A6943" w14:textId="77777777" w:rsidR="00DE60B9" w:rsidRDefault="00471EB2">
            <w:r>
              <w:t>T5</w:t>
            </w:r>
          </w:p>
        </w:tc>
        <w:tc>
          <w:tcPr>
            <w:tcW w:w="1496" w:type="dxa"/>
          </w:tcPr>
          <w:p w14:paraId="1C853A7C" w14:textId="77777777" w:rsidR="00DE60B9" w:rsidRDefault="00471EB2">
            <w:r>
              <w:t>0.45s</w:t>
            </w:r>
          </w:p>
        </w:tc>
        <w:tc>
          <w:tcPr>
            <w:tcW w:w="1147" w:type="dxa"/>
          </w:tcPr>
          <w:p w14:paraId="3E21665D" w14:textId="77777777" w:rsidR="00DE60B9" w:rsidRDefault="00471EB2">
            <w:r>
              <w:t>0.45s</w:t>
            </w:r>
          </w:p>
        </w:tc>
        <w:tc>
          <w:tcPr>
            <w:tcW w:w="1146" w:type="dxa"/>
          </w:tcPr>
          <w:p w14:paraId="2260C3EC" w14:textId="77777777" w:rsidR="00DE60B9" w:rsidRDefault="00471EB2">
            <w:r>
              <w:t>3.89s</w:t>
            </w:r>
          </w:p>
        </w:tc>
        <w:tc>
          <w:tcPr>
            <w:tcW w:w="1368" w:type="dxa"/>
          </w:tcPr>
          <w:p w14:paraId="7548E8CE" w14:textId="77777777" w:rsidR="00DE60B9" w:rsidRDefault="00471EB2">
            <w:r>
              <w:t>3.89s</w:t>
            </w:r>
          </w:p>
        </w:tc>
      </w:tr>
      <w:tr w:rsidR="00DE60B9" w14:paraId="6579ECEA" w14:textId="77777777">
        <w:trPr>
          <w:trHeight w:val="239"/>
        </w:trPr>
        <w:tc>
          <w:tcPr>
            <w:tcW w:w="1535" w:type="dxa"/>
          </w:tcPr>
          <w:p w14:paraId="00000C8D" w14:textId="77777777" w:rsidR="00DE60B9" w:rsidRDefault="00471EB2">
            <w:r>
              <w:t>D1</w:t>
            </w:r>
          </w:p>
        </w:tc>
        <w:tc>
          <w:tcPr>
            <w:tcW w:w="1496" w:type="dxa"/>
          </w:tcPr>
          <w:p w14:paraId="1CEE3605" w14:textId="77777777" w:rsidR="00DE60B9" w:rsidRDefault="00471EB2">
            <w:r>
              <w:t>0.41s</w:t>
            </w:r>
          </w:p>
        </w:tc>
        <w:tc>
          <w:tcPr>
            <w:tcW w:w="1147" w:type="dxa"/>
          </w:tcPr>
          <w:p w14:paraId="799B2B84" w14:textId="77777777" w:rsidR="00DE60B9" w:rsidRDefault="00471EB2">
            <w:r>
              <w:t>0.41s</w:t>
            </w:r>
          </w:p>
        </w:tc>
        <w:tc>
          <w:tcPr>
            <w:tcW w:w="1146" w:type="dxa"/>
          </w:tcPr>
          <w:p w14:paraId="50E15C71" w14:textId="77777777" w:rsidR="00DE60B9" w:rsidRDefault="00471EB2">
            <w:r>
              <w:t>3.85s</w:t>
            </w:r>
          </w:p>
        </w:tc>
        <w:tc>
          <w:tcPr>
            <w:tcW w:w="1368" w:type="dxa"/>
          </w:tcPr>
          <w:p w14:paraId="70A42DB2" w14:textId="77777777" w:rsidR="00DE60B9" w:rsidRDefault="00471EB2">
            <w:r>
              <w:t>3.85s</w:t>
            </w:r>
          </w:p>
        </w:tc>
      </w:tr>
    </w:tbl>
    <w:p w14:paraId="1182B28A" w14:textId="77777777" w:rsidR="00DE60B9" w:rsidRDefault="00DE60B9">
      <w:pPr>
        <w:rPr>
          <w:b/>
          <w:lang w:eastAsia="ko-KR"/>
        </w:rPr>
      </w:pPr>
    </w:p>
    <w:p w14:paraId="5E081054" w14:textId="77777777" w:rsidR="00DE60B9" w:rsidRDefault="00471EB2">
      <w:pPr>
        <w:rPr>
          <w:rFonts w:eastAsia="MS Mincho"/>
          <w:szCs w:val="24"/>
          <w:lang w:val="en-US" w:eastAsia="zh-CN"/>
        </w:rPr>
      </w:pPr>
      <w:r>
        <w:rPr>
          <w:rFonts w:eastAsiaTheme="minorEastAsia"/>
          <w:iCs/>
          <w:lang w:val="en-US" w:eastAsia="zh-CN"/>
        </w:rPr>
        <w:t>Recommended WF:</w:t>
      </w:r>
    </w:p>
    <w:p w14:paraId="76674931" w14:textId="77777777" w:rsidR="00DE60B9" w:rsidRDefault="00471EB2">
      <w:pPr>
        <w:pStyle w:val="ListParagraph"/>
        <w:numPr>
          <w:ilvl w:val="0"/>
          <w:numId w:val="57"/>
        </w:numPr>
        <w:ind w:firstLineChars="0"/>
        <w:rPr>
          <w:bCs/>
          <w:lang w:eastAsia="ko-KR"/>
        </w:rPr>
      </w:pPr>
      <w:r>
        <w:rPr>
          <w:bCs/>
          <w:lang w:eastAsia="ko-KR"/>
        </w:rPr>
        <w:t>Companies are asked to confirm if the proposal is not agreeable, otherwise agree on the proposal after the 2</w:t>
      </w:r>
      <w:r>
        <w:rPr>
          <w:bCs/>
          <w:vertAlign w:val="superscript"/>
          <w:lang w:eastAsia="ko-KR"/>
        </w:rPr>
        <w:t>nd</w:t>
      </w:r>
      <w:r>
        <w:rPr>
          <w:bCs/>
          <w:lang w:eastAsia="ko-KR"/>
        </w:rPr>
        <w:t xml:space="preserve"> round.</w:t>
      </w:r>
    </w:p>
    <w:p w14:paraId="736FE578" w14:textId="77777777" w:rsidR="00DE60B9" w:rsidRDefault="00DE60B9">
      <w:pPr>
        <w:pStyle w:val="ListParagraph"/>
        <w:ind w:left="720" w:firstLineChars="0" w:firstLine="0"/>
        <w:rPr>
          <w:b/>
          <w:lang w:eastAsia="ko-KR"/>
        </w:rPr>
      </w:pPr>
    </w:p>
    <w:p w14:paraId="26C3126C" w14:textId="77777777" w:rsidR="00DE60B9" w:rsidRDefault="00471EB2">
      <w:pPr>
        <w:rPr>
          <w:b/>
          <w:u w:val="single"/>
          <w:lang w:eastAsia="ko-KR"/>
        </w:rPr>
      </w:pPr>
      <w:r>
        <w:rPr>
          <w:b/>
          <w:u w:val="single"/>
          <w:lang w:eastAsia="ko-KR"/>
        </w:rPr>
        <w:t>Issue 3-8-2: CCA probabilities for link recovery test cases</w:t>
      </w:r>
    </w:p>
    <w:p w14:paraId="24A68D61" w14:textId="77777777" w:rsidR="00DE60B9" w:rsidRDefault="00471EB2">
      <w:pPr>
        <w:pStyle w:val="ListParagraph"/>
        <w:numPr>
          <w:ilvl w:val="0"/>
          <w:numId w:val="63"/>
        </w:numPr>
        <w:ind w:firstLineChars="0"/>
        <w:rPr>
          <w:b/>
        </w:rPr>
      </w:pPr>
      <w:r>
        <w:rPr>
          <w:b/>
          <w:bCs/>
        </w:rPr>
        <w:t>Option 1:</w:t>
      </w:r>
      <w:r>
        <w:t xml:space="preserve"> Set the CCA parameters in the link recovery tests for NR-U as follows. For DL LBT parameters, RAN4 should wait for the conclusion of CCA models for NR-U RRM performance requirements.</w:t>
      </w:r>
      <w:r>
        <w:rPr>
          <w:b/>
        </w:rPr>
        <w:t xml:space="preserve"> </w:t>
      </w:r>
    </w:p>
    <w:p w14:paraId="248A9B68" w14:textId="77777777" w:rsidR="00DE60B9" w:rsidRDefault="00471EB2">
      <w:pPr>
        <w:pStyle w:val="tal0"/>
        <w:ind w:left="1780" w:firstLine="402"/>
        <w:rPr>
          <w:b/>
          <w:sz w:val="20"/>
          <w:szCs w:val="20"/>
        </w:rPr>
      </w:pPr>
      <w:r>
        <w:rPr>
          <w:b/>
          <w:sz w:val="20"/>
          <w:szCs w:val="20"/>
        </w:rPr>
        <w:t>Table 3-8-2.1: CCA parameters in link recovery tests for NR-U</w:t>
      </w:r>
    </w:p>
    <w:tbl>
      <w:tblPr>
        <w:tblW w:w="6538"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34"/>
        <w:gridCol w:w="934"/>
        <w:gridCol w:w="934"/>
        <w:gridCol w:w="934"/>
        <w:gridCol w:w="934"/>
        <w:gridCol w:w="934"/>
      </w:tblGrid>
      <w:tr w:rsidR="00DE60B9" w14:paraId="1EDE22B7" w14:textId="77777777">
        <w:trPr>
          <w:trHeight w:val="258"/>
        </w:trPr>
        <w:tc>
          <w:tcPr>
            <w:tcW w:w="934" w:type="dxa"/>
          </w:tcPr>
          <w:p w14:paraId="74789E19" w14:textId="77777777" w:rsidR="00DE60B9" w:rsidRDefault="00DE60B9"/>
        </w:tc>
        <w:tc>
          <w:tcPr>
            <w:tcW w:w="934" w:type="dxa"/>
          </w:tcPr>
          <w:p w14:paraId="5256238F" w14:textId="77777777" w:rsidR="00DE60B9" w:rsidRDefault="00DE60B9"/>
        </w:tc>
        <w:tc>
          <w:tcPr>
            <w:tcW w:w="934" w:type="dxa"/>
          </w:tcPr>
          <w:p w14:paraId="4D9F162A" w14:textId="77777777" w:rsidR="00DE60B9" w:rsidRDefault="00471EB2">
            <w:r>
              <w:t>T1</w:t>
            </w:r>
          </w:p>
        </w:tc>
        <w:tc>
          <w:tcPr>
            <w:tcW w:w="934" w:type="dxa"/>
          </w:tcPr>
          <w:p w14:paraId="6B2234B4" w14:textId="77777777" w:rsidR="00DE60B9" w:rsidRDefault="00471EB2">
            <w:r>
              <w:t>T2</w:t>
            </w:r>
          </w:p>
        </w:tc>
        <w:tc>
          <w:tcPr>
            <w:tcW w:w="934" w:type="dxa"/>
          </w:tcPr>
          <w:p w14:paraId="1A4CC95D" w14:textId="77777777" w:rsidR="00DE60B9" w:rsidRDefault="00471EB2">
            <w:r>
              <w:t>T3</w:t>
            </w:r>
          </w:p>
        </w:tc>
        <w:tc>
          <w:tcPr>
            <w:tcW w:w="934" w:type="dxa"/>
          </w:tcPr>
          <w:p w14:paraId="0ED5C4E3" w14:textId="77777777" w:rsidR="00DE60B9" w:rsidRDefault="00471EB2">
            <w:r>
              <w:t>T4</w:t>
            </w:r>
          </w:p>
        </w:tc>
        <w:tc>
          <w:tcPr>
            <w:tcW w:w="934" w:type="dxa"/>
          </w:tcPr>
          <w:p w14:paraId="39EEF29C" w14:textId="77777777" w:rsidR="00DE60B9" w:rsidRDefault="00471EB2">
            <w:r>
              <w:t>T5</w:t>
            </w:r>
          </w:p>
        </w:tc>
      </w:tr>
      <w:tr w:rsidR="00DE60B9" w14:paraId="0C63B7AB" w14:textId="77777777">
        <w:trPr>
          <w:trHeight w:val="762"/>
        </w:trPr>
        <w:tc>
          <w:tcPr>
            <w:tcW w:w="934" w:type="dxa"/>
            <w:vMerge w:val="restart"/>
          </w:tcPr>
          <w:p w14:paraId="4AE68A5D" w14:textId="77777777" w:rsidR="00DE60B9" w:rsidRDefault="00471EB2">
            <w:r>
              <w:t>P</w:t>
            </w:r>
            <w:r>
              <w:rPr>
                <w:vertAlign w:val="subscript"/>
              </w:rPr>
              <w:t>CCA,DL</w:t>
            </w:r>
          </w:p>
        </w:tc>
        <w:tc>
          <w:tcPr>
            <w:tcW w:w="934" w:type="dxa"/>
          </w:tcPr>
          <w:p w14:paraId="0957015B" w14:textId="77777777" w:rsidR="00DE60B9" w:rsidRDefault="00471EB2">
            <w:r>
              <w:t>semi-static channel access</w:t>
            </w:r>
          </w:p>
        </w:tc>
        <w:tc>
          <w:tcPr>
            <w:tcW w:w="934" w:type="dxa"/>
          </w:tcPr>
          <w:p w14:paraId="69DBC54A" w14:textId="77777777" w:rsidR="00DE60B9" w:rsidRDefault="00471EB2">
            <w:r>
              <w:t>1.0</w:t>
            </w:r>
          </w:p>
        </w:tc>
        <w:tc>
          <w:tcPr>
            <w:tcW w:w="934" w:type="dxa"/>
          </w:tcPr>
          <w:p w14:paraId="2F2CA1CB" w14:textId="77777777" w:rsidR="00DE60B9" w:rsidRDefault="00471EB2">
            <w:r>
              <w:t>FFS</w:t>
            </w:r>
          </w:p>
        </w:tc>
        <w:tc>
          <w:tcPr>
            <w:tcW w:w="934" w:type="dxa"/>
          </w:tcPr>
          <w:p w14:paraId="5E47B087" w14:textId="77777777" w:rsidR="00DE60B9" w:rsidRDefault="00471EB2">
            <w:r>
              <w:t>FFS</w:t>
            </w:r>
          </w:p>
        </w:tc>
        <w:tc>
          <w:tcPr>
            <w:tcW w:w="934" w:type="dxa"/>
          </w:tcPr>
          <w:p w14:paraId="7F4C0554" w14:textId="77777777" w:rsidR="00DE60B9" w:rsidRDefault="00471EB2">
            <w:r>
              <w:t>FFS</w:t>
            </w:r>
          </w:p>
        </w:tc>
        <w:tc>
          <w:tcPr>
            <w:tcW w:w="934" w:type="dxa"/>
          </w:tcPr>
          <w:p w14:paraId="22756300" w14:textId="77777777" w:rsidR="00DE60B9" w:rsidRDefault="00471EB2">
            <w:r>
              <w:t>FFS</w:t>
            </w:r>
          </w:p>
        </w:tc>
      </w:tr>
      <w:tr w:rsidR="00DE60B9" w14:paraId="1E2437C6" w14:textId="77777777">
        <w:trPr>
          <w:trHeight w:val="774"/>
        </w:trPr>
        <w:tc>
          <w:tcPr>
            <w:tcW w:w="934" w:type="dxa"/>
            <w:vMerge/>
          </w:tcPr>
          <w:p w14:paraId="6889C53B" w14:textId="77777777" w:rsidR="00DE60B9" w:rsidRDefault="00DE60B9"/>
        </w:tc>
        <w:tc>
          <w:tcPr>
            <w:tcW w:w="934" w:type="dxa"/>
          </w:tcPr>
          <w:p w14:paraId="0860456C" w14:textId="77777777" w:rsidR="00DE60B9" w:rsidRDefault="00471EB2">
            <w:r>
              <w:t>dynamic channel access</w:t>
            </w:r>
          </w:p>
        </w:tc>
        <w:tc>
          <w:tcPr>
            <w:tcW w:w="934" w:type="dxa"/>
          </w:tcPr>
          <w:p w14:paraId="705403AB" w14:textId="77777777" w:rsidR="00DE60B9" w:rsidRDefault="00471EB2">
            <w:r>
              <w:t>1.0</w:t>
            </w:r>
          </w:p>
        </w:tc>
        <w:tc>
          <w:tcPr>
            <w:tcW w:w="934" w:type="dxa"/>
          </w:tcPr>
          <w:p w14:paraId="621DA33E" w14:textId="77777777" w:rsidR="00DE60B9" w:rsidRDefault="00471EB2">
            <w:r>
              <w:t>FFS</w:t>
            </w:r>
          </w:p>
        </w:tc>
        <w:tc>
          <w:tcPr>
            <w:tcW w:w="934" w:type="dxa"/>
          </w:tcPr>
          <w:p w14:paraId="260C5F8F" w14:textId="77777777" w:rsidR="00DE60B9" w:rsidRDefault="00471EB2">
            <w:r>
              <w:t>FFS</w:t>
            </w:r>
          </w:p>
        </w:tc>
        <w:tc>
          <w:tcPr>
            <w:tcW w:w="934" w:type="dxa"/>
          </w:tcPr>
          <w:p w14:paraId="43BAC937" w14:textId="77777777" w:rsidR="00DE60B9" w:rsidRDefault="00471EB2">
            <w:r>
              <w:t>FFS</w:t>
            </w:r>
          </w:p>
        </w:tc>
        <w:tc>
          <w:tcPr>
            <w:tcW w:w="934" w:type="dxa"/>
          </w:tcPr>
          <w:p w14:paraId="6FC61BC5" w14:textId="77777777" w:rsidR="00DE60B9" w:rsidRDefault="00471EB2">
            <w:r>
              <w:t>FFS</w:t>
            </w:r>
          </w:p>
        </w:tc>
      </w:tr>
      <w:tr w:rsidR="00DE60B9" w14:paraId="20DD1D2A" w14:textId="77777777">
        <w:trPr>
          <w:trHeight w:val="258"/>
        </w:trPr>
        <w:tc>
          <w:tcPr>
            <w:tcW w:w="934" w:type="dxa"/>
          </w:tcPr>
          <w:p w14:paraId="6E7C6D49" w14:textId="77777777" w:rsidR="00DE60B9" w:rsidRDefault="00471EB2">
            <w:r>
              <w:t>P</w:t>
            </w:r>
            <w:r>
              <w:rPr>
                <w:vertAlign w:val="subscript"/>
              </w:rPr>
              <w:t>CCA,UL</w:t>
            </w:r>
          </w:p>
        </w:tc>
        <w:tc>
          <w:tcPr>
            <w:tcW w:w="934" w:type="dxa"/>
          </w:tcPr>
          <w:p w14:paraId="367978DD" w14:textId="77777777" w:rsidR="00DE60B9" w:rsidRDefault="00DE60B9"/>
        </w:tc>
        <w:tc>
          <w:tcPr>
            <w:tcW w:w="934" w:type="dxa"/>
          </w:tcPr>
          <w:p w14:paraId="6D1E8D20" w14:textId="77777777" w:rsidR="00DE60B9" w:rsidRDefault="00471EB2">
            <w:r>
              <w:t>1.0</w:t>
            </w:r>
          </w:p>
        </w:tc>
        <w:tc>
          <w:tcPr>
            <w:tcW w:w="934" w:type="dxa"/>
          </w:tcPr>
          <w:p w14:paraId="4818F278" w14:textId="77777777" w:rsidR="00DE60B9" w:rsidRDefault="00471EB2">
            <w:r>
              <w:t>1.0</w:t>
            </w:r>
          </w:p>
        </w:tc>
        <w:tc>
          <w:tcPr>
            <w:tcW w:w="934" w:type="dxa"/>
          </w:tcPr>
          <w:p w14:paraId="001ACA87" w14:textId="77777777" w:rsidR="00DE60B9" w:rsidRDefault="00471EB2">
            <w:r>
              <w:t>1.0</w:t>
            </w:r>
          </w:p>
        </w:tc>
        <w:tc>
          <w:tcPr>
            <w:tcW w:w="934" w:type="dxa"/>
          </w:tcPr>
          <w:p w14:paraId="1ED843DC" w14:textId="77777777" w:rsidR="00DE60B9" w:rsidRDefault="00471EB2">
            <w:r>
              <w:t>1.0</w:t>
            </w:r>
          </w:p>
        </w:tc>
        <w:tc>
          <w:tcPr>
            <w:tcW w:w="934" w:type="dxa"/>
          </w:tcPr>
          <w:p w14:paraId="69B005D8" w14:textId="77777777" w:rsidR="00DE60B9" w:rsidRDefault="00471EB2">
            <w:r>
              <w:t>1.0</w:t>
            </w:r>
          </w:p>
        </w:tc>
      </w:tr>
    </w:tbl>
    <w:p w14:paraId="5DB4AB19" w14:textId="77777777" w:rsidR="00DE60B9" w:rsidRDefault="00DE60B9">
      <w:pPr>
        <w:ind w:left="208"/>
        <w:rPr>
          <w:lang w:eastAsia="zh-CN"/>
        </w:rPr>
      </w:pPr>
    </w:p>
    <w:p w14:paraId="7714CBED" w14:textId="77777777" w:rsidR="00DE60B9" w:rsidRDefault="00471EB2">
      <w:pPr>
        <w:pStyle w:val="tal0"/>
        <w:numPr>
          <w:ilvl w:val="0"/>
          <w:numId w:val="57"/>
        </w:numPr>
        <w:rPr>
          <w:b/>
          <w:sz w:val="20"/>
          <w:szCs w:val="20"/>
          <w:u w:val="single"/>
          <w:lang w:eastAsia="ko-KR"/>
        </w:rPr>
      </w:pPr>
      <w:r>
        <w:rPr>
          <w:rFonts w:eastAsia="?? ??"/>
          <w:b/>
          <w:bCs/>
          <w:sz w:val="20"/>
          <w:szCs w:val="20"/>
        </w:rPr>
        <w:t xml:space="preserve">Option 2: </w:t>
      </w:r>
      <w:r>
        <w:rPr>
          <w:rFonts w:eastAsia="?? ??"/>
          <w:sz w:val="20"/>
          <w:szCs w:val="20"/>
        </w:rPr>
        <w:t>Set P</w:t>
      </w:r>
      <w:r>
        <w:rPr>
          <w:rFonts w:eastAsia="?? ??"/>
          <w:sz w:val="20"/>
          <w:szCs w:val="20"/>
          <w:vertAlign w:val="subscript"/>
        </w:rPr>
        <w:t>CCA_DL</w:t>
      </w:r>
      <w:r>
        <w:rPr>
          <w:rFonts w:eastAsia="?? ??"/>
          <w:sz w:val="20"/>
          <w:szCs w:val="20"/>
        </w:rPr>
        <w:t>=100% and P</w:t>
      </w:r>
      <w:r>
        <w:rPr>
          <w:rFonts w:eastAsia="?? ??"/>
          <w:sz w:val="20"/>
          <w:szCs w:val="20"/>
          <w:vertAlign w:val="subscript"/>
        </w:rPr>
        <w:t>CCA_UL</w:t>
      </w:r>
      <w:r>
        <w:rPr>
          <w:rFonts w:eastAsia="?? ??"/>
          <w:sz w:val="20"/>
          <w:szCs w:val="20"/>
        </w:rPr>
        <w:t>=100% during T1 for L1-RSRP measurement reporting tests.</w:t>
      </w:r>
      <w:r>
        <w:rPr>
          <w:rFonts w:eastAsia="?? ??"/>
          <w:b/>
          <w:sz w:val="20"/>
          <w:szCs w:val="20"/>
        </w:rPr>
        <w:t xml:space="preserve"> </w:t>
      </w:r>
    </w:p>
    <w:p w14:paraId="73E027E0" w14:textId="77777777" w:rsidR="00DE60B9" w:rsidRPr="00E07E94" w:rsidRDefault="00471EB2">
      <w:pPr>
        <w:pStyle w:val="3GPPNormalText"/>
        <w:numPr>
          <w:ilvl w:val="0"/>
          <w:numId w:val="57"/>
        </w:numPr>
        <w:rPr>
          <w:b/>
          <w:u w:val="single"/>
          <w:lang w:val="en-US" w:eastAsia="ko-KR"/>
        </w:rPr>
      </w:pPr>
      <w:r>
        <w:rPr>
          <w:b/>
          <w:sz w:val="20"/>
          <w:szCs w:val="20"/>
          <w:lang w:val="en-US"/>
        </w:rPr>
        <w:t xml:space="preserve">Option </w:t>
      </w:r>
      <w:r>
        <w:rPr>
          <w:b/>
          <w:bCs/>
          <w:sz w:val="20"/>
          <w:szCs w:val="20"/>
          <w:lang w:val="en-US"/>
        </w:rPr>
        <w:t>3</w:t>
      </w:r>
      <w:r>
        <w:rPr>
          <w:b/>
          <w:sz w:val="20"/>
          <w:szCs w:val="20"/>
          <w:lang w:val="en-US"/>
        </w:rPr>
        <w:t>:</w:t>
      </w:r>
      <w:r>
        <w:rPr>
          <w:sz w:val="20"/>
          <w:szCs w:val="20"/>
          <w:lang w:val="en-US"/>
        </w:rPr>
        <w:t xml:space="preserve"> </w:t>
      </w:r>
      <w:r w:rsidRPr="00E07E94">
        <w:rPr>
          <w:sz w:val="20"/>
          <w:szCs w:val="20"/>
          <w:lang w:val="en-US"/>
        </w:rPr>
        <w:t>Set PCCA_DL=75% and PCCA_UL=75% during T2 for L1-RSRP measurement reporting tests</w:t>
      </w:r>
      <w:r w:rsidRPr="00E07E94">
        <w:rPr>
          <w:lang w:val="en-US"/>
        </w:rPr>
        <w:t>.</w:t>
      </w:r>
    </w:p>
    <w:p w14:paraId="7966A20D" w14:textId="77777777" w:rsidR="00DE60B9" w:rsidRDefault="00471EB2">
      <w:pPr>
        <w:pStyle w:val="ListParagraph"/>
        <w:numPr>
          <w:ilvl w:val="0"/>
          <w:numId w:val="64"/>
        </w:numPr>
        <w:ind w:firstLineChars="0"/>
        <w:rPr>
          <w:rFonts w:ascii="SimSun" w:eastAsia="SimSun" w:hAnsi="SimSun" w:cs="SimSun"/>
          <w:lang w:eastAsia="zh-CN"/>
        </w:rPr>
      </w:pPr>
      <w:r>
        <w:rPr>
          <w:b/>
          <w:lang w:eastAsia="zh-CN"/>
        </w:rPr>
        <w:t xml:space="preserve">Option </w:t>
      </w:r>
      <w:r>
        <w:rPr>
          <w:b/>
          <w:bCs/>
          <w:lang w:eastAsia="zh-CN"/>
        </w:rPr>
        <w:t>4</w:t>
      </w:r>
      <w:r>
        <w:rPr>
          <w:b/>
          <w:lang w:eastAsia="zh-CN"/>
        </w:rPr>
        <w:t xml:space="preserve"> (new, based on comments on the 1st round):</w:t>
      </w:r>
      <w:r>
        <w:rPr>
          <w:lang w:eastAsia="zh-CN"/>
        </w:rPr>
        <w:t xml:space="preserve"> D</w:t>
      </w:r>
      <w:r>
        <w:rPr>
          <w:rFonts w:eastAsia="SimSun"/>
          <w:lang w:eastAsia="zh-CN"/>
        </w:rPr>
        <w:t xml:space="preserve">iscuss and agree with the general principles of CCA modelling and the default probabilities before agreeing on test specific CCA probabilities. </w:t>
      </w:r>
    </w:p>
    <w:p w14:paraId="7163B94B" w14:textId="77777777" w:rsidR="00DE60B9" w:rsidRDefault="00DE60B9">
      <w:pPr>
        <w:rPr>
          <w:rFonts w:eastAsiaTheme="minorEastAsia"/>
          <w:iCs/>
          <w:lang w:val="en-US" w:eastAsia="zh-CN"/>
        </w:rPr>
      </w:pPr>
    </w:p>
    <w:p w14:paraId="19C853BB" w14:textId="77777777" w:rsidR="00DE60B9" w:rsidRDefault="00471EB2">
      <w:pPr>
        <w:rPr>
          <w:rFonts w:eastAsiaTheme="minorEastAsia"/>
          <w:iCs/>
          <w:lang w:val="en-US" w:eastAsia="zh-CN"/>
        </w:rPr>
      </w:pPr>
      <w:r>
        <w:rPr>
          <w:rFonts w:eastAsiaTheme="minorEastAsia"/>
          <w:iCs/>
          <w:lang w:val="en-US" w:eastAsia="zh-CN"/>
        </w:rPr>
        <w:t>Recommended WF:</w:t>
      </w:r>
    </w:p>
    <w:p w14:paraId="3540EC8C" w14:textId="77777777" w:rsidR="00DE60B9" w:rsidRDefault="00471EB2">
      <w:pPr>
        <w:pStyle w:val="ListParagraph"/>
        <w:numPr>
          <w:ilvl w:val="0"/>
          <w:numId w:val="65"/>
        </w:numPr>
        <w:spacing w:after="0" w:line="240" w:lineRule="auto"/>
        <w:ind w:firstLineChars="0"/>
        <w:rPr>
          <w:rFonts w:eastAsia="Times New Roman"/>
          <w:lang w:val="en-US"/>
        </w:rPr>
      </w:pPr>
      <w:r>
        <w:rPr>
          <w:rFonts w:eastAsia="Times New Roman"/>
          <w:lang w:val="en-US"/>
        </w:rPr>
        <w:t>Continue the discussion based on the listed options and taking into account the discussion under Issues 2-3-2, 2-3-3 and 2-4-2.</w:t>
      </w:r>
    </w:p>
    <w:p w14:paraId="16BF98DE" w14:textId="77777777" w:rsidR="00DE60B9" w:rsidRDefault="00DE60B9">
      <w:pPr>
        <w:rPr>
          <w:lang w:val="en-US" w:eastAsia="zh-CN"/>
        </w:rPr>
      </w:pPr>
    </w:p>
    <w:p w14:paraId="4F58469A" w14:textId="77777777" w:rsidR="00DE60B9" w:rsidRDefault="00471EB2">
      <w:pPr>
        <w:pStyle w:val="Heading3"/>
        <w:rPr>
          <w:lang w:val="en-US"/>
        </w:rPr>
      </w:pPr>
      <w:r>
        <w:rPr>
          <w:lang w:val="en-US"/>
        </w:rPr>
        <w:t>Sub-topic 3-9: RSSI/CO measurement accuracy (intra-frequency, inter-frequency, inter-RAT)</w:t>
      </w:r>
    </w:p>
    <w:p w14:paraId="08996681" w14:textId="77777777" w:rsidR="00DE60B9" w:rsidRDefault="00471EB2">
      <w:pPr>
        <w:rPr>
          <w:lang w:val="en-US" w:eastAsia="zh-CN"/>
        </w:rPr>
      </w:pPr>
      <w:r>
        <w:rPr>
          <w:lang w:val="en-US" w:eastAsia="zh-CN"/>
        </w:rPr>
        <w:t>All issues agreed on the first round.</w:t>
      </w:r>
    </w:p>
    <w:p w14:paraId="7FFE0D32" w14:textId="77777777" w:rsidR="00DE60B9" w:rsidRDefault="00471EB2">
      <w:pPr>
        <w:pStyle w:val="Heading3"/>
      </w:pPr>
      <w:proofErr w:type="spellStart"/>
      <w:r>
        <w:t>Sub-topic</w:t>
      </w:r>
      <w:proofErr w:type="spellEnd"/>
      <w:r>
        <w:t xml:space="preserve"> 3-10: TCI </w:t>
      </w:r>
      <w:proofErr w:type="spellStart"/>
      <w:r>
        <w:t>state</w:t>
      </w:r>
      <w:proofErr w:type="spellEnd"/>
      <w:r>
        <w:t xml:space="preserve"> </w:t>
      </w:r>
      <w:proofErr w:type="spellStart"/>
      <w:r>
        <w:t>switching</w:t>
      </w:r>
      <w:proofErr w:type="spellEnd"/>
    </w:p>
    <w:p w14:paraId="504D290E" w14:textId="77777777" w:rsidR="00DE60B9" w:rsidRDefault="00471EB2">
      <w:pPr>
        <w:rPr>
          <w:b/>
          <w:u w:val="single"/>
          <w:lang w:eastAsia="ko-KR"/>
        </w:rPr>
      </w:pPr>
      <w:r>
        <w:rPr>
          <w:b/>
          <w:u w:val="single"/>
          <w:lang w:eastAsia="ko-KR"/>
        </w:rPr>
        <w:t>Issue 3-10-1: Timing difference between RSs in two TCI states</w:t>
      </w:r>
    </w:p>
    <w:p w14:paraId="3B2CDB86" w14:textId="77777777" w:rsidR="00DE60B9" w:rsidRDefault="00471EB2">
      <w:pPr>
        <w:rPr>
          <w:bCs/>
          <w:lang w:eastAsia="ko-KR"/>
        </w:rPr>
      </w:pPr>
      <w:r>
        <w:rPr>
          <w:bCs/>
          <w:lang w:eastAsia="ko-KR"/>
        </w:rPr>
        <w:t>A single company commented on this issue during the first round. It seemed that this company is ok to agree on the issue, but it is not completely clear, so we ask to confirm on the second round if the proposal is agreeable.</w:t>
      </w:r>
    </w:p>
    <w:p w14:paraId="42EE6A90" w14:textId="77777777" w:rsidR="00DE60B9" w:rsidRDefault="00471EB2">
      <w:pPr>
        <w:pStyle w:val="tal0"/>
        <w:numPr>
          <w:ilvl w:val="0"/>
          <w:numId w:val="59"/>
        </w:numPr>
        <w:jc w:val="both"/>
        <w:rPr>
          <w:b/>
          <w:sz w:val="20"/>
          <w:szCs w:val="20"/>
          <w:lang w:eastAsia="zh-CN"/>
        </w:rPr>
      </w:pPr>
      <w:r>
        <w:rPr>
          <w:rFonts w:eastAsia="SimSun"/>
          <w:b/>
          <w:bCs/>
          <w:sz w:val="20"/>
          <w:szCs w:val="20"/>
          <w:lang w:eastAsia="zh-CN"/>
        </w:rPr>
        <w:t>Proposal 1:</w:t>
      </w:r>
      <w:r>
        <w:rPr>
          <w:rFonts w:eastAsia="SimSun"/>
          <w:sz w:val="20"/>
          <w:szCs w:val="20"/>
          <w:lang w:eastAsia="zh-CN"/>
        </w:rPr>
        <w:t xml:space="preserve"> Introduce the timing different between the RS in the two TCI states in the TCI state switching test cases, where the exact value needs further discussion.</w:t>
      </w:r>
    </w:p>
    <w:p w14:paraId="4F7AE9B5" w14:textId="77777777" w:rsidR="00DE60B9" w:rsidRDefault="00DE60B9">
      <w:pPr>
        <w:rPr>
          <w:rFonts w:eastAsiaTheme="minorEastAsia"/>
          <w:iCs/>
          <w:lang w:val="en-US" w:eastAsia="zh-CN"/>
        </w:rPr>
      </w:pPr>
    </w:p>
    <w:p w14:paraId="3964A4F6" w14:textId="77777777" w:rsidR="00DE60B9" w:rsidRDefault="00471EB2">
      <w:pPr>
        <w:rPr>
          <w:rFonts w:eastAsiaTheme="minorEastAsia"/>
          <w:iCs/>
          <w:lang w:val="en-US" w:eastAsia="zh-CN"/>
        </w:rPr>
      </w:pPr>
      <w:r>
        <w:rPr>
          <w:rFonts w:eastAsiaTheme="minorEastAsia"/>
          <w:iCs/>
          <w:lang w:val="en-US" w:eastAsia="zh-CN"/>
        </w:rPr>
        <w:t>Recommended WF:</w:t>
      </w:r>
    </w:p>
    <w:p w14:paraId="651953E5" w14:textId="77777777" w:rsidR="00DE60B9" w:rsidRDefault="00471EB2">
      <w:pPr>
        <w:pStyle w:val="ListParagraph"/>
        <w:numPr>
          <w:ilvl w:val="0"/>
          <w:numId w:val="64"/>
        </w:numPr>
        <w:ind w:firstLineChars="0"/>
        <w:rPr>
          <w:lang w:val="sv-SE" w:eastAsia="zh-CN"/>
        </w:rPr>
      </w:pPr>
      <w:r>
        <w:rPr>
          <w:bCs/>
          <w:lang w:eastAsia="ko-KR"/>
        </w:rPr>
        <w:t>Could Huawei please confirm if the Proposal is agreeable based on the first round comment. Other comments are also still welcome.</w:t>
      </w:r>
    </w:p>
    <w:p w14:paraId="17B472ED" w14:textId="77777777" w:rsidR="00DE60B9" w:rsidRDefault="00471EB2">
      <w:pPr>
        <w:pStyle w:val="Heading3"/>
      </w:pPr>
      <w:proofErr w:type="spellStart"/>
      <w:r>
        <w:t>Sub-topic</w:t>
      </w:r>
      <w:proofErr w:type="spellEnd"/>
      <w:r>
        <w:t xml:space="preserve"> 3-11: </w:t>
      </w:r>
      <w:proofErr w:type="spellStart"/>
      <w:r>
        <w:t>Interruptions</w:t>
      </w:r>
      <w:proofErr w:type="spellEnd"/>
    </w:p>
    <w:p w14:paraId="00A9B5CF" w14:textId="77777777" w:rsidR="00DE60B9" w:rsidRDefault="00471EB2">
      <w:pPr>
        <w:rPr>
          <w:b/>
          <w:u w:val="single"/>
          <w:lang w:eastAsia="ko-KR"/>
        </w:rPr>
      </w:pPr>
      <w:r>
        <w:rPr>
          <w:b/>
          <w:u w:val="single"/>
          <w:lang w:eastAsia="ko-KR"/>
        </w:rPr>
        <w:t>Issue 3-11-1: Introducing interruption test cases</w:t>
      </w:r>
    </w:p>
    <w:p w14:paraId="09B07329"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 xml:space="preserve">Option 1 (original): </w:t>
      </w:r>
      <w:r>
        <w:rPr>
          <w:rFonts w:eastAsia="Yu Mincho"/>
          <w:lang w:val="en-US"/>
        </w:rPr>
        <w:t xml:space="preserve">For the UE supporting NR SA or EN-DC, the following TCs for interruption can be skipped: </w:t>
      </w:r>
    </w:p>
    <w:p w14:paraId="513E9EC5"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6A5DDDB8"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2E0FBE73"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Due to inter-RAT SFTD measurements</w:t>
      </w:r>
    </w:p>
    <w:p w14:paraId="2D0A1D1E"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780BCB7B"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Option 2 (</w:t>
      </w:r>
      <w:r>
        <w:rPr>
          <w:rFonts w:eastAsia="SimSun"/>
          <w:b/>
          <w:bCs/>
          <w:lang w:eastAsia="zh-CN"/>
        </w:rPr>
        <w:t>new, based on comments on the 1st round</w:t>
      </w:r>
      <w:r>
        <w:rPr>
          <w:rFonts w:eastAsia="Yu Mincho"/>
          <w:b/>
          <w:bCs/>
          <w:lang w:val="en-US"/>
        </w:rPr>
        <w:t xml:space="preserve">): </w:t>
      </w:r>
      <w:r>
        <w:rPr>
          <w:rFonts w:eastAsia="Yu Mincho"/>
          <w:lang w:val="en-US"/>
        </w:rPr>
        <w:t>We need to separate between NR SA and EN-DC as shown below:</w:t>
      </w:r>
    </w:p>
    <w:p w14:paraId="778A27BD" w14:textId="77777777" w:rsidR="00DE60B9" w:rsidRDefault="00471EB2">
      <w:pPr>
        <w:pStyle w:val="ListParagraph"/>
        <w:numPr>
          <w:ilvl w:val="0"/>
          <w:numId w:val="58"/>
        </w:numPr>
        <w:spacing w:line="240" w:lineRule="auto"/>
        <w:ind w:firstLineChars="0"/>
        <w:rPr>
          <w:rFonts w:eastAsia="Yu Mincho"/>
          <w:lang w:val="en-US"/>
        </w:rPr>
      </w:pPr>
      <w:r>
        <w:rPr>
          <w:rFonts w:eastAsia="Yu Mincho"/>
          <w:lang w:val="en-US"/>
        </w:rPr>
        <w:t>For the UE supporting NR SA, the following TCs for interruption tests on NR-U cell can be skipped:</w:t>
      </w:r>
    </w:p>
    <w:p w14:paraId="0A2379D2"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0E052005"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75AA122A"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Due to inter-RAT SFTD measurements</w:t>
      </w:r>
    </w:p>
    <w:p w14:paraId="1887D7DC"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2E70DD7A" w14:textId="77777777" w:rsidR="00DE60B9" w:rsidRDefault="00471EB2">
      <w:pPr>
        <w:pStyle w:val="ListParagraph"/>
        <w:numPr>
          <w:ilvl w:val="0"/>
          <w:numId w:val="58"/>
        </w:numPr>
        <w:spacing w:line="240" w:lineRule="auto"/>
        <w:ind w:firstLineChars="0"/>
        <w:rPr>
          <w:rFonts w:eastAsia="Yu Mincho"/>
          <w:lang w:val="en-US"/>
        </w:rPr>
      </w:pPr>
      <w:r>
        <w:rPr>
          <w:rFonts w:eastAsia="Yu Mincho"/>
          <w:lang w:val="en-US"/>
        </w:rPr>
        <w:t>For the UE supporting EN-DC, the following EN-DC interruption tests on NR-U cell can be skipped:</w:t>
      </w:r>
    </w:p>
    <w:p w14:paraId="3AED60E5"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Due to NR-U </w:t>
      </w:r>
      <w:proofErr w:type="spellStart"/>
      <w:r>
        <w:rPr>
          <w:rFonts w:eastAsia="Yu Mincho"/>
          <w:lang w:val="en-US"/>
        </w:rPr>
        <w:t>SCell</w:t>
      </w:r>
      <w:proofErr w:type="spellEnd"/>
      <w:r>
        <w:rPr>
          <w:rFonts w:eastAsia="Yu Mincho"/>
          <w:lang w:val="en-US"/>
        </w:rPr>
        <w:t xml:space="preserve"> addition/release. (if the TC are defined.)</w:t>
      </w:r>
    </w:p>
    <w:p w14:paraId="3FAB0749"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During measurements on deactivated NR-U </w:t>
      </w:r>
      <w:proofErr w:type="spellStart"/>
      <w:r>
        <w:rPr>
          <w:rFonts w:eastAsia="Yu Mincho"/>
          <w:lang w:val="en-US"/>
        </w:rPr>
        <w:t>SCell</w:t>
      </w:r>
      <w:proofErr w:type="spellEnd"/>
      <w:r>
        <w:rPr>
          <w:rFonts w:eastAsia="Yu Mincho"/>
          <w:lang w:val="en-US"/>
        </w:rPr>
        <w:t>. (if the TCs are defined.)</w:t>
      </w:r>
    </w:p>
    <w:p w14:paraId="1F434A0C"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Due to inter-RAT SFTD measurements</w:t>
      </w:r>
    </w:p>
    <w:p w14:paraId="737C6F9E" w14:textId="77777777" w:rsidR="00DE60B9" w:rsidRDefault="00471EB2">
      <w:pPr>
        <w:pStyle w:val="ListParagraph"/>
        <w:numPr>
          <w:ilvl w:val="1"/>
          <w:numId w:val="58"/>
        </w:numPr>
        <w:spacing w:line="240" w:lineRule="auto"/>
        <w:ind w:firstLineChars="0"/>
        <w:rPr>
          <w:rFonts w:eastAsia="Yu Mincho"/>
          <w:lang w:val="en-US"/>
        </w:rPr>
      </w:pPr>
      <w:r>
        <w:rPr>
          <w:rFonts w:eastAsia="Yu Mincho"/>
          <w:lang w:val="en-US"/>
        </w:rPr>
        <w:t xml:space="preserve">Due to NR-U </w:t>
      </w:r>
      <w:proofErr w:type="spellStart"/>
      <w:r>
        <w:rPr>
          <w:rFonts w:eastAsia="Yu Mincho"/>
          <w:lang w:val="en-US"/>
        </w:rPr>
        <w:t>PSCell</w:t>
      </w:r>
      <w:proofErr w:type="spellEnd"/>
      <w:r>
        <w:rPr>
          <w:rFonts w:eastAsia="Yu Mincho"/>
          <w:lang w:val="en-US"/>
        </w:rPr>
        <w:t xml:space="preserve"> addition/release</w:t>
      </w:r>
    </w:p>
    <w:p w14:paraId="07D3089F" w14:textId="77777777" w:rsidR="00DE60B9" w:rsidRDefault="00DE60B9">
      <w:pPr>
        <w:spacing w:before="120" w:after="0"/>
        <w:rPr>
          <w:rFonts w:eastAsia="Yu Mincho"/>
          <w:lang w:val="en-US"/>
        </w:rPr>
      </w:pPr>
    </w:p>
    <w:p w14:paraId="45FE77EE" w14:textId="77777777" w:rsidR="00DE60B9" w:rsidRDefault="00471EB2">
      <w:pPr>
        <w:rPr>
          <w:rFonts w:eastAsiaTheme="minorEastAsia"/>
          <w:iCs/>
          <w:lang w:val="en-US" w:eastAsia="zh-CN"/>
        </w:rPr>
      </w:pPr>
      <w:r>
        <w:rPr>
          <w:rFonts w:eastAsiaTheme="minorEastAsia"/>
          <w:iCs/>
          <w:lang w:val="en-US" w:eastAsia="zh-CN"/>
        </w:rPr>
        <w:t>Recommended WF:</w:t>
      </w:r>
    </w:p>
    <w:p w14:paraId="4E4BB9D4" w14:textId="77777777" w:rsidR="00DE60B9" w:rsidRDefault="00471EB2">
      <w:pPr>
        <w:pStyle w:val="ListParagraph"/>
        <w:numPr>
          <w:ilvl w:val="0"/>
          <w:numId w:val="64"/>
        </w:numPr>
        <w:spacing w:before="120" w:after="0"/>
        <w:ind w:firstLineChars="0"/>
        <w:rPr>
          <w:rFonts w:eastAsia="Yu Mincho"/>
          <w:lang w:val="en-US"/>
        </w:rPr>
      </w:pPr>
      <w:r>
        <w:rPr>
          <w:lang w:eastAsia="zh-CN"/>
        </w:rPr>
        <w:t>Continue the discussions also considering the new Option 2 on the 2</w:t>
      </w:r>
      <w:r>
        <w:rPr>
          <w:vertAlign w:val="superscript"/>
          <w:lang w:eastAsia="zh-CN"/>
        </w:rPr>
        <w:t>nd</w:t>
      </w:r>
      <w:r>
        <w:rPr>
          <w:lang w:eastAsia="zh-CN"/>
        </w:rPr>
        <w:t xml:space="preserve"> round.</w:t>
      </w:r>
    </w:p>
    <w:p w14:paraId="4A24E816" w14:textId="77777777" w:rsidR="00DE60B9" w:rsidRDefault="00DE60B9">
      <w:pPr>
        <w:rPr>
          <w:lang w:val="en-US" w:eastAsia="zh-CN"/>
        </w:rPr>
      </w:pPr>
    </w:p>
    <w:p w14:paraId="04E86751" w14:textId="77777777" w:rsidR="00DE60B9" w:rsidRDefault="00471EB2">
      <w:pPr>
        <w:pStyle w:val="Heading3"/>
        <w:rPr>
          <w:lang w:val="en-US"/>
        </w:rPr>
      </w:pPr>
      <w:r>
        <w:rPr>
          <w:lang w:val="en-US"/>
        </w:rPr>
        <w:t>Sub-topic 3-12: Measurement accuracy test cases</w:t>
      </w:r>
    </w:p>
    <w:p w14:paraId="62D0414D" w14:textId="77777777" w:rsidR="00DE60B9" w:rsidRDefault="00471EB2">
      <w:pPr>
        <w:rPr>
          <w:b/>
          <w:u w:val="single"/>
          <w:lang w:eastAsia="ko-KR"/>
        </w:rPr>
      </w:pPr>
      <w:r>
        <w:rPr>
          <w:b/>
          <w:u w:val="single"/>
          <w:lang w:eastAsia="ko-KR"/>
        </w:rPr>
        <w:t>Issue 3-12-2: Applicability of inter-frequency measurement accuracy test cases</w:t>
      </w:r>
    </w:p>
    <w:p w14:paraId="6A660D9F" w14:textId="77777777" w:rsidR="00DE60B9" w:rsidRDefault="00471EB2">
      <w:pPr>
        <w:pStyle w:val="ListParagraph"/>
        <w:numPr>
          <w:ilvl w:val="0"/>
          <w:numId w:val="58"/>
        </w:numPr>
        <w:spacing w:before="120" w:after="0"/>
        <w:ind w:firstLineChars="0"/>
        <w:rPr>
          <w:rFonts w:eastAsia="Yu Mincho"/>
          <w:lang w:val="en-US"/>
        </w:rPr>
      </w:pPr>
      <w:r>
        <w:rPr>
          <w:rFonts w:eastAsia="Yu Mincho"/>
          <w:b/>
          <w:bCs/>
          <w:lang w:val="en-US"/>
        </w:rPr>
        <w:t xml:space="preserve">Option 1 (original): </w:t>
      </w:r>
      <w:r>
        <w:rPr>
          <w:rFonts w:eastAsia="Yu Mincho"/>
          <w:lang w:val="en-US"/>
        </w:rPr>
        <w:t>For the UE supporting NR SA or EN-DC, it can skip the following tests for inter frequency measurement accuracy:</w:t>
      </w:r>
    </w:p>
    <w:p w14:paraId="6825871E"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NR (FR1) inter-frequency, with NR-U PCC</w:t>
      </w:r>
    </w:p>
    <w:p w14:paraId="02BD7B7E" w14:textId="77777777" w:rsidR="00DE60B9" w:rsidRDefault="00471EB2">
      <w:pPr>
        <w:pStyle w:val="ListParagraph"/>
        <w:numPr>
          <w:ilvl w:val="1"/>
          <w:numId w:val="58"/>
        </w:numPr>
        <w:spacing w:before="120" w:after="0"/>
        <w:ind w:firstLineChars="0"/>
        <w:rPr>
          <w:rFonts w:eastAsia="Yu Mincho"/>
          <w:lang w:val="en-US"/>
        </w:rPr>
      </w:pPr>
      <w:r>
        <w:rPr>
          <w:rFonts w:eastAsia="Yu Mincho"/>
          <w:lang w:val="en-US"/>
        </w:rPr>
        <w:t>NR (FR1) inter-frequency, with NR-U PSCC and E-UTRAN PCC (FDD,TDD)</w:t>
      </w:r>
    </w:p>
    <w:p w14:paraId="3A375256" w14:textId="77777777" w:rsidR="00DE60B9" w:rsidRDefault="00471EB2">
      <w:pPr>
        <w:pStyle w:val="ListParagraph"/>
        <w:numPr>
          <w:ilvl w:val="0"/>
          <w:numId w:val="58"/>
        </w:numPr>
        <w:spacing w:before="120" w:after="0"/>
        <w:ind w:firstLineChars="0"/>
        <w:rPr>
          <w:b/>
          <w:szCs w:val="24"/>
          <w:lang w:val="en-US" w:eastAsia="zh-CN"/>
        </w:rPr>
      </w:pPr>
      <w:r>
        <w:rPr>
          <w:b/>
          <w:szCs w:val="24"/>
          <w:lang w:val="en-US" w:eastAsia="zh-CN"/>
        </w:rPr>
        <w:t>Option 2 (new, based on comments on the 1</w:t>
      </w:r>
      <w:r>
        <w:rPr>
          <w:b/>
          <w:szCs w:val="24"/>
          <w:vertAlign w:val="superscript"/>
          <w:lang w:val="en-US" w:eastAsia="zh-CN"/>
        </w:rPr>
        <w:t>st</w:t>
      </w:r>
      <w:r>
        <w:rPr>
          <w:b/>
          <w:szCs w:val="24"/>
          <w:lang w:val="en-US" w:eastAsia="zh-CN"/>
        </w:rPr>
        <w:t xml:space="preserve"> round): </w:t>
      </w:r>
    </w:p>
    <w:p w14:paraId="775E849C" w14:textId="77777777" w:rsidR="00DE60B9" w:rsidRDefault="00471EB2">
      <w:pPr>
        <w:pStyle w:val="ListParagraph"/>
        <w:numPr>
          <w:ilvl w:val="1"/>
          <w:numId w:val="58"/>
        </w:numPr>
        <w:spacing w:line="240" w:lineRule="auto"/>
        <w:ind w:firstLineChars="0"/>
        <w:rPr>
          <w:lang w:eastAsia="zh-CN"/>
        </w:rPr>
      </w:pPr>
      <w:r>
        <w:rPr>
          <w:rFonts w:eastAsia="Yu Mincho"/>
          <w:lang w:val="en-US"/>
        </w:rPr>
        <w:t>For the UE supporting NR SA, the following TC for inter-frequency measurement accuracy test on NR-U cell can be skipped:</w:t>
      </w:r>
    </w:p>
    <w:p w14:paraId="00123D93" w14:textId="77777777" w:rsidR="00DE60B9" w:rsidRDefault="00471EB2">
      <w:pPr>
        <w:pStyle w:val="ListParagraph"/>
        <w:numPr>
          <w:ilvl w:val="2"/>
          <w:numId w:val="58"/>
        </w:numPr>
        <w:spacing w:before="120" w:line="240" w:lineRule="auto"/>
        <w:ind w:firstLineChars="0"/>
        <w:rPr>
          <w:lang w:val="en-US" w:eastAsia="zh-CN"/>
        </w:rPr>
      </w:pPr>
      <w:r>
        <w:rPr>
          <w:rFonts w:eastAsia="Yu Mincho"/>
          <w:lang w:val="en-US"/>
        </w:rPr>
        <w:t>NR (FR1) inter-frequency, with NR-U PCC</w:t>
      </w:r>
    </w:p>
    <w:p w14:paraId="56D0EF44" w14:textId="77777777" w:rsidR="00DE60B9" w:rsidRDefault="00471EB2">
      <w:pPr>
        <w:pStyle w:val="ListParagraph"/>
        <w:numPr>
          <w:ilvl w:val="1"/>
          <w:numId w:val="58"/>
        </w:numPr>
        <w:spacing w:line="240" w:lineRule="auto"/>
        <w:ind w:firstLineChars="0"/>
        <w:rPr>
          <w:lang w:eastAsia="zh-CN"/>
        </w:rPr>
      </w:pPr>
      <w:r>
        <w:rPr>
          <w:rFonts w:eastAsia="Yu Mincho"/>
          <w:lang w:val="en-US"/>
        </w:rPr>
        <w:t>For the UE supporting EN-DC, the following TC for inter-frequency measurement accuracy test on NR-U cell can be skipped:</w:t>
      </w:r>
    </w:p>
    <w:p w14:paraId="2877ECC1" w14:textId="77777777" w:rsidR="00DE60B9" w:rsidRDefault="00471EB2">
      <w:pPr>
        <w:pStyle w:val="ListParagraph"/>
        <w:numPr>
          <w:ilvl w:val="2"/>
          <w:numId w:val="58"/>
        </w:numPr>
        <w:spacing w:before="120" w:after="0"/>
        <w:ind w:firstLineChars="0"/>
        <w:rPr>
          <w:rFonts w:eastAsia="Yu Mincho"/>
          <w:lang w:val="en-US"/>
        </w:rPr>
      </w:pPr>
      <w:r>
        <w:rPr>
          <w:rFonts w:eastAsia="Yu Mincho"/>
          <w:lang w:val="en-US"/>
        </w:rPr>
        <w:t>NR (FR1) inter-frequency, with NR-U PSCC and E-UTRAN PCC (FDD,TDD)</w:t>
      </w:r>
    </w:p>
    <w:p w14:paraId="1BC2828E" w14:textId="77777777" w:rsidR="00DE60B9" w:rsidRDefault="00DE60B9">
      <w:pPr>
        <w:pStyle w:val="ListParagraph"/>
        <w:spacing w:before="120" w:after="0"/>
        <w:ind w:left="720" w:firstLineChars="0" w:firstLine="0"/>
        <w:rPr>
          <w:szCs w:val="24"/>
          <w:lang w:val="en-US" w:eastAsia="zh-CN"/>
        </w:rPr>
      </w:pPr>
    </w:p>
    <w:p w14:paraId="10173E48" w14:textId="77777777" w:rsidR="00DE60B9" w:rsidRDefault="00471EB2">
      <w:pPr>
        <w:rPr>
          <w:rFonts w:eastAsiaTheme="minorEastAsia"/>
          <w:iCs/>
          <w:lang w:val="en-US" w:eastAsia="zh-CN"/>
        </w:rPr>
      </w:pPr>
      <w:r>
        <w:rPr>
          <w:rFonts w:eastAsiaTheme="minorEastAsia"/>
          <w:iCs/>
          <w:lang w:val="en-US" w:eastAsia="zh-CN"/>
        </w:rPr>
        <w:t>Recommended WF:</w:t>
      </w:r>
    </w:p>
    <w:p w14:paraId="66BD0893" w14:textId="77777777" w:rsidR="00DE60B9" w:rsidRDefault="00471EB2">
      <w:pPr>
        <w:pStyle w:val="ListParagraph"/>
        <w:numPr>
          <w:ilvl w:val="0"/>
          <w:numId w:val="64"/>
        </w:numPr>
        <w:ind w:firstLineChars="0"/>
        <w:rPr>
          <w:lang w:val="en-US" w:eastAsia="zh-CN"/>
        </w:rPr>
      </w:pPr>
      <w:r>
        <w:rPr>
          <w:bCs/>
          <w:lang w:eastAsia="ko-KR"/>
        </w:rPr>
        <w:t>Companies to comment if the updated Option 2 is ok or is original Option 1 the preferred option.</w:t>
      </w:r>
    </w:p>
    <w:p w14:paraId="7CFEE6FC" w14:textId="77777777" w:rsidR="00DE60B9" w:rsidRDefault="00DE60B9">
      <w:pPr>
        <w:rPr>
          <w:lang w:val="en-US" w:eastAsia="zh-CN"/>
        </w:rPr>
      </w:pPr>
    </w:p>
    <w:p w14:paraId="59F04DDA" w14:textId="77777777" w:rsidR="00DE60B9" w:rsidRDefault="00471EB2">
      <w:pPr>
        <w:pStyle w:val="Heading2"/>
        <w:rPr>
          <w:lang w:val="en-US"/>
        </w:rPr>
      </w:pPr>
      <w:r>
        <w:rPr>
          <w:lang w:val="en-US"/>
        </w:rPr>
        <w:t xml:space="preserve">Companies views’ collection for 2nd round </w:t>
      </w:r>
    </w:p>
    <w:p w14:paraId="72E78B38"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E60B9" w14:paraId="01119D35" w14:textId="77777777">
        <w:tc>
          <w:tcPr>
            <w:tcW w:w="1236" w:type="dxa"/>
          </w:tcPr>
          <w:p w14:paraId="37D4DA2E"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C2F3D8"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Comments</w:t>
            </w:r>
          </w:p>
        </w:tc>
      </w:tr>
      <w:tr w:rsidR="00DE60B9" w14:paraId="1537A858" w14:textId="77777777">
        <w:tc>
          <w:tcPr>
            <w:tcW w:w="1236" w:type="dxa"/>
          </w:tcPr>
          <w:p w14:paraId="1BC8B7EC"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E449F04" w14:textId="77777777" w:rsidR="00DE60B9" w:rsidRDefault="00471EB2">
            <w:pPr>
              <w:rPr>
                <w:color w:val="0070C0"/>
                <w:u w:val="single"/>
                <w:lang w:val="en-US" w:eastAsia="zh-CN"/>
              </w:rPr>
            </w:pPr>
            <w:r>
              <w:rPr>
                <w:color w:val="0070C0"/>
                <w:u w:val="single"/>
                <w:lang w:val="en-US" w:eastAsia="zh-CN"/>
              </w:rPr>
              <w:t>Sub-topic 3-1: RRC IDLE cell re-selection</w:t>
            </w:r>
          </w:p>
          <w:p w14:paraId="29955055" w14:textId="77777777" w:rsidR="00DE60B9" w:rsidRDefault="00471EB2">
            <w:pPr>
              <w:rPr>
                <w:lang w:eastAsia="ko-KR"/>
              </w:rPr>
            </w:pPr>
            <w:r>
              <w:rPr>
                <w:lang w:eastAsia="ko-KR"/>
              </w:rPr>
              <w:t>Issue 3-1-4: The way to introduce RRC IDLE cell re-selection test cases</w:t>
            </w:r>
          </w:p>
          <w:p w14:paraId="60379017" w14:textId="77777777" w:rsidR="00DE60B9" w:rsidRDefault="00471EB2">
            <w:pPr>
              <w:rPr>
                <w:lang w:eastAsia="zh-CN"/>
              </w:rPr>
            </w:pPr>
            <w:r>
              <w:rPr>
                <w:lang w:eastAsia="zh-CN"/>
              </w:rPr>
              <w:t>…</w:t>
            </w:r>
          </w:p>
          <w:p w14:paraId="4E9F9992" w14:textId="77777777" w:rsidR="00DE60B9" w:rsidRDefault="00471EB2">
            <w:pPr>
              <w:rPr>
                <w:color w:val="0070C0"/>
                <w:u w:val="single"/>
                <w:lang w:eastAsia="zh-CN"/>
              </w:rPr>
            </w:pPr>
            <w:r>
              <w:rPr>
                <w:color w:val="0070C0"/>
                <w:u w:val="single"/>
                <w:lang w:eastAsia="zh-CN"/>
              </w:rPr>
              <w:t>Sub-topic 3-2: HO (delay and interruptions)</w:t>
            </w:r>
          </w:p>
          <w:p w14:paraId="5BD3605C" w14:textId="77777777" w:rsidR="00DE60B9" w:rsidRDefault="00471EB2">
            <w:pPr>
              <w:rPr>
                <w:lang w:eastAsia="zh-CN"/>
              </w:rPr>
            </w:pPr>
            <w:r>
              <w:rPr>
                <w:lang w:eastAsia="zh-CN"/>
              </w:rPr>
              <w:t>Issue 3-2-3: Handover delay in test requirements</w:t>
            </w:r>
          </w:p>
          <w:p w14:paraId="57249FF5" w14:textId="77777777" w:rsidR="00DE60B9" w:rsidRDefault="00471EB2">
            <w:pPr>
              <w:rPr>
                <w:lang w:eastAsia="zh-CN"/>
              </w:rPr>
            </w:pPr>
            <w:r>
              <w:rPr>
                <w:lang w:eastAsia="zh-CN"/>
              </w:rPr>
              <w:t>…</w:t>
            </w:r>
          </w:p>
          <w:p w14:paraId="3319617B" w14:textId="77777777" w:rsidR="00DE60B9" w:rsidRDefault="00471EB2">
            <w:pPr>
              <w:rPr>
                <w:lang w:eastAsia="ko-KR"/>
              </w:rPr>
            </w:pPr>
            <w:r>
              <w:rPr>
                <w:lang w:eastAsia="ko-KR"/>
              </w:rPr>
              <w:t>Issue 3-2-4: The way to introduce handover test cases</w:t>
            </w:r>
          </w:p>
          <w:p w14:paraId="6FBD7F9A" w14:textId="77777777" w:rsidR="00DE60B9" w:rsidRDefault="00471EB2">
            <w:pPr>
              <w:rPr>
                <w:lang w:eastAsia="zh-CN"/>
              </w:rPr>
            </w:pPr>
            <w:r>
              <w:rPr>
                <w:lang w:eastAsia="zh-CN"/>
              </w:rPr>
              <w:t>…</w:t>
            </w:r>
          </w:p>
          <w:p w14:paraId="53D52191" w14:textId="77777777" w:rsidR="00DE60B9" w:rsidRDefault="00471EB2">
            <w:pPr>
              <w:rPr>
                <w:color w:val="0070C0"/>
                <w:u w:val="single"/>
                <w:lang w:eastAsia="zh-CN"/>
              </w:rPr>
            </w:pPr>
            <w:r>
              <w:rPr>
                <w:color w:val="0070C0"/>
                <w:u w:val="single"/>
                <w:lang w:eastAsia="zh-CN"/>
              </w:rPr>
              <w:t>Sub-topic 3-3: RRC Re-establishment</w:t>
            </w:r>
          </w:p>
          <w:p w14:paraId="3275A3CC" w14:textId="77777777" w:rsidR="00DE60B9" w:rsidRDefault="00471EB2">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6619A711" w14:textId="77777777" w:rsidR="00DE60B9" w:rsidRDefault="00471EB2">
            <w:pPr>
              <w:rPr>
                <w:lang w:eastAsia="zh-CN"/>
              </w:rPr>
            </w:pPr>
            <w:r>
              <w:rPr>
                <w:lang w:eastAsia="zh-CN"/>
              </w:rPr>
              <w:t>…</w:t>
            </w:r>
          </w:p>
          <w:p w14:paraId="012B2ED7" w14:textId="77777777" w:rsidR="00DE60B9" w:rsidRDefault="00471EB2">
            <w:pPr>
              <w:rPr>
                <w:color w:val="0070C0"/>
                <w:u w:val="single"/>
                <w:lang w:eastAsia="zh-CN"/>
              </w:rPr>
            </w:pPr>
            <w:r>
              <w:rPr>
                <w:color w:val="0070C0"/>
                <w:u w:val="single"/>
                <w:lang w:eastAsia="zh-CN"/>
              </w:rPr>
              <w:t>Sub-topic 3-4: RRC Connection Release with Redirection</w:t>
            </w:r>
          </w:p>
          <w:p w14:paraId="70B0A4A7" w14:textId="77777777" w:rsidR="00DE60B9" w:rsidRDefault="00471EB2">
            <w:pPr>
              <w:rPr>
                <w:lang w:eastAsia="zh-CN"/>
              </w:rPr>
            </w:pPr>
            <w:r>
              <w:rPr>
                <w:lang w:eastAsia="zh-CN"/>
              </w:rPr>
              <w:t>Issue 3-4-1: CCA probabilities in RRC connection release with redirection test cases</w:t>
            </w:r>
          </w:p>
          <w:p w14:paraId="43A97D80" w14:textId="77777777" w:rsidR="00DE60B9" w:rsidRDefault="00471EB2">
            <w:pPr>
              <w:rPr>
                <w:lang w:eastAsia="zh-CN"/>
              </w:rPr>
            </w:pPr>
            <w:r>
              <w:rPr>
                <w:lang w:eastAsia="zh-CN"/>
              </w:rPr>
              <w:t>…</w:t>
            </w:r>
          </w:p>
          <w:p w14:paraId="58406CFE" w14:textId="77777777" w:rsidR="00DE60B9" w:rsidRDefault="00471EB2">
            <w:pPr>
              <w:rPr>
                <w:color w:val="0070C0"/>
                <w:u w:val="single"/>
                <w:lang w:eastAsia="zh-CN"/>
              </w:rPr>
            </w:pPr>
            <w:r>
              <w:rPr>
                <w:color w:val="0070C0"/>
                <w:u w:val="single"/>
                <w:lang w:eastAsia="zh-CN"/>
              </w:rPr>
              <w:t>Sub-topic 3-5: Random access</w:t>
            </w:r>
          </w:p>
          <w:p w14:paraId="3AA22FC7" w14:textId="77777777" w:rsidR="00DE60B9" w:rsidRDefault="00471EB2">
            <w:pPr>
              <w:rPr>
                <w:lang w:eastAsia="zh-CN"/>
              </w:rPr>
            </w:pPr>
            <w:r>
              <w:rPr>
                <w:lang w:eastAsia="zh-CN"/>
              </w:rPr>
              <w:t>Issue 3-5-1: Tests for random access</w:t>
            </w:r>
          </w:p>
          <w:p w14:paraId="7B0FC785" w14:textId="77777777" w:rsidR="00DE60B9" w:rsidRDefault="00471EB2">
            <w:pPr>
              <w:rPr>
                <w:lang w:eastAsia="zh-CN"/>
              </w:rPr>
            </w:pPr>
            <w:r>
              <w:rPr>
                <w:lang w:eastAsia="zh-CN"/>
              </w:rPr>
              <w:t>…</w:t>
            </w:r>
          </w:p>
          <w:p w14:paraId="27663E8A" w14:textId="77777777" w:rsidR="00DE60B9" w:rsidRDefault="00471EB2">
            <w:pPr>
              <w:rPr>
                <w:lang w:eastAsia="zh-CN"/>
              </w:rPr>
            </w:pPr>
            <w:r>
              <w:rPr>
                <w:lang w:eastAsia="zh-CN"/>
              </w:rPr>
              <w:t>Issue 3-5-3: DL CCA failure probability in random access test cases</w:t>
            </w:r>
          </w:p>
          <w:p w14:paraId="187A0C7A" w14:textId="77777777" w:rsidR="00DE60B9" w:rsidRDefault="00471EB2">
            <w:pPr>
              <w:rPr>
                <w:lang w:eastAsia="zh-CN"/>
              </w:rPr>
            </w:pPr>
            <w:r>
              <w:rPr>
                <w:lang w:eastAsia="zh-CN"/>
              </w:rPr>
              <w:t>…</w:t>
            </w:r>
          </w:p>
          <w:p w14:paraId="1D3D5DB8" w14:textId="77777777" w:rsidR="00DE60B9" w:rsidRDefault="00471EB2">
            <w:pPr>
              <w:rPr>
                <w:lang w:eastAsia="zh-CN"/>
              </w:rPr>
            </w:pPr>
            <w:r>
              <w:rPr>
                <w:lang w:eastAsia="zh-CN"/>
              </w:rPr>
              <w:t>Issue 3-5-4: UL CCA failure probability in random access test cases</w:t>
            </w:r>
          </w:p>
          <w:p w14:paraId="56411490" w14:textId="77777777" w:rsidR="00DE60B9" w:rsidRDefault="00471EB2">
            <w:pPr>
              <w:rPr>
                <w:lang w:eastAsia="zh-CN"/>
              </w:rPr>
            </w:pPr>
            <w:r>
              <w:rPr>
                <w:lang w:eastAsia="zh-CN"/>
              </w:rPr>
              <w:t>…</w:t>
            </w:r>
          </w:p>
          <w:p w14:paraId="19BEC569" w14:textId="77777777" w:rsidR="00DE60B9" w:rsidRDefault="00471EB2">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46A8129A" w14:textId="77777777" w:rsidR="00DE60B9" w:rsidRDefault="00471EB2">
            <w:pPr>
              <w:rPr>
                <w:lang w:eastAsia="zh-CN"/>
              </w:rPr>
            </w:pPr>
            <w:r>
              <w:rPr>
                <w:lang w:eastAsia="zh-CN"/>
              </w:rPr>
              <w:t>…</w:t>
            </w:r>
          </w:p>
          <w:p w14:paraId="38DE8665" w14:textId="77777777" w:rsidR="00DE60B9" w:rsidRDefault="00471EB2">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4BD6B279" w14:textId="77777777" w:rsidR="00DE60B9" w:rsidRDefault="00471EB2">
            <w:pPr>
              <w:rPr>
                <w:lang w:eastAsia="zh-CN"/>
              </w:rPr>
            </w:pPr>
            <w:r>
              <w:rPr>
                <w:lang w:eastAsia="zh-CN"/>
              </w:rPr>
              <w:t>…</w:t>
            </w:r>
          </w:p>
          <w:p w14:paraId="0689A760" w14:textId="77777777" w:rsidR="00DE60B9" w:rsidRDefault="00471EB2">
            <w:pPr>
              <w:rPr>
                <w:rFonts w:eastAsia="Times New Roman"/>
              </w:rPr>
            </w:pPr>
            <w:r>
              <w:rPr>
                <w:rFonts w:eastAsia="Times New Roman"/>
              </w:rPr>
              <w:t>Issue 3-5-7: PRACH configuration for UL CCA testing</w:t>
            </w:r>
          </w:p>
          <w:p w14:paraId="69E6B210" w14:textId="77777777" w:rsidR="00DE60B9" w:rsidRDefault="00471EB2">
            <w:pPr>
              <w:rPr>
                <w:lang w:eastAsia="zh-CN"/>
              </w:rPr>
            </w:pPr>
            <w:r>
              <w:rPr>
                <w:lang w:eastAsia="zh-CN"/>
              </w:rPr>
              <w:t>…</w:t>
            </w:r>
          </w:p>
          <w:p w14:paraId="524A05C0" w14:textId="77777777" w:rsidR="00DE60B9" w:rsidRDefault="00471EB2">
            <w:pPr>
              <w:rPr>
                <w:color w:val="0070C0"/>
                <w:u w:val="single"/>
                <w:lang w:val="en-US" w:eastAsia="zh-CN"/>
              </w:rPr>
            </w:pPr>
            <w:r>
              <w:rPr>
                <w:color w:val="0070C0"/>
                <w:u w:val="single"/>
                <w:lang w:val="en-US" w:eastAsia="zh-CN"/>
              </w:rPr>
              <w:t>Sub-topic 3-6: Timing (transmit timing and TA)</w:t>
            </w:r>
          </w:p>
          <w:p w14:paraId="7CCB6CD7" w14:textId="77777777" w:rsidR="00DE60B9" w:rsidRDefault="00471EB2">
            <w:pPr>
              <w:rPr>
                <w:lang w:eastAsia="zh-CN"/>
              </w:rPr>
            </w:pPr>
            <w:r>
              <w:rPr>
                <w:lang w:eastAsia="zh-CN"/>
              </w:rPr>
              <w:t>Issue 3-6-1: CCA probabilities in timing test cases</w:t>
            </w:r>
          </w:p>
          <w:p w14:paraId="231B68FF" w14:textId="77777777" w:rsidR="00DE60B9" w:rsidRDefault="00471EB2">
            <w:pPr>
              <w:rPr>
                <w:lang w:eastAsia="zh-CN"/>
              </w:rPr>
            </w:pPr>
            <w:r>
              <w:rPr>
                <w:lang w:eastAsia="zh-CN"/>
              </w:rPr>
              <w:t>…</w:t>
            </w:r>
          </w:p>
          <w:p w14:paraId="6D97BFE6" w14:textId="77777777" w:rsidR="00DE60B9" w:rsidRDefault="00471EB2">
            <w:pPr>
              <w:rPr>
                <w:color w:val="0070C0"/>
                <w:u w:val="single"/>
                <w:lang w:val="en-US" w:eastAsia="zh-CN"/>
              </w:rPr>
            </w:pPr>
            <w:r>
              <w:rPr>
                <w:color w:val="0070C0"/>
                <w:u w:val="single"/>
                <w:lang w:val="en-US" w:eastAsia="zh-CN"/>
              </w:rPr>
              <w:t>Sub-topic 3-7: BWP switching delay and interruptions</w:t>
            </w:r>
          </w:p>
          <w:p w14:paraId="71A9BC69" w14:textId="77777777" w:rsidR="00DE60B9" w:rsidRDefault="00471EB2">
            <w:pPr>
              <w:rPr>
                <w:lang w:eastAsia="zh-CN"/>
              </w:rPr>
            </w:pPr>
            <w:r>
              <w:rPr>
                <w:lang w:eastAsia="zh-CN"/>
              </w:rPr>
              <w:t>Issue 3-7-2: CCA probabilities in BWP switching test cases</w:t>
            </w:r>
          </w:p>
          <w:p w14:paraId="17ADEAAE" w14:textId="77777777" w:rsidR="00DE60B9" w:rsidRDefault="00471EB2">
            <w:pPr>
              <w:rPr>
                <w:lang w:eastAsia="zh-CN"/>
              </w:rPr>
            </w:pPr>
            <w:r>
              <w:rPr>
                <w:lang w:eastAsia="zh-CN"/>
              </w:rPr>
              <w:t>…</w:t>
            </w:r>
          </w:p>
          <w:p w14:paraId="0610C34C" w14:textId="77777777" w:rsidR="00DE60B9" w:rsidRDefault="00471EB2">
            <w:pPr>
              <w:rPr>
                <w:lang w:eastAsia="zh-CN"/>
              </w:rPr>
            </w:pPr>
            <w:r>
              <w:rPr>
                <w:lang w:eastAsia="zh-CN"/>
              </w:rPr>
              <w:t>Issue 3-7-3: Tests for BWP switching</w:t>
            </w:r>
          </w:p>
          <w:p w14:paraId="4C20E2EC" w14:textId="77777777" w:rsidR="00DE60B9" w:rsidRDefault="00471EB2">
            <w:pPr>
              <w:rPr>
                <w:lang w:eastAsia="zh-CN"/>
              </w:rPr>
            </w:pPr>
            <w:r>
              <w:rPr>
                <w:lang w:eastAsia="zh-CN"/>
              </w:rPr>
              <w:t>…</w:t>
            </w:r>
          </w:p>
          <w:p w14:paraId="24AE46F0" w14:textId="77777777" w:rsidR="00DE60B9" w:rsidRDefault="00471EB2">
            <w:pPr>
              <w:rPr>
                <w:lang w:eastAsia="ko-KR"/>
              </w:rPr>
            </w:pPr>
            <w:r>
              <w:rPr>
                <w:lang w:eastAsia="ko-KR"/>
              </w:rPr>
              <w:t>Issue 3-7-5: Applicability of BWP switching test cases</w:t>
            </w:r>
          </w:p>
          <w:p w14:paraId="4CE41870" w14:textId="77777777" w:rsidR="00DE60B9" w:rsidRDefault="00471EB2">
            <w:pPr>
              <w:rPr>
                <w:lang w:eastAsia="zh-CN"/>
              </w:rPr>
            </w:pPr>
            <w:r>
              <w:rPr>
                <w:lang w:eastAsia="zh-CN"/>
              </w:rPr>
              <w:t>…</w:t>
            </w:r>
          </w:p>
          <w:p w14:paraId="658A63D1" w14:textId="77777777" w:rsidR="00DE60B9" w:rsidRDefault="00471EB2">
            <w:pPr>
              <w:rPr>
                <w:color w:val="0070C0"/>
                <w:u w:val="single"/>
                <w:lang w:val="en-US" w:eastAsia="zh-CN"/>
              </w:rPr>
            </w:pPr>
            <w:r>
              <w:rPr>
                <w:color w:val="0070C0"/>
                <w:u w:val="single"/>
                <w:lang w:val="en-US" w:eastAsia="zh-CN"/>
              </w:rPr>
              <w:t>Sub-topic 3-8: Beam management (BFD and link recovery)</w:t>
            </w:r>
          </w:p>
          <w:p w14:paraId="09242EAF" w14:textId="77777777" w:rsidR="00DE60B9" w:rsidRDefault="00471EB2">
            <w:pPr>
              <w:rPr>
                <w:lang w:eastAsia="zh-CN"/>
              </w:rPr>
            </w:pPr>
            <w:r>
              <w:rPr>
                <w:lang w:eastAsia="zh-CN"/>
              </w:rPr>
              <w:t>Issue 3-8-1: Time durations and timer values for link recovery test cases</w:t>
            </w:r>
          </w:p>
          <w:p w14:paraId="4C1F9650" w14:textId="77777777" w:rsidR="00DE60B9" w:rsidRDefault="00471EB2">
            <w:pPr>
              <w:rPr>
                <w:lang w:eastAsia="zh-CN"/>
              </w:rPr>
            </w:pPr>
            <w:r>
              <w:rPr>
                <w:lang w:eastAsia="zh-CN"/>
              </w:rPr>
              <w:t>…</w:t>
            </w:r>
          </w:p>
          <w:p w14:paraId="72D65161" w14:textId="77777777" w:rsidR="00DE60B9" w:rsidRDefault="00471EB2">
            <w:pPr>
              <w:rPr>
                <w:lang w:eastAsia="zh-CN"/>
              </w:rPr>
            </w:pPr>
            <w:r>
              <w:rPr>
                <w:lang w:eastAsia="zh-CN"/>
              </w:rPr>
              <w:t>Issue 3-8-2: CCA probabilities for link recovery test cases</w:t>
            </w:r>
          </w:p>
          <w:p w14:paraId="22FCD9AC" w14:textId="77777777" w:rsidR="00DE60B9" w:rsidRDefault="00471EB2">
            <w:pPr>
              <w:rPr>
                <w:lang w:eastAsia="zh-CN"/>
              </w:rPr>
            </w:pPr>
            <w:r>
              <w:rPr>
                <w:lang w:eastAsia="zh-CN"/>
              </w:rPr>
              <w:t>…</w:t>
            </w:r>
          </w:p>
          <w:p w14:paraId="59375075" w14:textId="77777777" w:rsidR="00DE60B9" w:rsidRDefault="00471EB2">
            <w:pPr>
              <w:rPr>
                <w:color w:val="0070C0"/>
                <w:u w:val="single"/>
                <w:lang w:val="en-US" w:eastAsia="zh-CN"/>
              </w:rPr>
            </w:pPr>
            <w:r>
              <w:rPr>
                <w:color w:val="0070C0"/>
                <w:u w:val="single"/>
                <w:lang w:val="en-US" w:eastAsia="zh-CN"/>
              </w:rPr>
              <w:t>Sub-topic 3-9: RSSI/CO measurement accuracy (intra-frequency, inter-frequency, inter-RAT)</w:t>
            </w:r>
          </w:p>
          <w:p w14:paraId="3A168274" w14:textId="77777777" w:rsidR="00DE60B9" w:rsidRDefault="00471EB2">
            <w:pPr>
              <w:rPr>
                <w:lang w:eastAsia="zh-CN"/>
              </w:rPr>
            </w:pPr>
            <w:r>
              <w:rPr>
                <w:lang w:eastAsia="zh-CN"/>
              </w:rPr>
              <w:t>Issue 3-9-1: RMTC parameters for RSSI/CO measurement test cases</w:t>
            </w:r>
          </w:p>
          <w:p w14:paraId="0C976FD7" w14:textId="77777777" w:rsidR="00DE60B9" w:rsidRDefault="00471EB2">
            <w:pPr>
              <w:rPr>
                <w:lang w:eastAsia="zh-CN"/>
              </w:rPr>
            </w:pPr>
            <w:r>
              <w:rPr>
                <w:lang w:eastAsia="zh-CN"/>
              </w:rPr>
              <w:t>…</w:t>
            </w:r>
          </w:p>
          <w:p w14:paraId="28AA3A76" w14:textId="77777777" w:rsidR="00DE60B9" w:rsidRDefault="00471EB2">
            <w:pPr>
              <w:rPr>
                <w:lang w:eastAsia="zh-CN"/>
              </w:rPr>
            </w:pPr>
            <w:r>
              <w:rPr>
                <w:lang w:eastAsia="zh-CN"/>
              </w:rPr>
              <w:t>Issue 3-9-2: Io difference between inside and outside RMTC in RSSI/CO measurement test cases</w:t>
            </w:r>
          </w:p>
          <w:p w14:paraId="259192EA" w14:textId="77777777" w:rsidR="00DE60B9" w:rsidRDefault="00471EB2">
            <w:pPr>
              <w:rPr>
                <w:lang w:eastAsia="zh-CN"/>
              </w:rPr>
            </w:pPr>
            <w:r>
              <w:rPr>
                <w:lang w:eastAsia="zh-CN"/>
              </w:rPr>
              <w:t>…</w:t>
            </w:r>
          </w:p>
          <w:p w14:paraId="5CBDF0E0" w14:textId="77777777" w:rsidR="00DE60B9" w:rsidRDefault="00471EB2">
            <w:pPr>
              <w:rPr>
                <w:color w:val="0070C0"/>
                <w:u w:val="single"/>
                <w:lang w:eastAsia="zh-CN"/>
              </w:rPr>
            </w:pPr>
            <w:r>
              <w:rPr>
                <w:color w:val="0070C0"/>
                <w:u w:val="single"/>
                <w:lang w:eastAsia="zh-CN"/>
              </w:rPr>
              <w:t>Sub-topic 3-10: TCI state switching</w:t>
            </w:r>
          </w:p>
          <w:p w14:paraId="7DCEA15B" w14:textId="77777777" w:rsidR="00DE60B9" w:rsidRDefault="00471EB2">
            <w:pPr>
              <w:rPr>
                <w:lang w:eastAsia="zh-CN"/>
              </w:rPr>
            </w:pPr>
            <w:r>
              <w:rPr>
                <w:lang w:eastAsia="zh-CN"/>
              </w:rPr>
              <w:t>Issue 3-10-1: Timing difference between RSs in two TCI states</w:t>
            </w:r>
          </w:p>
          <w:p w14:paraId="7B11140B" w14:textId="77777777" w:rsidR="00DE60B9" w:rsidRDefault="00471EB2">
            <w:pPr>
              <w:rPr>
                <w:lang w:eastAsia="zh-CN"/>
              </w:rPr>
            </w:pPr>
            <w:r>
              <w:rPr>
                <w:lang w:eastAsia="zh-CN"/>
              </w:rPr>
              <w:t>…</w:t>
            </w:r>
          </w:p>
          <w:p w14:paraId="593AF117" w14:textId="77777777" w:rsidR="00DE60B9" w:rsidRDefault="00471EB2">
            <w:pPr>
              <w:rPr>
                <w:color w:val="0070C0"/>
                <w:u w:val="single"/>
                <w:lang w:eastAsia="zh-CN"/>
              </w:rPr>
            </w:pPr>
            <w:r>
              <w:rPr>
                <w:color w:val="0070C0"/>
                <w:u w:val="single"/>
                <w:lang w:eastAsia="zh-CN"/>
              </w:rPr>
              <w:t>Sub-topic 3-11: Interruptions</w:t>
            </w:r>
          </w:p>
          <w:p w14:paraId="453FEC60" w14:textId="77777777" w:rsidR="00DE60B9" w:rsidRDefault="00471EB2">
            <w:pPr>
              <w:rPr>
                <w:lang w:eastAsia="ko-KR"/>
              </w:rPr>
            </w:pPr>
            <w:r>
              <w:rPr>
                <w:lang w:eastAsia="ko-KR"/>
              </w:rPr>
              <w:t>Issue 3-11-1: Introducing interruption test cases</w:t>
            </w:r>
          </w:p>
          <w:p w14:paraId="405C03BB" w14:textId="77777777" w:rsidR="00DE60B9" w:rsidRDefault="00471EB2">
            <w:pPr>
              <w:rPr>
                <w:lang w:eastAsia="zh-CN"/>
              </w:rPr>
            </w:pPr>
            <w:r>
              <w:rPr>
                <w:lang w:eastAsia="zh-CN"/>
              </w:rPr>
              <w:t>…</w:t>
            </w:r>
          </w:p>
          <w:p w14:paraId="2507E325" w14:textId="77777777" w:rsidR="00DE60B9" w:rsidRDefault="00471EB2">
            <w:pPr>
              <w:rPr>
                <w:color w:val="0070C0"/>
                <w:u w:val="single"/>
                <w:lang w:val="en-US" w:eastAsia="zh-CN"/>
              </w:rPr>
            </w:pPr>
            <w:r>
              <w:rPr>
                <w:color w:val="0070C0"/>
                <w:u w:val="single"/>
                <w:lang w:val="en-US" w:eastAsia="zh-CN"/>
              </w:rPr>
              <w:t>Sub-topic 3-12: Measurement accuracy test cases</w:t>
            </w:r>
          </w:p>
          <w:p w14:paraId="3AA1BD7C" w14:textId="77777777" w:rsidR="00DE60B9" w:rsidRDefault="00471EB2">
            <w:pPr>
              <w:rPr>
                <w:lang w:eastAsia="ko-KR"/>
              </w:rPr>
            </w:pPr>
            <w:r>
              <w:rPr>
                <w:lang w:eastAsia="ko-KR"/>
              </w:rPr>
              <w:t>Issue 3-12-2: Applicability of inter-frequency measurement accuracy test cases</w:t>
            </w:r>
          </w:p>
          <w:p w14:paraId="69EF1CFB" w14:textId="77777777" w:rsidR="00DE60B9" w:rsidRDefault="00471EB2">
            <w:pPr>
              <w:rPr>
                <w:rFonts w:eastAsiaTheme="minorEastAsia"/>
                <w:color w:val="0070C0"/>
                <w:lang w:eastAsia="zh-CN"/>
              </w:rPr>
            </w:pPr>
            <w:r>
              <w:rPr>
                <w:lang w:eastAsia="zh-CN"/>
              </w:rPr>
              <w:t>…</w:t>
            </w:r>
          </w:p>
        </w:tc>
      </w:tr>
      <w:tr w:rsidR="00DE60B9" w14:paraId="370DC2BF" w14:textId="77777777">
        <w:tc>
          <w:tcPr>
            <w:tcW w:w="1236" w:type="dxa"/>
          </w:tcPr>
          <w:p w14:paraId="134205AC" w14:textId="77777777" w:rsidR="00DE60B9" w:rsidRPr="00E07E94" w:rsidRDefault="00471EB2">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66E058D2" w14:textId="77777777" w:rsidR="00DE60B9" w:rsidRDefault="00471EB2">
            <w:pPr>
              <w:rPr>
                <w:color w:val="0070C0"/>
                <w:u w:val="single"/>
                <w:lang w:val="en-US" w:eastAsia="zh-CN"/>
              </w:rPr>
            </w:pPr>
            <w:r>
              <w:rPr>
                <w:color w:val="0070C0"/>
                <w:u w:val="single"/>
                <w:lang w:val="en-US" w:eastAsia="zh-CN"/>
              </w:rPr>
              <w:t>Sub-topic 3-1: RRC IDLE cell re-selection:</w:t>
            </w:r>
          </w:p>
          <w:p w14:paraId="47BC591D" w14:textId="77777777" w:rsidR="00DE60B9" w:rsidRPr="00E07E94" w:rsidRDefault="00471EB2">
            <w:pPr>
              <w:rPr>
                <w:rFonts w:eastAsia="Malgun Gothic"/>
                <w:lang w:eastAsia="ko-KR"/>
              </w:rPr>
            </w:pPr>
            <w:r>
              <w:rPr>
                <w:lang w:eastAsia="ko-KR"/>
              </w:rPr>
              <w:t xml:space="preserve">Issue 3-1-4: Option 1a and 1b </w:t>
            </w:r>
            <w:r w:rsidRPr="00E07E94">
              <w:rPr>
                <w:lang w:eastAsia="ko-KR"/>
              </w:rPr>
              <w:t xml:space="preserve">simplifies the spec and </w:t>
            </w:r>
            <w:r>
              <w:rPr>
                <w:lang w:eastAsia="ko-KR"/>
              </w:rPr>
              <w:t xml:space="preserve">save some time for test initialization. </w:t>
            </w:r>
          </w:p>
          <w:p w14:paraId="1FB38BCC" w14:textId="77777777" w:rsidR="00DE60B9" w:rsidRPr="00E07E94" w:rsidRDefault="00471EB2">
            <w:pPr>
              <w:rPr>
                <w:color w:val="0070C0"/>
                <w:u w:val="single"/>
                <w:lang w:eastAsia="zh-CN"/>
              </w:rPr>
            </w:pPr>
            <w:r>
              <w:rPr>
                <w:color w:val="0070C0"/>
                <w:u w:val="single"/>
                <w:lang w:eastAsia="zh-CN"/>
              </w:rPr>
              <w:t>Sub-topic 3-2: HO (delay and interruptions)</w:t>
            </w:r>
          </w:p>
          <w:p w14:paraId="4606D7EB" w14:textId="77777777" w:rsidR="00DE60B9" w:rsidRPr="00E07E94" w:rsidRDefault="00471EB2">
            <w:pPr>
              <w:rPr>
                <w:rFonts w:eastAsia="Malgun Gothic"/>
                <w:lang w:eastAsia="ko-KR"/>
              </w:rPr>
            </w:pPr>
            <w:r>
              <w:rPr>
                <w:lang w:eastAsia="ko-KR"/>
              </w:rPr>
              <w:t xml:space="preserve">Issue 3-2-4: Option 2 </w:t>
            </w:r>
            <w:r w:rsidRPr="00E07E94">
              <w:rPr>
                <w:lang w:eastAsia="ko-KR"/>
              </w:rPr>
              <w:t>will simplifies the spec and save some time for test initialization.</w:t>
            </w:r>
          </w:p>
          <w:p w14:paraId="0F961ECD" w14:textId="77777777" w:rsidR="00DE60B9" w:rsidRDefault="00471EB2">
            <w:pPr>
              <w:rPr>
                <w:color w:val="0070C0"/>
                <w:u w:val="single"/>
                <w:lang w:eastAsia="zh-CN"/>
              </w:rPr>
            </w:pPr>
            <w:r>
              <w:rPr>
                <w:color w:val="0070C0"/>
                <w:u w:val="single"/>
                <w:lang w:eastAsia="zh-CN"/>
              </w:rPr>
              <w:t>Sub-topic 3-5: Random access</w:t>
            </w:r>
          </w:p>
          <w:p w14:paraId="0D285C71" w14:textId="77777777" w:rsidR="00DE60B9" w:rsidRDefault="00471EB2">
            <w:pPr>
              <w:rPr>
                <w:lang w:val="en-US" w:eastAsia="zh-CN"/>
              </w:rPr>
            </w:pPr>
            <w:r>
              <w:rPr>
                <w:lang w:eastAsia="zh-CN"/>
              </w:rPr>
              <w:t xml:space="preserve">Issue 3-5-1: prefer to </w:t>
            </w:r>
            <w:r>
              <w:rPr>
                <w:lang w:val="en-US" w:eastAsia="zh-CN"/>
              </w:rPr>
              <w:t>Option 2.</w:t>
            </w:r>
          </w:p>
          <w:p w14:paraId="606F16D8" w14:textId="77777777" w:rsidR="00DE60B9" w:rsidRPr="00E07E94" w:rsidRDefault="00471EB2">
            <w:pPr>
              <w:rPr>
                <w:lang w:eastAsia="zh-CN"/>
              </w:rPr>
            </w:pPr>
            <w:r>
              <w:rPr>
                <w:lang w:eastAsia="zh-CN"/>
              </w:rPr>
              <w:t>Issue 3-5-5:</w:t>
            </w:r>
            <w:r>
              <w:rPr>
                <w:rFonts w:eastAsia="PMingLiU"/>
                <w:lang w:eastAsia="zh-TW"/>
              </w:rPr>
              <w:t xml:space="preserve"> </w:t>
            </w:r>
            <w:r>
              <w:rPr>
                <w:lang w:eastAsia="zh-CN"/>
              </w:rPr>
              <w:t xml:space="preserve">Support option 2. </w:t>
            </w:r>
          </w:p>
          <w:p w14:paraId="20CC345D" w14:textId="77777777" w:rsidR="00DE60B9" w:rsidRDefault="00471EB2">
            <w:pPr>
              <w:rPr>
                <w:color w:val="0070C0"/>
                <w:u w:val="single"/>
                <w:lang w:val="en-US" w:eastAsia="zh-CN"/>
              </w:rPr>
            </w:pPr>
            <w:r>
              <w:rPr>
                <w:color w:val="0070C0"/>
                <w:u w:val="single"/>
                <w:lang w:val="en-US" w:eastAsia="zh-CN"/>
              </w:rPr>
              <w:t>Sub-topic 3-7: BWP switching delay and interruptions</w:t>
            </w:r>
          </w:p>
          <w:p w14:paraId="550189BC" w14:textId="77777777" w:rsidR="00DE60B9" w:rsidRPr="00E07E94" w:rsidRDefault="00471EB2">
            <w:pPr>
              <w:rPr>
                <w:b/>
                <w:color w:val="000000"/>
              </w:rPr>
            </w:pPr>
            <w:r>
              <w:rPr>
                <w:lang w:eastAsia="zh-CN"/>
              </w:rPr>
              <w:t xml:space="preserve">Issue 3-7-5: </w:t>
            </w:r>
            <w:r>
              <w:rPr>
                <w:lang w:val="en-US" w:eastAsia="zh-CN"/>
              </w:rPr>
              <w:t>Prefer to Option 2, which is clearer in our view.</w:t>
            </w:r>
            <w:r>
              <w:rPr>
                <w:color w:val="000000"/>
              </w:rPr>
              <w:t xml:space="preserve"> </w:t>
            </w:r>
          </w:p>
        </w:tc>
      </w:tr>
      <w:tr w:rsidR="00DE60B9" w14:paraId="53425002" w14:textId="77777777">
        <w:tc>
          <w:tcPr>
            <w:tcW w:w="1236" w:type="dxa"/>
          </w:tcPr>
          <w:p w14:paraId="25F4DDE0" w14:textId="77777777" w:rsidR="00DE60B9" w:rsidRDefault="00471EB2">
            <w:pPr>
              <w:spacing w:after="120"/>
              <w:rPr>
                <w:rFonts w:eastAsia="PMingLiU"/>
                <w:color w:val="0070C0"/>
                <w:lang w:val="en-US" w:eastAsia="zh-TW"/>
              </w:rPr>
            </w:pPr>
            <w:r>
              <w:rPr>
                <w:rFonts w:eastAsiaTheme="minorEastAsia"/>
                <w:color w:val="0070C0"/>
                <w:lang w:val="en-US" w:eastAsia="zh-CN"/>
              </w:rPr>
              <w:t>Nokia</w:t>
            </w:r>
          </w:p>
        </w:tc>
        <w:tc>
          <w:tcPr>
            <w:tcW w:w="8395" w:type="dxa"/>
          </w:tcPr>
          <w:p w14:paraId="3DF08E9A" w14:textId="77777777" w:rsidR="00DE60B9" w:rsidRDefault="00471EB2">
            <w:pPr>
              <w:rPr>
                <w:color w:val="0070C0"/>
                <w:u w:val="single"/>
                <w:lang w:val="en-US" w:eastAsia="zh-CN"/>
              </w:rPr>
            </w:pPr>
            <w:r>
              <w:rPr>
                <w:color w:val="0070C0"/>
                <w:u w:val="single"/>
                <w:lang w:val="en-US" w:eastAsia="zh-CN"/>
              </w:rPr>
              <w:t>Sub-topic 3-1: RRC IDLE cell re-selection</w:t>
            </w:r>
          </w:p>
          <w:p w14:paraId="509B7493" w14:textId="77777777" w:rsidR="00DE60B9" w:rsidRDefault="00471EB2">
            <w:pPr>
              <w:rPr>
                <w:lang w:eastAsia="ko-KR"/>
              </w:rPr>
            </w:pPr>
            <w:r>
              <w:rPr>
                <w:lang w:eastAsia="ko-KR"/>
              </w:rPr>
              <w:t>Issue 3-1-4: The way to introduce RRC IDLE cell re-selection test cases</w:t>
            </w:r>
          </w:p>
          <w:p w14:paraId="76D401F1" w14:textId="77777777" w:rsidR="00DE60B9" w:rsidRDefault="00471EB2">
            <w:pPr>
              <w:rPr>
                <w:lang w:eastAsia="zh-CN"/>
              </w:rPr>
            </w:pPr>
            <w:r>
              <w:rPr>
                <w:lang w:eastAsia="zh-CN"/>
              </w:rPr>
              <w:t>Both options (1a + 1b versus 2) are ok for us, but we have a slight preference for Option 2. Considering that it was not certain whether Option 1a and 1b save any testing time, the only clear benefit seems to be that the spec is shorter. This is of course a benefit, however, it might be simpler and clearer to just add test cases separately. Considering the length of the spec the relative number of pages that would be saved is quite small.</w:t>
            </w:r>
          </w:p>
          <w:p w14:paraId="3E5B72E3" w14:textId="77777777" w:rsidR="00DE60B9" w:rsidRDefault="00471EB2">
            <w:pPr>
              <w:rPr>
                <w:color w:val="0070C0"/>
                <w:u w:val="single"/>
                <w:lang w:eastAsia="zh-CN"/>
              </w:rPr>
            </w:pPr>
            <w:r>
              <w:rPr>
                <w:color w:val="0070C0"/>
                <w:u w:val="single"/>
                <w:lang w:eastAsia="zh-CN"/>
              </w:rPr>
              <w:t>Sub-topic 3-2: HO (delay and interruptions)</w:t>
            </w:r>
          </w:p>
          <w:p w14:paraId="55533D83" w14:textId="77777777" w:rsidR="00DE60B9" w:rsidRDefault="00471EB2">
            <w:pPr>
              <w:rPr>
                <w:lang w:eastAsia="zh-CN"/>
              </w:rPr>
            </w:pPr>
            <w:r>
              <w:rPr>
                <w:lang w:eastAsia="zh-CN"/>
              </w:rPr>
              <w:t>Issue 3-2-3: Handover delay in test requirements</w:t>
            </w:r>
          </w:p>
          <w:p w14:paraId="756BBCA1" w14:textId="77777777" w:rsidR="00DE60B9" w:rsidRDefault="00471EB2">
            <w:pPr>
              <w:rPr>
                <w:lang w:eastAsia="zh-CN"/>
              </w:rPr>
            </w:pPr>
            <w:r>
              <w:rPr>
                <w:lang w:eastAsia="zh-CN"/>
              </w:rPr>
              <w:t xml:space="preserve">No agreement to include UL CCA failures in HO test cases yet, so the agreement from first round should apply. We think the outcome of this decision can be directly reflected to this issue. </w:t>
            </w:r>
          </w:p>
          <w:p w14:paraId="413057DC" w14:textId="77777777" w:rsidR="00DE60B9" w:rsidRDefault="00471EB2">
            <w:pPr>
              <w:rPr>
                <w:lang w:eastAsia="ko-KR"/>
              </w:rPr>
            </w:pPr>
            <w:r>
              <w:rPr>
                <w:lang w:eastAsia="ko-KR"/>
              </w:rPr>
              <w:t>Issue 3-2-4: The way to introduce handover test cases</w:t>
            </w:r>
          </w:p>
          <w:p w14:paraId="76A777FF" w14:textId="77777777" w:rsidR="00DE60B9" w:rsidRDefault="00471EB2">
            <w:pPr>
              <w:rPr>
                <w:lang w:eastAsia="zh-CN"/>
              </w:rPr>
            </w:pPr>
            <w:r>
              <w:rPr>
                <w:lang w:eastAsia="zh-CN"/>
              </w:rPr>
              <w:t>Both options (1 versus 2a and 2b) are ok for us, but we have a slight preference for Option 2. Considering that it was not certain whether Option 1a and 1b save any testing time, the only clear benefit seems to be that the spec is shorter. This is of course a benefit, however, it might be simpler and clearer to just add test cases separately. Considering the length of the spec the relative number of pages that would be saved is quite small.</w:t>
            </w:r>
          </w:p>
          <w:p w14:paraId="11B3731E" w14:textId="77777777" w:rsidR="00DE60B9" w:rsidRDefault="00471EB2">
            <w:pPr>
              <w:rPr>
                <w:color w:val="0070C0"/>
                <w:u w:val="single"/>
                <w:lang w:eastAsia="zh-CN"/>
              </w:rPr>
            </w:pPr>
            <w:r>
              <w:rPr>
                <w:color w:val="0070C0"/>
                <w:u w:val="single"/>
                <w:lang w:eastAsia="zh-CN"/>
              </w:rPr>
              <w:t>Sub-topic 3-3: RRC Re-establishment</w:t>
            </w:r>
          </w:p>
          <w:p w14:paraId="2C53F495" w14:textId="77777777" w:rsidR="00DE60B9" w:rsidRDefault="00471EB2">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2BDAB1D3" w14:textId="77777777" w:rsidR="00DE60B9" w:rsidRDefault="00471EB2">
            <w:pPr>
              <w:rPr>
                <w:lang w:eastAsia="zh-CN"/>
              </w:rPr>
            </w:pPr>
            <w:r>
              <w:rPr>
                <w:lang w:eastAsia="zh-CN"/>
              </w:rPr>
              <w:t>Proposal 2, Option 3 is ok for us.</w:t>
            </w:r>
          </w:p>
          <w:p w14:paraId="7FE4C03E" w14:textId="77777777" w:rsidR="00DE60B9" w:rsidRDefault="00471EB2">
            <w:pPr>
              <w:rPr>
                <w:color w:val="0070C0"/>
                <w:u w:val="single"/>
                <w:lang w:eastAsia="zh-CN"/>
              </w:rPr>
            </w:pPr>
            <w:r>
              <w:rPr>
                <w:color w:val="0070C0"/>
                <w:u w:val="single"/>
                <w:lang w:eastAsia="zh-CN"/>
              </w:rPr>
              <w:t>Sub-topic 3-4: RRC Connection Release with Redirection</w:t>
            </w:r>
          </w:p>
          <w:p w14:paraId="05B00D81" w14:textId="77777777" w:rsidR="00DE60B9" w:rsidRDefault="00471EB2">
            <w:pPr>
              <w:rPr>
                <w:lang w:eastAsia="zh-CN"/>
              </w:rPr>
            </w:pPr>
            <w:r>
              <w:rPr>
                <w:lang w:eastAsia="zh-CN"/>
              </w:rPr>
              <w:t>Issue 3-4-1: CCA probabilities in RRC connection release with redirection test cases</w:t>
            </w:r>
          </w:p>
          <w:p w14:paraId="4E02AE75" w14:textId="77777777" w:rsidR="00DE60B9" w:rsidRDefault="00471EB2">
            <w:pPr>
              <w:rPr>
                <w:lang w:eastAsia="zh-CN"/>
              </w:rPr>
            </w:pPr>
            <w:r>
              <w:rPr>
                <w:lang w:eastAsia="zh-CN"/>
              </w:rPr>
              <w:t>Option 2 is ok for us.</w:t>
            </w:r>
          </w:p>
          <w:p w14:paraId="57EB98DE" w14:textId="77777777" w:rsidR="00DE60B9" w:rsidRDefault="00471EB2">
            <w:pPr>
              <w:rPr>
                <w:color w:val="0070C0"/>
                <w:u w:val="single"/>
                <w:lang w:eastAsia="zh-CN"/>
              </w:rPr>
            </w:pPr>
            <w:r>
              <w:rPr>
                <w:color w:val="0070C0"/>
                <w:u w:val="single"/>
                <w:lang w:eastAsia="zh-CN"/>
              </w:rPr>
              <w:t>Sub-topic 3-5: Random access</w:t>
            </w:r>
          </w:p>
          <w:p w14:paraId="045458BD" w14:textId="77777777" w:rsidR="00DE60B9" w:rsidRDefault="00471EB2">
            <w:pPr>
              <w:rPr>
                <w:lang w:eastAsia="zh-CN"/>
              </w:rPr>
            </w:pPr>
            <w:r>
              <w:rPr>
                <w:lang w:eastAsia="zh-CN"/>
              </w:rPr>
              <w:t>Issue 3-5-1: Tests for random access</w:t>
            </w:r>
          </w:p>
          <w:p w14:paraId="32DD0734" w14:textId="77777777" w:rsidR="00DE60B9" w:rsidRDefault="00471EB2">
            <w:pPr>
              <w:rPr>
                <w:lang w:eastAsia="zh-CN"/>
              </w:rPr>
            </w:pPr>
            <w:r>
              <w:rPr>
                <w:lang w:eastAsia="zh-CN"/>
              </w:rPr>
              <w:t xml:space="preserve">We prefer Option 2, which is in line with existing NR specification. </w:t>
            </w:r>
          </w:p>
          <w:p w14:paraId="646A26BD" w14:textId="77777777" w:rsidR="00DE60B9" w:rsidRDefault="00471EB2">
            <w:pPr>
              <w:rPr>
                <w:lang w:eastAsia="zh-CN"/>
              </w:rPr>
            </w:pPr>
            <w:r>
              <w:rPr>
                <w:lang w:eastAsia="zh-CN"/>
              </w:rPr>
              <w:t>Issue 3-5-3: DL CCA failure probability in random access test cases</w:t>
            </w:r>
          </w:p>
          <w:p w14:paraId="575CFA20" w14:textId="77777777" w:rsidR="00DE60B9" w:rsidRDefault="00471EB2">
            <w:pPr>
              <w:rPr>
                <w:lang w:eastAsia="zh-CN"/>
              </w:rPr>
            </w:pPr>
            <w:r>
              <w:rPr>
                <w:lang w:eastAsia="zh-CN"/>
              </w:rPr>
              <w:t xml:space="preserve">We don’t agree with Proposal 1. </w:t>
            </w:r>
          </w:p>
          <w:p w14:paraId="24F472D2" w14:textId="77777777" w:rsidR="00DE60B9" w:rsidRDefault="00471EB2">
            <w:pPr>
              <w:rPr>
                <w:lang w:eastAsia="zh-CN"/>
              </w:rPr>
            </w:pPr>
            <w:r>
              <w:rPr>
                <w:lang w:eastAsia="zh-CN"/>
              </w:rPr>
              <w:t xml:space="preserve">We think that DL LBT failures can be useful for distinguished verification on LBE and FBE tests. </w:t>
            </w:r>
          </w:p>
          <w:p w14:paraId="50E5A9EB" w14:textId="77777777" w:rsidR="00DE60B9" w:rsidRDefault="00471EB2">
            <w:pPr>
              <w:rPr>
                <w:lang w:eastAsia="zh-CN"/>
              </w:rPr>
            </w:pPr>
            <w:r>
              <w:rPr>
                <w:lang w:eastAsia="zh-CN"/>
              </w:rPr>
              <w:t xml:space="preserve">After a DL CCA failure the UE may or may not acquire the COT if it is LBE or FBE. </w:t>
            </w:r>
          </w:p>
          <w:p w14:paraId="15B48F17" w14:textId="77777777" w:rsidR="00DE60B9" w:rsidRDefault="00DE60B9">
            <w:pPr>
              <w:rPr>
                <w:lang w:eastAsia="zh-CN"/>
              </w:rPr>
            </w:pPr>
          </w:p>
          <w:p w14:paraId="4AE21C5A" w14:textId="77777777" w:rsidR="00DE60B9" w:rsidRDefault="00471EB2">
            <w:pPr>
              <w:rPr>
                <w:lang w:eastAsia="zh-CN"/>
              </w:rPr>
            </w:pPr>
            <w:r>
              <w:rPr>
                <w:lang w:eastAsia="zh-CN"/>
              </w:rPr>
              <w:t>Issue 3-5-4: UL CCA failure probability in random access test cases</w:t>
            </w:r>
          </w:p>
          <w:p w14:paraId="5F668EF9" w14:textId="77777777" w:rsidR="00DE60B9" w:rsidRDefault="00471EB2">
            <w:pPr>
              <w:rPr>
                <w:lang w:eastAsia="zh-CN"/>
              </w:rPr>
            </w:pPr>
            <w:r>
              <w:rPr>
                <w:lang w:eastAsia="zh-CN"/>
              </w:rPr>
              <w:t xml:space="preserve">We agree with Option 2. </w:t>
            </w:r>
          </w:p>
          <w:p w14:paraId="7C87BDF8" w14:textId="77777777" w:rsidR="00DE60B9" w:rsidRDefault="00471EB2">
            <w:pPr>
              <w:rPr>
                <w:lang w:eastAsia="zh-CN"/>
              </w:rPr>
            </w:pPr>
            <w:r>
              <w:rPr>
                <w:lang w:eastAsia="zh-CN"/>
              </w:rPr>
              <w:t>Use the P</w:t>
            </w:r>
            <w:r>
              <w:rPr>
                <w:vertAlign w:val="subscript"/>
                <w:lang w:eastAsia="zh-CN"/>
              </w:rPr>
              <w:t>CCA_UL</w:t>
            </w:r>
            <w:r>
              <w:rPr>
                <w:lang w:eastAsia="zh-CN"/>
              </w:rPr>
              <w:t xml:space="preserve"> value from issue 2-4-2. </w:t>
            </w:r>
          </w:p>
          <w:p w14:paraId="7E8FD949" w14:textId="77777777" w:rsidR="00DE60B9" w:rsidRDefault="00DE60B9">
            <w:pPr>
              <w:rPr>
                <w:lang w:eastAsia="zh-CN"/>
              </w:rPr>
            </w:pPr>
          </w:p>
          <w:p w14:paraId="6F8FD202" w14:textId="77777777" w:rsidR="00DE60B9" w:rsidRDefault="00471EB2">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7B7886BE" w14:textId="77777777" w:rsidR="00DE60B9" w:rsidRDefault="00471EB2">
            <w:pPr>
              <w:rPr>
                <w:lang w:eastAsia="zh-CN"/>
              </w:rPr>
            </w:pPr>
            <w:r>
              <w:rPr>
                <w:lang w:eastAsia="zh-CN"/>
              </w:rPr>
              <w:t xml:space="preserve">We prefer Option 2. </w:t>
            </w:r>
          </w:p>
          <w:p w14:paraId="59D61624" w14:textId="77777777" w:rsidR="00DE60B9" w:rsidRDefault="00471EB2">
            <w:pPr>
              <w:rPr>
                <w:lang w:eastAsia="zh-CN"/>
              </w:rPr>
            </w:pPr>
            <w:r>
              <w:rPr>
                <w:lang w:eastAsia="zh-CN"/>
              </w:rPr>
              <w:t xml:space="preserve">The </w:t>
            </w:r>
            <w:proofErr w:type="spellStart"/>
            <w:r>
              <w:rPr>
                <w:lang w:eastAsia="zh-CN"/>
              </w:rPr>
              <w:t>lbt-FailureRecoveryConfig</w:t>
            </w:r>
            <w:proofErr w:type="spellEnd"/>
            <w:r>
              <w:rPr>
                <w:lang w:eastAsia="zh-CN"/>
              </w:rPr>
              <w:t xml:space="preserve"> should not be configured for random access because it is an optional feature. </w:t>
            </w:r>
          </w:p>
          <w:p w14:paraId="051C4B4F" w14:textId="77777777" w:rsidR="00DE60B9" w:rsidRDefault="00471EB2">
            <w:pPr>
              <w:rPr>
                <w:lang w:eastAsia="zh-CN"/>
              </w:rPr>
            </w:pPr>
            <w:r>
              <w:rPr>
                <w:lang w:eastAsia="zh-CN"/>
              </w:rPr>
              <w:t xml:space="preserve">Even if we apply the applicability rule that would not help, because UEs not supporting that feature could skip the random access test. </w:t>
            </w:r>
          </w:p>
          <w:p w14:paraId="2981BC37" w14:textId="77777777" w:rsidR="00DE60B9" w:rsidRDefault="00471EB2">
            <w:pPr>
              <w:rPr>
                <w:lang w:eastAsia="zh-CN"/>
              </w:rPr>
            </w:pPr>
            <w:r>
              <w:rPr>
                <w:lang w:eastAsia="zh-CN"/>
              </w:rPr>
              <w:t xml:space="preserve">We prefer to configure </w:t>
            </w:r>
            <w:proofErr w:type="spellStart"/>
            <w:r>
              <w:rPr>
                <w:lang w:eastAsia="ko-KR"/>
              </w:rPr>
              <w:t>preambleTransMax</w:t>
            </w:r>
            <w:proofErr w:type="spellEnd"/>
            <w:r>
              <w:rPr>
                <w:lang w:eastAsia="ko-KR"/>
              </w:rPr>
              <w:t xml:space="preserve"> and limit the number of LBT failures using a similar approach as in the </w:t>
            </w:r>
            <w:proofErr w:type="spellStart"/>
            <w:r>
              <w:rPr>
                <w:lang w:eastAsia="ko-KR"/>
              </w:rPr>
              <w:t>Lmax</w:t>
            </w:r>
            <w:proofErr w:type="spellEnd"/>
            <w:r>
              <w:rPr>
                <w:lang w:eastAsia="ko-KR"/>
              </w:rPr>
              <w:t xml:space="preserve"> issue to avoid </w:t>
            </w:r>
            <w:proofErr w:type="spellStart"/>
            <w:r>
              <w:rPr>
                <w:lang w:eastAsia="ko-KR"/>
              </w:rPr>
              <w:t>randm</w:t>
            </w:r>
            <w:proofErr w:type="spellEnd"/>
            <w:r>
              <w:rPr>
                <w:lang w:eastAsia="ko-KR"/>
              </w:rPr>
              <w:t xml:space="preserve"> access being not successfully completed on the test run due to LBT failures. </w:t>
            </w:r>
            <w:r>
              <w:rPr>
                <w:lang w:eastAsia="zh-CN"/>
              </w:rPr>
              <w:t xml:space="preserve"> </w:t>
            </w:r>
          </w:p>
          <w:p w14:paraId="711E4B64" w14:textId="77777777" w:rsidR="00DE60B9" w:rsidRDefault="00DE60B9">
            <w:pPr>
              <w:rPr>
                <w:lang w:eastAsia="zh-CN"/>
              </w:rPr>
            </w:pPr>
          </w:p>
          <w:p w14:paraId="323F2B1F" w14:textId="77777777" w:rsidR="00DE60B9" w:rsidRDefault="00471EB2">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3C661E67" w14:textId="77777777" w:rsidR="00DE60B9" w:rsidRDefault="00471EB2">
            <w:pPr>
              <w:rPr>
                <w:lang w:eastAsia="zh-CN"/>
              </w:rPr>
            </w:pPr>
            <w:r>
              <w:rPr>
                <w:lang w:eastAsia="zh-CN"/>
              </w:rPr>
              <w:t xml:space="preserve">We still prefer Option 2. </w:t>
            </w:r>
          </w:p>
          <w:p w14:paraId="34A91C9A" w14:textId="77777777" w:rsidR="00DE60B9" w:rsidRDefault="00471EB2">
            <w:pPr>
              <w:rPr>
                <w:lang w:eastAsia="zh-CN"/>
              </w:rPr>
            </w:pPr>
            <w:r>
              <w:rPr>
                <w:lang w:eastAsia="zh-CN"/>
              </w:rPr>
              <w:t xml:space="preserve">We don’t understand why there would be ambiguity on the calculated power by the UE due to LBT failures. </w:t>
            </w:r>
          </w:p>
          <w:p w14:paraId="56BB08D9" w14:textId="77777777" w:rsidR="00DE60B9" w:rsidRDefault="00471EB2">
            <w:pPr>
              <w:rPr>
                <w:lang w:eastAsia="zh-CN"/>
              </w:rPr>
            </w:pPr>
            <w:r>
              <w:rPr>
                <w:lang w:eastAsia="zh-CN"/>
              </w:rPr>
              <w:t xml:space="preserve">I understand that the TE probably cannot know if the UE didn’t transmit on a RACH occasion due to LBT failure or not. However, LBT failures don’t impact the power ramping. </w:t>
            </w:r>
          </w:p>
          <w:p w14:paraId="604F62EB" w14:textId="77777777" w:rsidR="00DE60B9" w:rsidRDefault="00471EB2">
            <w:pPr>
              <w:rPr>
                <w:lang w:eastAsia="zh-CN"/>
              </w:rPr>
            </w:pPr>
            <w:r>
              <w:rPr>
                <w:lang w:eastAsia="zh-CN"/>
              </w:rPr>
              <w:t>So, the TE can simple determine the calculated power each time that it detects a PRACH transmission. Since RRM tests are conducted in FR1, we think it is unlikely that the TE cannot detect mgs1/</w:t>
            </w:r>
            <w:proofErr w:type="spellStart"/>
            <w:r>
              <w:rPr>
                <w:lang w:eastAsia="zh-CN"/>
              </w:rPr>
              <w:t>mgsA</w:t>
            </w:r>
            <w:proofErr w:type="spellEnd"/>
            <w:r>
              <w:rPr>
                <w:lang w:eastAsia="zh-CN"/>
              </w:rPr>
              <w:t xml:space="preserve"> even when it is transmitting with low power.  </w:t>
            </w:r>
          </w:p>
          <w:p w14:paraId="6092B566" w14:textId="77777777" w:rsidR="00DE60B9" w:rsidRDefault="00DE60B9">
            <w:pPr>
              <w:rPr>
                <w:lang w:eastAsia="zh-CN"/>
              </w:rPr>
            </w:pPr>
          </w:p>
          <w:p w14:paraId="7745F6B3" w14:textId="77777777" w:rsidR="00DE60B9" w:rsidRDefault="00471EB2">
            <w:pPr>
              <w:spacing w:after="120"/>
              <w:rPr>
                <w:lang w:eastAsia="zh-CN"/>
              </w:rPr>
            </w:pPr>
            <w:r>
              <w:rPr>
                <w:lang w:eastAsia="zh-CN"/>
              </w:rPr>
              <w:t>Issue 3-5-7: PRACH configuration for UL CCA testing</w:t>
            </w:r>
          </w:p>
          <w:p w14:paraId="52161967" w14:textId="77777777" w:rsidR="00DE60B9" w:rsidRDefault="00471EB2">
            <w:pPr>
              <w:rPr>
                <w:lang w:eastAsia="zh-CN"/>
              </w:rPr>
            </w:pPr>
            <w:r>
              <w:rPr>
                <w:lang w:eastAsia="zh-CN"/>
              </w:rPr>
              <w:t xml:space="preserve">We agree with proposal 1. </w:t>
            </w:r>
          </w:p>
          <w:p w14:paraId="34D95F4F" w14:textId="77777777" w:rsidR="00DE60B9" w:rsidRDefault="00471EB2">
            <w:pPr>
              <w:rPr>
                <w:lang w:eastAsia="zh-CN"/>
              </w:rPr>
            </w:pPr>
            <w:r>
              <w:rPr>
                <w:lang w:eastAsia="zh-CN"/>
              </w:rPr>
              <w:t xml:space="preserve">Answering to Ericsson’s comment on the first round. For example, we can try to find out a proper combination of TDD configuration and PRACH configuration index that ensures this minimum gap. </w:t>
            </w:r>
          </w:p>
          <w:p w14:paraId="122A19D7" w14:textId="77777777" w:rsidR="00DE60B9" w:rsidRDefault="00DE60B9">
            <w:pPr>
              <w:rPr>
                <w:color w:val="0070C0"/>
                <w:u w:val="single"/>
                <w:lang w:val="en-US" w:eastAsia="zh-CN"/>
              </w:rPr>
            </w:pPr>
          </w:p>
          <w:p w14:paraId="742E1329" w14:textId="77777777" w:rsidR="00DE60B9" w:rsidRDefault="00471EB2">
            <w:pPr>
              <w:rPr>
                <w:color w:val="0070C0"/>
                <w:u w:val="single"/>
                <w:lang w:val="en-US" w:eastAsia="zh-CN"/>
              </w:rPr>
            </w:pPr>
            <w:r>
              <w:rPr>
                <w:color w:val="0070C0"/>
                <w:u w:val="single"/>
                <w:lang w:val="en-US" w:eastAsia="zh-CN"/>
              </w:rPr>
              <w:t>Sub-topic 3-7: BWP switching delay and interruptions</w:t>
            </w:r>
          </w:p>
          <w:p w14:paraId="26A205BB" w14:textId="77777777" w:rsidR="00DE60B9" w:rsidRDefault="00471EB2">
            <w:pPr>
              <w:rPr>
                <w:lang w:eastAsia="zh-CN"/>
              </w:rPr>
            </w:pPr>
            <w:r>
              <w:rPr>
                <w:lang w:eastAsia="zh-CN"/>
              </w:rPr>
              <w:t>Issue 3-7-2: CCA probabilities in BWP switching test cases</w:t>
            </w:r>
          </w:p>
          <w:p w14:paraId="30C297E6" w14:textId="77777777" w:rsidR="00DE60B9" w:rsidRDefault="00471EB2">
            <w:pPr>
              <w:rPr>
                <w:lang w:eastAsia="zh-CN"/>
              </w:rPr>
            </w:pPr>
            <w:r>
              <w:rPr>
                <w:lang w:eastAsia="zh-CN"/>
              </w:rPr>
              <w:t>Option 2 is agreeable to us.</w:t>
            </w:r>
          </w:p>
          <w:p w14:paraId="344A188A" w14:textId="77777777" w:rsidR="00DE60B9" w:rsidRDefault="00471EB2">
            <w:pPr>
              <w:rPr>
                <w:lang w:eastAsia="zh-CN"/>
              </w:rPr>
            </w:pPr>
            <w:r>
              <w:rPr>
                <w:lang w:eastAsia="zh-CN"/>
              </w:rPr>
              <w:t>Issue 3-7-3: Tests for BWP switching</w:t>
            </w:r>
          </w:p>
          <w:p w14:paraId="199C32A3" w14:textId="77777777" w:rsidR="00DE60B9" w:rsidRDefault="00471EB2">
            <w:pPr>
              <w:rPr>
                <w:lang w:eastAsia="zh-CN"/>
              </w:rPr>
            </w:pPr>
            <w:r>
              <w:rPr>
                <w:lang w:eastAsia="zh-CN"/>
              </w:rPr>
              <w:t>Option 2 is agreeable to us.</w:t>
            </w:r>
          </w:p>
          <w:p w14:paraId="184F5C27" w14:textId="77777777" w:rsidR="00DE60B9" w:rsidRDefault="00471EB2">
            <w:pPr>
              <w:rPr>
                <w:lang w:eastAsia="ko-KR"/>
              </w:rPr>
            </w:pPr>
            <w:r>
              <w:rPr>
                <w:lang w:eastAsia="ko-KR"/>
              </w:rPr>
              <w:t>Issue 3-7-5: Applicability of BWP switching test cases</w:t>
            </w:r>
          </w:p>
          <w:p w14:paraId="378EFBD7" w14:textId="77777777" w:rsidR="00DE60B9" w:rsidRDefault="00471EB2">
            <w:pPr>
              <w:rPr>
                <w:lang w:eastAsia="zh-CN"/>
              </w:rPr>
            </w:pPr>
            <w:r>
              <w:rPr>
                <w:lang w:eastAsia="zh-CN"/>
              </w:rPr>
              <w:t>No strong view, but slight preference for Option 2. Despite our comment on the first round, after further checking it is ok to take this approach.</w:t>
            </w:r>
          </w:p>
          <w:p w14:paraId="03603F60" w14:textId="77777777" w:rsidR="00DE60B9" w:rsidRDefault="00DE60B9">
            <w:pPr>
              <w:rPr>
                <w:color w:val="0070C0"/>
                <w:u w:val="single"/>
                <w:lang w:val="en-US" w:eastAsia="zh-CN"/>
              </w:rPr>
            </w:pPr>
          </w:p>
          <w:p w14:paraId="1E6BF84E" w14:textId="77777777" w:rsidR="00DE60B9" w:rsidRDefault="00471EB2">
            <w:pPr>
              <w:rPr>
                <w:color w:val="0070C0"/>
                <w:u w:val="single"/>
                <w:lang w:val="en-US" w:eastAsia="zh-CN"/>
              </w:rPr>
            </w:pPr>
            <w:r>
              <w:rPr>
                <w:color w:val="0070C0"/>
                <w:u w:val="single"/>
                <w:lang w:val="en-US" w:eastAsia="zh-CN"/>
              </w:rPr>
              <w:t>Sub-topic 3-8: Beam management (BFD and link recovery)</w:t>
            </w:r>
          </w:p>
          <w:p w14:paraId="2F21852E" w14:textId="77777777" w:rsidR="00DE60B9" w:rsidRDefault="00471EB2">
            <w:pPr>
              <w:rPr>
                <w:lang w:eastAsia="zh-CN"/>
              </w:rPr>
            </w:pPr>
            <w:r>
              <w:rPr>
                <w:lang w:eastAsia="zh-CN"/>
              </w:rPr>
              <w:t>Issue 3-8-2: CCA probabilities for link recovery test cases</w:t>
            </w:r>
          </w:p>
          <w:p w14:paraId="33FEFC12" w14:textId="77777777" w:rsidR="00DE60B9" w:rsidRDefault="00471EB2">
            <w:pPr>
              <w:rPr>
                <w:lang w:eastAsia="zh-CN"/>
              </w:rPr>
            </w:pPr>
            <w:r>
              <w:rPr>
                <w:lang w:eastAsia="zh-CN"/>
              </w:rPr>
              <w:t>Option 4 is agreeable to us.</w:t>
            </w:r>
          </w:p>
          <w:p w14:paraId="58190785" w14:textId="77777777" w:rsidR="00DE60B9" w:rsidRDefault="00DE60B9">
            <w:pPr>
              <w:rPr>
                <w:color w:val="0070C0"/>
                <w:u w:val="single"/>
                <w:lang w:val="en-US" w:eastAsia="zh-CN"/>
              </w:rPr>
            </w:pPr>
          </w:p>
        </w:tc>
      </w:tr>
      <w:tr w:rsidR="00DE60B9" w14:paraId="2F83B8AB" w14:textId="77777777">
        <w:tc>
          <w:tcPr>
            <w:tcW w:w="1236" w:type="dxa"/>
          </w:tcPr>
          <w:p w14:paraId="32043CA3" w14:textId="77777777" w:rsidR="00DE60B9" w:rsidRDefault="00471EB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796FFDF" w14:textId="77777777" w:rsidR="00DE60B9" w:rsidRDefault="00471EB2">
            <w:pPr>
              <w:rPr>
                <w:color w:val="0070C0"/>
                <w:u w:val="single"/>
                <w:lang w:eastAsia="zh-CN"/>
              </w:rPr>
            </w:pPr>
            <w:r>
              <w:rPr>
                <w:color w:val="0070C0"/>
                <w:u w:val="single"/>
                <w:lang w:eastAsia="zh-CN"/>
              </w:rPr>
              <w:t>Sub-topic 3-2: HO (delay and interruptions)</w:t>
            </w:r>
          </w:p>
          <w:p w14:paraId="26E2F2DE" w14:textId="77777777" w:rsidR="00DE60B9" w:rsidRDefault="00471EB2">
            <w:pPr>
              <w:rPr>
                <w:lang w:eastAsia="zh-CN"/>
              </w:rPr>
            </w:pPr>
            <w:r>
              <w:rPr>
                <w:lang w:eastAsia="zh-CN"/>
              </w:rPr>
              <w:t>Issue 3-2-3: Handover delay in test requirements</w:t>
            </w:r>
          </w:p>
          <w:p w14:paraId="6B8BF4DB" w14:textId="77777777" w:rsidR="00DE60B9" w:rsidRDefault="00471EB2">
            <w:pPr>
              <w:rPr>
                <w:color w:val="0070C0"/>
                <w:u w:val="single"/>
                <w:lang w:val="en-US" w:eastAsia="zh-CN"/>
              </w:rPr>
            </w:pPr>
            <w:r>
              <w:rPr>
                <w:color w:val="0070C0"/>
                <w:u w:val="single"/>
                <w:lang w:val="en-US" w:eastAsia="zh-CN"/>
              </w:rPr>
              <w:t>Since it is already agreed to test UL CCA failures in handover cases, we can support Option 1</w:t>
            </w:r>
          </w:p>
          <w:p w14:paraId="733D56F6" w14:textId="77777777" w:rsidR="00DE60B9" w:rsidRDefault="00DE60B9">
            <w:pPr>
              <w:rPr>
                <w:color w:val="0070C0"/>
                <w:u w:val="single"/>
                <w:lang w:eastAsia="zh-CN"/>
              </w:rPr>
            </w:pPr>
          </w:p>
          <w:p w14:paraId="133E20AB" w14:textId="77777777" w:rsidR="00DE60B9" w:rsidRDefault="00471EB2">
            <w:pPr>
              <w:rPr>
                <w:color w:val="0070C0"/>
                <w:u w:val="single"/>
                <w:lang w:eastAsia="zh-CN"/>
              </w:rPr>
            </w:pPr>
            <w:r>
              <w:rPr>
                <w:color w:val="0070C0"/>
                <w:u w:val="single"/>
                <w:lang w:eastAsia="zh-CN"/>
              </w:rPr>
              <w:t>Sub-topic 3-3: RRC Re-establishment</w:t>
            </w:r>
          </w:p>
          <w:p w14:paraId="5177F8FE" w14:textId="77777777" w:rsidR="00DE60B9" w:rsidRDefault="00471EB2">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0297FCF2" w14:textId="77777777" w:rsidR="00DE60B9" w:rsidRDefault="00471EB2">
            <w:pPr>
              <w:rPr>
                <w:lang w:eastAsia="zh-CN"/>
              </w:rPr>
            </w:pPr>
            <w:r>
              <w:rPr>
                <w:lang w:eastAsia="zh-CN"/>
              </w:rPr>
              <w:t xml:space="preserve">Support Option 3  in Proposal 2 </w:t>
            </w:r>
          </w:p>
          <w:p w14:paraId="1BCF8D22" w14:textId="77777777" w:rsidR="00DE60B9" w:rsidRDefault="00DE60B9">
            <w:pPr>
              <w:rPr>
                <w:lang w:eastAsia="zh-CN"/>
              </w:rPr>
            </w:pPr>
          </w:p>
          <w:p w14:paraId="04661432" w14:textId="77777777" w:rsidR="00DE60B9" w:rsidRDefault="00DE60B9">
            <w:pPr>
              <w:rPr>
                <w:lang w:eastAsia="zh-CN"/>
              </w:rPr>
            </w:pPr>
          </w:p>
          <w:p w14:paraId="5B21672D" w14:textId="77777777" w:rsidR="00DE60B9" w:rsidRDefault="00471EB2">
            <w:pPr>
              <w:rPr>
                <w:color w:val="0070C0"/>
                <w:u w:val="single"/>
                <w:lang w:eastAsia="zh-CN"/>
              </w:rPr>
            </w:pPr>
            <w:r>
              <w:rPr>
                <w:color w:val="0070C0"/>
                <w:u w:val="single"/>
                <w:lang w:eastAsia="zh-CN"/>
              </w:rPr>
              <w:t>Sub-topic 3-4: RRC Connection Release with Redirection</w:t>
            </w:r>
          </w:p>
          <w:p w14:paraId="2B801F36" w14:textId="77777777" w:rsidR="00DE60B9" w:rsidRDefault="00471EB2">
            <w:pPr>
              <w:rPr>
                <w:lang w:eastAsia="zh-CN"/>
              </w:rPr>
            </w:pPr>
            <w:r>
              <w:rPr>
                <w:lang w:eastAsia="zh-CN"/>
              </w:rPr>
              <w:t>Issue 3-4-1: CCA probabilities in RRC connection release with redirection test cases</w:t>
            </w:r>
          </w:p>
          <w:p w14:paraId="6D3A29BD" w14:textId="77777777" w:rsidR="00DE60B9" w:rsidRDefault="00471EB2">
            <w:pPr>
              <w:rPr>
                <w:lang w:eastAsia="zh-CN"/>
              </w:rPr>
            </w:pPr>
            <w:r>
              <w:rPr>
                <w:lang w:eastAsia="zh-CN"/>
              </w:rPr>
              <w:t>Support option 2.</w:t>
            </w:r>
          </w:p>
          <w:p w14:paraId="6B6030AB" w14:textId="77777777" w:rsidR="00DE60B9" w:rsidRDefault="00471EB2">
            <w:pPr>
              <w:rPr>
                <w:lang w:eastAsia="zh-CN"/>
              </w:rPr>
            </w:pPr>
            <w:r>
              <w:rPr>
                <w:lang w:eastAsia="zh-CN"/>
              </w:rPr>
              <w:t>Issue 3-5-1: Tests for random access</w:t>
            </w:r>
          </w:p>
          <w:p w14:paraId="6437F772" w14:textId="77777777" w:rsidR="00DE60B9" w:rsidRDefault="00471EB2">
            <w:pPr>
              <w:rPr>
                <w:lang w:eastAsia="zh-CN"/>
              </w:rPr>
            </w:pPr>
            <w:r>
              <w:rPr>
                <w:lang w:eastAsia="zh-CN"/>
              </w:rPr>
              <w:t xml:space="preserve">Fine with option 2. </w:t>
            </w:r>
          </w:p>
          <w:p w14:paraId="521CBCD6" w14:textId="77777777" w:rsidR="00DE60B9" w:rsidRDefault="00471EB2">
            <w:pPr>
              <w:rPr>
                <w:lang w:eastAsia="zh-CN"/>
              </w:rPr>
            </w:pPr>
            <w:r>
              <w:rPr>
                <w:lang w:eastAsia="zh-CN"/>
              </w:rPr>
              <w:t>Issue 3-5-4: UL CCA failure probability in random access test cases</w:t>
            </w:r>
          </w:p>
          <w:p w14:paraId="33853137" w14:textId="77777777" w:rsidR="00DE60B9" w:rsidRDefault="00471EB2">
            <w:pPr>
              <w:rPr>
                <w:lang w:eastAsia="zh-CN"/>
              </w:rPr>
            </w:pPr>
            <w:r>
              <w:rPr>
                <w:lang w:eastAsia="zh-CN"/>
              </w:rPr>
              <w:t xml:space="preserve">Support Option 2. </w:t>
            </w:r>
          </w:p>
          <w:p w14:paraId="17BDCBCC" w14:textId="77777777" w:rsidR="00DE60B9" w:rsidRDefault="00471EB2">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67400927" w14:textId="77777777" w:rsidR="00DE60B9" w:rsidRDefault="00471EB2">
            <w:pPr>
              <w:rPr>
                <w:lang w:eastAsia="zh-CN"/>
              </w:rPr>
            </w:pPr>
            <w:r>
              <w:rPr>
                <w:lang w:eastAsia="zh-CN"/>
              </w:rPr>
              <w:t xml:space="preserve">We prefer Option 2. </w:t>
            </w:r>
          </w:p>
          <w:p w14:paraId="1EAC1847" w14:textId="77777777" w:rsidR="00DE60B9" w:rsidRDefault="00471EB2">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4B2C1FFA" w14:textId="77777777" w:rsidR="00DE60B9" w:rsidRDefault="00471EB2">
            <w:pPr>
              <w:rPr>
                <w:lang w:eastAsia="zh-CN"/>
              </w:rPr>
            </w:pPr>
            <w:r>
              <w:rPr>
                <w:lang w:eastAsia="zh-CN"/>
              </w:rPr>
              <w:t xml:space="preserve">Support option 1 for UL CCA failures. As clarified in our comment in the first round, the proposal is not to test power-ramping procedure but to avoid any </w:t>
            </w:r>
            <w:r w:rsidRPr="00E07E94">
              <w:rPr>
                <w:highlight w:val="yellow"/>
                <w:lang w:eastAsia="zh-CN"/>
              </w:rPr>
              <w:t>ambiguity at the TE</w:t>
            </w:r>
            <w:r>
              <w:rPr>
                <w:lang w:eastAsia="zh-CN"/>
              </w:rPr>
              <w:t xml:space="preserve"> regarding the UL CCA failures. </w:t>
            </w:r>
          </w:p>
          <w:p w14:paraId="76D39EE5" w14:textId="77777777" w:rsidR="00DE60B9" w:rsidRDefault="00471EB2">
            <w:pPr>
              <w:rPr>
                <w:color w:val="0070C0"/>
                <w:u w:val="single"/>
                <w:lang w:val="en-US" w:eastAsia="zh-CN"/>
              </w:rPr>
            </w:pPr>
            <w:r>
              <w:rPr>
                <w:lang w:eastAsia="zh-CN"/>
              </w:rPr>
              <w:t xml:space="preserve">In order to correctly test UL CCA failures, the TE should be able to tell whether or not an UL CCA failure happened at the UE. During PRACH transmission, the UE may not be able to transmit with enough UL power (and that is the reason to have power ramp-up procedure) which will cause a decoding failure at the TE. In this case, the TE may incorrectly treat it as UL CCA failure resulting in an inaccurate test result. Setting a high value for the RRC parameter </w:t>
            </w:r>
            <w:proofErr w:type="spellStart"/>
            <w:r w:rsidRPr="00E07E94">
              <w:rPr>
                <w:i/>
                <w:iCs/>
                <w:lang w:eastAsia="ko-KR"/>
              </w:rPr>
              <w:t>preambleReceivedTargetPower</w:t>
            </w:r>
            <w:proofErr w:type="spellEnd"/>
            <w:r>
              <w:rPr>
                <w:lang w:eastAsia="ko-KR"/>
              </w:rPr>
              <w:t xml:space="preserve"> would make UE to transmit at a higher power to avoid decoding failure at the TE and hence resolve any possible ambiguity. </w:t>
            </w:r>
          </w:p>
        </w:tc>
      </w:tr>
      <w:tr w:rsidR="00DE60B9" w14:paraId="13374992" w14:textId="77777777">
        <w:tc>
          <w:tcPr>
            <w:tcW w:w="1236" w:type="dxa"/>
          </w:tcPr>
          <w:p w14:paraId="6B504D2A" w14:textId="77777777" w:rsidR="00DE60B9" w:rsidRDefault="00471EB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2AD2452" w14:textId="77777777" w:rsidR="00DE60B9" w:rsidRDefault="00471EB2">
            <w:pPr>
              <w:rPr>
                <w:lang w:eastAsia="zh-CN"/>
              </w:rPr>
            </w:pPr>
            <w:r>
              <w:rPr>
                <w:lang w:eastAsia="zh-CN"/>
              </w:rPr>
              <w:t>Issue 3-2-3: Handover delay in test requirements</w:t>
            </w:r>
          </w:p>
          <w:p w14:paraId="47570C2B" w14:textId="77777777" w:rsidR="00DE60B9" w:rsidRDefault="00471EB2">
            <w:pPr>
              <w:rPr>
                <w:color w:val="0070C0"/>
                <w:u w:val="single"/>
                <w:lang w:eastAsia="zh-CN"/>
              </w:rPr>
            </w:pPr>
            <w:r>
              <w:rPr>
                <w:color w:val="0070C0"/>
                <w:u w:val="single"/>
                <w:lang w:eastAsia="zh-CN"/>
              </w:rPr>
              <w:t>Option 1.</w:t>
            </w:r>
          </w:p>
          <w:p w14:paraId="717AB82B" w14:textId="77777777" w:rsidR="00DE60B9" w:rsidRDefault="00471EB2">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0BF845B5" w14:textId="77777777" w:rsidR="00DE60B9" w:rsidRDefault="00471EB2">
            <w:pPr>
              <w:rPr>
                <w:lang w:eastAsia="zh-CN"/>
              </w:rPr>
            </w:pPr>
            <w:r>
              <w:rPr>
                <w:lang w:eastAsia="zh-CN"/>
              </w:rPr>
              <w:t xml:space="preserve">Support Option 2 and 3 </w:t>
            </w:r>
          </w:p>
          <w:p w14:paraId="4E96DC70" w14:textId="77777777" w:rsidR="00DE60B9" w:rsidRDefault="00471EB2">
            <w:pPr>
              <w:rPr>
                <w:lang w:eastAsia="zh-CN"/>
              </w:rPr>
            </w:pPr>
            <w:r>
              <w:rPr>
                <w:lang w:eastAsia="zh-CN"/>
              </w:rPr>
              <w:t>Issue 3-4-1: CCA probabilities in RRC connection release with redirection test cases.</w:t>
            </w:r>
          </w:p>
          <w:p w14:paraId="0C938A8F" w14:textId="77777777" w:rsidR="00DE60B9" w:rsidRPr="00E07E94" w:rsidRDefault="00471EB2">
            <w:pPr>
              <w:rPr>
                <w:lang w:eastAsia="zh-CN"/>
              </w:rPr>
            </w:pPr>
            <w:r>
              <w:rPr>
                <w:lang w:eastAsia="zh-CN"/>
              </w:rPr>
              <w:t>Either option 1 and 2 are fine.</w:t>
            </w:r>
          </w:p>
        </w:tc>
      </w:tr>
      <w:tr w:rsidR="00DE60B9" w14:paraId="3B47CED2" w14:textId="77777777">
        <w:tc>
          <w:tcPr>
            <w:tcW w:w="1236" w:type="dxa"/>
          </w:tcPr>
          <w:p w14:paraId="4B0E33AA" w14:textId="77777777" w:rsidR="00DE60B9" w:rsidRDefault="00471EB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AE0E17D" w14:textId="77777777" w:rsidR="00DE60B9" w:rsidRDefault="00471EB2">
            <w:pPr>
              <w:rPr>
                <w:b/>
                <w:bCs/>
                <w:color w:val="0070C0"/>
                <w:u w:val="single"/>
                <w:lang w:val="en-US" w:eastAsia="zh-CN"/>
              </w:rPr>
            </w:pPr>
            <w:r>
              <w:rPr>
                <w:b/>
                <w:bCs/>
                <w:color w:val="0070C0"/>
                <w:u w:val="single"/>
                <w:lang w:val="en-US" w:eastAsia="zh-CN"/>
              </w:rPr>
              <w:t>Sub-topic 3-1: RRC IDLE cell re-selection</w:t>
            </w:r>
          </w:p>
          <w:p w14:paraId="2037655C" w14:textId="77777777" w:rsidR="00DE60B9" w:rsidRDefault="00471EB2">
            <w:pPr>
              <w:rPr>
                <w:b/>
                <w:bCs/>
                <w:lang w:eastAsia="ko-KR"/>
              </w:rPr>
            </w:pPr>
            <w:r>
              <w:rPr>
                <w:b/>
                <w:bCs/>
                <w:lang w:eastAsia="ko-KR"/>
              </w:rPr>
              <w:t>Issue 3-1-4: The way to introduce RRC IDLE cell re-selection test cases</w:t>
            </w:r>
          </w:p>
          <w:p w14:paraId="08383219" w14:textId="77777777" w:rsidR="00DE60B9" w:rsidRDefault="00471EB2">
            <w:pPr>
              <w:rPr>
                <w:lang w:eastAsia="zh-CN"/>
              </w:rPr>
            </w:pPr>
            <w:r>
              <w:rPr>
                <w:lang w:eastAsia="ko-KR"/>
              </w:rPr>
              <w:t xml:space="preserve">We support option 2. </w:t>
            </w:r>
            <w:r>
              <w:rPr>
                <w:lang w:eastAsia="zh-CN"/>
              </w:rPr>
              <w:t xml:space="preserve">Having separate test is clearer. These tests are also defined in different specifications. Thus we don’t suppose these proposals. </w:t>
            </w:r>
          </w:p>
          <w:p w14:paraId="6EE69AFB" w14:textId="77777777" w:rsidR="00DE60B9" w:rsidRDefault="00471EB2">
            <w:pPr>
              <w:rPr>
                <w:b/>
                <w:bCs/>
                <w:color w:val="0070C0"/>
                <w:u w:val="single"/>
                <w:lang w:eastAsia="zh-CN"/>
              </w:rPr>
            </w:pPr>
            <w:r>
              <w:rPr>
                <w:b/>
                <w:bCs/>
                <w:color w:val="0070C0"/>
                <w:u w:val="single"/>
                <w:lang w:eastAsia="zh-CN"/>
              </w:rPr>
              <w:t>Sub-topic 3-2: HO (delay and interruptions)</w:t>
            </w:r>
          </w:p>
          <w:p w14:paraId="1FD48E57" w14:textId="77777777" w:rsidR="00DE60B9" w:rsidRDefault="00471EB2">
            <w:pPr>
              <w:rPr>
                <w:b/>
                <w:bCs/>
                <w:lang w:eastAsia="zh-CN"/>
              </w:rPr>
            </w:pPr>
            <w:r>
              <w:rPr>
                <w:b/>
                <w:bCs/>
                <w:lang w:eastAsia="zh-CN"/>
              </w:rPr>
              <w:t>Issue 3-2-3: Handover delay in test requirements</w:t>
            </w:r>
          </w:p>
          <w:p w14:paraId="38655C86" w14:textId="77777777" w:rsidR="00DE60B9" w:rsidRDefault="00471EB2">
            <w:pPr>
              <w:rPr>
                <w:lang w:eastAsia="zh-CN"/>
              </w:rPr>
            </w:pPr>
            <w:r>
              <w:rPr>
                <w:lang w:eastAsia="zh-CN"/>
              </w:rPr>
              <w:t xml:space="preserve">We also support option 1. </w:t>
            </w:r>
          </w:p>
          <w:p w14:paraId="239B4E02" w14:textId="77777777" w:rsidR="00DE60B9" w:rsidRDefault="00471EB2">
            <w:pPr>
              <w:rPr>
                <w:b/>
                <w:bCs/>
                <w:lang w:eastAsia="ko-KR"/>
              </w:rPr>
            </w:pPr>
            <w:r>
              <w:rPr>
                <w:b/>
                <w:bCs/>
                <w:lang w:eastAsia="ko-KR"/>
              </w:rPr>
              <w:t>Issue 3-2-4: The way to introduce handover test cases</w:t>
            </w:r>
          </w:p>
          <w:p w14:paraId="180C6797" w14:textId="77777777" w:rsidR="00DE60B9" w:rsidRDefault="00471EB2">
            <w:pPr>
              <w:rPr>
                <w:lang w:eastAsia="ko-KR"/>
              </w:rPr>
            </w:pPr>
            <w:r>
              <w:rPr>
                <w:lang w:eastAsia="ko-KR"/>
              </w:rPr>
              <w:t xml:space="preserve">We prefer to define separate test cases. The overhead is quite small, but the specification becomes more clear. </w:t>
            </w:r>
          </w:p>
          <w:p w14:paraId="2EEEBC8F" w14:textId="77777777" w:rsidR="00DE60B9" w:rsidRDefault="00471EB2">
            <w:pPr>
              <w:rPr>
                <w:b/>
                <w:bCs/>
                <w:color w:val="0070C0"/>
                <w:u w:val="single"/>
                <w:lang w:eastAsia="zh-CN"/>
              </w:rPr>
            </w:pPr>
            <w:r>
              <w:rPr>
                <w:b/>
                <w:bCs/>
                <w:color w:val="0070C0"/>
                <w:u w:val="single"/>
                <w:lang w:eastAsia="zh-CN"/>
              </w:rPr>
              <w:t>Sub-topic 3-3: RRC Re-establishment</w:t>
            </w:r>
          </w:p>
          <w:p w14:paraId="17C49657" w14:textId="77777777" w:rsidR="00DE60B9" w:rsidRDefault="00471EB2">
            <w:pPr>
              <w:rPr>
                <w:b/>
                <w:bCs/>
                <w:lang w:eastAsia="zh-CN"/>
              </w:rPr>
            </w:pPr>
            <w:r>
              <w:rPr>
                <w:b/>
                <w:bCs/>
                <w:lang w:eastAsia="zh-CN"/>
              </w:rPr>
              <w:t>Issue 3-3-1: P</w:t>
            </w:r>
            <w:r>
              <w:rPr>
                <w:b/>
                <w:bCs/>
                <w:vertAlign w:val="subscript"/>
                <w:lang w:eastAsia="zh-CN"/>
              </w:rPr>
              <w:t>CCA_DL</w:t>
            </w:r>
            <w:r>
              <w:rPr>
                <w:b/>
                <w:bCs/>
                <w:lang w:eastAsia="zh-CN"/>
              </w:rPr>
              <w:t xml:space="preserve"> and P</w:t>
            </w:r>
            <w:r>
              <w:rPr>
                <w:b/>
                <w:bCs/>
                <w:vertAlign w:val="subscript"/>
                <w:lang w:eastAsia="zh-CN"/>
              </w:rPr>
              <w:t>CCA_DL</w:t>
            </w:r>
            <w:r>
              <w:rPr>
                <w:b/>
                <w:bCs/>
                <w:lang w:eastAsia="zh-CN"/>
              </w:rPr>
              <w:t xml:space="preserve"> in RRC re-establishment test cases</w:t>
            </w:r>
          </w:p>
          <w:p w14:paraId="6BC839A8" w14:textId="77777777" w:rsidR="00DE60B9" w:rsidRDefault="00471EB2">
            <w:pPr>
              <w:rPr>
                <w:lang w:eastAsia="zh-CN"/>
              </w:rPr>
            </w:pPr>
            <w:r>
              <w:rPr>
                <w:lang w:eastAsia="zh-CN"/>
              </w:rPr>
              <w:t xml:space="preserve">We support proposal 2. </w:t>
            </w:r>
          </w:p>
          <w:p w14:paraId="7B58C8C1" w14:textId="77777777" w:rsidR="00DE60B9" w:rsidRDefault="00471EB2">
            <w:pPr>
              <w:rPr>
                <w:b/>
                <w:bCs/>
                <w:color w:val="0070C0"/>
                <w:u w:val="single"/>
                <w:lang w:eastAsia="zh-CN"/>
              </w:rPr>
            </w:pPr>
            <w:r>
              <w:rPr>
                <w:b/>
                <w:bCs/>
                <w:color w:val="0070C0"/>
                <w:u w:val="single"/>
                <w:lang w:eastAsia="zh-CN"/>
              </w:rPr>
              <w:t>Sub-topic 3-4: RRC Connection Release with Redirection</w:t>
            </w:r>
          </w:p>
          <w:p w14:paraId="181A9584" w14:textId="77777777" w:rsidR="00DE60B9" w:rsidRDefault="00471EB2">
            <w:pPr>
              <w:rPr>
                <w:b/>
                <w:bCs/>
                <w:lang w:eastAsia="zh-CN"/>
              </w:rPr>
            </w:pPr>
            <w:r>
              <w:rPr>
                <w:b/>
                <w:bCs/>
                <w:lang w:eastAsia="zh-CN"/>
              </w:rPr>
              <w:t>Issue 3-4-1: CCA probabilities in RRC connection release with redirection test cases</w:t>
            </w:r>
          </w:p>
          <w:p w14:paraId="4EE6B71A" w14:textId="77777777" w:rsidR="00DE60B9" w:rsidRDefault="00471EB2">
            <w:pPr>
              <w:rPr>
                <w:lang w:eastAsia="zh-CN"/>
              </w:rPr>
            </w:pPr>
            <w:r>
              <w:rPr>
                <w:lang w:eastAsia="zh-CN"/>
              </w:rPr>
              <w:t xml:space="preserve">We support proposal 2. </w:t>
            </w:r>
          </w:p>
          <w:p w14:paraId="040B4B99" w14:textId="77777777" w:rsidR="00DE60B9" w:rsidRDefault="00471EB2">
            <w:pPr>
              <w:rPr>
                <w:b/>
                <w:bCs/>
                <w:color w:val="0070C0"/>
                <w:u w:val="single"/>
                <w:lang w:eastAsia="zh-CN"/>
              </w:rPr>
            </w:pPr>
            <w:r>
              <w:rPr>
                <w:b/>
                <w:bCs/>
                <w:color w:val="0070C0"/>
                <w:u w:val="single"/>
                <w:lang w:eastAsia="zh-CN"/>
              </w:rPr>
              <w:t>Sub-topic 3-5: Random access</w:t>
            </w:r>
          </w:p>
          <w:p w14:paraId="405FD651" w14:textId="77777777" w:rsidR="00DE60B9" w:rsidRDefault="00471EB2">
            <w:pPr>
              <w:rPr>
                <w:b/>
                <w:bCs/>
                <w:lang w:eastAsia="zh-CN"/>
              </w:rPr>
            </w:pPr>
            <w:r>
              <w:rPr>
                <w:b/>
                <w:bCs/>
                <w:lang w:eastAsia="zh-CN"/>
              </w:rPr>
              <w:t>Issue 3-5-1: Tests for random access</w:t>
            </w:r>
          </w:p>
          <w:p w14:paraId="37ADC1EF" w14:textId="77777777" w:rsidR="00DE60B9" w:rsidRDefault="00471EB2">
            <w:pPr>
              <w:rPr>
                <w:lang w:eastAsia="zh-CN"/>
              </w:rPr>
            </w:pPr>
            <w:r w:rsidRPr="00E07E94">
              <w:rPr>
                <w:lang w:eastAsia="zh-CN"/>
              </w:rPr>
              <w:t>We are fine with Option 2. This structure can reduce the section numbers.</w:t>
            </w:r>
          </w:p>
          <w:p w14:paraId="1FF5C5DE" w14:textId="77777777" w:rsidR="00DE60B9" w:rsidRDefault="00471EB2">
            <w:pPr>
              <w:rPr>
                <w:lang w:eastAsia="zh-CN"/>
              </w:rPr>
            </w:pPr>
            <w:r>
              <w:rPr>
                <w:lang w:eastAsia="zh-CN"/>
              </w:rPr>
              <w:t>Issue 3-5-3: DL CCA failure probability in random access test cases</w:t>
            </w:r>
          </w:p>
          <w:p w14:paraId="32B49989" w14:textId="77777777" w:rsidR="00DE60B9" w:rsidRDefault="00471EB2">
            <w:pPr>
              <w:rPr>
                <w:lang w:eastAsia="zh-CN"/>
              </w:rPr>
            </w:pPr>
            <w:r w:rsidRPr="00E07E94">
              <w:rPr>
                <w:lang w:eastAsia="zh-CN"/>
              </w:rPr>
              <w:t>We fine with Proposal 1.</w:t>
            </w:r>
          </w:p>
          <w:p w14:paraId="5572E5F9" w14:textId="77777777" w:rsidR="00DE60B9" w:rsidRDefault="00471EB2">
            <w:pPr>
              <w:rPr>
                <w:lang w:eastAsia="zh-CN"/>
              </w:rPr>
            </w:pPr>
            <w:r>
              <w:rPr>
                <w:lang w:eastAsia="zh-CN"/>
              </w:rPr>
              <w:t>Issue 3-5-4: UL CCA failure probability in random access test cases</w:t>
            </w:r>
          </w:p>
          <w:p w14:paraId="33ED6D0E" w14:textId="77777777" w:rsidR="00DE60B9" w:rsidRDefault="00471EB2">
            <w:pPr>
              <w:rPr>
                <w:lang w:eastAsia="zh-CN"/>
              </w:rPr>
            </w:pPr>
            <w:r>
              <w:rPr>
                <w:lang w:eastAsia="zh-CN"/>
              </w:rPr>
              <w:t>We support Option 2. In this meeting, we propose to set TBD for P</w:t>
            </w:r>
            <w:r>
              <w:rPr>
                <w:vertAlign w:val="subscript"/>
                <w:lang w:eastAsia="zh-CN"/>
              </w:rPr>
              <w:t>CCA_UL</w:t>
            </w:r>
            <w:r>
              <w:rPr>
                <w:lang w:eastAsia="zh-CN"/>
              </w:rPr>
              <w:t>.</w:t>
            </w:r>
          </w:p>
          <w:p w14:paraId="367D85A2" w14:textId="77777777" w:rsidR="00DE60B9" w:rsidRDefault="00471EB2">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087C5FA3" w14:textId="77777777" w:rsidR="00DE60B9" w:rsidRDefault="00471EB2">
            <w:pPr>
              <w:rPr>
                <w:lang w:eastAsia="zh-CN"/>
              </w:rPr>
            </w:pPr>
            <w:r>
              <w:rPr>
                <w:lang w:eastAsia="zh-CN"/>
              </w:rPr>
              <w:t xml:space="preserve">Option 2 is fine with us. </w:t>
            </w:r>
          </w:p>
          <w:p w14:paraId="266DA424" w14:textId="77777777" w:rsidR="00DE60B9" w:rsidRDefault="00471EB2">
            <w:pPr>
              <w:rPr>
                <w:lang w:eastAsia="ko-KR"/>
              </w:rPr>
            </w:pPr>
            <w:r>
              <w:rPr>
                <w:lang w:eastAsia="ko-KR"/>
              </w:rPr>
              <w:t xml:space="preserve">Issue 3-5-6: </w:t>
            </w:r>
            <w:proofErr w:type="spellStart"/>
            <w:r>
              <w:rPr>
                <w:lang w:eastAsia="ko-KR"/>
              </w:rPr>
              <w:t>preambleReceivedTargetPower</w:t>
            </w:r>
            <w:proofErr w:type="spellEnd"/>
            <w:r>
              <w:rPr>
                <w:lang w:eastAsia="ko-KR"/>
              </w:rPr>
              <w:t xml:space="preserve"> in random access test cases</w:t>
            </w:r>
          </w:p>
          <w:p w14:paraId="573ECE32" w14:textId="77777777" w:rsidR="00DE60B9" w:rsidRDefault="00471EB2">
            <w:pPr>
              <w:rPr>
                <w:lang w:eastAsia="zh-CN"/>
              </w:rPr>
            </w:pPr>
            <w:r>
              <w:rPr>
                <w:lang w:eastAsia="zh-CN"/>
              </w:rPr>
              <w:t>We prefer Option 2, same power level as the existing RA tests for NR.</w:t>
            </w:r>
          </w:p>
          <w:p w14:paraId="1F793B31" w14:textId="77777777" w:rsidR="00DE60B9" w:rsidRDefault="00471EB2">
            <w:pPr>
              <w:rPr>
                <w:rFonts w:eastAsia="Times New Roman"/>
              </w:rPr>
            </w:pPr>
            <w:r>
              <w:rPr>
                <w:rFonts w:eastAsia="Times New Roman"/>
              </w:rPr>
              <w:t>Issue 3-5-7: PRACH configuration for UL CCA testing</w:t>
            </w:r>
          </w:p>
          <w:p w14:paraId="08E09747" w14:textId="77777777" w:rsidR="00DE60B9" w:rsidRDefault="00471EB2">
            <w:pPr>
              <w:rPr>
                <w:lang w:eastAsia="zh-CN"/>
              </w:rPr>
            </w:pPr>
            <w:r>
              <w:rPr>
                <w:lang w:eastAsia="zh-CN"/>
              </w:rPr>
              <w:t xml:space="preserve">We need more time how to capture it in the test configuration. </w:t>
            </w:r>
          </w:p>
          <w:p w14:paraId="2B18356B" w14:textId="77777777" w:rsidR="00DE60B9" w:rsidRDefault="00471EB2">
            <w:pPr>
              <w:rPr>
                <w:b/>
                <w:bCs/>
                <w:color w:val="0070C0"/>
                <w:u w:val="single"/>
                <w:lang w:val="en-US" w:eastAsia="zh-CN"/>
              </w:rPr>
            </w:pPr>
            <w:r>
              <w:rPr>
                <w:b/>
                <w:bCs/>
                <w:color w:val="0070C0"/>
                <w:u w:val="single"/>
                <w:lang w:val="en-US" w:eastAsia="zh-CN"/>
              </w:rPr>
              <w:t>Sub-topic 3-6: Timing (transmit timing and TA)</w:t>
            </w:r>
          </w:p>
          <w:p w14:paraId="5AC60D4E" w14:textId="77777777" w:rsidR="00DE60B9" w:rsidRDefault="00471EB2">
            <w:pPr>
              <w:rPr>
                <w:b/>
                <w:bCs/>
                <w:lang w:eastAsia="zh-CN"/>
              </w:rPr>
            </w:pPr>
            <w:r>
              <w:rPr>
                <w:b/>
                <w:bCs/>
                <w:lang w:eastAsia="zh-CN"/>
              </w:rPr>
              <w:t>Issue 3-6-1: CCA probabilities in timing test cases</w:t>
            </w:r>
          </w:p>
          <w:p w14:paraId="7AF95574" w14:textId="77777777" w:rsidR="00DE60B9" w:rsidRDefault="00471EB2">
            <w:pPr>
              <w:rPr>
                <w:lang w:eastAsia="zh-CN"/>
              </w:rPr>
            </w:pPr>
            <w:r>
              <w:rPr>
                <w:lang w:eastAsia="zh-CN"/>
              </w:rPr>
              <w:t>Proposal 1 is not agreeable to us. We are fine to set P</w:t>
            </w:r>
            <w:r>
              <w:rPr>
                <w:vertAlign w:val="subscript"/>
                <w:lang w:eastAsia="zh-CN"/>
              </w:rPr>
              <w:t>CCA_UL</w:t>
            </w:r>
            <w:r>
              <w:rPr>
                <w:lang w:eastAsia="zh-CN"/>
              </w:rPr>
              <w:t xml:space="preserve">=1, but for the LBT modelling in the downlink is necessary for this test case. </w:t>
            </w:r>
          </w:p>
          <w:p w14:paraId="4A504777" w14:textId="77777777" w:rsidR="00DE60B9" w:rsidRDefault="00471EB2">
            <w:pPr>
              <w:rPr>
                <w:b/>
                <w:bCs/>
                <w:color w:val="0070C0"/>
                <w:u w:val="single"/>
                <w:lang w:val="en-US" w:eastAsia="zh-CN"/>
              </w:rPr>
            </w:pPr>
            <w:r>
              <w:rPr>
                <w:b/>
                <w:bCs/>
                <w:color w:val="0070C0"/>
                <w:u w:val="single"/>
                <w:lang w:val="en-US" w:eastAsia="zh-CN"/>
              </w:rPr>
              <w:t>Sub-topic 3-7: BWP switching delay and interruptions</w:t>
            </w:r>
          </w:p>
          <w:p w14:paraId="04D271AE" w14:textId="77777777" w:rsidR="00DE60B9" w:rsidRDefault="00471EB2">
            <w:pPr>
              <w:rPr>
                <w:b/>
                <w:bCs/>
                <w:lang w:eastAsia="zh-CN"/>
              </w:rPr>
            </w:pPr>
            <w:r>
              <w:rPr>
                <w:b/>
                <w:bCs/>
                <w:lang w:eastAsia="zh-CN"/>
              </w:rPr>
              <w:t>Issue 3-7-2: CCA probabilities in BWP switching test cases</w:t>
            </w:r>
          </w:p>
          <w:p w14:paraId="185FE4B3" w14:textId="77777777" w:rsidR="00DE60B9" w:rsidRDefault="00471EB2">
            <w:pPr>
              <w:rPr>
                <w:lang w:eastAsia="zh-CN"/>
              </w:rPr>
            </w:pPr>
            <w:r>
              <w:rPr>
                <w:lang w:eastAsia="zh-CN"/>
              </w:rPr>
              <w:t xml:space="preserve">We are fine with option 1. </w:t>
            </w:r>
          </w:p>
          <w:p w14:paraId="31D55B41" w14:textId="77777777" w:rsidR="00DE60B9" w:rsidRDefault="00471EB2">
            <w:pPr>
              <w:rPr>
                <w:b/>
                <w:bCs/>
                <w:lang w:eastAsia="zh-CN"/>
              </w:rPr>
            </w:pPr>
            <w:r>
              <w:rPr>
                <w:b/>
                <w:bCs/>
                <w:lang w:eastAsia="zh-CN"/>
              </w:rPr>
              <w:t>Issue 3-7-3: Tests for BWP switching</w:t>
            </w:r>
          </w:p>
          <w:p w14:paraId="611A973D" w14:textId="77777777" w:rsidR="00DE60B9" w:rsidRDefault="00471EB2">
            <w:pPr>
              <w:rPr>
                <w:lang w:eastAsia="zh-CN"/>
              </w:rPr>
            </w:pPr>
            <w:r>
              <w:rPr>
                <w:lang w:eastAsia="zh-CN"/>
              </w:rPr>
              <w:t>We are fine with the agreeable text highlighted. We also support option 1.</w:t>
            </w:r>
          </w:p>
          <w:p w14:paraId="5428FC11" w14:textId="77777777" w:rsidR="00DE60B9" w:rsidRDefault="00471EB2">
            <w:pPr>
              <w:rPr>
                <w:b/>
                <w:bCs/>
                <w:lang w:eastAsia="ko-KR"/>
              </w:rPr>
            </w:pPr>
            <w:r>
              <w:rPr>
                <w:b/>
                <w:bCs/>
                <w:lang w:eastAsia="ko-KR"/>
              </w:rPr>
              <w:t>Issue 3-7-5: Applicability of BWP switching test cases</w:t>
            </w:r>
          </w:p>
          <w:p w14:paraId="435AEA26" w14:textId="77777777" w:rsidR="00DE60B9" w:rsidRDefault="00471EB2">
            <w:pPr>
              <w:rPr>
                <w:b/>
                <w:bCs/>
                <w:lang w:eastAsia="zh-CN"/>
              </w:rPr>
            </w:pPr>
            <w:r>
              <w:rPr>
                <w:lang w:eastAsia="zh-CN"/>
              </w:rPr>
              <w:t xml:space="preserve">We support option 2 which is more clear as it differentiates between the NR SA and EN-DC. In option 1, it is not clear what applies when “NR SA </w:t>
            </w:r>
            <w:r>
              <w:rPr>
                <w:highlight w:val="yellow"/>
                <w:lang w:eastAsia="zh-CN"/>
              </w:rPr>
              <w:t>or</w:t>
            </w:r>
            <w:r>
              <w:rPr>
                <w:lang w:eastAsia="zh-CN"/>
              </w:rPr>
              <w:t xml:space="preserve"> EN-DC”.</w:t>
            </w:r>
          </w:p>
          <w:p w14:paraId="11D582B5" w14:textId="77777777" w:rsidR="00DE60B9" w:rsidRDefault="00471EB2">
            <w:pPr>
              <w:rPr>
                <w:b/>
                <w:bCs/>
                <w:color w:val="0070C0"/>
                <w:u w:val="single"/>
                <w:lang w:val="en-US" w:eastAsia="zh-CN"/>
              </w:rPr>
            </w:pPr>
            <w:r>
              <w:rPr>
                <w:b/>
                <w:bCs/>
                <w:color w:val="0070C0"/>
                <w:u w:val="single"/>
                <w:lang w:val="en-US" w:eastAsia="zh-CN"/>
              </w:rPr>
              <w:t>Sub-topic 3-8: Beam management (BFD and link recovery)</w:t>
            </w:r>
          </w:p>
          <w:p w14:paraId="4704177F" w14:textId="77777777" w:rsidR="00DE60B9" w:rsidRDefault="00471EB2">
            <w:pPr>
              <w:rPr>
                <w:b/>
                <w:bCs/>
                <w:lang w:eastAsia="zh-CN"/>
              </w:rPr>
            </w:pPr>
            <w:r>
              <w:rPr>
                <w:b/>
                <w:bCs/>
                <w:lang w:eastAsia="zh-CN"/>
              </w:rPr>
              <w:t>Issue 3-8-1: Time durations and timer values for link recovery test cases</w:t>
            </w:r>
          </w:p>
          <w:p w14:paraId="03063064" w14:textId="77777777" w:rsidR="00DE60B9" w:rsidRDefault="00471EB2">
            <w:pPr>
              <w:rPr>
                <w:lang w:eastAsia="zh-CN"/>
              </w:rPr>
            </w:pPr>
            <w:r>
              <w:rPr>
                <w:lang w:eastAsia="zh-CN"/>
              </w:rPr>
              <w:t>Proposal 1 is agreeable to us.</w:t>
            </w:r>
          </w:p>
          <w:p w14:paraId="1F7B2A39" w14:textId="77777777" w:rsidR="00DE60B9" w:rsidRDefault="00471EB2">
            <w:pPr>
              <w:rPr>
                <w:b/>
                <w:bCs/>
                <w:lang w:eastAsia="zh-CN"/>
              </w:rPr>
            </w:pPr>
            <w:r>
              <w:rPr>
                <w:b/>
                <w:bCs/>
                <w:lang w:eastAsia="zh-CN"/>
              </w:rPr>
              <w:t>Issue 3-8-2: CCA probabilities for link recovery test cases</w:t>
            </w:r>
          </w:p>
          <w:p w14:paraId="530F8188" w14:textId="77777777" w:rsidR="00DE60B9" w:rsidRDefault="00471EB2">
            <w:pPr>
              <w:rPr>
                <w:lang w:eastAsia="zh-CN"/>
              </w:rPr>
            </w:pPr>
            <w:r>
              <w:rPr>
                <w:lang w:eastAsia="zh-CN"/>
              </w:rPr>
              <w:t>Options 1, 2, and 3 are agreeable.</w:t>
            </w:r>
          </w:p>
          <w:p w14:paraId="14E9316D" w14:textId="77777777" w:rsidR="00DE60B9" w:rsidRDefault="00DE60B9">
            <w:pPr>
              <w:rPr>
                <w:lang w:eastAsia="zh-CN"/>
              </w:rPr>
            </w:pPr>
          </w:p>
          <w:p w14:paraId="5119CF1B" w14:textId="77777777" w:rsidR="00DE60B9" w:rsidRDefault="00471EB2">
            <w:pPr>
              <w:rPr>
                <w:b/>
                <w:bCs/>
                <w:color w:val="0070C0"/>
                <w:u w:val="single"/>
                <w:lang w:val="en-US" w:eastAsia="zh-CN"/>
              </w:rPr>
            </w:pPr>
            <w:r>
              <w:rPr>
                <w:b/>
                <w:bCs/>
                <w:color w:val="0070C0"/>
                <w:u w:val="single"/>
                <w:lang w:val="en-US" w:eastAsia="zh-CN"/>
              </w:rPr>
              <w:t>Sub-topic 3-9: RSSI/CO measurement accuracy (intra-frequency, inter-frequency, inter-RAT)</w:t>
            </w:r>
          </w:p>
          <w:p w14:paraId="662B1499" w14:textId="77777777" w:rsidR="00DE60B9" w:rsidRDefault="00471EB2">
            <w:pPr>
              <w:rPr>
                <w:b/>
                <w:bCs/>
                <w:lang w:eastAsia="zh-CN"/>
              </w:rPr>
            </w:pPr>
            <w:r>
              <w:rPr>
                <w:b/>
                <w:bCs/>
                <w:lang w:eastAsia="zh-CN"/>
              </w:rPr>
              <w:t>Issue 3-9-1: RMTC parameters for RSSI/CO measurement test cases</w:t>
            </w:r>
          </w:p>
          <w:p w14:paraId="1DC230F6" w14:textId="77777777" w:rsidR="00DE60B9" w:rsidRDefault="00471EB2">
            <w:pPr>
              <w:rPr>
                <w:lang w:eastAsia="zh-CN"/>
              </w:rPr>
            </w:pPr>
            <w:r>
              <w:rPr>
                <w:lang w:eastAsia="zh-CN"/>
              </w:rPr>
              <w:t>…</w:t>
            </w:r>
          </w:p>
          <w:p w14:paraId="3DDD1F1D" w14:textId="77777777" w:rsidR="00DE60B9" w:rsidRDefault="00471EB2">
            <w:pPr>
              <w:rPr>
                <w:lang w:eastAsia="zh-CN"/>
              </w:rPr>
            </w:pPr>
            <w:r>
              <w:rPr>
                <w:lang w:eastAsia="zh-CN"/>
              </w:rPr>
              <w:t>Issue 3-9-2: Io difference between inside and outside RMTC in RSSI/CO measurement test cases</w:t>
            </w:r>
          </w:p>
          <w:p w14:paraId="66FF7BE4" w14:textId="77777777" w:rsidR="00DE60B9" w:rsidRDefault="00471EB2">
            <w:pPr>
              <w:rPr>
                <w:lang w:eastAsia="zh-CN"/>
              </w:rPr>
            </w:pPr>
            <w:r>
              <w:rPr>
                <w:lang w:eastAsia="zh-CN"/>
              </w:rPr>
              <w:t>…</w:t>
            </w:r>
          </w:p>
          <w:p w14:paraId="7240CA4B" w14:textId="77777777" w:rsidR="00DE60B9" w:rsidRDefault="00471EB2">
            <w:pPr>
              <w:rPr>
                <w:b/>
                <w:bCs/>
                <w:color w:val="0070C0"/>
                <w:u w:val="single"/>
                <w:lang w:eastAsia="zh-CN"/>
              </w:rPr>
            </w:pPr>
            <w:r>
              <w:rPr>
                <w:b/>
                <w:bCs/>
                <w:color w:val="0070C0"/>
                <w:u w:val="single"/>
                <w:lang w:eastAsia="zh-CN"/>
              </w:rPr>
              <w:t>Sub-topic 3-10: TCI state switching</w:t>
            </w:r>
          </w:p>
          <w:p w14:paraId="3A9D91BD" w14:textId="77777777" w:rsidR="00DE60B9" w:rsidRDefault="00471EB2">
            <w:pPr>
              <w:rPr>
                <w:b/>
                <w:bCs/>
                <w:lang w:eastAsia="zh-CN"/>
              </w:rPr>
            </w:pPr>
            <w:r>
              <w:rPr>
                <w:b/>
                <w:bCs/>
                <w:lang w:eastAsia="zh-CN"/>
              </w:rPr>
              <w:t>Issue 3-10-1: Timing difference between RSs in two TCI states</w:t>
            </w:r>
          </w:p>
          <w:p w14:paraId="49ECC81E" w14:textId="77777777" w:rsidR="00DE60B9" w:rsidRDefault="00471EB2">
            <w:pPr>
              <w:rPr>
                <w:lang w:eastAsia="zh-CN"/>
              </w:rPr>
            </w:pPr>
            <w:r>
              <w:rPr>
                <w:lang w:eastAsia="zh-CN"/>
              </w:rPr>
              <w:t>is proposal 1 it practical? Can we really have big enough time difference for conclusive testing?</w:t>
            </w:r>
          </w:p>
          <w:p w14:paraId="1BC5F32E" w14:textId="77777777" w:rsidR="00DE60B9" w:rsidRDefault="00471EB2">
            <w:pPr>
              <w:rPr>
                <w:b/>
                <w:bCs/>
                <w:color w:val="0070C0"/>
                <w:u w:val="single"/>
                <w:lang w:eastAsia="zh-CN"/>
              </w:rPr>
            </w:pPr>
            <w:r>
              <w:rPr>
                <w:b/>
                <w:bCs/>
                <w:color w:val="0070C0"/>
                <w:u w:val="single"/>
                <w:lang w:eastAsia="zh-CN"/>
              </w:rPr>
              <w:t>Sub-topic 3-11: Interruptions</w:t>
            </w:r>
          </w:p>
          <w:p w14:paraId="140EDBBE" w14:textId="77777777" w:rsidR="00DE60B9" w:rsidRDefault="00471EB2">
            <w:pPr>
              <w:rPr>
                <w:b/>
                <w:bCs/>
                <w:lang w:eastAsia="ko-KR"/>
              </w:rPr>
            </w:pPr>
            <w:r>
              <w:rPr>
                <w:b/>
                <w:bCs/>
                <w:lang w:eastAsia="ko-KR"/>
              </w:rPr>
              <w:t>Issue 3-11-1: Introducing interruption test cases</w:t>
            </w:r>
          </w:p>
          <w:p w14:paraId="1910CC10" w14:textId="77777777" w:rsidR="00DE60B9" w:rsidRDefault="00471EB2">
            <w:pPr>
              <w:rPr>
                <w:lang w:eastAsia="zh-CN"/>
              </w:rPr>
            </w:pPr>
            <w:r>
              <w:rPr>
                <w:lang w:eastAsia="zh-CN"/>
              </w:rPr>
              <w:t xml:space="preserve">We support option 2 which is more clear as it separates between NR SA and EN-DC. In option 1, it is not clear what applies when “NR SA </w:t>
            </w:r>
            <w:r>
              <w:rPr>
                <w:highlight w:val="yellow"/>
                <w:lang w:eastAsia="zh-CN"/>
              </w:rPr>
              <w:t>or</w:t>
            </w:r>
            <w:r>
              <w:rPr>
                <w:lang w:eastAsia="zh-CN"/>
              </w:rPr>
              <w:t xml:space="preserve"> EN-DC”. </w:t>
            </w:r>
          </w:p>
          <w:p w14:paraId="34713298" w14:textId="77777777" w:rsidR="00DE60B9" w:rsidRDefault="00471EB2">
            <w:pPr>
              <w:rPr>
                <w:b/>
                <w:bCs/>
                <w:color w:val="0070C0"/>
                <w:u w:val="single"/>
                <w:lang w:val="en-US" w:eastAsia="zh-CN"/>
              </w:rPr>
            </w:pPr>
            <w:r>
              <w:rPr>
                <w:b/>
                <w:bCs/>
                <w:color w:val="0070C0"/>
                <w:u w:val="single"/>
                <w:lang w:val="en-US" w:eastAsia="zh-CN"/>
              </w:rPr>
              <w:t>Sub-topic 3-12: Measurement accuracy test cases</w:t>
            </w:r>
          </w:p>
          <w:p w14:paraId="75AEAE35" w14:textId="77777777" w:rsidR="00DE60B9" w:rsidRDefault="00471EB2">
            <w:pPr>
              <w:rPr>
                <w:b/>
                <w:bCs/>
                <w:lang w:eastAsia="ko-KR"/>
              </w:rPr>
            </w:pPr>
            <w:r>
              <w:rPr>
                <w:b/>
                <w:bCs/>
                <w:lang w:eastAsia="ko-KR"/>
              </w:rPr>
              <w:t>Issue 3-12-2: Applicability of inter-frequency measurement accuracy test cases</w:t>
            </w:r>
          </w:p>
          <w:p w14:paraId="495E21E9" w14:textId="77777777" w:rsidR="00DE60B9" w:rsidRDefault="00471EB2">
            <w:pPr>
              <w:rPr>
                <w:lang w:eastAsia="zh-CN"/>
              </w:rPr>
            </w:pPr>
            <w:r>
              <w:rPr>
                <w:lang w:eastAsia="zh-CN"/>
              </w:rPr>
              <w:t xml:space="preserve">For same reason as in previous issue we support option 2. </w:t>
            </w:r>
          </w:p>
        </w:tc>
      </w:tr>
      <w:tr w:rsidR="00DE60B9" w14:paraId="4643AA26" w14:textId="77777777">
        <w:tc>
          <w:tcPr>
            <w:tcW w:w="1236" w:type="dxa"/>
          </w:tcPr>
          <w:p w14:paraId="4CD62CB3"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F7DA3C5" w14:textId="77777777" w:rsidR="00DE60B9" w:rsidRDefault="00471EB2">
            <w:pPr>
              <w:rPr>
                <w:lang w:val="en-US" w:eastAsia="zh-CN"/>
              </w:rPr>
            </w:pPr>
            <w:r>
              <w:rPr>
                <w:rFonts w:hint="eastAsia"/>
                <w:lang w:val="en-US" w:eastAsia="zh-CN"/>
              </w:rPr>
              <w:t>Issue 3-1-4: We prefer Option 2. Having separated TCs are clear and easy to track and understand, especially the TC might need to be defined</w:t>
            </w:r>
          </w:p>
          <w:p w14:paraId="2200A71E" w14:textId="77777777" w:rsidR="00DE60B9" w:rsidRDefault="00471EB2">
            <w:pPr>
              <w:rPr>
                <w:lang w:val="en-US" w:eastAsia="zh-CN"/>
              </w:rPr>
            </w:pPr>
            <w:r>
              <w:rPr>
                <w:rFonts w:hint="eastAsia"/>
                <w:lang w:val="en-US" w:eastAsia="zh-CN"/>
              </w:rPr>
              <w:t>3-2-4: Prefer Option 1. In general we don</w:t>
            </w:r>
            <w:r>
              <w:rPr>
                <w:lang w:val="en-US" w:eastAsia="zh-CN"/>
              </w:rPr>
              <w:t>’</w:t>
            </w:r>
            <w:r>
              <w:rPr>
                <w:rFonts w:hint="eastAsia"/>
                <w:lang w:val="en-US" w:eastAsia="zh-CN"/>
              </w:rPr>
              <w:t xml:space="preserve">t think the idea of sharing TCs is clear, given that TCs might spread across different specs and may also be modified / corrected later so having separate </w:t>
            </w:r>
            <w:proofErr w:type="spellStart"/>
            <w:r>
              <w:rPr>
                <w:rFonts w:hint="eastAsia"/>
                <w:lang w:val="en-US" w:eastAsia="zh-CN"/>
              </w:rPr>
              <w:t>Tcs</w:t>
            </w:r>
            <w:proofErr w:type="spellEnd"/>
            <w:r>
              <w:rPr>
                <w:rFonts w:hint="eastAsia"/>
                <w:lang w:val="en-US" w:eastAsia="zh-CN"/>
              </w:rPr>
              <w:t xml:space="preserve"> are preferred.</w:t>
            </w:r>
          </w:p>
          <w:p w14:paraId="0E17E89E" w14:textId="77777777" w:rsidR="00DE60B9" w:rsidRDefault="00471EB2">
            <w:pPr>
              <w:rPr>
                <w:lang w:val="en-US" w:eastAsia="zh-CN"/>
              </w:rPr>
            </w:pPr>
            <w:r>
              <w:rPr>
                <w:rFonts w:hint="eastAsia"/>
                <w:lang w:val="en-US" w:eastAsia="zh-CN"/>
              </w:rPr>
              <w:t>3-7-5: Can agree to Option 2 which is clearer.</w:t>
            </w:r>
          </w:p>
        </w:tc>
      </w:tr>
      <w:tr w:rsidR="00356973" w14:paraId="038A7D63" w14:textId="77777777">
        <w:tc>
          <w:tcPr>
            <w:tcW w:w="1236" w:type="dxa"/>
          </w:tcPr>
          <w:p w14:paraId="0FA25FA3" w14:textId="5E7D26D6" w:rsidR="00356973" w:rsidRDefault="00356973">
            <w:pPr>
              <w:spacing w:after="120"/>
              <w:rPr>
                <w:rFonts w:eastAsiaTheme="minorEastAsia" w:hint="eastAsia"/>
                <w:color w:val="0070C0"/>
                <w:lang w:val="en-US" w:eastAsia="zh-CN"/>
              </w:rPr>
            </w:pPr>
            <w:r>
              <w:rPr>
                <w:rFonts w:eastAsiaTheme="minorEastAsia"/>
                <w:color w:val="0070C0"/>
                <w:lang w:val="en-US" w:eastAsia="zh-CN"/>
              </w:rPr>
              <w:t>Moderator (Nokia)</w:t>
            </w:r>
          </w:p>
        </w:tc>
        <w:tc>
          <w:tcPr>
            <w:tcW w:w="8395" w:type="dxa"/>
          </w:tcPr>
          <w:p w14:paraId="61F58BB9" w14:textId="77777777" w:rsidR="00356973" w:rsidRDefault="00356973" w:rsidP="00356973">
            <w:pPr>
              <w:rPr>
                <w:color w:val="0070C0"/>
                <w:u w:val="single"/>
                <w:lang w:eastAsia="zh-CN"/>
              </w:rPr>
            </w:pPr>
            <w:r>
              <w:rPr>
                <w:color w:val="0070C0"/>
                <w:u w:val="single"/>
                <w:lang w:eastAsia="zh-CN"/>
              </w:rPr>
              <w:t>Sub-topic 3-3: RRC Re-establishment</w:t>
            </w:r>
          </w:p>
          <w:p w14:paraId="23FE33EA" w14:textId="77777777" w:rsidR="00356973" w:rsidRDefault="00356973" w:rsidP="00356973">
            <w:pPr>
              <w:rPr>
                <w:lang w:eastAsia="zh-CN"/>
              </w:rPr>
            </w:pPr>
            <w:r>
              <w:rPr>
                <w:lang w:eastAsia="zh-CN"/>
              </w:rPr>
              <w:t>Issue 3-3-1: P</w:t>
            </w:r>
            <w:r>
              <w:rPr>
                <w:vertAlign w:val="subscript"/>
                <w:lang w:eastAsia="zh-CN"/>
              </w:rPr>
              <w:t>CCA_DL</w:t>
            </w:r>
            <w:r>
              <w:rPr>
                <w:lang w:eastAsia="zh-CN"/>
              </w:rPr>
              <w:t xml:space="preserve"> and P</w:t>
            </w:r>
            <w:r>
              <w:rPr>
                <w:vertAlign w:val="subscript"/>
                <w:lang w:eastAsia="zh-CN"/>
              </w:rPr>
              <w:t>CCA_DL</w:t>
            </w:r>
            <w:r>
              <w:rPr>
                <w:lang w:eastAsia="zh-CN"/>
              </w:rPr>
              <w:t xml:space="preserve"> in RRC re-establishment test cases</w:t>
            </w:r>
          </w:p>
          <w:p w14:paraId="6A1A6D93" w14:textId="645065EA" w:rsidR="00356973" w:rsidRDefault="00D925AA" w:rsidP="00356973">
            <w:pPr>
              <w:rPr>
                <w:lang w:eastAsia="zh-CN"/>
              </w:rPr>
            </w:pPr>
            <w:r>
              <w:rPr>
                <w:lang w:eastAsia="zh-CN"/>
              </w:rPr>
              <w:t>Considering the 2</w:t>
            </w:r>
            <w:r w:rsidRPr="00E07E94">
              <w:rPr>
                <w:vertAlign w:val="superscript"/>
                <w:lang w:eastAsia="zh-CN"/>
              </w:rPr>
              <w:t>nd</w:t>
            </w:r>
            <w:r>
              <w:rPr>
                <w:lang w:eastAsia="zh-CN"/>
              </w:rPr>
              <w:t xml:space="preserve"> round comments, may we agree on the </w:t>
            </w:r>
            <w:r w:rsidR="00270611">
              <w:rPr>
                <w:lang w:eastAsia="zh-CN"/>
              </w:rPr>
              <w:t>f</w:t>
            </w:r>
            <w:r w:rsidR="00CB1AB3">
              <w:rPr>
                <w:lang w:eastAsia="zh-CN"/>
              </w:rPr>
              <w:t>ollowing?</w:t>
            </w:r>
          </w:p>
          <w:p w14:paraId="34DF8EDF" w14:textId="77777777" w:rsidR="00CB1AB3" w:rsidRPr="00E07E94" w:rsidRDefault="00CB1AB3" w:rsidP="00E07E94">
            <w:pPr>
              <w:pStyle w:val="ListParagraph"/>
              <w:numPr>
                <w:ilvl w:val="0"/>
                <w:numId w:val="72"/>
              </w:numPr>
              <w:ind w:firstLineChars="0"/>
              <w:rPr>
                <w:highlight w:val="yellow"/>
                <w:lang w:eastAsia="zh-CN"/>
              </w:rPr>
            </w:pPr>
            <w:r w:rsidRPr="00E07E94">
              <w:rPr>
                <w:highlight w:val="yellow"/>
                <w:lang w:eastAsia="zh-CN"/>
              </w:rPr>
              <w:t>In all test times:</w:t>
            </w:r>
          </w:p>
          <w:p w14:paraId="7F78C891" w14:textId="77777777" w:rsidR="00CB1AB3" w:rsidRPr="00E07E94" w:rsidRDefault="00CB1AB3" w:rsidP="00E07E94">
            <w:pPr>
              <w:pStyle w:val="ListParagraph"/>
              <w:numPr>
                <w:ilvl w:val="1"/>
                <w:numId w:val="72"/>
              </w:numPr>
              <w:ind w:firstLineChars="0"/>
              <w:rPr>
                <w:highlight w:val="yellow"/>
              </w:rPr>
            </w:pPr>
            <w:r w:rsidRPr="00E07E94">
              <w:rPr>
                <w:b/>
                <w:highlight w:val="yellow"/>
              </w:rPr>
              <w:t xml:space="preserve">Serving cell: </w:t>
            </w:r>
            <w:r w:rsidRPr="00E07E94">
              <w:rPr>
                <w:highlight w:val="yellow"/>
                <w:lang w:eastAsia="zh-CN"/>
              </w:rPr>
              <w:t>P</w:t>
            </w:r>
            <w:r w:rsidRPr="00E07E94">
              <w:rPr>
                <w:highlight w:val="yellow"/>
                <w:vertAlign w:val="subscript"/>
                <w:lang w:eastAsia="zh-CN"/>
              </w:rPr>
              <w:t>CCA_UL</w:t>
            </w:r>
            <w:r w:rsidRPr="00E07E94">
              <w:rPr>
                <w:highlight w:val="yellow"/>
                <w:lang w:eastAsia="zh-CN"/>
              </w:rPr>
              <w:t>=1 and P</w:t>
            </w:r>
            <w:r w:rsidRPr="00E07E94">
              <w:rPr>
                <w:highlight w:val="yellow"/>
                <w:vertAlign w:val="subscript"/>
                <w:lang w:eastAsia="zh-CN"/>
              </w:rPr>
              <w:t>CCA_DL</w:t>
            </w:r>
            <w:r w:rsidRPr="00E07E94">
              <w:rPr>
                <w:highlight w:val="yellow"/>
                <w:lang w:eastAsia="zh-CN"/>
              </w:rPr>
              <w:t xml:space="preserve">=1 </w:t>
            </w:r>
          </w:p>
          <w:p w14:paraId="2B96D6C9" w14:textId="15D210F2" w:rsidR="00CB1AB3" w:rsidRPr="00E07E94" w:rsidRDefault="00CB1AB3" w:rsidP="00E07E94">
            <w:pPr>
              <w:pStyle w:val="ListParagraph"/>
              <w:numPr>
                <w:ilvl w:val="1"/>
                <w:numId w:val="72"/>
              </w:numPr>
              <w:ind w:firstLineChars="0"/>
              <w:rPr>
                <w:highlight w:val="yellow"/>
              </w:rPr>
            </w:pPr>
            <w:r w:rsidRPr="00E07E94">
              <w:rPr>
                <w:b/>
                <w:highlight w:val="yellow"/>
              </w:rPr>
              <w:t xml:space="preserve">Target cell: </w:t>
            </w:r>
            <w:r w:rsidRPr="00E07E94">
              <w:rPr>
                <w:highlight w:val="yellow"/>
              </w:rPr>
              <w:t xml:space="preserve">Adopt the default </w:t>
            </w:r>
            <w:r w:rsidR="00B46920" w:rsidRPr="00E07E94">
              <w:rPr>
                <w:highlight w:val="yellow"/>
              </w:rPr>
              <w:t>CCA</w:t>
            </w:r>
            <w:r w:rsidR="00AA2202" w:rsidRPr="00E07E94">
              <w:rPr>
                <w:highlight w:val="yellow"/>
              </w:rPr>
              <w:t xml:space="preserve"> </w:t>
            </w:r>
            <w:r w:rsidR="0017187A" w:rsidRPr="00E07E94">
              <w:rPr>
                <w:highlight w:val="yellow"/>
              </w:rPr>
              <w:t>probabilities in UL and DL</w:t>
            </w:r>
            <w:r w:rsidRPr="00E07E94">
              <w:rPr>
                <w:highlight w:val="yellow"/>
              </w:rPr>
              <w:t>.</w:t>
            </w:r>
          </w:p>
          <w:p w14:paraId="679F7043" w14:textId="77777777" w:rsidR="00CB1AB3" w:rsidRPr="00E07E94" w:rsidRDefault="00CB1AB3" w:rsidP="00356973">
            <w:pPr>
              <w:rPr>
                <w:lang w:val="en-US" w:eastAsia="zh-CN"/>
              </w:rPr>
            </w:pPr>
          </w:p>
          <w:p w14:paraId="12EA8AE1" w14:textId="77777777" w:rsidR="00356973" w:rsidRDefault="00356973" w:rsidP="00356973">
            <w:pPr>
              <w:rPr>
                <w:color w:val="0070C0"/>
                <w:u w:val="single"/>
                <w:lang w:eastAsia="zh-CN"/>
              </w:rPr>
            </w:pPr>
            <w:r>
              <w:rPr>
                <w:color w:val="0070C0"/>
                <w:u w:val="single"/>
                <w:lang w:eastAsia="zh-CN"/>
              </w:rPr>
              <w:t>Sub-topic 3-4: RRC Connection Release with Redirection</w:t>
            </w:r>
          </w:p>
          <w:p w14:paraId="4ADE917C" w14:textId="77777777" w:rsidR="00356973" w:rsidRDefault="00356973" w:rsidP="00356973">
            <w:pPr>
              <w:rPr>
                <w:lang w:eastAsia="zh-CN"/>
              </w:rPr>
            </w:pPr>
            <w:r>
              <w:rPr>
                <w:lang w:eastAsia="zh-CN"/>
              </w:rPr>
              <w:t>Issue 3-4-1: CCA probabilities in RRC connection release with redirection test cases</w:t>
            </w:r>
          </w:p>
          <w:p w14:paraId="57802148" w14:textId="284BBD24" w:rsidR="00356973" w:rsidRDefault="00A777F7" w:rsidP="00E07E94">
            <w:pPr>
              <w:pStyle w:val="ListParagraph"/>
              <w:numPr>
                <w:ilvl w:val="0"/>
                <w:numId w:val="72"/>
              </w:numPr>
              <w:ind w:firstLineChars="0"/>
              <w:rPr>
                <w:lang w:eastAsia="zh-CN"/>
              </w:rPr>
            </w:pPr>
            <w:r w:rsidRPr="00753D2E">
              <w:rPr>
                <w:highlight w:val="yellow"/>
              </w:rPr>
              <w:t>Adopt the defau</w:t>
            </w:r>
            <w:r w:rsidRPr="00E07E94">
              <w:rPr>
                <w:highlight w:val="yellow"/>
              </w:rPr>
              <w:t>lt CCA probabilities in UL and DL.</w:t>
            </w:r>
          </w:p>
          <w:p w14:paraId="69899BD3" w14:textId="77777777" w:rsidR="00356973" w:rsidRDefault="00356973" w:rsidP="00356973">
            <w:pPr>
              <w:rPr>
                <w:color w:val="0070C0"/>
                <w:u w:val="single"/>
                <w:lang w:eastAsia="zh-CN"/>
              </w:rPr>
            </w:pPr>
            <w:r>
              <w:rPr>
                <w:color w:val="0070C0"/>
                <w:u w:val="single"/>
                <w:lang w:eastAsia="zh-CN"/>
              </w:rPr>
              <w:t>Sub-topic 3-5: Random access</w:t>
            </w:r>
          </w:p>
          <w:p w14:paraId="5F2BD13B" w14:textId="77777777" w:rsidR="00356973" w:rsidRDefault="00356973" w:rsidP="00356973">
            <w:pPr>
              <w:rPr>
                <w:lang w:eastAsia="zh-CN"/>
              </w:rPr>
            </w:pPr>
            <w:r>
              <w:rPr>
                <w:lang w:eastAsia="zh-CN"/>
              </w:rPr>
              <w:t>Issue 3-5-1: Tests for random access</w:t>
            </w:r>
          </w:p>
          <w:p w14:paraId="44F011A4" w14:textId="77777777" w:rsidR="00CB05E9" w:rsidRDefault="00D17984" w:rsidP="00753D2E">
            <w:pPr>
              <w:rPr>
                <w:lang w:eastAsia="zh-CN"/>
              </w:rPr>
            </w:pPr>
            <w:r>
              <w:rPr>
                <w:lang w:eastAsia="zh-CN"/>
              </w:rPr>
              <w:t xml:space="preserve">Considering that all companies commenting on this issue agree with Option </w:t>
            </w:r>
            <w:r w:rsidR="00CB05E9">
              <w:rPr>
                <w:lang w:eastAsia="zh-CN"/>
              </w:rPr>
              <w:t>2, can we agree on the following?</w:t>
            </w:r>
          </w:p>
          <w:p w14:paraId="2E60C8EE" w14:textId="443BCB39" w:rsidR="00CB05E9" w:rsidRPr="00E07E94" w:rsidRDefault="00CB05E9" w:rsidP="00E07E94">
            <w:pPr>
              <w:rPr>
                <w:highlight w:val="yellow"/>
                <w:lang w:eastAsia="zh-CN"/>
              </w:rPr>
            </w:pPr>
            <w:r w:rsidRPr="00E07E94">
              <w:rPr>
                <w:highlight w:val="yellow"/>
              </w:rPr>
              <w:t>Define the random access procedure test cases for NR-U as follows.</w:t>
            </w:r>
          </w:p>
          <w:p w14:paraId="5E28403F" w14:textId="77777777" w:rsidR="00CB05E9" w:rsidRPr="00E07E94" w:rsidRDefault="00CB05E9" w:rsidP="00CB05E9">
            <w:pPr>
              <w:ind w:left="852"/>
              <w:rPr>
                <w:highlight w:val="yellow"/>
                <w:lang w:val="en-US"/>
              </w:rPr>
            </w:pPr>
            <w:r w:rsidRPr="00E07E94">
              <w:rPr>
                <w:highlight w:val="yellow"/>
                <w:lang w:val="en-US"/>
              </w:rPr>
              <w:t>A.10</w:t>
            </w:r>
            <w:r w:rsidRPr="00E07E94">
              <w:rPr>
                <w:highlight w:val="yellow"/>
              </w:rPr>
              <w:tab/>
            </w:r>
            <w:r w:rsidRPr="00E07E94">
              <w:rPr>
                <w:highlight w:val="yellow"/>
                <w:lang w:val="en-US"/>
              </w:rPr>
              <w:t xml:space="preserve">EN-DC Tests with NR </w:t>
            </w:r>
            <w:proofErr w:type="spellStart"/>
            <w:r w:rsidRPr="00E07E94">
              <w:rPr>
                <w:highlight w:val="yellow"/>
                <w:lang w:val="en-US"/>
              </w:rPr>
              <w:t>PSCell</w:t>
            </w:r>
            <w:proofErr w:type="spellEnd"/>
            <w:r w:rsidRPr="00E07E94">
              <w:rPr>
                <w:highlight w:val="yellow"/>
                <w:lang w:val="en-US"/>
              </w:rPr>
              <w:t xml:space="preserve"> under CCA and Other NR Cells in FR1</w:t>
            </w:r>
          </w:p>
          <w:p w14:paraId="4935A34D" w14:textId="77777777" w:rsidR="00CB05E9" w:rsidRPr="00E07E94" w:rsidRDefault="00CB05E9" w:rsidP="00CB05E9">
            <w:pPr>
              <w:ind w:left="852"/>
              <w:rPr>
                <w:highlight w:val="yellow"/>
                <w:lang w:val="en-US"/>
              </w:rPr>
            </w:pPr>
            <w:r w:rsidRPr="00E07E94">
              <w:rPr>
                <w:highlight w:val="yellow"/>
                <w:lang w:val="en-US"/>
              </w:rPr>
              <w:t>[…]</w:t>
            </w:r>
          </w:p>
          <w:p w14:paraId="29C6A8D3" w14:textId="77777777" w:rsidR="00CB05E9" w:rsidRPr="00E07E94" w:rsidRDefault="00CB05E9" w:rsidP="00CB05E9">
            <w:pPr>
              <w:ind w:left="852"/>
              <w:rPr>
                <w:highlight w:val="yellow"/>
                <w:lang w:val="en-US"/>
              </w:rPr>
            </w:pPr>
            <w:r w:rsidRPr="00E07E94">
              <w:rPr>
                <w:highlight w:val="yellow"/>
                <w:lang w:val="en-US"/>
              </w:rPr>
              <w:t>A.10.1.1.1</w:t>
            </w:r>
            <w:r w:rsidRPr="00E07E94">
              <w:rPr>
                <w:highlight w:val="yellow"/>
              </w:rPr>
              <w:tab/>
            </w:r>
            <w:r w:rsidRPr="00E07E94">
              <w:rPr>
                <w:highlight w:val="yellow"/>
                <w:lang w:val="en-US"/>
              </w:rPr>
              <w:t>Random Access</w:t>
            </w:r>
          </w:p>
          <w:p w14:paraId="4547770D" w14:textId="77777777" w:rsidR="00CB05E9" w:rsidRPr="00E07E94" w:rsidRDefault="00CB05E9" w:rsidP="00CB05E9">
            <w:pPr>
              <w:ind w:left="852"/>
              <w:rPr>
                <w:highlight w:val="yellow"/>
                <w:lang w:val="en-US"/>
              </w:rPr>
            </w:pPr>
            <w:r w:rsidRPr="00E07E94">
              <w:rPr>
                <w:highlight w:val="yellow"/>
                <w:lang w:val="en-US"/>
              </w:rPr>
              <w:t>A.10.1.1.1.1</w:t>
            </w:r>
            <w:r w:rsidRPr="00E07E94">
              <w:rPr>
                <w:highlight w:val="yellow"/>
              </w:rPr>
              <w:tab/>
            </w:r>
            <w:r w:rsidRPr="00E07E94">
              <w:rPr>
                <w:highlight w:val="yellow"/>
                <w:lang w:val="en-US"/>
              </w:rPr>
              <w:t xml:space="preserve">4-step contention-based random access for NR </w:t>
            </w:r>
            <w:proofErr w:type="spellStart"/>
            <w:r w:rsidRPr="00E07E94">
              <w:rPr>
                <w:highlight w:val="yellow"/>
                <w:lang w:val="en-US"/>
              </w:rPr>
              <w:t>PSCell</w:t>
            </w:r>
            <w:proofErr w:type="spellEnd"/>
            <w:r w:rsidRPr="00E07E94">
              <w:rPr>
                <w:highlight w:val="yellow"/>
                <w:lang w:val="en-US"/>
              </w:rPr>
              <w:t xml:space="preserve"> with CCA</w:t>
            </w:r>
          </w:p>
          <w:p w14:paraId="61AF03BD" w14:textId="77777777" w:rsidR="00CB05E9" w:rsidRPr="00E07E94" w:rsidRDefault="00CB05E9" w:rsidP="00CB05E9">
            <w:pPr>
              <w:ind w:left="852"/>
              <w:rPr>
                <w:highlight w:val="yellow"/>
                <w:lang w:val="en-US"/>
              </w:rPr>
            </w:pPr>
            <w:r w:rsidRPr="00E07E94">
              <w:rPr>
                <w:highlight w:val="yellow"/>
                <w:lang w:val="en-US"/>
              </w:rPr>
              <w:t>A.10.1.1.1.2</w:t>
            </w:r>
            <w:r w:rsidRPr="00E07E94">
              <w:rPr>
                <w:highlight w:val="yellow"/>
              </w:rPr>
              <w:tab/>
            </w:r>
            <w:r w:rsidRPr="00E07E94">
              <w:rPr>
                <w:highlight w:val="yellow"/>
                <w:lang w:val="en-US"/>
              </w:rPr>
              <w:t xml:space="preserve">4-step non-contention-based random access for NR </w:t>
            </w:r>
            <w:proofErr w:type="spellStart"/>
            <w:r w:rsidRPr="00E07E94">
              <w:rPr>
                <w:highlight w:val="yellow"/>
                <w:lang w:val="en-US"/>
              </w:rPr>
              <w:t>PSCell</w:t>
            </w:r>
            <w:proofErr w:type="spellEnd"/>
            <w:r w:rsidRPr="00E07E94">
              <w:rPr>
                <w:highlight w:val="yellow"/>
                <w:lang w:val="en-US"/>
              </w:rPr>
              <w:t xml:space="preserve"> with CCA</w:t>
            </w:r>
          </w:p>
          <w:p w14:paraId="122F5795" w14:textId="77777777" w:rsidR="00CB05E9" w:rsidRPr="00E07E94" w:rsidRDefault="00CB05E9" w:rsidP="00CB05E9">
            <w:pPr>
              <w:ind w:left="852"/>
              <w:rPr>
                <w:highlight w:val="yellow"/>
                <w:lang w:val="en-US"/>
              </w:rPr>
            </w:pPr>
            <w:r w:rsidRPr="00E07E94">
              <w:rPr>
                <w:highlight w:val="yellow"/>
                <w:lang w:val="en-US"/>
              </w:rPr>
              <w:t>A.10.1.1.1.3</w:t>
            </w:r>
            <w:r w:rsidRPr="00E07E94">
              <w:rPr>
                <w:highlight w:val="yellow"/>
              </w:rPr>
              <w:tab/>
            </w:r>
            <w:r w:rsidRPr="00E07E94">
              <w:rPr>
                <w:highlight w:val="yellow"/>
                <w:lang w:val="en-US"/>
              </w:rPr>
              <w:t xml:space="preserve">2-step RA type contention-based random access for NR </w:t>
            </w:r>
            <w:proofErr w:type="spellStart"/>
            <w:r w:rsidRPr="00E07E94">
              <w:rPr>
                <w:highlight w:val="yellow"/>
                <w:lang w:val="en-US"/>
              </w:rPr>
              <w:t>PSCell</w:t>
            </w:r>
            <w:proofErr w:type="spellEnd"/>
            <w:r w:rsidRPr="00E07E94">
              <w:rPr>
                <w:highlight w:val="yellow"/>
                <w:lang w:val="en-US"/>
              </w:rPr>
              <w:t xml:space="preserve"> with CCA</w:t>
            </w:r>
          </w:p>
          <w:p w14:paraId="3D3FB483" w14:textId="77777777" w:rsidR="00CB05E9" w:rsidRPr="00E07E94" w:rsidRDefault="00CB05E9" w:rsidP="00CB05E9">
            <w:pPr>
              <w:ind w:left="852"/>
              <w:rPr>
                <w:highlight w:val="yellow"/>
                <w:lang w:val="en-US"/>
              </w:rPr>
            </w:pPr>
            <w:r w:rsidRPr="00E07E94">
              <w:rPr>
                <w:highlight w:val="yellow"/>
                <w:lang w:val="en-US"/>
              </w:rPr>
              <w:t>A.10.1.1.1.4</w:t>
            </w:r>
            <w:r w:rsidRPr="00E07E94">
              <w:rPr>
                <w:highlight w:val="yellow"/>
              </w:rPr>
              <w:tab/>
            </w:r>
            <w:r w:rsidRPr="00E07E94">
              <w:rPr>
                <w:highlight w:val="yellow"/>
                <w:lang w:val="en-US"/>
              </w:rPr>
              <w:t xml:space="preserve">2-step RA type non-contention-based random access for NR </w:t>
            </w:r>
            <w:proofErr w:type="spellStart"/>
            <w:r w:rsidRPr="00E07E94">
              <w:rPr>
                <w:highlight w:val="yellow"/>
                <w:lang w:val="en-US"/>
              </w:rPr>
              <w:t>PSCell</w:t>
            </w:r>
            <w:proofErr w:type="spellEnd"/>
            <w:r w:rsidRPr="00E07E94">
              <w:rPr>
                <w:highlight w:val="yellow"/>
                <w:lang w:val="en-US"/>
              </w:rPr>
              <w:t xml:space="preserve"> with CCA</w:t>
            </w:r>
          </w:p>
          <w:p w14:paraId="4FFCE712" w14:textId="77777777" w:rsidR="00CB05E9" w:rsidRPr="00E07E94" w:rsidRDefault="00CB05E9" w:rsidP="00CB05E9">
            <w:pPr>
              <w:ind w:left="852"/>
              <w:rPr>
                <w:highlight w:val="yellow"/>
                <w:lang w:val="en-US"/>
              </w:rPr>
            </w:pPr>
            <w:r w:rsidRPr="00E07E94">
              <w:rPr>
                <w:highlight w:val="yellow"/>
                <w:lang w:val="en-US"/>
              </w:rPr>
              <w:t>[…]</w:t>
            </w:r>
          </w:p>
          <w:p w14:paraId="34398371" w14:textId="77777777" w:rsidR="00CB05E9" w:rsidRPr="00E07E94" w:rsidRDefault="00CB05E9" w:rsidP="00CB05E9">
            <w:pPr>
              <w:ind w:left="852"/>
              <w:rPr>
                <w:highlight w:val="yellow"/>
                <w:lang w:val="en-US"/>
              </w:rPr>
            </w:pPr>
            <w:r w:rsidRPr="00E07E94">
              <w:rPr>
                <w:highlight w:val="yellow"/>
                <w:lang w:val="en-US"/>
              </w:rPr>
              <w:t>A.11</w:t>
            </w:r>
            <w:r w:rsidRPr="00E07E94">
              <w:rPr>
                <w:highlight w:val="yellow"/>
              </w:rPr>
              <w:tab/>
            </w:r>
            <w:r w:rsidRPr="00E07E94">
              <w:rPr>
                <w:highlight w:val="yellow"/>
                <w:lang w:val="en-US"/>
              </w:rPr>
              <w:t xml:space="preserve">NR Standalone Tests with NR </w:t>
            </w:r>
            <w:proofErr w:type="spellStart"/>
            <w:r w:rsidRPr="00E07E94">
              <w:rPr>
                <w:highlight w:val="yellow"/>
                <w:lang w:val="en-US"/>
              </w:rPr>
              <w:t>PCell</w:t>
            </w:r>
            <w:proofErr w:type="spellEnd"/>
            <w:r w:rsidRPr="00E07E94">
              <w:rPr>
                <w:highlight w:val="yellow"/>
                <w:lang w:val="en-US"/>
              </w:rPr>
              <w:t xml:space="preserve"> under CCA and Other NR Cells in FR1</w:t>
            </w:r>
          </w:p>
          <w:p w14:paraId="1D746117" w14:textId="77777777" w:rsidR="00CB05E9" w:rsidRPr="00E07E94" w:rsidRDefault="00CB05E9" w:rsidP="00CB05E9">
            <w:pPr>
              <w:ind w:left="852"/>
              <w:rPr>
                <w:highlight w:val="yellow"/>
                <w:lang w:val="en-US"/>
              </w:rPr>
            </w:pPr>
            <w:r w:rsidRPr="00E07E94">
              <w:rPr>
                <w:highlight w:val="yellow"/>
                <w:lang w:val="en-US"/>
              </w:rPr>
              <w:t>[…]</w:t>
            </w:r>
          </w:p>
          <w:p w14:paraId="14BD7D6F" w14:textId="77777777" w:rsidR="00CB05E9" w:rsidRPr="00E07E94" w:rsidRDefault="00CB05E9" w:rsidP="00CB05E9">
            <w:pPr>
              <w:ind w:left="852"/>
              <w:rPr>
                <w:highlight w:val="yellow"/>
                <w:lang w:val="en-US"/>
              </w:rPr>
            </w:pPr>
            <w:r w:rsidRPr="00E07E94">
              <w:rPr>
                <w:highlight w:val="yellow"/>
                <w:lang w:val="en-US"/>
              </w:rPr>
              <w:t>A.11.2.2.2</w:t>
            </w:r>
            <w:r w:rsidRPr="00E07E94">
              <w:rPr>
                <w:highlight w:val="yellow"/>
              </w:rPr>
              <w:tab/>
            </w:r>
            <w:r w:rsidRPr="00E07E94">
              <w:rPr>
                <w:highlight w:val="yellow"/>
                <w:lang w:val="en-US"/>
              </w:rPr>
              <w:t>Random Access</w:t>
            </w:r>
          </w:p>
          <w:p w14:paraId="4481C924" w14:textId="77777777" w:rsidR="00CB05E9" w:rsidRPr="00E07E94" w:rsidRDefault="00CB05E9" w:rsidP="00CB05E9">
            <w:pPr>
              <w:ind w:left="852"/>
              <w:rPr>
                <w:highlight w:val="yellow"/>
                <w:lang w:val="en-US"/>
              </w:rPr>
            </w:pPr>
            <w:r w:rsidRPr="00E07E94">
              <w:rPr>
                <w:highlight w:val="yellow"/>
                <w:lang w:val="en-US"/>
              </w:rPr>
              <w:t>A.11.2.2.2.1</w:t>
            </w:r>
            <w:r w:rsidRPr="00E07E94">
              <w:rPr>
                <w:highlight w:val="yellow"/>
              </w:rPr>
              <w:tab/>
            </w:r>
            <w:r w:rsidRPr="00E07E94">
              <w:rPr>
                <w:highlight w:val="yellow"/>
                <w:lang w:val="en-US"/>
              </w:rPr>
              <w:t xml:space="preserve">4-step contention-based random access for NR </w:t>
            </w:r>
            <w:proofErr w:type="spellStart"/>
            <w:r w:rsidRPr="00E07E94">
              <w:rPr>
                <w:highlight w:val="yellow"/>
                <w:lang w:val="en-US"/>
              </w:rPr>
              <w:t>PSCell</w:t>
            </w:r>
            <w:proofErr w:type="spellEnd"/>
            <w:r w:rsidRPr="00E07E94">
              <w:rPr>
                <w:highlight w:val="yellow"/>
                <w:lang w:val="en-US"/>
              </w:rPr>
              <w:t xml:space="preserve"> with CCA</w:t>
            </w:r>
          </w:p>
          <w:p w14:paraId="420E3E4C" w14:textId="77777777" w:rsidR="00CB05E9" w:rsidRPr="00E07E94" w:rsidRDefault="00CB05E9" w:rsidP="00CB05E9">
            <w:pPr>
              <w:ind w:left="852"/>
              <w:rPr>
                <w:highlight w:val="yellow"/>
                <w:lang w:val="en-US"/>
              </w:rPr>
            </w:pPr>
            <w:r w:rsidRPr="00E07E94">
              <w:rPr>
                <w:highlight w:val="yellow"/>
                <w:lang w:val="en-US"/>
              </w:rPr>
              <w:t>A.11.2.2.2.2</w:t>
            </w:r>
            <w:r w:rsidRPr="00E07E94">
              <w:rPr>
                <w:highlight w:val="yellow"/>
              </w:rPr>
              <w:tab/>
            </w:r>
            <w:r w:rsidRPr="00E07E94">
              <w:rPr>
                <w:highlight w:val="yellow"/>
                <w:lang w:val="en-US"/>
              </w:rPr>
              <w:t xml:space="preserve">4-step non-contention-based random access for NR </w:t>
            </w:r>
            <w:proofErr w:type="spellStart"/>
            <w:r w:rsidRPr="00E07E94">
              <w:rPr>
                <w:highlight w:val="yellow"/>
                <w:lang w:val="en-US"/>
              </w:rPr>
              <w:t>PSCell</w:t>
            </w:r>
            <w:proofErr w:type="spellEnd"/>
            <w:r w:rsidRPr="00E07E94">
              <w:rPr>
                <w:highlight w:val="yellow"/>
                <w:lang w:val="en-US"/>
              </w:rPr>
              <w:t xml:space="preserve"> with CCA</w:t>
            </w:r>
          </w:p>
          <w:p w14:paraId="3778C9BE" w14:textId="77777777" w:rsidR="00CB05E9" w:rsidRPr="00E07E94" w:rsidRDefault="00CB05E9" w:rsidP="00CB05E9">
            <w:pPr>
              <w:ind w:left="852"/>
              <w:rPr>
                <w:highlight w:val="yellow"/>
                <w:lang w:val="en-US"/>
              </w:rPr>
            </w:pPr>
            <w:r w:rsidRPr="00E07E94">
              <w:rPr>
                <w:highlight w:val="yellow"/>
                <w:lang w:val="en-US"/>
              </w:rPr>
              <w:t>A.11.2.2.2.3</w:t>
            </w:r>
            <w:r w:rsidRPr="00E07E94">
              <w:rPr>
                <w:highlight w:val="yellow"/>
              </w:rPr>
              <w:tab/>
              <w:t>2</w:t>
            </w:r>
            <w:r w:rsidRPr="00E07E94">
              <w:rPr>
                <w:highlight w:val="yellow"/>
                <w:lang w:val="en-US"/>
              </w:rPr>
              <w:t xml:space="preserve">-step contention-based random access for NR </w:t>
            </w:r>
            <w:proofErr w:type="spellStart"/>
            <w:r w:rsidRPr="00E07E94">
              <w:rPr>
                <w:highlight w:val="yellow"/>
                <w:lang w:val="en-US"/>
              </w:rPr>
              <w:t>PSCell</w:t>
            </w:r>
            <w:proofErr w:type="spellEnd"/>
            <w:r w:rsidRPr="00E07E94">
              <w:rPr>
                <w:highlight w:val="yellow"/>
                <w:lang w:val="en-US"/>
              </w:rPr>
              <w:t xml:space="preserve"> with CCA</w:t>
            </w:r>
          </w:p>
          <w:p w14:paraId="2FE05996" w14:textId="77777777" w:rsidR="00CB05E9" w:rsidRDefault="00CB05E9" w:rsidP="00CB05E9">
            <w:pPr>
              <w:ind w:left="852"/>
              <w:rPr>
                <w:lang w:val="en-US"/>
              </w:rPr>
            </w:pPr>
            <w:r w:rsidRPr="00E07E94">
              <w:rPr>
                <w:highlight w:val="yellow"/>
                <w:lang w:val="en-US"/>
              </w:rPr>
              <w:t>A.11.2.2.2.4</w:t>
            </w:r>
            <w:r w:rsidRPr="00E07E94">
              <w:rPr>
                <w:highlight w:val="yellow"/>
              </w:rPr>
              <w:tab/>
              <w:t>2</w:t>
            </w:r>
            <w:r w:rsidRPr="00E07E94">
              <w:rPr>
                <w:highlight w:val="yellow"/>
                <w:lang w:val="en-US"/>
              </w:rPr>
              <w:t xml:space="preserve">-step non-contention-based random access for NR </w:t>
            </w:r>
            <w:proofErr w:type="spellStart"/>
            <w:r w:rsidRPr="00E07E94">
              <w:rPr>
                <w:highlight w:val="yellow"/>
                <w:lang w:val="en-US"/>
              </w:rPr>
              <w:t>PSCell</w:t>
            </w:r>
            <w:proofErr w:type="spellEnd"/>
            <w:r w:rsidRPr="00E07E94">
              <w:rPr>
                <w:highlight w:val="yellow"/>
                <w:lang w:val="en-US"/>
              </w:rPr>
              <w:t xml:space="preserve"> with CCA</w:t>
            </w:r>
          </w:p>
          <w:p w14:paraId="0B6664A5" w14:textId="77777777" w:rsidR="00CB05E9" w:rsidRPr="00E07E94" w:rsidRDefault="00CB05E9" w:rsidP="00356973">
            <w:pPr>
              <w:rPr>
                <w:lang w:val="en-US" w:eastAsia="zh-CN"/>
              </w:rPr>
            </w:pPr>
          </w:p>
          <w:p w14:paraId="4CC33C89" w14:textId="77777777" w:rsidR="00356973" w:rsidRDefault="00356973" w:rsidP="00356973">
            <w:pPr>
              <w:rPr>
                <w:lang w:eastAsia="zh-CN"/>
              </w:rPr>
            </w:pPr>
            <w:r>
              <w:rPr>
                <w:lang w:eastAsia="zh-CN"/>
              </w:rPr>
              <w:t>Issue 3-5-4: UL CCA failure probability in random access test cases</w:t>
            </w:r>
          </w:p>
          <w:p w14:paraId="78AF0ECF" w14:textId="77777777" w:rsidR="000A6A52" w:rsidRDefault="000A6A52" w:rsidP="00753D2E">
            <w:pPr>
              <w:rPr>
                <w:lang w:eastAsia="zh-CN"/>
              </w:rPr>
            </w:pPr>
            <w:r>
              <w:rPr>
                <w:lang w:eastAsia="zh-CN"/>
              </w:rPr>
              <w:t>Considering that all companies commenting on this issue agree with Option 2, can we agree on the following?</w:t>
            </w:r>
          </w:p>
          <w:p w14:paraId="653DFE9A" w14:textId="1B21AFFF" w:rsidR="000A6A52" w:rsidRPr="00E07E94" w:rsidRDefault="000A6A52" w:rsidP="00E07E94">
            <w:pPr>
              <w:pStyle w:val="tal0"/>
              <w:numPr>
                <w:ilvl w:val="0"/>
                <w:numId w:val="71"/>
              </w:numPr>
              <w:spacing w:before="240" w:after="240"/>
              <w:rPr>
                <w:highlight w:val="yellow"/>
                <w:lang w:eastAsia="zh-CN"/>
              </w:rPr>
            </w:pPr>
            <w:r w:rsidRPr="00E07E94">
              <w:rPr>
                <w:sz w:val="20"/>
                <w:szCs w:val="20"/>
                <w:highlight w:val="yellow"/>
              </w:rPr>
              <w:t>Use the default values as agreed under issue 2-4-2.</w:t>
            </w:r>
          </w:p>
          <w:p w14:paraId="1FA2073E" w14:textId="77777777" w:rsidR="008B2024" w:rsidRDefault="008B2024" w:rsidP="00356973">
            <w:pPr>
              <w:rPr>
                <w:lang w:eastAsia="zh-CN"/>
              </w:rPr>
            </w:pPr>
          </w:p>
          <w:p w14:paraId="162F77A2" w14:textId="77777777" w:rsidR="00356973" w:rsidRDefault="00356973" w:rsidP="00356973">
            <w:pPr>
              <w:rPr>
                <w:lang w:eastAsia="zh-CN"/>
              </w:rPr>
            </w:pPr>
            <w:r>
              <w:rPr>
                <w:lang w:eastAsia="zh-CN"/>
              </w:rPr>
              <w:t xml:space="preserve">Issue 3-5-5: </w:t>
            </w:r>
            <w:proofErr w:type="spellStart"/>
            <w:r>
              <w:rPr>
                <w:lang w:eastAsia="zh-CN"/>
              </w:rPr>
              <w:t>lbt-FailureRecoveryConfig</w:t>
            </w:r>
            <w:proofErr w:type="spellEnd"/>
            <w:r>
              <w:rPr>
                <w:lang w:eastAsia="zh-CN"/>
              </w:rPr>
              <w:t xml:space="preserve"> in random access test cases</w:t>
            </w:r>
          </w:p>
          <w:p w14:paraId="3C17BF9A" w14:textId="77777777" w:rsidR="0082743F" w:rsidRDefault="0082743F" w:rsidP="00753D2E">
            <w:pPr>
              <w:rPr>
                <w:lang w:eastAsia="zh-CN"/>
              </w:rPr>
            </w:pPr>
            <w:r>
              <w:rPr>
                <w:lang w:eastAsia="zh-CN"/>
              </w:rPr>
              <w:t>Considering that all companies commenting on this issue agree with Option 2, can we agree on the following?</w:t>
            </w:r>
          </w:p>
          <w:p w14:paraId="5CE5C52D" w14:textId="45E48E52" w:rsidR="00356973" w:rsidRPr="00E07E94" w:rsidRDefault="00A23FEF" w:rsidP="00E07E94">
            <w:pPr>
              <w:pStyle w:val="tal0"/>
              <w:numPr>
                <w:ilvl w:val="0"/>
                <w:numId w:val="71"/>
              </w:numPr>
              <w:spacing w:before="240" w:after="240"/>
              <w:rPr>
                <w:sz w:val="20"/>
                <w:szCs w:val="20"/>
                <w:highlight w:val="yellow"/>
              </w:rPr>
            </w:pPr>
            <w:r w:rsidRPr="00E07E94">
              <w:rPr>
                <w:sz w:val="20"/>
                <w:szCs w:val="20"/>
                <w:highlight w:val="yellow"/>
              </w:rPr>
              <w:t xml:space="preserve">Not to configure </w:t>
            </w:r>
            <w:proofErr w:type="spellStart"/>
            <w:r w:rsidRPr="00E07E94">
              <w:rPr>
                <w:sz w:val="20"/>
                <w:szCs w:val="20"/>
                <w:highlight w:val="yellow"/>
              </w:rPr>
              <w:t>lbt-FailureRecoveryConfig</w:t>
            </w:r>
            <w:proofErr w:type="spellEnd"/>
            <w:r w:rsidRPr="00E07E94">
              <w:rPr>
                <w:sz w:val="20"/>
                <w:szCs w:val="20"/>
                <w:highlight w:val="yellow"/>
              </w:rPr>
              <w:t xml:space="preserve"> for the random access procedure test cases. </w:t>
            </w:r>
          </w:p>
          <w:p w14:paraId="4BD8D1E8" w14:textId="77777777" w:rsidR="00356973" w:rsidRDefault="00356973" w:rsidP="00356973">
            <w:pPr>
              <w:rPr>
                <w:color w:val="0070C0"/>
                <w:u w:val="single"/>
                <w:lang w:val="en-US" w:eastAsia="zh-CN"/>
              </w:rPr>
            </w:pPr>
            <w:r>
              <w:rPr>
                <w:color w:val="0070C0"/>
                <w:u w:val="single"/>
                <w:lang w:val="en-US" w:eastAsia="zh-CN"/>
              </w:rPr>
              <w:t>Sub-topic 3-7: BWP switching delay and interruptions</w:t>
            </w:r>
          </w:p>
          <w:p w14:paraId="2C46B540" w14:textId="77777777" w:rsidR="00356973" w:rsidRDefault="00356973" w:rsidP="00356973">
            <w:pPr>
              <w:rPr>
                <w:lang w:eastAsia="ko-KR"/>
              </w:rPr>
            </w:pPr>
            <w:r>
              <w:rPr>
                <w:lang w:eastAsia="ko-KR"/>
              </w:rPr>
              <w:t>Issue 3-7-5: Applicability of BWP switching test cases</w:t>
            </w:r>
          </w:p>
          <w:p w14:paraId="21BE2380" w14:textId="1E5FD9EC" w:rsidR="00FB7BE3" w:rsidRDefault="00BD1AB9" w:rsidP="00356973">
            <w:pPr>
              <w:rPr>
                <w:lang w:eastAsia="zh-CN"/>
              </w:rPr>
            </w:pPr>
            <w:r>
              <w:rPr>
                <w:lang w:eastAsia="zh-CN"/>
              </w:rPr>
              <w:t>All companies that commented on that issue agreed with Option 2. Can we agree with that?</w:t>
            </w:r>
          </w:p>
          <w:p w14:paraId="4D68463F" w14:textId="77777777" w:rsidR="00BD1AB9" w:rsidRPr="00E07E94" w:rsidRDefault="00BD1AB9" w:rsidP="00A23FEF">
            <w:pPr>
              <w:pStyle w:val="ListParagraph"/>
              <w:numPr>
                <w:ilvl w:val="0"/>
                <w:numId w:val="71"/>
              </w:numPr>
              <w:spacing w:before="120" w:after="0"/>
              <w:ind w:firstLineChars="0"/>
              <w:rPr>
                <w:rFonts w:eastAsia="Yu Mincho"/>
                <w:highlight w:val="yellow"/>
                <w:lang w:val="en-US"/>
              </w:rPr>
            </w:pPr>
            <w:r w:rsidRPr="00E07E94">
              <w:rPr>
                <w:rFonts w:eastAsia="Yu Mincho"/>
                <w:highlight w:val="yellow"/>
                <w:lang w:val="en-US"/>
              </w:rPr>
              <w:t>We need to separate between NR SA and EN-DC as shown below:</w:t>
            </w:r>
          </w:p>
          <w:p w14:paraId="345BB08F" w14:textId="77777777" w:rsidR="00BD1AB9" w:rsidRPr="00E07E94" w:rsidRDefault="00BD1AB9" w:rsidP="00A23FEF">
            <w:pPr>
              <w:pStyle w:val="ListParagraph"/>
              <w:numPr>
                <w:ilvl w:val="1"/>
                <w:numId w:val="71"/>
              </w:numPr>
              <w:spacing w:before="120" w:after="0"/>
              <w:ind w:firstLineChars="0"/>
              <w:rPr>
                <w:rFonts w:eastAsia="Yu Mincho"/>
                <w:highlight w:val="yellow"/>
                <w:lang w:val="en-US"/>
              </w:rPr>
            </w:pPr>
            <w:r w:rsidRPr="00E07E94">
              <w:rPr>
                <w:rFonts w:eastAsia="Yu Mincho"/>
                <w:highlight w:val="yellow"/>
                <w:lang w:val="en-US"/>
              </w:rPr>
              <w:t>For the UE supporting NR SA, the SA DCI/timer/RRC-based BWP switching tests on NR-U cell can be skipped.</w:t>
            </w:r>
          </w:p>
          <w:p w14:paraId="3C913757" w14:textId="77777777" w:rsidR="00BD1AB9" w:rsidRPr="00E07E94" w:rsidRDefault="00BD1AB9" w:rsidP="00A23FEF">
            <w:pPr>
              <w:pStyle w:val="ListParagraph"/>
              <w:numPr>
                <w:ilvl w:val="1"/>
                <w:numId w:val="71"/>
              </w:numPr>
              <w:spacing w:before="120" w:after="0"/>
              <w:ind w:firstLineChars="0"/>
              <w:rPr>
                <w:rFonts w:eastAsia="Yu Mincho"/>
                <w:highlight w:val="yellow"/>
                <w:lang w:val="en-US"/>
              </w:rPr>
            </w:pPr>
            <w:r w:rsidRPr="00E07E94">
              <w:rPr>
                <w:rFonts w:eastAsia="Yu Mincho"/>
                <w:highlight w:val="yellow"/>
                <w:lang w:val="en-US"/>
              </w:rPr>
              <w:t>For the UE supporting EN-DC, the EN-DC DCI/timer/RRC-based BWP switching tests on NR-U cell can be skipped.</w:t>
            </w:r>
          </w:p>
          <w:p w14:paraId="2FA41073" w14:textId="24CB1A0C" w:rsidR="00356973" w:rsidRDefault="00356973" w:rsidP="00356973">
            <w:pPr>
              <w:rPr>
                <w:lang w:eastAsia="zh-CN"/>
              </w:rPr>
            </w:pPr>
          </w:p>
          <w:p w14:paraId="4417C818" w14:textId="77777777" w:rsidR="00356973" w:rsidRDefault="00356973" w:rsidP="00356973">
            <w:pPr>
              <w:rPr>
                <w:color w:val="0070C0"/>
                <w:u w:val="single"/>
                <w:lang w:val="en-US" w:eastAsia="zh-CN"/>
              </w:rPr>
            </w:pPr>
            <w:r>
              <w:rPr>
                <w:color w:val="0070C0"/>
                <w:u w:val="single"/>
                <w:lang w:val="en-US" w:eastAsia="zh-CN"/>
              </w:rPr>
              <w:t>Sub-topic 3-8: Beam management (BFD and link recovery)</w:t>
            </w:r>
          </w:p>
          <w:p w14:paraId="5F642306" w14:textId="77777777" w:rsidR="00356973" w:rsidRDefault="00356973" w:rsidP="00356973">
            <w:pPr>
              <w:rPr>
                <w:lang w:eastAsia="zh-CN"/>
              </w:rPr>
            </w:pPr>
            <w:r>
              <w:rPr>
                <w:lang w:eastAsia="zh-CN"/>
              </w:rPr>
              <w:t>Issue 3-8-1: Time durations and timer values for link recovery test cases</w:t>
            </w:r>
          </w:p>
          <w:p w14:paraId="1FA08302" w14:textId="2E24C25B" w:rsidR="00356973" w:rsidRDefault="00F6069C" w:rsidP="00356973">
            <w:pPr>
              <w:rPr>
                <w:lang w:eastAsia="zh-CN"/>
              </w:rPr>
            </w:pPr>
            <w:r>
              <w:rPr>
                <w:lang w:eastAsia="zh-CN"/>
              </w:rPr>
              <w:t xml:space="preserve">Only one company commented on the issue agreeing with Proposal 1. </w:t>
            </w:r>
            <w:r w:rsidR="00C1405F">
              <w:rPr>
                <w:lang w:eastAsia="zh-CN"/>
              </w:rPr>
              <w:t>Can we agree with that?</w:t>
            </w:r>
          </w:p>
          <w:p w14:paraId="4670126A" w14:textId="77777777" w:rsidR="00D87394" w:rsidRDefault="00D87394" w:rsidP="00D87394">
            <w:pPr>
              <w:pStyle w:val="tal0"/>
              <w:numPr>
                <w:ilvl w:val="0"/>
                <w:numId w:val="57"/>
              </w:numPr>
              <w:rPr>
                <w:b/>
                <w:sz w:val="20"/>
                <w:szCs w:val="20"/>
              </w:rPr>
            </w:pPr>
            <w:r>
              <w:rPr>
                <w:sz w:val="20"/>
                <w:szCs w:val="20"/>
              </w:rPr>
              <w:t xml:space="preserve">Set the time durations and timer values of link recovery tests for NR-U as follows: </w:t>
            </w:r>
          </w:p>
          <w:p w14:paraId="547F545C" w14:textId="309462B0" w:rsidR="00D87394" w:rsidRPr="00E07E94" w:rsidRDefault="00D87394" w:rsidP="00D87394">
            <w:pPr>
              <w:pStyle w:val="tal0"/>
              <w:ind w:left="720" w:firstLine="402"/>
              <w:rPr>
                <w:b/>
                <w:bCs/>
                <w:sz w:val="20"/>
                <w:szCs w:val="20"/>
                <w:highlight w:val="yellow"/>
              </w:rPr>
            </w:pPr>
            <w:r w:rsidRPr="00E07E94">
              <w:rPr>
                <w:b/>
                <w:bCs/>
                <w:sz w:val="20"/>
                <w:szCs w:val="20"/>
                <w:highlight w:val="yellow"/>
              </w:rPr>
              <w:t>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496"/>
              <w:gridCol w:w="1147"/>
              <w:gridCol w:w="1146"/>
              <w:gridCol w:w="1368"/>
            </w:tblGrid>
            <w:tr w:rsidR="00D87394" w:rsidRPr="00E07E94" w14:paraId="2417DDA9" w14:textId="77777777" w:rsidTr="001E7998">
              <w:trPr>
                <w:trHeight w:val="466"/>
              </w:trPr>
              <w:tc>
                <w:tcPr>
                  <w:tcW w:w="1535" w:type="dxa"/>
                </w:tcPr>
                <w:p w14:paraId="33D41DD2" w14:textId="77777777" w:rsidR="00D87394" w:rsidRPr="00E07E94" w:rsidRDefault="00D87394" w:rsidP="00D87394">
                  <w:pPr>
                    <w:rPr>
                      <w:highlight w:val="yellow"/>
                    </w:rPr>
                  </w:pPr>
                </w:p>
              </w:tc>
              <w:tc>
                <w:tcPr>
                  <w:tcW w:w="2643" w:type="dxa"/>
                  <w:gridSpan w:val="2"/>
                </w:tcPr>
                <w:p w14:paraId="6B88D74E" w14:textId="77777777" w:rsidR="00D87394" w:rsidRPr="00E07E94" w:rsidRDefault="00D87394" w:rsidP="00D87394">
                  <w:pPr>
                    <w:rPr>
                      <w:highlight w:val="yellow"/>
                    </w:rPr>
                  </w:pPr>
                  <w:r w:rsidRPr="00E07E94">
                    <w:rPr>
                      <w:highlight w:val="yellow"/>
                    </w:rPr>
                    <w:t>SSB-based LR with non-DRX</w:t>
                  </w:r>
                </w:p>
                <w:p w14:paraId="7BB8B941" w14:textId="77777777" w:rsidR="00D87394" w:rsidRPr="00E07E94" w:rsidRDefault="00D87394" w:rsidP="00D87394">
                  <w:pPr>
                    <w:rPr>
                      <w:highlight w:val="yellow"/>
                    </w:rPr>
                  </w:pPr>
                  <w:r w:rsidRPr="00E07E94">
                    <w:rPr>
                      <w:highlight w:val="yellow"/>
                    </w:rPr>
                    <w:t>(both EN-DC and SA)</w:t>
                  </w:r>
                </w:p>
              </w:tc>
              <w:tc>
                <w:tcPr>
                  <w:tcW w:w="2514" w:type="dxa"/>
                  <w:gridSpan w:val="2"/>
                </w:tcPr>
                <w:p w14:paraId="78A7DE6F" w14:textId="77777777" w:rsidR="00D87394" w:rsidRPr="00E07E94" w:rsidRDefault="00D87394" w:rsidP="00D87394">
                  <w:pPr>
                    <w:rPr>
                      <w:highlight w:val="yellow"/>
                    </w:rPr>
                  </w:pPr>
                  <w:r w:rsidRPr="00E07E94">
                    <w:rPr>
                      <w:highlight w:val="yellow"/>
                    </w:rPr>
                    <w:t>SSB-based LR with DRX</w:t>
                  </w:r>
                </w:p>
                <w:p w14:paraId="5B0D30D9" w14:textId="77777777" w:rsidR="00D87394" w:rsidRPr="00E07E94" w:rsidRDefault="00D87394" w:rsidP="00D87394">
                  <w:pPr>
                    <w:rPr>
                      <w:highlight w:val="yellow"/>
                    </w:rPr>
                  </w:pPr>
                  <w:r w:rsidRPr="00E07E94">
                    <w:rPr>
                      <w:highlight w:val="yellow"/>
                    </w:rPr>
                    <w:t>(both EN-DC and SA)</w:t>
                  </w:r>
                </w:p>
              </w:tc>
            </w:tr>
            <w:tr w:rsidR="00D87394" w:rsidRPr="00E07E94" w14:paraId="21A415F0" w14:textId="77777777" w:rsidTr="001E7998">
              <w:trPr>
                <w:trHeight w:val="239"/>
              </w:trPr>
              <w:tc>
                <w:tcPr>
                  <w:tcW w:w="1535" w:type="dxa"/>
                </w:tcPr>
                <w:p w14:paraId="429F544B" w14:textId="77777777" w:rsidR="00D87394" w:rsidRPr="00E07E94" w:rsidRDefault="00D87394" w:rsidP="00D87394">
                  <w:pPr>
                    <w:rPr>
                      <w:highlight w:val="yellow"/>
                      <w:lang w:val="sv-SE"/>
                    </w:rPr>
                  </w:pPr>
                  <w:r w:rsidRPr="00E07E94">
                    <w:rPr>
                      <w:highlight w:val="yellow"/>
                      <w:lang w:val="sv-SE"/>
                    </w:rPr>
                    <w:t>BFD-RS SSB Es/</w:t>
                  </w:r>
                  <w:proofErr w:type="spellStart"/>
                  <w:r w:rsidRPr="00E07E94">
                    <w:rPr>
                      <w:highlight w:val="yellow"/>
                      <w:lang w:val="sv-SE"/>
                    </w:rPr>
                    <w:t>Iot</w:t>
                  </w:r>
                  <w:proofErr w:type="spellEnd"/>
                </w:p>
              </w:tc>
              <w:tc>
                <w:tcPr>
                  <w:tcW w:w="1496" w:type="dxa"/>
                </w:tcPr>
                <w:p w14:paraId="7571880D" w14:textId="77777777" w:rsidR="00D87394" w:rsidRPr="00E07E94" w:rsidRDefault="00D87394" w:rsidP="00D87394">
                  <w:pPr>
                    <w:rPr>
                      <w:highlight w:val="yellow"/>
                    </w:rPr>
                  </w:pPr>
                  <w:r w:rsidRPr="00E07E94">
                    <w:rPr>
                      <w:highlight w:val="yellow"/>
                    </w:rPr>
                    <w:t>Es/</w:t>
                  </w:r>
                  <w:proofErr w:type="spellStart"/>
                  <w:r w:rsidRPr="00E07E94">
                    <w:rPr>
                      <w:highlight w:val="yellow"/>
                    </w:rPr>
                    <w:t>Iot</w:t>
                  </w:r>
                  <w:proofErr w:type="spellEnd"/>
                  <w:r w:rsidRPr="00E07E94">
                    <w:rPr>
                      <w:highlight w:val="yellow"/>
                    </w:rPr>
                    <w:t xml:space="preserve"> ≥ -7 dB</w:t>
                  </w:r>
                </w:p>
              </w:tc>
              <w:tc>
                <w:tcPr>
                  <w:tcW w:w="1147" w:type="dxa"/>
                </w:tcPr>
                <w:p w14:paraId="1F7D4D84" w14:textId="77777777" w:rsidR="00D87394" w:rsidRPr="00E07E94" w:rsidRDefault="00D87394" w:rsidP="00D87394">
                  <w:pPr>
                    <w:rPr>
                      <w:highlight w:val="yellow"/>
                    </w:rPr>
                  </w:pPr>
                  <w:r w:rsidRPr="00E07E94">
                    <w:rPr>
                      <w:highlight w:val="yellow"/>
                    </w:rPr>
                    <w:t>Es/</w:t>
                  </w:r>
                  <w:proofErr w:type="spellStart"/>
                  <w:r w:rsidRPr="00E07E94">
                    <w:rPr>
                      <w:highlight w:val="yellow"/>
                    </w:rPr>
                    <w:t>Iot</w:t>
                  </w:r>
                  <w:proofErr w:type="spellEnd"/>
                  <w:r w:rsidRPr="00E07E94">
                    <w:rPr>
                      <w:highlight w:val="yellow"/>
                    </w:rPr>
                    <w:t xml:space="preserve"> &lt; -7 dB</w:t>
                  </w:r>
                </w:p>
              </w:tc>
              <w:tc>
                <w:tcPr>
                  <w:tcW w:w="1146" w:type="dxa"/>
                </w:tcPr>
                <w:p w14:paraId="25137EEC" w14:textId="77777777" w:rsidR="00D87394" w:rsidRPr="00E07E94" w:rsidRDefault="00D87394" w:rsidP="00D87394">
                  <w:pPr>
                    <w:rPr>
                      <w:highlight w:val="yellow"/>
                    </w:rPr>
                  </w:pPr>
                  <w:r w:rsidRPr="00E07E94">
                    <w:rPr>
                      <w:highlight w:val="yellow"/>
                    </w:rPr>
                    <w:t>Es/</w:t>
                  </w:r>
                  <w:proofErr w:type="spellStart"/>
                  <w:r w:rsidRPr="00E07E94">
                    <w:rPr>
                      <w:highlight w:val="yellow"/>
                    </w:rPr>
                    <w:t>Iot</w:t>
                  </w:r>
                  <w:proofErr w:type="spellEnd"/>
                  <w:r w:rsidRPr="00E07E94">
                    <w:rPr>
                      <w:highlight w:val="yellow"/>
                    </w:rPr>
                    <w:t xml:space="preserve"> ≥ -7 dB</w:t>
                  </w:r>
                </w:p>
              </w:tc>
              <w:tc>
                <w:tcPr>
                  <w:tcW w:w="1368" w:type="dxa"/>
                </w:tcPr>
                <w:p w14:paraId="77F8DF86" w14:textId="77777777" w:rsidR="00D87394" w:rsidRPr="00E07E94" w:rsidRDefault="00D87394" w:rsidP="00D87394">
                  <w:pPr>
                    <w:rPr>
                      <w:highlight w:val="yellow"/>
                    </w:rPr>
                  </w:pPr>
                  <w:r w:rsidRPr="00E07E94">
                    <w:rPr>
                      <w:highlight w:val="yellow"/>
                    </w:rPr>
                    <w:t>Es/</w:t>
                  </w:r>
                  <w:proofErr w:type="spellStart"/>
                  <w:r w:rsidRPr="00E07E94">
                    <w:rPr>
                      <w:highlight w:val="yellow"/>
                    </w:rPr>
                    <w:t>Iot</w:t>
                  </w:r>
                  <w:proofErr w:type="spellEnd"/>
                  <w:r w:rsidRPr="00E07E94">
                    <w:rPr>
                      <w:highlight w:val="yellow"/>
                    </w:rPr>
                    <w:t xml:space="preserve"> &lt; -7 dB</w:t>
                  </w:r>
                </w:p>
              </w:tc>
            </w:tr>
            <w:tr w:rsidR="00D87394" w:rsidRPr="00E07E94" w14:paraId="7F3C2618" w14:textId="77777777" w:rsidTr="001E7998">
              <w:trPr>
                <w:trHeight w:val="239"/>
              </w:trPr>
              <w:tc>
                <w:tcPr>
                  <w:tcW w:w="1535" w:type="dxa"/>
                </w:tcPr>
                <w:p w14:paraId="2EEA4E36" w14:textId="77777777" w:rsidR="00D87394" w:rsidRPr="00E07E94" w:rsidRDefault="00D87394" w:rsidP="00D87394">
                  <w:pPr>
                    <w:rPr>
                      <w:highlight w:val="yellow"/>
                    </w:rPr>
                  </w:pPr>
                  <w:r w:rsidRPr="00E07E94">
                    <w:rPr>
                      <w:highlight w:val="yellow"/>
                    </w:rPr>
                    <w:t>T310</w:t>
                  </w:r>
                </w:p>
              </w:tc>
              <w:tc>
                <w:tcPr>
                  <w:tcW w:w="1496" w:type="dxa"/>
                </w:tcPr>
                <w:p w14:paraId="6DC74608" w14:textId="77777777" w:rsidR="00D87394" w:rsidRPr="00E07E94" w:rsidRDefault="00D87394" w:rsidP="00D87394">
                  <w:pPr>
                    <w:rPr>
                      <w:highlight w:val="yellow"/>
                    </w:rPr>
                  </w:pPr>
                  <w:r w:rsidRPr="00E07E94">
                    <w:rPr>
                      <w:highlight w:val="yellow"/>
                    </w:rPr>
                    <w:t>1000ms</w:t>
                  </w:r>
                </w:p>
              </w:tc>
              <w:tc>
                <w:tcPr>
                  <w:tcW w:w="1147" w:type="dxa"/>
                </w:tcPr>
                <w:p w14:paraId="10D687A3" w14:textId="77777777" w:rsidR="00D87394" w:rsidRPr="00E07E94" w:rsidRDefault="00D87394" w:rsidP="00D87394">
                  <w:pPr>
                    <w:rPr>
                      <w:highlight w:val="yellow"/>
                    </w:rPr>
                  </w:pPr>
                  <w:r w:rsidRPr="00E07E94">
                    <w:rPr>
                      <w:highlight w:val="yellow"/>
                    </w:rPr>
                    <w:t>1000ms</w:t>
                  </w:r>
                </w:p>
              </w:tc>
              <w:tc>
                <w:tcPr>
                  <w:tcW w:w="1146" w:type="dxa"/>
                </w:tcPr>
                <w:p w14:paraId="111E2CE5" w14:textId="77777777" w:rsidR="00D87394" w:rsidRPr="00E07E94" w:rsidRDefault="00D87394" w:rsidP="00D87394">
                  <w:pPr>
                    <w:rPr>
                      <w:highlight w:val="yellow"/>
                    </w:rPr>
                  </w:pPr>
                  <w:r w:rsidRPr="00E07E94">
                    <w:rPr>
                      <w:highlight w:val="yellow"/>
                    </w:rPr>
                    <w:t>1000ms</w:t>
                  </w:r>
                </w:p>
              </w:tc>
              <w:tc>
                <w:tcPr>
                  <w:tcW w:w="1368" w:type="dxa"/>
                </w:tcPr>
                <w:p w14:paraId="4DACF4E7" w14:textId="77777777" w:rsidR="00D87394" w:rsidRPr="00E07E94" w:rsidRDefault="00D87394" w:rsidP="00D87394">
                  <w:pPr>
                    <w:rPr>
                      <w:highlight w:val="yellow"/>
                    </w:rPr>
                  </w:pPr>
                  <w:r w:rsidRPr="00E07E94">
                    <w:rPr>
                      <w:highlight w:val="yellow"/>
                    </w:rPr>
                    <w:t>1000ms</w:t>
                  </w:r>
                </w:p>
              </w:tc>
            </w:tr>
            <w:tr w:rsidR="00D87394" w:rsidRPr="00E07E94" w14:paraId="4C38F381" w14:textId="77777777" w:rsidTr="001E7998">
              <w:trPr>
                <w:trHeight w:val="227"/>
              </w:trPr>
              <w:tc>
                <w:tcPr>
                  <w:tcW w:w="1535" w:type="dxa"/>
                </w:tcPr>
                <w:p w14:paraId="418E614D" w14:textId="77777777" w:rsidR="00D87394" w:rsidRPr="00E07E94" w:rsidRDefault="00D87394" w:rsidP="00D87394">
                  <w:pPr>
                    <w:rPr>
                      <w:highlight w:val="yellow"/>
                    </w:rPr>
                  </w:pPr>
                  <w:r w:rsidRPr="00E07E94">
                    <w:rPr>
                      <w:highlight w:val="yellow"/>
                    </w:rPr>
                    <w:t>N310</w:t>
                  </w:r>
                </w:p>
              </w:tc>
              <w:tc>
                <w:tcPr>
                  <w:tcW w:w="1496" w:type="dxa"/>
                </w:tcPr>
                <w:p w14:paraId="0E37A71C" w14:textId="77777777" w:rsidR="00D87394" w:rsidRPr="00E07E94" w:rsidRDefault="00D87394" w:rsidP="00D87394">
                  <w:pPr>
                    <w:rPr>
                      <w:highlight w:val="yellow"/>
                    </w:rPr>
                  </w:pPr>
                  <w:r w:rsidRPr="00E07E94">
                    <w:rPr>
                      <w:highlight w:val="yellow"/>
                    </w:rPr>
                    <w:t>2</w:t>
                  </w:r>
                </w:p>
              </w:tc>
              <w:tc>
                <w:tcPr>
                  <w:tcW w:w="1147" w:type="dxa"/>
                </w:tcPr>
                <w:p w14:paraId="08129260" w14:textId="77777777" w:rsidR="00D87394" w:rsidRPr="00E07E94" w:rsidRDefault="00D87394" w:rsidP="00D87394">
                  <w:pPr>
                    <w:rPr>
                      <w:highlight w:val="yellow"/>
                    </w:rPr>
                  </w:pPr>
                  <w:r w:rsidRPr="00E07E94">
                    <w:rPr>
                      <w:highlight w:val="yellow"/>
                    </w:rPr>
                    <w:t>2</w:t>
                  </w:r>
                </w:p>
              </w:tc>
              <w:tc>
                <w:tcPr>
                  <w:tcW w:w="1146" w:type="dxa"/>
                </w:tcPr>
                <w:p w14:paraId="4B861F00" w14:textId="77777777" w:rsidR="00D87394" w:rsidRPr="00E07E94" w:rsidRDefault="00D87394" w:rsidP="00D87394">
                  <w:pPr>
                    <w:rPr>
                      <w:highlight w:val="yellow"/>
                    </w:rPr>
                  </w:pPr>
                  <w:r w:rsidRPr="00E07E94">
                    <w:rPr>
                      <w:highlight w:val="yellow"/>
                    </w:rPr>
                    <w:t>2</w:t>
                  </w:r>
                </w:p>
              </w:tc>
              <w:tc>
                <w:tcPr>
                  <w:tcW w:w="1368" w:type="dxa"/>
                </w:tcPr>
                <w:p w14:paraId="736030B1" w14:textId="77777777" w:rsidR="00D87394" w:rsidRPr="00E07E94" w:rsidRDefault="00D87394" w:rsidP="00D87394">
                  <w:pPr>
                    <w:rPr>
                      <w:highlight w:val="yellow"/>
                    </w:rPr>
                  </w:pPr>
                  <w:r w:rsidRPr="00E07E94">
                    <w:rPr>
                      <w:highlight w:val="yellow"/>
                    </w:rPr>
                    <w:t>2</w:t>
                  </w:r>
                </w:p>
              </w:tc>
            </w:tr>
            <w:tr w:rsidR="00D87394" w:rsidRPr="00E07E94" w14:paraId="3E227155" w14:textId="77777777" w:rsidTr="001E7998">
              <w:trPr>
                <w:trHeight w:val="239"/>
              </w:trPr>
              <w:tc>
                <w:tcPr>
                  <w:tcW w:w="1535" w:type="dxa"/>
                </w:tcPr>
                <w:p w14:paraId="3FE289C9" w14:textId="77777777" w:rsidR="00D87394" w:rsidRPr="00E07E94" w:rsidRDefault="00D87394" w:rsidP="00D87394">
                  <w:pPr>
                    <w:rPr>
                      <w:highlight w:val="yellow"/>
                    </w:rPr>
                  </w:pPr>
                  <w:r w:rsidRPr="00E07E94">
                    <w:rPr>
                      <w:highlight w:val="yellow"/>
                    </w:rPr>
                    <w:t>T1</w:t>
                  </w:r>
                </w:p>
              </w:tc>
              <w:tc>
                <w:tcPr>
                  <w:tcW w:w="1496" w:type="dxa"/>
                </w:tcPr>
                <w:p w14:paraId="70CCA967" w14:textId="77777777" w:rsidR="00D87394" w:rsidRPr="00E07E94" w:rsidRDefault="00D87394" w:rsidP="00D87394">
                  <w:pPr>
                    <w:rPr>
                      <w:highlight w:val="yellow"/>
                    </w:rPr>
                  </w:pPr>
                  <w:r w:rsidRPr="00E07E94">
                    <w:rPr>
                      <w:highlight w:val="yellow"/>
                    </w:rPr>
                    <w:t>0.2s</w:t>
                  </w:r>
                </w:p>
              </w:tc>
              <w:tc>
                <w:tcPr>
                  <w:tcW w:w="1147" w:type="dxa"/>
                </w:tcPr>
                <w:p w14:paraId="768BB5E6" w14:textId="77777777" w:rsidR="00D87394" w:rsidRPr="00E07E94" w:rsidRDefault="00D87394" w:rsidP="00D87394">
                  <w:pPr>
                    <w:rPr>
                      <w:highlight w:val="yellow"/>
                    </w:rPr>
                  </w:pPr>
                  <w:r w:rsidRPr="00E07E94">
                    <w:rPr>
                      <w:highlight w:val="yellow"/>
                    </w:rPr>
                    <w:t>0.2s</w:t>
                  </w:r>
                </w:p>
              </w:tc>
              <w:tc>
                <w:tcPr>
                  <w:tcW w:w="1146" w:type="dxa"/>
                </w:tcPr>
                <w:p w14:paraId="68CE1E88" w14:textId="77777777" w:rsidR="00D87394" w:rsidRPr="00E07E94" w:rsidRDefault="00D87394" w:rsidP="00D87394">
                  <w:pPr>
                    <w:rPr>
                      <w:highlight w:val="yellow"/>
                    </w:rPr>
                  </w:pPr>
                  <w:r w:rsidRPr="00E07E94">
                    <w:rPr>
                      <w:highlight w:val="yellow"/>
                    </w:rPr>
                    <w:t>1s</w:t>
                  </w:r>
                </w:p>
              </w:tc>
              <w:tc>
                <w:tcPr>
                  <w:tcW w:w="1368" w:type="dxa"/>
                </w:tcPr>
                <w:p w14:paraId="4676297D" w14:textId="77777777" w:rsidR="00D87394" w:rsidRPr="00E07E94" w:rsidRDefault="00D87394" w:rsidP="00D87394">
                  <w:pPr>
                    <w:rPr>
                      <w:highlight w:val="yellow"/>
                    </w:rPr>
                  </w:pPr>
                  <w:r w:rsidRPr="00E07E94">
                    <w:rPr>
                      <w:highlight w:val="yellow"/>
                    </w:rPr>
                    <w:t>1s</w:t>
                  </w:r>
                </w:p>
              </w:tc>
            </w:tr>
            <w:tr w:rsidR="00D87394" w:rsidRPr="00E07E94" w14:paraId="0D1FA61E" w14:textId="77777777" w:rsidTr="001E7998">
              <w:trPr>
                <w:trHeight w:val="239"/>
              </w:trPr>
              <w:tc>
                <w:tcPr>
                  <w:tcW w:w="1535" w:type="dxa"/>
                </w:tcPr>
                <w:p w14:paraId="4A62AA50" w14:textId="77777777" w:rsidR="00D87394" w:rsidRPr="00E07E94" w:rsidRDefault="00D87394" w:rsidP="00D87394">
                  <w:pPr>
                    <w:rPr>
                      <w:highlight w:val="yellow"/>
                    </w:rPr>
                  </w:pPr>
                  <w:r w:rsidRPr="00E07E94">
                    <w:rPr>
                      <w:highlight w:val="yellow"/>
                    </w:rPr>
                    <w:t>T2</w:t>
                  </w:r>
                </w:p>
              </w:tc>
              <w:tc>
                <w:tcPr>
                  <w:tcW w:w="1496" w:type="dxa"/>
                </w:tcPr>
                <w:p w14:paraId="462C9023" w14:textId="77777777" w:rsidR="00D87394" w:rsidRPr="00E07E94" w:rsidRDefault="00D87394" w:rsidP="00D87394">
                  <w:pPr>
                    <w:rPr>
                      <w:highlight w:val="yellow"/>
                    </w:rPr>
                  </w:pPr>
                  <w:r w:rsidRPr="00E07E94">
                    <w:rPr>
                      <w:highlight w:val="yellow"/>
                    </w:rPr>
                    <w:t>0.85s</w:t>
                  </w:r>
                </w:p>
              </w:tc>
              <w:tc>
                <w:tcPr>
                  <w:tcW w:w="1147" w:type="dxa"/>
                </w:tcPr>
                <w:p w14:paraId="36A256B9" w14:textId="77777777" w:rsidR="00D87394" w:rsidRPr="00E07E94" w:rsidRDefault="00D87394" w:rsidP="00D87394">
                  <w:pPr>
                    <w:rPr>
                      <w:highlight w:val="yellow"/>
                    </w:rPr>
                  </w:pPr>
                  <w:r w:rsidRPr="00E07E94">
                    <w:rPr>
                      <w:highlight w:val="yellow"/>
                    </w:rPr>
                    <w:t>0.93s</w:t>
                  </w:r>
                </w:p>
              </w:tc>
              <w:tc>
                <w:tcPr>
                  <w:tcW w:w="1146" w:type="dxa"/>
                </w:tcPr>
                <w:p w14:paraId="0CE5C00A" w14:textId="77777777" w:rsidR="00D87394" w:rsidRPr="00E07E94" w:rsidRDefault="00D87394" w:rsidP="00D87394">
                  <w:pPr>
                    <w:rPr>
                      <w:highlight w:val="yellow"/>
                      <w:lang w:val="sv-SE"/>
                    </w:rPr>
                  </w:pPr>
                  <w:r w:rsidRPr="00E07E94">
                    <w:rPr>
                      <w:highlight w:val="yellow"/>
                      <w:lang w:val="sv-SE"/>
                    </w:rPr>
                    <w:t>8.37s</w:t>
                  </w:r>
                </w:p>
              </w:tc>
              <w:tc>
                <w:tcPr>
                  <w:tcW w:w="1368" w:type="dxa"/>
                </w:tcPr>
                <w:p w14:paraId="65050863" w14:textId="77777777" w:rsidR="00D87394" w:rsidRPr="00E07E94" w:rsidRDefault="00D87394" w:rsidP="00D87394">
                  <w:pPr>
                    <w:rPr>
                      <w:highlight w:val="yellow"/>
                      <w:lang w:val="sv-SE"/>
                    </w:rPr>
                  </w:pPr>
                  <w:r w:rsidRPr="00E07E94">
                    <w:rPr>
                      <w:highlight w:val="yellow"/>
                      <w:lang w:val="sv-SE"/>
                    </w:rPr>
                    <w:t>9.01s</w:t>
                  </w:r>
                </w:p>
              </w:tc>
            </w:tr>
            <w:tr w:rsidR="00D87394" w:rsidRPr="00E07E94" w14:paraId="79C1AFDD" w14:textId="77777777" w:rsidTr="001E7998">
              <w:trPr>
                <w:trHeight w:val="239"/>
              </w:trPr>
              <w:tc>
                <w:tcPr>
                  <w:tcW w:w="1535" w:type="dxa"/>
                </w:tcPr>
                <w:p w14:paraId="123492CF" w14:textId="77777777" w:rsidR="00D87394" w:rsidRPr="00E07E94" w:rsidRDefault="00D87394" w:rsidP="00D87394">
                  <w:pPr>
                    <w:rPr>
                      <w:highlight w:val="yellow"/>
                    </w:rPr>
                  </w:pPr>
                  <w:r w:rsidRPr="00E07E94">
                    <w:rPr>
                      <w:highlight w:val="yellow"/>
                    </w:rPr>
                    <w:t>T3</w:t>
                  </w:r>
                </w:p>
              </w:tc>
              <w:tc>
                <w:tcPr>
                  <w:tcW w:w="1496" w:type="dxa"/>
                </w:tcPr>
                <w:p w14:paraId="05F0D4BD" w14:textId="77777777" w:rsidR="00D87394" w:rsidRPr="00E07E94" w:rsidRDefault="00D87394" w:rsidP="00D87394">
                  <w:pPr>
                    <w:rPr>
                      <w:highlight w:val="yellow"/>
                    </w:rPr>
                  </w:pPr>
                  <w:r w:rsidRPr="00E07E94">
                    <w:rPr>
                      <w:highlight w:val="yellow"/>
                    </w:rPr>
                    <w:t>0.44s</w:t>
                  </w:r>
                </w:p>
              </w:tc>
              <w:tc>
                <w:tcPr>
                  <w:tcW w:w="1147" w:type="dxa"/>
                </w:tcPr>
                <w:p w14:paraId="031DF95B" w14:textId="77777777" w:rsidR="00D87394" w:rsidRPr="00E07E94" w:rsidRDefault="00D87394" w:rsidP="00D87394">
                  <w:pPr>
                    <w:rPr>
                      <w:highlight w:val="yellow"/>
                    </w:rPr>
                  </w:pPr>
                  <w:r w:rsidRPr="00E07E94">
                    <w:rPr>
                      <w:highlight w:val="yellow"/>
                    </w:rPr>
                    <w:t>0.52s</w:t>
                  </w:r>
                </w:p>
              </w:tc>
              <w:tc>
                <w:tcPr>
                  <w:tcW w:w="1146" w:type="dxa"/>
                </w:tcPr>
                <w:p w14:paraId="2FF3CF5B" w14:textId="77777777" w:rsidR="00D87394" w:rsidRPr="00E07E94" w:rsidRDefault="00D87394" w:rsidP="00D87394">
                  <w:pPr>
                    <w:rPr>
                      <w:highlight w:val="yellow"/>
                    </w:rPr>
                  </w:pPr>
                  <w:r w:rsidRPr="00E07E94">
                    <w:rPr>
                      <w:highlight w:val="yellow"/>
                    </w:rPr>
                    <w:t>4.52s</w:t>
                  </w:r>
                </w:p>
              </w:tc>
              <w:tc>
                <w:tcPr>
                  <w:tcW w:w="1368" w:type="dxa"/>
                </w:tcPr>
                <w:p w14:paraId="3766B1D9" w14:textId="77777777" w:rsidR="00D87394" w:rsidRPr="00E07E94" w:rsidRDefault="00D87394" w:rsidP="00D87394">
                  <w:pPr>
                    <w:rPr>
                      <w:highlight w:val="yellow"/>
                    </w:rPr>
                  </w:pPr>
                  <w:r w:rsidRPr="00E07E94">
                    <w:rPr>
                      <w:highlight w:val="yellow"/>
                    </w:rPr>
                    <w:t>5.16s</w:t>
                  </w:r>
                </w:p>
              </w:tc>
            </w:tr>
            <w:tr w:rsidR="00D87394" w:rsidRPr="00E07E94" w14:paraId="01ED1737" w14:textId="77777777" w:rsidTr="001E7998">
              <w:trPr>
                <w:trHeight w:val="227"/>
              </w:trPr>
              <w:tc>
                <w:tcPr>
                  <w:tcW w:w="1535" w:type="dxa"/>
                </w:tcPr>
                <w:p w14:paraId="1684AFEB" w14:textId="77777777" w:rsidR="00D87394" w:rsidRPr="00E07E94" w:rsidRDefault="00D87394" w:rsidP="00D87394">
                  <w:pPr>
                    <w:rPr>
                      <w:highlight w:val="yellow"/>
                    </w:rPr>
                  </w:pPr>
                  <w:r w:rsidRPr="00E07E94">
                    <w:rPr>
                      <w:highlight w:val="yellow"/>
                    </w:rPr>
                    <w:t>T4</w:t>
                  </w:r>
                </w:p>
              </w:tc>
              <w:tc>
                <w:tcPr>
                  <w:tcW w:w="1496" w:type="dxa"/>
                </w:tcPr>
                <w:p w14:paraId="7B5D7CF2" w14:textId="77777777" w:rsidR="00D87394" w:rsidRPr="00E07E94" w:rsidRDefault="00D87394" w:rsidP="00D87394">
                  <w:pPr>
                    <w:rPr>
                      <w:highlight w:val="yellow"/>
                    </w:rPr>
                  </w:pPr>
                  <w:r w:rsidRPr="00E07E94">
                    <w:rPr>
                      <w:highlight w:val="yellow"/>
                    </w:rPr>
                    <w:t>0s</w:t>
                  </w:r>
                </w:p>
              </w:tc>
              <w:tc>
                <w:tcPr>
                  <w:tcW w:w="1147" w:type="dxa"/>
                </w:tcPr>
                <w:p w14:paraId="4C8F410E" w14:textId="77777777" w:rsidR="00D87394" w:rsidRPr="00E07E94" w:rsidRDefault="00D87394" w:rsidP="00D87394">
                  <w:pPr>
                    <w:rPr>
                      <w:highlight w:val="yellow"/>
                    </w:rPr>
                  </w:pPr>
                  <w:r w:rsidRPr="00E07E94">
                    <w:rPr>
                      <w:highlight w:val="yellow"/>
                    </w:rPr>
                    <w:t>0s</w:t>
                  </w:r>
                </w:p>
              </w:tc>
              <w:tc>
                <w:tcPr>
                  <w:tcW w:w="1146" w:type="dxa"/>
                </w:tcPr>
                <w:p w14:paraId="2EBF9AB7" w14:textId="77777777" w:rsidR="00D87394" w:rsidRPr="00E07E94" w:rsidRDefault="00D87394" w:rsidP="00D87394">
                  <w:pPr>
                    <w:rPr>
                      <w:highlight w:val="yellow"/>
                    </w:rPr>
                  </w:pPr>
                  <w:r w:rsidRPr="00E07E94">
                    <w:rPr>
                      <w:highlight w:val="yellow"/>
                    </w:rPr>
                    <w:t>0s</w:t>
                  </w:r>
                </w:p>
              </w:tc>
              <w:tc>
                <w:tcPr>
                  <w:tcW w:w="1368" w:type="dxa"/>
                </w:tcPr>
                <w:p w14:paraId="079F3626" w14:textId="77777777" w:rsidR="00D87394" w:rsidRPr="00E07E94" w:rsidRDefault="00D87394" w:rsidP="00D87394">
                  <w:pPr>
                    <w:rPr>
                      <w:highlight w:val="yellow"/>
                    </w:rPr>
                  </w:pPr>
                  <w:r w:rsidRPr="00E07E94">
                    <w:rPr>
                      <w:highlight w:val="yellow"/>
                    </w:rPr>
                    <w:t>0s</w:t>
                  </w:r>
                </w:p>
              </w:tc>
            </w:tr>
            <w:tr w:rsidR="00D87394" w:rsidRPr="00E07E94" w14:paraId="5B1EB19C" w14:textId="77777777" w:rsidTr="001E7998">
              <w:trPr>
                <w:trHeight w:val="239"/>
              </w:trPr>
              <w:tc>
                <w:tcPr>
                  <w:tcW w:w="1535" w:type="dxa"/>
                </w:tcPr>
                <w:p w14:paraId="7FA0506D" w14:textId="77777777" w:rsidR="00D87394" w:rsidRPr="00E07E94" w:rsidRDefault="00D87394" w:rsidP="00D87394">
                  <w:pPr>
                    <w:rPr>
                      <w:highlight w:val="yellow"/>
                    </w:rPr>
                  </w:pPr>
                  <w:r w:rsidRPr="00E07E94">
                    <w:rPr>
                      <w:highlight w:val="yellow"/>
                    </w:rPr>
                    <w:t>T5</w:t>
                  </w:r>
                </w:p>
              </w:tc>
              <w:tc>
                <w:tcPr>
                  <w:tcW w:w="1496" w:type="dxa"/>
                </w:tcPr>
                <w:p w14:paraId="443A4F53" w14:textId="77777777" w:rsidR="00D87394" w:rsidRPr="00E07E94" w:rsidRDefault="00D87394" w:rsidP="00D87394">
                  <w:pPr>
                    <w:rPr>
                      <w:highlight w:val="yellow"/>
                    </w:rPr>
                  </w:pPr>
                  <w:r w:rsidRPr="00E07E94">
                    <w:rPr>
                      <w:highlight w:val="yellow"/>
                    </w:rPr>
                    <w:t>0.45s</w:t>
                  </w:r>
                </w:p>
              </w:tc>
              <w:tc>
                <w:tcPr>
                  <w:tcW w:w="1147" w:type="dxa"/>
                </w:tcPr>
                <w:p w14:paraId="0C01F8F3" w14:textId="77777777" w:rsidR="00D87394" w:rsidRPr="00E07E94" w:rsidRDefault="00D87394" w:rsidP="00D87394">
                  <w:pPr>
                    <w:rPr>
                      <w:highlight w:val="yellow"/>
                    </w:rPr>
                  </w:pPr>
                  <w:r w:rsidRPr="00E07E94">
                    <w:rPr>
                      <w:highlight w:val="yellow"/>
                    </w:rPr>
                    <w:t>0.45s</w:t>
                  </w:r>
                </w:p>
              </w:tc>
              <w:tc>
                <w:tcPr>
                  <w:tcW w:w="1146" w:type="dxa"/>
                </w:tcPr>
                <w:p w14:paraId="42B834EE" w14:textId="77777777" w:rsidR="00D87394" w:rsidRPr="00E07E94" w:rsidRDefault="00D87394" w:rsidP="00D87394">
                  <w:pPr>
                    <w:rPr>
                      <w:highlight w:val="yellow"/>
                    </w:rPr>
                  </w:pPr>
                  <w:r w:rsidRPr="00E07E94">
                    <w:rPr>
                      <w:highlight w:val="yellow"/>
                    </w:rPr>
                    <w:t>3.89s</w:t>
                  </w:r>
                </w:p>
              </w:tc>
              <w:tc>
                <w:tcPr>
                  <w:tcW w:w="1368" w:type="dxa"/>
                </w:tcPr>
                <w:p w14:paraId="2FD36036" w14:textId="77777777" w:rsidR="00D87394" w:rsidRPr="00E07E94" w:rsidRDefault="00D87394" w:rsidP="00D87394">
                  <w:pPr>
                    <w:rPr>
                      <w:highlight w:val="yellow"/>
                    </w:rPr>
                  </w:pPr>
                  <w:r w:rsidRPr="00E07E94">
                    <w:rPr>
                      <w:highlight w:val="yellow"/>
                    </w:rPr>
                    <w:t>3.89s</w:t>
                  </w:r>
                </w:p>
              </w:tc>
            </w:tr>
            <w:tr w:rsidR="00D87394" w14:paraId="545A8B07" w14:textId="77777777" w:rsidTr="001E7998">
              <w:trPr>
                <w:trHeight w:val="239"/>
              </w:trPr>
              <w:tc>
                <w:tcPr>
                  <w:tcW w:w="1535" w:type="dxa"/>
                </w:tcPr>
                <w:p w14:paraId="43909E24" w14:textId="77777777" w:rsidR="00D87394" w:rsidRPr="00E07E94" w:rsidRDefault="00D87394" w:rsidP="00D87394">
                  <w:pPr>
                    <w:rPr>
                      <w:highlight w:val="yellow"/>
                    </w:rPr>
                  </w:pPr>
                  <w:r w:rsidRPr="00E07E94">
                    <w:rPr>
                      <w:highlight w:val="yellow"/>
                    </w:rPr>
                    <w:t>D1</w:t>
                  </w:r>
                </w:p>
              </w:tc>
              <w:tc>
                <w:tcPr>
                  <w:tcW w:w="1496" w:type="dxa"/>
                </w:tcPr>
                <w:p w14:paraId="1E0F9735" w14:textId="77777777" w:rsidR="00D87394" w:rsidRPr="00E07E94" w:rsidRDefault="00D87394" w:rsidP="00D87394">
                  <w:pPr>
                    <w:rPr>
                      <w:highlight w:val="yellow"/>
                    </w:rPr>
                  </w:pPr>
                  <w:r w:rsidRPr="00E07E94">
                    <w:rPr>
                      <w:highlight w:val="yellow"/>
                    </w:rPr>
                    <w:t>0.41s</w:t>
                  </w:r>
                </w:p>
              </w:tc>
              <w:tc>
                <w:tcPr>
                  <w:tcW w:w="1147" w:type="dxa"/>
                </w:tcPr>
                <w:p w14:paraId="572894B5" w14:textId="77777777" w:rsidR="00D87394" w:rsidRPr="00E07E94" w:rsidRDefault="00D87394" w:rsidP="00D87394">
                  <w:pPr>
                    <w:rPr>
                      <w:highlight w:val="yellow"/>
                    </w:rPr>
                  </w:pPr>
                  <w:r w:rsidRPr="00E07E94">
                    <w:rPr>
                      <w:highlight w:val="yellow"/>
                    </w:rPr>
                    <w:t>0.41s</w:t>
                  </w:r>
                </w:p>
              </w:tc>
              <w:tc>
                <w:tcPr>
                  <w:tcW w:w="1146" w:type="dxa"/>
                </w:tcPr>
                <w:p w14:paraId="4ADDD665" w14:textId="77777777" w:rsidR="00D87394" w:rsidRPr="00E07E94" w:rsidRDefault="00D87394" w:rsidP="00D87394">
                  <w:pPr>
                    <w:rPr>
                      <w:highlight w:val="yellow"/>
                    </w:rPr>
                  </w:pPr>
                  <w:r w:rsidRPr="00E07E94">
                    <w:rPr>
                      <w:highlight w:val="yellow"/>
                    </w:rPr>
                    <w:t>3.85s</w:t>
                  </w:r>
                </w:p>
              </w:tc>
              <w:tc>
                <w:tcPr>
                  <w:tcW w:w="1368" w:type="dxa"/>
                </w:tcPr>
                <w:p w14:paraId="3B76B716" w14:textId="77777777" w:rsidR="00D87394" w:rsidRDefault="00D87394" w:rsidP="00D87394">
                  <w:r w:rsidRPr="00E07E94">
                    <w:rPr>
                      <w:highlight w:val="yellow"/>
                    </w:rPr>
                    <w:t>3.85s</w:t>
                  </w:r>
                </w:p>
              </w:tc>
            </w:tr>
          </w:tbl>
          <w:p w14:paraId="7D557258" w14:textId="77777777" w:rsidR="00C1405F" w:rsidRDefault="00C1405F" w:rsidP="00356973">
            <w:pPr>
              <w:rPr>
                <w:lang w:eastAsia="zh-CN"/>
              </w:rPr>
            </w:pPr>
          </w:p>
          <w:p w14:paraId="1354C1D8" w14:textId="77777777" w:rsidR="00356973" w:rsidRDefault="00356973" w:rsidP="00356973">
            <w:pPr>
              <w:rPr>
                <w:color w:val="0070C0"/>
                <w:u w:val="single"/>
                <w:lang w:eastAsia="zh-CN"/>
              </w:rPr>
            </w:pPr>
            <w:r>
              <w:rPr>
                <w:color w:val="0070C0"/>
                <w:u w:val="single"/>
                <w:lang w:eastAsia="zh-CN"/>
              </w:rPr>
              <w:t>Sub-topic 3-11: Interruptions</w:t>
            </w:r>
          </w:p>
          <w:p w14:paraId="359D256E" w14:textId="77777777" w:rsidR="00356973" w:rsidRDefault="00356973" w:rsidP="00356973">
            <w:pPr>
              <w:rPr>
                <w:lang w:eastAsia="ko-KR"/>
              </w:rPr>
            </w:pPr>
            <w:r>
              <w:rPr>
                <w:lang w:eastAsia="ko-KR"/>
              </w:rPr>
              <w:t>Issue 3-11-1: Introducing interruption test cases</w:t>
            </w:r>
          </w:p>
          <w:p w14:paraId="1DD7DDDE" w14:textId="48AA238F" w:rsidR="00E43B65" w:rsidRPr="00E07E94" w:rsidRDefault="00C360BD" w:rsidP="00E07E94">
            <w:pPr>
              <w:rPr>
                <w:lang w:eastAsia="zh-CN"/>
              </w:rPr>
            </w:pPr>
            <w:r>
              <w:rPr>
                <w:lang w:eastAsia="zh-CN"/>
              </w:rPr>
              <w:t>Only one company commented agreeing with Option 2. Can we agree on</w:t>
            </w:r>
            <w:r w:rsidR="000C3ADE">
              <w:rPr>
                <w:lang w:eastAsia="zh-CN"/>
              </w:rPr>
              <w:t xml:space="preserve"> </w:t>
            </w:r>
            <w:r>
              <w:rPr>
                <w:lang w:eastAsia="zh-CN"/>
              </w:rPr>
              <w:t>th</w:t>
            </w:r>
            <w:r w:rsidR="000C3ADE">
              <w:rPr>
                <w:lang w:eastAsia="zh-CN"/>
              </w:rPr>
              <w:t>e</w:t>
            </w:r>
            <w:r>
              <w:rPr>
                <w:lang w:eastAsia="zh-CN"/>
              </w:rPr>
              <w:t xml:space="preserve"> following</w:t>
            </w:r>
            <w:r w:rsidR="000C3ADE">
              <w:rPr>
                <w:lang w:eastAsia="zh-CN"/>
              </w:rPr>
              <w:t>?</w:t>
            </w:r>
          </w:p>
          <w:p w14:paraId="7D674CBC" w14:textId="77777777" w:rsidR="00E43B65" w:rsidRPr="00E07E94" w:rsidRDefault="00E43B65" w:rsidP="00E07E94">
            <w:pPr>
              <w:pStyle w:val="ListParagraph"/>
              <w:numPr>
                <w:ilvl w:val="0"/>
                <w:numId w:val="71"/>
              </w:numPr>
              <w:ind w:firstLineChars="0"/>
              <w:rPr>
                <w:highlight w:val="yellow"/>
                <w:lang w:val="en-US"/>
              </w:rPr>
            </w:pPr>
            <w:r w:rsidRPr="00E07E94">
              <w:rPr>
                <w:highlight w:val="yellow"/>
                <w:lang w:val="en-US"/>
              </w:rPr>
              <w:t>For the UE supporting NR SA, the following TCs for interruption tests on NR-U cell can be skipped:</w:t>
            </w:r>
          </w:p>
          <w:p w14:paraId="7EF7C63F" w14:textId="77777777" w:rsidR="00E43B65" w:rsidRPr="00E07E94" w:rsidRDefault="00E43B65" w:rsidP="00E07E94">
            <w:pPr>
              <w:pStyle w:val="ListParagraph"/>
              <w:numPr>
                <w:ilvl w:val="1"/>
                <w:numId w:val="71"/>
              </w:numPr>
              <w:ind w:firstLineChars="0"/>
              <w:rPr>
                <w:highlight w:val="yellow"/>
                <w:lang w:val="en-US"/>
              </w:rPr>
            </w:pPr>
            <w:r w:rsidRPr="00E07E94">
              <w:rPr>
                <w:highlight w:val="yellow"/>
                <w:lang w:val="en-US"/>
              </w:rPr>
              <w:t xml:space="preserve">Due to NR-U </w:t>
            </w:r>
            <w:proofErr w:type="spellStart"/>
            <w:r w:rsidRPr="00E07E94">
              <w:rPr>
                <w:highlight w:val="yellow"/>
                <w:lang w:val="en-US"/>
              </w:rPr>
              <w:t>SCell</w:t>
            </w:r>
            <w:proofErr w:type="spellEnd"/>
            <w:r w:rsidRPr="00E07E94">
              <w:rPr>
                <w:highlight w:val="yellow"/>
                <w:lang w:val="en-US"/>
              </w:rPr>
              <w:t xml:space="preserve"> addition/release. (if the TC are defined.)</w:t>
            </w:r>
          </w:p>
          <w:p w14:paraId="027D6C21" w14:textId="77777777" w:rsidR="00E43B65" w:rsidRPr="00E07E94" w:rsidRDefault="00E43B65" w:rsidP="00E07E94">
            <w:pPr>
              <w:pStyle w:val="ListParagraph"/>
              <w:numPr>
                <w:ilvl w:val="1"/>
                <w:numId w:val="71"/>
              </w:numPr>
              <w:ind w:firstLineChars="0"/>
              <w:rPr>
                <w:highlight w:val="yellow"/>
                <w:lang w:val="en-US"/>
              </w:rPr>
            </w:pPr>
            <w:r w:rsidRPr="00E07E94">
              <w:rPr>
                <w:highlight w:val="yellow"/>
                <w:lang w:val="en-US"/>
              </w:rPr>
              <w:t xml:space="preserve">During measurements on deactivated NR-U </w:t>
            </w:r>
            <w:proofErr w:type="spellStart"/>
            <w:r w:rsidRPr="00E07E94">
              <w:rPr>
                <w:highlight w:val="yellow"/>
                <w:lang w:val="en-US"/>
              </w:rPr>
              <w:t>SCell</w:t>
            </w:r>
            <w:proofErr w:type="spellEnd"/>
            <w:r w:rsidRPr="00E07E94">
              <w:rPr>
                <w:highlight w:val="yellow"/>
                <w:lang w:val="en-US"/>
              </w:rPr>
              <w:t>. (if the TCs are defined.)</w:t>
            </w:r>
          </w:p>
          <w:p w14:paraId="20A9F09A" w14:textId="77777777" w:rsidR="00E43B65" w:rsidRPr="00E07E94" w:rsidRDefault="00E43B65" w:rsidP="00E07E94">
            <w:pPr>
              <w:pStyle w:val="ListParagraph"/>
              <w:numPr>
                <w:ilvl w:val="1"/>
                <w:numId w:val="71"/>
              </w:numPr>
              <w:ind w:firstLineChars="0"/>
              <w:rPr>
                <w:highlight w:val="yellow"/>
                <w:lang w:val="en-US"/>
              </w:rPr>
            </w:pPr>
            <w:r w:rsidRPr="00E07E94">
              <w:rPr>
                <w:highlight w:val="yellow"/>
                <w:lang w:val="en-US"/>
              </w:rPr>
              <w:t>Due to inter-RAT SFTD measurements</w:t>
            </w:r>
          </w:p>
          <w:p w14:paraId="328009C8" w14:textId="77777777" w:rsidR="00E43B65" w:rsidRPr="00E07E94" w:rsidRDefault="00E43B65" w:rsidP="00E07E94">
            <w:pPr>
              <w:pStyle w:val="ListParagraph"/>
              <w:numPr>
                <w:ilvl w:val="1"/>
                <w:numId w:val="71"/>
              </w:numPr>
              <w:ind w:firstLineChars="0"/>
              <w:rPr>
                <w:highlight w:val="yellow"/>
                <w:lang w:val="en-US"/>
              </w:rPr>
            </w:pPr>
            <w:r w:rsidRPr="00E07E94">
              <w:rPr>
                <w:highlight w:val="yellow"/>
                <w:lang w:val="en-US"/>
              </w:rPr>
              <w:t xml:space="preserve">Due to NR-U </w:t>
            </w:r>
            <w:proofErr w:type="spellStart"/>
            <w:r w:rsidRPr="00E07E94">
              <w:rPr>
                <w:highlight w:val="yellow"/>
                <w:lang w:val="en-US"/>
              </w:rPr>
              <w:t>PSCell</w:t>
            </w:r>
            <w:proofErr w:type="spellEnd"/>
            <w:r w:rsidRPr="00E07E94">
              <w:rPr>
                <w:highlight w:val="yellow"/>
                <w:lang w:val="en-US"/>
              </w:rPr>
              <w:t xml:space="preserve"> addition/release</w:t>
            </w:r>
          </w:p>
          <w:p w14:paraId="75041339" w14:textId="77777777" w:rsidR="00E43B65" w:rsidRPr="00E07E94" w:rsidRDefault="00E43B65" w:rsidP="00E07E94">
            <w:pPr>
              <w:pStyle w:val="ListParagraph"/>
              <w:numPr>
                <w:ilvl w:val="0"/>
                <w:numId w:val="71"/>
              </w:numPr>
              <w:ind w:firstLineChars="0"/>
              <w:rPr>
                <w:highlight w:val="yellow"/>
                <w:lang w:val="en-US"/>
              </w:rPr>
            </w:pPr>
            <w:r w:rsidRPr="00E07E94">
              <w:rPr>
                <w:highlight w:val="yellow"/>
                <w:lang w:val="en-US"/>
              </w:rPr>
              <w:t>For the UE supporting EN-DC, the following EN-DC interruption tests on NR-U cell can be skipped:</w:t>
            </w:r>
          </w:p>
          <w:p w14:paraId="38625C2E" w14:textId="77777777" w:rsidR="00E43B65" w:rsidRPr="00E07E94" w:rsidRDefault="00E43B65" w:rsidP="00E07E94">
            <w:pPr>
              <w:pStyle w:val="ListParagraph"/>
              <w:numPr>
                <w:ilvl w:val="1"/>
                <w:numId w:val="71"/>
              </w:numPr>
              <w:ind w:firstLineChars="0"/>
              <w:rPr>
                <w:highlight w:val="yellow"/>
                <w:lang w:val="en-US"/>
              </w:rPr>
            </w:pPr>
            <w:r w:rsidRPr="00E07E94">
              <w:rPr>
                <w:highlight w:val="yellow"/>
                <w:lang w:val="en-US"/>
              </w:rPr>
              <w:t xml:space="preserve">Due to NR-U </w:t>
            </w:r>
            <w:proofErr w:type="spellStart"/>
            <w:r w:rsidRPr="00E07E94">
              <w:rPr>
                <w:highlight w:val="yellow"/>
                <w:lang w:val="en-US"/>
              </w:rPr>
              <w:t>SCell</w:t>
            </w:r>
            <w:proofErr w:type="spellEnd"/>
            <w:r w:rsidRPr="00E07E94">
              <w:rPr>
                <w:highlight w:val="yellow"/>
                <w:lang w:val="en-US"/>
              </w:rPr>
              <w:t xml:space="preserve"> addition/release. (if the TC are defined.)</w:t>
            </w:r>
          </w:p>
          <w:p w14:paraId="30772EE6" w14:textId="77777777" w:rsidR="00E43B65" w:rsidRPr="00E07E94" w:rsidRDefault="00E43B65" w:rsidP="00E07E94">
            <w:pPr>
              <w:pStyle w:val="ListParagraph"/>
              <w:numPr>
                <w:ilvl w:val="1"/>
                <w:numId w:val="71"/>
              </w:numPr>
              <w:ind w:firstLineChars="0"/>
              <w:rPr>
                <w:highlight w:val="yellow"/>
                <w:lang w:val="en-US"/>
              </w:rPr>
            </w:pPr>
            <w:r w:rsidRPr="00E07E94">
              <w:rPr>
                <w:highlight w:val="yellow"/>
                <w:lang w:val="en-US"/>
              </w:rPr>
              <w:t xml:space="preserve">During measurements on deactivated NR-U </w:t>
            </w:r>
            <w:proofErr w:type="spellStart"/>
            <w:r w:rsidRPr="00E07E94">
              <w:rPr>
                <w:highlight w:val="yellow"/>
                <w:lang w:val="en-US"/>
              </w:rPr>
              <w:t>SCell</w:t>
            </w:r>
            <w:proofErr w:type="spellEnd"/>
            <w:r w:rsidRPr="00E07E94">
              <w:rPr>
                <w:highlight w:val="yellow"/>
                <w:lang w:val="en-US"/>
              </w:rPr>
              <w:t>. (if the TCs are defined.)</w:t>
            </w:r>
          </w:p>
          <w:p w14:paraId="674EED64" w14:textId="77777777" w:rsidR="00E43B65" w:rsidRPr="00E07E94" w:rsidRDefault="00E43B65" w:rsidP="00E07E94">
            <w:pPr>
              <w:pStyle w:val="ListParagraph"/>
              <w:numPr>
                <w:ilvl w:val="1"/>
                <w:numId w:val="71"/>
              </w:numPr>
              <w:ind w:firstLineChars="0"/>
              <w:rPr>
                <w:highlight w:val="yellow"/>
                <w:lang w:val="en-US"/>
              </w:rPr>
            </w:pPr>
            <w:r w:rsidRPr="00E07E94">
              <w:rPr>
                <w:highlight w:val="yellow"/>
                <w:lang w:val="en-US"/>
              </w:rPr>
              <w:t>Due to inter-RAT SFTD measurements</w:t>
            </w:r>
          </w:p>
          <w:p w14:paraId="59F60C3D" w14:textId="77777777" w:rsidR="00E43B65" w:rsidRPr="00753D2E" w:rsidRDefault="00E43B65" w:rsidP="00E07E94">
            <w:pPr>
              <w:pStyle w:val="ListParagraph"/>
              <w:numPr>
                <w:ilvl w:val="1"/>
                <w:numId w:val="71"/>
              </w:numPr>
              <w:ind w:firstLineChars="0"/>
              <w:rPr>
                <w:lang w:val="en-US"/>
              </w:rPr>
            </w:pPr>
            <w:r w:rsidRPr="00E07E94">
              <w:rPr>
                <w:highlight w:val="yellow"/>
                <w:lang w:val="en-US"/>
              </w:rPr>
              <w:t xml:space="preserve">Due to NR-U </w:t>
            </w:r>
            <w:proofErr w:type="spellStart"/>
            <w:r w:rsidRPr="00E07E94">
              <w:rPr>
                <w:highlight w:val="yellow"/>
                <w:lang w:val="en-US"/>
              </w:rPr>
              <w:t>PSCell</w:t>
            </w:r>
            <w:proofErr w:type="spellEnd"/>
            <w:r w:rsidRPr="00E07E94">
              <w:rPr>
                <w:highlight w:val="yellow"/>
                <w:lang w:val="en-US"/>
              </w:rPr>
              <w:t xml:space="preserve"> addition/release</w:t>
            </w:r>
          </w:p>
          <w:p w14:paraId="4D895F36" w14:textId="77777777" w:rsidR="00C360BD" w:rsidRPr="00E07E94" w:rsidRDefault="00C360BD" w:rsidP="00356973">
            <w:pPr>
              <w:rPr>
                <w:lang w:val="en-US" w:eastAsia="zh-CN"/>
              </w:rPr>
            </w:pPr>
          </w:p>
          <w:p w14:paraId="05868AC5" w14:textId="77777777" w:rsidR="00356973" w:rsidRDefault="00356973" w:rsidP="00356973">
            <w:pPr>
              <w:rPr>
                <w:color w:val="0070C0"/>
                <w:u w:val="single"/>
                <w:lang w:val="en-US" w:eastAsia="zh-CN"/>
              </w:rPr>
            </w:pPr>
            <w:r>
              <w:rPr>
                <w:color w:val="0070C0"/>
                <w:u w:val="single"/>
                <w:lang w:val="en-US" w:eastAsia="zh-CN"/>
              </w:rPr>
              <w:t>Sub-topic 3-12: Measurement accuracy test cases</w:t>
            </w:r>
          </w:p>
          <w:p w14:paraId="15866C94" w14:textId="77777777" w:rsidR="00356973" w:rsidRDefault="00356973" w:rsidP="00356973">
            <w:pPr>
              <w:rPr>
                <w:lang w:eastAsia="ko-KR"/>
              </w:rPr>
            </w:pPr>
            <w:r>
              <w:rPr>
                <w:lang w:eastAsia="ko-KR"/>
              </w:rPr>
              <w:t>Issue 3-12-2: Applicability of inter-frequency measurement accuracy test cases</w:t>
            </w:r>
          </w:p>
          <w:p w14:paraId="4A4D904A" w14:textId="11BFA64B" w:rsidR="000C3ADE" w:rsidRPr="000061E4" w:rsidRDefault="000C3ADE" w:rsidP="000C3ADE">
            <w:pPr>
              <w:rPr>
                <w:lang w:eastAsia="zh-CN"/>
              </w:rPr>
            </w:pPr>
            <w:r>
              <w:rPr>
                <w:lang w:eastAsia="zh-CN"/>
              </w:rPr>
              <w:t>Only one company commented agreeing with Option 2. Can we agree on the following?</w:t>
            </w:r>
          </w:p>
          <w:p w14:paraId="5864EF27" w14:textId="77777777" w:rsidR="000C3ADE" w:rsidRPr="00E07E94" w:rsidRDefault="000C3ADE" w:rsidP="00E07E94">
            <w:pPr>
              <w:pStyle w:val="ListParagraph"/>
              <w:numPr>
                <w:ilvl w:val="0"/>
                <w:numId w:val="73"/>
              </w:numPr>
              <w:ind w:firstLineChars="0"/>
              <w:rPr>
                <w:highlight w:val="yellow"/>
                <w:lang w:eastAsia="zh-CN"/>
              </w:rPr>
            </w:pPr>
            <w:r w:rsidRPr="00E07E94">
              <w:rPr>
                <w:highlight w:val="yellow"/>
                <w:lang w:val="en-US"/>
              </w:rPr>
              <w:t>For the UE supporting NR SA, the following TC for inter-frequency measurement accuracy test on NR-U cell can be skipped:</w:t>
            </w:r>
          </w:p>
          <w:p w14:paraId="33378382" w14:textId="77777777" w:rsidR="000C3ADE" w:rsidRPr="00E07E94" w:rsidRDefault="000C3ADE" w:rsidP="00E07E94">
            <w:pPr>
              <w:pStyle w:val="ListParagraph"/>
              <w:numPr>
                <w:ilvl w:val="1"/>
                <w:numId w:val="73"/>
              </w:numPr>
              <w:ind w:firstLineChars="0"/>
              <w:rPr>
                <w:highlight w:val="yellow"/>
                <w:lang w:val="en-US" w:eastAsia="zh-CN"/>
              </w:rPr>
            </w:pPr>
            <w:r w:rsidRPr="00E07E94">
              <w:rPr>
                <w:highlight w:val="yellow"/>
                <w:lang w:val="en-US"/>
              </w:rPr>
              <w:t>NR (FR1) inter-frequency, with NR-U PCC</w:t>
            </w:r>
          </w:p>
          <w:p w14:paraId="73BCF1FB" w14:textId="77777777" w:rsidR="000C3ADE" w:rsidRPr="00E07E94" w:rsidRDefault="000C3ADE" w:rsidP="00E07E94">
            <w:pPr>
              <w:pStyle w:val="ListParagraph"/>
              <w:numPr>
                <w:ilvl w:val="0"/>
                <w:numId w:val="73"/>
              </w:numPr>
              <w:ind w:firstLineChars="0"/>
              <w:rPr>
                <w:highlight w:val="yellow"/>
                <w:lang w:eastAsia="zh-CN"/>
              </w:rPr>
            </w:pPr>
            <w:r w:rsidRPr="00E07E94">
              <w:rPr>
                <w:highlight w:val="yellow"/>
                <w:lang w:val="en-US"/>
              </w:rPr>
              <w:t>For the UE supporting EN-DC, the following TC for inter-frequency measurement accuracy test on NR-U cell can be skipped:</w:t>
            </w:r>
          </w:p>
          <w:p w14:paraId="329C2FA2" w14:textId="77777777" w:rsidR="000C3ADE" w:rsidRPr="00E07E94" w:rsidRDefault="000C3ADE" w:rsidP="00E07E94">
            <w:pPr>
              <w:pStyle w:val="ListParagraph"/>
              <w:numPr>
                <w:ilvl w:val="1"/>
                <w:numId w:val="73"/>
              </w:numPr>
              <w:ind w:firstLineChars="0"/>
              <w:rPr>
                <w:highlight w:val="yellow"/>
                <w:lang w:val="en-US"/>
              </w:rPr>
            </w:pPr>
            <w:r w:rsidRPr="00E07E94">
              <w:rPr>
                <w:highlight w:val="yellow"/>
                <w:lang w:val="en-US"/>
              </w:rPr>
              <w:t>NR (FR1) inter-frequency, with NR-U PSCC and E-UTRAN PCC (FDD,TDD)</w:t>
            </w:r>
          </w:p>
          <w:p w14:paraId="633BADE1" w14:textId="5A996892" w:rsidR="00356973" w:rsidRPr="00753D2E" w:rsidRDefault="00356973" w:rsidP="00356973">
            <w:pPr>
              <w:rPr>
                <w:rFonts w:hint="eastAsia"/>
                <w:lang w:val="en-US" w:eastAsia="zh-CN"/>
              </w:rPr>
            </w:pPr>
          </w:p>
        </w:tc>
      </w:tr>
      <w:tr w:rsidR="000C3ADE" w14:paraId="3D23ED01" w14:textId="77777777">
        <w:tc>
          <w:tcPr>
            <w:tcW w:w="1236" w:type="dxa"/>
          </w:tcPr>
          <w:p w14:paraId="153619A3" w14:textId="6BAE4B0B" w:rsidR="000C3ADE" w:rsidRDefault="000C3AD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7824F2A" w14:textId="3BDE17AF" w:rsidR="000C3ADE" w:rsidRDefault="00E232C6" w:rsidP="00753D2E">
            <w:pPr>
              <w:rPr>
                <w:color w:val="0070C0"/>
                <w:u w:val="single"/>
                <w:lang w:eastAsia="zh-CN"/>
              </w:rPr>
            </w:pPr>
            <w:r w:rsidRPr="000061E4">
              <w:rPr>
                <w:lang w:val="en-US"/>
              </w:rPr>
              <w:t>We agree with the proposed agreement</w:t>
            </w:r>
            <w:r>
              <w:rPr>
                <w:lang w:val="en-US"/>
              </w:rPr>
              <w:t>s above.</w:t>
            </w:r>
          </w:p>
        </w:tc>
      </w:tr>
      <w:tr w:rsidR="00BD1AB9" w14:paraId="62A1D367" w14:textId="77777777">
        <w:tc>
          <w:tcPr>
            <w:tcW w:w="1236" w:type="dxa"/>
          </w:tcPr>
          <w:p w14:paraId="4823A558" w14:textId="77777777" w:rsidR="00BD1AB9" w:rsidRDefault="00BD1AB9">
            <w:pPr>
              <w:spacing w:after="120"/>
              <w:rPr>
                <w:rFonts w:eastAsiaTheme="minorEastAsia"/>
                <w:color w:val="0070C0"/>
                <w:lang w:val="en-US" w:eastAsia="zh-CN"/>
              </w:rPr>
            </w:pPr>
          </w:p>
        </w:tc>
        <w:tc>
          <w:tcPr>
            <w:tcW w:w="8395" w:type="dxa"/>
          </w:tcPr>
          <w:p w14:paraId="1A8B0740" w14:textId="77777777" w:rsidR="00BD1AB9" w:rsidRDefault="00BD1AB9" w:rsidP="00356973">
            <w:pPr>
              <w:rPr>
                <w:color w:val="0070C0"/>
                <w:u w:val="single"/>
                <w:lang w:val="en-US" w:eastAsia="zh-CN"/>
              </w:rPr>
            </w:pPr>
          </w:p>
        </w:tc>
      </w:tr>
    </w:tbl>
    <w:p w14:paraId="2CE348DA" w14:textId="77777777" w:rsidR="00DE60B9" w:rsidRDefault="00DE60B9">
      <w:pPr>
        <w:rPr>
          <w:lang w:eastAsia="zh-CN"/>
        </w:rPr>
      </w:pPr>
    </w:p>
    <w:p w14:paraId="266E8CE4" w14:textId="77777777" w:rsidR="00DE60B9" w:rsidRDefault="00471EB2">
      <w:pPr>
        <w:pStyle w:val="Heading3"/>
      </w:pPr>
      <w:r>
        <w:t xml:space="preserve">CRs/TPs </w:t>
      </w:r>
      <w:proofErr w:type="spellStart"/>
      <w:r>
        <w:t>comments</w:t>
      </w:r>
      <w:proofErr w:type="spellEnd"/>
      <w:r>
        <w:t xml:space="preserve"> </w:t>
      </w:r>
      <w:proofErr w:type="spellStart"/>
      <w:r>
        <w:t>collection</w:t>
      </w:r>
      <w:proofErr w:type="spellEnd"/>
    </w:p>
    <w:p w14:paraId="7A1FDB6B" w14:textId="77777777" w:rsidR="00DE60B9" w:rsidRPr="00E07E94" w:rsidRDefault="00471EB2">
      <w:pPr>
        <w:rPr>
          <w:lang w:val="en-US" w:eastAsia="zh-CN"/>
        </w:rPr>
      </w:pPr>
      <w:r w:rsidRPr="00E07E94">
        <w:rPr>
          <w:lang w:val="en-US" w:eastAsia="zh-CN"/>
        </w:rPr>
        <w:t>The work on the following CRs will continue on the 2nd round. CRs that were merged to other CRs are not included on the list.</w:t>
      </w:r>
    </w:p>
    <w:p w14:paraId="33319AD9" w14:textId="77777777" w:rsidR="00DE60B9" w:rsidRPr="00E07E94" w:rsidRDefault="00471EB2">
      <w:pPr>
        <w:rPr>
          <w:lang w:val="en-US" w:eastAsia="zh-CN"/>
        </w:rPr>
      </w:pPr>
      <w:r w:rsidRPr="00E07E94">
        <w:rPr>
          <w:lang w:val="en-US" w:eastAsia="zh-CN"/>
        </w:rPr>
        <w:t>For convenience, the comments from the first round are included below. On the second round companies are encouraged to comment the revisions directly, but comments are also still welcome in the table below,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DE60B9" w14:paraId="4AA4A379" w14:textId="77777777">
        <w:tc>
          <w:tcPr>
            <w:tcW w:w="1232" w:type="dxa"/>
          </w:tcPr>
          <w:p w14:paraId="110E3DCB" w14:textId="77777777" w:rsidR="00DE60B9" w:rsidRDefault="00471EB2">
            <w:pPr>
              <w:spacing w:after="120"/>
              <w:rPr>
                <w:rFonts w:eastAsiaTheme="minorEastAsia"/>
                <w:b/>
                <w:bCs/>
                <w:lang w:val="en-US" w:eastAsia="zh-CN"/>
              </w:rPr>
            </w:pPr>
            <w:r>
              <w:rPr>
                <w:rFonts w:eastAsiaTheme="minorEastAsia"/>
                <w:b/>
                <w:bCs/>
                <w:lang w:val="en-US" w:eastAsia="zh-CN"/>
              </w:rPr>
              <w:t>CR/TP number</w:t>
            </w:r>
          </w:p>
        </w:tc>
        <w:tc>
          <w:tcPr>
            <w:tcW w:w="8399" w:type="dxa"/>
          </w:tcPr>
          <w:p w14:paraId="6A6548BE" w14:textId="77777777" w:rsidR="00DE60B9" w:rsidRDefault="00471EB2">
            <w:pPr>
              <w:spacing w:after="120"/>
              <w:rPr>
                <w:rFonts w:eastAsiaTheme="minorEastAsia"/>
                <w:b/>
                <w:bCs/>
                <w:lang w:val="en-US" w:eastAsia="zh-CN"/>
              </w:rPr>
            </w:pPr>
            <w:r>
              <w:rPr>
                <w:rFonts w:eastAsiaTheme="minorEastAsia"/>
                <w:b/>
                <w:bCs/>
                <w:lang w:val="en-US" w:eastAsia="zh-CN"/>
              </w:rPr>
              <w:t>Comments collection</w:t>
            </w:r>
          </w:p>
        </w:tc>
      </w:tr>
      <w:tr w:rsidR="00DE60B9" w14:paraId="54A55E22" w14:textId="77777777">
        <w:tc>
          <w:tcPr>
            <w:tcW w:w="9631" w:type="dxa"/>
            <w:gridSpan w:val="2"/>
            <w:shd w:val="clear" w:color="auto" w:fill="D9D9D9" w:themeFill="background1" w:themeFillShade="D9"/>
          </w:tcPr>
          <w:p w14:paraId="29203BDD" w14:textId="77777777" w:rsidR="00DE60B9" w:rsidRDefault="00471EB2">
            <w:pPr>
              <w:spacing w:after="120"/>
              <w:rPr>
                <w:rFonts w:eastAsiaTheme="minorEastAsia"/>
                <w:b/>
                <w:bCs/>
                <w:color w:val="0070C0"/>
                <w:lang w:val="en-US" w:eastAsia="zh-CN"/>
              </w:rPr>
            </w:pPr>
            <w:r>
              <w:rPr>
                <w:b/>
              </w:rPr>
              <w:t>AI 5.1.3.3.2 RRC IDLE cell re-selection</w:t>
            </w:r>
          </w:p>
        </w:tc>
      </w:tr>
      <w:tr w:rsidR="00DE60B9" w14:paraId="7A0890DB" w14:textId="77777777">
        <w:tc>
          <w:tcPr>
            <w:tcW w:w="1232" w:type="dxa"/>
            <w:vMerge w:val="restart"/>
            <w:shd w:val="clear" w:color="auto" w:fill="auto"/>
          </w:tcPr>
          <w:p w14:paraId="671917D0" w14:textId="77777777" w:rsidR="00DE60B9" w:rsidRDefault="00471EB2">
            <w:pPr>
              <w:pStyle w:val="Link"/>
              <w:rPr>
                <w:rFonts w:eastAsiaTheme="minorEastAsia"/>
                <w:b w:val="0"/>
                <w:bCs w:val="0"/>
                <w:color w:val="0070C0"/>
                <w:lang w:val="en-US" w:eastAsia="zh-CN"/>
              </w:rPr>
            </w:pPr>
            <w:hyperlink r:id="rId156" w:history="1">
              <w:r>
                <w:rPr>
                  <w:rStyle w:val="Hyperlink"/>
                  <w:rFonts w:eastAsiaTheme="minorEastAsia"/>
                  <w:b w:val="0"/>
                  <w:bCs w:val="0"/>
                  <w:lang w:eastAsia="zh-CN"/>
                </w:rPr>
                <w:t>R4-2106854</w:t>
              </w:r>
            </w:hyperlink>
          </w:p>
          <w:p w14:paraId="48B3821E" w14:textId="77777777" w:rsidR="00DE60B9" w:rsidRDefault="00471EB2">
            <w:pPr>
              <w:spacing w:after="120"/>
              <w:rPr>
                <w:rFonts w:eastAsiaTheme="minorEastAsia"/>
                <w:lang w:val="en-US" w:eastAsia="zh-CN"/>
              </w:rPr>
            </w:pPr>
            <w:r>
              <w:rPr>
                <w:rFonts w:eastAsiaTheme="minorEastAsia"/>
                <w:lang w:val="en-US" w:eastAsia="zh-CN"/>
              </w:rPr>
              <w:t>Ericsson</w:t>
            </w:r>
          </w:p>
          <w:p w14:paraId="2993A6E5" w14:textId="77777777" w:rsidR="00DE60B9" w:rsidRDefault="00471EB2">
            <w:pPr>
              <w:spacing w:after="120"/>
              <w:rPr>
                <w:b/>
              </w:rPr>
            </w:pPr>
            <w:r>
              <w:rPr>
                <w:rFonts w:eastAsiaTheme="minorEastAsia"/>
                <w:b/>
                <w:lang w:eastAsia="zh-CN"/>
              </w:rPr>
              <w:t>Revised to xxx</w:t>
            </w:r>
          </w:p>
        </w:tc>
        <w:tc>
          <w:tcPr>
            <w:tcW w:w="8399" w:type="dxa"/>
            <w:shd w:val="clear" w:color="auto" w:fill="auto"/>
          </w:tcPr>
          <w:p w14:paraId="20766B8C" w14:textId="77777777" w:rsidR="00DE60B9" w:rsidRDefault="00471EB2">
            <w:pPr>
              <w:spacing w:after="120"/>
              <w:rPr>
                <w:b/>
                <w:bCs/>
              </w:rPr>
            </w:pPr>
            <w:r>
              <w:rPr>
                <w:rFonts w:eastAsiaTheme="minorEastAsia"/>
                <w:color w:val="0070C0"/>
                <w:lang w:eastAsia="zh-CN"/>
              </w:rPr>
              <w:t>Introduction of NR-U cell reselection tests</w:t>
            </w:r>
          </w:p>
        </w:tc>
      </w:tr>
      <w:tr w:rsidR="00DE60B9" w14:paraId="07AAC7AF" w14:textId="77777777">
        <w:tc>
          <w:tcPr>
            <w:tcW w:w="1232" w:type="dxa"/>
            <w:vMerge/>
          </w:tcPr>
          <w:p w14:paraId="35AA07D6" w14:textId="77777777" w:rsidR="00DE60B9" w:rsidRDefault="00DE60B9">
            <w:pPr>
              <w:spacing w:after="120"/>
              <w:rPr>
                <w:b/>
                <w:bCs/>
              </w:rPr>
            </w:pPr>
          </w:p>
        </w:tc>
        <w:tc>
          <w:tcPr>
            <w:tcW w:w="8399" w:type="dxa"/>
            <w:shd w:val="clear" w:color="auto" w:fill="auto"/>
          </w:tcPr>
          <w:p w14:paraId="56FB7455" w14:textId="77777777" w:rsidR="00DE60B9" w:rsidRDefault="00471EB2">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It would also be good to leave time to update the CCA model details if agreements are achieved during the meeting.</w:t>
            </w:r>
          </w:p>
        </w:tc>
      </w:tr>
      <w:tr w:rsidR="00DE60B9" w14:paraId="1E9CD446" w14:textId="77777777">
        <w:tc>
          <w:tcPr>
            <w:tcW w:w="1232" w:type="dxa"/>
            <w:vMerge/>
          </w:tcPr>
          <w:p w14:paraId="3DBB4025" w14:textId="77777777" w:rsidR="00DE60B9" w:rsidRDefault="00DE60B9">
            <w:pPr>
              <w:spacing w:after="120"/>
              <w:rPr>
                <w:b/>
                <w:bCs/>
              </w:rPr>
            </w:pPr>
          </w:p>
        </w:tc>
        <w:tc>
          <w:tcPr>
            <w:tcW w:w="8399" w:type="dxa"/>
            <w:shd w:val="clear" w:color="auto" w:fill="auto"/>
          </w:tcPr>
          <w:p w14:paraId="53988E6D" w14:textId="77777777" w:rsidR="00DE60B9" w:rsidRDefault="00471EB2">
            <w:pPr>
              <w:spacing w:after="120"/>
              <w:rPr>
                <w:b/>
                <w:bCs/>
              </w:rPr>
            </w:pPr>
            <w:r>
              <w:rPr>
                <w:rFonts w:eastAsiaTheme="minorEastAsia" w:hint="eastAsia"/>
                <w:lang w:val="en-US" w:eastAsia="zh-CN"/>
              </w:rPr>
              <w:t>Company</w:t>
            </w:r>
            <w:r>
              <w:rPr>
                <w:rFonts w:eastAsiaTheme="minorEastAsia"/>
                <w:lang w:val="en-US" w:eastAsia="zh-CN"/>
              </w:rPr>
              <w:t xml:space="preserve"> B…</w:t>
            </w:r>
          </w:p>
        </w:tc>
      </w:tr>
      <w:tr w:rsidR="00DE60B9" w14:paraId="65B52829" w14:textId="77777777">
        <w:tc>
          <w:tcPr>
            <w:tcW w:w="9631" w:type="dxa"/>
            <w:gridSpan w:val="2"/>
            <w:shd w:val="clear" w:color="auto" w:fill="D9D9D9" w:themeFill="background1" w:themeFillShade="D9"/>
          </w:tcPr>
          <w:p w14:paraId="018851C2" w14:textId="77777777" w:rsidR="00DE60B9" w:rsidRDefault="00471EB2">
            <w:pPr>
              <w:spacing w:after="120"/>
              <w:rPr>
                <w:rFonts w:eastAsiaTheme="minorEastAsia"/>
                <w:lang w:val="en-US" w:eastAsia="zh-CN"/>
              </w:rPr>
            </w:pPr>
            <w:r>
              <w:rPr>
                <w:b/>
              </w:rPr>
              <w:t>AI 5.1.3.3.3 HO (delay and interruptions)</w:t>
            </w:r>
          </w:p>
        </w:tc>
      </w:tr>
      <w:tr w:rsidR="00DE60B9" w14:paraId="49027152" w14:textId="77777777">
        <w:tc>
          <w:tcPr>
            <w:tcW w:w="1232" w:type="dxa"/>
            <w:vMerge w:val="restart"/>
            <w:shd w:val="clear" w:color="auto" w:fill="auto"/>
          </w:tcPr>
          <w:p w14:paraId="71D29EEF" w14:textId="77777777" w:rsidR="00DE60B9" w:rsidRDefault="00471EB2">
            <w:pPr>
              <w:pStyle w:val="Link"/>
              <w:rPr>
                <w:b w:val="0"/>
              </w:rPr>
            </w:pPr>
            <w:hyperlink r:id="rId157" w:history="1">
              <w:r>
                <w:rPr>
                  <w:rStyle w:val="Hyperlink"/>
                  <w:b w:val="0"/>
                </w:rPr>
                <w:t>R4-2106576</w:t>
              </w:r>
            </w:hyperlink>
          </w:p>
          <w:p w14:paraId="38282DA9" w14:textId="77777777" w:rsidR="00DE60B9" w:rsidRDefault="00471EB2">
            <w:pPr>
              <w:spacing w:after="120"/>
              <w:rPr>
                <w:rFonts w:eastAsiaTheme="minorEastAsia"/>
                <w:lang w:val="en-US" w:eastAsia="zh-CN"/>
              </w:rPr>
            </w:pPr>
            <w:r>
              <w:rPr>
                <w:rFonts w:eastAsiaTheme="minorEastAsia"/>
                <w:lang w:val="en-US" w:eastAsia="zh-CN"/>
              </w:rPr>
              <w:t>Nokia, Nokia Shanghai Bell</w:t>
            </w:r>
          </w:p>
          <w:p w14:paraId="786C8987" w14:textId="77777777" w:rsidR="00DE60B9" w:rsidRDefault="00471EB2">
            <w:pPr>
              <w:spacing w:after="120"/>
              <w:rPr>
                <w:b/>
                <w:color w:val="0000FF"/>
                <w:u w:val="single"/>
              </w:rPr>
            </w:pPr>
            <w:r>
              <w:rPr>
                <w:rFonts w:eastAsiaTheme="minorEastAsia"/>
                <w:b/>
                <w:lang w:eastAsia="zh-CN"/>
              </w:rPr>
              <w:t>Revised to xxx</w:t>
            </w:r>
          </w:p>
        </w:tc>
        <w:tc>
          <w:tcPr>
            <w:tcW w:w="8399" w:type="dxa"/>
            <w:shd w:val="clear" w:color="auto" w:fill="auto"/>
          </w:tcPr>
          <w:p w14:paraId="76E4F7C6" w14:textId="77777777" w:rsidR="00DE60B9" w:rsidRDefault="00471EB2">
            <w:pPr>
              <w:spacing w:after="120"/>
              <w:rPr>
                <w:rFonts w:eastAsiaTheme="minorEastAsia"/>
                <w:lang w:val="en-US" w:eastAsia="zh-CN"/>
              </w:rPr>
            </w:pPr>
            <w:r>
              <w:rPr>
                <w:rFonts w:eastAsiaTheme="minorEastAsia"/>
                <w:color w:val="0070C0"/>
                <w:lang w:val="en-US" w:eastAsia="zh-CN"/>
              </w:rPr>
              <w:t>Draft TC NR-U handover test cases</w:t>
            </w:r>
          </w:p>
        </w:tc>
      </w:tr>
      <w:tr w:rsidR="00DE60B9" w14:paraId="3101BC5F" w14:textId="77777777">
        <w:tc>
          <w:tcPr>
            <w:tcW w:w="1232" w:type="dxa"/>
            <w:vMerge/>
          </w:tcPr>
          <w:p w14:paraId="7DC24382" w14:textId="77777777" w:rsidR="00DE60B9" w:rsidRDefault="00DE60B9">
            <w:pPr>
              <w:spacing w:after="120"/>
              <w:rPr>
                <w:b/>
                <w:bCs/>
              </w:rPr>
            </w:pPr>
          </w:p>
        </w:tc>
        <w:tc>
          <w:tcPr>
            <w:tcW w:w="8399" w:type="dxa"/>
            <w:shd w:val="clear" w:color="auto" w:fill="auto"/>
          </w:tcPr>
          <w:p w14:paraId="20A4C192" w14:textId="77777777" w:rsidR="00DE60B9" w:rsidRDefault="00471EB2">
            <w:pPr>
              <w:spacing w:after="120"/>
              <w:rPr>
                <w:rFonts w:eastAsiaTheme="minorEastAsia"/>
                <w:lang w:val="en-US" w:eastAsia="zh-CN"/>
              </w:rPr>
            </w:pPr>
            <w:r>
              <w:rPr>
                <w:rFonts w:eastAsiaTheme="minorEastAsia"/>
                <w:lang w:val="en-US" w:eastAsia="zh-CN"/>
              </w:rPr>
              <w:t>Nokia: proposed adjustments to the CR after further checking:</w:t>
            </w:r>
          </w:p>
          <w:p w14:paraId="6BA2D4E1"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Rename A.12.2.1.2 NR with CCA – NR handover with unknown target cell to A.11.2.1.4 Inter-frequency NR with CCA – NR handover with unknown cell and update references accordingly</w:t>
            </w:r>
          </w:p>
          <w:p w14:paraId="60CDA995"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Rename A.12.2.1.3 NR with CCA – NR handover with unknown target cell to A.11.2.1.5 Inter-frequency NR with CCA – NR handover with unknown cell and update references accordingly</w:t>
            </w:r>
          </w:p>
          <w:p w14:paraId="4CEF9E0F"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Rename A.X.1 NR– NR with CCA handover with unknown target cell to A.11.2.1.6 Inter-frequency NR– NR with CCA handover with unknown cell and update references accordingly</w:t>
            </w:r>
          </w:p>
          <w:p w14:paraId="1F8F72A1"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Rename A.X.2 NR– NR with CCA handover with unknown target cell to A.11.2.1.7 Inter-frequency NR– NR with CCA handover with unknown cell and update references accordingly</w:t>
            </w:r>
          </w:p>
          <w:p w14:paraId="5D2D4169"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Fixt text to indicate multiple test configurations instead of a single one for the cases NR with CCA – NR (unknown cell), NR with CCA – NR (known cell) and NR – NR -with CCA (known cell)</w:t>
            </w:r>
          </w:p>
          <w:p w14:paraId="2C333874"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Add caption for Table A.12.2.1.3.2-3 (A.11.2.1.5-3)</w:t>
            </w:r>
          </w:p>
          <w:p w14:paraId="440995C7"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Remove T3 columns from Table A.12.2.1.3.2-3 (A.9.5.1.2-3) and Table A.X.2.2-3 (A.11.2.1.7)</w:t>
            </w:r>
          </w:p>
          <w:p w14:paraId="3EC3D2C1"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Align general and cell-specific parameters for NR with CCA – NR (unknown cell) and NR – NR with CCA (unknown cell) test cases with values specified in R4-2106856</w:t>
            </w:r>
          </w:p>
          <w:p w14:paraId="7978F952" w14:textId="77777777" w:rsidR="00DE60B9" w:rsidRDefault="00471EB2">
            <w:pPr>
              <w:numPr>
                <w:ilvl w:val="0"/>
                <w:numId w:val="60"/>
              </w:numPr>
              <w:spacing w:after="120"/>
              <w:rPr>
                <w:rFonts w:eastAsiaTheme="minorEastAsia"/>
                <w:lang w:val="en-US" w:eastAsia="zh-CN"/>
              </w:rPr>
            </w:pPr>
            <w:r>
              <w:rPr>
                <w:rFonts w:eastAsiaTheme="minorEastAsia"/>
                <w:lang w:val="en-US" w:eastAsia="zh-CN"/>
              </w:rPr>
              <w:t>Update the total time for the A.12.2.1.3 (A.11.2.1.5) test case to 132ms and adjust other values accordingly</w:t>
            </w:r>
          </w:p>
        </w:tc>
      </w:tr>
      <w:tr w:rsidR="00DE60B9" w14:paraId="08576F78" w14:textId="77777777">
        <w:tc>
          <w:tcPr>
            <w:tcW w:w="1232" w:type="dxa"/>
            <w:vMerge/>
          </w:tcPr>
          <w:p w14:paraId="2AA44C79" w14:textId="77777777" w:rsidR="00DE60B9" w:rsidRDefault="00DE60B9">
            <w:pPr>
              <w:spacing w:after="120"/>
              <w:rPr>
                <w:b/>
                <w:bCs/>
              </w:rPr>
            </w:pPr>
          </w:p>
        </w:tc>
        <w:tc>
          <w:tcPr>
            <w:tcW w:w="8399" w:type="dxa"/>
            <w:shd w:val="clear" w:color="auto" w:fill="auto"/>
          </w:tcPr>
          <w:p w14:paraId="7C168E21" w14:textId="77777777" w:rsidR="00DE60B9" w:rsidRDefault="00471EB2">
            <w:pPr>
              <w:spacing w:after="120"/>
              <w:rPr>
                <w:rFonts w:eastAsiaTheme="minorEastAsia"/>
                <w:lang w:val="en-US" w:eastAsia="zh-CN"/>
              </w:rPr>
            </w:pPr>
            <w:r>
              <w:rPr>
                <w:rFonts w:eastAsiaTheme="minorEastAsia"/>
                <w:lang w:val="en-US" w:eastAsia="zh-CN"/>
              </w:rPr>
              <w:t>Ericsson: There are test cases for both known and unknown test cases for inter-frequency case, it is being discussed whether that is needed. Test parameters specific to CCA needs to be aligned with other test cases.</w:t>
            </w:r>
          </w:p>
        </w:tc>
      </w:tr>
      <w:tr w:rsidR="00DE60B9" w14:paraId="13887E7C" w14:textId="77777777">
        <w:tc>
          <w:tcPr>
            <w:tcW w:w="1232" w:type="dxa"/>
            <w:vMerge w:val="restart"/>
            <w:shd w:val="clear" w:color="auto" w:fill="auto"/>
          </w:tcPr>
          <w:p w14:paraId="1D5BFC3A" w14:textId="77777777" w:rsidR="00DE60B9" w:rsidRDefault="00471EB2">
            <w:pPr>
              <w:spacing w:after="120"/>
              <w:rPr>
                <w:b/>
                <w:bCs/>
                <w:color w:val="0000FF"/>
                <w:u w:val="single"/>
              </w:rPr>
            </w:pPr>
            <w:hyperlink r:id="rId158" w:history="1">
              <w:r>
                <w:rPr>
                  <w:b/>
                </w:rPr>
                <w:t>R4-2106856</w:t>
              </w:r>
            </w:hyperlink>
          </w:p>
          <w:p w14:paraId="6CE8084C" w14:textId="77777777" w:rsidR="00DE60B9" w:rsidRDefault="00471EB2">
            <w:pPr>
              <w:spacing w:after="120"/>
              <w:rPr>
                <w:rFonts w:eastAsiaTheme="minorEastAsia"/>
                <w:lang w:val="en-US" w:eastAsia="zh-CN"/>
              </w:rPr>
            </w:pPr>
            <w:r>
              <w:rPr>
                <w:rFonts w:eastAsiaTheme="minorEastAsia"/>
                <w:lang w:val="en-US" w:eastAsia="zh-CN"/>
              </w:rPr>
              <w:t>Ericsson</w:t>
            </w:r>
          </w:p>
          <w:p w14:paraId="1C93338A" w14:textId="77777777" w:rsidR="00DE60B9" w:rsidRDefault="00471EB2">
            <w:pPr>
              <w:spacing w:after="120"/>
              <w:rPr>
                <w:b/>
                <w:bCs/>
              </w:rPr>
            </w:pPr>
            <w:r>
              <w:rPr>
                <w:rFonts w:eastAsiaTheme="minorEastAsia"/>
                <w:b/>
                <w:lang w:eastAsia="zh-CN"/>
              </w:rPr>
              <w:t>Revised to xxx</w:t>
            </w:r>
          </w:p>
        </w:tc>
        <w:tc>
          <w:tcPr>
            <w:tcW w:w="8399" w:type="dxa"/>
            <w:shd w:val="clear" w:color="auto" w:fill="auto"/>
          </w:tcPr>
          <w:p w14:paraId="562CE636" w14:textId="77777777" w:rsidR="00DE60B9" w:rsidRDefault="00471EB2">
            <w:pPr>
              <w:spacing w:after="120"/>
              <w:rPr>
                <w:rFonts w:eastAsiaTheme="minorEastAsia"/>
                <w:lang w:val="en-US" w:eastAsia="zh-CN"/>
              </w:rPr>
            </w:pPr>
            <w:r>
              <w:rPr>
                <w:rFonts w:eastAsiaTheme="minorEastAsia"/>
                <w:color w:val="0070C0"/>
                <w:lang w:val="en-US" w:eastAsia="zh-CN"/>
              </w:rPr>
              <w:t>Introduction of NR-U handover tests</w:t>
            </w:r>
          </w:p>
        </w:tc>
      </w:tr>
      <w:tr w:rsidR="00DE60B9" w14:paraId="39FA0E40" w14:textId="77777777">
        <w:tc>
          <w:tcPr>
            <w:tcW w:w="1232" w:type="dxa"/>
            <w:vMerge/>
          </w:tcPr>
          <w:p w14:paraId="76691EDB" w14:textId="77777777" w:rsidR="00DE60B9" w:rsidRDefault="00DE60B9">
            <w:pPr>
              <w:spacing w:after="120"/>
              <w:rPr>
                <w:b/>
                <w:bCs/>
              </w:rPr>
            </w:pPr>
          </w:p>
        </w:tc>
        <w:tc>
          <w:tcPr>
            <w:tcW w:w="8399" w:type="dxa"/>
            <w:shd w:val="clear" w:color="auto" w:fill="auto"/>
          </w:tcPr>
          <w:p w14:paraId="39D1A029" w14:textId="77777777" w:rsidR="00DE60B9" w:rsidRDefault="00471EB2">
            <w:pPr>
              <w:spacing w:after="120"/>
              <w:rPr>
                <w:rFonts w:eastAsiaTheme="minorEastAsia"/>
                <w:lang w:val="en-US" w:eastAsia="zh-CN"/>
              </w:rPr>
            </w:pPr>
            <w:r>
              <w:rPr>
                <w:rFonts w:eastAsiaTheme="minorEastAsia"/>
                <w:lang w:val="en-US" w:eastAsia="zh-CN"/>
              </w:rPr>
              <w:t>Nokia: NR-U specific test parameters are still mostly marked as TBD, although they would already be available in the big CR. We think these could be updated during this meeting, considering alignment with values specified e.g. in R4-2106576, in special for the cases colliding (NR with CCA – NR unknown cell and NR – NR with CCA unknown cell). It would also be good to leave time to update the CCA model details if agreements are achieved during the meeting.</w:t>
            </w:r>
          </w:p>
        </w:tc>
      </w:tr>
      <w:tr w:rsidR="00DE60B9" w14:paraId="2F71C8AA" w14:textId="77777777">
        <w:tc>
          <w:tcPr>
            <w:tcW w:w="1232" w:type="dxa"/>
            <w:vMerge/>
          </w:tcPr>
          <w:p w14:paraId="4901806C" w14:textId="77777777" w:rsidR="00DE60B9" w:rsidRDefault="00DE60B9">
            <w:pPr>
              <w:spacing w:after="120"/>
              <w:rPr>
                <w:b/>
                <w:bCs/>
              </w:rPr>
            </w:pPr>
          </w:p>
        </w:tc>
        <w:tc>
          <w:tcPr>
            <w:tcW w:w="8399" w:type="dxa"/>
            <w:shd w:val="clear" w:color="auto" w:fill="auto"/>
          </w:tcPr>
          <w:p w14:paraId="59A87A89" w14:textId="77777777" w:rsidR="00DE60B9" w:rsidRDefault="00DE60B9">
            <w:pPr>
              <w:spacing w:after="120"/>
              <w:rPr>
                <w:rFonts w:eastAsiaTheme="minorEastAsia"/>
                <w:lang w:val="en-US" w:eastAsia="zh-CN"/>
              </w:rPr>
            </w:pPr>
          </w:p>
        </w:tc>
      </w:tr>
      <w:tr w:rsidR="00DE60B9" w14:paraId="71CD3D22" w14:textId="77777777">
        <w:tc>
          <w:tcPr>
            <w:tcW w:w="1232" w:type="dxa"/>
            <w:vMerge w:val="restart"/>
            <w:shd w:val="clear" w:color="auto" w:fill="auto"/>
          </w:tcPr>
          <w:p w14:paraId="3B2BF501" w14:textId="77777777" w:rsidR="00DE60B9" w:rsidRDefault="00471EB2">
            <w:pPr>
              <w:pStyle w:val="Link"/>
              <w:rPr>
                <w:b w:val="0"/>
                <w:bCs w:val="0"/>
                <w:lang w:val="en-US"/>
              </w:rPr>
            </w:pPr>
            <w:hyperlink r:id="rId159" w:history="1">
              <w:r>
                <w:rPr>
                  <w:rStyle w:val="Hyperlink"/>
                  <w:b w:val="0"/>
                  <w:bCs w:val="0"/>
                </w:rPr>
                <w:t>R4-2106978</w:t>
              </w:r>
            </w:hyperlink>
          </w:p>
          <w:p w14:paraId="2062F9A3" w14:textId="77777777" w:rsidR="00DE60B9" w:rsidRDefault="00471EB2">
            <w:pPr>
              <w:spacing w:after="120"/>
            </w:pPr>
            <w:r>
              <w:t xml:space="preserve">Huawei, </w:t>
            </w:r>
            <w:proofErr w:type="spellStart"/>
            <w:r>
              <w:t>HiSilicon</w:t>
            </w:r>
            <w:proofErr w:type="spellEnd"/>
          </w:p>
          <w:p w14:paraId="100FA6A1" w14:textId="77777777" w:rsidR="00DE60B9" w:rsidRDefault="00471EB2">
            <w:pPr>
              <w:spacing w:after="120"/>
            </w:pPr>
            <w:r>
              <w:rPr>
                <w:rFonts w:eastAsiaTheme="minorEastAsia"/>
                <w:b/>
                <w:lang w:eastAsia="zh-CN"/>
              </w:rPr>
              <w:t>Revised to xxx</w:t>
            </w:r>
          </w:p>
        </w:tc>
        <w:tc>
          <w:tcPr>
            <w:tcW w:w="8399" w:type="dxa"/>
            <w:shd w:val="clear" w:color="auto" w:fill="auto"/>
          </w:tcPr>
          <w:p w14:paraId="43781BBF" w14:textId="77777777" w:rsidR="00DE60B9" w:rsidRDefault="00471EB2">
            <w:pPr>
              <w:spacing w:after="120"/>
              <w:rPr>
                <w:rFonts w:eastAsiaTheme="minorEastAsia"/>
                <w:lang w:val="en-US" w:eastAsia="zh-CN"/>
              </w:rPr>
            </w:pPr>
            <w:r>
              <w:rPr>
                <w:rFonts w:eastAsiaTheme="minorEastAsia"/>
                <w:color w:val="0070C0"/>
                <w:lang w:eastAsia="zh-CN"/>
              </w:rPr>
              <w:t>Draft CR of test cases for HO delay and interruption for NR-U</w:t>
            </w:r>
          </w:p>
        </w:tc>
      </w:tr>
      <w:tr w:rsidR="00DE60B9" w14:paraId="47525677" w14:textId="77777777">
        <w:tc>
          <w:tcPr>
            <w:tcW w:w="1232" w:type="dxa"/>
            <w:vMerge/>
          </w:tcPr>
          <w:p w14:paraId="69AF3DE1" w14:textId="77777777" w:rsidR="00DE60B9" w:rsidRDefault="00DE60B9">
            <w:pPr>
              <w:spacing w:after="120"/>
              <w:rPr>
                <w:b/>
                <w:bCs/>
              </w:rPr>
            </w:pPr>
          </w:p>
        </w:tc>
        <w:tc>
          <w:tcPr>
            <w:tcW w:w="8399" w:type="dxa"/>
            <w:shd w:val="clear" w:color="auto" w:fill="auto"/>
          </w:tcPr>
          <w:p w14:paraId="02E5DCC0" w14:textId="77777777" w:rsidR="00DE60B9" w:rsidRDefault="00471EB2">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DE60B9" w14:paraId="3A654616" w14:textId="77777777">
        <w:tc>
          <w:tcPr>
            <w:tcW w:w="1232" w:type="dxa"/>
            <w:vMerge/>
          </w:tcPr>
          <w:p w14:paraId="3CCBED39" w14:textId="77777777" w:rsidR="00DE60B9" w:rsidRDefault="00DE60B9">
            <w:pPr>
              <w:spacing w:after="120"/>
              <w:rPr>
                <w:b/>
                <w:bCs/>
              </w:rPr>
            </w:pPr>
          </w:p>
        </w:tc>
        <w:tc>
          <w:tcPr>
            <w:tcW w:w="8399" w:type="dxa"/>
            <w:shd w:val="clear" w:color="auto" w:fill="auto"/>
          </w:tcPr>
          <w:p w14:paraId="765873F4" w14:textId="77777777" w:rsidR="00DE60B9" w:rsidRDefault="00471EB2">
            <w:pPr>
              <w:spacing w:after="120"/>
              <w:rPr>
                <w:rFonts w:eastAsiaTheme="minorEastAsia"/>
                <w:lang w:val="en-US" w:eastAsia="zh-CN"/>
              </w:rPr>
            </w:pPr>
            <w:r>
              <w:rPr>
                <w:rFonts w:eastAsiaTheme="minorEastAsia"/>
                <w:lang w:val="en-US" w:eastAsia="zh-CN"/>
              </w:rPr>
              <w:t xml:space="preserve">Ericsson: Why UE </w:t>
            </w:r>
            <w:proofErr w:type="spellStart"/>
            <w:r>
              <w:rPr>
                <w:rFonts w:eastAsiaTheme="minorEastAsia"/>
                <w:lang w:val="en-US" w:eastAsia="zh-CN"/>
              </w:rPr>
              <w:t>behaviour</w:t>
            </w:r>
            <w:proofErr w:type="spellEnd"/>
            <w:r>
              <w:rPr>
                <w:rFonts w:eastAsiaTheme="minorEastAsia"/>
                <w:lang w:val="en-US" w:eastAsia="zh-CN"/>
              </w:rPr>
              <w:t xml:space="preserve"> comment upon expiry of T310 timer is removed? The statement that the test will not be considered in the statistics when timer expires due to LBT failures, I guess it applies to all test cases where LBT failures could occur. Then perhaps it is better to have a common approach on how/where to capture it. The LBT values for UL/DL failures need to be kept as TBDs as there is no agreement yet and they should it be aligned with other test cases.</w:t>
            </w:r>
          </w:p>
        </w:tc>
      </w:tr>
      <w:tr w:rsidR="00DE60B9" w14:paraId="2C3EB520" w14:textId="77777777">
        <w:tc>
          <w:tcPr>
            <w:tcW w:w="9631" w:type="dxa"/>
            <w:gridSpan w:val="2"/>
            <w:shd w:val="clear" w:color="auto" w:fill="D9D9D9" w:themeFill="background1" w:themeFillShade="D9"/>
          </w:tcPr>
          <w:p w14:paraId="5A3E89F0" w14:textId="77777777" w:rsidR="00DE60B9" w:rsidRDefault="00471EB2">
            <w:pPr>
              <w:spacing w:after="120"/>
              <w:rPr>
                <w:rFonts w:eastAsiaTheme="minorEastAsia"/>
                <w:lang w:val="en-US" w:eastAsia="zh-CN"/>
              </w:rPr>
            </w:pPr>
            <w:r>
              <w:rPr>
                <w:b/>
              </w:rPr>
              <w:t>AI 5.1.3.3.4 RRC Re-establishment</w:t>
            </w:r>
          </w:p>
        </w:tc>
      </w:tr>
      <w:tr w:rsidR="00DE60B9" w14:paraId="18E6BD8C" w14:textId="77777777">
        <w:tc>
          <w:tcPr>
            <w:tcW w:w="1232" w:type="dxa"/>
            <w:vMerge w:val="restart"/>
            <w:shd w:val="clear" w:color="auto" w:fill="auto"/>
          </w:tcPr>
          <w:p w14:paraId="7CB7468B" w14:textId="77777777" w:rsidR="00DE60B9" w:rsidRDefault="00471EB2">
            <w:pPr>
              <w:pStyle w:val="Link"/>
              <w:rPr>
                <w:b w:val="0"/>
                <w:lang w:val="en-US"/>
              </w:rPr>
            </w:pPr>
            <w:hyperlink r:id="rId160" w:history="1">
              <w:r>
                <w:rPr>
                  <w:rStyle w:val="Hyperlink"/>
                  <w:b w:val="0"/>
                  <w:lang w:val="en-US"/>
                </w:rPr>
                <w:t>R4-2106577</w:t>
              </w:r>
            </w:hyperlink>
          </w:p>
          <w:p w14:paraId="1E1A2BFF" w14:textId="77777777" w:rsidR="00DE60B9" w:rsidRDefault="00471EB2">
            <w:pPr>
              <w:spacing w:after="120"/>
              <w:rPr>
                <w:lang w:val="en-US"/>
              </w:rPr>
            </w:pPr>
            <w:r>
              <w:rPr>
                <w:lang w:val="en-US"/>
              </w:rPr>
              <w:t>Nokia, Nokia Shanghai Bell</w:t>
            </w:r>
          </w:p>
        </w:tc>
        <w:tc>
          <w:tcPr>
            <w:tcW w:w="8399" w:type="dxa"/>
            <w:shd w:val="clear" w:color="auto" w:fill="auto"/>
          </w:tcPr>
          <w:p w14:paraId="6D16A5E2" w14:textId="77777777" w:rsidR="00DE60B9" w:rsidRDefault="00471EB2">
            <w:pPr>
              <w:spacing w:after="120"/>
              <w:rPr>
                <w:rFonts w:eastAsiaTheme="minorEastAsia"/>
                <w:lang w:val="en-US" w:eastAsia="zh-CN"/>
              </w:rPr>
            </w:pPr>
            <w:r>
              <w:rPr>
                <w:rFonts w:eastAsiaTheme="minorEastAsia"/>
                <w:color w:val="0070C0"/>
                <w:lang w:eastAsia="zh-CN"/>
              </w:rPr>
              <w:t>Draft TC RRC re-establishment with CCA</w:t>
            </w:r>
          </w:p>
        </w:tc>
      </w:tr>
      <w:tr w:rsidR="00DE60B9" w14:paraId="78D4CBD9" w14:textId="77777777">
        <w:tc>
          <w:tcPr>
            <w:tcW w:w="1232" w:type="dxa"/>
            <w:vMerge/>
          </w:tcPr>
          <w:p w14:paraId="670273CE" w14:textId="77777777" w:rsidR="00DE60B9" w:rsidRDefault="00DE60B9">
            <w:pPr>
              <w:spacing w:after="120"/>
              <w:rPr>
                <w:b/>
                <w:lang w:val="en-US"/>
              </w:rPr>
            </w:pPr>
          </w:p>
        </w:tc>
        <w:tc>
          <w:tcPr>
            <w:tcW w:w="8399" w:type="dxa"/>
            <w:shd w:val="clear" w:color="auto" w:fill="auto"/>
          </w:tcPr>
          <w:p w14:paraId="64219EC5" w14:textId="77777777" w:rsidR="00DE60B9" w:rsidRDefault="00DE60B9">
            <w:pPr>
              <w:spacing w:after="120"/>
              <w:rPr>
                <w:rFonts w:eastAsiaTheme="minorEastAsia"/>
                <w:lang w:val="en-US" w:eastAsia="zh-CN"/>
              </w:rPr>
            </w:pPr>
          </w:p>
        </w:tc>
      </w:tr>
      <w:tr w:rsidR="00DE60B9" w14:paraId="1CE94812" w14:textId="77777777">
        <w:tc>
          <w:tcPr>
            <w:tcW w:w="1232" w:type="dxa"/>
            <w:vMerge/>
          </w:tcPr>
          <w:p w14:paraId="169D2D55" w14:textId="77777777" w:rsidR="00DE60B9" w:rsidRDefault="00DE60B9">
            <w:pPr>
              <w:spacing w:after="120"/>
              <w:rPr>
                <w:b/>
                <w:lang w:val="en-US"/>
              </w:rPr>
            </w:pPr>
          </w:p>
        </w:tc>
        <w:tc>
          <w:tcPr>
            <w:tcW w:w="8399" w:type="dxa"/>
            <w:shd w:val="clear" w:color="auto" w:fill="auto"/>
          </w:tcPr>
          <w:p w14:paraId="26E0E621" w14:textId="77777777" w:rsidR="00DE60B9" w:rsidRDefault="00DE60B9">
            <w:pPr>
              <w:spacing w:after="120"/>
              <w:rPr>
                <w:rFonts w:eastAsiaTheme="minorEastAsia"/>
                <w:lang w:val="en-US" w:eastAsia="zh-CN"/>
              </w:rPr>
            </w:pPr>
          </w:p>
        </w:tc>
      </w:tr>
      <w:tr w:rsidR="00DE60B9" w14:paraId="6259903D" w14:textId="77777777">
        <w:tc>
          <w:tcPr>
            <w:tcW w:w="9631" w:type="dxa"/>
            <w:gridSpan w:val="2"/>
            <w:shd w:val="clear" w:color="auto" w:fill="D9D9D9" w:themeFill="background1" w:themeFillShade="D9"/>
          </w:tcPr>
          <w:p w14:paraId="3C7EAA57" w14:textId="77777777" w:rsidR="00DE60B9" w:rsidRDefault="00471EB2">
            <w:pPr>
              <w:spacing w:after="120"/>
              <w:rPr>
                <w:rFonts w:eastAsiaTheme="minorEastAsia"/>
                <w:lang w:val="en-US" w:eastAsia="zh-CN"/>
              </w:rPr>
            </w:pPr>
            <w:r>
              <w:rPr>
                <w:b/>
              </w:rPr>
              <w:t>AI 5.1.3.3.5 RRC Connection Release with Redirection</w:t>
            </w:r>
          </w:p>
        </w:tc>
      </w:tr>
      <w:tr w:rsidR="00DE60B9" w14:paraId="1C4CC0E5" w14:textId="77777777">
        <w:tc>
          <w:tcPr>
            <w:tcW w:w="1232" w:type="dxa"/>
            <w:vMerge w:val="restart"/>
            <w:shd w:val="clear" w:color="auto" w:fill="auto"/>
          </w:tcPr>
          <w:p w14:paraId="20FF5CB0" w14:textId="77777777" w:rsidR="00DE60B9" w:rsidRDefault="00471EB2">
            <w:pPr>
              <w:pStyle w:val="Link"/>
              <w:rPr>
                <w:b w:val="0"/>
                <w:bCs w:val="0"/>
                <w:lang w:val="en-US"/>
              </w:rPr>
            </w:pPr>
            <w:hyperlink r:id="rId161" w:history="1">
              <w:r>
                <w:rPr>
                  <w:rStyle w:val="Hyperlink"/>
                  <w:b w:val="0"/>
                  <w:bCs w:val="0"/>
                </w:rPr>
                <w:t>R4-2106979</w:t>
              </w:r>
            </w:hyperlink>
          </w:p>
          <w:p w14:paraId="7F938E52" w14:textId="77777777" w:rsidR="00DE60B9" w:rsidRDefault="00471EB2">
            <w:pPr>
              <w:spacing w:after="120"/>
            </w:pPr>
            <w:r>
              <w:t xml:space="preserve">Huawei, </w:t>
            </w:r>
            <w:proofErr w:type="spellStart"/>
            <w:r>
              <w:t>HiSilicon</w:t>
            </w:r>
            <w:proofErr w:type="spellEnd"/>
          </w:p>
          <w:p w14:paraId="5AC7DD71" w14:textId="77777777" w:rsidR="00DE60B9" w:rsidRDefault="00471EB2">
            <w:pPr>
              <w:spacing w:after="120"/>
            </w:pPr>
            <w:r>
              <w:rPr>
                <w:rFonts w:eastAsiaTheme="minorEastAsia"/>
                <w:b/>
                <w:lang w:eastAsia="zh-CN"/>
              </w:rPr>
              <w:t>Revised to xxx</w:t>
            </w:r>
          </w:p>
        </w:tc>
        <w:tc>
          <w:tcPr>
            <w:tcW w:w="8399" w:type="dxa"/>
            <w:shd w:val="clear" w:color="auto" w:fill="auto"/>
          </w:tcPr>
          <w:p w14:paraId="4087296B" w14:textId="77777777" w:rsidR="00DE60B9" w:rsidRDefault="00471EB2">
            <w:pPr>
              <w:spacing w:after="120"/>
              <w:rPr>
                <w:rFonts w:eastAsiaTheme="minorEastAsia"/>
                <w:lang w:val="en-US" w:eastAsia="zh-CN"/>
              </w:rPr>
            </w:pPr>
            <w:r>
              <w:rPr>
                <w:rFonts w:eastAsiaTheme="minorEastAsia"/>
                <w:color w:val="0070C0"/>
                <w:lang w:eastAsia="zh-CN"/>
              </w:rPr>
              <w:t>Draft CR on test cases for RRC release with redirection for NR-U</w:t>
            </w:r>
          </w:p>
        </w:tc>
      </w:tr>
      <w:tr w:rsidR="00DE60B9" w14:paraId="5694CFB4" w14:textId="77777777">
        <w:tc>
          <w:tcPr>
            <w:tcW w:w="1232" w:type="dxa"/>
            <w:vMerge/>
          </w:tcPr>
          <w:p w14:paraId="4790CE8F" w14:textId="77777777" w:rsidR="00DE60B9" w:rsidRDefault="00DE60B9">
            <w:pPr>
              <w:spacing w:after="120"/>
              <w:rPr>
                <w:b/>
                <w:bCs/>
              </w:rPr>
            </w:pPr>
          </w:p>
        </w:tc>
        <w:tc>
          <w:tcPr>
            <w:tcW w:w="8399" w:type="dxa"/>
            <w:shd w:val="clear" w:color="auto" w:fill="auto"/>
          </w:tcPr>
          <w:p w14:paraId="195114B9" w14:textId="77777777" w:rsidR="00DE60B9" w:rsidRDefault="00471EB2">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DE60B9" w14:paraId="5AC41AF6" w14:textId="77777777">
        <w:tc>
          <w:tcPr>
            <w:tcW w:w="1232" w:type="dxa"/>
            <w:vMerge/>
          </w:tcPr>
          <w:p w14:paraId="25F105B5" w14:textId="77777777" w:rsidR="00DE60B9" w:rsidRDefault="00DE60B9">
            <w:pPr>
              <w:spacing w:after="120"/>
              <w:rPr>
                <w:b/>
                <w:bCs/>
              </w:rPr>
            </w:pPr>
          </w:p>
        </w:tc>
        <w:tc>
          <w:tcPr>
            <w:tcW w:w="8399" w:type="dxa"/>
            <w:shd w:val="clear" w:color="auto" w:fill="auto"/>
          </w:tcPr>
          <w:p w14:paraId="2A74B803" w14:textId="77777777" w:rsidR="00DE60B9" w:rsidRDefault="00471EB2">
            <w:pPr>
              <w:spacing w:after="120"/>
              <w:rPr>
                <w:rFonts w:eastAsiaTheme="minorEastAsia"/>
                <w:lang w:val="en-US" w:eastAsia="zh-CN"/>
              </w:rPr>
            </w:pPr>
            <w:r>
              <w:rPr>
                <w:rFonts w:eastAsiaTheme="minorEastAsia"/>
                <w:lang w:val="en-US" w:eastAsia="zh-CN"/>
              </w:rPr>
              <w:t xml:space="preserve">Ericsson: This tests uses specific values for Pdl and </w:t>
            </w:r>
            <w:proofErr w:type="spellStart"/>
            <w:r>
              <w:rPr>
                <w:rFonts w:eastAsiaTheme="minorEastAsia"/>
                <w:lang w:val="en-US" w:eastAsia="zh-CN"/>
              </w:rPr>
              <w:t>Pul</w:t>
            </w:r>
            <w:proofErr w:type="spellEnd"/>
            <w:r>
              <w:rPr>
                <w:rFonts w:eastAsiaTheme="minorEastAsia"/>
                <w:lang w:val="en-US" w:eastAsia="zh-CN"/>
              </w:rPr>
              <w:t xml:space="preserve"> which are being discussed in this meeting, so at least they should be kept as TBD until there is an agreement. Also T_SI delay  should be set to 1280ms.</w:t>
            </w:r>
          </w:p>
        </w:tc>
      </w:tr>
      <w:tr w:rsidR="00DE60B9" w14:paraId="5AB42AC8" w14:textId="77777777">
        <w:tc>
          <w:tcPr>
            <w:tcW w:w="1232" w:type="dxa"/>
            <w:vMerge w:val="restart"/>
            <w:shd w:val="clear" w:color="auto" w:fill="auto"/>
          </w:tcPr>
          <w:p w14:paraId="304B4156" w14:textId="77777777" w:rsidR="00DE60B9" w:rsidRDefault="00471EB2">
            <w:pPr>
              <w:pStyle w:val="Link"/>
              <w:rPr>
                <w:b w:val="0"/>
                <w:bCs w:val="0"/>
                <w:lang w:val="en-US"/>
              </w:rPr>
            </w:pPr>
            <w:hyperlink r:id="rId162" w:history="1">
              <w:r>
                <w:rPr>
                  <w:rStyle w:val="Hyperlink"/>
                  <w:b w:val="0"/>
                  <w:bCs w:val="0"/>
                </w:rPr>
                <w:t>R4-2107144</w:t>
              </w:r>
            </w:hyperlink>
          </w:p>
          <w:p w14:paraId="52163E48" w14:textId="77777777" w:rsidR="00DE60B9" w:rsidRDefault="00471EB2">
            <w:pPr>
              <w:spacing w:after="120"/>
            </w:pPr>
            <w:r>
              <w:t>Ericsson</w:t>
            </w:r>
          </w:p>
          <w:p w14:paraId="3A603948" w14:textId="77777777" w:rsidR="00DE60B9" w:rsidRDefault="00471EB2">
            <w:pPr>
              <w:spacing w:after="120"/>
            </w:pPr>
            <w:r>
              <w:rPr>
                <w:rFonts w:eastAsiaTheme="minorEastAsia"/>
                <w:b/>
                <w:lang w:eastAsia="zh-CN"/>
              </w:rPr>
              <w:t>Revised to xxx</w:t>
            </w:r>
          </w:p>
        </w:tc>
        <w:tc>
          <w:tcPr>
            <w:tcW w:w="8399" w:type="dxa"/>
            <w:shd w:val="clear" w:color="auto" w:fill="auto"/>
          </w:tcPr>
          <w:p w14:paraId="188252EE" w14:textId="77777777" w:rsidR="00DE60B9" w:rsidRDefault="00471EB2">
            <w:pPr>
              <w:spacing w:after="120"/>
              <w:rPr>
                <w:rFonts w:eastAsiaTheme="minorEastAsia"/>
                <w:lang w:val="en-US" w:eastAsia="zh-CN"/>
              </w:rPr>
            </w:pPr>
            <w:r>
              <w:rPr>
                <w:rFonts w:eastAsiaTheme="minorEastAsia"/>
                <w:color w:val="0070C0"/>
                <w:lang w:eastAsia="zh-CN"/>
              </w:rPr>
              <w:t xml:space="preserve">RRC </w:t>
            </w:r>
            <w:proofErr w:type="spellStart"/>
            <w:r>
              <w:rPr>
                <w:rFonts w:eastAsiaTheme="minorEastAsia"/>
                <w:color w:val="0070C0"/>
                <w:lang w:eastAsia="zh-CN"/>
              </w:rPr>
              <w:t>connetion</w:t>
            </w:r>
            <w:proofErr w:type="spellEnd"/>
            <w:r>
              <w:rPr>
                <w:rFonts w:eastAsiaTheme="minorEastAsia"/>
                <w:color w:val="0070C0"/>
                <w:lang w:eastAsia="zh-CN"/>
              </w:rPr>
              <w:t xml:space="preserve"> release with re-direction from NR to NR-U test in 38.133</w:t>
            </w:r>
          </w:p>
        </w:tc>
      </w:tr>
      <w:tr w:rsidR="00DE60B9" w14:paraId="03096AFF" w14:textId="77777777">
        <w:tc>
          <w:tcPr>
            <w:tcW w:w="1232" w:type="dxa"/>
            <w:vMerge/>
          </w:tcPr>
          <w:p w14:paraId="4CDA2EF2" w14:textId="77777777" w:rsidR="00DE60B9" w:rsidRDefault="00DE60B9">
            <w:pPr>
              <w:spacing w:after="120"/>
              <w:rPr>
                <w:b/>
                <w:bCs/>
              </w:rPr>
            </w:pPr>
          </w:p>
        </w:tc>
        <w:tc>
          <w:tcPr>
            <w:tcW w:w="8399" w:type="dxa"/>
            <w:shd w:val="clear" w:color="auto" w:fill="auto"/>
          </w:tcPr>
          <w:p w14:paraId="6947D028" w14:textId="77777777" w:rsidR="00DE60B9" w:rsidRDefault="00DE60B9">
            <w:pPr>
              <w:spacing w:after="120"/>
              <w:rPr>
                <w:rFonts w:eastAsiaTheme="minorEastAsia"/>
                <w:lang w:val="en-US" w:eastAsia="zh-CN"/>
              </w:rPr>
            </w:pPr>
          </w:p>
        </w:tc>
      </w:tr>
      <w:tr w:rsidR="00DE60B9" w14:paraId="72D0A79E" w14:textId="77777777">
        <w:tc>
          <w:tcPr>
            <w:tcW w:w="1232" w:type="dxa"/>
            <w:vMerge/>
          </w:tcPr>
          <w:p w14:paraId="1B5A71A9" w14:textId="77777777" w:rsidR="00DE60B9" w:rsidRDefault="00DE60B9">
            <w:pPr>
              <w:spacing w:after="120"/>
              <w:rPr>
                <w:b/>
                <w:bCs/>
              </w:rPr>
            </w:pPr>
          </w:p>
        </w:tc>
        <w:tc>
          <w:tcPr>
            <w:tcW w:w="8399" w:type="dxa"/>
            <w:shd w:val="clear" w:color="auto" w:fill="auto"/>
          </w:tcPr>
          <w:p w14:paraId="77C71CA3" w14:textId="77777777" w:rsidR="00DE60B9" w:rsidRDefault="00471EB2">
            <w:pPr>
              <w:spacing w:after="120"/>
              <w:rPr>
                <w:rFonts w:eastAsiaTheme="minorEastAsia"/>
                <w:lang w:val="en-US" w:eastAsia="zh-CN"/>
              </w:rPr>
            </w:pPr>
            <w:r>
              <w:rPr>
                <w:rFonts w:eastAsiaTheme="minorEastAsia"/>
                <w:lang w:val="en-US" w:eastAsia="zh-CN"/>
              </w:rPr>
              <w:t>Nokia: It seems that some test configurations are NR-specific, although NR-U specific test configurations were agreed for NR-U in the last meeting (e.g. CORESET configurations). These would need to be updated.</w:t>
            </w:r>
          </w:p>
          <w:p w14:paraId="2CA28B8F" w14:textId="77777777" w:rsidR="00DE60B9" w:rsidRDefault="00DE60B9">
            <w:pPr>
              <w:spacing w:after="120"/>
              <w:rPr>
                <w:rFonts w:eastAsiaTheme="minorEastAsia"/>
                <w:lang w:val="en-US" w:eastAsia="zh-CN"/>
              </w:rPr>
            </w:pPr>
          </w:p>
        </w:tc>
      </w:tr>
      <w:tr w:rsidR="00DE60B9" w14:paraId="2ECDB11C" w14:textId="77777777">
        <w:tc>
          <w:tcPr>
            <w:tcW w:w="9631" w:type="dxa"/>
            <w:gridSpan w:val="2"/>
            <w:shd w:val="clear" w:color="auto" w:fill="D9D9D9" w:themeFill="background1" w:themeFillShade="D9"/>
          </w:tcPr>
          <w:p w14:paraId="49BB3ADB" w14:textId="77777777" w:rsidR="00DE60B9" w:rsidRDefault="00471EB2">
            <w:pPr>
              <w:spacing w:after="120"/>
              <w:rPr>
                <w:rFonts w:eastAsiaTheme="minorEastAsia"/>
                <w:lang w:val="en-US" w:eastAsia="zh-CN"/>
              </w:rPr>
            </w:pPr>
            <w:r>
              <w:rPr>
                <w:b/>
              </w:rPr>
              <w:t>AI 5.1.3.3.6 Random access</w:t>
            </w:r>
          </w:p>
        </w:tc>
      </w:tr>
      <w:tr w:rsidR="00DE60B9" w14:paraId="08BC57C8" w14:textId="77777777">
        <w:tc>
          <w:tcPr>
            <w:tcW w:w="1232" w:type="dxa"/>
            <w:vMerge w:val="restart"/>
            <w:shd w:val="clear" w:color="auto" w:fill="auto"/>
          </w:tcPr>
          <w:p w14:paraId="241058F0" w14:textId="77777777" w:rsidR="00DE60B9" w:rsidRDefault="00471EB2">
            <w:pPr>
              <w:pStyle w:val="Link"/>
              <w:rPr>
                <w:b w:val="0"/>
                <w:bCs w:val="0"/>
                <w:lang w:val="en-US"/>
              </w:rPr>
            </w:pPr>
            <w:hyperlink r:id="rId163" w:history="1">
              <w:r>
                <w:rPr>
                  <w:rStyle w:val="Hyperlink"/>
                  <w:b w:val="0"/>
                  <w:bCs w:val="0"/>
                </w:rPr>
                <w:t>R4-2106877</w:t>
              </w:r>
            </w:hyperlink>
          </w:p>
          <w:p w14:paraId="2230B9E5" w14:textId="77777777" w:rsidR="00DE60B9" w:rsidRDefault="00471EB2">
            <w:pPr>
              <w:spacing w:after="120"/>
              <w:rPr>
                <w:lang w:val="en-US"/>
              </w:rPr>
            </w:pPr>
            <w:r>
              <w:rPr>
                <w:lang w:val="en-US"/>
              </w:rPr>
              <w:t>Ericsson</w:t>
            </w:r>
          </w:p>
          <w:p w14:paraId="42583D57" w14:textId="77777777" w:rsidR="00DE60B9" w:rsidRDefault="00471EB2">
            <w:pPr>
              <w:spacing w:after="120"/>
              <w:rPr>
                <w:lang w:val="en-US"/>
              </w:rPr>
            </w:pPr>
            <w:r>
              <w:rPr>
                <w:rFonts w:eastAsiaTheme="minorEastAsia"/>
                <w:b/>
                <w:lang w:eastAsia="zh-CN"/>
              </w:rPr>
              <w:t>Revised to xxx</w:t>
            </w:r>
          </w:p>
        </w:tc>
        <w:tc>
          <w:tcPr>
            <w:tcW w:w="8399" w:type="dxa"/>
            <w:shd w:val="clear" w:color="auto" w:fill="auto"/>
          </w:tcPr>
          <w:p w14:paraId="4E360075" w14:textId="77777777" w:rsidR="00DE60B9" w:rsidRDefault="00471EB2">
            <w:pPr>
              <w:spacing w:after="120"/>
              <w:rPr>
                <w:rFonts w:eastAsiaTheme="minorEastAsia"/>
                <w:lang w:val="en-US" w:eastAsia="zh-CN"/>
              </w:rPr>
            </w:pPr>
            <w:r>
              <w:rPr>
                <w:rFonts w:eastAsiaTheme="minorEastAsia"/>
                <w:color w:val="0070C0"/>
                <w:lang w:eastAsia="zh-CN"/>
              </w:rPr>
              <w:t>Draft CR: Random access procedure test cases for NR-U</w:t>
            </w:r>
          </w:p>
        </w:tc>
      </w:tr>
      <w:tr w:rsidR="00DE60B9" w14:paraId="201B2878" w14:textId="77777777">
        <w:tc>
          <w:tcPr>
            <w:tcW w:w="1232" w:type="dxa"/>
            <w:vMerge/>
          </w:tcPr>
          <w:p w14:paraId="3C804DE0" w14:textId="77777777" w:rsidR="00DE60B9" w:rsidRDefault="00DE60B9">
            <w:pPr>
              <w:spacing w:after="120"/>
              <w:rPr>
                <w:b/>
                <w:lang w:val="en-US"/>
              </w:rPr>
            </w:pPr>
          </w:p>
        </w:tc>
        <w:tc>
          <w:tcPr>
            <w:tcW w:w="8399" w:type="dxa"/>
            <w:shd w:val="clear" w:color="auto" w:fill="auto"/>
          </w:tcPr>
          <w:p w14:paraId="21386963" w14:textId="77777777" w:rsidR="00DE60B9" w:rsidRDefault="00471EB2">
            <w:pPr>
              <w:spacing w:after="120"/>
              <w:ind w:left="60"/>
              <w:rPr>
                <w:rFonts w:eastAsia="Times New Roman"/>
                <w:lang w:val="en-US"/>
              </w:rPr>
            </w:pPr>
            <w:r>
              <w:rPr>
                <w:rFonts w:eastAsiaTheme="minorEastAsia"/>
                <w:lang w:val="en-US" w:eastAsia="zh-CN"/>
              </w:rPr>
              <w:t>Nokia:</w:t>
            </w:r>
            <w:r>
              <w:br/>
            </w:r>
            <w:r>
              <w:rPr>
                <w:rFonts w:eastAsia="Times New Roman"/>
              </w:rPr>
              <w:t xml:space="preserve">- </w:t>
            </w:r>
            <w:r>
              <w:rPr>
                <w:rFonts w:eastAsia="Times New Roman"/>
                <w:lang w:val="en-US"/>
              </w:rPr>
              <w:t>It is not clear whether this CR is applicable to LBE mode, FBE mode or both.</w:t>
            </w:r>
          </w:p>
          <w:p w14:paraId="0C2FBABB" w14:textId="77777777" w:rsidR="00DE60B9" w:rsidRDefault="00471EB2">
            <w:pPr>
              <w:pStyle w:val="ListParagraph"/>
              <w:spacing w:after="120" w:line="240" w:lineRule="exact"/>
              <w:ind w:firstLine="400"/>
              <w:rPr>
                <w:rFonts w:eastAsia="Times New Roman"/>
                <w:lang w:val="en-US"/>
              </w:rPr>
            </w:pPr>
            <w:r>
              <w:rPr>
                <w:rFonts w:eastAsia="Times New Roman"/>
                <w:lang w:val="en-US"/>
              </w:rPr>
              <w:t>- Although both DL and UL CCA models are referred to within the "general test parameters" tables the tests description do not address any "DL/UL CCA failure" case, i.e. it seems assumed by default that DL/UL CCA is always successful.</w:t>
            </w:r>
          </w:p>
          <w:p w14:paraId="1E1B6184" w14:textId="77777777" w:rsidR="00DE60B9" w:rsidRDefault="00471EB2">
            <w:pPr>
              <w:pStyle w:val="ListParagraph"/>
              <w:spacing w:after="120" w:line="240" w:lineRule="exact"/>
              <w:ind w:firstLine="400"/>
              <w:rPr>
                <w:rFonts w:eastAsia="Times New Roman"/>
                <w:lang w:val="en-US"/>
              </w:rPr>
            </w:pPr>
            <w:r>
              <w:rPr>
                <w:rFonts w:eastAsia="Times New Roman"/>
                <w:lang w:val="en-US"/>
              </w:rPr>
              <w:t xml:space="preserve">- As </w:t>
            </w:r>
            <w:proofErr w:type="spellStart"/>
            <w:r>
              <w:rPr>
                <w:rFonts w:eastAsia="Times New Roman"/>
                <w:lang w:val="en-US"/>
              </w:rPr>
              <w:t>lbt-FailureRecoveryConfig</w:t>
            </w:r>
            <w:proofErr w:type="spellEnd"/>
            <w:r>
              <w:rPr>
                <w:rFonts w:eastAsia="Times New Roman"/>
                <w:lang w:val="en-US"/>
              </w:rPr>
              <w:t xml:space="preserve"> is an optional feature (i.e. not supported by all UEs) it does not seem relevant to have it configured for the test cases.</w:t>
            </w:r>
          </w:p>
          <w:p w14:paraId="1B78C6AB" w14:textId="77777777" w:rsidR="00DE60B9" w:rsidRDefault="00DE60B9">
            <w:pPr>
              <w:spacing w:after="120" w:line="240" w:lineRule="exact"/>
              <w:rPr>
                <w:rFonts w:eastAsia="Times New Roman"/>
                <w:lang w:val="en-US"/>
              </w:rPr>
            </w:pPr>
          </w:p>
          <w:p w14:paraId="036A4D11" w14:textId="77777777" w:rsidR="00DE60B9" w:rsidRDefault="00471EB2">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DE60B9" w14:paraId="78392310" w14:textId="77777777">
        <w:tc>
          <w:tcPr>
            <w:tcW w:w="1232" w:type="dxa"/>
            <w:vMerge/>
          </w:tcPr>
          <w:p w14:paraId="4CEC4C46" w14:textId="77777777" w:rsidR="00DE60B9" w:rsidRDefault="00DE60B9">
            <w:pPr>
              <w:spacing w:after="120"/>
              <w:rPr>
                <w:b/>
                <w:lang w:val="en-US"/>
              </w:rPr>
            </w:pPr>
          </w:p>
        </w:tc>
        <w:tc>
          <w:tcPr>
            <w:tcW w:w="8399" w:type="dxa"/>
            <w:shd w:val="clear" w:color="auto" w:fill="auto"/>
          </w:tcPr>
          <w:p w14:paraId="2036FA9D" w14:textId="77777777" w:rsidR="00DE60B9" w:rsidRDefault="00DE60B9">
            <w:pPr>
              <w:spacing w:after="120"/>
              <w:rPr>
                <w:rFonts w:eastAsiaTheme="minorEastAsia"/>
                <w:lang w:val="en-US" w:eastAsia="zh-CN"/>
              </w:rPr>
            </w:pPr>
          </w:p>
        </w:tc>
      </w:tr>
      <w:tr w:rsidR="00DE60B9" w14:paraId="666397E4" w14:textId="77777777">
        <w:tc>
          <w:tcPr>
            <w:tcW w:w="9631" w:type="dxa"/>
            <w:gridSpan w:val="2"/>
            <w:shd w:val="clear" w:color="auto" w:fill="D9D9D9" w:themeFill="background1" w:themeFillShade="D9"/>
          </w:tcPr>
          <w:p w14:paraId="43030856" w14:textId="77777777" w:rsidR="00DE60B9" w:rsidRDefault="00471EB2">
            <w:pPr>
              <w:spacing w:after="120"/>
              <w:rPr>
                <w:rFonts w:eastAsiaTheme="minorEastAsia"/>
                <w:lang w:val="en-US" w:eastAsia="zh-CN"/>
              </w:rPr>
            </w:pPr>
            <w:r>
              <w:rPr>
                <w:b/>
              </w:rPr>
              <w:t>AI 5.1.3.3.8 BWP switching delay and interruptions</w:t>
            </w:r>
          </w:p>
        </w:tc>
      </w:tr>
      <w:tr w:rsidR="00DE60B9" w14:paraId="17CF35FD" w14:textId="77777777">
        <w:tc>
          <w:tcPr>
            <w:tcW w:w="1232" w:type="dxa"/>
            <w:vMerge w:val="restart"/>
            <w:shd w:val="clear" w:color="auto" w:fill="auto"/>
          </w:tcPr>
          <w:p w14:paraId="15C6FF11" w14:textId="77777777" w:rsidR="00DE60B9" w:rsidRDefault="00471EB2">
            <w:pPr>
              <w:pStyle w:val="Link"/>
              <w:rPr>
                <w:b w:val="0"/>
                <w:bCs w:val="0"/>
                <w:lang w:val="en-US"/>
              </w:rPr>
            </w:pPr>
            <w:hyperlink r:id="rId164" w:history="1">
              <w:r>
                <w:rPr>
                  <w:rStyle w:val="Hyperlink"/>
                  <w:b w:val="0"/>
                  <w:bCs w:val="0"/>
                </w:rPr>
                <w:t>R4-2107146</w:t>
              </w:r>
            </w:hyperlink>
          </w:p>
          <w:p w14:paraId="0E33DE9C" w14:textId="77777777" w:rsidR="00DE60B9" w:rsidRDefault="00471EB2">
            <w:pPr>
              <w:spacing w:after="120"/>
            </w:pPr>
            <w:r>
              <w:t>Ericsson</w:t>
            </w:r>
          </w:p>
          <w:p w14:paraId="76EFB952" w14:textId="77777777" w:rsidR="00DE60B9" w:rsidRDefault="00471EB2">
            <w:pPr>
              <w:spacing w:after="120"/>
            </w:pPr>
            <w:r>
              <w:rPr>
                <w:rFonts w:eastAsiaTheme="minorEastAsia"/>
                <w:b/>
                <w:lang w:eastAsia="zh-CN"/>
              </w:rPr>
              <w:t>Revised to xxx</w:t>
            </w:r>
          </w:p>
        </w:tc>
        <w:tc>
          <w:tcPr>
            <w:tcW w:w="8399" w:type="dxa"/>
            <w:shd w:val="clear" w:color="auto" w:fill="auto"/>
          </w:tcPr>
          <w:p w14:paraId="65A576E6" w14:textId="77777777" w:rsidR="00DE60B9" w:rsidRDefault="00471EB2">
            <w:pPr>
              <w:spacing w:after="120"/>
              <w:rPr>
                <w:rFonts w:eastAsiaTheme="minorEastAsia"/>
                <w:lang w:val="en-US" w:eastAsia="zh-CN"/>
              </w:rPr>
            </w:pPr>
            <w:r>
              <w:rPr>
                <w:rFonts w:eastAsiaTheme="minorEastAsia"/>
                <w:color w:val="0070C0"/>
                <w:lang w:eastAsia="zh-CN"/>
              </w:rPr>
              <w:t>Test cases on BWP switching for NR-U SA in TS 38.133</w:t>
            </w:r>
          </w:p>
        </w:tc>
      </w:tr>
      <w:tr w:rsidR="00DE60B9" w14:paraId="402BC6B4" w14:textId="77777777">
        <w:tc>
          <w:tcPr>
            <w:tcW w:w="1232" w:type="dxa"/>
            <w:vMerge/>
          </w:tcPr>
          <w:p w14:paraId="0356FBFD" w14:textId="77777777" w:rsidR="00DE60B9" w:rsidRDefault="00DE60B9">
            <w:pPr>
              <w:spacing w:after="120"/>
              <w:rPr>
                <w:b/>
                <w:bCs/>
              </w:rPr>
            </w:pPr>
          </w:p>
        </w:tc>
        <w:tc>
          <w:tcPr>
            <w:tcW w:w="8399" w:type="dxa"/>
            <w:shd w:val="clear" w:color="auto" w:fill="auto"/>
          </w:tcPr>
          <w:p w14:paraId="3B0DBA8E" w14:textId="77777777" w:rsidR="00DE60B9" w:rsidRDefault="00471EB2">
            <w:pPr>
              <w:spacing w:after="120"/>
              <w:rPr>
                <w:rFonts w:eastAsiaTheme="minorEastAsia"/>
                <w:lang w:val="en-US" w:eastAsia="zh-CN"/>
              </w:rPr>
            </w:pPr>
            <w:r>
              <w:rPr>
                <w:rFonts w:eastAsiaTheme="minorEastAsia"/>
                <w:lang w:val="en-US" w:eastAsia="zh-CN"/>
              </w:rPr>
              <w:t xml:space="preserve">Nokia: </w:t>
            </w:r>
          </w:p>
          <w:p w14:paraId="18BAA26B" w14:textId="77777777" w:rsidR="00DE60B9" w:rsidRDefault="00471EB2">
            <w:pPr>
              <w:spacing w:after="120"/>
              <w:rPr>
                <w:rFonts w:eastAsiaTheme="minorEastAsia"/>
                <w:lang w:val="en-US" w:eastAsia="zh-CN"/>
              </w:rPr>
            </w:pPr>
            <w:r>
              <w:rPr>
                <w:rFonts w:eastAsiaTheme="minorEastAsia"/>
                <w:lang w:val="en-US" w:eastAsia="zh-CN"/>
              </w:rPr>
              <w:t xml:space="preserve">It is unclear how LBT is considered in the test cases. </w:t>
            </w:r>
          </w:p>
          <w:p w14:paraId="4AF5ABA0" w14:textId="77777777" w:rsidR="00DE60B9" w:rsidRDefault="00471EB2">
            <w:pPr>
              <w:spacing w:after="120"/>
              <w:rPr>
                <w:rFonts w:eastAsiaTheme="minorEastAsia"/>
                <w:lang w:val="en-US" w:eastAsia="zh-CN"/>
              </w:rPr>
            </w:pPr>
            <w:r>
              <w:rPr>
                <w:rFonts w:eastAsiaTheme="minorEastAsia"/>
                <w:lang w:val="en-US" w:eastAsia="zh-CN"/>
              </w:rPr>
              <w:t xml:space="preserve">Draft CR should also include the NR-U specific test configurations, for example for TDD and SSB. </w:t>
            </w:r>
          </w:p>
          <w:p w14:paraId="4DC60146" w14:textId="77777777" w:rsidR="00DE60B9" w:rsidRDefault="00471EB2">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DE60B9" w14:paraId="3811BAD4" w14:textId="77777777">
        <w:tc>
          <w:tcPr>
            <w:tcW w:w="1232" w:type="dxa"/>
            <w:vMerge/>
          </w:tcPr>
          <w:p w14:paraId="6A72ACEC" w14:textId="77777777" w:rsidR="00DE60B9" w:rsidRDefault="00DE60B9">
            <w:pPr>
              <w:spacing w:after="120"/>
              <w:rPr>
                <w:b/>
                <w:bCs/>
              </w:rPr>
            </w:pPr>
          </w:p>
        </w:tc>
        <w:tc>
          <w:tcPr>
            <w:tcW w:w="8399" w:type="dxa"/>
            <w:shd w:val="clear" w:color="auto" w:fill="auto"/>
          </w:tcPr>
          <w:p w14:paraId="4C60C927" w14:textId="77777777" w:rsidR="00DE60B9" w:rsidRDefault="00DE60B9">
            <w:pPr>
              <w:spacing w:after="120"/>
              <w:rPr>
                <w:rFonts w:eastAsiaTheme="minorEastAsia"/>
                <w:lang w:val="en-US" w:eastAsia="zh-CN"/>
              </w:rPr>
            </w:pPr>
          </w:p>
        </w:tc>
      </w:tr>
      <w:tr w:rsidR="00DE60B9" w14:paraId="7C5ECFDD" w14:textId="77777777">
        <w:tc>
          <w:tcPr>
            <w:tcW w:w="9631" w:type="dxa"/>
            <w:gridSpan w:val="2"/>
            <w:shd w:val="clear" w:color="auto" w:fill="D9D9D9" w:themeFill="background1" w:themeFillShade="D9"/>
          </w:tcPr>
          <w:p w14:paraId="1B3932CE" w14:textId="77777777" w:rsidR="00DE60B9" w:rsidRDefault="00471EB2">
            <w:pPr>
              <w:spacing w:after="120"/>
              <w:rPr>
                <w:rFonts w:eastAsiaTheme="minorEastAsia"/>
                <w:lang w:val="en-US" w:eastAsia="zh-CN"/>
              </w:rPr>
            </w:pPr>
            <w:r>
              <w:rPr>
                <w:b/>
              </w:rPr>
              <w:t xml:space="preserve">AI 5.1.3.3.9 </w:t>
            </w:r>
            <w:proofErr w:type="spellStart"/>
            <w:r>
              <w:rPr>
                <w:b/>
              </w:rPr>
              <w:t>PSCell</w:t>
            </w:r>
            <w:proofErr w:type="spellEnd"/>
            <w:r>
              <w:rPr>
                <w:b/>
              </w:rPr>
              <w:t xml:space="preserve"> addition/release (delay and interruption)</w:t>
            </w:r>
          </w:p>
        </w:tc>
      </w:tr>
      <w:tr w:rsidR="00DE60B9" w14:paraId="354991DA" w14:textId="77777777">
        <w:tc>
          <w:tcPr>
            <w:tcW w:w="1232" w:type="dxa"/>
            <w:vMerge w:val="restart"/>
            <w:shd w:val="clear" w:color="auto" w:fill="auto"/>
          </w:tcPr>
          <w:p w14:paraId="5C5958FB" w14:textId="77777777" w:rsidR="00DE60B9" w:rsidRDefault="00471EB2">
            <w:pPr>
              <w:pStyle w:val="Link"/>
              <w:rPr>
                <w:b w:val="0"/>
                <w:bCs w:val="0"/>
                <w:lang w:val="en-US"/>
              </w:rPr>
            </w:pPr>
            <w:hyperlink r:id="rId165" w:history="1">
              <w:r>
                <w:rPr>
                  <w:rStyle w:val="Hyperlink"/>
                  <w:b w:val="0"/>
                  <w:bCs w:val="0"/>
                </w:rPr>
                <w:t>R4-2106981</w:t>
              </w:r>
            </w:hyperlink>
          </w:p>
          <w:p w14:paraId="6AB76D39" w14:textId="77777777" w:rsidR="00DE60B9" w:rsidRDefault="00471EB2">
            <w:pPr>
              <w:spacing w:after="120"/>
            </w:pPr>
            <w:r>
              <w:t xml:space="preserve">Huawei, </w:t>
            </w:r>
            <w:proofErr w:type="spellStart"/>
            <w:r>
              <w:t>HiSilicon</w:t>
            </w:r>
            <w:proofErr w:type="spellEnd"/>
          </w:p>
          <w:p w14:paraId="19E60DF5" w14:textId="77777777" w:rsidR="00DE60B9" w:rsidRDefault="00471EB2">
            <w:pPr>
              <w:spacing w:after="120"/>
            </w:pPr>
            <w:r>
              <w:rPr>
                <w:rFonts w:eastAsiaTheme="minorEastAsia"/>
                <w:b/>
                <w:lang w:eastAsia="zh-CN"/>
              </w:rPr>
              <w:t>Revised to xxx</w:t>
            </w:r>
          </w:p>
        </w:tc>
        <w:tc>
          <w:tcPr>
            <w:tcW w:w="8399" w:type="dxa"/>
            <w:shd w:val="clear" w:color="auto" w:fill="auto"/>
          </w:tcPr>
          <w:p w14:paraId="29B23936" w14:textId="77777777" w:rsidR="00DE60B9" w:rsidRDefault="00471EB2">
            <w:pPr>
              <w:spacing w:after="120"/>
              <w:rPr>
                <w:rFonts w:eastAsiaTheme="minorEastAsia"/>
                <w:lang w:val="en-US" w:eastAsia="zh-CN"/>
              </w:rPr>
            </w:pPr>
            <w:r>
              <w:rPr>
                <w:rFonts w:eastAsiaTheme="minorEastAsia"/>
                <w:color w:val="0070C0"/>
                <w:lang w:eastAsia="zh-CN"/>
              </w:rPr>
              <w:t xml:space="preserve">Draft CR of test cases for </w:t>
            </w:r>
            <w:proofErr w:type="spellStart"/>
            <w:r>
              <w:rPr>
                <w:rFonts w:eastAsiaTheme="minorEastAsia"/>
                <w:color w:val="0070C0"/>
                <w:lang w:eastAsia="zh-CN"/>
              </w:rPr>
              <w:t>PSCell</w:t>
            </w:r>
            <w:proofErr w:type="spellEnd"/>
            <w:r>
              <w:rPr>
                <w:rFonts w:eastAsiaTheme="minorEastAsia"/>
                <w:color w:val="0070C0"/>
                <w:lang w:eastAsia="zh-CN"/>
              </w:rPr>
              <w:t xml:space="preserve"> addition and release for NR-U</w:t>
            </w:r>
          </w:p>
        </w:tc>
      </w:tr>
      <w:tr w:rsidR="00DE60B9" w14:paraId="0E1DBC21" w14:textId="77777777">
        <w:tc>
          <w:tcPr>
            <w:tcW w:w="1232" w:type="dxa"/>
            <w:vMerge/>
          </w:tcPr>
          <w:p w14:paraId="626D2BBD" w14:textId="77777777" w:rsidR="00DE60B9" w:rsidRDefault="00DE60B9">
            <w:pPr>
              <w:spacing w:after="120"/>
              <w:rPr>
                <w:b/>
                <w:bCs/>
              </w:rPr>
            </w:pPr>
          </w:p>
        </w:tc>
        <w:tc>
          <w:tcPr>
            <w:tcW w:w="8399" w:type="dxa"/>
            <w:shd w:val="clear" w:color="auto" w:fill="auto"/>
          </w:tcPr>
          <w:p w14:paraId="1133DFCF" w14:textId="77777777" w:rsidR="00DE60B9" w:rsidRDefault="00471EB2">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DE60B9" w14:paraId="36C1EF32" w14:textId="77777777">
        <w:tc>
          <w:tcPr>
            <w:tcW w:w="1232" w:type="dxa"/>
            <w:vMerge/>
          </w:tcPr>
          <w:p w14:paraId="25C6ECBF" w14:textId="77777777" w:rsidR="00DE60B9" w:rsidRDefault="00DE60B9">
            <w:pPr>
              <w:spacing w:after="120"/>
              <w:rPr>
                <w:b/>
                <w:bCs/>
              </w:rPr>
            </w:pPr>
          </w:p>
        </w:tc>
        <w:tc>
          <w:tcPr>
            <w:tcW w:w="8399" w:type="dxa"/>
            <w:shd w:val="clear" w:color="auto" w:fill="auto"/>
          </w:tcPr>
          <w:p w14:paraId="5B751C0C" w14:textId="77777777" w:rsidR="00DE60B9" w:rsidRDefault="00DE60B9">
            <w:pPr>
              <w:spacing w:after="120"/>
              <w:rPr>
                <w:rFonts w:eastAsiaTheme="minorEastAsia"/>
                <w:lang w:val="en-US" w:eastAsia="zh-CN"/>
              </w:rPr>
            </w:pPr>
          </w:p>
        </w:tc>
      </w:tr>
      <w:tr w:rsidR="00DE60B9" w14:paraId="73B1519A" w14:textId="77777777">
        <w:tc>
          <w:tcPr>
            <w:tcW w:w="9631" w:type="dxa"/>
            <w:gridSpan w:val="2"/>
            <w:shd w:val="clear" w:color="auto" w:fill="D9D9D9" w:themeFill="background1" w:themeFillShade="D9"/>
          </w:tcPr>
          <w:p w14:paraId="49022E26" w14:textId="77777777" w:rsidR="00DE60B9" w:rsidRDefault="00471EB2">
            <w:pPr>
              <w:spacing w:after="120"/>
              <w:rPr>
                <w:rFonts w:eastAsiaTheme="minorEastAsia"/>
                <w:lang w:val="en-US" w:eastAsia="zh-CN"/>
              </w:rPr>
            </w:pPr>
            <w:r>
              <w:rPr>
                <w:b/>
              </w:rPr>
              <w:t>AI 5.1.3.3.13 Beam management (BFD and link recovery)</w:t>
            </w:r>
          </w:p>
        </w:tc>
      </w:tr>
      <w:tr w:rsidR="00DE60B9" w14:paraId="567C2BCB" w14:textId="77777777">
        <w:tc>
          <w:tcPr>
            <w:tcW w:w="1232" w:type="dxa"/>
            <w:vMerge w:val="restart"/>
            <w:shd w:val="clear" w:color="auto" w:fill="auto"/>
          </w:tcPr>
          <w:p w14:paraId="74946D10" w14:textId="77777777" w:rsidR="00DE60B9" w:rsidRDefault="00471EB2">
            <w:pPr>
              <w:pStyle w:val="Link"/>
              <w:rPr>
                <w:b w:val="0"/>
                <w:bCs w:val="0"/>
                <w:lang w:val="en-US"/>
              </w:rPr>
            </w:pPr>
            <w:hyperlink r:id="rId166" w:history="1">
              <w:r>
                <w:rPr>
                  <w:rStyle w:val="Hyperlink"/>
                  <w:b w:val="0"/>
                  <w:bCs w:val="0"/>
                </w:rPr>
                <w:t>R4-2106875</w:t>
              </w:r>
            </w:hyperlink>
          </w:p>
          <w:p w14:paraId="7D290335" w14:textId="77777777" w:rsidR="00DE60B9" w:rsidRDefault="00471EB2">
            <w:pPr>
              <w:spacing w:after="120"/>
              <w:rPr>
                <w:lang w:val="en-US"/>
              </w:rPr>
            </w:pPr>
            <w:r>
              <w:rPr>
                <w:lang w:val="en-US"/>
              </w:rPr>
              <w:t>Ericsson</w:t>
            </w:r>
          </w:p>
          <w:p w14:paraId="296D06F6" w14:textId="77777777" w:rsidR="00DE60B9" w:rsidRDefault="00471EB2">
            <w:pPr>
              <w:spacing w:after="120"/>
              <w:rPr>
                <w:lang w:val="en-US"/>
              </w:rPr>
            </w:pPr>
            <w:r>
              <w:rPr>
                <w:rFonts w:eastAsiaTheme="minorEastAsia"/>
                <w:b/>
                <w:lang w:eastAsia="zh-CN"/>
              </w:rPr>
              <w:t>Revised to xxx</w:t>
            </w:r>
          </w:p>
        </w:tc>
        <w:tc>
          <w:tcPr>
            <w:tcW w:w="8399" w:type="dxa"/>
            <w:shd w:val="clear" w:color="auto" w:fill="auto"/>
          </w:tcPr>
          <w:p w14:paraId="56B0C4D6" w14:textId="77777777" w:rsidR="00DE60B9" w:rsidRDefault="00471EB2">
            <w:pPr>
              <w:spacing w:after="120"/>
              <w:rPr>
                <w:rFonts w:eastAsiaTheme="minorEastAsia"/>
                <w:lang w:val="en-US" w:eastAsia="zh-CN"/>
              </w:rPr>
            </w:pPr>
            <w:r>
              <w:rPr>
                <w:rFonts w:eastAsiaTheme="minorEastAsia"/>
                <w:color w:val="0070C0"/>
                <w:lang w:eastAsia="zh-CN"/>
              </w:rPr>
              <w:t>Draft CR: Update of beam management test cases for NR-U</w:t>
            </w:r>
          </w:p>
        </w:tc>
      </w:tr>
      <w:tr w:rsidR="00DE60B9" w14:paraId="1CAC5290" w14:textId="77777777">
        <w:tc>
          <w:tcPr>
            <w:tcW w:w="1232" w:type="dxa"/>
            <w:vMerge/>
          </w:tcPr>
          <w:p w14:paraId="74A8F3B8" w14:textId="77777777" w:rsidR="00DE60B9" w:rsidRDefault="00DE60B9">
            <w:pPr>
              <w:spacing w:after="120"/>
              <w:rPr>
                <w:b/>
                <w:bCs/>
              </w:rPr>
            </w:pPr>
          </w:p>
        </w:tc>
        <w:tc>
          <w:tcPr>
            <w:tcW w:w="8399" w:type="dxa"/>
            <w:shd w:val="clear" w:color="auto" w:fill="auto"/>
          </w:tcPr>
          <w:p w14:paraId="109AC60B" w14:textId="77777777" w:rsidR="00DE60B9" w:rsidRDefault="00471EB2">
            <w:pPr>
              <w:spacing w:after="120"/>
              <w:rPr>
                <w:rFonts w:eastAsiaTheme="minorEastAsia"/>
                <w:lang w:val="en-US" w:eastAsia="zh-CN"/>
              </w:rPr>
            </w:pPr>
            <w:r>
              <w:rPr>
                <w:rFonts w:eastAsiaTheme="minorEastAsia"/>
                <w:lang w:val="en-US" w:eastAsia="zh-CN"/>
              </w:rPr>
              <w:t>Nokia: We would prefer to agree the CCA probabilities after high level agreements on the default probability and other probabilities is agreed under Topic 2.</w:t>
            </w:r>
          </w:p>
        </w:tc>
      </w:tr>
      <w:tr w:rsidR="00DE60B9" w14:paraId="7A3A86F8" w14:textId="77777777">
        <w:tc>
          <w:tcPr>
            <w:tcW w:w="1232" w:type="dxa"/>
            <w:vMerge/>
          </w:tcPr>
          <w:p w14:paraId="19E82B7E" w14:textId="77777777" w:rsidR="00DE60B9" w:rsidRDefault="00DE60B9">
            <w:pPr>
              <w:spacing w:after="120"/>
              <w:rPr>
                <w:b/>
                <w:bCs/>
              </w:rPr>
            </w:pPr>
          </w:p>
        </w:tc>
        <w:tc>
          <w:tcPr>
            <w:tcW w:w="8399" w:type="dxa"/>
            <w:shd w:val="clear" w:color="auto" w:fill="auto"/>
          </w:tcPr>
          <w:p w14:paraId="7AD937B1" w14:textId="77777777" w:rsidR="00DE60B9" w:rsidRDefault="00DE60B9">
            <w:pPr>
              <w:spacing w:after="120"/>
              <w:rPr>
                <w:rFonts w:eastAsiaTheme="minorEastAsia"/>
                <w:lang w:val="en-US" w:eastAsia="zh-CN"/>
              </w:rPr>
            </w:pPr>
          </w:p>
        </w:tc>
      </w:tr>
      <w:tr w:rsidR="00DE60B9" w14:paraId="15B3AA41" w14:textId="77777777">
        <w:tc>
          <w:tcPr>
            <w:tcW w:w="9631" w:type="dxa"/>
            <w:gridSpan w:val="2"/>
            <w:shd w:val="clear" w:color="auto" w:fill="D9D9D9" w:themeFill="background1" w:themeFillShade="D9"/>
          </w:tcPr>
          <w:p w14:paraId="3258DA18" w14:textId="77777777" w:rsidR="00DE60B9" w:rsidRDefault="00471EB2">
            <w:pPr>
              <w:spacing w:after="120"/>
              <w:rPr>
                <w:rFonts w:eastAsiaTheme="minorEastAsia"/>
                <w:lang w:val="en-US" w:eastAsia="zh-CN"/>
              </w:rPr>
            </w:pPr>
            <w:r>
              <w:rPr>
                <w:b/>
              </w:rPr>
              <w:t>AI 5.1.3.3.14 SS-RSRP/SS-RSRQ/SS-SINR/L1-RSRP measurement procedure (intra-frequency, inter-frequency, inter-RAT)</w:t>
            </w:r>
          </w:p>
        </w:tc>
      </w:tr>
      <w:tr w:rsidR="00DE60B9" w14:paraId="5853207D" w14:textId="77777777">
        <w:tc>
          <w:tcPr>
            <w:tcW w:w="1232" w:type="dxa"/>
            <w:vMerge w:val="restart"/>
            <w:shd w:val="clear" w:color="auto" w:fill="auto"/>
          </w:tcPr>
          <w:p w14:paraId="289749CB" w14:textId="77777777" w:rsidR="00DE60B9" w:rsidRDefault="00471EB2">
            <w:pPr>
              <w:pStyle w:val="Link"/>
              <w:rPr>
                <w:b w:val="0"/>
                <w:lang w:val="en-US"/>
              </w:rPr>
            </w:pPr>
            <w:hyperlink r:id="rId167" w:history="1">
              <w:r>
                <w:rPr>
                  <w:rStyle w:val="Hyperlink"/>
                  <w:b w:val="0"/>
                  <w:lang w:val="en-US"/>
                </w:rPr>
                <w:t>R4-2106578</w:t>
              </w:r>
            </w:hyperlink>
          </w:p>
          <w:p w14:paraId="4EF6C3D7" w14:textId="77777777" w:rsidR="00DE60B9" w:rsidRDefault="00471EB2">
            <w:pPr>
              <w:spacing w:after="120"/>
              <w:rPr>
                <w:lang w:val="en-US"/>
              </w:rPr>
            </w:pPr>
            <w:r>
              <w:rPr>
                <w:lang w:val="en-US"/>
              </w:rPr>
              <w:t>Nokia, Nokia Shanghai Bell</w:t>
            </w:r>
          </w:p>
        </w:tc>
        <w:tc>
          <w:tcPr>
            <w:tcW w:w="8399" w:type="dxa"/>
            <w:shd w:val="clear" w:color="auto" w:fill="auto"/>
          </w:tcPr>
          <w:p w14:paraId="6BC3F9CD" w14:textId="77777777" w:rsidR="00DE60B9" w:rsidRDefault="00471EB2">
            <w:pPr>
              <w:spacing w:after="120"/>
              <w:rPr>
                <w:rFonts w:eastAsiaTheme="minorEastAsia"/>
                <w:lang w:val="en-US" w:eastAsia="zh-CN"/>
              </w:rPr>
            </w:pPr>
            <w:r>
              <w:rPr>
                <w:rFonts w:eastAsiaTheme="minorEastAsia"/>
                <w:color w:val="0070C0"/>
                <w:lang w:eastAsia="zh-CN"/>
              </w:rPr>
              <w:t>Draft TC NR-U inter-frequency measurements</w:t>
            </w:r>
          </w:p>
        </w:tc>
      </w:tr>
      <w:tr w:rsidR="00DE60B9" w14:paraId="76E28E2E" w14:textId="77777777">
        <w:tc>
          <w:tcPr>
            <w:tcW w:w="1232" w:type="dxa"/>
            <w:vMerge/>
          </w:tcPr>
          <w:p w14:paraId="08122E5C" w14:textId="77777777" w:rsidR="00DE60B9" w:rsidRDefault="00DE60B9">
            <w:pPr>
              <w:spacing w:after="120"/>
              <w:rPr>
                <w:b/>
                <w:lang w:val="en-US"/>
              </w:rPr>
            </w:pPr>
          </w:p>
        </w:tc>
        <w:tc>
          <w:tcPr>
            <w:tcW w:w="8399" w:type="dxa"/>
            <w:shd w:val="clear" w:color="auto" w:fill="auto"/>
          </w:tcPr>
          <w:p w14:paraId="3C8935D2" w14:textId="77777777" w:rsidR="00DE60B9" w:rsidRDefault="00DE60B9">
            <w:pPr>
              <w:spacing w:after="120"/>
              <w:rPr>
                <w:rFonts w:eastAsiaTheme="minorEastAsia"/>
                <w:lang w:val="en-US" w:eastAsia="zh-CN"/>
              </w:rPr>
            </w:pPr>
          </w:p>
        </w:tc>
      </w:tr>
      <w:tr w:rsidR="00DE60B9" w14:paraId="221235F0" w14:textId="77777777">
        <w:tc>
          <w:tcPr>
            <w:tcW w:w="1232" w:type="dxa"/>
            <w:vMerge/>
          </w:tcPr>
          <w:p w14:paraId="6C757331" w14:textId="77777777" w:rsidR="00DE60B9" w:rsidRDefault="00DE60B9">
            <w:pPr>
              <w:spacing w:after="120"/>
              <w:rPr>
                <w:b/>
                <w:lang w:val="en-US"/>
              </w:rPr>
            </w:pPr>
          </w:p>
        </w:tc>
        <w:tc>
          <w:tcPr>
            <w:tcW w:w="8399" w:type="dxa"/>
            <w:shd w:val="clear" w:color="auto" w:fill="auto"/>
          </w:tcPr>
          <w:p w14:paraId="70D121FF" w14:textId="77777777" w:rsidR="00DE60B9" w:rsidRDefault="00DE60B9">
            <w:pPr>
              <w:spacing w:after="120"/>
              <w:rPr>
                <w:rFonts w:eastAsiaTheme="minorEastAsia"/>
                <w:lang w:val="en-US" w:eastAsia="zh-CN"/>
              </w:rPr>
            </w:pPr>
          </w:p>
        </w:tc>
      </w:tr>
      <w:tr w:rsidR="00DE60B9" w14:paraId="0B3CDFAC" w14:textId="77777777">
        <w:tc>
          <w:tcPr>
            <w:tcW w:w="1232" w:type="dxa"/>
            <w:vMerge w:val="restart"/>
            <w:shd w:val="clear" w:color="auto" w:fill="auto"/>
          </w:tcPr>
          <w:p w14:paraId="2FAC0D3C" w14:textId="77777777" w:rsidR="00DE60B9" w:rsidRDefault="00471EB2">
            <w:pPr>
              <w:pStyle w:val="Link"/>
              <w:rPr>
                <w:b w:val="0"/>
                <w:bCs w:val="0"/>
                <w:lang w:val="en-US"/>
              </w:rPr>
            </w:pPr>
            <w:hyperlink r:id="rId168" w:history="1">
              <w:r>
                <w:rPr>
                  <w:rStyle w:val="Hyperlink"/>
                  <w:b w:val="0"/>
                  <w:bCs w:val="0"/>
                </w:rPr>
                <w:t>R4-2106982</w:t>
              </w:r>
            </w:hyperlink>
          </w:p>
          <w:p w14:paraId="7684707D" w14:textId="77777777" w:rsidR="00DE60B9" w:rsidRDefault="00471EB2">
            <w:pPr>
              <w:spacing w:after="120"/>
              <w:rPr>
                <w:lang w:val="en-US"/>
              </w:rPr>
            </w:pPr>
            <w:r>
              <w:rPr>
                <w:lang w:val="en-US"/>
              </w:rPr>
              <w:t xml:space="preserve">Huawei, </w:t>
            </w:r>
            <w:proofErr w:type="spellStart"/>
            <w:r>
              <w:rPr>
                <w:lang w:val="en-US"/>
              </w:rPr>
              <w:t>HiSilicon</w:t>
            </w:r>
            <w:proofErr w:type="spellEnd"/>
          </w:p>
          <w:p w14:paraId="51DC665E" w14:textId="77777777" w:rsidR="00DE60B9" w:rsidRDefault="00471EB2">
            <w:pPr>
              <w:spacing w:after="120"/>
              <w:rPr>
                <w:lang w:val="en-US"/>
              </w:rPr>
            </w:pPr>
            <w:r>
              <w:rPr>
                <w:rFonts w:eastAsiaTheme="minorEastAsia"/>
                <w:b/>
                <w:lang w:eastAsia="zh-CN"/>
              </w:rPr>
              <w:t>Revised to xxx</w:t>
            </w:r>
          </w:p>
        </w:tc>
        <w:tc>
          <w:tcPr>
            <w:tcW w:w="8399" w:type="dxa"/>
            <w:shd w:val="clear" w:color="auto" w:fill="auto"/>
          </w:tcPr>
          <w:p w14:paraId="0F5000D7" w14:textId="77777777" w:rsidR="00DE60B9" w:rsidRDefault="00471EB2">
            <w:pPr>
              <w:spacing w:after="120"/>
              <w:rPr>
                <w:rFonts w:eastAsiaTheme="minorEastAsia"/>
                <w:lang w:val="en-US" w:eastAsia="zh-CN"/>
              </w:rPr>
            </w:pPr>
            <w:r>
              <w:rPr>
                <w:rFonts w:eastAsiaTheme="minorEastAsia"/>
                <w:color w:val="0070C0"/>
                <w:lang w:eastAsia="zh-CN"/>
              </w:rPr>
              <w:t>Draft CR on test cases for inter-RAT measurement for NR-U</w:t>
            </w:r>
          </w:p>
        </w:tc>
      </w:tr>
      <w:tr w:rsidR="00DE60B9" w14:paraId="1B661502" w14:textId="77777777">
        <w:tc>
          <w:tcPr>
            <w:tcW w:w="1232" w:type="dxa"/>
            <w:vMerge/>
          </w:tcPr>
          <w:p w14:paraId="395D795D" w14:textId="77777777" w:rsidR="00DE60B9" w:rsidRDefault="00DE60B9">
            <w:pPr>
              <w:spacing w:after="120"/>
              <w:rPr>
                <w:b/>
                <w:lang w:val="en-US"/>
              </w:rPr>
            </w:pPr>
          </w:p>
        </w:tc>
        <w:tc>
          <w:tcPr>
            <w:tcW w:w="8399" w:type="dxa"/>
            <w:shd w:val="clear" w:color="auto" w:fill="auto"/>
          </w:tcPr>
          <w:p w14:paraId="5205C13F" w14:textId="77777777" w:rsidR="00DE60B9" w:rsidRDefault="00471EB2">
            <w:pPr>
              <w:spacing w:after="120"/>
              <w:rPr>
                <w:rFonts w:eastAsiaTheme="minorEastAsia"/>
                <w:lang w:val="en-US" w:eastAsia="zh-CN"/>
              </w:rPr>
            </w:pPr>
            <w:r>
              <w:rPr>
                <w:rFonts w:eastAsiaTheme="minorEastAsia"/>
                <w:lang w:val="en-US" w:eastAsia="zh-CN"/>
              </w:rPr>
              <w:t xml:space="preserve">Nokia: Please provide further comments on how the b2-Threshold values were obtained. </w:t>
            </w:r>
          </w:p>
          <w:p w14:paraId="41D36D45" w14:textId="77777777" w:rsidR="00DE60B9" w:rsidRDefault="00471EB2">
            <w:pPr>
              <w:spacing w:after="120"/>
              <w:rPr>
                <w:rFonts w:eastAsiaTheme="minorEastAsia"/>
                <w:lang w:val="en-US" w:eastAsia="zh-CN"/>
              </w:rPr>
            </w:pPr>
            <w:r>
              <w:rPr>
                <w:rFonts w:eastAsiaTheme="minorEastAsia"/>
                <w:lang w:val="en-US" w:eastAsia="zh-CN"/>
              </w:rPr>
              <w:t xml:space="preserve">Please consider adding dynamic channel access configuration, depending on the outcome of Issue 2-1-1. </w:t>
            </w:r>
          </w:p>
          <w:p w14:paraId="6713D2AC" w14:textId="77777777" w:rsidR="00DE60B9" w:rsidRDefault="00471EB2">
            <w:pPr>
              <w:spacing w:after="120"/>
              <w:rPr>
                <w:rFonts w:eastAsiaTheme="minorEastAsia"/>
                <w:lang w:val="en-US" w:eastAsia="zh-CN"/>
              </w:rPr>
            </w:pPr>
            <w:r>
              <w:rPr>
                <w:rFonts w:eastAsiaTheme="minorEastAsia"/>
                <w:lang w:val="en-US" w:eastAsia="zh-CN"/>
              </w:rPr>
              <w:t>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7E85EBD2" w14:textId="77777777" w:rsidR="00DE60B9" w:rsidRDefault="00471EB2">
            <w:pPr>
              <w:spacing w:after="120"/>
              <w:rPr>
                <w:rFonts w:eastAsiaTheme="minorEastAsia"/>
                <w:lang w:val="en-US" w:eastAsia="zh-CN"/>
              </w:rPr>
            </w:pPr>
            <w:r>
              <w:rPr>
                <w:rFonts w:eastAsiaTheme="minorEastAsia"/>
                <w:lang w:val="en-US" w:eastAsia="zh-CN"/>
              </w:rPr>
              <w:t xml:space="preserve">The test case A.12.4.2.4 is missing the SSB configuration, TDD configuration, </w:t>
            </w:r>
          </w:p>
          <w:p w14:paraId="72B4C13C" w14:textId="77777777" w:rsidR="00DE60B9" w:rsidRDefault="00471EB2">
            <w:pPr>
              <w:spacing w:after="120"/>
              <w:rPr>
                <w:rFonts w:eastAsiaTheme="minorEastAsia"/>
                <w:lang w:val="en-US" w:eastAsia="zh-CN"/>
              </w:rPr>
            </w:pPr>
            <w:r>
              <w:rPr>
                <w:rFonts w:eastAsiaTheme="minorEastAsia"/>
                <w:lang w:val="en-US" w:eastAsia="zh-CN"/>
              </w:rPr>
              <w:t>Depending on the conclusion of Issue 2-1-2 and 2-1-2, we suggest also to use the table on R4-2106578 as a reference on how to include the semi-static and dynamic channel access configurations.</w:t>
            </w:r>
          </w:p>
        </w:tc>
      </w:tr>
      <w:tr w:rsidR="00DE60B9" w14:paraId="4BB11C45" w14:textId="77777777">
        <w:tc>
          <w:tcPr>
            <w:tcW w:w="1232" w:type="dxa"/>
            <w:vMerge/>
          </w:tcPr>
          <w:p w14:paraId="3640AB18" w14:textId="77777777" w:rsidR="00DE60B9" w:rsidRDefault="00DE60B9">
            <w:pPr>
              <w:spacing w:after="120"/>
              <w:rPr>
                <w:b/>
                <w:lang w:val="en-US"/>
              </w:rPr>
            </w:pPr>
          </w:p>
        </w:tc>
        <w:tc>
          <w:tcPr>
            <w:tcW w:w="8399" w:type="dxa"/>
            <w:shd w:val="clear" w:color="auto" w:fill="auto"/>
          </w:tcPr>
          <w:p w14:paraId="69F0887D" w14:textId="77777777" w:rsidR="00DE60B9" w:rsidRDefault="00DE60B9">
            <w:pPr>
              <w:spacing w:after="120"/>
              <w:rPr>
                <w:rFonts w:eastAsiaTheme="minorEastAsia"/>
                <w:lang w:val="en-US" w:eastAsia="zh-CN"/>
              </w:rPr>
            </w:pPr>
          </w:p>
        </w:tc>
      </w:tr>
      <w:tr w:rsidR="00DE60B9" w14:paraId="7762E2DB" w14:textId="77777777">
        <w:tc>
          <w:tcPr>
            <w:tcW w:w="9631" w:type="dxa"/>
            <w:gridSpan w:val="2"/>
            <w:shd w:val="clear" w:color="auto" w:fill="D9D9D9" w:themeFill="background1" w:themeFillShade="D9"/>
          </w:tcPr>
          <w:p w14:paraId="64965C61" w14:textId="77777777" w:rsidR="00DE60B9" w:rsidRDefault="00471EB2">
            <w:pPr>
              <w:spacing w:after="120"/>
              <w:rPr>
                <w:rFonts w:eastAsiaTheme="minorEastAsia"/>
                <w:lang w:val="en-US" w:eastAsia="zh-CN"/>
              </w:rPr>
            </w:pPr>
            <w:r>
              <w:rPr>
                <w:b/>
              </w:rPr>
              <w:t>AI 5.1.3.3.17 SS-RSRP/SS-RSRQ/SS-SINR/L1-RSRP measurement accuracy (intra-frequency, inter-frequency, inter-RAT)</w:t>
            </w:r>
          </w:p>
        </w:tc>
      </w:tr>
      <w:tr w:rsidR="00DE60B9" w14:paraId="778DFA39" w14:textId="77777777">
        <w:tc>
          <w:tcPr>
            <w:tcW w:w="1232" w:type="dxa"/>
            <w:vMerge w:val="restart"/>
            <w:shd w:val="clear" w:color="auto" w:fill="auto"/>
          </w:tcPr>
          <w:p w14:paraId="27A5E1CC" w14:textId="77777777" w:rsidR="00DE60B9" w:rsidRDefault="00471EB2">
            <w:pPr>
              <w:pStyle w:val="Link"/>
              <w:rPr>
                <w:b w:val="0"/>
                <w:bCs w:val="0"/>
              </w:rPr>
            </w:pPr>
            <w:hyperlink r:id="rId169" w:history="1">
              <w:r>
                <w:rPr>
                  <w:rStyle w:val="Hyperlink"/>
                  <w:b w:val="0"/>
                </w:rPr>
                <w:t>R4-2106359</w:t>
              </w:r>
            </w:hyperlink>
          </w:p>
          <w:p w14:paraId="21D41ADD" w14:textId="77777777" w:rsidR="00DE60B9" w:rsidRDefault="00471EB2">
            <w:pPr>
              <w:spacing w:after="120"/>
            </w:pPr>
            <w:r>
              <w:t>MediaTek inc.</w:t>
            </w:r>
          </w:p>
          <w:p w14:paraId="61175C43" w14:textId="77777777" w:rsidR="00DE60B9" w:rsidRDefault="00471EB2">
            <w:pPr>
              <w:spacing w:after="120"/>
              <w:rPr>
                <w:b/>
                <w:bCs/>
              </w:rPr>
            </w:pPr>
            <w:r>
              <w:rPr>
                <w:rFonts w:eastAsiaTheme="minorEastAsia"/>
                <w:b/>
                <w:lang w:eastAsia="zh-CN"/>
              </w:rPr>
              <w:t>Revised to xxx</w:t>
            </w:r>
          </w:p>
        </w:tc>
        <w:tc>
          <w:tcPr>
            <w:tcW w:w="8399" w:type="dxa"/>
            <w:shd w:val="clear" w:color="auto" w:fill="auto"/>
          </w:tcPr>
          <w:p w14:paraId="583B5739" w14:textId="77777777" w:rsidR="00DE60B9" w:rsidRDefault="00471EB2">
            <w:pPr>
              <w:spacing w:after="120"/>
              <w:rPr>
                <w:rFonts w:eastAsiaTheme="minorEastAsia"/>
                <w:lang w:val="en-US" w:eastAsia="zh-CN"/>
              </w:rPr>
            </w:pPr>
            <w:r>
              <w:rPr>
                <w:rFonts w:eastAsiaTheme="minorEastAsia"/>
                <w:color w:val="0070C0"/>
                <w:lang w:eastAsia="zh-CN"/>
              </w:rPr>
              <w:t>Introduction of test cases for L1-RSRP measurement accuracy with CCA serving cell</w:t>
            </w:r>
          </w:p>
        </w:tc>
      </w:tr>
      <w:tr w:rsidR="00DE60B9" w14:paraId="7F941B75" w14:textId="77777777">
        <w:tc>
          <w:tcPr>
            <w:tcW w:w="1232" w:type="dxa"/>
            <w:vMerge/>
          </w:tcPr>
          <w:p w14:paraId="1CC558B7" w14:textId="77777777" w:rsidR="00DE60B9" w:rsidRDefault="00DE60B9">
            <w:pPr>
              <w:spacing w:after="120"/>
              <w:rPr>
                <w:b/>
                <w:bCs/>
              </w:rPr>
            </w:pPr>
          </w:p>
        </w:tc>
        <w:tc>
          <w:tcPr>
            <w:tcW w:w="8399" w:type="dxa"/>
            <w:shd w:val="clear" w:color="auto" w:fill="auto"/>
          </w:tcPr>
          <w:p w14:paraId="59E92FA2" w14:textId="77777777" w:rsidR="00DE60B9" w:rsidRDefault="00471EB2">
            <w:pPr>
              <w:spacing w:after="120"/>
              <w:rPr>
                <w:rFonts w:eastAsiaTheme="minorEastAsia"/>
                <w:lang w:eastAsia="zh-CN"/>
              </w:rPr>
            </w:pPr>
            <w:r>
              <w:rPr>
                <w:rFonts w:eastAsiaTheme="minorEastAsia"/>
                <w:lang w:eastAsia="zh-CN"/>
              </w:rPr>
              <w:t xml:space="preserve">Nokia: Please consider adding dynamic channel access for the SSB configuration depending on the outcome of issue 2-1-1. </w:t>
            </w:r>
          </w:p>
          <w:p w14:paraId="61D53ACF" w14:textId="77777777" w:rsidR="00DE60B9" w:rsidRDefault="00471EB2">
            <w:pPr>
              <w:spacing w:after="120"/>
              <w:rPr>
                <w:rFonts w:eastAsiaTheme="minorEastAsia"/>
                <w:lang w:val="en-US" w:eastAsia="zh-CN"/>
              </w:rPr>
            </w:pPr>
            <w:r>
              <w:rPr>
                <w:rFonts w:eastAsiaTheme="minorEastAsia"/>
                <w:lang w:eastAsia="zh-CN"/>
              </w:rPr>
              <w:t xml:space="preserve">Please review the definition of the parameters defined in </w:t>
            </w:r>
            <w:r>
              <w:rPr>
                <w:lang w:val="en-US" w:eastAsia="ko-KR"/>
              </w:rPr>
              <w:t>Table A.9.4.4.1.2-1: FR1 SSB based L1-RSRP test parameters.</w:t>
            </w:r>
            <w:r>
              <w:rPr>
                <w:bCs/>
                <w:lang w:val="en-US" w:eastAsia="ko-KR"/>
              </w:rPr>
              <w:t xml:space="preserve"> Some of the parameters are only defined for test configuration 1.</w:t>
            </w:r>
          </w:p>
          <w:p w14:paraId="4C3DF2B0" w14:textId="77777777" w:rsidR="00DE60B9" w:rsidRDefault="00471EB2">
            <w:pPr>
              <w:spacing w:after="120"/>
              <w:rPr>
                <w:rFonts w:eastAsiaTheme="minorEastAsia"/>
                <w:lang w:eastAsia="zh-CN"/>
              </w:rPr>
            </w:pPr>
            <w:r>
              <w:rPr>
                <w:rFonts w:eastAsiaTheme="minorEastAsia"/>
                <w:lang w:eastAsia="zh-CN"/>
              </w:rPr>
              <w:t>We suggest adding the definition of the “Test 1” and “Test 2” in each test case for completeness</w:t>
            </w:r>
          </w:p>
        </w:tc>
      </w:tr>
      <w:tr w:rsidR="00DE60B9" w14:paraId="72F67FEC" w14:textId="77777777">
        <w:tc>
          <w:tcPr>
            <w:tcW w:w="1232" w:type="dxa"/>
            <w:vMerge/>
          </w:tcPr>
          <w:p w14:paraId="6FEE4951" w14:textId="77777777" w:rsidR="00DE60B9" w:rsidRDefault="00DE60B9">
            <w:pPr>
              <w:spacing w:after="120"/>
              <w:rPr>
                <w:b/>
                <w:bCs/>
              </w:rPr>
            </w:pPr>
          </w:p>
        </w:tc>
        <w:tc>
          <w:tcPr>
            <w:tcW w:w="8399" w:type="dxa"/>
            <w:shd w:val="clear" w:color="auto" w:fill="auto"/>
          </w:tcPr>
          <w:p w14:paraId="237FA555" w14:textId="77777777" w:rsidR="00DE60B9" w:rsidRDefault="00471EB2">
            <w:pPr>
              <w:spacing w:after="120"/>
              <w:rPr>
                <w:rFonts w:eastAsiaTheme="minorEastAsia"/>
                <w:lang w:val="en-US" w:eastAsia="zh-CN"/>
              </w:rPr>
            </w:pPr>
            <w:r>
              <w:rPr>
                <w:rFonts w:eastAsiaTheme="minorEastAsia"/>
                <w:lang w:val="en-US" w:eastAsia="zh-CN"/>
              </w:rPr>
              <w:t>Ericsson: Wrong version in the coversheet.</w:t>
            </w:r>
          </w:p>
        </w:tc>
      </w:tr>
      <w:tr w:rsidR="00DE60B9" w14:paraId="54B2CCEC" w14:textId="77777777">
        <w:tc>
          <w:tcPr>
            <w:tcW w:w="1232" w:type="dxa"/>
            <w:vMerge/>
          </w:tcPr>
          <w:p w14:paraId="75967CF6" w14:textId="77777777" w:rsidR="00DE60B9" w:rsidRDefault="00DE60B9">
            <w:pPr>
              <w:spacing w:after="120"/>
              <w:rPr>
                <w:b/>
                <w:bCs/>
              </w:rPr>
            </w:pPr>
          </w:p>
        </w:tc>
        <w:tc>
          <w:tcPr>
            <w:tcW w:w="8399" w:type="dxa"/>
            <w:shd w:val="clear" w:color="auto" w:fill="auto"/>
          </w:tcPr>
          <w:p w14:paraId="2944EFDD" w14:textId="77777777" w:rsidR="00DE60B9" w:rsidRDefault="00471EB2">
            <w:pPr>
              <w:spacing w:after="120"/>
              <w:rPr>
                <w:rFonts w:eastAsia="PMingLiU"/>
                <w:lang w:val="en-US" w:eastAsia="zh-TW"/>
              </w:rPr>
            </w:pPr>
            <w:r>
              <w:rPr>
                <w:rFonts w:eastAsia="PMingLiU" w:hint="eastAsia"/>
                <w:lang w:val="en-US" w:eastAsia="zh-TW"/>
              </w:rPr>
              <w:t>MTK: we would like to request a revision number to provide revisions based on the comment above.</w:t>
            </w:r>
            <w:r>
              <w:rPr>
                <w:rFonts w:eastAsia="PMingLiU"/>
                <w:lang w:val="en-US" w:eastAsia="zh-TW"/>
              </w:rPr>
              <w:t xml:space="preserve"> </w:t>
            </w:r>
          </w:p>
        </w:tc>
      </w:tr>
      <w:tr w:rsidR="00DE60B9" w14:paraId="0D63C763" w14:textId="77777777">
        <w:tc>
          <w:tcPr>
            <w:tcW w:w="1232" w:type="dxa"/>
            <w:vMerge w:val="restart"/>
            <w:shd w:val="clear" w:color="auto" w:fill="auto"/>
          </w:tcPr>
          <w:p w14:paraId="6A6C5931" w14:textId="77777777" w:rsidR="00DE60B9" w:rsidRDefault="00471EB2">
            <w:pPr>
              <w:pStyle w:val="Link"/>
              <w:rPr>
                <w:b w:val="0"/>
              </w:rPr>
            </w:pPr>
            <w:hyperlink r:id="rId170" w:history="1">
              <w:r>
                <w:rPr>
                  <w:rStyle w:val="Hyperlink"/>
                  <w:b w:val="0"/>
                  <w:bCs w:val="0"/>
                </w:rPr>
                <w:t>R4-2106983</w:t>
              </w:r>
            </w:hyperlink>
          </w:p>
          <w:p w14:paraId="59A69660" w14:textId="77777777" w:rsidR="00DE60B9" w:rsidRDefault="00471EB2">
            <w:pPr>
              <w:spacing w:after="120"/>
              <w:rPr>
                <w:lang w:val="en-US"/>
              </w:rPr>
            </w:pPr>
            <w:r>
              <w:rPr>
                <w:lang w:val="en-US"/>
              </w:rPr>
              <w:t xml:space="preserve">Huawei, </w:t>
            </w:r>
            <w:proofErr w:type="spellStart"/>
            <w:r>
              <w:rPr>
                <w:lang w:val="en-US"/>
              </w:rPr>
              <w:t>HiSilicon</w:t>
            </w:r>
            <w:proofErr w:type="spellEnd"/>
          </w:p>
          <w:p w14:paraId="66E3B817" w14:textId="77777777" w:rsidR="00DE60B9" w:rsidRDefault="00471EB2">
            <w:pPr>
              <w:spacing w:after="120"/>
              <w:rPr>
                <w:b/>
                <w:bCs/>
              </w:rPr>
            </w:pPr>
            <w:r>
              <w:rPr>
                <w:rFonts w:eastAsiaTheme="minorEastAsia"/>
                <w:b/>
                <w:lang w:eastAsia="zh-CN"/>
              </w:rPr>
              <w:t>Revised to xxx</w:t>
            </w:r>
          </w:p>
        </w:tc>
        <w:tc>
          <w:tcPr>
            <w:tcW w:w="8399" w:type="dxa"/>
            <w:shd w:val="clear" w:color="auto" w:fill="auto"/>
          </w:tcPr>
          <w:p w14:paraId="491A34AE" w14:textId="77777777" w:rsidR="00DE60B9" w:rsidRDefault="00471EB2">
            <w:pPr>
              <w:spacing w:after="120"/>
              <w:rPr>
                <w:rFonts w:eastAsiaTheme="minorEastAsia"/>
                <w:lang w:val="en-US" w:eastAsia="zh-CN"/>
              </w:rPr>
            </w:pPr>
            <w:r>
              <w:rPr>
                <w:rFonts w:eastAsiaTheme="minorEastAsia"/>
                <w:color w:val="0070C0"/>
                <w:lang w:eastAsia="zh-CN"/>
              </w:rPr>
              <w:t>Draft CR on test cases for intra-frequency measurement accuracy for NR-U</w:t>
            </w:r>
          </w:p>
        </w:tc>
      </w:tr>
      <w:tr w:rsidR="00DE60B9" w14:paraId="06B92E98" w14:textId="77777777">
        <w:tc>
          <w:tcPr>
            <w:tcW w:w="1232" w:type="dxa"/>
            <w:vMerge/>
          </w:tcPr>
          <w:p w14:paraId="47E4E214" w14:textId="77777777" w:rsidR="00DE60B9" w:rsidRDefault="00DE60B9">
            <w:pPr>
              <w:spacing w:after="120"/>
              <w:rPr>
                <w:b/>
                <w:bCs/>
              </w:rPr>
            </w:pPr>
          </w:p>
        </w:tc>
        <w:tc>
          <w:tcPr>
            <w:tcW w:w="8399" w:type="dxa"/>
            <w:shd w:val="clear" w:color="auto" w:fill="auto"/>
          </w:tcPr>
          <w:p w14:paraId="32C1ED30" w14:textId="77777777" w:rsidR="00DE60B9" w:rsidRDefault="00471EB2">
            <w:pPr>
              <w:spacing w:after="120"/>
              <w:rPr>
                <w:rFonts w:eastAsiaTheme="minorEastAsia"/>
                <w:lang w:val="en-US" w:eastAsia="zh-CN"/>
              </w:rPr>
            </w:pPr>
            <w:r>
              <w:rPr>
                <w:rFonts w:eastAsiaTheme="minorEastAsia"/>
                <w:lang w:val="en-US" w:eastAsia="zh-CN"/>
              </w:rPr>
              <w:t>Nokia: Please update P</w:t>
            </w:r>
            <w:r>
              <w:rPr>
                <w:rFonts w:eastAsiaTheme="minorEastAsia"/>
                <w:vertAlign w:val="subscript"/>
                <w:lang w:val="en-US" w:eastAsia="zh-CN"/>
              </w:rPr>
              <w:t>CCA_DL</w:t>
            </w:r>
            <w:r>
              <w:rPr>
                <w:rFonts w:eastAsiaTheme="minorEastAsia"/>
                <w:lang w:val="en-US" w:eastAsia="zh-CN"/>
              </w:rPr>
              <w:t xml:space="preserve"> after we reach agreement on Issues 2-3-2 and 2-3-3. </w:t>
            </w:r>
          </w:p>
          <w:p w14:paraId="54B50EB2" w14:textId="77777777" w:rsidR="00DE60B9" w:rsidRDefault="00471EB2">
            <w:pPr>
              <w:spacing w:after="120"/>
              <w:rPr>
                <w:rFonts w:eastAsiaTheme="minorEastAsia"/>
                <w:lang w:val="en-US" w:eastAsia="zh-CN"/>
              </w:rPr>
            </w:pPr>
            <w:r>
              <w:rPr>
                <w:rFonts w:eastAsiaTheme="minorEastAsia"/>
                <w:lang w:val="en-US" w:eastAsia="zh-CN"/>
              </w:rPr>
              <w:t xml:space="preserve">In addition to semi-static channel access for the SSB configuration, please consider adding dynamic channel access, depending on the outcome of Issue 2-1-1. </w:t>
            </w:r>
          </w:p>
          <w:p w14:paraId="4101AEB6" w14:textId="77777777" w:rsidR="00DE60B9" w:rsidRDefault="00471EB2">
            <w:pPr>
              <w:spacing w:after="120"/>
              <w:rPr>
                <w:rFonts w:ascii="Arial" w:hAnsi="Arial"/>
                <w:b/>
                <w:lang w:val="en-US"/>
              </w:rPr>
            </w:pPr>
            <w:r>
              <w:rPr>
                <w:rFonts w:eastAsiaTheme="minorEastAsia"/>
                <w:lang w:val="en-US" w:eastAsia="zh-CN"/>
              </w:rPr>
              <w:t xml:space="preserve">Please review the proposed value for the DBT window configuration in </w:t>
            </w:r>
            <w:r>
              <w:rPr>
                <w:lang w:val="en-US"/>
              </w:rPr>
              <w:t>Table A.11.6.1.1.2-2: SS-RSRP Intra frequency test parameters</w:t>
            </w:r>
            <w:r>
              <w:rPr>
                <w:rFonts w:ascii="Arial" w:hAnsi="Arial"/>
                <w:b/>
                <w:lang w:val="en-US"/>
              </w:rPr>
              <w:t xml:space="preserve"> </w:t>
            </w:r>
          </w:p>
          <w:p w14:paraId="7898531B" w14:textId="77777777" w:rsidR="00DE60B9" w:rsidRDefault="00471EB2">
            <w:pPr>
              <w:spacing w:after="120"/>
              <w:rPr>
                <w:rFonts w:eastAsiaTheme="minorEastAsia"/>
                <w:lang w:eastAsia="zh-CN"/>
              </w:rPr>
            </w:pPr>
            <w:r>
              <w:rPr>
                <w:rFonts w:eastAsiaTheme="minorEastAsia"/>
                <w:lang w:eastAsia="zh-CN"/>
              </w:rPr>
              <w:t>We suggest adding the definition of the “Test 1”, “Test 2” and “Test 3” in each test case for completeness</w:t>
            </w:r>
          </w:p>
        </w:tc>
      </w:tr>
      <w:tr w:rsidR="00DE60B9" w14:paraId="148816B3" w14:textId="77777777">
        <w:tc>
          <w:tcPr>
            <w:tcW w:w="1232" w:type="dxa"/>
            <w:vMerge/>
          </w:tcPr>
          <w:p w14:paraId="093D3365" w14:textId="77777777" w:rsidR="00DE60B9" w:rsidRDefault="00DE60B9">
            <w:pPr>
              <w:spacing w:after="120"/>
              <w:rPr>
                <w:b/>
                <w:bCs/>
              </w:rPr>
            </w:pPr>
          </w:p>
        </w:tc>
        <w:tc>
          <w:tcPr>
            <w:tcW w:w="8399" w:type="dxa"/>
            <w:shd w:val="clear" w:color="auto" w:fill="auto"/>
          </w:tcPr>
          <w:p w14:paraId="0BE969AF" w14:textId="77777777" w:rsidR="00DE60B9" w:rsidRDefault="00DE60B9">
            <w:pPr>
              <w:spacing w:after="120"/>
              <w:rPr>
                <w:rFonts w:eastAsiaTheme="minorEastAsia"/>
                <w:lang w:val="en-US" w:eastAsia="zh-CN"/>
              </w:rPr>
            </w:pPr>
          </w:p>
        </w:tc>
      </w:tr>
      <w:tr w:rsidR="00DE60B9" w14:paraId="57BEF74D" w14:textId="77777777">
        <w:tc>
          <w:tcPr>
            <w:tcW w:w="9631" w:type="dxa"/>
            <w:gridSpan w:val="2"/>
            <w:shd w:val="clear" w:color="auto" w:fill="D9D9D9" w:themeFill="background1" w:themeFillShade="D9"/>
          </w:tcPr>
          <w:p w14:paraId="43DB8660" w14:textId="77777777" w:rsidR="00DE60B9" w:rsidRDefault="00471EB2">
            <w:pPr>
              <w:spacing w:after="120"/>
              <w:rPr>
                <w:rFonts w:eastAsiaTheme="minorEastAsia"/>
                <w:lang w:val="en-US" w:eastAsia="zh-CN"/>
              </w:rPr>
            </w:pPr>
            <w:r>
              <w:rPr>
                <w:b/>
              </w:rPr>
              <w:t>AI 5.1.3.3.18 RSSI/CO measurement accuracy (intra-frequency, inter-frequency, inter-RAT)</w:t>
            </w:r>
          </w:p>
        </w:tc>
      </w:tr>
      <w:tr w:rsidR="00DE60B9" w14:paraId="4FF78CB4" w14:textId="77777777">
        <w:tc>
          <w:tcPr>
            <w:tcW w:w="1232" w:type="dxa"/>
            <w:vMerge w:val="restart"/>
            <w:shd w:val="clear" w:color="auto" w:fill="auto"/>
          </w:tcPr>
          <w:p w14:paraId="54222A6D" w14:textId="77777777" w:rsidR="00DE60B9" w:rsidRDefault="00471EB2">
            <w:pPr>
              <w:pStyle w:val="Link"/>
              <w:rPr>
                <w:b w:val="0"/>
                <w:bCs w:val="0"/>
                <w:lang w:val="en-US"/>
              </w:rPr>
            </w:pPr>
            <w:hyperlink r:id="rId171" w:history="1">
              <w:r>
                <w:rPr>
                  <w:rStyle w:val="Hyperlink"/>
                  <w:b w:val="0"/>
                  <w:bCs w:val="0"/>
                </w:rPr>
                <w:t>R4-2104830</w:t>
              </w:r>
            </w:hyperlink>
          </w:p>
          <w:p w14:paraId="3DC26F30" w14:textId="77777777" w:rsidR="00DE60B9" w:rsidRDefault="00471EB2">
            <w:pPr>
              <w:spacing w:after="120"/>
            </w:pPr>
            <w:r>
              <w:t>Apple</w:t>
            </w:r>
          </w:p>
          <w:p w14:paraId="67306B3D" w14:textId="77777777" w:rsidR="00DE60B9" w:rsidRDefault="00471EB2">
            <w:pPr>
              <w:spacing w:after="120"/>
            </w:pPr>
            <w:r>
              <w:rPr>
                <w:rFonts w:eastAsiaTheme="minorEastAsia"/>
                <w:b/>
                <w:lang w:eastAsia="zh-CN"/>
              </w:rPr>
              <w:t>Revised to xxx</w:t>
            </w:r>
          </w:p>
        </w:tc>
        <w:tc>
          <w:tcPr>
            <w:tcW w:w="8399" w:type="dxa"/>
            <w:shd w:val="clear" w:color="auto" w:fill="auto"/>
          </w:tcPr>
          <w:p w14:paraId="478EE517" w14:textId="77777777" w:rsidR="00DE60B9" w:rsidRDefault="00471EB2">
            <w:pPr>
              <w:spacing w:after="120"/>
              <w:rPr>
                <w:rFonts w:eastAsiaTheme="minorEastAsia"/>
                <w:lang w:val="en-US" w:eastAsia="zh-CN"/>
              </w:rPr>
            </w:pPr>
            <w:r>
              <w:rPr>
                <w:rFonts w:eastAsiaTheme="minorEastAsia"/>
                <w:color w:val="0070C0"/>
                <w:lang w:eastAsia="zh-CN"/>
              </w:rPr>
              <w:t>Test cases for RSSI and CO measurement accuracy in NR-U R16</w:t>
            </w:r>
          </w:p>
        </w:tc>
      </w:tr>
      <w:tr w:rsidR="00DE60B9" w14:paraId="72BC978C" w14:textId="77777777">
        <w:trPr>
          <w:trHeight w:val="851"/>
        </w:trPr>
        <w:tc>
          <w:tcPr>
            <w:tcW w:w="1232" w:type="dxa"/>
            <w:vMerge/>
          </w:tcPr>
          <w:p w14:paraId="66DDBE10" w14:textId="77777777" w:rsidR="00DE60B9" w:rsidRDefault="00DE60B9">
            <w:pPr>
              <w:spacing w:after="120"/>
              <w:rPr>
                <w:b/>
                <w:bCs/>
              </w:rPr>
            </w:pPr>
          </w:p>
        </w:tc>
        <w:tc>
          <w:tcPr>
            <w:tcW w:w="8399" w:type="dxa"/>
            <w:shd w:val="clear" w:color="auto" w:fill="auto"/>
          </w:tcPr>
          <w:p w14:paraId="63D1627F" w14:textId="77777777" w:rsidR="00DE60B9" w:rsidRDefault="00471EB2">
            <w:pPr>
              <w:spacing w:after="120"/>
              <w:rPr>
                <w:rFonts w:eastAsiaTheme="minorEastAsia"/>
                <w:lang w:val="en-US" w:eastAsia="zh-CN"/>
              </w:rPr>
            </w:pPr>
            <w:r>
              <w:rPr>
                <w:rFonts w:eastAsiaTheme="minorEastAsia"/>
                <w:lang w:val="en-US" w:eastAsia="zh-CN"/>
              </w:rPr>
              <w:t>Nokia: Would be good to align the CCA model parameters to be added in a similar manner with other CRs (probabilities and model separately). We would also prefer to wait for high level agreements on CCA probabilities before agreeing on them for each test case.</w:t>
            </w:r>
          </w:p>
        </w:tc>
      </w:tr>
      <w:tr w:rsidR="00DE60B9" w14:paraId="797E01D7" w14:textId="77777777">
        <w:tc>
          <w:tcPr>
            <w:tcW w:w="1232" w:type="dxa"/>
            <w:vMerge/>
          </w:tcPr>
          <w:p w14:paraId="480EC7E6" w14:textId="77777777" w:rsidR="00DE60B9" w:rsidRDefault="00DE60B9">
            <w:pPr>
              <w:spacing w:after="120"/>
              <w:rPr>
                <w:b/>
                <w:bCs/>
              </w:rPr>
            </w:pPr>
          </w:p>
        </w:tc>
        <w:tc>
          <w:tcPr>
            <w:tcW w:w="8399" w:type="dxa"/>
            <w:shd w:val="clear" w:color="auto" w:fill="auto"/>
          </w:tcPr>
          <w:p w14:paraId="7A17AE13" w14:textId="77777777" w:rsidR="00DE60B9" w:rsidRDefault="00471EB2">
            <w:pPr>
              <w:spacing w:after="120"/>
              <w:rPr>
                <w:rFonts w:eastAsiaTheme="minorEastAsia"/>
                <w:lang w:val="en-US" w:eastAsia="zh-CN"/>
              </w:rPr>
            </w:pPr>
            <w:r>
              <w:rPr>
                <w:rFonts w:eastAsiaTheme="minorEastAsia"/>
                <w:lang w:val="en-US" w:eastAsia="zh-CN"/>
              </w:rPr>
              <w:t>Ericsson: This CR contains too many TBDs values, it is better to wait until there are more agreements so that those values can be replaced.</w:t>
            </w:r>
          </w:p>
        </w:tc>
      </w:tr>
    </w:tbl>
    <w:p w14:paraId="72198785" w14:textId="77777777" w:rsidR="00DE60B9" w:rsidRDefault="00DE60B9">
      <w:pPr>
        <w:rPr>
          <w:lang w:eastAsia="zh-CN"/>
        </w:rPr>
      </w:pPr>
    </w:p>
    <w:p w14:paraId="5870E13E" w14:textId="77777777" w:rsidR="00DE60B9" w:rsidRDefault="00471EB2">
      <w:pPr>
        <w:pStyle w:val="Heading1"/>
        <w:rPr>
          <w:lang w:val="en-US" w:eastAsia="ja-JP"/>
        </w:rPr>
      </w:pPr>
      <w:r>
        <w:rPr>
          <w:lang w:val="en-US" w:eastAsia="ja-JP"/>
        </w:rPr>
        <w:t>Topic #4: Test case list and work split</w:t>
      </w:r>
    </w:p>
    <w:p w14:paraId="7D7DDEF6" w14:textId="77777777" w:rsidR="00DE60B9" w:rsidRDefault="00471EB2">
      <w:pPr>
        <w:pStyle w:val="Heading3"/>
      </w:pPr>
      <w:proofErr w:type="spellStart"/>
      <w:r>
        <w:t>Sub-topic</w:t>
      </w:r>
      <w:proofErr w:type="spellEnd"/>
      <w:r>
        <w:t xml:space="preserve"> 4-2: Test </w:t>
      </w:r>
      <w:proofErr w:type="spellStart"/>
      <w:r>
        <w:t>case</w:t>
      </w:r>
      <w:proofErr w:type="spellEnd"/>
      <w:r>
        <w:t xml:space="preserve"> list</w:t>
      </w:r>
    </w:p>
    <w:p w14:paraId="60DF8298" w14:textId="77777777" w:rsidR="00DE60B9" w:rsidRDefault="00471EB2">
      <w:pPr>
        <w:rPr>
          <w:lang w:val="sv-SE" w:eastAsia="ja-JP"/>
        </w:rPr>
      </w:pPr>
      <w:r>
        <w:rPr>
          <w:b/>
          <w:u w:val="single"/>
          <w:lang w:eastAsia="ko-KR"/>
        </w:rPr>
        <w:t>Issue 4-1-1: Test case list</w:t>
      </w:r>
      <w:r>
        <w:rPr>
          <w:lang w:val="sv-SE" w:eastAsia="ja-JP"/>
        </w:rPr>
        <w:t xml:space="preserve"> </w:t>
      </w:r>
    </w:p>
    <w:p w14:paraId="79A1EB8A" w14:textId="77777777" w:rsidR="00DE60B9" w:rsidRDefault="00471EB2">
      <w:pPr>
        <w:pStyle w:val="ListParagraph"/>
        <w:numPr>
          <w:ilvl w:val="0"/>
          <w:numId w:val="59"/>
        </w:numPr>
        <w:ind w:firstLineChars="0"/>
        <w:rPr>
          <w:lang w:val="en-US" w:eastAsia="ja-JP"/>
        </w:rPr>
      </w:pPr>
      <w:r>
        <w:rPr>
          <w:lang w:val="en-US" w:eastAsia="ja-JP"/>
        </w:rPr>
        <w:t>Companies are asked to provide feedback in the way explained in Table 4-4-4.1 to the test case list in Table 4-1-1.2.</w:t>
      </w:r>
    </w:p>
    <w:p w14:paraId="53D603AB" w14:textId="77777777" w:rsidR="00DE60B9" w:rsidRDefault="00471EB2">
      <w:pPr>
        <w:pStyle w:val="ListParagraph"/>
        <w:ind w:left="720" w:firstLineChars="0" w:firstLine="0"/>
        <w:jc w:val="center"/>
        <w:rPr>
          <w:b/>
          <w:lang w:val="en-US" w:eastAsia="ja-JP"/>
        </w:rPr>
      </w:pPr>
      <w:r>
        <w:rPr>
          <w:b/>
          <w:lang w:val="en-US" w:eastAsia="ja-JP"/>
        </w:rPr>
        <w:t>Table 4-1-1.1: Instructions on how to fill Table 4-1-1.2</w:t>
      </w:r>
    </w:p>
    <w:p w14:paraId="54579EBF" w14:textId="77777777" w:rsidR="00DE60B9" w:rsidRDefault="00DE60B9">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DE60B9" w14:paraId="46BEE5B7" w14:textId="77777777">
        <w:tc>
          <w:tcPr>
            <w:tcW w:w="4815" w:type="dxa"/>
          </w:tcPr>
          <w:p w14:paraId="4071E73E" w14:textId="77777777" w:rsidR="00DE60B9" w:rsidRDefault="00471EB2">
            <w:pPr>
              <w:rPr>
                <w:lang w:val="sv-SE" w:eastAsia="ja-JP"/>
              </w:rPr>
            </w:pPr>
            <w:proofErr w:type="spellStart"/>
            <w:r>
              <w:rPr>
                <w:lang w:val="sv-SE" w:eastAsia="ja-JP"/>
              </w:rPr>
              <w:t>Column</w:t>
            </w:r>
            <w:proofErr w:type="spellEnd"/>
          </w:p>
        </w:tc>
        <w:tc>
          <w:tcPr>
            <w:tcW w:w="4816" w:type="dxa"/>
          </w:tcPr>
          <w:p w14:paraId="6CC117E7" w14:textId="77777777" w:rsidR="00DE60B9" w:rsidRDefault="00471EB2">
            <w:pPr>
              <w:rPr>
                <w:lang w:val="en-US" w:eastAsia="ja-JP"/>
              </w:rPr>
            </w:pPr>
            <w:r>
              <w:rPr>
                <w:lang w:val="en-US" w:eastAsia="ja-JP"/>
              </w:rPr>
              <w:t>Required feedback (please use company name)</w:t>
            </w:r>
          </w:p>
        </w:tc>
      </w:tr>
      <w:tr w:rsidR="00DE60B9" w14:paraId="5CE02CB0" w14:textId="77777777">
        <w:tc>
          <w:tcPr>
            <w:tcW w:w="4815" w:type="dxa"/>
            <w:shd w:val="clear" w:color="auto" w:fill="auto"/>
          </w:tcPr>
          <w:p w14:paraId="247F6D6E" w14:textId="77777777" w:rsidR="00DE60B9" w:rsidRDefault="00471EB2">
            <w:pPr>
              <w:rPr>
                <w:lang w:val="sv-SE" w:eastAsia="ja-JP"/>
              </w:rPr>
            </w:pPr>
            <w:proofErr w:type="spellStart"/>
            <w:r>
              <w:rPr>
                <w:lang w:val="sv-SE" w:eastAsia="ja-JP"/>
              </w:rPr>
              <w:t>Volunteer</w:t>
            </w:r>
            <w:proofErr w:type="spellEnd"/>
          </w:p>
        </w:tc>
        <w:tc>
          <w:tcPr>
            <w:tcW w:w="4816" w:type="dxa"/>
            <w:shd w:val="clear" w:color="auto" w:fill="8EAADB" w:themeFill="accent1" w:themeFillTint="99"/>
          </w:tcPr>
          <w:p w14:paraId="4795E788" w14:textId="77777777" w:rsidR="00DE60B9" w:rsidRDefault="00471EB2">
            <w:pPr>
              <w:rPr>
                <w:lang w:val="en-US" w:eastAsia="ja-JP"/>
              </w:rPr>
            </w:pPr>
            <w:r>
              <w:rPr>
                <w:lang w:val="en-US" w:eastAsia="ja-JP"/>
              </w:rPr>
              <w:t>Please indicate if your company is willing to volunteer for any of the blue marked test cases</w:t>
            </w:r>
          </w:p>
        </w:tc>
      </w:tr>
      <w:tr w:rsidR="00DE60B9" w14:paraId="59FF2444" w14:textId="77777777">
        <w:tc>
          <w:tcPr>
            <w:tcW w:w="4815" w:type="dxa"/>
            <w:shd w:val="clear" w:color="auto" w:fill="auto"/>
          </w:tcPr>
          <w:p w14:paraId="1F1F4570" w14:textId="77777777" w:rsidR="00DE60B9" w:rsidRDefault="00471EB2">
            <w:pPr>
              <w:rPr>
                <w:lang w:val="sv-SE" w:eastAsia="ja-JP"/>
              </w:rPr>
            </w:pPr>
            <w:proofErr w:type="spellStart"/>
            <w:r>
              <w:rPr>
                <w:lang w:val="sv-SE" w:eastAsia="ja-JP"/>
              </w:rPr>
              <w:t>Volunteer</w:t>
            </w:r>
            <w:proofErr w:type="spellEnd"/>
          </w:p>
        </w:tc>
        <w:tc>
          <w:tcPr>
            <w:tcW w:w="4816" w:type="dxa"/>
            <w:shd w:val="clear" w:color="auto" w:fill="D9E2F3" w:themeFill="accent1" w:themeFillTint="33"/>
          </w:tcPr>
          <w:p w14:paraId="0DB7A9F0" w14:textId="77777777" w:rsidR="00DE60B9" w:rsidRDefault="00471EB2">
            <w:pPr>
              <w:rPr>
                <w:lang w:val="en-US" w:eastAsia="ja-JP"/>
              </w:rPr>
            </w:pPr>
            <w:r>
              <w:rPr>
                <w:lang w:val="en-US" w:eastAsia="ja-JP"/>
              </w:rPr>
              <w:t>Please provide a CR based on the existing volunteering for the next RAN4 meeting, or remove your company name in the light blue marked test cases if volunteering no longer applies.</w:t>
            </w:r>
          </w:p>
        </w:tc>
      </w:tr>
      <w:tr w:rsidR="00DE60B9" w14:paraId="487D81AE" w14:textId="77777777">
        <w:tc>
          <w:tcPr>
            <w:tcW w:w="4815" w:type="dxa"/>
            <w:shd w:val="clear" w:color="auto" w:fill="auto"/>
          </w:tcPr>
          <w:p w14:paraId="2C1F3ADE" w14:textId="77777777" w:rsidR="00DE60B9" w:rsidRDefault="00471EB2">
            <w:pPr>
              <w:rPr>
                <w:lang w:val="en-US" w:eastAsia="ja-JP"/>
              </w:rPr>
            </w:pPr>
            <w:r>
              <w:rPr>
                <w:lang w:val="en-US" w:eastAsia="ja-JP"/>
              </w:rPr>
              <w:t>Test case should be included</w:t>
            </w:r>
          </w:p>
        </w:tc>
        <w:tc>
          <w:tcPr>
            <w:tcW w:w="4816" w:type="dxa"/>
            <w:shd w:val="clear" w:color="auto" w:fill="FFC000" w:themeFill="accent4"/>
          </w:tcPr>
          <w:p w14:paraId="45221B48" w14:textId="77777777" w:rsidR="00DE60B9" w:rsidRDefault="00471EB2">
            <w:pPr>
              <w:rPr>
                <w:lang w:val="en-US" w:eastAsia="ja-JP"/>
              </w:rPr>
            </w:pPr>
            <w:r>
              <w:rPr>
                <w:lang w:val="en-US" w:eastAsia="ja-JP"/>
              </w:rPr>
              <w:t>Please indicate in this column your company support for including some of the FFS test cases marked orange.</w:t>
            </w:r>
          </w:p>
        </w:tc>
      </w:tr>
      <w:tr w:rsidR="00DE60B9" w14:paraId="05121A54" w14:textId="77777777">
        <w:tc>
          <w:tcPr>
            <w:tcW w:w="4815" w:type="dxa"/>
            <w:shd w:val="clear" w:color="auto" w:fill="auto"/>
          </w:tcPr>
          <w:p w14:paraId="11E4D8F7" w14:textId="77777777" w:rsidR="00DE60B9" w:rsidRDefault="00471EB2">
            <w:pPr>
              <w:rPr>
                <w:lang w:val="en-US" w:eastAsia="ja-JP"/>
              </w:rPr>
            </w:pPr>
            <w:r>
              <w:rPr>
                <w:lang w:val="en-US" w:eastAsia="ja-JP"/>
              </w:rPr>
              <w:t>Test case should NOT be included</w:t>
            </w:r>
          </w:p>
        </w:tc>
        <w:tc>
          <w:tcPr>
            <w:tcW w:w="4816" w:type="dxa"/>
            <w:shd w:val="clear" w:color="auto" w:fill="FFC000" w:themeFill="accent4"/>
          </w:tcPr>
          <w:p w14:paraId="13642CA9" w14:textId="77777777" w:rsidR="00DE60B9" w:rsidRDefault="00471EB2">
            <w:pPr>
              <w:rPr>
                <w:lang w:val="en-US" w:eastAsia="ja-JP"/>
              </w:rPr>
            </w:pPr>
            <w:r>
              <w:rPr>
                <w:lang w:val="en-US" w:eastAsia="ja-JP"/>
              </w:rPr>
              <w:t>Please indicate in this column your company objection for introducing some of the FFS test cases marked orange OR objection for any of the already agreed test cases.</w:t>
            </w:r>
          </w:p>
        </w:tc>
      </w:tr>
    </w:tbl>
    <w:p w14:paraId="2288AE35" w14:textId="77777777" w:rsidR="00DE60B9" w:rsidRDefault="00DE60B9">
      <w:pPr>
        <w:rPr>
          <w:lang w:val="en-US" w:eastAsia="ja-JP"/>
        </w:rPr>
      </w:pPr>
    </w:p>
    <w:p w14:paraId="708FE8BD" w14:textId="77777777" w:rsidR="00DE60B9" w:rsidRDefault="00471EB2">
      <w:pPr>
        <w:jc w:val="center"/>
        <w:rPr>
          <w:b/>
          <w:lang w:val="en-US" w:eastAsia="ja-JP"/>
        </w:rPr>
      </w:pPr>
      <w:r>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DE60B9" w14:paraId="05909430"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5BE0916C"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xml:space="preserve">Group of </w:t>
            </w:r>
            <w:proofErr w:type="spellStart"/>
            <w:r>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tcPr>
          <w:p w14:paraId="5137B254"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60C10F0A" w14:textId="77777777" w:rsidR="00DE60B9" w:rsidRDefault="00471EB2">
            <w:pPr>
              <w:spacing w:after="0"/>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696ADA42" w14:textId="77777777" w:rsidR="00DE60B9" w:rsidRDefault="00471E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Requirements</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tcPr>
          <w:p w14:paraId="4343F7D5" w14:textId="77777777" w:rsidR="00DE60B9" w:rsidRDefault="00471E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tcPr>
          <w:p w14:paraId="218788C3" w14:textId="77777777" w:rsidR="00DE60B9" w:rsidRDefault="00471E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67966745" w14:textId="77777777" w:rsidR="00DE60B9" w:rsidRDefault="00471E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Endorsed</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14:paraId="1004B862" w14:textId="77777777" w:rsidR="00DE60B9" w:rsidRDefault="00471EB2">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 xml:space="preserve">RAN4#98-bis-e </w:t>
            </w:r>
            <w:proofErr w:type="spellStart"/>
            <w:r>
              <w:rPr>
                <w:rFonts w:ascii="Calibri" w:eastAsia="Times New Roman" w:hAnsi="Calibri" w:cs="Calibri"/>
                <w:b/>
                <w:bCs/>
                <w:color w:val="000000"/>
                <w:sz w:val="16"/>
                <w:szCs w:val="16"/>
                <w:lang w:val="da-DK"/>
              </w:rPr>
              <w:t>Draft</w:t>
            </w:r>
            <w:proofErr w:type="spellEnd"/>
            <w:r>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202233D0" w14:textId="77777777" w:rsidR="00DE60B9" w:rsidRDefault="00471EB2">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5B2A6C7B" w14:textId="77777777" w:rsidR="00DE60B9" w:rsidRDefault="00471EB2">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DE60B9" w14:paraId="125146D8"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6919F5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B99FB3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0D47FC99"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DB23E4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5A0C8C6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E72238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BC8E38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14CD9FD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78CC7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848221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FC0E0B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317888F"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8DEC9B7"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5ED3D4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tcPr>
          <w:p w14:paraId="1955D2A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C7EE0B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A7F2E4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C1F78A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5E64086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3EA3A67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7353862"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3C918C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578BF0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44D8B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4039C8C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3D8694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04B098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9BA5AB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D37C97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037EAA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5C3243E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643EC7" w14:textId="77777777" w:rsidR="00DE60B9" w:rsidRDefault="00DE60B9">
            <w:pPr>
              <w:spacing w:after="0"/>
              <w:jc w:val="center"/>
              <w:rPr>
                <w:rFonts w:ascii="Calibri" w:eastAsia="Times New Roman" w:hAnsi="Calibri" w:cs="Calibri"/>
                <w:color w:val="000000"/>
                <w:sz w:val="16"/>
                <w:szCs w:val="16"/>
                <w:lang w:val="en-US"/>
              </w:rPr>
            </w:pPr>
          </w:p>
        </w:tc>
      </w:tr>
      <w:tr w:rsidR="00DE60B9" w14:paraId="45C05DD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4C97FB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136348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7789E1B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FA58FB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0D88002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57BB94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80C1F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49D4E3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51CF2E2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42AB722" w14:textId="77777777" w:rsidR="00DE60B9" w:rsidRDefault="00DE60B9">
            <w:pPr>
              <w:spacing w:after="0"/>
              <w:jc w:val="center"/>
              <w:rPr>
                <w:rFonts w:ascii="Calibri" w:eastAsia="Times New Roman" w:hAnsi="Calibri" w:cs="Calibri"/>
                <w:color w:val="000000"/>
                <w:sz w:val="16"/>
                <w:szCs w:val="16"/>
                <w:lang w:val="en-US"/>
              </w:rPr>
            </w:pPr>
          </w:p>
        </w:tc>
      </w:tr>
      <w:tr w:rsidR="00DE60B9" w14:paraId="6A36D06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FDC7CF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8B3A9C3"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F846BFE"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62FB410" w14:textId="77777777" w:rsidR="00DE60B9" w:rsidRDefault="00DE60B9">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6F1B738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B2CA25F"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A5DC83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AD5C3B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45C1002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2F50AE" w14:textId="77777777" w:rsidR="00DE60B9" w:rsidRDefault="00DE60B9">
            <w:pPr>
              <w:spacing w:after="0"/>
              <w:jc w:val="center"/>
              <w:rPr>
                <w:rFonts w:ascii="Calibri" w:eastAsia="Times New Roman" w:hAnsi="Calibri" w:cs="Calibri"/>
                <w:color w:val="000000"/>
                <w:sz w:val="16"/>
                <w:szCs w:val="16"/>
                <w:lang w:val="en-US"/>
              </w:rPr>
            </w:pPr>
          </w:p>
        </w:tc>
      </w:tr>
      <w:tr w:rsidR="00DE60B9" w14:paraId="206D66E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3E57A7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5984E3F"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5EFE9C01"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68B3B96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51DC01C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003DF27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638B5C4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7460E21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3CE9F11"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B91BD3"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F5D7A7F"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010E84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w:t>
            </w:r>
            <w:proofErr w:type="spellStart"/>
            <w:r>
              <w:rPr>
                <w:rFonts w:ascii="Calibri" w:eastAsia="Times New Roman" w:hAnsi="Calibri" w:cs="Calibri"/>
                <w:color w:val="000000"/>
                <w:sz w:val="16"/>
                <w:szCs w:val="16"/>
                <w:lang w:val="da-DK"/>
              </w:rPr>
              <w:t>delay</w:t>
            </w:r>
            <w:proofErr w:type="spellEnd"/>
            <w:r>
              <w:rPr>
                <w:rFonts w:ascii="Calibri" w:eastAsia="Times New Roman" w:hAnsi="Calibri" w:cs="Calibri"/>
                <w:color w:val="000000"/>
                <w:sz w:val="16"/>
                <w:szCs w:val="16"/>
                <w:lang w:val="da-DK"/>
              </w:rPr>
              <w:t xml:space="preserve"> and </w:t>
            </w:r>
            <w:proofErr w:type="spellStart"/>
            <w:r>
              <w:rPr>
                <w:rFonts w:ascii="Calibri" w:eastAsia="Times New Roman" w:hAnsi="Calibri" w:cs="Calibri"/>
                <w:color w:val="000000"/>
                <w:sz w:val="16"/>
                <w:szCs w:val="16"/>
                <w:lang w:val="da-DK"/>
              </w:rPr>
              <w:t>interruptions</w:t>
            </w:r>
            <w:proofErr w:type="spellEnd"/>
            <w:r>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3AB04F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12EB5606"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94FDE2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380B2E7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2001E44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039EF38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03F127F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596B86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22CE51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A16D1E6"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0313D7E"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1C10DF12"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E4A7647"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19A8593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A742BA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05BBDC9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3098F4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70CA602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1ED764F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849964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FFF6E57"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687F2F8E"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25053F8"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EB234D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65A1537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90D2EF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09CF8EED"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AAAE1C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08A56F2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4DA62AC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AC3AE3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C223D68"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4538CAE9"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ECD152D"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CB2329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B4BC37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14977D3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12AA47B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98D466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2BD326A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E7F905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ED13D1C"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2FFE40E4"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689A7746"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8DEB6F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631EB35E"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BD4047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7FBC824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DDFB6D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0A761B1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FFB0C9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0D1FBE2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CE8CDA" w14:textId="77777777" w:rsidR="00DE60B9" w:rsidRDefault="00DE60B9">
            <w:pPr>
              <w:spacing w:after="0"/>
              <w:jc w:val="center"/>
              <w:rPr>
                <w:rFonts w:ascii="Calibri" w:eastAsia="Times New Roman" w:hAnsi="Calibri" w:cs="Calibri"/>
                <w:color w:val="000000"/>
                <w:sz w:val="16"/>
                <w:szCs w:val="16"/>
                <w:lang w:val="en-US"/>
              </w:rPr>
            </w:pPr>
          </w:p>
        </w:tc>
      </w:tr>
      <w:tr w:rsidR="00DE60B9" w14:paraId="35E4435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80C3F6C"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18E9EED9"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17CC1CA"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0A233CC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04DE477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E68CFD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5FB222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E594BD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02BE664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663AA2" w14:textId="77777777" w:rsidR="00DE60B9" w:rsidRDefault="00DE60B9">
            <w:pPr>
              <w:spacing w:after="0"/>
              <w:jc w:val="center"/>
              <w:rPr>
                <w:rFonts w:ascii="Calibri" w:eastAsia="Times New Roman" w:hAnsi="Calibri" w:cs="Calibri"/>
                <w:color w:val="000000"/>
                <w:sz w:val="16"/>
                <w:szCs w:val="16"/>
                <w:lang w:val="en-US"/>
              </w:rPr>
            </w:pPr>
          </w:p>
        </w:tc>
      </w:tr>
      <w:tr w:rsidR="00DE60B9" w14:paraId="5319A9F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0F7BC45"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AFE52E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59BE0A81"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tcPr>
          <w:p w14:paraId="6AA5DA5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77B72A6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8E1AA1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1447596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03E63F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448EE65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9281E28" w14:textId="77777777" w:rsidR="00DE60B9" w:rsidRDefault="00DE60B9">
            <w:pPr>
              <w:spacing w:after="0"/>
              <w:jc w:val="center"/>
              <w:rPr>
                <w:rFonts w:ascii="Calibri" w:eastAsia="Times New Roman" w:hAnsi="Calibri" w:cs="Calibri"/>
                <w:color w:val="000000"/>
                <w:sz w:val="16"/>
                <w:szCs w:val="16"/>
                <w:lang w:val="en-US"/>
              </w:rPr>
            </w:pPr>
          </w:p>
        </w:tc>
      </w:tr>
      <w:tr w:rsidR="00DE60B9" w14:paraId="5726CDF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A9B375D"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FA7A634"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D9FF44D"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tcPr>
          <w:p w14:paraId="2C6C1EE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4AE9E07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955856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0EACB0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A7ACD5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1425471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5263E09" w14:textId="77777777" w:rsidR="00DE60B9" w:rsidRDefault="00DE60B9">
            <w:pPr>
              <w:spacing w:after="0"/>
              <w:jc w:val="center"/>
              <w:rPr>
                <w:rFonts w:ascii="Calibri" w:eastAsia="Times New Roman" w:hAnsi="Calibri" w:cs="Calibri"/>
                <w:color w:val="000000"/>
                <w:sz w:val="16"/>
                <w:szCs w:val="16"/>
                <w:lang w:val="en-US"/>
              </w:rPr>
            </w:pPr>
          </w:p>
        </w:tc>
      </w:tr>
      <w:tr w:rsidR="00DE60B9" w14:paraId="4612E363"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06B754F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2436D55"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2FC63B68"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62E1E35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0EDB634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117CC9D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7B57897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84207C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4830497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7EFF3E" w14:textId="77777777" w:rsidR="00DE60B9" w:rsidRDefault="00DE60B9">
            <w:pPr>
              <w:spacing w:after="0"/>
              <w:jc w:val="center"/>
              <w:rPr>
                <w:rFonts w:ascii="Calibri" w:eastAsia="Times New Roman" w:hAnsi="Calibri" w:cs="Calibri"/>
                <w:color w:val="000000"/>
                <w:sz w:val="16"/>
                <w:szCs w:val="16"/>
                <w:lang w:val="en-US"/>
              </w:rPr>
            </w:pPr>
          </w:p>
        </w:tc>
      </w:tr>
      <w:tr w:rsidR="00DE60B9" w14:paraId="581760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DAA1C2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20750DF"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4DB65E24"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684670D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7163687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0DAC0D0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1C7B9C6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D2D033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52E184B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0AC2BC1" w14:textId="77777777" w:rsidR="00DE60B9" w:rsidRDefault="00DE60B9">
            <w:pPr>
              <w:spacing w:after="0"/>
              <w:jc w:val="center"/>
              <w:rPr>
                <w:rFonts w:ascii="Calibri" w:eastAsia="Times New Roman" w:hAnsi="Calibri" w:cs="Calibri"/>
                <w:color w:val="000000"/>
                <w:sz w:val="16"/>
                <w:szCs w:val="16"/>
                <w:lang w:val="en-US"/>
              </w:rPr>
            </w:pPr>
          </w:p>
        </w:tc>
      </w:tr>
      <w:tr w:rsidR="00DE60B9" w14:paraId="426532F5"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3DC3E1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0346230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34BA083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FD96BC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3308038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557B931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00C7367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581744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0255D99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288BA70" w14:textId="77777777" w:rsidR="00DE60B9" w:rsidRDefault="00DE60B9">
            <w:pPr>
              <w:spacing w:after="0"/>
              <w:jc w:val="center"/>
              <w:rPr>
                <w:rFonts w:ascii="Calibri" w:eastAsia="Times New Roman" w:hAnsi="Calibri" w:cs="Calibri"/>
                <w:color w:val="000000"/>
                <w:sz w:val="16"/>
                <w:szCs w:val="16"/>
                <w:lang w:val="en-US"/>
              </w:rPr>
            </w:pPr>
          </w:p>
        </w:tc>
      </w:tr>
      <w:tr w:rsidR="00DE60B9" w14:paraId="22E9B0B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F60AA6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A773E7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4BA4226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2C9058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24E742F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5701266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622AC5A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1DEDBD7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48B16C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6F51314" w14:textId="77777777" w:rsidR="00DE60B9" w:rsidRDefault="00DE60B9">
            <w:pPr>
              <w:spacing w:after="0"/>
              <w:jc w:val="center"/>
              <w:rPr>
                <w:rFonts w:ascii="Calibri" w:eastAsia="Times New Roman" w:hAnsi="Calibri" w:cs="Calibri"/>
                <w:color w:val="000000"/>
                <w:sz w:val="16"/>
                <w:szCs w:val="16"/>
                <w:lang w:val="en-US"/>
              </w:rPr>
            </w:pPr>
          </w:p>
        </w:tc>
      </w:tr>
      <w:tr w:rsidR="00DE60B9" w14:paraId="0842CD20"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A2E57F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5EF2857C"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18F7DA90"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7888B1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4C4D0E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4325DB4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1E5AAB4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1768C2B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903BC9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F674806" w14:textId="77777777" w:rsidR="00DE60B9" w:rsidRDefault="00DE60B9">
            <w:pPr>
              <w:spacing w:after="0"/>
              <w:jc w:val="center"/>
              <w:rPr>
                <w:rFonts w:ascii="Calibri" w:eastAsia="Times New Roman" w:hAnsi="Calibri" w:cs="Calibri"/>
                <w:color w:val="000000"/>
                <w:sz w:val="16"/>
                <w:szCs w:val="16"/>
                <w:lang w:val="en-US"/>
              </w:rPr>
            </w:pPr>
          </w:p>
        </w:tc>
      </w:tr>
      <w:tr w:rsidR="00DE60B9" w14:paraId="5907E51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5C3E7E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7A4EB0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to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1CDA32E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9DFB84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16AE9A3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435F495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398E214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1CA0100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439428A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25E83A0E" w14:textId="77777777" w:rsidR="00DE60B9" w:rsidRDefault="00DE60B9">
            <w:pPr>
              <w:spacing w:after="0"/>
              <w:jc w:val="center"/>
              <w:rPr>
                <w:rFonts w:ascii="Calibri" w:eastAsia="Times New Roman" w:hAnsi="Calibri" w:cs="Calibri"/>
                <w:color w:val="000000"/>
                <w:sz w:val="16"/>
                <w:szCs w:val="16"/>
                <w:lang w:val="en-US"/>
              </w:rPr>
            </w:pPr>
          </w:p>
        </w:tc>
      </w:tr>
      <w:tr w:rsidR="00DE60B9" w14:paraId="0770A8E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EEC20B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3B0986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to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08D4560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4F6235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01B77D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774A11BE"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[Ericsson/Nokia]</w:t>
            </w:r>
          </w:p>
        </w:tc>
        <w:tc>
          <w:tcPr>
            <w:tcW w:w="851" w:type="dxa"/>
            <w:tcBorders>
              <w:top w:val="nil"/>
              <w:left w:val="nil"/>
              <w:bottom w:val="single" w:sz="8" w:space="0" w:color="auto"/>
              <w:right w:val="single" w:sz="8" w:space="0" w:color="auto"/>
            </w:tcBorders>
            <w:shd w:val="clear" w:color="000000" w:fill="FFFFFF"/>
            <w:vAlign w:val="center"/>
          </w:tcPr>
          <w:p w14:paraId="6F97A38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27696C6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127076B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7F875FBC" w14:textId="77777777" w:rsidR="00DE60B9" w:rsidRDefault="00DE60B9">
            <w:pPr>
              <w:spacing w:after="0"/>
              <w:jc w:val="center"/>
              <w:rPr>
                <w:rFonts w:ascii="Calibri" w:eastAsia="Times New Roman" w:hAnsi="Calibri" w:cs="Calibri"/>
                <w:color w:val="000000"/>
                <w:sz w:val="16"/>
                <w:szCs w:val="16"/>
                <w:lang w:val="en-US"/>
              </w:rPr>
            </w:pPr>
          </w:p>
        </w:tc>
      </w:tr>
      <w:tr w:rsidR="00DE60B9" w14:paraId="75E3303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80C9EA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672E51D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7707812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5F25DE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6E0A461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1B30612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2A0B41C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0CE71C6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19395C3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89421D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15D4B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7BD722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9D19A7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6920701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C793BE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71FB2DE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4C1D1132" w14:textId="77777777" w:rsidR="00DE60B9" w:rsidRDefault="00471EB2">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[Ericsson]</w:t>
            </w:r>
          </w:p>
        </w:tc>
        <w:tc>
          <w:tcPr>
            <w:tcW w:w="851" w:type="dxa"/>
            <w:tcBorders>
              <w:top w:val="nil"/>
              <w:left w:val="nil"/>
              <w:bottom w:val="single" w:sz="8" w:space="0" w:color="auto"/>
              <w:right w:val="single" w:sz="8" w:space="0" w:color="auto"/>
            </w:tcBorders>
            <w:shd w:val="clear" w:color="000000" w:fill="FFC000"/>
            <w:vAlign w:val="center"/>
          </w:tcPr>
          <w:p w14:paraId="1229850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5DE0490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005EB7A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4CB89C9F" w14:textId="77777777" w:rsidR="00DE60B9" w:rsidRDefault="00DE60B9">
            <w:pPr>
              <w:spacing w:after="0"/>
              <w:jc w:val="center"/>
              <w:rPr>
                <w:rFonts w:ascii="Calibri" w:eastAsia="Times New Roman" w:hAnsi="Calibri" w:cs="Calibri"/>
                <w:color w:val="000000"/>
                <w:sz w:val="16"/>
                <w:szCs w:val="16"/>
                <w:lang w:val="en-US"/>
              </w:rPr>
            </w:pPr>
          </w:p>
        </w:tc>
      </w:tr>
      <w:tr w:rsidR="00DE60B9" w14:paraId="06E59E38"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326E15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w:t>
            </w:r>
            <w:proofErr w:type="spellStart"/>
            <w:r>
              <w:rPr>
                <w:rFonts w:ascii="Calibri" w:eastAsia="Times New Roman" w:hAnsi="Calibri" w:cs="Calibri"/>
                <w:color w:val="000000"/>
                <w:sz w:val="16"/>
                <w:szCs w:val="16"/>
                <w:lang w:val="da-DK"/>
              </w:rPr>
              <w:t>transmit</w:t>
            </w:r>
            <w:proofErr w:type="spellEnd"/>
            <w:r>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tcPr>
          <w:p w14:paraId="159EBC8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05B2D08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7F568F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5CC9650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3534F94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4C4C2D2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16CFD8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D46B4AD"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C8E3720"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A53621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1F38AC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71FFC9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5129EFD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0E2F3C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DAF0FF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3004DF3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45F4CC79"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5B55295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D1F608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7C6A27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40A3EB1"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7BE78C7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Timing (timing </w:t>
            </w:r>
            <w:proofErr w:type="spellStart"/>
            <w:r>
              <w:rPr>
                <w:rFonts w:ascii="Calibri" w:eastAsia="Times New Roman" w:hAnsi="Calibri" w:cs="Calibri"/>
                <w:color w:val="000000"/>
                <w:sz w:val="16"/>
                <w:szCs w:val="16"/>
                <w:lang w:val="da-DK"/>
              </w:rPr>
              <w:t>advance</w:t>
            </w:r>
            <w:proofErr w:type="spellEnd"/>
            <w:r>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tcPr>
          <w:p w14:paraId="7D045ED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2BB80F9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F3ADC7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028751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B2074C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72CE17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4FD17C2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2949E5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A8A3B1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8BC3C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813FBD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B25F5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72FFA74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4C21EF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362BF76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FBDF67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5A41B5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43BA1E6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2DB6B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C7DED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F16D4DD"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857267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326C7CB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06F9B3F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4795CF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2EEFB0C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C5E1F6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01E7B37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30DBEE0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46BB8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9479F1"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6D6AD5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9F100F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C000E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29EF04E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19B856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659B3C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A53DB8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E1A716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277DA40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A0AAD69"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AB5B3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5159E4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4C5899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93C90F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53933504"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5165C50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48437614"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5F15B86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F4F364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7CE2483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FF93A9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748F616" w14:textId="77777777" w:rsidR="00DE60B9" w:rsidRDefault="00DE60B9">
            <w:pPr>
              <w:spacing w:after="0"/>
              <w:jc w:val="center"/>
              <w:rPr>
                <w:rFonts w:ascii="Calibri" w:eastAsia="Times New Roman" w:hAnsi="Calibri" w:cs="Calibri"/>
                <w:color w:val="000000"/>
                <w:sz w:val="16"/>
                <w:szCs w:val="16"/>
                <w:lang w:val="en-US"/>
              </w:rPr>
            </w:pPr>
          </w:p>
        </w:tc>
      </w:tr>
      <w:tr w:rsidR="00DE60B9" w14:paraId="659D8D9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966066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A10539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1F63AE36"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E1F05B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172BFF6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0DF0C5F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68E66DA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6B09042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53F1CC6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7E3C2D2A" w14:textId="77777777" w:rsidR="00DE60B9" w:rsidRDefault="00DE60B9">
            <w:pPr>
              <w:spacing w:after="0"/>
              <w:jc w:val="center"/>
              <w:rPr>
                <w:rFonts w:ascii="Calibri" w:eastAsia="Times New Roman" w:hAnsi="Calibri" w:cs="Calibri"/>
                <w:color w:val="000000"/>
                <w:sz w:val="16"/>
                <w:szCs w:val="16"/>
                <w:lang w:val="en-US"/>
              </w:rPr>
            </w:pPr>
          </w:p>
        </w:tc>
      </w:tr>
      <w:tr w:rsidR="00DE60B9" w14:paraId="4756377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84E5C2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131629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EA0E7D7"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DEB15E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3EB3D68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14398E8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tcPr>
          <w:p w14:paraId="7F1E6FB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DB0BE0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1077312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47A6068D" w14:textId="77777777" w:rsidR="00DE60B9" w:rsidRDefault="00DE60B9">
            <w:pPr>
              <w:spacing w:after="0"/>
              <w:jc w:val="center"/>
              <w:rPr>
                <w:rFonts w:ascii="Calibri" w:eastAsia="Times New Roman" w:hAnsi="Calibri" w:cs="Calibri"/>
                <w:color w:val="000000"/>
                <w:sz w:val="16"/>
                <w:szCs w:val="16"/>
                <w:lang w:val="en-US"/>
              </w:rPr>
            </w:pPr>
          </w:p>
        </w:tc>
      </w:tr>
      <w:tr w:rsidR="00DE60B9" w14:paraId="6B5AA6D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19A03A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C8B057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1C5CAFD9"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AD2CB9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73D9E6D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097A287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2E6F2D0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7A1F508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1E61A6A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34363DC" w14:textId="77777777" w:rsidR="00DE60B9" w:rsidRDefault="00DE60B9">
            <w:pPr>
              <w:spacing w:after="0"/>
              <w:jc w:val="center"/>
              <w:rPr>
                <w:rFonts w:ascii="Calibri" w:eastAsia="Times New Roman" w:hAnsi="Calibri" w:cs="Calibri"/>
                <w:color w:val="000000"/>
                <w:sz w:val="16"/>
                <w:szCs w:val="16"/>
                <w:lang w:val="en-US"/>
              </w:rPr>
            </w:pPr>
          </w:p>
        </w:tc>
      </w:tr>
      <w:tr w:rsidR="00DE60B9" w14:paraId="2D53C85D"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FBE8D1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1C37C49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27D736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1C1FAA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49B8F11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706E4B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E801725"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5304ACC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565FD7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B921D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59178D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23A656A"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15514DE1"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B25775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175F79A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4CBC97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8FD08D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E47F5F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9B30B5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4C7254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6EE0DB9"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4A5422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8D62CC5"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B8058C9"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5DADAF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680F9F5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A614DA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1EE146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592A25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456AD06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DC9CF5E"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251BB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DC4F26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2E6AF1F"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6D92EE0"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4E80F7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5A5CB4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47533F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F57999D"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EAD2B2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345D283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4DDD1C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CC49CE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0EF023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794768B"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594888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2E45F78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4D3521F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A652EF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6C69317"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B05B464"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54E654C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34EC789"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0498E91"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3CF799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C346134"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081D956"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07BA31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622C841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0D4654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F3E6FD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9549E0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2E3EA0F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3B1452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B779F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38D40A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9783C72"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64B3A9CB"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B85BC6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349A2F6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A18ACA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FA350C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75F26F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18673D9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BB335A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51E3969"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330D1C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CF5C911"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C2F63D2"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115568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2AA5D18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6635F3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D48910B"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3F11CE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53ED9AF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5EA42F"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2CD909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DC0EEB2"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32EDF40D"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DB8685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5686E436"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FEDBDF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E9D781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A1599A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59B52A9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1630755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C118BAD"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828513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6D3910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D91E739"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1605744"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800923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38F5F889"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4F4C6E38"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22D3B0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C3D54F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37F1DCD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4B17AF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C760A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7A2205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D6E9EE4"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7D26E4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EDCED96"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tcPr>
          <w:p w14:paraId="6C9366E3" w14:textId="77777777" w:rsidR="00DE60B9" w:rsidRDefault="00DE60B9">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6DDEF2A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D10930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FE4D4E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28C84A3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6D488A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8A887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5D021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1C04F2E"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9AA3E73"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2A981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3419CB27"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C93695D"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1E3DF89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A769099"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41960BF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4558FB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76636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52B1D3F"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CA92A69" w14:textId="77777777" w:rsidR="00DE60B9" w:rsidRDefault="00471EB2">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SCell</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activation</w:t>
            </w:r>
            <w:proofErr w:type="spellEnd"/>
            <w:r>
              <w:rPr>
                <w:rFonts w:ascii="Calibri" w:eastAsia="Times New Roman" w:hAnsi="Calibri" w:cs="Calibri"/>
                <w:color w:val="000000"/>
                <w:sz w:val="16"/>
                <w:szCs w:val="16"/>
                <w:lang w:val="da-DK"/>
              </w:rPr>
              <w:t>/</w:t>
            </w:r>
            <w:proofErr w:type="spellStart"/>
            <w:r>
              <w:rPr>
                <w:rFonts w:ascii="Calibri" w:eastAsia="Times New Roman" w:hAnsi="Calibri" w:cs="Calibri"/>
                <w:color w:val="000000"/>
                <w:sz w:val="16"/>
                <w:szCs w:val="16"/>
                <w:lang w:val="da-DK"/>
              </w:rPr>
              <w:t>deactivation</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0CCF74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32383A29"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21C140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7A39484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296AFA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9DE3844"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0D21804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4383D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E2539E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3FA10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20DDAEC"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08944BD5"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C2DD16B"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44C7C1B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E5EC2F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46AA73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A9DE43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3649CA4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E208FE"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57FD423"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512479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B6019B1"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70C673A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84F3A57"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627DD47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04D20F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9F76D7D"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4303D9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69B8646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1F0E8B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1C5C6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C07B5D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9515A13"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0F96C28"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B731E5"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E01DF4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8E0874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8B1B33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435F0D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3465659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0F7F507"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37FE1D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014A53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ED7F6E9"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1E28218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049A6267"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31BDCBA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93AB56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C4D6A2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0ED8C0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3421645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137D9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6C5748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EFACD4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3122A7E"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AF4D9B9"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E515FA7"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72CF748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BB5C68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78E8D3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2CBBB0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7CD33C7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EC4305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77E9A8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A69F30A"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66A16139" w14:textId="77777777" w:rsidR="00DE60B9" w:rsidRDefault="00471EB2">
            <w:pPr>
              <w:spacing w:after="0"/>
              <w:jc w:val="both"/>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PSCell</w:t>
            </w:r>
            <w:proofErr w:type="spellEnd"/>
            <w:r>
              <w:rPr>
                <w:rFonts w:ascii="Calibri" w:eastAsia="Times New Roman" w:hAnsi="Calibri" w:cs="Calibri"/>
                <w:color w:val="000000"/>
                <w:sz w:val="16"/>
                <w:szCs w:val="16"/>
                <w:lang w:val="da-DK"/>
              </w:rPr>
              <w:t xml:space="preserve"> addition/</w:t>
            </w:r>
            <w:proofErr w:type="spellStart"/>
            <w:r>
              <w:rPr>
                <w:rFonts w:ascii="Calibri" w:eastAsia="Times New Roman" w:hAnsi="Calibri" w:cs="Calibri"/>
                <w:color w:val="000000"/>
                <w:sz w:val="16"/>
                <w:szCs w:val="16"/>
                <w:lang w:val="da-DK"/>
              </w:rPr>
              <w:t>release</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tcPr>
          <w:p w14:paraId="581BB86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3A7E0216"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konwn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tcPr>
          <w:p w14:paraId="0F22E87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493C51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A031D8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54910A1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B3C7E0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3ABBA77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1345CF" w14:textId="77777777" w:rsidR="00DE60B9" w:rsidRDefault="00DE60B9">
            <w:pPr>
              <w:spacing w:after="0"/>
              <w:jc w:val="center"/>
              <w:rPr>
                <w:rFonts w:ascii="Calibri" w:eastAsia="Times New Roman" w:hAnsi="Calibri" w:cs="Calibri"/>
                <w:color w:val="000000"/>
                <w:sz w:val="16"/>
                <w:szCs w:val="16"/>
                <w:lang w:val="en-US"/>
              </w:rPr>
            </w:pPr>
          </w:p>
        </w:tc>
      </w:tr>
      <w:tr w:rsidR="00DE60B9" w14:paraId="0C8A3D4A"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D9D7C21"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4DAFF25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71F143F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FC9D37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0CC3646A"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EEFEF9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5C7D08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D97558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B92CB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7F5D21B" w14:textId="77777777" w:rsidR="00DE60B9" w:rsidRDefault="00DE60B9">
            <w:pPr>
              <w:spacing w:after="0"/>
              <w:jc w:val="center"/>
              <w:rPr>
                <w:rFonts w:ascii="Calibri" w:eastAsia="Times New Roman" w:hAnsi="Calibri" w:cs="Calibri"/>
                <w:color w:val="000000"/>
                <w:sz w:val="16"/>
                <w:szCs w:val="16"/>
                <w:lang w:val="en-US"/>
              </w:rPr>
            </w:pPr>
          </w:p>
        </w:tc>
      </w:tr>
      <w:tr w:rsidR="00DE60B9" w14:paraId="3408B8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E5DED7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6ACC4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02CDEB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46A1C6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75CF8AB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360A0B7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3A65A9E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69347B3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1D685EA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4802F1F2"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0AB7F1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D90E88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B348FB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3A7ABDD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1D2CBB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5EDCD0D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5844A0E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5BDD546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54FB936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53127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57F91C1A"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63E728C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DB2F6B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AFAF5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1FE63C7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EA9E92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37638F0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01721EE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1217B82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33010AF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A0E4D5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21B97C6D"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048625C3"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36144990" w14:textId="77777777" w:rsidR="00DE60B9" w:rsidRDefault="00471EB2">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tcPr>
          <w:p w14:paraId="4356E909"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7836E24C"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C946A4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14BD282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7B9AF8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9901F6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9112C7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2E4F6E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4E1C66E" w14:textId="77777777" w:rsidR="00DE60B9" w:rsidRDefault="00DE60B9">
            <w:pPr>
              <w:spacing w:after="0"/>
              <w:jc w:val="center"/>
              <w:rPr>
                <w:rFonts w:ascii="Calibri" w:eastAsia="Times New Roman" w:hAnsi="Calibri" w:cs="Calibri"/>
                <w:color w:val="000000"/>
                <w:sz w:val="16"/>
                <w:szCs w:val="16"/>
                <w:lang w:val="en-US"/>
              </w:rPr>
            </w:pPr>
          </w:p>
        </w:tc>
      </w:tr>
      <w:tr w:rsidR="00DE60B9" w14:paraId="0A9D69E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9634C0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6167BBF8"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tcPr>
          <w:p w14:paraId="63A311BA"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01EBF759" w14:textId="77777777" w:rsidR="00DE60B9" w:rsidRDefault="00DE60B9">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547CBE9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tcPr>
          <w:p w14:paraId="50A8759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tcPr>
          <w:p w14:paraId="69B4A87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52B0431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4F0B6D8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0474A9A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 MTK</w:t>
            </w:r>
          </w:p>
        </w:tc>
      </w:tr>
      <w:tr w:rsidR="00DE60B9" w14:paraId="4D0C455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3F55F0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074C20CF"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tcPr>
          <w:p w14:paraId="0E9369B0"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484A392A" w14:textId="77777777" w:rsidR="00DE60B9" w:rsidRDefault="00DE60B9">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627FCAE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5B973D01" w14:textId="77777777" w:rsidR="00DE60B9" w:rsidRDefault="00DE60B9">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540C47B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76276CE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618AA433"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1ECA2C2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 MTK</w:t>
            </w:r>
          </w:p>
        </w:tc>
      </w:tr>
      <w:tr w:rsidR="00DE60B9" w14:paraId="4CA3FF6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ACCA91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tcPr>
          <w:p w14:paraId="487ECD30"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tcPr>
          <w:p w14:paraId="43928660"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6739E5D7" w14:textId="77777777" w:rsidR="00DE60B9" w:rsidRDefault="00DE60B9">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tcPr>
          <w:p w14:paraId="3333688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tcPr>
          <w:p w14:paraId="563F0EAA" w14:textId="77777777" w:rsidR="00DE60B9" w:rsidRDefault="00DE60B9">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tcPr>
          <w:p w14:paraId="4C226BF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tcPr>
          <w:p w14:paraId="5F95E01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13C3A78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53FDDA1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 MTK</w:t>
            </w:r>
          </w:p>
        </w:tc>
      </w:tr>
      <w:tr w:rsidR="00DE60B9" w14:paraId="631331D5"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4A8A70A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C10AD2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66CEAB7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195FF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126B4B99"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93FF5C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65C50B9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35B7FF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8482EB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4343CF5" w14:textId="77777777" w:rsidR="00DE60B9" w:rsidRDefault="00DE60B9">
            <w:pPr>
              <w:spacing w:after="0"/>
              <w:jc w:val="center"/>
              <w:rPr>
                <w:rFonts w:ascii="Calibri" w:eastAsia="Times New Roman" w:hAnsi="Calibri" w:cs="Calibri"/>
                <w:color w:val="000000"/>
                <w:sz w:val="16"/>
                <w:szCs w:val="16"/>
                <w:lang w:val="en-US"/>
              </w:rPr>
            </w:pPr>
          </w:p>
        </w:tc>
      </w:tr>
      <w:tr w:rsidR="00DE60B9" w14:paraId="0C6B28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26BA65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6DA7D3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2702F78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7DDFD1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A43EE9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B2410E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 </w:t>
            </w:r>
          </w:p>
        </w:tc>
        <w:tc>
          <w:tcPr>
            <w:tcW w:w="851" w:type="dxa"/>
            <w:tcBorders>
              <w:top w:val="nil"/>
              <w:left w:val="nil"/>
              <w:bottom w:val="single" w:sz="8" w:space="0" w:color="auto"/>
              <w:right w:val="single" w:sz="8" w:space="0" w:color="auto"/>
            </w:tcBorders>
            <w:shd w:val="clear" w:color="auto" w:fill="auto"/>
            <w:vAlign w:val="center"/>
          </w:tcPr>
          <w:p w14:paraId="31A890A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2AC16B4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3E114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D29ECB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9870D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5FBF3A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DBE739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E65CE6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2AC687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B305A4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904F0E0" w14:textId="77777777" w:rsidR="00DE60B9" w:rsidRDefault="00DE60B9">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6D997DF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3483511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CCAB4B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7830C9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69B7D2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D251D7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E9045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3D57BBA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9C76EF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2F86CB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F6EAB47" w14:textId="77777777" w:rsidR="00DE60B9" w:rsidRDefault="00DE60B9">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43AD88A0"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735F470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35B14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BDE34C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60D13F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61DFAB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7292B3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016C58F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49DD02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25481D07"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A8E49E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FB5250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359548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50BBB1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E156693" w14:textId="77777777" w:rsidR="00DE60B9" w:rsidRDefault="00DE60B9">
            <w:pPr>
              <w:spacing w:after="0"/>
              <w:jc w:val="center"/>
              <w:rPr>
                <w:rFonts w:ascii="Calibri" w:eastAsia="Times New Roman" w:hAnsi="Calibri" w:cs="Calibri"/>
                <w:color w:val="000000"/>
                <w:sz w:val="16"/>
                <w:szCs w:val="16"/>
                <w:lang w:val="en-US"/>
              </w:rPr>
            </w:pPr>
          </w:p>
        </w:tc>
      </w:tr>
      <w:tr w:rsidR="00DE60B9" w14:paraId="159E4C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EC36FE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AA8B8D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35C8450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F0E1D6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3B8AC0C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55133DC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5E35FC2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5817E7A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81E7F9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5122EE8"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5F165F1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4F167B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C25890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707144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5A1EB4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0FCC6DB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30990A2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7A272E6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C2BA35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125575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09429DA"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3E480B0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84AFFD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450EE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459984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C328B1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5A0FDCC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D94D6A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41FC2FF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02C817E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148D8B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2AEFDB5"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76A6745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CDCED2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281EB0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7D23001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2C7D01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0686084D"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5EF9299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17BC975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9069B2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D7B09F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43B6BE2" w14:textId="77777777" w:rsidR="00DE60B9" w:rsidRDefault="00DE60B9">
            <w:pPr>
              <w:spacing w:after="0"/>
              <w:jc w:val="center"/>
              <w:rPr>
                <w:rFonts w:ascii="Calibri" w:eastAsia="Times New Roman" w:hAnsi="Calibri" w:cs="Calibri"/>
                <w:color w:val="000000"/>
                <w:sz w:val="16"/>
                <w:szCs w:val="16"/>
                <w:lang w:val="en-US"/>
              </w:rPr>
            </w:pPr>
          </w:p>
        </w:tc>
      </w:tr>
      <w:tr w:rsidR="00DE60B9" w14:paraId="5BCC5F4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AC968F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BCCE39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w:t>
            </w:r>
          </w:p>
        </w:tc>
        <w:tc>
          <w:tcPr>
            <w:tcW w:w="992" w:type="dxa"/>
            <w:tcBorders>
              <w:top w:val="nil"/>
              <w:left w:val="nil"/>
              <w:bottom w:val="single" w:sz="8" w:space="0" w:color="auto"/>
              <w:right w:val="single" w:sz="8" w:space="0" w:color="auto"/>
            </w:tcBorders>
            <w:shd w:val="clear" w:color="auto" w:fill="auto"/>
            <w:vAlign w:val="center"/>
          </w:tcPr>
          <w:p w14:paraId="0E44B8B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D6EB3D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1AF6593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77CA1EB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200892F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3FA003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8E62D1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15BDA24" w14:textId="77777777" w:rsidR="00DE60B9" w:rsidRDefault="00DE60B9">
            <w:pPr>
              <w:spacing w:after="0"/>
              <w:jc w:val="center"/>
              <w:rPr>
                <w:rFonts w:ascii="Calibri" w:eastAsia="Times New Roman" w:hAnsi="Calibri" w:cs="Calibri"/>
                <w:color w:val="000000"/>
                <w:sz w:val="16"/>
                <w:szCs w:val="16"/>
                <w:lang w:val="en-US"/>
              </w:rPr>
            </w:pPr>
          </w:p>
        </w:tc>
      </w:tr>
      <w:tr w:rsidR="00DE60B9" w14:paraId="610C050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A71376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468801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6806688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8E557E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716A876B"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1EDA04C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CF6890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8F3D4F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D3DF88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D730824" w14:textId="77777777" w:rsidR="00DE60B9" w:rsidRDefault="00DE60B9">
            <w:pPr>
              <w:spacing w:after="0"/>
              <w:jc w:val="center"/>
              <w:rPr>
                <w:rFonts w:ascii="Calibri" w:eastAsia="Times New Roman" w:hAnsi="Calibri" w:cs="Calibri"/>
                <w:color w:val="000000"/>
                <w:sz w:val="16"/>
                <w:szCs w:val="16"/>
                <w:lang w:val="en-US"/>
              </w:rPr>
            </w:pPr>
          </w:p>
        </w:tc>
      </w:tr>
      <w:tr w:rsidR="00DE60B9" w14:paraId="6D390FC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52A918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D1CA3C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E-UTRA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7EC4FA8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5CC5EC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6C5C6EE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1185F4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F0AFC7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384D98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A9A81B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6E0EC2" w14:textId="77777777" w:rsidR="00DE60B9" w:rsidRDefault="00DE60B9">
            <w:pPr>
              <w:spacing w:after="0"/>
              <w:jc w:val="center"/>
              <w:rPr>
                <w:rFonts w:ascii="Calibri" w:eastAsia="Times New Roman" w:hAnsi="Calibri" w:cs="Calibri"/>
                <w:color w:val="000000"/>
                <w:sz w:val="16"/>
                <w:szCs w:val="16"/>
                <w:lang w:val="en-US"/>
              </w:rPr>
            </w:pPr>
          </w:p>
        </w:tc>
      </w:tr>
      <w:tr w:rsidR="00DE60B9" w14:paraId="25060471"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412017D2"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073E9FF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088AB36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C120C0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6B64418E"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033DCB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0A6791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D80852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68125E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398B935" w14:textId="77777777" w:rsidR="00DE60B9" w:rsidRDefault="00DE60B9">
            <w:pPr>
              <w:spacing w:after="0"/>
              <w:jc w:val="center"/>
              <w:rPr>
                <w:rFonts w:ascii="Calibri" w:eastAsia="Times New Roman" w:hAnsi="Calibri" w:cs="Calibri"/>
                <w:color w:val="000000"/>
                <w:sz w:val="16"/>
                <w:szCs w:val="16"/>
                <w:lang w:val="en-US"/>
              </w:rPr>
            </w:pPr>
          </w:p>
        </w:tc>
      </w:tr>
      <w:tr w:rsidR="00DE60B9" w14:paraId="2E98F10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2E522E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B78556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327027E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3B7B59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9BD3DB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BF463C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9A39C49"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04AF66B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803B41F"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121F3F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4316B5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C631FB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C378B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2FB76F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40F1A0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266388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693E73B"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31A9C9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0EF57A9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6C956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AC39C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0BB4DE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6EF156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162BB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36974CD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56BB3A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FD764C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541399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24A80D0"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1F3C7F2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EE7FCD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4DB00D2"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91BA80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CA994E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C23C0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6686D2A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D4B59E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C4F6F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542575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1D6BA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1CB72D8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A5B2BE7"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B000C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A296CB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50A733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F371F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1268720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BEBCAE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FD35DD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AC34F0D"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1BC990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0B47DD0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EF6A7C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8EBE5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6193FE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23CA98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3FB1F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L1-RSRP </w:t>
            </w:r>
            <w:proofErr w:type="spellStart"/>
            <w:r>
              <w:rPr>
                <w:rFonts w:ascii="Calibri" w:eastAsia="Times New Roman" w:hAnsi="Calibri" w:cs="Calibri"/>
                <w:color w:val="000000"/>
                <w:sz w:val="16"/>
                <w:szCs w:val="16"/>
                <w:lang w:val="da-DK"/>
              </w:rPr>
              <w:t>measurements</w:t>
            </w:r>
            <w:proofErr w:type="spellEnd"/>
            <w:r>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tcPr>
          <w:p w14:paraId="029B7DD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2368508" w14:textId="77777777" w:rsidR="00DE60B9" w:rsidRDefault="00471EB2">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209A500A"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AFD48B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1DBF12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DBEEFA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0FCEA5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1B7753B" w14:textId="77777777" w:rsidR="00DE60B9" w:rsidRDefault="00DE60B9">
            <w:pPr>
              <w:spacing w:after="0"/>
              <w:jc w:val="center"/>
              <w:rPr>
                <w:rFonts w:ascii="Calibri" w:eastAsia="Times New Roman" w:hAnsi="Calibri" w:cs="Calibri"/>
                <w:color w:val="000000"/>
                <w:sz w:val="16"/>
                <w:szCs w:val="16"/>
                <w:lang w:val="en-US"/>
              </w:rPr>
            </w:pPr>
          </w:p>
        </w:tc>
      </w:tr>
      <w:tr w:rsidR="00DE60B9" w14:paraId="3295F1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1B5A191"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003FBF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33E4EBD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7039A101"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6DE2869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652C57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506D77D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129C1DC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A2EE929"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4B36E29"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601BB5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D5C27A9"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136A4D4C"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0241A5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3413BBF3"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741E173D"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16E87A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857F640"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718EDF7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120FAB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93EB710"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1F2ECD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B7C492C"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A101E0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75C2AD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75E43419"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EAF938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0BC546D"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3FFA90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5204135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166A10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93BB09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A385E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F750B29"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083A04EE"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4DBDA8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715C46FC"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7C1C23BC"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5E93DC9B"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9830324"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621C7E4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A26445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918747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F5E211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F8D7471"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0B8F22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522DEF7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4747D43D"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9A5F5B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ED020E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18A48C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6117E45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C9FF82E"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000F259"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6AEA8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9274FC2"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42BA35D"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926F11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5FCC692"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6D5A8B21"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59864C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25E0C05"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6CFFCF5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CC321CB"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4F42EA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29C97C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5858BBB"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F4E629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0D293D0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02163CC3"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A25BFC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53C402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376858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4EDE9C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62D7D3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A2A44C2"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9A63BE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C7763D7"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B3E11EF"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742EE1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4DB3DFC3"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89C10AA"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6637EE8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AC751D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1B9A9A6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522A60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D484C5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149E7C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95464FB"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5B2D22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78348A9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12B4AE33"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388BA5F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6B64A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30125A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2E0F0A8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212DA99"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858C9F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3F345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B4D49F6"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2F1B0A3B"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B6450B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12784A91"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BD15792"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19194D0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AAD39A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628A486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E09B92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6108CB9"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75DD19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6B9B8E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DF89E1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45D5961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DEC0A5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53554322"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8FD4A8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8216C2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53EA36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0E954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D81CB37" w14:textId="77777777" w:rsidR="00DE60B9" w:rsidRDefault="00DE60B9">
            <w:pPr>
              <w:spacing w:after="0"/>
              <w:jc w:val="center"/>
              <w:rPr>
                <w:rFonts w:ascii="Calibri" w:eastAsia="Times New Roman" w:hAnsi="Calibri" w:cs="Calibri"/>
                <w:color w:val="000000"/>
                <w:sz w:val="16"/>
                <w:szCs w:val="16"/>
                <w:lang w:val="en-US"/>
              </w:rPr>
            </w:pPr>
          </w:p>
        </w:tc>
      </w:tr>
      <w:tr w:rsidR="00DE60B9" w14:paraId="39A1219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53DD10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F884D6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B0E8F8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8A44A7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1C981B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A81EBB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553CF26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1E2CFE6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F27FE0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C49E34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706A38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5926F0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DB9485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818F67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0B40A4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5FBE1F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B19CC0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7B5F57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1A9617B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199B49"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66E90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E26EC9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4BB96B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91677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143BCFB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59BBCC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2A6D5D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566A359"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D956C0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585EAC4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302ED5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56FCA3"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238881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64FC5A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D5EA59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6303202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9F5DFC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89673B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EE2039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FB0254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6392C67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0D4D3D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FCFCEA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81520D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DC9612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1A1C33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5CA833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518F9A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A2F1EC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CBC1287"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1FB04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68B9F7C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1631CF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25A950F"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76FDDE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D98A68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439502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25C4AA1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4BEA1A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204C6753"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E24A4F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ED9219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AEBA9B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DDA292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6A3B3F" w14:textId="77777777" w:rsidR="00DE60B9" w:rsidRDefault="00DE60B9">
            <w:pPr>
              <w:spacing w:after="0"/>
              <w:jc w:val="center"/>
              <w:rPr>
                <w:rFonts w:ascii="Calibri" w:eastAsia="Times New Roman" w:hAnsi="Calibri" w:cs="Calibri"/>
                <w:color w:val="000000"/>
                <w:sz w:val="16"/>
                <w:szCs w:val="16"/>
                <w:lang w:val="en-US"/>
              </w:rPr>
            </w:pPr>
          </w:p>
        </w:tc>
      </w:tr>
      <w:tr w:rsidR="00DE60B9" w14:paraId="70A1647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9A147E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513AD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64B51F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293BD4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8D0489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97EC5B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2F73E209"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0BB343F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7434C9E"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BDF4D32"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B363D3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A98C37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1904F2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83A572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12F2D6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9EE341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25053F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EB29BEE"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7514A18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386588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3FEA61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04CFD2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AD7025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58135D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78FA82F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D7E46A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069F65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C1C813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C95B60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36751A6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5830F4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FECF3A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7701E5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497A73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8F5D23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498EC33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E45ED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8171E9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9FE7C4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2F354D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7C0A7EC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9AEFEB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96DE17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70B6DA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3482C8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E1BAE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28CBBA5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AB8493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ADE466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C3EF14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5BBC66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1FB7366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2B0121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7B21CE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E00CCFB"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C7AB886"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7B05B52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2502CBF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758A5D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1EDE14E6"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8D48A9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CD627F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EC8D9E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A5CF16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AA4C405" w14:textId="77777777" w:rsidR="00DE60B9" w:rsidRDefault="00DE60B9">
            <w:pPr>
              <w:spacing w:after="0"/>
              <w:jc w:val="center"/>
              <w:rPr>
                <w:rFonts w:ascii="Calibri" w:eastAsia="Times New Roman" w:hAnsi="Calibri" w:cs="Calibri"/>
                <w:color w:val="000000"/>
                <w:sz w:val="16"/>
                <w:szCs w:val="16"/>
                <w:lang w:val="en-US"/>
              </w:rPr>
            </w:pPr>
          </w:p>
        </w:tc>
      </w:tr>
      <w:tr w:rsidR="00DE60B9" w14:paraId="430768C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FC498D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42954C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10A5AE0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F133A8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FB95F6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658CDC4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67EACFE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635C6E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481C4F6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11FFBB1" w14:textId="77777777" w:rsidR="00DE60B9" w:rsidRDefault="00DE60B9">
            <w:pPr>
              <w:spacing w:after="0"/>
              <w:jc w:val="center"/>
              <w:rPr>
                <w:rFonts w:ascii="Calibri" w:eastAsia="Times New Roman" w:hAnsi="Calibri" w:cs="Calibri"/>
                <w:color w:val="000000"/>
                <w:sz w:val="16"/>
                <w:szCs w:val="16"/>
                <w:lang w:val="en-US"/>
              </w:rPr>
            </w:pPr>
          </w:p>
        </w:tc>
      </w:tr>
      <w:tr w:rsidR="00DE60B9" w14:paraId="23922EC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E4B6BF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79C79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0EA8BB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0FE338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30AE82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4781507"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DCB7B9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252409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588441F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4E440AE" w14:textId="77777777" w:rsidR="00DE60B9" w:rsidRDefault="00DE60B9">
            <w:pPr>
              <w:spacing w:after="0"/>
              <w:jc w:val="center"/>
              <w:rPr>
                <w:rFonts w:ascii="Calibri" w:eastAsia="Times New Roman" w:hAnsi="Calibri" w:cs="Calibri"/>
                <w:color w:val="000000"/>
                <w:sz w:val="16"/>
                <w:szCs w:val="16"/>
                <w:lang w:val="en-US"/>
              </w:rPr>
            </w:pPr>
          </w:p>
        </w:tc>
      </w:tr>
      <w:tr w:rsidR="00DE60B9" w14:paraId="0EF0BE5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A193A6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4E3089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44CC798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35EAAD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1CE18C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2A98AC1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E0F7BA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307621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7D4B4E4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D068A34" w14:textId="77777777" w:rsidR="00DE60B9" w:rsidRDefault="00DE60B9">
            <w:pPr>
              <w:spacing w:after="0"/>
              <w:jc w:val="center"/>
              <w:rPr>
                <w:rFonts w:ascii="Calibri" w:eastAsia="Times New Roman" w:hAnsi="Calibri" w:cs="Calibri"/>
                <w:color w:val="000000"/>
                <w:sz w:val="16"/>
                <w:szCs w:val="16"/>
                <w:lang w:val="en-US"/>
              </w:rPr>
            </w:pPr>
          </w:p>
        </w:tc>
      </w:tr>
      <w:tr w:rsidR="00DE60B9" w14:paraId="191901A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4C2D41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4F50F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5AE11E8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095D910B"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65920A1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2E991B6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42BDD1A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071FEDB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EEEA83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4B75A88"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32F654E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F60386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95FD89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4D054D0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5F6A0C5E"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02695CC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1F18DD9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17FAA70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05E6A3F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C2D0E3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6786A1B4"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03C90E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F22F11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87BF6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74C7515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D87B4B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7A2DC3E6"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8C1377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779425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1F3F93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7ABE65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8B00553" w14:textId="77777777" w:rsidR="00DE60B9" w:rsidRDefault="00DE60B9">
            <w:pPr>
              <w:spacing w:after="0"/>
              <w:jc w:val="center"/>
              <w:rPr>
                <w:rFonts w:ascii="Calibri" w:eastAsia="Times New Roman" w:hAnsi="Calibri" w:cs="Calibri"/>
                <w:color w:val="000000"/>
                <w:sz w:val="16"/>
                <w:szCs w:val="16"/>
                <w:lang w:val="en-US"/>
              </w:rPr>
            </w:pPr>
          </w:p>
        </w:tc>
      </w:tr>
      <w:tr w:rsidR="00DE60B9" w14:paraId="61879C1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345E92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C0E6E3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10A7D15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115918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37D9D8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50FF1B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FB8FED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0715D75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BF254BB"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AA97202"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6DFD62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A7C886F"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68ACEE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162F95A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A8D3AE7" w14:textId="77777777" w:rsidR="00DE60B9" w:rsidRDefault="00DE60B9">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571986D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9568E32" w14:textId="77777777" w:rsidR="00DE60B9" w:rsidRDefault="00DE60B9">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5899CE75"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1F92447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95A04B1"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72C442"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6B1707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4280051"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6DA11550" w14:textId="77777777" w:rsidR="00DE60B9" w:rsidRDefault="00DE60B9">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57BBA1DC"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543D623E"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1EEBEE3"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F1DE68D"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49229221" w14:textId="77777777" w:rsidR="00DE60B9" w:rsidRDefault="00DE60B9">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4E4CCCD6" w14:textId="77777777" w:rsidR="00DE60B9" w:rsidRDefault="00DE60B9">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35B073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630517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E3848F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035185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FF4A76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7C6679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181EC8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05C69A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44E581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C95CF6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7A41AD7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4A82696"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1DD349E"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3458FB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0552FE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F1CD7B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608D477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6FCCB2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4B0B3060"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74BA11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B702E3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9A9268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93703E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E9D4AA6" w14:textId="77777777" w:rsidR="00DE60B9" w:rsidRDefault="00DE60B9">
            <w:pPr>
              <w:spacing w:after="0"/>
              <w:jc w:val="center"/>
              <w:rPr>
                <w:rFonts w:ascii="Calibri" w:eastAsia="Times New Roman" w:hAnsi="Calibri" w:cs="Calibri"/>
                <w:color w:val="000000"/>
                <w:sz w:val="16"/>
                <w:szCs w:val="16"/>
                <w:lang w:val="en-US"/>
              </w:rPr>
            </w:pPr>
          </w:p>
        </w:tc>
      </w:tr>
      <w:tr w:rsidR="00DE60B9" w14:paraId="4D15CF0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EA6DE9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2B5CD1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63892EB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0D2E48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595B6A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B8E0E6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3CC1D9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0897703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4B993D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E69D4CE"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32B321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8B44AD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7A7C0E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19A0D4A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A0B105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57EB53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8FBEAF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37288C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1BF551B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D4BDDA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282134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C38612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B2D49E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3795A4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4188CEC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87072B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CEEB87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D26A39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E5E97D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1DF4181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84D871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14481E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25002B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69F2B2CF"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1EC2932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299424D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3565EF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1386042C"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75AC8A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10D173A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4E4DDF1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C73B1D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D7A926C" w14:textId="77777777" w:rsidR="00DE60B9" w:rsidRDefault="00DE60B9">
            <w:pPr>
              <w:spacing w:after="0"/>
              <w:jc w:val="center"/>
              <w:rPr>
                <w:rFonts w:ascii="Calibri" w:eastAsia="Times New Roman" w:hAnsi="Calibri" w:cs="Calibri"/>
                <w:color w:val="000000"/>
                <w:sz w:val="16"/>
                <w:szCs w:val="16"/>
                <w:lang w:val="en-US"/>
              </w:rPr>
            </w:pPr>
          </w:p>
        </w:tc>
      </w:tr>
      <w:tr w:rsidR="00DE60B9" w14:paraId="08464FCB"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5285EDC4"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76FF61A0" w14:textId="77777777" w:rsidR="00DE60B9" w:rsidRDefault="00DE60B9">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3E513DC6"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4DBB9824"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30C8744C" w14:textId="77777777" w:rsidR="00DE60B9" w:rsidRDefault="00DE60B9">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15224B9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5FB9F036"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7B412F17" w14:textId="77777777" w:rsidR="00DE60B9" w:rsidRDefault="00DE60B9">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EB87FA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7057AD6" w14:textId="77777777" w:rsidR="00DE60B9" w:rsidRDefault="00DE60B9">
            <w:pPr>
              <w:spacing w:after="0"/>
              <w:jc w:val="center"/>
              <w:rPr>
                <w:rFonts w:ascii="Calibri" w:eastAsia="Times New Roman" w:hAnsi="Calibri" w:cs="Calibri"/>
                <w:color w:val="000000"/>
                <w:sz w:val="16"/>
                <w:szCs w:val="16"/>
                <w:lang w:val="en-US"/>
              </w:rPr>
            </w:pPr>
          </w:p>
        </w:tc>
      </w:tr>
      <w:tr w:rsidR="00DE60B9" w14:paraId="5A4848ED"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0C6FCF61"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38736B4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3EE7F8C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43FF702" w14:textId="77777777" w:rsidR="00DE60B9" w:rsidRDefault="00DE60B9">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04F3E63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BD3815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1C1559F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7A28580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8C4F5F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1C788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334102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222984C"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4395A2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47453D86"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46561AF7"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70555509"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14AC3C46"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2E91029A" w14:textId="77777777" w:rsidR="00DE60B9" w:rsidRDefault="00DE60B9">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0C1D9821" w14:textId="77777777" w:rsidR="00DE60B9" w:rsidRDefault="00DE60B9">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61D6B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2773B8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3D32AF1"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3F5C54AD"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542946A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4E87DA9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CD9CAF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5A4C4616"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B29AA7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87D3CF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799CB1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21123F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69EC407" w14:textId="77777777" w:rsidR="00DE60B9" w:rsidRDefault="00DE60B9">
            <w:pPr>
              <w:spacing w:after="0"/>
              <w:jc w:val="center"/>
              <w:rPr>
                <w:rFonts w:ascii="Calibri" w:eastAsia="Times New Roman" w:hAnsi="Calibri" w:cs="Calibri"/>
                <w:color w:val="000000"/>
                <w:sz w:val="16"/>
                <w:szCs w:val="16"/>
                <w:lang w:val="en-US"/>
              </w:rPr>
            </w:pPr>
          </w:p>
        </w:tc>
      </w:tr>
      <w:tr w:rsidR="00DE60B9" w14:paraId="6671083A"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772336B0"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1CF607A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25908C7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569F2F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C9BEFD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454CBE5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C2F8C3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721F33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C7B6BE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5E7533D" w14:textId="77777777" w:rsidR="00DE60B9" w:rsidRDefault="00DE60B9">
            <w:pPr>
              <w:spacing w:after="0"/>
              <w:jc w:val="center"/>
              <w:rPr>
                <w:rFonts w:ascii="Calibri" w:eastAsia="Times New Roman" w:hAnsi="Calibri" w:cs="Calibri"/>
                <w:color w:val="000000"/>
                <w:sz w:val="16"/>
                <w:szCs w:val="16"/>
                <w:lang w:val="en-US"/>
              </w:rPr>
            </w:pPr>
          </w:p>
        </w:tc>
      </w:tr>
      <w:tr w:rsidR="00DE60B9" w14:paraId="1FB6C3F3"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19557456"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7E5CC3D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47D2A6B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753760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7E2D9E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4CF6A1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42593A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09F2AD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53B4F8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F66A437" w14:textId="77777777" w:rsidR="00DE60B9" w:rsidRDefault="00DE60B9">
            <w:pPr>
              <w:spacing w:after="0"/>
              <w:jc w:val="center"/>
              <w:rPr>
                <w:rFonts w:ascii="Calibri" w:eastAsia="Times New Roman" w:hAnsi="Calibri" w:cs="Calibri"/>
                <w:color w:val="000000"/>
                <w:sz w:val="16"/>
                <w:szCs w:val="16"/>
                <w:lang w:val="en-US"/>
              </w:rPr>
            </w:pPr>
          </w:p>
        </w:tc>
      </w:tr>
      <w:tr w:rsidR="00DE60B9" w14:paraId="1B3382C7"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4187FF65"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195D8F6C"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3553F1E2"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073482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11A43DAA"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4DE647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42C134E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917253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7FB514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F6AB1CA" w14:textId="77777777" w:rsidR="00DE60B9" w:rsidRDefault="00DE60B9">
            <w:pPr>
              <w:spacing w:after="0"/>
              <w:jc w:val="center"/>
              <w:rPr>
                <w:rFonts w:ascii="Calibri" w:eastAsia="Times New Roman" w:hAnsi="Calibri" w:cs="Calibri"/>
                <w:color w:val="000000"/>
                <w:sz w:val="16"/>
                <w:szCs w:val="16"/>
                <w:lang w:val="en-US"/>
              </w:rPr>
            </w:pPr>
          </w:p>
        </w:tc>
      </w:tr>
      <w:tr w:rsidR="00DE60B9" w14:paraId="2D2867EB"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222CD174"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C6C1BB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4A702DB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4C97D24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76BAC9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8C9D84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727BF715"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18C2DD3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06AE2356"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18E5A3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62AB99C"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02277E16"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401CD20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CB3488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4F2C4B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071F14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E43202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0035DB8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D329B1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9746FD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2F2581A" w14:textId="77777777" w:rsidR="00DE60B9" w:rsidRDefault="00DE60B9">
            <w:pPr>
              <w:spacing w:after="0"/>
              <w:jc w:val="center"/>
              <w:rPr>
                <w:rFonts w:ascii="Calibri" w:eastAsia="Times New Roman" w:hAnsi="Calibri" w:cs="Calibri"/>
                <w:color w:val="000000"/>
                <w:sz w:val="16"/>
                <w:szCs w:val="16"/>
                <w:lang w:val="en-US"/>
              </w:rPr>
            </w:pPr>
          </w:p>
        </w:tc>
      </w:tr>
      <w:tr w:rsidR="00DE60B9" w14:paraId="647371A8"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01F592F"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6DAD2CCC"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279C8E50"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C0C64C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4284398F"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65A0ED0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9B2FE3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2CF4C7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5B430F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CC74A1F" w14:textId="77777777" w:rsidR="00DE60B9" w:rsidRDefault="00DE60B9">
            <w:pPr>
              <w:spacing w:after="0"/>
              <w:jc w:val="center"/>
              <w:rPr>
                <w:rFonts w:ascii="Calibri" w:eastAsia="Times New Roman" w:hAnsi="Calibri" w:cs="Calibri"/>
                <w:color w:val="000000"/>
                <w:sz w:val="16"/>
                <w:szCs w:val="16"/>
                <w:lang w:val="en-US"/>
              </w:rPr>
            </w:pPr>
          </w:p>
        </w:tc>
      </w:tr>
      <w:tr w:rsidR="00DE60B9" w14:paraId="69A59D5F"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3BDC3789"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0A4B662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0999ADE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7B1F77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16FB46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256885E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35E6728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64C5271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79B36F"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9E5A2D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D1F5C83"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1193425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5964F4F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1116C77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1EF770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4AB6FE7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694E20A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7546C02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3646F8E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5BC69FA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6DE8F582" w14:textId="77777777" w:rsidR="00DE60B9" w:rsidRDefault="00DE60B9">
            <w:pPr>
              <w:spacing w:after="0"/>
              <w:jc w:val="center"/>
              <w:rPr>
                <w:rFonts w:ascii="Calibri" w:eastAsia="Times New Roman" w:hAnsi="Calibri" w:cs="Calibri"/>
                <w:color w:val="000000"/>
                <w:sz w:val="16"/>
                <w:szCs w:val="16"/>
                <w:lang w:val="en-US"/>
              </w:rPr>
            </w:pPr>
          </w:p>
        </w:tc>
      </w:tr>
      <w:tr w:rsidR="00DE60B9" w14:paraId="4EC4750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72CD0CD"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6D531FB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8F38D4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27F139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001F4FF1"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C4A79F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036A38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B2D026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8C233B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D4798F9" w14:textId="77777777" w:rsidR="00DE60B9" w:rsidRDefault="00DE60B9">
            <w:pPr>
              <w:spacing w:after="0"/>
              <w:jc w:val="center"/>
              <w:rPr>
                <w:rFonts w:ascii="Calibri" w:eastAsia="Times New Roman" w:hAnsi="Calibri" w:cs="Calibri"/>
                <w:color w:val="000000"/>
                <w:sz w:val="16"/>
                <w:szCs w:val="16"/>
                <w:lang w:val="en-US"/>
              </w:rPr>
            </w:pPr>
          </w:p>
        </w:tc>
      </w:tr>
      <w:tr w:rsidR="00DE60B9" w14:paraId="003BD5A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1CA6EF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E0F3F3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19F8D9C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AC774F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0E01BF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09E084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09B0906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55A11FA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14922A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C2AB8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BBE8FF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2803F9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132D4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3BC432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8691D1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38DC0B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027F42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7CDEEF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2255EE3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55A0CEC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529B2D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76B0A9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8A5B08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770FA2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7438F02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762B18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042923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4F11F7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150713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76134CA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5D707311"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DFB294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F8735B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0822A7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CA4928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00969A8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CB2807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56F705C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DA5C9F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3C421E7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4F96856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5C87BA2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DFD0A76" w14:textId="77777777" w:rsidR="00DE60B9" w:rsidRDefault="00DE60B9">
            <w:pPr>
              <w:spacing w:after="0"/>
              <w:jc w:val="center"/>
              <w:rPr>
                <w:rFonts w:ascii="Calibri" w:eastAsia="Times New Roman" w:hAnsi="Calibri" w:cs="Calibri"/>
                <w:color w:val="000000"/>
                <w:sz w:val="16"/>
                <w:szCs w:val="16"/>
                <w:lang w:val="en-US"/>
              </w:rPr>
            </w:pPr>
          </w:p>
        </w:tc>
      </w:tr>
      <w:tr w:rsidR="00DE60B9" w14:paraId="3698902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124C06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9F683E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12F86F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758AAB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4F99D5D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AC9AA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07B4D4F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3F5A4C8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63710F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991B9FB" w14:textId="77777777" w:rsidR="00DE60B9" w:rsidRDefault="00DE60B9">
            <w:pPr>
              <w:spacing w:after="0"/>
              <w:jc w:val="center"/>
              <w:rPr>
                <w:rFonts w:ascii="Calibri" w:eastAsia="Times New Roman" w:hAnsi="Calibri" w:cs="Calibri"/>
                <w:color w:val="000000"/>
                <w:sz w:val="16"/>
                <w:szCs w:val="16"/>
                <w:lang w:val="en-US"/>
              </w:rPr>
            </w:pPr>
          </w:p>
        </w:tc>
      </w:tr>
      <w:tr w:rsidR="00DE60B9" w14:paraId="36D9585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5DEE3F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2DC2C4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739ABC4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236345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44826570"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97A5B3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60B466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998679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6CB9A2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BE477EB" w14:textId="77777777" w:rsidR="00DE60B9" w:rsidRDefault="00DE60B9">
            <w:pPr>
              <w:spacing w:after="0"/>
              <w:jc w:val="center"/>
              <w:rPr>
                <w:rFonts w:ascii="Calibri" w:eastAsia="Times New Roman" w:hAnsi="Calibri" w:cs="Calibri"/>
                <w:color w:val="000000"/>
                <w:sz w:val="16"/>
                <w:szCs w:val="16"/>
                <w:lang w:val="en-US"/>
              </w:rPr>
            </w:pPr>
          </w:p>
        </w:tc>
      </w:tr>
      <w:tr w:rsidR="00DE60B9" w14:paraId="65BCC78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B1F306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691236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909136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C39DAC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28A593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608D357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448458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3A05A9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9BEE5D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B84EE74" w14:textId="77777777" w:rsidR="00DE60B9" w:rsidRDefault="00DE60B9">
            <w:pPr>
              <w:spacing w:after="0"/>
              <w:jc w:val="center"/>
              <w:rPr>
                <w:rFonts w:ascii="Calibri" w:eastAsia="Times New Roman" w:hAnsi="Calibri" w:cs="Calibri"/>
                <w:color w:val="000000"/>
                <w:sz w:val="16"/>
                <w:szCs w:val="16"/>
                <w:lang w:val="en-US"/>
              </w:rPr>
            </w:pPr>
          </w:p>
        </w:tc>
      </w:tr>
      <w:tr w:rsidR="00DE60B9" w14:paraId="4CD352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64096B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6E19A5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57EA71C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81C341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D072AC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701C92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A8E860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8B7ADF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99A32F3"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BA17A09" w14:textId="77777777" w:rsidR="00DE60B9" w:rsidRDefault="00DE60B9">
            <w:pPr>
              <w:spacing w:after="0"/>
              <w:jc w:val="center"/>
              <w:rPr>
                <w:rFonts w:ascii="Calibri" w:eastAsia="Times New Roman" w:hAnsi="Calibri" w:cs="Calibri"/>
                <w:color w:val="000000"/>
                <w:sz w:val="16"/>
                <w:szCs w:val="16"/>
                <w:lang w:val="en-US"/>
              </w:rPr>
            </w:pPr>
          </w:p>
        </w:tc>
      </w:tr>
      <w:tr w:rsidR="00DE60B9" w14:paraId="52188BC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1FDED0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7BA26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53130AD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C947CE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8881B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AE5DEA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F9B0F2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AA0E8E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A14373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4963914" w14:textId="77777777" w:rsidR="00DE60B9" w:rsidRDefault="00DE60B9">
            <w:pPr>
              <w:spacing w:after="0"/>
              <w:jc w:val="center"/>
              <w:rPr>
                <w:rFonts w:ascii="Calibri" w:eastAsia="Times New Roman" w:hAnsi="Calibri" w:cs="Calibri"/>
                <w:color w:val="000000"/>
                <w:sz w:val="16"/>
                <w:szCs w:val="16"/>
                <w:lang w:val="en-US"/>
              </w:rPr>
            </w:pPr>
          </w:p>
        </w:tc>
      </w:tr>
      <w:tr w:rsidR="00DE60B9" w14:paraId="78A320E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2B7577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A43C7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1DB063D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2F31B4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36B3DE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432941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3683A0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08617A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46FD1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5696DB9" w14:textId="77777777" w:rsidR="00DE60B9" w:rsidRDefault="00DE60B9">
            <w:pPr>
              <w:spacing w:after="0"/>
              <w:jc w:val="center"/>
              <w:rPr>
                <w:rFonts w:ascii="Calibri" w:eastAsia="Times New Roman" w:hAnsi="Calibri" w:cs="Calibri"/>
                <w:color w:val="000000"/>
                <w:sz w:val="16"/>
                <w:szCs w:val="16"/>
                <w:lang w:val="en-US"/>
              </w:rPr>
            </w:pPr>
          </w:p>
        </w:tc>
      </w:tr>
      <w:tr w:rsidR="00DE60B9" w14:paraId="2445AB5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532BD4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694017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70926A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51D524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60EB283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871BFE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EDD0F6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1A4217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0A44CE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A276476" w14:textId="77777777" w:rsidR="00DE60B9" w:rsidRDefault="00DE60B9">
            <w:pPr>
              <w:spacing w:after="0"/>
              <w:jc w:val="center"/>
              <w:rPr>
                <w:rFonts w:ascii="Calibri" w:eastAsia="Times New Roman" w:hAnsi="Calibri" w:cs="Calibri"/>
                <w:color w:val="000000"/>
                <w:sz w:val="16"/>
                <w:szCs w:val="16"/>
                <w:lang w:val="en-US"/>
              </w:rPr>
            </w:pPr>
          </w:p>
        </w:tc>
      </w:tr>
      <w:tr w:rsidR="00DE60B9" w14:paraId="728A8B1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FCC029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8C16F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495AA59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590550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7D1A8A9D"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E44952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81AFD9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E7E7C0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568853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5CB47B3" w14:textId="77777777" w:rsidR="00DE60B9" w:rsidRDefault="00DE60B9">
            <w:pPr>
              <w:spacing w:after="0"/>
              <w:jc w:val="center"/>
              <w:rPr>
                <w:rFonts w:ascii="Calibri" w:eastAsia="Times New Roman" w:hAnsi="Calibri" w:cs="Calibri"/>
                <w:color w:val="000000"/>
                <w:sz w:val="16"/>
                <w:szCs w:val="16"/>
                <w:lang w:val="en-US"/>
              </w:rPr>
            </w:pPr>
          </w:p>
        </w:tc>
      </w:tr>
      <w:tr w:rsidR="00DE60B9" w14:paraId="6DABC94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808101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85DDE2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442066E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A191CD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073306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7E15AFC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105012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580A97F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97524F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E18EF94" w14:textId="77777777" w:rsidR="00DE60B9" w:rsidRDefault="00DE60B9">
            <w:pPr>
              <w:spacing w:after="0"/>
              <w:jc w:val="center"/>
              <w:rPr>
                <w:rFonts w:ascii="Calibri" w:eastAsia="Times New Roman" w:hAnsi="Calibri" w:cs="Calibri"/>
                <w:color w:val="000000"/>
                <w:sz w:val="16"/>
                <w:szCs w:val="16"/>
                <w:lang w:val="en-US"/>
              </w:rPr>
            </w:pPr>
          </w:p>
        </w:tc>
      </w:tr>
      <w:tr w:rsidR="00DE60B9" w14:paraId="187557F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2563BD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14312E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53919B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A9D17D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7A8651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023A7F2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92D525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ABD870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3F25F8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447903E" w14:textId="77777777" w:rsidR="00DE60B9" w:rsidRDefault="00DE60B9">
            <w:pPr>
              <w:spacing w:after="0"/>
              <w:jc w:val="center"/>
              <w:rPr>
                <w:rFonts w:ascii="Calibri" w:eastAsia="Times New Roman" w:hAnsi="Calibri" w:cs="Calibri"/>
                <w:color w:val="000000"/>
                <w:sz w:val="16"/>
                <w:szCs w:val="16"/>
                <w:lang w:val="en-US"/>
              </w:rPr>
            </w:pPr>
          </w:p>
        </w:tc>
      </w:tr>
      <w:tr w:rsidR="00DE60B9" w14:paraId="2BDBDB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8BC767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119CE5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760D6C9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C0AE0C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85DED9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66F7AD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DC94A0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E2A9F6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432F61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2185E05" w14:textId="77777777" w:rsidR="00DE60B9" w:rsidRDefault="00DE60B9">
            <w:pPr>
              <w:spacing w:after="0"/>
              <w:jc w:val="center"/>
              <w:rPr>
                <w:rFonts w:ascii="Calibri" w:eastAsia="Times New Roman" w:hAnsi="Calibri" w:cs="Calibri"/>
                <w:color w:val="000000"/>
                <w:sz w:val="16"/>
                <w:szCs w:val="16"/>
                <w:lang w:val="en-US"/>
              </w:rPr>
            </w:pPr>
          </w:p>
        </w:tc>
      </w:tr>
      <w:tr w:rsidR="00DE60B9" w14:paraId="7FCCC95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C7ED1E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4644F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AD048E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3891D2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E30689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2283EC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3CFCD8F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B1C6DE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CB1C9A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B92F4F8" w14:textId="77777777" w:rsidR="00DE60B9" w:rsidRDefault="00DE60B9">
            <w:pPr>
              <w:spacing w:after="0"/>
              <w:jc w:val="center"/>
              <w:rPr>
                <w:rFonts w:ascii="Calibri" w:eastAsia="Times New Roman" w:hAnsi="Calibri" w:cs="Calibri"/>
                <w:color w:val="000000"/>
                <w:sz w:val="16"/>
                <w:szCs w:val="16"/>
                <w:lang w:val="en-US"/>
              </w:rPr>
            </w:pPr>
          </w:p>
        </w:tc>
      </w:tr>
      <w:tr w:rsidR="00DE60B9" w14:paraId="09A41CA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E5553E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A8035B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3993F8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927625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66F5130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2E6CDF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B77D32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EEC138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1B6CB4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CA178CC" w14:textId="77777777" w:rsidR="00DE60B9" w:rsidRDefault="00DE60B9">
            <w:pPr>
              <w:spacing w:after="0"/>
              <w:jc w:val="center"/>
              <w:rPr>
                <w:rFonts w:ascii="Calibri" w:eastAsia="Times New Roman" w:hAnsi="Calibri" w:cs="Calibri"/>
                <w:color w:val="000000"/>
                <w:sz w:val="16"/>
                <w:szCs w:val="16"/>
                <w:lang w:val="en-US"/>
              </w:rPr>
            </w:pPr>
          </w:p>
        </w:tc>
      </w:tr>
      <w:tr w:rsidR="00DE60B9" w14:paraId="7FDE15A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7ECE85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69A6D7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7D65F425"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B543D0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79B7279C"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277909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FF2FA0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76F8E9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DBE9E8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4D4B985" w14:textId="77777777" w:rsidR="00DE60B9" w:rsidRDefault="00DE60B9">
            <w:pPr>
              <w:spacing w:after="0"/>
              <w:jc w:val="center"/>
              <w:rPr>
                <w:rFonts w:ascii="Calibri" w:eastAsia="Times New Roman" w:hAnsi="Calibri" w:cs="Calibri"/>
                <w:color w:val="000000"/>
                <w:sz w:val="16"/>
                <w:szCs w:val="16"/>
                <w:lang w:val="en-US"/>
              </w:rPr>
            </w:pPr>
          </w:p>
        </w:tc>
      </w:tr>
      <w:tr w:rsidR="00DE60B9" w14:paraId="219255D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5F1AEE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D01B9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1BFBF90"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42497E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AE479A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A1BA20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0123E6C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957FF0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1FE0BBD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B9300CC" w14:textId="77777777" w:rsidR="00DE60B9" w:rsidRDefault="00DE60B9">
            <w:pPr>
              <w:spacing w:after="0"/>
              <w:jc w:val="center"/>
              <w:rPr>
                <w:rFonts w:ascii="Calibri" w:eastAsia="Times New Roman" w:hAnsi="Calibri" w:cs="Calibri"/>
                <w:color w:val="000000"/>
                <w:sz w:val="16"/>
                <w:szCs w:val="16"/>
                <w:lang w:val="en-US"/>
              </w:rPr>
            </w:pPr>
          </w:p>
        </w:tc>
      </w:tr>
      <w:tr w:rsidR="00DE60B9" w14:paraId="790A498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5F4211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A6AFE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2B7C387"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ED5073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D834B1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0E5417F"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60E743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38C211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1DF40E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C9E95C" w14:textId="77777777" w:rsidR="00DE60B9" w:rsidRDefault="00DE60B9">
            <w:pPr>
              <w:spacing w:after="0"/>
              <w:jc w:val="center"/>
              <w:rPr>
                <w:rFonts w:ascii="Calibri" w:eastAsia="Times New Roman" w:hAnsi="Calibri" w:cs="Calibri"/>
                <w:color w:val="000000"/>
                <w:sz w:val="16"/>
                <w:szCs w:val="16"/>
                <w:lang w:val="en-US"/>
              </w:rPr>
            </w:pPr>
          </w:p>
        </w:tc>
      </w:tr>
      <w:tr w:rsidR="00DE60B9" w14:paraId="0668EF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AB3E1D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EAC8B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722303A"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5A0F99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B92E7A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DCD991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5376831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048FAF5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1746A05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B819CCC" w14:textId="77777777" w:rsidR="00DE60B9" w:rsidRDefault="00DE60B9">
            <w:pPr>
              <w:spacing w:after="0"/>
              <w:jc w:val="center"/>
              <w:rPr>
                <w:rFonts w:ascii="Calibri" w:eastAsia="Times New Roman" w:hAnsi="Calibri" w:cs="Calibri"/>
                <w:color w:val="000000"/>
                <w:sz w:val="16"/>
                <w:szCs w:val="16"/>
                <w:lang w:val="en-US"/>
              </w:rPr>
            </w:pPr>
          </w:p>
        </w:tc>
      </w:tr>
      <w:tr w:rsidR="00DE60B9" w14:paraId="1904B07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2AFBD2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AF9270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335B6D3F"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57AE6B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6F2231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2383789"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1B7865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8A9B65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11C3D48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0BD4B76" w14:textId="77777777" w:rsidR="00DE60B9" w:rsidRDefault="00DE60B9">
            <w:pPr>
              <w:spacing w:after="0"/>
              <w:jc w:val="center"/>
              <w:rPr>
                <w:rFonts w:ascii="Calibri" w:eastAsia="Times New Roman" w:hAnsi="Calibri" w:cs="Calibri"/>
                <w:color w:val="000000"/>
                <w:sz w:val="16"/>
                <w:szCs w:val="16"/>
                <w:lang w:val="en-US"/>
              </w:rPr>
            </w:pPr>
          </w:p>
        </w:tc>
      </w:tr>
      <w:tr w:rsidR="00DE60B9" w14:paraId="4E3D96D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3F3248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CCC0E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7106B48"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BF0601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0FA2D59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4E8615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11EB008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7F7FFE4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6C49DAD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85CE156" w14:textId="77777777" w:rsidR="00DE60B9" w:rsidRDefault="00DE60B9">
            <w:pPr>
              <w:spacing w:after="0"/>
              <w:jc w:val="center"/>
              <w:rPr>
                <w:rFonts w:ascii="Calibri" w:eastAsia="Times New Roman" w:hAnsi="Calibri" w:cs="Calibri"/>
                <w:color w:val="000000"/>
                <w:sz w:val="16"/>
                <w:szCs w:val="16"/>
                <w:lang w:val="en-US"/>
              </w:rPr>
            </w:pPr>
          </w:p>
        </w:tc>
      </w:tr>
      <w:tr w:rsidR="00DE60B9" w14:paraId="573AB4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BD117A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F84BE61"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728853D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3067A8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5A97C298"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B111F8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AF4585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AEEB01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1E6470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A40E915" w14:textId="77777777" w:rsidR="00DE60B9" w:rsidRDefault="00DE60B9">
            <w:pPr>
              <w:spacing w:after="0"/>
              <w:jc w:val="center"/>
              <w:rPr>
                <w:rFonts w:ascii="Calibri" w:eastAsia="Times New Roman" w:hAnsi="Calibri" w:cs="Calibri"/>
                <w:color w:val="000000"/>
                <w:sz w:val="16"/>
                <w:szCs w:val="16"/>
                <w:lang w:val="en-US"/>
              </w:rPr>
            </w:pPr>
          </w:p>
        </w:tc>
      </w:tr>
      <w:tr w:rsidR="00DE60B9" w14:paraId="04BD3D0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222E5F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FDD8E0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419E4CB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0F2768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B9F5A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911F4F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60F0684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1DD218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B5BA7D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64373C6" w14:textId="77777777" w:rsidR="00DE60B9" w:rsidRDefault="00DE60B9">
            <w:pPr>
              <w:spacing w:after="0"/>
              <w:jc w:val="center"/>
              <w:rPr>
                <w:rFonts w:ascii="Calibri" w:eastAsia="Times New Roman" w:hAnsi="Calibri" w:cs="Calibri"/>
                <w:color w:val="000000"/>
                <w:sz w:val="16"/>
                <w:szCs w:val="16"/>
                <w:lang w:val="en-US"/>
              </w:rPr>
            </w:pPr>
          </w:p>
        </w:tc>
      </w:tr>
      <w:tr w:rsidR="00DE60B9" w14:paraId="6FE6D58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ADB4E6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A5B678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F9ED8F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BF572F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2491AC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995B12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EB9924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02DF40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DF88863"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2952CDC" w14:textId="77777777" w:rsidR="00DE60B9" w:rsidRDefault="00DE60B9">
            <w:pPr>
              <w:spacing w:after="0"/>
              <w:jc w:val="center"/>
              <w:rPr>
                <w:rFonts w:ascii="Calibri" w:eastAsia="Times New Roman" w:hAnsi="Calibri" w:cs="Calibri"/>
                <w:color w:val="000000"/>
                <w:sz w:val="16"/>
                <w:szCs w:val="16"/>
                <w:lang w:val="en-US"/>
              </w:rPr>
            </w:pPr>
          </w:p>
        </w:tc>
      </w:tr>
      <w:tr w:rsidR="00DE60B9" w14:paraId="1A6F85C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59B761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80D16C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692EED3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850120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2D1753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88A4F1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09013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D808F7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80DC00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8B70B4" w14:textId="77777777" w:rsidR="00DE60B9" w:rsidRDefault="00DE60B9">
            <w:pPr>
              <w:spacing w:after="0"/>
              <w:jc w:val="center"/>
              <w:rPr>
                <w:rFonts w:ascii="Calibri" w:eastAsia="Times New Roman" w:hAnsi="Calibri" w:cs="Calibri"/>
                <w:color w:val="000000"/>
                <w:sz w:val="16"/>
                <w:szCs w:val="16"/>
                <w:lang w:val="en-US"/>
              </w:rPr>
            </w:pPr>
          </w:p>
        </w:tc>
      </w:tr>
      <w:tr w:rsidR="00DE60B9" w14:paraId="76EB214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36BFBB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A4357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6A48AA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167C96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5A6A97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5BF4E4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72A292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778A7D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ACB964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F512451" w14:textId="77777777" w:rsidR="00DE60B9" w:rsidRDefault="00DE60B9">
            <w:pPr>
              <w:spacing w:after="0"/>
              <w:jc w:val="center"/>
              <w:rPr>
                <w:rFonts w:ascii="Calibri" w:eastAsia="Times New Roman" w:hAnsi="Calibri" w:cs="Calibri"/>
                <w:color w:val="000000"/>
                <w:sz w:val="16"/>
                <w:szCs w:val="16"/>
                <w:lang w:val="en-US"/>
              </w:rPr>
            </w:pPr>
          </w:p>
        </w:tc>
      </w:tr>
      <w:tr w:rsidR="00DE60B9" w14:paraId="6EA29B2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56953B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4BCD3D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7B18BD5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F23CC2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B5CCF0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7E78E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8F06B4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A50D30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9BC383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4C46D51" w14:textId="77777777" w:rsidR="00DE60B9" w:rsidRDefault="00DE60B9">
            <w:pPr>
              <w:spacing w:after="0"/>
              <w:jc w:val="center"/>
              <w:rPr>
                <w:rFonts w:ascii="Calibri" w:eastAsia="Times New Roman" w:hAnsi="Calibri" w:cs="Calibri"/>
                <w:color w:val="000000"/>
                <w:sz w:val="16"/>
                <w:szCs w:val="16"/>
                <w:lang w:val="en-US"/>
              </w:rPr>
            </w:pPr>
          </w:p>
        </w:tc>
      </w:tr>
      <w:tr w:rsidR="00DE60B9" w14:paraId="250CC2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F2657F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D099F3C"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652E880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52650F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69FCB8F8"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F50E68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DA77F4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DCA011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996C0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DD16497" w14:textId="77777777" w:rsidR="00DE60B9" w:rsidRDefault="00DE60B9">
            <w:pPr>
              <w:spacing w:after="0"/>
              <w:jc w:val="center"/>
              <w:rPr>
                <w:rFonts w:ascii="Calibri" w:eastAsia="Times New Roman" w:hAnsi="Calibri" w:cs="Calibri"/>
                <w:color w:val="000000"/>
                <w:sz w:val="16"/>
                <w:szCs w:val="16"/>
                <w:lang w:val="en-US"/>
              </w:rPr>
            </w:pPr>
          </w:p>
        </w:tc>
      </w:tr>
      <w:tr w:rsidR="00DE60B9" w14:paraId="7F40951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59C28C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D4E5E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3C84D51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EF09F9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0273D7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C6E07B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42B29F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6F59DD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7B5AC1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F976D15" w14:textId="77777777" w:rsidR="00DE60B9" w:rsidRDefault="00DE60B9">
            <w:pPr>
              <w:spacing w:after="0"/>
              <w:jc w:val="center"/>
              <w:rPr>
                <w:rFonts w:ascii="Calibri" w:eastAsia="Times New Roman" w:hAnsi="Calibri" w:cs="Calibri"/>
                <w:color w:val="000000"/>
                <w:sz w:val="16"/>
                <w:szCs w:val="16"/>
                <w:lang w:val="en-US"/>
              </w:rPr>
            </w:pPr>
          </w:p>
        </w:tc>
      </w:tr>
      <w:tr w:rsidR="00DE60B9" w14:paraId="5B03FCA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BA4AB1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443E1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00EBCC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06C7ED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D4A336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2A2DA39"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C9A947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13DCE2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B1A87D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3DAC6A8" w14:textId="77777777" w:rsidR="00DE60B9" w:rsidRDefault="00DE60B9">
            <w:pPr>
              <w:spacing w:after="0"/>
              <w:jc w:val="center"/>
              <w:rPr>
                <w:rFonts w:ascii="Calibri" w:eastAsia="Times New Roman" w:hAnsi="Calibri" w:cs="Calibri"/>
                <w:color w:val="000000"/>
                <w:sz w:val="16"/>
                <w:szCs w:val="16"/>
                <w:lang w:val="en-US"/>
              </w:rPr>
            </w:pPr>
          </w:p>
        </w:tc>
      </w:tr>
      <w:tr w:rsidR="00DE60B9" w14:paraId="109DB4F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300D33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1B4779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535CD10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ACC702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FF699B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274321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EB254C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A6B278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BD7C8E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042E025" w14:textId="77777777" w:rsidR="00DE60B9" w:rsidRDefault="00DE60B9">
            <w:pPr>
              <w:spacing w:after="0"/>
              <w:jc w:val="center"/>
              <w:rPr>
                <w:rFonts w:ascii="Calibri" w:eastAsia="Times New Roman" w:hAnsi="Calibri" w:cs="Calibri"/>
                <w:color w:val="000000"/>
                <w:sz w:val="16"/>
                <w:szCs w:val="16"/>
                <w:lang w:val="en-US"/>
              </w:rPr>
            </w:pPr>
          </w:p>
        </w:tc>
      </w:tr>
      <w:tr w:rsidR="00DE60B9" w14:paraId="06FA6F9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D33890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D1C6E3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16BE09C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38AF00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277F0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A422A9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769531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EA4E6C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736493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8A2C208" w14:textId="77777777" w:rsidR="00DE60B9" w:rsidRDefault="00DE60B9">
            <w:pPr>
              <w:spacing w:after="0"/>
              <w:jc w:val="center"/>
              <w:rPr>
                <w:rFonts w:ascii="Calibri" w:eastAsia="Times New Roman" w:hAnsi="Calibri" w:cs="Calibri"/>
                <w:color w:val="000000"/>
                <w:sz w:val="16"/>
                <w:szCs w:val="16"/>
                <w:lang w:val="en-US"/>
              </w:rPr>
            </w:pPr>
          </w:p>
        </w:tc>
      </w:tr>
      <w:tr w:rsidR="00DE60B9" w14:paraId="799EF76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097E70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E868B9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3AA746A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E4F34B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FA5159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B3ADB0F"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BF2C31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B34025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54A45B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D60E787" w14:textId="77777777" w:rsidR="00DE60B9" w:rsidRDefault="00DE60B9">
            <w:pPr>
              <w:spacing w:after="0"/>
              <w:jc w:val="center"/>
              <w:rPr>
                <w:rFonts w:ascii="Calibri" w:eastAsia="Times New Roman" w:hAnsi="Calibri" w:cs="Calibri"/>
                <w:color w:val="000000"/>
                <w:sz w:val="16"/>
                <w:szCs w:val="16"/>
                <w:lang w:val="en-US"/>
              </w:rPr>
            </w:pPr>
          </w:p>
        </w:tc>
      </w:tr>
      <w:tr w:rsidR="00DE60B9" w14:paraId="7B9F2326"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2868163"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5D1E91B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78CA43F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29E7D6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153D9916"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7268B1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CB3587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7547B0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F01B50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F8AD1CB" w14:textId="77777777" w:rsidR="00DE60B9" w:rsidRDefault="00DE60B9">
            <w:pPr>
              <w:spacing w:after="0"/>
              <w:jc w:val="center"/>
              <w:rPr>
                <w:rFonts w:ascii="Calibri" w:eastAsia="Times New Roman" w:hAnsi="Calibri" w:cs="Calibri"/>
                <w:color w:val="000000"/>
                <w:sz w:val="16"/>
                <w:szCs w:val="16"/>
                <w:lang w:val="en-US"/>
              </w:rPr>
            </w:pPr>
          </w:p>
        </w:tc>
      </w:tr>
      <w:tr w:rsidR="00DE60B9" w14:paraId="77B6CD0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31450C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6CCD2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3207DEC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2F9A72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E8E1B2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CB4391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08FE77A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5401A4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73CF7E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8FE1D4C" w14:textId="77777777" w:rsidR="00DE60B9" w:rsidRDefault="00DE60B9">
            <w:pPr>
              <w:spacing w:after="0"/>
              <w:jc w:val="center"/>
              <w:rPr>
                <w:rFonts w:ascii="Calibri" w:eastAsia="Times New Roman" w:hAnsi="Calibri" w:cs="Calibri"/>
                <w:color w:val="000000"/>
                <w:sz w:val="16"/>
                <w:szCs w:val="16"/>
                <w:lang w:val="en-US"/>
              </w:rPr>
            </w:pPr>
          </w:p>
        </w:tc>
      </w:tr>
      <w:tr w:rsidR="00DE60B9" w14:paraId="092FC1B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AE4F01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DAAAB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0ED3456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A1B73F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A3D816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499699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C74894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DC3C80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1ADCAC53"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ECBBD74" w14:textId="77777777" w:rsidR="00DE60B9" w:rsidRDefault="00DE60B9">
            <w:pPr>
              <w:spacing w:after="0"/>
              <w:jc w:val="center"/>
              <w:rPr>
                <w:rFonts w:ascii="Calibri" w:eastAsia="Times New Roman" w:hAnsi="Calibri" w:cs="Calibri"/>
                <w:color w:val="000000"/>
                <w:sz w:val="16"/>
                <w:szCs w:val="16"/>
                <w:lang w:val="en-US"/>
              </w:rPr>
            </w:pPr>
          </w:p>
        </w:tc>
      </w:tr>
      <w:tr w:rsidR="00DE60B9" w14:paraId="6CACE68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8265FC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34D27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C7A3D0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882FDD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4502C7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2C5CC0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930443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BB5C38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171A0E6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A70D0F" w14:textId="77777777" w:rsidR="00DE60B9" w:rsidRDefault="00DE60B9">
            <w:pPr>
              <w:spacing w:after="0"/>
              <w:jc w:val="center"/>
              <w:rPr>
                <w:rFonts w:ascii="Calibri" w:eastAsia="Times New Roman" w:hAnsi="Calibri" w:cs="Calibri"/>
                <w:color w:val="000000"/>
                <w:sz w:val="16"/>
                <w:szCs w:val="16"/>
                <w:lang w:val="en-US"/>
              </w:rPr>
            </w:pPr>
          </w:p>
        </w:tc>
      </w:tr>
      <w:tr w:rsidR="00DE60B9" w14:paraId="66B0311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0144FA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3FF97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3F51BDC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3DEAE8BE"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77EF8C4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3BE45B2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428AA4C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5BE0B23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623050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885F90D"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7C1795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0579F7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C8C56F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7EF216C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861B015"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tcPr>
          <w:p w14:paraId="46ACE7F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724C2D3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6F6ECD0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08BC54B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C0BD6B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D38EE38"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676293C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FD3758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E4FF58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3C8B658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AC2E74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32304718"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124408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66CD637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06D00C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0C3BAF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FE88C7F" w14:textId="77777777" w:rsidR="00DE60B9" w:rsidRDefault="00DE60B9">
            <w:pPr>
              <w:spacing w:after="0"/>
              <w:jc w:val="center"/>
              <w:rPr>
                <w:rFonts w:ascii="Calibri" w:eastAsia="Times New Roman" w:hAnsi="Calibri" w:cs="Calibri"/>
                <w:color w:val="000000"/>
                <w:sz w:val="16"/>
                <w:szCs w:val="16"/>
                <w:lang w:val="en-US"/>
              </w:rPr>
            </w:pPr>
          </w:p>
        </w:tc>
      </w:tr>
      <w:tr w:rsidR="00DE60B9" w14:paraId="6784D66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BCC9A4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34867B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0BBFDF5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AE7590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7850601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3E843AF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1D7B88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BCEEAD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C14CF4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5603958" w14:textId="77777777" w:rsidR="00DE60B9" w:rsidRDefault="00DE60B9">
            <w:pPr>
              <w:spacing w:after="0"/>
              <w:jc w:val="center"/>
              <w:rPr>
                <w:rFonts w:ascii="Calibri" w:eastAsia="Times New Roman" w:hAnsi="Calibri" w:cs="Calibri"/>
                <w:color w:val="000000"/>
                <w:sz w:val="16"/>
                <w:szCs w:val="16"/>
                <w:lang w:val="en-US"/>
              </w:rPr>
            </w:pPr>
          </w:p>
        </w:tc>
      </w:tr>
      <w:tr w:rsidR="00DE60B9" w14:paraId="6E79831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E22542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6027BF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185A5D8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DC25FE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4E6F22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2AE54B1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397F7C2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ACB2EE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FD4018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34A8FBF" w14:textId="77777777" w:rsidR="00DE60B9" w:rsidRDefault="00DE60B9">
            <w:pPr>
              <w:spacing w:after="0"/>
              <w:jc w:val="center"/>
              <w:rPr>
                <w:rFonts w:ascii="Calibri" w:eastAsia="Times New Roman" w:hAnsi="Calibri" w:cs="Calibri"/>
                <w:color w:val="000000"/>
                <w:sz w:val="16"/>
                <w:szCs w:val="16"/>
                <w:lang w:val="en-US"/>
              </w:rPr>
            </w:pPr>
          </w:p>
        </w:tc>
      </w:tr>
      <w:tr w:rsidR="00DE60B9" w14:paraId="1D956DD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6A6774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3B812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34D6167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42801A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DD3851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6A6542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5F7DD0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0E6FC2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8636CB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94F2D9A" w14:textId="77777777" w:rsidR="00DE60B9" w:rsidRDefault="00DE60B9">
            <w:pPr>
              <w:spacing w:after="0"/>
              <w:jc w:val="center"/>
              <w:rPr>
                <w:rFonts w:ascii="Calibri" w:eastAsia="Times New Roman" w:hAnsi="Calibri" w:cs="Calibri"/>
                <w:color w:val="000000"/>
                <w:sz w:val="16"/>
                <w:szCs w:val="16"/>
                <w:lang w:val="en-US"/>
              </w:rPr>
            </w:pPr>
          </w:p>
        </w:tc>
      </w:tr>
      <w:tr w:rsidR="00DE60B9" w14:paraId="1DA0D4A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8A2FB5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F9006B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035EDF2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69A4471D"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5E49233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36D8BC3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33BA400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0B3764E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725A36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9FB02A2"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color w:val="000000"/>
                <w:sz w:val="16"/>
                <w:szCs w:val="16"/>
                <w:lang w:val="en-US" w:eastAsia="zh-TW"/>
              </w:rPr>
              <w:t>MTK</w:t>
            </w:r>
          </w:p>
        </w:tc>
      </w:tr>
      <w:tr w:rsidR="00DE60B9" w14:paraId="608DD76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E09B47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55C6DB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5E968A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365FEB50"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18D33B7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tcPr>
          <w:p w14:paraId="7A9C670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5D29062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09DDF03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254627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A5240D4"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color w:val="000000"/>
                <w:sz w:val="16"/>
                <w:szCs w:val="16"/>
                <w:lang w:val="en-US" w:eastAsia="zh-TW"/>
              </w:rPr>
              <w:t>MTK</w:t>
            </w:r>
          </w:p>
        </w:tc>
      </w:tr>
      <w:tr w:rsidR="00DE60B9" w14:paraId="6A32477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C8EB60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9EA42A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3B0BA9C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97E12F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04AA3A04"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1806C5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06C92AF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E82D62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C5F1A8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78A2820" w14:textId="77777777" w:rsidR="00DE60B9" w:rsidRDefault="00DE60B9">
            <w:pPr>
              <w:spacing w:after="0"/>
              <w:jc w:val="center"/>
              <w:rPr>
                <w:rFonts w:ascii="Calibri" w:eastAsia="Times New Roman" w:hAnsi="Calibri" w:cs="Calibri"/>
                <w:color w:val="000000"/>
                <w:sz w:val="16"/>
                <w:szCs w:val="16"/>
                <w:lang w:val="en-US"/>
              </w:rPr>
            </w:pPr>
          </w:p>
        </w:tc>
      </w:tr>
      <w:tr w:rsidR="00DE60B9" w14:paraId="216570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5EC730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05A25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2232CD4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1FA3AF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7B5009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5E4085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82155B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51E1177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34E9BA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9B64AEE" w14:textId="77777777" w:rsidR="00DE60B9" w:rsidRDefault="00DE60B9">
            <w:pPr>
              <w:spacing w:after="0"/>
              <w:jc w:val="center"/>
              <w:rPr>
                <w:rFonts w:ascii="Calibri" w:eastAsia="Times New Roman" w:hAnsi="Calibri" w:cs="Calibri"/>
                <w:color w:val="000000"/>
                <w:sz w:val="16"/>
                <w:szCs w:val="16"/>
                <w:lang w:val="en-US"/>
              </w:rPr>
            </w:pPr>
          </w:p>
        </w:tc>
      </w:tr>
      <w:tr w:rsidR="00DE60B9" w14:paraId="057247F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B9C37E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1A635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66624EE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479101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36C047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1F46AE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8B6DF3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A9D0D2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60E6D6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287F943" w14:textId="77777777" w:rsidR="00DE60B9" w:rsidRDefault="00DE60B9">
            <w:pPr>
              <w:spacing w:after="0"/>
              <w:jc w:val="center"/>
              <w:rPr>
                <w:rFonts w:ascii="Calibri" w:eastAsia="Times New Roman" w:hAnsi="Calibri" w:cs="Calibri"/>
                <w:color w:val="000000"/>
                <w:sz w:val="16"/>
                <w:szCs w:val="16"/>
                <w:lang w:val="en-US"/>
              </w:rPr>
            </w:pPr>
          </w:p>
        </w:tc>
      </w:tr>
      <w:tr w:rsidR="00DE60B9" w14:paraId="020D72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C3EE92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82652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796EDAD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CCF206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1A303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04B75A1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907BDC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907850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088522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8C4D434" w14:textId="77777777" w:rsidR="00DE60B9" w:rsidRDefault="00DE60B9">
            <w:pPr>
              <w:spacing w:after="0"/>
              <w:jc w:val="center"/>
              <w:rPr>
                <w:rFonts w:ascii="Calibri" w:eastAsia="Times New Roman" w:hAnsi="Calibri" w:cs="Calibri"/>
                <w:color w:val="000000"/>
                <w:sz w:val="16"/>
                <w:szCs w:val="16"/>
                <w:lang w:val="en-US"/>
              </w:rPr>
            </w:pPr>
          </w:p>
        </w:tc>
      </w:tr>
      <w:tr w:rsidR="00DE60B9" w14:paraId="5EE227E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8E2494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C21327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09920D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2D8CF73A"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13F524D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3E94265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54900C0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352A77B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9401F3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6BF987F8" w14:textId="77777777" w:rsidR="00DE60B9" w:rsidRDefault="00471EB2">
            <w:pPr>
              <w:spacing w:after="0"/>
              <w:jc w:val="center"/>
              <w:rPr>
                <w:rFonts w:ascii="Calibri" w:eastAsia="Times New Roman" w:hAnsi="Calibri" w:cs="Calibri"/>
                <w:color w:val="000000"/>
                <w:sz w:val="16"/>
                <w:szCs w:val="16"/>
                <w:lang w:val="en-US"/>
              </w:rPr>
            </w:pPr>
            <w:r>
              <w:rPr>
                <w:rFonts w:ascii="Calibri" w:eastAsia="PMingLiU" w:hAnsi="Calibri" w:cs="Calibri" w:hint="eastAsia"/>
                <w:color w:val="000000"/>
                <w:sz w:val="16"/>
                <w:szCs w:val="16"/>
                <w:lang w:val="en-US" w:eastAsia="zh-TW"/>
              </w:rPr>
              <w:t>MTK</w:t>
            </w:r>
          </w:p>
        </w:tc>
      </w:tr>
      <w:tr w:rsidR="00DE60B9" w14:paraId="0FC77C7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520ED6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41771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98391C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677CCEC4"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tcPr>
          <w:p w14:paraId="3A1533F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tcPr>
          <w:p w14:paraId="5A780AE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4A47679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305E92C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731C49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B4FCF11" w14:textId="77777777" w:rsidR="00DE60B9" w:rsidRDefault="00471EB2">
            <w:pPr>
              <w:spacing w:after="0"/>
              <w:jc w:val="center"/>
              <w:rPr>
                <w:rFonts w:ascii="Calibri" w:eastAsia="Times New Roman" w:hAnsi="Calibri" w:cs="Calibri"/>
                <w:color w:val="000000"/>
                <w:sz w:val="16"/>
                <w:szCs w:val="16"/>
                <w:lang w:val="en-US"/>
              </w:rPr>
            </w:pPr>
            <w:r>
              <w:rPr>
                <w:rFonts w:ascii="Calibri" w:eastAsia="PMingLiU" w:hAnsi="Calibri" w:cs="Calibri" w:hint="eastAsia"/>
                <w:color w:val="000000"/>
                <w:sz w:val="16"/>
                <w:szCs w:val="16"/>
                <w:lang w:val="en-US" w:eastAsia="zh-TW"/>
              </w:rPr>
              <w:t>MTK</w:t>
            </w:r>
          </w:p>
        </w:tc>
      </w:tr>
      <w:tr w:rsidR="00DE60B9" w14:paraId="23B57A4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2FED16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4B40CA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7A56FB6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5F84F6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5209FA81"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3DBFE9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09C34EB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4AE694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209197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221BF52" w14:textId="77777777" w:rsidR="00DE60B9" w:rsidRDefault="00DE60B9">
            <w:pPr>
              <w:spacing w:after="0"/>
              <w:jc w:val="center"/>
              <w:rPr>
                <w:rFonts w:ascii="Calibri" w:eastAsia="Times New Roman" w:hAnsi="Calibri" w:cs="Calibri"/>
                <w:color w:val="000000"/>
                <w:sz w:val="16"/>
                <w:szCs w:val="16"/>
                <w:lang w:val="en-US"/>
              </w:rPr>
            </w:pPr>
          </w:p>
        </w:tc>
      </w:tr>
      <w:tr w:rsidR="00DE60B9" w14:paraId="306E824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420558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77CDE5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3C69F34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7A72F4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3CCB47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F35247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04C5734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5E52B0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3B0DED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361F7DD" w14:textId="77777777" w:rsidR="00DE60B9" w:rsidRDefault="00DE60B9">
            <w:pPr>
              <w:spacing w:after="0"/>
              <w:jc w:val="center"/>
              <w:rPr>
                <w:rFonts w:ascii="Calibri" w:eastAsia="Times New Roman" w:hAnsi="Calibri" w:cs="Calibri"/>
                <w:color w:val="000000"/>
                <w:sz w:val="16"/>
                <w:szCs w:val="16"/>
                <w:lang w:val="en-US"/>
              </w:rPr>
            </w:pPr>
          </w:p>
        </w:tc>
      </w:tr>
      <w:tr w:rsidR="00DE60B9" w14:paraId="429617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A88789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088204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014B770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721E73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AB0EE2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0AC46D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C26CB2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74D36D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083CD5F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0E9C0CC" w14:textId="77777777" w:rsidR="00DE60B9" w:rsidRDefault="00DE60B9">
            <w:pPr>
              <w:spacing w:after="0"/>
              <w:jc w:val="center"/>
              <w:rPr>
                <w:rFonts w:ascii="Calibri" w:eastAsia="Times New Roman" w:hAnsi="Calibri" w:cs="Calibri"/>
                <w:color w:val="000000"/>
                <w:sz w:val="16"/>
                <w:szCs w:val="16"/>
                <w:lang w:val="en-US"/>
              </w:rPr>
            </w:pPr>
          </w:p>
        </w:tc>
      </w:tr>
      <w:tr w:rsidR="00DE60B9" w14:paraId="032CB26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3215D7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20C04D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223493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EBC559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A2B67F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E3FD20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169674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3ACF27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CDF15A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54F6D9A" w14:textId="77777777" w:rsidR="00DE60B9" w:rsidRDefault="00DE60B9">
            <w:pPr>
              <w:spacing w:after="0"/>
              <w:jc w:val="center"/>
              <w:rPr>
                <w:rFonts w:ascii="Calibri" w:eastAsia="Times New Roman" w:hAnsi="Calibri" w:cs="Calibri"/>
                <w:color w:val="000000"/>
                <w:sz w:val="16"/>
                <w:szCs w:val="16"/>
                <w:lang w:val="en-US"/>
              </w:rPr>
            </w:pPr>
          </w:p>
        </w:tc>
      </w:tr>
      <w:tr w:rsidR="00DE60B9" w14:paraId="4A066D4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4C4937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5B61E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20C8BC6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FF1A10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03BC4871"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933CCE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03496A9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28A785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538AEB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A93FAB9" w14:textId="77777777" w:rsidR="00DE60B9" w:rsidRDefault="00DE60B9">
            <w:pPr>
              <w:spacing w:after="0"/>
              <w:jc w:val="center"/>
              <w:rPr>
                <w:rFonts w:ascii="Calibri" w:eastAsia="Times New Roman" w:hAnsi="Calibri" w:cs="Calibri"/>
                <w:color w:val="000000"/>
                <w:sz w:val="16"/>
                <w:szCs w:val="16"/>
                <w:lang w:val="en-US"/>
              </w:rPr>
            </w:pPr>
          </w:p>
        </w:tc>
      </w:tr>
      <w:tr w:rsidR="00DE60B9" w14:paraId="4F7FE8C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39B80C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FA93F4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0AED0B3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2D40BF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BDB7AB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DFF879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1F02504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6CF71A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F4767F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16D0C5C" w14:textId="77777777" w:rsidR="00DE60B9" w:rsidRDefault="00DE60B9">
            <w:pPr>
              <w:spacing w:after="0"/>
              <w:jc w:val="center"/>
              <w:rPr>
                <w:rFonts w:ascii="Calibri" w:eastAsia="Times New Roman" w:hAnsi="Calibri" w:cs="Calibri"/>
                <w:color w:val="000000"/>
                <w:sz w:val="16"/>
                <w:szCs w:val="16"/>
                <w:lang w:val="en-US"/>
              </w:rPr>
            </w:pPr>
          </w:p>
        </w:tc>
      </w:tr>
      <w:tr w:rsidR="00DE60B9" w14:paraId="4606507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91225C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84163B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0F9C5F7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D064FB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62CD4E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0F08F6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7B9B15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9D5316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2D5B56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9D20F6" w14:textId="77777777" w:rsidR="00DE60B9" w:rsidRDefault="00DE60B9">
            <w:pPr>
              <w:spacing w:after="0"/>
              <w:jc w:val="center"/>
              <w:rPr>
                <w:rFonts w:ascii="Calibri" w:eastAsia="Times New Roman" w:hAnsi="Calibri" w:cs="Calibri"/>
                <w:color w:val="000000"/>
                <w:sz w:val="16"/>
                <w:szCs w:val="16"/>
                <w:lang w:val="en-US"/>
              </w:rPr>
            </w:pPr>
          </w:p>
        </w:tc>
      </w:tr>
      <w:tr w:rsidR="00DE60B9" w14:paraId="2D231F3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B49A99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3FAEC5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C49257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D2EFCA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E9E816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1D65EC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7FF9BE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40D37C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A208F1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E1F9850" w14:textId="77777777" w:rsidR="00DE60B9" w:rsidRDefault="00DE60B9">
            <w:pPr>
              <w:spacing w:after="0"/>
              <w:jc w:val="center"/>
              <w:rPr>
                <w:rFonts w:ascii="Calibri" w:eastAsia="Times New Roman" w:hAnsi="Calibri" w:cs="Calibri"/>
                <w:color w:val="000000"/>
                <w:sz w:val="16"/>
                <w:szCs w:val="16"/>
                <w:lang w:val="en-US"/>
              </w:rPr>
            </w:pPr>
          </w:p>
        </w:tc>
      </w:tr>
      <w:tr w:rsidR="00DE60B9" w14:paraId="6A046EE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37722966"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31AAF76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tcPr>
          <w:p w14:paraId="06E24A5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249D0B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54D95E77"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209CE7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D42F09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C14BBA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26EE31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30B77ED" w14:textId="77777777" w:rsidR="00DE60B9" w:rsidRDefault="00DE60B9">
            <w:pPr>
              <w:spacing w:after="0"/>
              <w:jc w:val="center"/>
              <w:rPr>
                <w:rFonts w:ascii="Calibri" w:eastAsia="Times New Roman" w:hAnsi="Calibri" w:cs="Calibri"/>
                <w:color w:val="000000"/>
                <w:sz w:val="16"/>
                <w:szCs w:val="16"/>
                <w:lang w:val="en-US"/>
              </w:rPr>
            </w:pPr>
          </w:p>
        </w:tc>
      </w:tr>
      <w:tr w:rsidR="00DE60B9" w14:paraId="55DA810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71F696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1B1BDBA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16C66ED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596C110" w14:textId="77777777" w:rsidR="00DE60B9" w:rsidRDefault="00DE60B9">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3795AE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1A2275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34CB138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DB84E3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29CCA8D"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135CC3"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7C2083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A93C6E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2414C1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2E115B49"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6AE7D130"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A511E30"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75000C19"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1DDD142B" w14:textId="77777777" w:rsidR="00DE60B9" w:rsidRDefault="00DE60B9">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455B7D7A" w14:textId="77777777" w:rsidR="00DE60B9" w:rsidRDefault="00DE60B9">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1E9929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A908C3"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0BA13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9C2FF7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8CFB3B3"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xml:space="preserve">NR-U-E-UTRA RSRP  </w:t>
            </w:r>
            <w:proofErr w:type="spellStart"/>
            <w:r>
              <w:rPr>
                <w:rFonts w:ascii="Calibri" w:eastAsia="Times New Roman" w:hAnsi="Calibri" w:cs="Calibri"/>
                <w:color w:val="000000"/>
                <w:sz w:val="16"/>
                <w:szCs w:val="16"/>
                <w:lang w:val="pt-BR" w:eastAsia="da-DK"/>
              </w:rPr>
              <w:t>with</w:t>
            </w:r>
            <w:proofErr w:type="spellEnd"/>
            <w:r>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tcPr>
          <w:p w14:paraId="032DC5B4"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E063E8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209A1E29"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383D63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03BD2B1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B29B1B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992CBE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FA67A98" w14:textId="77777777" w:rsidR="00DE60B9" w:rsidRDefault="00DE60B9">
            <w:pPr>
              <w:spacing w:after="0"/>
              <w:jc w:val="center"/>
              <w:rPr>
                <w:rFonts w:ascii="Calibri" w:eastAsia="Times New Roman" w:hAnsi="Calibri" w:cs="Calibri"/>
                <w:color w:val="000000"/>
                <w:sz w:val="16"/>
                <w:szCs w:val="16"/>
                <w:lang w:val="en-US"/>
              </w:rPr>
            </w:pPr>
          </w:p>
        </w:tc>
      </w:tr>
      <w:tr w:rsidR="00DE60B9" w14:paraId="0CFE538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D7F80A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F76E9B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FF219E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55D7B05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E93FCA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1E4F60D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643D6D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5396377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4DBD5D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0A820C7" w14:textId="77777777" w:rsidR="00DE60B9" w:rsidRDefault="00DE60B9">
            <w:pPr>
              <w:spacing w:after="0"/>
              <w:jc w:val="center"/>
              <w:rPr>
                <w:rFonts w:ascii="Calibri" w:eastAsia="Times New Roman" w:hAnsi="Calibri" w:cs="Calibri"/>
                <w:color w:val="000000"/>
                <w:sz w:val="16"/>
                <w:szCs w:val="16"/>
                <w:lang w:val="en-US"/>
              </w:rPr>
            </w:pPr>
          </w:p>
        </w:tc>
      </w:tr>
      <w:tr w:rsidR="00DE60B9" w14:paraId="1D0040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3D8193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44C60B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61284C5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2056DF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559483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D3466D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E5AC99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BF433C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273C47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E45F622" w14:textId="77777777" w:rsidR="00DE60B9" w:rsidRDefault="00DE60B9">
            <w:pPr>
              <w:spacing w:after="0"/>
              <w:jc w:val="center"/>
              <w:rPr>
                <w:rFonts w:ascii="Calibri" w:eastAsia="Times New Roman" w:hAnsi="Calibri" w:cs="Calibri"/>
                <w:color w:val="000000"/>
                <w:sz w:val="16"/>
                <w:szCs w:val="16"/>
                <w:lang w:val="en-US"/>
              </w:rPr>
            </w:pPr>
          </w:p>
        </w:tc>
      </w:tr>
      <w:tr w:rsidR="00DE60B9" w14:paraId="71A28E5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DB594A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A13D34F"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xml:space="preserve">NR-U-E-UTRA RSRQ </w:t>
            </w:r>
            <w:proofErr w:type="spellStart"/>
            <w:r>
              <w:rPr>
                <w:rFonts w:ascii="Calibri" w:eastAsia="Times New Roman" w:hAnsi="Calibri" w:cs="Calibri"/>
                <w:color w:val="000000"/>
                <w:sz w:val="16"/>
                <w:szCs w:val="16"/>
                <w:lang w:val="sv-SE"/>
              </w:rPr>
              <w:t>with</w:t>
            </w:r>
            <w:proofErr w:type="spellEnd"/>
            <w:r>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tcPr>
          <w:p w14:paraId="559E49FA"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3488D23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7FF54C0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0720C9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25A06A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2BDE99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AB64E2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EE13B09" w14:textId="77777777" w:rsidR="00DE60B9" w:rsidRDefault="00DE60B9">
            <w:pPr>
              <w:spacing w:after="0"/>
              <w:jc w:val="center"/>
              <w:rPr>
                <w:rFonts w:ascii="Calibri" w:eastAsia="Times New Roman" w:hAnsi="Calibri" w:cs="Calibri"/>
                <w:color w:val="000000"/>
                <w:sz w:val="16"/>
                <w:szCs w:val="16"/>
                <w:lang w:val="en-US"/>
              </w:rPr>
            </w:pPr>
          </w:p>
        </w:tc>
      </w:tr>
      <w:tr w:rsidR="00DE60B9" w14:paraId="3694529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43AFFF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7B4DD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367505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4D82A5E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28243A09" w14:textId="77777777" w:rsidR="00DE60B9" w:rsidRDefault="00471EB2">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10D322F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tcPr>
          <w:p w14:paraId="0EF04FD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3432DDB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1E7098B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609E5E4B" w14:textId="77777777" w:rsidR="00DE60B9" w:rsidRDefault="00DE60B9">
            <w:pPr>
              <w:spacing w:after="0"/>
              <w:jc w:val="center"/>
              <w:rPr>
                <w:rFonts w:ascii="Calibri" w:eastAsia="Times New Roman" w:hAnsi="Calibri" w:cs="Calibri"/>
                <w:color w:val="000000"/>
                <w:sz w:val="16"/>
                <w:szCs w:val="16"/>
                <w:lang w:val="en-US"/>
              </w:rPr>
            </w:pPr>
          </w:p>
        </w:tc>
      </w:tr>
      <w:tr w:rsidR="00DE60B9" w14:paraId="41BCD63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331418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3AC77C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4A7B873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7FFF7A8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tcPr>
          <w:p w14:paraId="070DAC86" w14:textId="77777777" w:rsidR="00DE60B9" w:rsidRDefault="00471EB2">
            <w:pPr>
              <w:spacing w:after="0"/>
              <w:jc w:val="center"/>
              <w:rPr>
                <w:rFonts w:ascii="Calibri" w:eastAsia="Times New Roman" w:hAnsi="Calibri" w:cs="Calibri"/>
                <w:color w:val="FF0000"/>
                <w:sz w:val="16"/>
                <w:szCs w:val="16"/>
                <w:lang w:val="en-US"/>
              </w:rPr>
            </w:pPr>
            <w:r>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tcPr>
          <w:p w14:paraId="32A04BC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4A88B70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79E1C92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65EDC51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6DADDB24" w14:textId="77777777" w:rsidR="00DE60B9" w:rsidRDefault="00DE60B9">
            <w:pPr>
              <w:spacing w:after="0"/>
              <w:jc w:val="center"/>
              <w:rPr>
                <w:rFonts w:ascii="Calibri" w:eastAsia="Times New Roman" w:hAnsi="Calibri" w:cs="Calibri"/>
                <w:color w:val="000000"/>
                <w:sz w:val="16"/>
                <w:szCs w:val="16"/>
                <w:lang w:val="en-US"/>
              </w:rPr>
            </w:pPr>
          </w:p>
        </w:tc>
      </w:tr>
      <w:tr w:rsidR="00DE60B9" w14:paraId="254EBA4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47393D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0FB62FD"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2711737B"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387FAE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72B1DCEA"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C74EB2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C6E119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5A64A5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77FB09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A5A244" w14:textId="77777777" w:rsidR="00DE60B9" w:rsidRDefault="00DE60B9">
            <w:pPr>
              <w:spacing w:after="0"/>
              <w:jc w:val="center"/>
              <w:rPr>
                <w:rFonts w:ascii="Calibri" w:eastAsia="Times New Roman" w:hAnsi="Calibri" w:cs="Calibri"/>
                <w:color w:val="000000"/>
                <w:sz w:val="16"/>
                <w:szCs w:val="16"/>
                <w:lang w:val="en-US"/>
              </w:rPr>
            </w:pPr>
          </w:p>
        </w:tc>
      </w:tr>
      <w:tr w:rsidR="00DE60B9" w14:paraId="09B22CE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84D431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1452A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51B497F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836551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776A367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40B7F2B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BE6D94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22961B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897624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2A33196" w14:textId="77777777" w:rsidR="00DE60B9" w:rsidRDefault="00DE60B9">
            <w:pPr>
              <w:spacing w:after="0"/>
              <w:jc w:val="center"/>
              <w:rPr>
                <w:rFonts w:ascii="Calibri" w:eastAsia="Times New Roman" w:hAnsi="Calibri" w:cs="Calibri"/>
                <w:color w:val="000000"/>
                <w:sz w:val="16"/>
                <w:szCs w:val="16"/>
                <w:lang w:val="en-US"/>
              </w:rPr>
            </w:pPr>
          </w:p>
        </w:tc>
      </w:tr>
      <w:tr w:rsidR="00DE60B9" w14:paraId="2547534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37037A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3132CC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1A9897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00C46E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72097C4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70F1F15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CC4384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5EAEB82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FDBA64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885EFA4" w14:textId="77777777" w:rsidR="00DE60B9" w:rsidRDefault="00DE60B9">
            <w:pPr>
              <w:spacing w:after="0"/>
              <w:jc w:val="center"/>
              <w:rPr>
                <w:rFonts w:ascii="Calibri" w:eastAsia="Times New Roman" w:hAnsi="Calibri" w:cs="Calibri"/>
                <w:color w:val="000000"/>
                <w:sz w:val="16"/>
                <w:szCs w:val="16"/>
                <w:lang w:val="en-US"/>
              </w:rPr>
            </w:pPr>
          </w:p>
        </w:tc>
      </w:tr>
      <w:tr w:rsidR="00DE60B9" w14:paraId="15AA472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C5379F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97A5C55"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163508CA"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B9EF40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6C05087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823699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197B3E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3DCA4A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2A5029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F62357A" w14:textId="77777777" w:rsidR="00DE60B9" w:rsidRDefault="00DE60B9">
            <w:pPr>
              <w:spacing w:after="0"/>
              <w:jc w:val="center"/>
              <w:rPr>
                <w:rFonts w:ascii="Calibri" w:eastAsia="Times New Roman" w:hAnsi="Calibri" w:cs="Calibri"/>
                <w:color w:val="000000"/>
                <w:sz w:val="16"/>
                <w:szCs w:val="16"/>
                <w:lang w:val="en-US"/>
              </w:rPr>
            </w:pPr>
          </w:p>
        </w:tc>
      </w:tr>
      <w:tr w:rsidR="00DE60B9" w14:paraId="368579D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077DDE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189F9F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3547079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0FA1E2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16641EF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1A044D7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321D610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2C203CF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6BCFDC1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03BF07C" w14:textId="77777777" w:rsidR="00DE60B9" w:rsidRDefault="00DE60B9">
            <w:pPr>
              <w:spacing w:after="0"/>
              <w:jc w:val="center"/>
              <w:rPr>
                <w:rFonts w:ascii="Calibri" w:eastAsia="Times New Roman" w:hAnsi="Calibri" w:cs="Calibri"/>
                <w:color w:val="000000"/>
                <w:sz w:val="16"/>
                <w:szCs w:val="16"/>
                <w:lang w:val="en-US"/>
              </w:rPr>
            </w:pPr>
          </w:p>
        </w:tc>
      </w:tr>
      <w:tr w:rsidR="00DE60B9" w14:paraId="400E624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9A13C0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9888E1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06C0E9D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1D8C2E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3B9651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5A6903E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09C7336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3A0C77C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B5CA47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7C1EAE37" w14:textId="77777777" w:rsidR="00DE60B9" w:rsidRDefault="00DE60B9">
            <w:pPr>
              <w:spacing w:after="0"/>
              <w:jc w:val="center"/>
              <w:rPr>
                <w:rFonts w:ascii="Calibri" w:eastAsia="Times New Roman" w:hAnsi="Calibri" w:cs="Calibri"/>
                <w:color w:val="000000"/>
                <w:sz w:val="16"/>
                <w:szCs w:val="16"/>
                <w:lang w:val="en-US"/>
              </w:rPr>
            </w:pPr>
          </w:p>
        </w:tc>
      </w:tr>
    </w:tbl>
    <w:p w14:paraId="02DCFFA9" w14:textId="77777777" w:rsidR="00DE60B9" w:rsidRDefault="00DE60B9">
      <w:pPr>
        <w:rPr>
          <w:lang w:val="sv-SE" w:eastAsia="zh-CN"/>
        </w:rPr>
      </w:pPr>
    </w:p>
    <w:p w14:paraId="73489CE8" w14:textId="77777777" w:rsidR="00DE60B9" w:rsidRDefault="00471EB2">
      <w:pPr>
        <w:pStyle w:val="tal0"/>
        <w:numPr>
          <w:ilvl w:val="0"/>
          <w:numId w:val="59"/>
        </w:numPr>
        <w:ind w:firstLine="400"/>
        <w:rPr>
          <w:sz w:val="20"/>
          <w:szCs w:val="20"/>
          <w:lang w:val="sv-SE" w:eastAsia="zh-CN"/>
        </w:rPr>
      </w:pPr>
      <w:proofErr w:type="spellStart"/>
      <w:r>
        <w:rPr>
          <w:sz w:val="20"/>
          <w:szCs w:val="20"/>
          <w:lang w:val="sv-SE" w:eastAsia="zh-CN"/>
        </w:rPr>
        <w:t>Recommended</w:t>
      </w:r>
      <w:proofErr w:type="spellEnd"/>
      <w:r>
        <w:rPr>
          <w:sz w:val="20"/>
          <w:szCs w:val="20"/>
          <w:lang w:val="sv-SE" w:eastAsia="zh-CN"/>
        </w:rPr>
        <w:t xml:space="preserve"> WF:</w:t>
      </w:r>
    </w:p>
    <w:p w14:paraId="43B8580F" w14:textId="77777777" w:rsidR="00DE60B9" w:rsidRDefault="00471EB2">
      <w:pPr>
        <w:pStyle w:val="tal0"/>
        <w:numPr>
          <w:ilvl w:val="1"/>
          <w:numId w:val="59"/>
        </w:numPr>
        <w:ind w:firstLine="400"/>
        <w:rPr>
          <w:b/>
          <w:bCs/>
          <w:sz w:val="20"/>
          <w:szCs w:val="20"/>
          <w:u w:val="single"/>
          <w:lang w:eastAsia="zh-CN"/>
        </w:rPr>
      </w:pPr>
      <w:r>
        <w:rPr>
          <w:sz w:val="20"/>
          <w:szCs w:val="20"/>
          <w:lang w:eastAsia="zh-CN"/>
        </w:rPr>
        <w:t xml:space="preserve">Update the test case list provided in </w:t>
      </w:r>
      <w:hyperlink r:id="rId172" w:history="1">
        <w:r>
          <w:rPr>
            <w:rStyle w:val="LinkChar"/>
            <w:sz w:val="20"/>
            <w:szCs w:val="20"/>
          </w:rPr>
          <w:t>R4-2106848</w:t>
        </w:r>
      </w:hyperlink>
      <w:r>
        <w:rPr>
          <w:sz w:val="20"/>
          <w:szCs w:val="20"/>
          <w:lang w:eastAsia="zh-CN"/>
        </w:rPr>
        <w:t xml:space="preserve"> based on the input in Table 4-1-1.2.</w:t>
      </w:r>
    </w:p>
    <w:p w14:paraId="121717E3" w14:textId="77777777" w:rsidR="00DE60B9" w:rsidRDefault="00DE60B9">
      <w:pPr>
        <w:rPr>
          <w:b/>
          <w:bCs/>
          <w:u w:val="single"/>
          <w:lang w:val="en-US" w:eastAsia="zh-CN"/>
        </w:rPr>
      </w:pPr>
    </w:p>
    <w:p w14:paraId="1AFC0A2D" w14:textId="77777777" w:rsidR="00DE60B9" w:rsidRDefault="00471EB2">
      <w:pPr>
        <w:pStyle w:val="Heading2"/>
        <w:rPr>
          <w:lang w:val="en-US"/>
        </w:rPr>
      </w:pPr>
      <w:r>
        <w:rPr>
          <w:lang w:val="en-US"/>
        </w:rPr>
        <w:t xml:space="preserve">Companies views’ collection for 1st round </w:t>
      </w:r>
    </w:p>
    <w:p w14:paraId="521F285A"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p w14:paraId="105BF3E4" w14:textId="77777777" w:rsidR="00DE60B9" w:rsidRDefault="00DE60B9">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E60B9" w14:paraId="70B3E610" w14:textId="77777777">
        <w:tc>
          <w:tcPr>
            <w:tcW w:w="1242" w:type="dxa"/>
          </w:tcPr>
          <w:p w14:paraId="32A83A96"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DC4E47"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Comments</w:t>
            </w:r>
          </w:p>
        </w:tc>
      </w:tr>
      <w:tr w:rsidR="00DE60B9" w14:paraId="42ABF2D2" w14:textId="77777777">
        <w:tc>
          <w:tcPr>
            <w:tcW w:w="1242" w:type="dxa"/>
          </w:tcPr>
          <w:p w14:paraId="408DDFC9" w14:textId="77777777" w:rsidR="00DE60B9" w:rsidRDefault="00471EB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EF21F" w14:textId="77777777" w:rsidR="00DE60B9" w:rsidRDefault="00471EB2">
            <w:pPr>
              <w:spacing w:after="120"/>
              <w:rPr>
                <w:rFonts w:eastAsiaTheme="minorEastAsia"/>
                <w:color w:val="0070C0"/>
                <w:u w:val="single"/>
                <w:lang w:val="en-US" w:eastAsia="zh-CN"/>
              </w:rPr>
            </w:pPr>
            <w:r>
              <w:rPr>
                <w:rFonts w:eastAsiaTheme="minorEastAsia"/>
                <w:color w:val="0070C0"/>
                <w:u w:val="single"/>
                <w:lang w:val="en-US" w:eastAsia="zh-CN"/>
              </w:rPr>
              <w:t>Sub-topic 4-2: Test case list</w:t>
            </w:r>
            <w:r>
              <w:rPr>
                <w:rFonts w:eastAsiaTheme="minorEastAsia" w:hint="eastAsia"/>
                <w:color w:val="0070C0"/>
                <w:u w:val="single"/>
                <w:lang w:val="en-US" w:eastAsia="zh-CN"/>
              </w:rPr>
              <w:t>:</w:t>
            </w:r>
          </w:p>
          <w:p w14:paraId="272B4968" w14:textId="77777777" w:rsidR="00DE60B9" w:rsidRDefault="00471EB2">
            <w:pPr>
              <w:spacing w:after="120"/>
              <w:rPr>
                <w:rFonts w:eastAsiaTheme="minorEastAsia"/>
                <w:lang w:val="en-US" w:eastAsia="zh-CN"/>
              </w:rPr>
            </w:pPr>
            <w:r>
              <w:rPr>
                <w:rFonts w:eastAsiaTheme="minorEastAsia"/>
                <w:lang w:val="en-US" w:eastAsia="zh-CN"/>
              </w:rPr>
              <w:t>Please fill your input directly to Table 10.</w:t>
            </w:r>
          </w:p>
        </w:tc>
      </w:tr>
    </w:tbl>
    <w:p w14:paraId="598F4C89" w14:textId="77777777" w:rsidR="00DE60B9" w:rsidRDefault="00DE60B9">
      <w:pPr>
        <w:rPr>
          <w:lang w:val="en-US" w:eastAsia="zh-CN"/>
        </w:rPr>
      </w:pPr>
    </w:p>
    <w:p w14:paraId="69781356" w14:textId="77777777" w:rsidR="00DE60B9" w:rsidRDefault="00471EB2">
      <w:pPr>
        <w:pStyle w:val="Heading3"/>
      </w:pPr>
      <w:r>
        <w:t xml:space="preserve">CRs/TPs </w:t>
      </w:r>
      <w:proofErr w:type="spellStart"/>
      <w:r>
        <w:t>comments</w:t>
      </w:r>
      <w:proofErr w:type="spellEnd"/>
      <w:r>
        <w:t xml:space="preserve"> </w:t>
      </w:r>
      <w:proofErr w:type="spellStart"/>
      <w:r>
        <w:t>collection</w:t>
      </w:r>
      <w:proofErr w:type="spellEnd"/>
    </w:p>
    <w:p w14:paraId="3E8AB5D7" w14:textId="77777777" w:rsidR="00DE60B9" w:rsidRDefault="00471EB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DE60B9" w14:paraId="26081811" w14:textId="77777777">
        <w:tc>
          <w:tcPr>
            <w:tcW w:w="1232" w:type="dxa"/>
          </w:tcPr>
          <w:p w14:paraId="6A6ECCA6"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ADEA73" w14:textId="77777777" w:rsidR="00DE60B9" w:rsidRDefault="00471EB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E60B9" w14:paraId="76273945" w14:textId="77777777">
        <w:tc>
          <w:tcPr>
            <w:tcW w:w="9631" w:type="dxa"/>
            <w:gridSpan w:val="2"/>
            <w:shd w:val="clear" w:color="auto" w:fill="D9D9D9" w:themeFill="background1" w:themeFillShade="D9"/>
          </w:tcPr>
          <w:p w14:paraId="1F90194C" w14:textId="77777777" w:rsidR="00DE60B9" w:rsidRDefault="00471EB2">
            <w:pPr>
              <w:spacing w:after="120"/>
              <w:rPr>
                <w:rFonts w:eastAsiaTheme="minorEastAsia"/>
                <w:b/>
                <w:bCs/>
                <w:color w:val="0070C0"/>
                <w:lang w:val="en-US" w:eastAsia="zh-CN"/>
              </w:rPr>
            </w:pPr>
            <w:r>
              <w:rPr>
                <w:b/>
              </w:rPr>
              <w:t>AI 5.1.3.1 General</w:t>
            </w:r>
          </w:p>
        </w:tc>
      </w:tr>
      <w:tr w:rsidR="00DE60B9" w14:paraId="61ED0B62" w14:textId="77777777">
        <w:tc>
          <w:tcPr>
            <w:tcW w:w="1232" w:type="dxa"/>
            <w:vMerge w:val="restart"/>
            <w:shd w:val="clear" w:color="auto" w:fill="auto"/>
          </w:tcPr>
          <w:p w14:paraId="59CD02E7" w14:textId="77777777" w:rsidR="00DE60B9" w:rsidRDefault="00471EB2">
            <w:pPr>
              <w:spacing w:after="0"/>
              <w:rPr>
                <w:b/>
                <w:bCs/>
                <w:u w:val="single"/>
                <w:lang w:val="en-US"/>
              </w:rPr>
            </w:pPr>
            <w:hyperlink r:id="rId173" w:history="1">
              <w:r>
                <w:rPr>
                  <w:b/>
                </w:rPr>
                <w:t>R4-2106848</w:t>
              </w:r>
            </w:hyperlink>
          </w:p>
          <w:p w14:paraId="28F5350E" w14:textId="77777777" w:rsidR="00DE60B9" w:rsidRDefault="00471EB2">
            <w:pPr>
              <w:spacing w:after="120"/>
              <w:rPr>
                <w:b/>
              </w:rPr>
            </w:pPr>
            <w:r>
              <w:rPr>
                <w:rFonts w:eastAsiaTheme="minorEastAsia"/>
                <w:lang w:val="en-US" w:eastAsia="zh-CN"/>
              </w:rPr>
              <w:t>Ericsson</w:t>
            </w:r>
          </w:p>
        </w:tc>
        <w:tc>
          <w:tcPr>
            <w:tcW w:w="8399" w:type="dxa"/>
            <w:shd w:val="clear" w:color="auto" w:fill="auto"/>
          </w:tcPr>
          <w:p w14:paraId="62012B75" w14:textId="77777777" w:rsidR="00DE60B9" w:rsidRDefault="00471EB2">
            <w:pPr>
              <w:spacing w:after="120"/>
              <w:rPr>
                <w:rFonts w:eastAsiaTheme="minorEastAsia"/>
                <w:color w:val="0070C0"/>
                <w:lang w:val="en-US" w:eastAsia="zh-CN"/>
              </w:rPr>
            </w:pPr>
            <w:r>
              <w:rPr>
                <w:rFonts w:eastAsiaTheme="minorEastAsia"/>
                <w:color w:val="0070C0"/>
                <w:lang w:eastAsia="zh-CN"/>
              </w:rPr>
              <w:t>Updated test case list for NR-U</w:t>
            </w:r>
          </w:p>
        </w:tc>
      </w:tr>
      <w:tr w:rsidR="00DE60B9" w14:paraId="5E54FD7D" w14:textId="77777777">
        <w:tc>
          <w:tcPr>
            <w:tcW w:w="1232" w:type="dxa"/>
            <w:vMerge/>
            <w:shd w:val="clear" w:color="auto" w:fill="auto"/>
          </w:tcPr>
          <w:p w14:paraId="5DDA8D4F" w14:textId="77777777" w:rsidR="00DE60B9" w:rsidRDefault="00DE60B9">
            <w:pPr>
              <w:spacing w:after="120"/>
              <w:rPr>
                <w:b/>
                <w:bCs/>
              </w:rPr>
            </w:pPr>
          </w:p>
        </w:tc>
        <w:tc>
          <w:tcPr>
            <w:tcW w:w="8399" w:type="dxa"/>
            <w:shd w:val="clear" w:color="auto" w:fill="auto"/>
          </w:tcPr>
          <w:p w14:paraId="246C0052" w14:textId="77777777" w:rsidR="00DE60B9" w:rsidRDefault="00471EB2">
            <w:pPr>
              <w:spacing w:after="120"/>
              <w:rPr>
                <w:b/>
                <w:bCs/>
              </w:rPr>
            </w:pPr>
            <w:r>
              <w:rPr>
                <w:rFonts w:eastAsiaTheme="minorEastAsia" w:hint="eastAsia"/>
                <w:lang w:val="en-US" w:eastAsia="zh-CN"/>
              </w:rPr>
              <w:t>Company</w:t>
            </w:r>
            <w:r>
              <w:rPr>
                <w:rFonts w:eastAsiaTheme="minorEastAsia"/>
                <w:lang w:val="en-US" w:eastAsia="zh-CN"/>
              </w:rPr>
              <w:t xml:space="preserve"> A…</w:t>
            </w:r>
          </w:p>
        </w:tc>
      </w:tr>
      <w:tr w:rsidR="00DE60B9" w14:paraId="0CA43E8A" w14:textId="77777777">
        <w:tc>
          <w:tcPr>
            <w:tcW w:w="1232" w:type="dxa"/>
            <w:vMerge/>
            <w:shd w:val="clear" w:color="auto" w:fill="auto"/>
          </w:tcPr>
          <w:p w14:paraId="7D8D8AFC" w14:textId="77777777" w:rsidR="00DE60B9" w:rsidRDefault="00DE60B9">
            <w:pPr>
              <w:spacing w:after="120"/>
              <w:rPr>
                <w:b/>
                <w:bCs/>
              </w:rPr>
            </w:pPr>
          </w:p>
        </w:tc>
        <w:tc>
          <w:tcPr>
            <w:tcW w:w="8399" w:type="dxa"/>
            <w:shd w:val="clear" w:color="auto" w:fill="auto"/>
          </w:tcPr>
          <w:p w14:paraId="3A19D8F0" w14:textId="77777777" w:rsidR="00DE60B9" w:rsidRDefault="00471EB2">
            <w:pPr>
              <w:spacing w:after="120"/>
              <w:rPr>
                <w:b/>
                <w:bCs/>
              </w:rPr>
            </w:pPr>
            <w:r>
              <w:rPr>
                <w:rFonts w:eastAsiaTheme="minorEastAsia" w:hint="eastAsia"/>
                <w:lang w:val="en-US" w:eastAsia="zh-CN"/>
              </w:rPr>
              <w:t>Company</w:t>
            </w:r>
            <w:r>
              <w:rPr>
                <w:rFonts w:eastAsiaTheme="minorEastAsia"/>
                <w:lang w:val="en-US" w:eastAsia="zh-CN"/>
              </w:rPr>
              <w:t xml:space="preserve"> B…</w:t>
            </w:r>
          </w:p>
        </w:tc>
      </w:tr>
    </w:tbl>
    <w:p w14:paraId="13FFF553" w14:textId="77777777" w:rsidR="00DE60B9" w:rsidRDefault="00DE60B9">
      <w:pPr>
        <w:rPr>
          <w:b/>
          <w:bCs/>
          <w:u w:val="single"/>
          <w:lang w:val="en-US" w:eastAsia="zh-CN"/>
        </w:rPr>
      </w:pPr>
    </w:p>
    <w:p w14:paraId="5D7325AD" w14:textId="77777777" w:rsidR="00DE60B9" w:rsidRDefault="00471EB2">
      <w:pPr>
        <w:pStyle w:val="Heading2"/>
      </w:pPr>
      <w:proofErr w:type="spellStart"/>
      <w:r>
        <w:t>Summary</w:t>
      </w:r>
      <w:proofErr w:type="spellEnd"/>
      <w:r>
        <w:rPr>
          <w:rFonts w:hint="eastAsia"/>
        </w:rPr>
        <w:t xml:space="preserve"> for 1st round </w:t>
      </w:r>
    </w:p>
    <w:p w14:paraId="2579445A" w14:textId="77777777" w:rsidR="00DE60B9" w:rsidRDefault="00471EB2">
      <w:pPr>
        <w:pStyle w:val="Heading3"/>
      </w:pPr>
      <w:proofErr w:type="spellStart"/>
      <w:r>
        <w:t>Open</w:t>
      </w:r>
      <w:proofErr w:type="spellEnd"/>
      <w:r>
        <w:t xml:space="preserve"> </w:t>
      </w:r>
      <w:proofErr w:type="spellStart"/>
      <w:r>
        <w:t>issues</w:t>
      </w:r>
      <w:proofErr w:type="spellEnd"/>
      <w:r>
        <w:t xml:space="preserve"> </w:t>
      </w:r>
    </w:p>
    <w:p w14:paraId="383FF6C1" w14:textId="77777777" w:rsidR="00DE60B9" w:rsidRDefault="00471EB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DE60B9" w14:paraId="2BE0C2BF" w14:textId="77777777">
        <w:tc>
          <w:tcPr>
            <w:tcW w:w="1223" w:type="dxa"/>
          </w:tcPr>
          <w:p w14:paraId="08EA1D96" w14:textId="77777777" w:rsidR="00DE60B9" w:rsidRDefault="00DE60B9">
            <w:pPr>
              <w:rPr>
                <w:rFonts w:eastAsiaTheme="minorEastAsia"/>
                <w:b/>
                <w:bCs/>
                <w:color w:val="0070C0"/>
                <w:lang w:val="en-US" w:eastAsia="zh-CN"/>
              </w:rPr>
            </w:pPr>
          </w:p>
        </w:tc>
        <w:tc>
          <w:tcPr>
            <w:tcW w:w="8408" w:type="dxa"/>
          </w:tcPr>
          <w:p w14:paraId="187DC44F" w14:textId="77777777" w:rsidR="00DE60B9" w:rsidRDefault="00471EB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60B9" w14:paraId="06296DBE" w14:textId="77777777">
        <w:tc>
          <w:tcPr>
            <w:tcW w:w="1223" w:type="dxa"/>
          </w:tcPr>
          <w:p w14:paraId="689BEE21" w14:textId="77777777" w:rsidR="00DE60B9" w:rsidRDefault="00471EB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8408" w:type="dxa"/>
          </w:tcPr>
          <w:p w14:paraId="410B5289" w14:textId="77777777" w:rsidR="00DE60B9" w:rsidRDefault="00471EB2">
            <w:pPr>
              <w:rPr>
                <w:rFonts w:eastAsiaTheme="minorEastAsia"/>
                <w:i/>
                <w:iCs/>
                <w:color w:val="0070C0"/>
                <w:lang w:val="en-US" w:eastAsia="zh-CN"/>
              </w:rPr>
            </w:pPr>
            <w:r>
              <w:rPr>
                <w:rFonts w:eastAsiaTheme="minorEastAsia"/>
                <w:i/>
                <w:iCs/>
                <w:color w:val="0070C0"/>
                <w:lang w:val="en-US" w:eastAsia="zh-CN"/>
              </w:rPr>
              <w:t>Tentative agreements:</w:t>
            </w:r>
          </w:p>
          <w:p w14:paraId="6A6A36D8" w14:textId="77777777" w:rsidR="00DE60B9" w:rsidRDefault="00471EB2">
            <w:pPr>
              <w:rPr>
                <w:lang w:val="en-US" w:eastAsia="zh-CN"/>
              </w:rPr>
            </w:pPr>
            <w:r>
              <w:rPr>
                <w:lang w:val="en-US" w:eastAsia="zh-CN"/>
              </w:rPr>
              <w:t>Based on the first-round discussion, the following test cases received feedback indicating that they should be included/excluded:</w:t>
            </w:r>
          </w:p>
          <w:p w14:paraId="07C6FDF3" w14:textId="77777777" w:rsidR="00DE60B9" w:rsidRDefault="00471EB2">
            <w:pPr>
              <w:rPr>
                <w:highlight w:val="yellow"/>
                <w:lang w:val="en-US" w:eastAsia="zh-CN"/>
              </w:rPr>
            </w:pPr>
            <w:r>
              <w:rPr>
                <w:highlight w:val="yellow"/>
                <w:lang w:val="en-US" w:eastAsia="zh-CN"/>
              </w:rPr>
              <w:t>RAN4 agrees to include RRM tests for:</w:t>
            </w:r>
          </w:p>
          <w:p w14:paraId="780901F4" w14:textId="77777777" w:rsidR="00DE60B9" w:rsidRDefault="00471EB2">
            <w:pPr>
              <w:pStyle w:val="ListParagraph"/>
              <w:numPr>
                <w:ilvl w:val="0"/>
                <w:numId w:val="66"/>
              </w:numPr>
              <w:ind w:firstLineChars="0"/>
              <w:rPr>
                <w:highlight w:val="yellow"/>
                <w:lang w:val="en-US" w:eastAsia="zh-CN"/>
              </w:rPr>
            </w:pPr>
            <w:r>
              <w:rPr>
                <w:highlight w:val="yellow"/>
                <w:lang w:val="en-US" w:eastAsia="zh-CN"/>
              </w:rPr>
              <w:t xml:space="preserve">RRC Re-establishment </w:t>
            </w:r>
          </w:p>
          <w:p w14:paraId="0C9CF411" w14:textId="77777777" w:rsidR="00DE60B9" w:rsidRDefault="00471EB2">
            <w:pPr>
              <w:pStyle w:val="ListParagraph"/>
              <w:numPr>
                <w:ilvl w:val="1"/>
                <w:numId w:val="66"/>
              </w:numPr>
              <w:ind w:firstLineChars="0"/>
              <w:rPr>
                <w:highlight w:val="yellow"/>
                <w:lang w:val="en-US" w:eastAsia="zh-CN"/>
              </w:rPr>
            </w:pPr>
            <w:r>
              <w:rPr>
                <w:highlight w:val="yellow"/>
                <w:lang w:val="en-US" w:eastAsia="zh-CN"/>
              </w:rPr>
              <w:t>NR(FR1) -&gt; NR-U</w:t>
            </w:r>
          </w:p>
          <w:p w14:paraId="7C4BDE8E" w14:textId="77777777" w:rsidR="00DE60B9" w:rsidRDefault="00471EB2">
            <w:pPr>
              <w:pStyle w:val="ListParagraph"/>
              <w:numPr>
                <w:ilvl w:val="0"/>
                <w:numId w:val="66"/>
              </w:numPr>
              <w:ind w:firstLineChars="0"/>
              <w:rPr>
                <w:highlight w:val="yellow"/>
                <w:lang w:val="en-US" w:eastAsia="zh-CN"/>
              </w:rPr>
            </w:pPr>
            <w:r>
              <w:rPr>
                <w:highlight w:val="yellow"/>
                <w:lang w:val="en-US" w:eastAsia="zh-CN"/>
              </w:rPr>
              <w:t xml:space="preserve">RRC Connection Release with Redirection, </w:t>
            </w:r>
          </w:p>
          <w:p w14:paraId="05A5D823" w14:textId="77777777" w:rsidR="00DE60B9" w:rsidRDefault="00471EB2">
            <w:pPr>
              <w:pStyle w:val="ListParagraph"/>
              <w:numPr>
                <w:ilvl w:val="1"/>
                <w:numId w:val="66"/>
              </w:numPr>
              <w:ind w:firstLineChars="0"/>
              <w:rPr>
                <w:highlight w:val="yellow"/>
                <w:lang w:val="en-US" w:eastAsia="zh-CN"/>
              </w:rPr>
            </w:pPr>
            <w:r>
              <w:rPr>
                <w:highlight w:val="yellow"/>
                <w:lang w:val="en-US" w:eastAsia="zh-CN"/>
              </w:rPr>
              <w:t>NR(FR1) -&gt; NR-U</w:t>
            </w:r>
          </w:p>
          <w:p w14:paraId="46617594" w14:textId="77777777" w:rsidR="00DE60B9" w:rsidRDefault="00471EB2">
            <w:pPr>
              <w:pStyle w:val="ListParagraph"/>
              <w:numPr>
                <w:ilvl w:val="0"/>
                <w:numId w:val="66"/>
              </w:numPr>
              <w:ind w:firstLineChars="0"/>
              <w:rPr>
                <w:highlight w:val="yellow"/>
                <w:lang w:val="en-US" w:eastAsia="zh-CN"/>
              </w:rPr>
            </w:pPr>
            <w:r>
              <w:rPr>
                <w:highlight w:val="yellow"/>
                <w:lang w:val="en-US" w:eastAsia="zh-CN"/>
              </w:rPr>
              <w:t xml:space="preserve">BWP switching delay and interruptions, Legacy DCI/timer/RRC-based BWP switching on NR-U </w:t>
            </w:r>
            <w:proofErr w:type="spellStart"/>
            <w:r>
              <w:rPr>
                <w:highlight w:val="yellow"/>
                <w:lang w:val="en-US" w:eastAsia="zh-CN"/>
              </w:rPr>
              <w:t>SCell</w:t>
            </w:r>
            <w:proofErr w:type="spellEnd"/>
            <w:r>
              <w:rPr>
                <w:highlight w:val="yellow"/>
                <w:lang w:val="en-US" w:eastAsia="zh-CN"/>
              </w:rPr>
              <w:t>, with</w:t>
            </w:r>
          </w:p>
          <w:p w14:paraId="23E897D1" w14:textId="77777777" w:rsidR="00DE60B9" w:rsidRDefault="00471EB2">
            <w:pPr>
              <w:pStyle w:val="ListParagraph"/>
              <w:numPr>
                <w:ilvl w:val="1"/>
                <w:numId w:val="66"/>
              </w:numPr>
              <w:ind w:firstLineChars="0"/>
              <w:rPr>
                <w:highlight w:val="yellow"/>
                <w:lang w:val="en-US" w:eastAsia="zh-CN"/>
              </w:rPr>
            </w:pPr>
            <w:r>
              <w:rPr>
                <w:highlight w:val="yellow"/>
                <w:lang w:val="en-US" w:eastAsia="zh-CN"/>
              </w:rPr>
              <w:t>NR PCC (PCC)</w:t>
            </w:r>
          </w:p>
          <w:p w14:paraId="2D14F9BB" w14:textId="77777777" w:rsidR="00DE60B9" w:rsidRDefault="00471EB2">
            <w:pPr>
              <w:pStyle w:val="ListParagraph"/>
              <w:numPr>
                <w:ilvl w:val="1"/>
                <w:numId w:val="66"/>
              </w:numPr>
              <w:ind w:firstLineChars="0"/>
              <w:rPr>
                <w:highlight w:val="yellow"/>
                <w:lang w:val="en-US" w:eastAsia="zh-CN"/>
              </w:rPr>
            </w:pPr>
            <w:r>
              <w:rPr>
                <w:highlight w:val="yellow"/>
                <w:lang w:val="en-US" w:eastAsia="zh-CN"/>
              </w:rPr>
              <w:t>NR-U PCC</w:t>
            </w:r>
          </w:p>
          <w:p w14:paraId="18BD3561" w14:textId="77777777" w:rsidR="00DE60B9" w:rsidRDefault="00471EB2">
            <w:pPr>
              <w:pStyle w:val="ListParagraph"/>
              <w:numPr>
                <w:ilvl w:val="1"/>
                <w:numId w:val="66"/>
              </w:numPr>
              <w:ind w:firstLineChars="0"/>
              <w:rPr>
                <w:highlight w:val="yellow"/>
                <w:lang w:val="en-US" w:eastAsia="zh-CN"/>
              </w:rPr>
            </w:pPr>
            <w:r>
              <w:rPr>
                <w:highlight w:val="yellow"/>
                <w:lang w:val="en-US" w:eastAsia="zh-CN"/>
              </w:rPr>
              <w:t>NR-U PSCC and E-UTRAN PCC (FDD, TDD)</w:t>
            </w:r>
          </w:p>
          <w:p w14:paraId="2DB597CA" w14:textId="77777777" w:rsidR="00DE60B9" w:rsidRDefault="00471EB2">
            <w:pPr>
              <w:pStyle w:val="ListParagraph"/>
              <w:numPr>
                <w:ilvl w:val="0"/>
                <w:numId w:val="66"/>
              </w:numPr>
              <w:ind w:firstLineChars="0"/>
              <w:rPr>
                <w:highlight w:val="yellow"/>
                <w:lang w:val="en-US" w:eastAsia="zh-CN"/>
              </w:rPr>
            </w:pPr>
            <w:r>
              <w:rPr>
                <w:highlight w:val="yellow"/>
                <w:lang w:val="en-US" w:eastAsia="zh-CN"/>
              </w:rPr>
              <w:t>Accuracy for inter-RAT measurements (SFTD, E-UTRA-NR-U SS-RSRP/SS-RSRQ/SS-SINR and RSSI/CO, NR-U-E-UTRA RSRP/RSRQ), NR-U-E-UTRA RSRQ with:</w:t>
            </w:r>
          </w:p>
          <w:p w14:paraId="2A8CFA26" w14:textId="77777777" w:rsidR="00DE60B9" w:rsidRDefault="00471EB2">
            <w:pPr>
              <w:pStyle w:val="ListParagraph"/>
              <w:numPr>
                <w:ilvl w:val="1"/>
                <w:numId w:val="66"/>
              </w:numPr>
              <w:ind w:firstLineChars="0"/>
              <w:rPr>
                <w:highlight w:val="yellow"/>
                <w:lang w:val="en-US" w:eastAsia="zh-CN"/>
              </w:rPr>
            </w:pPr>
            <w:r>
              <w:rPr>
                <w:highlight w:val="yellow"/>
                <w:lang w:val="en-US" w:eastAsia="zh-CN"/>
              </w:rPr>
              <w:t>NR-U PCC</w:t>
            </w:r>
          </w:p>
          <w:p w14:paraId="7D654E81" w14:textId="77777777" w:rsidR="00DE60B9" w:rsidRDefault="00471EB2">
            <w:pPr>
              <w:pStyle w:val="ListParagraph"/>
              <w:numPr>
                <w:ilvl w:val="1"/>
                <w:numId w:val="66"/>
              </w:numPr>
              <w:ind w:firstLineChars="0"/>
              <w:rPr>
                <w:highlight w:val="yellow"/>
                <w:lang w:val="en-US" w:eastAsia="zh-CN"/>
              </w:rPr>
            </w:pPr>
            <w:r>
              <w:rPr>
                <w:highlight w:val="yellow"/>
                <w:lang w:val="en-US" w:eastAsia="zh-CN"/>
              </w:rPr>
              <w:t>NR-U PSCC</w:t>
            </w:r>
          </w:p>
          <w:p w14:paraId="3281AEBD" w14:textId="77777777" w:rsidR="00DE60B9" w:rsidRDefault="00471EB2">
            <w:pPr>
              <w:rPr>
                <w:highlight w:val="yellow"/>
                <w:lang w:val="en-US" w:eastAsia="zh-CN"/>
              </w:rPr>
            </w:pPr>
            <w:r>
              <w:rPr>
                <w:highlight w:val="yellow"/>
                <w:lang w:val="en-US" w:eastAsia="zh-CN"/>
              </w:rPr>
              <w:t>RAN4 agrees NOT to include RRM tests for:</w:t>
            </w:r>
          </w:p>
          <w:p w14:paraId="34195683" w14:textId="77777777" w:rsidR="00DE60B9" w:rsidRDefault="00471EB2">
            <w:pPr>
              <w:pStyle w:val="ListParagraph"/>
              <w:numPr>
                <w:ilvl w:val="0"/>
                <w:numId w:val="67"/>
              </w:numPr>
              <w:ind w:firstLineChars="0"/>
              <w:rPr>
                <w:highlight w:val="yellow"/>
                <w:lang w:val="en-US" w:eastAsia="zh-CN"/>
              </w:rPr>
            </w:pPr>
            <w:r>
              <w:rPr>
                <w:highlight w:val="yellow"/>
                <w:lang w:val="en-US" w:eastAsia="zh-CN"/>
              </w:rPr>
              <w:t>HO (delay and interruptions), NR-U-&gt; NR-U</w:t>
            </w:r>
          </w:p>
          <w:p w14:paraId="4B18AEDD"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Inter-frequency, known target cell</w:t>
            </w:r>
          </w:p>
          <w:p w14:paraId="0CF934DF" w14:textId="77777777" w:rsidR="00DE60B9" w:rsidRDefault="00471EB2">
            <w:pPr>
              <w:pStyle w:val="ListParagraph"/>
              <w:numPr>
                <w:ilvl w:val="0"/>
                <w:numId w:val="67"/>
              </w:numPr>
              <w:ind w:firstLineChars="0"/>
              <w:rPr>
                <w:highlight w:val="yellow"/>
                <w:lang w:val="en-US" w:eastAsia="zh-CN"/>
              </w:rPr>
            </w:pPr>
            <w:r>
              <w:rPr>
                <w:highlight w:val="yellow"/>
                <w:lang w:val="en-US" w:eastAsia="zh-CN"/>
              </w:rPr>
              <w:t xml:space="preserve">Interruptions due to NR-U </w:t>
            </w:r>
            <w:proofErr w:type="spellStart"/>
            <w:r>
              <w:rPr>
                <w:highlight w:val="yellow"/>
                <w:lang w:val="en-US" w:eastAsia="zh-CN"/>
              </w:rPr>
              <w:t>SCell</w:t>
            </w:r>
            <w:proofErr w:type="spellEnd"/>
            <w:r>
              <w:rPr>
                <w:highlight w:val="yellow"/>
                <w:lang w:val="en-US" w:eastAsia="zh-CN"/>
              </w:rPr>
              <w:t xml:space="preserve"> addition/release, with:</w:t>
            </w:r>
          </w:p>
          <w:p w14:paraId="4F6E07A8"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PCC (FR1)</w:t>
            </w:r>
          </w:p>
          <w:p w14:paraId="4B289E28"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NR-U PCC</w:t>
            </w:r>
          </w:p>
          <w:p w14:paraId="70485479"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NR-U PSCC and E-UTRAN PCC (FDD,TDD)</w:t>
            </w:r>
          </w:p>
          <w:p w14:paraId="21DD8E09" w14:textId="77777777" w:rsidR="00DE60B9" w:rsidRDefault="00471EB2">
            <w:pPr>
              <w:pStyle w:val="ListParagraph"/>
              <w:numPr>
                <w:ilvl w:val="0"/>
                <w:numId w:val="67"/>
              </w:numPr>
              <w:ind w:firstLineChars="0"/>
              <w:rPr>
                <w:highlight w:val="yellow"/>
                <w:lang w:val="en-US" w:eastAsia="zh-CN"/>
              </w:rPr>
            </w:pPr>
            <w:r>
              <w:rPr>
                <w:highlight w:val="yellow"/>
                <w:lang w:val="en-US" w:eastAsia="zh-CN"/>
              </w:rPr>
              <w:t xml:space="preserve">Interruptions, during measurements no deactivated NR-U </w:t>
            </w:r>
            <w:proofErr w:type="spellStart"/>
            <w:r>
              <w:rPr>
                <w:highlight w:val="yellow"/>
                <w:lang w:val="en-US" w:eastAsia="zh-CN"/>
              </w:rPr>
              <w:t>SCell</w:t>
            </w:r>
            <w:proofErr w:type="spellEnd"/>
            <w:r>
              <w:rPr>
                <w:highlight w:val="yellow"/>
                <w:lang w:val="en-US" w:eastAsia="zh-CN"/>
              </w:rPr>
              <w:t>, with:</w:t>
            </w:r>
          </w:p>
          <w:p w14:paraId="4B9EAE49"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PCC (FR1)</w:t>
            </w:r>
          </w:p>
          <w:p w14:paraId="2190F725"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NR-U PCC</w:t>
            </w:r>
          </w:p>
          <w:p w14:paraId="51660B00"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NR-U PSCC and E-UTRAN PCC (FDD,TDD)</w:t>
            </w:r>
          </w:p>
          <w:p w14:paraId="52C0E08E" w14:textId="77777777" w:rsidR="00DE60B9" w:rsidRDefault="00471EB2">
            <w:pPr>
              <w:pStyle w:val="ListParagraph"/>
              <w:numPr>
                <w:ilvl w:val="0"/>
                <w:numId w:val="67"/>
              </w:numPr>
              <w:ind w:firstLineChars="0"/>
              <w:rPr>
                <w:highlight w:val="yellow"/>
                <w:lang w:val="en-US" w:eastAsia="zh-CN"/>
              </w:rPr>
            </w:pPr>
            <w:r>
              <w:rPr>
                <w:highlight w:val="yellow"/>
                <w:lang w:val="en-US" w:eastAsia="zh-CN"/>
              </w:rPr>
              <w:t>Inter-frequency measurement procedure (SS-RSRP, SS-RSRQ, SS-SINR, SFTD, RSSI, CO), Inter-frequency SS-RSRP/SS-RSRQ/SS-SINR measurements on</w:t>
            </w:r>
          </w:p>
          <w:p w14:paraId="4C739475"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(FR1) inter-frequency, with NR-U PCC</w:t>
            </w:r>
          </w:p>
          <w:p w14:paraId="0913236D"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(FR1) inter-frequency, with NR-U PSCC and E-UTRAN PCC (FDD,TDD)</w:t>
            </w:r>
          </w:p>
          <w:p w14:paraId="3E42B4AF" w14:textId="77777777" w:rsidR="00DE60B9" w:rsidRDefault="00471EB2">
            <w:pPr>
              <w:pStyle w:val="ListParagraph"/>
              <w:numPr>
                <w:ilvl w:val="0"/>
                <w:numId w:val="67"/>
              </w:numPr>
              <w:ind w:firstLineChars="0"/>
              <w:rPr>
                <w:highlight w:val="yellow"/>
                <w:lang w:val="en-US" w:eastAsia="zh-CN"/>
              </w:rPr>
            </w:pPr>
            <w:r>
              <w:rPr>
                <w:highlight w:val="yellow"/>
                <w:lang w:val="en-US" w:eastAsia="zh-CN"/>
              </w:rPr>
              <w:t>Accuracy for NR-U inter-frequency measurements (SS-RSRP, SS-RSRQ, SS-SINR, SFTD, RSSI, CO), Inter-frequency absolute and relative accuracies for SS-RSRP on:</w:t>
            </w:r>
          </w:p>
          <w:p w14:paraId="201A7E3C"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(FR1) inter-frequency, with NR-U PCC</w:t>
            </w:r>
          </w:p>
          <w:p w14:paraId="33698369"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(FR1) inter-frequency, with NR-U PSCC and E-UTRAN PCC (FDD,TDD)</w:t>
            </w:r>
          </w:p>
          <w:p w14:paraId="71E33526" w14:textId="77777777" w:rsidR="00DE60B9" w:rsidRDefault="00471EB2">
            <w:pPr>
              <w:pStyle w:val="ListParagraph"/>
              <w:numPr>
                <w:ilvl w:val="0"/>
                <w:numId w:val="67"/>
              </w:numPr>
              <w:ind w:firstLineChars="0"/>
              <w:rPr>
                <w:highlight w:val="yellow"/>
                <w:lang w:val="en-US" w:eastAsia="zh-CN"/>
              </w:rPr>
            </w:pPr>
            <w:r>
              <w:rPr>
                <w:highlight w:val="yellow"/>
                <w:lang w:val="en-US" w:eastAsia="zh-CN"/>
              </w:rPr>
              <w:t>Accuracy for NR-U inter-frequency measurements (SS-RSRP, SS-RSRQ, SS-SINR, SFTD, RSSI, CO), Inter-frequency absolute and relative accuracies for SS-RSRQ on:</w:t>
            </w:r>
          </w:p>
          <w:p w14:paraId="347AE320"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(FR1) inter-frequency, with NR-U PCC</w:t>
            </w:r>
          </w:p>
          <w:p w14:paraId="696800E3"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(FR1) inter-frequency, with NR-U PSCC and E-UTRAN PCC (FDD,TDD)</w:t>
            </w:r>
          </w:p>
          <w:p w14:paraId="55F7027E" w14:textId="77777777" w:rsidR="00DE60B9" w:rsidRDefault="00471EB2">
            <w:pPr>
              <w:pStyle w:val="ListParagraph"/>
              <w:numPr>
                <w:ilvl w:val="0"/>
                <w:numId w:val="67"/>
              </w:numPr>
              <w:ind w:firstLineChars="0"/>
              <w:rPr>
                <w:highlight w:val="yellow"/>
                <w:lang w:val="en-US" w:eastAsia="zh-CN"/>
              </w:rPr>
            </w:pPr>
            <w:r>
              <w:rPr>
                <w:highlight w:val="yellow"/>
                <w:lang w:val="en-US" w:eastAsia="zh-CN"/>
              </w:rPr>
              <w:t>Accuracy for NR-U inter-frequency measurements (SS-RSRP, SS-RSRQ, SS-SINR, SFTD, RSSI, CO), Inter-frequency absolute and relative accuracies for SS-SINR on:</w:t>
            </w:r>
          </w:p>
          <w:p w14:paraId="0027898C" w14:textId="77777777" w:rsidR="00DE60B9" w:rsidRDefault="00471EB2">
            <w:pPr>
              <w:pStyle w:val="ListParagraph"/>
              <w:numPr>
                <w:ilvl w:val="1"/>
                <w:numId w:val="67"/>
              </w:numPr>
              <w:ind w:firstLineChars="0"/>
              <w:rPr>
                <w:highlight w:val="yellow"/>
                <w:lang w:val="en-US" w:eastAsia="zh-CN"/>
              </w:rPr>
            </w:pPr>
            <w:r>
              <w:rPr>
                <w:highlight w:val="yellow"/>
                <w:lang w:val="en-US" w:eastAsia="zh-CN"/>
              </w:rPr>
              <w:t>NR (FR1) inter-frequency, with NR-U PCC</w:t>
            </w:r>
          </w:p>
          <w:p w14:paraId="07D4774F" w14:textId="77777777" w:rsidR="00DE60B9" w:rsidRDefault="00471EB2">
            <w:pPr>
              <w:pStyle w:val="ListParagraph"/>
              <w:numPr>
                <w:ilvl w:val="1"/>
                <w:numId w:val="67"/>
              </w:numPr>
              <w:ind w:firstLineChars="0"/>
              <w:rPr>
                <w:lang w:val="en-US" w:eastAsia="zh-CN"/>
              </w:rPr>
            </w:pPr>
            <w:r>
              <w:rPr>
                <w:highlight w:val="yellow"/>
                <w:lang w:val="en-US" w:eastAsia="zh-CN"/>
              </w:rPr>
              <w:t>NR (FR1) inter-frequency, with NR-U PSCC and E-UTRAN PCC (FDD,TDD)</w:t>
            </w:r>
          </w:p>
          <w:p w14:paraId="7CF1D50F" w14:textId="77777777" w:rsidR="00DE60B9" w:rsidRDefault="00471EB2">
            <w:pPr>
              <w:rPr>
                <w:rFonts w:eastAsiaTheme="minorEastAsia"/>
                <w:i/>
                <w:color w:val="0070C0"/>
                <w:lang w:val="en-US" w:eastAsia="zh-CN"/>
              </w:rPr>
            </w:pPr>
            <w:r>
              <w:rPr>
                <w:rFonts w:eastAsiaTheme="minorEastAsia" w:hint="eastAsia"/>
                <w:i/>
                <w:color w:val="0070C0"/>
                <w:lang w:val="en-US" w:eastAsia="zh-CN"/>
              </w:rPr>
              <w:t>Candidate options:</w:t>
            </w:r>
          </w:p>
          <w:p w14:paraId="648793FA" w14:textId="77777777" w:rsidR="00DE60B9" w:rsidRDefault="00471EB2">
            <w:pPr>
              <w:rPr>
                <w:lang w:val="en-US" w:eastAsia="zh-CN"/>
              </w:rPr>
            </w:pPr>
            <w:r>
              <w:rPr>
                <w:lang w:val="en-US" w:eastAsia="zh-CN"/>
              </w:rPr>
              <w:t>Based on the first-round discussion, the following test cases received conflicting feedback and should be further discussed in the 2</w:t>
            </w:r>
            <w:r>
              <w:rPr>
                <w:vertAlign w:val="superscript"/>
                <w:lang w:val="en-US" w:eastAsia="zh-CN"/>
              </w:rPr>
              <w:t>nd</w:t>
            </w:r>
            <w:r>
              <w:rPr>
                <w:lang w:val="en-US" w:eastAsia="zh-CN"/>
              </w:rPr>
              <w:t xml:space="preserve"> round:</w:t>
            </w:r>
          </w:p>
          <w:p w14:paraId="4044D256" w14:textId="77777777" w:rsidR="00DE60B9" w:rsidRDefault="00471EB2">
            <w:pPr>
              <w:pStyle w:val="ListParagraph"/>
              <w:numPr>
                <w:ilvl w:val="0"/>
                <w:numId w:val="67"/>
              </w:numPr>
              <w:ind w:firstLineChars="0"/>
              <w:rPr>
                <w:lang w:val="en-US" w:eastAsia="zh-CN"/>
              </w:rPr>
            </w:pPr>
            <w:r>
              <w:rPr>
                <w:lang w:val="en-US" w:eastAsia="zh-CN"/>
              </w:rPr>
              <w:t>Active TCI state switching delay, For known and unknown target TCI state in NR-U, on:</w:t>
            </w:r>
          </w:p>
          <w:p w14:paraId="2B45F207" w14:textId="77777777" w:rsidR="00DE60B9" w:rsidRDefault="00471EB2">
            <w:pPr>
              <w:pStyle w:val="ListParagraph"/>
              <w:numPr>
                <w:ilvl w:val="1"/>
                <w:numId w:val="67"/>
              </w:numPr>
              <w:ind w:firstLineChars="0"/>
              <w:rPr>
                <w:lang w:val="en-US" w:eastAsia="zh-CN"/>
              </w:rPr>
            </w:pPr>
            <w:r>
              <w:rPr>
                <w:lang w:val="en-US" w:eastAsia="zh-CN"/>
              </w:rPr>
              <w:t>NR-U PCC</w:t>
            </w:r>
          </w:p>
          <w:p w14:paraId="3562C6A4" w14:textId="77777777" w:rsidR="00DE60B9" w:rsidRDefault="00471EB2">
            <w:pPr>
              <w:pStyle w:val="ListParagraph"/>
              <w:numPr>
                <w:ilvl w:val="1"/>
                <w:numId w:val="67"/>
              </w:numPr>
              <w:ind w:firstLineChars="0"/>
              <w:rPr>
                <w:lang w:val="en-US" w:eastAsia="zh-CN"/>
              </w:rPr>
            </w:pPr>
            <w:r>
              <w:rPr>
                <w:lang w:val="en-US" w:eastAsia="zh-CN"/>
              </w:rPr>
              <w:t>NR-U SCC, with NR PCC (FR1)</w:t>
            </w:r>
          </w:p>
          <w:p w14:paraId="296B6216" w14:textId="77777777" w:rsidR="00DE60B9" w:rsidRDefault="00471EB2">
            <w:pPr>
              <w:pStyle w:val="ListParagraph"/>
              <w:numPr>
                <w:ilvl w:val="1"/>
                <w:numId w:val="67"/>
              </w:numPr>
              <w:ind w:firstLineChars="0"/>
              <w:rPr>
                <w:lang w:val="en-US" w:eastAsia="zh-CN"/>
              </w:rPr>
            </w:pPr>
            <w:r>
              <w:rPr>
                <w:lang w:val="en-US" w:eastAsia="zh-CN"/>
              </w:rPr>
              <w:t>NR-U PSCC, with E-UTRAN PCC (FDD, TDD)</w:t>
            </w:r>
          </w:p>
          <w:p w14:paraId="179EBE09" w14:textId="77777777" w:rsidR="00DE60B9" w:rsidRDefault="00471EB2">
            <w:pPr>
              <w:rPr>
                <w:rFonts w:eastAsiaTheme="minorEastAsia"/>
                <w:i/>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FED2328" w14:textId="77777777" w:rsidR="00DE60B9" w:rsidRDefault="00471EB2">
            <w:pPr>
              <w:rPr>
                <w:lang w:val="en-US" w:eastAsia="zh-CN"/>
              </w:rPr>
            </w:pPr>
            <w:r>
              <w:rPr>
                <w:lang w:val="en-US" w:eastAsia="zh-CN"/>
              </w:rPr>
              <w:t xml:space="preserve">Further discuss the open test cases. </w:t>
            </w:r>
          </w:p>
          <w:p w14:paraId="076A7EBD" w14:textId="77777777" w:rsidR="00DE60B9" w:rsidRDefault="00471EB2">
            <w:pPr>
              <w:rPr>
                <w:lang w:val="en-US" w:eastAsia="zh-CN"/>
              </w:rPr>
            </w:pPr>
            <w:r>
              <w:rPr>
                <w:lang w:val="en-US" w:eastAsia="zh-CN"/>
              </w:rPr>
              <w:t xml:space="preserve">Please consider also to volunteer for CR drafting responsibilities. </w:t>
            </w:r>
          </w:p>
          <w:p w14:paraId="1B8CDDE5" w14:textId="77777777" w:rsidR="00DE60B9" w:rsidRDefault="00DE60B9">
            <w:pPr>
              <w:rPr>
                <w:rFonts w:eastAsiaTheme="minorEastAsia"/>
                <w:color w:val="0070C0"/>
                <w:lang w:val="en-US" w:eastAsia="zh-CN"/>
              </w:rPr>
            </w:pPr>
          </w:p>
        </w:tc>
      </w:tr>
    </w:tbl>
    <w:p w14:paraId="7E63B370" w14:textId="77777777" w:rsidR="00DE60B9" w:rsidRDefault="00DE60B9">
      <w:pPr>
        <w:rPr>
          <w:b/>
          <w:bCs/>
          <w:u w:val="single"/>
          <w:lang w:val="en-US" w:eastAsia="zh-CN"/>
        </w:rPr>
      </w:pPr>
    </w:p>
    <w:p w14:paraId="51E7D057" w14:textId="77777777" w:rsidR="00DE60B9" w:rsidRDefault="00471EB2">
      <w:pPr>
        <w:pStyle w:val="Heading2"/>
        <w:rPr>
          <w:lang w:val="en-GB"/>
        </w:rPr>
      </w:pPr>
      <w:bookmarkStart w:id="12" w:name="_Toc62072572"/>
      <w:r>
        <w:rPr>
          <w:lang w:val="en-GB"/>
        </w:rPr>
        <w:t>Discussion on 2nd round (if applicable)</w:t>
      </w:r>
      <w:bookmarkEnd w:id="12"/>
    </w:p>
    <w:p w14:paraId="45306ECD" w14:textId="77777777" w:rsidR="00DE60B9" w:rsidRDefault="00471EB2">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6E17761A" w14:textId="77777777" w:rsidR="00DE60B9" w:rsidRDefault="00471EB2">
      <w:pPr>
        <w:pStyle w:val="Heading3"/>
        <w:rPr>
          <w:sz w:val="24"/>
          <w:szCs w:val="16"/>
          <w:lang w:val="en-GB"/>
        </w:rPr>
      </w:pPr>
      <w:r>
        <w:rPr>
          <w:sz w:val="24"/>
          <w:szCs w:val="16"/>
          <w:lang w:val="en-GB"/>
        </w:rPr>
        <w:t>Sub-topic 4-2: Test case list</w:t>
      </w:r>
    </w:p>
    <w:p w14:paraId="151AB62A" w14:textId="77777777" w:rsidR="00DE60B9" w:rsidRDefault="00DE60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DE60B9" w14:paraId="4EFCC33C" w14:textId="77777777">
        <w:tc>
          <w:tcPr>
            <w:tcW w:w="4815" w:type="dxa"/>
          </w:tcPr>
          <w:p w14:paraId="3CCB2055" w14:textId="77777777" w:rsidR="00DE60B9" w:rsidRDefault="00471EB2">
            <w:pPr>
              <w:rPr>
                <w:lang w:val="sv-SE" w:eastAsia="ja-JP"/>
              </w:rPr>
            </w:pPr>
            <w:proofErr w:type="spellStart"/>
            <w:r>
              <w:rPr>
                <w:lang w:val="sv-SE" w:eastAsia="ja-JP"/>
              </w:rPr>
              <w:t>Column</w:t>
            </w:r>
            <w:proofErr w:type="spellEnd"/>
          </w:p>
        </w:tc>
        <w:tc>
          <w:tcPr>
            <w:tcW w:w="4816" w:type="dxa"/>
          </w:tcPr>
          <w:p w14:paraId="57A423C3" w14:textId="77777777" w:rsidR="00DE60B9" w:rsidRDefault="00471EB2">
            <w:pPr>
              <w:rPr>
                <w:lang w:val="en-US" w:eastAsia="ja-JP"/>
              </w:rPr>
            </w:pPr>
            <w:r>
              <w:rPr>
                <w:lang w:val="en-US" w:eastAsia="ja-JP"/>
              </w:rPr>
              <w:t>Required feedback (please use company name)</w:t>
            </w:r>
          </w:p>
        </w:tc>
      </w:tr>
      <w:tr w:rsidR="00DE60B9" w14:paraId="25742A90" w14:textId="77777777">
        <w:tc>
          <w:tcPr>
            <w:tcW w:w="4815" w:type="dxa"/>
            <w:shd w:val="clear" w:color="auto" w:fill="auto"/>
          </w:tcPr>
          <w:p w14:paraId="51DAB501" w14:textId="77777777" w:rsidR="00DE60B9" w:rsidRDefault="00471EB2">
            <w:pPr>
              <w:rPr>
                <w:lang w:val="sv-SE" w:eastAsia="ja-JP"/>
              </w:rPr>
            </w:pPr>
            <w:proofErr w:type="spellStart"/>
            <w:r>
              <w:rPr>
                <w:lang w:val="sv-SE" w:eastAsia="ja-JP"/>
              </w:rPr>
              <w:t>Volunteer</w:t>
            </w:r>
            <w:proofErr w:type="spellEnd"/>
          </w:p>
        </w:tc>
        <w:tc>
          <w:tcPr>
            <w:tcW w:w="4816" w:type="dxa"/>
            <w:shd w:val="clear" w:color="auto" w:fill="8EAADB" w:themeFill="accent1" w:themeFillTint="99"/>
          </w:tcPr>
          <w:p w14:paraId="4E5EC9E5" w14:textId="77777777" w:rsidR="00DE60B9" w:rsidRDefault="00471EB2">
            <w:pPr>
              <w:rPr>
                <w:lang w:val="en-US" w:eastAsia="ja-JP"/>
              </w:rPr>
            </w:pPr>
            <w:r>
              <w:rPr>
                <w:lang w:val="en-US" w:eastAsia="ja-JP"/>
              </w:rPr>
              <w:t>Please indicate if your company is willing to volunteer for any of the blue marked test cases</w:t>
            </w:r>
          </w:p>
        </w:tc>
      </w:tr>
      <w:tr w:rsidR="00DE60B9" w14:paraId="5CCD8CF4" w14:textId="77777777">
        <w:tc>
          <w:tcPr>
            <w:tcW w:w="4815" w:type="dxa"/>
            <w:shd w:val="clear" w:color="auto" w:fill="auto"/>
          </w:tcPr>
          <w:p w14:paraId="74919E04" w14:textId="77777777" w:rsidR="00DE60B9" w:rsidRDefault="00471EB2">
            <w:pPr>
              <w:rPr>
                <w:lang w:val="sv-SE" w:eastAsia="ja-JP"/>
              </w:rPr>
            </w:pPr>
            <w:proofErr w:type="spellStart"/>
            <w:r>
              <w:rPr>
                <w:lang w:val="sv-SE" w:eastAsia="ja-JP"/>
              </w:rPr>
              <w:t>Volunteer</w:t>
            </w:r>
            <w:proofErr w:type="spellEnd"/>
          </w:p>
        </w:tc>
        <w:tc>
          <w:tcPr>
            <w:tcW w:w="4816" w:type="dxa"/>
            <w:shd w:val="clear" w:color="auto" w:fill="D9E2F3" w:themeFill="accent1" w:themeFillTint="33"/>
          </w:tcPr>
          <w:p w14:paraId="1167F924" w14:textId="77777777" w:rsidR="00DE60B9" w:rsidRDefault="00471EB2">
            <w:pPr>
              <w:rPr>
                <w:lang w:val="en-US" w:eastAsia="ja-JP"/>
              </w:rPr>
            </w:pPr>
            <w:r>
              <w:rPr>
                <w:lang w:val="en-US" w:eastAsia="ja-JP"/>
              </w:rPr>
              <w:t>Please provide a CR based on the existing volunteering for the next RAN4 meeting, or remove your company name in the light blue marked test cases if volunteering no longer applies.</w:t>
            </w:r>
          </w:p>
        </w:tc>
      </w:tr>
      <w:tr w:rsidR="00DE60B9" w14:paraId="766F6DC0" w14:textId="77777777">
        <w:tc>
          <w:tcPr>
            <w:tcW w:w="4815" w:type="dxa"/>
            <w:shd w:val="clear" w:color="auto" w:fill="auto"/>
          </w:tcPr>
          <w:p w14:paraId="54A5534B" w14:textId="77777777" w:rsidR="00DE60B9" w:rsidRDefault="00471EB2">
            <w:pPr>
              <w:rPr>
                <w:lang w:val="en-US" w:eastAsia="ja-JP"/>
              </w:rPr>
            </w:pPr>
            <w:r>
              <w:rPr>
                <w:lang w:val="en-US" w:eastAsia="ja-JP"/>
              </w:rPr>
              <w:t>Test case should be included</w:t>
            </w:r>
          </w:p>
        </w:tc>
        <w:tc>
          <w:tcPr>
            <w:tcW w:w="4816" w:type="dxa"/>
            <w:shd w:val="clear" w:color="auto" w:fill="FFC000" w:themeFill="accent4"/>
          </w:tcPr>
          <w:p w14:paraId="6579383D" w14:textId="77777777" w:rsidR="00DE60B9" w:rsidRDefault="00471EB2">
            <w:pPr>
              <w:rPr>
                <w:lang w:val="en-US" w:eastAsia="ja-JP"/>
              </w:rPr>
            </w:pPr>
            <w:r>
              <w:rPr>
                <w:lang w:val="en-US" w:eastAsia="ja-JP"/>
              </w:rPr>
              <w:t>Please indicate in this column your company support for including some of the FFS test cases marked orange.</w:t>
            </w:r>
          </w:p>
        </w:tc>
      </w:tr>
      <w:tr w:rsidR="00DE60B9" w14:paraId="190C19C0" w14:textId="77777777">
        <w:tc>
          <w:tcPr>
            <w:tcW w:w="4815" w:type="dxa"/>
            <w:shd w:val="clear" w:color="auto" w:fill="auto"/>
          </w:tcPr>
          <w:p w14:paraId="2BD246AD" w14:textId="77777777" w:rsidR="00DE60B9" w:rsidRDefault="00471EB2">
            <w:pPr>
              <w:rPr>
                <w:lang w:val="en-US" w:eastAsia="ja-JP"/>
              </w:rPr>
            </w:pPr>
            <w:r>
              <w:rPr>
                <w:lang w:val="en-US" w:eastAsia="ja-JP"/>
              </w:rPr>
              <w:t>Test case should NOT be included</w:t>
            </w:r>
          </w:p>
        </w:tc>
        <w:tc>
          <w:tcPr>
            <w:tcW w:w="4816" w:type="dxa"/>
            <w:shd w:val="clear" w:color="auto" w:fill="FFC000" w:themeFill="accent4"/>
          </w:tcPr>
          <w:p w14:paraId="3CEE324A" w14:textId="77777777" w:rsidR="00DE60B9" w:rsidRDefault="00471EB2">
            <w:pPr>
              <w:rPr>
                <w:lang w:val="en-US" w:eastAsia="ja-JP"/>
              </w:rPr>
            </w:pPr>
            <w:r>
              <w:rPr>
                <w:lang w:val="en-US" w:eastAsia="ja-JP"/>
              </w:rPr>
              <w:t>Please indicate in this column your company objection for introducing some of the FFS test cases marked orange OR objection for any of the already agreed test cases.</w:t>
            </w:r>
          </w:p>
        </w:tc>
      </w:tr>
      <w:tr w:rsidR="00DE60B9" w14:paraId="4FE53694" w14:textId="77777777">
        <w:tc>
          <w:tcPr>
            <w:tcW w:w="4815" w:type="dxa"/>
            <w:shd w:val="clear" w:color="auto" w:fill="auto"/>
          </w:tcPr>
          <w:p w14:paraId="00449E90" w14:textId="77777777" w:rsidR="00DE60B9" w:rsidRDefault="00471EB2">
            <w:pPr>
              <w:rPr>
                <w:lang w:val="en-US" w:eastAsia="ja-JP"/>
              </w:rPr>
            </w:pPr>
            <w:r>
              <w:rPr>
                <w:lang w:val="en-US" w:eastAsia="ja-JP"/>
              </w:rPr>
              <w:t>Test case included in the 1</w:t>
            </w:r>
            <w:r>
              <w:rPr>
                <w:vertAlign w:val="superscript"/>
                <w:lang w:val="en-US" w:eastAsia="ja-JP"/>
              </w:rPr>
              <w:t>st</w:t>
            </w:r>
            <w:r>
              <w:rPr>
                <w:lang w:val="en-US" w:eastAsia="ja-JP"/>
              </w:rPr>
              <w:t xml:space="preserve"> round discussion</w:t>
            </w:r>
          </w:p>
        </w:tc>
        <w:tc>
          <w:tcPr>
            <w:tcW w:w="4816" w:type="dxa"/>
            <w:shd w:val="clear" w:color="auto" w:fill="00B050"/>
          </w:tcPr>
          <w:p w14:paraId="6383BC8C" w14:textId="77777777" w:rsidR="00DE60B9" w:rsidRDefault="00DE60B9">
            <w:pPr>
              <w:rPr>
                <w:lang w:val="en-US" w:eastAsia="ja-JP"/>
              </w:rPr>
            </w:pPr>
          </w:p>
        </w:tc>
      </w:tr>
      <w:tr w:rsidR="00DE60B9" w14:paraId="36969D50" w14:textId="77777777">
        <w:tc>
          <w:tcPr>
            <w:tcW w:w="4815" w:type="dxa"/>
            <w:shd w:val="clear" w:color="auto" w:fill="auto"/>
          </w:tcPr>
          <w:p w14:paraId="276BAD53" w14:textId="77777777" w:rsidR="00DE60B9" w:rsidRDefault="00471EB2">
            <w:pPr>
              <w:rPr>
                <w:lang w:val="en-US" w:eastAsia="ja-JP"/>
              </w:rPr>
            </w:pPr>
            <w:r>
              <w:rPr>
                <w:lang w:val="en-US" w:eastAsia="ja-JP"/>
              </w:rPr>
              <w:t>Test case excluded in the 1</w:t>
            </w:r>
            <w:r>
              <w:rPr>
                <w:vertAlign w:val="superscript"/>
                <w:lang w:val="en-US" w:eastAsia="ja-JP"/>
              </w:rPr>
              <w:t>st</w:t>
            </w:r>
            <w:r>
              <w:rPr>
                <w:lang w:val="en-US" w:eastAsia="ja-JP"/>
              </w:rPr>
              <w:t xml:space="preserve"> round discussion</w:t>
            </w:r>
          </w:p>
        </w:tc>
        <w:tc>
          <w:tcPr>
            <w:tcW w:w="4816" w:type="dxa"/>
            <w:shd w:val="clear" w:color="auto" w:fill="FF0000"/>
          </w:tcPr>
          <w:p w14:paraId="68E50FA8" w14:textId="77777777" w:rsidR="00DE60B9" w:rsidRDefault="00DE60B9">
            <w:pPr>
              <w:rPr>
                <w:lang w:val="en-US" w:eastAsia="ja-JP"/>
              </w:rPr>
            </w:pPr>
          </w:p>
        </w:tc>
      </w:tr>
    </w:tbl>
    <w:p w14:paraId="4B1DD483" w14:textId="77777777" w:rsidR="00DE60B9" w:rsidRDefault="00DE60B9">
      <w:pPr>
        <w:rPr>
          <w:lang w:val="en-US" w:eastAsia="ja-JP"/>
        </w:rPr>
      </w:pPr>
    </w:p>
    <w:p w14:paraId="526E863F" w14:textId="77777777" w:rsidR="00DE60B9" w:rsidRDefault="00471EB2">
      <w:pPr>
        <w:jc w:val="center"/>
        <w:rPr>
          <w:b/>
          <w:lang w:val="en-US" w:eastAsia="ja-JP"/>
        </w:rPr>
      </w:pPr>
      <w:r>
        <w:rPr>
          <w:b/>
          <w:lang w:val="en-US" w:eastAsia="ja-JP"/>
        </w:rPr>
        <w:t>Table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DE60B9" w14:paraId="2630301F" w14:textId="77777777">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14:paraId="752104DC"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xml:space="preserve">Group of </w:t>
            </w:r>
            <w:proofErr w:type="spellStart"/>
            <w:r>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tcPr>
          <w:p w14:paraId="0EC4744B"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tcPr>
          <w:p w14:paraId="21AE2B34" w14:textId="77777777" w:rsidR="00DE60B9" w:rsidRDefault="00471EB2">
            <w:pPr>
              <w:spacing w:after="0"/>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31BC2815" w14:textId="77777777" w:rsidR="00DE60B9" w:rsidRDefault="00471E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Requirements</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tcPr>
          <w:p w14:paraId="1A5A7E54" w14:textId="77777777" w:rsidR="00DE60B9" w:rsidRDefault="00471E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tcPr>
          <w:p w14:paraId="1CAD280C" w14:textId="77777777" w:rsidR="00DE60B9" w:rsidRDefault="00471E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tcPr>
          <w:p w14:paraId="39E60B6F" w14:textId="77777777" w:rsidR="00DE60B9" w:rsidRDefault="00471EB2">
            <w:pPr>
              <w:spacing w:after="0"/>
              <w:jc w:val="center"/>
              <w:rPr>
                <w:rFonts w:ascii="Calibri" w:eastAsia="Times New Roman" w:hAnsi="Calibri" w:cs="Calibri"/>
                <w:b/>
                <w:bCs/>
                <w:color w:val="000000"/>
                <w:sz w:val="16"/>
                <w:szCs w:val="16"/>
                <w:lang w:val="en-US"/>
              </w:rPr>
            </w:pPr>
            <w:proofErr w:type="spellStart"/>
            <w:r>
              <w:rPr>
                <w:rFonts w:ascii="Calibri" w:eastAsia="Times New Roman" w:hAnsi="Calibri" w:cs="Calibri"/>
                <w:b/>
                <w:bCs/>
                <w:color w:val="000000"/>
                <w:sz w:val="16"/>
                <w:szCs w:val="16"/>
                <w:lang w:val="da-DK"/>
              </w:rPr>
              <w:t>Endorsed</w:t>
            </w:r>
            <w:proofErr w:type="spellEnd"/>
            <w:r>
              <w:rPr>
                <w:rFonts w:ascii="Calibri" w:eastAsia="Times New Roman" w:hAnsi="Calibri" w:cs="Calibri"/>
                <w:b/>
                <w:bCs/>
                <w:color w:val="000000"/>
                <w:sz w:val="16"/>
                <w:szCs w:val="16"/>
                <w:lang w:val="da-DK"/>
              </w:rPr>
              <w:t xml:space="preserve"> </w:t>
            </w:r>
            <w:proofErr w:type="spellStart"/>
            <w:r>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14:paraId="49516835" w14:textId="77777777" w:rsidR="00DE60B9" w:rsidRDefault="00471EB2">
            <w:pPr>
              <w:spacing w:after="0"/>
              <w:jc w:val="center"/>
              <w:rPr>
                <w:rFonts w:ascii="Calibri" w:eastAsia="Times New Roman" w:hAnsi="Calibri" w:cs="Calibri"/>
                <w:b/>
                <w:color w:val="000000"/>
                <w:sz w:val="16"/>
                <w:szCs w:val="16"/>
                <w:lang w:val="sv-SE"/>
              </w:rPr>
            </w:pPr>
            <w:r>
              <w:rPr>
                <w:rFonts w:ascii="Calibri" w:eastAsia="Times New Roman" w:hAnsi="Calibri" w:cs="Calibri"/>
                <w:b/>
                <w:bCs/>
                <w:color w:val="000000"/>
                <w:sz w:val="16"/>
                <w:szCs w:val="16"/>
                <w:lang w:val="da-DK"/>
              </w:rPr>
              <w:t xml:space="preserve">RAN4#98-bis-e </w:t>
            </w:r>
            <w:proofErr w:type="spellStart"/>
            <w:r>
              <w:rPr>
                <w:rFonts w:ascii="Calibri" w:eastAsia="Times New Roman" w:hAnsi="Calibri" w:cs="Calibri"/>
                <w:b/>
                <w:bCs/>
                <w:color w:val="000000"/>
                <w:sz w:val="16"/>
                <w:szCs w:val="16"/>
                <w:lang w:val="da-DK"/>
              </w:rPr>
              <w:t>Draft</w:t>
            </w:r>
            <w:proofErr w:type="spellEnd"/>
            <w:r>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tcPr>
          <w:p w14:paraId="53178CA6" w14:textId="77777777" w:rsidR="00DE60B9" w:rsidRDefault="00471EB2">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tcPr>
          <w:p w14:paraId="497B9C83" w14:textId="77777777" w:rsidR="00DE60B9" w:rsidRDefault="00471EB2">
            <w:pPr>
              <w:spacing w:after="0"/>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Test case should NOT be included</w:t>
            </w:r>
          </w:p>
        </w:tc>
      </w:tr>
      <w:tr w:rsidR="00DE60B9" w14:paraId="67C8A920"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1B2E9A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7B9B38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tcPr>
          <w:p w14:paraId="5A2A4845"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323584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tcPr>
          <w:p w14:paraId="1DFF8EF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01D53E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028B68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tcPr>
          <w:p w14:paraId="24EE812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CDD8C8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A6535A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6BDA16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80D1FD2"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A8A840B"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EF8822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tcPr>
          <w:p w14:paraId="5EA5B1B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59F7F0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D8858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786A9E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tcPr>
          <w:p w14:paraId="3430454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3ADD95A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1C2BC4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4240A6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3E582F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6DE57C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tcPr>
          <w:p w14:paraId="1ADA7EE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B4254C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4ABC3F3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2D2462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7D8F9F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9FB39D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65E80D7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25A0FFD" w14:textId="77777777" w:rsidR="00DE60B9" w:rsidRDefault="00DE60B9">
            <w:pPr>
              <w:spacing w:after="0"/>
              <w:jc w:val="center"/>
              <w:rPr>
                <w:rFonts w:ascii="Calibri" w:eastAsia="Times New Roman" w:hAnsi="Calibri" w:cs="Calibri"/>
                <w:color w:val="000000"/>
                <w:sz w:val="16"/>
                <w:szCs w:val="16"/>
                <w:lang w:val="en-US"/>
              </w:rPr>
            </w:pPr>
          </w:p>
        </w:tc>
      </w:tr>
      <w:tr w:rsidR="00DE60B9" w14:paraId="006818D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5AF81F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91A6A5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tcPr>
          <w:p w14:paraId="556ED55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7FA370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751CEC2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19C058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98E08C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8F2AAC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008F80C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C4AE60C" w14:textId="77777777" w:rsidR="00DE60B9" w:rsidRDefault="00DE60B9">
            <w:pPr>
              <w:spacing w:after="0"/>
              <w:jc w:val="center"/>
              <w:rPr>
                <w:rFonts w:ascii="Calibri" w:eastAsia="Times New Roman" w:hAnsi="Calibri" w:cs="Calibri"/>
                <w:color w:val="000000"/>
                <w:sz w:val="16"/>
                <w:szCs w:val="16"/>
                <w:lang w:val="en-US"/>
              </w:rPr>
            </w:pPr>
          </w:p>
        </w:tc>
      </w:tr>
      <w:tr w:rsidR="00DE60B9" w14:paraId="2932D50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48E34E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E9071F9"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16714B31"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35E5DFC" w14:textId="77777777" w:rsidR="00DE60B9" w:rsidRDefault="00DE60B9">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tcPr>
          <w:p w14:paraId="2648557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00312DD"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0F78C5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3CEC5B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6E83992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9661CD" w14:textId="77777777" w:rsidR="00DE60B9" w:rsidRDefault="00DE60B9">
            <w:pPr>
              <w:spacing w:after="0"/>
              <w:jc w:val="center"/>
              <w:rPr>
                <w:rFonts w:ascii="Calibri" w:eastAsia="Times New Roman" w:hAnsi="Calibri" w:cs="Calibri"/>
                <w:color w:val="000000"/>
                <w:sz w:val="16"/>
                <w:szCs w:val="16"/>
                <w:lang w:val="en-US"/>
              </w:rPr>
            </w:pPr>
          </w:p>
        </w:tc>
      </w:tr>
      <w:tr w:rsidR="00DE60B9" w14:paraId="2208EE6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E2277E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B5ED261"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6FB99792"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3DF8AF0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08607F0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8F632A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18029F05"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tcPr>
          <w:p w14:paraId="379B2EA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7597A1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EAE5BE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F3A6518"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4BADFF4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HO (</w:t>
            </w:r>
            <w:proofErr w:type="spellStart"/>
            <w:r>
              <w:rPr>
                <w:rFonts w:ascii="Calibri" w:eastAsia="Times New Roman" w:hAnsi="Calibri" w:cs="Calibri"/>
                <w:color w:val="000000"/>
                <w:sz w:val="16"/>
                <w:szCs w:val="16"/>
                <w:lang w:val="da-DK"/>
              </w:rPr>
              <w:t>delay</w:t>
            </w:r>
            <w:proofErr w:type="spellEnd"/>
            <w:r>
              <w:rPr>
                <w:rFonts w:ascii="Calibri" w:eastAsia="Times New Roman" w:hAnsi="Calibri" w:cs="Calibri"/>
                <w:color w:val="000000"/>
                <w:sz w:val="16"/>
                <w:szCs w:val="16"/>
                <w:lang w:val="da-DK"/>
              </w:rPr>
              <w:t xml:space="preserve"> and </w:t>
            </w:r>
            <w:proofErr w:type="spellStart"/>
            <w:r>
              <w:rPr>
                <w:rFonts w:ascii="Calibri" w:eastAsia="Times New Roman" w:hAnsi="Calibri" w:cs="Calibri"/>
                <w:color w:val="000000"/>
                <w:sz w:val="16"/>
                <w:szCs w:val="16"/>
                <w:lang w:val="da-DK"/>
              </w:rPr>
              <w:t>interruptions</w:t>
            </w:r>
            <w:proofErr w:type="spellEnd"/>
            <w:r>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D27A3F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24CAB5D1"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FADE07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tcPr>
          <w:p w14:paraId="1C89821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625050B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3E349A2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tcPr>
          <w:p w14:paraId="030B7E3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6AF539CD"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CB74E0E"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A0E12A5"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7E454D24"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3AD4EFF"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ABC5C49"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572D399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D06D38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09EDF069"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82CA41F"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tcPr>
          <w:p w14:paraId="33A0E0A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3DD81527"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B05DE0"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A5C4F1D"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08EE2D98"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457D831"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90D9D9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0A62FF1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2E03A3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3F273B29"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F15572E"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tcPr>
          <w:p w14:paraId="50BE5DE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3225006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08CF33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C9EBB22"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5253F136"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959911C"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C20DFF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143D369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0B63FE5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162063D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73A3C11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C347FB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513F42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59898ACD"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745CF314" w14:textId="77777777">
        <w:trPr>
          <w:trHeight w:val="610"/>
        </w:trPr>
        <w:tc>
          <w:tcPr>
            <w:tcW w:w="1124" w:type="dxa"/>
            <w:vMerge/>
            <w:tcBorders>
              <w:top w:val="nil"/>
              <w:left w:val="single" w:sz="8" w:space="0" w:color="auto"/>
              <w:bottom w:val="single" w:sz="8" w:space="0" w:color="000000"/>
              <w:right w:val="single" w:sz="8" w:space="0" w:color="auto"/>
            </w:tcBorders>
            <w:vAlign w:val="center"/>
          </w:tcPr>
          <w:p w14:paraId="407DC6F7"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3446D3B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1C35C39E"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59E429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tcPr>
          <w:p w14:paraId="336D6B8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7C3F21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[Nokia/Ericsson]</w:t>
            </w:r>
          </w:p>
        </w:tc>
        <w:tc>
          <w:tcPr>
            <w:tcW w:w="851" w:type="dxa"/>
            <w:tcBorders>
              <w:top w:val="nil"/>
              <w:left w:val="nil"/>
              <w:bottom w:val="single" w:sz="8" w:space="0" w:color="auto"/>
              <w:right w:val="single" w:sz="8" w:space="0" w:color="auto"/>
            </w:tcBorders>
            <w:shd w:val="clear" w:color="auto" w:fill="auto"/>
            <w:vAlign w:val="center"/>
          </w:tcPr>
          <w:p w14:paraId="032C1FF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ED35A5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D3D8F0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A3EA36" w14:textId="77777777" w:rsidR="00DE60B9" w:rsidRDefault="00DE60B9">
            <w:pPr>
              <w:spacing w:after="0"/>
              <w:jc w:val="center"/>
              <w:rPr>
                <w:rFonts w:ascii="Calibri" w:eastAsia="Times New Roman" w:hAnsi="Calibri" w:cs="Calibri"/>
                <w:color w:val="000000"/>
                <w:sz w:val="16"/>
                <w:szCs w:val="16"/>
                <w:lang w:val="en-US"/>
              </w:rPr>
            </w:pPr>
          </w:p>
        </w:tc>
      </w:tr>
      <w:tr w:rsidR="00DE60B9" w14:paraId="3172DDF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CE641D3"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1878035D"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F25B3BE"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tcPr>
          <w:p w14:paraId="746D594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220645F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5B7F56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D4EE30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668AFF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6932FBC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3F10C54" w14:textId="77777777" w:rsidR="00DE60B9" w:rsidRDefault="00DE60B9">
            <w:pPr>
              <w:spacing w:after="0"/>
              <w:jc w:val="center"/>
              <w:rPr>
                <w:rFonts w:ascii="Calibri" w:eastAsia="Times New Roman" w:hAnsi="Calibri" w:cs="Calibri"/>
                <w:color w:val="000000"/>
                <w:sz w:val="16"/>
                <w:szCs w:val="16"/>
                <w:lang w:val="en-US"/>
              </w:rPr>
            </w:pPr>
          </w:p>
        </w:tc>
      </w:tr>
      <w:tr w:rsidR="00DE60B9" w14:paraId="07B48D2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EBA1257"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35E63A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tcPr>
          <w:p w14:paraId="3720F107"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tcPr>
          <w:p w14:paraId="05CB75B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tcPr>
          <w:p w14:paraId="696F644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166516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[Nokia] </w:t>
            </w:r>
          </w:p>
        </w:tc>
        <w:tc>
          <w:tcPr>
            <w:tcW w:w="851" w:type="dxa"/>
            <w:tcBorders>
              <w:top w:val="nil"/>
              <w:left w:val="nil"/>
              <w:bottom w:val="single" w:sz="8" w:space="0" w:color="auto"/>
              <w:right w:val="single" w:sz="8" w:space="0" w:color="auto"/>
            </w:tcBorders>
            <w:shd w:val="clear" w:color="auto" w:fill="auto"/>
            <w:vAlign w:val="center"/>
          </w:tcPr>
          <w:p w14:paraId="7D4EC2C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194043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3672B8C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A277B5D" w14:textId="77777777" w:rsidR="00DE60B9" w:rsidRDefault="00DE60B9">
            <w:pPr>
              <w:spacing w:after="0"/>
              <w:jc w:val="center"/>
              <w:rPr>
                <w:rFonts w:ascii="Calibri" w:eastAsia="Times New Roman" w:hAnsi="Calibri" w:cs="Calibri"/>
                <w:color w:val="000000"/>
                <w:sz w:val="16"/>
                <w:szCs w:val="16"/>
                <w:lang w:val="en-US"/>
              </w:rPr>
            </w:pPr>
          </w:p>
        </w:tc>
      </w:tr>
      <w:tr w:rsidR="00DE60B9" w14:paraId="3CC67B8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498005D"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652B88A"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E7E6E48"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tcPr>
          <w:p w14:paraId="0359AC6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tcPr>
          <w:p w14:paraId="2238BD9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5CD5A0F"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204F15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2ABE5E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47A0CC4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ECA9516" w14:textId="77777777" w:rsidR="00DE60B9" w:rsidRDefault="00DE60B9">
            <w:pPr>
              <w:spacing w:after="0"/>
              <w:jc w:val="center"/>
              <w:rPr>
                <w:rFonts w:ascii="Calibri" w:eastAsia="Times New Roman" w:hAnsi="Calibri" w:cs="Calibri"/>
                <w:color w:val="000000"/>
                <w:sz w:val="16"/>
                <w:szCs w:val="16"/>
                <w:lang w:val="en-US"/>
              </w:rPr>
            </w:pPr>
          </w:p>
        </w:tc>
      </w:tr>
      <w:tr w:rsidR="00DE60B9" w14:paraId="54509218"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257CF04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1AF3FD"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tcPr>
          <w:p w14:paraId="360F1816"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7C1BE26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tcPr>
          <w:p w14:paraId="54C95E2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4C2E358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tcPr>
          <w:p w14:paraId="23C7F50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90ED7F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598100B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50462D6" w14:textId="77777777" w:rsidR="00DE60B9" w:rsidRDefault="00DE60B9">
            <w:pPr>
              <w:spacing w:after="0"/>
              <w:jc w:val="center"/>
              <w:rPr>
                <w:rFonts w:ascii="Calibri" w:eastAsia="Times New Roman" w:hAnsi="Calibri" w:cs="Calibri"/>
                <w:color w:val="000000"/>
                <w:sz w:val="16"/>
                <w:szCs w:val="16"/>
                <w:lang w:val="en-US"/>
              </w:rPr>
            </w:pPr>
          </w:p>
        </w:tc>
      </w:tr>
      <w:tr w:rsidR="00DE60B9" w14:paraId="3FE259D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201813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C68399"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tcPr>
          <w:p w14:paraId="20B39160" w14:textId="77777777" w:rsidR="00DE60B9" w:rsidRDefault="00471EB2">
            <w:pPr>
              <w:spacing w:after="0"/>
              <w:rPr>
                <w:rFonts w:ascii="Calibri" w:eastAsia="Times New Roman" w:hAnsi="Calibri" w:cs="Calibri"/>
                <w:color w:val="000000"/>
                <w:sz w:val="16"/>
                <w:szCs w:val="16"/>
                <w:lang w:val="da-DK"/>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3DCCF0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68FF913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2F71E77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3FCA3BF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C6C3EB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6FAFACB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1825421" w14:textId="77777777" w:rsidR="00DE60B9" w:rsidRDefault="00DE60B9">
            <w:pPr>
              <w:spacing w:after="0"/>
              <w:jc w:val="center"/>
              <w:rPr>
                <w:rFonts w:ascii="Calibri" w:eastAsia="Times New Roman" w:hAnsi="Calibri" w:cs="Calibri"/>
                <w:color w:val="000000"/>
                <w:sz w:val="16"/>
                <w:szCs w:val="16"/>
                <w:lang w:val="en-US"/>
              </w:rPr>
            </w:pPr>
          </w:p>
        </w:tc>
      </w:tr>
      <w:tr w:rsidR="00DE60B9" w14:paraId="0DA1435B"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699E785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tcPr>
          <w:p w14:paraId="7F7C2BA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tcPr>
          <w:p w14:paraId="59A465E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2E6826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tcPr>
          <w:p w14:paraId="3024517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C567C6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tcPr>
          <w:p w14:paraId="1CF049E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94FD06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15FABCB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F265BEC" w14:textId="77777777" w:rsidR="00DE60B9" w:rsidRDefault="00DE60B9">
            <w:pPr>
              <w:spacing w:after="0"/>
              <w:jc w:val="center"/>
              <w:rPr>
                <w:rFonts w:ascii="Calibri" w:eastAsia="Times New Roman" w:hAnsi="Calibri" w:cs="Calibri"/>
                <w:color w:val="000000"/>
                <w:sz w:val="16"/>
                <w:szCs w:val="16"/>
                <w:lang w:val="en-US"/>
              </w:rPr>
            </w:pPr>
          </w:p>
        </w:tc>
      </w:tr>
      <w:tr w:rsidR="00DE60B9" w14:paraId="632EDD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EA1ACA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B68B3F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tcPr>
          <w:p w14:paraId="1ACDFBE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B45A49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69C7D5E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3265B671" w14:textId="706EECA6"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w:t>
            </w:r>
            <w:proofErr w:type="spellStart"/>
            <w:r>
              <w:rPr>
                <w:rFonts w:ascii="Calibri" w:eastAsia="Times New Roman" w:hAnsi="Calibri" w:cs="Calibri"/>
                <w:color w:val="000000"/>
                <w:sz w:val="16"/>
                <w:szCs w:val="16"/>
                <w:lang w:val="da-DK"/>
              </w:rPr>
              <w:t>Huawei</w:t>
            </w:r>
            <w:proofErr w:type="spellEnd"/>
            <w:r>
              <w:rPr>
                <w:rFonts w:ascii="Calibri" w:eastAsia="Times New Roman" w:hAnsi="Calibri" w:cs="Calibri"/>
                <w:color w:val="000000"/>
                <w:sz w:val="16"/>
                <w:szCs w:val="16"/>
                <w:lang w:val="da-DK"/>
              </w:rPr>
              <w:t>]</w:t>
            </w:r>
          </w:p>
        </w:tc>
        <w:tc>
          <w:tcPr>
            <w:tcW w:w="851" w:type="dxa"/>
            <w:tcBorders>
              <w:top w:val="nil"/>
              <w:left w:val="nil"/>
              <w:bottom w:val="single" w:sz="8" w:space="0" w:color="auto"/>
              <w:right w:val="single" w:sz="8" w:space="0" w:color="auto"/>
            </w:tcBorders>
            <w:shd w:val="clear" w:color="auto" w:fill="00B050"/>
            <w:vAlign w:val="center"/>
          </w:tcPr>
          <w:p w14:paraId="0314D76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5197854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00B050"/>
            <w:vAlign w:val="center"/>
          </w:tcPr>
          <w:p w14:paraId="3CE08A8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D2F1B16" w14:textId="77777777" w:rsidR="00DE60B9" w:rsidRDefault="00DE60B9">
            <w:pPr>
              <w:spacing w:after="0"/>
              <w:jc w:val="center"/>
              <w:rPr>
                <w:rFonts w:ascii="Calibri" w:eastAsia="Times New Roman" w:hAnsi="Calibri" w:cs="Calibri"/>
                <w:color w:val="000000"/>
                <w:sz w:val="16"/>
                <w:szCs w:val="16"/>
                <w:lang w:val="en-US"/>
              </w:rPr>
            </w:pPr>
          </w:p>
        </w:tc>
      </w:tr>
      <w:tr w:rsidR="00DE60B9" w14:paraId="348C25B3"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17FE08E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tcPr>
          <w:p w14:paraId="07A7A2CB"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tcPr>
          <w:p w14:paraId="451CED4F"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1C8C5F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tcPr>
          <w:p w14:paraId="0E5E8B0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tcPr>
          <w:p w14:paraId="5C07D17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tcPr>
          <w:p w14:paraId="32FC089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09E174F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95052B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980FD90" w14:textId="77777777" w:rsidR="00DE60B9" w:rsidRDefault="00DE60B9">
            <w:pPr>
              <w:spacing w:after="0"/>
              <w:jc w:val="center"/>
              <w:rPr>
                <w:rFonts w:ascii="Calibri" w:eastAsia="Times New Roman" w:hAnsi="Calibri" w:cs="Calibri"/>
                <w:color w:val="000000"/>
                <w:sz w:val="16"/>
                <w:szCs w:val="16"/>
                <w:lang w:val="en-US"/>
              </w:rPr>
            </w:pPr>
          </w:p>
        </w:tc>
      </w:tr>
      <w:tr w:rsidR="00DE60B9" w14:paraId="1A4AD02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F8F1A3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FECC5A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to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2967A19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7AFC6E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7D6D33B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6167255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000000" w:fill="FFFFFF"/>
            <w:vAlign w:val="center"/>
          </w:tcPr>
          <w:p w14:paraId="4D0F62E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62510C0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5A4774E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025BE41D" w14:textId="77777777" w:rsidR="00DE60B9" w:rsidRDefault="00DE60B9">
            <w:pPr>
              <w:spacing w:after="0"/>
              <w:jc w:val="center"/>
              <w:rPr>
                <w:rFonts w:ascii="Calibri" w:eastAsia="Times New Roman" w:hAnsi="Calibri" w:cs="Calibri"/>
                <w:color w:val="000000"/>
                <w:sz w:val="16"/>
                <w:szCs w:val="16"/>
                <w:lang w:val="en-US"/>
              </w:rPr>
            </w:pPr>
          </w:p>
        </w:tc>
      </w:tr>
      <w:tr w:rsidR="00DE60B9" w14:paraId="3A1D1B7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31F402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EE0C6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to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675F00F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2B5085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tcPr>
          <w:p w14:paraId="360E51D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tcPr>
          <w:p w14:paraId="5E677E1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000000" w:fill="FFFFFF"/>
            <w:vAlign w:val="center"/>
          </w:tcPr>
          <w:p w14:paraId="435C833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tcPr>
          <w:p w14:paraId="4F23509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18D788C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1FA5E3B3" w14:textId="77777777" w:rsidR="00DE60B9" w:rsidRDefault="00DE60B9">
            <w:pPr>
              <w:spacing w:after="0"/>
              <w:jc w:val="center"/>
              <w:rPr>
                <w:rFonts w:ascii="Calibri" w:eastAsia="Times New Roman" w:hAnsi="Calibri" w:cs="Calibri"/>
                <w:color w:val="000000"/>
                <w:sz w:val="16"/>
                <w:szCs w:val="16"/>
                <w:lang w:val="en-US"/>
              </w:rPr>
            </w:pPr>
          </w:p>
        </w:tc>
      </w:tr>
      <w:tr w:rsidR="00DE60B9" w14:paraId="008908E8"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9B3DBC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tcPr>
          <w:p w14:paraId="5404486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tcPr>
          <w:p w14:paraId="435B483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FEEAF9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tcPr>
          <w:p w14:paraId="22D3EC0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3711D7A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4289F93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tcPr>
          <w:p w14:paraId="422B19A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0A8532D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FBCA3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A263BC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42761D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5E1E38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tcPr>
          <w:p w14:paraId="15E296A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0B9AC3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5E1096A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3D6F7C1D" w14:textId="77777777" w:rsidR="00DE60B9" w:rsidRDefault="00471EB2">
            <w:pPr>
              <w:spacing w:after="0"/>
              <w:jc w:val="center"/>
              <w:rPr>
                <w:rFonts w:ascii="Calibri" w:eastAsia="Times New Roman" w:hAnsi="Calibri" w:cs="Calibri"/>
                <w:color w:val="FF0000"/>
                <w:sz w:val="16"/>
                <w:szCs w:val="16"/>
                <w:u w:val="single"/>
                <w:lang w:val="en-US"/>
              </w:rPr>
            </w:pPr>
            <w:r>
              <w:rPr>
                <w:rFonts w:ascii="Calibri" w:eastAsia="Times New Roman" w:hAnsi="Calibri" w:cs="Calibri"/>
                <w:sz w:val="16"/>
                <w:szCs w:val="16"/>
                <w:u w:val="single"/>
                <w:lang w:val="da-DK"/>
              </w:rPr>
              <w:t>Ericsson</w:t>
            </w:r>
          </w:p>
        </w:tc>
        <w:tc>
          <w:tcPr>
            <w:tcW w:w="851" w:type="dxa"/>
            <w:tcBorders>
              <w:top w:val="nil"/>
              <w:left w:val="nil"/>
              <w:bottom w:val="single" w:sz="8" w:space="0" w:color="auto"/>
              <w:right w:val="single" w:sz="8" w:space="0" w:color="auto"/>
            </w:tcBorders>
            <w:shd w:val="clear" w:color="auto" w:fill="00B050"/>
            <w:vAlign w:val="center"/>
          </w:tcPr>
          <w:p w14:paraId="78F9299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09BE7E6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auto" w:fill="00B050"/>
            <w:vAlign w:val="center"/>
          </w:tcPr>
          <w:p w14:paraId="6C02D29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43568B2E" w14:textId="77777777" w:rsidR="00DE60B9" w:rsidRDefault="00DE60B9">
            <w:pPr>
              <w:spacing w:after="0"/>
              <w:jc w:val="center"/>
              <w:rPr>
                <w:rFonts w:ascii="Calibri" w:eastAsia="Times New Roman" w:hAnsi="Calibri" w:cs="Calibri"/>
                <w:color w:val="000000"/>
                <w:sz w:val="16"/>
                <w:szCs w:val="16"/>
                <w:lang w:val="en-US"/>
              </w:rPr>
            </w:pPr>
          </w:p>
        </w:tc>
      </w:tr>
      <w:tr w:rsidR="00DE60B9" w14:paraId="0EFEC01E"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7CF1EF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Timing (</w:t>
            </w:r>
            <w:proofErr w:type="spellStart"/>
            <w:r>
              <w:rPr>
                <w:rFonts w:ascii="Calibri" w:eastAsia="Times New Roman" w:hAnsi="Calibri" w:cs="Calibri"/>
                <w:color w:val="000000"/>
                <w:sz w:val="16"/>
                <w:szCs w:val="16"/>
                <w:lang w:val="da-DK"/>
              </w:rPr>
              <w:t>transmit</w:t>
            </w:r>
            <w:proofErr w:type="spellEnd"/>
            <w:r>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tcPr>
          <w:p w14:paraId="3FE50C3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5112127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D5C18F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tcPr>
          <w:p w14:paraId="113636C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67E0974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MTK</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tcPr>
          <w:p w14:paraId="2E1986D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tcPr>
          <w:p w14:paraId="2455E6F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E89EF1E"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CA7088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684A9B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E1D04A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A487EF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6A3CA79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3F568F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8C8151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5EDE9D0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1D3BD94F"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tcPr>
          <w:p w14:paraId="1C0C808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6AB3979"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1C8918E"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3103489"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3A6F7CA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Timing (timing </w:t>
            </w:r>
            <w:proofErr w:type="spellStart"/>
            <w:r>
              <w:rPr>
                <w:rFonts w:ascii="Calibri" w:eastAsia="Times New Roman" w:hAnsi="Calibri" w:cs="Calibri"/>
                <w:color w:val="000000"/>
                <w:sz w:val="16"/>
                <w:szCs w:val="16"/>
                <w:lang w:val="da-DK"/>
              </w:rPr>
              <w:t>advance</w:t>
            </w:r>
            <w:proofErr w:type="spellEnd"/>
            <w:r>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tcPr>
          <w:p w14:paraId="620D6B0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37CFE86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E1275E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65410BC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B6CF53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E07C30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tcPr>
          <w:p w14:paraId="3AD1B60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A417706"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C7FEF6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68859D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FBC37C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2B37B4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NR-U </w:t>
            </w:r>
            <w:proofErr w:type="spellStart"/>
            <w:r>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tcPr>
          <w:p w14:paraId="7A8CDA9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8AA822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tcPr>
          <w:p w14:paraId="104F43D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BEB7C9B"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41821C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tcPr>
          <w:p w14:paraId="4CD560A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0E8F24E"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3A470C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6208982" w14:textId="77777777">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37EB603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tcPr>
          <w:p w14:paraId="5BD66F3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 NR-U </w:t>
            </w:r>
            <w:proofErr w:type="spellStart"/>
            <w:r>
              <w:rPr>
                <w:rFonts w:ascii="Calibri" w:eastAsia="Times New Roman" w:hAnsi="Calibri" w:cs="Calibri"/>
                <w:color w:val="000000"/>
                <w:sz w:val="16"/>
                <w:szCs w:val="16"/>
                <w:lang w:val="en-US"/>
              </w:rPr>
              <w:t>PSCell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4C75D0B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ED51C1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tcPr>
          <w:p w14:paraId="30A3010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86C757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73E327F9"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tcPr>
          <w:p w14:paraId="6C81824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F6EC8C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18AFE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48A138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948053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AFDB3C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tcPr>
          <w:p w14:paraId="01E7939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C16ED9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6A48D0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1C201C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ACA3144"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tcPr>
          <w:p w14:paraId="79D0C3C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8F2E34F"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907350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3FA35B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01BEEB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AA0F58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Legacy DCI/timer/RRC-based BWP switching on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7BF85E8F"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tcPr>
          <w:p w14:paraId="0250935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tcPr>
          <w:p w14:paraId="6830CF43"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tcPr>
          <w:p w14:paraId="338C1DB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15C3D2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tcPr>
          <w:p w14:paraId="6AA22AC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A4FDD9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4F41C9B" w14:textId="77777777" w:rsidR="00DE60B9" w:rsidRDefault="00DE60B9">
            <w:pPr>
              <w:spacing w:after="0"/>
              <w:jc w:val="center"/>
              <w:rPr>
                <w:rFonts w:ascii="Calibri" w:eastAsia="Times New Roman" w:hAnsi="Calibri" w:cs="Calibri"/>
                <w:color w:val="000000"/>
                <w:sz w:val="16"/>
                <w:szCs w:val="16"/>
                <w:lang w:val="en-US"/>
              </w:rPr>
            </w:pPr>
          </w:p>
        </w:tc>
      </w:tr>
      <w:tr w:rsidR="00DE60B9" w14:paraId="717C4AA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0EC357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0CB79F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tcPr>
          <w:p w14:paraId="79138006"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C23715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76BF3C7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217F8DC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 </w:t>
            </w:r>
          </w:p>
        </w:tc>
        <w:tc>
          <w:tcPr>
            <w:tcW w:w="851" w:type="dxa"/>
            <w:tcBorders>
              <w:top w:val="nil"/>
              <w:left w:val="nil"/>
              <w:bottom w:val="single" w:sz="8" w:space="0" w:color="auto"/>
              <w:right w:val="single" w:sz="8" w:space="0" w:color="auto"/>
            </w:tcBorders>
            <w:shd w:val="clear" w:color="auto" w:fill="00B050"/>
            <w:vAlign w:val="center"/>
          </w:tcPr>
          <w:p w14:paraId="356FD2F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1DFCC08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04736F8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5B8AA8D8" w14:textId="77777777" w:rsidR="00DE60B9" w:rsidRDefault="00DE60B9">
            <w:pPr>
              <w:spacing w:after="0"/>
              <w:jc w:val="center"/>
              <w:rPr>
                <w:rFonts w:ascii="Calibri" w:eastAsia="Times New Roman" w:hAnsi="Calibri" w:cs="Calibri"/>
                <w:color w:val="000000"/>
                <w:sz w:val="16"/>
                <w:szCs w:val="16"/>
                <w:lang w:val="en-US"/>
              </w:rPr>
            </w:pPr>
          </w:p>
        </w:tc>
      </w:tr>
      <w:tr w:rsidR="00DE60B9" w14:paraId="257C892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848968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C372D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C187121"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0B8B11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786F933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6B70154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auto" w:fill="00B050"/>
            <w:vAlign w:val="center"/>
          </w:tcPr>
          <w:p w14:paraId="45ED0C5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31FF9E2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3663269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14CD5D2F" w14:textId="77777777" w:rsidR="00DE60B9" w:rsidRDefault="00DE60B9">
            <w:pPr>
              <w:spacing w:after="0"/>
              <w:jc w:val="center"/>
              <w:rPr>
                <w:rFonts w:ascii="Calibri" w:eastAsia="Times New Roman" w:hAnsi="Calibri" w:cs="Calibri"/>
                <w:color w:val="000000"/>
                <w:sz w:val="16"/>
                <w:szCs w:val="16"/>
                <w:lang w:val="en-US"/>
              </w:rPr>
            </w:pPr>
          </w:p>
        </w:tc>
      </w:tr>
      <w:tr w:rsidR="00DE60B9" w14:paraId="6C47FD6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5A55B2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A7C34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75FB9D9C"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0DA5E8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00B050"/>
            <w:noWrap/>
            <w:vAlign w:val="center"/>
          </w:tcPr>
          <w:p w14:paraId="646A7B9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00B050"/>
            <w:noWrap/>
            <w:vAlign w:val="center"/>
          </w:tcPr>
          <w:p w14:paraId="6413984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Ericsson </w:t>
            </w:r>
          </w:p>
        </w:tc>
        <w:tc>
          <w:tcPr>
            <w:tcW w:w="851" w:type="dxa"/>
            <w:tcBorders>
              <w:top w:val="nil"/>
              <w:left w:val="nil"/>
              <w:bottom w:val="single" w:sz="8" w:space="0" w:color="auto"/>
              <w:right w:val="single" w:sz="8" w:space="0" w:color="auto"/>
            </w:tcBorders>
            <w:shd w:val="clear" w:color="auto" w:fill="00B050"/>
            <w:vAlign w:val="center"/>
          </w:tcPr>
          <w:p w14:paraId="5EC4FE5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465ED5D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auto" w:fill="00B050"/>
            <w:vAlign w:val="center"/>
          </w:tcPr>
          <w:p w14:paraId="3F3F028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6F5007CC" w14:textId="77777777" w:rsidR="00DE60B9" w:rsidRDefault="00DE60B9">
            <w:pPr>
              <w:spacing w:after="0"/>
              <w:jc w:val="center"/>
              <w:rPr>
                <w:rFonts w:ascii="Calibri" w:eastAsia="Times New Roman" w:hAnsi="Calibri" w:cs="Calibri"/>
                <w:color w:val="000000"/>
                <w:sz w:val="16"/>
                <w:szCs w:val="16"/>
                <w:lang w:val="en-US"/>
              </w:rPr>
            </w:pPr>
          </w:p>
        </w:tc>
      </w:tr>
      <w:tr w:rsidR="00DE60B9" w14:paraId="024013FC"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0D0CEE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59E4B3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4B8218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6EBC3E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tcPr>
          <w:p w14:paraId="5DC7A97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FBE3D8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504B86C9"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tcPr>
          <w:p w14:paraId="7C7EBAF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4D674F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250D67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DAC9B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F4B56FA"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854AA03"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0B02F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787CA6D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118CD3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F8655E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F9985D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tcPr>
          <w:p w14:paraId="2FB0283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40314FB"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5489C9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129541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1D0E2FA"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05A06066"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49ED8C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0CEF658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7176D1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8C2201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A57014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tcPr>
          <w:p w14:paraId="46D8ED9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1F89CF"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3F6766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178137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98AD350"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DD9744F"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A4FE92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06B0006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90BCEE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50D2DD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5A4543E"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tcPr>
          <w:p w14:paraId="2C409EC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617DA0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C1374E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09C7AC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68F7E64"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9F0AB1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10DFF58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tcPr>
          <w:p w14:paraId="7ADC39E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DA538C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680854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B86FF24"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tcPr>
          <w:p w14:paraId="44F6E10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E23479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7E76B3"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D4422F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E1E3420"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7C28CAF"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9C065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tcPr>
          <w:p w14:paraId="45AC1F9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7455BA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AD996B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877D94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tcPr>
          <w:p w14:paraId="38D82B4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8000CA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4F1D9F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D24901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9FE1AB9"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0453FF81"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57DB89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tcPr>
          <w:p w14:paraId="631FC36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9785D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3F6003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F721A0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tcPr>
          <w:p w14:paraId="775DBAF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1DB4F1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575A41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003355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EB8DA15"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14935117"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29AA3C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tcPr>
          <w:p w14:paraId="318969D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FAD926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0D64F9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8B8032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tcPr>
          <w:p w14:paraId="465D20C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DBFE5E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5E2FCA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3FA8D78"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622E816"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42E496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tcPr>
          <w:p w14:paraId="7EC354E6"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69D034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7092864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036AF2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0CE974B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tcPr>
          <w:p w14:paraId="732F16E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08F4D66"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499310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98A123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E1209B5"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150B7226"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326C5F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31865EDE"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AF22A1E"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07466E9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40E028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tcPr>
          <w:p w14:paraId="1882F2A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2A461D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74B29A9"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37119B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0EA5979"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097729F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3B9276C6"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tcPr>
          <w:p w14:paraId="7CE355AE" w14:textId="77777777" w:rsidR="00DE60B9" w:rsidRDefault="00DE60B9">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385AE68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24B904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7E9F01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tcPr>
          <w:p w14:paraId="64ABAFF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9897C7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78480F"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E81FC5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4F4C9D6"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6DF00BB4"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CFDE71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tcPr>
          <w:p w14:paraId="23960F3B"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4ED309AC"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1126F10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DF8DEA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tcPr>
          <w:p w14:paraId="6F8268F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9026DD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D3D2A0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DBB4FF6"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3BB9D564" w14:textId="77777777" w:rsidR="00DE60B9" w:rsidRDefault="00471EB2">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SCell</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activation</w:t>
            </w:r>
            <w:proofErr w:type="spellEnd"/>
            <w:r>
              <w:rPr>
                <w:rFonts w:ascii="Calibri" w:eastAsia="Times New Roman" w:hAnsi="Calibri" w:cs="Calibri"/>
                <w:color w:val="000000"/>
                <w:sz w:val="16"/>
                <w:szCs w:val="16"/>
                <w:lang w:val="da-DK"/>
              </w:rPr>
              <w:t>/</w:t>
            </w:r>
            <w:proofErr w:type="spellStart"/>
            <w:r>
              <w:rPr>
                <w:rFonts w:ascii="Calibri" w:eastAsia="Times New Roman" w:hAnsi="Calibri" w:cs="Calibri"/>
                <w:color w:val="000000"/>
                <w:sz w:val="16"/>
                <w:szCs w:val="16"/>
                <w:lang w:val="da-DK"/>
              </w:rPr>
              <w:t>deactivation</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33C43F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1A08C82E"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DF457F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tcPr>
          <w:p w14:paraId="01DE7A1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EFF81E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3B274CD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tcPr>
          <w:p w14:paraId="6DBACCD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251F31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CE73A7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6179EC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5F74A96"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6AF53B80"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CF883A0"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44DE812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70D312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022537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FE8067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tcPr>
          <w:p w14:paraId="034C089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6F1BC0F"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2C837F5"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AAE2EF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333EE6C"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A4E77C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5F56FA1E"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26C63A6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DBB2B4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079176B"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08433A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tcPr>
          <w:p w14:paraId="5ABF121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F26F16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408A4F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0A65F6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74D78C7"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621F2E1A"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138840B"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502E89B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46604A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8CD45F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60229F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tcPr>
          <w:p w14:paraId="4C11A22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B86AAE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56451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4EAF06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9A69B2F"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579C065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tcPr>
          <w:p w14:paraId="17ACC3D0"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59E0D03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9FA22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71D389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70FF090"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tcPr>
          <w:p w14:paraId="298C8EA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0490A9D"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D28E520"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689631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414F828"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7380E979"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389CA15"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tcPr>
          <w:p w14:paraId="481A5CA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662128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B6E331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DAAD5F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tcPr>
          <w:p w14:paraId="1DDF520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B5B972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C2E2F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84A4912" w14:textId="77777777">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tcPr>
          <w:p w14:paraId="5FAA2E08" w14:textId="77777777" w:rsidR="00DE60B9" w:rsidRDefault="00471EB2">
            <w:pPr>
              <w:spacing w:after="0"/>
              <w:jc w:val="both"/>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PSCell</w:t>
            </w:r>
            <w:proofErr w:type="spellEnd"/>
            <w:r>
              <w:rPr>
                <w:rFonts w:ascii="Calibri" w:eastAsia="Times New Roman" w:hAnsi="Calibri" w:cs="Calibri"/>
                <w:color w:val="000000"/>
                <w:sz w:val="16"/>
                <w:szCs w:val="16"/>
                <w:lang w:val="da-DK"/>
              </w:rPr>
              <w:t xml:space="preserve"> addition/</w:t>
            </w:r>
            <w:proofErr w:type="spellStart"/>
            <w:r>
              <w:rPr>
                <w:rFonts w:ascii="Calibri" w:eastAsia="Times New Roman" w:hAnsi="Calibri" w:cs="Calibri"/>
                <w:color w:val="000000"/>
                <w:sz w:val="16"/>
                <w:szCs w:val="16"/>
                <w:lang w:val="da-DK"/>
              </w:rPr>
              <w:t>release</w:t>
            </w:r>
            <w:proofErr w:type="spellEnd"/>
            <w:r>
              <w:rPr>
                <w:rFonts w:ascii="Calibri" w:eastAsia="Times New Roman" w:hAnsi="Calibri" w:cs="Calibri"/>
                <w:color w:val="000000"/>
                <w:sz w:val="16"/>
                <w:szCs w:val="16"/>
                <w:lang w:val="da-DK"/>
              </w:rPr>
              <w:t xml:space="preserve"> </w:t>
            </w:r>
            <w:proofErr w:type="spellStart"/>
            <w:r>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tcPr>
          <w:p w14:paraId="1EB4E53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tcPr>
          <w:p w14:paraId="1CCA2F92"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konwn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tcPr>
          <w:p w14:paraId="138FBD8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tcPr>
          <w:p w14:paraId="0C675E9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tcPr>
          <w:p w14:paraId="74A5235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roofErr w:type="spellStart"/>
            <w:r>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tcPr>
          <w:p w14:paraId="7E4ABCC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439841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7D8D908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AEE0533" w14:textId="77777777" w:rsidR="00DE60B9" w:rsidRDefault="00DE60B9">
            <w:pPr>
              <w:spacing w:after="0"/>
              <w:jc w:val="center"/>
              <w:rPr>
                <w:rFonts w:ascii="Calibri" w:eastAsia="Times New Roman" w:hAnsi="Calibri" w:cs="Calibri"/>
                <w:color w:val="000000"/>
                <w:sz w:val="16"/>
                <w:szCs w:val="16"/>
                <w:lang w:val="en-US"/>
              </w:rPr>
            </w:pPr>
          </w:p>
        </w:tc>
      </w:tr>
      <w:tr w:rsidR="00DE60B9" w14:paraId="4BCEB74A"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34E225AF"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tcPr>
          <w:p w14:paraId="62CC84D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tcPr>
          <w:p w14:paraId="5B11E76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8E7417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tcPr>
          <w:p w14:paraId="3AC682E3"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C981B7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261F49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2F0978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2F1CDA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6ADDE1" w14:textId="77777777" w:rsidR="00DE60B9" w:rsidRDefault="00DE60B9">
            <w:pPr>
              <w:spacing w:after="0"/>
              <w:jc w:val="center"/>
              <w:rPr>
                <w:rFonts w:ascii="Calibri" w:eastAsia="Times New Roman" w:hAnsi="Calibri" w:cs="Calibri"/>
                <w:color w:val="000000"/>
                <w:sz w:val="16"/>
                <w:szCs w:val="16"/>
                <w:lang w:val="en-US"/>
              </w:rPr>
            </w:pPr>
          </w:p>
        </w:tc>
      </w:tr>
      <w:tr w:rsidR="00DE60B9" w14:paraId="4A03097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45A655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AEF14E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1008D6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D3E3CF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57B62D5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tcPr>
          <w:p w14:paraId="02F7546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656CCFE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1A7183E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FDE065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53A708A2"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502B67D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18DFEA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F702FC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3DE4D12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E38E7D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3822E3B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D85ED2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05E86BB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4079A7F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162EAAE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75FC593"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19F6D62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C3AF82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D4F86C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tcPr>
          <w:p w14:paraId="1EF15AA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C2E951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tcPr>
          <w:p w14:paraId="121ACC4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tcPr>
          <w:p w14:paraId="291BA4B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tcPr>
          <w:p w14:paraId="248B1A6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tcPr>
          <w:p w14:paraId="077FFEE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46229C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54E96C91" w14:textId="77777777" w:rsidR="00DE60B9" w:rsidRDefault="00471EB2">
            <w:pPr>
              <w:spacing w:after="0"/>
              <w:jc w:val="center"/>
              <w:rPr>
                <w:rFonts w:ascii="Calibri" w:eastAsia="PMingLiU" w:hAnsi="Calibri" w:cs="Calibri"/>
                <w:color w:val="000000"/>
                <w:sz w:val="16"/>
                <w:szCs w:val="16"/>
                <w:lang w:val="en-US" w:eastAsia="zh-TW"/>
              </w:rPr>
            </w:pPr>
            <w:r>
              <w:rPr>
                <w:rFonts w:ascii="Calibri" w:eastAsia="PMingLiU" w:hAnsi="Calibri" w:cs="Calibri" w:hint="eastAsia"/>
                <w:color w:val="000000"/>
                <w:sz w:val="16"/>
                <w:szCs w:val="16"/>
                <w:lang w:val="en-US" w:eastAsia="zh-TW"/>
              </w:rPr>
              <w:t>MTK</w:t>
            </w:r>
          </w:p>
        </w:tc>
      </w:tr>
      <w:tr w:rsidR="00DE60B9" w14:paraId="6D4A1539"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D81BFED" w14:textId="77777777" w:rsidR="00DE60B9" w:rsidRDefault="00471EB2">
            <w:pPr>
              <w:spacing w:after="0"/>
              <w:jc w:val="center"/>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tcPr>
          <w:p w14:paraId="65ACBE50"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xml:space="preserve">Due to NR-U </w:t>
            </w:r>
            <w:proofErr w:type="spellStart"/>
            <w:r>
              <w:rPr>
                <w:rFonts w:ascii="Calibri" w:eastAsia="Times New Roman" w:hAnsi="Calibri" w:cs="Calibri"/>
                <w:sz w:val="16"/>
                <w:szCs w:val="16"/>
                <w:lang w:val="en-US" w:eastAsia="da-DK"/>
              </w:rPr>
              <w:t>SCell</w:t>
            </w:r>
            <w:proofErr w:type="spellEnd"/>
            <w:r>
              <w:rPr>
                <w:rFonts w:ascii="Calibri" w:eastAsia="Times New Roman" w:hAnsi="Calibri" w:cs="Calibri"/>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2F0DED63"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458BF2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1BA9893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200F0B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091FAD7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F4E9A4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5816CC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137306F" w14:textId="77777777" w:rsidR="00DE60B9" w:rsidRDefault="00DE60B9">
            <w:pPr>
              <w:spacing w:after="0"/>
              <w:jc w:val="center"/>
              <w:rPr>
                <w:rFonts w:ascii="Calibri" w:eastAsia="Times New Roman" w:hAnsi="Calibri" w:cs="Calibri"/>
                <w:color w:val="000000"/>
                <w:sz w:val="16"/>
                <w:szCs w:val="16"/>
                <w:lang w:val="en-US"/>
              </w:rPr>
            </w:pPr>
          </w:p>
        </w:tc>
      </w:tr>
      <w:tr w:rsidR="00DE60B9" w14:paraId="2F7CAAC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E1D122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C4D87E1"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5562A14C"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43D2C34A" w14:textId="77777777" w:rsidR="00DE60B9" w:rsidRDefault="00DE60B9">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079AD03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val="restart"/>
            <w:tcBorders>
              <w:top w:val="nil"/>
              <w:left w:val="single" w:sz="8" w:space="0" w:color="auto"/>
              <w:bottom w:val="single" w:sz="8" w:space="0" w:color="000000"/>
              <w:right w:val="single" w:sz="8" w:space="0" w:color="auto"/>
            </w:tcBorders>
            <w:shd w:val="clear" w:color="auto" w:fill="FF0000"/>
            <w:noWrap/>
            <w:vAlign w:val="center"/>
          </w:tcPr>
          <w:p w14:paraId="5931A744" w14:textId="77777777" w:rsidR="00DE60B9" w:rsidRDefault="00DE60B9">
            <w:pPr>
              <w:spacing w:after="0"/>
              <w:jc w:val="center"/>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60EAAFC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666112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34ABDC6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0343FB4" w14:textId="77777777" w:rsidR="00DE60B9" w:rsidRDefault="00DE60B9">
            <w:pPr>
              <w:spacing w:after="0"/>
              <w:jc w:val="center"/>
              <w:rPr>
                <w:rFonts w:ascii="Calibri" w:eastAsia="Times New Roman" w:hAnsi="Calibri" w:cs="Calibri"/>
                <w:color w:val="000000"/>
                <w:sz w:val="16"/>
                <w:szCs w:val="16"/>
                <w:lang w:val="en-US"/>
              </w:rPr>
            </w:pPr>
          </w:p>
        </w:tc>
      </w:tr>
      <w:tr w:rsidR="00DE60B9" w14:paraId="65CDB4F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CAFFAE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638E6ED"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FFFF3BB"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09361A6A" w14:textId="77777777" w:rsidR="00DE60B9" w:rsidRDefault="00DE60B9">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7BA000F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tcBorders>
              <w:top w:val="nil"/>
              <w:left w:val="single" w:sz="8" w:space="0" w:color="auto"/>
              <w:bottom w:val="single" w:sz="8" w:space="0" w:color="000000"/>
              <w:right w:val="single" w:sz="8" w:space="0" w:color="auto"/>
            </w:tcBorders>
            <w:shd w:val="clear" w:color="auto" w:fill="FF0000"/>
            <w:vAlign w:val="center"/>
          </w:tcPr>
          <w:p w14:paraId="4450EC60" w14:textId="77777777" w:rsidR="00DE60B9" w:rsidRDefault="00DE60B9">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6F88FC0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7538D07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1FA222E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A2197EA" w14:textId="77777777" w:rsidR="00DE60B9" w:rsidRDefault="00DE60B9">
            <w:pPr>
              <w:spacing w:after="0"/>
              <w:jc w:val="center"/>
              <w:rPr>
                <w:rFonts w:ascii="Calibri" w:eastAsia="Times New Roman" w:hAnsi="Calibri" w:cs="Calibri"/>
                <w:color w:val="000000"/>
                <w:sz w:val="16"/>
                <w:szCs w:val="16"/>
                <w:lang w:val="en-US"/>
              </w:rPr>
            </w:pPr>
          </w:p>
        </w:tc>
      </w:tr>
      <w:tr w:rsidR="00DE60B9" w14:paraId="7DD8BEA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FA5249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D7A07DB"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6D8C2337" w14:textId="77777777" w:rsidR="00DE60B9" w:rsidRDefault="00471EB2">
            <w:pPr>
              <w:spacing w:after="0"/>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tcPr>
          <w:p w14:paraId="342FD9D6" w14:textId="77777777" w:rsidR="00DE60B9" w:rsidRDefault="00DE60B9">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2AC4AD1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No</w:t>
            </w:r>
          </w:p>
        </w:tc>
        <w:tc>
          <w:tcPr>
            <w:tcW w:w="1134" w:type="dxa"/>
            <w:vMerge/>
            <w:tcBorders>
              <w:top w:val="nil"/>
              <w:left w:val="single" w:sz="8" w:space="0" w:color="auto"/>
              <w:bottom w:val="single" w:sz="8" w:space="0" w:color="000000"/>
              <w:right w:val="single" w:sz="8" w:space="0" w:color="auto"/>
            </w:tcBorders>
            <w:shd w:val="clear" w:color="auto" w:fill="FF0000"/>
            <w:vAlign w:val="center"/>
          </w:tcPr>
          <w:p w14:paraId="5631876D" w14:textId="77777777" w:rsidR="00DE60B9" w:rsidRDefault="00DE60B9">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0000"/>
            <w:vAlign w:val="center"/>
          </w:tcPr>
          <w:p w14:paraId="4525374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3FC6F1C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4E36BF6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559B746" w14:textId="77777777" w:rsidR="00DE60B9" w:rsidRDefault="00DE60B9">
            <w:pPr>
              <w:spacing w:after="0"/>
              <w:jc w:val="center"/>
              <w:rPr>
                <w:rFonts w:ascii="Calibri" w:eastAsia="Times New Roman" w:hAnsi="Calibri" w:cs="Calibri"/>
                <w:color w:val="000000"/>
                <w:sz w:val="16"/>
                <w:szCs w:val="16"/>
                <w:lang w:val="en-US"/>
              </w:rPr>
            </w:pPr>
          </w:p>
        </w:tc>
      </w:tr>
      <w:tr w:rsidR="00DE60B9" w14:paraId="566906C7" w14:textId="77777777">
        <w:trPr>
          <w:trHeight w:val="640"/>
        </w:trPr>
        <w:tc>
          <w:tcPr>
            <w:tcW w:w="1124" w:type="dxa"/>
            <w:vMerge/>
            <w:tcBorders>
              <w:top w:val="nil"/>
              <w:left w:val="single" w:sz="8" w:space="0" w:color="auto"/>
              <w:bottom w:val="single" w:sz="8" w:space="0" w:color="000000"/>
              <w:right w:val="single" w:sz="8" w:space="0" w:color="auto"/>
            </w:tcBorders>
            <w:vAlign w:val="center"/>
          </w:tcPr>
          <w:p w14:paraId="7F16549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6B936B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xml:space="preserve"> activation/deactivation</w:t>
            </w:r>
            <w:r>
              <w:rPr>
                <w:rFonts w:ascii="Calibri" w:eastAsia="Times New Roman" w:hAnsi="Calibri" w:cs="Calibri"/>
                <w:color w:val="008080"/>
                <w:sz w:val="16"/>
                <w:szCs w:val="16"/>
                <w:u w:val="single"/>
                <w:lang w:val="en-US" w:eastAsia="da-DK"/>
              </w:rPr>
              <w:t>/addition/release</w:t>
            </w:r>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5A7429E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578313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5F053B49"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6C048B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tcPr>
          <w:p w14:paraId="79B2959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3214DB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AE741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2A95D32" w14:textId="77777777" w:rsidR="00DE60B9" w:rsidRDefault="00DE60B9">
            <w:pPr>
              <w:spacing w:after="0"/>
              <w:jc w:val="center"/>
              <w:rPr>
                <w:rFonts w:ascii="Calibri" w:eastAsia="Times New Roman" w:hAnsi="Calibri" w:cs="Calibri"/>
                <w:color w:val="000000"/>
                <w:sz w:val="16"/>
                <w:szCs w:val="16"/>
                <w:lang w:val="en-US"/>
              </w:rPr>
            </w:pPr>
          </w:p>
        </w:tc>
      </w:tr>
      <w:tr w:rsidR="00DE60B9" w14:paraId="081B585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635E24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376DE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658101A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129345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4CAC5A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20E5B49"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6BD0C666"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tcPr>
          <w:p w14:paraId="435830D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557BD9"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F7CF6F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0350D7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C18F00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3BDF28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90DC35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00ABC97"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6F1AF3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0DCB4D2" w14:textId="77777777" w:rsidR="00DE60B9" w:rsidRDefault="00DE60B9">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2E1180D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tcPr>
          <w:p w14:paraId="70891D9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741DD06"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4C90E4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1792AB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E51472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F233EE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6630A0F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29C754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74D0D0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1FA6BC9" w14:textId="77777777" w:rsidR="00DE60B9" w:rsidRDefault="00DE60B9">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tcPr>
          <w:p w14:paraId="5F05E38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tcPr>
          <w:p w14:paraId="7FF7506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DD4FB8D"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EC3329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6FC1F0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0698AF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05450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During measurements no deactivated NR-U </w:t>
            </w:r>
            <w:proofErr w:type="spellStart"/>
            <w:r>
              <w:rPr>
                <w:rFonts w:ascii="Calibri" w:eastAsia="Times New Roman" w:hAnsi="Calibri" w:cs="Calibri"/>
                <w:color w:val="000000"/>
                <w:sz w:val="16"/>
                <w:szCs w:val="16"/>
                <w:lang w:val="en-US" w:eastAsia="da-DK"/>
              </w:rPr>
              <w:t>SCell</w:t>
            </w:r>
            <w:proofErr w:type="spellEnd"/>
            <w:r>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tcPr>
          <w:p w14:paraId="6135FDD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F57712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tcPr>
          <w:p w14:paraId="089CB56B"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EE8920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B36ED5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53AD6B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D4C6E0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82678FB" w14:textId="77777777" w:rsidR="00DE60B9" w:rsidRDefault="00DE60B9">
            <w:pPr>
              <w:spacing w:after="0"/>
              <w:jc w:val="center"/>
              <w:rPr>
                <w:rFonts w:ascii="Calibri" w:eastAsia="Times New Roman" w:hAnsi="Calibri" w:cs="Calibri"/>
                <w:color w:val="000000"/>
                <w:sz w:val="16"/>
                <w:szCs w:val="16"/>
                <w:lang w:val="en-US"/>
              </w:rPr>
            </w:pPr>
          </w:p>
        </w:tc>
      </w:tr>
      <w:tr w:rsidR="00DE60B9" w14:paraId="70DF1F7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1404F4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B2D2B2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tcPr>
          <w:p w14:paraId="6EDC8BD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DEEBFA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6B3B5B2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5F25FB0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4F1C3D8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0971DCF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036663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71FC2332"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5623C8E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AC7CEA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4FF18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BF284F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1E4C4C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605E3BF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nil"/>
              <w:left w:val="nil"/>
              <w:bottom w:val="single" w:sz="8" w:space="0" w:color="auto"/>
              <w:right w:val="single" w:sz="8" w:space="0" w:color="auto"/>
            </w:tcBorders>
            <w:shd w:val="clear" w:color="auto" w:fill="FF0000"/>
            <w:noWrap/>
            <w:vAlign w:val="center"/>
          </w:tcPr>
          <w:p w14:paraId="1A306B7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4E97BF8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E9B44D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15AD62D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37B5D7C7"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3C1096E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5E031E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4E7EDF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0A0342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CFCC05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FF0000"/>
            <w:noWrap/>
            <w:vAlign w:val="center"/>
          </w:tcPr>
          <w:p w14:paraId="276A8D3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No</w:t>
            </w:r>
          </w:p>
        </w:tc>
        <w:tc>
          <w:tcPr>
            <w:tcW w:w="1134" w:type="dxa"/>
            <w:tcBorders>
              <w:top w:val="nil"/>
              <w:left w:val="nil"/>
              <w:bottom w:val="single" w:sz="8" w:space="0" w:color="auto"/>
              <w:right w:val="single" w:sz="8" w:space="0" w:color="auto"/>
            </w:tcBorders>
            <w:shd w:val="clear" w:color="auto" w:fill="FF0000"/>
            <w:noWrap/>
            <w:vAlign w:val="center"/>
          </w:tcPr>
          <w:p w14:paraId="3DB929C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0384738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0B4FBA2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0CA492E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0A38421"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3F1D739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37A804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D98D60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tcPr>
          <w:p w14:paraId="1B578C0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8A3DF7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tcPr>
          <w:p w14:paraId="11C04919"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tcPr>
          <w:p w14:paraId="18C1036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tcPr>
          <w:p w14:paraId="3FAC263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4A41D9E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B50496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21DDFBF" w14:textId="77777777" w:rsidR="00DE60B9" w:rsidRDefault="00DE60B9">
            <w:pPr>
              <w:spacing w:after="0"/>
              <w:jc w:val="center"/>
              <w:rPr>
                <w:rFonts w:ascii="Calibri" w:eastAsia="Times New Roman" w:hAnsi="Calibri" w:cs="Calibri"/>
                <w:color w:val="000000"/>
                <w:sz w:val="16"/>
                <w:szCs w:val="16"/>
                <w:lang w:val="en-US"/>
              </w:rPr>
            </w:pPr>
          </w:p>
        </w:tc>
      </w:tr>
      <w:tr w:rsidR="00DE60B9" w14:paraId="070DDB2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7E8FD9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5656F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NR-U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and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w:t>
            </w:r>
          </w:p>
        </w:tc>
        <w:tc>
          <w:tcPr>
            <w:tcW w:w="992" w:type="dxa"/>
            <w:tcBorders>
              <w:top w:val="nil"/>
              <w:left w:val="nil"/>
              <w:bottom w:val="single" w:sz="8" w:space="0" w:color="auto"/>
              <w:right w:val="single" w:sz="8" w:space="0" w:color="auto"/>
            </w:tcBorders>
            <w:shd w:val="clear" w:color="auto" w:fill="auto"/>
            <w:vAlign w:val="center"/>
          </w:tcPr>
          <w:p w14:paraId="3B53F16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E6150B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tcPr>
          <w:p w14:paraId="1661605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tcPr>
          <w:p w14:paraId="30B9620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tcPr>
          <w:p w14:paraId="52F2E63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B76718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9EDD53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41A1113" w14:textId="77777777" w:rsidR="00DE60B9" w:rsidRDefault="00DE60B9">
            <w:pPr>
              <w:spacing w:after="0"/>
              <w:jc w:val="center"/>
              <w:rPr>
                <w:rFonts w:ascii="Calibri" w:eastAsia="Times New Roman" w:hAnsi="Calibri" w:cs="Calibri"/>
                <w:color w:val="000000"/>
                <w:sz w:val="16"/>
                <w:szCs w:val="16"/>
                <w:lang w:val="en-US"/>
              </w:rPr>
            </w:pPr>
          </w:p>
        </w:tc>
      </w:tr>
      <w:tr w:rsidR="00DE60B9" w14:paraId="1E7B706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99DF59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BE343B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Due to NR-U </w:t>
            </w:r>
            <w:proofErr w:type="spellStart"/>
            <w:r>
              <w:rPr>
                <w:rFonts w:ascii="Calibri" w:eastAsia="Times New Roman" w:hAnsi="Calibri" w:cs="Calibri"/>
                <w:color w:val="000000"/>
                <w:sz w:val="16"/>
                <w:szCs w:val="16"/>
                <w:lang w:val="en-US" w:eastAsia="da-DK"/>
              </w:rPr>
              <w:t>PSCell</w:t>
            </w:r>
            <w:proofErr w:type="spellEnd"/>
            <w:r>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tcPr>
          <w:p w14:paraId="58A9EDF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A1A196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264C8E7C"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tcPr>
          <w:p w14:paraId="6202E24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3AF45E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618E09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36DEE5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B5DF48C" w14:textId="77777777" w:rsidR="00DE60B9" w:rsidRDefault="00DE60B9">
            <w:pPr>
              <w:spacing w:after="0"/>
              <w:jc w:val="center"/>
              <w:rPr>
                <w:rFonts w:ascii="Calibri" w:eastAsia="Times New Roman" w:hAnsi="Calibri" w:cs="Calibri"/>
                <w:color w:val="000000"/>
                <w:sz w:val="16"/>
                <w:szCs w:val="16"/>
                <w:lang w:val="en-US"/>
              </w:rPr>
            </w:pPr>
          </w:p>
        </w:tc>
      </w:tr>
      <w:tr w:rsidR="00DE60B9" w14:paraId="46C3958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0932B0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E78E8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        E-UTRA </w:t>
            </w:r>
            <w:proofErr w:type="spellStart"/>
            <w:r>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tcPr>
          <w:p w14:paraId="5654A89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8D4876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5C5A603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229FED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02338C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2470C7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AB695D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99F13B3" w14:textId="77777777" w:rsidR="00DE60B9" w:rsidRDefault="00DE60B9">
            <w:pPr>
              <w:spacing w:after="0"/>
              <w:jc w:val="center"/>
              <w:rPr>
                <w:rFonts w:ascii="Calibri" w:eastAsia="Times New Roman" w:hAnsi="Calibri" w:cs="Calibri"/>
                <w:color w:val="000000"/>
                <w:sz w:val="16"/>
                <w:szCs w:val="16"/>
                <w:lang w:val="en-US"/>
              </w:rPr>
            </w:pPr>
          </w:p>
        </w:tc>
      </w:tr>
      <w:tr w:rsidR="00DE60B9" w14:paraId="48470D27"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84BBA79"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6C3DA5C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140D736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310DB3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tcPr>
          <w:p w14:paraId="18B66137"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7BC301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98E4D5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339815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023706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A9CB134" w14:textId="77777777" w:rsidR="00DE60B9" w:rsidRDefault="00DE60B9">
            <w:pPr>
              <w:spacing w:after="0"/>
              <w:jc w:val="center"/>
              <w:rPr>
                <w:rFonts w:ascii="Calibri" w:eastAsia="Times New Roman" w:hAnsi="Calibri" w:cs="Calibri"/>
                <w:color w:val="000000"/>
                <w:sz w:val="16"/>
                <w:szCs w:val="16"/>
                <w:lang w:val="en-US"/>
              </w:rPr>
            </w:pPr>
          </w:p>
        </w:tc>
      </w:tr>
      <w:tr w:rsidR="00DE60B9" w14:paraId="27F556E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8D0754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02FCBA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64A5B67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455CE6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ADCBAE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70FA4C0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D43F09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tcPr>
          <w:p w14:paraId="42721D2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ED67AB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52F0590"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467094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A13C3D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34D0CD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DF23FA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1803E8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FEAE97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0AD40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474856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tcPr>
          <w:p w14:paraId="552DB19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503593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C820E2F"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912AF6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FDC9BE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D569B7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E9782F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58924D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957FCE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F8E738D"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6F3BA45"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tcPr>
          <w:p w14:paraId="5F3DBEE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ED2B6CE"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4BBF0D3"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ABFD217"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CDF2F8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92FEBB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4E73C8C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AEAD56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08EEF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7C33AF7"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7B9DE0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tcPr>
          <w:p w14:paraId="0087E3F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841A617"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98DAA02"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41CD82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BEB7B2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E01C8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67B3119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BB7216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B88575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88A601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F945B5E"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tcPr>
          <w:p w14:paraId="0982144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E505CD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C07037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EA274F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19C330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05F0AA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L1-RSRP </w:t>
            </w:r>
            <w:proofErr w:type="spellStart"/>
            <w:r>
              <w:rPr>
                <w:rFonts w:ascii="Calibri" w:eastAsia="Times New Roman" w:hAnsi="Calibri" w:cs="Calibri"/>
                <w:color w:val="000000"/>
                <w:sz w:val="16"/>
                <w:szCs w:val="16"/>
                <w:lang w:val="da-DK"/>
              </w:rPr>
              <w:t>measurements</w:t>
            </w:r>
            <w:proofErr w:type="spellEnd"/>
            <w:r>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tcPr>
          <w:p w14:paraId="5928AAD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82E0154" w14:textId="77777777" w:rsidR="00DE60B9" w:rsidRDefault="00471EB2">
            <w:pPr>
              <w:spacing w:after="0"/>
              <w:jc w:val="center"/>
              <w:rPr>
                <w:rFonts w:ascii="Calibri" w:eastAsia="Times New Roman" w:hAnsi="Calibri" w:cs="Calibri"/>
                <w:color w:val="FF0000"/>
                <w:sz w:val="16"/>
                <w:szCs w:val="16"/>
                <w:lang w:val="en-US"/>
              </w:rPr>
            </w:pPr>
            <w:r>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tcPr>
          <w:p w14:paraId="67F59681"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39BCC6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AFD305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E3501F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298C0E3"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92C96D0" w14:textId="77777777" w:rsidR="00DE60B9" w:rsidRDefault="00DE60B9">
            <w:pPr>
              <w:spacing w:after="0"/>
              <w:jc w:val="center"/>
              <w:rPr>
                <w:rFonts w:ascii="Calibri" w:eastAsia="Times New Roman" w:hAnsi="Calibri" w:cs="Calibri"/>
                <w:color w:val="000000"/>
                <w:sz w:val="16"/>
                <w:szCs w:val="16"/>
                <w:lang w:val="en-US"/>
              </w:rPr>
            </w:pPr>
          </w:p>
        </w:tc>
      </w:tr>
      <w:tr w:rsidR="00DE60B9" w14:paraId="3957F43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96D110D"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7833EED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7B5ECD7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7EFDA8A5"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643BAE5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609CF95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tcPr>
          <w:p w14:paraId="0115F9A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tcPr>
          <w:p w14:paraId="4317A2A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CC8E8B1"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93C0C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4CED9B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E403B2A"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012AB705"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EBBD89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76FEA6C"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4B811BEF"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33196C7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71635730"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tcPr>
          <w:p w14:paraId="0B14C89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760484F"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3C2D76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3D70E2A"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E843EDD"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626C934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A59FEE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6994B909"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098B754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61FB51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972C39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tcPr>
          <w:p w14:paraId="52C747D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421BA28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935E67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004846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C473E2B"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6428DA73"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E515E0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290C366"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66A51B3C"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6712BE5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551BE405"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tcPr>
          <w:p w14:paraId="2A076F4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A45D4DB"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03C75F"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D50FCA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858CED8"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1204035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3F021F1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4F707FF0"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9E9035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B30E7D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E3AB31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tcPr>
          <w:p w14:paraId="3CF4612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640D89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C0BE4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0294CD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6F8FEAA"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94E921B"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647E13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5E96BDEF"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8016F50"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A1822B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AF8610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tcPr>
          <w:p w14:paraId="45AE48B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4A2971A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F9B1D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DADC2E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B75C0FA"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F790DB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210DA1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6B8C44D4"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7F395EF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6FE185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CF92C0E"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tcPr>
          <w:p w14:paraId="2E1BFC7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2B2145E"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4C3FC2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61E820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E1C15F8"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56839CD7"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224C47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2791D356"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065565F"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6AAF42F7"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0A8F05E"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tcPr>
          <w:p w14:paraId="4C1A42E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6858251"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E53491"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8F7CF2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B6F415B"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62AE87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7724339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tcPr>
          <w:p w14:paraId="42DBB09F" w14:textId="77777777" w:rsidR="00DE60B9" w:rsidRDefault="00DE60B9">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0113A75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A079DCD"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13DC29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tcPr>
          <w:p w14:paraId="795E656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566199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8F137D6"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0E1EBD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5D1FC47"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43C82116" w14:textId="77777777" w:rsidR="00DE60B9" w:rsidRDefault="00DE60B9">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FAA150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tcPr>
          <w:p w14:paraId="6AF62ED8" w14:textId="77777777" w:rsidR="00DE60B9" w:rsidRDefault="00DE60B9">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01700B62"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42716C4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453595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tcPr>
          <w:p w14:paraId="5C979F2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FC22DC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763207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D1BFAA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620A8A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DF33F4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tcPr>
          <w:p w14:paraId="67CF3F2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4B6125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tcPr>
          <w:p w14:paraId="27EA20F2"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BFEA42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2EB530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8DC8FC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085930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F662812" w14:textId="77777777" w:rsidR="00DE60B9" w:rsidRDefault="00DE60B9">
            <w:pPr>
              <w:spacing w:after="0"/>
              <w:jc w:val="center"/>
              <w:rPr>
                <w:rFonts w:ascii="Calibri" w:eastAsia="Times New Roman" w:hAnsi="Calibri" w:cs="Calibri"/>
                <w:color w:val="000000"/>
                <w:sz w:val="16"/>
                <w:szCs w:val="16"/>
                <w:lang w:val="en-US"/>
              </w:rPr>
            </w:pPr>
          </w:p>
        </w:tc>
      </w:tr>
      <w:tr w:rsidR="00DE60B9" w14:paraId="2D5B348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56CAB4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4F3498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0458F3F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393695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93C69E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DB760B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F0717B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tcPr>
          <w:p w14:paraId="5E2688C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759E8F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F4B788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BE7D27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EFBBB7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A53D7E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D8F065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2F4469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0453E7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B7B124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B78477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tcPr>
          <w:p w14:paraId="70598F3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6D92B8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46759A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F888FB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7829EF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9191AE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23292FF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E20C9E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AED7F5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43B659B"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5B5B0D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tcPr>
          <w:p w14:paraId="664E178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CE94D57"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D48DE6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7F3F22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4FE8D8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488BF2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D1AE53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BD8F80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DAF039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E29D82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65531D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tcPr>
          <w:p w14:paraId="6D660CB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F030C9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305FE2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3876AE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49E007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857CF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181833D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388F78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88DA42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CDF5465"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EB57391"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tcPr>
          <w:p w14:paraId="521F697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A1D509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1A8CB2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49681D2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D1C9C3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DA2FA9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tcPr>
          <w:p w14:paraId="3075888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803193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tcPr>
          <w:p w14:paraId="19EBA7C8"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09051B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B9C8E5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00D487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8A0FC2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2F5591A" w14:textId="77777777" w:rsidR="00DE60B9" w:rsidRDefault="00DE60B9">
            <w:pPr>
              <w:spacing w:after="0"/>
              <w:jc w:val="center"/>
              <w:rPr>
                <w:rFonts w:ascii="Calibri" w:eastAsia="Times New Roman" w:hAnsi="Calibri" w:cs="Calibri"/>
                <w:color w:val="000000"/>
                <w:sz w:val="16"/>
                <w:szCs w:val="16"/>
                <w:lang w:val="en-US"/>
              </w:rPr>
            </w:pPr>
          </w:p>
        </w:tc>
      </w:tr>
      <w:tr w:rsidR="00DE60B9" w14:paraId="0E79B84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A32EF0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F08D08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034EE5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9A7450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110392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66E0AB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369E4ED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tcPr>
          <w:p w14:paraId="7242B28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3C859B0"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8256AA9"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DEA927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EA032D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2CA7BC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7CFA707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2EB90E1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C5DB32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1AF17F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5364F8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tcPr>
          <w:p w14:paraId="7F965CE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677708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F25884B"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672F64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B02BF5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372749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48EEDF7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F002E6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4FFF7A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3ACCDF9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0AB865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tcPr>
          <w:p w14:paraId="2F4D9E8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FC89D74"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E4D4C3F"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4F0F20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360245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5F102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BFC376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5E67F4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6AE83B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000D0B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A52C06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tcPr>
          <w:p w14:paraId="23AC592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5E430C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307B2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C172F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A823AE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11B995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tcPr>
          <w:p w14:paraId="5AD7B45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02E5DD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DD32B6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9357CB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3FD5D74"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tcPr>
          <w:p w14:paraId="19F70C1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597F69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1DB1090"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58049EA"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09048AB"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4A40B9A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tcPr>
          <w:p w14:paraId="301E832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D9B0A7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tcPr>
          <w:p w14:paraId="5FED957A"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88C5B2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B9124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A25EA1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B91D45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48CB81E" w14:textId="77777777" w:rsidR="00DE60B9" w:rsidRDefault="00DE60B9">
            <w:pPr>
              <w:spacing w:after="0"/>
              <w:jc w:val="center"/>
              <w:rPr>
                <w:rFonts w:ascii="Calibri" w:eastAsia="Times New Roman" w:hAnsi="Calibri" w:cs="Calibri"/>
                <w:color w:val="000000"/>
                <w:sz w:val="16"/>
                <w:szCs w:val="16"/>
                <w:lang w:val="en-US"/>
              </w:rPr>
            </w:pPr>
          </w:p>
        </w:tc>
      </w:tr>
      <w:tr w:rsidR="00DE60B9" w14:paraId="3E133A2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5A068E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E4558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63B21B6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2D2CFF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C81B08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tcPr>
          <w:p w14:paraId="065E8E9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tcPr>
          <w:p w14:paraId="7491761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B6B7F5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3601B8C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B1A6149" w14:textId="77777777" w:rsidR="00DE60B9" w:rsidRDefault="00DE60B9">
            <w:pPr>
              <w:spacing w:after="0"/>
              <w:jc w:val="center"/>
              <w:rPr>
                <w:rFonts w:ascii="Calibri" w:eastAsia="Times New Roman" w:hAnsi="Calibri" w:cs="Calibri"/>
                <w:color w:val="000000"/>
                <w:sz w:val="16"/>
                <w:szCs w:val="16"/>
                <w:lang w:val="en-US"/>
              </w:rPr>
            </w:pPr>
          </w:p>
        </w:tc>
      </w:tr>
      <w:tr w:rsidR="00DE60B9" w14:paraId="102C58C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2AB0E7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75791D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758313C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09A203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3D1D77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54448829"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4287E1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07AE3A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057B106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2FDC89" w14:textId="77777777" w:rsidR="00DE60B9" w:rsidRDefault="00DE60B9">
            <w:pPr>
              <w:spacing w:after="0"/>
              <w:jc w:val="center"/>
              <w:rPr>
                <w:rFonts w:ascii="Calibri" w:eastAsia="Times New Roman" w:hAnsi="Calibri" w:cs="Calibri"/>
                <w:color w:val="000000"/>
                <w:sz w:val="16"/>
                <w:szCs w:val="16"/>
                <w:lang w:val="en-US"/>
              </w:rPr>
            </w:pPr>
          </w:p>
        </w:tc>
      </w:tr>
      <w:tr w:rsidR="00DE60B9" w14:paraId="394859D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057BA0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088FE5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7292B20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0C5005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AA502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tcPr>
          <w:p w14:paraId="40D11C5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13921D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7D40A5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C9ED37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423B7A1" w14:textId="77777777" w:rsidR="00DE60B9" w:rsidRDefault="00DE60B9">
            <w:pPr>
              <w:spacing w:after="0"/>
              <w:jc w:val="center"/>
              <w:rPr>
                <w:rFonts w:ascii="Calibri" w:eastAsia="Times New Roman" w:hAnsi="Calibri" w:cs="Calibri"/>
                <w:color w:val="000000"/>
                <w:sz w:val="16"/>
                <w:szCs w:val="16"/>
                <w:lang w:val="en-US"/>
              </w:rPr>
            </w:pPr>
          </w:p>
        </w:tc>
      </w:tr>
      <w:tr w:rsidR="00DE60B9" w14:paraId="0B18710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7AAF8A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511E1F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7A162BD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3F9C23DB"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vAlign w:val="center"/>
          </w:tcPr>
          <w:p w14:paraId="6418591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single" w:sz="8" w:space="0" w:color="auto"/>
              <w:left w:val="nil"/>
              <w:bottom w:val="single" w:sz="8" w:space="0" w:color="auto"/>
              <w:right w:val="single" w:sz="8" w:space="0" w:color="auto"/>
            </w:tcBorders>
            <w:shd w:val="clear" w:color="auto" w:fill="FF0000"/>
            <w:noWrap/>
            <w:vAlign w:val="center"/>
          </w:tcPr>
          <w:p w14:paraId="151F44C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6B9DD28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20A1FE7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01AB5C3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25FD8D0A"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2A71FB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3B60E5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A4FDFF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54EE1F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5E3F8A29"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vAlign w:val="center"/>
          </w:tcPr>
          <w:p w14:paraId="46A4210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21941D7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FF0000"/>
            <w:vAlign w:val="center"/>
          </w:tcPr>
          <w:p w14:paraId="4A3AB40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491A001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058209A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68B95EAD"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4CE45B2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1BF948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B191D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tcPr>
          <w:p w14:paraId="0035227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1776FD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tcPr>
          <w:p w14:paraId="2E0A71AF"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1B821F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FFBF98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0A00F4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777C86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950D411" w14:textId="77777777" w:rsidR="00DE60B9" w:rsidRDefault="00DE60B9">
            <w:pPr>
              <w:spacing w:after="0"/>
              <w:jc w:val="center"/>
              <w:rPr>
                <w:rFonts w:ascii="Calibri" w:eastAsia="Times New Roman" w:hAnsi="Calibri" w:cs="Calibri"/>
                <w:color w:val="000000"/>
                <w:sz w:val="16"/>
                <w:szCs w:val="16"/>
                <w:lang w:val="en-US"/>
              </w:rPr>
            </w:pPr>
          </w:p>
        </w:tc>
      </w:tr>
      <w:tr w:rsidR="00DE60B9" w14:paraId="5D82B2E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F8AC6B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9F6D7A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4DBC659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F92C4C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C93B51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998544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43E53454"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tcPr>
          <w:p w14:paraId="4B1557E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CD912A8"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EAD682E"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F45FD0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A165468" w14:textId="77777777" w:rsidR="00DE60B9" w:rsidRDefault="00DE60B9">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45B109B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33CEE66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36AFD34" w14:textId="77777777" w:rsidR="00DE60B9" w:rsidRDefault="00DE60B9">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5A80754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D20FAC5" w14:textId="77777777" w:rsidR="00DE60B9" w:rsidRDefault="00DE60B9">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45410B5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B5CF62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85BFF1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C554BB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1CE8821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B08B7B5" w14:textId="77777777" w:rsidR="00DE60B9" w:rsidRDefault="00DE60B9">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tcPr>
          <w:p w14:paraId="387C5D24" w14:textId="77777777" w:rsidR="00DE60B9" w:rsidRDefault="00DE60B9">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160E055F"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32F0D871"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CAC331A"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5531544C"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607BB801" w14:textId="77777777" w:rsidR="00DE60B9" w:rsidRDefault="00DE60B9">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054EFAC0" w14:textId="77777777" w:rsidR="00DE60B9" w:rsidRDefault="00DE60B9">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1F638F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F3614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CC1C55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ED3924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59EC90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7926C8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75A5B3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06A6DE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E07FD3B"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38A9C00"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tcPr>
          <w:p w14:paraId="778F5E2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21ADF5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BF623A1"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2D8F51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0BC32C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F5FC6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tcPr>
          <w:p w14:paraId="5DDFCC2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DA8203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tcPr>
          <w:p w14:paraId="65E84687"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AE6889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9125FF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0F79A0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5DC296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A2E0740" w14:textId="77777777" w:rsidR="00DE60B9" w:rsidRDefault="00DE60B9">
            <w:pPr>
              <w:spacing w:after="0"/>
              <w:jc w:val="center"/>
              <w:rPr>
                <w:rFonts w:ascii="Calibri" w:eastAsia="Times New Roman" w:hAnsi="Calibri" w:cs="Calibri"/>
                <w:color w:val="000000"/>
                <w:sz w:val="16"/>
                <w:szCs w:val="16"/>
                <w:lang w:val="en-US"/>
              </w:rPr>
            </w:pPr>
          </w:p>
        </w:tc>
      </w:tr>
      <w:tr w:rsidR="00DE60B9" w14:paraId="47DB806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8407C0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CE3FE1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tcPr>
          <w:p w14:paraId="7197FD3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ED9212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AD9EC2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54547F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3DE5D619"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tcPr>
          <w:p w14:paraId="355345F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B0CAA2"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75A8CE1"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306234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AD917F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579ACA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tcPr>
          <w:p w14:paraId="27E0A26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FC27A2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2D4B08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485628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C22421F"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tcPr>
          <w:p w14:paraId="194F47A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17C817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7FD473"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B26C16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D84636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E5ABE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80075B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4B0BB5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B0F7B2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BF467BF"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A3D0FC2"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tcPr>
          <w:p w14:paraId="43926B9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336E2E3"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BAB068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83F971D"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18D7AF58"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14:paraId="256E8BB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1CF3205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362D2F5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tcPr>
          <w:p w14:paraId="7E7D9569"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2D9CC9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tcPr>
          <w:p w14:paraId="68898E0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tcPr>
          <w:p w14:paraId="001B451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13752D0"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270B0E9" w14:textId="77777777" w:rsidR="00DE60B9" w:rsidRDefault="00DE60B9">
            <w:pPr>
              <w:spacing w:after="0"/>
              <w:jc w:val="center"/>
              <w:rPr>
                <w:rFonts w:ascii="Calibri" w:eastAsia="Times New Roman" w:hAnsi="Calibri" w:cs="Calibri"/>
                <w:color w:val="000000"/>
                <w:sz w:val="16"/>
                <w:szCs w:val="16"/>
                <w:lang w:val="en-US"/>
              </w:rPr>
            </w:pPr>
          </w:p>
        </w:tc>
      </w:tr>
      <w:tr w:rsidR="00DE60B9" w14:paraId="310822BE"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2A94FD6B"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tcPr>
          <w:p w14:paraId="30CAA918" w14:textId="77777777" w:rsidR="00DE60B9" w:rsidRDefault="00DE60B9">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tcPr>
          <w:p w14:paraId="69C5D289"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652AC349"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3492A87A" w14:textId="77777777" w:rsidR="00DE60B9" w:rsidRDefault="00DE60B9">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tcPr>
          <w:p w14:paraId="79562BC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tcPr>
          <w:p w14:paraId="79DB75B8"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tcPr>
          <w:p w14:paraId="734005A8" w14:textId="77777777" w:rsidR="00DE60B9" w:rsidRDefault="00DE60B9">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A25FAE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E189B3D" w14:textId="77777777" w:rsidR="00DE60B9" w:rsidRDefault="00DE60B9">
            <w:pPr>
              <w:spacing w:after="0"/>
              <w:jc w:val="center"/>
              <w:rPr>
                <w:rFonts w:ascii="Calibri" w:eastAsia="Times New Roman" w:hAnsi="Calibri" w:cs="Calibri"/>
                <w:color w:val="000000"/>
                <w:sz w:val="16"/>
                <w:szCs w:val="16"/>
                <w:lang w:val="en-US"/>
              </w:rPr>
            </w:pPr>
          </w:p>
        </w:tc>
      </w:tr>
      <w:tr w:rsidR="00DE60B9" w14:paraId="1B858D91"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2029939D"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tcPr>
          <w:p w14:paraId="7610B78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7A5E0A3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BBAF97" w14:textId="77777777" w:rsidR="00DE60B9" w:rsidRDefault="00DE60B9">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F4BD6D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B7E160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7F1EEFAA"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60DD3BA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4648EA"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D680B4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CBD0C66"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6D94C75E"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7FB15D3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5252727B"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3FFEAEA0"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287E1714"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084823C6"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52911DAC" w14:textId="77777777" w:rsidR="00DE60B9" w:rsidRDefault="00DE60B9">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242C38E9" w14:textId="77777777" w:rsidR="00DE60B9" w:rsidRDefault="00DE60B9">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F900BEC"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264F4C"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326BC41D"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6B916D35"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4517876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tcPr>
          <w:p w14:paraId="32B1A1A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3926DF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tcPr>
          <w:p w14:paraId="0391535B"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9378D7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633C06E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0E15D3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0C2525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9DD8609" w14:textId="77777777" w:rsidR="00DE60B9" w:rsidRDefault="00DE60B9">
            <w:pPr>
              <w:spacing w:after="0"/>
              <w:jc w:val="center"/>
              <w:rPr>
                <w:rFonts w:ascii="Calibri" w:eastAsia="Times New Roman" w:hAnsi="Calibri" w:cs="Calibri"/>
                <w:color w:val="000000"/>
                <w:sz w:val="16"/>
                <w:szCs w:val="16"/>
                <w:lang w:val="en-US"/>
              </w:rPr>
            </w:pPr>
          </w:p>
        </w:tc>
      </w:tr>
      <w:tr w:rsidR="00DE60B9" w14:paraId="4D1D48D5"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6B4F52E4"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5D2BE42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tcPr>
          <w:p w14:paraId="77DD42D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E59867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B899B1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790EA86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26041D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1CB238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91F025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5AA30C1" w14:textId="77777777" w:rsidR="00DE60B9" w:rsidRDefault="00DE60B9">
            <w:pPr>
              <w:spacing w:after="0"/>
              <w:jc w:val="center"/>
              <w:rPr>
                <w:rFonts w:ascii="Calibri" w:eastAsia="Times New Roman" w:hAnsi="Calibri" w:cs="Calibri"/>
                <w:color w:val="000000"/>
                <w:sz w:val="16"/>
                <w:szCs w:val="16"/>
                <w:lang w:val="en-US"/>
              </w:rPr>
            </w:pPr>
          </w:p>
        </w:tc>
      </w:tr>
      <w:tr w:rsidR="00DE60B9" w14:paraId="02DBB047"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778002B8"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04F549E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tcPr>
          <w:p w14:paraId="5120DC8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4B967C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CE5E3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301044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90DD64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12E274B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4A4E4FB"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4F129C2" w14:textId="77777777" w:rsidR="00DE60B9" w:rsidRDefault="00DE60B9">
            <w:pPr>
              <w:spacing w:after="0"/>
              <w:jc w:val="center"/>
              <w:rPr>
                <w:rFonts w:ascii="Calibri" w:eastAsia="Times New Roman" w:hAnsi="Calibri" w:cs="Calibri"/>
                <w:color w:val="000000"/>
                <w:sz w:val="16"/>
                <w:szCs w:val="16"/>
                <w:lang w:val="en-US"/>
              </w:rPr>
            </w:pPr>
          </w:p>
        </w:tc>
      </w:tr>
      <w:tr w:rsidR="00DE60B9" w14:paraId="0ABE4627"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41063B21"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271748B1"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434C87C4"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A013F6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4CE9F3B0"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636734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31F1BB3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1A91FC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35D2F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BEC13BE" w14:textId="77777777" w:rsidR="00DE60B9" w:rsidRDefault="00DE60B9">
            <w:pPr>
              <w:spacing w:after="0"/>
              <w:jc w:val="center"/>
              <w:rPr>
                <w:rFonts w:ascii="Calibri" w:eastAsia="Times New Roman" w:hAnsi="Calibri" w:cs="Calibri"/>
                <w:color w:val="000000"/>
                <w:sz w:val="16"/>
                <w:szCs w:val="16"/>
                <w:lang w:val="en-US"/>
              </w:rPr>
            </w:pPr>
          </w:p>
        </w:tc>
      </w:tr>
      <w:tr w:rsidR="00DE60B9" w14:paraId="0F41DF67" w14:textId="77777777">
        <w:trPr>
          <w:trHeight w:val="1060"/>
        </w:trPr>
        <w:tc>
          <w:tcPr>
            <w:tcW w:w="1124" w:type="dxa"/>
            <w:tcBorders>
              <w:top w:val="nil"/>
              <w:left w:val="single" w:sz="8" w:space="0" w:color="auto"/>
              <w:bottom w:val="nil"/>
              <w:right w:val="single" w:sz="8" w:space="0" w:color="auto"/>
            </w:tcBorders>
            <w:shd w:val="clear" w:color="auto" w:fill="auto"/>
            <w:vAlign w:val="center"/>
          </w:tcPr>
          <w:p w14:paraId="40960FBF"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57E6FA7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5323662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r>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tcPr>
          <w:p w14:paraId="10136FA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4AEAF4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4C86582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58F0E6EC"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tcPr>
          <w:p w14:paraId="2CD7D74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6F69CB8D"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8B2D27D"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2C593AF" w14:textId="77777777">
        <w:trPr>
          <w:trHeight w:val="430"/>
        </w:trPr>
        <w:tc>
          <w:tcPr>
            <w:tcW w:w="1124" w:type="dxa"/>
            <w:tcBorders>
              <w:top w:val="nil"/>
              <w:left w:val="single" w:sz="8" w:space="0" w:color="auto"/>
              <w:bottom w:val="nil"/>
              <w:right w:val="single" w:sz="8" w:space="0" w:color="auto"/>
            </w:tcBorders>
            <w:shd w:val="clear" w:color="auto" w:fill="auto"/>
            <w:vAlign w:val="center"/>
          </w:tcPr>
          <w:p w14:paraId="6D242BA9"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1FABE9E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r>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2139385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B32E08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59DD92F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45BA60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6AFC6ED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71363A2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862B02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D0DBAD7" w14:textId="77777777" w:rsidR="00DE60B9" w:rsidRDefault="00DE60B9">
            <w:pPr>
              <w:spacing w:after="0"/>
              <w:jc w:val="center"/>
              <w:rPr>
                <w:rFonts w:ascii="Calibri" w:eastAsia="Times New Roman" w:hAnsi="Calibri" w:cs="Calibri"/>
                <w:color w:val="000000"/>
                <w:sz w:val="16"/>
                <w:szCs w:val="16"/>
                <w:lang w:val="en-US"/>
              </w:rPr>
            </w:pPr>
          </w:p>
        </w:tc>
      </w:tr>
      <w:tr w:rsidR="00DE60B9" w14:paraId="496E0D5A" w14:textId="77777777">
        <w:trPr>
          <w:trHeight w:val="220"/>
        </w:trPr>
        <w:tc>
          <w:tcPr>
            <w:tcW w:w="1124" w:type="dxa"/>
            <w:tcBorders>
              <w:top w:val="nil"/>
              <w:left w:val="single" w:sz="8" w:space="0" w:color="auto"/>
              <w:bottom w:val="nil"/>
              <w:right w:val="single" w:sz="8" w:space="0" w:color="auto"/>
            </w:tcBorders>
            <w:shd w:val="clear" w:color="auto" w:fill="auto"/>
            <w:vAlign w:val="center"/>
          </w:tcPr>
          <w:p w14:paraId="50BF88A6"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tcPr>
          <w:p w14:paraId="5EEA2D9B"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58E48353"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18EF63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7487BD58"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tcPr>
          <w:p w14:paraId="1677C95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0C74B9F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50E457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8CBEA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57BCCD7" w14:textId="77777777" w:rsidR="00DE60B9" w:rsidRDefault="00DE60B9">
            <w:pPr>
              <w:spacing w:after="0"/>
              <w:jc w:val="center"/>
              <w:rPr>
                <w:rFonts w:ascii="Calibri" w:eastAsia="Times New Roman" w:hAnsi="Calibri" w:cs="Calibri"/>
                <w:color w:val="000000"/>
                <w:sz w:val="16"/>
                <w:szCs w:val="16"/>
                <w:lang w:val="en-US"/>
              </w:rPr>
            </w:pPr>
          </w:p>
        </w:tc>
      </w:tr>
      <w:tr w:rsidR="00DE60B9" w14:paraId="40995959" w14:textId="77777777">
        <w:trPr>
          <w:trHeight w:val="1690"/>
        </w:trPr>
        <w:tc>
          <w:tcPr>
            <w:tcW w:w="1124" w:type="dxa"/>
            <w:tcBorders>
              <w:top w:val="nil"/>
              <w:left w:val="single" w:sz="8" w:space="0" w:color="auto"/>
              <w:bottom w:val="nil"/>
              <w:right w:val="single" w:sz="8" w:space="0" w:color="auto"/>
            </w:tcBorders>
            <w:shd w:val="clear" w:color="auto" w:fill="auto"/>
            <w:vAlign w:val="center"/>
          </w:tcPr>
          <w:p w14:paraId="1E0306D8"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752A5B7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non-</w:t>
            </w:r>
            <w:proofErr w:type="spellStart"/>
            <w:r>
              <w:rPr>
                <w:rFonts w:ascii="Calibri" w:eastAsia="Times New Roman" w:hAnsi="Calibri" w:cs="Calibri"/>
                <w:color w:val="008080"/>
                <w:sz w:val="16"/>
                <w:szCs w:val="16"/>
                <w:u w:val="single"/>
                <w:lang w:val="en-US"/>
              </w:rPr>
              <w:t>serving</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tcPr>
          <w:p w14:paraId="7502E91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BB639D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8D565A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14:paraId="5DAAEB7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tcPr>
          <w:p w14:paraId="011784CE"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tcPr>
          <w:p w14:paraId="7E4E872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5A31B51"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D5BAA18"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6180BD7B" w14:textId="77777777">
        <w:trPr>
          <w:trHeight w:val="640"/>
        </w:trPr>
        <w:tc>
          <w:tcPr>
            <w:tcW w:w="1124" w:type="dxa"/>
            <w:tcBorders>
              <w:top w:val="nil"/>
              <w:left w:val="single" w:sz="8" w:space="0" w:color="auto"/>
              <w:bottom w:val="single" w:sz="8" w:space="0" w:color="auto"/>
              <w:right w:val="single" w:sz="8" w:space="0" w:color="auto"/>
            </w:tcBorders>
            <w:shd w:val="clear" w:color="auto" w:fill="auto"/>
            <w:vAlign w:val="center"/>
          </w:tcPr>
          <w:p w14:paraId="5605844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tcPr>
          <w:p w14:paraId="2CB03C3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On NR-U </w:t>
            </w:r>
            <w:r>
              <w:rPr>
                <w:rFonts w:ascii="Calibri" w:eastAsia="Times New Roman" w:hAnsi="Calibri" w:cs="Calibri"/>
                <w:color w:val="008080"/>
                <w:sz w:val="16"/>
                <w:szCs w:val="16"/>
                <w:u w:val="single"/>
                <w:lang w:val="en-US"/>
              </w:rPr>
              <w:t xml:space="preserve">non-serving </w:t>
            </w:r>
            <w:proofErr w:type="spellStart"/>
            <w:r>
              <w:rPr>
                <w:rFonts w:ascii="Calibri" w:eastAsia="Times New Roman" w:hAnsi="Calibri" w:cs="Calibri"/>
                <w:color w:val="008080"/>
                <w:sz w:val="16"/>
                <w:szCs w:val="16"/>
                <w:u w:val="single"/>
                <w:lang w:val="en-US"/>
              </w:rPr>
              <w:t>frequency</w:t>
            </w:r>
            <w:r>
              <w:rPr>
                <w:rFonts w:ascii="Calibri" w:eastAsia="Times New Roman" w:hAnsi="Calibri" w:cs="Calibri"/>
                <w:strike/>
                <w:color w:val="FF0000"/>
                <w:sz w:val="16"/>
                <w:szCs w:val="16"/>
                <w:u w:val="single"/>
                <w:lang w:val="en-US"/>
              </w:rPr>
              <w:t>neighbor</w:t>
            </w:r>
            <w:proofErr w:type="spellEnd"/>
            <w:r>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0002A1B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003730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tcPr>
          <w:p w14:paraId="1F60A33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tcPr>
          <w:p w14:paraId="596179B2"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tcPr>
          <w:p w14:paraId="0B86886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tcPr>
          <w:p w14:paraId="432B3F4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6D27E75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2EE34FFF" w14:textId="77777777" w:rsidR="00DE60B9" w:rsidRDefault="00DE60B9">
            <w:pPr>
              <w:spacing w:after="0"/>
              <w:jc w:val="center"/>
              <w:rPr>
                <w:rFonts w:ascii="Calibri" w:eastAsia="Times New Roman" w:hAnsi="Calibri" w:cs="Calibri"/>
                <w:color w:val="000000"/>
                <w:sz w:val="16"/>
                <w:szCs w:val="16"/>
                <w:lang w:val="en-US"/>
              </w:rPr>
            </w:pPr>
          </w:p>
        </w:tc>
      </w:tr>
      <w:tr w:rsidR="00DE60B9" w14:paraId="1AF8189B"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22F1FB57"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tcPr>
          <w:p w14:paraId="3844026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241D4CC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316ADC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tcPr>
          <w:p w14:paraId="68159C6F"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01F32C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7ECD29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356D45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51C513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A647563" w14:textId="77777777" w:rsidR="00DE60B9" w:rsidRDefault="00DE60B9">
            <w:pPr>
              <w:spacing w:after="0"/>
              <w:jc w:val="center"/>
              <w:rPr>
                <w:rFonts w:ascii="Calibri" w:eastAsia="Times New Roman" w:hAnsi="Calibri" w:cs="Calibri"/>
                <w:color w:val="000000"/>
                <w:sz w:val="16"/>
                <w:szCs w:val="16"/>
                <w:lang w:val="en-US"/>
              </w:rPr>
            </w:pPr>
          </w:p>
        </w:tc>
      </w:tr>
      <w:tr w:rsidR="00DE60B9" w14:paraId="6E00348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AD4AA4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B9559E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7BA7EE2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4674CB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39F600F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D8EBA8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tcPr>
          <w:p w14:paraId="57977203"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tcPr>
          <w:p w14:paraId="67FDBF2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0C9BCBE9"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FEA63B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8A48E5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8ECF39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549D71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0CCEB65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7136585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CE8AE1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56AAAB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8237DC7"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tcPr>
          <w:p w14:paraId="449D129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58DECF6B"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6C82E49"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0EE141E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BF6A30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FDA5A7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16CDE6F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4227A1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9B3389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B900B4C"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00E2CCB"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tcPr>
          <w:p w14:paraId="3AD9147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34F37705"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B29D51A"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2BE346DC"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2AB081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663841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2CF903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FDC85B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4A02A15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1F5253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14A1337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0740A54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5610E24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0C620C0" w14:textId="77777777" w:rsidR="00DE60B9" w:rsidRDefault="00DE60B9">
            <w:pPr>
              <w:spacing w:after="0"/>
              <w:jc w:val="center"/>
              <w:rPr>
                <w:rFonts w:ascii="Calibri" w:eastAsia="Times New Roman" w:hAnsi="Calibri" w:cs="Calibri"/>
                <w:color w:val="000000"/>
                <w:sz w:val="16"/>
                <w:szCs w:val="16"/>
                <w:lang w:val="en-US"/>
              </w:rPr>
            </w:pPr>
          </w:p>
        </w:tc>
      </w:tr>
      <w:tr w:rsidR="00DE60B9" w14:paraId="1203D8F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92228F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E8B14D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78AAD53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CC294C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5FD211B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8FEBCF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7FA4835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654F3CC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BDB838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1F516E5E" w14:textId="77777777" w:rsidR="00DE60B9" w:rsidRDefault="00DE60B9">
            <w:pPr>
              <w:spacing w:after="0"/>
              <w:jc w:val="center"/>
              <w:rPr>
                <w:rFonts w:ascii="Calibri" w:eastAsia="Times New Roman" w:hAnsi="Calibri" w:cs="Calibri"/>
                <w:color w:val="000000"/>
                <w:sz w:val="16"/>
                <w:szCs w:val="16"/>
                <w:lang w:val="en-US"/>
              </w:rPr>
            </w:pPr>
          </w:p>
        </w:tc>
      </w:tr>
      <w:tr w:rsidR="00DE60B9" w14:paraId="552D9C8F"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8A6C31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096F08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tcPr>
          <w:p w14:paraId="6996DE4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BD97B3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tcPr>
          <w:p w14:paraId="4157F240"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65F546D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0DAC35F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29E5E7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09A644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E06C7D9" w14:textId="77777777" w:rsidR="00DE60B9" w:rsidRDefault="00DE60B9">
            <w:pPr>
              <w:spacing w:after="0"/>
              <w:jc w:val="center"/>
              <w:rPr>
                <w:rFonts w:ascii="Calibri" w:eastAsia="Times New Roman" w:hAnsi="Calibri" w:cs="Calibri"/>
                <w:color w:val="000000"/>
                <w:sz w:val="16"/>
                <w:szCs w:val="16"/>
                <w:lang w:val="en-US"/>
              </w:rPr>
            </w:pPr>
          </w:p>
        </w:tc>
      </w:tr>
      <w:tr w:rsidR="00DE60B9" w14:paraId="2942B3B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1DBF3C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E245E0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5439187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D6CCE9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23F7C7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189768E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3A047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6D75A5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EB1C95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5870E78" w14:textId="77777777" w:rsidR="00DE60B9" w:rsidRDefault="00DE60B9">
            <w:pPr>
              <w:spacing w:after="0"/>
              <w:jc w:val="center"/>
              <w:rPr>
                <w:rFonts w:ascii="Calibri" w:eastAsia="Times New Roman" w:hAnsi="Calibri" w:cs="Calibri"/>
                <w:color w:val="000000"/>
                <w:sz w:val="16"/>
                <w:szCs w:val="16"/>
                <w:lang w:val="en-US"/>
              </w:rPr>
            </w:pPr>
          </w:p>
        </w:tc>
      </w:tr>
      <w:tr w:rsidR="00DE60B9" w14:paraId="32363D7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EF4333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95D9B5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171E75F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6A122B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6EBE462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4957D4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5F3575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36B9DC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2915D1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DAE4913" w14:textId="77777777" w:rsidR="00DE60B9" w:rsidRDefault="00DE60B9">
            <w:pPr>
              <w:spacing w:after="0"/>
              <w:jc w:val="center"/>
              <w:rPr>
                <w:rFonts w:ascii="Calibri" w:eastAsia="Times New Roman" w:hAnsi="Calibri" w:cs="Calibri"/>
                <w:color w:val="000000"/>
                <w:sz w:val="16"/>
                <w:szCs w:val="16"/>
                <w:lang w:val="en-US"/>
              </w:rPr>
            </w:pPr>
          </w:p>
        </w:tc>
      </w:tr>
      <w:tr w:rsidR="00DE60B9" w14:paraId="58828990"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5DFBBD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33706B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010A91B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D8532D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49FCF4C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0847F10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AF6F45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F0849B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C005CA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4EF39A0" w14:textId="77777777" w:rsidR="00DE60B9" w:rsidRDefault="00DE60B9">
            <w:pPr>
              <w:spacing w:after="0"/>
              <w:jc w:val="center"/>
              <w:rPr>
                <w:rFonts w:ascii="Calibri" w:eastAsia="Times New Roman" w:hAnsi="Calibri" w:cs="Calibri"/>
                <w:color w:val="000000"/>
                <w:sz w:val="16"/>
                <w:szCs w:val="16"/>
                <w:lang w:val="en-US"/>
              </w:rPr>
            </w:pPr>
          </w:p>
        </w:tc>
      </w:tr>
      <w:tr w:rsidR="00DE60B9" w14:paraId="5E9E0E9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2E43C5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ECC0E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1DB2620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F683C4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CDE3CE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4D4199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7E70A0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5797E2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0E9411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F72B532" w14:textId="77777777" w:rsidR="00DE60B9" w:rsidRDefault="00DE60B9">
            <w:pPr>
              <w:spacing w:after="0"/>
              <w:jc w:val="center"/>
              <w:rPr>
                <w:rFonts w:ascii="Calibri" w:eastAsia="Times New Roman" w:hAnsi="Calibri" w:cs="Calibri"/>
                <w:color w:val="000000"/>
                <w:sz w:val="16"/>
                <w:szCs w:val="16"/>
                <w:lang w:val="en-US"/>
              </w:rPr>
            </w:pPr>
          </w:p>
        </w:tc>
      </w:tr>
      <w:tr w:rsidR="00DE60B9" w14:paraId="13C037DD"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0A27F0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4EF6CD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02FF49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AC6EEF8"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CCA56B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596D944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BDE53E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B4615F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AC59C6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A0D8551" w14:textId="77777777" w:rsidR="00DE60B9" w:rsidRDefault="00DE60B9">
            <w:pPr>
              <w:spacing w:after="0"/>
              <w:jc w:val="center"/>
              <w:rPr>
                <w:rFonts w:ascii="Calibri" w:eastAsia="Times New Roman" w:hAnsi="Calibri" w:cs="Calibri"/>
                <w:color w:val="000000"/>
                <w:sz w:val="16"/>
                <w:szCs w:val="16"/>
                <w:lang w:val="en-US"/>
              </w:rPr>
            </w:pPr>
          </w:p>
        </w:tc>
      </w:tr>
      <w:tr w:rsidR="00DE60B9" w14:paraId="2AFC858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02BDF0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E1886F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tcPr>
          <w:p w14:paraId="4DFE364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C7604E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tcPr>
          <w:p w14:paraId="46A634EF"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1497EB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B8E9CF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928F7B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3B3F99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A7B65C8" w14:textId="77777777" w:rsidR="00DE60B9" w:rsidRDefault="00DE60B9">
            <w:pPr>
              <w:spacing w:after="0"/>
              <w:jc w:val="center"/>
              <w:rPr>
                <w:rFonts w:ascii="Calibri" w:eastAsia="Times New Roman" w:hAnsi="Calibri" w:cs="Calibri"/>
                <w:color w:val="000000"/>
                <w:sz w:val="16"/>
                <w:szCs w:val="16"/>
                <w:lang w:val="en-US"/>
              </w:rPr>
            </w:pPr>
          </w:p>
        </w:tc>
      </w:tr>
      <w:tr w:rsidR="00DE60B9" w14:paraId="7F30A54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49B0D5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B5AB9A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22907A8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BBA795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BCE040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97E53D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E6264B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FBFDBD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E61828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D92A18" w14:textId="77777777" w:rsidR="00DE60B9" w:rsidRDefault="00DE60B9">
            <w:pPr>
              <w:spacing w:after="0"/>
              <w:jc w:val="center"/>
              <w:rPr>
                <w:rFonts w:ascii="Calibri" w:eastAsia="Times New Roman" w:hAnsi="Calibri" w:cs="Calibri"/>
                <w:color w:val="000000"/>
                <w:sz w:val="16"/>
                <w:szCs w:val="16"/>
                <w:lang w:val="en-US"/>
              </w:rPr>
            </w:pPr>
          </w:p>
        </w:tc>
      </w:tr>
      <w:tr w:rsidR="00DE60B9" w14:paraId="4038653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8413E0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9F4829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44350C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657E74F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F5970E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54C697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3F75D7A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6DE5BE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B78CF5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4B7F4D5" w14:textId="77777777" w:rsidR="00DE60B9" w:rsidRDefault="00DE60B9">
            <w:pPr>
              <w:spacing w:after="0"/>
              <w:jc w:val="center"/>
              <w:rPr>
                <w:rFonts w:ascii="Calibri" w:eastAsia="Times New Roman" w:hAnsi="Calibri" w:cs="Calibri"/>
                <w:color w:val="000000"/>
                <w:sz w:val="16"/>
                <w:szCs w:val="16"/>
                <w:lang w:val="en-US"/>
              </w:rPr>
            </w:pPr>
          </w:p>
        </w:tc>
      </w:tr>
      <w:tr w:rsidR="00DE60B9" w14:paraId="2FEE9AA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E9101D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0195A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53D66EF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46B26D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7DBEA3C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59F068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0CA4A1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B889D5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3099FD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452D7B" w14:textId="77777777" w:rsidR="00DE60B9" w:rsidRDefault="00DE60B9">
            <w:pPr>
              <w:spacing w:after="0"/>
              <w:jc w:val="center"/>
              <w:rPr>
                <w:rFonts w:ascii="Calibri" w:eastAsia="Times New Roman" w:hAnsi="Calibri" w:cs="Calibri"/>
                <w:color w:val="000000"/>
                <w:sz w:val="16"/>
                <w:szCs w:val="16"/>
                <w:lang w:val="en-US"/>
              </w:rPr>
            </w:pPr>
          </w:p>
        </w:tc>
      </w:tr>
      <w:tr w:rsidR="00DE60B9" w14:paraId="0EFC416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FAF064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88FB77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2C7D3CF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B99DF6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91C20F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0728DC6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459C11E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0F6733B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536DB4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487F62F" w14:textId="77777777" w:rsidR="00DE60B9" w:rsidRDefault="00DE60B9">
            <w:pPr>
              <w:spacing w:after="0"/>
              <w:jc w:val="center"/>
              <w:rPr>
                <w:rFonts w:ascii="Calibri" w:eastAsia="Times New Roman" w:hAnsi="Calibri" w:cs="Calibri"/>
                <w:color w:val="000000"/>
                <w:sz w:val="16"/>
                <w:szCs w:val="16"/>
                <w:lang w:val="en-US"/>
              </w:rPr>
            </w:pPr>
          </w:p>
        </w:tc>
      </w:tr>
      <w:tr w:rsidR="00DE60B9" w14:paraId="387AC8A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E665F4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86192C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1249163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8E5223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95EEF6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A12FE3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5AF358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DA4988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E7CB79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19B939D" w14:textId="77777777" w:rsidR="00DE60B9" w:rsidRDefault="00DE60B9">
            <w:pPr>
              <w:spacing w:after="0"/>
              <w:jc w:val="center"/>
              <w:rPr>
                <w:rFonts w:ascii="Calibri" w:eastAsia="Times New Roman" w:hAnsi="Calibri" w:cs="Calibri"/>
                <w:color w:val="000000"/>
                <w:sz w:val="16"/>
                <w:szCs w:val="16"/>
                <w:lang w:val="en-US"/>
              </w:rPr>
            </w:pPr>
          </w:p>
        </w:tc>
      </w:tr>
      <w:tr w:rsidR="00DE60B9" w14:paraId="73F903F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96F6CC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2ABFEA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tcPr>
          <w:p w14:paraId="3B554501"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145064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tcPr>
          <w:p w14:paraId="600E1C71"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18660EA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E4D740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C68724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DF4E9C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7BA5FC5" w14:textId="77777777" w:rsidR="00DE60B9" w:rsidRDefault="00DE60B9">
            <w:pPr>
              <w:spacing w:after="0"/>
              <w:jc w:val="center"/>
              <w:rPr>
                <w:rFonts w:ascii="Calibri" w:eastAsia="Times New Roman" w:hAnsi="Calibri" w:cs="Calibri"/>
                <w:color w:val="000000"/>
                <w:sz w:val="16"/>
                <w:szCs w:val="16"/>
                <w:lang w:val="en-US"/>
              </w:rPr>
            </w:pPr>
          </w:p>
        </w:tc>
      </w:tr>
      <w:tr w:rsidR="00DE60B9" w14:paraId="4327155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31A478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23667B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4C350236"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8A2B6B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547A5C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8AF985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7373FB4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37C8D9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1C4FD05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CF94DB6" w14:textId="77777777" w:rsidR="00DE60B9" w:rsidRDefault="00DE60B9">
            <w:pPr>
              <w:spacing w:after="0"/>
              <w:jc w:val="center"/>
              <w:rPr>
                <w:rFonts w:ascii="Calibri" w:eastAsia="Times New Roman" w:hAnsi="Calibri" w:cs="Calibri"/>
                <w:color w:val="000000"/>
                <w:sz w:val="16"/>
                <w:szCs w:val="16"/>
                <w:lang w:val="en-US"/>
              </w:rPr>
            </w:pPr>
          </w:p>
        </w:tc>
      </w:tr>
      <w:tr w:rsidR="00DE60B9" w14:paraId="2E5EA5D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D6B46E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8B2B7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11016A8"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141E00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73B705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E5080C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16873A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F29E46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352CEEC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7D05522" w14:textId="77777777" w:rsidR="00DE60B9" w:rsidRDefault="00DE60B9">
            <w:pPr>
              <w:spacing w:after="0"/>
              <w:jc w:val="center"/>
              <w:rPr>
                <w:rFonts w:ascii="Calibri" w:eastAsia="Times New Roman" w:hAnsi="Calibri" w:cs="Calibri"/>
                <w:color w:val="000000"/>
                <w:sz w:val="16"/>
                <w:szCs w:val="16"/>
                <w:lang w:val="en-US"/>
              </w:rPr>
            </w:pPr>
          </w:p>
        </w:tc>
      </w:tr>
      <w:tr w:rsidR="00DE60B9" w14:paraId="133F6F7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00DBEB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A5A4B7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650F18E2"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F3A841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52EA7F6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927A2B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5098F9D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17B5F7B7"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3AECE0F3"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C7EB055" w14:textId="77777777" w:rsidR="00DE60B9" w:rsidRDefault="00DE60B9">
            <w:pPr>
              <w:spacing w:after="0"/>
              <w:jc w:val="center"/>
              <w:rPr>
                <w:rFonts w:ascii="Calibri" w:eastAsia="Times New Roman" w:hAnsi="Calibri" w:cs="Calibri"/>
                <w:color w:val="000000"/>
                <w:sz w:val="16"/>
                <w:szCs w:val="16"/>
                <w:lang w:val="en-US"/>
              </w:rPr>
            </w:pPr>
          </w:p>
        </w:tc>
      </w:tr>
      <w:tr w:rsidR="00DE60B9" w14:paraId="7A132E0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3A4FA9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2EF13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02E97E57"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2A086A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35B881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1980EB1F"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01C8B50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BD623F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312F753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4B049FD" w14:textId="77777777" w:rsidR="00DE60B9" w:rsidRDefault="00DE60B9">
            <w:pPr>
              <w:spacing w:after="0"/>
              <w:jc w:val="center"/>
              <w:rPr>
                <w:rFonts w:ascii="Calibri" w:eastAsia="Times New Roman" w:hAnsi="Calibri" w:cs="Calibri"/>
                <w:color w:val="000000"/>
                <w:sz w:val="16"/>
                <w:szCs w:val="16"/>
                <w:lang w:val="en-US"/>
              </w:rPr>
            </w:pPr>
          </w:p>
        </w:tc>
      </w:tr>
      <w:tr w:rsidR="00DE60B9" w14:paraId="6393F7D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CD9FD8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1DFF5A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67DF66FF" w14:textId="77777777" w:rsidR="00DE60B9" w:rsidRDefault="00471EB2">
            <w:pPr>
              <w:spacing w:after="0"/>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07F3D5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2C614AB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B7BF79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tcPr>
          <w:p w14:paraId="4DD7430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56331E7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224EFA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E0AE8DB" w14:textId="77777777" w:rsidR="00DE60B9" w:rsidRDefault="00DE60B9">
            <w:pPr>
              <w:spacing w:after="0"/>
              <w:jc w:val="center"/>
              <w:rPr>
                <w:rFonts w:ascii="Calibri" w:eastAsia="Times New Roman" w:hAnsi="Calibri" w:cs="Calibri"/>
                <w:color w:val="000000"/>
                <w:sz w:val="16"/>
                <w:szCs w:val="16"/>
                <w:lang w:val="en-US"/>
              </w:rPr>
            </w:pPr>
          </w:p>
        </w:tc>
      </w:tr>
      <w:tr w:rsidR="00DE60B9" w14:paraId="6A476DB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E97111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77D5CE"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445224F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1E61DFF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tcPr>
          <w:p w14:paraId="2BDAE433"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0771329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1CAEE8A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D203D0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8D2717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C57AAFD" w14:textId="77777777" w:rsidR="00DE60B9" w:rsidRDefault="00DE60B9">
            <w:pPr>
              <w:spacing w:after="0"/>
              <w:jc w:val="center"/>
              <w:rPr>
                <w:rFonts w:ascii="Calibri" w:eastAsia="Times New Roman" w:hAnsi="Calibri" w:cs="Calibri"/>
                <w:color w:val="000000"/>
                <w:sz w:val="16"/>
                <w:szCs w:val="16"/>
                <w:lang w:val="en-US"/>
              </w:rPr>
            </w:pPr>
          </w:p>
        </w:tc>
      </w:tr>
      <w:tr w:rsidR="00DE60B9" w14:paraId="0875742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14831E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9B089B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64A0474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3DAB2F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811E2C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5136267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256F71B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F6A26F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6658F0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12CA2FB" w14:textId="77777777" w:rsidR="00DE60B9" w:rsidRDefault="00DE60B9">
            <w:pPr>
              <w:spacing w:after="0"/>
              <w:jc w:val="center"/>
              <w:rPr>
                <w:rFonts w:ascii="Calibri" w:eastAsia="Times New Roman" w:hAnsi="Calibri" w:cs="Calibri"/>
                <w:color w:val="000000"/>
                <w:sz w:val="16"/>
                <w:szCs w:val="16"/>
                <w:lang w:val="en-US"/>
              </w:rPr>
            </w:pPr>
          </w:p>
        </w:tc>
      </w:tr>
      <w:tr w:rsidR="00DE60B9" w14:paraId="7479D50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CF6483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F3C974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2856FD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141F6EA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4E4F2A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E3EDA46"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C4879D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376C86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EF20F93"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4C482D" w14:textId="77777777" w:rsidR="00DE60B9" w:rsidRDefault="00DE60B9">
            <w:pPr>
              <w:spacing w:after="0"/>
              <w:jc w:val="center"/>
              <w:rPr>
                <w:rFonts w:ascii="Calibri" w:eastAsia="Times New Roman" w:hAnsi="Calibri" w:cs="Calibri"/>
                <w:color w:val="000000"/>
                <w:sz w:val="16"/>
                <w:szCs w:val="16"/>
                <w:lang w:val="en-US"/>
              </w:rPr>
            </w:pPr>
          </w:p>
        </w:tc>
      </w:tr>
      <w:tr w:rsidR="00DE60B9" w14:paraId="2EDAB1E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0EDDF2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096E02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772294E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4B771E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C9A95C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17180E3"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A6A4CC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B10064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0CD63B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76B3C0" w14:textId="77777777" w:rsidR="00DE60B9" w:rsidRDefault="00DE60B9">
            <w:pPr>
              <w:spacing w:after="0"/>
              <w:jc w:val="center"/>
              <w:rPr>
                <w:rFonts w:ascii="Calibri" w:eastAsia="Times New Roman" w:hAnsi="Calibri" w:cs="Calibri"/>
                <w:color w:val="000000"/>
                <w:sz w:val="16"/>
                <w:szCs w:val="16"/>
                <w:lang w:val="en-US"/>
              </w:rPr>
            </w:pPr>
          </w:p>
        </w:tc>
      </w:tr>
      <w:tr w:rsidR="00DE60B9" w14:paraId="774716B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6E7CD0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5B049E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6710C32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91C19B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61289A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6038545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C0770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74677CD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12DF05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A6A3384" w14:textId="77777777" w:rsidR="00DE60B9" w:rsidRDefault="00DE60B9">
            <w:pPr>
              <w:spacing w:after="0"/>
              <w:jc w:val="center"/>
              <w:rPr>
                <w:rFonts w:ascii="Calibri" w:eastAsia="Times New Roman" w:hAnsi="Calibri" w:cs="Calibri"/>
                <w:color w:val="000000"/>
                <w:sz w:val="16"/>
                <w:szCs w:val="16"/>
                <w:lang w:val="en-US"/>
              </w:rPr>
            </w:pPr>
          </w:p>
        </w:tc>
      </w:tr>
      <w:tr w:rsidR="00DE60B9" w14:paraId="2106FE8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D40049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BFCC3B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4AEBFEA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A94D34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A798A9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3C6366B"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6227AD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3D061E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C47B64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6297F57" w14:textId="77777777" w:rsidR="00DE60B9" w:rsidRDefault="00DE60B9">
            <w:pPr>
              <w:spacing w:after="0"/>
              <w:jc w:val="center"/>
              <w:rPr>
                <w:rFonts w:ascii="Calibri" w:eastAsia="Times New Roman" w:hAnsi="Calibri" w:cs="Calibri"/>
                <w:color w:val="000000"/>
                <w:sz w:val="16"/>
                <w:szCs w:val="16"/>
                <w:lang w:val="en-US"/>
              </w:rPr>
            </w:pPr>
          </w:p>
        </w:tc>
      </w:tr>
      <w:tr w:rsidR="00DE60B9" w14:paraId="54B8C391"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245E62C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400EDF8" w14:textId="77777777" w:rsidR="00DE60B9" w:rsidRDefault="00471EB2">
            <w:pPr>
              <w:spacing w:after="0"/>
              <w:rPr>
                <w:rFonts w:ascii="Calibri" w:eastAsia="Times New Roman" w:hAnsi="Calibri" w:cs="Calibri"/>
                <w:color w:val="000000"/>
                <w:sz w:val="16"/>
                <w:szCs w:val="16"/>
                <w:lang w:val="en-US"/>
              </w:rPr>
            </w:pPr>
            <w:proofErr w:type="spellStart"/>
            <w:r>
              <w:rPr>
                <w:rFonts w:ascii="Calibri" w:eastAsia="Times New Roman" w:hAnsi="Calibri" w:cs="Calibri"/>
                <w:color w:val="000000"/>
                <w:sz w:val="16"/>
                <w:szCs w:val="16"/>
                <w:lang w:val="da-DK"/>
              </w:rPr>
              <w:t>Intra-frequency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42B6365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34F42A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tcPr>
          <w:p w14:paraId="72BCF075"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561B90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210348F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613BB6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E09E9D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D5C9B26" w14:textId="77777777" w:rsidR="00DE60B9" w:rsidRDefault="00DE60B9">
            <w:pPr>
              <w:spacing w:after="0"/>
              <w:jc w:val="center"/>
              <w:rPr>
                <w:rFonts w:ascii="Calibri" w:eastAsia="Times New Roman" w:hAnsi="Calibri" w:cs="Calibri"/>
                <w:color w:val="000000"/>
                <w:sz w:val="16"/>
                <w:szCs w:val="16"/>
                <w:lang w:val="en-US"/>
              </w:rPr>
            </w:pPr>
          </w:p>
        </w:tc>
      </w:tr>
      <w:tr w:rsidR="00DE60B9" w14:paraId="0CCBF5E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F33657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C7A31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tcPr>
          <w:p w14:paraId="62C8EA5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0D414C1"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32D239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5BABB1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07A7F81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1E432B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A7A531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1D2BDE7" w14:textId="77777777" w:rsidR="00DE60B9" w:rsidRDefault="00DE60B9">
            <w:pPr>
              <w:spacing w:after="0"/>
              <w:jc w:val="center"/>
              <w:rPr>
                <w:rFonts w:ascii="Calibri" w:eastAsia="Times New Roman" w:hAnsi="Calibri" w:cs="Calibri"/>
                <w:color w:val="000000"/>
                <w:sz w:val="16"/>
                <w:szCs w:val="16"/>
                <w:lang w:val="en-US"/>
              </w:rPr>
            </w:pPr>
          </w:p>
        </w:tc>
      </w:tr>
      <w:tr w:rsidR="00DE60B9" w14:paraId="75E4E433"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7A54E2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BB2FCB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4C9657B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3EB0133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03DE425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0A37B71"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AC3593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3438C6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16DE11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F61CC3B" w14:textId="77777777" w:rsidR="00DE60B9" w:rsidRDefault="00DE60B9">
            <w:pPr>
              <w:spacing w:after="0"/>
              <w:jc w:val="center"/>
              <w:rPr>
                <w:rFonts w:ascii="Calibri" w:eastAsia="Times New Roman" w:hAnsi="Calibri" w:cs="Calibri"/>
                <w:color w:val="000000"/>
                <w:sz w:val="16"/>
                <w:szCs w:val="16"/>
                <w:lang w:val="en-US"/>
              </w:rPr>
            </w:pPr>
          </w:p>
        </w:tc>
      </w:tr>
      <w:tr w:rsidR="00DE60B9" w14:paraId="5778038D"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6913608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76AF96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tcPr>
          <w:p w14:paraId="4DEDCC0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6B87DC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5EBD60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21FA359"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32CA509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6839B9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1F4895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D45526E" w14:textId="77777777" w:rsidR="00DE60B9" w:rsidRDefault="00DE60B9">
            <w:pPr>
              <w:spacing w:after="0"/>
              <w:jc w:val="center"/>
              <w:rPr>
                <w:rFonts w:ascii="Calibri" w:eastAsia="Times New Roman" w:hAnsi="Calibri" w:cs="Calibri"/>
                <w:color w:val="000000"/>
                <w:sz w:val="16"/>
                <w:szCs w:val="16"/>
                <w:lang w:val="en-US"/>
              </w:rPr>
            </w:pPr>
          </w:p>
        </w:tc>
      </w:tr>
      <w:tr w:rsidR="00DE60B9" w14:paraId="17C2229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22D1DE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E0ED0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AF2E62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37495F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AA96A1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7056B908"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A05643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4BE252A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489546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378437E" w14:textId="77777777" w:rsidR="00DE60B9" w:rsidRDefault="00DE60B9">
            <w:pPr>
              <w:spacing w:after="0"/>
              <w:jc w:val="center"/>
              <w:rPr>
                <w:rFonts w:ascii="Calibri" w:eastAsia="Times New Roman" w:hAnsi="Calibri" w:cs="Calibri"/>
                <w:color w:val="000000"/>
                <w:sz w:val="16"/>
                <w:szCs w:val="16"/>
                <w:lang w:val="en-US"/>
              </w:rPr>
            </w:pPr>
          </w:p>
        </w:tc>
      </w:tr>
      <w:tr w:rsidR="00DE60B9" w14:paraId="4352F08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DB5272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9AC2DD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5D67FBD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935DD8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281074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B01B45E"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1B71581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64DFB7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8B5078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3EDC2B2" w14:textId="77777777" w:rsidR="00DE60B9" w:rsidRDefault="00DE60B9">
            <w:pPr>
              <w:spacing w:after="0"/>
              <w:jc w:val="center"/>
              <w:rPr>
                <w:rFonts w:ascii="Calibri" w:eastAsia="Times New Roman" w:hAnsi="Calibri" w:cs="Calibri"/>
                <w:color w:val="000000"/>
                <w:sz w:val="16"/>
                <w:szCs w:val="16"/>
                <w:lang w:val="en-US"/>
              </w:rPr>
            </w:pPr>
          </w:p>
        </w:tc>
      </w:tr>
      <w:tr w:rsidR="00DE60B9" w14:paraId="15B5D955" w14:textId="77777777">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5FE2E214"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tcPr>
          <w:p w14:paraId="1E08147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tcPr>
          <w:p w14:paraId="37054AE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1186D6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tcPr>
          <w:p w14:paraId="012A7D5D"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561803F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725C265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438C61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13D6B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200D95" w14:textId="77777777" w:rsidR="00DE60B9" w:rsidRDefault="00DE60B9">
            <w:pPr>
              <w:spacing w:after="0"/>
              <w:jc w:val="center"/>
              <w:rPr>
                <w:rFonts w:ascii="Calibri" w:eastAsia="Times New Roman" w:hAnsi="Calibri" w:cs="Calibri"/>
                <w:color w:val="000000"/>
                <w:sz w:val="16"/>
                <w:szCs w:val="16"/>
                <w:lang w:val="en-US"/>
              </w:rPr>
            </w:pPr>
          </w:p>
        </w:tc>
      </w:tr>
      <w:tr w:rsidR="00DE60B9" w14:paraId="223EBD5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C5F614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224B57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0553799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E6D69F4"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686A16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5EA349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tcPr>
          <w:p w14:paraId="24F09F2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E15B51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61D20A9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ED9374" w14:textId="77777777" w:rsidR="00DE60B9" w:rsidRDefault="00DE60B9">
            <w:pPr>
              <w:spacing w:after="0"/>
              <w:jc w:val="center"/>
              <w:rPr>
                <w:rFonts w:ascii="Calibri" w:eastAsia="Times New Roman" w:hAnsi="Calibri" w:cs="Calibri"/>
                <w:color w:val="000000"/>
                <w:sz w:val="16"/>
                <w:szCs w:val="16"/>
                <w:lang w:val="en-US"/>
              </w:rPr>
            </w:pPr>
          </w:p>
        </w:tc>
      </w:tr>
      <w:tr w:rsidR="00DE60B9" w14:paraId="339F224F"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BF31B5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86C6C7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1289C9E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B127C8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F3F2A7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54C1920"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36CC5E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5EF2051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05BB189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5AAC6F2" w14:textId="77777777" w:rsidR="00DE60B9" w:rsidRDefault="00DE60B9">
            <w:pPr>
              <w:spacing w:after="0"/>
              <w:jc w:val="center"/>
              <w:rPr>
                <w:rFonts w:ascii="Calibri" w:eastAsia="Times New Roman" w:hAnsi="Calibri" w:cs="Calibri"/>
                <w:color w:val="000000"/>
                <w:sz w:val="16"/>
                <w:szCs w:val="16"/>
                <w:lang w:val="en-US"/>
              </w:rPr>
            </w:pPr>
          </w:p>
        </w:tc>
      </w:tr>
      <w:tr w:rsidR="00DE60B9" w14:paraId="28877B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AF3F5D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C2BC57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36448B8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EAA882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F35F12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0371F709"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61EC3D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254C42C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79AAE28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C10FCA" w14:textId="77777777" w:rsidR="00DE60B9" w:rsidRDefault="00DE60B9">
            <w:pPr>
              <w:spacing w:after="0"/>
              <w:jc w:val="center"/>
              <w:rPr>
                <w:rFonts w:ascii="Calibri" w:eastAsia="Times New Roman" w:hAnsi="Calibri" w:cs="Calibri"/>
                <w:color w:val="000000"/>
                <w:sz w:val="16"/>
                <w:szCs w:val="16"/>
                <w:lang w:val="en-US"/>
              </w:rPr>
            </w:pPr>
          </w:p>
        </w:tc>
      </w:tr>
      <w:tr w:rsidR="00DE60B9" w14:paraId="3412CDA5"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0978DB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23B1D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516B612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1F7ABDEF"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vAlign w:val="center"/>
          </w:tcPr>
          <w:p w14:paraId="42D5319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07DB8D4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0CC78B1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5E3021A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7788399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401656F5"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51573BD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5068083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20FCE3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7367029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51DA9F23"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vAlign w:val="center"/>
          </w:tcPr>
          <w:p w14:paraId="4B17E48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6EA798B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2E9B683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1AFB0DC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2C4C83C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0E684622"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42D64EC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1A9FE83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39BA36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tcPr>
          <w:p w14:paraId="04D7723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584587B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tcPr>
          <w:p w14:paraId="7E753CBE"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2A8321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399794B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7313F5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758E1E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7DF0BD8" w14:textId="77777777" w:rsidR="00DE60B9" w:rsidRDefault="00DE60B9">
            <w:pPr>
              <w:spacing w:after="0"/>
              <w:jc w:val="center"/>
              <w:rPr>
                <w:rFonts w:ascii="Calibri" w:eastAsia="Times New Roman" w:hAnsi="Calibri" w:cs="Calibri"/>
                <w:color w:val="000000"/>
                <w:sz w:val="16"/>
                <w:szCs w:val="16"/>
                <w:lang w:val="en-US"/>
              </w:rPr>
            </w:pPr>
          </w:p>
        </w:tc>
      </w:tr>
      <w:tr w:rsidR="00DE60B9" w14:paraId="73EA4E6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2985AE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9E3C4A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51FD179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757F91B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A04FAD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6C188F6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054164B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8C095D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F424EF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DDD7550" w14:textId="77777777" w:rsidR="00DE60B9" w:rsidRDefault="00DE60B9">
            <w:pPr>
              <w:spacing w:after="0"/>
              <w:jc w:val="center"/>
              <w:rPr>
                <w:rFonts w:ascii="Calibri" w:eastAsia="Times New Roman" w:hAnsi="Calibri" w:cs="Calibri"/>
                <w:color w:val="000000"/>
                <w:sz w:val="16"/>
                <w:szCs w:val="16"/>
                <w:lang w:val="en-US"/>
              </w:rPr>
            </w:pPr>
          </w:p>
        </w:tc>
      </w:tr>
      <w:tr w:rsidR="00DE60B9" w14:paraId="524CD7B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ECDFB0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F23943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52F9814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8E27530"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2B682D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1EC621C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3209FD6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444AF770"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B03652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C4D0887" w14:textId="77777777" w:rsidR="00DE60B9" w:rsidRDefault="00DE60B9">
            <w:pPr>
              <w:spacing w:after="0"/>
              <w:jc w:val="center"/>
              <w:rPr>
                <w:rFonts w:ascii="Calibri" w:eastAsia="Times New Roman" w:hAnsi="Calibri" w:cs="Calibri"/>
                <w:color w:val="000000"/>
                <w:sz w:val="16"/>
                <w:szCs w:val="16"/>
                <w:lang w:val="en-US"/>
              </w:rPr>
            </w:pPr>
          </w:p>
        </w:tc>
      </w:tr>
      <w:tr w:rsidR="00DE60B9" w14:paraId="3F6C78BA"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68FC7BE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92ACA8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39A9577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08C6A2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5D268A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4050DB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10EBA01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A6942D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35D33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2F5167C" w14:textId="77777777" w:rsidR="00DE60B9" w:rsidRDefault="00DE60B9">
            <w:pPr>
              <w:spacing w:after="0"/>
              <w:jc w:val="center"/>
              <w:rPr>
                <w:rFonts w:ascii="Calibri" w:eastAsia="Times New Roman" w:hAnsi="Calibri" w:cs="Calibri"/>
                <w:color w:val="000000"/>
                <w:sz w:val="16"/>
                <w:szCs w:val="16"/>
                <w:lang w:val="en-US"/>
              </w:rPr>
            </w:pPr>
          </w:p>
        </w:tc>
      </w:tr>
      <w:tr w:rsidR="00DE60B9" w14:paraId="579C8533"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F603DC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A2EDCB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22D59DF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7819C586"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noWrap/>
            <w:vAlign w:val="center"/>
          </w:tcPr>
          <w:p w14:paraId="0FBB99B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2B05F5C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1EB382E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7B1B20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2708B0A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136CFFC3"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7243DB3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AAED98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0DD093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0AB804D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509D5403"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w:t>
            </w:r>
          </w:p>
        </w:tc>
        <w:tc>
          <w:tcPr>
            <w:tcW w:w="708" w:type="dxa"/>
            <w:tcBorders>
              <w:top w:val="nil"/>
              <w:left w:val="nil"/>
              <w:bottom w:val="single" w:sz="8" w:space="0" w:color="auto"/>
              <w:right w:val="single" w:sz="8" w:space="0" w:color="auto"/>
            </w:tcBorders>
            <w:shd w:val="clear" w:color="auto" w:fill="FF0000"/>
            <w:noWrap/>
            <w:vAlign w:val="center"/>
          </w:tcPr>
          <w:p w14:paraId="3EACD6A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vAlign w:val="center"/>
          </w:tcPr>
          <w:p w14:paraId="07B2824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663DBD6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69990FA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2FFA930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3AE8063B" w14:textId="77777777" w:rsidR="00DE60B9" w:rsidRDefault="00DE60B9">
            <w:pPr>
              <w:spacing w:after="0"/>
              <w:jc w:val="center"/>
              <w:rPr>
                <w:rFonts w:ascii="Calibri" w:eastAsia="PMingLiU" w:hAnsi="Calibri" w:cs="Calibri"/>
                <w:color w:val="000000"/>
                <w:sz w:val="16"/>
                <w:szCs w:val="16"/>
                <w:lang w:val="en-US" w:eastAsia="zh-TW"/>
              </w:rPr>
            </w:pPr>
          </w:p>
        </w:tc>
      </w:tr>
      <w:tr w:rsidR="00DE60B9" w14:paraId="5AD74356"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03E191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95532B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tcPr>
          <w:p w14:paraId="34885D0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E6552E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tcPr>
          <w:p w14:paraId="402AF3DD"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ADA2DB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2F199E4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4DAC65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7F8C82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E248A36" w14:textId="77777777" w:rsidR="00DE60B9" w:rsidRDefault="00DE60B9">
            <w:pPr>
              <w:spacing w:after="0"/>
              <w:jc w:val="center"/>
              <w:rPr>
                <w:rFonts w:ascii="Calibri" w:eastAsia="Times New Roman" w:hAnsi="Calibri" w:cs="Calibri"/>
                <w:color w:val="000000"/>
                <w:sz w:val="16"/>
                <w:szCs w:val="16"/>
                <w:lang w:val="en-US"/>
              </w:rPr>
            </w:pPr>
          </w:p>
        </w:tc>
      </w:tr>
      <w:tr w:rsidR="00DE60B9" w14:paraId="7C98E60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F3F0EB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123449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410C0A3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05F1796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1BCB9FB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6DBBF36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E754C7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55029AD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FFAF362"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957E92B" w14:textId="77777777" w:rsidR="00DE60B9" w:rsidRDefault="00DE60B9">
            <w:pPr>
              <w:spacing w:after="0"/>
              <w:jc w:val="center"/>
              <w:rPr>
                <w:rFonts w:ascii="Calibri" w:eastAsia="Times New Roman" w:hAnsi="Calibri" w:cs="Calibri"/>
                <w:color w:val="000000"/>
                <w:sz w:val="16"/>
                <w:szCs w:val="16"/>
                <w:lang w:val="en-US"/>
              </w:rPr>
            </w:pPr>
          </w:p>
        </w:tc>
      </w:tr>
      <w:tr w:rsidR="00DE60B9" w14:paraId="284A258B"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0BE2285"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93EF8C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2FDB719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0A192A3"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2183367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41CCE5A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C93AFA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8C788E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9DB753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32C5F21" w14:textId="77777777" w:rsidR="00DE60B9" w:rsidRDefault="00DE60B9">
            <w:pPr>
              <w:spacing w:after="0"/>
              <w:jc w:val="center"/>
              <w:rPr>
                <w:rFonts w:ascii="Calibri" w:eastAsia="Times New Roman" w:hAnsi="Calibri" w:cs="Calibri"/>
                <w:color w:val="000000"/>
                <w:sz w:val="16"/>
                <w:szCs w:val="16"/>
                <w:lang w:val="en-US"/>
              </w:rPr>
            </w:pPr>
          </w:p>
        </w:tc>
      </w:tr>
      <w:tr w:rsidR="00DE60B9" w14:paraId="5DCD5B41"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3F8F13F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EFD0B9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7CB1C60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B066989"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500B7DC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63E4AF9A"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7319A4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24F7C4B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042B28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9C74C78" w14:textId="77777777" w:rsidR="00DE60B9" w:rsidRDefault="00DE60B9">
            <w:pPr>
              <w:spacing w:after="0"/>
              <w:jc w:val="center"/>
              <w:rPr>
                <w:rFonts w:ascii="Calibri" w:eastAsia="Times New Roman" w:hAnsi="Calibri" w:cs="Calibri"/>
                <w:color w:val="000000"/>
                <w:sz w:val="16"/>
                <w:szCs w:val="16"/>
                <w:lang w:val="en-US"/>
              </w:rPr>
            </w:pPr>
          </w:p>
        </w:tc>
      </w:tr>
      <w:tr w:rsidR="00DE60B9" w14:paraId="674C5A64"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A32A747"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448206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tcPr>
          <w:p w14:paraId="0E0F6EC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01188E1A"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noWrap/>
            <w:vAlign w:val="center"/>
          </w:tcPr>
          <w:p w14:paraId="2610207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53BA1E5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262BD6C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7ADB4B2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49E0416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3B3B26CD" w14:textId="77777777" w:rsidR="00DE60B9" w:rsidRDefault="00DE60B9">
            <w:pPr>
              <w:spacing w:after="0"/>
              <w:jc w:val="center"/>
              <w:rPr>
                <w:rFonts w:ascii="Calibri" w:eastAsia="Times New Roman" w:hAnsi="Calibri" w:cs="Calibri"/>
                <w:color w:val="000000"/>
                <w:sz w:val="16"/>
                <w:szCs w:val="16"/>
                <w:lang w:val="en-US"/>
              </w:rPr>
            </w:pPr>
          </w:p>
        </w:tc>
      </w:tr>
      <w:tr w:rsidR="00DE60B9" w14:paraId="329FA272"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73498F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37DC8E5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tcPr>
          <w:p w14:paraId="234CDD4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tcPr>
          <w:p w14:paraId="56D2699A" w14:textId="77777777" w:rsidR="00DE60B9" w:rsidRDefault="00471EB2">
            <w:pPr>
              <w:spacing w:after="0"/>
              <w:jc w:val="center"/>
              <w:rPr>
                <w:rFonts w:ascii="Calibri" w:eastAsia="Times New Roman" w:hAnsi="Calibri" w:cs="Calibri"/>
                <w:color w:val="008080"/>
                <w:sz w:val="16"/>
                <w:szCs w:val="16"/>
                <w:u w:val="single"/>
                <w:lang w:val="en-US"/>
              </w:rPr>
            </w:pPr>
            <w:proofErr w:type="spellStart"/>
            <w:r>
              <w:rPr>
                <w:rFonts w:ascii="Calibri" w:eastAsia="Times New Roman" w:hAnsi="Calibri" w:cs="Calibri"/>
                <w:color w:val="008080"/>
                <w:sz w:val="16"/>
                <w:szCs w:val="16"/>
                <w:u w:val="single"/>
                <w:lang w:val="da-DK"/>
              </w:rPr>
              <w:t>Requirements</w:t>
            </w:r>
            <w:proofErr w:type="spellEnd"/>
            <w:r>
              <w:rPr>
                <w:rFonts w:ascii="Calibri" w:eastAsia="Times New Roman" w:hAnsi="Calibri" w:cs="Calibri"/>
                <w:color w:val="008080"/>
                <w:sz w:val="16"/>
                <w:szCs w:val="16"/>
                <w:u w:val="single"/>
                <w:lang w:val="da-DK"/>
              </w:rPr>
              <w:t xml:space="preserve"> missing </w:t>
            </w:r>
            <w:r>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auto" w:fill="FF0000"/>
            <w:noWrap/>
            <w:vAlign w:val="center"/>
          </w:tcPr>
          <w:p w14:paraId="612A0D3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w:t>
            </w:r>
          </w:p>
        </w:tc>
        <w:tc>
          <w:tcPr>
            <w:tcW w:w="1134" w:type="dxa"/>
            <w:tcBorders>
              <w:top w:val="nil"/>
              <w:left w:val="nil"/>
              <w:bottom w:val="single" w:sz="8" w:space="0" w:color="auto"/>
              <w:right w:val="single" w:sz="8" w:space="0" w:color="auto"/>
            </w:tcBorders>
            <w:shd w:val="clear" w:color="auto" w:fill="FF0000"/>
            <w:noWrap/>
            <w:vAlign w:val="center"/>
          </w:tcPr>
          <w:p w14:paraId="254AC44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FF0000"/>
            <w:vAlign w:val="center"/>
          </w:tcPr>
          <w:p w14:paraId="405815C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FF0000"/>
            <w:vAlign w:val="center"/>
          </w:tcPr>
          <w:p w14:paraId="0E48728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0000"/>
            <w:vAlign w:val="center"/>
          </w:tcPr>
          <w:p w14:paraId="0C5E427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0000"/>
            <w:vAlign w:val="center"/>
          </w:tcPr>
          <w:p w14:paraId="17299E03" w14:textId="77777777" w:rsidR="00DE60B9" w:rsidRDefault="00DE60B9">
            <w:pPr>
              <w:spacing w:after="0"/>
              <w:jc w:val="center"/>
              <w:rPr>
                <w:rFonts w:ascii="Calibri" w:eastAsia="Times New Roman" w:hAnsi="Calibri" w:cs="Calibri"/>
                <w:color w:val="000000"/>
                <w:sz w:val="16"/>
                <w:szCs w:val="16"/>
                <w:lang w:val="en-US"/>
              </w:rPr>
            </w:pPr>
          </w:p>
        </w:tc>
      </w:tr>
      <w:tr w:rsidR="00DE60B9" w14:paraId="1EBB97F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127C29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D60BFC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tcPr>
          <w:p w14:paraId="63AABDA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283A0FD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tcPr>
          <w:p w14:paraId="567DE3EC"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69DBF8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CC8B1D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A5BA09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82C4A4C"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2B1B1A" w14:textId="77777777" w:rsidR="00DE60B9" w:rsidRDefault="00DE60B9">
            <w:pPr>
              <w:spacing w:after="0"/>
              <w:jc w:val="center"/>
              <w:rPr>
                <w:rFonts w:ascii="Calibri" w:eastAsia="Times New Roman" w:hAnsi="Calibri" w:cs="Calibri"/>
                <w:color w:val="000000"/>
                <w:sz w:val="16"/>
                <w:szCs w:val="16"/>
                <w:lang w:val="en-US"/>
              </w:rPr>
            </w:pPr>
          </w:p>
        </w:tc>
      </w:tr>
      <w:tr w:rsidR="00DE60B9" w14:paraId="73A978D4"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DC1278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615851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529F752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A5F5DE5"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47A2018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2D21114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68A1837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73DA44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2D32FA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AD7CB91" w14:textId="77777777" w:rsidR="00DE60B9" w:rsidRDefault="00DE60B9">
            <w:pPr>
              <w:spacing w:after="0"/>
              <w:jc w:val="center"/>
              <w:rPr>
                <w:rFonts w:ascii="Calibri" w:eastAsia="Times New Roman" w:hAnsi="Calibri" w:cs="Calibri"/>
                <w:color w:val="000000"/>
                <w:sz w:val="16"/>
                <w:szCs w:val="16"/>
                <w:lang w:val="en-US"/>
              </w:rPr>
            </w:pPr>
          </w:p>
        </w:tc>
      </w:tr>
      <w:tr w:rsidR="00DE60B9" w14:paraId="556B1E4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78D404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0E8710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40444BE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17214952"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7306852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5C305754"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5932A1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9C1FEB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2553D7E"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B24FF82" w14:textId="77777777" w:rsidR="00DE60B9" w:rsidRDefault="00DE60B9">
            <w:pPr>
              <w:spacing w:after="0"/>
              <w:jc w:val="center"/>
              <w:rPr>
                <w:rFonts w:ascii="Calibri" w:eastAsia="Times New Roman" w:hAnsi="Calibri" w:cs="Calibri"/>
                <w:color w:val="000000"/>
                <w:sz w:val="16"/>
                <w:szCs w:val="16"/>
                <w:lang w:val="en-US"/>
              </w:rPr>
            </w:pPr>
          </w:p>
        </w:tc>
      </w:tr>
      <w:tr w:rsidR="00DE60B9" w14:paraId="4E55668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97573F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79EEB35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55628D3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0D10A0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2E7B1A4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43AB8D7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275F54F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0F4A704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5C3102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74F0A93" w14:textId="77777777" w:rsidR="00DE60B9" w:rsidRDefault="00DE60B9">
            <w:pPr>
              <w:spacing w:after="0"/>
              <w:jc w:val="center"/>
              <w:rPr>
                <w:rFonts w:ascii="Calibri" w:eastAsia="Times New Roman" w:hAnsi="Calibri" w:cs="Calibri"/>
                <w:color w:val="000000"/>
                <w:sz w:val="16"/>
                <w:szCs w:val="16"/>
                <w:lang w:val="en-US"/>
              </w:rPr>
            </w:pPr>
          </w:p>
        </w:tc>
      </w:tr>
      <w:tr w:rsidR="00DE60B9" w14:paraId="58001CF2"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D4BC4BA"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EC6F26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Inter-</w:t>
            </w:r>
            <w:proofErr w:type="spellStart"/>
            <w:r>
              <w:rPr>
                <w:rFonts w:ascii="Calibri" w:eastAsia="Times New Roman" w:hAnsi="Calibri" w:cs="Calibri"/>
                <w:color w:val="000000"/>
                <w:sz w:val="16"/>
                <w:szCs w:val="16"/>
                <w:lang w:val="da-DK"/>
              </w:rPr>
              <w:t>frequency</w:t>
            </w:r>
            <w:proofErr w:type="spellEnd"/>
            <w:r>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tcPr>
          <w:p w14:paraId="514F3E2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8102FF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tcPr>
          <w:p w14:paraId="500DE43C"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3FF9BE2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6B005DF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0820D1D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E1F4FD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247CFEA" w14:textId="77777777" w:rsidR="00DE60B9" w:rsidRDefault="00DE60B9">
            <w:pPr>
              <w:spacing w:after="0"/>
              <w:jc w:val="center"/>
              <w:rPr>
                <w:rFonts w:ascii="Calibri" w:eastAsia="Times New Roman" w:hAnsi="Calibri" w:cs="Calibri"/>
                <w:color w:val="000000"/>
                <w:sz w:val="16"/>
                <w:szCs w:val="16"/>
                <w:lang w:val="en-US"/>
              </w:rPr>
            </w:pPr>
          </w:p>
        </w:tc>
      </w:tr>
      <w:tr w:rsidR="00DE60B9" w14:paraId="1457DEE9"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763610F"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A8F3A9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tcPr>
          <w:p w14:paraId="43C6966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484E36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6915D00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4DA409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tcPr>
          <w:p w14:paraId="43EC7C2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6262DC52"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05AB29EF"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27457C5" w14:textId="77777777" w:rsidR="00DE60B9" w:rsidRDefault="00DE60B9">
            <w:pPr>
              <w:spacing w:after="0"/>
              <w:jc w:val="center"/>
              <w:rPr>
                <w:rFonts w:ascii="Calibri" w:eastAsia="Times New Roman" w:hAnsi="Calibri" w:cs="Calibri"/>
                <w:color w:val="000000"/>
                <w:sz w:val="16"/>
                <w:szCs w:val="16"/>
                <w:lang w:val="en-US"/>
              </w:rPr>
            </w:pPr>
          </w:p>
        </w:tc>
      </w:tr>
      <w:tr w:rsidR="00DE60B9" w14:paraId="16324F86"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0A0F48EB"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76D22A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tcPr>
          <w:p w14:paraId="00D7653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252D52E"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EC93CA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9278F2F"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6DACB55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15B6D94D"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2BB261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0B0B592" w14:textId="77777777" w:rsidR="00DE60B9" w:rsidRDefault="00DE60B9">
            <w:pPr>
              <w:spacing w:after="0"/>
              <w:jc w:val="center"/>
              <w:rPr>
                <w:rFonts w:ascii="Calibri" w:eastAsia="Times New Roman" w:hAnsi="Calibri" w:cs="Calibri"/>
                <w:color w:val="000000"/>
                <w:sz w:val="16"/>
                <w:szCs w:val="16"/>
                <w:lang w:val="en-US"/>
              </w:rPr>
            </w:pPr>
          </w:p>
        </w:tc>
      </w:tr>
      <w:tr w:rsidR="00DE60B9" w14:paraId="2F0F969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232184F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7F719C3"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tcPr>
          <w:p w14:paraId="3DA4331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5F496C1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tcPr>
          <w:p w14:paraId="1EC5CEE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tcPr>
          <w:p w14:paraId="259E83FA" w14:textId="77777777" w:rsidR="00DE60B9" w:rsidRDefault="00DE60B9">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tcPr>
          <w:p w14:paraId="4D39D96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tcPr>
          <w:p w14:paraId="3F56E8A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04279E58"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EF2435F" w14:textId="77777777" w:rsidR="00DE60B9" w:rsidRDefault="00DE60B9">
            <w:pPr>
              <w:spacing w:after="0"/>
              <w:jc w:val="center"/>
              <w:rPr>
                <w:rFonts w:ascii="Calibri" w:eastAsia="Times New Roman" w:hAnsi="Calibri" w:cs="Calibri"/>
                <w:color w:val="000000"/>
                <w:sz w:val="16"/>
                <w:szCs w:val="16"/>
                <w:lang w:val="en-US"/>
              </w:rPr>
            </w:pPr>
          </w:p>
        </w:tc>
      </w:tr>
      <w:tr w:rsidR="00DE60B9" w14:paraId="4DAB683D" w14:textId="77777777">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tcPr>
          <w:p w14:paraId="040FE051" w14:textId="77777777" w:rsidR="00DE60B9" w:rsidRDefault="00471EB2">
            <w:pPr>
              <w:spacing w:after="0"/>
              <w:jc w:val="both"/>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tcPr>
          <w:p w14:paraId="701D3A4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xml:space="preserve">Inter-RAT SFTD </w:t>
            </w:r>
            <w:proofErr w:type="spellStart"/>
            <w:r>
              <w:rPr>
                <w:rFonts w:ascii="Calibri" w:eastAsia="Times New Roman" w:hAnsi="Calibri" w:cs="Calibri"/>
                <w:color w:val="000000"/>
                <w:sz w:val="16"/>
                <w:szCs w:val="16"/>
                <w:lang w:val="da-DK"/>
              </w:rPr>
              <w:t>between</w:t>
            </w:r>
            <w:proofErr w:type="spellEnd"/>
            <w:r>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tcPr>
          <w:p w14:paraId="2C5167C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4A06D06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0275BF1C"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7A3157C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tcPr>
          <w:p w14:paraId="52017FD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1E92CA34"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063F7F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62CBF16" w14:textId="77777777" w:rsidR="00DE60B9" w:rsidRDefault="00DE60B9">
            <w:pPr>
              <w:spacing w:after="0"/>
              <w:jc w:val="center"/>
              <w:rPr>
                <w:rFonts w:ascii="Calibri" w:eastAsia="Times New Roman" w:hAnsi="Calibri" w:cs="Calibri"/>
                <w:color w:val="000000"/>
                <w:sz w:val="16"/>
                <w:szCs w:val="16"/>
                <w:lang w:val="en-US"/>
              </w:rPr>
            </w:pPr>
          </w:p>
        </w:tc>
      </w:tr>
      <w:tr w:rsidR="00DE60B9" w14:paraId="77290A2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3CACBA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tcPr>
          <w:p w14:paraId="55F47DE5"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        E-UTRAN </w:t>
            </w:r>
            <w:proofErr w:type="spellStart"/>
            <w:r>
              <w:rPr>
                <w:rFonts w:ascii="Calibri" w:eastAsia="Times New Roman" w:hAnsi="Calibri" w:cs="Calibri"/>
                <w:color w:val="000000"/>
                <w:sz w:val="16"/>
                <w:szCs w:val="16"/>
                <w:lang w:val="en-US"/>
              </w:rPr>
              <w:t>PCell</w:t>
            </w:r>
            <w:proofErr w:type="spellEnd"/>
            <w:r>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14:paraId="1F8E901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3B396F6F" w14:textId="77777777" w:rsidR="00DE60B9" w:rsidRDefault="00DE60B9">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574C2F4"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0B67C50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tcPr>
          <w:p w14:paraId="26FDCAAD" w14:textId="77777777" w:rsidR="00DE60B9" w:rsidRDefault="00471EB2">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14:paraId="7155065E"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5E234D7"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11FD24"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533600E9"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7C780762"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3C02CD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tcPr>
          <w:p w14:paraId="1E861AA4"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tcPr>
          <w:p w14:paraId="19B8BED3" w14:textId="77777777" w:rsidR="00DE60B9" w:rsidRDefault="00DE60B9">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tcPr>
          <w:p w14:paraId="5F7D75CC" w14:textId="77777777" w:rsidR="00DE60B9" w:rsidRDefault="00DE60B9">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tcPr>
          <w:p w14:paraId="6B1D0872" w14:textId="77777777" w:rsidR="00DE60B9" w:rsidRDefault="00DE60B9">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tcPr>
          <w:p w14:paraId="53D9E87C" w14:textId="77777777" w:rsidR="00DE60B9" w:rsidRDefault="00DE60B9">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tcPr>
          <w:p w14:paraId="69B8CC9D" w14:textId="77777777" w:rsidR="00DE60B9" w:rsidRDefault="00DE60B9">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18E8EA1" w14:textId="77777777" w:rsidR="00DE60B9" w:rsidRDefault="00DE60B9">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02B067" w14:textId="77777777" w:rsidR="00DE60B9" w:rsidRDefault="00DE60B9">
            <w:pPr>
              <w:spacing w:after="0"/>
              <w:jc w:val="center"/>
              <w:rPr>
                <w:rFonts w:ascii="Calibri" w:eastAsia="Times New Roman" w:hAnsi="Calibri" w:cs="Calibri"/>
                <w:color w:val="008080"/>
                <w:sz w:val="16"/>
                <w:szCs w:val="16"/>
                <w:u w:val="single"/>
                <w:lang w:val="en-US"/>
              </w:rPr>
            </w:pPr>
          </w:p>
        </w:tc>
      </w:tr>
      <w:tr w:rsidR="00DE60B9" w14:paraId="751AC17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9CDCBE6"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7142DEA"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xml:space="preserve">NR-U-E-UTRA RSRP  </w:t>
            </w:r>
            <w:proofErr w:type="spellStart"/>
            <w:r>
              <w:rPr>
                <w:rFonts w:ascii="Calibri" w:eastAsia="Times New Roman" w:hAnsi="Calibri" w:cs="Calibri"/>
                <w:color w:val="000000"/>
                <w:sz w:val="16"/>
                <w:szCs w:val="16"/>
                <w:lang w:val="pt-BR" w:eastAsia="da-DK"/>
              </w:rPr>
              <w:t>with</w:t>
            </w:r>
            <w:proofErr w:type="spellEnd"/>
            <w:r>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tcPr>
          <w:p w14:paraId="6C325168"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6169F618"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tcPr>
          <w:p w14:paraId="3912E58A"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24FCAB6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0C48B18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5BCFBF2B"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E5ABC3"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4FB3B32" w14:textId="77777777" w:rsidR="00DE60B9" w:rsidRDefault="00DE60B9">
            <w:pPr>
              <w:spacing w:after="0"/>
              <w:jc w:val="center"/>
              <w:rPr>
                <w:rFonts w:ascii="Calibri" w:eastAsia="Times New Roman" w:hAnsi="Calibri" w:cs="Calibri"/>
                <w:color w:val="000000"/>
                <w:sz w:val="16"/>
                <w:szCs w:val="16"/>
                <w:lang w:val="en-US"/>
              </w:rPr>
            </w:pPr>
          </w:p>
        </w:tc>
      </w:tr>
      <w:tr w:rsidR="00DE60B9" w14:paraId="2FF2F83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E7C8C9C"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B2AEDC0"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28EFB79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0F63EC36"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076995DC"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78A6BBE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2F83D32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6F49572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BA1BCB9"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6D1F6B9" w14:textId="77777777" w:rsidR="00DE60B9" w:rsidRDefault="00DE60B9">
            <w:pPr>
              <w:spacing w:after="0"/>
              <w:jc w:val="center"/>
              <w:rPr>
                <w:rFonts w:ascii="Calibri" w:eastAsia="Times New Roman" w:hAnsi="Calibri" w:cs="Calibri"/>
                <w:color w:val="000000"/>
                <w:sz w:val="16"/>
                <w:szCs w:val="16"/>
                <w:lang w:val="en-US"/>
              </w:rPr>
            </w:pPr>
          </w:p>
        </w:tc>
      </w:tr>
      <w:tr w:rsidR="00DE60B9" w14:paraId="7BDF0C4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72A1E9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E560CD"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0BBF644E"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tcPr>
          <w:p w14:paraId="4877B0EB"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tcPr>
          <w:p w14:paraId="32CB042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16A613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59218002"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7538A98F"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9CDD52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877ED80" w14:textId="77777777" w:rsidR="00DE60B9" w:rsidRDefault="00DE60B9">
            <w:pPr>
              <w:spacing w:after="0"/>
              <w:jc w:val="center"/>
              <w:rPr>
                <w:rFonts w:ascii="Calibri" w:eastAsia="Times New Roman" w:hAnsi="Calibri" w:cs="Calibri"/>
                <w:color w:val="000000"/>
                <w:sz w:val="16"/>
                <w:szCs w:val="16"/>
                <w:lang w:val="en-US"/>
              </w:rPr>
            </w:pPr>
          </w:p>
        </w:tc>
      </w:tr>
      <w:tr w:rsidR="00DE60B9" w14:paraId="1149B3FE"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36E71C9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5B41B9FB"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xml:space="preserve">NR-U-E-UTRA RSRQ </w:t>
            </w:r>
            <w:proofErr w:type="spellStart"/>
            <w:r>
              <w:rPr>
                <w:rFonts w:ascii="Calibri" w:eastAsia="Times New Roman" w:hAnsi="Calibri" w:cs="Calibri"/>
                <w:color w:val="000000"/>
                <w:sz w:val="16"/>
                <w:szCs w:val="16"/>
                <w:lang w:val="sv-SE"/>
              </w:rPr>
              <w:t>with</w:t>
            </w:r>
            <w:proofErr w:type="spellEnd"/>
            <w:r>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tcPr>
          <w:p w14:paraId="0388B132"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tcPr>
          <w:p w14:paraId="2E028AE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tcPr>
          <w:p w14:paraId="3298960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22C0E5B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5D39360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6DBA71A"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3A67F7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75BFBF" w14:textId="77777777" w:rsidR="00DE60B9" w:rsidRDefault="00DE60B9">
            <w:pPr>
              <w:spacing w:after="0"/>
              <w:jc w:val="center"/>
              <w:rPr>
                <w:rFonts w:ascii="Calibri" w:eastAsia="Times New Roman" w:hAnsi="Calibri" w:cs="Calibri"/>
                <w:color w:val="000000"/>
                <w:sz w:val="16"/>
                <w:szCs w:val="16"/>
                <w:lang w:val="en-US"/>
              </w:rPr>
            </w:pPr>
          </w:p>
        </w:tc>
      </w:tr>
      <w:tr w:rsidR="00DE60B9" w14:paraId="4FBCFAA8"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538AD430"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0FFB292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tcPr>
          <w:p w14:paraId="31659BD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2218AAE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00B050"/>
            <w:noWrap/>
            <w:vAlign w:val="center"/>
          </w:tcPr>
          <w:p w14:paraId="276115F1"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529396F7"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00B050"/>
            <w:vAlign w:val="center"/>
          </w:tcPr>
          <w:p w14:paraId="0313687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1A9B2B7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00B050"/>
            <w:vAlign w:val="center"/>
          </w:tcPr>
          <w:p w14:paraId="4DDF61B4"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DB40F55" w14:textId="77777777" w:rsidR="00DE60B9" w:rsidRDefault="00DE60B9">
            <w:pPr>
              <w:spacing w:after="0"/>
              <w:jc w:val="center"/>
              <w:rPr>
                <w:rFonts w:ascii="Calibri" w:eastAsia="Times New Roman" w:hAnsi="Calibri" w:cs="Calibri"/>
                <w:color w:val="000000"/>
                <w:sz w:val="16"/>
                <w:szCs w:val="16"/>
                <w:lang w:val="en-US"/>
              </w:rPr>
            </w:pPr>
          </w:p>
        </w:tc>
      </w:tr>
      <w:tr w:rsidR="00DE60B9" w14:paraId="64E34A2C"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1FE8E383"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46CE25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tcPr>
          <w:p w14:paraId="20333371"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tcPr>
          <w:p w14:paraId="67492CBF"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00B050"/>
            <w:noWrap/>
            <w:vAlign w:val="center"/>
          </w:tcPr>
          <w:p w14:paraId="7D468C2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da-DK"/>
              </w:rPr>
              <w:t>Yes</w:t>
            </w:r>
          </w:p>
        </w:tc>
        <w:tc>
          <w:tcPr>
            <w:tcW w:w="1134" w:type="dxa"/>
            <w:tcBorders>
              <w:top w:val="nil"/>
              <w:left w:val="nil"/>
              <w:bottom w:val="single" w:sz="8" w:space="0" w:color="auto"/>
              <w:right w:val="single" w:sz="8" w:space="0" w:color="auto"/>
            </w:tcBorders>
            <w:shd w:val="clear" w:color="auto" w:fill="00B050"/>
            <w:vAlign w:val="center"/>
          </w:tcPr>
          <w:p w14:paraId="167B9C2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00B050"/>
            <w:vAlign w:val="center"/>
          </w:tcPr>
          <w:p w14:paraId="1F22FBF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00B050"/>
            <w:vAlign w:val="center"/>
          </w:tcPr>
          <w:p w14:paraId="1C28B3C8"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00B050"/>
            <w:vAlign w:val="center"/>
          </w:tcPr>
          <w:p w14:paraId="6085C7F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00B050"/>
            <w:vAlign w:val="center"/>
          </w:tcPr>
          <w:p w14:paraId="07550D13" w14:textId="77777777" w:rsidR="00DE60B9" w:rsidRDefault="00DE60B9">
            <w:pPr>
              <w:spacing w:after="0"/>
              <w:jc w:val="center"/>
              <w:rPr>
                <w:rFonts w:ascii="Calibri" w:eastAsia="Times New Roman" w:hAnsi="Calibri" w:cs="Calibri"/>
                <w:color w:val="000000"/>
                <w:sz w:val="16"/>
                <w:szCs w:val="16"/>
                <w:lang w:val="en-US"/>
              </w:rPr>
            </w:pPr>
          </w:p>
        </w:tc>
      </w:tr>
      <w:tr w:rsidR="00DE60B9" w14:paraId="7E98E635"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7EA163A1"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10781C0A"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tcPr>
          <w:p w14:paraId="6AD86B8B"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0BA2B161"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tcPr>
          <w:p w14:paraId="7B7B8FB4" w14:textId="77777777" w:rsidR="00DE60B9" w:rsidRDefault="00471EB2">
            <w:pPr>
              <w:spacing w:after="0"/>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tcPr>
          <w:p w14:paraId="4E44F8C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4709DFF6"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60E1B423"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DC87F67"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FCC6058" w14:textId="77777777" w:rsidR="00DE60B9" w:rsidRDefault="00DE60B9">
            <w:pPr>
              <w:spacing w:after="0"/>
              <w:jc w:val="center"/>
              <w:rPr>
                <w:rFonts w:ascii="Calibri" w:eastAsia="Times New Roman" w:hAnsi="Calibri" w:cs="Calibri"/>
                <w:color w:val="000000"/>
                <w:sz w:val="16"/>
                <w:szCs w:val="16"/>
                <w:lang w:val="en-US"/>
              </w:rPr>
            </w:pPr>
          </w:p>
        </w:tc>
      </w:tr>
      <w:tr w:rsidR="00DE60B9" w14:paraId="04D228BB"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AC48214"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6FBF18CC"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11273AA8"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2901EBEA"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49C4424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tcPr>
          <w:p w14:paraId="092F8892"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7F96F64B"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5D73905C"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575EFAA"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8782939" w14:textId="77777777" w:rsidR="00DE60B9" w:rsidRDefault="00DE60B9">
            <w:pPr>
              <w:spacing w:after="0"/>
              <w:jc w:val="center"/>
              <w:rPr>
                <w:rFonts w:ascii="Calibri" w:eastAsia="Times New Roman" w:hAnsi="Calibri" w:cs="Calibri"/>
                <w:color w:val="000000"/>
                <w:sz w:val="16"/>
                <w:szCs w:val="16"/>
                <w:lang w:val="en-US"/>
              </w:rPr>
            </w:pPr>
          </w:p>
        </w:tc>
      </w:tr>
      <w:tr w:rsidR="00DE60B9" w14:paraId="379E4EFE"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0D714A2E"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E377BAF"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4190D28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6BE9325F"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tcPr>
          <w:p w14:paraId="6C3E629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tcPr>
          <w:p w14:paraId="3059334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tcPr>
          <w:p w14:paraId="69108DA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tcPr>
          <w:p w14:paraId="3B16D9E5"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6B1EFB1"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34560C6" w14:textId="77777777" w:rsidR="00DE60B9" w:rsidRDefault="00DE60B9">
            <w:pPr>
              <w:spacing w:after="0"/>
              <w:jc w:val="center"/>
              <w:rPr>
                <w:rFonts w:ascii="Calibri" w:eastAsia="Times New Roman" w:hAnsi="Calibri" w:cs="Calibri"/>
                <w:color w:val="000000"/>
                <w:sz w:val="16"/>
                <w:szCs w:val="16"/>
                <w:lang w:val="en-US"/>
              </w:rPr>
            </w:pPr>
          </w:p>
        </w:tc>
      </w:tr>
      <w:tr w:rsidR="00DE60B9" w14:paraId="75D36D97" w14:textId="77777777">
        <w:trPr>
          <w:trHeight w:val="220"/>
        </w:trPr>
        <w:tc>
          <w:tcPr>
            <w:tcW w:w="1124" w:type="dxa"/>
            <w:vMerge/>
            <w:tcBorders>
              <w:top w:val="nil"/>
              <w:left w:val="single" w:sz="8" w:space="0" w:color="auto"/>
              <w:bottom w:val="single" w:sz="8" w:space="0" w:color="000000"/>
              <w:right w:val="single" w:sz="8" w:space="0" w:color="auto"/>
            </w:tcBorders>
            <w:vAlign w:val="center"/>
          </w:tcPr>
          <w:p w14:paraId="4F492F8D"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45B226CA"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tcPr>
          <w:p w14:paraId="5E86E2CE" w14:textId="77777777" w:rsidR="00DE60B9" w:rsidRDefault="00471EB2">
            <w:pPr>
              <w:spacing w:after="0"/>
              <w:rPr>
                <w:rFonts w:ascii="Calibri" w:eastAsia="Times New Roman" w:hAnsi="Calibri" w:cs="Calibri"/>
                <w:color w:val="000000"/>
                <w:sz w:val="16"/>
                <w:szCs w:val="16"/>
                <w:lang w:val="pt-BR"/>
              </w:rPr>
            </w:pPr>
            <w:r>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14:paraId="77B7E75A"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tcPr>
          <w:p w14:paraId="653364D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7FAFD9AD"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tcPr>
          <w:p w14:paraId="183EB8B0"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tcPr>
          <w:p w14:paraId="393FEEB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B58D7D"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401D84B" w14:textId="77777777" w:rsidR="00DE60B9" w:rsidRDefault="00DE60B9">
            <w:pPr>
              <w:spacing w:after="0"/>
              <w:jc w:val="center"/>
              <w:rPr>
                <w:rFonts w:ascii="Calibri" w:eastAsia="Times New Roman" w:hAnsi="Calibri" w:cs="Calibri"/>
                <w:color w:val="000000"/>
                <w:sz w:val="16"/>
                <w:szCs w:val="16"/>
                <w:lang w:val="en-US"/>
              </w:rPr>
            </w:pPr>
          </w:p>
        </w:tc>
      </w:tr>
      <w:tr w:rsidR="00DE60B9" w14:paraId="4002D330"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B202A79"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C0A3E19"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tcPr>
          <w:p w14:paraId="1FFD0C44"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9CC559C"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3EFD1165"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0D9133B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167A067E"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6257D1C9"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5E17E6D5"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55FF58E9" w14:textId="77777777" w:rsidR="00DE60B9" w:rsidRDefault="00DE60B9">
            <w:pPr>
              <w:spacing w:after="0"/>
              <w:jc w:val="center"/>
              <w:rPr>
                <w:rFonts w:ascii="Calibri" w:eastAsia="Times New Roman" w:hAnsi="Calibri" w:cs="Calibri"/>
                <w:color w:val="000000"/>
                <w:sz w:val="16"/>
                <w:szCs w:val="16"/>
                <w:lang w:val="en-US"/>
              </w:rPr>
            </w:pPr>
          </w:p>
        </w:tc>
      </w:tr>
      <w:tr w:rsidR="00DE60B9" w14:paraId="288C8468" w14:textId="77777777">
        <w:trPr>
          <w:trHeight w:val="430"/>
        </w:trPr>
        <w:tc>
          <w:tcPr>
            <w:tcW w:w="1124" w:type="dxa"/>
            <w:vMerge/>
            <w:tcBorders>
              <w:top w:val="nil"/>
              <w:left w:val="single" w:sz="8" w:space="0" w:color="auto"/>
              <w:bottom w:val="single" w:sz="8" w:space="0" w:color="000000"/>
              <w:right w:val="single" w:sz="8" w:space="0" w:color="auto"/>
            </w:tcBorders>
            <w:vAlign w:val="center"/>
          </w:tcPr>
          <w:p w14:paraId="476CAB88" w14:textId="77777777" w:rsidR="00DE60B9" w:rsidRDefault="00DE60B9">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tcPr>
          <w:p w14:paraId="2EFD6B1B"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tcPr>
          <w:p w14:paraId="4B02B776" w14:textId="77777777" w:rsidR="00DE60B9" w:rsidRDefault="00471EB2">
            <w:pPr>
              <w:spacing w:after="0"/>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tcPr>
          <w:p w14:paraId="4244FCBD" w14:textId="77777777" w:rsidR="00DE60B9" w:rsidRDefault="00DE60B9">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tcPr>
          <w:p w14:paraId="6BA0B473"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tcPr>
          <w:p w14:paraId="0F379F29"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tcPr>
          <w:p w14:paraId="63E19347" w14:textId="77777777" w:rsidR="00DE60B9" w:rsidRDefault="00471EB2">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tcPr>
          <w:p w14:paraId="5FDBEB26" w14:textId="77777777" w:rsidR="00DE60B9" w:rsidRDefault="00471EB2">
            <w:pPr>
              <w:spacing w:after="0"/>
              <w:jc w:val="center"/>
              <w:rPr>
                <w:rFonts w:ascii="Calibri" w:eastAsia="Times New Roman" w:hAnsi="Calibri" w:cs="Calibri"/>
                <w:sz w:val="16"/>
                <w:szCs w:val="16"/>
                <w:lang w:val="en-US"/>
              </w:rPr>
            </w:pPr>
            <w:r>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12D90146" w14:textId="77777777" w:rsidR="00DE60B9" w:rsidRDefault="00DE60B9">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A12A68F" w14:textId="77777777" w:rsidR="00DE60B9" w:rsidRDefault="00DE60B9">
            <w:pPr>
              <w:spacing w:after="0"/>
              <w:jc w:val="center"/>
              <w:rPr>
                <w:rFonts w:ascii="Calibri" w:eastAsia="Times New Roman" w:hAnsi="Calibri" w:cs="Calibri"/>
                <w:color w:val="000000"/>
                <w:sz w:val="16"/>
                <w:szCs w:val="16"/>
                <w:lang w:val="en-US"/>
              </w:rPr>
            </w:pPr>
          </w:p>
        </w:tc>
      </w:tr>
    </w:tbl>
    <w:p w14:paraId="31C0560F" w14:textId="77777777" w:rsidR="00DE60B9" w:rsidRDefault="00DE60B9">
      <w:pPr>
        <w:rPr>
          <w:b/>
          <w:bCs/>
          <w:u w:val="single"/>
          <w:lang w:val="en-US" w:eastAsia="zh-CN"/>
        </w:rPr>
      </w:pPr>
    </w:p>
    <w:p w14:paraId="3AB253D8" w14:textId="77777777" w:rsidR="00DE60B9" w:rsidRDefault="00DE60B9">
      <w:pPr>
        <w:rPr>
          <w:b/>
          <w:bCs/>
          <w:u w:val="single"/>
          <w:lang w:val="en-US" w:eastAsia="zh-CN"/>
        </w:rPr>
      </w:pPr>
    </w:p>
    <w:p w14:paraId="66474980" w14:textId="77777777" w:rsidR="00DE60B9" w:rsidRDefault="00471EB2">
      <w:pPr>
        <w:pStyle w:val="Heading1"/>
        <w:rPr>
          <w:lang w:val="en-US" w:eastAsia="ja-JP"/>
        </w:rPr>
      </w:pPr>
      <w:r>
        <w:rPr>
          <w:lang w:val="en-US" w:eastAsia="ja-JP"/>
        </w:rPr>
        <w:t xml:space="preserve">Recommendations for </w:t>
      </w:r>
      <w:proofErr w:type="spellStart"/>
      <w:r>
        <w:rPr>
          <w:lang w:val="en-US" w:eastAsia="ja-JP"/>
        </w:rPr>
        <w:t>Tdocs</w:t>
      </w:r>
      <w:proofErr w:type="spellEnd"/>
    </w:p>
    <w:p w14:paraId="57DBB101" w14:textId="77777777" w:rsidR="00DE60B9" w:rsidRDefault="00471EB2">
      <w:pPr>
        <w:pStyle w:val="Heading2"/>
      </w:pPr>
      <w:r>
        <w:rPr>
          <w:rFonts w:hint="eastAsia"/>
        </w:rPr>
        <w:t>1st</w:t>
      </w:r>
      <w:r>
        <w:t xml:space="preserve"> </w:t>
      </w:r>
      <w:r>
        <w:rPr>
          <w:rFonts w:hint="eastAsia"/>
        </w:rPr>
        <w:t xml:space="preserve">round </w:t>
      </w:r>
    </w:p>
    <w:p w14:paraId="222256B8" w14:textId="77777777" w:rsidR="00DE60B9" w:rsidRDefault="00471EB2">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DE60B9" w14:paraId="35B01A04" w14:textId="77777777">
        <w:tc>
          <w:tcPr>
            <w:tcW w:w="2058" w:type="pct"/>
          </w:tcPr>
          <w:p w14:paraId="1A65A524" w14:textId="77777777" w:rsidR="00DE60B9" w:rsidRDefault="00471EB2">
            <w:pPr>
              <w:spacing w:after="120"/>
              <w:rPr>
                <w:b/>
                <w:bCs/>
                <w:color w:val="0070C0"/>
                <w:lang w:val="en-US" w:eastAsia="zh-CN"/>
              </w:rPr>
            </w:pPr>
            <w:r>
              <w:rPr>
                <w:b/>
                <w:bCs/>
                <w:color w:val="0070C0"/>
                <w:lang w:val="en-US" w:eastAsia="zh-CN"/>
              </w:rPr>
              <w:t>Title</w:t>
            </w:r>
          </w:p>
        </w:tc>
        <w:tc>
          <w:tcPr>
            <w:tcW w:w="1325" w:type="pct"/>
          </w:tcPr>
          <w:p w14:paraId="487D16D1" w14:textId="77777777" w:rsidR="00DE60B9" w:rsidRDefault="00471EB2">
            <w:pPr>
              <w:spacing w:after="120"/>
              <w:rPr>
                <w:b/>
                <w:bCs/>
                <w:color w:val="0070C0"/>
                <w:lang w:val="en-US" w:eastAsia="zh-CN"/>
              </w:rPr>
            </w:pPr>
            <w:r>
              <w:rPr>
                <w:b/>
                <w:bCs/>
                <w:color w:val="0070C0"/>
                <w:lang w:val="en-US" w:eastAsia="zh-CN"/>
              </w:rPr>
              <w:t>Source</w:t>
            </w:r>
          </w:p>
        </w:tc>
        <w:tc>
          <w:tcPr>
            <w:tcW w:w="1617" w:type="pct"/>
          </w:tcPr>
          <w:p w14:paraId="01E1275F" w14:textId="77777777" w:rsidR="00DE60B9" w:rsidRDefault="00471EB2">
            <w:pPr>
              <w:spacing w:after="120"/>
              <w:rPr>
                <w:b/>
                <w:bCs/>
                <w:color w:val="0070C0"/>
                <w:lang w:val="en-US" w:eastAsia="zh-CN"/>
              </w:rPr>
            </w:pPr>
            <w:r>
              <w:rPr>
                <w:b/>
                <w:bCs/>
                <w:color w:val="0070C0"/>
                <w:lang w:val="en-US" w:eastAsia="zh-CN"/>
              </w:rPr>
              <w:t>Comments</w:t>
            </w:r>
          </w:p>
        </w:tc>
      </w:tr>
      <w:tr w:rsidR="00DE60B9" w14:paraId="4E5C2F09" w14:textId="77777777">
        <w:tc>
          <w:tcPr>
            <w:tcW w:w="2058" w:type="pct"/>
          </w:tcPr>
          <w:p w14:paraId="3FE2CF44" w14:textId="77777777" w:rsidR="00DE60B9" w:rsidRDefault="00471EB2">
            <w:pPr>
              <w:spacing w:after="120"/>
              <w:rPr>
                <w:rFonts w:eastAsiaTheme="minorEastAsia"/>
                <w:color w:val="0070C0"/>
                <w:lang w:val="en-US" w:eastAsia="zh-CN"/>
              </w:rPr>
            </w:pPr>
            <w:r>
              <w:rPr>
                <w:rFonts w:eastAsiaTheme="minorEastAsia"/>
                <w:color w:val="0070C0"/>
                <w:lang w:val="en-US" w:eastAsia="zh-CN"/>
              </w:rPr>
              <w:t>WF on general test configurations for NR-U RRM performance requirements</w:t>
            </w:r>
          </w:p>
        </w:tc>
        <w:tc>
          <w:tcPr>
            <w:tcW w:w="1325" w:type="pct"/>
          </w:tcPr>
          <w:p w14:paraId="7B363CF0" w14:textId="77777777" w:rsidR="00DE60B9" w:rsidRDefault="00471EB2">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6ACCD033" w14:textId="77777777" w:rsidR="00DE60B9" w:rsidRDefault="00471EB2">
            <w:pPr>
              <w:spacing w:after="120"/>
              <w:rPr>
                <w:rFonts w:eastAsiaTheme="minorEastAsia"/>
                <w:color w:val="0070C0"/>
                <w:lang w:val="en-US" w:eastAsia="zh-CN"/>
              </w:rPr>
            </w:pPr>
            <w:r>
              <w:rPr>
                <w:rFonts w:eastAsiaTheme="minorEastAsia"/>
                <w:color w:val="0070C0"/>
                <w:lang w:val="en-US" w:eastAsia="zh-CN"/>
              </w:rPr>
              <w:t>Sub topic 2-1, 2-2 ant Topic #3</w:t>
            </w:r>
          </w:p>
        </w:tc>
      </w:tr>
      <w:tr w:rsidR="00DE60B9" w14:paraId="3B3EF887" w14:textId="77777777">
        <w:tc>
          <w:tcPr>
            <w:tcW w:w="2058" w:type="pct"/>
          </w:tcPr>
          <w:p w14:paraId="41854582" w14:textId="77777777" w:rsidR="00DE60B9" w:rsidRDefault="00471EB2">
            <w:pPr>
              <w:spacing w:after="120"/>
              <w:rPr>
                <w:rFonts w:eastAsiaTheme="minorEastAsia"/>
                <w:i/>
                <w:color w:val="0070C0"/>
                <w:lang w:val="en-US" w:eastAsia="zh-CN"/>
              </w:rPr>
            </w:pPr>
            <w:r>
              <w:rPr>
                <w:rFonts w:eastAsiaTheme="minorEastAsia"/>
                <w:color w:val="0070C0"/>
                <w:lang w:val="en-US" w:eastAsia="zh-CN"/>
              </w:rPr>
              <w:t>WF on LBT models for NR-U RRM performance requirements</w:t>
            </w:r>
          </w:p>
        </w:tc>
        <w:tc>
          <w:tcPr>
            <w:tcW w:w="1325" w:type="pct"/>
          </w:tcPr>
          <w:p w14:paraId="30C872E1" w14:textId="77777777" w:rsidR="00DE60B9" w:rsidRDefault="00471EB2">
            <w:pPr>
              <w:spacing w:after="120"/>
              <w:rPr>
                <w:rFonts w:eastAsiaTheme="minorEastAsia"/>
                <w:i/>
                <w:color w:val="0070C0"/>
                <w:lang w:val="en-US" w:eastAsia="zh-CN"/>
              </w:rPr>
            </w:pPr>
            <w:r>
              <w:rPr>
                <w:rFonts w:eastAsiaTheme="minorEastAsia"/>
                <w:color w:val="0070C0"/>
                <w:lang w:val="en-US" w:eastAsia="zh-CN"/>
              </w:rPr>
              <w:t>Qualcomm</w:t>
            </w:r>
          </w:p>
        </w:tc>
        <w:tc>
          <w:tcPr>
            <w:tcW w:w="1617" w:type="pct"/>
          </w:tcPr>
          <w:p w14:paraId="14EBF5BC" w14:textId="77777777" w:rsidR="00DE60B9" w:rsidRDefault="00471EB2">
            <w:pPr>
              <w:spacing w:after="120"/>
              <w:rPr>
                <w:rFonts w:eastAsiaTheme="minorEastAsia"/>
                <w:i/>
                <w:color w:val="0070C0"/>
                <w:lang w:val="en-US" w:eastAsia="zh-CN"/>
              </w:rPr>
            </w:pPr>
            <w:r>
              <w:rPr>
                <w:rFonts w:eastAsiaTheme="minorEastAsia"/>
                <w:color w:val="0070C0"/>
                <w:lang w:val="en-US" w:eastAsia="zh-CN"/>
              </w:rPr>
              <w:t>Sub topic 2-3 and 2-4</w:t>
            </w:r>
          </w:p>
        </w:tc>
      </w:tr>
    </w:tbl>
    <w:p w14:paraId="79D1149A" w14:textId="77777777" w:rsidR="00DE60B9" w:rsidRDefault="00DE60B9">
      <w:pPr>
        <w:rPr>
          <w:lang w:val="en-US" w:eastAsia="ja-JP"/>
        </w:rPr>
      </w:pPr>
    </w:p>
    <w:p w14:paraId="651055AC" w14:textId="77777777" w:rsidR="00DE60B9" w:rsidRDefault="00471EB2">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DE60B9" w14:paraId="18E844AD" w14:textId="77777777">
        <w:tc>
          <w:tcPr>
            <w:tcW w:w="1424" w:type="dxa"/>
          </w:tcPr>
          <w:p w14:paraId="3EB39FE5" w14:textId="77777777" w:rsidR="00DE60B9" w:rsidRDefault="00471EB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09EA10" w14:textId="77777777" w:rsidR="00DE60B9" w:rsidRDefault="00471EB2">
            <w:pPr>
              <w:spacing w:after="120"/>
              <w:rPr>
                <w:b/>
                <w:bCs/>
                <w:color w:val="0070C0"/>
                <w:lang w:val="en-US" w:eastAsia="zh-CN"/>
              </w:rPr>
            </w:pPr>
            <w:r>
              <w:rPr>
                <w:b/>
                <w:bCs/>
                <w:color w:val="0070C0"/>
                <w:lang w:val="en-US" w:eastAsia="zh-CN"/>
              </w:rPr>
              <w:t>Title</w:t>
            </w:r>
          </w:p>
        </w:tc>
        <w:tc>
          <w:tcPr>
            <w:tcW w:w="1418" w:type="dxa"/>
          </w:tcPr>
          <w:p w14:paraId="7365216E" w14:textId="77777777" w:rsidR="00DE60B9" w:rsidRDefault="00471EB2">
            <w:pPr>
              <w:spacing w:after="120"/>
              <w:rPr>
                <w:b/>
                <w:bCs/>
                <w:color w:val="0070C0"/>
                <w:lang w:val="en-US" w:eastAsia="zh-CN"/>
              </w:rPr>
            </w:pPr>
            <w:r>
              <w:rPr>
                <w:b/>
                <w:bCs/>
                <w:color w:val="0070C0"/>
                <w:lang w:val="en-US" w:eastAsia="zh-CN"/>
              </w:rPr>
              <w:t>Source</w:t>
            </w:r>
          </w:p>
        </w:tc>
        <w:tc>
          <w:tcPr>
            <w:tcW w:w="2409" w:type="dxa"/>
          </w:tcPr>
          <w:p w14:paraId="09C06CF4" w14:textId="77777777" w:rsidR="00DE60B9" w:rsidRDefault="00471EB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6208703" w14:textId="77777777" w:rsidR="00DE60B9" w:rsidRDefault="00471EB2">
            <w:pPr>
              <w:spacing w:after="120"/>
              <w:rPr>
                <w:b/>
                <w:bCs/>
                <w:color w:val="0070C0"/>
                <w:lang w:val="en-US" w:eastAsia="zh-CN"/>
              </w:rPr>
            </w:pPr>
            <w:r>
              <w:rPr>
                <w:b/>
                <w:bCs/>
                <w:color w:val="0070C0"/>
                <w:lang w:val="en-US" w:eastAsia="zh-CN"/>
              </w:rPr>
              <w:t>Comments</w:t>
            </w:r>
          </w:p>
        </w:tc>
      </w:tr>
      <w:tr w:rsidR="00DE60B9" w14:paraId="170C80B0" w14:textId="77777777">
        <w:tc>
          <w:tcPr>
            <w:tcW w:w="1424" w:type="dxa"/>
          </w:tcPr>
          <w:p w14:paraId="219F585F" w14:textId="77777777" w:rsidR="00DE60B9" w:rsidRDefault="00471EB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0DFED6" w14:textId="77777777" w:rsidR="00DE60B9" w:rsidRDefault="00471EB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F65F24" w14:textId="77777777" w:rsidR="00DE60B9" w:rsidRDefault="00471EB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EACA440" w14:textId="77777777" w:rsidR="00DE60B9" w:rsidRDefault="00471EB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025D942" w14:textId="77777777" w:rsidR="00DE60B9" w:rsidRDefault="00DE60B9">
            <w:pPr>
              <w:spacing w:after="120"/>
              <w:rPr>
                <w:rFonts w:eastAsiaTheme="minorEastAsia"/>
                <w:color w:val="0070C0"/>
                <w:lang w:val="en-US" w:eastAsia="zh-CN"/>
              </w:rPr>
            </w:pPr>
          </w:p>
        </w:tc>
      </w:tr>
      <w:tr w:rsidR="00DE60B9" w14:paraId="0BF5402A" w14:textId="77777777">
        <w:tc>
          <w:tcPr>
            <w:tcW w:w="1424" w:type="dxa"/>
          </w:tcPr>
          <w:p w14:paraId="55B18CE5" w14:textId="77777777" w:rsidR="00DE60B9" w:rsidRDefault="00471EB2">
            <w:pPr>
              <w:spacing w:after="120"/>
              <w:rPr>
                <w:rFonts w:eastAsiaTheme="minorEastAsia"/>
                <w:color w:val="0070C0"/>
                <w:lang w:val="en-US" w:eastAsia="zh-CN"/>
              </w:rPr>
            </w:pPr>
            <w:r>
              <w:rPr>
                <w:lang w:eastAsia="zh-CN"/>
              </w:rPr>
              <w:t>R4-2107362</w:t>
            </w:r>
          </w:p>
        </w:tc>
        <w:tc>
          <w:tcPr>
            <w:tcW w:w="2682" w:type="dxa"/>
          </w:tcPr>
          <w:p w14:paraId="1777066F" w14:textId="77777777" w:rsidR="00DE60B9" w:rsidRDefault="00471EB2">
            <w:pPr>
              <w:spacing w:after="120"/>
              <w:rPr>
                <w:rFonts w:eastAsiaTheme="minorEastAsia"/>
                <w:color w:val="0070C0"/>
                <w:lang w:val="en-US" w:eastAsia="zh-CN"/>
              </w:rPr>
            </w:pPr>
            <w:r>
              <w:rPr>
                <w:lang w:eastAsia="zh-CN"/>
              </w:rPr>
              <w:t>Updated NR-U RRM Performance Work Plan</w:t>
            </w:r>
          </w:p>
        </w:tc>
        <w:tc>
          <w:tcPr>
            <w:tcW w:w="1418" w:type="dxa"/>
          </w:tcPr>
          <w:p w14:paraId="4C3E909D" w14:textId="77777777" w:rsidR="00DE60B9" w:rsidRDefault="00471EB2">
            <w:pPr>
              <w:pStyle w:val="TAL"/>
              <w:rPr>
                <w:lang w:val="da-DK"/>
              </w:rPr>
            </w:pPr>
            <w:r>
              <w:t>Qualcomm Incorporated</w:t>
            </w:r>
          </w:p>
          <w:p w14:paraId="173EAB08" w14:textId="77777777" w:rsidR="00DE60B9" w:rsidRDefault="00DE60B9">
            <w:pPr>
              <w:spacing w:after="120"/>
              <w:rPr>
                <w:rFonts w:eastAsiaTheme="minorEastAsia"/>
                <w:color w:val="0070C0"/>
                <w:lang w:val="en-US" w:eastAsia="zh-CN"/>
              </w:rPr>
            </w:pPr>
          </w:p>
        </w:tc>
        <w:tc>
          <w:tcPr>
            <w:tcW w:w="2409" w:type="dxa"/>
          </w:tcPr>
          <w:p w14:paraId="5A341D22" w14:textId="77777777" w:rsidR="00DE60B9" w:rsidRDefault="00471EB2">
            <w:pPr>
              <w:pStyle w:val="TAL"/>
            </w:pPr>
            <w:r>
              <w:t>Agreeable</w:t>
            </w:r>
          </w:p>
        </w:tc>
        <w:tc>
          <w:tcPr>
            <w:tcW w:w="1698" w:type="dxa"/>
          </w:tcPr>
          <w:p w14:paraId="1C4E8948" w14:textId="77777777" w:rsidR="00DE60B9" w:rsidRDefault="00DE60B9">
            <w:pPr>
              <w:spacing w:after="120"/>
              <w:rPr>
                <w:rFonts w:eastAsiaTheme="minorEastAsia"/>
                <w:color w:val="0070C0"/>
                <w:lang w:val="en-US" w:eastAsia="zh-CN"/>
              </w:rPr>
            </w:pPr>
          </w:p>
        </w:tc>
      </w:tr>
      <w:tr w:rsidR="00DE60B9" w14:paraId="63ADCEDC" w14:textId="77777777">
        <w:tc>
          <w:tcPr>
            <w:tcW w:w="1424" w:type="dxa"/>
          </w:tcPr>
          <w:p w14:paraId="5AAB36CA" w14:textId="77777777" w:rsidR="00DE60B9" w:rsidRDefault="00471EB2">
            <w:pPr>
              <w:spacing w:after="120"/>
              <w:rPr>
                <w:lang w:eastAsia="zh-CN"/>
              </w:rPr>
            </w:pPr>
            <w:r>
              <w:rPr>
                <w:lang w:eastAsia="zh-CN"/>
              </w:rPr>
              <w:t>R4-2106848</w:t>
            </w:r>
          </w:p>
        </w:tc>
        <w:tc>
          <w:tcPr>
            <w:tcW w:w="2682" w:type="dxa"/>
          </w:tcPr>
          <w:p w14:paraId="7561D1AD" w14:textId="77777777" w:rsidR="00DE60B9" w:rsidRDefault="00471EB2">
            <w:pPr>
              <w:spacing w:after="120"/>
              <w:rPr>
                <w:lang w:eastAsia="zh-CN"/>
              </w:rPr>
            </w:pPr>
            <w:r>
              <w:t>Updated test case list for NR-U</w:t>
            </w:r>
          </w:p>
        </w:tc>
        <w:tc>
          <w:tcPr>
            <w:tcW w:w="1418" w:type="dxa"/>
          </w:tcPr>
          <w:p w14:paraId="44B5C213" w14:textId="77777777" w:rsidR="00DE60B9" w:rsidRDefault="00471EB2">
            <w:pPr>
              <w:pStyle w:val="TAL"/>
              <w:rPr>
                <w:lang w:val="en-US"/>
              </w:rPr>
            </w:pPr>
            <w:r>
              <w:rPr>
                <w:lang w:val="en-US"/>
              </w:rPr>
              <w:t>Ericsson</w:t>
            </w:r>
          </w:p>
        </w:tc>
        <w:tc>
          <w:tcPr>
            <w:tcW w:w="2409" w:type="dxa"/>
          </w:tcPr>
          <w:p w14:paraId="0BE31FDB" w14:textId="77777777" w:rsidR="00DE60B9" w:rsidRDefault="00471EB2">
            <w:pPr>
              <w:pStyle w:val="TAL"/>
              <w:rPr>
                <w:lang w:val="en-US"/>
              </w:rPr>
            </w:pPr>
            <w:r>
              <w:rPr>
                <w:lang w:val="en-US"/>
              </w:rPr>
              <w:t>revised</w:t>
            </w:r>
          </w:p>
        </w:tc>
        <w:tc>
          <w:tcPr>
            <w:tcW w:w="1698" w:type="dxa"/>
          </w:tcPr>
          <w:p w14:paraId="2349DCF1" w14:textId="77777777" w:rsidR="00DE60B9" w:rsidRDefault="00DE60B9">
            <w:pPr>
              <w:spacing w:after="120"/>
              <w:rPr>
                <w:rFonts w:eastAsiaTheme="minorEastAsia"/>
                <w:color w:val="0070C0"/>
                <w:lang w:val="en-US" w:eastAsia="zh-CN"/>
              </w:rPr>
            </w:pPr>
          </w:p>
        </w:tc>
      </w:tr>
      <w:tr w:rsidR="00DE60B9" w14:paraId="0F989BAF" w14:textId="77777777">
        <w:tc>
          <w:tcPr>
            <w:tcW w:w="1424" w:type="dxa"/>
          </w:tcPr>
          <w:p w14:paraId="1DE5A870" w14:textId="77777777" w:rsidR="00DE60B9" w:rsidRDefault="00471EB2">
            <w:pPr>
              <w:pStyle w:val="TAL"/>
              <w:rPr>
                <w:lang w:eastAsia="zh-CN"/>
              </w:rPr>
            </w:pPr>
            <w:r>
              <w:rPr>
                <w:lang w:eastAsia="zh-CN"/>
              </w:rPr>
              <w:t>R4-2106846</w:t>
            </w:r>
          </w:p>
          <w:p w14:paraId="0E7B945A" w14:textId="77777777" w:rsidR="00DE60B9" w:rsidRDefault="00DE60B9">
            <w:pPr>
              <w:spacing w:after="120"/>
              <w:rPr>
                <w:rFonts w:eastAsiaTheme="minorEastAsia"/>
                <w:color w:val="0070C0"/>
                <w:lang w:val="en-US" w:eastAsia="zh-CN"/>
              </w:rPr>
            </w:pPr>
          </w:p>
        </w:tc>
        <w:tc>
          <w:tcPr>
            <w:tcW w:w="2682" w:type="dxa"/>
          </w:tcPr>
          <w:p w14:paraId="35F6F4FF" w14:textId="77777777" w:rsidR="00DE60B9" w:rsidRDefault="00471EB2">
            <w:pPr>
              <w:spacing w:after="120"/>
              <w:rPr>
                <w:rFonts w:eastAsiaTheme="minorEastAsia"/>
                <w:color w:val="0070C0"/>
                <w:lang w:val="en-US" w:eastAsia="zh-CN"/>
              </w:rPr>
            </w:pPr>
            <w:r>
              <w:rPr>
                <w:lang w:eastAsia="zh-CN"/>
              </w:rPr>
              <w:t>Draft Big CR: Introduction of Rel-16 NR-U RRM performance requirements</w:t>
            </w:r>
          </w:p>
        </w:tc>
        <w:tc>
          <w:tcPr>
            <w:tcW w:w="1418" w:type="dxa"/>
          </w:tcPr>
          <w:p w14:paraId="5E21AC3B" w14:textId="77777777" w:rsidR="00DE60B9" w:rsidRDefault="00471EB2">
            <w:pPr>
              <w:spacing w:after="120"/>
              <w:rPr>
                <w:rFonts w:eastAsiaTheme="minorEastAsia"/>
                <w:color w:val="0070C0"/>
                <w:lang w:val="en-US" w:eastAsia="zh-CN"/>
              </w:rPr>
            </w:pPr>
            <w:r>
              <w:t>Ericsson</w:t>
            </w:r>
          </w:p>
        </w:tc>
        <w:tc>
          <w:tcPr>
            <w:tcW w:w="2409" w:type="dxa"/>
          </w:tcPr>
          <w:p w14:paraId="4CD94C38" w14:textId="77777777" w:rsidR="00DE60B9" w:rsidRDefault="00471EB2">
            <w:pPr>
              <w:pStyle w:val="TAL"/>
            </w:pPr>
            <w:r>
              <w:t>Revised</w:t>
            </w:r>
          </w:p>
        </w:tc>
        <w:tc>
          <w:tcPr>
            <w:tcW w:w="1698" w:type="dxa"/>
          </w:tcPr>
          <w:p w14:paraId="474DD2B1" w14:textId="77777777" w:rsidR="00DE60B9" w:rsidRDefault="00471EB2">
            <w:pPr>
              <w:spacing w:after="120"/>
              <w:rPr>
                <w:rFonts w:eastAsiaTheme="minorEastAsia"/>
                <w:color w:val="0070C0"/>
                <w:lang w:val="en-US" w:eastAsia="zh-CN"/>
              </w:rPr>
            </w:pPr>
            <w:r>
              <w:t>No comments in the 1st round</w:t>
            </w:r>
          </w:p>
        </w:tc>
      </w:tr>
      <w:tr w:rsidR="00DE60B9" w14:paraId="7D28C011" w14:textId="77777777">
        <w:tc>
          <w:tcPr>
            <w:tcW w:w="1424" w:type="dxa"/>
          </w:tcPr>
          <w:p w14:paraId="6C9931B5" w14:textId="77777777" w:rsidR="00DE60B9" w:rsidRDefault="00471EB2">
            <w:pPr>
              <w:pStyle w:val="TAL"/>
            </w:pPr>
            <w:hyperlink r:id="rId174" w:history="1">
              <w:r>
                <w:t>R4-2106847</w:t>
              </w:r>
            </w:hyperlink>
          </w:p>
          <w:p w14:paraId="4C14E23E" w14:textId="77777777" w:rsidR="00DE60B9" w:rsidRDefault="00DE60B9">
            <w:pPr>
              <w:spacing w:after="120"/>
              <w:rPr>
                <w:rFonts w:eastAsiaTheme="minorEastAsia"/>
                <w:color w:val="0070C0"/>
                <w:lang w:eastAsia="zh-CN"/>
              </w:rPr>
            </w:pPr>
          </w:p>
        </w:tc>
        <w:tc>
          <w:tcPr>
            <w:tcW w:w="2682" w:type="dxa"/>
          </w:tcPr>
          <w:p w14:paraId="5838372B" w14:textId="77777777" w:rsidR="00DE60B9" w:rsidRDefault="00471EB2">
            <w:pPr>
              <w:spacing w:after="120"/>
              <w:rPr>
                <w:rFonts w:eastAsiaTheme="minorEastAsia"/>
                <w:i/>
                <w:color w:val="0070C0"/>
                <w:lang w:val="en-US" w:eastAsia="zh-CN"/>
              </w:rPr>
            </w:pPr>
            <w:r>
              <w:rPr>
                <w:lang w:eastAsia="zh-CN"/>
              </w:rPr>
              <w:t>NR-U accuracy requirements</w:t>
            </w:r>
          </w:p>
        </w:tc>
        <w:tc>
          <w:tcPr>
            <w:tcW w:w="1418" w:type="dxa"/>
          </w:tcPr>
          <w:p w14:paraId="7FA953DE" w14:textId="77777777" w:rsidR="00DE60B9" w:rsidRDefault="00471EB2">
            <w:pPr>
              <w:spacing w:after="120"/>
              <w:rPr>
                <w:rFonts w:eastAsiaTheme="minorEastAsia"/>
                <w:i/>
                <w:color w:val="0070C0"/>
                <w:lang w:val="en-US" w:eastAsia="zh-CN"/>
              </w:rPr>
            </w:pPr>
            <w:r>
              <w:t>Ericsson</w:t>
            </w:r>
          </w:p>
        </w:tc>
        <w:tc>
          <w:tcPr>
            <w:tcW w:w="2409" w:type="dxa"/>
          </w:tcPr>
          <w:p w14:paraId="1E037764" w14:textId="77777777" w:rsidR="00DE60B9" w:rsidRDefault="00471EB2">
            <w:pPr>
              <w:pStyle w:val="TAL"/>
            </w:pPr>
            <w:r>
              <w:t>Return to (possibly agreeable)</w:t>
            </w:r>
          </w:p>
        </w:tc>
        <w:tc>
          <w:tcPr>
            <w:tcW w:w="1698" w:type="dxa"/>
          </w:tcPr>
          <w:p w14:paraId="06080808" w14:textId="77777777" w:rsidR="00DE60B9" w:rsidRDefault="00471EB2">
            <w:pPr>
              <w:spacing w:after="120"/>
              <w:rPr>
                <w:rFonts w:eastAsiaTheme="minorEastAsia"/>
                <w:i/>
                <w:color w:val="0070C0"/>
                <w:lang w:val="en-US" w:eastAsia="zh-CN"/>
              </w:rPr>
            </w:pPr>
            <w:r>
              <w:t>No comments in the 1st round</w:t>
            </w:r>
          </w:p>
        </w:tc>
      </w:tr>
      <w:tr w:rsidR="00DE60B9" w14:paraId="0F8E49B0" w14:textId="77777777">
        <w:tc>
          <w:tcPr>
            <w:tcW w:w="1424" w:type="dxa"/>
          </w:tcPr>
          <w:p w14:paraId="1F5D4FFA" w14:textId="77777777" w:rsidR="00DE60B9" w:rsidRDefault="00471EB2">
            <w:pPr>
              <w:pStyle w:val="TAL"/>
            </w:pPr>
            <w:hyperlink r:id="rId175" w:history="1">
              <w:r>
                <w:t>R4-2106879</w:t>
              </w:r>
            </w:hyperlink>
          </w:p>
        </w:tc>
        <w:tc>
          <w:tcPr>
            <w:tcW w:w="2682" w:type="dxa"/>
          </w:tcPr>
          <w:p w14:paraId="59D1F0C7" w14:textId="77777777" w:rsidR="00DE60B9" w:rsidRDefault="00471EB2">
            <w:pPr>
              <w:spacing w:after="120"/>
              <w:rPr>
                <w:lang w:eastAsia="zh-CN"/>
              </w:rPr>
            </w:pPr>
            <w:proofErr w:type="spellStart"/>
            <w:r>
              <w:rPr>
                <w:lang w:eastAsia="zh-CN"/>
              </w:rPr>
              <w:t>DraftCR</w:t>
            </w:r>
            <w:proofErr w:type="spellEnd"/>
            <w:r>
              <w:rPr>
                <w:lang w:eastAsia="zh-CN"/>
              </w:rPr>
              <w:t xml:space="preserve"> 36.133 Correction of accuracy requirements for NR-U bands</w:t>
            </w:r>
          </w:p>
        </w:tc>
        <w:tc>
          <w:tcPr>
            <w:tcW w:w="1418" w:type="dxa"/>
          </w:tcPr>
          <w:p w14:paraId="660EDCA8" w14:textId="77777777" w:rsidR="00DE60B9" w:rsidRDefault="00471EB2">
            <w:pPr>
              <w:spacing w:after="120"/>
            </w:pPr>
            <w:r>
              <w:t>Ericsson</w:t>
            </w:r>
          </w:p>
        </w:tc>
        <w:tc>
          <w:tcPr>
            <w:tcW w:w="2409" w:type="dxa"/>
          </w:tcPr>
          <w:p w14:paraId="6333F51E" w14:textId="77777777" w:rsidR="00DE60B9" w:rsidRDefault="00471EB2">
            <w:pPr>
              <w:pStyle w:val="TAL"/>
            </w:pPr>
            <w:r>
              <w:t>Return to (possibly agreeable)</w:t>
            </w:r>
          </w:p>
        </w:tc>
        <w:tc>
          <w:tcPr>
            <w:tcW w:w="1698" w:type="dxa"/>
          </w:tcPr>
          <w:p w14:paraId="5B4F62CD" w14:textId="77777777" w:rsidR="00DE60B9" w:rsidRDefault="00471EB2">
            <w:pPr>
              <w:spacing w:after="120"/>
            </w:pPr>
            <w:r>
              <w:t>No comments in the 1st round</w:t>
            </w:r>
          </w:p>
        </w:tc>
      </w:tr>
      <w:tr w:rsidR="00DE60B9" w14:paraId="684749E6" w14:textId="77777777">
        <w:tc>
          <w:tcPr>
            <w:tcW w:w="1424" w:type="dxa"/>
          </w:tcPr>
          <w:p w14:paraId="60AD9809" w14:textId="77777777" w:rsidR="00DE60B9" w:rsidRDefault="00471EB2">
            <w:pPr>
              <w:pStyle w:val="TAL"/>
            </w:pPr>
            <w:hyperlink r:id="rId176" w:history="1">
              <w:r>
                <w:t>R4-2106975</w:t>
              </w:r>
            </w:hyperlink>
          </w:p>
          <w:p w14:paraId="7EAE8CD3" w14:textId="77777777" w:rsidR="00DE60B9" w:rsidRDefault="00DE60B9">
            <w:pPr>
              <w:pStyle w:val="TAL"/>
            </w:pPr>
          </w:p>
        </w:tc>
        <w:tc>
          <w:tcPr>
            <w:tcW w:w="2682" w:type="dxa"/>
          </w:tcPr>
          <w:p w14:paraId="095D68A7" w14:textId="77777777" w:rsidR="00DE60B9" w:rsidRDefault="00471EB2">
            <w:pPr>
              <w:spacing w:after="120"/>
              <w:rPr>
                <w:lang w:eastAsia="zh-CN"/>
              </w:rPr>
            </w:pPr>
            <w:r>
              <w:rPr>
                <w:lang w:eastAsia="zh-CN"/>
              </w:rPr>
              <w:t xml:space="preserve">Draft CR on inter-RAT NR measurement accuracy </w:t>
            </w:r>
            <w:r>
              <w:t>requirements</w:t>
            </w:r>
          </w:p>
        </w:tc>
        <w:tc>
          <w:tcPr>
            <w:tcW w:w="1418" w:type="dxa"/>
          </w:tcPr>
          <w:p w14:paraId="5F8474A8" w14:textId="77777777" w:rsidR="00DE60B9" w:rsidRDefault="00471EB2">
            <w:pPr>
              <w:spacing w:after="120"/>
            </w:pPr>
            <w:r>
              <w:t>Huawei</w:t>
            </w:r>
          </w:p>
        </w:tc>
        <w:tc>
          <w:tcPr>
            <w:tcW w:w="2409" w:type="dxa"/>
          </w:tcPr>
          <w:p w14:paraId="777C2E64" w14:textId="77777777" w:rsidR="00DE60B9" w:rsidRDefault="00471EB2">
            <w:pPr>
              <w:pStyle w:val="TAL"/>
            </w:pPr>
            <w:r>
              <w:t>Return to (possibly agreeable)</w:t>
            </w:r>
          </w:p>
        </w:tc>
        <w:tc>
          <w:tcPr>
            <w:tcW w:w="1698" w:type="dxa"/>
          </w:tcPr>
          <w:p w14:paraId="720C989A" w14:textId="77777777" w:rsidR="00DE60B9" w:rsidRDefault="00471EB2">
            <w:pPr>
              <w:spacing w:after="120"/>
            </w:pPr>
            <w:r>
              <w:t>No comments in the 1st round</w:t>
            </w:r>
          </w:p>
        </w:tc>
      </w:tr>
      <w:tr w:rsidR="00DE60B9" w14:paraId="6AA4801E" w14:textId="77777777">
        <w:tc>
          <w:tcPr>
            <w:tcW w:w="1424" w:type="dxa"/>
          </w:tcPr>
          <w:p w14:paraId="11EAE36F" w14:textId="77777777" w:rsidR="00DE60B9" w:rsidRDefault="00471EB2">
            <w:pPr>
              <w:pStyle w:val="TAL"/>
            </w:pPr>
            <w:r>
              <w:rPr>
                <w:lang w:val="en-US" w:eastAsia="zh-CN"/>
              </w:rPr>
              <w:t>R4-2106580</w:t>
            </w:r>
          </w:p>
        </w:tc>
        <w:tc>
          <w:tcPr>
            <w:tcW w:w="2682" w:type="dxa"/>
          </w:tcPr>
          <w:p w14:paraId="7B23DBDB" w14:textId="77777777" w:rsidR="00DE60B9" w:rsidRDefault="00471EB2">
            <w:pPr>
              <w:spacing w:after="120"/>
              <w:rPr>
                <w:lang w:eastAsia="zh-CN"/>
              </w:rPr>
            </w:pPr>
            <w:r>
              <w:rPr>
                <w:lang w:val="en-US" w:eastAsia="zh-CN"/>
              </w:rPr>
              <w:t>Draft CR on DL CCA model for NR-U</w:t>
            </w:r>
          </w:p>
        </w:tc>
        <w:tc>
          <w:tcPr>
            <w:tcW w:w="1418" w:type="dxa"/>
          </w:tcPr>
          <w:p w14:paraId="29B66C27" w14:textId="77777777" w:rsidR="00DE60B9" w:rsidRDefault="00471EB2">
            <w:pPr>
              <w:spacing w:after="120"/>
            </w:pPr>
            <w:r>
              <w:rPr>
                <w:lang w:val="en-US" w:eastAsia="zh-CN"/>
              </w:rPr>
              <w:t>Nokia</w:t>
            </w:r>
          </w:p>
        </w:tc>
        <w:tc>
          <w:tcPr>
            <w:tcW w:w="2409" w:type="dxa"/>
          </w:tcPr>
          <w:p w14:paraId="565FD6EE" w14:textId="77777777" w:rsidR="00DE60B9" w:rsidRDefault="00471EB2">
            <w:pPr>
              <w:pStyle w:val="TAL"/>
            </w:pPr>
            <w:r>
              <w:t>Revised</w:t>
            </w:r>
          </w:p>
        </w:tc>
        <w:tc>
          <w:tcPr>
            <w:tcW w:w="1698" w:type="dxa"/>
          </w:tcPr>
          <w:p w14:paraId="35C53C3B" w14:textId="77777777" w:rsidR="00DE60B9" w:rsidRDefault="00471EB2">
            <w:pPr>
              <w:spacing w:after="120"/>
            </w:pPr>
            <w:r>
              <w:t>No comments in the 1st round</w:t>
            </w:r>
          </w:p>
        </w:tc>
      </w:tr>
      <w:tr w:rsidR="00DE60B9" w14:paraId="47B1231E" w14:textId="77777777">
        <w:tc>
          <w:tcPr>
            <w:tcW w:w="1424" w:type="dxa"/>
          </w:tcPr>
          <w:p w14:paraId="43D3F330" w14:textId="77777777" w:rsidR="00DE60B9" w:rsidRDefault="00471EB2">
            <w:pPr>
              <w:pStyle w:val="TAL"/>
              <w:rPr>
                <w:lang w:eastAsia="zh-CN"/>
              </w:rPr>
            </w:pPr>
            <w:r>
              <w:rPr>
                <w:lang w:eastAsia="zh-CN"/>
              </w:rPr>
              <w:t>R4-2106850</w:t>
            </w:r>
          </w:p>
          <w:p w14:paraId="35254EAE" w14:textId="77777777" w:rsidR="00DE60B9" w:rsidRDefault="00DE60B9">
            <w:pPr>
              <w:pStyle w:val="TAL"/>
              <w:rPr>
                <w:lang w:val="en-US" w:eastAsia="zh-CN"/>
              </w:rPr>
            </w:pPr>
          </w:p>
        </w:tc>
        <w:tc>
          <w:tcPr>
            <w:tcW w:w="2682" w:type="dxa"/>
          </w:tcPr>
          <w:p w14:paraId="734845AB" w14:textId="77777777" w:rsidR="00DE60B9" w:rsidRDefault="00471EB2">
            <w:pPr>
              <w:spacing w:after="120"/>
              <w:rPr>
                <w:lang w:val="en-US" w:eastAsia="zh-CN"/>
              </w:rPr>
            </w:pPr>
            <w:r>
              <w:rPr>
                <w:lang w:val="en-US" w:eastAsia="zh-CN"/>
              </w:rPr>
              <w:t>CCA model in NR-U test cases</w:t>
            </w:r>
          </w:p>
        </w:tc>
        <w:tc>
          <w:tcPr>
            <w:tcW w:w="1418" w:type="dxa"/>
          </w:tcPr>
          <w:p w14:paraId="36A5B6DE" w14:textId="77777777" w:rsidR="00DE60B9" w:rsidRDefault="00471EB2">
            <w:pPr>
              <w:spacing w:after="120"/>
              <w:rPr>
                <w:lang w:val="en-US" w:eastAsia="zh-CN"/>
              </w:rPr>
            </w:pPr>
            <w:r>
              <w:rPr>
                <w:lang w:eastAsia="zh-CN"/>
              </w:rPr>
              <w:t>Ericsson</w:t>
            </w:r>
          </w:p>
        </w:tc>
        <w:tc>
          <w:tcPr>
            <w:tcW w:w="2409" w:type="dxa"/>
          </w:tcPr>
          <w:p w14:paraId="0E654555" w14:textId="77777777" w:rsidR="00DE60B9" w:rsidRDefault="00471EB2">
            <w:pPr>
              <w:pStyle w:val="TAL"/>
            </w:pPr>
            <w:r>
              <w:t>Merged with R4-2106580</w:t>
            </w:r>
          </w:p>
        </w:tc>
        <w:tc>
          <w:tcPr>
            <w:tcW w:w="1698" w:type="dxa"/>
          </w:tcPr>
          <w:p w14:paraId="5E2189D2" w14:textId="77777777" w:rsidR="00DE60B9" w:rsidRDefault="00DE60B9">
            <w:pPr>
              <w:spacing w:after="120"/>
            </w:pPr>
          </w:p>
        </w:tc>
      </w:tr>
      <w:tr w:rsidR="00DE60B9" w14:paraId="4F528362" w14:textId="77777777">
        <w:tc>
          <w:tcPr>
            <w:tcW w:w="1424" w:type="dxa"/>
          </w:tcPr>
          <w:p w14:paraId="719D09F7" w14:textId="77777777" w:rsidR="00DE60B9" w:rsidRDefault="00471EB2">
            <w:pPr>
              <w:pStyle w:val="TAL"/>
              <w:rPr>
                <w:lang w:eastAsia="zh-CN"/>
              </w:rPr>
            </w:pPr>
            <w:hyperlink r:id="rId177" w:history="1">
              <w:r>
                <w:rPr>
                  <w:rStyle w:val="Hyperlink"/>
                  <w:color w:val="auto"/>
                  <w:u w:val="none"/>
                </w:rPr>
                <w:t>R4-2106873</w:t>
              </w:r>
            </w:hyperlink>
          </w:p>
        </w:tc>
        <w:tc>
          <w:tcPr>
            <w:tcW w:w="2682" w:type="dxa"/>
          </w:tcPr>
          <w:p w14:paraId="3094414B" w14:textId="77777777" w:rsidR="00DE60B9" w:rsidRDefault="00471EB2">
            <w:pPr>
              <w:spacing w:after="120"/>
              <w:rPr>
                <w:lang w:val="en-US" w:eastAsia="zh-CN"/>
              </w:rPr>
            </w:pPr>
            <w:r>
              <w:t>Draft CR: Update of RMC for NR-U test cases</w:t>
            </w:r>
          </w:p>
        </w:tc>
        <w:tc>
          <w:tcPr>
            <w:tcW w:w="1418" w:type="dxa"/>
          </w:tcPr>
          <w:p w14:paraId="429997C3" w14:textId="77777777" w:rsidR="00DE60B9" w:rsidRDefault="00471EB2">
            <w:pPr>
              <w:spacing w:after="120"/>
              <w:rPr>
                <w:lang w:eastAsia="zh-CN"/>
              </w:rPr>
            </w:pPr>
            <w:r>
              <w:t>Ericsson</w:t>
            </w:r>
          </w:p>
        </w:tc>
        <w:tc>
          <w:tcPr>
            <w:tcW w:w="2409" w:type="dxa"/>
          </w:tcPr>
          <w:p w14:paraId="195FF28D" w14:textId="77777777" w:rsidR="00DE60B9" w:rsidRDefault="00471EB2">
            <w:pPr>
              <w:pStyle w:val="TAL"/>
            </w:pPr>
            <w:r>
              <w:t>Return to (possibly agreeable)</w:t>
            </w:r>
          </w:p>
        </w:tc>
        <w:tc>
          <w:tcPr>
            <w:tcW w:w="1698" w:type="dxa"/>
          </w:tcPr>
          <w:p w14:paraId="10E8D57B" w14:textId="77777777" w:rsidR="00DE60B9" w:rsidRDefault="00471EB2">
            <w:pPr>
              <w:spacing w:after="120"/>
            </w:pPr>
            <w:r>
              <w:t>No comments in the 1st round</w:t>
            </w:r>
          </w:p>
        </w:tc>
      </w:tr>
      <w:tr w:rsidR="00DE60B9" w14:paraId="2544D1C1" w14:textId="77777777">
        <w:tc>
          <w:tcPr>
            <w:tcW w:w="1424" w:type="dxa"/>
          </w:tcPr>
          <w:p w14:paraId="2B872D2E" w14:textId="77777777" w:rsidR="00DE60B9" w:rsidRDefault="00471EB2">
            <w:pPr>
              <w:pStyle w:val="TAL"/>
            </w:pPr>
            <w:hyperlink r:id="rId178" w:history="1">
              <w:r>
                <w:rPr>
                  <w:rStyle w:val="Hyperlink"/>
                  <w:color w:val="auto"/>
                  <w:u w:val="none"/>
                </w:rPr>
                <w:t>R4-2106977</w:t>
              </w:r>
            </w:hyperlink>
          </w:p>
        </w:tc>
        <w:tc>
          <w:tcPr>
            <w:tcW w:w="2682" w:type="dxa"/>
          </w:tcPr>
          <w:p w14:paraId="7BDD0ABC" w14:textId="77777777" w:rsidR="00DE60B9" w:rsidRDefault="00471EB2">
            <w:pPr>
              <w:spacing w:after="120"/>
            </w:pPr>
            <w:r>
              <w:t>Draft CR of test case configurations for NR-U</w:t>
            </w:r>
          </w:p>
        </w:tc>
        <w:tc>
          <w:tcPr>
            <w:tcW w:w="1418" w:type="dxa"/>
          </w:tcPr>
          <w:p w14:paraId="69F1C402" w14:textId="77777777" w:rsidR="00DE60B9" w:rsidRDefault="00471EB2">
            <w:pPr>
              <w:spacing w:after="120"/>
            </w:pPr>
            <w:r>
              <w:t xml:space="preserve">Huawei, </w:t>
            </w:r>
            <w:proofErr w:type="spellStart"/>
            <w:r>
              <w:t>HiSilicon</w:t>
            </w:r>
            <w:proofErr w:type="spellEnd"/>
          </w:p>
        </w:tc>
        <w:tc>
          <w:tcPr>
            <w:tcW w:w="2409" w:type="dxa"/>
          </w:tcPr>
          <w:p w14:paraId="7AF96859" w14:textId="77777777" w:rsidR="00DE60B9" w:rsidRDefault="00471EB2">
            <w:pPr>
              <w:pStyle w:val="TAL"/>
            </w:pPr>
            <w:r>
              <w:t>Return to (possibly agreeable)</w:t>
            </w:r>
          </w:p>
        </w:tc>
        <w:tc>
          <w:tcPr>
            <w:tcW w:w="1698" w:type="dxa"/>
          </w:tcPr>
          <w:p w14:paraId="4D25268D" w14:textId="77777777" w:rsidR="00DE60B9" w:rsidRDefault="00471EB2">
            <w:pPr>
              <w:spacing w:after="120"/>
            </w:pPr>
            <w:r>
              <w:t>No comments in the 1st round</w:t>
            </w:r>
          </w:p>
        </w:tc>
      </w:tr>
      <w:tr w:rsidR="00DE60B9" w14:paraId="2D9EBCBA" w14:textId="77777777">
        <w:tc>
          <w:tcPr>
            <w:tcW w:w="1424" w:type="dxa"/>
          </w:tcPr>
          <w:p w14:paraId="5C2FAD7B" w14:textId="77777777" w:rsidR="00DE60B9" w:rsidRDefault="00471EB2">
            <w:pPr>
              <w:pStyle w:val="TAL"/>
            </w:pPr>
            <w:r>
              <w:t>R4-2107140</w:t>
            </w:r>
          </w:p>
        </w:tc>
        <w:tc>
          <w:tcPr>
            <w:tcW w:w="2682" w:type="dxa"/>
          </w:tcPr>
          <w:p w14:paraId="2C1F35C1" w14:textId="77777777" w:rsidR="00DE60B9" w:rsidRDefault="00471EB2">
            <w:pPr>
              <w:spacing w:after="120"/>
            </w:pPr>
            <w:r>
              <w:t>Applicability rules for legacy NR tests for NR-U in 38.133</w:t>
            </w:r>
          </w:p>
        </w:tc>
        <w:tc>
          <w:tcPr>
            <w:tcW w:w="1418" w:type="dxa"/>
          </w:tcPr>
          <w:p w14:paraId="445E006F" w14:textId="77777777" w:rsidR="00DE60B9" w:rsidRDefault="00471EB2">
            <w:pPr>
              <w:spacing w:after="120"/>
            </w:pPr>
            <w:r>
              <w:t>Ericsson</w:t>
            </w:r>
          </w:p>
        </w:tc>
        <w:tc>
          <w:tcPr>
            <w:tcW w:w="2409" w:type="dxa"/>
          </w:tcPr>
          <w:p w14:paraId="65437B90" w14:textId="77777777" w:rsidR="00DE60B9" w:rsidRDefault="00471EB2">
            <w:pPr>
              <w:pStyle w:val="TAL"/>
            </w:pPr>
            <w:r>
              <w:t>Revised</w:t>
            </w:r>
          </w:p>
        </w:tc>
        <w:tc>
          <w:tcPr>
            <w:tcW w:w="1698" w:type="dxa"/>
          </w:tcPr>
          <w:p w14:paraId="68E829F6" w14:textId="77777777" w:rsidR="00DE60B9" w:rsidRDefault="00DE60B9">
            <w:pPr>
              <w:spacing w:after="120"/>
            </w:pPr>
          </w:p>
        </w:tc>
      </w:tr>
      <w:tr w:rsidR="00DE60B9" w14:paraId="0BF4FC54" w14:textId="77777777">
        <w:tc>
          <w:tcPr>
            <w:tcW w:w="1424" w:type="dxa"/>
          </w:tcPr>
          <w:p w14:paraId="3DBAF6CC" w14:textId="77777777" w:rsidR="00DE60B9" w:rsidRDefault="00471EB2">
            <w:pPr>
              <w:pStyle w:val="TAL"/>
            </w:pPr>
            <w:r>
              <w:t>R4-2106854</w:t>
            </w:r>
          </w:p>
        </w:tc>
        <w:tc>
          <w:tcPr>
            <w:tcW w:w="2682" w:type="dxa"/>
          </w:tcPr>
          <w:p w14:paraId="489AD809" w14:textId="77777777" w:rsidR="00DE60B9" w:rsidRDefault="00471EB2">
            <w:pPr>
              <w:spacing w:after="120"/>
            </w:pPr>
            <w:r>
              <w:t>Introduction of NR-U cell reselection tests</w:t>
            </w:r>
          </w:p>
        </w:tc>
        <w:tc>
          <w:tcPr>
            <w:tcW w:w="1418" w:type="dxa"/>
          </w:tcPr>
          <w:p w14:paraId="775EA8A2" w14:textId="77777777" w:rsidR="00DE60B9" w:rsidRDefault="00471EB2">
            <w:pPr>
              <w:spacing w:after="120"/>
            </w:pPr>
            <w:r>
              <w:t>Ericsson</w:t>
            </w:r>
          </w:p>
        </w:tc>
        <w:tc>
          <w:tcPr>
            <w:tcW w:w="2409" w:type="dxa"/>
          </w:tcPr>
          <w:p w14:paraId="0578471E" w14:textId="77777777" w:rsidR="00DE60B9" w:rsidRDefault="00471EB2">
            <w:pPr>
              <w:pStyle w:val="TAL"/>
            </w:pPr>
            <w:r>
              <w:t>Revised</w:t>
            </w:r>
          </w:p>
        </w:tc>
        <w:tc>
          <w:tcPr>
            <w:tcW w:w="1698" w:type="dxa"/>
          </w:tcPr>
          <w:p w14:paraId="724CEB8A" w14:textId="77777777" w:rsidR="00DE60B9" w:rsidRDefault="00DE60B9">
            <w:pPr>
              <w:spacing w:after="120"/>
            </w:pPr>
          </w:p>
        </w:tc>
      </w:tr>
      <w:tr w:rsidR="00DE60B9" w14:paraId="32253C7A" w14:textId="77777777">
        <w:tc>
          <w:tcPr>
            <w:tcW w:w="1424" w:type="dxa"/>
          </w:tcPr>
          <w:p w14:paraId="5080EB45" w14:textId="77777777" w:rsidR="00DE60B9" w:rsidRDefault="00471EB2">
            <w:pPr>
              <w:pStyle w:val="TAL"/>
            </w:pPr>
            <w:r>
              <w:t>R4-2106576</w:t>
            </w:r>
          </w:p>
        </w:tc>
        <w:tc>
          <w:tcPr>
            <w:tcW w:w="2682" w:type="dxa"/>
          </w:tcPr>
          <w:p w14:paraId="7CCE9E37" w14:textId="77777777" w:rsidR="00DE60B9" w:rsidRDefault="00471EB2">
            <w:pPr>
              <w:spacing w:after="120"/>
            </w:pPr>
            <w:r>
              <w:t>Draft TC NR-U handover test cases</w:t>
            </w:r>
          </w:p>
        </w:tc>
        <w:tc>
          <w:tcPr>
            <w:tcW w:w="1418" w:type="dxa"/>
          </w:tcPr>
          <w:p w14:paraId="1D989041" w14:textId="77777777" w:rsidR="00DE60B9" w:rsidRDefault="00471EB2">
            <w:pPr>
              <w:spacing w:after="120"/>
            </w:pPr>
            <w:r>
              <w:t>Nokia, Nokia Shanghai Bell</w:t>
            </w:r>
          </w:p>
        </w:tc>
        <w:tc>
          <w:tcPr>
            <w:tcW w:w="2409" w:type="dxa"/>
          </w:tcPr>
          <w:p w14:paraId="00E2D33A" w14:textId="77777777" w:rsidR="00DE60B9" w:rsidRDefault="00471EB2">
            <w:pPr>
              <w:pStyle w:val="TAL"/>
            </w:pPr>
            <w:r>
              <w:t>Revised</w:t>
            </w:r>
          </w:p>
        </w:tc>
        <w:tc>
          <w:tcPr>
            <w:tcW w:w="1698" w:type="dxa"/>
          </w:tcPr>
          <w:p w14:paraId="18CE01BC" w14:textId="77777777" w:rsidR="00DE60B9" w:rsidRDefault="00DE60B9">
            <w:pPr>
              <w:spacing w:after="120"/>
            </w:pPr>
          </w:p>
        </w:tc>
      </w:tr>
      <w:tr w:rsidR="00DE60B9" w14:paraId="6C591D34" w14:textId="77777777">
        <w:tc>
          <w:tcPr>
            <w:tcW w:w="1424" w:type="dxa"/>
          </w:tcPr>
          <w:p w14:paraId="598DD59E" w14:textId="77777777" w:rsidR="00DE60B9" w:rsidRDefault="00471EB2">
            <w:pPr>
              <w:pStyle w:val="TAL"/>
            </w:pPr>
            <w:r>
              <w:t>R4-2106856</w:t>
            </w:r>
          </w:p>
        </w:tc>
        <w:tc>
          <w:tcPr>
            <w:tcW w:w="2682" w:type="dxa"/>
          </w:tcPr>
          <w:p w14:paraId="314906EC" w14:textId="77777777" w:rsidR="00DE60B9" w:rsidRDefault="00471EB2">
            <w:pPr>
              <w:spacing w:after="120"/>
            </w:pPr>
            <w:r>
              <w:t>Introduction of NR-U handover tests</w:t>
            </w:r>
          </w:p>
        </w:tc>
        <w:tc>
          <w:tcPr>
            <w:tcW w:w="1418" w:type="dxa"/>
          </w:tcPr>
          <w:p w14:paraId="599B58E9" w14:textId="77777777" w:rsidR="00DE60B9" w:rsidRDefault="00471EB2">
            <w:pPr>
              <w:spacing w:after="120"/>
            </w:pPr>
            <w:r>
              <w:t>Ericsson</w:t>
            </w:r>
          </w:p>
        </w:tc>
        <w:tc>
          <w:tcPr>
            <w:tcW w:w="2409" w:type="dxa"/>
          </w:tcPr>
          <w:p w14:paraId="37AEBFEE" w14:textId="77777777" w:rsidR="00DE60B9" w:rsidRDefault="00471EB2">
            <w:pPr>
              <w:pStyle w:val="TAL"/>
            </w:pPr>
            <w:r>
              <w:t>Revised</w:t>
            </w:r>
          </w:p>
        </w:tc>
        <w:tc>
          <w:tcPr>
            <w:tcW w:w="1698" w:type="dxa"/>
          </w:tcPr>
          <w:p w14:paraId="4605ECC5" w14:textId="77777777" w:rsidR="00DE60B9" w:rsidRDefault="00DE60B9">
            <w:pPr>
              <w:spacing w:after="120"/>
            </w:pPr>
          </w:p>
        </w:tc>
      </w:tr>
      <w:tr w:rsidR="00DE60B9" w14:paraId="5E796024" w14:textId="77777777">
        <w:tc>
          <w:tcPr>
            <w:tcW w:w="1424" w:type="dxa"/>
          </w:tcPr>
          <w:p w14:paraId="31C2335A" w14:textId="77777777" w:rsidR="00DE60B9" w:rsidRDefault="00471EB2">
            <w:pPr>
              <w:pStyle w:val="TAL"/>
            </w:pPr>
            <w:r>
              <w:t>R4-2106978</w:t>
            </w:r>
          </w:p>
        </w:tc>
        <w:tc>
          <w:tcPr>
            <w:tcW w:w="2682" w:type="dxa"/>
          </w:tcPr>
          <w:p w14:paraId="0238C70F" w14:textId="77777777" w:rsidR="00DE60B9" w:rsidRDefault="00471EB2">
            <w:pPr>
              <w:spacing w:after="120"/>
            </w:pPr>
            <w:r>
              <w:t>Draft CR of test cases for HO delay and interruption for NR-U</w:t>
            </w:r>
          </w:p>
        </w:tc>
        <w:tc>
          <w:tcPr>
            <w:tcW w:w="1418" w:type="dxa"/>
          </w:tcPr>
          <w:p w14:paraId="5739493D" w14:textId="77777777" w:rsidR="00DE60B9" w:rsidRDefault="00471EB2">
            <w:pPr>
              <w:spacing w:after="120"/>
            </w:pPr>
            <w:r>
              <w:t xml:space="preserve">Huawei, </w:t>
            </w:r>
            <w:proofErr w:type="spellStart"/>
            <w:r>
              <w:t>HiSilicon</w:t>
            </w:r>
            <w:proofErr w:type="spellEnd"/>
          </w:p>
        </w:tc>
        <w:tc>
          <w:tcPr>
            <w:tcW w:w="2409" w:type="dxa"/>
          </w:tcPr>
          <w:p w14:paraId="4BBB8B3E" w14:textId="77777777" w:rsidR="00DE60B9" w:rsidRDefault="00471EB2">
            <w:pPr>
              <w:pStyle w:val="TAL"/>
            </w:pPr>
            <w:r>
              <w:t>Revised</w:t>
            </w:r>
          </w:p>
        </w:tc>
        <w:tc>
          <w:tcPr>
            <w:tcW w:w="1698" w:type="dxa"/>
          </w:tcPr>
          <w:p w14:paraId="74D9B172" w14:textId="77777777" w:rsidR="00DE60B9" w:rsidRDefault="00DE60B9">
            <w:pPr>
              <w:spacing w:after="120"/>
            </w:pPr>
          </w:p>
        </w:tc>
      </w:tr>
      <w:tr w:rsidR="00DE60B9" w14:paraId="639C6ACB" w14:textId="77777777">
        <w:tc>
          <w:tcPr>
            <w:tcW w:w="1424" w:type="dxa"/>
          </w:tcPr>
          <w:p w14:paraId="716A3D7C" w14:textId="77777777" w:rsidR="00DE60B9" w:rsidRDefault="00471EB2">
            <w:pPr>
              <w:pStyle w:val="TAL"/>
            </w:pPr>
            <w:r>
              <w:t>R4-2106577</w:t>
            </w:r>
          </w:p>
        </w:tc>
        <w:tc>
          <w:tcPr>
            <w:tcW w:w="2682" w:type="dxa"/>
          </w:tcPr>
          <w:p w14:paraId="13C5BA48" w14:textId="77777777" w:rsidR="00DE60B9" w:rsidRDefault="00471EB2">
            <w:pPr>
              <w:spacing w:after="120"/>
            </w:pPr>
            <w:r>
              <w:t>Draft TC RRC re-establishment with CCA</w:t>
            </w:r>
          </w:p>
        </w:tc>
        <w:tc>
          <w:tcPr>
            <w:tcW w:w="1418" w:type="dxa"/>
          </w:tcPr>
          <w:p w14:paraId="238815EE" w14:textId="77777777" w:rsidR="00DE60B9" w:rsidRDefault="00471EB2">
            <w:pPr>
              <w:spacing w:after="120"/>
            </w:pPr>
            <w:r>
              <w:t>Nokia, Nokia Shanghai Bell</w:t>
            </w:r>
          </w:p>
        </w:tc>
        <w:tc>
          <w:tcPr>
            <w:tcW w:w="2409" w:type="dxa"/>
          </w:tcPr>
          <w:p w14:paraId="36BE00A9" w14:textId="77777777" w:rsidR="00DE60B9" w:rsidRDefault="00471EB2">
            <w:pPr>
              <w:pStyle w:val="TAL"/>
            </w:pPr>
            <w:r>
              <w:t>Return to (possibly agreeable)</w:t>
            </w:r>
          </w:p>
        </w:tc>
        <w:tc>
          <w:tcPr>
            <w:tcW w:w="1698" w:type="dxa"/>
          </w:tcPr>
          <w:p w14:paraId="322C2BE3" w14:textId="77777777" w:rsidR="00DE60B9" w:rsidRDefault="00471EB2">
            <w:pPr>
              <w:spacing w:after="120"/>
            </w:pPr>
            <w:r>
              <w:t>No comments in the 1st round</w:t>
            </w:r>
          </w:p>
        </w:tc>
      </w:tr>
      <w:tr w:rsidR="00DE60B9" w14:paraId="4ADC3B25" w14:textId="77777777">
        <w:tc>
          <w:tcPr>
            <w:tcW w:w="1424" w:type="dxa"/>
          </w:tcPr>
          <w:p w14:paraId="02B9EAF5" w14:textId="77777777" w:rsidR="00DE60B9" w:rsidRDefault="00471EB2">
            <w:pPr>
              <w:pStyle w:val="TAL"/>
            </w:pPr>
            <w:r>
              <w:t>R4-2107142</w:t>
            </w:r>
          </w:p>
        </w:tc>
        <w:tc>
          <w:tcPr>
            <w:tcW w:w="2682" w:type="dxa"/>
          </w:tcPr>
          <w:p w14:paraId="31775A20" w14:textId="77777777" w:rsidR="00DE60B9" w:rsidRDefault="00471EB2">
            <w:pPr>
              <w:spacing w:after="120"/>
            </w:pPr>
            <w:r>
              <w:t>RRC re-establishment tests for NR-U in 38.133</w:t>
            </w:r>
          </w:p>
        </w:tc>
        <w:tc>
          <w:tcPr>
            <w:tcW w:w="1418" w:type="dxa"/>
          </w:tcPr>
          <w:p w14:paraId="4AC93C0B" w14:textId="77777777" w:rsidR="00DE60B9" w:rsidRDefault="00471EB2">
            <w:pPr>
              <w:spacing w:after="120"/>
            </w:pPr>
            <w:r>
              <w:t>Ericsson</w:t>
            </w:r>
          </w:p>
        </w:tc>
        <w:tc>
          <w:tcPr>
            <w:tcW w:w="2409" w:type="dxa"/>
          </w:tcPr>
          <w:p w14:paraId="2511483E" w14:textId="77777777" w:rsidR="00DE60B9" w:rsidRDefault="00471EB2">
            <w:pPr>
              <w:pStyle w:val="TAL"/>
              <w:rPr>
                <w:lang w:val="en-US"/>
              </w:rPr>
            </w:pPr>
            <w:r>
              <w:rPr>
                <w:lang w:val="en-US"/>
              </w:rPr>
              <w:t>Not pursued</w:t>
            </w:r>
          </w:p>
        </w:tc>
        <w:tc>
          <w:tcPr>
            <w:tcW w:w="1698" w:type="dxa"/>
          </w:tcPr>
          <w:p w14:paraId="230D28A0" w14:textId="77777777" w:rsidR="00DE60B9" w:rsidRDefault="00DE60B9">
            <w:pPr>
              <w:spacing w:after="120"/>
            </w:pPr>
          </w:p>
        </w:tc>
      </w:tr>
      <w:tr w:rsidR="00DE60B9" w14:paraId="0F2F3FEC" w14:textId="77777777">
        <w:tc>
          <w:tcPr>
            <w:tcW w:w="1424" w:type="dxa"/>
          </w:tcPr>
          <w:p w14:paraId="7DD5DD0B" w14:textId="77777777" w:rsidR="00DE60B9" w:rsidRDefault="00471EB2">
            <w:pPr>
              <w:pStyle w:val="TAL"/>
            </w:pPr>
            <w:r>
              <w:t>R4-2106979</w:t>
            </w:r>
          </w:p>
        </w:tc>
        <w:tc>
          <w:tcPr>
            <w:tcW w:w="2682" w:type="dxa"/>
          </w:tcPr>
          <w:p w14:paraId="108DF0B3" w14:textId="77777777" w:rsidR="00DE60B9" w:rsidRDefault="00471EB2">
            <w:pPr>
              <w:spacing w:after="120"/>
            </w:pPr>
            <w:r>
              <w:t>Draft CR on test cases for RRC release with redirection for NR-U</w:t>
            </w:r>
          </w:p>
        </w:tc>
        <w:tc>
          <w:tcPr>
            <w:tcW w:w="1418" w:type="dxa"/>
          </w:tcPr>
          <w:p w14:paraId="3057C6B0" w14:textId="77777777" w:rsidR="00DE60B9" w:rsidRDefault="00471EB2">
            <w:pPr>
              <w:spacing w:after="120"/>
            </w:pPr>
            <w:r>
              <w:t xml:space="preserve">Huawei, </w:t>
            </w:r>
            <w:proofErr w:type="spellStart"/>
            <w:r>
              <w:t>HiSilicon</w:t>
            </w:r>
            <w:proofErr w:type="spellEnd"/>
          </w:p>
        </w:tc>
        <w:tc>
          <w:tcPr>
            <w:tcW w:w="2409" w:type="dxa"/>
          </w:tcPr>
          <w:p w14:paraId="326E289A" w14:textId="77777777" w:rsidR="00DE60B9" w:rsidRDefault="00471EB2">
            <w:pPr>
              <w:pStyle w:val="TAL"/>
            </w:pPr>
            <w:r>
              <w:t>Revised</w:t>
            </w:r>
          </w:p>
        </w:tc>
        <w:tc>
          <w:tcPr>
            <w:tcW w:w="1698" w:type="dxa"/>
          </w:tcPr>
          <w:p w14:paraId="47186D8B" w14:textId="77777777" w:rsidR="00DE60B9" w:rsidRDefault="00DE60B9">
            <w:pPr>
              <w:spacing w:after="120"/>
            </w:pPr>
          </w:p>
        </w:tc>
      </w:tr>
      <w:tr w:rsidR="00DE60B9" w14:paraId="7E54FA3D" w14:textId="77777777">
        <w:tc>
          <w:tcPr>
            <w:tcW w:w="1424" w:type="dxa"/>
          </w:tcPr>
          <w:p w14:paraId="22B3ECB8" w14:textId="77777777" w:rsidR="00DE60B9" w:rsidRDefault="00471EB2">
            <w:pPr>
              <w:pStyle w:val="TAL"/>
            </w:pPr>
            <w:r>
              <w:t>R4-2107144</w:t>
            </w:r>
          </w:p>
        </w:tc>
        <w:tc>
          <w:tcPr>
            <w:tcW w:w="2682" w:type="dxa"/>
          </w:tcPr>
          <w:p w14:paraId="6B8D1A38" w14:textId="77777777" w:rsidR="00DE60B9" w:rsidRDefault="00471EB2">
            <w:pPr>
              <w:spacing w:after="120"/>
            </w:pPr>
            <w:r>
              <w:t xml:space="preserve">RRC </w:t>
            </w:r>
            <w:proofErr w:type="spellStart"/>
            <w:r>
              <w:t>connetion</w:t>
            </w:r>
            <w:proofErr w:type="spellEnd"/>
            <w:r>
              <w:t xml:space="preserve"> release with re-direction from NR to NR-U test in 38.133</w:t>
            </w:r>
          </w:p>
        </w:tc>
        <w:tc>
          <w:tcPr>
            <w:tcW w:w="1418" w:type="dxa"/>
          </w:tcPr>
          <w:p w14:paraId="1F33CC35" w14:textId="77777777" w:rsidR="00DE60B9" w:rsidRDefault="00471EB2">
            <w:pPr>
              <w:spacing w:after="120"/>
            </w:pPr>
            <w:r>
              <w:t>Ericsson</w:t>
            </w:r>
          </w:p>
        </w:tc>
        <w:tc>
          <w:tcPr>
            <w:tcW w:w="2409" w:type="dxa"/>
          </w:tcPr>
          <w:p w14:paraId="212DDC75" w14:textId="77777777" w:rsidR="00DE60B9" w:rsidRDefault="00471EB2">
            <w:pPr>
              <w:pStyle w:val="TAL"/>
            </w:pPr>
            <w:r>
              <w:t>Revised</w:t>
            </w:r>
          </w:p>
        </w:tc>
        <w:tc>
          <w:tcPr>
            <w:tcW w:w="1698" w:type="dxa"/>
          </w:tcPr>
          <w:p w14:paraId="776F27C0" w14:textId="77777777" w:rsidR="00DE60B9" w:rsidRDefault="00DE60B9">
            <w:pPr>
              <w:spacing w:after="120"/>
            </w:pPr>
          </w:p>
        </w:tc>
      </w:tr>
      <w:tr w:rsidR="00DE60B9" w14:paraId="11BCFD81" w14:textId="77777777">
        <w:tc>
          <w:tcPr>
            <w:tcW w:w="1424" w:type="dxa"/>
          </w:tcPr>
          <w:p w14:paraId="1D11025A" w14:textId="77777777" w:rsidR="00DE60B9" w:rsidRDefault="00471EB2">
            <w:pPr>
              <w:pStyle w:val="TAL"/>
            </w:pPr>
            <w:r>
              <w:t>R4-2106579</w:t>
            </w:r>
          </w:p>
        </w:tc>
        <w:tc>
          <w:tcPr>
            <w:tcW w:w="2682" w:type="dxa"/>
          </w:tcPr>
          <w:p w14:paraId="30940AD7" w14:textId="77777777" w:rsidR="00DE60B9" w:rsidRDefault="00471EB2">
            <w:pPr>
              <w:spacing w:after="120"/>
            </w:pPr>
            <w:r>
              <w:t>Draft CR NR-U RRM random access performance requirements</w:t>
            </w:r>
          </w:p>
        </w:tc>
        <w:tc>
          <w:tcPr>
            <w:tcW w:w="1418" w:type="dxa"/>
          </w:tcPr>
          <w:p w14:paraId="3A70B345" w14:textId="77777777" w:rsidR="00DE60B9" w:rsidRDefault="00471EB2">
            <w:pPr>
              <w:spacing w:after="120"/>
            </w:pPr>
            <w:r>
              <w:t>Nokia, Nokia Shanghai Bell</w:t>
            </w:r>
          </w:p>
        </w:tc>
        <w:tc>
          <w:tcPr>
            <w:tcW w:w="2409" w:type="dxa"/>
          </w:tcPr>
          <w:p w14:paraId="109A3DC1" w14:textId="77777777" w:rsidR="00DE60B9" w:rsidRDefault="00471EB2">
            <w:pPr>
              <w:pStyle w:val="TAL"/>
            </w:pPr>
            <w:r>
              <w:t>Merged with R4-2106579</w:t>
            </w:r>
          </w:p>
        </w:tc>
        <w:tc>
          <w:tcPr>
            <w:tcW w:w="1698" w:type="dxa"/>
          </w:tcPr>
          <w:p w14:paraId="083FC6DF" w14:textId="77777777" w:rsidR="00DE60B9" w:rsidRDefault="00471EB2">
            <w:pPr>
              <w:spacing w:after="120"/>
            </w:pPr>
            <w:r>
              <w:t>No comments in the 1st round</w:t>
            </w:r>
          </w:p>
        </w:tc>
      </w:tr>
      <w:tr w:rsidR="00DE60B9" w14:paraId="722C916E" w14:textId="77777777">
        <w:tc>
          <w:tcPr>
            <w:tcW w:w="1424" w:type="dxa"/>
          </w:tcPr>
          <w:p w14:paraId="1A5602F3" w14:textId="77777777" w:rsidR="00DE60B9" w:rsidRDefault="00471EB2">
            <w:pPr>
              <w:pStyle w:val="TAL"/>
            </w:pPr>
            <w:r>
              <w:t>R4-2106877</w:t>
            </w:r>
          </w:p>
        </w:tc>
        <w:tc>
          <w:tcPr>
            <w:tcW w:w="2682" w:type="dxa"/>
          </w:tcPr>
          <w:p w14:paraId="70BBE9E2" w14:textId="77777777" w:rsidR="00DE60B9" w:rsidRDefault="00471EB2">
            <w:pPr>
              <w:spacing w:after="120"/>
            </w:pPr>
            <w:r>
              <w:t>Draft CR: Random access procedure test cases for NR-U</w:t>
            </w:r>
          </w:p>
        </w:tc>
        <w:tc>
          <w:tcPr>
            <w:tcW w:w="1418" w:type="dxa"/>
          </w:tcPr>
          <w:p w14:paraId="7408797C" w14:textId="77777777" w:rsidR="00DE60B9" w:rsidRDefault="00471EB2">
            <w:pPr>
              <w:spacing w:after="120"/>
            </w:pPr>
            <w:r>
              <w:t>Ericsson</w:t>
            </w:r>
          </w:p>
        </w:tc>
        <w:tc>
          <w:tcPr>
            <w:tcW w:w="2409" w:type="dxa"/>
          </w:tcPr>
          <w:p w14:paraId="042989F4" w14:textId="77777777" w:rsidR="00DE60B9" w:rsidRDefault="00471EB2">
            <w:pPr>
              <w:pStyle w:val="TAL"/>
            </w:pPr>
            <w:r>
              <w:t>Revised</w:t>
            </w:r>
          </w:p>
        </w:tc>
        <w:tc>
          <w:tcPr>
            <w:tcW w:w="1698" w:type="dxa"/>
          </w:tcPr>
          <w:p w14:paraId="489E0B84" w14:textId="77777777" w:rsidR="00DE60B9" w:rsidRDefault="00DE60B9">
            <w:pPr>
              <w:spacing w:after="120"/>
            </w:pPr>
          </w:p>
        </w:tc>
      </w:tr>
      <w:tr w:rsidR="00DE60B9" w14:paraId="594DA3EC" w14:textId="77777777">
        <w:tc>
          <w:tcPr>
            <w:tcW w:w="1424" w:type="dxa"/>
          </w:tcPr>
          <w:p w14:paraId="32D417EE" w14:textId="77777777" w:rsidR="00DE60B9" w:rsidRDefault="00471EB2">
            <w:pPr>
              <w:pStyle w:val="TAL"/>
            </w:pPr>
            <w:r>
              <w:t>R4-2107146</w:t>
            </w:r>
          </w:p>
        </w:tc>
        <w:tc>
          <w:tcPr>
            <w:tcW w:w="2682" w:type="dxa"/>
          </w:tcPr>
          <w:p w14:paraId="0DA6DFC1" w14:textId="77777777" w:rsidR="00DE60B9" w:rsidRDefault="00471EB2">
            <w:pPr>
              <w:spacing w:after="120"/>
            </w:pPr>
            <w:r>
              <w:t>Test cases on BWP switching for NR-U SA in TS 38.133</w:t>
            </w:r>
          </w:p>
        </w:tc>
        <w:tc>
          <w:tcPr>
            <w:tcW w:w="1418" w:type="dxa"/>
          </w:tcPr>
          <w:p w14:paraId="55E29DDE" w14:textId="77777777" w:rsidR="00DE60B9" w:rsidRDefault="00471EB2">
            <w:pPr>
              <w:spacing w:after="120"/>
            </w:pPr>
            <w:r>
              <w:t>Ericsson</w:t>
            </w:r>
          </w:p>
        </w:tc>
        <w:tc>
          <w:tcPr>
            <w:tcW w:w="2409" w:type="dxa"/>
          </w:tcPr>
          <w:p w14:paraId="71CF34AC" w14:textId="77777777" w:rsidR="00DE60B9" w:rsidRDefault="00471EB2">
            <w:pPr>
              <w:pStyle w:val="TAL"/>
            </w:pPr>
            <w:r>
              <w:t>Revised</w:t>
            </w:r>
          </w:p>
        </w:tc>
        <w:tc>
          <w:tcPr>
            <w:tcW w:w="1698" w:type="dxa"/>
          </w:tcPr>
          <w:p w14:paraId="3524A152" w14:textId="77777777" w:rsidR="00DE60B9" w:rsidRDefault="00DE60B9">
            <w:pPr>
              <w:spacing w:after="120"/>
            </w:pPr>
          </w:p>
        </w:tc>
      </w:tr>
      <w:tr w:rsidR="00DE60B9" w14:paraId="5E208EC3" w14:textId="77777777">
        <w:tc>
          <w:tcPr>
            <w:tcW w:w="1424" w:type="dxa"/>
          </w:tcPr>
          <w:p w14:paraId="12968C79" w14:textId="77777777" w:rsidR="00DE60B9" w:rsidRDefault="00471EB2">
            <w:pPr>
              <w:pStyle w:val="TAL"/>
            </w:pPr>
            <w:r>
              <w:t>R4-2106981</w:t>
            </w:r>
          </w:p>
        </w:tc>
        <w:tc>
          <w:tcPr>
            <w:tcW w:w="2682" w:type="dxa"/>
          </w:tcPr>
          <w:p w14:paraId="3497BB79" w14:textId="77777777" w:rsidR="00DE60B9" w:rsidRDefault="00471EB2">
            <w:pPr>
              <w:spacing w:after="120"/>
            </w:pPr>
            <w:r>
              <w:t xml:space="preserve">Draft CR of test cases for </w:t>
            </w:r>
            <w:proofErr w:type="spellStart"/>
            <w:r>
              <w:t>PSCell</w:t>
            </w:r>
            <w:proofErr w:type="spellEnd"/>
            <w:r>
              <w:t xml:space="preserve"> addition and release for NR-U</w:t>
            </w:r>
          </w:p>
        </w:tc>
        <w:tc>
          <w:tcPr>
            <w:tcW w:w="1418" w:type="dxa"/>
          </w:tcPr>
          <w:p w14:paraId="3BFFEFAB" w14:textId="77777777" w:rsidR="00DE60B9" w:rsidRDefault="00471EB2">
            <w:pPr>
              <w:spacing w:after="120"/>
            </w:pPr>
            <w:r>
              <w:t xml:space="preserve">Huawei, </w:t>
            </w:r>
            <w:proofErr w:type="spellStart"/>
            <w:r>
              <w:t>HiSilicon</w:t>
            </w:r>
            <w:proofErr w:type="spellEnd"/>
          </w:p>
        </w:tc>
        <w:tc>
          <w:tcPr>
            <w:tcW w:w="2409" w:type="dxa"/>
          </w:tcPr>
          <w:p w14:paraId="649A3D60" w14:textId="77777777" w:rsidR="00DE60B9" w:rsidRDefault="00471EB2">
            <w:pPr>
              <w:pStyle w:val="TAL"/>
            </w:pPr>
            <w:r>
              <w:t>Revised</w:t>
            </w:r>
          </w:p>
        </w:tc>
        <w:tc>
          <w:tcPr>
            <w:tcW w:w="1698" w:type="dxa"/>
          </w:tcPr>
          <w:p w14:paraId="0C3165F1" w14:textId="77777777" w:rsidR="00DE60B9" w:rsidRDefault="00DE60B9">
            <w:pPr>
              <w:spacing w:after="120"/>
            </w:pPr>
          </w:p>
        </w:tc>
      </w:tr>
      <w:tr w:rsidR="00DE60B9" w14:paraId="24100530" w14:textId="77777777">
        <w:tc>
          <w:tcPr>
            <w:tcW w:w="1424" w:type="dxa"/>
          </w:tcPr>
          <w:p w14:paraId="2211C23B" w14:textId="77777777" w:rsidR="00DE60B9" w:rsidRDefault="00471EB2">
            <w:pPr>
              <w:pStyle w:val="TAL"/>
            </w:pPr>
            <w:r>
              <w:t>R4-2106875</w:t>
            </w:r>
          </w:p>
        </w:tc>
        <w:tc>
          <w:tcPr>
            <w:tcW w:w="2682" w:type="dxa"/>
          </w:tcPr>
          <w:p w14:paraId="1E5520C9" w14:textId="77777777" w:rsidR="00DE60B9" w:rsidRDefault="00471EB2">
            <w:pPr>
              <w:spacing w:after="120"/>
            </w:pPr>
            <w:r>
              <w:t>Draft CR: Update of beam management test cases for NR-U</w:t>
            </w:r>
          </w:p>
        </w:tc>
        <w:tc>
          <w:tcPr>
            <w:tcW w:w="1418" w:type="dxa"/>
          </w:tcPr>
          <w:p w14:paraId="42D78035" w14:textId="77777777" w:rsidR="00DE60B9" w:rsidRDefault="00471EB2">
            <w:pPr>
              <w:spacing w:after="120"/>
            </w:pPr>
            <w:r>
              <w:t>Ericsson</w:t>
            </w:r>
          </w:p>
        </w:tc>
        <w:tc>
          <w:tcPr>
            <w:tcW w:w="2409" w:type="dxa"/>
          </w:tcPr>
          <w:p w14:paraId="605E4C24" w14:textId="77777777" w:rsidR="00DE60B9" w:rsidRDefault="00471EB2">
            <w:pPr>
              <w:pStyle w:val="TAL"/>
            </w:pPr>
            <w:r>
              <w:t>Revised</w:t>
            </w:r>
          </w:p>
        </w:tc>
        <w:tc>
          <w:tcPr>
            <w:tcW w:w="1698" w:type="dxa"/>
          </w:tcPr>
          <w:p w14:paraId="1C9BE795" w14:textId="77777777" w:rsidR="00DE60B9" w:rsidRDefault="00DE60B9">
            <w:pPr>
              <w:spacing w:after="120"/>
            </w:pPr>
          </w:p>
        </w:tc>
      </w:tr>
      <w:tr w:rsidR="00DE60B9" w14:paraId="7123AF8E" w14:textId="77777777">
        <w:tc>
          <w:tcPr>
            <w:tcW w:w="1424" w:type="dxa"/>
          </w:tcPr>
          <w:p w14:paraId="15A3D5E9" w14:textId="77777777" w:rsidR="00DE60B9" w:rsidRDefault="00471EB2">
            <w:pPr>
              <w:pStyle w:val="TAL"/>
            </w:pPr>
            <w:r>
              <w:t>R4-2106578</w:t>
            </w:r>
          </w:p>
        </w:tc>
        <w:tc>
          <w:tcPr>
            <w:tcW w:w="2682" w:type="dxa"/>
          </w:tcPr>
          <w:p w14:paraId="49520C75" w14:textId="77777777" w:rsidR="00DE60B9" w:rsidRDefault="00471EB2">
            <w:pPr>
              <w:spacing w:after="120"/>
            </w:pPr>
            <w:r>
              <w:t>Draft TC NR-U inter-frequency measurements</w:t>
            </w:r>
          </w:p>
        </w:tc>
        <w:tc>
          <w:tcPr>
            <w:tcW w:w="1418" w:type="dxa"/>
          </w:tcPr>
          <w:p w14:paraId="6BB4C2E9" w14:textId="77777777" w:rsidR="00DE60B9" w:rsidRDefault="00471EB2">
            <w:pPr>
              <w:spacing w:after="120"/>
            </w:pPr>
            <w:r>
              <w:t>Nokia, Nokia Shanghai Bell</w:t>
            </w:r>
          </w:p>
        </w:tc>
        <w:tc>
          <w:tcPr>
            <w:tcW w:w="2409" w:type="dxa"/>
          </w:tcPr>
          <w:p w14:paraId="10A65FC1" w14:textId="77777777" w:rsidR="00DE60B9" w:rsidRDefault="00471EB2">
            <w:pPr>
              <w:pStyle w:val="TAL"/>
            </w:pPr>
            <w:r>
              <w:t>Return to (possibly agreeable)</w:t>
            </w:r>
          </w:p>
        </w:tc>
        <w:tc>
          <w:tcPr>
            <w:tcW w:w="1698" w:type="dxa"/>
          </w:tcPr>
          <w:p w14:paraId="59B4335F" w14:textId="77777777" w:rsidR="00DE60B9" w:rsidRDefault="00471EB2">
            <w:pPr>
              <w:spacing w:after="120"/>
            </w:pPr>
            <w:r>
              <w:t>No comments in the 1st round</w:t>
            </w:r>
          </w:p>
        </w:tc>
      </w:tr>
      <w:tr w:rsidR="00DE60B9" w14:paraId="63510C35" w14:textId="77777777">
        <w:tc>
          <w:tcPr>
            <w:tcW w:w="1424" w:type="dxa"/>
          </w:tcPr>
          <w:p w14:paraId="0112D7F2" w14:textId="77777777" w:rsidR="00DE60B9" w:rsidRDefault="00471EB2">
            <w:pPr>
              <w:pStyle w:val="TAL"/>
            </w:pPr>
            <w:r>
              <w:t>R4-2106982</w:t>
            </w:r>
          </w:p>
        </w:tc>
        <w:tc>
          <w:tcPr>
            <w:tcW w:w="2682" w:type="dxa"/>
          </w:tcPr>
          <w:p w14:paraId="4AF30E0B" w14:textId="77777777" w:rsidR="00DE60B9" w:rsidRDefault="00471EB2">
            <w:pPr>
              <w:spacing w:after="120"/>
            </w:pPr>
            <w:r>
              <w:t>Draft CR on test cases for inter-RAT measurement for NR-U</w:t>
            </w:r>
          </w:p>
        </w:tc>
        <w:tc>
          <w:tcPr>
            <w:tcW w:w="1418" w:type="dxa"/>
          </w:tcPr>
          <w:p w14:paraId="696E9F80" w14:textId="77777777" w:rsidR="00DE60B9" w:rsidRDefault="00471EB2">
            <w:pPr>
              <w:spacing w:after="120"/>
            </w:pPr>
            <w:r>
              <w:t xml:space="preserve">Huawei, </w:t>
            </w:r>
            <w:proofErr w:type="spellStart"/>
            <w:r>
              <w:t>HiSilicon</w:t>
            </w:r>
            <w:proofErr w:type="spellEnd"/>
          </w:p>
        </w:tc>
        <w:tc>
          <w:tcPr>
            <w:tcW w:w="2409" w:type="dxa"/>
          </w:tcPr>
          <w:p w14:paraId="53E9DF32" w14:textId="77777777" w:rsidR="00DE60B9" w:rsidRDefault="00471EB2">
            <w:pPr>
              <w:pStyle w:val="TAL"/>
            </w:pPr>
            <w:r>
              <w:t>Revised</w:t>
            </w:r>
          </w:p>
        </w:tc>
        <w:tc>
          <w:tcPr>
            <w:tcW w:w="1698" w:type="dxa"/>
          </w:tcPr>
          <w:p w14:paraId="4E245801" w14:textId="77777777" w:rsidR="00DE60B9" w:rsidRDefault="00DE60B9">
            <w:pPr>
              <w:spacing w:after="120"/>
            </w:pPr>
          </w:p>
        </w:tc>
      </w:tr>
      <w:tr w:rsidR="00DE60B9" w14:paraId="6A13AE4E" w14:textId="77777777">
        <w:tc>
          <w:tcPr>
            <w:tcW w:w="1424" w:type="dxa"/>
          </w:tcPr>
          <w:p w14:paraId="374E3209" w14:textId="77777777" w:rsidR="00DE60B9" w:rsidRDefault="00471EB2">
            <w:pPr>
              <w:pStyle w:val="TAL"/>
            </w:pPr>
            <w:r>
              <w:t>R4-2106359</w:t>
            </w:r>
          </w:p>
        </w:tc>
        <w:tc>
          <w:tcPr>
            <w:tcW w:w="2682" w:type="dxa"/>
          </w:tcPr>
          <w:p w14:paraId="4DE24282" w14:textId="77777777" w:rsidR="00DE60B9" w:rsidRDefault="00471EB2">
            <w:pPr>
              <w:spacing w:after="120"/>
            </w:pPr>
            <w:r>
              <w:t>Introduction of test cases for L1-RSRP measurement accuracy with CCA serving cell</w:t>
            </w:r>
          </w:p>
        </w:tc>
        <w:tc>
          <w:tcPr>
            <w:tcW w:w="1418" w:type="dxa"/>
          </w:tcPr>
          <w:p w14:paraId="7C1E5AC0" w14:textId="77777777" w:rsidR="00DE60B9" w:rsidRDefault="00471EB2">
            <w:pPr>
              <w:spacing w:after="120"/>
            </w:pPr>
            <w:r>
              <w:t>MediaTek inc.</w:t>
            </w:r>
          </w:p>
        </w:tc>
        <w:tc>
          <w:tcPr>
            <w:tcW w:w="2409" w:type="dxa"/>
          </w:tcPr>
          <w:p w14:paraId="338C7CAD" w14:textId="77777777" w:rsidR="00DE60B9" w:rsidRDefault="00471EB2">
            <w:pPr>
              <w:pStyle w:val="TAL"/>
            </w:pPr>
            <w:r>
              <w:t>Revised</w:t>
            </w:r>
          </w:p>
        </w:tc>
        <w:tc>
          <w:tcPr>
            <w:tcW w:w="1698" w:type="dxa"/>
          </w:tcPr>
          <w:p w14:paraId="2F97B551" w14:textId="77777777" w:rsidR="00DE60B9" w:rsidRDefault="00DE60B9">
            <w:pPr>
              <w:spacing w:after="120"/>
            </w:pPr>
          </w:p>
        </w:tc>
      </w:tr>
      <w:tr w:rsidR="00DE60B9" w14:paraId="3367FC10" w14:textId="77777777">
        <w:tc>
          <w:tcPr>
            <w:tcW w:w="1424" w:type="dxa"/>
          </w:tcPr>
          <w:p w14:paraId="1012C3ED" w14:textId="77777777" w:rsidR="00DE60B9" w:rsidRDefault="00471EB2">
            <w:pPr>
              <w:pStyle w:val="TAL"/>
            </w:pPr>
            <w:r>
              <w:t>R4-2106983</w:t>
            </w:r>
          </w:p>
        </w:tc>
        <w:tc>
          <w:tcPr>
            <w:tcW w:w="2682" w:type="dxa"/>
          </w:tcPr>
          <w:p w14:paraId="3AF3098E" w14:textId="77777777" w:rsidR="00DE60B9" w:rsidRDefault="00471EB2">
            <w:pPr>
              <w:spacing w:after="120"/>
            </w:pPr>
            <w:r>
              <w:t>Draft CR on test cases for intra-frequency measurement accuracy for NR-U</w:t>
            </w:r>
          </w:p>
        </w:tc>
        <w:tc>
          <w:tcPr>
            <w:tcW w:w="1418" w:type="dxa"/>
          </w:tcPr>
          <w:p w14:paraId="18C257BE" w14:textId="77777777" w:rsidR="00DE60B9" w:rsidRDefault="00471EB2">
            <w:pPr>
              <w:spacing w:after="120"/>
            </w:pPr>
            <w:r>
              <w:t xml:space="preserve">Huawei, </w:t>
            </w:r>
            <w:proofErr w:type="spellStart"/>
            <w:r>
              <w:t>HiSilicon</w:t>
            </w:r>
            <w:proofErr w:type="spellEnd"/>
          </w:p>
        </w:tc>
        <w:tc>
          <w:tcPr>
            <w:tcW w:w="2409" w:type="dxa"/>
          </w:tcPr>
          <w:p w14:paraId="72ACCE9D" w14:textId="77777777" w:rsidR="00DE60B9" w:rsidRDefault="00471EB2">
            <w:pPr>
              <w:spacing w:after="120"/>
            </w:pPr>
            <w:r>
              <w:t>Revised</w:t>
            </w:r>
          </w:p>
        </w:tc>
        <w:tc>
          <w:tcPr>
            <w:tcW w:w="1698" w:type="dxa"/>
          </w:tcPr>
          <w:p w14:paraId="6A7F5EE2" w14:textId="77777777" w:rsidR="00DE60B9" w:rsidRDefault="00DE60B9">
            <w:pPr>
              <w:spacing w:after="120"/>
            </w:pPr>
          </w:p>
        </w:tc>
      </w:tr>
      <w:tr w:rsidR="00DE60B9" w14:paraId="361642E0" w14:textId="77777777">
        <w:tc>
          <w:tcPr>
            <w:tcW w:w="1424" w:type="dxa"/>
          </w:tcPr>
          <w:p w14:paraId="373DC43C" w14:textId="77777777" w:rsidR="00DE60B9" w:rsidRDefault="00471EB2">
            <w:pPr>
              <w:pStyle w:val="TAL"/>
            </w:pPr>
            <w:r>
              <w:t>R4-2104830</w:t>
            </w:r>
          </w:p>
        </w:tc>
        <w:tc>
          <w:tcPr>
            <w:tcW w:w="2682" w:type="dxa"/>
          </w:tcPr>
          <w:p w14:paraId="579E0424" w14:textId="77777777" w:rsidR="00DE60B9" w:rsidRDefault="00471EB2">
            <w:pPr>
              <w:spacing w:after="120"/>
            </w:pPr>
            <w:r>
              <w:t>Test cases for RSSI and CO measurement accuracy in NR-U R16</w:t>
            </w:r>
          </w:p>
        </w:tc>
        <w:tc>
          <w:tcPr>
            <w:tcW w:w="1418" w:type="dxa"/>
          </w:tcPr>
          <w:p w14:paraId="6411CAD1" w14:textId="77777777" w:rsidR="00DE60B9" w:rsidRDefault="00471EB2">
            <w:pPr>
              <w:spacing w:after="120"/>
            </w:pPr>
            <w:r>
              <w:t>Apple</w:t>
            </w:r>
          </w:p>
        </w:tc>
        <w:tc>
          <w:tcPr>
            <w:tcW w:w="2409" w:type="dxa"/>
          </w:tcPr>
          <w:p w14:paraId="199EA9CA" w14:textId="77777777" w:rsidR="00DE60B9" w:rsidRDefault="00471EB2">
            <w:pPr>
              <w:spacing w:after="120"/>
            </w:pPr>
            <w:r>
              <w:t>Revised</w:t>
            </w:r>
          </w:p>
        </w:tc>
        <w:tc>
          <w:tcPr>
            <w:tcW w:w="1698" w:type="dxa"/>
          </w:tcPr>
          <w:p w14:paraId="76E47981" w14:textId="77777777" w:rsidR="00DE60B9" w:rsidRDefault="00DE60B9">
            <w:pPr>
              <w:spacing w:after="120"/>
            </w:pPr>
          </w:p>
        </w:tc>
      </w:tr>
    </w:tbl>
    <w:p w14:paraId="0F104C57" w14:textId="77777777" w:rsidR="00DE60B9" w:rsidRDefault="00DE60B9">
      <w:pPr>
        <w:rPr>
          <w:lang w:eastAsia="ja-JP"/>
        </w:rPr>
      </w:pPr>
    </w:p>
    <w:p w14:paraId="7F4D6B96" w14:textId="77777777" w:rsidR="00DE60B9" w:rsidRDefault="00471EB2">
      <w:pPr>
        <w:rPr>
          <w:rFonts w:eastAsiaTheme="minorEastAsia"/>
          <w:color w:val="0070C0"/>
          <w:lang w:val="en-US" w:eastAsia="zh-CN"/>
        </w:rPr>
      </w:pPr>
      <w:r>
        <w:rPr>
          <w:rFonts w:eastAsiaTheme="minorEastAsia"/>
          <w:color w:val="0070C0"/>
          <w:lang w:val="en-US" w:eastAsia="zh-CN"/>
        </w:rPr>
        <w:t>Notes:</w:t>
      </w:r>
    </w:p>
    <w:p w14:paraId="58254C5B" w14:textId="77777777" w:rsidR="00DE60B9" w:rsidRDefault="00471EB2">
      <w:pPr>
        <w:pStyle w:val="tal0"/>
        <w:numPr>
          <w:ilvl w:val="0"/>
          <w:numId w:val="68"/>
        </w:numPr>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29EF2A6F" w14:textId="77777777" w:rsidR="00DE60B9" w:rsidRDefault="00471EB2">
      <w:pPr>
        <w:pStyle w:val="tal0"/>
        <w:numPr>
          <w:ilvl w:val="0"/>
          <w:numId w:val="68"/>
        </w:numPr>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573BA2F7" w14:textId="77777777" w:rsidR="00DE60B9" w:rsidRDefault="00471EB2">
      <w:pPr>
        <w:pStyle w:val="tal0"/>
        <w:numPr>
          <w:ilvl w:val="1"/>
          <w:numId w:val="68"/>
        </w:numPr>
        <w:rPr>
          <w:rFonts w:eastAsiaTheme="minorEastAsia"/>
          <w:color w:val="0070C0"/>
          <w:lang w:eastAsia="zh-CN"/>
        </w:rPr>
      </w:pPr>
      <w:r>
        <w:rPr>
          <w:rFonts w:eastAsiaTheme="minorEastAsia"/>
          <w:color w:val="0070C0"/>
          <w:lang w:eastAsia="zh-CN"/>
        </w:rPr>
        <w:t>CRs/TPs: Agreeable, Revised, Merged, Postponed, Not Pursued</w:t>
      </w:r>
    </w:p>
    <w:p w14:paraId="25E7B1E0" w14:textId="77777777" w:rsidR="00DE60B9" w:rsidRDefault="00471EB2">
      <w:pPr>
        <w:pStyle w:val="tal0"/>
        <w:numPr>
          <w:ilvl w:val="1"/>
          <w:numId w:val="68"/>
        </w:numPr>
        <w:rPr>
          <w:rFonts w:eastAsiaTheme="minorEastAsia"/>
          <w:color w:val="0070C0"/>
          <w:lang w:eastAsia="zh-CN"/>
        </w:rPr>
      </w:pPr>
      <w:r>
        <w:rPr>
          <w:rFonts w:eastAsiaTheme="minorEastAsia"/>
          <w:color w:val="0070C0"/>
          <w:lang w:eastAsia="zh-CN"/>
        </w:rPr>
        <w:t>Other documents: Agreeable, Revised, Noted</w:t>
      </w:r>
    </w:p>
    <w:p w14:paraId="449FB78A" w14:textId="77777777" w:rsidR="00DE60B9" w:rsidRDefault="00471EB2">
      <w:pPr>
        <w:pStyle w:val="tal0"/>
        <w:numPr>
          <w:ilvl w:val="0"/>
          <w:numId w:val="68"/>
        </w:numPr>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3E5108D1" w14:textId="77777777" w:rsidR="00DE60B9" w:rsidRDefault="00471EB2">
      <w:pPr>
        <w:pStyle w:val="tal0"/>
        <w:numPr>
          <w:ilvl w:val="0"/>
          <w:numId w:val="68"/>
        </w:numPr>
        <w:rPr>
          <w:rFonts w:eastAsiaTheme="minorEastAsia"/>
          <w:color w:val="0070C0"/>
          <w:lang w:eastAsia="zh-CN"/>
        </w:rPr>
      </w:pPr>
      <w:r>
        <w:rPr>
          <w:rFonts w:eastAsiaTheme="minorEastAsia"/>
          <w:color w:val="0070C0"/>
          <w:lang w:eastAsia="zh-CN"/>
        </w:rPr>
        <w:t>Do not include hyper-links in the documents</w:t>
      </w:r>
    </w:p>
    <w:p w14:paraId="45CC120B" w14:textId="77777777" w:rsidR="00DE60B9" w:rsidRDefault="00DE60B9">
      <w:pPr>
        <w:rPr>
          <w:rFonts w:eastAsiaTheme="minorEastAsia"/>
          <w:color w:val="0070C0"/>
          <w:lang w:val="en-US" w:eastAsia="zh-CN"/>
        </w:rPr>
      </w:pPr>
    </w:p>
    <w:p w14:paraId="40DCFADA" w14:textId="77777777" w:rsidR="00DE60B9" w:rsidRDefault="00471EB2">
      <w:pPr>
        <w:pStyle w:val="Heading2"/>
      </w:pPr>
      <w:r>
        <w:t xml:space="preserve">2nd </w:t>
      </w:r>
      <w:r>
        <w:rPr>
          <w:rFonts w:hint="eastAsia"/>
        </w:rPr>
        <w:t xml:space="preserve">round </w:t>
      </w:r>
    </w:p>
    <w:p w14:paraId="667478D9" w14:textId="3A87FCAB" w:rsidR="00E07E94" w:rsidRDefault="00E07E94" w:rsidP="00E07E94">
      <w:pPr>
        <w:rPr>
          <w:b/>
          <w:bCs/>
          <w:u w:val="single"/>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E07E94" w14:paraId="4239756B" w14:textId="77777777" w:rsidTr="002E4861">
        <w:tc>
          <w:tcPr>
            <w:tcW w:w="1424" w:type="dxa"/>
          </w:tcPr>
          <w:p w14:paraId="1D4D182B" w14:textId="77777777" w:rsidR="00E07E94" w:rsidRDefault="00E07E94" w:rsidP="00E209B7">
            <w:pPr>
              <w:pStyle w:val="TAH"/>
              <w:rPr>
                <w:lang w:eastAsia="zh-CN"/>
              </w:rPr>
            </w:pPr>
            <w:proofErr w:type="spellStart"/>
            <w:r>
              <w:rPr>
                <w:lang w:eastAsia="zh-CN"/>
              </w:rPr>
              <w:t>Tdoc</w:t>
            </w:r>
            <w:proofErr w:type="spellEnd"/>
            <w:r>
              <w:rPr>
                <w:lang w:eastAsia="zh-CN"/>
              </w:rPr>
              <w:t xml:space="preserve"> number</w:t>
            </w:r>
          </w:p>
        </w:tc>
        <w:tc>
          <w:tcPr>
            <w:tcW w:w="2682" w:type="dxa"/>
          </w:tcPr>
          <w:p w14:paraId="31A4DC59" w14:textId="77777777" w:rsidR="00E07E94" w:rsidRDefault="00E07E94" w:rsidP="00E209B7">
            <w:pPr>
              <w:pStyle w:val="TAH"/>
              <w:rPr>
                <w:lang w:eastAsia="zh-CN"/>
              </w:rPr>
            </w:pPr>
            <w:r>
              <w:rPr>
                <w:lang w:eastAsia="zh-CN"/>
              </w:rPr>
              <w:t>Title</w:t>
            </w:r>
          </w:p>
        </w:tc>
        <w:tc>
          <w:tcPr>
            <w:tcW w:w="1418" w:type="dxa"/>
          </w:tcPr>
          <w:p w14:paraId="1CA61B0D" w14:textId="77777777" w:rsidR="00E07E94" w:rsidRDefault="00E07E94" w:rsidP="00E209B7">
            <w:pPr>
              <w:pStyle w:val="TAH"/>
              <w:rPr>
                <w:lang w:eastAsia="zh-CN"/>
              </w:rPr>
            </w:pPr>
            <w:r>
              <w:rPr>
                <w:lang w:eastAsia="zh-CN"/>
              </w:rPr>
              <w:t>Source</w:t>
            </w:r>
          </w:p>
        </w:tc>
        <w:tc>
          <w:tcPr>
            <w:tcW w:w="2409" w:type="dxa"/>
          </w:tcPr>
          <w:p w14:paraId="2B687799" w14:textId="77777777" w:rsidR="00E07E94" w:rsidRDefault="00E07E94" w:rsidP="00E209B7">
            <w:pPr>
              <w:pStyle w:val="TAH"/>
              <w:rPr>
                <w:rFonts w:eastAsia="MS Mincho"/>
                <w:lang w:eastAsia="zh-CN"/>
              </w:rPr>
            </w:pPr>
            <w:r>
              <w:rPr>
                <w:lang w:eastAsia="zh-CN"/>
              </w:rPr>
              <w:t>R</w:t>
            </w:r>
            <w:r>
              <w:rPr>
                <w:rFonts w:hint="eastAsia"/>
                <w:lang w:eastAsia="zh-CN"/>
              </w:rPr>
              <w:t>ecommendation</w:t>
            </w:r>
            <w:r>
              <w:rPr>
                <w:lang w:eastAsia="zh-CN"/>
              </w:rPr>
              <w:t xml:space="preserve">  </w:t>
            </w:r>
          </w:p>
        </w:tc>
        <w:tc>
          <w:tcPr>
            <w:tcW w:w="1698" w:type="dxa"/>
          </w:tcPr>
          <w:p w14:paraId="61C0F30F" w14:textId="77777777" w:rsidR="00E07E94" w:rsidRDefault="00E07E94" w:rsidP="00E209B7">
            <w:pPr>
              <w:pStyle w:val="TAH"/>
              <w:rPr>
                <w:lang w:eastAsia="zh-CN"/>
              </w:rPr>
            </w:pPr>
            <w:r>
              <w:rPr>
                <w:lang w:eastAsia="zh-CN"/>
              </w:rPr>
              <w:t>Comments</w:t>
            </w:r>
          </w:p>
        </w:tc>
      </w:tr>
      <w:tr w:rsidR="00E07E94" w14:paraId="1289298E" w14:textId="77777777" w:rsidTr="002E4861">
        <w:tc>
          <w:tcPr>
            <w:tcW w:w="1424" w:type="dxa"/>
          </w:tcPr>
          <w:p w14:paraId="30348E98" w14:textId="4A1FF06B" w:rsidR="00E07E94" w:rsidRPr="00226C4E" w:rsidRDefault="00E07E94" w:rsidP="00882ACB">
            <w:pPr>
              <w:pStyle w:val="TAL"/>
            </w:pPr>
            <w:r w:rsidRPr="00226C4E">
              <w:t>R4-2105709</w:t>
            </w:r>
          </w:p>
        </w:tc>
        <w:tc>
          <w:tcPr>
            <w:tcW w:w="2682" w:type="dxa"/>
          </w:tcPr>
          <w:p w14:paraId="6B4F261F" w14:textId="5F786F7E" w:rsidR="00E07E94" w:rsidRPr="00226C4E" w:rsidRDefault="00E07E94" w:rsidP="00882ACB">
            <w:pPr>
              <w:pStyle w:val="TAL"/>
            </w:pPr>
            <w:r w:rsidRPr="00226C4E">
              <w:t>WF on general test configurations for NR-U RRM performance requirements</w:t>
            </w:r>
          </w:p>
        </w:tc>
        <w:tc>
          <w:tcPr>
            <w:tcW w:w="1418" w:type="dxa"/>
          </w:tcPr>
          <w:p w14:paraId="56766959" w14:textId="08D99D7E" w:rsidR="00E07E94" w:rsidRPr="00226C4E" w:rsidRDefault="00E07E94" w:rsidP="00882ACB">
            <w:pPr>
              <w:pStyle w:val="TAL"/>
            </w:pPr>
            <w:r w:rsidRPr="00226C4E">
              <w:t>Nokia</w:t>
            </w:r>
          </w:p>
        </w:tc>
        <w:tc>
          <w:tcPr>
            <w:tcW w:w="2409" w:type="dxa"/>
          </w:tcPr>
          <w:p w14:paraId="17B45F5D" w14:textId="6E037F98" w:rsidR="00E07E94" w:rsidRPr="00226C4E" w:rsidRDefault="00E07E94" w:rsidP="00882ACB">
            <w:pPr>
              <w:pStyle w:val="TAL"/>
            </w:pPr>
            <w:r w:rsidRPr="00226C4E">
              <w:t xml:space="preserve">Agreeable </w:t>
            </w:r>
          </w:p>
        </w:tc>
        <w:tc>
          <w:tcPr>
            <w:tcW w:w="1698" w:type="dxa"/>
          </w:tcPr>
          <w:p w14:paraId="7DBB3911" w14:textId="77777777" w:rsidR="00E07E94" w:rsidRDefault="00E07E94" w:rsidP="00882ACB">
            <w:pPr>
              <w:pStyle w:val="TAL"/>
              <w:rPr>
                <w:rFonts w:eastAsiaTheme="minorEastAsia"/>
                <w:color w:val="0070C0"/>
                <w:lang w:val="en-US" w:eastAsia="zh-CN"/>
              </w:rPr>
            </w:pPr>
          </w:p>
        </w:tc>
      </w:tr>
      <w:tr w:rsidR="00E07E94" w14:paraId="30803F7C" w14:textId="77777777" w:rsidTr="002E4861">
        <w:tc>
          <w:tcPr>
            <w:tcW w:w="1424" w:type="dxa"/>
          </w:tcPr>
          <w:p w14:paraId="285DCC82" w14:textId="585390B2" w:rsidR="00E07E94" w:rsidRPr="00226C4E" w:rsidRDefault="003D20EA" w:rsidP="00882ACB">
            <w:pPr>
              <w:pStyle w:val="TAL"/>
            </w:pPr>
            <w:r w:rsidRPr="00226C4E">
              <w:t>R4-2105710</w:t>
            </w:r>
          </w:p>
        </w:tc>
        <w:tc>
          <w:tcPr>
            <w:tcW w:w="2682" w:type="dxa"/>
          </w:tcPr>
          <w:p w14:paraId="317B6BF9" w14:textId="2A5A1236" w:rsidR="00E07E94" w:rsidRPr="00226C4E" w:rsidRDefault="00E07E94" w:rsidP="00882ACB">
            <w:pPr>
              <w:pStyle w:val="TAL"/>
            </w:pPr>
            <w:r w:rsidRPr="00226C4E">
              <w:t>WF on LBT models for NR-U RRM performance requirements</w:t>
            </w:r>
          </w:p>
        </w:tc>
        <w:tc>
          <w:tcPr>
            <w:tcW w:w="1418" w:type="dxa"/>
          </w:tcPr>
          <w:p w14:paraId="66E9F3A4" w14:textId="1F7B9329" w:rsidR="00E07E94" w:rsidRPr="00226C4E" w:rsidRDefault="00E07E94" w:rsidP="00882ACB">
            <w:pPr>
              <w:pStyle w:val="TAL"/>
            </w:pPr>
            <w:r w:rsidRPr="00226C4E">
              <w:t>Qualcomm</w:t>
            </w:r>
          </w:p>
        </w:tc>
        <w:tc>
          <w:tcPr>
            <w:tcW w:w="2409" w:type="dxa"/>
          </w:tcPr>
          <w:p w14:paraId="3834BFA8" w14:textId="7A25A5A3" w:rsidR="00E07E94" w:rsidRPr="00226C4E" w:rsidRDefault="00E07E94" w:rsidP="00882ACB">
            <w:pPr>
              <w:pStyle w:val="TAL"/>
            </w:pPr>
            <w:r w:rsidRPr="00226C4E">
              <w:t>Agreeable</w:t>
            </w:r>
          </w:p>
        </w:tc>
        <w:tc>
          <w:tcPr>
            <w:tcW w:w="1698" w:type="dxa"/>
          </w:tcPr>
          <w:p w14:paraId="5AA96B25" w14:textId="77777777" w:rsidR="00E07E94" w:rsidRDefault="00E07E94" w:rsidP="00882ACB">
            <w:pPr>
              <w:pStyle w:val="TAL"/>
              <w:rPr>
                <w:rFonts w:eastAsiaTheme="minorEastAsia"/>
                <w:color w:val="0070C0"/>
                <w:lang w:val="en-US" w:eastAsia="zh-CN"/>
              </w:rPr>
            </w:pPr>
          </w:p>
        </w:tc>
      </w:tr>
      <w:tr w:rsidR="00E07E94" w14:paraId="7EF11CFD" w14:textId="77777777" w:rsidTr="002E4861">
        <w:tc>
          <w:tcPr>
            <w:tcW w:w="1424" w:type="dxa"/>
          </w:tcPr>
          <w:p w14:paraId="38BDF625" w14:textId="0485BDD9" w:rsidR="00E07E94" w:rsidRPr="00226C4E" w:rsidRDefault="00226C4E" w:rsidP="00882ACB">
            <w:pPr>
              <w:pStyle w:val="TAL"/>
            </w:pPr>
            <w:r w:rsidRPr="00226C4E">
              <w:t>R4-2105711</w:t>
            </w:r>
          </w:p>
        </w:tc>
        <w:tc>
          <w:tcPr>
            <w:tcW w:w="2682" w:type="dxa"/>
          </w:tcPr>
          <w:p w14:paraId="6A98C7D9" w14:textId="77777777" w:rsidR="00E07E94" w:rsidRPr="00226C4E" w:rsidRDefault="00E07E94" w:rsidP="00882ACB">
            <w:pPr>
              <w:pStyle w:val="TAL"/>
            </w:pPr>
            <w:r w:rsidRPr="00226C4E">
              <w:t>Updated test case list for NR-U</w:t>
            </w:r>
          </w:p>
        </w:tc>
        <w:tc>
          <w:tcPr>
            <w:tcW w:w="1418" w:type="dxa"/>
          </w:tcPr>
          <w:p w14:paraId="0237CAF1" w14:textId="77777777" w:rsidR="00E07E94" w:rsidRPr="00226C4E" w:rsidRDefault="00E07E94" w:rsidP="00882ACB">
            <w:pPr>
              <w:pStyle w:val="TAL"/>
            </w:pPr>
            <w:r w:rsidRPr="00226C4E">
              <w:t>Ericsson</w:t>
            </w:r>
          </w:p>
        </w:tc>
        <w:tc>
          <w:tcPr>
            <w:tcW w:w="2409" w:type="dxa"/>
          </w:tcPr>
          <w:p w14:paraId="317143BD" w14:textId="6D253537" w:rsidR="00E07E94" w:rsidRPr="00226C4E" w:rsidRDefault="00226C4E" w:rsidP="00882ACB">
            <w:pPr>
              <w:pStyle w:val="TAL"/>
            </w:pPr>
            <w:r w:rsidRPr="00226C4E">
              <w:t>Agreeable</w:t>
            </w:r>
          </w:p>
        </w:tc>
        <w:tc>
          <w:tcPr>
            <w:tcW w:w="1698" w:type="dxa"/>
          </w:tcPr>
          <w:p w14:paraId="61406860" w14:textId="77777777" w:rsidR="00E07E94" w:rsidRDefault="00E07E94" w:rsidP="00882ACB">
            <w:pPr>
              <w:pStyle w:val="TAL"/>
              <w:rPr>
                <w:rFonts w:eastAsiaTheme="minorEastAsia"/>
                <w:color w:val="0070C0"/>
                <w:lang w:val="en-US" w:eastAsia="zh-CN"/>
              </w:rPr>
            </w:pPr>
          </w:p>
        </w:tc>
      </w:tr>
      <w:tr w:rsidR="00E07E94" w14:paraId="53D19890" w14:textId="77777777" w:rsidTr="002E4861">
        <w:tc>
          <w:tcPr>
            <w:tcW w:w="1424" w:type="dxa"/>
          </w:tcPr>
          <w:p w14:paraId="1A336049" w14:textId="4959DFA4" w:rsidR="00E07E94" w:rsidRPr="00F52880" w:rsidRDefault="00C539F4" w:rsidP="00F52880">
            <w:pPr>
              <w:pStyle w:val="TAL"/>
              <w:rPr>
                <w:rFonts w:eastAsiaTheme="minorEastAsia"/>
                <w:lang w:val="en-US" w:eastAsia="zh-CN"/>
              </w:rPr>
            </w:pPr>
            <w:r w:rsidRPr="00F52880">
              <w:rPr>
                <w:lang w:eastAsia="zh-CN"/>
              </w:rPr>
              <w:t>R4-2105712</w:t>
            </w:r>
          </w:p>
        </w:tc>
        <w:tc>
          <w:tcPr>
            <w:tcW w:w="2682" w:type="dxa"/>
          </w:tcPr>
          <w:p w14:paraId="40018C9D" w14:textId="77777777" w:rsidR="00E07E94" w:rsidRPr="00F52880" w:rsidRDefault="00E07E94" w:rsidP="00F52880">
            <w:pPr>
              <w:pStyle w:val="TAL"/>
              <w:rPr>
                <w:rFonts w:eastAsiaTheme="minorEastAsia"/>
                <w:lang w:val="en-US" w:eastAsia="zh-CN"/>
              </w:rPr>
            </w:pPr>
            <w:r w:rsidRPr="00F52880">
              <w:rPr>
                <w:lang w:eastAsia="zh-CN"/>
              </w:rPr>
              <w:t>Draft Big CR: Introduction of Rel-16 NR-U RRM performance requirements</w:t>
            </w:r>
          </w:p>
        </w:tc>
        <w:tc>
          <w:tcPr>
            <w:tcW w:w="1418" w:type="dxa"/>
          </w:tcPr>
          <w:p w14:paraId="167C4771" w14:textId="77777777" w:rsidR="00E07E94" w:rsidRPr="00F52880" w:rsidRDefault="00E07E94" w:rsidP="00F52880">
            <w:pPr>
              <w:pStyle w:val="TAL"/>
              <w:rPr>
                <w:rFonts w:eastAsiaTheme="minorEastAsia"/>
                <w:lang w:val="en-US" w:eastAsia="zh-CN"/>
              </w:rPr>
            </w:pPr>
            <w:r w:rsidRPr="00F52880">
              <w:t>Ericsson</w:t>
            </w:r>
          </w:p>
        </w:tc>
        <w:tc>
          <w:tcPr>
            <w:tcW w:w="2409" w:type="dxa"/>
          </w:tcPr>
          <w:p w14:paraId="38CD7CD0" w14:textId="6E2951E9" w:rsidR="00E07E94" w:rsidRPr="00F52880" w:rsidRDefault="00C539F4" w:rsidP="00F52880">
            <w:pPr>
              <w:pStyle w:val="TAL"/>
              <w:rPr>
                <w:lang w:val="en-US"/>
              </w:rPr>
            </w:pPr>
            <w:r w:rsidRPr="00F52880">
              <w:rPr>
                <w:lang w:val="en-US"/>
              </w:rPr>
              <w:t>e-mail approval</w:t>
            </w:r>
          </w:p>
        </w:tc>
        <w:tc>
          <w:tcPr>
            <w:tcW w:w="1698" w:type="dxa"/>
          </w:tcPr>
          <w:p w14:paraId="3E3A0B55" w14:textId="6C515CBC" w:rsidR="00E07E94" w:rsidRPr="00F52880" w:rsidRDefault="00E07E94" w:rsidP="00F52880">
            <w:pPr>
              <w:pStyle w:val="TAL"/>
              <w:rPr>
                <w:rFonts w:eastAsiaTheme="minorEastAsia"/>
                <w:lang w:val="en-US" w:eastAsia="zh-CN"/>
              </w:rPr>
            </w:pPr>
          </w:p>
        </w:tc>
      </w:tr>
      <w:tr w:rsidR="00E07E94" w14:paraId="5FA8E893" w14:textId="77777777" w:rsidTr="002E4861">
        <w:tc>
          <w:tcPr>
            <w:tcW w:w="1424" w:type="dxa"/>
          </w:tcPr>
          <w:p w14:paraId="2AD6C09A" w14:textId="77777777" w:rsidR="00E07E94" w:rsidRPr="00F52880" w:rsidRDefault="00E07E94" w:rsidP="00F52880">
            <w:pPr>
              <w:pStyle w:val="TAL"/>
            </w:pPr>
            <w:hyperlink r:id="rId179" w:history="1">
              <w:r w:rsidRPr="00F52880">
                <w:t>R4-2106847</w:t>
              </w:r>
            </w:hyperlink>
          </w:p>
          <w:p w14:paraId="0BA7AA31" w14:textId="77777777" w:rsidR="00E07E94" w:rsidRPr="00F52880" w:rsidRDefault="00E07E94" w:rsidP="00F52880">
            <w:pPr>
              <w:pStyle w:val="TAL"/>
            </w:pPr>
          </w:p>
        </w:tc>
        <w:tc>
          <w:tcPr>
            <w:tcW w:w="2682" w:type="dxa"/>
          </w:tcPr>
          <w:p w14:paraId="3A38CFE6" w14:textId="77777777" w:rsidR="00E07E94" w:rsidRPr="00F52880" w:rsidRDefault="00E07E94" w:rsidP="00F52880">
            <w:pPr>
              <w:pStyle w:val="TAL"/>
            </w:pPr>
            <w:r w:rsidRPr="00F52880">
              <w:t>NR-U accuracy requirements</w:t>
            </w:r>
          </w:p>
        </w:tc>
        <w:tc>
          <w:tcPr>
            <w:tcW w:w="1418" w:type="dxa"/>
          </w:tcPr>
          <w:p w14:paraId="308C89F1" w14:textId="77777777" w:rsidR="00E07E94" w:rsidRPr="00F52880" w:rsidRDefault="00E07E94" w:rsidP="00F52880">
            <w:pPr>
              <w:pStyle w:val="TAL"/>
            </w:pPr>
            <w:r w:rsidRPr="00F52880">
              <w:t>Ericsson</w:t>
            </w:r>
          </w:p>
        </w:tc>
        <w:tc>
          <w:tcPr>
            <w:tcW w:w="2409" w:type="dxa"/>
          </w:tcPr>
          <w:p w14:paraId="1A949ECC" w14:textId="012AF322" w:rsidR="00E07E94" w:rsidRPr="00F52880" w:rsidRDefault="00882ACB" w:rsidP="00F52880">
            <w:pPr>
              <w:pStyle w:val="TAL"/>
            </w:pPr>
            <w:r w:rsidRPr="00F52880">
              <w:t>Agreeable</w:t>
            </w:r>
          </w:p>
        </w:tc>
        <w:tc>
          <w:tcPr>
            <w:tcW w:w="1698" w:type="dxa"/>
          </w:tcPr>
          <w:p w14:paraId="529CAD15" w14:textId="67BE1B4B" w:rsidR="00E07E94" w:rsidRPr="00F52880" w:rsidRDefault="00E07E94" w:rsidP="00F52880">
            <w:pPr>
              <w:pStyle w:val="TAL"/>
            </w:pPr>
          </w:p>
        </w:tc>
      </w:tr>
      <w:tr w:rsidR="00DE475E" w14:paraId="27FCCCEA" w14:textId="77777777" w:rsidTr="002E4861">
        <w:tc>
          <w:tcPr>
            <w:tcW w:w="1424" w:type="dxa"/>
          </w:tcPr>
          <w:p w14:paraId="6DEF4975" w14:textId="77777777" w:rsidR="00DE475E" w:rsidRPr="00F52880" w:rsidRDefault="00DE475E" w:rsidP="00F52880">
            <w:pPr>
              <w:pStyle w:val="TAL"/>
            </w:pPr>
            <w:hyperlink r:id="rId180" w:history="1">
              <w:r w:rsidRPr="00F52880">
                <w:t>R4-2106879</w:t>
              </w:r>
            </w:hyperlink>
          </w:p>
        </w:tc>
        <w:tc>
          <w:tcPr>
            <w:tcW w:w="2682" w:type="dxa"/>
          </w:tcPr>
          <w:p w14:paraId="0FE20997" w14:textId="77777777" w:rsidR="00DE475E" w:rsidRPr="00F52880" w:rsidRDefault="00DE475E" w:rsidP="00F52880">
            <w:pPr>
              <w:pStyle w:val="TAL"/>
            </w:pPr>
            <w:r w:rsidRPr="00F52880">
              <w:t>DraftCR 36.133 Correction of accuracy requirements for NR-U bands</w:t>
            </w:r>
          </w:p>
        </w:tc>
        <w:tc>
          <w:tcPr>
            <w:tcW w:w="1418" w:type="dxa"/>
          </w:tcPr>
          <w:p w14:paraId="6D969189" w14:textId="77777777" w:rsidR="00DE475E" w:rsidRPr="00F52880" w:rsidRDefault="00DE475E" w:rsidP="00F52880">
            <w:pPr>
              <w:pStyle w:val="TAL"/>
            </w:pPr>
            <w:r w:rsidRPr="00F52880">
              <w:t>Ericsson</w:t>
            </w:r>
          </w:p>
        </w:tc>
        <w:tc>
          <w:tcPr>
            <w:tcW w:w="2409" w:type="dxa"/>
          </w:tcPr>
          <w:p w14:paraId="445A3100" w14:textId="0C13A1A9" w:rsidR="00DE475E" w:rsidRPr="00F52880" w:rsidRDefault="00DE475E" w:rsidP="00F52880">
            <w:pPr>
              <w:pStyle w:val="TAL"/>
            </w:pPr>
            <w:r w:rsidRPr="00F52880">
              <w:t>Agreeable</w:t>
            </w:r>
          </w:p>
        </w:tc>
        <w:tc>
          <w:tcPr>
            <w:tcW w:w="1698" w:type="dxa"/>
          </w:tcPr>
          <w:p w14:paraId="5316AD22" w14:textId="682D825F" w:rsidR="00DE475E" w:rsidRPr="00F52880" w:rsidRDefault="00DE475E" w:rsidP="00F52880">
            <w:pPr>
              <w:pStyle w:val="TAL"/>
            </w:pPr>
          </w:p>
        </w:tc>
      </w:tr>
      <w:tr w:rsidR="00C136C5" w14:paraId="544980A8" w14:textId="77777777" w:rsidTr="002E4861">
        <w:tc>
          <w:tcPr>
            <w:tcW w:w="1424" w:type="dxa"/>
          </w:tcPr>
          <w:p w14:paraId="284E0580" w14:textId="77777777" w:rsidR="00C136C5" w:rsidRPr="00F52880" w:rsidRDefault="00C136C5" w:rsidP="00F52880">
            <w:pPr>
              <w:pStyle w:val="TAL"/>
            </w:pPr>
            <w:hyperlink r:id="rId181" w:history="1">
              <w:r w:rsidRPr="00F52880">
                <w:t>R4-2106975</w:t>
              </w:r>
            </w:hyperlink>
          </w:p>
          <w:p w14:paraId="5435C6D5" w14:textId="77777777" w:rsidR="00C136C5" w:rsidRPr="00F52880" w:rsidRDefault="00C136C5" w:rsidP="00F52880">
            <w:pPr>
              <w:pStyle w:val="TAL"/>
            </w:pPr>
          </w:p>
        </w:tc>
        <w:tc>
          <w:tcPr>
            <w:tcW w:w="2682" w:type="dxa"/>
          </w:tcPr>
          <w:p w14:paraId="2E19B039" w14:textId="77777777" w:rsidR="00C136C5" w:rsidRPr="00F52880" w:rsidRDefault="00C136C5" w:rsidP="00F52880">
            <w:pPr>
              <w:pStyle w:val="TAL"/>
            </w:pPr>
            <w:r w:rsidRPr="00F52880">
              <w:t>Draft CR on inter-RAT NR measurement accuracy requirements</w:t>
            </w:r>
          </w:p>
        </w:tc>
        <w:tc>
          <w:tcPr>
            <w:tcW w:w="1418" w:type="dxa"/>
          </w:tcPr>
          <w:p w14:paraId="2A8A4231" w14:textId="77777777" w:rsidR="00C136C5" w:rsidRPr="00F52880" w:rsidRDefault="00C136C5" w:rsidP="00F52880">
            <w:pPr>
              <w:pStyle w:val="TAL"/>
            </w:pPr>
            <w:r w:rsidRPr="00F52880">
              <w:t>Huawei</w:t>
            </w:r>
          </w:p>
        </w:tc>
        <w:tc>
          <w:tcPr>
            <w:tcW w:w="2409" w:type="dxa"/>
          </w:tcPr>
          <w:p w14:paraId="151A1038" w14:textId="11719EC8" w:rsidR="00C136C5" w:rsidRPr="00F52880" w:rsidRDefault="00C136C5" w:rsidP="00F52880">
            <w:pPr>
              <w:pStyle w:val="TAL"/>
            </w:pPr>
            <w:r w:rsidRPr="00F52880">
              <w:t>Agreeable</w:t>
            </w:r>
          </w:p>
        </w:tc>
        <w:tc>
          <w:tcPr>
            <w:tcW w:w="1698" w:type="dxa"/>
          </w:tcPr>
          <w:p w14:paraId="23ECF396" w14:textId="4EE52696" w:rsidR="00C136C5" w:rsidRPr="00F52880" w:rsidRDefault="00C136C5" w:rsidP="00F52880">
            <w:pPr>
              <w:pStyle w:val="TAL"/>
            </w:pPr>
          </w:p>
        </w:tc>
      </w:tr>
      <w:tr w:rsidR="00A07A0E" w14:paraId="7B860C8E" w14:textId="77777777" w:rsidTr="002E4861">
        <w:tc>
          <w:tcPr>
            <w:tcW w:w="1424" w:type="dxa"/>
          </w:tcPr>
          <w:p w14:paraId="22D98B98" w14:textId="1F32AF47" w:rsidR="00A07A0E" w:rsidRPr="00F52880" w:rsidRDefault="00A07A0E" w:rsidP="00F52880">
            <w:pPr>
              <w:pStyle w:val="TAL"/>
            </w:pPr>
            <w:r w:rsidRPr="00F52880">
              <w:t>R4-2105713</w:t>
            </w:r>
          </w:p>
        </w:tc>
        <w:tc>
          <w:tcPr>
            <w:tcW w:w="2682" w:type="dxa"/>
          </w:tcPr>
          <w:p w14:paraId="0ECD028A" w14:textId="77777777" w:rsidR="00A07A0E" w:rsidRPr="00F52880" w:rsidRDefault="00A07A0E" w:rsidP="00F52880">
            <w:pPr>
              <w:pStyle w:val="TAL"/>
            </w:pPr>
            <w:r w:rsidRPr="00F52880">
              <w:t>Draft CR on DL CCA model for NR-U</w:t>
            </w:r>
          </w:p>
        </w:tc>
        <w:tc>
          <w:tcPr>
            <w:tcW w:w="1418" w:type="dxa"/>
          </w:tcPr>
          <w:p w14:paraId="69E72413" w14:textId="77777777" w:rsidR="00A07A0E" w:rsidRPr="00F52880" w:rsidRDefault="00A07A0E" w:rsidP="00F52880">
            <w:pPr>
              <w:pStyle w:val="TAL"/>
            </w:pPr>
            <w:r w:rsidRPr="00F52880">
              <w:t>Nokia</w:t>
            </w:r>
          </w:p>
        </w:tc>
        <w:tc>
          <w:tcPr>
            <w:tcW w:w="2409" w:type="dxa"/>
          </w:tcPr>
          <w:p w14:paraId="635FD2BA" w14:textId="16C83190" w:rsidR="00A07A0E" w:rsidRPr="00F52880" w:rsidRDefault="00A07A0E" w:rsidP="00F52880">
            <w:pPr>
              <w:pStyle w:val="TAL"/>
            </w:pPr>
            <w:r w:rsidRPr="00F52880">
              <w:t>Agreeable</w:t>
            </w:r>
          </w:p>
        </w:tc>
        <w:tc>
          <w:tcPr>
            <w:tcW w:w="1698" w:type="dxa"/>
          </w:tcPr>
          <w:p w14:paraId="6E242400" w14:textId="192219A9" w:rsidR="00A07A0E" w:rsidRPr="00F52880" w:rsidRDefault="00A07A0E" w:rsidP="00F52880">
            <w:pPr>
              <w:pStyle w:val="TAL"/>
            </w:pPr>
          </w:p>
        </w:tc>
      </w:tr>
      <w:tr w:rsidR="0050657E" w14:paraId="5ED22E04" w14:textId="77777777" w:rsidTr="002E4861">
        <w:tc>
          <w:tcPr>
            <w:tcW w:w="1424" w:type="dxa"/>
          </w:tcPr>
          <w:p w14:paraId="219E36D4" w14:textId="77777777" w:rsidR="0050657E" w:rsidRPr="00F52880" w:rsidRDefault="0050657E" w:rsidP="00F52880">
            <w:pPr>
              <w:pStyle w:val="TAL"/>
            </w:pPr>
            <w:hyperlink r:id="rId182" w:history="1">
              <w:r w:rsidRPr="00F52880">
                <w:rPr>
                  <w:rStyle w:val="Hyperlink"/>
                  <w:color w:val="auto"/>
                  <w:u w:val="none"/>
                </w:rPr>
                <w:t>R4-2106873</w:t>
              </w:r>
            </w:hyperlink>
          </w:p>
        </w:tc>
        <w:tc>
          <w:tcPr>
            <w:tcW w:w="2682" w:type="dxa"/>
          </w:tcPr>
          <w:p w14:paraId="4DAA2C4C" w14:textId="77777777" w:rsidR="0050657E" w:rsidRPr="00F52880" w:rsidRDefault="0050657E" w:rsidP="00F52880">
            <w:pPr>
              <w:pStyle w:val="TAL"/>
            </w:pPr>
            <w:r w:rsidRPr="00F52880">
              <w:t>Draft CR: Update of RMC for NR-U test cases</w:t>
            </w:r>
          </w:p>
        </w:tc>
        <w:tc>
          <w:tcPr>
            <w:tcW w:w="1418" w:type="dxa"/>
          </w:tcPr>
          <w:p w14:paraId="14722BD0" w14:textId="77777777" w:rsidR="0050657E" w:rsidRPr="00F52880" w:rsidRDefault="0050657E" w:rsidP="00F52880">
            <w:pPr>
              <w:pStyle w:val="TAL"/>
            </w:pPr>
            <w:r w:rsidRPr="00F52880">
              <w:t>Ericsson</w:t>
            </w:r>
          </w:p>
        </w:tc>
        <w:tc>
          <w:tcPr>
            <w:tcW w:w="2409" w:type="dxa"/>
          </w:tcPr>
          <w:p w14:paraId="7B0799FC" w14:textId="192BAFD2" w:rsidR="0050657E" w:rsidRPr="00F52880" w:rsidRDefault="0050657E" w:rsidP="00F52880">
            <w:pPr>
              <w:pStyle w:val="TAL"/>
            </w:pPr>
            <w:r w:rsidRPr="00F52880">
              <w:t>Agreeable</w:t>
            </w:r>
          </w:p>
        </w:tc>
        <w:tc>
          <w:tcPr>
            <w:tcW w:w="1698" w:type="dxa"/>
          </w:tcPr>
          <w:p w14:paraId="6DAB4710" w14:textId="3C04D95D" w:rsidR="0050657E" w:rsidRPr="00F52880" w:rsidRDefault="0050657E" w:rsidP="00F52880">
            <w:pPr>
              <w:pStyle w:val="TAL"/>
            </w:pPr>
          </w:p>
        </w:tc>
      </w:tr>
      <w:tr w:rsidR="00BF3F84" w14:paraId="6A694E5D" w14:textId="77777777" w:rsidTr="002E4861">
        <w:tc>
          <w:tcPr>
            <w:tcW w:w="1424" w:type="dxa"/>
          </w:tcPr>
          <w:p w14:paraId="403C3D60" w14:textId="77777777" w:rsidR="00BF3F84" w:rsidRPr="00F52880" w:rsidRDefault="00BF3F84" w:rsidP="00F52880">
            <w:pPr>
              <w:pStyle w:val="TAL"/>
            </w:pPr>
            <w:hyperlink r:id="rId183" w:history="1">
              <w:r w:rsidRPr="00F52880">
                <w:rPr>
                  <w:rStyle w:val="Hyperlink"/>
                  <w:color w:val="auto"/>
                  <w:u w:val="none"/>
                </w:rPr>
                <w:t>R4-2106977</w:t>
              </w:r>
            </w:hyperlink>
          </w:p>
        </w:tc>
        <w:tc>
          <w:tcPr>
            <w:tcW w:w="2682" w:type="dxa"/>
          </w:tcPr>
          <w:p w14:paraId="620B5142" w14:textId="77777777" w:rsidR="00BF3F84" w:rsidRPr="00F52880" w:rsidRDefault="00BF3F84" w:rsidP="00F52880">
            <w:pPr>
              <w:pStyle w:val="TAL"/>
            </w:pPr>
            <w:r w:rsidRPr="00F52880">
              <w:t>Draft CR of test case configurations for NR-U</w:t>
            </w:r>
          </w:p>
        </w:tc>
        <w:tc>
          <w:tcPr>
            <w:tcW w:w="1418" w:type="dxa"/>
          </w:tcPr>
          <w:p w14:paraId="67393275" w14:textId="77777777" w:rsidR="00BF3F84" w:rsidRPr="00F52880" w:rsidRDefault="00BF3F84" w:rsidP="00F52880">
            <w:pPr>
              <w:pStyle w:val="TAL"/>
            </w:pPr>
            <w:r w:rsidRPr="00F52880">
              <w:t>Huawei, HiSilicon</w:t>
            </w:r>
          </w:p>
        </w:tc>
        <w:tc>
          <w:tcPr>
            <w:tcW w:w="2409" w:type="dxa"/>
          </w:tcPr>
          <w:p w14:paraId="18519869" w14:textId="1602158B" w:rsidR="00BF3F84" w:rsidRPr="00F52880" w:rsidRDefault="00BF3F84" w:rsidP="00F52880">
            <w:pPr>
              <w:pStyle w:val="TAL"/>
            </w:pPr>
            <w:r w:rsidRPr="00F52880">
              <w:t>Agreeable</w:t>
            </w:r>
          </w:p>
        </w:tc>
        <w:tc>
          <w:tcPr>
            <w:tcW w:w="1698" w:type="dxa"/>
          </w:tcPr>
          <w:p w14:paraId="0D50A8D3" w14:textId="690133C2" w:rsidR="00BF3F84" w:rsidRPr="00F52880" w:rsidRDefault="00BF3F84" w:rsidP="00F52880">
            <w:pPr>
              <w:pStyle w:val="TAL"/>
            </w:pPr>
          </w:p>
        </w:tc>
      </w:tr>
      <w:tr w:rsidR="00D33988" w14:paraId="3B09371C" w14:textId="77777777" w:rsidTr="002E4861">
        <w:tc>
          <w:tcPr>
            <w:tcW w:w="1424" w:type="dxa"/>
          </w:tcPr>
          <w:p w14:paraId="64F029F6" w14:textId="78B28336" w:rsidR="00D33988" w:rsidRPr="00F52880" w:rsidRDefault="00D33988" w:rsidP="00F52880">
            <w:pPr>
              <w:pStyle w:val="TAL"/>
            </w:pPr>
            <w:r w:rsidRPr="00F52880">
              <w:t>R4-2105714</w:t>
            </w:r>
          </w:p>
        </w:tc>
        <w:tc>
          <w:tcPr>
            <w:tcW w:w="2682" w:type="dxa"/>
          </w:tcPr>
          <w:p w14:paraId="6C86BCF3" w14:textId="77777777" w:rsidR="00D33988" w:rsidRPr="00F52880" w:rsidRDefault="00D33988" w:rsidP="00F52880">
            <w:pPr>
              <w:pStyle w:val="TAL"/>
            </w:pPr>
            <w:r w:rsidRPr="00F52880">
              <w:t>Applicability rules for legacy NR tests for NR-U in 38.133</w:t>
            </w:r>
          </w:p>
        </w:tc>
        <w:tc>
          <w:tcPr>
            <w:tcW w:w="1418" w:type="dxa"/>
          </w:tcPr>
          <w:p w14:paraId="080B966A" w14:textId="77777777" w:rsidR="00D33988" w:rsidRPr="00F52880" w:rsidRDefault="00D33988" w:rsidP="00F52880">
            <w:pPr>
              <w:pStyle w:val="TAL"/>
            </w:pPr>
            <w:r w:rsidRPr="00F52880">
              <w:t>Ericsson</w:t>
            </w:r>
          </w:p>
        </w:tc>
        <w:tc>
          <w:tcPr>
            <w:tcW w:w="2409" w:type="dxa"/>
          </w:tcPr>
          <w:p w14:paraId="3F9615C8" w14:textId="20CC53EC" w:rsidR="00D33988" w:rsidRPr="00F52880" w:rsidRDefault="00D33988" w:rsidP="00F52880">
            <w:pPr>
              <w:pStyle w:val="TAL"/>
            </w:pPr>
            <w:r w:rsidRPr="00F52880">
              <w:t>Agreeable</w:t>
            </w:r>
          </w:p>
        </w:tc>
        <w:tc>
          <w:tcPr>
            <w:tcW w:w="1698" w:type="dxa"/>
          </w:tcPr>
          <w:p w14:paraId="7BCE791D" w14:textId="77777777" w:rsidR="00D33988" w:rsidRPr="00F52880" w:rsidRDefault="00D33988" w:rsidP="00F52880">
            <w:pPr>
              <w:pStyle w:val="TAL"/>
            </w:pPr>
          </w:p>
        </w:tc>
      </w:tr>
      <w:tr w:rsidR="002D5520" w14:paraId="1401C3F7" w14:textId="77777777" w:rsidTr="002E4861">
        <w:tc>
          <w:tcPr>
            <w:tcW w:w="1424" w:type="dxa"/>
          </w:tcPr>
          <w:p w14:paraId="6B940476" w14:textId="41AF9E8F" w:rsidR="002D5520" w:rsidRPr="00F52880" w:rsidRDefault="002D5520" w:rsidP="00F52880">
            <w:pPr>
              <w:pStyle w:val="TAL"/>
            </w:pPr>
            <w:r w:rsidRPr="00F52880">
              <w:t>R4-2105715</w:t>
            </w:r>
          </w:p>
        </w:tc>
        <w:tc>
          <w:tcPr>
            <w:tcW w:w="2682" w:type="dxa"/>
          </w:tcPr>
          <w:p w14:paraId="287C1429" w14:textId="77777777" w:rsidR="002D5520" w:rsidRPr="00F52880" w:rsidRDefault="002D5520" w:rsidP="00F52880">
            <w:pPr>
              <w:pStyle w:val="TAL"/>
            </w:pPr>
            <w:r w:rsidRPr="00F52880">
              <w:t>Introduction of NR-U cell reselection tests</w:t>
            </w:r>
          </w:p>
        </w:tc>
        <w:tc>
          <w:tcPr>
            <w:tcW w:w="1418" w:type="dxa"/>
          </w:tcPr>
          <w:p w14:paraId="3B1E34F3" w14:textId="77777777" w:rsidR="002D5520" w:rsidRPr="00F52880" w:rsidRDefault="002D5520" w:rsidP="00F52880">
            <w:pPr>
              <w:pStyle w:val="TAL"/>
            </w:pPr>
            <w:r w:rsidRPr="00F52880">
              <w:t>Ericsson</w:t>
            </w:r>
          </w:p>
        </w:tc>
        <w:tc>
          <w:tcPr>
            <w:tcW w:w="2409" w:type="dxa"/>
          </w:tcPr>
          <w:p w14:paraId="10E20FC5" w14:textId="56A834B8" w:rsidR="002D5520" w:rsidRPr="00F52880" w:rsidRDefault="002D5520" w:rsidP="00F52880">
            <w:pPr>
              <w:pStyle w:val="TAL"/>
            </w:pPr>
            <w:r w:rsidRPr="00F52880">
              <w:t>Agreeable</w:t>
            </w:r>
          </w:p>
        </w:tc>
        <w:tc>
          <w:tcPr>
            <w:tcW w:w="1698" w:type="dxa"/>
          </w:tcPr>
          <w:p w14:paraId="4B83A29A" w14:textId="77777777" w:rsidR="002D5520" w:rsidRPr="00F52880" w:rsidRDefault="002D5520" w:rsidP="00F52880">
            <w:pPr>
              <w:pStyle w:val="TAL"/>
            </w:pPr>
          </w:p>
        </w:tc>
      </w:tr>
      <w:tr w:rsidR="002D5520" w14:paraId="049D9300" w14:textId="77777777" w:rsidTr="002E4861">
        <w:tc>
          <w:tcPr>
            <w:tcW w:w="1424" w:type="dxa"/>
          </w:tcPr>
          <w:p w14:paraId="22C7A24A" w14:textId="2778C9AA" w:rsidR="002D5520" w:rsidRPr="00F52880" w:rsidRDefault="002D5520" w:rsidP="00F52880">
            <w:pPr>
              <w:pStyle w:val="TAL"/>
            </w:pPr>
            <w:r w:rsidRPr="00F52880">
              <w:t>R4-2105716</w:t>
            </w:r>
          </w:p>
        </w:tc>
        <w:tc>
          <w:tcPr>
            <w:tcW w:w="2682" w:type="dxa"/>
          </w:tcPr>
          <w:p w14:paraId="5FA9B644" w14:textId="77777777" w:rsidR="002D5520" w:rsidRPr="00F52880" w:rsidRDefault="002D5520" w:rsidP="00F52880">
            <w:pPr>
              <w:pStyle w:val="TAL"/>
            </w:pPr>
            <w:r w:rsidRPr="00F52880">
              <w:t>Draft TC NR-U handover test cases</w:t>
            </w:r>
          </w:p>
        </w:tc>
        <w:tc>
          <w:tcPr>
            <w:tcW w:w="1418" w:type="dxa"/>
          </w:tcPr>
          <w:p w14:paraId="0CC23030" w14:textId="77777777" w:rsidR="002D5520" w:rsidRPr="00F52880" w:rsidRDefault="002D5520" w:rsidP="00F52880">
            <w:pPr>
              <w:pStyle w:val="TAL"/>
            </w:pPr>
            <w:r w:rsidRPr="00F52880">
              <w:t>Nokia, Nokia Shanghai Bell</w:t>
            </w:r>
          </w:p>
        </w:tc>
        <w:tc>
          <w:tcPr>
            <w:tcW w:w="2409" w:type="dxa"/>
          </w:tcPr>
          <w:p w14:paraId="10BF60FB" w14:textId="6E228928" w:rsidR="002D5520" w:rsidRPr="00F52880" w:rsidRDefault="002D5520" w:rsidP="00F52880">
            <w:pPr>
              <w:pStyle w:val="TAL"/>
            </w:pPr>
            <w:r w:rsidRPr="00F52880">
              <w:t>Agreeable</w:t>
            </w:r>
          </w:p>
        </w:tc>
        <w:tc>
          <w:tcPr>
            <w:tcW w:w="1698" w:type="dxa"/>
          </w:tcPr>
          <w:p w14:paraId="18F831DC" w14:textId="77777777" w:rsidR="002D5520" w:rsidRPr="00F52880" w:rsidRDefault="002D5520" w:rsidP="00F52880">
            <w:pPr>
              <w:pStyle w:val="TAL"/>
            </w:pPr>
          </w:p>
        </w:tc>
      </w:tr>
      <w:tr w:rsidR="002D5520" w14:paraId="02118AEF" w14:textId="77777777" w:rsidTr="002E4861">
        <w:tc>
          <w:tcPr>
            <w:tcW w:w="1424" w:type="dxa"/>
          </w:tcPr>
          <w:p w14:paraId="2C1D24D1" w14:textId="45586866" w:rsidR="002D5520" w:rsidRPr="00F52880" w:rsidRDefault="002D5520" w:rsidP="00F52880">
            <w:pPr>
              <w:pStyle w:val="TAL"/>
            </w:pPr>
            <w:r w:rsidRPr="00F52880">
              <w:t>R4-2105717</w:t>
            </w:r>
          </w:p>
        </w:tc>
        <w:tc>
          <w:tcPr>
            <w:tcW w:w="2682" w:type="dxa"/>
          </w:tcPr>
          <w:p w14:paraId="751A3A24" w14:textId="77777777" w:rsidR="002D5520" w:rsidRPr="00F52880" w:rsidRDefault="002D5520" w:rsidP="00F52880">
            <w:pPr>
              <w:pStyle w:val="TAL"/>
            </w:pPr>
            <w:r w:rsidRPr="00F52880">
              <w:t>Introduction of NR-U handover tests</w:t>
            </w:r>
          </w:p>
        </w:tc>
        <w:tc>
          <w:tcPr>
            <w:tcW w:w="1418" w:type="dxa"/>
          </w:tcPr>
          <w:p w14:paraId="0A357D94" w14:textId="77777777" w:rsidR="002D5520" w:rsidRPr="00F52880" w:rsidRDefault="002D5520" w:rsidP="00F52880">
            <w:pPr>
              <w:pStyle w:val="TAL"/>
            </w:pPr>
            <w:r w:rsidRPr="00F52880">
              <w:t>Ericsson</w:t>
            </w:r>
          </w:p>
        </w:tc>
        <w:tc>
          <w:tcPr>
            <w:tcW w:w="2409" w:type="dxa"/>
          </w:tcPr>
          <w:p w14:paraId="411F4C0A" w14:textId="290179CB" w:rsidR="002D5520" w:rsidRPr="00F52880" w:rsidRDefault="002D5520" w:rsidP="00F52880">
            <w:pPr>
              <w:pStyle w:val="TAL"/>
            </w:pPr>
            <w:r w:rsidRPr="00F52880">
              <w:t>Agreeable</w:t>
            </w:r>
          </w:p>
        </w:tc>
        <w:tc>
          <w:tcPr>
            <w:tcW w:w="1698" w:type="dxa"/>
          </w:tcPr>
          <w:p w14:paraId="68B4FB17" w14:textId="77777777" w:rsidR="002D5520" w:rsidRPr="00F52880" w:rsidRDefault="002D5520" w:rsidP="00F52880">
            <w:pPr>
              <w:pStyle w:val="TAL"/>
            </w:pPr>
          </w:p>
        </w:tc>
      </w:tr>
      <w:tr w:rsidR="002D5520" w14:paraId="58247EE3" w14:textId="77777777" w:rsidTr="002E4861">
        <w:tc>
          <w:tcPr>
            <w:tcW w:w="1424" w:type="dxa"/>
          </w:tcPr>
          <w:p w14:paraId="760BA3AD" w14:textId="6F8B7189" w:rsidR="002D5520" w:rsidRPr="00F52880" w:rsidRDefault="002D5520" w:rsidP="00F52880">
            <w:pPr>
              <w:pStyle w:val="TAL"/>
            </w:pPr>
            <w:r w:rsidRPr="00F52880">
              <w:t>R4-2105718</w:t>
            </w:r>
          </w:p>
        </w:tc>
        <w:tc>
          <w:tcPr>
            <w:tcW w:w="2682" w:type="dxa"/>
          </w:tcPr>
          <w:p w14:paraId="37930E2D" w14:textId="77777777" w:rsidR="002D5520" w:rsidRPr="00F52880" w:rsidRDefault="002D5520" w:rsidP="00F52880">
            <w:pPr>
              <w:pStyle w:val="TAL"/>
            </w:pPr>
            <w:r w:rsidRPr="00F52880">
              <w:t>Draft CR of test cases for HO delay and interruption for NR-U</w:t>
            </w:r>
          </w:p>
        </w:tc>
        <w:tc>
          <w:tcPr>
            <w:tcW w:w="1418" w:type="dxa"/>
          </w:tcPr>
          <w:p w14:paraId="1F93952A" w14:textId="77777777" w:rsidR="002D5520" w:rsidRPr="00F52880" w:rsidRDefault="002D5520" w:rsidP="00F52880">
            <w:pPr>
              <w:pStyle w:val="TAL"/>
            </w:pPr>
            <w:r w:rsidRPr="00F52880">
              <w:t xml:space="preserve">Huawei, </w:t>
            </w:r>
            <w:proofErr w:type="spellStart"/>
            <w:r w:rsidRPr="00F52880">
              <w:t>HiSilicon</w:t>
            </w:r>
            <w:proofErr w:type="spellEnd"/>
          </w:p>
        </w:tc>
        <w:tc>
          <w:tcPr>
            <w:tcW w:w="2409" w:type="dxa"/>
          </w:tcPr>
          <w:p w14:paraId="7BCE244D" w14:textId="09DCB394" w:rsidR="002D5520" w:rsidRPr="00F52880" w:rsidRDefault="002D5520" w:rsidP="00F52880">
            <w:pPr>
              <w:pStyle w:val="TAL"/>
            </w:pPr>
            <w:r w:rsidRPr="00F52880">
              <w:t>Agreeable</w:t>
            </w:r>
          </w:p>
        </w:tc>
        <w:tc>
          <w:tcPr>
            <w:tcW w:w="1698" w:type="dxa"/>
          </w:tcPr>
          <w:p w14:paraId="2E539915" w14:textId="77777777" w:rsidR="002D5520" w:rsidRPr="00F52880" w:rsidRDefault="002D5520" w:rsidP="00F52880">
            <w:pPr>
              <w:pStyle w:val="TAL"/>
            </w:pPr>
          </w:p>
        </w:tc>
      </w:tr>
      <w:tr w:rsidR="00F52880" w14:paraId="4B09BB5A" w14:textId="77777777" w:rsidTr="002E4861">
        <w:tc>
          <w:tcPr>
            <w:tcW w:w="1424" w:type="dxa"/>
          </w:tcPr>
          <w:p w14:paraId="0B24B684" w14:textId="77777777" w:rsidR="00F52880" w:rsidRPr="00F52880" w:rsidRDefault="00F52880" w:rsidP="00F52880">
            <w:pPr>
              <w:pStyle w:val="TAL"/>
            </w:pPr>
            <w:r w:rsidRPr="00F52880">
              <w:t>R4-2106577</w:t>
            </w:r>
          </w:p>
        </w:tc>
        <w:tc>
          <w:tcPr>
            <w:tcW w:w="2682" w:type="dxa"/>
          </w:tcPr>
          <w:p w14:paraId="1A7A9696" w14:textId="77777777" w:rsidR="00F52880" w:rsidRPr="00F52880" w:rsidRDefault="00F52880" w:rsidP="00F52880">
            <w:pPr>
              <w:pStyle w:val="TAL"/>
            </w:pPr>
            <w:r w:rsidRPr="00F52880">
              <w:t>Draft TC RRC re-establishment with CCA</w:t>
            </w:r>
          </w:p>
        </w:tc>
        <w:tc>
          <w:tcPr>
            <w:tcW w:w="1418" w:type="dxa"/>
          </w:tcPr>
          <w:p w14:paraId="6BEFA78B" w14:textId="77777777" w:rsidR="00F52880" w:rsidRPr="00F52880" w:rsidRDefault="00F52880" w:rsidP="00F52880">
            <w:pPr>
              <w:pStyle w:val="TAL"/>
            </w:pPr>
            <w:r w:rsidRPr="00F52880">
              <w:t>Nokia, Nokia Shanghai Bell</w:t>
            </w:r>
          </w:p>
        </w:tc>
        <w:tc>
          <w:tcPr>
            <w:tcW w:w="2409" w:type="dxa"/>
          </w:tcPr>
          <w:p w14:paraId="63FB8265" w14:textId="2DD6B8BF" w:rsidR="00F52880" w:rsidRPr="00F52880" w:rsidRDefault="00F52880" w:rsidP="00F52880">
            <w:pPr>
              <w:pStyle w:val="TAL"/>
            </w:pPr>
            <w:r w:rsidRPr="00F52880">
              <w:t>Agreeable</w:t>
            </w:r>
          </w:p>
        </w:tc>
        <w:tc>
          <w:tcPr>
            <w:tcW w:w="1698" w:type="dxa"/>
          </w:tcPr>
          <w:p w14:paraId="42C6431E" w14:textId="217A4337" w:rsidR="00F52880" w:rsidRPr="00F52880" w:rsidRDefault="00F52880" w:rsidP="00F52880">
            <w:pPr>
              <w:pStyle w:val="TAL"/>
            </w:pPr>
          </w:p>
        </w:tc>
      </w:tr>
      <w:tr w:rsidR="00D30679" w14:paraId="4E9664F8" w14:textId="77777777" w:rsidTr="002E4861">
        <w:tc>
          <w:tcPr>
            <w:tcW w:w="1424" w:type="dxa"/>
          </w:tcPr>
          <w:p w14:paraId="1840EE32" w14:textId="4234AF39" w:rsidR="00D30679" w:rsidRPr="00F6697F" w:rsidRDefault="00D30679" w:rsidP="00D30679">
            <w:pPr>
              <w:pStyle w:val="TAL"/>
              <w:rPr>
                <w:color w:val="C45911" w:themeColor="accent2" w:themeShade="BF"/>
              </w:rPr>
            </w:pPr>
            <w:r w:rsidRPr="00542D5E">
              <w:t>R4-2105719</w:t>
            </w:r>
          </w:p>
        </w:tc>
        <w:tc>
          <w:tcPr>
            <w:tcW w:w="2682" w:type="dxa"/>
          </w:tcPr>
          <w:p w14:paraId="0DFEBC53" w14:textId="77777777" w:rsidR="00D30679" w:rsidRDefault="00D30679" w:rsidP="00D30679">
            <w:pPr>
              <w:spacing w:after="120"/>
            </w:pPr>
            <w:r>
              <w:t>Draft CR on test cases for RRC release with redirection for NR-U</w:t>
            </w:r>
          </w:p>
        </w:tc>
        <w:tc>
          <w:tcPr>
            <w:tcW w:w="1418" w:type="dxa"/>
          </w:tcPr>
          <w:p w14:paraId="008B6C8F" w14:textId="77777777" w:rsidR="00D30679" w:rsidRDefault="00D30679" w:rsidP="00D30679">
            <w:pPr>
              <w:spacing w:after="120"/>
            </w:pPr>
            <w:r>
              <w:t xml:space="preserve">Huawei, </w:t>
            </w:r>
            <w:proofErr w:type="spellStart"/>
            <w:r>
              <w:t>HiSilicon</w:t>
            </w:r>
            <w:proofErr w:type="spellEnd"/>
          </w:p>
        </w:tc>
        <w:tc>
          <w:tcPr>
            <w:tcW w:w="2409" w:type="dxa"/>
          </w:tcPr>
          <w:p w14:paraId="7FD06A75" w14:textId="49E85CE0" w:rsidR="00D30679" w:rsidRDefault="00D30679" w:rsidP="00D30679">
            <w:pPr>
              <w:pStyle w:val="TAL"/>
            </w:pPr>
            <w:r w:rsidRPr="00F52880">
              <w:t>Agreeable</w:t>
            </w:r>
          </w:p>
        </w:tc>
        <w:tc>
          <w:tcPr>
            <w:tcW w:w="1698" w:type="dxa"/>
          </w:tcPr>
          <w:p w14:paraId="799119C4" w14:textId="77777777" w:rsidR="00D30679" w:rsidRDefault="00D30679" w:rsidP="00D30679">
            <w:pPr>
              <w:spacing w:after="120"/>
            </w:pPr>
          </w:p>
        </w:tc>
      </w:tr>
      <w:tr w:rsidR="00E07E94" w14:paraId="2ED4A07D" w14:textId="77777777" w:rsidTr="002E4861">
        <w:tc>
          <w:tcPr>
            <w:tcW w:w="1424" w:type="dxa"/>
          </w:tcPr>
          <w:p w14:paraId="7AAC662A" w14:textId="546DFAA8" w:rsidR="00E07E94" w:rsidRPr="00F6697F" w:rsidRDefault="00220B33" w:rsidP="002E4861">
            <w:pPr>
              <w:pStyle w:val="TAL"/>
              <w:rPr>
                <w:color w:val="C45911" w:themeColor="accent2" w:themeShade="BF"/>
              </w:rPr>
            </w:pPr>
            <w:r w:rsidRPr="00B23D0C">
              <w:t>R4-2105720</w:t>
            </w:r>
          </w:p>
        </w:tc>
        <w:tc>
          <w:tcPr>
            <w:tcW w:w="2682" w:type="dxa"/>
          </w:tcPr>
          <w:p w14:paraId="42D864ED" w14:textId="77777777" w:rsidR="00E07E94" w:rsidRDefault="00E07E94" w:rsidP="002E4861">
            <w:pPr>
              <w:spacing w:after="120"/>
            </w:pPr>
            <w:r>
              <w:t xml:space="preserve">RRC </w:t>
            </w:r>
            <w:proofErr w:type="spellStart"/>
            <w:r>
              <w:t>connetion</w:t>
            </w:r>
            <w:proofErr w:type="spellEnd"/>
            <w:r>
              <w:t xml:space="preserve"> release with re-direction from NR to NR-U test in 38.133</w:t>
            </w:r>
          </w:p>
        </w:tc>
        <w:tc>
          <w:tcPr>
            <w:tcW w:w="1418" w:type="dxa"/>
          </w:tcPr>
          <w:p w14:paraId="02A4A1C2" w14:textId="77777777" w:rsidR="00E07E94" w:rsidRDefault="00E07E94" w:rsidP="002E4861">
            <w:pPr>
              <w:spacing w:after="120"/>
            </w:pPr>
            <w:r>
              <w:t>Ericsson</w:t>
            </w:r>
          </w:p>
        </w:tc>
        <w:tc>
          <w:tcPr>
            <w:tcW w:w="2409" w:type="dxa"/>
          </w:tcPr>
          <w:p w14:paraId="00DE31CC" w14:textId="70306EC4" w:rsidR="00E07E94" w:rsidRPr="00D30679" w:rsidRDefault="00225DB0" w:rsidP="002E4861">
            <w:pPr>
              <w:pStyle w:val="TAL"/>
              <w:rPr>
                <w:lang w:val="en-US"/>
              </w:rPr>
            </w:pPr>
            <w:r w:rsidRPr="00F52880">
              <w:t>Agreeable</w:t>
            </w:r>
          </w:p>
        </w:tc>
        <w:tc>
          <w:tcPr>
            <w:tcW w:w="1698" w:type="dxa"/>
          </w:tcPr>
          <w:p w14:paraId="672919EE" w14:textId="77777777" w:rsidR="00E07E94" w:rsidRDefault="00E07E94" w:rsidP="002E4861">
            <w:pPr>
              <w:spacing w:after="120"/>
            </w:pPr>
          </w:p>
        </w:tc>
      </w:tr>
      <w:tr w:rsidR="00E07E94" w14:paraId="40400CED" w14:textId="77777777" w:rsidTr="002E4861">
        <w:tc>
          <w:tcPr>
            <w:tcW w:w="1424" w:type="dxa"/>
          </w:tcPr>
          <w:p w14:paraId="2AE4A5E0" w14:textId="321265EE" w:rsidR="00E07E94" w:rsidRPr="00220B33" w:rsidRDefault="00220B33" w:rsidP="002E4861">
            <w:pPr>
              <w:pStyle w:val="TAL"/>
              <w:rPr>
                <w:rFonts w:hint="eastAsia"/>
                <w:color w:val="C45911" w:themeColor="accent2" w:themeShade="BF"/>
                <w:lang w:val="en-US" w:eastAsia="zh-CN"/>
              </w:rPr>
            </w:pPr>
            <w:r w:rsidRPr="00B23D0C">
              <w:t>R4-210572</w:t>
            </w:r>
            <w:r>
              <w:rPr>
                <w:lang w:val="en-US"/>
              </w:rPr>
              <w:t>1</w:t>
            </w:r>
          </w:p>
        </w:tc>
        <w:tc>
          <w:tcPr>
            <w:tcW w:w="2682" w:type="dxa"/>
          </w:tcPr>
          <w:p w14:paraId="20BC3A6C" w14:textId="77777777" w:rsidR="00E07E94" w:rsidRDefault="00E07E94" w:rsidP="002E4861">
            <w:pPr>
              <w:spacing w:after="120"/>
            </w:pPr>
            <w:r>
              <w:t>Draft CR: Random access procedure test cases for NR-U</w:t>
            </w:r>
          </w:p>
        </w:tc>
        <w:tc>
          <w:tcPr>
            <w:tcW w:w="1418" w:type="dxa"/>
          </w:tcPr>
          <w:p w14:paraId="701A15FA" w14:textId="77777777" w:rsidR="00E07E94" w:rsidRDefault="00E07E94" w:rsidP="002E4861">
            <w:pPr>
              <w:spacing w:after="120"/>
            </w:pPr>
            <w:r>
              <w:t>Ericsson</w:t>
            </w:r>
          </w:p>
        </w:tc>
        <w:tc>
          <w:tcPr>
            <w:tcW w:w="2409" w:type="dxa"/>
          </w:tcPr>
          <w:p w14:paraId="33CA025F" w14:textId="0686C3C3" w:rsidR="00E07E94" w:rsidRDefault="00082A7F" w:rsidP="002E4861">
            <w:pPr>
              <w:pStyle w:val="TAL"/>
            </w:pPr>
            <w:r w:rsidRPr="00F52880">
              <w:t>Agreeable</w:t>
            </w:r>
          </w:p>
        </w:tc>
        <w:tc>
          <w:tcPr>
            <w:tcW w:w="1698" w:type="dxa"/>
          </w:tcPr>
          <w:p w14:paraId="67C9B560" w14:textId="77777777" w:rsidR="00E07E94" w:rsidRDefault="00E07E94" w:rsidP="002E4861">
            <w:pPr>
              <w:spacing w:after="120"/>
            </w:pPr>
          </w:p>
        </w:tc>
      </w:tr>
      <w:tr w:rsidR="00E07E94" w14:paraId="2DBEDE79" w14:textId="77777777" w:rsidTr="002E4861">
        <w:tc>
          <w:tcPr>
            <w:tcW w:w="1424" w:type="dxa"/>
          </w:tcPr>
          <w:p w14:paraId="743CACE5" w14:textId="7B307BC2" w:rsidR="00E07E94" w:rsidRPr="00F6697F" w:rsidRDefault="00510EBA" w:rsidP="002E4861">
            <w:pPr>
              <w:pStyle w:val="TAL"/>
              <w:rPr>
                <w:color w:val="C45911" w:themeColor="accent2" w:themeShade="BF"/>
              </w:rPr>
            </w:pPr>
            <w:r w:rsidRPr="0060085F">
              <w:t>R4-2105722</w:t>
            </w:r>
          </w:p>
        </w:tc>
        <w:tc>
          <w:tcPr>
            <w:tcW w:w="2682" w:type="dxa"/>
          </w:tcPr>
          <w:p w14:paraId="56C1D45C" w14:textId="77777777" w:rsidR="00E07E94" w:rsidRDefault="00E07E94" w:rsidP="002E4861">
            <w:pPr>
              <w:spacing w:after="120"/>
            </w:pPr>
            <w:r>
              <w:t>Test cases on BWP switching for NR-U SA in TS 38.133</w:t>
            </w:r>
          </w:p>
        </w:tc>
        <w:tc>
          <w:tcPr>
            <w:tcW w:w="1418" w:type="dxa"/>
          </w:tcPr>
          <w:p w14:paraId="64FCC156" w14:textId="77777777" w:rsidR="00E07E94" w:rsidRDefault="00E07E94" w:rsidP="002E4861">
            <w:pPr>
              <w:spacing w:after="120"/>
            </w:pPr>
            <w:r>
              <w:t>Ericsson</w:t>
            </w:r>
          </w:p>
        </w:tc>
        <w:tc>
          <w:tcPr>
            <w:tcW w:w="2409" w:type="dxa"/>
          </w:tcPr>
          <w:p w14:paraId="4F91DA01" w14:textId="1ACBD3C9" w:rsidR="00E07E94" w:rsidRDefault="002C1AA2" w:rsidP="002E4861">
            <w:pPr>
              <w:pStyle w:val="TAL"/>
            </w:pPr>
            <w:r w:rsidRPr="00F52880">
              <w:t>Agreeable</w:t>
            </w:r>
          </w:p>
        </w:tc>
        <w:tc>
          <w:tcPr>
            <w:tcW w:w="1698" w:type="dxa"/>
          </w:tcPr>
          <w:p w14:paraId="2965496F" w14:textId="77777777" w:rsidR="00E07E94" w:rsidRDefault="00E07E94" w:rsidP="002E4861">
            <w:pPr>
              <w:spacing w:after="120"/>
            </w:pPr>
          </w:p>
        </w:tc>
      </w:tr>
      <w:tr w:rsidR="00BE641A" w14:paraId="4CB6BDD6" w14:textId="77777777" w:rsidTr="002E4861">
        <w:tc>
          <w:tcPr>
            <w:tcW w:w="1424" w:type="dxa"/>
          </w:tcPr>
          <w:p w14:paraId="0E6995D0" w14:textId="455F028C" w:rsidR="00BE641A" w:rsidRPr="00F6697F" w:rsidRDefault="007C5037" w:rsidP="00BE641A">
            <w:pPr>
              <w:pStyle w:val="TAL"/>
              <w:rPr>
                <w:color w:val="C45911" w:themeColor="accent2" w:themeShade="BF"/>
              </w:rPr>
            </w:pPr>
            <w:r w:rsidRPr="008750E7">
              <w:t>R4-2105723</w:t>
            </w:r>
          </w:p>
        </w:tc>
        <w:tc>
          <w:tcPr>
            <w:tcW w:w="2682" w:type="dxa"/>
          </w:tcPr>
          <w:p w14:paraId="03A4F57A" w14:textId="77777777" w:rsidR="00BE641A" w:rsidRDefault="00BE641A" w:rsidP="00BE641A">
            <w:pPr>
              <w:spacing w:after="120"/>
            </w:pPr>
            <w:r>
              <w:t xml:space="preserve">Draft CR of test cases for </w:t>
            </w:r>
            <w:proofErr w:type="spellStart"/>
            <w:r>
              <w:t>PSCell</w:t>
            </w:r>
            <w:proofErr w:type="spellEnd"/>
            <w:r>
              <w:t xml:space="preserve"> addition and release for NR-U</w:t>
            </w:r>
          </w:p>
        </w:tc>
        <w:tc>
          <w:tcPr>
            <w:tcW w:w="1418" w:type="dxa"/>
          </w:tcPr>
          <w:p w14:paraId="6A6A038A" w14:textId="77777777" w:rsidR="00BE641A" w:rsidRDefault="00BE641A" w:rsidP="00BE641A">
            <w:pPr>
              <w:spacing w:after="120"/>
            </w:pPr>
            <w:r>
              <w:t xml:space="preserve">Huawei, </w:t>
            </w:r>
            <w:proofErr w:type="spellStart"/>
            <w:r>
              <w:t>HiSilicon</w:t>
            </w:r>
            <w:proofErr w:type="spellEnd"/>
          </w:p>
        </w:tc>
        <w:tc>
          <w:tcPr>
            <w:tcW w:w="2409" w:type="dxa"/>
          </w:tcPr>
          <w:p w14:paraId="0016A425" w14:textId="6CF6BACE" w:rsidR="00BE641A" w:rsidRDefault="00BE641A" w:rsidP="00BE641A">
            <w:pPr>
              <w:pStyle w:val="TAL"/>
            </w:pPr>
            <w:r w:rsidRPr="00F52880">
              <w:t>Agreeable</w:t>
            </w:r>
          </w:p>
        </w:tc>
        <w:tc>
          <w:tcPr>
            <w:tcW w:w="1698" w:type="dxa"/>
          </w:tcPr>
          <w:p w14:paraId="7FA3DF34" w14:textId="77777777" w:rsidR="00BE641A" w:rsidRDefault="00BE641A" w:rsidP="00BE641A">
            <w:pPr>
              <w:spacing w:after="120"/>
            </w:pPr>
          </w:p>
        </w:tc>
      </w:tr>
      <w:tr w:rsidR="00E07E94" w14:paraId="1881DDDC" w14:textId="77777777" w:rsidTr="002E4861">
        <w:tc>
          <w:tcPr>
            <w:tcW w:w="1424" w:type="dxa"/>
          </w:tcPr>
          <w:p w14:paraId="199D8A3E" w14:textId="4AE74F9A" w:rsidR="00E07E94" w:rsidRPr="00F6697F" w:rsidRDefault="007A561B" w:rsidP="002E4861">
            <w:pPr>
              <w:pStyle w:val="TAL"/>
              <w:rPr>
                <w:color w:val="C45911" w:themeColor="accent2" w:themeShade="BF"/>
              </w:rPr>
            </w:pPr>
            <w:r w:rsidRPr="00443547">
              <w:t>R4-2105724</w:t>
            </w:r>
          </w:p>
        </w:tc>
        <w:tc>
          <w:tcPr>
            <w:tcW w:w="2682" w:type="dxa"/>
          </w:tcPr>
          <w:p w14:paraId="4BCD3BA6" w14:textId="77777777" w:rsidR="00E07E94" w:rsidRDefault="00E07E94" w:rsidP="002E4861">
            <w:pPr>
              <w:spacing w:after="120"/>
            </w:pPr>
            <w:r>
              <w:t>Draft CR: Update of beam management test cases for NR-U</w:t>
            </w:r>
          </w:p>
        </w:tc>
        <w:tc>
          <w:tcPr>
            <w:tcW w:w="1418" w:type="dxa"/>
          </w:tcPr>
          <w:p w14:paraId="1B7621F4" w14:textId="77777777" w:rsidR="00E07E94" w:rsidRDefault="00E07E94" w:rsidP="002E4861">
            <w:pPr>
              <w:spacing w:after="120"/>
            </w:pPr>
            <w:r>
              <w:t>Ericsson</w:t>
            </w:r>
          </w:p>
        </w:tc>
        <w:tc>
          <w:tcPr>
            <w:tcW w:w="2409" w:type="dxa"/>
          </w:tcPr>
          <w:p w14:paraId="1E014E88" w14:textId="490E1343" w:rsidR="00E07E94" w:rsidRDefault="002C1AA2" w:rsidP="002E4861">
            <w:pPr>
              <w:pStyle w:val="TAL"/>
            </w:pPr>
            <w:r w:rsidRPr="00F52880">
              <w:t>Agreeable</w:t>
            </w:r>
          </w:p>
        </w:tc>
        <w:tc>
          <w:tcPr>
            <w:tcW w:w="1698" w:type="dxa"/>
          </w:tcPr>
          <w:p w14:paraId="332E766C" w14:textId="77777777" w:rsidR="00E07E94" w:rsidRDefault="00E07E94" w:rsidP="002E4861">
            <w:pPr>
              <w:spacing w:after="120"/>
            </w:pPr>
          </w:p>
        </w:tc>
      </w:tr>
      <w:tr w:rsidR="00B54AA6" w14:paraId="2A28B62E" w14:textId="77777777" w:rsidTr="002E4861">
        <w:tc>
          <w:tcPr>
            <w:tcW w:w="1424" w:type="dxa"/>
          </w:tcPr>
          <w:p w14:paraId="4929057B" w14:textId="77777777" w:rsidR="00B54AA6" w:rsidRPr="00F6697F" w:rsidRDefault="00B54AA6" w:rsidP="000B5851">
            <w:pPr>
              <w:pStyle w:val="TAL"/>
            </w:pPr>
            <w:r w:rsidRPr="00F6697F">
              <w:t>R4-2106578</w:t>
            </w:r>
          </w:p>
        </w:tc>
        <w:tc>
          <w:tcPr>
            <w:tcW w:w="2682" w:type="dxa"/>
          </w:tcPr>
          <w:p w14:paraId="45C4213D" w14:textId="77777777" w:rsidR="00B54AA6" w:rsidRDefault="00B54AA6" w:rsidP="000B5851">
            <w:pPr>
              <w:pStyle w:val="TAL"/>
            </w:pPr>
            <w:r>
              <w:t>Draft TC NR-U inter-frequency measurements</w:t>
            </w:r>
          </w:p>
        </w:tc>
        <w:tc>
          <w:tcPr>
            <w:tcW w:w="1418" w:type="dxa"/>
          </w:tcPr>
          <w:p w14:paraId="103C0E09" w14:textId="77777777" w:rsidR="00B54AA6" w:rsidRDefault="00B54AA6" w:rsidP="000B5851">
            <w:pPr>
              <w:pStyle w:val="TAL"/>
            </w:pPr>
            <w:r>
              <w:t>Nokia, Nokia Shanghai Bell</w:t>
            </w:r>
          </w:p>
        </w:tc>
        <w:tc>
          <w:tcPr>
            <w:tcW w:w="2409" w:type="dxa"/>
          </w:tcPr>
          <w:p w14:paraId="6AF31FD2" w14:textId="2A251888" w:rsidR="00B54AA6" w:rsidRDefault="00B54AA6" w:rsidP="000B5851">
            <w:pPr>
              <w:pStyle w:val="TAL"/>
            </w:pPr>
            <w:r w:rsidRPr="00F52880">
              <w:t>Agreeable</w:t>
            </w:r>
          </w:p>
        </w:tc>
        <w:tc>
          <w:tcPr>
            <w:tcW w:w="1698" w:type="dxa"/>
          </w:tcPr>
          <w:p w14:paraId="0C18B01B" w14:textId="6C2AF112" w:rsidR="00B54AA6" w:rsidRDefault="00B54AA6" w:rsidP="000B5851">
            <w:pPr>
              <w:pStyle w:val="TAL"/>
            </w:pPr>
          </w:p>
        </w:tc>
      </w:tr>
      <w:tr w:rsidR="00753769" w14:paraId="53E5D4C9" w14:textId="77777777" w:rsidTr="002E4861">
        <w:tc>
          <w:tcPr>
            <w:tcW w:w="1424" w:type="dxa"/>
          </w:tcPr>
          <w:p w14:paraId="76E1C94A" w14:textId="390E9EB8" w:rsidR="00753769" w:rsidRPr="00F6697F" w:rsidRDefault="00753769" w:rsidP="00753769">
            <w:pPr>
              <w:pStyle w:val="TAL"/>
              <w:rPr>
                <w:color w:val="C45911" w:themeColor="accent2" w:themeShade="BF"/>
              </w:rPr>
            </w:pPr>
            <w:r w:rsidRPr="00B9017B">
              <w:t>R4-2105725</w:t>
            </w:r>
          </w:p>
        </w:tc>
        <w:tc>
          <w:tcPr>
            <w:tcW w:w="2682" w:type="dxa"/>
          </w:tcPr>
          <w:p w14:paraId="4EF42021" w14:textId="77777777" w:rsidR="00753769" w:rsidRDefault="00753769" w:rsidP="00753769">
            <w:pPr>
              <w:pStyle w:val="TAL"/>
            </w:pPr>
            <w:r>
              <w:t>Draft CR on test cases for inter-RAT measurement for NR-U</w:t>
            </w:r>
          </w:p>
        </w:tc>
        <w:tc>
          <w:tcPr>
            <w:tcW w:w="1418" w:type="dxa"/>
          </w:tcPr>
          <w:p w14:paraId="068182C2" w14:textId="77777777" w:rsidR="00753769" w:rsidRDefault="00753769" w:rsidP="00753769">
            <w:pPr>
              <w:pStyle w:val="TAL"/>
            </w:pPr>
            <w:r>
              <w:t xml:space="preserve">Huawei, </w:t>
            </w:r>
            <w:proofErr w:type="spellStart"/>
            <w:r>
              <w:t>HiSilicon</w:t>
            </w:r>
            <w:proofErr w:type="spellEnd"/>
          </w:p>
        </w:tc>
        <w:tc>
          <w:tcPr>
            <w:tcW w:w="2409" w:type="dxa"/>
          </w:tcPr>
          <w:p w14:paraId="31820E1D" w14:textId="56F844B2" w:rsidR="00753769" w:rsidRDefault="00753769" w:rsidP="00753769">
            <w:pPr>
              <w:pStyle w:val="TAL"/>
            </w:pPr>
            <w:r w:rsidRPr="00F52880">
              <w:t>Agreeable</w:t>
            </w:r>
          </w:p>
        </w:tc>
        <w:tc>
          <w:tcPr>
            <w:tcW w:w="1698" w:type="dxa"/>
          </w:tcPr>
          <w:p w14:paraId="65644CDE" w14:textId="77777777" w:rsidR="00753769" w:rsidRDefault="00753769" w:rsidP="00753769">
            <w:pPr>
              <w:pStyle w:val="TAL"/>
            </w:pPr>
          </w:p>
        </w:tc>
      </w:tr>
      <w:tr w:rsidR="00753769" w14:paraId="452C44AB" w14:textId="77777777" w:rsidTr="002E4861">
        <w:tc>
          <w:tcPr>
            <w:tcW w:w="1424" w:type="dxa"/>
          </w:tcPr>
          <w:p w14:paraId="332111B1" w14:textId="6E2FE116" w:rsidR="00753769" w:rsidRPr="00F6697F" w:rsidRDefault="00753769" w:rsidP="00753769">
            <w:pPr>
              <w:pStyle w:val="TAL"/>
              <w:rPr>
                <w:color w:val="C45911" w:themeColor="accent2" w:themeShade="BF"/>
              </w:rPr>
            </w:pPr>
            <w:r w:rsidRPr="0029225E">
              <w:t>R4-2105726</w:t>
            </w:r>
          </w:p>
        </w:tc>
        <w:tc>
          <w:tcPr>
            <w:tcW w:w="2682" w:type="dxa"/>
          </w:tcPr>
          <w:p w14:paraId="16B071A5" w14:textId="77777777" w:rsidR="00753769" w:rsidRDefault="00753769" w:rsidP="00753769">
            <w:pPr>
              <w:pStyle w:val="TAL"/>
            </w:pPr>
            <w:r>
              <w:t>Introduction of test cases for L1-RSRP measurement accuracy with CCA serving cell</w:t>
            </w:r>
          </w:p>
        </w:tc>
        <w:tc>
          <w:tcPr>
            <w:tcW w:w="1418" w:type="dxa"/>
          </w:tcPr>
          <w:p w14:paraId="0A047F37" w14:textId="77777777" w:rsidR="00753769" w:rsidRDefault="00753769" w:rsidP="00753769">
            <w:pPr>
              <w:pStyle w:val="TAL"/>
            </w:pPr>
            <w:r>
              <w:t>MediaTek inc.</w:t>
            </w:r>
          </w:p>
        </w:tc>
        <w:tc>
          <w:tcPr>
            <w:tcW w:w="2409" w:type="dxa"/>
          </w:tcPr>
          <w:p w14:paraId="69912444" w14:textId="052A5AAA" w:rsidR="00753769" w:rsidRDefault="00753769" w:rsidP="00753769">
            <w:pPr>
              <w:pStyle w:val="TAL"/>
            </w:pPr>
            <w:r w:rsidRPr="00F52880">
              <w:t>Agreeable</w:t>
            </w:r>
          </w:p>
        </w:tc>
        <w:tc>
          <w:tcPr>
            <w:tcW w:w="1698" w:type="dxa"/>
          </w:tcPr>
          <w:p w14:paraId="002922E4" w14:textId="77777777" w:rsidR="00753769" w:rsidRDefault="00753769" w:rsidP="00753769">
            <w:pPr>
              <w:pStyle w:val="TAL"/>
            </w:pPr>
          </w:p>
        </w:tc>
      </w:tr>
      <w:tr w:rsidR="00753769" w14:paraId="106B4833" w14:textId="77777777" w:rsidTr="002E4861">
        <w:tc>
          <w:tcPr>
            <w:tcW w:w="1424" w:type="dxa"/>
          </w:tcPr>
          <w:p w14:paraId="4E5324AC" w14:textId="138FE7D3" w:rsidR="00753769" w:rsidRPr="00F6697F" w:rsidRDefault="00753769" w:rsidP="00753769">
            <w:pPr>
              <w:pStyle w:val="TAL"/>
              <w:rPr>
                <w:color w:val="C45911" w:themeColor="accent2" w:themeShade="BF"/>
              </w:rPr>
            </w:pPr>
            <w:r w:rsidRPr="00250548">
              <w:t>R4-2105727</w:t>
            </w:r>
          </w:p>
        </w:tc>
        <w:tc>
          <w:tcPr>
            <w:tcW w:w="2682" w:type="dxa"/>
          </w:tcPr>
          <w:p w14:paraId="66B2A676" w14:textId="77777777" w:rsidR="00753769" w:rsidRDefault="00753769" w:rsidP="00753769">
            <w:pPr>
              <w:pStyle w:val="TAL"/>
            </w:pPr>
            <w:r>
              <w:t>Draft CR on test cases for intra-frequency measurement accuracy for NR-U</w:t>
            </w:r>
          </w:p>
        </w:tc>
        <w:tc>
          <w:tcPr>
            <w:tcW w:w="1418" w:type="dxa"/>
          </w:tcPr>
          <w:p w14:paraId="6EA8DDBF" w14:textId="77777777" w:rsidR="00753769" w:rsidRDefault="00753769" w:rsidP="00753769">
            <w:pPr>
              <w:pStyle w:val="TAL"/>
            </w:pPr>
            <w:r>
              <w:t xml:space="preserve">Huawei, </w:t>
            </w:r>
            <w:proofErr w:type="spellStart"/>
            <w:r>
              <w:t>HiSilicon</w:t>
            </w:r>
            <w:proofErr w:type="spellEnd"/>
          </w:p>
        </w:tc>
        <w:tc>
          <w:tcPr>
            <w:tcW w:w="2409" w:type="dxa"/>
          </w:tcPr>
          <w:p w14:paraId="5F4FE344" w14:textId="0927C3AA" w:rsidR="00753769" w:rsidRDefault="00753769" w:rsidP="00753769">
            <w:pPr>
              <w:pStyle w:val="TAL"/>
            </w:pPr>
            <w:r w:rsidRPr="00F52880">
              <w:t>Agreeable</w:t>
            </w:r>
          </w:p>
        </w:tc>
        <w:tc>
          <w:tcPr>
            <w:tcW w:w="1698" w:type="dxa"/>
          </w:tcPr>
          <w:p w14:paraId="16CEA3B6" w14:textId="77777777" w:rsidR="00753769" w:rsidRDefault="00753769" w:rsidP="00753769">
            <w:pPr>
              <w:pStyle w:val="TAL"/>
            </w:pPr>
          </w:p>
        </w:tc>
      </w:tr>
      <w:tr w:rsidR="00753769" w14:paraId="2F46B7D2" w14:textId="77777777" w:rsidTr="002E4861">
        <w:tc>
          <w:tcPr>
            <w:tcW w:w="1424" w:type="dxa"/>
          </w:tcPr>
          <w:p w14:paraId="7EBD8026" w14:textId="7F499EE4" w:rsidR="00753769" w:rsidRPr="00F6697F" w:rsidRDefault="00753769" w:rsidP="00753769">
            <w:pPr>
              <w:pStyle w:val="TAL"/>
              <w:rPr>
                <w:color w:val="C45911" w:themeColor="accent2" w:themeShade="BF"/>
              </w:rPr>
            </w:pPr>
            <w:r w:rsidRPr="003457E3">
              <w:t>R4-2105728</w:t>
            </w:r>
          </w:p>
        </w:tc>
        <w:tc>
          <w:tcPr>
            <w:tcW w:w="2682" w:type="dxa"/>
          </w:tcPr>
          <w:p w14:paraId="46EA37C7" w14:textId="77777777" w:rsidR="00753769" w:rsidRDefault="00753769" w:rsidP="00753769">
            <w:pPr>
              <w:pStyle w:val="TAL"/>
            </w:pPr>
            <w:r>
              <w:t>Test cases for RSSI and CO measurement accuracy in NR-U R16</w:t>
            </w:r>
          </w:p>
        </w:tc>
        <w:tc>
          <w:tcPr>
            <w:tcW w:w="1418" w:type="dxa"/>
          </w:tcPr>
          <w:p w14:paraId="226A9E71" w14:textId="77777777" w:rsidR="00753769" w:rsidRDefault="00753769" w:rsidP="00753769">
            <w:pPr>
              <w:pStyle w:val="TAL"/>
            </w:pPr>
            <w:r>
              <w:t>Apple</w:t>
            </w:r>
          </w:p>
        </w:tc>
        <w:tc>
          <w:tcPr>
            <w:tcW w:w="2409" w:type="dxa"/>
          </w:tcPr>
          <w:p w14:paraId="6F4D2406" w14:textId="61A34D25" w:rsidR="00753769" w:rsidRDefault="00753769" w:rsidP="00753769">
            <w:pPr>
              <w:pStyle w:val="TAL"/>
            </w:pPr>
            <w:r w:rsidRPr="00F52880">
              <w:t>Agreeable</w:t>
            </w:r>
          </w:p>
        </w:tc>
        <w:tc>
          <w:tcPr>
            <w:tcW w:w="1698" w:type="dxa"/>
          </w:tcPr>
          <w:p w14:paraId="7D6BE540" w14:textId="77777777" w:rsidR="00753769" w:rsidRDefault="00753769" w:rsidP="00753769">
            <w:pPr>
              <w:pStyle w:val="TAL"/>
            </w:pPr>
          </w:p>
        </w:tc>
      </w:tr>
    </w:tbl>
    <w:p w14:paraId="1949D7E5" w14:textId="3C1600C2" w:rsidR="00DE60B9" w:rsidRDefault="00DE60B9" w:rsidP="00F9594D">
      <w:pPr>
        <w:pStyle w:val="tal0"/>
        <w:rPr>
          <w:rFonts w:eastAsiaTheme="minorEastAsia"/>
          <w:color w:val="0070C0"/>
          <w:lang w:eastAsia="zh-CN"/>
        </w:rPr>
      </w:pPr>
    </w:p>
    <w:p w14:paraId="40EC2FA1" w14:textId="77777777" w:rsidR="00DE60B9" w:rsidRDefault="00DE60B9">
      <w:pPr>
        <w:rPr>
          <w:rFonts w:ascii="Arial" w:hAnsi="Arial"/>
          <w:lang w:val="en-US" w:eastAsia="zh-CN"/>
        </w:rPr>
      </w:pPr>
    </w:p>
    <w:sectPr w:rsidR="00DE60B9">
      <w:headerReference w:type="default" r:id="rId184"/>
      <w:footerReference w:type="default" r:id="rId185"/>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F9BE6" w14:textId="77777777" w:rsidR="001E7998" w:rsidRDefault="001E7998">
      <w:pPr>
        <w:spacing w:after="0" w:line="240" w:lineRule="auto"/>
      </w:pPr>
      <w:r>
        <w:separator/>
      </w:r>
    </w:p>
  </w:endnote>
  <w:endnote w:type="continuationSeparator" w:id="0">
    <w:p w14:paraId="4AAB5176" w14:textId="77777777" w:rsidR="001E7998" w:rsidRDefault="001E7998">
      <w:pPr>
        <w:spacing w:after="0" w:line="240" w:lineRule="auto"/>
      </w:pPr>
      <w:r>
        <w:continuationSeparator/>
      </w:r>
    </w:p>
  </w:endnote>
  <w:endnote w:type="continuationNotice" w:id="1">
    <w:p w14:paraId="08A7C7F4" w14:textId="77777777" w:rsidR="001E7998" w:rsidRDefault="001E7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 ??">
    <w:altName w:val="Yu Gothic"/>
    <w:panose1 w:val="00000000000000000000"/>
    <w:charset w:val="80"/>
    <w:family w:val="roman"/>
    <w:notTrueType/>
    <w:pitch w:val="fixed"/>
    <w:sig w:usb0="00000000"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471EB2" w14:paraId="7A68C089" w14:textId="77777777">
      <w:tc>
        <w:tcPr>
          <w:tcW w:w="3210" w:type="dxa"/>
        </w:tcPr>
        <w:p w14:paraId="39E50E52" w14:textId="77777777" w:rsidR="00471EB2" w:rsidRDefault="00471EB2">
          <w:pPr>
            <w:ind w:left="-115"/>
          </w:pPr>
        </w:p>
      </w:tc>
      <w:tc>
        <w:tcPr>
          <w:tcW w:w="3210" w:type="dxa"/>
        </w:tcPr>
        <w:p w14:paraId="23633FA0" w14:textId="77777777" w:rsidR="00471EB2" w:rsidRDefault="00471EB2">
          <w:pPr>
            <w:jc w:val="center"/>
          </w:pPr>
        </w:p>
      </w:tc>
      <w:tc>
        <w:tcPr>
          <w:tcW w:w="3210" w:type="dxa"/>
        </w:tcPr>
        <w:p w14:paraId="318C9CD1" w14:textId="77777777" w:rsidR="00471EB2" w:rsidRDefault="00471EB2">
          <w:pPr>
            <w:ind w:right="-115"/>
            <w:jc w:val="right"/>
          </w:pPr>
        </w:p>
      </w:tc>
    </w:tr>
  </w:tbl>
  <w:p w14:paraId="1FAF33F8" w14:textId="77777777" w:rsidR="00471EB2" w:rsidRDefault="0047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3CAA7" w14:textId="77777777" w:rsidR="001E7998" w:rsidRDefault="001E7998">
      <w:pPr>
        <w:spacing w:after="0" w:line="240" w:lineRule="auto"/>
      </w:pPr>
      <w:r>
        <w:separator/>
      </w:r>
    </w:p>
  </w:footnote>
  <w:footnote w:type="continuationSeparator" w:id="0">
    <w:p w14:paraId="617BA76B" w14:textId="77777777" w:rsidR="001E7998" w:rsidRDefault="001E7998">
      <w:pPr>
        <w:spacing w:after="0" w:line="240" w:lineRule="auto"/>
      </w:pPr>
      <w:r>
        <w:continuationSeparator/>
      </w:r>
    </w:p>
  </w:footnote>
  <w:footnote w:type="continuationNotice" w:id="1">
    <w:p w14:paraId="2B56F382" w14:textId="77777777" w:rsidR="001E7998" w:rsidRDefault="001E7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210"/>
      <w:gridCol w:w="3210"/>
      <w:gridCol w:w="3210"/>
    </w:tblGrid>
    <w:tr w:rsidR="00471EB2" w14:paraId="0D8B0A5C" w14:textId="77777777">
      <w:tc>
        <w:tcPr>
          <w:tcW w:w="3210" w:type="dxa"/>
        </w:tcPr>
        <w:p w14:paraId="1D038462" w14:textId="77777777" w:rsidR="00471EB2" w:rsidRDefault="00471EB2">
          <w:pPr>
            <w:ind w:left="-115"/>
          </w:pPr>
        </w:p>
      </w:tc>
      <w:tc>
        <w:tcPr>
          <w:tcW w:w="3210" w:type="dxa"/>
        </w:tcPr>
        <w:p w14:paraId="2AFA526F" w14:textId="77777777" w:rsidR="00471EB2" w:rsidRDefault="00471EB2">
          <w:pPr>
            <w:jc w:val="center"/>
          </w:pPr>
        </w:p>
      </w:tc>
      <w:tc>
        <w:tcPr>
          <w:tcW w:w="3210" w:type="dxa"/>
        </w:tcPr>
        <w:p w14:paraId="603933F4" w14:textId="77777777" w:rsidR="00471EB2" w:rsidRDefault="00471EB2">
          <w:pPr>
            <w:ind w:right="-115"/>
            <w:jc w:val="right"/>
          </w:pPr>
        </w:p>
      </w:tc>
    </w:tr>
  </w:tbl>
  <w:p w14:paraId="2A19226C" w14:textId="77777777" w:rsidR="00471EB2" w:rsidRDefault="00471E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EE3"/>
    <w:multiLevelType w:val="multilevel"/>
    <w:tmpl w:val="03661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E7B83"/>
    <w:multiLevelType w:val="multilevel"/>
    <w:tmpl w:val="038E7B83"/>
    <w:lvl w:ilvl="0">
      <w:start w:val="1"/>
      <w:numFmt w:val="bullet"/>
      <w:lvlText w:val=""/>
      <w:lvlJc w:val="left"/>
      <w:pPr>
        <w:ind w:left="360" w:hanging="360"/>
      </w:pPr>
      <w:rPr>
        <w:rFonts w:ascii="Symbol" w:hAnsi="Symbol" w:hint="default"/>
        <w:lang w:val="en-US"/>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 w15:restartNumberingAfterBreak="0">
    <w:nsid w:val="03B156EB"/>
    <w:multiLevelType w:val="multilevel"/>
    <w:tmpl w:val="03B156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8E6CCD"/>
    <w:multiLevelType w:val="multilevel"/>
    <w:tmpl w:val="048E6CCD"/>
    <w:lvl w:ilvl="0">
      <w:start w:val="1"/>
      <w:numFmt w:val="bullet"/>
      <w:lvlText w:val="▪"/>
      <w:lvlJc w:val="left"/>
      <w:pPr>
        <w:tabs>
          <w:tab w:val="left" w:pos="360"/>
        </w:tabs>
        <w:ind w:left="360" w:hanging="360"/>
      </w:pPr>
      <w:rPr>
        <w:rFonts w:ascii="Lucida Grande" w:hAnsi="Lucida Grande" w:hint="default"/>
      </w:rPr>
    </w:lvl>
    <w:lvl w:ilvl="1">
      <w:start w:val="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Lucida Grande" w:hAnsi="Lucida Grande"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Lucida Grande" w:hAnsi="Lucida Grande" w:hint="default"/>
      </w:rPr>
    </w:lvl>
    <w:lvl w:ilvl="5">
      <w:start w:val="1"/>
      <w:numFmt w:val="bullet"/>
      <w:lvlText w:val="▪"/>
      <w:lvlJc w:val="left"/>
      <w:pPr>
        <w:tabs>
          <w:tab w:val="left" w:pos="3960"/>
        </w:tabs>
        <w:ind w:left="3960" w:hanging="360"/>
      </w:pPr>
      <w:rPr>
        <w:rFonts w:ascii="Lucida Grande" w:hAnsi="Lucida Grande" w:hint="default"/>
      </w:rPr>
    </w:lvl>
    <w:lvl w:ilvl="6">
      <w:start w:val="1"/>
      <w:numFmt w:val="bullet"/>
      <w:lvlText w:val="▪"/>
      <w:lvlJc w:val="left"/>
      <w:pPr>
        <w:tabs>
          <w:tab w:val="left" w:pos="4680"/>
        </w:tabs>
        <w:ind w:left="4680" w:hanging="360"/>
      </w:pPr>
      <w:rPr>
        <w:rFonts w:ascii="Lucida Grande" w:hAnsi="Lucida Grande" w:hint="default"/>
      </w:rPr>
    </w:lvl>
    <w:lvl w:ilvl="7">
      <w:start w:val="1"/>
      <w:numFmt w:val="bullet"/>
      <w:lvlText w:val="▪"/>
      <w:lvlJc w:val="left"/>
      <w:pPr>
        <w:tabs>
          <w:tab w:val="left" w:pos="5400"/>
        </w:tabs>
        <w:ind w:left="5400" w:hanging="360"/>
      </w:pPr>
      <w:rPr>
        <w:rFonts w:ascii="Lucida Grande" w:hAnsi="Lucida Grande" w:hint="default"/>
      </w:rPr>
    </w:lvl>
    <w:lvl w:ilvl="8">
      <w:start w:val="1"/>
      <w:numFmt w:val="bullet"/>
      <w:lvlText w:val="▪"/>
      <w:lvlJc w:val="left"/>
      <w:pPr>
        <w:tabs>
          <w:tab w:val="left" w:pos="6120"/>
        </w:tabs>
        <w:ind w:left="6120" w:hanging="360"/>
      </w:pPr>
      <w:rPr>
        <w:rFonts w:ascii="Lucida Grande" w:hAnsi="Lucida Grande" w:hint="default"/>
      </w:rPr>
    </w:lvl>
  </w:abstractNum>
  <w:abstractNum w:abstractNumId="4" w15:restartNumberingAfterBreak="0">
    <w:nsid w:val="058449FD"/>
    <w:multiLevelType w:val="multilevel"/>
    <w:tmpl w:val="058449FD"/>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5C04AFA"/>
    <w:multiLevelType w:val="multilevel"/>
    <w:tmpl w:val="05C04A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06BD2C61"/>
    <w:multiLevelType w:val="multilevel"/>
    <w:tmpl w:val="06BD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F011E"/>
    <w:multiLevelType w:val="multilevel"/>
    <w:tmpl w:val="070F011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A1117D"/>
    <w:multiLevelType w:val="hybridMultilevel"/>
    <w:tmpl w:val="34A876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9A23B8C"/>
    <w:multiLevelType w:val="multilevel"/>
    <w:tmpl w:val="09A23B8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0F835965"/>
    <w:multiLevelType w:val="multilevel"/>
    <w:tmpl w:val="0F835965"/>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175841"/>
    <w:multiLevelType w:val="multilevel"/>
    <w:tmpl w:val="11175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0D53B1"/>
    <w:multiLevelType w:val="multilevel"/>
    <w:tmpl w:val="150D5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5D13AE"/>
    <w:multiLevelType w:val="hybridMultilevel"/>
    <w:tmpl w:val="53C295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4A5738"/>
    <w:multiLevelType w:val="multilevel"/>
    <w:tmpl w:val="194A5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C40192"/>
    <w:multiLevelType w:val="multilevel"/>
    <w:tmpl w:val="21C40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3281C"/>
    <w:multiLevelType w:val="multilevel"/>
    <w:tmpl w:val="2233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345484"/>
    <w:multiLevelType w:val="multilevel"/>
    <w:tmpl w:val="2234548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3E53FBA"/>
    <w:multiLevelType w:val="multilevel"/>
    <w:tmpl w:val="23E53FB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2AA817B6"/>
    <w:multiLevelType w:val="multilevel"/>
    <w:tmpl w:val="2AA81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2E4B4A"/>
    <w:multiLevelType w:val="multilevel"/>
    <w:tmpl w:val="2B2E4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0D2183"/>
    <w:multiLevelType w:val="multilevel"/>
    <w:tmpl w:val="2C0D2183"/>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4" w15:restartNumberingAfterBreak="0">
    <w:nsid w:val="323C7153"/>
    <w:multiLevelType w:val="multilevel"/>
    <w:tmpl w:val="323C71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62B81"/>
    <w:multiLevelType w:val="hybridMultilevel"/>
    <w:tmpl w:val="4D3436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79E70A5"/>
    <w:multiLevelType w:val="multilevel"/>
    <w:tmpl w:val="379E70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136107"/>
    <w:multiLevelType w:val="multilevel"/>
    <w:tmpl w:val="38136107"/>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3A1368B"/>
    <w:multiLevelType w:val="multilevel"/>
    <w:tmpl w:val="43A1368B"/>
    <w:lvl w:ilvl="0">
      <w:start w:val="1"/>
      <w:numFmt w:val="bullet"/>
      <w:lvlText w:val=""/>
      <w:lvlJc w:val="left"/>
      <w:pPr>
        <w:ind w:left="360" w:hanging="360"/>
      </w:pPr>
      <w:rPr>
        <w:rFonts w:ascii="Symbol" w:hAnsi="Symbol" w:hint="default"/>
      </w:rPr>
    </w:lvl>
    <w:lvl w:ilvl="1">
      <w:start w:val="1"/>
      <w:numFmt w:val="bullet"/>
      <w:lvlText w:val="−"/>
      <w:lvlJc w:val="left"/>
      <w:pPr>
        <w:ind w:left="927" w:hanging="360"/>
      </w:pPr>
      <w:rPr>
        <w:rFonts w:ascii="Arial" w:hAnsi="Arial" w:cs="Times New Roman" w:hint="default"/>
        <w:color w:val="auto"/>
      </w:rPr>
    </w:lvl>
    <w:lvl w:ilvl="2">
      <w:start w:val="1"/>
      <w:numFmt w:val="bullet"/>
      <w:lvlText w:val="o"/>
      <w:lvlJc w:val="left"/>
      <w:pPr>
        <w:ind w:left="1636" w:hanging="360"/>
      </w:pPr>
      <w:rPr>
        <w:rFonts w:ascii="Courier New" w:hAnsi="Courier New" w:cs="Courier New" w:hint="default"/>
      </w:rPr>
    </w:lvl>
    <w:lvl w:ilvl="3">
      <w:start w:val="1"/>
      <w:numFmt w:val="bullet"/>
      <w:lvlText w:val=""/>
      <w:lvlJc w:val="left"/>
      <w:pPr>
        <w:tabs>
          <w:tab w:val="left" w:pos="3229"/>
        </w:tabs>
        <w:ind w:left="3229" w:hanging="360"/>
      </w:pPr>
      <w:rPr>
        <w:rFonts w:ascii="Wingdings" w:hAnsi="Wingdings" w:hint="default"/>
      </w:rPr>
    </w:lvl>
    <w:lvl w:ilvl="4">
      <w:start w:val="1"/>
      <w:numFmt w:val="bullet"/>
      <w:lvlText w:val="»"/>
      <w:lvlJc w:val="left"/>
      <w:pPr>
        <w:tabs>
          <w:tab w:val="left" w:pos="3949"/>
        </w:tabs>
        <w:ind w:left="3949" w:hanging="360"/>
      </w:pPr>
      <w:rPr>
        <w:rFonts w:ascii="Arial" w:hAnsi="Arial" w:cs="Times New Roman" w:hint="default"/>
      </w:rPr>
    </w:lvl>
    <w:lvl w:ilvl="5">
      <w:start w:val="1"/>
      <w:numFmt w:val="decimal"/>
      <w:lvlText w:val="%6."/>
      <w:lvlJc w:val="left"/>
      <w:pPr>
        <w:tabs>
          <w:tab w:val="left" w:pos="4669"/>
        </w:tabs>
        <w:ind w:left="4669" w:hanging="360"/>
      </w:pPr>
    </w:lvl>
    <w:lvl w:ilvl="6">
      <w:start w:val="1"/>
      <w:numFmt w:val="decimal"/>
      <w:lvlText w:val="%7."/>
      <w:lvlJc w:val="left"/>
      <w:pPr>
        <w:tabs>
          <w:tab w:val="left" w:pos="5389"/>
        </w:tabs>
        <w:ind w:left="5389" w:hanging="360"/>
      </w:pPr>
    </w:lvl>
    <w:lvl w:ilvl="7">
      <w:start w:val="1"/>
      <w:numFmt w:val="decimal"/>
      <w:lvlText w:val="%8."/>
      <w:lvlJc w:val="left"/>
      <w:pPr>
        <w:tabs>
          <w:tab w:val="left" w:pos="6109"/>
        </w:tabs>
        <w:ind w:left="6109" w:hanging="360"/>
      </w:pPr>
    </w:lvl>
    <w:lvl w:ilvl="8">
      <w:start w:val="1"/>
      <w:numFmt w:val="decimal"/>
      <w:lvlText w:val="%9."/>
      <w:lvlJc w:val="left"/>
      <w:pPr>
        <w:tabs>
          <w:tab w:val="left" w:pos="6829"/>
        </w:tabs>
        <w:ind w:left="6829" w:hanging="360"/>
      </w:pPr>
    </w:lvl>
  </w:abstractNum>
  <w:abstractNum w:abstractNumId="33" w15:restartNumberingAfterBreak="0">
    <w:nsid w:val="457E3D51"/>
    <w:multiLevelType w:val="multilevel"/>
    <w:tmpl w:val="457E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13772A"/>
    <w:multiLevelType w:val="multilevel"/>
    <w:tmpl w:val="46137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EC204A"/>
    <w:multiLevelType w:val="multilevel"/>
    <w:tmpl w:val="46EC204A"/>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6" w15:restartNumberingAfterBreak="0">
    <w:nsid w:val="475D6DBE"/>
    <w:multiLevelType w:val="multilevel"/>
    <w:tmpl w:val="475D6DB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98B13F1"/>
    <w:multiLevelType w:val="multilevel"/>
    <w:tmpl w:val="498B13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9F34298"/>
    <w:multiLevelType w:val="multilevel"/>
    <w:tmpl w:val="49F3429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816BAB"/>
    <w:multiLevelType w:val="multilevel"/>
    <w:tmpl w:val="4A816B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D011F6"/>
    <w:multiLevelType w:val="multilevel"/>
    <w:tmpl w:val="4CD01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0F024C"/>
    <w:multiLevelType w:val="multilevel"/>
    <w:tmpl w:val="4D0F024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4D3901"/>
    <w:multiLevelType w:val="multilevel"/>
    <w:tmpl w:val="4D4D39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00634BC"/>
    <w:multiLevelType w:val="multilevel"/>
    <w:tmpl w:val="500634B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5" w15:restartNumberingAfterBreak="0">
    <w:nsid w:val="513827FA"/>
    <w:multiLevelType w:val="multilevel"/>
    <w:tmpl w:val="513827FA"/>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00322"/>
    <w:multiLevelType w:val="multilevel"/>
    <w:tmpl w:val="551003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9427EA"/>
    <w:multiLevelType w:val="multilevel"/>
    <w:tmpl w:val="569427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0" w15:restartNumberingAfterBreak="0">
    <w:nsid w:val="59781472"/>
    <w:multiLevelType w:val="multilevel"/>
    <w:tmpl w:val="5978147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A97F28"/>
    <w:multiLevelType w:val="multilevel"/>
    <w:tmpl w:val="5CA97F2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5FFD40E7"/>
    <w:multiLevelType w:val="multilevel"/>
    <w:tmpl w:val="5FFD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1B0B80"/>
    <w:multiLevelType w:val="multilevel"/>
    <w:tmpl w:val="611B0B80"/>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55" w15:restartNumberingAfterBreak="0">
    <w:nsid w:val="61E1333D"/>
    <w:multiLevelType w:val="multilevel"/>
    <w:tmpl w:val="61E133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094F31"/>
    <w:multiLevelType w:val="multilevel"/>
    <w:tmpl w:val="62094F3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25C2146"/>
    <w:multiLevelType w:val="multilevel"/>
    <w:tmpl w:val="625C2146"/>
    <w:lvl w:ilvl="0">
      <w:start w:val="1"/>
      <w:numFmt w:val="decimal"/>
      <w:lvlText w:val="%1."/>
      <w:lvlJc w:val="left"/>
      <w:pPr>
        <w:ind w:left="717" w:hanging="360"/>
      </w:pPr>
      <w:rPr>
        <w:rFonts w:hint="default"/>
      </w:rPr>
    </w:lvl>
    <w:lvl w:ilvl="1">
      <w:start w:val="1"/>
      <w:numFmt w:val="decimal"/>
      <w:lvlText w:val="%2."/>
      <w:lvlJc w:val="left"/>
      <w:pPr>
        <w:ind w:left="1437" w:hanging="360"/>
      </w:pPr>
      <w:rPr>
        <w:rFonts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58" w15:restartNumberingAfterBreak="0">
    <w:nsid w:val="64FB44B2"/>
    <w:multiLevelType w:val="multilevel"/>
    <w:tmpl w:val="64FB44B2"/>
    <w:lvl w:ilvl="0">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59" w15:restartNumberingAfterBreak="0">
    <w:nsid w:val="65FB2AEB"/>
    <w:multiLevelType w:val="multilevel"/>
    <w:tmpl w:val="65FB2AEB"/>
    <w:lvl w:ilvl="0">
      <w:start w:val="5"/>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587AA0"/>
    <w:multiLevelType w:val="multilevel"/>
    <w:tmpl w:val="67587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9581B1E"/>
    <w:multiLevelType w:val="multilevel"/>
    <w:tmpl w:val="69581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175599B"/>
    <w:multiLevelType w:val="multilevel"/>
    <w:tmpl w:val="7175599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3" w15:restartNumberingAfterBreak="0">
    <w:nsid w:val="71A2196E"/>
    <w:multiLevelType w:val="multilevel"/>
    <w:tmpl w:val="71A2196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1BD336B"/>
    <w:multiLevelType w:val="multilevel"/>
    <w:tmpl w:val="71BD336B"/>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F976E8"/>
    <w:multiLevelType w:val="multilevel"/>
    <w:tmpl w:val="73F976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42502BC"/>
    <w:multiLevelType w:val="multilevel"/>
    <w:tmpl w:val="74250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E50828"/>
    <w:multiLevelType w:val="multilevel"/>
    <w:tmpl w:val="76E508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E22C15"/>
    <w:multiLevelType w:val="multilevel"/>
    <w:tmpl w:val="7DE22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FA77D9"/>
    <w:multiLevelType w:val="hybridMultilevel"/>
    <w:tmpl w:val="85C8B3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8"/>
  </w:num>
  <w:num w:numId="2">
    <w:abstractNumId w:val="43"/>
  </w:num>
  <w:num w:numId="3">
    <w:abstractNumId w:val="58"/>
  </w:num>
  <w:num w:numId="4">
    <w:abstractNumId w:val="30"/>
  </w:num>
  <w:num w:numId="5">
    <w:abstractNumId w:val="31"/>
  </w:num>
  <w:num w:numId="6">
    <w:abstractNumId w:val="32"/>
  </w:num>
  <w:num w:numId="7">
    <w:abstractNumId w:val="49"/>
  </w:num>
  <w:num w:numId="8">
    <w:abstractNumId w:val="65"/>
  </w:num>
  <w:num w:numId="9">
    <w:abstractNumId w:val="46"/>
  </w:num>
  <w:num w:numId="10">
    <w:abstractNumId w:val="1"/>
  </w:num>
  <w:num w:numId="11">
    <w:abstractNumId w:val="69"/>
  </w:num>
  <w:num w:numId="12">
    <w:abstractNumId w:val="53"/>
  </w:num>
  <w:num w:numId="13">
    <w:abstractNumId w:val="50"/>
  </w:num>
  <w:num w:numId="14">
    <w:abstractNumId w:val="59"/>
  </w:num>
  <w:num w:numId="15">
    <w:abstractNumId w:val="55"/>
  </w:num>
  <w:num w:numId="16">
    <w:abstractNumId w:val="52"/>
  </w:num>
  <w:num w:numId="17">
    <w:abstractNumId w:val="29"/>
  </w:num>
  <w:num w:numId="18">
    <w:abstractNumId w:val="68"/>
  </w:num>
  <w:num w:numId="19">
    <w:abstractNumId w:val="17"/>
  </w:num>
  <w:num w:numId="20">
    <w:abstractNumId w:val="60"/>
  </w:num>
  <w:num w:numId="21">
    <w:abstractNumId w:val="33"/>
  </w:num>
  <w:num w:numId="22">
    <w:abstractNumId w:val="66"/>
  </w:num>
  <w:num w:numId="23">
    <w:abstractNumId w:val="3"/>
  </w:num>
  <w:num w:numId="24">
    <w:abstractNumId w:val="4"/>
  </w:num>
  <w:num w:numId="25">
    <w:abstractNumId w:val="26"/>
  </w:num>
  <w:num w:numId="26">
    <w:abstractNumId w:val="47"/>
  </w:num>
  <w:num w:numId="27">
    <w:abstractNumId w:val="0"/>
  </w:num>
  <w:num w:numId="28">
    <w:abstractNumId w:val="12"/>
  </w:num>
  <w:num w:numId="29">
    <w:abstractNumId w:val="7"/>
  </w:num>
  <w:num w:numId="30">
    <w:abstractNumId w:val="56"/>
  </w:num>
  <w:num w:numId="31">
    <w:abstractNumId w:val="36"/>
  </w:num>
  <w:num w:numId="32">
    <w:abstractNumId w:val="51"/>
  </w:num>
  <w:num w:numId="33">
    <w:abstractNumId w:val="10"/>
  </w:num>
  <w:num w:numId="34">
    <w:abstractNumId w:val="20"/>
  </w:num>
  <w:num w:numId="35">
    <w:abstractNumId w:val="27"/>
  </w:num>
  <w:num w:numId="36">
    <w:abstractNumId w:val="42"/>
  </w:num>
  <w:num w:numId="37">
    <w:abstractNumId w:val="39"/>
  </w:num>
  <w:num w:numId="38">
    <w:abstractNumId w:val="21"/>
  </w:num>
  <w:num w:numId="39">
    <w:abstractNumId w:val="44"/>
  </w:num>
  <w:num w:numId="40">
    <w:abstractNumId w:val="19"/>
  </w:num>
  <w:num w:numId="41">
    <w:abstractNumId w:val="48"/>
  </w:num>
  <w:num w:numId="42">
    <w:abstractNumId w:val="5"/>
  </w:num>
  <w:num w:numId="43">
    <w:abstractNumId w:val="63"/>
  </w:num>
  <w:num w:numId="44">
    <w:abstractNumId w:val="64"/>
  </w:num>
  <w:num w:numId="45">
    <w:abstractNumId w:val="11"/>
  </w:num>
  <w:num w:numId="46">
    <w:abstractNumId w:val="43"/>
    <w:lvlOverride w:ilvl="0">
      <w:startOverride w:val="1"/>
    </w:lvlOverride>
  </w:num>
  <w:num w:numId="47">
    <w:abstractNumId w:val="24"/>
  </w:num>
  <w:num w:numId="48">
    <w:abstractNumId w:val="57"/>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41"/>
  </w:num>
  <w:num w:numId="52">
    <w:abstractNumId w:val="54"/>
  </w:num>
  <w:num w:numId="53">
    <w:abstractNumId w:val="45"/>
  </w:num>
  <w:num w:numId="54">
    <w:abstractNumId w:val="18"/>
  </w:num>
  <w:num w:numId="55">
    <w:abstractNumId w:val="35"/>
  </w:num>
  <w:num w:numId="56">
    <w:abstractNumId w:val="61"/>
  </w:num>
  <w:num w:numId="57">
    <w:abstractNumId w:val="15"/>
  </w:num>
  <w:num w:numId="58">
    <w:abstractNumId w:val="34"/>
  </w:num>
  <w:num w:numId="59">
    <w:abstractNumId w:val="22"/>
  </w:num>
  <w:num w:numId="60">
    <w:abstractNumId w:val="37"/>
  </w:num>
  <w:num w:numId="61">
    <w:abstractNumId w:val="2"/>
  </w:num>
  <w:num w:numId="62">
    <w:abstractNumId w:val="40"/>
  </w:num>
  <w:num w:numId="63">
    <w:abstractNumId w:val="62"/>
  </w:num>
  <w:num w:numId="64">
    <w:abstractNumId w:val="13"/>
  </w:num>
  <w:num w:numId="65">
    <w:abstractNumId w:val="6"/>
  </w:num>
  <w:num w:numId="66">
    <w:abstractNumId w:val="38"/>
  </w:num>
  <w:num w:numId="67">
    <w:abstractNumId w:val="67"/>
  </w:num>
  <w:num w:numId="68">
    <w:abstractNumId w:val="16"/>
  </w:num>
  <w:num w:numId="69">
    <w:abstractNumId w:val="8"/>
  </w:num>
  <w:num w:numId="70">
    <w:abstractNumId w:val="9"/>
  </w:num>
  <w:num w:numId="71">
    <w:abstractNumId w:val="14"/>
  </w:num>
  <w:num w:numId="72">
    <w:abstractNumId w:val="70"/>
  </w:num>
  <w:num w:numId="73">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DMysTQ2NDYxNzZR0lEKTi0uzszPAykwrgUA3KaK0ywAAAA="/>
  </w:docVars>
  <w:rsids>
    <w:rsidRoot w:val="00282213"/>
    <w:rsid w:val="00000265"/>
    <w:rsid w:val="0000046C"/>
    <w:rsid w:val="0000046F"/>
    <w:rsid w:val="00000663"/>
    <w:rsid w:val="00000C9B"/>
    <w:rsid w:val="00000DD0"/>
    <w:rsid w:val="00001119"/>
    <w:rsid w:val="00001162"/>
    <w:rsid w:val="00002211"/>
    <w:rsid w:val="00003C47"/>
    <w:rsid w:val="00004165"/>
    <w:rsid w:val="00005E90"/>
    <w:rsid w:val="00005E9E"/>
    <w:rsid w:val="000065A7"/>
    <w:rsid w:val="00006AF7"/>
    <w:rsid w:val="000106BC"/>
    <w:rsid w:val="00010F0F"/>
    <w:rsid w:val="00011636"/>
    <w:rsid w:val="000119AE"/>
    <w:rsid w:val="00011D9D"/>
    <w:rsid w:val="00011DF2"/>
    <w:rsid w:val="0001223E"/>
    <w:rsid w:val="00012E55"/>
    <w:rsid w:val="00013496"/>
    <w:rsid w:val="000136D7"/>
    <w:rsid w:val="00013FDE"/>
    <w:rsid w:val="00014183"/>
    <w:rsid w:val="000149F4"/>
    <w:rsid w:val="00014E51"/>
    <w:rsid w:val="00015D10"/>
    <w:rsid w:val="00015FF8"/>
    <w:rsid w:val="00017A70"/>
    <w:rsid w:val="0002023B"/>
    <w:rsid w:val="00020825"/>
    <w:rsid w:val="00020C56"/>
    <w:rsid w:val="0002140F"/>
    <w:rsid w:val="000217A9"/>
    <w:rsid w:val="00022298"/>
    <w:rsid w:val="00022422"/>
    <w:rsid w:val="000224D9"/>
    <w:rsid w:val="000231D7"/>
    <w:rsid w:val="00025784"/>
    <w:rsid w:val="0002604B"/>
    <w:rsid w:val="00026ACC"/>
    <w:rsid w:val="000278A2"/>
    <w:rsid w:val="00027DD9"/>
    <w:rsid w:val="00027E98"/>
    <w:rsid w:val="00030C7F"/>
    <w:rsid w:val="00030DD8"/>
    <w:rsid w:val="0003103D"/>
    <w:rsid w:val="0003171D"/>
    <w:rsid w:val="000319DD"/>
    <w:rsid w:val="00031AF6"/>
    <w:rsid w:val="00031C1D"/>
    <w:rsid w:val="000325E1"/>
    <w:rsid w:val="000329E0"/>
    <w:rsid w:val="0003321F"/>
    <w:rsid w:val="00033720"/>
    <w:rsid w:val="000338FB"/>
    <w:rsid w:val="000347BB"/>
    <w:rsid w:val="00034995"/>
    <w:rsid w:val="00035C50"/>
    <w:rsid w:val="00037B62"/>
    <w:rsid w:val="000400C2"/>
    <w:rsid w:val="000408BB"/>
    <w:rsid w:val="00040F45"/>
    <w:rsid w:val="000410D9"/>
    <w:rsid w:val="000410F5"/>
    <w:rsid w:val="000411C6"/>
    <w:rsid w:val="000414BA"/>
    <w:rsid w:val="00043014"/>
    <w:rsid w:val="000432DF"/>
    <w:rsid w:val="00043861"/>
    <w:rsid w:val="00044781"/>
    <w:rsid w:val="000448C0"/>
    <w:rsid w:val="000454EC"/>
    <w:rsid w:val="000457A1"/>
    <w:rsid w:val="00045824"/>
    <w:rsid w:val="00045C1B"/>
    <w:rsid w:val="000460FA"/>
    <w:rsid w:val="00046304"/>
    <w:rsid w:val="000465AB"/>
    <w:rsid w:val="00046744"/>
    <w:rsid w:val="00046DC5"/>
    <w:rsid w:val="00047406"/>
    <w:rsid w:val="0004755E"/>
    <w:rsid w:val="00047E88"/>
    <w:rsid w:val="00050001"/>
    <w:rsid w:val="000508C5"/>
    <w:rsid w:val="000509FC"/>
    <w:rsid w:val="000511E7"/>
    <w:rsid w:val="0005155F"/>
    <w:rsid w:val="00051B61"/>
    <w:rsid w:val="00052041"/>
    <w:rsid w:val="00052C1B"/>
    <w:rsid w:val="0005326A"/>
    <w:rsid w:val="000535FB"/>
    <w:rsid w:val="00053E9F"/>
    <w:rsid w:val="000544D1"/>
    <w:rsid w:val="00054EC3"/>
    <w:rsid w:val="00055ACC"/>
    <w:rsid w:val="00055B44"/>
    <w:rsid w:val="00056B14"/>
    <w:rsid w:val="00057D7C"/>
    <w:rsid w:val="0006052C"/>
    <w:rsid w:val="00060753"/>
    <w:rsid w:val="000613E5"/>
    <w:rsid w:val="00061652"/>
    <w:rsid w:val="0006266D"/>
    <w:rsid w:val="00062793"/>
    <w:rsid w:val="000627F2"/>
    <w:rsid w:val="000630C4"/>
    <w:rsid w:val="000634D4"/>
    <w:rsid w:val="000636F1"/>
    <w:rsid w:val="00063858"/>
    <w:rsid w:val="0006394E"/>
    <w:rsid w:val="000641E9"/>
    <w:rsid w:val="00064ADE"/>
    <w:rsid w:val="00064C02"/>
    <w:rsid w:val="00064E26"/>
    <w:rsid w:val="00064F6C"/>
    <w:rsid w:val="0006542E"/>
    <w:rsid w:val="00065506"/>
    <w:rsid w:val="000656B1"/>
    <w:rsid w:val="0006587D"/>
    <w:rsid w:val="00065ABA"/>
    <w:rsid w:val="00065FFB"/>
    <w:rsid w:val="0006663D"/>
    <w:rsid w:val="00066EFE"/>
    <w:rsid w:val="00067793"/>
    <w:rsid w:val="000701D7"/>
    <w:rsid w:val="00070247"/>
    <w:rsid w:val="000705B7"/>
    <w:rsid w:val="00071371"/>
    <w:rsid w:val="000714F4"/>
    <w:rsid w:val="000715FD"/>
    <w:rsid w:val="00072B9F"/>
    <w:rsid w:val="00072C72"/>
    <w:rsid w:val="00072D89"/>
    <w:rsid w:val="00072FAD"/>
    <w:rsid w:val="00073070"/>
    <w:rsid w:val="000731B5"/>
    <w:rsid w:val="0007344B"/>
    <w:rsid w:val="0007382E"/>
    <w:rsid w:val="00074049"/>
    <w:rsid w:val="00074266"/>
    <w:rsid w:val="000754CF"/>
    <w:rsid w:val="000754D7"/>
    <w:rsid w:val="00075A6F"/>
    <w:rsid w:val="00076085"/>
    <w:rsid w:val="0007665C"/>
    <w:rsid w:val="000766AC"/>
    <w:rsid w:val="000766E1"/>
    <w:rsid w:val="0007738F"/>
    <w:rsid w:val="00077468"/>
    <w:rsid w:val="00077562"/>
    <w:rsid w:val="00077FF6"/>
    <w:rsid w:val="00080023"/>
    <w:rsid w:val="0008016E"/>
    <w:rsid w:val="00080C88"/>
    <w:rsid w:val="00080D82"/>
    <w:rsid w:val="000810B0"/>
    <w:rsid w:val="000810CC"/>
    <w:rsid w:val="00081692"/>
    <w:rsid w:val="00081C87"/>
    <w:rsid w:val="000827BE"/>
    <w:rsid w:val="00082A7F"/>
    <w:rsid w:val="00082C46"/>
    <w:rsid w:val="0008328B"/>
    <w:rsid w:val="000849B7"/>
    <w:rsid w:val="000850DE"/>
    <w:rsid w:val="00085726"/>
    <w:rsid w:val="00085A0E"/>
    <w:rsid w:val="00085FC5"/>
    <w:rsid w:val="000864AB"/>
    <w:rsid w:val="00086F85"/>
    <w:rsid w:val="00087548"/>
    <w:rsid w:val="000877E3"/>
    <w:rsid w:val="00087923"/>
    <w:rsid w:val="0008799D"/>
    <w:rsid w:val="0009103A"/>
    <w:rsid w:val="0009110A"/>
    <w:rsid w:val="0009189A"/>
    <w:rsid w:val="00091C45"/>
    <w:rsid w:val="00092303"/>
    <w:rsid w:val="00092A3F"/>
    <w:rsid w:val="00092AD7"/>
    <w:rsid w:val="000937E9"/>
    <w:rsid w:val="00093965"/>
    <w:rsid w:val="00093A84"/>
    <w:rsid w:val="00093E7E"/>
    <w:rsid w:val="00094F34"/>
    <w:rsid w:val="00095C4A"/>
    <w:rsid w:val="00096708"/>
    <w:rsid w:val="00097152"/>
    <w:rsid w:val="00097C0B"/>
    <w:rsid w:val="000A051E"/>
    <w:rsid w:val="000A0EA8"/>
    <w:rsid w:val="000A128A"/>
    <w:rsid w:val="000A1830"/>
    <w:rsid w:val="000A1CE6"/>
    <w:rsid w:val="000A2A73"/>
    <w:rsid w:val="000A2C07"/>
    <w:rsid w:val="000A4121"/>
    <w:rsid w:val="000A4686"/>
    <w:rsid w:val="000A4AA3"/>
    <w:rsid w:val="000A4D28"/>
    <w:rsid w:val="000A550E"/>
    <w:rsid w:val="000A596F"/>
    <w:rsid w:val="000A5F4A"/>
    <w:rsid w:val="000A6082"/>
    <w:rsid w:val="000A6A52"/>
    <w:rsid w:val="000A7299"/>
    <w:rsid w:val="000A734C"/>
    <w:rsid w:val="000B0331"/>
    <w:rsid w:val="000B03D3"/>
    <w:rsid w:val="000B07F2"/>
    <w:rsid w:val="000B0960"/>
    <w:rsid w:val="000B0E9D"/>
    <w:rsid w:val="000B17EF"/>
    <w:rsid w:val="000B1A55"/>
    <w:rsid w:val="000B20BB"/>
    <w:rsid w:val="000B2DA5"/>
    <w:rsid w:val="000B2E9A"/>
    <w:rsid w:val="000B2EF6"/>
    <w:rsid w:val="000B2F06"/>
    <w:rsid w:val="000B2FA6"/>
    <w:rsid w:val="000B31C5"/>
    <w:rsid w:val="000B367D"/>
    <w:rsid w:val="000B3793"/>
    <w:rsid w:val="000B4AA0"/>
    <w:rsid w:val="000B4CD3"/>
    <w:rsid w:val="000B52AC"/>
    <w:rsid w:val="000B5351"/>
    <w:rsid w:val="000B5851"/>
    <w:rsid w:val="000B5F07"/>
    <w:rsid w:val="000B5F19"/>
    <w:rsid w:val="000B6B61"/>
    <w:rsid w:val="000B7463"/>
    <w:rsid w:val="000B752A"/>
    <w:rsid w:val="000C0099"/>
    <w:rsid w:val="000C104A"/>
    <w:rsid w:val="000C1517"/>
    <w:rsid w:val="000C1549"/>
    <w:rsid w:val="000C1D67"/>
    <w:rsid w:val="000C20E1"/>
    <w:rsid w:val="000C2553"/>
    <w:rsid w:val="000C311E"/>
    <w:rsid w:val="000C38C3"/>
    <w:rsid w:val="000C3ADE"/>
    <w:rsid w:val="000C3C44"/>
    <w:rsid w:val="000C48D9"/>
    <w:rsid w:val="000C5AB1"/>
    <w:rsid w:val="000C5CB8"/>
    <w:rsid w:val="000C6076"/>
    <w:rsid w:val="000C66F5"/>
    <w:rsid w:val="000D00E1"/>
    <w:rsid w:val="000D0439"/>
    <w:rsid w:val="000D09FD"/>
    <w:rsid w:val="000D0CDA"/>
    <w:rsid w:val="000D11AA"/>
    <w:rsid w:val="000D1858"/>
    <w:rsid w:val="000D242E"/>
    <w:rsid w:val="000D3971"/>
    <w:rsid w:val="000D3D63"/>
    <w:rsid w:val="000D434D"/>
    <w:rsid w:val="000D44FB"/>
    <w:rsid w:val="000D497C"/>
    <w:rsid w:val="000D574B"/>
    <w:rsid w:val="000D5771"/>
    <w:rsid w:val="000D6CFC"/>
    <w:rsid w:val="000D7069"/>
    <w:rsid w:val="000E0A90"/>
    <w:rsid w:val="000E17B5"/>
    <w:rsid w:val="000E1ACC"/>
    <w:rsid w:val="000E2378"/>
    <w:rsid w:val="000E2672"/>
    <w:rsid w:val="000E28C0"/>
    <w:rsid w:val="000E2EE5"/>
    <w:rsid w:val="000E33EF"/>
    <w:rsid w:val="000E48AA"/>
    <w:rsid w:val="000E4E2D"/>
    <w:rsid w:val="000E537B"/>
    <w:rsid w:val="000E57D0"/>
    <w:rsid w:val="000E61A0"/>
    <w:rsid w:val="000E69C3"/>
    <w:rsid w:val="000E7844"/>
    <w:rsid w:val="000E7858"/>
    <w:rsid w:val="000E7EB5"/>
    <w:rsid w:val="000F054A"/>
    <w:rsid w:val="000F074B"/>
    <w:rsid w:val="000F1AE8"/>
    <w:rsid w:val="000F220A"/>
    <w:rsid w:val="000F2C3D"/>
    <w:rsid w:val="000F2E71"/>
    <w:rsid w:val="000F2FE5"/>
    <w:rsid w:val="000F37FC"/>
    <w:rsid w:val="000F39CA"/>
    <w:rsid w:val="000F3A62"/>
    <w:rsid w:val="000F4736"/>
    <w:rsid w:val="000F5141"/>
    <w:rsid w:val="000F5751"/>
    <w:rsid w:val="000F59B8"/>
    <w:rsid w:val="000F5B3F"/>
    <w:rsid w:val="000F69FF"/>
    <w:rsid w:val="000F6CDE"/>
    <w:rsid w:val="000F7071"/>
    <w:rsid w:val="000F7258"/>
    <w:rsid w:val="000F797E"/>
    <w:rsid w:val="000F7C8B"/>
    <w:rsid w:val="0010068D"/>
    <w:rsid w:val="001008C4"/>
    <w:rsid w:val="0010141B"/>
    <w:rsid w:val="001016B9"/>
    <w:rsid w:val="001018CB"/>
    <w:rsid w:val="00101F6C"/>
    <w:rsid w:val="00102910"/>
    <w:rsid w:val="00102C4D"/>
    <w:rsid w:val="00104505"/>
    <w:rsid w:val="0010537D"/>
    <w:rsid w:val="00105C39"/>
    <w:rsid w:val="00106574"/>
    <w:rsid w:val="00106867"/>
    <w:rsid w:val="001068CD"/>
    <w:rsid w:val="00106E09"/>
    <w:rsid w:val="001071AD"/>
    <w:rsid w:val="0010737A"/>
    <w:rsid w:val="00107927"/>
    <w:rsid w:val="00107FF0"/>
    <w:rsid w:val="00110B0B"/>
    <w:rsid w:val="00110E11"/>
    <w:rsid w:val="00110E26"/>
    <w:rsid w:val="00110F26"/>
    <w:rsid w:val="00111321"/>
    <w:rsid w:val="00111D8D"/>
    <w:rsid w:val="00111E25"/>
    <w:rsid w:val="00111FE3"/>
    <w:rsid w:val="0011486E"/>
    <w:rsid w:val="001150F1"/>
    <w:rsid w:val="00115C0E"/>
    <w:rsid w:val="00115DEB"/>
    <w:rsid w:val="00115F0A"/>
    <w:rsid w:val="00116218"/>
    <w:rsid w:val="00116862"/>
    <w:rsid w:val="00116C69"/>
    <w:rsid w:val="00117BD6"/>
    <w:rsid w:val="00117CFD"/>
    <w:rsid w:val="001202D6"/>
    <w:rsid w:val="001206C2"/>
    <w:rsid w:val="00120734"/>
    <w:rsid w:val="0012187B"/>
    <w:rsid w:val="00121978"/>
    <w:rsid w:val="00121D4C"/>
    <w:rsid w:val="00121D84"/>
    <w:rsid w:val="00121E8C"/>
    <w:rsid w:val="0012295F"/>
    <w:rsid w:val="00123183"/>
    <w:rsid w:val="00123422"/>
    <w:rsid w:val="001237C3"/>
    <w:rsid w:val="00123AF0"/>
    <w:rsid w:val="00124643"/>
    <w:rsid w:val="00124691"/>
    <w:rsid w:val="00124B6A"/>
    <w:rsid w:val="001252D5"/>
    <w:rsid w:val="00125C2F"/>
    <w:rsid w:val="0012682C"/>
    <w:rsid w:val="0012729D"/>
    <w:rsid w:val="001277F0"/>
    <w:rsid w:val="0013061A"/>
    <w:rsid w:val="00131CF5"/>
    <w:rsid w:val="00132015"/>
    <w:rsid w:val="001326B8"/>
    <w:rsid w:val="00132EFD"/>
    <w:rsid w:val="00133693"/>
    <w:rsid w:val="00133D1E"/>
    <w:rsid w:val="00134230"/>
    <w:rsid w:val="0013457B"/>
    <w:rsid w:val="001356EA"/>
    <w:rsid w:val="00136558"/>
    <w:rsid w:val="0013694F"/>
    <w:rsid w:val="00136AC9"/>
    <w:rsid w:val="00136D4C"/>
    <w:rsid w:val="00137DC2"/>
    <w:rsid w:val="00140B66"/>
    <w:rsid w:val="00141AF1"/>
    <w:rsid w:val="00141B60"/>
    <w:rsid w:val="00142538"/>
    <w:rsid w:val="00142A65"/>
    <w:rsid w:val="00142BB9"/>
    <w:rsid w:val="00144A1A"/>
    <w:rsid w:val="00144BD2"/>
    <w:rsid w:val="00144EB0"/>
    <w:rsid w:val="00144F96"/>
    <w:rsid w:val="00145727"/>
    <w:rsid w:val="001464BD"/>
    <w:rsid w:val="00147847"/>
    <w:rsid w:val="00150198"/>
    <w:rsid w:val="00150BA0"/>
    <w:rsid w:val="00151EAC"/>
    <w:rsid w:val="0015204E"/>
    <w:rsid w:val="00152E93"/>
    <w:rsid w:val="00153528"/>
    <w:rsid w:val="00153547"/>
    <w:rsid w:val="0015362F"/>
    <w:rsid w:val="001536F9"/>
    <w:rsid w:val="001541A5"/>
    <w:rsid w:val="00154C8F"/>
    <w:rsid w:val="00154E68"/>
    <w:rsid w:val="00155964"/>
    <w:rsid w:val="001560F6"/>
    <w:rsid w:val="0015629C"/>
    <w:rsid w:val="00156ADA"/>
    <w:rsid w:val="0015724B"/>
    <w:rsid w:val="001578A8"/>
    <w:rsid w:val="00157A42"/>
    <w:rsid w:val="00160741"/>
    <w:rsid w:val="00160941"/>
    <w:rsid w:val="00160AB9"/>
    <w:rsid w:val="00160C17"/>
    <w:rsid w:val="00161D88"/>
    <w:rsid w:val="00162548"/>
    <w:rsid w:val="00162FC8"/>
    <w:rsid w:val="00163432"/>
    <w:rsid w:val="0016343A"/>
    <w:rsid w:val="00163513"/>
    <w:rsid w:val="00163925"/>
    <w:rsid w:val="001647FF"/>
    <w:rsid w:val="001658EC"/>
    <w:rsid w:val="00165D9C"/>
    <w:rsid w:val="00166430"/>
    <w:rsid w:val="0016683B"/>
    <w:rsid w:val="00167550"/>
    <w:rsid w:val="00167B17"/>
    <w:rsid w:val="001708C4"/>
    <w:rsid w:val="00170B23"/>
    <w:rsid w:val="00170F7B"/>
    <w:rsid w:val="001711C0"/>
    <w:rsid w:val="001714C7"/>
    <w:rsid w:val="0017187A"/>
    <w:rsid w:val="00171999"/>
    <w:rsid w:val="00172183"/>
    <w:rsid w:val="00172955"/>
    <w:rsid w:val="00172B03"/>
    <w:rsid w:val="00173999"/>
    <w:rsid w:val="00173DCE"/>
    <w:rsid w:val="00174624"/>
    <w:rsid w:val="00174634"/>
    <w:rsid w:val="00174AEC"/>
    <w:rsid w:val="00174D2A"/>
    <w:rsid w:val="0017516A"/>
    <w:rsid w:val="001751AB"/>
    <w:rsid w:val="001753D1"/>
    <w:rsid w:val="001759A3"/>
    <w:rsid w:val="00175A3F"/>
    <w:rsid w:val="00177CDA"/>
    <w:rsid w:val="00180925"/>
    <w:rsid w:val="00180B1B"/>
    <w:rsid w:val="00180E09"/>
    <w:rsid w:val="0018170E"/>
    <w:rsid w:val="0018180D"/>
    <w:rsid w:val="0018239A"/>
    <w:rsid w:val="00182603"/>
    <w:rsid w:val="00182CFE"/>
    <w:rsid w:val="0018349E"/>
    <w:rsid w:val="001837D2"/>
    <w:rsid w:val="00183997"/>
    <w:rsid w:val="00183D4C"/>
    <w:rsid w:val="00183E08"/>
    <w:rsid w:val="00183E6B"/>
    <w:rsid w:val="00183F6D"/>
    <w:rsid w:val="00184ACD"/>
    <w:rsid w:val="00185A77"/>
    <w:rsid w:val="00185C01"/>
    <w:rsid w:val="00185D60"/>
    <w:rsid w:val="00185F20"/>
    <w:rsid w:val="001862A6"/>
    <w:rsid w:val="0018670E"/>
    <w:rsid w:val="00186AAC"/>
    <w:rsid w:val="00187215"/>
    <w:rsid w:val="00187985"/>
    <w:rsid w:val="00187C0E"/>
    <w:rsid w:val="001904DF"/>
    <w:rsid w:val="00190D46"/>
    <w:rsid w:val="001911EB"/>
    <w:rsid w:val="001919AA"/>
    <w:rsid w:val="0019219A"/>
    <w:rsid w:val="00192471"/>
    <w:rsid w:val="00192656"/>
    <w:rsid w:val="00192FAF"/>
    <w:rsid w:val="00193E0D"/>
    <w:rsid w:val="0019407B"/>
    <w:rsid w:val="001948EE"/>
    <w:rsid w:val="00195077"/>
    <w:rsid w:val="00195B1A"/>
    <w:rsid w:val="001966A3"/>
    <w:rsid w:val="0019782D"/>
    <w:rsid w:val="001A033F"/>
    <w:rsid w:val="001A06B1"/>
    <w:rsid w:val="001A08AA"/>
    <w:rsid w:val="001A0E51"/>
    <w:rsid w:val="001A0E9A"/>
    <w:rsid w:val="001A1886"/>
    <w:rsid w:val="001A21CA"/>
    <w:rsid w:val="001A2223"/>
    <w:rsid w:val="001A2629"/>
    <w:rsid w:val="001A2984"/>
    <w:rsid w:val="001A352B"/>
    <w:rsid w:val="001A3695"/>
    <w:rsid w:val="001A4103"/>
    <w:rsid w:val="001A4583"/>
    <w:rsid w:val="001A45E1"/>
    <w:rsid w:val="001A4AF4"/>
    <w:rsid w:val="001A4F5F"/>
    <w:rsid w:val="001A5094"/>
    <w:rsid w:val="001A51E7"/>
    <w:rsid w:val="001A59CB"/>
    <w:rsid w:val="001A6638"/>
    <w:rsid w:val="001A6687"/>
    <w:rsid w:val="001A7FC0"/>
    <w:rsid w:val="001B0428"/>
    <w:rsid w:val="001B07AD"/>
    <w:rsid w:val="001B09EF"/>
    <w:rsid w:val="001B0C7B"/>
    <w:rsid w:val="001B1BB0"/>
    <w:rsid w:val="001B2766"/>
    <w:rsid w:val="001B350A"/>
    <w:rsid w:val="001B3D11"/>
    <w:rsid w:val="001B4868"/>
    <w:rsid w:val="001B4965"/>
    <w:rsid w:val="001B4DA2"/>
    <w:rsid w:val="001B505A"/>
    <w:rsid w:val="001B5BAD"/>
    <w:rsid w:val="001B64B2"/>
    <w:rsid w:val="001B75F2"/>
    <w:rsid w:val="001B7962"/>
    <w:rsid w:val="001B7991"/>
    <w:rsid w:val="001B7CF5"/>
    <w:rsid w:val="001B7EC3"/>
    <w:rsid w:val="001C0DF1"/>
    <w:rsid w:val="001C0E5D"/>
    <w:rsid w:val="001C1231"/>
    <w:rsid w:val="001C1409"/>
    <w:rsid w:val="001C163B"/>
    <w:rsid w:val="001C2261"/>
    <w:rsid w:val="001C2ABC"/>
    <w:rsid w:val="001C2AE6"/>
    <w:rsid w:val="001C3BB5"/>
    <w:rsid w:val="001C3CF0"/>
    <w:rsid w:val="001C4118"/>
    <w:rsid w:val="001C42AB"/>
    <w:rsid w:val="001C4494"/>
    <w:rsid w:val="001C4A6B"/>
    <w:rsid w:val="001C4A89"/>
    <w:rsid w:val="001C5E99"/>
    <w:rsid w:val="001C5F84"/>
    <w:rsid w:val="001C6177"/>
    <w:rsid w:val="001C6231"/>
    <w:rsid w:val="001C6253"/>
    <w:rsid w:val="001C6445"/>
    <w:rsid w:val="001C6A80"/>
    <w:rsid w:val="001C6EE7"/>
    <w:rsid w:val="001C7281"/>
    <w:rsid w:val="001D0363"/>
    <w:rsid w:val="001D0424"/>
    <w:rsid w:val="001D0665"/>
    <w:rsid w:val="001D12B4"/>
    <w:rsid w:val="001D15C4"/>
    <w:rsid w:val="001D164E"/>
    <w:rsid w:val="001D1E58"/>
    <w:rsid w:val="001D2F1C"/>
    <w:rsid w:val="001D31F4"/>
    <w:rsid w:val="001D31FC"/>
    <w:rsid w:val="001D32FD"/>
    <w:rsid w:val="001D3302"/>
    <w:rsid w:val="001D3765"/>
    <w:rsid w:val="001D3ACD"/>
    <w:rsid w:val="001D3AF9"/>
    <w:rsid w:val="001D3B0A"/>
    <w:rsid w:val="001D4161"/>
    <w:rsid w:val="001D4536"/>
    <w:rsid w:val="001D4820"/>
    <w:rsid w:val="001D4FCE"/>
    <w:rsid w:val="001D5BB7"/>
    <w:rsid w:val="001D6049"/>
    <w:rsid w:val="001D65A7"/>
    <w:rsid w:val="001D6958"/>
    <w:rsid w:val="001D6B90"/>
    <w:rsid w:val="001D7000"/>
    <w:rsid w:val="001D701F"/>
    <w:rsid w:val="001D71EC"/>
    <w:rsid w:val="001D726D"/>
    <w:rsid w:val="001D7499"/>
    <w:rsid w:val="001D768D"/>
    <w:rsid w:val="001D7D94"/>
    <w:rsid w:val="001E0A28"/>
    <w:rsid w:val="001E11CD"/>
    <w:rsid w:val="001E1241"/>
    <w:rsid w:val="001E1276"/>
    <w:rsid w:val="001E2CA3"/>
    <w:rsid w:val="001E3075"/>
    <w:rsid w:val="001E3EAC"/>
    <w:rsid w:val="001E3EAD"/>
    <w:rsid w:val="001E40BA"/>
    <w:rsid w:val="001E4218"/>
    <w:rsid w:val="001E56BE"/>
    <w:rsid w:val="001E5937"/>
    <w:rsid w:val="001E5C4D"/>
    <w:rsid w:val="001E5EC8"/>
    <w:rsid w:val="001E5F37"/>
    <w:rsid w:val="001E64BE"/>
    <w:rsid w:val="001E6557"/>
    <w:rsid w:val="001E722E"/>
    <w:rsid w:val="001E7500"/>
    <w:rsid w:val="001E76D7"/>
    <w:rsid w:val="001E7998"/>
    <w:rsid w:val="001E7DA7"/>
    <w:rsid w:val="001F081D"/>
    <w:rsid w:val="001F0B20"/>
    <w:rsid w:val="001F1792"/>
    <w:rsid w:val="001F2247"/>
    <w:rsid w:val="001F288C"/>
    <w:rsid w:val="001F2C49"/>
    <w:rsid w:val="001F3109"/>
    <w:rsid w:val="001F401E"/>
    <w:rsid w:val="001F4343"/>
    <w:rsid w:val="001F44C3"/>
    <w:rsid w:val="001F4611"/>
    <w:rsid w:val="001F4875"/>
    <w:rsid w:val="001F4A7C"/>
    <w:rsid w:val="001F514E"/>
    <w:rsid w:val="001F51AB"/>
    <w:rsid w:val="001F6CC8"/>
    <w:rsid w:val="001F76E8"/>
    <w:rsid w:val="001F7EC3"/>
    <w:rsid w:val="00200A62"/>
    <w:rsid w:val="00200B84"/>
    <w:rsid w:val="00200CD0"/>
    <w:rsid w:val="002011F8"/>
    <w:rsid w:val="00201315"/>
    <w:rsid w:val="002013F4"/>
    <w:rsid w:val="00201937"/>
    <w:rsid w:val="002021C6"/>
    <w:rsid w:val="00202CFE"/>
    <w:rsid w:val="00202E89"/>
    <w:rsid w:val="00203299"/>
    <w:rsid w:val="00203740"/>
    <w:rsid w:val="002039E6"/>
    <w:rsid w:val="00203A96"/>
    <w:rsid w:val="00203BD5"/>
    <w:rsid w:val="00203D32"/>
    <w:rsid w:val="0020445C"/>
    <w:rsid w:val="002046D2"/>
    <w:rsid w:val="00204862"/>
    <w:rsid w:val="00204B12"/>
    <w:rsid w:val="002051F2"/>
    <w:rsid w:val="00205328"/>
    <w:rsid w:val="002054AA"/>
    <w:rsid w:val="00205791"/>
    <w:rsid w:val="002068EC"/>
    <w:rsid w:val="00206919"/>
    <w:rsid w:val="00206DDC"/>
    <w:rsid w:val="00206E65"/>
    <w:rsid w:val="002073C3"/>
    <w:rsid w:val="00207951"/>
    <w:rsid w:val="00207A6C"/>
    <w:rsid w:val="00207B2B"/>
    <w:rsid w:val="0021051A"/>
    <w:rsid w:val="0021103D"/>
    <w:rsid w:val="0021171C"/>
    <w:rsid w:val="00211F67"/>
    <w:rsid w:val="00212449"/>
    <w:rsid w:val="00212D35"/>
    <w:rsid w:val="002138EA"/>
    <w:rsid w:val="002139E3"/>
    <w:rsid w:val="00213F84"/>
    <w:rsid w:val="00214516"/>
    <w:rsid w:val="00214B04"/>
    <w:rsid w:val="00214CD7"/>
    <w:rsid w:val="00214FBD"/>
    <w:rsid w:val="00215435"/>
    <w:rsid w:val="002156DA"/>
    <w:rsid w:val="002163A0"/>
    <w:rsid w:val="002168AF"/>
    <w:rsid w:val="00217523"/>
    <w:rsid w:val="00217DD1"/>
    <w:rsid w:val="00220B33"/>
    <w:rsid w:val="00221546"/>
    <w:rsid w:val="00221743"/>
    <w:rsid w:val="00221A55"/>
    <w:rsid w:val="0022255C"/>
    <w:rsid w:val="00222812"/>
    <w:rsid w:val="00222897"/>
    <w:rsid w:val="00222B0C"/>
    <w:rsid w:val="0022386A"/>
    <w:rsid w:val="00224D7F"/>
    <w:rsid w:val="00224F1C"/>
    <w:rsid w:val="002256AA"/>
    <w:rsid w:val="0022572C"/>
    <w:rsid w:val="002258CC"/>
    <w:rsid w:val="00225DB0"/>
    <w:rsid w:val="00225FA5"/>
    <w:rsid w:val="0022660A"/>
    <w:rsid w:val="0022668E"/>
    <w:rsid w:val="002266EA"/>
    <w:rsid w:val="002268FA"/>
    <w:rsid w:val="00226C4E"/>
    <w:rsid w:val="00226C6E"/>
    <w:rsid w:val="0022706C"/>
    <w:rsid w:val="002276BA"/>
    <w:rsid w:val="00227A8F"/>
    <w:rsid w:val="002300FA"/>
    <w:rsid w:val="0023025D"/>
    <w:rsid w:val="00230EF1"/>
    <w:rsid w:val="00230F45"/>
    <w:rsid w:val="00231475"/>
    <w:rsid w:val="002315E5"/>
    <w:rsid w:val="00231F98"/>
    <w:rsid w:val="00232A2E"/>
    <w:rsid w:val="00232BA2"/>
    <w:rsid w:val="00234641"/>
    <w:rsid w:val="00234A58"/>
    <w:rsid w:val="00234E77"/>
    <w:rsid w:val="00235119"/>
    <w:rsid w:val="00235394"/>
    <w:rsid w:val="00235577"/>
    <w:rsid w:val="00235703"/>
    <w:rsid w:val="0023638E"/>
    <w:rsid w:val="00236DA2"/>
    <w:rsid w:val="00236F8E"/>
    <w:rsid w:val="002371B2"/>
    <w:rsid w:val="002371DE"/>
    <w:rsid w:val="00237D54"/>
    <w:rsid w:val="00240DFE"/>
    <w:rsid w:val="002414FF"/>
    <w:rsid w:val="00241B56"/>
    <w:rsid w:val="00241F31"/>
    <w:rsid w:val="0024225D"/>
    <w:rsid w:val="00242B21"/>
    <w:rsid w:val="002430C4"/>
    <w:rsid w:val="002435CA"/>
    <w:rsid w:val="00243674"/>
    <w:rsid w:val="00243939"/>
    <w:rsid w:val="00243B0D"/>
    <w:rsid w:val="00243F72"/>
    <w:rsid w:val="0024469F"/>
    <w:rsid w:val="00244845"/>
    <w:rsid w:val="0024586C"/>
    <w:rsid w:val="0024662B"/>
    <w:rsid w:val="0024673F"/>
    <w:rsid w:val="0024679E"/>
    <w:rsid w:val="00250043"/>
    <w:rsid w:val="00250B5B"/>
    <w:rsid w:val="002514CB"/>
    <w:rsid w:val="0025161F"/>
    <w:rsid w:val="00251710"/>
    <w:rsid w:val="0025189C"/>
    <w:rsid w:val="0025225A"/>
    <w:rsid w:val="002528F3"/>
    <w:rsid w:val="00252DB8"/>
    <w:rsid w:val="002537BC"/>
    <w:rsid w:val="00253DE3"/>
    <w:rsid w:val="00254C43"/>
    <w:rsid w:val="002550E3"/>
    <w:rsid w:val="00255299"/>
    <w:rsid w:val="00255759"/>
    <w:rsid w:val="00255C58"/>
    <w:rsid w:val="00256A67"/>
    <w:rsid w:val="00256DC0"/>
    <w:rsid w:val="002578F7"/>
    <w:rsid w:val="0026043C"/>
    <w:rsid w:val="00260EC7"/>
    <w:rsid w:val="00261098"/>
    <w:rsid w:val="00261539"/>
    <w:rsid w:val="0026179F"/>
    <w:rsid w:val="002618FC"/>
    <w:rsid w:val="00261BEE"/>
    <w:rsid w:val="00261D8D"/>
    <w:rsid w:val="00261F08"/>
    <w:rsid w:val="0026225C"/>
    <w:rsid w:val="00262A98"/>
    <w:rsid w:val="00262DA1"/>
    <w:rsid w:val="00262F13"/>
    <w:rsid w:val="00263F63"/>
    <w:rsid w:val="002649FE"/>
    <w:rsid w:val="00264A50"/>
    <w:rsid w:val="00264C07"/>
    <w:rsid w:val="002663FE"/>
    <w:rsid w:val="002666AE"/>
    <w:rsid w:val="002669AD"/>
    <w:rsid w:val="00266BA4"/>
    <w:rsid w:val="00266F60"/>
    <w:rsid w:val="002677E0"/>
    <w:rsid w:val="002701F5"/>
    <w:rsid w:val="00270611"/>
    <w:rsid w:val="0027065F"/>
    <w:rsid w:val="0027076C"/>
    <w:rsid w:val="00271B28"/>
    <w:rsid w:val="00271E45"/>
    <w:rsid w:val="002723B5"/>
    <w:rsid w:val="002724FD"/>
    <w:rsid w:val="00272BA2"/>
    <w:rsid w:val="002732B9"/>
    <w:rsid w:val="00273ECE"/>
    <w:rsid w:val="002741CF"/>
    <w:rsid w:val="00274E1A"/>
    <w:rsid w:val="00276AE0"/>
    <w:rsid w:val="00277218"/>
    <w:rsid w:val="00277443"/>
    <w:rsid w:val="00277484"/>
    <w:rsid w:val="002775B1"/>
    <w:rsid w:val="002775B9"/>
    <w:rsid w:val="00277763"/>
    <w:rsid w:val="0028070B"/>
    <w:rsid w:val="00280795"/>
    <w:rsid w:val="00280B1E"/>
    <w:rsid w:val="00280BEB"/>
    <w:rsid w:val="002811C4"/>
    <w:rsid w:val="0028144D"/>
    <w:rsid w:val="002816FE"/>
    <w:rsid w:val="00281EB1"/>
    <w:rsid w:val="00282213"/>
    <w:rsid w:val="00282C26"/>
    <w:rsid w:val="002834EA"/>
    <w:rsid w:val="0028368C"/>
    <w:rsid w:val="00283902"/>
    <w:rsid w:val="00284016"/>
    <w:rsid w:val="0028446D"/>
    <w:rsid w:val="0028568C"/>
    <w:rsid w:val="002858BF"/>
    <w:rsid w:val="002858DE"/>
    <w:rsid w:val="00286776"/>
    <w:rsid w:val="002871B0"/>
    <w:rsid w:val="0028739F"/>
    <w:rsid w:val="00287693"/>
    <w:rsid w:val="0028778B"/>
    <w:rsid w:val="0029118F"/>
    <w:rsid w:val="00291203"/>
    <w:rsid w:val="00291936"/>
    <w:rsid w:val="0029199A"/>
    <w:rsid w:val="00291F93"/>
    <w:rsid w:val="00291FE8"/>
    <w:rsid w:val="002922A2"/>
    <w:rsid w:val="002936F4"/>
    <w:rsid w:val="002939AF"/>
    <w:rsid w:val="00293EEF"/>
    <w:rsid w:val="00294432"/>
    <w:rsid w:val="00294491"/>
    <w:rsid w:val="00294BDE"/>
    <w:rsid w:val="00294EF6"/>
    <w:rsid w:val="002955F9"/>
    <w:rsid w:val="00296664"/>
    <w:rsid w:val="002A029B"/>
    <w:rsid w:val="002A0396"/>
    <w:rsid w:val="002A0CED"/>
    <w:rsid w:val="002A1F01"/>
    <w:rsid w:val="002A200B"/>
    <w:rsid w:val="002A261C"/>
    <w:rsid w:val="002A2AF8"/>
    <w:rsid w:val="002A2B4D"/>
    <w:rsid w:val="002A38A8"/>
    <w:rsid w:val="002A3D9A"/>
    <w:rsid w:val="002A3DEA"/>
    <w:rsid w:val="002A4301"/>
    <w:rsid w:val="002A4CD0"/>
    <w:rsid w:val="002A572F"/>
    <w:rsid w:val="002A5EFB"/>
    <w:rsid w:val="002A637E"/>
    <w:rsid w:val="002A6BAB"/>
    <w:rsid w:val="002A7DA6"/>
    <w:rsid w:val="002B064C"/>
    <w:rsid w:val="002B0F78"/>
    <w:rsid w:val="002B212F"/>
    <w:rsid w:val="002B2FD5"/>
    <w:rsid w:val="002B33C0"/>
    <w:rsid w:val="002B35AA"/>
    <w:rsid w:val="002B49F0"/>
    <w:rsid w:val="002B4E49"/>
    <w:rsid w:val="002B516C"/>
    <w:rsid w:val="002B53FB"/>
    <w:rsid w:val="002B54AD"/>
    <w:rsid w:val="002B5E1D"/>
    <w:rsid w:val="002B60C1"/>
    <w:rsid w:val="002B61EE"/>
    <w:rsid w:val="002B6235"/>
    <w:rsid w:val="002B66B7"/>
    <w:rsid w:val="002B6782"/>
    <w:rsid w:val="002B6B87"/>
    <w:rsid w:val="002B7D94"/>
    <w:rsid w:val="002B7EB4"/>
    <w:rsid w:val="002C0134"/>
    <w:rsid w:val="002C136E"/>
    <w:rsid w:val="002C1544"/>
    <w:rsid w:val="002C19EC"/>
    <w:rsid w:val="002C1AA2"/>
    <w:rsid w:val="002C243B"/>
    <w:rsid w:val="002C29B5"/>
    <w:rsid w:val="002C2EE4"/>
    <w:rsid w:val="002C342E"/>
    <w:rsid w:val="002C35CE"/>
    <w:rsid w:val="002C3DD9"/>
    <w:rsid w:val="002C42AC"/>
    <w:rsid w:val="002C4B52"/>
    <w:rsid w:val="002C4FE7"/>
    <w:rsid w:val="002C5056"/>
    <w:rsid w:val="002C53CF"/>
    <w:rsid w:val="002C5445"/>
    <w:rsid w:val="002C569C"/>
    <w:rsid w:val="002C6423"/>
    <w:rsid w:val="002C6586"/>
    <w:rsid w:val="002C74CC"/>
    <w:rsid w:val="002C7C3F"/>
    <w:rsid w:val="002D03E5"/>
    <w:rsid w:val="002D0868"/>
    <w:rsid w:val="002D0A71"/>
    <w:rsid w:val="002D223F"/>
    <w:rsid w:val="002D2A8F"/>
    <w:rsid w:val="002D2B8F"/>
    <w:rsid w:val="002D3300"/>
    <w:rsid w:val="002D35EC"/>
    <w:rsid w:val="002D36EB"/>
    <w:rsid w:val="002D3842"/>
    <w:rsid w:val="002D444E"/>
    <w:rsid w:val="002D48BD"/>
    <w:rsid w:val="002D50FC"/>
    <w:rsid w:val="002D53CF"/>
    <w:rsid w:val="002D5520"/>
    <w:rsid w:val="002D59C5"/>
    <w:rsid w:val="002D59E2"/>
    <w:rsid w:val="002D5A47"/>
    <w:rsid w:val="002D5D17"/>
    <w:rsid w:val="002D6A3F"/>
    <w:rsid w:val="002D6BDF"/>
    <w:rsid w:val="002D737C"/>
    <w:rsid w:val="002D7A7F"/>
    <w:rsid w:val="002E0376"/>
    <w:rsid w:val="002E066E"/>
    <w:rsid w:val="002E0AA2"/>
    <w:rsid w:val="002E0E1E"/>
    <w:rsid w:val="002E0E93"/>
    <w:rsid w:val="002E12C2"/>
    <w:rsid w:val="002E1BA8"/>
    <w:rsid w:val="002E1CD4"/>
    <w:rsid w:val="002E2013"/>
    <w:rsid w:val="002E20EB"/>
    <w:rsid w:val="002E2CC6"/>
    <w:rsid w:val="002E2CE9"/>
    <w:rsid w:val="002E3BF7"/>
    <w:rsid w:val="002E3F4D"/>
    <w:rsid w:val="002E403E"/>
    <w:rsid w:val="002E445A"/>
    <w:rsid w:val="002E4861"/>
    <w:rsid w:val="002E4AEA"/>
    <w:rsid w:val="002E4C74"/>
    <w:rsid w:val="002E54D6"/>
    <w:rsid w:val="002E5FE9"/>
    <w:rsid w:val="002E6120"/>
    <w:rsid w:val="002E6B97"/>
    <w:rsid w:val="002E71A4"/>
    <w:rsid w:val="002E7902"/>
    <w:rsid w:val="002E7ED9"/>
    <w:rsid w:val="002E7F5D"/>
    <w:rsid w:val="002F09C0"/>
    <w:rsid w:val="002F0F0F"/>
    <w:rsid w:val="002F158C"/>
    <w:rsid w:val="002F1681"/>
    <w:rsid w:val="002F1AB8"/>
    <w:rsid w:val="002F2391"/>
    <w:rsid w:val="002F2482"/>
    <w:rsid w:val="002F3545"/>
    <w:rsid w:val="002F3CF8"/>
    <w:rsid w:val="002F4093"/>
    <w:rsid w:val="002F52C9"/>
    <w:rsid w:val="002F5636"/>
    <w:rsid w:val="002F636A"/>
    <w:rsid w:val="0030076E"/>
    <w:rsid w:val="00300C84"/>
    <w:rsid w:val="0030171A"/>
    <w:rsid w:val="0030174B"/>
    <w:rsid w:val="0030204A"/>
    <w:rsid w:val="003022A5"/>
    <w:rsid w:val="00302A8C"/>
    <w:rsid w:val="003032B6"/>
    <w:rsid w:val="0030374B"/>
    <w:rsid w:val="00303B8F"/>
    <w:rsid w:val="00303D34"/>
    <w:rsid w:val="00303E68"/>
    <w:rsid w:val="003069B4"/>
    <w:rsid w:val="00306DA6"/>
    <w:rsid w:val="003078B3"/>
    <w:rsid w:val="00307B53"/>
    <w:rsid w:val="00307C07"/>
    <w:rsid w:val="00307E51"/>
    <w:rsid w:val="00310EA4"/>
    <w:rsid w:val="00311363"/>
    <w:rsid w:val="00311AF6"/>
    <w:rsid w:val="00312713"/>
    <w:rsid w:val="00312DDD"/>
    <w:rsid w:val="00313642"/>
    <w:rsid w:val="0031398A"/>
    <w:rsid w:val="0031510D"/>
    <w:rsid w:val="003155A4"/>
    <w:rsid w:val="00315867"/>
    <w:rsid w:val="0031747F"/>
    <w:rsid w:val="003177A2"/>
    <w:rsid w:val="00321150"/>
    <w:rsid w:val="00321646"/>
    <w:rsid w:val="00321D23"/>
    <w:rsid w:val="003222F8"/>
    <w:rsid w:val="00322652"/>
    <w:rsid w:val="003233A3"/>
    <w:rsid w:val="00323A1A"/>
    <w:rsid w:val="00323B85"/>
    <w:rsid w:val="00325932"/>
    <w:rsid w:val="00325BF0"/>
    <w:rsid w:val="00325FE8"/>
    <w:rsid w:val="003260D7"/>
    <w:rsid w:val="003269C1"/>
    <w:rsid w:val="0032795E"/>
    <w:rsid w:val="003306A4"/>
    <w:rsid w:val="00330E9F"/>
    <w:rsid w:val="003315D2"/>
    <w:rsid w:val="00331BAD"/>
    <w:rsid w:val="00332FA7"/>
    <w:rsid w:val="003338AD"/>
    <w:rsid w:val="003340A5"/>
    <w:rsid w:val="00334F9D"/>
    <w:rsid w:val="003350C1"/>
    <w:rsid w:val="003354E0"/>
    <w:rsid w:val="00335B7E"/>
    <w:rsid w:val="00335D80"/>
    <w:rsid w:val="00336160"/>
    <w:rsid w:val="00336697"/>
    <w:rsid w:val="00336747"/>
    <w:rsid w:val="00336B59"/>
    <w:rsid w:val="0034010F"/>
    <w:rsid w:val="003402F5"/>
    <w:rsid w:val="00340BBA"/>
    <w:rsid w:val="00340CE3"/>
    <w:rsid w:val="00340FCD"/>
    <w:rsid w:val="003415CD"/>
    <w:rsid w:val="003418CB"/>
    <w:rsid w:val="00341EC1"/>
    <w:rsid w:val="00342C8B"/>
    <w:rsid w:val="00342F52"/>
    <w:rsid w:val="0034356A"/>
    <w:rsid w:val="0034364D"/>
    <w:rsid w:val="003437DD"/>
    <w:rsid w:val="003440BB"/>
    <w:rsid w:val="0034457B"/>
    <w:rsid w:val="00344760"/>
    <w:rsid w:val="00344C2F"/>
    <w:rsid w:val="00344E69"/>
    <w:rsid w:val="0034500E"/>
    <w:rsid w:val="003450D3"/>
    <w:rsid w:val="003455DE"/>
    <w:rsid w:val="00345FC2"/>
    <w:rsid w:val="00346700"/>
    <w:rsid w:val="00346CFF"/>
    <w:rsid w:val="00346D67"/>
    <w:rsid w:val="00346FE7"/>
    <w:rsid w:val="003475C2"/>
    <w:rsid w:val="003476CC"/>
    <w:rsid w:val="00347D83"/>
    <w:rsid w:val="00347D9E"/>
    <w:rsid w:val="0035018F"/>
    <w:rsid w:val="0035022E"/>
    <w:rsid w:val="003502C3"/>
    <w:rsid w:val="00350FAC"/>
    <w:rsid w:val="003524B3"/>
    <w:rsid w:val="0035272F"/>
    <w:rsid w:val="00353E30"/>
    <w:rsid w:val="003546CD"/>
    <w:rsid w:val="003546D8"/>
    <w:rsid w:val="003547DA"/>
    <w:rsid w:val="00354AA5"/>
    <w:rsid w:val="00355873"/>
    <w:rsid w:val="00355FC3"/>
    <w:rsid w:val="00356186"/>
    <w:rsid w:val="00356314"/>
    <w:rsid w:val="0035660F"/>
    <w:rsid w:val="00356973"/>
    <w:rsid w:val="003574F3"/>
    <w:rsid w:val="003576F0"/>
    <w:rsid w:val="00357820"/>
    <w:rsid w:val="00360559"/>
    <w:rsid w:val="00360C04"/>
    <w:rsid w:val="00360F59"/>
    <w:rsid w:val="003617F0"/>
    <w:rsid w:val="003619B4"/>
    <w:rsid w:val="0036213E"/>
    <w:rsid w:val="003621BC"/>
    <w:rsid w:val="003628B9"/>
    <w:rsid w:val="00362D8F"/>
    <w:rsid w:val="00362F66"/>
    <w:rsid w:val="0036381D"/>
    <w:rsid w:val="00363A4E"/>
    <w:rsid w:val="00363B29"/>
    <w:rsid w:val="00363CA0"/>
    <w:rsid w:val="00363DB6"/>
    <w:rsid w:val="00364033"/>
    <w:rsid w:val="00364648"/>
    <w:rsid w:val="00366562"/>
    <w:rsid w:val="00367724"/>
    <w:rsid w:val="00370E74"/>
    <w:rsid w:val="003710BA"/>
    <w:rsid w:val="00371930"/>
    <w:rsid w:val="00372E6A"/>
    <w:rsid w:val="00373300"/>
    <w:rsid w:val="00373B17"/>
    <w:rsid w:val="00373D27"/>
    <w:rsid w:val="0037440C"/>
    <w:rsid w:val="00374531"/>
    <w:rsid w:val="0037553E"/>
    <w:rsid w:val="00375586"/>
    <w:rsid w:val="003758C8"/>
    <w:rsid w:val="003758DB"/>
    <w:rsid w:val="0037591E"/>
    <w:rsid w:val="003769A1"/>
    <w:rsid w:val="00376F70"/>
    <w:rsid w:val="003770F6"/>
    <w:rsid w:val="00377A85"/>
    <w:rsid w:val="00377DC0"/>
    <w:rsid w:val="00377EF8"/>
    <w:rsid w:val="00380893"/>
    <w:rsid w:val="003809E2"/>
    <w:rsid w:val="00380BA3"/>
    <w:rsid w:val="00380F2D"/>
    <w:rsid w:val="00381434"/>
    <w:rsid w:val="00381A1A"/>
    <w:rsid w:val="00381DFF"/>
    <w:rsid w:val="003820BC"/>
    <w:rsid w:val="0038235F"/>
    <w:rsid w:val="0038291F"/>
    <w:rsid w:val="00382B77"/>
    <w:rsid w:val="003832D5"/>
    <w:rsid w:val="00383379"/>
    <w:rsid w:val="003836D5"/>
    <w:rsid w:val="00383E37"/>
    <w:rsid w:val="00384AE7"/>
    <w:rsid w:val="00384F49"/>
    <w:rsid w:val="003865E8"/>
    <w:rsid w:val="00386877"/>
    <w:rsid w:val="003874B6"/>
    <w:rsid w:val="003876E2"/>
    <w:rsid w:val="003877D9"/>
    <w:rsid w:val="00387803"/>
    <w:rsid w:val="00387C58"/>
    <w:rsid w:val="00390B76"/>
    <w:rsid w:val="00390CB3"/>
    <w:rsid w:val="003911BA"/>
    <w:rsid w:val="00391541"/>
    <w:rsid w:val="0039223B"/>
    <w:rsid w:val="00392BC8"/>
    <w:rsid w:val="00392EE8"/>
    <w:rsid w:val="00393042"/>
    <w:rsid w:val="00393B0C"/>
    <w:rsid w:val="00393BF0"/>
    <w:rsid w:val="00394AD5"/>
    <w:rsid w:val="00394D21"/>
    <w:rsid w:val="00395994"/>
    <w:rsid w:val="0039642D"/>
    <w:rsid w:val="00397240"/>
    <w:rsid w:val="00397602"/>
    <w:rsid w:val="00397CB3"/>
    <w:rsid w:val="00397D4C"/>
    <w:rsid w:val="0039C255"/>
    <w:rsid w:val="003A0652"/>
    <w:rsid w:val="003A078C"/>
    <w:rsid w:val="003A0DC7"/>
    <w:rsid w:val="003A11C0"/>
    <w:rsid w:val="003A1403"/>
    <w:rsid w:val="003A17AD"/>
    <w:rsid w:val="003A197D"/>
    <w:rsid w:val="003A1A02"/>
    <w:rsid w:val="003A2567"/>
    <w:rsid w:val="003A2878"/>
    <w:rsid w:val="003A29F8"/>
    <w:rsid w:val="003A2E40"/>
    <w:rsid w:val="003A32FA"/>
    <w:rsid w:val="003A34B5"/>
    <w:rsid w:val="003A3760"/>
    <w:rsid w:val="003A37E9"/>
    <w:rsid w:val="003A3F21"/>
    <w:rsid w:val="003A4250"/>
    <w:rsid w:val="003A4CF7"/>
    <w:rsid w:val="003A4D05"/>
    <w:rsid w:val="003A5255"/>
    <w:rsid w:val="003A5BDD"/>
    <w:rsid w:val="003A5BF1"/>
    <w:rsid w:val="003A5F65"/>
    <w:rsid w:val="003A654E"/>
    <w:rsid w:val="003A6B95"/>
    <w:rsid w:val="003A6CE5"/>
    <w:rsid w:val="003A6FD1"/>
    <w:rsid w:val="003A701C"/>
    <w:rsid w:val="003A7A8A"/>
    <w:rsid w:val="003B0158"/>
    <w:rsid w:val="003B01DF"/>
    <w:rsid w:val="003B023C"/>
    <w:rsid w:val="003B0576"/>
    <w:rsid w:val="003B0B23"/>
    <w:rsid w:val="003B0E5D"/>
    <w:rsid w:val="003B1472"/>
    <w:rsid w:val="003B1DF0"/>
    <w:rsid w:val="003B1FBF"/>
    <w:rsid w:val="003B2401"/>
    <w:rsid w:val="003B27B5"/>
    <w:rsid w:val="003B36B2"/>
    <w:rsid w:val="003B40B6"/>
    <w:rsid w:val="003B457D"/>
    <w:rsid w:val="003B51F9"/>
    <w:rsid w:val="003B54D8"/>
    <w:rsid w:val="003B56DB"/>
    <w:rsid w:val="003B57DB"/>
    <w:rsid w:val="003B5EA4"/>
    <w:rsid w:val="003B5F71"/>
    <w:rsid w:val="003B7273"/>
    <w:rsid w:val="003B755E"/>
    <w:rsid w:val="003C08D4"/>
    <w:rsid w:val="003C0B9F"/>
    <w:rsid w:val="003C13EE"/>
    <w:rsid w:val="003C193C"/>
    <w:rsid w:val="003C19F5"/>
    <w:rsid w:val="003C1BBA"/>
    <w:rsid w:val="003C2031"/>
    <w:rsid w:val="003C228E"/>
    <w:rsid w:val="003C27AB"/>
    <w:rsid w:val="003C2F64"/>
    <w:rsid w:val="003C30B0"/>
    <w:rsid w:val="003C3987"/>
    <w:rsid w:val="003C3DBE"/>
    <w:rsid w:val="003C4608"/>
    <w:rsid w:val="003C4782"/>
    <w:rsid w:val="003C51E7"/>
    <w:rsid w:val="003C588D"/>
    <w:rsid w:val="003C5A0F"/>
    <w:rsid w:val="003C6893"/>
    <w:rsid w:val="003C6D55"/>
    <w:rsid w:val="003C6DE2"/>
    <w:rsid w:val="003C6DEF"/>
    <w:rsid w:val="003C7770"/>
    <w:rsid w:val="003C78B4"/>
    <w:rsid w:val="003D0807"/>
    <w:rsid w:val="003D089C"/>
    <w:rsid w:val="003D1535"/>
    <w:rsid w:val="003D15EA"/>
    <w:rsid w:val="003D1EB5"/>
    <w:rsid w:val="003D1EFD"/>
    <w:rsid w:val="003D20C5"/>
    <w:rsid w:val="003D20EA"/>
    <w:rsid w:val="003D231A"/>
    <w:rsid w:val="003D26BD"/>
    <w:rsid w:val="003D28BF"/>
    <w:rsid w:val="003D4215"/>
    <w:rsid w:val="003D4900"/>
    <w:rsid w:val="003D4C47"/>
    <w:rsid w:val="003D4F03"/>
    <w:rsid w:val="003D545C"/>
    <w:rsid w:val="003D5577"/>
    <w:rsid w:val="003D5983"/>
    <w:rsid w:val="003D67AF"/>
    <w:rsid w:val="003D7613"/>
    <w:rsid w:val="003D7719"/>
    <w:rsid w:val="003D783D"/>
    <w:rsid w:val="003D7CAA"/>
    <w:rsid w:val="003D7D58"/>
    <w:rsid w:val="003D7EDB"/>
    <w:rsid w:val="003D7EDC"/>
    <w:rsid w:val="003E09AC"/>
    <w:rsid w:val="003E09E5"/>
    <w:rsid w:val="003E0A5F"/>
    <w:rsid w:val="003E22B2"/>
    <w:rsid w:val="003E24B9"/>
    <w:rsid w:val="003E3031"/>
    <w:rsid w:val="003E3111"/>
    <w:rsid w:val="003E32F4"/>
    <w:rsid w:val="003E40EE"/>
    <w:rsid w:val="003E4152"/>
    <w:rsid w:val="003E41D7"/>
    <w:rsid w:val="003E5593"/>
    <w:rsid w:val="003E5E97"/>
    <w:rsid w:val="003E6BEF"/>
    <w:rsid w:val="003E6ECD"/>
    <w:rsid w:val="003E7355"/>
    <w:rsid w:val="003E7453"/>
    <w:rsid w:val="003F03FF"/>
    <w:rsid w:val="003F0530"/>
    <w:rsid w:val="003F0D96"/>
    <w:rsid w:val="003F1181"/>
    <w:rsid w:val="003F187B"/>
    <w:rsid w:val="003F1C1B"/>
    <w:rsid w:val="003F1C8F"/>
    <w:rsid w:val="003F1DC7"/>
    <w:rsid w:val="003F2B2C"/>
    <w:rsid w:val="003F323A"/>
    <w:rsid w:val="003F38EF"/>
    <w:rsid w:val="003F395B"/>
    <w:rsid w:val="003F3A2F"/>
    <w:rsid w:val="003F4060"/>
    <w:rsid w:val="003F45FB"/>
    <w:rsid w:val="003F602B"/>
    <w:rsid w:val="003F61FD"/>
    <w:rsid w:val="003F626A"/>
    <w:rsid w:val="003F674D"/>
    <w:rsid w:val="003F73A5"/>
    <w:rsid w:val="003F757D"/>
    <w:rsid w:val="003F7A5E"/>
    <w:rsid w:val="003F7B6F"/>
    <w:rsid w:val="00400E61"/>
    <w:rsid w:val="00401144"/>
    <w:rsid w:val="004013AD"/>
    <w:rsid w:val="004019B6"/>
    <w:rsid w:val="00402001"/>
    <w:rsid w:val="00402523"/>
    <w:rsid w:val="004028C0"/>
    <w:rsid w:val="00402BAC"/>
    <w:rsid w:val="00402BFA"/>
    <w:rsid w:val="00403B8C"/>
    <w:rsid w:val="0040448C"/>
    <w:rsid w:val="00404831"/>
    <w:rsid w:val="004053CC"/>
    <w:rsid w:val="00405784"/>
    <w:rsid w:val="00407375"/>
    <w:rsid w:val="00407548"/>
    <w:rsid w:val="00407644"/>
    <w:rsid w:val="00407661"/>
    <w:rsid w:val="00407FC9"/>
    <w:rsid w:val="00410314"/>
    <w:rsid w:val="004114BF"/>
    <w:rsid w:val="004118BB"/>
    <w:rsid w:val="004119AF"/>
    <w:rsid w:val="00412063"/>
    <w:rsid w:val="00412EB1"/>
    <w:rsid w:val="00412F1E"/>
    <w:rsid w:val="004133A9"/>
    <w:rsid w:val="00413DDE"/>
    <w:rsid w:val="00414118"/>
    <w:rsid w:val="0041416E"/>
    <w:rsid w:val="0041427C"/>
    <w:rsid w:val="00414285"/>
    <w:rsid w:val="004145A5"/>
    <w:rsid w:val="00416084"/>
    <w:rsid w:val="00416861"/>
    <w:rsid w:val="00416A72"/>
    <w:rsid w:val="00416B9B"/>
    <w:rsid w:val="00416CDE"/>
    <w:rsid w:val="00417B45"/>
    <w:rsid w:val="00417D11"/>
    <w:rsid w:val="00420670"/>
    <w:rsid w:val="00420E9F"/>
    <w:rsid w:val="00421C5A"/>
    <w:rsid w:val="0042226D"/>
    <w:rsid w:val="004227B5"/>
    <w:rsid w:val="00423490"/>
    <w:rsid w:val="00423BE7"/>
    <w:rsid w:val="00423D4B"/>
    <w:rsid w:val="00424C93"/>
    <w:rsid w:val="00424F8C"/>
    <w:rsid w:val="0042527C"/>
    <w:rsid w:val="00425A8D"/>
    <w:rsid w:val="00425C0F"/>
    <w:rsid w:val="00425C62"/>
    <w:rsid w:val="00426621"/>
    <w:rsid w:val="00426D61"/>
    <w:rsid w:val="00426DC3"/>
    <w:rsid w:val="004270F3"/>
    <w:rsid w:val="004271BA"/>
    <w:rsid w:val="00427AB2"/>
    <w:rsid w:val="00427E53"/>
    <w:rsid w:val="004302D7"/>
    <w:rsid w:val="00430382"/>
    <w:rsid w:val="00430497"/>
    <w:rsid w:val="00430BF1"/>
    <w:rsid w:val="00430EA5"/>
    <w:rsid w:val="00431416"/>
    <w:rsid w:val="00431A31"/>
    <w:rsid w:val="00431ACC"/>
    <w:rsid w:val="00431E90"/>
    <w:rsid w:val="004321DA"/>
    <w:rsid w:val="00432D68"/>
    <w:rsid w:val="00433032"/>
    <w:rsid w:val="0043333E"/>
    <w:rsid w:val="004336F4"/>
    <w:rsid w:val="00434DC1"/>
    <w:rsid w:val="004350F4"/>
    <w:rsid w:val="00435230"/>
    <w:rsid w:val="00435AD3"/>
    <w:rsid w:val="00436616"/>
    <w:rsid w:val="00436B8C"/>
    <w:rsid w:val="00436DE9"/>
    <w:rsid w:val="004371F4"/>
    <w:rsid w:val="0044076C"/>
    <w:rsid w:val="00441127"/>
    <w:rsid w:val="004412A0"/>
    <w:rsid w:val="004413BA"/>
    <w:rsid w:val="004418F3"/>
    <w:rsid w:val="004419DA"/>
    <w:rsid w:val="00442291"/>
    <w:rsid w:val="00442337"/>
    <w:rsid w:val="00442659"/>
    <w:rsid w:val="004426F6"/>
    <w:rsid w:val="00442887"/>
    <w:rsid w:val="004434BA"/>
    <w:rsid w:val="004449A8"/>
    <w:rsid w:val="004451A2"/>
    <w:rsid w:val="004457BF"/>
    <w:rsid w:val="00445A4F"/>
    <w:rsid w:val="00445BA5"/>
    <w:rsid w:val="0044622D"/>
    <w:rsid w:val="00446408"/>
    <w:rsid w:val="004471B0"/>
    <w:rsid w:val="00447236"/>
    <w:rsid w:val="00447D9C"/>
    <w:rsid w:val="00447EDA"/>
    <w:rsid w:val="00450132"/>
    <w:rsid w:val="00450224"/>
    <w:rsid w:val="00450348"/>
    <w:rsid w:val="00450F27"/>
    <w:rsid w:val="004510E5"/>
    <w:rsid w:val="0045128D"/>
    <w:rsid w:val="004516EA"/>
    <w:rsid w:val="00452148"/>
    <w:rsid w:val="004526BC"/>
    <w:rsid w:val="00452A7C"/>
    <w:rsid w:val="004532D4"/>
    <w:rsid w:val="00453AC2"/>
    <w:rsid w:val="00453EB1"/>
    <w:rsid w:val="00454152"/>
    <w:rsid w:val="00454DCE"/>
    <w:rsid w:val="004553BA"/>
    <w:rsid w:val="00455614"/>
    <w:rsid w:val="00455BEA"/>
    <w:rsid w:val="00455F61"/>
    <w:rsid w:val="00456A75"/>
    <w:rsid w:val="00457258"/>
    <w:rsid w:val="0045753E"/>
    <w:rsid w:val="00460481"/>
    <w:rsid w:val="004605EC"/>
    <w:rsid w:val="0046061D"/>
    <w:rsid w:val="004612B8"/>
    <w:rsid w:val="00461E39"/>
    <w:rsid w:val="004628BA"/>
    <w:rsid w:val="00462D3A"/>
    <w:rsid w:val="004632EE"/>
    <w:rsid w:val="00463521"/>
    <w:rsid w:val="00464A5E"/>
    <w:rsid w:val="0046519A"/>
    <w:rsid w:val="00465B68"/>
    <w:rsid w:val="0046605A"/>
    <w:rsid w:val="00466190"/>
    <w:rsid w:val="00466643"/>
    <w:rsid w:val="00466783"/>
    <w:rsid w:val="00467348"/>
    <w:rsid w:val="004676BD"/>
    <w:rsid w:val="00467793"/>
    <w:rsid w:val="00467E50"/>
    <w:rsid w:val="004700BE"/>
    <w:rsid w:val="00470544"/>
    <w:rsid w:val="00471125"/>
    <w:rsid w:val="00471A66"/>
    <w:rsid w:val="00471CAF"/>
    <w:rsid w:val="00471EB2"/>
    <w:rsid w:val="0047437A"/>
    <w:rsid w:val="004744D0"/>
    <w:rsid w:val="0047499A"/>
    <w:rsid w:val="00474A45"/>
    <w:rsid w:val="004765BE"/>
    <w:rsid w:val="0047672A"/>
    <w:rsid w:val="00476F3F"/>
    <w:rsid w:val="004778E5"/>
    <w:rsid w:val="00477B08"/>
    <w:rsid w:val="00480154"/>
    <w:rsid w:val="00480191"/>
    <w:rsid w:val="004808C0"/>
    <w:rsid w:val="00480E42"/>
    <w:rsid w:val="00481517"/>
    <w:rsid w:val="00481525"/>
    <w:rsid w:val="00481CB3"/>
    <w:rsid w:val="00482351"/>
    <w:rsid w:val="00482807"/>
    <w:rsid w:val="00482D8E"/>
    <w:rsid w:val="00482EC4"/>
    <w:rsid w:val="00484B53"/>
    <w:rsid w:val="00484C5D"/>
    <w:rsid w:val="004851E3"/>
    <w:rsid w:val="0048543E"/>
    <w:rsid w:val="00485B55"/>
    <w:rsid w:val="00486351"/>
    <w:rsid w:val="004868C1"/>
    <w:rsid w:val="0048743B"/>
    <w:rsid w:val="0048750F"/>
    <w:rsid w:val="00487CF8"/>
    <w:rsid w:val="00490087"/>
    <w:rsid w:val="004907BD"/>
    <w:rsid w:val="004907F4"/>
    <w:rsid w:val="004909FD"/>
    <w:rsid w:val="0049197A"/>
    <w:rsid w:val="0049223F"/>
    <w:rsid w:val="00492394"/>
    <w:rsid w:val="0049304D"/>
    <w:rsid w:val="004933D6"/>
    <w:rsid w:val="0049381D"/>
    <w:rsid w:val="00494222"/>
    <w:rsid w:val="00494676"/>
    <w:rsid w:val="00494D0C"/>
    <w:rsid w:val="0049509C"/>
    <w:rsid w:val="00495277"/>
    <w:rsid w:val="00495415"/>
    <w:rsid w:val="00495EEA"/>
    <w:rsid w:val="00496AF9"/>
    <w:rsid w:val="00496BA3"/>
    <w:rsid w:val="00496F19"/>
    <w:rsid w:val="0049758C"/>
    <w:rsid w:val="004975B8"/>
    <w:rsid w:val="004A0303"/>
    <w:rsid w:val="004A0A36"/>
    <w:rsid w:val="004A0EC7"/>
    <w:rsid w:val="004A12E1"/>
    <w:rsid w:val="004A13F1"/>
    <w:rsid w:val="004A2417"/>
    <w:rsid w:val="004A25A0"/>
    <w:rsid w:val="004A2670"/>
    <w:rsid w:val="004A2FE4"/>
    <w:rsid w:val="004A39E4"/>
    <w:rsid w:val="004A3E42"/>
    <w:rsid w:val="004A4044"/>
    <w:rsid w:val="004A406F"/>
    <w:rsid w:val="004A4658"/>
    <w:rsid w:val="004A495F"/>
    <w:rsid w:val="004A4CD1"/>
    <w:rsid w:val="004A66FD"/>
    <w:rsid w:val="004A712C"/>
    <w:rsid w:val="004A71AC"/>
    <w:rsid w:val="004A7544"/>
    <w:rsid w:val="004A7C6A"/>
    <w:rsid w:val="004B04C7"/>
    <w:rsid w:val="004B0792"/>
    <w:rsid w:val="004B0878"/>
    <w:rsid w:val="004B08EF"/>
    <w:rsid w:val="004B2711"/>
    <w:rsid w:val="004B2819"/>
    <w:rsid w:val="004B291A"/>
    <w:rsid w:val="004B337E"/>
    <w:rsid w:val="004B37DE"/>
    <w:rsid w:val="004B3849"/>
    <w:rsid w:val="004B5354"/>
    <w:rsid w:val="004B55B5"/>
    <w:rsid w:val="004B57A1"/>
    <w:rsid w:val="004B6254"/>
    <w:rsid w:val="004B6B0F"/>
    <w:rsid w:val="004B6DA1"/>
    <w:rsid w:val="004B744B"/>
    <w:rsid w:val="004B752D"/>
    <w:rsid w:val="004B75AF"/>
    <w:rsid w:val="004B7AE9"/>
    <w:rsid w:val="004C15A9"/>
    <w:rsid w:val="004C197B"/>
    <w:rsid w:val="004C19A8"/>
    <w:rsid w:val="004C386E"/>
    <w:rsid w:val="004C4508"/>
    <w:rsid w:val="004C485C"/>
    <w:rsid w:val="004C4975"/>
    <w:rsid w:val="004C4E21"/>
    <w:rsid w:val="004C524C"/>
    <w:rsid w:val="004C54E5"/>
    <w:rsid w:val="004C6B43"/>
    <w:rsid w:val="004C7556"/>
    <w:rsid w:val="004C7DC8"/>
    <w:rsid w:val="004D012B"/>
    <w:rsid w:val="004D061B"/>
    <w:rsid w:val="004D0982"/>
    <w:rsid w:val="004D0D64"/>
    <w:rsid w:val="004D1526"/>
    <w:rsid w:val="004D21B0"/>
    <w:rsid w:val="004D320E"/>
    <w:rsid w:val="004D364E"/>
    <w:rsid w:val="004D3E1B"/>
    <w:rsid w:val="004D43DF"/>
    <w:rsid w:val="004D43E4"/>
    <w:rsid w:val="004D4AD2"/>
    <w:rsid w:val="004D50FD"/>
    <w:rsid w:val="004D618E"/>
    <w:rsid w:val="004D6ED1"/>
    <w:rsid w:val="004D737D"/>
    <w:rsid w:val="004D75AE"/>
    <w:rsid w:val="004D76C6"/>
    <w:rsid w:val="004D7BA8"/>
    <w:rsid w:val="004D7EEA"/>
    <w:rsid w:val="004E00A2"/>
    <w:rsid w:val="004E032A"/>
    <w:rsid w:val="004E040C"/>
    <w:rsid w:val="004E0D02"/>
    <w:rsid w:val="004E0DA1"/>
    <w:rsid w:val="004E1004"/>
    <w:rsid w:val="004E12FD"/>
    <w:rsid w:val="004E2317"/>
    <w:rsid w:val="004E2659"/>
    <w:rsid w:val="004E2953"/>
    <w:rsid w:val="004E2990"/>
    <w:rsid w:val="004E2B90"/>
    <w:rsid w:val="004E2E37"/>
    <w:rsid w:val="004E2EC1"/>
    <w:rsid w:val="004E3083"/>
    <w:rsid w:val="004E33B2"/>
    <w:rsid w:val="004E35DD"/>
    <w:rsid w:val="004E396D"/>
    <w:rsid w:val="004E39EE"/>
    <w:rsid w:val="004E475C"/>
    <w:rsid w:val="004E48EC"/>
    <w:rsid w:val="004E4C80"/>
    <w:rsid w:val="004E4C84"/>
    <w:rsid w:val="004E56E0"/>
    <w:rsid w:val="004E6D25"/>
    <w:rsid w:val="004E7329"/>
    <w:rsid w:val="004E7826"/>
    <w:rsid w:val="004E7E25"/>
    <w:rsid w:val="004F067F"/>
    <w:rsid w:val="004F098A"/>
    <w:rsid w:val="004F0C0C"/>
    <w:rsid w:val="004F0DF8"/>
    <w:rsid w:val="004F2108"/>
    <w:rsid w:val="004F237F"/>
    <w:rsid w:val="004F2CB0"/>
    <w:rsid w:val="004F328E"/>
    <w:rsid w:val="004F3581"/>
    <w:rsid w:val="004F3736"/>
    <w:rsid w:val="004F39F2"/>
    <w:rsid w:val="004F3BD8"/>
    <w:rsid w:val="004F4984"/>
    <w:rsid w:val="004F4B44"/>
    <w:rsid w:val="004F5939"/>
    <w:rsid w:val="004F5969"/>
    <w:rsid w:val="004F5E65"/>
    <w:rsid w:val="004F6F37"/>
    <w:rsid w:val="004F6F5A"/>
    <w:rsid w:val="004F717F"/>
    <w:rsid w:val="004F7A51"/>
    <w:rsid w:val="004F7C56"/>
    <w:rsid w:val="004F7FBC"/>
    <w:rsid w:val="00500530"/>
    <w:rsid w:val="00500F6E"/>
    <w:rsid w:val="005017F7"/>
    <w:rsid w:val="00501FA7"/>
    <w:rsid w:val="00502164"/>
    <w:rsid w:val="00502D7E"/>
    <w:rsid w:val="00502F8F"/>
    <w:rsid w:val="005034DC"/>
    <w:rsid w:val="00503B3C"/>
    <w:rsid w:val="00504017"/>
    <w:rsid w:val="00504686"/>
    <w:rsid w:val="005053E3"/>
    <w:rsid w:val="00505BFA"/>
    <w:rsid w:val="00506225"/>
    <w:rsid w:val="005062DA"/>
    <w:rsid w:val="00506467"/>
    <w:rsid w:val="0050657E"/>
    <w:rsid w:val="00506AC7"/>
    <w:rsid w:val="00506E32"/>
    <w:rsid w:val="005071B4"/>
    <w:rsid w:val="00507436"/>
    <w:rsid w:val="00507687"/>
    <w:rsid w:val="005077D5"/>
    <w:rsid w:val="00507877"/>
    <w:rsid w:val="00507ECD"/>
    <w:rsid w:val="005103D1"/>
    <w:rsid w:val="00510675"/>
    <w:rsid w:val="00510EBA"/>
    <w:rsid w:val="00511669"/>
    <w:rsid w:val="005117A9"/>
    <w:rsid w:val="00511821"/>
    <w:rsid w:val="00511CEF"/>
    <w:rsid w:val="00511DAA"/>
    <w:rsid w:val="00511F57"/>
    <w:rsid w:val="0051255B"/>
    <w:rsid w:val="00513116"/>
    <w:rsid w:val="0051316B"/>
    <w:rsid w:val="005131A5"/>
    <w:rsid w:val="00513AF9"/>
    <w:rsid w:val="005145F8"/>
    <w:rsid w:val="005147A9"/>
    <w:rsid w:val="005152FD"/>
    <w:rsid w:val="0051588F"/>
    <w:rsid w:val="00515CBE"/>
    <w:rsid w:val="00515DD9"/>
    <w:rsid w:val="00515E2B"/>
    <w:rsid w:val="0051615F"/>
    <w:rsid w:val="00516398"/>
    <w:rsid w:val="00516429"/>
    <w:rsid w:val="00516753"/>
    <w:rsid w:val="00516899"/>
    <w:rsid w:val="00517B6D"/>
    <w:rsid w:val="00520A7D"/>
    <w:rsid w:val="00521A5B"/>
    <w:rsid w:val="00521F97"/>
    <w:rsid w:val="00522078"/>
    <w:rsid w:val="0052268F"/>
    <w:rsid w:val="00522A7E"/>
    <w:rsid w:val="00522F20"/>
    <w:rsid w:val="005239D5"/>
    <w:rsid w:val="00523F68"/>
    <w:rsid w:val="00524463"/>
    <w:rsid w:val="0052448B"/>
    <w:rsid w:val="005246E0"/>
    <w:rsid w:val="005247C5"/>
    <w:rsid w:val="00524A2B"/>
    <w:rsid w:val="00524A9E"/>
    <w:rsid w:val="005251D0"/>
    <w:rsid w:val="00525B71"/>
    <w:rsid w:val="00525EDF"/>
    <w:rsid w:val="0052644A"/>
    <w:rsid w:val="0052668C"/>
    <w:rsid w:val="005266F3"/>
    <w:rsid w:val="00526A17"/>
    <w:rsid w:val="00526A18"/>
    <w:rsid w:val="00527C00"/>
    <w:rsid w:val="00527DEA"/>
    <w:rsid w:val="005308DB"/>
    <w:rsid w:val="00530A2E"/>
    <w:rsid w:val="00530EA5"/>
    <w:rsid w:val="00530F70"/>
    <w:rsid w:val="00530FBE"/>
    <w:rsid w:val="00532F78"/>
    <w:rsid w:val="00533159"/>
    <w:rsid w:val="0053330A"/>
    <w:rsid w:val="005334C0"/>
    <w:rsid w:val="005339DB"/>
    <w:rsid w:val="00534058"/>
    <w:rsid w:val="00534820"/>
    <w:rsid w:val="00534876"/>
    <w:rsid w:val="0053487C"/>
    <w:rsid w:val="00534C89"/>
    <w:rsid w:val="00535CC6"/>
    <w:rsid w:val="00535F23"/>
    <w:rsid w:val="00540207"/>
    <w:rsid w:val="00540244"/>
    <w:rsid w:val="0054024E"/>
    <w:rsid w:val="00540E77"/>
    <w:rsid w:val="0054129D"/>
    <w:rsid w:val="00541573"/>
    <w:rsid w:val="0054180F"/>
    <w:rsid w:val="005426CE"/>
    <w:rsid w:val="00542C51"/>
    <w:rsid w:val="00543121"/>
    <w:rsid w:val="0054348A"/>
    <w:rsid w:val="00544C23"/>
    <w:rsid w:val="005453D5"/>
    <w:rsid w:val="005454FA"/>
    <w:rsid w:val="00546DF8"/>
    <w:rsid w:val="00547143"/>
    <w:rsid w:val="0054759B"/>
    <w:rsid w:val="005479E1"/>
    <w:rsid w:val="00551E79"/>
    <w:rsid w:val="00552F63"/>
    <w:rsid w:val="00553C50"/>
    <w:rsid w:val="0055499D"/>
    <w:rsid w:val="00555A31"/>
    <w:rsid w:val="00556246"/>
    <w:rsid w:val="005566D8"/>
    <w:rsid w:val="0056005B"/>
    <w:rsid w:val="00560080"/>
    <w:rsid w:val="005602A9"/>
    <w:rsid w:val="0056048E"/>
    <w:rsid w:val="005606ED"/>
    <w:rsid w:val="00560B7A"/>
    <w:rsid w:val="005618A5"/>
    <w:rsid w:val="00561ACA"/>
    <w:rsid w:val="0056235C"/>
    <w:rsid w:val="005627DC"/>
    <w:rsid w:val="0056286F"/>
    <w:rsid w:val="00563BEE"/>
    <w:rsid w:val="00564077"/>
    <w:rsid w:val="00564155"/>
    <w:rsid w:val="00564826"/>
    <w:rsid w:val="0056555F"/>
    <w:rsid w:val="0056737B"/>
    <w:rsid w:val="00567728"/>
    <w:rsid w:val="005709F5"/>
    <w:rsid w:val="00570B50"/>
    <w:rsid w:val="00570C57"/>
    <w:rsid w:val="00571777"/>
    <w:rsid w:val="00571F18"/>
    <w:rsid w:val="005733A5"/>
    <w:rsid w:val="0057369D"/>
    <w:rsid w:val="00573E9D"/>
    <w:rsid w:val="00573EF7"/>
    <w:rsid w:val="00574155"/>
    <w:rsid w:val="00574EB0"/>
    <w:rsid w:val="005757BA"/>
    <w:rsid w:val="005757EA"/>
    <w:rsid w:val="00575997"/>
    <w:rsid w:val="00576200"/>
    <w:rsid w:val="005768AE"/>
    <w:rsid w:val="0057793D"/>
    <w:rsid w:val="005801E7"/>
    <w:rsid w:val="005802C3"/>
    <w:rsid w:val="005807FC"/>
    <w:rsid w:val="00580BE3"/>
    <w:rsid w:val="00580F0E"/>
    <w:rsid w:val="00580FF5"/>
    <w:rsid w:val="0058162B"/>
    <w:rsid w:val="005819D9"/>
    <w:rsid w:val="005824EE"/>
    <w:rsid w:val="00582869"/>
    <w:rsid w:val="00583752"/>
    <w:rsid w:val="00583B87"/>
    <w:rsid w:val="00583DCD"/>
    <w:rsid w:val="00584192"/>
    <w:rsid w:val="00584864"/>
    <w:rsid w:val="0058519C"/>
    <w:rsid w:val="005851F7"/>
    <w:rsid w:val="00585BED"/>
    <w:rsid w:val="005864E7"/>
    <w:rsid w:val="00586A46"/>
    <w:rsid w:val="00591385"/>
    <w:rsid w:val="0059149A"/>
    <w:rsid w:val="005921BA"/>
    <w:rsid w:val="00592FA4"/>
    <w:rsid w:val="0059304D"/>
    <w:rsid w:val="00593E6C"/>
    <w:rsid w:val="005956EE"/>
    <w:rsid w:val="005959C3"/>
    <w:rsid w:val="005959C7"/>
    <w:rsid w:val="00596966"/>
    <w:rsid w:val="00596DD8"/>
    <w:rsid w:val="005A01CA"/>
    <w:rsid w:val="005A083E"/>
    <w:rsid w:val="005A0E52"/>
    <w:rsid w:val="005A10D5"/>
    <w:rsid w:val="005A146C"/>
    <w:rsid w:val="005A14DD"/>
    <w:rsid w:val="005A3028"/>
    <w:rsid w:val="005A400C"/>
    <w:rsid w:val="005A40D7"/>
    <w:rsid w:val="005A4320"/>
    <w:rsid w:val="005A44A2"/>
    <w:rsid w:val="005A498C"/>
    <w:rsid w:val="005A4B8B"/>
    <w:rsid w:val="005A4BDB"/>
    <w:rsid w:val="005A536D"/>
    <w:rsid w:val="005A5751"/>
    <w:rsid w:val="005A613A"/>
    <w:rsid w:val="005A61C9"/>
    <w:rsid w:val="005A6443"/>
    <w:rsid w:val="005B022E"/>
    <w:rsid w:val="005B03A3"/>
    <w:rsid w:val="005B217E"/>
    <w:rsid w:val="005B2547"/>
    <w:rsid w:val="005B27EC"/>
    <w:rsid w:val="005B2FC6"/>
    <w:rsid w:val="005B31DF"/>
    <w:rsid w:val="005B3DD0"/>
    <w:rsid w:val="005B40C4"/>
    <w:rsid w:val="005B441B"/>
    <w:rsid w:val="005B4801"/>
    <w:rsid w:val="005B4802"/>
    <w:rsid w:val="005B48D7"/>
    <w:rsid w:val="005B4AD7"/>
    <w:rsid w:val="005B50CB"/>
    <w:rsid w:val="005B5D8C"/>
    <w:rsid w:val="005B623E"/>
    <w:rsid w:val="005B6E94"/>
    <w:rsid w:val="005B6FCA"/>
    <w:rsid w:val="005C04A4"/>
    <w:rsid w:val="005C09C2"/>
    <w:rsid w:val="005C0AB8"/>
    <w:rsid w:val="005C1227"/>
    <w:rsid w:val="005C1EA6"/>
    <w:rsid w:val="005C20CE"/>
    <w:rsid w:val="005C2D4C"/>
    <w:rsid w:val="005C3B9E"/>
    <w:rsid w:val="005C3EF1"/>
    <w:rsid w:val="005C3F02"/>
    <w:rsid w:val="005C458A"/>
    <w:rsid w:val="005C45DA"/>
    <w:rsid w:val="005C4D15"/>
    <w:rsid w:val="005C547D"/>
    <w:rsid w:val="005C56A1"/>
    <w:rsid w:val="005C5932"/>
    <w:rsid w:val="005C6126"/>
    <w:rsid w:val="005C619F"/>
    <w:rsid w:val="005C6F6E"/>
    <w:rsid w:val="005C70F0"/>
    <w:rsid w:val="005C75C9"/>
    <w:rsid w:val="005C75CA"/>
    <w:rsid w:val="005D0076"/>
    <w:rsid w:val="005D0B99"/>
    <w:rsid w:val="005D185F"/>
    <w:rsid w:val="005D191B"/>
    <w:rsid w:val="005D308E"/>
    <w:rsid w:val="005D33D1"/>
    <w:rsid w:val="005D3A48"/>
    <w:rsid w:val="005D3CB6"/>
    <w:rsid w:val="005D3F3D"/>
    <w:rsid w:val="005D4394"/>
    <w:rsid w:val="005D48BA"/>
    <w:rsid w:val="005D5EAF"/>
    <w:rsid w:val="005D6266"/>
    <w:rsid w:val="005D6EF3"/>
    <w:rsid w:val="005D7208"/>
    <w:rsid w:val="005D7330"/>
    <w:rsid w:val="005D740D"/>
    <w:rsid w:val="005D7865"/>
    <w:rsid w:val="005D7AB7"/>
    <w:rsid w:val="005D7AF8"/>
    <w:rsid w:val="005D7CF5"/>
    <w:rsid w:val="005E05EA"/>
    <w:rsid w:val="005E0CBF"/>
    <w:rsid w:val="005E0F3B"/>
    <w:rsid w:val="005E1018"/>
    <w:rsid w:val="005E1486"/>
    <w:rsid w:val="005E17BF"/>
    <w:rsid w:val="005E2254"/>
    <w:rsid w:val="005E30D5"/>
    <w:rsid w:val="005E366A"/>
    <w:rsid w:val="005E38F0"/>
    <w:rsid w:val="005E434F"/>
    <w:rsid w:val="005E4555"/>
    <w:rsid w:val="005E552E"/>
    <w:rsid w:val="005E5896"/>
    <w:rsid w:val="005E5C1C"/>
    <w:rsid w:val="005E674B"/>
    <w:rsid w:val="005E6C70"/>
    <w:rsid w:val="005E7919"/>
    <w:rsid w:val="005F0AC9"/>
    <w:rsid w:val="005F1040"/>
    <w:rsid w:val="005F201D"/>
    <w:rsid w:val="005F203F"/>
    <w:rsid w:val="005F2145"/>
    <w:rsid w:val="005F29D9"/>
    <w:rsid w:val="005F2CC7"/>
    <w:rsid w:val="005F2F1E"/>
    <w:rsid w:val="005F3796"/>
    <w:rsid w:val="005F406A"/>
    <w:rsid w:val="005F4156"/>
    <w:rsid w:val="005F4A57"/>
    <w:rsid w:val="005F4C1C"/>
    <w:rsid w:val="005F6A66"/>
    <w:rsid w:val="005F6E04"/>
    <w:rsid w:val="005F707F"/>
    <w:rsid w:val="005F7FCE"/>
    <w:rsid w:val="0060055D"/>
    <w:rsid w:val="006016E1"/>
    <w:rsid w:val="00601EFA"/>
    <w:rsid w:val="00601FCB"/>
    <w:rsid w:val="00602019"/>
    <w:rsid w:val="0060203E"/>
    <w:rsid w:val="00602D27"/>
    <w:rsid w:val="00603783"/>
    <w:rsid w:val="006042EA"/>
    <w:rsid w:val="00604778"/>
    <w:rsid w:val="00604926"/>
    <w:rsid w:val="0060493B"/>
    <w:rsid w:val="00604DBE"/>
    <w:rsid w:val="00606942"/>
    <w:rsid w:val="00607638"/>
    <w:rsid w:val="00607C13"/>
    <w:rsid w:val="00607CFD"/>
    <w:rsid w:val="00607DE3"/>
    <w:rsid w:val="006104D3"/>
    <w:rsid w:val="006107AB"/>
    <w:rsid w:val="00610D16"/>
    <w:rsid w:val="00611211"/>
    <w:rsid w:val="0061155A"/>
    <w:rsid w:val="0061276E"/>
    <w:rsid w:val="00612881"/>
    <w:rsid w:val="006128C0"/>
    <w:rsid w:val="006132DE"/>
    <w:rsid w:val="0061396C"/>
    <w:rsid w:val="00614312"/>
    <w:rsid w:val="006144A1"/>
    <w:rsid w:val="00614853"/>
    <w:rsid w:val="006148AD"/>
    <w:rsid w:val="00614E03"/>
    <w:rsid w:val="00614F00"/>
    <w:rsid w:val="00615EBB"/>
    <w:rsid w:val="00616096"/>
    <w:rsid w:val="006160A2"/>
    <w:rsid w:val="006163F1"/>
    <w:rsid w:val="00617264"/>
    <w:rsid w:val="00621A30"/>
    <w:rsid w:val="00621F37"/>
    <w:rsid w:val="00623688"/>
    <w:rsid w:val="00625375"/>
    <w:rsid w:val="006258AE"/>
    <w:rsid w:val="00626101"/>
    <w:rsid w:val="0062798D"/>
    <w:rsid w:val="00627B38"/>
    <w:rsid w:val="006302AA"/>
    <w:rsid w:val="006308B0"/>
    <w:rsid w:val="00631799"/>
    <w:rsid w:val="006317DF"/>
    <w:rsid w:val="006325B4"/>
    <w:rsid w:val="00632601"/>
    <w:rsid w:val="0063309F"/>
    <w:rsid w:val="0063394F"/>
    <w:rsid w:val="00633DC1"/>
    <w:rsid w:val="00633DF2"/>
    <w:rsid w:val="0063413D"/>
    <w:rsid w:val="00634D27"/>
    <w:rsid w:val="0063506A"/>
    <w:rsid w:val="00635300"/>
    <w:rsid w:val="00635A58"/>
    <w:rsid w:val="006363BD"/>
    <w:rsid w:val="006364A8"/>
    <w:rsid w:val="00636B92"/>
    <w:rsid w:val="00637265"/>
    <w:rsid w:val="0063727D"/>
    <w:rsid w:val="0064013D"/>
    <w:rsid w:val="0064076A"/>
    <w:rsid w:val="006412DC"/>
    <w:rsid w:val="006419EE"/>
    <w:rsid w:val="00641C67"/>
    <w:rsid w:val="00642635"/>
    <w:rsid w:val="00642BC6"/>
    <w:rsid w:val="00642EC0"/>
    <w:rsid w:val="006441AB"/>
    <w:rsid w:val="00644790"/>
    <w:rsid w:val="006447AA"/>
    <w:rsid w:val="00645A44"/>
    <w:rsid w:val="00646292"/>
    <w:rsid w:val="006462D8"/>
    <w:rsid w:val="00646608"/>
    <w:rsid w:val="0064693F"/>
    <w:rsid w:val="00646D09"/>
    <w:rsid w:val="00647AE9"/>
    <w:rsid w:val="00647D46"/>
    <w:rsid w:val="006501AF"/>
    <w:rsid w:val="0065063F"/>
    <w:rsid w:val="0065086E"/>
    <w:rsid w:val="006508CE"/>
    <w:rsid w:val="00650DDE"/>
    <w:rsid w:val="00651A25"/>
    <w:rsid w:val="00651C14"/>
    <w:rsid w:val="006526D5"/>
    <w:rsid w:val="0065300A"/>
    <w:rsid w:val="00653B80"/>
    <w:rsid w:val="00653CA8"/>
    <w:rsid w:val="00653E46"/>
    <w:rsid w:val="00654F2E"/>
    <w:rsid w:val="0065505B"/>
    <w:rsid w:val="00655594"/>
    <w:rsid w:val="00656321"/>
    <w:rsid w:val="00657A89"/>
    <w:rsid w:val="00657EE1"/>
    <w:rsid w:val="00660131"/>
    <w:rsid w:val="0066036B"/>
    <w:rsid w:val="0066071E"/>
    <w:rsid w:val="00660A56"/>
    <w:rsid w:val="00662704"/>
    <w:rsid w:val="00662F3D"/>
    <w:rsid w:val="00663404"/>
    <w:rsid w:val="00663C84"/>
    <w:rsid w:val="00663F17"/>
    <w:rsid w:val="006641AB"/>
    <w:rsid w:val="00664DDE"/>
    <w:rsid w:val="00666E83"/>
    <w:rsid w:val="006670AC"/>
    <w:rsid w:val="0066745E"/>
    <w:rsid w:val="00667A09"/>
    <w:rsid w:val="006710A5"/>
    <w:rsid w:val="00671371"/>
    <w:rsid w:val="00672307"/>
    <w:rsid w:val="0067289C"/>
    <w:rsid w:val="00672C5E"/>
    <w:rsid w:val="00672D02"/>
    <w:rsid w:val="00672E7B"/>
    <w:rsid w:val="006731EE"/>
    <w:rsid w:val="006735E4"/>
    <w:rsid w:val="00673E69"/>
    <w:rsid w:val="00674976"/>
    <w:rsid w:val="00674DFC"/>
    <w:rsid w:val="00675AAD"/>
    <w:rsid w:val="00675FE7"/>
    <w:rsid w:val="006763A4"/>
    <w:rsid w:val="00676877"/>
    <w:rsid w:val="006808C6"/>
    <w:rsid w:val="00681385"/>
    <w:rsid w:val="00681FD9"/>
    <w:rsid w:val="006825E6"/>
    <w:rsid w:val="00682638"/>
    <w:rsid w:val="00682668"/>
    <w:rsid w:val="006830A8"/>
    <w:rsid w:val="00683105"/>
    <w:rsid w:val="00684935"/>
    <w:rsid w:val="006855ED"/>
    <w:rsid w:val="00685611"/>
    <w:rsid w:val="00686118"/>
    <w:rsid w:val="006871EB"/>
    <w:rsid w:val="00690B74"/>
    <w:rsid w:val="006915EF"/>
    <w:rsid w:val="00691816"/>
    <w:rsid w:val="006923DD"/>
    <w:rsid w:val="00692A68"/>
    <w:rsid w:val="0069361A"/>
    <w:rsid w:val="006939B2"/>
    <w:rsid w:val="00694E61"/>
    <w:rsid w:val="00695D85"/>
    <w:rsid w:val="00695DCF"/>
    <w:rsid w:val="00695E5C"/>
    <w:rsid w:val="00697912"/>
    <w:rsid w:val="006A053E"/>
    <w:rsid w:val="006A0739"/>
    <w:rsid w:val="006A0BF5"/>
    <w:rsid w:val="006A22D2"/>
    <w:rsid w:val="006A2961"/>
    <w:rsid w:val="006A2F05"/>
    <w:rsid w:val="006A30A2"/>
    <w:rsid w:val="006A364A"/>
    <w:rsid w:val="006A4633"/>
    <w:rsid w:val="006A575A"/>
    <w:rsid w:val="006A6147"/>
    <w:rsid w:val="006A6D23"/>
    <w:rsid w:val="006A7D07"/>
    <w:rsid w:val="006A7F07"/>
    <w:rsid w:val="006B0157"/>
    <w:rsid w:val="006B0F71"/>
    <w:rsid w:val="006B144D"/>
    <w:rsid w:val="006B1899"/>
    <w:rsid w:val="006B1DC1"/>
    <w:rsid w:val="006B203D"/>
    <w:rsid w:val="006B20F7"/>
    <w:rsid w:val="006B25DE"/>
    <w:rsid w:val="006B4ED3"/>
    <w:rsid w:val="006B531A"/>
    <w:rsid w:val="006B6E88"/>
    <w:rsid w:val="006B7B41"/>
    <w:rsid w:val="006C17EB"/>
    <w:rsid w:val="006C1C3B"/>
    <w:rsid w:val="006C1E48"/>
    <w:rsid w:val="006C220F"/>
    <w:rsid w:val="006C25BD"/>
    <w:rsid w:val="006C28E4"/>
    <w:rsid w:val="006C2904"/>
    <w:rsid w:val="006C2EFA"/>
    <w:rsid w:val="006C3C23"/>
    <w:rsid w:val="006C40E3"/>
    <w:rsid w:val="006C4989"/>
    <w:rsid w:val="006C4E43"/>
    <w:rsid w:val="006C59CE"/>
    <w:rsid w:val="006C643E"/>
    <w:rsid w:val="006C6A96"/>
    <w:rsid w:val="006C7218"/>
    <w:rsid w:val="006C7A55"/>
    <w:rsid w:val="006D02C7"/>
    <w:rsid w:val="006D03AE"/>
    <w:rsid w:val="006D1241"/>
    <w:rsid w:val="006D15F9"/>
    <w:rsid w:val="006D1685"/>
    <w:rsid w:val="006D2357"/>
    <w:rsid w:val="006D2404"/>
    <w:rsid w:val="006D2932"/>
    <w:rsid w:val="006D32F9"/>
    <w:rsid w:val="006D3671"/>
    <w:rsid w:val="006D3955"/>
    <w:rsid w:val="006D3E28"/>
    <w:rsid w:val="006D4176"/>
    <w:rsid w:val="006D4A9F"/>
    <w:rsid w:val="006D63B6"/>
    <w:rsid w:val="006D6ACC"/>
    <w:rsid w:val="006D6E10"/>
    <w:rsid w:val="006D7C30"/>
    <w:rsid w:val="006D7C89"/>
    <w:rsid w:val="006D7F38"/>
    <w:rsid w:val="006E023A"/>
    <w:rsid w:val="006E0358"/>
    <w:rsid w:val="006E0A73"/>
    <w:rsid w:val="006E0B7F"/>
    <w:rsid w:val="006E0FEE"/>
    <w:rsid w:val="006E1C42"/>
    <w:rsid w:val="006E1E92"/>
    <w:rsid w:val="006E26D3"/>
    <w:rsid w:val="006E2834"/>
    <w:rsid w:val="006E34E6"/>
    <w:rsid w:val="006E48ED"/>
    <w:rsid w:val="006E56D5"/>
    <w:rsid w:val="006E5BCD"/>
    <w:rsid w:val="006E665C"/>
    <w:rsid w:val="006E6C11"/>
    <w:rsid w:val="006E6C87"/>
    <w:rsid w:val="006E724F"/>
    <w:rsid w:val="006E74B5"/>
    <w:rsid w:val="006E75F1"/>
    <w:rsid w:val="006E7B7A"/>
    <w:rsid w:val="006F047D"/>
    <w:rsid w:val="006F054E"/>
    <w:rsid w:val="006F0C72"/>
    <w:rsid w:val="006F1B8D"/>
    <w:rsid w:val="006F24C7"/>
    <w:rsid w:val="006F2A67"/>
    <w:rsid w:val="006F2DCD"/>
    <w:rsid w:val="006F2EB1"/>
    <w:rsid w:val="006F2F0B"/>
    <w:rsid w:val="006F322A"/>
    <w:rsid w:val="006F3FD2"/>
    <w:rsid w:val="006F420F"/>
    <w:rsid w:val="006F43CD"/>
    <w:rsid w:val="006F4497"/>
    <w:rsid w:val="006F47EF"/>
    <w:rsid w:val="006F49F6"/>
    <w:rsid w:val="006F5045"/>
    <w:rsid w:val="006F53D7"/>
    <w:rsid w:val="006F5B55"/>
    <w:rsid w:val="006F5C3E"/>
    <w:rsid w:val="006F6A80"/>
    <w:rsid w:val="006F6F57"/>
    <w:rsid w:val="006F79D8"/>
    <w:rsid w:val="006F7B4C"/>
    <w:rsid w:val="006F7C0C"/>
    <w:rsid w:val="0070034C"/>
    <w:rsid w:val="00700755"/>
    <w:rsid w:val="00700D5E"/>
    <w:rsid w:val="00700FBD"/>
    <w:rsid w:val="00701615"/>
    <w:rsid w:val="00702C9A"/>
    <w:rsid w:val="007040CF"/>
    <w:rsid w:val="00704822"/>
    <w:rsid w:val="007048C9"/>
    <w:rsid w:val="007051C3"/>
    <w:rsid w:val="0070622E"/>
    <w:rsid w:val="0070646B"/>
    <w:rsid w:val="00706E2D"/>
    <w:rsid w:val="00706EAA"/>
    <w:rsid w:val="00706FA8"/>
    <w:rsid w:val="007071FB"/>
    <w:rsid w:val="0071059F"/>
    <w:rsid w:val="00710B15"/>
    <w:rsid w:val="0071112E"/>
    <w:rsid w:val="0071167F"/>
    <w:rsid w:val="00711F46"/>
    <w:rsid w:val="0071204B"/>
    <w:rsid w:val="00712221"/>
    <w:rsid w:val="00712A8F"/>
    <w:rsid w:val="00712DF6"/>
    <w:rsid w:val="007130A2"/>
    <w:rsid w:val="00713D9E"/>
    <w:rsid w:val="0071414D"/>
    <w:rsid w:val="0071448E"/>
    <w:rsid w:val="007146ED"/>
    <w:rsid w:val="00714E68"/>
    <w:rsid w:val="00715463"/>
    <w:rsid w:val="0071570E"/>
    <w:rsid w:val="00715987"/>
    <w:rsid w:val="007159C7"/>
    <w:rsid w:val="00715C63"/>
    <w:rsid w:val="0071611E"/>
    <w:rsid w:val="00716214"/>
    <w:rsid w:val="00716230"/>
    <w:rsid w:val="007164DB"/>
    <w:rsid w:val="00717A48"/>
    <w:rsid w:val="00717D04"/>
    <w:rsid w:val="00720DA8"/>
    <w:rsid w:val="00720DAF"/>
    <w:rsid w:val="00720E3F"/>
    <w:rsid w:val="00721098"/>
    <w:rsid w:val="00721899"/>
    <w:rsid w:val="00721E63"/>
    <w:rsid w:val="007234CF"/>
    <w:rsid w:val="0072399A"/>
    <w:rsid w:val="00723E48"/>
    <w:rsid w:val="007242F8"/>
    <w:rsid w:val="00724E13"/>
    <w:rsid w:val="00725C09"/>
    <w:rsid w:val="00725FC1"/>
    <w:rsid w:val="007261CC"/>
    <w:rsid w:val="00726E60"/>
    <w:rsid w:val="0072769E"/>
    <w:rsid w:val="0072785B"/>
    <w:rsid w:val="0073039D"/>
    <w:rsid w:val="00730655"/>
    <w:rsid w:val="00730B78"/>
    <w:rsid w:val="00730D11"/>
    <w:rsid w:val="007310F7"/>
    <w:rsid w:val="00731170"/>
    <w:rsid w:val="00731497"/>
    <w:rsid w:val="007317D6"/>
    <w:rsid w:val="00731D77"/>
    <w:rsid w:val="00731F1B"/>
    <w:rsid w:val="00732360"/>
    <w:rsid w:val="007323F2"/>
    <w:rsid w:val="0073245F"/>
    <w:rsid w:val="00733625"/>
    <w:rsid w:val="0073390A"/>
    <w:rsid w:val="007340DE"/>
    <w:rsid w:val="00734100"/>
    <w:rsid w:val="0073439A"/>
    <w:rsid w:val="00734AC4"/>
    <w:rsid w:val="00734E64"/>
    <w:rsid w:val="00734E86"/>
    <w:rsid w:val="007351A8"/>
    <w:rsid w:val="0073562D"/>
    <w:rsid w:val="0073576C"/>
    <w:rsid w:val="00735EE5"/>
    <w:rsid w:val="0073605B"/>
    <w:rsid w:val="00736618"/>
    <w:rsid w:val="00736734"/>
    <w:rsid w:val="00736B37"/>
    <w:rsid w:val="00736FE2"/>
    <w:rsid w:val="007375E6"/>
    <w:rsid w:val="00740A35"/>
    <w:rsid w:val="007413FB"/>
    <w:rsid w:val="00741B0D"/>
    <w:rsid w:val="00742820"/>
    <w:rsid w:val="00742E6F"/>
    <w:rsid w:val="007434D1"/>
    <w:rsid w:val="007434D9"/>
    <w:rsid w:val="00743BE9"/>
    <w:rsid w:val="00743C8E"/>
    <w:rsid w:val="0074400A"/>
    <w:rsid w:val="0074465E"/>
    <w:rsid w:val="007449A7"/>
    <w:rsid w:val="00745426"/>
    <w:rsid w:val="007458BD"/>
    <w:rsid w:val="00745BBD"/>
    <w:rsid w:val="00745D9C"/>
    <w:rsid w:val="00746FD5"/>
    <w:rsid w:val="007478D6"/>
    <w:rsid w:val="00750E88"/>
    <w:rsid w:val="00750F1E"/>
    <w:rsid w:val="00751305"/>
    <w:rsid w:val="00751D24"/>
    <w:rsid w:val="00751D50"/>
    <w:rsid w:val="007520B4"/>
    <w:rsid w:val="007524A0"/>
    <w:rsid w:val="00752551"/>
    <w:rsid w:val="00753769"/>
    <w:rsid w:val="00753780"/>
    <w:rsid w:val="00753D2E"/>
    <w:rsid w:val="00753D71"/>
    <w:rsid w:val="00753D8A"/>
    <w:rsid w:val="00754B61"/>
    <w:rsid w:val="00755B67"/>
    <w:rsid w:val="0075646C"/>
    <w:rsid w:val="00756920"/>
    <w:rsid w:val="00756C46"/>
    <w:rsid w:val="00756E0F"/>
    <w:rsid w:val="00756F4D"/>
    <w:rsid w:val="0075725E"/>
    <w:rsid w:val="007578C4"/>
    <w:rsid w:val="00761183"/>
    <w:rsid w:val="00764649"/>
    <w:rsid w:val="00764FA0"/>
    <w:rsid w:val="007655D5"/>
    <w:rsid w:val="00765831"/>
    <w:rsid w:val="00767D0D"/>
    <w:rsid w:val="00767D7C"/>
    <w:rsid w:val="00770088"/>
    <w:rsid w:val="00770A30"/>
    <w:rsid w:val="0077124D"/>
    <w:rsid w:val="007712D9"/>
    <w:rsid w:val="0077154B"/>
    <w:rsid w:val="00772873"/>
    <w:rsid w:val="00772932"/>
    <w:rsid w:val="00772F5F"/>
    <w:rsid w:val="00774CFB"/>
    <w:rsid w:val="00775BDF"/>
    <w:rsid w:val="007763C1"/>
    <w:rsid w:val="0077658D"/>
    <w:rsid w:val="007779F0"/>
    <w:rsid w:val="00777E82"/>
    <w:rsid w:val="00777FF5"/>
    <w:rsid w:val="0078064A"/>
    <w:rsid w:val="00780DE6"/>
    <w:rsid w:val="00781337"/>
    <w:rsid w:val="00781359"/>
    <w:rsid w:val="00781633"/>
    <w:rsid w:val="00781FFC"/>
    <w:rsid w:val="00782212"/>
    <w:rsid w:val="00782519"/>
    <w:rsid w:val="00782F51"/>
    <w:rsid w:val="0078367D"/>
    <w:rsid w:val="00783A27"/>
    <w:rsid w:val="007846C8"/>
    <w:rsid w:val="00785E93"/>
    <w:rsid w:val="007860DC"/>
    <w:rsid w:val="007864DA"/>
    <w:rsid w:val="00786821"/>
    <w:rsid w:val="00786921"/>
    <w:rsid w:val="00786DB2"/>
    <w:rsid w:val="00787165"/>
    <w:rsid w:val="00787186"/>
    <w:rsid w:val="0079055C"/>
    <w:rsid w:val="00790958"/>
    <w:rsid w:val="00790A5A"/>
    <w:rsid w:val="00791457"/>
    <w:rsid w:val="00791673"/>
    <w:rsid w:val="0079168F"/>
    <w:rsid w:val="00791ABE"/>
    <w:rsid w:val="00791CE8"/>
    <w:rsid w:val="00791E14"/>
    <w:rsid w:val="00792891"/>
    <w:rsid w:val="00792E54"/>
    <w:rsid w:val="00793113"/>
    <w:rsid w:val="007933F5"/>
    <w:rsid w:val="007934E8"/>
    <w:rsid w:val="00794DCB"/>
    <w:rsid w:val="0079526F"/>
    <w:rsid w:val="0079584D"/>
    <w:rsid w:val="00795B98"/>
    <w:rsid w:val="00796753"/>
    <w:rsid w:val="0079677D"/>
    <w:rsid w:val="00796EC0"/>
    <w:rsid w:val="00796FFB"/>
    <w:rsid w:val="007979CC"/>
    <w:rsid w:val="00797E11"/>
    <w:rsid w:val="007A0522"/>
    <w:rsid w:val="007A1B9C"/>
    <w:rsid w:val="007A1EAA"/>
    <w:rsid w:val="007A2003"/>
    <w:rsid w:val="007A20C4"/>
    <w:rsid w:val="007A223E"/>
    <w:rsid w:val="007A3060"/>
    <w:rsid w:val="007A31E7"/>
    <w:rsid w:val="007A352E"/>
    <w:rsid w:val="007A3AF8"/>
    <w:rsid w:val="007A43DA"/>
    <w:rsid w:val="007A561B"/>
    <w:rsid w:val="007A609B"/>
    <w:rsid w:val="007A6A89"/>
    <w:rsid w:val="007A6E8C"/>
    <w:rsid w:val="007A7302"/>
    <w:rsid w:val="007A744B"/>
    <w:rsid w:val="007A79FD"/>
    <w:rsid w:val="007B028C"/>
    <w:rsid w:val="007B0B9D"/>
    <w:rsid w:val="007B1316"/>
    <w:rsid w:val="007B1C21"/>
    <w:rsid w:val="007B1D1E"/>
    <w:rsid w:val="007B1D36"/>
    <w:rsid w:val="007B24C1"/>
    <w:rsid w:val="007B26E3"/>
    <w:rsid w:val="007B2AA5"/>
    <w:rsid w:val="007B2C54"/>
    <w:rsid w:val="007B3E15"/>
    <w:rsid w:val="007B4034"/>
    <w:rsid w:val="007B4061"/>
    <w:rsid w:val="007B42FC"/>
    <w:rsid w:val="007B5A43"/>
    <w:rsid w:val="007B611F"/>
    <w:rsid w:val="007B6212"/>
    <w:rsid w:val="007B6B3B"/>
    <w:rsid w:val="007B709B"/>
    <w:rsid w:val="007B7514"/>
    <w:rsid w:val="007B7687"/>
    <w:rsid w:val="007B7848"/>
    <w:rsid w:val="007B7C00"/>
    <w:rsid w:val="007C0908"/>
    <w:rsid w:val="007C09CC"/>
    <w:rsid w:val="007C0EB2"/>
    <w:rsid w:val="007C1343"/>
    <w:rsid w:val="007C15B8"/>
    <w:rsid w:val="007C1676"/>
    <w:rsid w:val="007C20B6"/>
    <w:rsid w:val="007C252C"/>
    <w:rsid w:val="007C2B72"/>
    <w:rsid w:val="007C3414"/>
    <w:rsid w:val="007C3491"/>
    <w:rsid w:val="007C37B2"/>
    <w:rsid w:val="007C37ED"/>
    <w:rsid w:val="007C3DAF"/>
    <w:rsid w:val="007C4432"/>
    <w:rsid w:val="007C4899"/>
    <w:rsid w:val="007C4ED6"/>
    <w:rsid w:val="007C4F90"/>
    <w:rsid w:val="007C5006"/>
    <w:rsid w:val="007C5037"/>
    <w:rsid w:val="007C5A18"/>
    <w:rsid w:val="007C5EF1"/>
    <w:rsid w:val="007C64A6"/>
    <w:rsid w:val="007C6678"/>
    <w:rsid w:val="007C7510"/>
    <w:rsid w:val="007C7BF5"/>
    <w:rsid w:val="007D0632"/>
    <w:rsid w:val="007D19B7"/>
    <w:rsid w:val="007D2038"/>
    <w:rsid w:val="007D27A9"/>
    <w:rsid w:val="007D315F"/>
    <w:rsid w:val="007D31F4"/>
    <w:rsid w:val="007D4120"/>
    <w:rsid w:val="007D436A"/>
    <w:rsid w:val="007D4A4B"/>
    <w:rsid w:val="007D4B78"/>
    <w:rsid w:val="007D5458"/>
    <w:rsid w:val="007D6189"/>
    <w:rsid w:val="007D75E5"/>
    <w:rsid w:val="007D773E"/>
    <w:rsid w:val="007E0147"/>
    <w:rsid w:val="007E0407"/>
    <w:rsid w:val="007E066E"/>
    <w:rsid w:val="007E1002"/>
    <w:rsid w:val="007E1356"/>
    <w:rsid w:val="007E20FC"/>
    <w:rsid w:val="007E3170"/>
    <w:rsid w:val="007E47C1"/>
    <w:rsid w:val="007E4AB0"/>
    <w:rsid w:val="007E5F05"/>
    <w:rsid w:val="007E6597"/>
    <w:rsid w:val="007E69A7"/>
    <w:rsid w:val="007E7062"/>
    <w:rsid w:val="007E7385"/>
    <w:rsid w:val="007E7555"/>
    <w:rsid w:val="007F01DD"/>
    <w:rsid w:val="007F0E1E"/>
    <w:rsid w:val="007F0F3A"/>
    <w:rsid w:val="007F14A8"/>
    <w:rsid w:val="007F2206"/>
    <w:rsid w:val="007F29A7"/>
    <w:rsid w:val="007F2F3B"/>
    <w:rsid w:val="007F345D"/>
    <w:rsid w:val="007F3A46"/>
    <w:rsid w:val="007F419B"/>
    <w:rsid w:val="007F433E"/>
    <w:rsid w:val="007F4955"/>
    <w:rsid w:val="007F4BC6"/>
    <w:rsid w:val="007F6ECB"/>
    <w:rsid w:val="007F790F"/>
    <w:rsid w:val="007F793E"/>
    <w:rsid w:val="007F7D28"/>
    <w:rsid w:val="008001CF"/>
    <w:rsid w:val="008004B4"/>
    <w:rsid w:val="00800B03"/>
    <w:rsid w:val="00800E08"/>
    <w:rsid w:val="0080119E"/>
    <w:rsid w:val="008014DE"/>
    <w:rsid w:val="0080174F"/>
    <w:rsid w:val="00801C30"/>
    <w:rsid w:val="00801F84"/>
    <w:rsid w:val="00802191"/>
    <w:rsid w:val="00802607"/>
    <w:rsid w:val="008031F8"/>
    <w:rsid w:val="00803702"/>
    <w:rsid w:val="00803853"/>
    <w:rsid w:val="00803B69"/>
    <w:rsid w:val="0080423A"/>
    <w:rsid w:val="00804DF4"/>
    <w:rsid w:val="00805703"/>
    <w:rsid w:val="008057E8"/>
    <w:rsid w:val="008059DC"/>
    <w:rsid w:val="00805BE8"/>
    <w:rsid w:val="0080695E"/>
    <w:rsid w:val="00807491"/>
    <w:rsid w:val="00807C16"/>
    <w:rsid w:val="0081077A"/>
    <w:rsid w:val="0081099F"/>
    <w:rsid w:val="00810AFC"/>
    <w:rsid w:val="00810DDF"/>
    <w:rsid w:val="008111CC"/>
    <w:rsid w:val="008117AF"/>
    <w:rsid w:val="0081392D"/>
    <w:rsid w:val="00813A86"/>
    <w:rsid w:val="00813C83"/>
    <w:rsid w:val="00813C8D"/>
    <w:rsid w:val="00813EB3"/>
    <w:rsid w:val="00813F06"/>
    <w:rsid w:val="008140C1"/>
    <w:rsid w:val="0081427A"/>
    <w:rsid w:val="008145B6"/>
    <w:rsid w:val="00814672"/>
    <w:rsid w:val="0081503D"/>
    <w:rsid w:val="00816078"/>
    <w:rsid w:val="008161C1"/>
    <w:rsid w:val="0081637D"/>
    <w:rsid w:val="008164F7"/>
    <w:rsid w:val="00816658"/>
    <w:rsid w:val="00816C73"/>
    <w:rsid w:val="008170F1"/>
    <w:rsid w:val="00817368"/>
    <w:rsid w:val="008177E3"/>
    <w:rsid w:val="00817A8A"/>
    <w:rsid w:val="00817AFB"/>
    <w:rsid w:val="00817B0B"/>
    <w:rsid w:val="0082092A"/>
    <w:rsid w:val="00820E85"/>
    <w:rsid w:val="00821D30"/>
    <w:rsid w:val="0082217E"/>
    <w:rsid w:val="008230DC"/>
    <w:rsid w:val="008238A5"/>
    <w:rsid w:val="00823AA9"/>
    <w:rsid w:val="00824821"/>
    <w:rsid w:val="00824C79"/>
    <w:rsid w:val="00824E39"/>
    <w:rsid w:val="008255B9"/>
    <w:rsid w:val="00825CD8"/>
    <w:rsid w:val="00825F24"/>
    <w:rsid w:val="008267E9"/>
    <w:rsid w:val="00826B7C"/>
    <w:rsid w:val="00826CB1"/>
    <w:rsid w:val="00827324"/>
    <w:rsid w:val="0082743F"/>
    <w:rsid w:val="008277F8"/>
    <w:rsid w:val="00830428"/>
    <w:rsid w:val="008307BB"/>
    <w:rsid w:val="0083141F"/>
    <w:rsid w:val="008316F8"/>
    <w:rsid w:val="00831E19"/>
    <w:rsid w:val="00832602"/>
    <w:rsid w:val="0083273F"/>
    <w:rsid w:val="00832B31"/>
    <w:rsid w:val="00832CE9"/>
    <w:rsid w:val="00832E8F"/>
    <w:rsid w:val="00833484"/>
    <w:rsid w:val="008348EF"/>
    <w:rsid w:val="00834DD8"/>
    <w:rsid w:val="00835682"/>
    <w:rsid w:val="00835F65"/>
    <w:rsid w:val="00837458"/>
    <w:rsid w:val="00837AAE"/>
    <w:rsid w:val="00837FD7"/>
    <w:rsid w:val="00840562"/>
    <w:rsid w:val="008407C0"/>
    <w:rsid w:val="00840C19"/>
    <w:rsid w:val="00840EFB"/>
    <w:rsid w:val="0084173B"/>
    <w:rsid w:val="00841B1B"/>
    <w:rsid w:val="008426FE"/>
    <w:rsid w:val="00842711"/>
    <w:rsid w:val="008429AD"/>
    <w:rsid w:val="008429DB"/>
    <w:rsid w:val="00843826"/>
    <w:rsid w:val="0084450D"/>
    <w:rsid w:val="008450F4"/>
    <w:rsid w:val="0084565A"/>
    <w:rsid w:val="00845B09"/>
    <w:rsid w:val="00846562"/>
    <w:rsid w:val="00846B57"/>
    <w:rsid w:val="00847364"/>
    <w:rsid w:val="00847A70"/>
    <w:rsid w:val="00847E6B"/>
    <w:rsid w:val="008502D5"/>
    <w:rsid w:val="00850A4E"/>
    <w:rsid w:val="00850C75"/>
    <w:rsid w:val="00850E39"/>
    <w:rsid w:val="00851B43"/>
    <w:rsid w:val="00852C14"/>
    <w:rsid w:val="00852E00"/>
    <w:rsid w:val="008530E2"/>
    <w:rsid w:val="0085313D"/>
    <w:rsid w:val="00853C3A"/>
    <w:rsid w:val="008544EE"/>
    <w:rsid w:val="0085477A"/>
    <w:rsid w:val="00855107"/>
    <w:rsid w:val="00855173"/>
    <w:rsid w:val="008557D9"/>
    <w:rsid w:val="00855985"/>
    <w:rsid w:val="00855BF7"/>
    <w:rsid w:val="00855C3B"/>
    <w:rsid w:val="00856214"/>
    <w:rsid w:val="00856B81"/>
    <w:rsid w:val="00857846"/>
    <w:rsid w:val="008600DD"/>
    <w:rsid w:val="00860863"/>
    <w:rsid w:val="00861527"/>
    <w:rsid w:val="0086157B"/>
    <w:rsid w:val="0086158F"/>
    <w:rsid w:val="00862089"/>
    <w:rsid w:val="00862892"/>
    <w:rsid w:val="00862950"/>
    <w:rsid w:val="0086407C"/>
    <w:rsid w:val="00864E02"/>
    <w:rsid w:val="00864F1A"/>
    <w:rsid w:val="00864F3F"/>
    <w:rsid w:val="00865AC5"/>
    <w:rsid w:val="008660E1"/>
    <w:rsid w:val="00866C93"/>
    <w:rsid w:val="00866D26"/>
    <w:rsid w:val="00866D5B"/>
    <w:rsid w:val="00866E95"/>
    <w:rsid w:val="00866FF5"/>
    <w:rsid w:val="0086724F"/>
    <w:rsid w:val="00870645"/>
    <w:rsid w:val="00870D7B"/>
    <w:rsid w:val="00871A4E"/>
    <w:rsid w:val="00871D55"/>
    <w:rsid w:val="00872969"/>
    <w:rsid w:val="00872F0D"/>
    <w:rsid w:val="00873254"/>
    <w:rsid w:val="00873316"/>
    <w:rsid w:val="0087332D"/>
    <w:rsid w:val="008735DE"/>
    <w:rsid w:val="0087381B"/>
    <w:rsid w:val="00873E1F"/>
    <w:rsid w:val="008746C3"/>
    <w:rsid w:val="008749B3"/>
    <w:rsid w:val="00874C16"/>
    <w:rsid w:val="00874CA9"/>
    <w:rsid w:val="00874F93"/>
    <w:rsid w:val="0087589C"/>
    <w:rsid w:val="00876237"/>
    <w:rsid w:val="00876920"/>
    <w:rsid w:val="00876CF6"/>
    <w:rsid w:val="008774E3"/>
    <w:rsid w:val="0087764B"/>
    <w:rsid w:val="00877FEA"/>
    <w:rsid w:val="00880710"/>
    <w:rsid w:val="008807F9"/>
    <w:rsid w:val="00880825"/>
    <w:rsid w:val="00880A7D"/>
    <w:rsid w:val="00880C71"/>
    <w:rsid w:val="00881199"/>
    <w:rsid w:val="008812C0"/>
    <w:rsid w:val="008812C2"/>
    <w:rsid w:val="00881325"/>
    <w:rsid w:val="00881455"/>
    <w:rsid w:val="008817DB"/>
    <w:rsid w:val="00881853"/>
    <w:rsid w:val="0088201D"/>
    <w:rsid w:val="00882136"/>
    <w:rsid w:val="00882A18"/>
    <w:rsid w:val="00882ACB"/>
    <w:rsid w:val="008839C1"/>
    <w:rsid w:val="00883AC9"/>
    <w:rsid w:val="00884374"/>
    <w:rsid w:val="0088440B"/>
    <w:rsid w:val="008847E0"/>
    <w:rsid w:val="00884B25"/>
    <w:rsid w:val="0088553C"/>
    <w:rsid w:val="00885EBE"/>
    <w:rsid w:val="00886436"/>
    <w:rsid w:val="008868A9"/>
    <w:rsid w:val="00886D1F"/>
    <w:rsid w:val="008874F5"/>
    <w:rsid w:val="008908A7"/>
    <w:rsid w:val="00891539"/>
    <w:rsid w:val="008916E4"/>
    <w:rsid w:val="00891EE1"/>
    <w:rsid w:val="008924C6"/>
    <w:rsid w:val="00892601"/>
    <w:rsid w:val="00892CE9"/>
    <w:rsid w:val="00893987"/>
    <w:rsid w:val="00893D2D"/>
    <w:rsid w:val="00894CA8"/>
    <w:rsid w:val="00894E5A"/>
    <w:rsid w:val="00894FEB"/>
    <w:rsid w:val="00895248"/>
    <w:rsid w:val="00895D24"/>
    <w:rsid w:val="008963EF"/>
    <w:rsid w:val="0089688E"/>
    <w:rsid w:val="00896ACC"/>
    <w:rsid w:val="00897171"/>
    <w:rsid w:val="008975C4"/>
    <w:rsid w:val="00897A85"/>
    <w:rsid w:val="008A00B6"/>
    <w:rsid w:val="008A04B1"/>
    <w:rsid w:val="008A0CA6"/>
    <w:rsid w:val="008A15CB"/>
    <w:rsid w:val="008A1B6D"/>
    <w:rsid w:val="008A1FBE"/>
    <w:rsid w:val="008A206F"/>
    <w:rsid w:val="008A21A5"/>
    <w:rsid w:val="008A24A0"/>
    <w:rsid w:val="008A2A02"/>
    <w:rsid w:val="008A2C34"/>
    <w:rsid w:val="008A2D0C"/>
    <w:rsid w:val="008A2FC3"/>
    <w:rsid w:val="008A302A"/>
    <w:rsid w:val="008A3314"/>
    <w:rsid w:val="008A379D"/>
    <w:rsid w:val="008A4138"/>
    <w:rsid w:val="008A45B9"/>
    <w:rsid w:val="008A46A2"/>
    <w:rsid w:val="008A580D"/>
    <w:rsid w:val="008A5D52"/>
    <w:rsid w:val="008A64FD"/>
    <w:rsid w:val="008A6B9D"/>
    <w:rsid w:val="008A6C9C"/>
    <w:rsid w:val="008A6FA1"/>
    <w:rsid w:val="008A7063"/>
    <w:rsid w:val="008A729A"/>
    <w:rsid w:val="008A7AA1"/>
    <w:rsid w:val="008B0747"/>
    <w:rsid w:val="008B09D6"/>
    <w:rsid w:val="008B0AF8"/>
    <w:rsid w:val="008B0B9A"/>
    <w:rsid w:val="008B0BC1"/>
    <w:rsid w:val="008B0E99"/>
    <w:rsid w:val="008B18B6"/>
    <w:rsid w:val="008B2024"/>
    <w:rsid w:val="008B261B"/>
    <w:rsid w:val="008B2A82"/>
    <w:rsid w:val="008B2ECE"/>
    <w:rsid w:val="008B3194"/>
    <w:rsid w:val="008B3544"/>
    <w:rsid w:val="008B43A3"/>
    <w:rsid w:val="008B472F"/>
    <w:rsid w:val="008B49BC"/>
    <w:rsid w:val="008B4ECD"/>
    <w:rsid w:val="008B4F55"/>
    <w:rsid w:val="008B5AE7"/>
    <w:rsid w:val="008B630C"/>
    <w:rsid w:val="008B6701"/>
    <w:rsid w:val="008B6B71"/>
    <w:rsid w:val="008B7340"/>
    <w:rsid w:val="008B777A"/>
    <w:rsid w:val="008C02BA"/>
    <w:rsid w:val="008C0BB9"/>
    <w:rsid w:val="008C1825"/>
    <w:rsid w:val="008C24F1"/>
    <w:rsid w:val="008C34D6"/>
    <w:rsid w:val="008C3A7D"/>
    <w:rsid w:val="008C3DCB"/>
    <w:rsid w:val="008C3F09"/>
    <w:rsid w:val="008C4358"/>
    <w:rsid w:val="008C4834"/>
    <w:rsid w:val="008C5E2A"/>
    <w:rsid w:val="008C5E48"/>
    <w:rsid w:val="008C60E9"/>
    <w:rsid w:val="008C63AB"/>
    <w:rsid w:val="008C6ABF"/>
    <w:rsid w:val="008C736F"/>
    <w:rsid w:val="008C7B1C"/>
    <w:rsid w:val="008D041D"/>
    <w:rsid w:val="008D11A1"/>
    <w:rsid w:val="008D148B"/>
    <w:rsid w:val="008D150A"/>
    <w:rsid w:val="008D183B"/>
    <w:rsid w:val="008D18A1"/>
    <w:rsid w:val="008D1B7C"/>
    <w:rsid w:val="008D26D6"/>
    <w:rsid w:val="008D271F"/>
    <w:rsid w:val="008D29EF"/>
    <w:rsid w:val="008D2A85"/>
    <w:rsid w:val="008D2DDD"/>
    <w:rsid w:val="008D30A1"/>
    <w:rsid w:val="008D3C4F"/>
    <w:rsid w:val="008D4776"/>
    <w:rsid w:val="008D4C38"/>
    <w:rsid w:val="008D501A"/>
    <w:rsid w:val="008D6657"/>
    <w:rsid w:val="008D6D02"/>
    <w:rsid w:val="008D6FA6"/>
    <w:rsid w:val="008D7A66"/>
    <w:rsid w:val="008E00FA"/>
    <w:rsid w:val="008E0F1B"/>
    <w:rsid w:val="008E121F"/>
    <w:rsid w:val="008E1791"/>
    <w:rsid w:val="008E1A40"/>
    <w:rsid w:val="008E1F60"/>
    <w:rsid w:val="008E2297"/>
    <w:rsid w:val="008E238C"/>
    <w:rsid w:val="008E2577"/>
    <w:rsid w:val="008E307E"/>
    <w:rsid w:val="008E3E5F"/>
    <w:rsid w:val="008E4D81"/>
    <w:rsid w:val="008E5775"/>
    <w:rsid w:val="008E58C8"/>
    <w:rsid w:val="008E62E0"/>
    <w:rsid w:val="008E6A68"/>
    <w:rsid w:val="008E7BFF"/>
    <w:rsid w:val="008E7D2E"/>
    <w:rsid w:val="008F0B07"/>
    <w:rsid w:val="008F0BDC"/>
    <w:rsid w:val="008F10E1"/>
    <w:rsid w:val="008F13BA"/>
    <w:rsid w:val="008F15D5"/>
    <w:rsid w:val="008F1F28"/>
    <w:rsid w:val="008F2CAD"/>
    <w:rsid w:val="008F3551"/>
    <w:rsid w:val="008F3667"/>
    <w:rsid w:val="008F3875"/>
    <w:rsid w:val="008F39AD"/>
    <w:rsid w:val="008F3FAD"/>
    <w:rsid w:val="008F4DD1"/>
    <w:rsid w:val="008F6056"/>
    <w:rsid w:val="008F61F0"/>
    <w:rsid w:val="008F69C8"/>
    <w:rsid w:val="008F6E66"/>
    <w:rsid w:val="008F70AF"/>
    <w:rsid w:val="008F751E"/>
    <w:rsid w:val="008F777F"/>
    <w:rsid w:val="008F7A6D"/>
    <w:rsid w:val="008F7E67"/>
    <w:rsid w:val="008F9168"/>
    <w:rsid w:val="00900CE0"/>
    <w:rsid w:val="0090183A"/>
    <w:rsid w:val="00901F21"/>
    <w:rsid w:val="00901FCF"/>
    <w:rsid w:val="00902C07"/>
    <w:rsid w:val="00902C72"/>
    <w:rsid w:val="0090316F"/>
    <w:rsid w:val="009034F7"/>
    <w:rsid w:val="00903518"/>
    <w:rsid w:val="00903ED7"/>
    <w:rsid w:val="00903EDC"/>
    <w:rsid w:val="009046D8"/>
    <w:rsid w:val="0090499B"/>
    <w:rsid w:val="00904B30"/>
    <w:rsid w:val="00904CA8"/>
    <w:rsid w:val="00904DE2"/>
    <w:rsid w:val="00905189"/>
    <w:rsid w:val="0090538C"/>
    <w:rsid w:val="00905804"/>
    <w:rsid w:val="00905C4C"/>
    <w:rsid w:val="00905E94"/>
    <w:rsid w:val="00907A3D"/>
    <w:rsid w:val="009101E2"/>
    <w:rsid w:val="0091043B"/>
    <w:rsid w:val="009109E9"/>
    <w:rsid w:val="00911670"/>
    <w:rsid w:val="00911AF9"/>
    <w:rsid w:val="00911E25"/>
    <w:rsid w:val="00911F30"/>
    <w:rsid w:val="009120FF"/>
    <w:rsid w:val="009126D9"/>
    <w:rsid w:val="00912B82"/>
    <w:rsid w:val="009131DA"/>
    <w:rsid w:val="00913604"/>
    <w:rsid w:val="00913701"/>
    <w:rsid w:val="0091562C"/>
    <w:rsid w:val="00915C19"/>
    <w:rsid w:val="00915D73"/>
    <w:rsid w:val="00916077"/>
    <w:rsid w:val="009165F5"/>
    <w:rsid w:val="00916AEA"/>
    <w:rsid w:val="00916ECA"/>
    <w:rsid w:val="00916FD1"/>
    <w:rsid w:val="009170A2"/>
    <w:rsid w:val="00917119"/>
    <w:rsid w:val="0091761B"/>
    <w:rsid w:val="0092071B"/>
    <w:rsid w:val="009208A6"/>
    <w:rsid w:val="009217A9"/>
    <w:rsid w:val="0092199F"/>
    <w:rsid w:val="00921A9D"/>
    <w:rsid w:val="00921FB5"/>
    <w:rsid w:val="00922246"/>
    <w:rsid w:val="009225A4"/>
    <w:rsid w:val="00922CA9"/>
    <w:rsid w:val="009234A8"/>
    <w:rsid w:val="00923C9C"/>
    <w:rsid w:val="00924312"/>
    <w:rsid w:val="00924514"/>
    <w:rsid w:val="009259F7"/>
    <w:rsid w:val="0092622F"/>
    <w:rsid w:val="00926643"/>
    <w:rsid w:val="00927316"/>
    <w:rsid w:val="00927BC8"/>
    <w:rsid w:val="00930A24"/>
    <w:rsid w:val="00930B8A"/>
    <w:rsid w:val="0093133D"/>
    <w:rsid w:val="00931A83"/>
    <w:rsid w:val="00931B4D"/>
    <w:rsid w:val="00931CE8"/>
    <w:rsid w:val="00931E2B"/>
    <w:rsid w:val="009323D2"/>
    <w:rsid w:val="0093269D"/>
    <w:rsid w:val="0093276D"/>
    <w:rsid w:val="00932D0D"/>
    <w:rsid w:val="0093388C"/>
    <w:rsid w:val="00933B52"/>
    <w:rsid w:val="00933D12"/>
    <w:rsid w:val="00933F0F"/>
    <w:rsid w:val="00934375"/>
    <w:rsid w:val="0093446D"/>
    <w:rsid w:val="00935198"/>
    <w:rsid w:val="00935387"/>
    <w:rsid w:val="00935A58"/>
    <w:rsid w:val="00935E3D"/>
    <w:rsid w:val="00935F3B"/>
    <w:rsid w:val="00936627"/>
    <w:rsid w:val="00936870"/>
    <w:rsid w:val="00936BCD"/>
    <w:rsid w:val="00936D20"/>
    <w:rsid w:val="00936E1B"/>
    <w:rsid w:val="00937065"/>
    <w:rsid w:val="00940285"/>
    <w:rsid w:val="00940A55"/>
    <w:rsid w:val="00940EAE"/>
    <w:rsid w:val="009411CA"/>
    <w:rsid w:val="009415B0"/>
    <w:rsid w:val="009417F3"/>
    <w:rsid w:val="00941ACC"/>
    <w:rsid w:val="00941DB3"/>
    <w:rsid w:val="00941EC0"/>
    <w:rsid w:val="009420F3"/>
    <w:rsid w:val="00942DFC"/>
    <w:rsid w:val="00942EC7"/>
    <w:rsid w:val="009435BC"/>
    <w:rsid w:val="009436A6"/>
    <w:rsid w:val="00943D73"/>
    <w:rsid w:val="00944F95"/>
    <w:rsid w:val="009450A7"/>
    <w:rsid w:val="009457EB"/>
    <w:rsid w:val="00945F91"/>
    <w:rsid w:val="0094695D"/>
    <w:rsid w:val="009476DC"/>
    <w:rsid w:val="00947B8A"/>
    <w:rsid w:val="00947E7E"/>
    <w:rsid w:val="00947F26"/>
    <w:rsid w:val="00950694"/>
    <w:rsid w:val="0095101E"/>
    <w:rsid w:val="009512E6"/>
    <w:rsid w:val="0095139A"/>
    <w:rsid w:val="009521B9"/>
    <w:rsid w:val="00953455"/>
    <w:rsid w:val="00953E16"/>
    <w:rsid w:val="009542AC"/>
    <w:rsid w:val="00954AD5"/>
    <w:rsid w:val="00954C88"/>
    <w:rsid w:val="0095554B"/>
    <w:rsid w:val="00955C75"/>
    <w:rsid w:val="00955E26"/>
    <w:rsid w:val="009565BF"/>
    <w:rsid w:val="00956D5D"/>
    <w:rsid w:val="009573AD"/>
    <w:rsid w:val="00957943"/>
    <w:rsid w:val="0096054A"/>
    <w:rsid w:val="00960811"/>
    <w:rsid w:val="00960CE9"/>
    <w:rsid w:val="00960EC8"/>
    <w:rsid w:val="00960F07"/>
    <w:rsid w:val="00961B03"/>
    <w:rsid w:val="00961BB2"/>
    <w:rsid w:val="00961BED"/>
    <w:rsid w:val="00961EFC"/>
    <w:rsid w:val="00962108"/>
    <w:rsid w:val="00962124"/>
    <w:rsid w:val="00962C98"/>
    <w:rsid w:val="00962EA5"/>
    <w:rsid w:val="00963309"/>
    <w:rsid w:val="009638D6"/>
    <w:rsid w:val="00963E50"/>
    <w:rsid w:val="00963E60"/>
    <w:rsid w:val="00964151"/>
    <w:rsid w:val="0096434D"/>
    <w:rsid w:val="00964607"/>
    <w:rsid w:val="0096522E"/>
    <w:rsid w:val="00965737"/>
    <w:rsid w:val="00966035"/>
    <w:rsid w:val="00966270"/>
    <w:rsid w:val="00966614"/>
    <w:rsid w:val="00966CFA"/>
    <w:rsid w:val="0096718F"/>
    <w:rsid w:val="009672C7"/>
    <w:rsid w:val="00967737"/>
    <w:rsid w:val="00970814"/>
    <w:rsid w:val="009729E4"/>
    <w:rsid w:val="0097341F"/>
    <w:rsid w:val="00973C2C"/>
    <w:rsid w:val="0097408E"/>
    <w:rsid w:val="00974BB2"/>
    <w:rsid w:val="00974FA7"/>
    <w:rsid w:val="00975146"/>
    <w:rsid w:val="009756E5"/>
    <w:rsid w:val="0097572C"/>
    <w:rsid w:val="00976898"/>
    <w:rsid w:val="00976A7E"/>
    <w:rsid w:val="00976DCA"/>
    <w:rsid w:val="00976FD8"/>
    <w:rsid w:val="00976FD9"/>
    <w:rsid w:val="009773F6"/>
    <w:rsid w:val="00977442"/>
    <w:rsid w:val="009776AA"/>
    <w:rsid w:val="00977A8C"/>
    <w:rsid w:val="00980A9E"/>
    <w:rsid w:val="00981BE5"/>
    <w:rsid w:val="00981D29"/>
    <w:rsid w:val="00982057"/>
    <w:rsid w:val="0098229B"/>
    <w:rsid w:val="00982460"/>
    <w:rsid w:val="00982601"/>
    <w:rsid w:val="0098302B"/>
    <w:rsid w:val="009831EB"/>
    <w:rsid w:val="00983910"/>
    <w:rsid w:val="009839C4"/>
    <w:rsid w:val="00983C9D"/>
    <w:rsid w:val="00983FDE"/>
    <w:rsid w:val="00984334"/>
    <w:rsid w:val="0098482B"/>
    <w:rsid w:val="00985B8A"/>
    <w:rsid w:val="00986525"/>
    <w:rsid w:val="0098691C"/>
    <w:rsid w:val="00986E57"/>
    <w:rsid w:val="00987F74"/>
    <w:rsid w:val="00990605"/>
    <w:rsid w:val="0099066C"/>
    <w:rsid w:val="00991AB6"/>
    <w:rsid w:val="00991F2B"/>
    <w:rsid w:val="00992004"/>
    <w:rsid w:val="00992407"/>
    <w:rsid w:val="0099242F"/>
    <w:rsid w:val="00992560"/>
    <w:rsid w:val="00992CE8"/>
    <w:rsid w:val="009932AC"/>
    <w:rsid w:val="00993557"/>
    <w:rsid w:val="00993CA1"/>
    <w:rsid w:val="00994351"/>
    <w:rsid w:val="009944A4"/>
    <w:rsid w:val="0099474E"/>
    <w:rsid w:val="009950A2"/>
    <w:rsid w:val="00996333"/>
    <w:rsid w:val="00996A8F"/>
    <w:rsid w:val="00996BED"/>
    <w:rsid w:val="00997E26"/>
    <w:rsid w:val="009A08E1"/>
    <w:rsid w:val="009A0AFD"/>
    <w:rsid w:val="009A10C2"/>
    <w:rsid w:val="009A11D8"/>
    <w:rsid w:val="009A1DBF"/>
    <w:rsid w:val="009A2CB6"/>
    <w:rsid w:val="009A35EE"/>
    <w:rsid w:val="009A3D22"/>
    <w:rsid w:val="009A3FF3"/>
    <w:rsid w:val="009A4144"/>
    <w:rsid w:val="009A4286"/>
    <w:rsid w:val="009A432A"/>
    <w:rsid w:val="009A47A3"/>
    <w:rsid w:val="009A4FFB"/>
    <w:rsid w:val="009A53AE"/>
    <w:rsid w:val="009A553D"/>
    <w:rsid w:val="009A5E3E"/>
    <w:rsid w:val="009A61CF"/>
    <w:rsid w:val="009A68E6"/>
    <w:rsid w:val="009A6A82"/>
    <w:rsid w:val="009A6B14"/>
    <w:rsid w:val="009A736E"/>
    <w:rsid w:val="009A743E"/>
    <w:rsid w:val="009A7598"/>
    <w:rsid w:val="009A7DDC"/>
    <w:rsid w:val="009AAEA7"/>
    <w:rsid w:val="009B1490"/>
    <w:rsid w:val="009B18CC"/>
    <w:rsid w:val="009B1DF8"/>
    <w:rsid w:val="009B2E51"/>
    <w:rsid w:val="009B310D"/>
    <w:rsid w:val="009B386A"/>
    <w:rsid w:val="009B3D20"/>
    <w:rsid w:val="009B3D49"/>
    <w:rsid w:val="009B3F4C"/>
    <w:rsid w:val="009B46FE"/>
    <w:rsid w:val="009B4A6E"/>
    <w:rsid w:val="009B4F7C"/>
    <w:rsid w:val="009B4FF6"/>
    <w:rsid w:val="009B5418"/>
    <w:rsid w:val="009B5556"/>
    <w:rsid w:val="009B63D0"/>
    <w:rsid w:val="009B7887"/>
    <w:rsid w:val="009B7B52"/>
    <w:rsid w:val="009C0727"/>
    <w:rsid w:val="009C077F"/>
    <w:rsid w:val="009C1158"/>
    <w:rsid w:val="009C1867"/>
    <w:rsid w:val="009C263D"/>
    <w:rsid w:val="009C2B5B"/>
    <w:rsid w:val="009C31B0"/>
    <w:rsid w:val="009C362B"/>
    <w:rsid w:val="009C3C80"/>
    <w:rsid w:val="009C492F"/>
    <w:rsid w:val="009C5921"/>
    <w:rsid w:val="009C5AEF"/>
    <w:rsid w:val="009C5B39"/>
    <w:rsid w:val="009C5FF6"/>
    <w:rsid w:val="009C6717"/>
    <w:rsid w:val="009C673B"/>
    <w:rsid w:val="009C7735"/>
    <w:rsid w:val="009C7E46"/>
    <w:rsid w:val="009C7EE0"/>
    <w:rsid w:val="009C7FD1"/>
    <w:rsid w:val="009D0082"/>
    <w:rsid w:val="009D0295"/>
    <w:rsid w:val="009D0B6A"/>
    <w:rsid w:val="009D1154"/>
    <w:rsid w:val="009D1207"/>
    <w:rsid w:val="009D1ADA"/>
    <w:rsid w:val="009D1FE8"/>
    <w:rsid w:val="009D219B"/>
    <w:rsid w:val="009D2564"/>
    <w:rsid w:val="009D2FF2"/>
    <w:rsid w:val="009D3226"/>
    <w:rsid w:val="009D3385"/>
    <w:rsid w:val="009D438A"/>
    <w:rsid w:val="009D4D65"/>
    <w:rsid w:val="009D4E4B"/>
    <w:rsid w:val="009D4E57"/>
    <w:rsid w:val="009D5211"/>
    <w:rsid w:val="009D52F5"/>
    <w:rsid w:val="009D54C7"/>
    <w:rsid w:val="009D6B1B"/>
    <w:rsid w:val="009D6DDB"/>
    <w:rsid w:val="009D6E93"/>
    <w:rsid w:val="009D71BA"/>
    <w:rsid w:val="009D793C"/>
    <w:rsid w:val="009D7F54"/>
    <w:rsid w:val="009D7F6C"/>
    <w:rsid w:val="009E0ED8"/>
    <w:rsid w:val="009E0F00"/>
    <w:rsid w:val="009E16A9"/>
    <w:rsid w:val="009E1C6D"/>
    <w:rsid w:val="009E2335"/>
    <w:rsid w:val="009E26F5"/>
    <w:rsid w:val="009E2F5A"/>
    <w:rsid w:val="009E3710"/>
    <w:rsid w:val="009E375F"/>
    <w:rsid w:val="009E39BD"/>
    <w:rsid w:val="009E39D4"/>
    <w:rsid w:val="009E433B"/>
    <w:rsid w:val="009E4986"/>
    <w:rsid w:val="009E5401"/>
    <w:rsid w:val="009E6BCE"/>
    <w:rsid w:val="009E7863"/>
    <w:rsid w:val="009F01D6"/>
    <w:rsid w:val="009F2F0D"/>
    <w:rsid w:val="009F35D7"/>
    <w:rsid w:val="009F3829"/>
    <w:rsid w:val="009F4309"/>
    <w:rsid w:val="009F511C"/>
    <w:rsid w:val="009F5486"/>
    <w:rsid w:val="009F58C0"/>
    <w:rsid w:val="009F593E"/>
    <w:rsid w:val="009F5C00"/>
    <w:rsid w:val="009F6108"/>
    <w:rsid w:val="009F6F29"/>
    <w:rsid w:val="009F7348"/>
    <w:rsid w:val="009F7575"/>
    <w:rsid w:val="009F75DF"/>
    <w:rsid w:val="009F7D17"/>
    <w:rsid w:val="00A003D8"/>
    <w:rsid w:val="00A003F7"/>
    <w:rsid w:val="00A0193E"/>
    <w:rsid w:val="00A01D3F"/>
    <w:rsid w:val="00A02A42"/>
    <w:rsid w:val="00A02BF4"/>
    <w:rsid w:val="00A03331"/>
    <w:rsid w:val="00A04ECD"/>
    <w:rsid w:val="00A05295"/>
    <w:rsid w:val="00A06570"/>
    <w:rsid w:val="00A06E6A"/>
    <w:rsid w:val="00A070EB"/>
    <w:rsid w:val="00A0758F"/>
    <w:rsid w:val="00A07603"/>
    <w:rsid w:val="00A07A0E"/>
    <w:rsid w:val="00A07AB0"/>
    <w:rsid w:val="00A10B7B"/>
    <w:rsid w:val="00A110CF"/>
    <w:rsid w:val="00A12DC2"/>
    <w:rsid w:val="00A12E1F"/>
    <w:rsid w:val="00A13A23"/>
    <w:rsid w:val="00A13E8E"/>
    <w:rsid w:val="00A13F9A"/>
    <w:rsid w:val="00A14449"/>
    <w:rsid w:val="00A14EBF"/>
    <w:rsid w:val="00A1553A"/>
    <w:rsid w:val="00A1570A"/>
    <w:rsid w:val="00A158C6"/>
    <w:rsid w:val="00A16117"/>
    <w:rsid w:val="00A16376"/>
    <w:rsid w:val="00A16C77"/>
    <w:rsid w:val="00A1729E"/>
    <w:rsid w:val="00A17381"/>
    <w:rsid w:val="00A17D1B"/>
    <w:rsid w:val="00A17DDC"/>
    <w:rsid w:val="00A201E4"/>
    <w:rsid w:val="00A20913"/>
    <w:rsid w:val="00A211B4"/>
    <w:rsid w:val="00A2146D"/>
    <w:rsid w:val="00A2194E"/>
    <w:rsid w:val="00A22590"/>
    <w:rsid w:val="00A226C4"/>
    <w:rsid w:val="00A22C37"/>
    <w:rsid w:val="00A22D77"/>
    <w:rsid w:val="00A23206"/>
    <w:rsid w:val="00A233E1"/>
    <w:rsid w:val="00A23697"/>
    <w:rsid w:val="00A23B94"/>
    <w:rsid w:val="00A23E27"/>
    <w:rsid w:val="00A23FEF"/>
    <w:rsid w:val="00A24010"/>
    <w:rsid w:val="00A24391"/>
    <w:rsid w:val="00A246C4"/>
    <w:rsid w:val="00A24926"/>
    <w:rsid w:val="00A24C06"/>
    <w:rsid w:val="00A24C74"/>
    <w:rsid w:val="00A24E47"/>
    <w:rsid w:val="00A24E86"/>
    <w:rsid w:val="00A24EFF"/>
    <w:rsid w:val="00A255F5"/>
    <w:rsid w:val="00A25611"/>
    <w:rsid w:val="00A25771"/>
    <w:rsid w:val="00A25B75"/>
    <w:rsid w:val="00A25F16"/>
    <w:rsid w:val="00A26879"/>
    <w:rsid w:val="00A269D4"/>
    <w:rsid w:val="00A26C33"/>
    <w:rsid w:val="00A26F02"/>
    <w:rsid w:val="00A272D0"/>
    <w:rsid w:val="00A27E41"/>
    <w:rsid w:val="00A300FE"/>
    <w:rsid w:val="00A30315"/>
    <w:rsid w:val="00A306C1"/>
    <w:rsid w:val="00A30C3E"/>
    <w:rsid w:val="00A310F0"/>
    <w:rsid w:val="00A31A29"/>
    <w:rsid w:val="00A32327"/>
    <w:rsid w:val="00A32C8A"/>
    <w:rsid w:val="00A32E19"/>
    <w:rsid w:val="00A32F0F"/>
    <w:rsid w:val="00A33C03"/>
    <w:rsid w:val="00A33DDF"/>
    <w:rsid w:val="00A34547"/>
    <w:rsid w:val="00A3469A"/>
    <w:rsid w:val="00A34CCC"/>
    <w:rsid w:val="00A350A0"/>
    <w:rsid w:val="00A35340"/>
    <w:rsid w:val="00A36881"/>
    <w:rsid w:val="00A36902"/>
    <w:rsid w:val="00A36ED8"/>
    <w:rsid w:val="00A370F1"/>
    <w:rsid w:val="00A372D7"/>
    <w:rsid w:val="00A37515"/>
    <w:rsid w:val="00A376B7"/>
    <w:rsid w:val="00A37C44"/>
    <w:rsid w:val="00A406BC"/>
    <w:rsid w:val="00A40D5E"/>
    <w:rsid w:val="00A412B1"/>
    <w:rsid w:val="00A4198A"/>
    <w:rsid w:val="00A41BF5"/>
    <w:rsid w:val="00A41FF0"/>
    <w:rsid w:val="00A424E0"/>
    <w:rsid w:val="00A42A07"/>
    <w:rsid w:val="00A42C04"/>
    <w:rsid w:val="00A4338E"/>
    <w:rsid w:val="00A4345F"/>
    <w:rsid w:val="00A4363A"/>
    <w:rsid w:val="00A4363E"/>
    <w:rsid w:val="00A43829"/>
    <w:rsid w:val="00A44778"/>
    <w:rsid w:val="00A453C0"/>
    <w:rsid w:val="00A45880"/>
    <w:rsid w:val="00A45CF7"/>
    <w:rsid w:val="00A46097"/>
    <w:rsid w:val="00A469E7"/>
    <w:rsid w:val="00A47B54"/>
    <w:rsid w:val="00A47CC9"/>
    <w:rsid w:val="00A5002E"/>
    <w:rsid w:val="00A5011D"/>
    <w:rsid w:val="00A50713"/>
    <w:rsid w:val="00A50F8A"/>
    <w:rsid w:val="00A518AE"/>
    <w:rsid w:val="00A51D71"/>
    <w:rsid w:val="00A529D7"/>
    <w:rsid w:val="00A52D56"/>
    <w:rsid w:val="00A52FD5"/>
    <w:rsid w:val="00A5308F"/>
    <w:rsid w:val="00A5445C"/>
    <w:rsid w:val="00A544FC"/>
    <w:rsid w:val="00A54548"/>
    <w:rsid w:val="00A54748"/>
    <w:rsid w:val="00A569D1"/>
    <w:rsid w:val="00A57A4B"/>
    <w:rsid w:val="00A57E02"/>
    <w:rsid w:val="00A6017C"/>
    <w:rsid w:val="00A604A4"/>
    <w:rsid w:val="00A60728"/>
    <w:rsid w:val="00A60775"/>
    <w:rsid w:val="00A60BB0"/>
    <w:rsid w:val="00A61B7D"/>
    <w:rsid w:val="00A61E4C"/>
    <w:rsid w:val="00A61F0A"/>
    <w:rsid w:val="00A61F32"/>
    <w:rsid w:val="00A62464"/>
    <w:rsid w:val="00A628F9"/>
    <w:rsid w:val="00A62F11"/>
    <w:rsid w:val="00A6373B"/>
    <w:rsid w:val="00A639CC"/>
    <w:rsid w:val="00A639F4"/>
    <w:rsid w:val="00A63BFF"/>
    <w:rsid w:val="00A641E0"/>
    <w:rsid w:val="00A64200"/>
    <w:rsid w:val="00A64654"/>
    <w:rsid w:val="00A647A1"/>
    <w:rsid w:val="00A65396"/>
    <w:rsid w:val="00A653A7"/>
    <w:rsid w:val="00A6572B"/>
    <w:rsid w:val="00A65C03"/>
    <w:rsid w:val="00A65CAC"/>
    <w:rsid w:val="00A6605B"/>
    <w:rsid w:val="00A66ADC"/>
    <w:rsid w:val="00A70199"/>
    <w:rsid w:val="00A709DC"/>
    <w:rsid w:val="00A7147D"/>
    <w:rsid w:val="00A71DA1"/>
    <w:rsid w:val="00A71F85"/>
    <w:rsid w:val="00A71F9F"/>
    <w:rsid w:val="00A724D0"/>
    <w:rsid w:val="00A7262D"/>
    <w:rsid w:val="00A733BC"/>
    <w:rsid w:val="00A733F5"/>
    <w:rsid w:val="00A73758"/>
    <w:rsid w:val="00A746ED"/>
    <w:rsid w:val="00A74E9F"/>
    <w:rsid w:val="00A752D7"/>
    <w:rsid w:val="00A754E2"/>
    <w:rsid w:val="00A75637"/>
    <w:rsid w:val="00A757B3"/>
    <w:rsid w:val="00A76B43"/>
    <w:rsid w:val="00A776AC"/>
    <w:rsid w:val="00A777F7"/>
    <w:rsid w:val="00A77C14"/>
    <w:rsid w:val="00A808F2"/>
    <w:rsid w:val="00A80D91"/>
    <w:rsid w:val="00A80EA9"/>
    <w:rsid w:val="00A81B15"/>
    <w:rsid w:val="00A82369"/>
    <w:rsid w:val="00A8293F"/>
    <w:rsid w:val="00A82B4B"/>
    <w:rsid w:val="00A82C65"/>
    <w:rsid w:val="00A833FB"/>
    <w:rsid w:val="00A8353F"/>
    <w:rsid w:val="00A837FF"/>
    <w:rsid w:val="00A83A3D"/>
    <w:rsid w:val="00A83C4B"/>
    <w:rsid w:val="00A84085"/>
    <w:rsid w:val="00A84506"/>
    <w:rsid w:val="00A84B5E"/>
    <w:rsid w:val="00A84DC8"/>
    <w:rsid w:val="00A85D63"/>
    <w:rsid w:val="00A85DBC"/>
    <w:rsid w:val="00A85F19"/>
    <w:rsid w:val="00A8641E"/>
    <w:rsid w:val="00A865DE"/>
    <w:rsid w:val="00A87307"/>
    <w:rsid w:val="00A87847"/>
    <w:rsid w:val="00A87E4D"/>
    <w:rsid w:val="00A87FEB"/>
    <w:rsid w:val="00A905E0"/>
    <w:rsid w:val="00A93F9F"/>
    <w:rsid w:val="00A9420E"/>
    <w:rsid w:val="00A94356"/>
    <w:rsid w:val="00A94F53"/>
    <w:rsid w:val="00A9511F"/>
    <w:rsid w:val="00A95653"/>
    <w:rsid w:val="00A95C1E"/>
    <w:rsid w:val="00A95FFB"/>
    <w:rsid w:val="00A9702C"/>
    <w:rsid w:val="00A97648"/>
    <w:rsid w:val="00A97AFF"/>
    <w:rsid w:val="00AA0560"/>
    <w:rsid w:val="00AA1CFD"/>
    <w:rsid w:val="00AA2202"/>
    <w:rsid w:val="00AA2239"/>
    <w:rsid w:val="00AA24E9"/>
    <w:rsid w:val="00AA2843"/>
    <w:rsid w:val="00AA2A6F"/>
    <w:rsid w:val="00AA33D2"/>
    <w:rsid w:val="00AA3C43"/>
    <w:rsid w:val="00AA42AA"/>
    <w:rsid w:val="00AA4C1A"/>
    <w:rsid w:val="00AA4FA5"/>
    <w:rsid w:val="00AA53D1"/>
    <w:rsid w:val="00AA5FBD"/>
    <w:rsid w:val="00AA6A31"/>
    <w:rsid w:val="00AA6D2D"/>
    <w:rsid w:val="00AA6D55"/>
    <w:rsid w:val="00AA6EED"/>
    <w:rsid w:val="00AA737C"/>
    <w:rsid w:val="00AA7BFE"/>
    <w:rsid w:val="00AB0257"/>
    <w:rsid w:val="00AB02E1"/>
    <w:rsid w:val="00AB0323"/>
    <w:rsid w:val="00AB0C57"/>
    <w:rsid w:val="00AB10F2"/>
    <w:rsid w:val="00AB1195"/>
    <w:rsid w:val="00AB142A"/>
    <w:rsid w:val="00AB1E8D"/>
    <w:rsid w:val="00AB2FB4"/>
    <w:rsid w:val="00AB3621"/>
    <w:rsid w:val="00AB3695"/>
    <w:rsid w:val="00AB3F4F"/>
    <w:rsid w:val="00AB4182"/>
    <w:rsid w:val="00AB44F8"/>
    <w:rsid w:val="00AB46E3"/>
    <w:rsid w:val="00AB48C6"/>
    <w:rsid w:val="00AB4C97"/>
    <w:rsid w:val="00AB5D1E"/>
    <w:rsid w:val="00AB5FE1"/>
    <w:rsid w:val="00AB696C"/>
    <w:rsid w:val="00AB6EE8"/>
    <w:rsid w:val="00AB7800"/>
    <w:rsid w:val="00AB7B4E"/>
    <w:rsid w:val="00AC1FFF"/>
    <w:rsid w:val="00AC212B"/>
    <w:rsid w:val="00AC25A7"/>
    <w:rsid w:val="00AC27DB"/>
    <w:rsid w:val="00AC283B"/>
    <w:rsid w:val="00AC299C"/>
    <w:rsid w:val="00AC2E30"/>
    <w:rsid w:val="00AC3AE3"/>
    <w:rsid w:val="00AC403E"/>
    <w:rsid w:val="00AC53E8"/>
    <w:rsid w:val="00AC5501"/>
    <w:rsid w:val="00AC5D31"/>
    <w:rsid w:val="00AC5DCF"/>
    <w:rsid w:val="00AC6598"/>
    <w:rsid w:val="00AC6D6B"/>
    <w:rsid w:val="00AC7438"/>
    <w:rsid w:val="00AC790E"/>
    <w:rsid w:val="00AC7CB0"/>
    <w:rsid w:val="00AD05D4"/>
    <w:rsid w:val="00AD12A8"/>
    <w:rsid w:val="00AD158C"/>
    <w:rsid w:val="00AD1BB1"/>
    <w:rsid w:val="00AD2711"/>
    <w:rsid w:val="00AD2819"/>
    <w:rsid w:val="00AD326F"/>
    <w:rsid w:val="00AD46EA"/>
    <w:rsid w:val="00AD4ABE"/>
    <w:rsid w:val="00AD654C"/>
    <w:rsid w:val="00AD6598"/>
    <w:rsid w:val="00AD7736"/>
    <w:rsid w:val="00AD7CA4"/>
    <w:rsid w:val="00AE0102"/>
    <w:rsid w:val="00AE08C2"/>
    <w:rsid w:val="00AE08D6"/>
    <w:rsid w:val="00AE0CCB"/>
    <w:rsid w:val="00AE0CCF"/>
    <w:rsid w:val="00AE10CE"/>
    <w:rsid w:val="00AE1CB6"/>
    <w:rsid w:val="00AE1DFC"/>
    <w:rsid w:val="00AE1E24"/>
    <w:rsid w:val="00AE275D"/>
    <w:rsid w:val="00AE3454"/>
    <w:rsid w:val="00AE4271"/>
    <w:rsid w:val="00AE4409"/>
    <w:rsid w:val="00AE473B"/>
    <w:rsid w:val="00AE477F"/>
    <w:rsid w:val="00AE4924"/>
    <w:rsid w:val="00AE4FCF"/>
    <w:rsid w:val="00AE539D"/>
    <w:rsid w:val="00AE55AB"/>
    <w:rsid w:val="00AE5ED4"/>
    <w:rsid w:val="00AE68FB"/>
    <w:rsid w:val="00AE6D12"/>
    <w:rsid w:val="00AE6D98"/>
    <w:rsid w:val="00AE705A"/>
    <w:rsid w:val="00AE70D4"/>
    <w:rsid w:val="00AE7178"/>
    <w:rsid w:val="00AE7521"/>
    <w:rsid w:val="00AE754E"/>
    <w:rsid w:val="00AE7868"/>
    <w:rsid w:val="00AE7B57"/>
    <w:rsid w:val="00AE7C7C"/>
    <w:rsid w:val="00AF0407"/>
    <w:rsid w:val="00AF0716"/>
    <w:rsid w:val="00AF0903"/>
    <w:rsid w:val="00AF129C"/>
    <w:rsid w:val="00AF1368"/>
    <w:rsid w:val="00AF1947"/>
    <w:rsid w:val="00AF1988"/>
    <w:rsid w:val="00AF2966"/>
    <w:rsid w:val="00AF2C43"/>
    <w:rsid w:val="00AF34EE"/>
    <w:rsid w:val="00AF3D71"/>
    <w:rsid w:val="00AF435C"/>
    <w:rsid w:val="00AF497A"/>
    <w:rsid w:val="00AF4D8B"/>
    <w:rsid w:val="00AF66EF"/>
    <w:rsid w:val="00AF6797"/>
    <w:rsid w:val="00AF77FD"/>
    <w:rsid w:val="00B003B6"/>
    <w:rsid w:val="00B01663"/>
    <w:rsid w:val="00B019A7"/>
    <w:rsid w:val="00B0209B"/>
    <w:rsid w:val="00B02B4D"/>
    <w:rsid w:val="00B04165"/>
    <w:rsid w:val="00B04A5E"/>
    <w:rsid w:val="00B04A82"/>
    <w:rsid w:val="00B04FB3"/>
    <w:rsid w:val="00B05045"/>
    <w:rsid w:val="00B05184"/>
    <w:rsid w:val="00B0518E"/>
    <w:rsid w:val="00B052D6"/>
    <w:rsid w:val="00B053A0"/>
    <w:rsid w:val="00B066C2"/>
    <w:rsid w:val="00B067CA"/>
    <w:rsid w:val="00B10290"/>
    <w:rsid w:val="00B103E8"/>
    <w:rsid w:val="00B10406"/>
    <w:rsid w:val="00B1076C"/>
    <w:rsid w:val="00B10D00"/>
    <w:rsid w:val="00B11DBD"/>
    <w:rsid w:val="00B122C8"/>
    <w:rsid w:val="00B12B26"/>
    <w:rsid w:val="00B1340F"/>
    <w:rsid w:val="00B1462F"/>
    <w:rsid w:val="00B14714"/>
    <w:rsid w:val="00B149DA"/>
    <w:rsid w:val="00B14B18"/>
    <w:rsid w:val="00B1530E"/>
    <w:rsid w:val="00B15D18"/>
    <w:rsid w:val="00B163F8"/>
    <w:rsid w:val="00B16663"/>
    <w:rsid w:val="00B16A12"/>
    <w:rsid w:val="00B17571"/>
    <w:rsid w:val="00B177A9"/>
    <w:rsid w:val="00B17B4A"/>
    <w:rsid w:val="00B20241"/>
    <w:rsid w:val="00B20960"/>
    <w:rsid w:val="00B20B16"/>
    <w:rsid w:val="00B2111D"/>
    <w:rsid w:val="00B211C5"/>
    <w:rsid w:val="00B22E9B"/>
    <w:rsid w:val="00B234FD"/>
    <w:rsid w:val="00B236EA"/>
    <w:rsid w:val="00B24053"/>
    <w:rsid w:val="00B2472D"/>
    <w:rsid w:val="00B24AE3"/>
    <w:rsid w:val="00B24CA0"/>
    <w:rsid w:val="00B24D5F"/>
    <w:rsid w:val="00B2549F"/>
    <w:rsid w:val="00B256CE"/>
    <w:rsid w:val="00B257B6"/>
    <w:rsid w:val="00B269D9"/>
    <w:rsid w:val="00B26BD2"/>
    <w:rsid w:val="00B277FE"/>
    <w:rsid w:val="00B27CD1"/>
    <w:rsid w:val="00B309F7"/>
    <w:rsid w:val="00B30BC0"/>
    <w:rsid w:val="00B312AC"/>
    <w:rsid w:val="00B318C4"/>
    <w:rsid w:val="00B31D36"/>
    <w:rsid w:val="00B32795"/>
    <w:rsid w:val="00B33541"/>
    <w:rsid w:val="00B34057"/>
    <w:rsid w:val="00B344B6"/>
    <w:rsid w:val="00B34A3E"/>
    <w:rsid w:val="00B34F7B"/>
    <w:rsid w:val="00B35770"/>
    <w:rsid w:val="00B35A6D"/>
    <w:rsid w:val="00B36040"/>
    <w:rsid w:val="00B36199"/>
    <w:rsid w:val="00B363C3"/>
    <w:rsid w:val="00B36BE4"/>
    <w:rsid w:val="00B36DF6"/>
    <w:rsid w:val="00B3736F"/>
    <w:rsid w:val="00B37540"/>
    <w:rsid w:val="00B37649"/>
    <w:rsid w:val="00B37DFA"/>
    <w:rsid w:val="00B4000B"/>
    <w:rsid w:val="00B4108D"/>
    <w:rsid w:val="00B4147C"/>
    <w:rsid w:val="00B41BD5"/>
    <w:rsid w:val="00B41C17"/>
    <w:rsid w:val="00B42146"/>
    <w:rsid w:val="00B42668"/>
    <w:rsid w:val="00B43CD8"/>
    <w:rsid w:val="00B44008"/>
    <w:rsid w:val="00B44F0F"/>
    <w:rsid w:val="00B4536D"/>
    <w:rsid w:val="00B45565"/>
    <w:rsid w:val="00B45BD5"/>
    <w:rsid w:val="00B46641"/>
    <w:rsid w:val="00B46920"/>
    <w:rsid w:val="00B46CC9"/>
    <w:rsid w:val="00B47149"/>
    <w:rsid w:val="00B47787"/>
    <w:rsid w:val="00B479F0"/>
    <w:rsid w:val="00B47D68"/>
    <w:rsid w:val="00B47E9A"/>
    <w:rsid w:val="00B47F04"/>
    <w:rsid w:val="00B5143B"/>
    <w:rsid w:val="00B52C8C"/>
    <w:rsid w:val="00B53294"/>
    <w:rsid w:val="00B54AA6"/>
    <w:rsid w:val="00B54F69"/>
    <w:rsid w:val="00B5544D"/>
    <w:rsid w:val="00B56AB6"/>
    <w:rsid w:val="00B57045"/>
    <w:rsid w:val="00B57047"/>
    <w:rsid w:val="00B57265"/>
    <w:rsid w:val="00B5753B"/>
    <w:rsid w:val="00B578EA"/>
    <w:rsid w:val="00B57CEB"/>
    <w:rsid w:val="00B606A7"/>
    <w:rsid w:val="00B60D02"/>
    <w:rsid w:val="00B61683"/>
    <w:rsid w:val="00B633AE"/>
    <w:rsid w:val="00B63CE7"/>
    <w:rsid w:val="00B63D97"/>
    <w:rsid w:val="00B641F3"/>
    <w:rsid w:val="00B642EF"/>
    <w:rsid w:val="00B644D4"/>
    <w:rsid w:val="00B64A61"/>
    <w:rsid w:val="00B650DF"/>
    <w:rsid w:val="00B65477"/>
    <w:rsid w:val="00B65654"/>
    <w:rsid w:val="00B665D2"/>
    <w:rsid w:val="00B66675"/>
    <w:rsid w:val="00B66845"/>
    <w:rsid w:val="00B66B43"/>
    <w:rsid w:val="00B66CC9"/>
    <w:rsid w:val="00B66DBE"/>
    <w:rsid w:val="00B6737C"/>
    <w:rsid w:val="00B67C98"/>
    <w:rsid w:val="00B67CCF"/>
    <w:rsid w:val="00B71532"/>
    <w:rsid w:val="00B7171C"/>
    <w:rsid w:val="00B71B6A"/>
    <w:rsid w:val="00B71DF2"/>
    <w:rsid w:val="00B71E1F"/>
    <w:rsid w:val="00B7214D"/>
    <w:rsid w:val="00B724AC"/>
    <w:rsid w:val="00B72A25"/>
    <w:rsid w:val="00B730AA"/>
    <w:rsid w:val="00B73759"/>
    <w:rsid w:val="00B73E26"/>
    <w:rsid w:val="00B74372"/>
    <w:rsid w:val="00B7440B"/>
    <w:rsid w:val="00B74B81"/>
    <w:rsid w:val="00B75253"/>
    <w:rsid w:val="00B75525"/>
    <w:rsid w:val="00B75B8C"/>
    <w:rsid w:val="00B75DF6"/>
    <w:rsid w:val="00B766C2"/>
    <w:rsid w:val="00B77D4A"/>
    <w:rsid w:val="00B77E65"/>
    <w:rsid w:val="00B80283"/>
    <w:rsid w:val="00B8095F"/>
    <w:rsid w:val="00B80B0C"/>
    <w:rsid w:val="00B80B11"/>
    <w:rsid w:val="00B80B31"/>
    <w:rsid w:val="00B80C4D"/>
    <w:rsid w:val="00B8102D"/>
    <w:rsid w:val="00B81E3F"/>
    <w:rsid w:val="00B81FE5"/>
    <w:rsid w:val="00B8259F"/>
    <w:rsid w:val="00B831AE"/>
    <w:rsid w:val="00B83200"/>
    <w:rsid w:val="00B83279"/>
    <w:rsid w:val="00B83EE6"/>
    <w:rsid w:val="00B83FAC"/>
    <w:rsid w:val="00B8446C"/>
    <w:rsid w:val="00B8467A"/>
    <w:rsid w:val="00B84EF9"/>
    <w:rsid w:val="00B85702"/>
    <w:rsid w:val="00B85CA5"/>
    <w:rsid w:val="00B862FF"/>
    <w:rsid w:val="00B86BD9"/>
    <w:rsid w:val="00B87725"/>
    <w:rsid w:val="00B87B94"/>
    <w:rsid w:val="00B90217"/>
    <w:rsid w:val="00B90C2A"/>
    <w:rsid w:val="00B9127F"/>
    <w:rsid w:val="00B914F9"/>
    <w:rsid w:val="00B9225D"/>
    <w:rsid w:val="00B925B4"/>
    <w:rsid w:val="00B92AC1"/>
    <w:rsid w:val="00B92BC8"/>
    <w:rsid w:val="00B9438D"/>
    <w:rsid w:val="00B94446"/>
    <w:rsid w:val="00B950A9"/>
    <w:rsid w:val="00B9533E"/>
    <w:rsid w:val="00B9585F"/>
    <w:rsid w:val="00B95E0A"/>
    <w:rsid w:val="00B95ED9"/>
    <w:rsid w:val="00B9678D"/>
    <w:rsid w:val="00B9688C"/>
    <w:rsid w:val="00B96A88"/>
    <w:rsid w:val="00B97095"/>
    <w:rsid w:val="00BA18A3"/>
    <w:rsid w:val="00BA1E3D"/>
    <w:rsid w:val="00BA259A"/>
    <w:rsid w:val="00BA259C"/>
    <w:rsid w:val="00BA29D3"/>
    <w:rsid w:val="00BA2C42"/>
    <w:rsid w:val="00BA2DA8"/>
    <w:rsid w:val="00BA307F"/>
    <w:rsid w:val="00BA356A"/>
    <w:rsid w:val="00BA3799"/>
    <w:rsid w:val="00BA38D5"/>
    <w:rsid w:val="00BA3F97"/>
    <w:rsid w:val="00BA408C"/>
    <w:rsid w:val="00BA42D6"/>
    <w:rsid w:val="00BA4AAD"/>
    <w:rsid w:val="00BA5280"/>
    <w:rsid w:val="00BA5341"/>
    <w:rsid w:val="00BA67B9"/>
    <w:rsid w:val="00BB00EE"/>
    <w:rsid w:val="00BB051F"/>
    <w:rsid w:val="00BB1459"/>
    <w:rsid w:val="00BB14F1"/>
    <w:rsid w:val="00BB1E8F"/>
    <w:rsid w:val="00BB1FF9"/>
    <w:rsid w:val="00BB3121"/>
    <w:rsid w:val="00BB4057"/>
    <w:rsid w:val="00BB4199"/>
    <w:rsid w:val="00BB426C"/>
    <w:rsid w:val="00BB42A3"/>
    <w:rsid w:val="00BB4515"/>
    <w:rsid w:val="00BB4B32"/>
    <w:rsid w:val="00BB501C"/>
    <w:rsid w:val="00BB50A2"/>
    <w:rsid w:val="00BB542E"/>
    <w:rsid w:val="00BB54FC"/>
    <w:rsid w:val="00BB5638"/>
    <w:rsid w:val="00BB572E"/>
    <w:rsid w:val="00BB58F3"/>
    <w:rsid w:val="00BB6ADF"/>
    <w:rsid w:val="00BB6C5F"/>
    <w:rsid w:val="00BB7106"/>
    <w:rsid w:val="00BB72B4"/>
    <w:rsid w:val="00BB74FD"/>
    <w:rsid w:val="00BB7717"/>
    <w:rsid w:val="00BB7C80"/>
    <w:rsid w:val="00BB7CC8"/>
    <w:rsid w:val="00BC022F"/>
    <w:rsid w:val="00BC0553"/>
    <w:rsid w:val="00BC134B"/>
    <w:rsid w:val="00BC1393"/>
    <w:rsid w:val="00BC217B"/>
    <w:rsid w:val="00BC2EE8"/>
    <w:rsid w:val="00BC4109"/>
    <w:rsid w:val="00BC468B"/>
    <w:rsid w:val="00BC490D"/>
    <w:rsid w:val="00BC4918"/>
    <w:rsid w:val="00BC4A06"/>
    <w:rsid w:val="00BC5982"/>
    <w:rsid w:val="00BC60BF"/>
    <w:rsid w:val="00BC6159"/>
    <w:rsid w:val="00BC7E97"/>
    <w:rsid w:val="00BC7ED8"/>
    <w:rsid w:val="00BD044B"/>
    <w:rsid w:val="00BD0525"/>
    <w:rsid w:val="00BD0B50"/>
    <w:rsid w:val="00BD1AB9"/>
    <w:rsid w:val="00BD28BF"/>
    <w:rsid w:val="00BD2B97"/>
    <w:rsid w:val="00BD30C2"/>
    <w:rsid w:val="00BD40AB"/>
    <w:rsid w:val="00BD457D"/>
    <w:rsid w:val="00BD4B84"/>
    <w:rsid w:val="00BD4C7E"/>
    <w:rsid w:val="00BD4D5D"/>
    <w:rsid w:val="00BD51DC"/>
    <w:rsid w:val="00BD547E"/>
    <w:rsid w:val="00BD5B83"/>
    <w:rsid w:val="00BD5FDF"/>
    <w:rsid w:val="00BD6404"/>
    <w:rsid w:val="00BD737C"/>
    <w:rsid w:val="00BD7487"/>
    <w:rsid w:val="00BD7FEB"/>
    <w:rsid w:val="00BE0069"/>
    <w:rsid w:val="00BE0E71"/>
    <w:rsid w:val="00BE0F8D"/>
    <w:rsid w:val="00BE136C"/>
    <w:rsid w:val="00BE1900"/>
    <w:rsid w:val="00BE1CC3"/>
    <w:rsid w:val="00BE27BC"/>
    <w:rsid w:val="00BE2955"/>
    <w:rsid w:val="00BE296F"/>
    <w:rsid w:val="00BE2AD1"/>
    <w:rsid w:val="00BE33AE"/>
    <w:rsid w:val="00BE3C14"/>
    <w:rsid w:val="00BE4081"/>
    <w:rsid w:val="00BE41E0"/>
    <w:rsid w:val="00BE4A0C"/>
    <w:rsid w:val="00BE4B6C"/>
    <w:rsid w:val="00BE4DA8"/>
    <w:rsid w:val="00BE5706"/>
    <w:rsid w:val="00BE5BFD"/>
    <w:rsid w:val="00BE641A"/>
    <w:rsid w:val="00BE6B31"/>
    <w:rsid w:val="00BE7247"/>
    <w:rsid w:val="00BE74B4"/>
    <w:rsid w:val="00BE7D7C"/>
    <w:rsid w:val="00BE7FDB"/>
    <w:rsid w:val="00BF0046"/>
    <w:rsid w:val="00BF00CD"/>
    <w:rsid w:val="00BF01F5"/>
    <w:rsid w:val="00BF034A"/>
    <w:rsid w:val="00BF046F"/>
    <w:rsid w:val="00BF0761"/>
    <w:rsid w:val="00BF0DCE"/>
    <w:rsid w:val="00BF185F"/>
    <w:rsid w:val="00BF1AAE"/>
    <w:rsid w:val="00BF2312"/>
    <w:rsid w:val="00BF249A"/>
    <w:rsid w:val="00BF2851"/>
    <w:rsid w:val="00BF2BAC"/>
    <w:rsid w:val="00BF33F7"/>
    <w:rsid w:val="00BF35A4"/>
    <w:rsid w:val="00BF3F84"/>
    <w:rsid w:val="00BF608C"/>
    <w:rsid w:val="00BF6260"/>
    <w:rsid w:val="00BF6460"/>
    <w:rsid w:val="00BF6A42"/>
    <w:rsid w:val="00BF7506"/>
    <w:rsid w:val="00BF78BE"/>
    <w:rsid w:val="00BF7B82"/>
    <w:rsid w:val="00BF7D60"/>
    <w:rsid w:val="00BF7F4C"/>
    <w:rsid w:val="00BF7F83"/>
    <w:rsid w:val="00C0079D"/>
    <w:rsid w:val="00C01D50"/>
    <w:rsid w:val="00C02E6C"/>
    <w:rsid w:val="00C03306"/>
    <w:rsid w:val="00C033E8"/>
    <w:rsid w:val="00C037AA"/>
    <w:rsid w:val="00C03E51"/>
    <w:rsid w:val="00C042AF"/>
    <w:rsid w:val="00C04494"/>
    <w:rsid w:val="00C045DC"/>
    <w:rsid w:val="00C046E4"/>
    <w:rsid w:val="00C04D18"/>
    <w:rsid w:val="00C056DC"/>
    <w:rsid w:val="00C06152"/>
    <w:rsid w:val="00C0779A"/>
    <w:rsid w:val="00C079F9"/>
    <w:rsid w:val="00C07BCC"/>
    <w:rsid w:val="00C07F00"/>
    <w:rsid w:val="00C1094C"/>
    <w:rsid w:val="00C10B77"/>
    <w:rsid w:val="00C113EE"/>
    <w:rsid w:val="00C11782"/>
    <w:rsid w:val="00C11FC5"/>
    <w:rsid w:val="00C121CC"/>
    <w:rsid w:val="00C12334"/>
    <w:rsid w:val="00C12487"/>
    <w:rsid w:val="00C127A0"/>
    <w:rsid w:val="00C12A54"/>
    <w:rsid w:val="00C1329B"/>
    <w:rsid w:val="00C1341B"/>
    <w:rsid w:val="00C136C5"/>
    <w:rsid w:val="00C13A46"/>
    <w:rsid w:val="00C13C60"/>
    <w:rsid w:val="00C13DA9"/>
    <w:rsid w:val="00C1405F"/>
    <w:rsid w:val="00C1428E"/>
    <w:rsid w:val="00C151CE"/>
    <w:rsid w:val="00C151DE"/>
    <w:rsid w:val="00C1572F"/>
    <w:rsid w:val="00C158BD"/>
    <w:rsid w:val="00C1749F"/>
    <w:rsid w:val="00C174C7"/>
    <w:rsid w:val="00C20544"/>
    <w:rsid w:val="00C20929"/>
    <w:rsid w:val="00C21118"/>
    <w:rsid w:val="00C225C9"/>
    <w:rsid w:val="00C228A2"/>
    <w:rsid w:val="00C22BA0"/>
    <w:rsid w:val="00C22CA4"/>
    <w:rsid w:val="00C241A1"/>
    <w:rsid w:val="00C2421B"/>
    <w:rsid w:val="00C2429F"/>
    <w:rsid w:val="00C249B2"/>
    <w:rsid w:val="00C24C05"/>
    <w:rsid w:val="00C24D2F"/>
    <w:rsid w:val="00C25BCE"/>
    <w:rsid w:val="00C261CA"/>
    <w:rsid w:val="00C26222"/>
    <w:rsid w:val="00C26AC7"/>
    <w:rsid w:val="00C275E0"/>
    <w:rsid w:val="00C3035F"/>
    <w:rsid w:val="00C306E0"/>
    <w:rsid w:val="00C30C6F"/>
    <w:rsid w:val="00C31283"/>
    <w:rsid w:val="00C31444"/>
    <w:rsid w:val="00C318A8"/>
    <w:rsid w:val="00C31B40"/>
    <w:rsid w:val="00C31B8B"/>
    <w:rsid w:val="00C31E7A"/>
    <w:rsid w:val="00C33604"/>
    <w:rsid w:val="00C33BAA"/>
    <w:rsid w:val="00C33C48"/>
    <w:rsid w:val="00C340BA"/>
    <w:rsid w:val="00C340E5"/>
    <w:rsid w:val="00C349F5"/>
    <w:rsid w:val="00C35876"/>
    <w:rsid w:val="00C35AA7"/>
    <w:rsid w:val="00C360A1"/>
    <w:rsid w:val="00C360BD"/>
    <w:rsid w:val="00C3623D"/>
    <w:rsid w:val="00C366C8"/>
    <w:rsid w:val="00C36704"/>
    <w:rsid w:val="00C36860"/>
    <w:rsid w:val="00C368CE"/>
    <w:rsid w:val="00C369D0"/>
    <w:rsid w:val="00C37304"/>
    <w:rsid w:val="00C37952"/>
    <w:rsid w:val="00C37F34"/>
    <w:rsid w:val="00C41C5E"/>
    <w:rsid w:val="00C4250E"/>
    <w:rsid w:val="00C42596"/>
    <w:rsid w:val="00C4263D"/>
    <w:rsid w:val="00C42B11"/>
    <w:rsid w:val="00C437E8"/>
    <w:rsid w:val="00C43BA1"/>
    <w:rsid w:val="00C43DAB"/>
    <w:rsid w:val="00C43FA7"/>
    <w:rsid w:val="00C45028"/>
    <w:rsid w:val="00C45981"/>
    <w:rsid w:val="00C45BB3"/>
    <w:rsid w:val="00C468DB"/>
    <w:rsid w:val="00C46D07"/>
    <w:rsid w:val="00C46DEA"/>
    <w:rsid w:val="00C46EE6"/>
    <w:rsid w:val="00C46FB1"/>
    <w:rsid w:val="00C47421"/>
    <w:rsid w:val="00C47537"/>
    <w:rsid w:val="00C478E5"/>
    <w:rsid w:val="00C47C76"/>
    <w:rsid w:val="00C47F08"/>
    <w:rsid w:val="00C50047"/>
    <w:rsid w:val="00C50E0E"/>
    <w:rsid w:val="00C514A6"/>
    <w:rsid w:val="00C5189E"/>
    <w:rsid w:val="00C52025"/>
    <w:rsid w:val="00C5252D"/>
    <w:rsid w:val="00C52E78"/>
    <w:rsid w:val="00C539F4"/>
    <w:rsid w:val="00C53FC1"/>
    <w:rsid w:val="00C54536"/>
    <w:rsid w:val="00C549F7"/>
    <w:rsid w:val="00C54B84"/>
    <w:rsid w:val="00C54D90"/>
    <w:rsid w:val="00C5548F"/>
    <w:rsid w:val="00C556EC"/>
    <w:rsid w:val="00C55885"/>
    <w:rsid w:val="00C5591F"/>
    <w:rsid w:val="00C55AF4"/>
    <w:rsid w:val="00C55C40"/>
    <w:rsid w:val="00C56FF8"/>
    <w:rsid w:val="00C5739F"/>
    <w:rsid w:val="00C5749A"/>
    <w:rsid w:val="00C576DE"/>
    <w:rsid w:val="00C57CF0"/>
    <w:rsid w:val="00C60454"/>
    <w:rsid w:val="00C60A77"/>
    <w:rsid w:val="00C60C31"/>
    <w:rsid w:val="00C6121B"/>
    <w:rsid w:val="00C61CC8"/>
    <w:rsid w:val="00C61F91"/>
    <w:rsid w:val="00C62969"/>
    <w:rsid w:val="00C63336"/>
    <w:rsid w:val="00C63557"/>
    <w:rsid w:val="00C6390C"/>
    <w:rsid w:val="00C63E5B"/>
    <w:rsid w:val="00C63ED8"/>
    <w:rsid w:val="00C64122"/>
    <w:rsid w:val="00C64510"/>
    <w:rsid w:val="00C649BD"/>
    <w:rsid w:val="00C65891"/>
    <w:rsid w:val="00C6632E"/>
    <w:rsid w:val="00C66AC9"/>
    <w:rsid w:val="00C66EA9"/>
    <w:rsid w:val="00C672C8"/>
    <w:rsid w:val="00C67DB3"/>
    <w:rsid w:val="00C70888"/>
    <w:rsid w:val="00C71AF8"/>
    <w:rsid w:val="00C71B41"/>
    <w:rsid w:val="00C71C05"/>
    <w:rsid w:val="00C71CDD"/>
    <w:rsid w:val="00C724D3"/>
    <w:rsid w:val="00C72798"/>
    <w:rsid w:val="00C73305"/>
    <w:rsid w:val="00C73529"/>
    <w:rsid w:val="00C742A7"/>
    <w:rsid w:val="00C74944"/>
    <w:rsid w:val="00C74B3A"/>
    <w:rsid w:val="00C754D5"/>
    <w:rsid w:val="00C75FC3"/>
    <w:rsid w:val="00C77B63"/>
    <w:rsid w:val="00C77DD9"/>
    <w:rsid w:val="00C801B5"/>
    <w:rsid w:val="00C812FF"/>
    <w:rsid w:val="00C81DD7"/>
    <w:rsid w:val="00C821CF"/>
    <w:rsid w:val="00C8260C"/>
    <w:rsid w:val="00C826DC"/>
    <w:rsid w:val="00C82BF8"/>
    <w:rsid w:val="00C831B7"/>
    <w:rsid w:val="00C83BE6"/>
    <w:rsid w:val="00C83F78"/>
    <w:rsid w:val="00C84C63"/>
    <w:rsid w:val="00C84F08"/>
    <w:rsid w:val="00C85354"/>
    <w:rsid w:val="00C85553"/>
    <w:rsid w:val="00C856E9"/>
    <w:rsid w:val="00C858B0"/>
    <w:rsid w:val="00C85A94"/>
    <w:rsid w:val="00C85EEF"/>
    <w:rsid w:val="00C860EA"/>
    <w:rsid w:val="00C86365"/>
    <w:rsid w:val="00C863DD"/>
    <w:rsid w:val="00C867F4"/>
    <w:rsid w:val="00C869B4"/>
    <w:rsid w:val="00C86ABA"/>
    <w:rsid w:val="00C86B65"/>
    <w:rsid w:val="00C8793A"/>
    <w:rsid w:val="00C87E40"/>
    <w:rsid w:val="00C907EF"/>
    <w:rsid w:val="00C91661"/>
    <w:rsid w:val="00C91ABE"/>
    <w:rsid w:val="00C923A2"/>
    <w:rsid w:val="00C92630"/>
    <w:rsid w:val="00C92901"/>
    <w:rsid w:val="00C92D00"/>
    <w:rsid w:val="00C93CA7"/>
    <w:rsid w:val="00C943F3"/>
    <w:rsid w:val="00C948BF"/>
    <w:rsid w:val="00C94DBC"/>
    <w:rsid w:val="00C952F3"/>
    <w:rsid w:val="00C954FB"/>
    <w:rsid w:val="00C95D53"/>
    <w:rsid w:val="00C95E39"/>
    <w:rsid w:val="00C96583"/>
    <w:rsid w:val="00C96BA6"/>
    <w:rsid w:val="00C97C56"/>
    <w:rsid w:val="00CA0613"/>
    <w:rsid w:val="00CA07AE"/>
    <w:rsid w:val="00CA08C6"/>
    <w:rsid w:val="00CA0A77"/>
    <w:rsid w:val="00CA0C4F"/>
    <w:rsid w:val="00CA2729"/>
    <w:rsid w:val="00CA2908"/>
    <w:rsid w:val="00CA2D2C"/>
    <w:rsid w:val="00CA2F7E"/>
    <w:rsid w:val="00CA3057"/>
    <w:rsid w:val="00CA3401"/>
    <w:rsid w:val="00CA3AC3"/>
    <w:rsid w:val="00CA4036"/>
    <w:rsid w:val="00CA45F8"/>
    <w:rsid w:val="00CA4858"/>
    <w:rsid w:val="00CA53EF"/>
    <w:rsid w:val="00CA5488"/>
    <w:rsid w:val="00CA55DF"/>
    <w:rsid w:val="00CA5DFE"/>
    <w:rsid w:val="00CA5E39"/>
    <w:rsid w:val="00CA65EE"/>
    <w:rsid w:val="00CA6E4E"/>
    <w:rsid w:val="00CA7410"/>
    <w:rsid w:val="00CA760C"/>
    <w:rsid w:val="00CA7E39"/>
    <w:rsid w:val="00CB02CB"/>
    <w:rsid w:val="00CB0305"/>
    <w:rsid w:val="00CB05E9"/>
    <w:rsid w:val="00CB07C9"/>
    <w:rsid w:val="00CB1AB3"/>
    <w:rsid w:val="00CB1E41"/>
    <w:rsid w:val="00CB1F0C"/>
    <w:rsid w:val="00CB21BF"/>
    <w:rsid w:val="00CB260A"/>
    <w:rsid w:val="00CB33C7"/>
    <w:rsid w:val="00CB468B"/>
    <w:rsid w:val="00CB5222"/>
    <w:rsid w:val="00CB54DE"/>
    <w:rsid w:val="00CB551D"/>
    <w:rsid w:val="00CB6000"/>
    <w:rsid w:val="00CB62C8"/>
    <w:rsid w:val="00CB6ACA"/>
    <w:rsid w:val="00CB6DA7"/>
    <w:rsid w:val="00CB7ADC"/>
    <w:rsid w:val="00CB7E4C"/>
    <w:rsid w:val="00CC0064"/>
    <w:rsid w:val="00CC02A0"/>
    <w:rsid w:val="00CC0618"/>
    <w:rsid w:val="00CC0CFF"/>
    <w:rsid w:val="00CC25B4"/>
    <w:rsid w:val="00CC34FA"/>
    <w:rsid w:val="00CC3F8E"/>
    <w:rsid w:val="00CC4579"/>
    <w:rsid w:val="00CC5724"/>
    <w:rsid w:val="00CC5F88"/>
    <w:rsid w:val="00CC69C8"/>
    <w:rsid w:val="00CC6F6E"/>
    <w:rsid w:val="00CC71DA"/>
    <w:rsid w:val="00CC7572"/>
    <w:rsid w:val="00CC77A2"/>
    <w:rsid w:val="00CD1A23"/>
    <w:rsid w:val="00CD2108"/>
    <w:rsid w:val="00CD307E"/>
    <w:rsid w:val="00CD3BAB"/>
    <w:rsid w:val="00CD417C"/>
    <w:rsid w:val="00CD426D"/>
    <w:rsid w:val="00CD47C3"/>
    <w:rsid w:val="00CD4A05"/>
    <w:rsid w:val="00CD4F56"/>
    <w:rsid w:val="00CD545F"/>
    <w:rsid w:val="00CD5B40"/>
    <w:rsid w:val="00CD629F"/>
    <w:rsid w:val="00CD6340"/>
    <w:rsid w:val="00CD63A4"/>
    <w:rsid w:val="00CD676B"/>
    <w:rsid w:val="00CD6A1B"/>
    <w:rsid w:val="00CD6ADC"/>
    <w:rsid w:val="00CD6B18"/>
    <w:rsid w:val="00CD6DE1"/>
    <w:rsid w:val="00CE07AB"/>
    <w:rsid w:val="00CE0A7F"/>
    <w:rsid w:val="00CE0AA8"/>
    <w:rsid w:val="00CE0E88"/>
    <w:rsid w:val="00CE15BF"/>
    <w:rsid w:val="00CE1718"/>
    <w:rsid w:val="00CE1870"/>
    <w:rsid w:val="00CE4CC1"/>
    <w:rsid w:val="00CE5A95"/>
    <w:rsid w:val="00CE5EA4"/>
    <w:rsid w:val="00CE6702"/>
    <w:rsid w:val="00CE7044"/>
    <w:rsid w:val="00CE71D0"/>
    <w:rsid w:val="00CE729B"/>
    <w:rsid w:val="00CE7DA8"/>
    <w:rsid w:val="00CF01D0"/>
    <w:rsid w:val="00CF0BFF"/>
    <w:rsid w:val="00CF1056"/>
    <w:rsid w:val="00CF1CE5"/>
    <w:rsid w:val="00CF2079"/>
    <w:rsid w:val="00CF2216"/>
    <w:rsid w:val="00CF288A"/>
    <w:rsid w:val="00CF2E89"/>
    <w:rsid w:val="00CF305B"/>
    <w:rsid w:val="00CF33D9"/>
    <w:rsid w:val="00CF4156"/>
    <w:rsid w:val="00CF4A82"/>
    <w:rsid w:val="00CF4AAE"/>
    <w:rsid w:val="00CF4DEA"/>
    <w:rsid w:val="00CF5652"/>
    <w:rsid w:val="00CF62A5"/>
    <w:rsid w:val="00CF6523"/>
    <w:rsid w:val="00CF70D1"/>
    <w:rsid w:val="00D0036C"/>
    <w:rsid w:val="00D00540"/>
    <w:rsid w:val="00D010DC"/>
    <w:rsid w:val="00D011A1"/>
    <w:rsid w:val="00D0204D"/>
    <w:rsid w:val="00D02B1E"/>
    <w:rsid w:val="00D02B3B"/>
    <w:rsid w:val="00D02C96"/>
    <w:rsid w:val="00D03D00"/>
    <w:rsid w:val="00D046A6"/>
    <w:rsid w:val="00D04C28"/>
    <w:rsid w:val="00D055B1"/>
    <w:rsid w:val="00D05C30"/>
    <w:rsid w:val="00D06049"/>
    <w:rsid w:val="00D06C08"/>
    <w:rsid w:val="00D07A9D"/>
    <w:rsid w:val="00D07B2E"/>
    <w:rsid w:val="00D10052"/>
    <w:rsid w:val="00D10118"/>
    <w:rsid w:val="00D1086B"/>
    <w:rsid w:val="00D10D9D"/>
    <w:rsid w:val="00D112D5"/>
    <w:rsid w:val="00D11359"/>
    <w:rsid w:val="00D11448"/>
    <w:rsid w:val="00D125AF"/>
    <w:rsid w:val="00D12B75"/>
    <w:rsid w:val="00D13EBE"/>
    <w:rsid w:val="00D13EDD"/>
    <w:rsid w:val="00D14586"/>
    <w:rsid w:val="00D14AE3"/>
    <w:rsid w:val="00D16A38"/>
    <w:rsid w:val="00D16D3C"/>
    <w:rsid w:val="00D16D75"/>
    <w:rsid w:val="00D174E6"/>
    <w:rsid w:val="00D17984"/>
    <w:rsid w:val="00D205E8"/>
    <w:rsid w:val="00D20C0C"/>
    <w:rsid w:val="00D22CCB"/>
    <w:rsid w:val="00D22DEC"/>
    <w:rsid w:val="00D22E5F"/>
    <w:rsid w:val="00D23B8A"/>
    <w:rsid w:val="00D24D9A"/>
    <w:rsid w:val="00D25860"/>
    <w:rsid w:val="00D26778"/>
    <w:rsid w:val="00D26B63"/>
    <w:rsid w:val="00D27156"/>
    <w:rsid w:val="00D2730E"/>
    <w:rsid w:val="00D27430"/>
    <w:rsid w:val="00D27C52"/>
    <w:rsid w:val="00D2BD5A"/>
    <w:rsid w:val="00D300B0"/>
    <w:rsid w:val="00D304A9"/>
    <w:rsid w:val="00D304C2"/>
    <w:rsid w:val="00D30679"/>
    <w:rsid w:val="00D30873"/>
    <w:rsid w:val="00D30EC9"/>
    <w:rsid w:val="00D30F06"/>
    <w:rsid w:val="00D3188C"/>
    <w:rsid w:val="00D3203D"/>
    <w:rsid w:val="00D320FD"/>
    <w:rsid w:val="00D32977"/>
    <w:rsid w:val="00D32E2D"/>
    <w:rsid w:val="00D33447"/>
    <w:rsid w:val="00D336D9"/>
    <w:rsid w:val="00D33988"/>
    <w:rsid w:val="00D33D0B"/>
    <w:rsid w:val="00D34017"/>
    <w:rsid w:val="00D34203"/>
    <w:rsid w:val="00D3427D"/>
    <w:rsid w:val="00D35DF6"/>
    <w:rsid w:val="00D35ECB"/>
    <w:rsid w:val="00D35F9B"/>
    <w:rsid w:val="00D3642D"/>
    <w:rsid w:val="00D36B69"/>
    <w:rsid w:val="00D3724C"/>
    <w:rsid w:val="00D378A6"/>
    <w:rsid w:val="00D37B8B"/>
    <w:rsid w:val="00D37EE2"/>
    <w:rsid w:val="00D407EE"/>
    <w:rsid w:val="00D408C4"/>
    <w:rsid w:val="00D408DD"/>
    <w:rsid w:val="00D40A41"/>
    <w:rsid w:val="00D412EF"/>
    <w:rsid w:val="00D4135F"/>
    <w:rsid w:val="00D41D81"/>
    <w:rsid w:val="00D43122"/>
    <w:rsid w:val="00D4334A"/>
    <w:rsid w:val="00D43C0B"/>
    <w:rsid w:val="00D44324"/>
    <w:rsid w:val="00D45084"/>
    <w:rsid w:val="00D45332"/>
    <w:rsid w:val="00D4589A"/>
    <w:rsid w:val="00D458E0"/>
    <w:rsid w:val="00D45A62"/>
    <w:rsid w:val="00D45BE3"/>
    <w:rsid w:val="00D45D72"/>
    <w:rsid w:val="00D4659D"/>
    <w:rsid w:val="00D47055"/>
    <w:rsid w:val="00D476D8"/>
    <w:rsid w:val="00D47EA5"/>
    <w:rsid w:val="00D50D9B"/>
    <w:rsid w:val="00D51686"/>
    <w:rsid w:val="00D520E4"/>
    <w:rsid w:val="00D52CBB"/>
    <w:rsid w:val="00D5300E"/>
    <w:rsid w:val="00D5328E"/>
    <w:rsid w:val="00D5331F"/>
    <w:rsid w:val="00D53A38"/>
    <w:rsid w:val="00D53D10"/>
    <w:rsid w:val="00D54319"/>
    <w:rsid w:val="00D54632"/>
    <w:rsid w:val="00D548B0"/>
    <w:rsid w:val="00D55256"/>
    <w:rsid w:val="00D55B32"/>
    <w:rsid w:val="00D5698F"/>
    <w:rsid w:val="00D573E5"/>
    <w:rsid w:val="00D575DD"/>
    <w:rsid w:val="00D57DFA"/>
    <w:rsid w:val="00D57E5E"/>
    <w:rsid w:val="00D6058B"/>
    <w:rsid w:val="00D60D00"/>
    <w:rsid w:val="00D615B5"/>
    <w:rsid w:val="00D61A6E"/>
    <w:rsid w:val="00D61D8F"/>
    <w:rsid w:val="00D623FC"/>
    <w:rsid w:val="00D62B24"/>
    <w:rsid w:val="00D639D0"/>
    <w:rsid w:val="00D64851"/>
    <w:rsid w:val="00D64A96"/>
    <w:rsid w:val="00D6585D"/>
    <w:rsid w:val="00D6771F"/>
    <w:rsid w:val="00D67AD2"/>
    <w:rsid w:val="00D67FCF"/>
    <w:rsid w:val="00D704EC"/>
    <w:rsid w:val="00D708B0"/>
    <w:rsid w:val="00D709CE"/>
    <w:rsid w:val="00D711C3"/>
    <w:rsid w:val="00D713A3"/>
    <w:rsid w:val="00D71474"/>
    <w:rsid w:val="00D716BB"/>
    <w:rsid w:val="00D71DBD"/>
    <w:rsid w:val="00D71F73"/>
    <w:rsid w:val="00D725EF"/>
    <w:rsid w:val="00D735AA"/>
    <w:rsid w:val="00D739E3"/>
    <w:rsid w:val="00D73BEB"/>
    <w:rsid w:val="00D73EF4"/>
    <w:rsid w:val="00D73F29"/>
    <w:rsid w:val="00D74366"/>
    <w:rsid w:val="00D751EC"/>
    <w:rsid w:val="00D75584"/>
    <w:rsid w:val="00D756F8"/>
    <w:rsid w:val="00D75837"/>
    <w:rsid w:val="00D762EC"/>
    <w:rsid w:val="00D76632"/>
    <w:rsid w:val="00D76C17"/>
    <w:rsid w:val="00D7707B"/>
    <w:rsid w:val="00D772F4"/>
    <w:rsid w:val="00D77AB1"/>
    <w:rsid w:val="00D794CF"/>
    <w:rsid w:val="00D801DE"/>
    <w:rsid w:val="00D806F0"/>
    <w:rsid w:val="00D80786"/>
    <w:rsid w:val="00D8083E"/>
    <w:rsid w:val="00D80A8B"/>
    <w:rsid w:val="00D81007"/>
    <w:rsid w:val="00D81CAB"/>
    <w:rsid w:val="00D82EDE"/>
    <w:rsid w:val="00D84097"/>
    <w:rsid w:val="00D845FA"/>
    <w:rsid w:val="00D8473C"/>
    <w:rsid w:val="00D8576F"/>
    <w:rsid w:val="00D8594F"/>
    <w:rsid w:val="00D8648A"/>
    <w:rsid w:val="00D866E2"/>
    <w:rsid w:val="00D8677F"/>
    <w:rsid w:val="00D86D21"/>
    <w:rsid w:val="00D87394"/>
    <w:rsid w:val="00D87589"/>
    <w:rsid w:val="00D879C5"/>
    <w:rsid w:val="00D90D49"/>
    <w:rsid w:val="00D917B4"/>
    <w:rsid w:val="00D92350"/>
    <w:rsid w:val="00D92533"/>
    <w:rsid w:val="00D925AA"/>
    <w:rsid w:val="00D93217"/>
    <w:rsid w:val="00D945B1"/>
    <w:rsid w:val="00D9494A"/>
    <w:rsid w:val="00D94F31"/>
    <w:rsid w:val="00D9537F"/>
    <w:rsid w:val="00D95428"/>
    <w:rsid w:val="00D956B7"/>
    <w:rsid w:val="00D95AF3"/>
    <w:rsid w:val="00D95D73"/>
    <w:rsid w:val="00D97412"/>
    <w:rsid w:val="00D97F0C"/>
    <w:rsid w:val="00DA040A"/>
    <w:rsid w:val="00DA0B04"/>
    <w:rsid w:val="00DA10AE"/>
    <w:rsid w:val="00DA1AC5"/>
    <w:rsid w:val="00DA21FB"/>
    <w:rsid w:val="00DA22EC"/>
    <w:rsid w:val="00DA24B1"/>
    <w:rsid w:val="00DA280E"/>
    <w:rsid w:val="00DA2D72"/>
    <w:rsid w:val="00DA2E72"/>
    <w:rsid w:val="00DA3A86"/>
    <w:rsid w:val="00DA3AA7"/>
    <w:rsid w:val="00DA3D6D"/>
    <w:rsid w:val="00DA4A88"/>
    <w:rsid w:val="00DA4FA0"/>
    <w:rsid w:val="00DA52FE"/>
    <w:rsid w:val="00DA5421"/>
    <w:rsid w:val="00DA547E"/>
    <w:rsid w:val="00DA6132"/>
    <w:rsid w:val="00DA6185"/>
    <w:rsid w:val="00DA690D"/>
    <w:rsid w:val="00DA7713"/>
    <w:rsid w:val="00DA79E0"/>
    <w:rsid w:val="00DB05D2"/>
    <w:rsid w:val="00DB0B56"/>
    <w:rsid w:val="00DB18DF"/>
    <w:rsid w:val="00DB1A6A"/>
    <w:rsid w:val="00DB1DAB"/>
    <w:rsid w:val="00DB2641"/>
    <w:rsid w:val="00DB303D"/>
    <w:rsid w:val="00DB3349"/>
    <w:rsid w:val="00DB4545"/>
    <w:rsid w:val="00DB4C72"/>
    <w:rsid w:val="00DB4DB6"/>
    <w:rsid w:val="00DB4FD4"/>
    <w:rsid w:val="00DB503C"/>
    <w:rsid w:val="00DB54B4"/>
    <w:rsid w:val="00DB5A7C"/>
    <w:rsid w:val="00DB624B"/>
    <w:rsid w:val="00DB6628"/>
    <w:rsid w:val="00DB6E7A"/>
    <w:rsid w:val="00DB6FBA"/>
    <w:rsid w:val="00DB7026"/>
    <w:rsid w:val="00DB7B0D"/>
    <w:rsid w:val="00DB7D45"/>
    <w:rsid w:val="00DC0175"/>
    <w:rsid w:val="00DC017B"/>
    <w:rsid w:val="00DC01A7"/>
    <w:rsid w:val="00DC0307"/>
    <w:rsid w:val="00DC07AA"/>
    <w:rsid w:val="00DC09A3"/>
    <w:rsid w:val="00DC0E65"/>
    <w:rsid w:val="00DC2500"/>
    <w:rsid w:val="00DC285F"/>
    <w:rsid w:val="00DC2A2B"/>
    <w:rsid w:val="00DC2C31"/>
    <w:rsid w:val="00DC2DA3"/>
    <w:rsid w:val="00DC30B5"/>
    <w:rsid w:val="00DC32B4"/>
    <w:rsid w:val="00DC366C"/>
    <w:rsid w:val="00DC3D49"/>
    <w:rsid w:val="00DC3F83"/>
    <w:rsid w:val="00DC4121"/>
    <w:rsid w:val="00DC4F72"/>
    <w:rsid w:val="00DC5A7C"/>
    <w:rsid w:val="00DC61E1"/>
    <w:rsid w:val="00DC65E5"/>
    <w:rsid w:val="00DC680A"/>
    <w:rsid w:val="00DC77DC"/>
    <w:rsid w:val="00DC7E2F"/>
    <w:rsid w:val="00DD0453"/>
    <w:rsid w:val="00DD0C2C"/>
    <w:rsid w:val="00DD0E4B"/>
    <w:rsid w:val="00DD103A"/>
    <w:rsid w:val="00DD12AB"/>
    <w:rsid w:val="00DD183A"/>
    <w:rsid w:val="00DD19DE"/>
    <w:rsid w:val="00DD28BC"/>
    <w:rsid w:val="00DD2B98"/>
    <w:rsid w:val="00DD3FCD"/>
    <w:rsid w:val="00DD45A7"/>
    <w:rsid w:val="00DD4ADD"/>
    <w:rsid w:val="00DD4E21"/>
    <w:rsid w:val="00DD527A"/>
    <w:rsid w:val="00DD52C2"/>
    <w:rsid w:val="00DD583E"/>
    <w:rsid w:val="00DD5DAB"/>
    <w:rsid w:val="00DD684A"/>
    <w:rsid w:val="00DD68EF"/>
    <w:rsid w:val="00DD79BE"/>
    <w:rsid w:val="00DE0574"/>
    <w:rsid w:val="00DE09B7"/>
    <w:rsid w:val="00DE1CD7"/>
    <w:rsid w:val="00DE1D6D"/>
    <w:rsid w:val="00DE1DDE"/>
    <w:rsid w:val="00DE1F08"/>
    <w:rsid w:val="00DE1F5A"/>
    <w:rsid w:val="00DE281C"/>
    <w:rsid w:val="00DE31F0"/>
    <w:rsid w:val="00DE3D1C"/>
    <w:rsid w:val="00DE475E"/>
    <w:rsid w:val="00DE4C92"/>
    <w:rsid w:val="00DE4DC6"/>
    <w:rsid w:val="00DE4FDA"/>
    <w:rsid w:val="00DE54D4"/>
    <w:rsid w:val="00DE551C"/>
    <w:rsid w:val="00DE60B9"/>
    <w:rsid w:val="00DE64C1"/>
    <w:rsid w:val="00DE6DE2"/>
    <w:rsid w:val="00DE6FD2"/>
    <w:rsid w:val="00DE7117"/>
    <w:rsid w:val="00DF012C"/>
    <w:rsid w:val="00DF0864"/>
    <w:rsid w:val="00DF0F58"/>
    <w:rsid w:val="00DF3424"/>
    <w:rsid w:val="00DF36ED"/>
    <w:rsid w:val="00DF4116"/>
    <w:rsid w:val="00DF4374"/>
    <w:rsid w:val="00DF4391"/>
    <w:rsid w:val="00DF43DE"/>
    <w:rsid w:val="00DF45B6"/>
    <w:rsid w:val="00DF4896"/>
    <w:rsid w:val="00DF599E"/>
    <w:rsid w:val="00DF5EDC"/>
    <w:rsid w:val="00DF5F37"/>
    <w:rsid w:val="00DF6006"/>
    <w:rsid w:val="00DF600E"/>
    <w:rsid w:val="00DF6571"/>
    <w:rsid w:val="00DF66BC"/>
    <w:rsid w:val="00DF6E12"/>
    <w:rsid w:val="00DF7044"/>
    <w:rsid w:val="00E00012"/>
    <w:rsid w:val="00E0032E"/>
    <w:rsid w:val="00E00830"/>
    <w:rsid w:val="00E00CCB"/>
    <w:rsid w:val="00E00F99"/>
    <w:rsid w:val="00E0105A"/>
    <w:rsid w:val="00E01271"/>
    <w:rsid w:val="00E0167E"/>
    <w:rsid w:val="00E017B2"/>
    <w:rsid w:val="00E01812"/>
    <w:rsid w:val="00E01EB9"/>
    <w:rsid w:val="00E0227D"/>
    <w:rsid w:val="00E0248D"/>
    <w:rsid w:val="00E0252D"/>
    <w:rsid w:val="00E03C07"/>
    <w:rsid w:val="00E03EB9"/>
    <w:rsid w:val="00E045F6"/>
    <w:rsid w:val="00E04B84"/>
    <w:rsid w:val="00E05470"/>
    <w:rsid w:val="00E05E7B"/>
    <w:rsid w:val="00E0635A"/>
    <w:rsid w:val="00E06466"/>
    <w:rsid w:val="00E06710"/>
    <w:rsid w:val="00E06720"/>
    <w:rsid w:val="00E06835"/>
    <w:rsid w:val="00E06BFD"/>
    <w:rsid w:val="00E06FDA"/>
    <w:rsid w:val="00E07D85"/>
    <w:rsid w:val="00E07E94"/>
    <w:rsid w:val="00E10086"/>
    <w:rsid w:val="00E1064D"/>
    <w:rsid w:val="00E10A8D"/>
    <w:rsid w:val="00E10F7B"/>
    <w:rsid w:val="00E115B3"/>
    <w:rsid w:val="00E11884"/>
    <w:rsid w:val="00E11910"/>
    <w:rsid w:val="00E1196C"/>
    <w:rsid w:val="00E1241A"/>
    <w:rsid w:val="00E132F9"/>
    <w:rsid w:val="00E1344E"/>
    <w:rsid w:val="00E1357A"/>
    <w:rsid w:val="00E13683"/>
    <w:rsid w:val="00E1440C"/>
    <w:rsid w:val="00E14874"/>
    <w:rsid w:val="00E1488B"/>
    <w:rsid w:val="00E14CD2"/>
    <w:rsid w:val="00E15707"/>
    <w:rsid w:val="00E158F5"/>
    <w:rsid w:val="00E15D23"/>
    <w:rsid w:val="00E160A5"/>
    <w:rsid w:val="00E16484"/>
    <w:rsid w:val="00E16E88"/>
    <w:rsid w:val="00E1713D"/>
    <w:rsid w:val="00E174CA"/>
    <w:rsid w:val="00E17E47"/>
    <w:rsid w:val="00E2083C"/>
    <w:rsid w:val="00E209B7"/>
    <w:rsid w:val="00E20A43"/>
    <w:rsid w:val="00E22427"/>
    <w:rsid w:val="00E22C92"/>
    <w:rsid w:val="00E22CC5"/>
    <w:rsid w:val="00E232C6"/>
    <w:rsid w:val="00E235ED"/>
    <w:rsid w:val="00E237B8"/>
    <w:rsid w:val="00E237C4"/>
    <w:rsid w:val="00E23898"/>
    <w:rsid w:val="00E24EFC"/>
    <w:rsid w:val="00E2515D"/>
    <w:rsid w:val="00E25278"/>
    <w:rsid w:val="00E25538"/>
    <w:rsid w:val="00E259BC"/>
    <w:rsid w:val="00E267D5"/>
    <w:rsid w:val="00E2728D"/>
    <w:rsid w:val="00E27C22"/>
    <w:rsid w:val="00E27D51"/>
    <w:rsid w:val="00E300E5"/>
    <w:rsid w:val="00E31792"/>
    <w:rsid w:val="00E319F1"/>
    <w:rsid w:val="00E31D4F"/>
    <w:rsid w:val="00E326E7"/>
    <w:rsid w:val="00E32805"/>
    <w:rsid w:val="00E32EE9"/>
    <w:rsid w:val="00E3326C"/>
    <w:rsid w:val="00E33CD2"/>
    <w:rsid w:val="00E33EDB"/>
    <w:rsid w:val="00E34916"/>
    <w:rsid w:val="00E35B01"/>
    <w:rsid w:val="00E35D1F"/>
    <w:rsid w:val="00E35DC1"/>
    <w:rsid w:val="00E36D29"/>
    <w:rsid w:val="00E37626"/>
    <w:rsid w:val="00E40027"/>
    <w:rsid w:val="00E40266"/>
    <w:rsid w:val="00E409B9"/>
    <w:rsid w:val="00E40CA6"/>
    <w:rsid w:val="00E40E90"/>
    <w:rsid w:val="00E41156"/>
    <w:rsid w:val="00E41DCF"/>
    <w:rsid w:val="00E42D0A"/>
    <w:rsid w:val="00E42E6B"/>
    <w:rsid w:val="00E4322D"/>
    <w:rsid w:val="00E43746"/>
    <w:rsid w:val="00E43B65"/>
    <w:rsid w:val="00E4436C"/>
    <w:rsid w:val="00E456BF"/>
    <w:rsid w:val="00E45C7E"/>
    <w:rsid w:val="00E45CBC"/>
    <w:rsid w:val="00E460ED"/>
    <w:rsid w:val="00E46207"/>
    <w:rsid w:val="00E470D4"/>
    <w:rsid w:val="00E4763A"/>
    <w:rsid w:val="00E47CAA"/>
    <w:rsid w:val="00E50A81"/>
    <w:rsid w:val="00E51B5F"/>
    <w:rsid w:val="00E51C97"/>
    <w:rsid w:val="00E52247"/>
    <w:rsid w:val="00E528CC"/>
    <w:rsid w:val="00E531EB"/>
    <w:rsid w:val="00E53374"/>
    <w:rsid w:val="00E53626"/>
    <w:rsid w:val="00E53EE4"/>
    <w:rsid w:val="00E540B5"/>
    <w:rsid w:val="00E5437A"/>
    <w:rsid w:val="00E54874"/>
    <w:rsid w:val="00E54AD8"/>
    <w:rsid w:val="00E54B6F"/>
    <w:rsid w:val="00E54F05"/>
    <w:rsid w:val="00E54FD7"/>
    <w:rsid w:val="00E55ACA"/>
    <w:rsid w:val="00E5681E"/>
    <w:rsid w:val="00E56F10"/>
    <w:rsid w:val="00E57B74"/>
    <w:rsid w:val="00E6043C"/>
    <w:rsid w:val="00E60D6F"/>
    <w:rsid w:val="00E60EC7"/>
    <w:rsid w:val="00E6111E"/>
    <w:rsid w:val="00E6289D"/>
    <w:rsid w:val="00E63410"/>
    <w:rsid w:val="00E6348B"/>
    <w:rsid w:val="00E63627"/>
    <w:rsid w:val="00E63D9F"/>
    <w:rsid w:val="00E63F72"/>
    <w:rsid w:val="00E65BC6"/>
    <w:rsid w:val="00E66192"/>
    <w:rsid w:val="00E661FF"/>
    <w:rsid w:val="00E662A9"/>
    <w:rsid w:val="00E67EDC"/>
    <w:rsid w:val="00E67FA6"/>
    <w:rsid w:val="00E70CEA"/>
    <w:rsid w:val="00E70DF9"/>
    <w:rsid w:val="00E70FE6"/>
    <w:rsid w:val="00E71AE4"/>
    <w:rsid w:val="00E71F53"/>
    <w:rsid w:val="00E726EB"/>
    <w:rsid w:val="00E72CF1"/>
    <w:rsid w:val="00E73357"/>
    <w:rsid w:val="00E73D59"/>
    <w:rsid w:val="00E73EC3"/>
    <w:rsid w:val="00E74140"/>
    <w:rsid w:val="00E74518"/>
    <w:rsid w:val="00E756A5"/>
    <w:rsid w:val="00E75B15"/>
    <w:rsid w:val="00E770AC"/>
    <w:rsid w:val="00E77816"/>
    <w:rsid w:val="00E77BC1"/>
    <w:rsid w:val="00E8045F"/>
    <w:rsid w:val="00E8064D"/>
    <w:rsid w:val="00E806B5"/>
    <w:rsid w:val="00E807D0"/>
    <w:rsid w:val="00E80B52"/>
    <w:rsid w:val="00E80C53"/>
    <w:rsid w:val="00E81695"/>
    <w:rsid w:val="00E81F06"/>
    <w:rsid w:val="00E8200D"/>
    <w:rsid w:val="00E824C3"/>
    <w:rsid w:val="00E8274F"/>
    <w:rsid w:val="00E828B7"/>
    <w:rsid w:val="00E833B3"/>
    <w:rsid w:val="00E83F66"/>
    <w:rsid w:val="00E840B3"/>
    <w:rsid w:val="00E84525"/>
    <w:rsid w:val="00E84912"/>
    <w:rsid w:val="00E84D10"/>
    <w:rsid w:val="00E8571D"/>
    <w:rsid w:val="00E8599C"/>
    <w:rsid w:val="00E859D4"/>
    <w:rsid w:val="00E85A06"/>
    <w:rsid w:val="00E8629F"/>
    <w:rsid w:val="00E863D9"/>
    <w:rsid w:val="00E86877"/>
    <w:rsid w:val="00E868FA"/>
    <w:rsid w:val="00E87A04"/>
    <w:rsid w:val="00E87D58"/>
    <w:rsid w:val="00E90765"/>
    <w:rsid w:val="00E907D1"/>
    <w:rsid w:val="00E90983"/>
    <w:rsid w:val="00E91008"/>
    <w:rsid w:val="00E91091"/>
    <w:rsid w:val="00E913E6"/>
    <w:rsid w:val="00E92159"/>
    <w:rsid w:val="00E92277"/>
    <w:rsid w:val="00E92E03"/>
    <w:rsid w:val="00E9374E"/>
    <w:rsid w:val="00E9389C"/>
    <w:rsid w:val="00E94F54"/>
    <w:rsid w:val="00E95417"/>
    <w:rsid w:val="00E95ED9"/>
    <w:rsid w:val="00E96A1F"/>
    <w:rsid w:val="00E97AD5"/>
    <w:rsid w:val="00E97D58"/>
    <w:rsid w:val="00E97F69"/>
    <w:rsid w:val="00EA07FD"/>
    <w:rsid w:val="00EA1111"/>
    <w:rsid w:val="00EA26D1"/>
    <w:rsid w:val="00EA2F63"/>
    <w:rsid w:val="00EA3B4F"/>
    <w:rsid w:val="00EA3C24"/>
    <w:rsid w:val="00EA4F5B"/>
    <w:rsid w:val="00EA5575"/>
    <w:rsid w:val="00EA5BCA"/>
    <w:rsid w:val="00EA5DFA"/>
    <w:rsid w:val="00EA5F92"/>
    <w:rsid w:val="00EA662F"/>
    <w:rsid w:val="00EA73DF"/>
    <w:rsid w:val="00EA74B1"/>
    <w:rsid w:val="00EB054F"/>
    <w:rsid w:val="00EB0A52"/>
    <w:rsid w:val="00EB0D8C"/>
    <w:rsid w:val="00EB0D9E"/>
    <w:rsid w:val="00EB27A4"/>
    <w:rsid w:val="00EB2DB0"/>
    <w:rsid w:val="00EB2F41"/>
    <w:rsid w:val="00EB3C59"/>
    <w:rsid w:val="00EB3CFA"/>
    <w:rsid w:val="00EB5899"/>
    <w:rsid w:val="00EB5E97"/>
    <w:rsid w:val="00EB5F6D"/>
    <w:rsid w:val="00EB61AE"/>
    <w:rsid w:val="00EB626A"/>
    <w:rsid w:val="00EB6BD9"/>
    <w:rsid w:val="00EB78EF"/>
    <w:rsid w:val="00EB7BDC"/>
    <w:rsid w:val="00EC0262"/>
    <w:rsid w:val="00EC0273"/>
    <w:rsid w:val="00EC0449"/>
    <w:rsid w:val="00EC078C"/>
    <w:rsid w:val="00EC0FEE"/>
    <w:rsid w:val="00EC14B6"/>
    <w:rsid w:val="00EC1D6E"/>
    <w:rsid w:val="00EC23E6"/>
    <w:rsid w:val="00EC2B29"/>
    <w:rsid w:val="00EC322D"/>
    <w:rsid w:val="00EC4171"/>
    <w:rsid w:val="00EC4CDA"/>
    <w:rsid w:val="00EC5AC2"/>
    <w:rsid w:val="00EC5AEC"/>
    <w:rsid w:val="00EC5C04"/>
    <w:rsid w:val="00EC6773"/>
    <w:rsid w:val="00EC6C83"/>
    <w:rsid w:val="00EC7DA1"/>
    <w:rsid w:val="00EC7E49"/>
    <w:rsid w:val="00EC7E7E"/>
    <w:rsid w:val="00ED06C6"/>
    <w:rsid w:val="00ED0B14"/>
    <w:rsid w:val="00ED0E10"/>
    <w:rsid w:val="00ED116F"/>
    <w:rsid w:val="00ED1EE6"/>
    <w:rsid w:val="00ED237E"/>
    <w:rsid w:val="00ED2635"/>
    <w:rsid w:val="00ED308B"/>
    <w:rsid w:val="00ED383A"/>
    <w:rsid w:val="00ED414A"/>
    <w:rsid w:val="00ED5616"/>
    <w:rsid w:val="00ED582E"/>
    <w:rsid w:val="00ED64E5"/>
    <w:rsid w:val="00EE0201"/>
    <w:rsid w:val="00EE024F"/>
    <w:rsid w:val="00EE0F3C"/>
    <w:rsid w:val="00EE1080"/>
    <w:rsid w:val="00EE1E29"/>
    <w:rsid w:val="00EE28C4"/>
    <w:rsid w:val="00EE2933"/>
    <w:rsid w:val="00EE2CEA"/>
    <w:rsid w:val="00EE2F0A"/>
    <w:rsid w:val="00EE3155"/>
    <w:rsid w:val="00EE34E1"/>
    <w:rsid w:val="00EE3530"/>
    <w:rsid w:val="00EE41CA"/>
    <w:rsid w:val="00EE45AF"/>
    <w:rsid w:val="00EE4B61"/>
    <w:rsid w:val="00EE4CA0"/>
    <w:rsid w:val="00EE553F"/>
    <w:rsid w:val="00EE77CA"/>
    <w:rsid w:val="00EE79D5"/>
    <w:rsid w:val="00EE7C7E"/>
    <w:rsid w:val="00EE7CF0"/>
    <w:rsid w:val="00EE7E70"/>
    <w:rsid w:val="00EF1176"/>
    <w:rsid w:val="00EF148B"/>
    <w:rsid w:val="00EF1A1F"/>
    <w:rsid w:val="00EF1D3C"/>
    <w:rsid w:val="00EF1E69"/>
    <w:rsid w:val="00EF1EC5"/>
    <w:rsid w:val="00EF3EF7"/>
    <w:rsid w:val="00EF4C88"/>
    <w:rsid w:val="00EF4EBD"/>
    <w:rsid w:val="00EF55EB"/>
    <w:rsid w:val="00EF6629"/>
    <w:rsid w:val="00EF74CD"/>
    <w:rsid w:val="00F001CB"/>
    <w:rsid w:val="00F002BB"/>
    <w:rsid w:val="00F00386"/>
    <w:rsid w:val="00F00631"/>
    <w:rsid w:val="00F00DCC"/>
    <w:rsid w:val="00F0151C"/>
    <w:rsid w:val="00F0156F"/>
    <w:rsid w:val="00F01798"/>
    <w:rsid w:val="00F01DA2"/>
    <w:rsid w:val="00F020BD"/>
    <w:rsid w:val="00F022F0"/>
    <w:rsid w:val="00F02A1C"/>
    <w:rsid w:val="00F02F6A"/>
    <w:rsid w:val="00F03221"/>
    <w:rsid w:val="00F03276"/>
    <w:rsid w:val="00F032DF"/>
    <w:rsid w:val="00F0340D"/>
    <w:rsid w:val="00F03725"/>
    <w:rsid w:val="00F04EAC"/>
    <w:rsid w:val="00F04F8A"/>
    <w:rsid w:val="00F0523B"/>
    <w:rsid w:val="00F05965"/>
    <w:rsid w:val="00F05AC8"/>
    <w:rsid w:val="00F06394"/>
    <w:rsid w:val="00F0653E"/>
    <w:rsid w:val="00F06679"/>
    <w:rsid w:val="00F06787"/>
    <w:rsid w:val="00F06B76"/>
    <w:rsid w:val="00F06C0C"/>
    <w:rsid w:val="00F07167"/>
    <w:rsid w:val="00F0723E"/>
    <w:rsid w:val="00F072D8"/>
    <w:rsid w:val="00F0777D"/>
    <w:rsid w:val="00F078D5"/>
    <w:rsid w:val="00F07CE0"/>
    <w:rsid w:val="00F10207"/>
    <w:rsid w:val="00F10AA4"/>
    <w:rsid w:val="00F115F5"/>
    <w:rsid w:val="00F11CF3"/>
    <w:rsid w:val="00F12177"/>
    <w:rsid w:val="00F12344"/>
    <w:rsid w:val="00F1250C"/>
    <w:rsid w:val="00F1283F"/>
    <w:rsid w:val="00F1331D"/>
    <w:rsid w:val="00F13D05"/>
    <w:rsid w:val="00F14829"/>
    <w:rsid w:val="00F155C0"/>
    <w:rsid w:val="00F15963"/>
    <w:rsid w:val="00F15CD4"/>
    <w:rsid w:val="00F15D90"/>
    <w:rsid w:val="00F1606B"/>
    <w:rsid w:val="00F161FE"/>
    <w:rsid w:val="00F16333"/>
    <w:rsid w:val="00F1679D"/>
    <w:rsid w:val="00F1682C"/>
    <w:rsid w:val="00F169B6"/>
    <w:rsid w:val="00F16D81"/>
    <w:rsid w:val="00F20B91"/>
    <w:rsid w:val="00F21139"/>
    <w:rsid w:val="00F21C52"/>
    <w:rsid w:val="00F227FD"/>
    <w:rsid w:val="00F23184"/>
    <w:rsid w:val="00F23332"/>
    <w:rsid w:val="00F244E3"/>
    <w:rsid w:val="00F24B8B"/>
    <w:rsid w:val="00F24F72"/>
    <w:rsid w:val="00F250A3"/>
    <w:rsid w:val="00F2519C"/>
    <w:rsid w:val="00F26308"/>
    <w:rsid w:val="00F26565"/>
    <w:rsid w:val="00F26B2A"/>
    <w:rsid w:val="00F26E51"/>
    <w:rsid w:val="00F27916"/>
    <w:rsid w:val="00F279D7"/>
    <w:rsid w:val="00F279E8"/>
    <w:rsid w:val="00F27D34"/>
    <w:rsid w:val="00F301A9"/>
    <w:rsid w:val="00F30D2E"/>
    <w:rsid w:val="00F3107F"/>
    <w:rsid w:val="00F31FE7"/>
    <w:rsid w:val="00F3264C"/>
    <w:rsid w:val="00F3281A"/>
    <w:rsid w:val="00F32BFF"/>
    <w:rsid w:val="00F35516"/>
    <w:rsid w:val="00F35790"/>
    <w:rsid w:val="00F35829"/>
    <w:rsid w:val="00F35946"/>
    <w:rsid w:val="00F361AB"/>
    <w:rsid w:val="00F36806"/>
    <w:rsid w:val="00F37C07"/>
    <w:rsid w:val="00F40066"/>
    <w:rsid w:val="00F40108"/>
    <w:rsid w:val="00F4020B"/>
    <w:rsid w:val="00F4097B"/>
    <w:rsid w:val="00F4136D"/>
    <w:rsid w:val="00F41619"/>
    <w:rsid w:val="00F41CBD"/>
    <w:rsid w:val="00F4212E"/>
    <w:rsid w:val="00F42206"/>
    <w:rsid w:val="00F42AE8"/>
    <w:rsid w:val="00F42C20"/>
    <w:rsid w:val="00F43E34"/>
    <w:rsid w:val="00F44133"/>
    <w:rsid w:val="00F45045"/>
    <w:rsid w:val="00F45C8E"/>
    <w:rsid w:val="00F45E26"/>
    <w:rsid w:val="00F45F4B"/>
    <w:rsid w:val="00F465CE"/>
    <w:rsid w:val="00F46A48"/>
    <w:rsid w:val="00F46E4B"/>
    <w:rsid w:val="00F46FD4"/>
    <w:rsid w:val="00F47287"/>
    <w:rsid w:val="00F475CA"/>
    <w:rsid w:val="00F475DE"/>
    <w:rsid w:val="00F47C35"/>
    <w:rsid w:val="00F50618"/>
    <w:rsid w:val="00F508DF"/>
    <w:rsid w:val="00F50BEB"/>
    <w:rsid w:val="00F52495"/>
    <w:rsid w:val="00F52880"/>
    <w:rsid w:val="00F529CF"/>
    <w:rsid w:val="00F52BEB"/>
    <w:rsid w:val="00F53053"/>
    <w:rsid w:val="00F538AA"/>
    <w:rsid w:val="00F53FE2"/>
    <w:rsid w:val="00F5420C"/>
    <w:rsid w:val="00F5436E"/>
    <w:rsid w:val="00F54537"/>
    <w:rsid w:val="00F546EA"/>
    <w:rsid w:val="00F54EFE"/>
    <w:rsid w:val="00F54F50"/>
    <w:rsid w:val="00F56602"/>
    <w:rsid w:val="00F56A28"/>
    <w:rsid w:val="00F56B78"/>
    <w:rsid w:val="00F572D1"/>
    <w:rsid w:val="00F575FF"/>
    <w:rsid w:val="00F57677"/>
    <w:rsid w:val="00F60039"/>
    <w:rsid w:val="00F601BE"/>
    <w:rsid w:val="00F602F3"/>
    <w:rsid w:val="00F6069C"/>
    <w:rsid w:val="00F60B21"/>
    <w:rsid w:val="00F60D19"/>
    <w:rsid w:val="00F60FD4"/>
    <w:rsid w:val="00F61829"/>
    <w:rsid w:val="00F618EF"/>
    <w:rsid w:val="00F61B75"/>
    <w:rsid w:val="00F61F35"/>
    <w:rsid w:val="00F61F68"/>
    <w:rsid w:val="00F62FD8"/>
    <w:rsid w:val="00F63323"/>
    <w:rsid w:val="00F63B7E"/>
    <w:rsid w:val="00F63C04"/>
    <w:rsid w:val="00F63DF7"/>
    <w:rsid w:val="00F642F7"/>
    <w:rsid w:val="00F643BF"/>
    <w:rsid w:val="00F64618"/>
    <w:rsid w:val="00F64EA0"/>
    <w:rsid w:val="00F65582"/>
    <w:rsid w:val="00F66133"/>
    <w:rsid w:val="00F6622B"/>
    <w:rsid w:val="00F666EA"/>
    <w:rsid w:val="00F66845"/>
    <w:rsid w:val="00F6697F"/>
    <w:rsid w:val="00F66E75"/>
    <w:rsid w:val="00F67F8B"/>
    <w:rsid w:val="00F714C5"/>
    <w:rsid w:val="00F71983"/>
    <w:rsid w:val="00F71AFF"/>
    <w:rsid w:val="00F71C1C"/>
    <w:rsid w:val="00F72A6B"/>
    <w:rsid w:val="00F7309B"/>
    <w:rsid w:val="00F73641"/>
    <w:rsid w:val="00F73703"/>
    <w:rsid w:val="00F7534B"/>
    <w:rsid w:val="00F75640"/>
    <w:rsid w:val="00F7585D"/>
    <w:rsid w:val="00F7678A"/>
    <w:rsid w:val="00F76C93"/>
    <w:rsid w:val="00F76F30"/>
    <w:rsid w:val="00F77808"/>
    <w:rsid w:val="00F77DA3"/>
    <w:rsid w:val="00F77EB0"/>
    <w:rsid w:val="00F801EE"/>
    <w:rsid w:val="00F80A59"/>
    <w:rsid w:val="00F80DDC"/>
    <w:rsid w:val="00F80F2F"/>
    <w:rsid w:val="00F82217"/>
    <w:rsid w:val="00F82CA6"/>
    <w:rsid w:val="00F83D64"/>
    <w:rsid w:val="00F8414D"/>
    <w:rsid w:val="00F84C09"/>
    <w:rsid w:val="00F84FDA"/>
    <w:rsid w:val="00F85149"/>
    <w:rsid w:val="00F85466"/>
    <w:rsid w:val="00F8654B"/>
    <w:rsid w:val="00F87967"/>
    <w:rsid w:val="00F87CDD"/>
    <w:rsid w:val="00F903D1"/>
    <w:rsid w:val="00F9060E"/>
    <w:rsid w:val="00F90CCE"/>
    <w:rsid w:val="00F90E2D"/>
    <w:rsid w:val="00F90F5A"/>
    <w:rsid w:val="00F925E1"/>
    <w:rsid w:val="00F928A6"/>
    <w:rsid w:val="00F92901"/>
    <w:rsid w:val="00F92D0C"/>
    <w:rsid w:val="00F933F0"/>
    <w:rsid w:val="00F937A3"/>
    <w:rsid w:val="00F94233"/>
    <w:rsid w:val="00F94715"/>
    <w:rsid w:val="00F949B3"/>
    <w:rsid w:val="00F950D3"/>
    <w:rsid w:val="00F9580B"/>
    <w:rsid w:val="00F9594D"/>
    <w:rsid w:val="00F95F3C"/>
    <w:rsid w:val="00F96286"/>
    <w:rsid w:val="00F9648B"/>
    <w:rsid w:val="00F964F1"/>
    <w:rsid w:val="00F96A3D"/>
    <w:rsid w:val="00F96D8D"/>
    <w:rsid w:val="00F96EE0"/>
    <w:rsid w:val="00F97694"/>
    <w:rsid w:val="00F97848"/>
    <w:rsid w:val="00FA0331"/>
    <w:rsid w:val="00FA03E5"/>
    <w:rsid w:val="00FA049C"/>
    <w:rsid w:val="00FA09C6"/>
    <w:rsid w:val="00FA1833"/>
    <w:rsid w:val="00FA21BC"/>
    <w:rsid w:val="00FA3430"/>
    <w:rsid w:val="00FA3595"/>
    <w:rsid w:val="00FA3823"/>
    <w:rsid w:val="00FA39BD"/>
    <w:rsid w:val="00FA4003"/>
    <w:rsid w:val="00FA40E8"/>
    <w:rsid w:val="00FA4324"/>
    <w:rsid w:val="00FA4717"/>
    <w:rsid w:val="00FA4718"/>
    <w:rsid w:val="00FA4A2B"/>
    <w:rsid w:val="00FA56D8"/>
    <w:rsid w:val="00FA5848"/>
    <w:rsid w:val="00FA5E17"/>
    <w:rsid w:val="00FA6558"/>
    <w:rsid w:val="00FA6899"/>
    <w:rsid w:val="00FA7F3D"/>
    <w:rsid w:val="00FB059A"/>
    <w:rsid w:val="00FB0890"/>
    <w:rsid w:val="00FB1109"/>
    <w:rsid w:val="00FB14DF"/>
    <w:rsid w:val="00FB164F"/>
    <w:rsid w:val="00FB226C"/>
    <w:rsid w:val="00FB24C4"/>
    <w:rsid w:val="00FB2712"/>
    <w:rsid w:val="00FB336C"/>
    <w:rsid w:val="00FB34BC"/>
    <w:rsid w:val="00FB37B8"/>
    <w:rsid w:val="00FB38D8"/>
    <w:rsid w:val="00FB4587"/>
    <w:rsid w:val="00FB4D5B"/>
    <w:rsid w:val="00FB4E7B"/>
    <w:rsid w:val="00FB4F6E"/>
    <w:rsid w:val="00FB5225"/>
    <w:rsid w:val="00FB54F3"/>
    <w:rsid w:val="00FB6C14"/>
    <w:rsid w:val="00FB72DC"/>
    <w:rsid w:val="00FB79DE"/>
    <w:rsid w:val="00FB7BE3"/>
    <w:rsid w:val="00FC00A6"/>
    <w:rsid w:val="00FC01E4"/>
    <w:rsid w:val="00FC04D5"/>
    <w:rsid w:val="00FC051F"/>
    <w:rsid w:val="00FC06FF"/>
    <w:rsid w:val="00FC0A54"/>
    <w:rsid w:val="00FC18A2"/>
    <w:rsid w:val="00FC1EC3"/>
    <w:rsid w:val="00FC2149"/>
    <w:rsid w:val="00FC24BC"/>
    <w:rsid w:val="00FC26F2"/>
    <w:rsid w:val="00FC2A20"/>
    <w:rsid w:val="00FC2CFA"/>
    <w:rsid w:val="00FC2E91"/>
    <w:rsid w:val="00FC41D9"/>
    <w:rsid w:val="00FC47DC"/>
    <w:rsid w:val="00FC4E50"/>
    <w:rsid w:val="00FC5552"/>
    <w:rsid w:val="00FC5EEF"/>
    <w:rsid w:val="00FC690B"/>
    <w:rsid w:val="00FC69B4"/>
    <w:rsid w:val="00FC7170"/>
    <w:rsid w:val="00FC76F5"/>
    <w:rsid w:val="00FC7F9F"/>
    <w:rsid w:val="00FD0206"/>
    <w:rsid w:val="00FD05AF"/>
    <w:rsid w:val="00FD0694"/>
    <w:rsid w:val="00FD079C"/>
    <w:rsid w:val="00FD15A1"/>
    <w:rsid w:val="00FD18A4"/>
    <w:rsid w:val="00FD19D0"/>
    <w:rsid w:val="00FD25BE"/>
    <w:rsid w:val="00FD2673"/>
    <w:rsid w:val="00FD2900"/>
    <w:rsid w:val="00FD2A6D"/>
    <w:rsid w:val="00FD2E70"/>
    <w:rsid w:val="00FD3287"/>
    <w:rsid w:val="00FD32FD"/>
    <w:rsid w:val="00FD3444"/>
    <w:rsid w:val="00FD4792"/>
    <w:rsid w:val="00FD4ADC"/>
    <w:rsid w:val="00FD4C2F"/>
    <w:rsid w:val="00FD4EE0"/>
    <w:rsid w:val="00FD4FE7"/>
    <w:rsid w:val="00FD4FFA"/>
    <w:rsid w:val="00FD5183"/>
    <w:rsid w:val="00FD590D"/>
    <w:rsid w:val="00FD59B2"/>
    <w:rsid w:val="00FD5A5E"/>
    <w:rsid w:val="00FD674E"/>
    <w:rsid w:val="00FD6A23"/>
    <w:rsid w:val="00FD6F08"/>
    <w:rsid w:val="00FD7345"/>
    <w:rsid w:val="00FD7802"/>
    <w:rsid w:val="00FD7AA7"/>
    <w:rsid w:val="00FD7D17"/>
    <w:rsid w:val="00FE0748"/>
    <w:rsid w:val="00FE0AF7"/>
    <w:rsid w:val="00FE0DF9"/>
    <w:rsid w:val="00FE1572"/>
    <w:rsid w:val="00FE169F"/>
    <w:rsid w:val="00FE1E71"/>
    <w:rsid w:val="00FE211A"/>
    <w:rsid w:val="00FE337F"/>
    <w:rsid w:val="00FE33A3"/>
    <w:rsid w:val="00FE37EE"/>
    <w:rsid w:val="00FE3904"/>
    <w:rsid w:val="00FE3932"/>
    <w:rsid w:val="00FE3F5B"/>
    <w:rsid w:val="00FE58AA"/>
    <w:rsid w:val="00FE5E55"/>
    <w:rsid w:val="00FE678F"/>
    <w:rsid w:val="00FE693C"/>
    <w:rsid w:val="00FE702C"/>
    <w:rsid w:val="00FF07E8"/>
    <w:rsid w:val="00FF0948"/>
    <w:rsid w:val="00FF1632"/>
    <w:rsid w:val="00FF1FCB"/>
    <w:rsid w:val="00FF2649"/>
    <w:rsid w:val="00FF35F6"/>
    <w:rsid w:val="00FF37BF"/>
    <w:rsid w:val="00FF3AF2"/>
    <w:rsid w:val="00FF3C6B"/>
    <w:rsid w:val="00FF4008"/>
    <w:rsid w:val="00FF4281"/>
    <w:rsid w:val="00FF528A"/>
    <w:rsid w:val="00FF52D4"/>
    <w:rsid w:val="00FF561D"/>
    <w:rsid w:val="00FF5645"/>
    <w:rsid w:val="00FF5FDC"/>
    <w:rsid w:val="00FF61D2"/>
    <w:rsid w:val="00FF648A"/>
    <w:rsid w:val="00FF6AA4"/>
    <w:rsid w:val="00FF6B09"/>
    <w:rsid w:val="00FF7D8B"/>
    <w:rsid w:val="0113BE20"/>
    <w:rsid w:val="01A9267C"/>
    <w:rsid w:val="01C0806D"/>
    <w:rsid w:val="01CE2DC1"/>
    <w:rsid w:val="01ED27AB"/>
    <w:rsid w:val="02367F08"/>
    <w:rsid w:val="02CFABFC"/>
    <w:rsid w:val="02E351D3"/>
    <w:rsid w:val="03054974"/>
    <w:rsid w:val="03E964B3"/>
    <w:rsid w:val="03EE7ECB"/>
    <w:rsid w:val="0444F3C2"/>
    <w:rsid w:val="04E9DA02"/>
    <w:rsid w:val="0542E7CE"/>
    <w:rsid w:val="055B9BA2"/>
    <w:rsid w:val="0593CCBA"/>
    <w:rsid w:val="05AA5FE5"/>
    <w:rsid w:val="05AF0C8F"/>
    <w:rsid w:val="0652DA0A"/>
    <w:rsid w:val="0660669B"/>
    <w:rsid w:val="068871BA"/>
    <w:rsid w:val="07ED0219"/>
    <w:rsid w:val="08093E26"/>
    <w:rsid w:val="0825D0E2"/>
    <w:rsid w:val="086C6600"/>
    <w:rsid w:val="0970E5B8"/>
    <w:rsid w:val="097BC513"/>
    <w:rsid w:val="0983E710"/>
    <w:rsid w:val="0A2EC994"/>
    <w:rsid w:val="0A801487"/>
    <w:rsid w:val="0AA9D26B"/>
    <w:rsid w:val="0ABFEB0F"/>
    <w:rsid w:val="0B140C27"/>
    <w:rsid w:val="0B151056"/>
    <w:rsid w:val="0B27D6CD"/>
    <w:rsid w:val="0B514937"/>
    <w:rsid w:val="0B563BB2"/>
    <w:rsid w:val="0B5B6E00"/>
    <w:rsid w:val="0B6AACA6"/>
    <w:rsid w:val="0B7E45E3"/>
    <w:rsid w:val="0BB5E376"/>
    <w:rsid w:val="0BBD2E24"/>
    <w:rsid w:val="0BDA1FBF"/>
    <w:rsid w:val="0C67BBE3"/>
    <w:rsid w:val="0CAFF5AB"/>
    <w:rsid w:val="0D437C77"/>
    <w:rsid w:val="0E3FAD9C"/>
    <w:rsid w:val="0E4803AB"/>
    <w:rsid w:val="0EC38E35"/>
    <w:rsid w:val="0EDADD3B"/>
    <w:rsid w:val="0EFDF226"/>
    <w:rsid w:val="0F4827FA"/>
    <w:rsid w:val="108211F4"/>
    <w:rsid w:val="1085BE5F"/>
    <w:rsid w:val="10F1AD28"/>
    <w:rsid w:val="111DFEB4"/>
    <w:rsid w:val="11200CC4"/>
    <w:rsid w:val="11307CF9"/>
    <w:rsid w:val="115EDC3C"/>
    <w:rsid w:val="11875348"/>
    <w:rsid w:val="118DCA05"/>
    <w:rsid w:val="1199ED67"/>
    <w:rsid w:val="11AA34D5"/>
    <w:rsid w:val="11C72ECD"/>
    <w:rsid w:val="11CC2C29"/>
    <w:rsid w:val="11ECFD35"/>
    <w:rsid w:val="132E51D1"/>
    <w:rsid w:val="13895FD8"/>
    <w:rsid w:val="14306930"/>
    <w:rsid w:val="146038ED"/>
    <w:rsid w:val="147326BC"/>
    <w:rsid w:val="14D73A75"/>
    <w:rsid w:val="153CD55F"/>
    <w:rsid w:val="156C2FC6"/>
    <w:rsid w:val="1583B42C"/>
    <w:rsid w:val="15CC2012"/>
    <w:rsid w:val="15E6C3E9"/>
    <w:rsid w:val="16415D27"/>
    <w:rsid w:val="165018A8"/>
    <w:rsid w:val="16F6ACE0"/>
    <w:rsid w:val="1728DE20"/>
    <w:rsid w:val="1739D08C"/>
    <w:rsid w:val="1750DAB5"/>
    <w:rsid w:val="17ABD1D8"/>
    <w:rsid w:val="184D3A1B"/>
    <w:rsid w:val="18829610"/>
    <w:rsid w:val="1897E226"/>
    <w:rsid w:val="18B3DD6A"/>
    <w:rsid w:val="19656700"/>
    <w:rsid w:val="197250AE"/>
    <w:rsid w:val="19D4612C"/>
    <w:rsid w:val="19D5B37D"/>
    <w:rsid w:val="19EE6415"/>
    <w:rsid w:val="1A0DFF80"/>
    <w:rsid w:val="1ACE10A8"/>
    <w:rsid w:val="1B35130A"/>
    <w:rsid w:val="1B359798"/>
    <w:rsid w:val="1C540BE1"/>
    <w:rsid w:val="1C779245"/>
    <w:rsid w:val="1C9B35EF"/>
    <w:rsid w:val="1CBDBB80"/>
    <w:rsid w:val="1D1393B4"/>
    <w:rsid w:val="1D277226"/>
    <w:rsid w:val="1D2D7787"/>
    <w:rsid w:val="1D60DCD0"/>
    <w:rsid w:val="1DD1594A"/>
    <w:rsid w:val="1E0AF95A"/>
    <w:rsid w:val="1EC1C004"/>
    <w:rsid w:val="1F3E06F0"/>
    <w:rsid w:val="1F9C9B43"/>
    <w:rsid w:val="1FB203FF"/>
    <w:rsid w:val="200B9AF0"/>
    <w:rsid w:val="20C30CD4"/>
    <w:rsid w:val="20F245C5"/>
    <w:rsid w:val="21F39F4A"/>
    <w:rsid w:val="229A8F23"/>
    <w:rsid w:val="22B60877"/>
    <w:rsid w:val="233D487F"/>
    <w:rsid w:val="24A266BD"/>
    <w:rsid w:val="25FBEE53"/>
    <w:rsid w:val="262551FF"/>
    <w:rsid w:val="26538783"/>
    <w:rsid w:val="267AF641"/>
    <w:rsid w:val="26A82EA4"/>
    <w:rsid w:val="26CD81D1"/>
    <w:rsid w:val="273520EC"/>
    <w:rsid w:val="273BB025"/>
    <w:rsid w:val="27ACF15B"/>
    <w:rsid w:val="27F24A3B"/>
    <w:rsid w:val="27FD7CB0"/>
    <w:rsid w:val="28375C82"/>
    <w:rsid w:val="28757FD7"/>
    <w:rsid w:val="28D2DC06"/>
    <w:rsid w:val="290D5BF3"/>
    <w:rsid w:val="290EF5F1"/>
    <w:rsid w:val="2927BC03"/>
    <w:rsid w:val="2943ECC8"/>
    <w:rsid w:val="298226CF"/>
    <w:rsid w:val="2A9C4971"/>
    <w:rsid w:val="2AE054A1"/>
    <w:rsid w:val="2AFC3F85"/>
    <w:rsid w:val="2B16ECA6"/>
    <w:rsid w:val="2B3621C0"/>
    <w:rsid w:val="2B72E9AD"/>
    <w:rsid w:val="2BF398E5"/>
    <w:rsid w:val="2C449541"/>
    <w:rsid w:val="2C75ED84"/>
    <w:rsid w:val="2DC61A6E"/>
    <w:rsid w:val="2E1CCB9F"/>
    <w:rsid w:val="2F0C8352"/>
    <w:rsid w:val="2F25FE48"/>
    <w:rsid w:val="2F963DAC"/>
    <w:rsid w:val="2FE0919A"/>
    <w:rsid w:val="304ADDDE"/>
    <w:rsid w:val="304C49C0"/>
    <w:rsid w:val="3050E961"/>
    <w:rsid w:val="305DCC6B"/>
    <w:rsid w:val="310DB4CA"/>
    <w:rsid w:val="313BE276"/>
    <w:rsid w:val="3205EA0D"/>
    <w:rsid w:val="322F0DF1"/>
    <w:rsid w:val="324BE961"/>
    <w:rsid w:val="33414159"/>
    <w:rsid w:val="337EF6F7"/>
    <w:rsid w:val="3383680D"/>
    <w:rsid w:val="33DAEA39"/>
    <w:rsid w:val="3418920A"/>
    <w:rsid w:val="342DD108"/>
    <w:rsid w:val="3465A855"/>
    <w:rsid w:val="3482D631"/>
    <w:rsid w:val="3519DB99"/>
    <w:rsid w:val="353602EB"/>
    <w:rsid w:val="354EA0DF"/>
    <w:rsid w:val="3575B684"/>
    <w:rsid w:val="35B33DE6"/>
    <w:rsid w:val="365A1D5F"/>
    <w:rsid w:val="36E6C25E"/>
    <w:rsid w:val="36F89159"/>
    <w:rsid w:val="371AED88"/>
    <w:rsid w:val="37C43341"/>
    <w:rsid w:val="380FDF6B"/>
    <w:rsid w:val="38B1F1C6"/>
    <w:rsid w:val="38CFAAD6"/>
    <w:rsid w:val="39418CD9"/>
    <w:rsid w:val="3A65357A"/>
    <w:rsid w:val="3AC15D3B"/>
    <w:rsid w:val="3AC322A8"/>
    <w:rsid w:val="3B289654"/>
    <w:rsid w:val="3B729A65"/>
    <w:rsid w:val="3BA75F1E"/>
    <w:rsid w:val="3C26C7B0"/>
    <w:rsid w:val="3C9207A9"/>
    <w:rsid w:val="3D134EB3"/>
    <w:rsid w:val="3D23A61E"/>
    <w:rsid w:val="3DFE2186"/>
    <w:rsid w:val="3E342B48"/>
    <w:rsid w:val="3EE72F9C"/>
    <w:rsid w:val="3F03589C"/>
    <w:rsid w:val="3FDA5BCA"/>
    <w:rsid w:val="408B8400"/>
    <w:rsid w:val="40A4CF2E"/>
    <w:rsid w:val="40A5D0E2"/>
    <w:rsid w:val="40B2C006"/>
    <w:rsid w:val="40CE6A41"/>
    <w:rsid w:val="414526E6"/>
    <w:rsid w:val="419A0D7F"/>
    <w:rsid w:val="41DF755B"/>
    <w:rsid w:val="4232C122"/>
    <w:rsid w:val="429B9991"/>
    <w:rsid w:val="43EC533E"/>
    <w:rsid w:val="446A5E77"/>
    <w:rsid w:val="447140F7"/>
    <w:rsid w:val="44750A1C"/>
    <w:rsid w:val="44B2F47D"/>
    <w:rsid w:val="45A32A32"/>
    <w:rsid w:val="45EA9EFE"/>
    <w:rsid w:val="45FE6E2E"/>
    <w:rsid w:val="46136A4C"/>
    <w:rsid w:val="474D2844"/>
    <w:rsid w:val="476D73DE"/>
    <w:rsid w:val="4788AF71"/>
    <w:rsid w:val="484BEF91"/>
    <w:rsid w:val="491D7F06"/>
    <w:rsid w:val="492DBDBE"/>
    <w:rsid w:val="49B7EDD2"/>
    <w:rsid w:val="49BB602F"/>
    <w:rsid w:val="4A1AA158"/>
    <w:rsid w:val="4A5576F8"/>
    <w:rsid w:val="4A9D9F5D"/>
    <w:rsid w:val="4AA4AFEA"/>
    <w:rsid w:val="4BB0C80E"/>
    <w:rsid w:val="4BC49E15"/>
    <w:rsid w:val="4BEF3BCD"/>
    <w:rsid w:val="4C1679BD"/>
    <w:rsid w:val="4C553028"/>
    <w:rsid w:val="4C8C4544"/>
    <w:rsid w:val="4CA89F67"/>
    <w:rsid w:val="4CD98E60"/>
    <w:rsid w:val="4CECFBFE"/>
    <w:rsid w:val="4D657F14"/>
    <w:rsid w:val="4D67C6F6"/>
    <w:rsid w:val="4DC01190"/>
    <w:rsid w:val="4E0C84D7"/>
    <w:rsid w:val="4E4FDAF3"/>
    <w:rsid w:val="4F792D9B"/>
    <w:rsid w:val="4F94DFE6"/>
    <w:rsid w:val="4FA42184"/>
    <w:rsid w:val="4FE6DB09"/>
    <w:rsid w:val="5012C81B"/>
    <w:rsid w:val="50713FE9"/>
    <w:rsid w:val="509597F2"/>
    <w:rsid w:val="50F2D485"/>
    <w:rsid w:val="5154A2AE"/>
    <w:rsid w:val="520EDCA7"/>
    <w:rsid w:val="5292BDC9"/>
    <w:rsid w:val="52F2AA76"/>
    <w:rsid w:val="5312DE52"/>
    <w:rsid w:val="531D2017"/>
    <w:rsid w:val="5325DC24"/>
    <w:rsid w:val="5346D6AB"/>
    <w:rsid w:val="53BBB609"/>
    <w:rsid w:val="53C8725C"/>
    <w:rsid w:val="53DDC3A3"/>
    <w:rsid w:val="54008F2A"/>
    <w:rsid w:val="540902CD"/>
    <w:rsid w:val="54F7B19F"/>
    <w:rsid w:val="55385A88"/>
    <w:rsid w:val="55807F5D"/>
    <w:rsid w:val="56497D00"/>
    <w:rsid w:val="5649DC68"/>
    <w:rsid w:val="566245B0"/>
    <w:rsid w:val="5691DA97"/>
    <w:rsid w:val="5694FFB4"/>
    <w:rsid w:val="56ACB1BC"/>
    <w:rsid w:val="56E361A1"/>
    <w:rsid w:val="57B13297"/>
    <w:rsid w:val="585F305F"/>
    <w:rsid w:val="58682D32"/>
    <w:rsid w:val="588DA2D0"/>
    <w:rsid w:val="58A2196B"/>
    <w:rsid w:val="58A2C486"/>
    <w:rsid w:val="58FCCFEA"/>
    <w:rsid w:val="5970101E"/>
    <w:rsid w:val="599DE6DE"/>
    <w:rsid w:val="59CA6D57"/>
    <w:rsid w:val="5A245A40"/>
    <w:rsid w:val="5A28F068"/>
    <w:rsid w:val="5A88ADCA"/>
    <w:rsid w:val="5ACEA0D8"/>
    <w:rsid w:val="5ADBB862"/>
    <w:rsid w:val="5B682CA7"/>
    <w:rsid w:val="5B688137"/>
    <w:rsid w:val="5BBF77EB"/>
    <w:rsid w:val="5BECB736"/>
    <w:rsid w:val="5C1ED5D2"/>
    <w:rsid w:val="5C9CD3A0"/>
    <w:rsid w:val="5CE5F4CC"/>
    <w:rsid w:val="5D5AF29D"/>
    <w:rsid w:val="5D8D7DE3"/>
    <w:rsid w:val="5D9AD996"/>
    <w:rsid w:val="5DC2920B"/>
    <w:rsid w:val="5DDE0975"/>
    <w:rsid w:val="5DE77031"/>
    <w:rsid w:val="5E0590BC"/>
    <w:rsid w:val="5E253383"/>
    <w:rsid w:val="5EE518E8"/>
    <w:rsid w:val="5F0B8AA5"/>
    <w:rsid w:val="5F3AFBEA"/>
    <w:rsid w:val="5F3BB9ED"/>
    <w:rsid w:val="5F6C7615"/>
    <w:rsid w:val="5F7AA41F"/>
    <w:rsid w:val="5FA72299"/>
    <w:rsid w:val="601D9FF9"/>
    <w:rsid w:val="602F203D"/>
    <w:rsid w:val="607620CC"/>
    <w:rsid w:val="60C44BA6"/>
    <w:rsid w:val="60F982FE"/>
    <w:rsid w:val="6103F058"/>
    <w:rsid w:val="622E0AAC"/>
    <w:rsid w:val="6252A7CE"/>
    <w:rsid w:val="6351041C"/>
    <w:rsid w:val="6356B642"/>
    <w:rsid w:val="63981C91"/>
    <w:rsid w:val="63FAA603"/>
    <w:rsid w:val="63FFEB4A"/>
    <w:rsid w:val="64D6D79D"/>
    <w:rsid w:val="652BF6CB"/>
    <w:rsid w:val="6633811B"/>
    <w:rsid w:val="66B40431"/>
    <w:rsid w:val="67003F7C"/>
    <w:rsid w:val="6739D4D3"/>
    <w:rsid w:val="677AC815"/>
    <w:rsid w:val="67A533D2"/>
    <w:rsid w:val="67DB041B"/>
    <w:rsid w:val="67DE35E1"/>
    <w:rsid w:val="680FEE28"/>
    <w:rsid w:val="6841F01E"/>
    <w:rsid w:val="68619A9B"/>
    <w:rsid w:val="689147A3"/>
    <w:rsid w:val="68919A6B"/>
    <w:rsid w:val="68F6400D"/>
    <w:rsid w:val="690187BA"/>
    <w:rsid w:val="69563E9C"/>
    <w:rsid w:val="69DED2C9"/>
    <w:rsid w:val="69E29764"/>
    <w:rsid w:val="6A0C7823"/>
    <w:rsid w:val="6A6C8FAD"/>
    <w:rsid w:val="6BC68275"/>
    <w:rsid w:val="6C8A91DF"/>
    <w:rsid w:val="6CA562F2"/>
    <w:rsid w:val="6D3F26A6"/>
    <w:rsid w:val="6E0F3944"/>
    <w:rsid w:val="6E460900"/>
    <w:rsid w:val="6E8F0A70"/>
    <w:rsid w:val="6EFE800B"/>
    <w:rsid w:val="6F0513A3"/>
    <w:rsid w:val="6F09FE78"/>
    <w:rsid w:val="6F347715"/>
    <w:rsid w:val="6F9F0E63"/>
    <w:rsid w:val="6FE02F6C"/>
    <w:rsid w:val="7037D938"/>
    <w:rsid w:val="70440D94"/>
    <w:rsid w:val="70CC1EC4"/>
    <w:rsid w:val="71A6AC17"/>
    <w:rsid w:val="71BF3C1A"/>
    <w:rsid w:val="72817DBF"/>
    <w:rsid w:val="72BA1371"/>
    <w:rsid w:val="72EF4E10"/>
    <w:rsid w:val="733DCF8B"/>
    <w:rsid w:val="73696B4C"/>
    <w:rsid w:val="73748BEF"/>
    <w:rsid w:val="7374A417"/>
    <w:rsid w:val="7386F45F"/>
    <w:rsid w:val="745C64F1"/>
    <w:rsid w:val="746364FA"/>
    <w:rsid w:val="751EA226"/>
    <w:rsid w:val="7531926B"/>
    <w:rsid w:val="754BBBC8"/>
    <w:rsid w:val="75715E42"/>
    <w:rsid w:val="75C3FB41"/>
    <w:rsid w:val="75D05174"/>
    <w:rsid w:val="75DEA84E"/>
    <w:rsid w:val="76189970"/>
    <w:rsid w:val="76535F46"/>
    <w:rsid w:val="7695AD14"/>
    <w:rsid w:val="76C77A67"/>
    <w:rsid w:val="774CB292"/>
    <w:rsid w:val="7771DCF0"/>
    <w:rsid w:val="778E37BB"/>
    <w:rsid w:val="782B59C4"/>
    <w:rsid w:val="785F1A7F"/>
    <w:rsid w:val="78C7F751"/>
    <w:rsid w:val="78ED0A34"/>
    <w:rsid w:val="792B995C"/>
    <w:rsid w:val="79D966B9"/>
    <w:rsid w:val="79EADA56"/>
    <w:rsid w:val="79FAEAE0"/>
    <w:rsid w:val="7A96F4E9"/>
    <w:rsid w:val="7AA1A7E8"/>
    <w:rsid w:val="7AC2C42D"/>
    <w:rsid w:val="7AF90310"/>
    <w:rsid w:val="7B22DEF2"/>
    <w:rsid w:val="7B2B4362"/>
    <w:rsid w:val="7B56E021"/>
    <w:rsid w:val="7B6A4D27"/>
    <w:rsid w:val="7BCA7DBF"/>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2A075"/>
  <w15:docId w15:val="{E364D5F5-0893-4CDC-B717-841ACADA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hanging="859"/>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val="sv-SE" w:eastAsia="en-US"/>
    </w:rPr>
  </w:style>
  <w:style w:type="character" w:customStyle="1" w:styleId="HeaderChar">
    <w:name w:val="Header Char"/>
    <w:link w:val="Header"/>
    <w:qFormat/>
    <w:rPr>
      <w:rFonts w:ascii="Arial" w:hAnsi="Arial"/>
      <w:b/>
      <w:sz w:val="18"/>
      <w:lang w:val="en-GB" w:eastAsia="sv-SE"/>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eastAsia="en-US"/>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pPr>
      <w:numPr>
        <w:numId w:val="3"/>
      </w:numPr>
      <w:spacing w:after="160"/>
      <w:ind w:left="357" w:hanging="357"/>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Link">
    <w:name w:val="Link"/>
    <w:basedOn w:val="Normal"/>
    <w:link w:val="LinkChar"/>
    <w:qFormat/>
    <w:pPr>
      <w:spacing w:before="120" w:after="120"/>
    </w:pPr>
    <w:rPr>
      <w:b/>
      <w:bCs/>
      <w:color w:val="0000FF"/>
      <w:u w:val="single" w:color="0000FF"/>
    </w:rPr>
  </w:style>
  <w:style w:type="character" w:customStyle="1" w:styleId="LinkChar">
    <w:name w:val="Link Char"/>
    <w:basedOn w:val="DefaultParagraphFont"/>
    <w:link w:val="Link"/>
    <w:qFormat/>
    <w:rPr>
      <w:b/>
      <w:bCs/>
      <w:color w:val="0000FF"/>
      <w:u w:val="single" w:color="0000FF"/>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lang w:val="en-GB" w:eastAsia="en-US"/>
    </w:rPr>
  </w:style>
  <w:style w:type="character" w:customStyle="1" w:styleId="Mention3">
    <w:name w:val="Mention3"/>
    <w:basedOn w:val="DefaultParagraphFont"/>
    <w:uiPriority w:val="99"/>
    <w:unhideWhenUsed/>
    <w:qFormat/>
    <w:rPr>
      <w:color w:val="2B579A"/>
      <w:shd w:val="clear" w:color="auto" w:fill="E1DFDD"/>
    </w:rPr>
  </w:style>
  <w:style w:type="character" w:styleId="UnresolvedMention">
    <w:name w:val="Unresolved Mention"/>
    <w:basedOn w:val="DefaultParagraphFont"/>
    <w:uiPriority w:val="99"/>
    <w:unhideWhenUsed/>
    <w:rsid w:val="00FB164F"/>
    <w:rPr>
      <w:color w:val="605E5C"/>
      <w:shd w:val="clear" w:color="auto" w:fill="E1DFDD"/>
    </w:rPr>
  </w:style>
  <w:style w:type="character" w:styleId="Mention">
    <w:name w:val="Mention"/>
    <w:basedOn w:val="DefaultParagraphFont"/>
    <w:uiPriority w:val="99"/>
    <w:unhideWhenUsed/>
    <w:rsid w:val="00FB16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98bis_e/Docs/R4-2104830.zip" TargetMode="External"/><Relationship Id="rId21" Type="http://schemas.openxmlformats.org/officeDocument/2006/relationships/hyperlink" Target="https://www.3gpp.org/ftp/TSG_RAN/WG4_Radio/TSGR4_98bis_e/Docs/R4-2107361.zip" TargetMode="External"/><Relationship Id="rId42" Type="http://schemas.openxmlformats.org/officeDocument/2006/relationships/hyperlink" Target="https://www.3gpp.org/ftp/TSG_RAN/WG4_Radio/TSGR4_98bis_e/Docs/R4-2106874.zip" TargetMode="External"/><Relationship Id="rId63" Type="http://schemas.openxmlformats.org/officeDocument/2006/relationships/hyperlink" Target="https://www.3gpp.org/ftp/TSG_RAN/WG4_Radio/TSGR4_98bis_e/Docs/R4-2107141.zip" TargetMode="External"/><Relationship Id="rId84" Type="http://schemas.openxmlformats.org/officeDocument/2006/relationships/hyperlink" Target="https://www.3gpp.org/ftp/TSG_RAN/WG4_Radio/TSGR4_98bis_e/Docs/R4-2107145.zip" TargetMode="External"/><Relationship Id="rId138" Type="http://schemas.openxmlformats.org/officeDocument/2006/relationships/hyperlink" Target="https://www.3gpp.org/ftp/TSG_RAN/WG4_Radio/TSGR4_98bis_e/Docs/R4-2106357.zip" TargetMode="External"/><Relationship Id="rId159" Type="http://schemas.openxmlformats.org/officeDocument/2006/relationships/hyperlink" Target="https://www.3gpp.org/ftp/TSG_RAN/WG4_Radio/TSGR4_98bis_e/Docs/R4-2106978.zip" TargetMode="External"/><Relationship Id="rId170" Type="http://schemas.openxmlformats.org/officeDocument/2006/relationships/hyperlink" Target="https://www.3gpp.org/ftp/TSG_RAN/WG4_Radio/TSGR4_98bis_e/Docs/R4-2106983.zip" TargetMode="External"/><Relationship Id="rId107" Type="http://schemas.openxmlformats.org/officeDocument/2006/relationships/hyperlink" Target="https://www.3gpp.org/ftp/TSG_RAN/WG4_Radio/TSGR4_98bis_e/Docs/R4-2107144.zip" TargetMode="External"/><Relationship Id="rId11" Type="http://schemas.openxmlformats.org/officeDocument/2006/relationships/webSettings" Target="webSettings.xml"/><Relationship Id="rId32" Type="http://schemas.openxmlformats.org/officeDocument/2006/relationships/hyperlink" Target="https://www.3gpp.org/ftp/TSG_RAN/WG4_Radio/TSGR4_98bis_e/Docs/R4-2106855.zip" TargetMode="External"/><Relationship Id="rId53" Type="http://schemas.openxmlformats.org/officeDocument/2006/relationships/hyperlink" Target="https://www.3gpp.org/ftp/TSG_RAN/WG4_Radio/TSGR4_98bis_e/Docs/R4-2106575.zip" TargetMode="External"/><Relationship Id="rId74" Type="http://schemas.openxmlformats.org/officeDocument/2006/relationships/hyperlink" Target="https://www.3gpp.org/ftp/TSG_RAN/WG4_Radio/TSGR4_98bis_e/Docs/R4-2106876.zip" TargetMode="External"/><Relationship Id="rId128" Type="http://schemas.openxmlformats.org/officeDocument/2006/relationships/hyperlink" Target="https://www.3gpp.org/ftp/TSG_RAN/WG4_Radio/TSGR4_98bis_e/Docs/R4-2107143.zip" TargetMode="External"/><Relationship Id="rId149" Type="http://schemas.openxmlformats.org/officeDocument/2006/relationships/hyperlink" Target="https://www.3gpp.org/ftp/TSG_RAN/WG4_Radio/TSGR4_98bis_e/Docs/R4-2106876.zip" TargetMode="External"/><Relationship Id="rId5" Type="http://schemas.openxmlformats.org/officeDocument/2006/relationships/customXml" Target="../customXml/item5.xml"/><Relationship Id="rId95" Type="http://schemas.openxmlformats.org/officeDocument/2006/relationships/hyperlink" Target="https://www.3gpp.org/ftp/TSG_RAN/WG4_Radio/TSGR4_98bis_e/Docs/R4-2106984.zip" TargetMode="External"/><Relationship Id="rId160" Type="http://schemas.openxmlformats.org/officeDocument/2006/relationships/hyperlink" Target="https://www.3gpp.org/ftp/TSG_RAN/WG4_Radio/TSGR4_98bis_e/Docs/R4-2106577.zip" TargetMode="External"/><Relationship Id="rId181" Type="http://schemas.openxmlformats.org/officeDocument/2006/relationships/hyperlink" Target="https://www.3gpp.org/ftp/TSG_RAN/WG4_Radio/TSGR4_98bis_e/Docs/R4-2106975.zip" TargetMode="External"/><Relationship Id="rId22" Type="http://schemas.openxmlformats.org/officeDocument/2006/relationships/hyperlink" Target="https://www.3gpp.org/ftp/TSG_RAN/WG4_Radio/TSGR4_98bis_e/Docs/R4-2106849.zip" TargetMode="External"/><Relationship Id="rId43" Type="http://schemas.openxmlformats.org/officeDocument/2006/relationships/hyperlink" Target="https://www.3gpp.org/ftp/TSG_RAN/WG4_Radio/TSGR4_98bis_e/Docs/R4-2104829.zip" TargetMode="External"/><Relationship Id="rId64" Type="http://schemas.openxmlformats.org/officeDocument/2006/relationships/hyperlink" Target="https://www.3gpp.org/ftp/TSG_RAN/WG4_Radio/TSGR4_98bis_e/Docs/R4-2107141.zip" TargetMode="External"/><Relationship Id="rId118" Type="http://schemas.openxmlformats.org/officeDocument/2006/relationships/hyperlink" Target="https://www.3gpp.org/ftp/TSG_RAN/WG4_Radio/TSGR4_98bis_e/Docs/R4-2106357.zip" TargetMode="External"/><Relationship Id="rId139" Type="http://schemas.openxmlformats.org/officeDocument/2006/relationships/hyperlink" Target="https://www.3gpp.org/ftp/TSG_RAN/WG4_Radio/TSGR4_98bis_e/Docs/R4-2106575.zip" TargetMode="External"/><Relationship Id="rId85" Type="http://schemas.openxmlformats.org/officeDocument/2006/relationships/hyperlink" Target="https://www.3gpp.org/ftp/TSG_RAN/WG4_Radio/TSGR4_98bis_e/Docs/R4-2107145.zip" TargetMode="External"/><Relationship Id="rId150" Type="http://schemas.openxmlformats.org/officeDocument/2006/relationships/hyperlink" Target="https://www.3gpp.org/ftp/TSG_RAN/WG4_Radio/TSGR4_98bis_e/Docs/R4-2106579.zip" TargetMode="External"/><Relationship Id="rId171" Type="http://schemas.openxmlformats.org/officeDocument/2006/relationships/hyperlink" Target="https://www.3gpp.org/ftp/TSG_RAN/WG4_Radio/TSGR4_98bis_e/Docs/R4-2104830.zip" TargetMode="External"/><Relationship Id="rId12" Type="http://schemas.openxmlformats.org/officeDocument/2006/relationships/footnotes" Target="footnotes.xml"/><Relationship Id="rId33" Type="http://schemas.openxmlformats.org/officeDocument/2006/relationships/hyperlink" Target="https://www.3gpp.org/ftp/TSG_RAN/WG4_Radio/TSGR4_98bis_e/Docs/R4-2104432.zip" TargetMode="External"/><Relationship Id="rId108" Type="http://schemas.openxmlformats.org/officeDocument/2006/relationships/hyperlink" Target="https://www.3gpp.org/ftp/TSG_RAN/WG4_Radio/TSGR4_98bis_e/Docs/R4-2106579.zip" TargetMode="External"/><Relationship Id="rId129" Type="http://schemas.openxmlformats.org/officeDocument/2006/relationships/hyperlink" Target="https://www.3gpp.org/ftp/TSG_RAN/WG4_Radio/TSGR4_98bis_e/Docs/R4-2106876.zip" TargetMode="External"/><Relationship Id="rId54" Type="http://schemas.openxmlformats.org/officeDocument/2006/relationships/hyperlink" Target="https://www.3gpp.org/ftp/TSG_RAN/WG4_Radio/TSGR4_98bis_e/Docs/R4-2106357.zip" TargetMode="External"/><Relationship Id="rId75" Type="http://schemas.openxmlformats.org/officeDocument/2006/relationships/hyperlink" Target="https://www.3gpp.org/ftp/TSG_RAN/WG4_Radio/TSGR4_98bis_e/Docs/R4-2106876.zip" TargetMode="External"/><Relationship Id="rId96" Type="http://schemas.openxmlformats.org/officeDocument/2006/relationships/hyperlink" Target="https://www.3gpp.org/ftp/TSG_RAN/WG4_Radio/TSGR4_98bis_e/Docs/R4-2106357.zip" TargetMode="External"/><Relationship Id="rId140" Type="http://schemas.openxmlformats.org/officeDocument/2006/relationships/hyperlink" Target="https://www.3gpp.org/ftp/TSG_RAN/WG4_Radio/TSGR4_98bis_e/Docs/R4-2106357.zip" TargetMode="External"/><Relationship Id="rId161" Type="http://schemas.openxmlformats.org/officeDocument/2006/relationships/hyperlink" Target="https://www.3gpp.org/ftp/TSG_RAN/WG4_Radio/TSGR4_98bis_e/Docs/R4-2106979.zip" TargetMode="External"/><Relationship Id="rId182" Type="http://schemas.openxmlformats.org/officeDocument/2006/relationships/hyperlink" Target="https://www.3gpp.org/ftp/TSG_RAN/WG4_Radio/TSGR4_98bis_e/Docs/R4-2106873.zip" TargetMode="External"/><Relationship Id="rId6" Type="http://schemas.openxmlformats.org/officeDocument/2006/relationships/customXml" Target="../customXml/item6.xml"/><Relationship Id="rId23" Type="http://schemas.openxmlformats.org/officeDocument/2006/relationships/hyperlink" Target="https://www.3gpp.org/ftp/TSG_RAN/WG4_Radio/TSGR4_98bis_e/Docs/R4-2106357.zip" TargetMode="External"/><Relationship Id="rId119" Type="http://schemas.openxmlformats.org/officeDocument/2006/relationships/hyperlink" Target="https://www.3gpp.org/ftp/TSG_RAN/WG4_Radio/TSGR4_98bis_e/Docs/R4-2106357.zip" TargetMode="External"/><Relationship Id="rId44" Type="http://schemas.openxmlformats.org/officeDocument/2006/relationships/hyperlink" Target="https://www.3gpp.org/ftp/TSG_RAN/WG4_Radio/TSGR4_98bis_e/Docs/R4-2106984.zip" TargetMode="External"/><Relationship Id="rId65" Type="http://schemas.openxmlformats.org/officeDocument/2006/relationships/hyperlink" Target="https://www.3gpp.org/ftp/TSG_RAN/WG4_Radio/TSGR4_98bis_e/Docs/R4-2104433.zip" TargetMode="External"/><Relationship Id="rId86" Type="http://schemas.openxmlformats.org/officeDocument/2006/relationships/hyperlink" Target="https://www.3gpp.org/ftp/TSG_RAN/WG4_Radio/TSGR4_98bis_e/Docs/R4-2107145.zip" TargetMode="External"/><Relationship Id="rId130" Type="http://schemas.openxmlformats.org/officeDocument/2006/relationships/hyperlink" Target="https://www.3gpp.org/ftp/TSG_RAN/WG4_Radio/TSGR4_98bis_e/Docs/R4-2106876.zip" TargetMode="External"/><Relationship Id="rId151" Type="http://schemas.openxmlformats.org/officeDocument/2006/relationships/hyperlink" Target="https://www.3gpp.org/ftp/TSG_RAN/WG4_Radio/TSGR4_98bis_e/Docs/R4-2107361.zip" TargetMode="External"/><Relationship Id="rId172" Type="http://schemas.openxmlformats.org/officeDocument/2006/relationships/hyperlink" Target="https://www.3gpp.org/ftp/TSG_RAN/WG4_Radio/TSGR4_98bis_e/Docs/R4-2106848.zip" TargetMode="External"/><Relationship Id="rId13" Type="http://schemas.openxmlformats.org/officeDocument/2006/relationships/endnotes" Target="endnotes.xml"/><Relationship Id="rId18" Type="http://schemas.openxmlformats.org/officeDocument/2006/relationships/hyperlink" Target="https://www.3gpp.org/ftp/TSG_RAN/WG4_Radio/TSGR4_98bis_e/Docs/R4-2106357.zip" TargetMode="External"/><Relationship Id="rId39" Type="http://schemas.openxmlformats.org/officeDocument/2006/relationships/hyperlink" Target="https://www.3gpp.org/ftp/TSG_RAN/WG4_Radio/TSGR4_98bis_e/Docs/R4-2106980.zip" TargetMode="External"/><Relationship Id="rId109" Type="http://schemas.openxmlformats.org/officeDocument/2006/relationships/hyperlink" Target="https://www.3gpp.org/ftp/TSG_RAN/WG4_Radio/TSGR4_98bis_e/Docs/R4-2106877.zip" TargetMode="External"/><Relationship Id="rId34" Type="http://schemas.openxmlformats.org/officeDocument/2006/relationships/hyperlink" Target="https://www.3gpp.org/ftp/TSG_RAN/WG4_Radio/TSGR4_98bis_e/Docs/R4-2107141.zip" TargetMode="External"/><Relationship Id="rId50" Type="http://schemas.openxmlformats.org/officeDocument/2006/relationships/hyperlink" Target="https://www.3gpp.org/ftp/TSG_RAN/WG4_Radio/TSGR4_98bis_e/Docs/R4-2106855.zip" TargetMode="External"/><Relationship Id="rId55" Type="http://schemas.openxmlformats.org/officeDocument/2006/relationships/hyperlink" Target="https://www.3gpp.org/ftp/TSG_RAN/WG4_Radio/TSGR4_98bis_e/Docs/R4-2106357.zip" TargetMode="External"/><Relationship Id="rId76" Type="http://schemas.openxmlformats.org/officeDocument/2006/relationships/hyperlink" Target="https://www.3gpp.org/ftp/TSG_RAN/WG4_Radio/TSGR4_98bis_e/Docs/R4-2106579.zip" TargetMode="External"/><Relationship Id="rId97" Type="http://schemas.openxmlformats.org/officeDocument/2006/relationships/hyperlink" Target="https://www.3gpp.org/ftp/TSG_RAN/WG4_Radio/TSGR4_98bis_e/Docs/R4-2106357.zip" TargetMode="External"/><Relationship Id="rId104" Type="http://schemas.openxmlformats.org/officeDocument/2006/relationships/hyperlink" Target="https://www.3gpp.org/ftp/TSG_RAN/WG4_Radio/TSGR4_98bis_e/Docs/R4-2106577.zip" TargetMode="External"/><Relationship Id="rId120" Type="http://schemas.openxmlformats.org/officeDocument/2006/relationships/hyperlink" Target="https://www.3gpp.org/ftp/TSG_RAN/WG4_Radio/TSGR4_98bis_e/Docs/R4-2106575.zip" TargetMode="External"/><Relationship Id="rId125" Type="http://schemas.openxmlformats.org/officeDocument/2006/relationships/hyperlink" Target="https://www.3gpp.org/ftp/TSG_RAN/WG4_Radio/TSGR4_98bis_e/Docs/R4-2107141.zip" TargetMode="External"/><Relationship Id="rId141" Type="http://schemas.openxmlformats.org/officeDocument/2006/relationships/hyperlink" Target="https://www.3gpp.org/ftp/TSG_RAN/WG4_Radio/TSGR4_98bis_e/Docs/R4-2106357.zip" TargetMode="External"/><Relationship Id="rId146" Type="http://schemas.openxmlformats.org/officeDocument/2006/relationships/hyperlink" Target="https://www.3gpp.org/ftp/TSG_RAN/WG4_Radio/TSGR4_98bis_e/Docs/R4-2104433.zip" TargetMode="External"/><Relationship Id="rId167" Type="http://schemas.openxmlformats.org/officeDocument/2006/relationships/hyperlink" Target="https://www.3gpp.org/ftp/TSG_RAN/WG4_Radio/TSGR4_98bis_e/Docs/R4-2106578.zip" TargetMode="External"/><Relationship Id="rId7" Type="http://schemas.openxmlformats.org/officeDocument/2006/relationships/customXml" Target="../customXml/item7.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874.zip" TargetMode="External"/><Relationship Id="rId162" Type="http://schemas.openxmlformats.org/officeDocument/2006/relationships/hyperlink" Target="https://www.3gpp.org/ftp/TSG_RAN/WG4_Radio/TSGR4_98bis_e/Docs/R4-2107144.zip" TargetMode="External"/><Relationship Id="rId183" Type="http://schemas.openxmlformats.org/officeDocument/2006/relationships/hyperlink" Target="https://www.3gpp.org/ftp/TSG_RAN/WG4_Radio/TSGR4_98bis_e/Docs/R4-2106977.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6975.zip" TargetMode="External"/><Relationship Id="rId24" Type="http://schemas.openxmlformats.org/officeDocument/2006/relationships/hyperlink" Target="https://www.3gpp.org/ftp/TSG_RAN/WG4_Radio/TSGR4_98bis_e/Docs/R4-2106847.zip" TargetMode="External"/><Relationship Id="rId40" Type="http://schemas.openxmlformats.org/officeDocument/2006/relationships/hyperlink" Target="https://www.3gpp.org/ftp/TSG_RAN/WG4_Radio/TSGR4_98bis_e/Docs/R4-2104435.zip" TargetMode="External"/><Relationship Id="rId45" Type="http://schemas.openxmlformats.org/officeDocument/2006/relationships/hyperlink" Target="https://www.3gpp.org/ftp/TSG_RAN/WG4_Radio/TSGR4_98bis_e/Docs/R4-2106853.zip" TargetMode="External"/><Relationship Id="rId66" Type="http://schemas.openxmlformats.org/officeDocument/2006/relationships/hyperlink" Target="https://www.3gpp.org/ftp/TSG_RAN/WG4_Radio/TSGR4_98bis_e/Docs/R4-2104433.zip" TargetMode="External"/><Relationship Id="rId87" Type="http://schemas.openxmlformats.org/officeDocument/2006/relationships/hyperlink" Target="https://www.3gpp.org/ftp/TSG_RAN/WG4_Radio/TSGR4_98bis_e/Docs/R4-2107145.zip" TargetMode="External"/><Relationship Id="rId110" Type="http://schemas.openxmlformats.org/officeDocument/2006/relationships/hyperlink" Target="https://www.3gpp.org/ftp/TSG_RAN/WG4_Radio/TSGR4_98bis_e/Docs/R4-2107146.zip" TargetMode="External"/><Relationship Id="rId115" Type="http://schemas.openxmlformats.org/officeDocument/2006/relationships/hyperlink" Target="https://www.3gpp.org/ftp/TSG_RAN/WG4_Radio/TSGR4_98bis_e/Docs/R4-2106359.zip" TargetMode="External"/><Relationship Id="rId131" Type="http://schemas.openxmlformats.org/officeDocument/2006/relationships/hyperlink" Target="https://www.3gpp.org/ftp/TSG_RAN/WG4_Radio/TSGR4_98bis_e/Docs/R4-2106579.zip" TargetMode="External"/><Relationship Id="rId136" Type="http://schemas.openxmlformats.org/officeDocument/2006/relationships/hyperlink" Target="https://www.3gpp.org/ftp/TSG_RAN/WG4_Radio/TSGR4_98bis_e/Docs/R4-2106980.zip" TargetMode="External"/><Relationship Id="rId157" Type="http://schemas.openxmlformats.org/officeDocument/2006/relationships/hyperlink" Target="https://www.3gpp.org/ftp/TSG_RAN/WG4_Radio/TSGR4_98bis_e/Docs/R4-2106576.zip" TargetMode="External"/><Relationship Id="rId178" Type="http://schemas.openxmlformats.org/officeDocument/2006/relationships/hyperlink" Target="https://www.3gpp.org/ftp/TSG_RAN/WG4_Radio/TSGR4_98bis_e/Docs/R4-2106977.zip" TargetMode="External"/><Relationship Id="rId61" Type="http://schemas.openxmlformats.org/officeDocument/2006/relationships/hyperlink" Target="https://www.3gpp.org/ftp/TSG_RAN/WG4_Radio/TSGR4_98bis_e/Docs/R4-2104432.zip" TargetMode="External"/><Relationship Id="rId82" Type="http://schemas.openxmlformats.org/officeDocument/2006/relationships/hyperlink" Target="https://www.3gpp.org/ftp/TSG_RAN/WG4_Radio/TSGR4_98bis_e/Docs/R4-2104435.zip" TargetMode="External"/><Relationship Id="rId152" Type="http://schemas.openxmlformats.org/officeDocument/2006/relationships/hyperlink" Target="https://www.3gpp.org/ftp/TSG_RAN/WG4_Radio/TSGR4_98bis_e/Docs/R4-2106574.zip" TargetMode="External"/><Relationship Id="rId173" Type="http://schemas.openxmlformats.org/officeDocument/2006/relationships/hyperlink" Target="https://www.3gpp.org/ftp/TSG_RAN/WG4_Radio/TSGR4_98bis_e/Docs/R4-2106848.zip" TargetMode="External"/><Relationship Id="rId19" Type="http://schemas.openxmlformats.org/officeDocument/2006/relationships/hyperlink" Target="https://www.3gpp.org/ftp/TSG_RAN/WG4_Radio/TSGR4_98bis_e/Docs/R4-2106574.zip" TargetMode="External"/><Relationship Id="rId14" Type="http://schemas.openxmlformats.org/officeDocument/2006/relationships/hyperlink" Target="https://www.3gpp.org/ftp/TSG_RAN/WG4_Radio/TSGR4_98bis_e/Docs/R4-2107362.zip" TargetMode="External"/><Relationship Id="rId30" Type="http://schemas.openxmlformats.org/officeDocument/2006/relationships/hyperlink" Target="https://www.3gpp.org/ftp/TSG_RAN/WG4_Radio/TSGR4_98bis_e/Docs/R4-2106357.zip" TargetMode="External"/><Relationship Id="rId35" Type="http://schemas.openxmlformats.org/officeDocument/2006/relationships/hyperlink" Target="https://www.3gpp.org/ftp/TSG_RAN/WG4_Radio/TSGR4_98bis_e/Docs/R4-2104433.zip" TargetMode="External"/><Relationship Id="rId56" Type="http://schemas.openxmlformats.org/officeDocument/2006/relationships/hyperlink" Target="https://www.3gpp.org/ftp/TSG_RAN/WG4_Radio/TSGR4_98bis_e/Docs/R4-2106357.zip" TargetMode="External"/><Relationship Id="rId77" Type="http://schemas.openxmlformats.org/officeDocument/2006/relationships/hyperlink" Target="https://www.3gpp.org/ftp/TSG_RAN/WG4_Radio/TSGR4_98bis_e/Docs/R4-2107361.zip" TargetMode="External"/><Relationship Id="rId100" Type="http://schemas.openxmlformats.org/officeDocument/2006/relationships/hyperlink" Target="https://www.3gpp.org/ftp/TSG_RAN/WG4_Radio/TSGR4_98bis_e/Docs/R4-2106854.zip" TargetMode="External"/><Relationship Id="rId105" Type="http://schemas.openxmlformats.org/officeDocument/2006/relationships/hyperlink" Target="https://www.3gpp.org/ftp/TSG_RAN/WG4_Radio/TSGR4_98bis_e/Docs/R4-2107142.zip" TargetMode="External"/><Relationship Id="rId126" Type="http://schemas.openxmlformats.org/officeDocument/2006/relationships/hyperlink" Target="https://www.3gpp.org/ftp/TSG_RAN/WG4_Radio/TSGR4_98bis_e/Docs/R4-2104433.zip" TargetMode="External"/><Relationship Id="rId147" Type="http://schemas.openxmlformats.org/officeDocument/2006/relationships/hyperlink" Target="https://www.3gpp.org/ftp/TSG_RAN/WG4_Radio/TSGR4_98bis_e/Docs/R4-2107143.zip" TargetMode="External"/><Relationship Id="rId168" Type="http://schemas.openxmlformats.org/officeDocument/2006/relationships/hyperlink" Target="https://www.3gpp.org/ftp/TSG_RAN/WG4_Radio/TSGR4_98bis_e/Docs/R4-2106982.zip" TargetMode="External"/><Relationship Id="rId8" Type="http://schemas.openxmlformats.org/officeDocument/2006/relationships/numbering" Target="numbering.xml"/><Relationship Id="rId51" Type="http://schemas.openxmlformats.org/officeDocument/2006/relationships/hyperlink" Target="https://www.3gpp.org/ftp/TSG_RAN/WG4_Radio/TSGR4_98bis_e/Docs/R4-2106855.zip" TargetMode="External"/><Relationship Id="rId72" Type="http://schemas.openxmlformats.org/officeDocument/2006/relationships/hyperlink" Target="https://www.3gpp.org/ftp/TSG_RAN/WG4_Radio/TSGR4_98bis_e/Docs/R4-2106876.zip" TargetMode="External"/><Relationship Id="rId93" Type="http://schemas.openxmlformats.org/officeDocument/2006/relationships/hyperlink" Target="https://www.3gpp.org/ftp/TSG_RAN/WG4_Radio/TSGR4_98bis_e/Docs/R4-2104829.zip" TargetMode="External"/><Relationship Id="rId98" Type="http://schemas.openxmlformats.org/officeDocument/2006/relationships/hyperlink" Target="https://www.3gpp.org/ftp/TSG_RAN/WG4_Radio/TSGR4_98bis_e/Docs/R4-2106357.zip" TargetMode="External"/><Relationship Id="rId121" Type="http://schemas.openxmlformats.org/officeDocument/2006/relationships/hyperlink" Target="https://www.3gpp.org/ftp/TSG_RAN/WG4_Radio/TSGR4_98bis_e/Docs/R4-2106357.zip" TargetMode="External"/><Relationship Id="rId142" Type="http://schemas.openxmlformats.org/officeDocument/2006/relationships/hyperlink" Target="https://www.3gpp.org/ftp/TSG_RAN/WG4_Radio/TSGR4_98bis_e/Docs/R4-2104432.zip" TargetMode="External"/><Relationship Id="rId163" Type="http://schemas.openxmlformats.org/officeDocument/2006/relationships/hyperlink" Target="https://www.3gpp.org/ftp/TSG_RAN/WG4_Radio/TSGR4_98bis_e/Docs/R4-2106877.zip"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3gpp.org/ftp/TSG_RAN/WG4_Radio/TSGR4_98bis_e/Docs/R4-2106879.zip" TargetMode="External"/><Relationship Id="rId46" Type="http://schemas.openxmlformats.org/officeDocument/2006/relationships/hyperlink" Target="https://www.3gpp.org/ftp/TSG_RAN/WG4_Radio/TSGR4_98bis_e/Docs/R4-2106853.zip" TargetMode="External"/><Relationship Id="rId67" Type="http://schemas.openxmlformats.org/officeDocument/2006/relationships/hyperlink" Target="https://www.3gpp.org/ftp/TSG_RAN/WG4_Radio/TSGR4_98bis_e/Docs/R4-2107143.zip" TargetMode="External"/><Relationship Id="rId116" Type="http://schemas.openxmlformats.org/officeDocument/2006/relationships/hyperlink" Target="https://www.3gpp.org/ftp/TSG_RAN/WG4_Radio/TSGR4_98bis_e/Docs/R4-2106983.zip" TargetMode="External"/><Relationship Id="rId137" Type="http://schemas.openxmlformats.org/officeDocument/2006/relationships/hyperlink" Target="https://www.3gpp.org/ftp/TSG_RAN/WG4_Radio/TSGR4_98bis_e/Docs/R4-2106357.zip" TargetMode="External"/><Relationship Id="rId158" Type="http://schemas.openxmlformats.org/officeDocument/2006/relationships/hyperlink" Target="https://www.3gpp.org/ftp/TSG_RAN/WG4_Radio/TSGR4_98bis_e/Docs/R4-2106856.zip" TargetMode="External"/><Relationship Id="rId20" Type="http://schemas.openxmlformats.org/officeDocument/2006/relationships/hyperlink" Target="https://www.3gpp.org/ftp/TSG_RAN/WG4_Radio/TSGR4_98bis_e/Docs/R4-2106976.zip" TargetMode="External"/><Relationship Id="rId41" Type="http://schemas.openxmlformats.org/officeDocument/2006/relationships/hyperlink" Target="https://www.3gpp.org/ftp/TSG_RAN/WG4_Radio/TSGR4_98bis_e/Docs/R4-2107145.zip" TargetMode="External"/><Relationship Id="rId62" Type="http://schemas.openxmlformats.org/officeDocument/2006/relationships/hyperlink" Target="https://www.3gpp.org/ftp/TSG_RAN/WG4_Radio/TSGR4_98bis_e/Docs/R4-2107141.zip" TargetMode="External"/><Relationship Id="rId83" Type="http://schemas.openxmlformats.org/officeDocument/2006/relationships/hyperlink" Target="https://www.3gpp.org/ftp/TSG_RAN/WG4_Radio/TSGR4_98bis_e/Docs/R4-2104435.zip" TargetMode="External"/><Relationship Id="rId88" Type="http://schemas.openxmlformats.org/officeDocument/2006/relationships/hyperlink" Target="https://www.3gpp.org/ftp/TSG_RAN/WG4_Radio/TSGR4_98bis_e/Docs/R4-2106357.zip" TargetMode="External"/><Relationship Id="rId111" Type="http://schemas.openxmlformats.org/officeDocument/2006/relationships/hyperlink" Target="https://www.3gpp.org/ftp/TSG_RAN/WG4_Radio/TSGR4_98bis_e/Docs/R4-2106981.zip" TargetMode="External"/><Relationship Id="rId132" Type="http://schemas.openxmlformats.org/officeDocument/2006/relationships/hyperlink" Target="https://www.3gpp.org/ftp/TSG_RAN/WG4_Radio/TSGR4_98bis_e/Docs/R4-2107361.zip" TargetMode="External"/><Relationship Id="rId153" Type="http://schemas.openxmlformats.org/officeDocument/2006/relationships/hyperlink" Target="https://www.3gpp.org/ftp/TSG_RAN/WG4_Radio/TSGR4_98bis_e/Docs/R4-2106574.zip" TargetMode="External"/><Relationship Id="rId174" Type="http://schemas.openxmlformats.org/officeDocument/2006/relationships/hyperlink" Target="https://www.3gpp.org/ftp/TSG_RAN/WG4_Radio/TSGR4_98bis_e/Docs/R4-2106847.zip" TargetMode="External"/><Relationship Id="rId179" Type="http://schemas.openxmlformats.org/officeDocument/2006/relationships/hyperlink" Target="https://www.3gpp.org/ftp/TSG_RAN/WG4_Radio/TSGR4_98bis_e/Docs/R4-2106847.zip" TargetMode="External"/><Relationship Id="rId15" Type="http://schemas.openxmlformats.org/officeDocument/2006/relationships/hyperlink" Target="https://www.3gpp.org/ftp/TSG_RAN/WG4_Radio/TSGR4_98bis_e/Docs/R4-2107360.zip" TargetMode="External"/><Relationship Id="rId36" Type="http://schemas.openxmlformats.org/officeDocument/2006/relationships/hyperlink" Target="https://www.3gpp.org/ftp/TSG_RAN/WG4_Radio/TSGR4_98bis_e/Docs/R4-2107143.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6979.zip" TargetMode="External"/><Relationship Id="rId127" Type="http://schemas.openxmlformats.org/officeDocument/2006/relationships/hyperlink" Target="https://www.3gpp.org/ftp/TSG_RAN/WG4_Radio/TSGR4_98bis_e/Docs/R4-2104433.zip" TargetMode="External"/><Relationship Id="rId10" Type="http://schemas.openxmlformats.org/officeDocument/2006/relationships/settings" Target="settings.xml"/><Relationship Id="rId31" Type="http://schemas.openxmlformats.org/officeDocument/2006/relationships/hyperlink" Target="https://www.3gpp.org/ftp/TSG_RAN/WG4_Radio/TSGR4_98bis_e/Docs/R4-2106575.zip" TargetMode="External"/><Relationship Id="rId52" Type="http://schemas.openxmlformats.org/officeDocument/2006/relationships/hyperlink" Target="https://www.3gpp.org/ftp/TSG_RAN/WG4_Radio/TSGR4_98bis_e/Docs/R4-2106855.zip" TargetMode="External"/><Relationship Id="rId73" Type="http://schemas.openxmlformats.org/officeDocument/2006/relationships/hyperlink" Target="https://www.3gpp.org/ftp/TSG_RAN/WG4_Radio/TSGR4_98bis_e/Docs/R4-2106876.zip" TargetMode="External"/><Relationship Id="rId78" Type="http://schemas.openxmlformats.org/officeDocument/2006/relationships/hyperlink" Target="https://www.3gpp.org/ftp/TSG_RAN/WG4_Radio/TSGR4_98bis_e/Docs/R4-2106574.zip" TargetMode="External"/><Relationship Id="rId94" Type="http://schemas.openxmlformats.org/officeDocument/2006/relationships/hyperlink" Target="https://www.3gpp.org/ftp/TSG_RAN/WG4_Radio/TSGR4_98bis_e/Docs/R4-2104829.zip" TargetMode="External"/><Relationship Id="rId99" Type="http://schemas.openxmlformats.org/officeDocument/2006/relationships/hyperlink" Target="https://www.3gpp.org/ftp/TSG_RAN/WG4_Radio/TSGR4_98bis_e/Docs/R4-2106357.zip" TargetMode="External"/><Relationship Id="rId101" Type="http://schemas.openxmlformats.org/officeDocument/2006/relationships/hyperlink" Target="https://www.3gpp.org/ftp/TSG_RAN/WG4_Radio/TSGR4_98bis_e/Docs/R4-2106576.zip" TargetMode="External"/><Relationship Id="rId122" Type="http://schemas.openxmlformats.org/officeDocument/2006/relationships/hyperlink" Target="https://www.3gpp.org/ftp/TSG_RAN/WG4_Radio/TSGR4_98bis_e/Docs/R4-2106357.zip" TargetMode="External"/><Relationship Id="rId143" Type="http://schemas.openxmlformats.org/officeDocument/2006/relationships/hyperlink" Target="https://www.3gpp.org/ftp/TSG_RAN/WG4_Radio/TSGR4_98bis_e/Docs/R4-2104432.zip" TargetMode="External"/><Relationship Id="rId148" Type="http://schemas.openxmlformats.org/officeDocument/2006/relationships/hyperlink" Target="https://www.3gpp.org/ftp/TSG_RAN/WG4_Radio/TSGR4_98bis_e/Docs/R4-2106876.zip" TargetMode="External"/><Relationship Id="rId164" Type="http://schemas.openxmlformats.org/officeDocument/2006/relationships/hyperlink" Target="https://www.3gpp.org/ftp/TSG_RAN/WG4_Radio/TSGR4_98bis_e/Docs/R4-2107146.zip" TargetMode="External"/><Relationship Id="rId169" Type="http://schemas.openxmlformats.org/officeDocument/2006/relationships/hyperlink" Target="https://www.3gpp.org/ftp/TSG_RAN/WG4_Radio/TSGR4_98bis_e/Docs/R4-2106359.zip"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s://www.3gpp.org/ftp/TSG_RAN/WG4_Radio/TSGR4_98bis_e/Docs/R4-2106879.zip" TargetMode="External"/><Relationship Id="rId26" Type="http://schemas.openxmlformats.org/officeDocument/2006/relationships/hyperlink" Target="https://www.3gpp.org/ftp/TSG_RAN/WG4_Radio/TSGR4_98bis_e/Docs/R4-2106975.zip" TargetMode="External"/><Relationship Id="rId47" Type="http://schemas.openxmlformats.org/officeDocument/2006/relationships/hyperlink" Target="https://www.3gpp.org/ftp/TSG_RAN/WG4_Radio/TSGR4_98bis_e/Docs/R4-2106853.zip" TargetMode="External"/><Relationship Id="rId68" Type="http://schemas.openxmlformats.org/officeDocument/2006/relationships/hyperlink" Target="https://www.3gpp.org/ftp/TSG_RAN/WG4_Radio/TSGR4_98bis_e/Docs/R4-2107143.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875.zip" TargetMode="External"/><Relationship Id="rId133" Type="http://schemas.openxmlformats.org/officeDocument/2006/relationships/hyperlink" Target="https://www.3gpp.org/ftp/TSG_RAN/WG4_Radio/TSGR4_98bis_e/Docs/R4-2106574.zip" TargetMode="External"/><Relationship Id="rId154" Type="http://schemas.openxmlformats.org/officeDocument/2006/relationships/hyperlink" Target="https://www.3gpp.org/ftp/TSG_RAN/WG4_Radio/TSGR4_98bis_e/Docs/R4-2104434.zip" TargetMode="External"/><Relationship Id="rId175" Type="http://schemas.openxmlformats.org/officeDocument/2006/relationships/hyperlink" Target="https://www.3gpp.org/ftp/TSG_RAN/WG4_Radio/TSGR4_98bis_e/Docs/R4-2106879.zip" TargetMode="External"/><Relationship Id="rId16" Type="http://schemas.openxmlformats.org/officeDocument/2006/relationships/hyperlink" Target="https://www.3gpp.org/ftp/TSG_RAN/WG4_Radio/TSGR4_98bis_e/Docs/R4-2107139.zip" TargetMode="External"/><Relationship Id="rId37" Type="http://schemas.openxmlformats.org/officeDocument/2006/relationships/hyperlink" Target="https://www.3gpp.org/ftp/TSG_RAN/WG4_Radio/TSGR4_98bis_e/Docs/R4-2106876.zip" TargetMode="External"/><Relationship Id="rId58" Type="http://schemas.openxmlformats.org/officeDocument/2006/relationships/hyperlink" Target="https://www.3gpp.org/ftp/TSG_RAN/WG4_Radio/TSGR4_98bis_e/Docs/R4-2104432.zip" TargetMode="External"/><Relationship Id="rId79" Type="http://schemas.openxmlformats.org/officeDocument/2006/relationships/hyperlink" Target="https://www.3gpp.org/ftp/TSG_RAN/WG4_Radio/TSGR4_98bis_e/Docs/R4-2106574.zip" TargetMode="External"/><Relationship Id="rId102" Type="http://schemas.openxmlformats.org/officeDocument/2006/relationships/hyperlink" Target="https://www.3gpp.org/ftp/TSG_RAN/WG4_Radio/TSGR4_98bis_e/Docs/R4-2106856.zip" TargetMode="External"/><Relationship Id="rId123" Type="http://schemas.openxmlformats.org/officeDocument/2006/relationships/hyperlink" Target="https://www.3gpp.org/ftp/TSG_RAN/WG4_Radio/TSGR4_98bis_e/Docs/R4-2104432.zip" TargetMode="External"/><Relationship Id="rId144" Type="http://schemas.openxmlformats.org/officeDocument/2006/relationships/hyperlink" Target="https://www.3gpp.org/ftp/TSG_RAN/WG4_Radio/TSGR4_98bis_e/Docs/R4-2107141.zip" TargetMode="External"/><Relationship Id="rId90" Type="http://schemas.openxmlformats.org/officeDocument/2006/relationships/hyperlink" Target="https://www.3gpp.org/ftp/TSG_RAN/WG4_Radio/TSGR4_98bis_e/Docs/R4-2106874.zip" TargetMode="External"/><Relationship Id="rId165" Type="http://schemas.openxmlformats.org/officeDocument/2006/relationships/hyperlink" Target="https://www.3gpp.org/ftp/TSG_RAN/WG4_Radio/TSGR4_98bis_e/Docs/R4-2106981.zip" TargetMode="External"/><Relationship Id="rId186" Type="http://schemas.openxmlformats.org/officeDocument/2006/relationships/fontTable" Target="fontTable.xml"/><Relationship Id="rId27" Type="http://schemas.openxmlformats.org/officeDocument/2006/relationships/hyperlink" Target="https://www.3gpp.org/ftp/TSG_RAN/WG4_Radio/TSGR4_98bis_e/Docs/R4-2106847.zip" TargetMode="External"/><Relationship Id="rId48" Type="http://schemas.openxmlformats.org/officeDocument/2006/relationships/hyperlink" Target="https://www.3gpp.org/ftp/TSG_RAN/WG4_Radio/TSGR4_98bis_e/Docs/R4-2106357.zip" TargetMode="External"/><Relationship Id="rId69" Type="http://schemas.openxmlformats.org/officeDocument/2006/relationships/hyperlink" Target="https://www.3gpp.org/ftp/TSG_RAN/WG4_Radio/TSGR4_98bis_e/Docs/R4-2107143.zip" TargetMode="External"/><Relationship Id="rId113" Type="http://schemas.openxmlformats.org/officeDocument/2006/relationships/hyperlink" Target="https://www.3gpp.org/ftp/TSG_RAN/WG4_Radio/TSGR4_98bis_e/Docs/R4-2106578.zip" TargetMode="External"/><Relationship Id="rId134" Type="http://schemas.openxmlformats.org/officeDocument/2006/relationships/hyperlink" Target="https://www.3gpp.org/ftp/TSG_RAN/WG4_Radio/TSGR4_98bis_e/Docs/R4-2106574.zip" TargetMode="External"/><Relationship Id="rId80" Type="http://schemas.openxmlformats.org/officeDocument/2006/relationships/hyperlink" Target="https://www.3gpp.org/ftp/TSG_RAN/WG4_Radio/TSGR4_98bis_e/Docs/R4-2104434.zip" TargetMode="External"/><Relationship Id="rId155" Type="http://schemas.openxmlformats.org/officeDocument/2006/relationships/hyperlink" Target="https://www.3gpp.org/ftp/TSG_RAN/WG4_Radio/TSGR4_98bis_e/Docs/R4-2106980.zip" TargetMode="External"/><Relationship Id="rId176" Type="http://schemas.openxmlformats.org/officeDocument/2006/relationships/hyperlink" Target="https://www.3gpp.org/ftp/TSG_RAN/WG4_Radio/TSGR4_98bis_e/Docs/R4-2106975.zip" TargetMode="External"/><Relationship Id="rId17" Type="http://schemas.openxmlformats.org/officeDocument/2006/relationships/hyperlink" Target="https://www.3gpp.org/ftp/TSG_RAN/WG4_Radio/TSGR4_98bis_e/Docs/R4-2104431.zip" TargetMode="External"/><Relationship Id="rId38" Type="http://schemas.openxmlformats.org/officeDocument/2006/relationships/hyperlink" Target="https://www.3gpp.org/ftp/TSG_RAN/WG4_Radio/TSGR4_98bis_e/Docs/R4-2104434.zip" TargetMode="External"/><Relationship Id="rId59" Type="http://schemas.openxmlformats.org/officeDocument/2006/relationships/hyperlink" Target="https://www.3gpp.org/ftp/TSG_RAN/WG4_Radio/TSGR4_98bis_e/Docs/R4-2107141.zip" TargetMode="External"/><Relationship Id="rId103" Type="http://schemas.openxmlformats.org/officeDocument/2006/relationships/hyperlink" Target="https://www.3gpp.org/ftp/TSG_RAN/WG4_Radio/TSGR4_98bis_e/Docs/R4-2106978.zip" TargetMode="External"/><Relationship Id="rId124" Type="http://schemas.openxmlformats.org/officeDocument/2006/relationships/hyperlink" Target="https://www.3gpp.org/ftp/TSG_RAN/WG4_Radio/TSGR4_98bis_e/Docs/R4-2104432.zip" TargetMode="External"/><Relationship Id="rId70" Type="http://schemas.openxmlformats.org/officeDocument/2006/relationships/hyperlink" Target="https://www.3gpp.org/ftp/TSG_RAN/WG4_Radio/TSGR4_98bis_e/Docs/R4-2107143.zip" TargetMode="External"/><Relationship Id="rId91" Type="http://schemas.openxmlformats.org/officeDocument/2006/relationships/hyperlink" Target="https://www.3gpp.org/ftp/TSG_RAN/WG4_Radio/TSGR4_98bis_e/Docs/R4-2106874.zip" TargetMode="External"/><Relationship Id="rId145" Type="http://schemas.openxmlformats.org/officeDocument/2006/relationships/hyperlink" Target="https://www.3gpp.org/ftp/TSG_RAN/WG4_Radio/TSGR4_98bis_e/Docs/R4-2104433.zip" TargetMode="External"/><Relationship Id="rId166" Type="http://schemas.openxmlformats.org/officeDocument/2006/relationships/hyperlink" Target="https://www.3gpp.org/ftp/TSG_RAN/WG4_Radio/TSGR4_98bis_e/Docs/R4-2106875.zip"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www.3gpp.org/ftp/TSG_RAN/WG4_Radio/TSGR4_98bis_e/Docs/R4-2106879.zip" TargetMode="External"/><Relationship Id="rId49" Type="http://schemas.openxmlformats.org/officeDocument/2006/relationships/hyperlink" Target="https://www.3gpp.org/ftp/TSG_RAN/WG4_Radio/TSGR4_98bis_e/Docs/R4-2106357.zip" TargetMode="External"/><Relationship Id="rId114" Type="http://schemas.openxmlformats.org/officeDocument/2006/relationships/hyperlink" Target="https://www.3gpp.org/ftp/TSG_RAN/WG4_Radio/TSGR4_98bis_e/Docs/R4-2106982.zip" TargetMode="External"/><Relationship Id="rId60" Type="http://schemas.openxmlformats.org/officeDocument/2006/relationships/hyperlink" Target="https://www.3gpp.org/ftp/TSG_RAN/WG4_Radio/TSGR4_98bis_e/Docs/R4-2107141.zip" TargetMode="External"/><Relationship Id="rId81" Type="http://schemas.openxmlformats.org/officeDocument/2006/relationships/hyperlink" Target="https://www.3gpp.org/ftp/TSG_RAN/WG4_Radio/TSGR4_98bis_e/Docs/R4-2106980.zip" TargetMode="External"/><Relationship Id="rId135" Type="http://schemas.openxmlformats.org/officeDocument/2006/relationships/hyperlink" Target="https://www.3gpp.org/ftp/TSG_RAN/WG4_Radio/TSGR4_98bis_e/Docs/R4-2104434.zip" TargetMode="External"/><Relationship Id="rId156" Type="http://schemas.openxmlformats.org/officeDocument/2006/relationships/hyperlink" Target="https://www.3gpp.org/ftp/TSG_RAN/WG4_Radio/TSGR4_98bis_e/Docs/R4-2106854.zip" TargetMode="External"/><Relationship Id="rId177" Type="http://schemas.openxmlformats.org/officeDocument/2006/relationships/hyperlink" Target="https://www.3gpp.org/ftp/TSG_RAN/WG4_Radio/TSGR4_98bis_e/Docs/R4-21068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5AIRPNAIUNRU-1328258698-3932</_dlc_DocId>
    <_dlc_DocIdUrl xmlns="71c5aaf6-e6ce-465b-b873-5148d2a4c105">
      <Url>https://nokia.sharepoint.com/sites/c5g/5gradio/_layouts/15/DocIdRedir.aspx?ID=5AIRPNAIUNRU-1328258698-3932</Url>
      <Description>5AIRPNAIUNRU-1328258698-3932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BDC7B-84DC-47D0-ACC0-B116C7A4A91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DABAD5C-15BD-4305-A890-E5A9D1F92408}">
  <ds:schemaRefs>
    <ds:schemaRef ds:uri="http://schemas.openxmlformats.org/officeDocument/2006/bibliography"/>
  </ds:schemaRefs>
</ds:datastoreItem>
</file>

<file path=customXml/itemProps4.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5.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A5142D2-D5A3-47D7-93EB-A4932C84BBED}">
  <ds:schemaRefs>
    <ds:schemaRef ds:uri="http://schemas.microsoft.com/sharepoint/events"/>
  </ds:schemaRefs>
</ds:datastoreItem>
</file>

<file path=customXml/itemProps7.xml><?xml version="1.0" encoding="utf-8"?>
<ds:datastoreItem xmlns:ds="http://schemas.openxmlformats.org/officeDocument/2006/customXml" ds:itemID="{45A856FF-43C3-4392-A5EF-4FCF53685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Pages>
  <Words>43483</Words>
  <Characters>247857</Characters>
  <Application>Microsoft Office Word</Application>
  <DocSecurity>4</DocSecurity>
  <Lines>2065</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290759</CharactersWithSpaces>
  <SharedDoc>false</SharedDoc>
  <HLinks>
    <vt:vector size="1026" baseType="variant">
      <vt:variant>
        <vt:i4>262173</vt:i4>
      </vt:variant>
      <vt:variant>
        <vt:i4>594</vt:i4>
      </vt:variant>
      <vt:variant>
        <vt:i4>0</vt:i4>
      </vt:variant>
      <vt:variant>
        <vt:i4>5</vt:i4>
      </vt:variant>
      <vt:variant>
        <vt:lpwstr>https://www.3gpp.org/ftp/TSG_RAN/WG4_Radio/TSGR4_98bis_e/Docs/R4-2106977.zip</vt:lpwstr>
      </vt:variant>
      <vt:variant>
        <vt:lpwstr/>
      </vt:variant>
      <vt:variant>
        <vt:i4>65565</vt:i4>
      </vt:variant>
      <vt:variant>
        <vt:i4>591</vt:i4>
      </vt:variant>
      <vt:variant>
        <vt:i4>0</vt:i4>
      </vt:variant>
      <vt:variant>
        <vt:i4>5</vt:i4>
      </vt:variant>
      <vt:variant>
        <vt:lpwstr>https://www.3gpp.org/ftp/TSG_RAN/WG4_Radio/TSGR4_98bis_e/Docs/R4-2106873.zip</vt:lpwstr>
      </vt:variant>
      <vt:variant>
        <vt:lpwstr/>
      </vt:variant>
      <vt:variant>
        <vt:i4>393245</vt:i4>
      </vt:variant>
      <vt:variant>
        <vt:i4>588</vt:i4>
      </vt:variant>
      <vt:variant>
        <vt:i4>0</vt:i4>
      </vt:variant>
      <vt:variant>
        <vt:i4>5</vt:i4>
      </vt:variant>
      <vt:variant>
        <vt:lpwstr>https://www.3gpp.org/ftp/TSG_RAN/WG4_Radio/TSGR4_98bis_e/Docs/R4-2106975.zip</vt:lpwstr>
      </vt:variant>
      <vt:variant>
        <vt:lpwstr/>
      </vt:variant>
      <vt:variant>
        <vt:i4>720925</vt:i4>
      </vt:variant>
      <vt:variant>
        <vt:i4>585</vt:i4>
      </vt:variant>
      <vt:variant>
        <vt:i4>0</vt:i4>
      </vt:variant>
      <vt:variant>
        <vt:i4>5</vt:i4>
      </vt:variant>
      <vt:variant>
        <vt:lpwstr>https://www.3gpp.org/ftp/TSG_RAN/WG4_Radio/TSGR4_98bis_e/Docs/R4-2106879.zip</vt:lpwstr>
      </vt:variant>
      <vt:variant>
        <vt:lpwstr/>
      </vt:variant>
      <vt:variant>
        <vt:i4>327710</vt:i4>
      </vt:variant>
      <vt:variant>
        <vt:i4>582</vt:i4>
      </vt:variant>
      <vt:variant>
        <vt:i4>0</vt:i4>
      </vt:variant>
      <vt:variant>
        <vt:i4>5</vt:i4>
      </vt:variant>
      <vt:variant>
        <vt:lpwstr>https://www.3gpp.org/ftp/TSG_RAN/WG4_Radio/TSGR4_98bis_e/Docs/R4-2106847.zip</vt:lpwstr>
      </vt:variant>
      <vt:variant>
        <vt:lpwstr/>
      </vt:variant>
      <vt:variant>
        <vt:i4>262173</vt:i4>
      </vt:variant>
      <vt:variant>
        <vt:i4>579</vt:i4>
      </vt:variant>
      <vt:variant>
        <vt:i4>0</vt:i4>
      </vt:variant>
      <vt:variant>
        <vt:i4>5</vt:i4>
      </vt:variant>
      <vt:variant>
        <vt:lpwstr>https://www.3gpp.org/ftp/TSG_RAN/WG4_Radio/TSGR4_98bis_e/Docs/R4-2106977.zip</vt:lpwstr>
      </vt:variant>
      <vt:variant>
        <vt:lpwstr/>
      </vt:variant>
      <vt:variant>
        <vt:i4>65565</vt:i4>
      </vt:variant>
      <vt:variant>
        <vt:i4>576</vt:i4>
      </vt:variant>
      <vt:variant>
        <vt:i4>0</vt:i4>
      </vt:variant>
      <vt:variant>
        <vt:i4>5</vt:i4>
      </vt:variant>
      <vt:variant>
        <vt:lpwstr>https://www.3gpp.org/ftp/TSG_RAN/WG4_Radio/TSGR4_98bis_e/Docs/R4-2106873.zip</vt:lpwstr>
      </vt:variant>
      <vt:variant>
        <vt:lpwstr/>
      </vt:variant>
      <vt:variant>
        <vt:i4>393245</vt:i4>
      </vt:variant>
      <vt:variant>
        <vt:i4>573</vt:i4>
      </vt:variant>
      <vt:variant>
        <vt:i4>0</vt:i4>
      </vt:variant>
      <vt:variant>
        <vt:i4>5</vt:i4>
      </vt:variant>
      <vt:variant>
        <vt:lpwstr>https://www.3gpp.org/ftp/TSG_RAN/WG4_Radio/TSGR4_98bis_e/Docs/R4-2106975.zip</vt:lpwstr>
      </vt:variant>
      <vt:variant>
        <vt:lpwstr/>
      </vt:variant>
      <vt:variant>
        <vt:i4>720925</vt:i4>
      </vt:variant>
      <vt:variant>
        <vt:i4>570</vt:i4>
      </vt:variant>
      <vt:variant>
        <vt:i4>0</vt:i4>
      </vt:variant>
      <vt:variant>
        <vt:i4>5</vt:i4>
      </vt:variant>
      <vt:variant>
        <vt:lpwstr>https://www.3gpp.org/ftp/TSG_RAN/WG4_Radio/TSGR4_98bis_e/Docs/R4-2106879.zip</vt:lpwstr>
      </vt:variant>
      <vt:variant>
        <vt:lpwstr/>
      </vt:variant>
      <vt:variant>
        <vt:i4>327710</vt:i4>
      </vt:variant>
      <vt:variant>
        <vt:i4>567</vt:i4>
      </vt:variant>
      <vt:variant>
        <vt:i4>0</vt:i4>
      </vt:variant>
      <vt:variant>
        <vt:i4>5</vt:i4>
      </vt:variant>
      <vt:variant>
        <vt:lpwstr>https://www.3gpp.org/ftp/TSG_RAN/WG4_Radio/TSGR4_98bis_e/Docs/R4-2106847.zip</vt:lpwstr>
      </vt:variant>
      <vt:variant>
        <vt:lpwstr/>
      </vt:variant>
      <vt:variant>
        <vt:i4>655390</vt:i4>
      </vt:variant>
      <vt:variant>
        <vt:i4>564</vt:i4>
      </vt:variant>
      <vt:variant>
        <vt:i4>0</vt:i4>
      </vt:variant>
      <vt:variant>
        <vt:i4>5</vt:i4>
      </vt:variant>
      <vt:variant>
        <vt:lpwstr>https://www.3gpp.org/ftp/TSG_RAN/WG4_Radio/TSGR4_98bis_e/Docs/R4-2106848.zip</vt:lpwstr>
      </vt:variant>
      <vt:variant>
        <vt:lpwstr/>
      </vt:variant>
      <vt:variant>
        <vt:i4>655390</vt:i4>
      </vt:variant>
      <vt:variant>
        <vt:i4>561</vt:i4>
      </vt:variant>
      <vt:variant>
        <vt:i4>0</vt:i4>
      </vt:variant>
      <vt:variant>
        <vt:i4>5</vt:i4>
      </vt:variant>
      <vt:variant>
        <vt:lpwstr>https://www.3gpp.org/ftp/TSG_RAN/WG4_Radio/TSGR4_98bis_e/Docs/R4-2106848.zip</vt:lpwstr>
      </vt:variant>
      <vt:variant>
        <vt:lpwstr/>
      </vt:variant>
      <vt:variant>
        <vt:i4>131099</vt:i4>
      </vt:variant>
      <vt:variant>
        <vt:i4>558</vt:i4>
      </vt:variant>
      <vt:variant>
        <vt:i4>0</vt:i4>
      </vt:variant>
      <vt:variant>
        <vt:i4>5</vt:i4>
      </vt:variant>
      <vt:variant>
        <vt:lpwstr>https://www.3gpp.org/ftp/TSG_RAN/WG4_Radio/TSGR4_98bis_e/Docs/R4-2104830.zip</vt:lpwstr>
      </vt:variant>
      <vt:variant>
        <vt:lpwstr/>
      </vt:variant>
      <vt:variant>
        <vt:i4>18</vt:i4>
      </vt:variant>
      <vt:variant>
        <vt:i4>555</vt:i4>
      </vt:variant>
      <vt:variant>
        <vt:i4>0</vt:i4>
      </vt:variant>
      <vt:variant>
        <vt:i4>5</vt:i4>
      </vt:variant>
      <vt:variant>
        <vt:lpwstr>https://www.3gpp.org/ftp/TSG_RAN/WG4_Radio/TSGR4_98bis_e/Docs/R4-2106983.zip</vt:lpwstr>
      </vt:variant>
      <vt:variant>
        <vt:lpwstr/>
      </vt:variant>
      <vt:variant>
        <vt:i4>31</vt:i4>
      </vt:variant>
      <vt:variant>
        <vt:i4>552</vt:i4>
      </vt:variant>
      <vt:variant>
        <vt:i4>0</vt:i4>
      </vt:variant>
      <vt:variant>
        <vt:i4>5</vt:i4>
      </vt:variant>
      <vt:variant>
        <vt:lpwstr>https://www.3gpp.org/ftp/TSG_RAN/WG4_Radio/TSGR4_98bis_e/Docs/R4-2106359.zip</vt:lpwstr>
      </vt:variant>
      <vt:variant>
        <vt:lpwstr/>
      </vt:variant>
      <vt:variant>
        <vt:i4>65554</vt:i4>
      </vt:variant>
      <vt:variant>
        <vt:i4>549</vt:i4>
      </vt:variant>
      <vt:variant>
        <vt:i4>0</vt:i4>
      </vt:variant>
      <vt:variant>
        <vt:i4>5</vt:i4>
      </vt:variant>
      <vt:variant>
        <vt:lpwstr>https://www.3gpp.org/ftp/TSG_RAN/WG4_Radio/TSGR4_98bis_e/Docs/R4-2106982.zip</vt:lpwstr>
      </vt:variant>
      <vt:variant>
        <vt:lpwstr/>
      </vt:variant>
      <vt:variant>
        <vt:i4>458781</vt:i4>
      </vt:variant>
      <vt:variant>
        <vt:i4>546</vt:i4>
      </vt:variant>
      <vt:variant>
        <vt:i4>0</vt:i4>
      </vt:variant>
      <vt:variant>
        <vt:i4>5</vt:i4>
      </vt:variant>
      <vt:variant>
        <vt:lpwstr>https://www.3gpp.org/ftp/TSG_RAN/WG4_Radio/TSGR4_98bis_e/Docs/R4-2106578.zip</vt:lpwstr>
      </vt:variant>
      <vt:variant>
        <vt:lpwstr/>
      </vt:variant>
      <vt:variant>
        <vt:i4>458781</vt:i4>
      </vt:variant>
      <vt:variant>
        <vt:i4>543</vt:i4>
      </vt:variant>
      <vt:variant>
        <vt:i4>0</vt:i4>
      </vt:variant>
      <vt:variant>
        <vt:i4>5</vt:i4>
      </vt:variant>
      <vt:variant>
        <vt:lpwstr>https://www.3gpp.org/ftp/TSG_RAN/WG4_Radio/TSGR4_98bis_e/Docs/R4-2106875.zip</vt:lpwstr>
      </vt:variant>
      <vt:variant>
        <vt:lpwstr/>
      </vt:variant>
      <vt:variant>
        <vt:i4>131090</vt:i4>
      </vt:variant>
      <vt:variant>
        <vt:i4>540</vt:i4>
      </vt:variant>
      <vt:variant>
        <vt:i4>0</vt:i4>
      </vt:variant>
      <vt:variant>
        <vt:i4>5</vt:i4>
      </vt:variant>
      <vt:variant>
        <vt:lpwstr>https://www.3gpp.org/ftp/TSG_RAN/WG4_Radio/TSGR4_98bis_e/Docs/R4-2106981.zip</vt:lpwstr>
      </vt:variant>
      <vt:variant>
        <vt:lpwstr/>
      </vt:variant>
      <vt:variant>
        <vt:i4>851999</vt:i4>
      </vt:variant>
      <vt:variant>
        <vt:i4>537</vt:i4>
      </vt:variant>
      <vt:variant>
        <vt:i4>0</vt:i4>
      </vt:variant>
      <vt:variant>
        <vt:i4>5</vt:i4>
      </vt:variant>
      <vt:variant>
        <vt:lpwstr>https://www.3gpp.org/ftp/TSG_RAN/WG4_Radio/TSGR4_98bis_e/Docs/R4-2107146.zip</vt:lpwstr>
      </vt:variant>
      <vt:variant>
        <vt:lpwstr/>
      </vt:variant>
      <vt:variant>
        <vt:i4>327709</vt:i4>
      </vt:variant>
      <vt:variant>
        <vt:i4>534</vt:i4>
      </vt:variant>
      <vt:variant>
        <vt:i4>0</vt:i4>
      </vt:variant>
      <vt:variant>
        <vt:i4>5</vt:i4>
      </vt:variant>
      <vt:variant>
        <vt:lpwstr>https://www.3gpp.org/ftp/TSG_RAN/WG4_Radio/TSGR4_98bis_e/Docs/R4-2106877.zip</vt:lpwstr>
      </vt:variant>
      <vt:variant>
        <vt:lpwstr/>
      </vt:variant>
      <vt:variant>
        <vt:i4>983071</vt:i4>
      </vt:variant>
      <vt:variant>
        <vt:i4>531</vt:i4>
      </vt:variant>
      <vt:variant>
        <vt:i4>0</vt:i4>
      </vt:variant>
      <vt:variant>
        <vt:i4>5</vt:i4>
      </vt:variant>
      <vt:variant>
        <vt:lpwstr>https://www.3gpp.org/ftp/TSG_RAN/WG4_Radio/TSGR4_98bis_e/Docs/R4-2107144.zip</vt:lpwstr>
      </vt:variant>
      <vt:variant>
        <vt:lpwstr/>
      </vt:variant>
      <vt:variant>
        <vt:i4>655389</vt:i4>
      </vt:variant>
      <vt:variant>
        <vt:i4>528</vt:i4>
      </vt:variant>
      <vt:variant>
        <vt:i4>0</vt:i4>
      </vt:variant>
      <vt:variant>
        <vt:i4>5</vt:i4>
      </vt:variant>
      <vt:variant>
        <vt:lpwstr>https://www.3gpp.org/ftp/TSG_RAN/WG4_Radio/TSGR4_98bis_e/Docs/R4-2106979.zip</vt:lpwstr>
      </vt:variant>
      <vt:variant>
        <vt:lpwstr/>
      </vt:variant>
      <vt:variant>
        <vt:i4>524317</vt:i4>
      </vt:variant>
      <vt:variant>
        <vt:i4>525</vt:i4>
      </vt:variant>
      <vt:variant>
        <vt:i4>0</vt:i4>
      </vt:variant>
      <vt:variant>
        <vt:i4>5</vt:i4>
      </vt:variant>
      <vt:variant>
        <vt:lpwstr>https://www.3gpp.org/ftp/TSG_RAN/WG4_Radio/TSGR4_98bis_e/Docs/R4-2106577.zip</vt:lpwstr>
      </vt:variant>
      <vt:variant>
        <vt:lpwstr/>
      </vt:variant>
      <vt:variant>
        <vt:i4>720925</vt:i4>
      </vt:variant>
      <vt:variant>
        <vt:i4>522</vt:i4>
      </vt:variant>
      <vt:variant>
        <vt:i4>0</vt:i4>
      </vt:variant>
      <vt:variant>
        <vt:i4>5</vt:i4>
      </vt:variant>
      <vt:variant>
        <vt:lpwstr>https://www.3gpp.org/ftp/TSG_RAN/WG4_Radio/TSGR4_98bis_e/Docs/R4-2106978.zip</vt:lpwstr>
      </vt:variant>
      <vt:variant>
        <vt:lpwstr/>
      </vt:variant>
      <vt:variant>
        <vt:i4>262175</vt:i4>
      </vt:variant>
      <vt:variant>
        <vt:i4>519</vt:i4>
      </vt:variant>
      <vt:variant>
        <vt:i4>0</vt:i4>
      </vt:variant>
      <vt:variant>
        <vt:i4>5</vt:i4>
      </vt:variant>
      <vt:variant>
        <vt:lpwstr>https://www.3gpp.org/ftp/TSG_RAN/WG4_Radio/TSGR4_98bis_e/Docs/R4-2106856.zip</vt:lpwstr>
      </vt:variant>
      <vt:variant>
        <vt:lpwstr/>
      </vt:variant>
      <vt:variant>
        <vt:i4>589853</vt:i4>
      </vt:variant>
      <vt:variant>
        <vt:i4>516</vt:i4>
      </vt:variant>
      <vt:variant>
        <vt:i4>0</vt:i4>
      </vt:variant>
      <vt:variant>
        <vt:i4>5</vt:i4>
      </vt:variant>
      <vt:variant>
        <vt:lpwstr>https://www.3gpp.org/ftp/TSG_RAN/WG4_Radio/TSGR4_98bis_e/Docs/R4-2106576.zip</vt:lpwstr>
      </vt:variant>
      <vt:variant>
        <vt:lpwstr/>
      </vt:variant>
      <vt:variant>
        <vt:i4>393247</vt:i4>
      </vt:variant>
      <vt:variant>
        <vt:i4>513</vt:i4>
      </vt:variant>
      <vt:variant>
        <vt:i4>0</vt:i4>
      </vt:variant>
      <vt:variant>
        <vt:i4>5</vt:i4>
      </vt:variant>
      <vt:variant>
        <vt:lpwstr>https://www.3gpp.org/ftp/TSG_RAN/WG4_Radio/TSGR4_98bis_e/Docs/R4-2106854.zip</vt:lpwstr>
      </vt:variant>
      <vt:variant>
        <vt:lpwstr/>
      </vt:variant>
      <vt:variant>
        <vt:i4>196626</vt:i4>
      </vt:variant>
      <vt:variant>
        <vt:i4>510</vt:i4>
      </vt:variant>
      <vt:variant>
        <vt:i4>0</vt:i4>
      </vt:variant>
      <vt:variant>
        <vt:i4>5</vt:i4>
      </vt:variant>
      <vt:variant>
        <vt:lpwstr>https://www.3gpp.org/ftp/TSG_RAN/WG4_Radio/TSGR4_98bis_e/Docs/R4-2106980.zip</vt:lpwstr>
      </vt:variant>
      <vt:variant>
        <vt:lpwstr/>
      </vt:variant>
      <vt:variant>
        <vt:i4>655387</vt:i4>
      </vt:variant>
      <vt:variant>
        <vt:i4>507</vt:i4>
      </vt:variant>
      <vt:variant>
        <vt:i4>0</vt:i4>
      </vt:variant>
      <vt:variant>
        <vt:i4>5</vt:i4>
      </vt:variant>
      <vt:variant>
        <vt:lpwstr>https://www.3gpp.org/ftp/TSG_RAN/WG4_Radio/TSGR4_98bis_e/Docs/R4-2104434.zip</vt:lpwstr>
      </vt:variant>
      <vt:variant>
        <vt:lpwstr/>
      </vt:variant>
      <vt:variant>
        <vt:i4>720925</vt:i4>
      </vt:variant>
      <vt:variant>
        <vt:i4>504</vt:i4>
      </vt:variant>
      <vt:variant>
        <vt:i4>0</vt:i4>
      </vt:variant>
      <vt:variant>
        <vt:i4>5</vt:i4>
      </vt:variant>
      <vt:variant>
        <vt:lpwstr>https://www.3gpp.org/ftp/TSG_RAN/WG4_Radio/TSGR4_98bis_e/Docs/R4-2106574.zip</vt:lpwstr>
      </vt:variant>
      <vt:variant>
        <vt:lpwstr/>
      </vt:variant>
      <vt:variant>
        <vt:i4>720925</vt:i4>
      </vt:variant>
      <vt:variant>
        <vt:i4>501</vt:i4>
      </vt:variant>
      <vt:variant>
        <vt:i4>0</vt:i4>
      </vt:variant>
      <vt:variant>
        <vt:i4>5</vt:i4>
      </vt:variant>
      <vt:variant>
        <vt:lpwstr>https://www.3gpp.org/ftp/TSG_RAN/WG4_Radio/TSGR4_98bis_e/Docs/R4-2106574.zip</vt:lpwstr>
      </vt:variant>
      <vt:variant>
        <vt:lpwstr/>
      </vt:variant>
      <vt:variant>
        <vt:i4>524317</vt:i4>
      </vt:variant>
      <vt:variant>
        <vt:i4>498</vt:i4>
      </vt:variant>
      <vt:variant>
        <vt:i4>0</vt:i4>
      </vt:variant>
      <vt:variant>
        <vt:i4>5</vt:i4>
      </vt:variant>
      <vt:variant>
        <vt:lpwstr>https://www.3gpp.org/ftp/TSG_RAN/WG4_Radio/TSGR4_98bis_e/Docs/R4-2107361.zip</vt:lpwstr>
      </vt:variant>
      <vt:variant>
        <vt:lpwstr/>
      </vt:variant>
      <vt:variant>
        <vt:i4>393245</vt:i4>
      </vt:variant>
      <vt:variant>
        <vt:i4>495</vt:i4>
      </vt:variant>
      <vt:variant>
        <vt:i4>0</vt:i4>
      </vt:variant>
      <vt:variant>
        <vt:i4>5</vt:i4>
      </vt:variant>
      <vt:variant>
        <vt:lpwstr>https://www.3gpp.org/ftp/TSG_RAN/WG4_Radio/TSGR4_98bis_e/Docs/R4-2106579.zip</vt:lpwstr>
      </vt:variant>
      <vt:variant>
        <vt:lpwstr/>
      </vt:variant>
      <vt:variant>
        <vt:i4>262173</vt:i4>
      </vt:variant>
      <vt:variant>
        <vt:i4>492</vt:i4>
      </vt:variant>
      <vt:variant>
        <vt:i4>0</vt:i4>
      </vt:variant>
      <vt:variant>
        <vt:i4>5</vt:i4>
      </vt:variant>
      <vt:variant>
        <vt:lpwstr>https://www.3gpp.org/ftp/TSG_RAN/WG4_Radio/TSGR4_98bis_e/Docs/R4-2106876.zip</vt:lpwstr>
      </vt:variant>
      <vt:variant>
        <vt:lpwstr/>
      </vt:variant>
      <vt:variant>
        <vt:i4>262173</vt:i4>
      </vt:variant>
      <vt:variant>
        <vt:i4>489</vt:i4>
      </vt:variant>
      <vt:variant>
        <vt:i4>0</vt:i4>
      </vt:variant>
      <vt:variant>
        <vt:i4>5</vt:i4>
      </vt:variant>
      <vt:variant>
        <vt:lpwstr>https://www.3gpp.org/ftp/TSG_RAN/WG4_Radio/TSGR4_98bis_e/Docs/R4-2106876.zip</vt:lpwstr>
      </vt:variant>
      <vt:variant>
        <vt:lpwstr/>
      </vt:variant>
      <vt:variant>
        <vt:i4>524319</vt:i4>
      </vt:variant>
      <vt:variant>
        <vt:i4>486</vt:i4>
      </vt:variant>
      <vt:variant>
        <vt:i4>0</vt:i4>
      </vt:variant>
      <vt:variant>
        <vt:i4>5</vt:i4>
      </vt:variant>
      <vt:variant>
        <vt:lpwstr>https://www.3gpp.org/ftp/TSG_RAN/WG4_Radio/TSGR4_98bis_e/Docs/R4-2107143.zip</vt:lpwstr>
      </vt:variant>
      <vt:variant>
        <vt:lpwstr/>
      </vt:variant>
      <vt:variant>
        <vt:i4>851995</vt:i4>
      </vt:variant>
      <vt:variant>
        <vt:i4>483</vt:i4>
      </vt:variant>
      <vt:variant>
        <vt:i4>0</vt:i4>
      </vt:variant>
      <vt:variant>
        <vt:i4>5</vt:i4>
      </vt:variant>
      <vt:variant>
        <vt:lpwstr>https://www.3gpp.org/ftp/TSG_RAN/WG4_Radio/TSGR4_98bis_e/Docs/R4-2104433.zip</vt:lpwstr>
      </vt:variant>
      <vt:variant>
        <vt:lpwstr/>
      </vt:variant>
      <vt:variant>
        <vt:i4>851995</vt:i4>
      </vt:variant>
      <vt:variant>
        <vt:i4>480</vt:i4>
      </vt:variant>
      <vt:variant>
        <vt:i4>0</vt:i4>
      </vt:variant>
      <vt:variant>
        <vt:i4>5</vt:i4>
      </vt:variant>
      <vt:variant>
        <vt:lpwstr>https://www.3gpp.org/ftp/TSG_RAN/WG4_Radio/TSGR4_98bis_e/Docs/R4-2104433.zip</vt:lpwstr>
      </vt:variant>
      <vt:variant>
        <vt:lpwstr/>
      </vt:variant>
      <vt:variant>
        <vt:i4>655391</vt:i4>
      </vt:variant>
      <vt:variant>
        <vt:i4>477</vt:i4>
      </vt:variant>
      <vt:variant>
        <vt:i4>0</vt:i4>
      </vt:variant>
      <vt:variant>
        <vt:i4>5</vt:i4>
      </vt:variant>
      <vt:variant>
        <vt:lpwstr>https://www.3gpp.org/ftp/TSG_RAN/WG4_Radio/TSGR4_98bis_e/Docs/R4-2107141.zip</vt:lpwstr>
      </vt:variant>
      <vt:variant>
        <vt:lpwstr/>
      </vt:variant>
      <vt:variant>
        <vt:i4>786459</vt:i4>
      </vt:variant>
      <vt:variant>
        <vt:i4>474</vt:i4>
      </vt:variant>
      <vt:variant>
        <vt:i4>0</vt:i4>
      </vt:variant>
      <vt:variant>
        <vt:i4>5</vt:i4>
      </vt:variant>
      <vt:variant>
        <vt:lpwstr>https://www.3gpp.org/ftp/TSG_RAN/WG4_Radio/TSGR4_98bis_e/Docs/R4-2104432.zip</vt:lpwstr>
      </vt:variant>
      <vt:variant>
        <vt:lpwstr/>
      </vt:variant>
      <vt:variant>
        <vt:i4>786459</vt:i4>
      </vt:variant>
      <vt:variant>
        <vt:i4>471</vt:i4>
      </vt:variant>
      <vt:variant>
        <vt:i4>0</vt:i4>
      </vt:variant>
      <vt:variant>
        <vt:i4>5</vt:i4>
      </vt:variant>
      <vt:variant>
        <vt:lpwstr>https://www.3gpp.org/ftp/TSG_RAN/WG4_Radio/TSGR4_98bis_e/Docs/R4-2104432.zip</vt:lpwstr>
      </vt:variant>
      <vt:variant>
        <vt:lpwstr/>
      </vt:variant>
      <vt:variant>
        <vt:i4>917535</vt:i4>
      </vt:variant>
      <vt:variant>
        <vt:i4>468</vt:i4>
      </vt:variant>
      <vt:variant>
        <vt:i4>0</vt:i4>
      </vt:variant>
      <vt:variant>
        <vt:i4>5</vt:i4>
      </vt:variant>
      <vt:variant>
        <vt:lpwstr>https://www.3gpp.org/ftp/TSG_RAN/WG4_Radio/TSGR4_98bis_e/Docs/R4-2106357.zip</vt:lpwstr>
      </vt:variant>
      <vt:variant>
        <vt:lpwstr/>
      </vt:variant>
      <vt:variant>
        <vt:i4>917535</vt:i4>
      </vt:variant>
      <vt:variant>
        <vt:i4>465</vt:i4>
      </vt:variant>
      <vt:variant>
        <vt:i4>0</vt:i4>
      </vt:variant>
      <vt:variant>
        <vt:i4>5</vt:i4>
      </vt:variant>
      <vt:variant>
        <vt:lpwstr>https://www.3gpp.org/ftp/TSG_RAN/WG4_Radio/TSGR4_98bis_e/Docs/R4-2106357.zip</vt:lpwstr>
      </vt:variant>
      <vt:variant>
        <vt:lpwstr/>
      </vt:variant>
      <vt:variant>
        <vt:i4>655389</vt:i4>
      </vt:variant>
      <vt:variant>
        <vt:i4>462</vt:i4>
      </vt:variant>
      <vt:variant>
        <vt:i4>0</vt:i4>
      </vt:variant>
      <vt:variant>
        <vt:i4>5</vt:i4>
      </vt:variant>
      <vt:variant>
        <vt:lpwstr>https://www.3gpp.org/ftp/TSG_RAN/WG4_Radio/TSGR4_98bis_e/Docs/R4-2106575.zip</vt:lpwstr>
      </vt:variant>
      <vt:variant>
        <vt:lpwstr/>
      </vt:variant>
      <vt:variant>
        <vt:i4>917535</vt:i4>
      </vt:variant>
      <vt:variant>
        <vt:i4>459</vt:i4>
      </vt:variant>
      <vt:variant>
        <vt:i4>0</vt:i4>
      </vt:variant>
      <vt:variant>
        <vt:i4>5</vt:i4>
      </vt:variant>
      <vt:variant>
        <vt:lpwstr>https://www.3gpp.org/ftp/TSG_RAN/WG4_Radio/TSGR4_98bis_e/Docs/R4-2106357.zip</vt:lpwstr>
      </vt:variant>
      <vt:variant>
        <vt:lpwstr/>
      </vt:variant>
      <vt:variant>
        <vt:i4>917535</vt:i4>
      </vt:variant>
      <vt:variant>
        <vt:i4>456</vt:i4>
      </vt:variant>
      <vt:variant>
        <vt:i4>0</vt:i4>
      </vt:variant>
      <vt:variant>
        <vt:i4>5</vt:i4>
      </vt:variant>
      <vt:variant>
        <vt:lpwstr>https://www.3gpp.org/ftp/TSG_RAN/WG4_Radio/TSGR4_98bis_e/Docs/R4-2106357.zip</vt:lpwstr>
      </vt:variant>
      <vt:variant>
        <vt:lpwstr/>
      </vt:variant>
      <vt:variant>
        <vt:i4>196626</vt:i4>
      </vt:variant>
      <vt:variant>
        <vt:i4>453</vt:i4>
      </vt:variant>
      <vt:variant>
        <vt:i4>0</vt:i4>
      </vt:variant>
      <vt:variant>
        <vt:i4>5</vt:i4>
      </vt:variant>
      <vt:variant>
        <vt:lpwstr>https://www.3gpp.org/ftp/TSG_RAN/WG4_Radio/TSGR4_98bis_e/Docs/R4-2106980.zip</vt:lpwstr>
      </vt:variant>
      <vt:variant>
        <vt:lpwstr/>
      </vt:variant>
      <vt:variant>
        <vt:i4>655387</vt:i4>
      </vt:variant>
      <vt:variant>
        <vt:i4>450</vt:i4>
      </vt:variant>
      <vt:variant>
        <vt:i4>0</vt:i4>
      </vt:variant>
      <vt:variant>
        <vt:i4>5</vt:i4>
      </vt:variant>
      <vt:variant>
        <vt:lpwstr>https://www.3gpp.org/ftp/TSG_RAN/WG4_Radio/TSGR4_98bis_e/Docs/R4-2104434.zip</vt:lpwstr>
      </vt:variant>
      <vt:variant>
        <vt:lpwstr/>
      </vt:variant>
      <vt:variant>
        <vt:i4>720925</vt:i4>
      </vt:variant>
      <vt:variant>
        <vt:i4>447</vt:i4>
      </vt:variant>
      <vt:variant>
        <vt:i4>0</vt:i4>
      </vt:variant>
      <vt:variant>
        <vt:i4>5</vt:i4>
      </vt:variant>
      <vt:variant>
        <vt:lpwstr>https://www.3gpp.org/ftp/TSG_RAN/WG4_Radio/TSGR4_98bis_e/Docs/R4-2106574.zip</vt:lpwstr>
      </vt:variant>
      <vt:variant>
        <vt:lpwstr/>
      </vt:variant>
      <vt:variant>
        <vt:i4>720925</vt:i4>
      </vt:variant>
      <vt:variant>
        <vt:i4>444</vt:i4>
      </vt:variant>
      <vt:variant>
        <vt:i4>0</vt:i4>
      </vt:variant>
      <vt:variant>
        <vt:i4>5</vt:i4>
      </vt:variant>
      <vt:variant>
        <vt:lpwstr>https://www.3gpp.org/ftp/TSG_RAN/WG4_Radio/TSGR4_98bis_e/Docs/R4-2106574.zip</vt:lpwstr>
      </vt:variant>
      <vt:variant>
        <vt:lpwstr/>
      </vt:variant>
      <vt:variant>
        <vt:i4>524317</vt:i4>
      </vt:variant>
      <vt:variant>
        <vt:i4>441</vt:i4>
      </vt:variant>
      <vt:variant>
        <vt:i4>0</vt:i4>
      </vt:variant>
      <vt:variant>
        <vt:i4>5</vt:i4>
      </vt:variant>
      <vt:variant>
        <vt:lpwstr>https://www.3gpp.org/ftp/TSG_RAN/WG4_Radio/TSGR4_98bis_e/Docs/R4-2107361.zip</vt:lpwstr>
      </vt:variant>
      <vt:variant>
        <vt:lpwstr/>
      </vt:variant>
      <vt:variant>
        <vt:i4>393245</vt:i4>
      </vt:variant>
      <vt:variant>
        <vt:i4>438</vt:i4>
      </vt:variant>
      <vt:variant>
        <vt:i4>0</vt:i4>
      </vt:variant>
      <vt:variant>
        <vt:i4>5</vt:i4>
      </vt:variant>
      <vt:variant>
        <vt:lpwstr>https://www.3gpp.org/ftp/TSG_RAN/WG4_Radio/TSGR4_98bis_e/Docs/R4-2106579.zip</vt:lpwstr>
      </vt:variant>
      <vt:variant>
        <vt:lpwstr/>
      </vt:variant>
      <vt:variant>
        <vt:i4>262173</vt:i4>
      </vt:variant>
      <vt:variant>
        <vt:i4>435</vt:i4>
      </vt:variant>
      <vt:variant>
        <vt:i4>0</vt:i4>
      </vt:variant>
      <vt:variant>
        <vt:i4>5</vt:i4>
      </vt:variant>
      <vt:variant>
        <vt:lpwstr>https://www.3gpp.org/ftp/TSG_RAN/WG4_Radio/TSGR4_98bis_e/Docs/R4-2106876.zip</vt:lpwstr>
      </vt:variant>
      <vt:variant>
        <vt:lpwstr/>
      </vt:variant>
      <vt:variant>
        <vt:i4>262173</vt:i4>
      </vt:variant>
      <vt:variant>
        <vt:i4>432</vt:i4>
      </vt:variant>
      <vt:variant>
        <vt:i4>0</vt:i4>
      </vt:variant>
      <vt:variant>
        <vt:i4>5</vt:i4>
      </vt:variant>
      <vt:variant>
        <vt:lpwstr>https://www.3gpp.org/ftp/TSG_RAN/WG4_Radio/TSGR4_98bis_e/Docs/R4-2106876.zip</vt:lpwstr>
      </vt:variant>
      <vt:variant>
        <vt:lpwstr/>
      </vt:variant>
      <vt:variant>
        <vt:i4>524319</vt:i4>
      </vt:variant>
      <vt:variant>
        <vt:i4>429</vt:i4>
      </vt:variant>
      <vt:variant>
        <vt:i4>0</vt:i4>
      </vt:variant>
      <vt:variant>
        <vt:i4>5</vt:i4>
      </vt:variant>
      <vt:variant>
        <vt:lpwstr>https://www.3gpp.org/ftp/TSG_RAN/WG4_Radio/TSGR4_98bis_e/Docs/R4-2107143.zip</vt:lpwstr>
      </vt:variant>
      <vt:variant>
        <vt:lpwstr/>
      </vt:variant>
      <vt:variant>
        <vt:i4>851995</vt:i4>
      </vt:variant>
      <vt:variant>
        <vt:i4>426</vt:i4>
      </vt:variant>
      <vt:variant>
        <vt:i4>0</vt:i4>
      </vt:variant>
      <vt:variant>
        <vt:i4>5</vt:i4>
      </vt:variant>
      <vt:variant>
        <vt:lpwstr>https://www.3gpp.org/ftp/TSG_RAN/WG4_Radio/TSGR4_98bis_e/Docs/R4-2104433.zip</vt:lpwstr>
      </vt:variant>
      <vt:variant>
        <vt:lpwstr/>
      </vt:variant>
      <vt:variant>
        <vt:i4>851995</vt:i4>
      </vt:variant>
      <vt:variant>
        <vt:i4>423</vt:i4>
      </vt:variant>
      <vt:variant>
        <vt:i4>0</vt:i4>
      </vt:variant>
      <vt:variant>
        <vt:i4>5</vt:i4>
      </vt:variant>
      <vt:variant>
        <vt:lpwstr>https://www.3gpp.org/ftp/TSG_RAN/WG4_Radio/TSGR4_98bis_e/Docs/R4-2104433.zip</vt:lpwstr>
      </vt:variant>
      <vt:variant>
        <vt:lpwstr/>
      </vt:variant>
      <vt:variant>
        <vt:i4>655391</vt:i4>
      </vt:variant>
      <vt:variant>
        <vt:i4>420</vt:i4>
      </vt:variant>
      <vt:variant>
        <vt:i4>0</vt:i4>
      </vt:variant>
      <vt:variant>
        <vt:i4>5</vt:i4>
      </vt:variant>
      <vt:variant>
        <vt:lpwstr>https://www.3gpp.org/ftp/TSG_RAN/WG4_Radio/TSGR4_98bis_e/Docs/R4-2107141.zip</vt:lpwstr>
      </vt:variant>
      <vt:variant>
        <vt:lpwstr/>
      </vt:variant>
      <vt:variant>
        <vt:i4>786459</vt:i4>
      </vt:variant>
      <vt:variant>
        <vt:i4>417</vt:i4>
      </vt:variant>
      <vt:variant>
        <vt:i4>0</vt:i4>
      </vt:variant>
      <vt:variant>
        <vt:i4>5</vt:i4>
      </vt:variant>
      <vt:variant>
        <vt:lpwstr>https://www.3gpp.org/ftp/TSG_RAN/WG4_Radio/TSGR4_98bis_e/Docs/R4-2104432.zip</vt:lpwstr>
      </vt:variant>
      <vt:variant>
        <vt:lpwstr/>
      </vt:variant>
      <vt:variant>
        <vt:i4>786459</vt:i4>
      </vt:variant>
      <vt:variant>
        <vt:i4>414</vt:i4>
      </vt:variant>
      <vt:variant>
        <vt:i4>0</vt:i4>
      </vt:variant>
      <vt:variant>
        <vt:i4>5</vt:i4>
      </vt:variant>
      <vt:variant>
        <vt:lpwstr>https://www.3gpp.org/ftp/TSG_RAN/WG4_Radio/TSGR4_98bis_e/Docs/R4-2104432.zip</vt:lpwstr>
      </vt:variant>
      <vt:variant>
        <vt:lpwstr/>
      </vt:variant>
      <vt:variant>
        <vt:i4>917535</vt:i4>
      </vt:variant>
      <vt:variant>
        <vt:i4>411</vt:i4>
      </vt:variant>
      <vt:variant>
        <vt:i4>0</vt:i4>
      </vt:variant>
      <vt:variant>
        <vt:i4>5</vt:i4>
      </vt:variant>
      <vt:variant>
        <vt:lpwstr>https://www.3gpp.org/ftp/TSG_RAN/WG4_Radio/TSGR4_98bis_e/Docs/R4-2106357.zip</vt:lpwstr>
      </vt:variant>
      <vt:variant>
        <vt:lpwstr/>
      </vt:variant>
      <vt:variant>
        <vt:i4>917535</vt:i4>
      </vt:variant>
      <vt:variant>
        <vt:i4>408</vt:i4>
      </vt:variant>
      <vt:variant>
        <vt:i4>0</vt:i4>
      </vt:variant>
      <vt:variant>
        <vt:i4>5</vt:i4>
      </vt:variant>
      <vt:variant>
        <vt:lpwstr>https://www.3gpp.org/ftp/TSG_RAN/WG4_Radio/TSGR4_98bis_e/Docs/R4-2106357.zip</vt:lpwstr>
      </vt:variant>
      <vt:variant>
        <vt:lpwstr/>
      </vt:variant>
      <vt:variant>
        <vt:i4>655389</vt:i4>
      </vt:variant>
      <vt:variant>
        <vt:i4>405</vt:i4>
      </vt:variant>
      <vt:variant>
        <vt:i4>0</vt:i4>
      </vt:variant>
      <vt:variant>
        <vt:i4>5</vt:i4>
      </vt:variant>
      <vt:variant>
        <vt:lpwstr>https://www.3gpp.org/ftp/TSG_RAN/WG4_Radio/TSGR4_98bis_e/Docs/R4-2106575.zip</vt:lpwstr>
      </vt:variant>
      <vt:variant>
        <vt:lpwstr/>
      </vt:variant>
      <vt:variant>
        <vt:i4>917535</vt:i4>
      </vt:variant>
      <vt:variant>
        <vt:i4>402</vt:i4>
      </vt:variant>
      <vt:variant>
        <vt:i4>0</vt:i4>
      </vt:variant>
      <vt:variant>
        <vt:i4>5</vt:i4>
      </vt:variant>
      <vt:variant>
        <vt:lpwstr>https://www.3gpp.org/ftp/TSG_RAN/WG4_Radio/TSGR4_98bis_e/Docs/R4-2106357.zip</vt:lpwstr>
      </vt:variant>
      <vt:variant>
        <vt:lpwstr/>
      </vt:variant>
      <vt:variant>
        <vt:i4>917535</vt:i4>
      </vt:variant>
      <vt:variant>
        <vt:i4>399</vt:i4>
      </vt:variant>
      <vt:variant>
        <vt:i4>0</vt:i4>
      </vt:variant>
      <vt:variant>
        <vt:i4>5</vt:i4>
      </vt:variant>
      <vt:variant>
        <vt:lpwstr>https://www.3gpp.org/ftp/TSG_RAN/WG4_Radio/TSGR4_98bis_e/Docs/R4-2106357.zip</vt:lpwstr>
      </vt:variant>
      <vt:variant>
        <vt:lpwstr/>
      </vt:variant>
      <vt:variant>
        <vt:i4>131099</vt:i4>
      </vt:variant>
      <vt:variant>
        <vt:i4>396</vt:i4>
      </vt:variant>
      <vt:variant>
        <vt:i4>0</vt:i4>
      </vt:variant>
      <vt:variant>
        <vt:i4>5</vt:i4>
      </vt:variant>
      <vt:variant>
        <vt:lpwstr>https://www.3gpp.org/ftp/TSG_RAN/WG4_Radio/TSGR4_98bis_e/Docs/R4-2104830.zip</vt:lpwstr>
      </vt:variant>
      <vt:variant>
        <vt:lpwstr/>
      </vt:variant>
      <vt:variant>
        <vt:i4>18</vt:i4>
      </vt:variant>
      <vt:variant>
        <vt:i4>393</vt:i4>
      </vt:variant>
      <vt:variant>
        <vt:i4>0</vt:i4>
      </vt:variant>
      <vt:variant>
        <vt:i4>5</vt:i4>
      </vt:variant>
      <vt:variant>
        <vt:lpwstr>https://www.3gpp.org/ftp/TSG_RAN/WG4_Radio/TSGR4_98bis_e/Docs/R4-2106983.zip</vt:lpwstr>
      </vt:variant>
      <vt:variant>
        <vt:lpwstr/>
      </vt:variant>
      <vt:variant>
        <vt:i4>31</vt:i4>
      </vt:variant>
      <vt:variant>
        <vt:i4>390</vt:i4>
      </vt:variant>
      <vt:variant>
        <vt:i4>0</vt:i4>
      </vt:variant>
      <vt:variant>
        <vt:i4>5</vt:i4>
      </vt:variant>
      <vt:variant>
        <vt:lpwstr>https://www.3gpp.org/ftp/TSG_RAN/WG4_Radio/TSGR4_98bis_e/Docs/R4-2106359.zip</vt:lpwstr>
      </vt:variant>
      <vt:variant>
        <vt:lpwstr/>
      </vt:variant>
      <vt:variant>
        <vt:i4>65554</vt:i4>
      </vt:variant>
      <vt:variant>
        <vt:i4>387</vt:i4>
      </vt:variant>
      <vt:variant>
        <vt:i4>0</vt:i4>
      </vt:variant>
      <vt:variant>
        <vt:i4>5</vt:i4>
      </vt:variant>
      <vt:variant>
        <vt:lpwstr>https://www.3gpp.org/ftp/TSG_RAN/WG4_Radio/TSGR4_98bis_e/Docs/R4-2106982.zip</vt:lpwstr>
      </vt:variant>
      <vt:variant>
        <vt:lpwstr/>
      </vt:variant>
      <vt:variant>
        <vt:i4>458781</vt:i4>
      </vt:variant>
      <vt:variant>
        <vt:i4>384</vt:i4>
      </vt:variant>
      <vt:variant>
        <vt:i4>0</vt:i4>
      </vt:variant>
      <vt:variant>
        <vt:i4>5</vt:i4>
      </vt:variant>
      <vt:variant>
        <vt:lpwstr>https://www.3gpp.org/ftp/TSG_RAN/WG4_Radio/TSGR4_98bis_e/Docs/R4-2106578.zip</vt:lpwstr>
      </vt:variant>
      <vt:variant>
        <vt:lpwstr/>
      </vt:variant>
      <vt:variant>
        <vt:i4>458781</vt:i4>
      </vt:variant>
      <vt:variant>
        <vt:i4>381</vt:i4>
      </vt:variant>
      <vt:variant>
        <vt:i4>0</vt:i4>
      </vt:variant>
      <vt:variant>
        <vt:i4>5</vt:i4>
      </vt:variant>
      <vt:variant>
        <vt:lpwstr>https://www.3gpp.org/ftp/TSG_RAN/WG4_Radio/TSGR4_98bis_e/Docs/R4-2106875.zip</vt:lpwstr>
      </vt:variant>
      <vt:variant>
        <vt:lpwstr/>
      </vt:variant>
      <vt:variant>
        <vt:i4>131090</vt:i4>
      </vt:variant>
      <vt:variant>
        <vt:i4>378</vt:i4>
      </vt:variant>
      <vt:variant>
        <vt:i4>0</vt:i4>
      </vt:variant>
      <vt:variant>
        <vt:i4>5</vt:i4>
      </vt:variant>
      <vt:variant>
        <vt:lpwstr>https://www.3gpp.org/ftp/TSG_RAN/WG4_Radio/TSGR4_98bis_e/Docs/R4-2106981.zip</vt:lpwstr>
      </vt:variant>
      <vt:variant>
        <vt:lpwstr/>
      </vt:variant>
      <vt:variant>
        <vt:i4>851999</vt:i4>
      </vt:variant>
      <vt:variant>
        <vt:i4>375</vt:i4>
      </vt:variant>
      <vt:variant>
        <vt:i4>0</vt:i4>
      </vt:variant>
      <vt:variant>
        <vt:i4>5</vt:i4>
      </vt:variant>
      <vt:variant>
        <vt:lpwstr>https://www.3gpp.org/ftp/TSG_RAN/WG4_Radio/TSGR4_98bis_e/Docs/R4-2107146.zip</vt:lpwstr>
      </vt:variant>
      <vt:variant>
        <vt:lpwstr/>
      </vt:variant>
      <vt:variant>
        <vt:i4>327709</vt:i4>
      </vt:variant>
      <vt:variant>
        <vt:i4>372</vt:i4>
      </vt:variant>
      <vt:variant>
        <vt:i4>0</vt:i4>
      </vt:variant>
      <vt:variant>
        <vt:i4>5</vt:i4>
      </vt:variant>
      <vt:variant>
        <vt:lpwstr>https://www.3gpp.org/ftp/TSG_RAN/WG4_Radio/TSGR4_98bis_e/Docs/R4-2106877.zip</vt:lpwstr>
      </vt:variant>
      <vt:variant>
        <vt:lpwstr/>
      </vt:variant>
      <vt:variant>
        <vt:i4>393245</vt:i4>
      </vt:variant>
      <vt:variant>
        <vt:i4>369</vt:i4>
      </vt:variant>
      <vt:variant>
        <vt:i4>0</vt:i4>
      </vt:variant>
      <vt:variant>
        <vt:i4>5</vt:i4>
      </vt:variant>
      <vt:variant>
        <vt:lpwstr>https://www.3gpp.org/ftp/TSG_RAN/WG4_Radio/TSGR4_98bis_e/Docs/R4-2106579.zip</vt:lpwstr>
      </vt:variant>
      <vt:variant>
        <vt:lpwstr/>
      </vt:variant>
      <vt:variant>
        <vt:i4>983071</vt:i4>
      </vt:variant>
      <vt:variant>
        <vt:i4>366</vt:i4>
      </vt:variant>
      <vt:variant>
        <vt:i4>0</vt:i4>
      </vt:variant>
      <vt:variant>
        <vt:i4>5</vt:i4>
      </vt:variant>
      <vt:variant>
        <vt:lpwstr>https://www.3gpp.org/ftp/TSG_RAN/WG4_Radio/TSGR4_98bis_e/Docs/R4-2107144.zip</vt:lpwstr>
      </vt:variant>
      <vt:variant>
        <vt:lpwstr/>
      </vt:variant>
      <vt:variant>
        <vt:i4>655389</vt:i4>
      </vt:variant>
      <vt:variant>
        <vt:i4>363</vt:i4>
      </vt:variant>
      <vt:variant>
        <vt:i4>0</vt:i4>
      </vt:variant>
      <vt:variant>
        <vt:i4>5</vt:i4>
      </vt:variant>
      <vt:variant>
        <vt:lpwstr>https://www.3gpp.org/ftp/TSG_RAN/WG4_Radio/TSGR4_98bis_e/Docs/R4-2106979.zip</vt:lpwstr>
      </vt:variant>
      <vt:variant>
        <vt:lpwstr/>
      </vt:variant>
      <vt:variant>
        <vt:i4>589855</vt:i4>
      </vt:variant>
      <vt:variant>
        <vt:i4>360</vt:i4>
      </vt:variant>
      <vt:variant>
        <vt:i4>0</vt:i4>
      </vt:variant>
      <vt:variant>
        <vt:i4>5</vt:i4>
      </vt:variant>
      <vt:variant>
        <vt:lpwstr>https://www.3gpp.org/ftp/TSG_RAN/WG4_Radio/TSGR4_98bis_e/Docs/R4-2107142.zip</vt:lpwstr>
      </vt:variant>
      <vt:variant>
        <vt:lpwstr/>
      </vt:variant>
      <vt:variant>
        <vt:i4>524317</vt:i4>
      </vt:variant>
      <vt:variant>
        <vt:i4>357</vt:i4>
      </vt:variant>
      <vt:variant>
        <vt:i4>0</vt:i4>
      </vt:variant>
      <vt:variant>
        <vt:i4>5</vt:i4>
      </vt:variant>
      <vt:variant>
        <vt:lpwstr>https://www.3gpp.org/ftp/TSG_RAN/WG4_Radio/TSGR4_98bis_e/Docs/R4-2106577.zip</vt:lpwstr>
      </vt:variant>
      <vt:variant>
        <vt:lpwstr/>
      </vt:variant>
      <vt:variant>
        <vt:i4>720925</vt:i4>
      </vt:variant>
      <vt:variant>
        <vt:i4>354</vt:i4>
      </vt:variant>
      <vt:variant>
        <vt:i4>0</vt:i4>
      </vt:variant>
      <vt:variant>
        <vt:i4>5</vt:i4>
      </vt:variant>
      <vt:variant>
        <vt:lpwstr>https://www.3gpp.org/ftp/TSG_RAN/WG4_Radio/TSGR4_98bis_e/Docs/R4-2106978.zip</vt:lpwstr>
      </vt:variant>
      <vt:variant>
        <vt:lpwstr/>
      </vt:variant>
      <vt:variant>
        <vt:i4>262175</vt:i4>
      </vt:variant>
      <vt:variant>
        <vt:i4>351</vt:i4>
      </vt:variant>
      <vt:variant>
        <vt:i4>0</vt:i4>
      </vt:variant>
      <vt:variant>
        <vt:i4>5</vt:i4>
      </vt:variant>
      <vt:variant>
        <vt:lpwstr>https://www.3gpp.org/ftp/TSG_RAN/WG4_Radio/TSGR4_98bis_e/Docs/R4-2106856.zip</vt:lpwstr>
      </vt:variant>
      <vt:variant>
        <vt:lpwstr/>
      </vt:variant>
      <vt:variant>
        <vt:i4>589853</vt:i4>
      </vt:variant>
      <vt:variant>
        <vt:i4>348</vt:i4>
      </vt:variant>
      <vt:variant>
        <vt:i4>0</vt:i4>
      </vt:variant>
      <vt:variant>
        <vt:i4>5</vt:i4>
      </vt:variant>
      <vt:variant>
        <vt:lpwstr>https://www.3gpp.org/ftp/TSG_RAN/WG4_Radio/TSGR4_98bis_e/Docs/R4-2106576.zip</vt:lpwstr>
      </vt:variant>
      <vt:variant>
        <vt:lpwstr/>
      </vt:variant>
      <vt:variant>
        <vt:i4>393247</vt:i4>
      </vt:variant>
      <vt:variant>
        <vt:i4>345</vt:i4>
      </vt:variant>
      <vt:variant>
        <vt:i4>0</vt:i4>
      </vt:variant>
      <vt:variant>
        <vt:i4>5</vt:i4>
      </vt:variant>
      <vt:variant>
        <vt:lpwstr>https://www.3gpp.org/ftp/TSG_RAN/WG4_Radio/TSGR4_98bis_e/Docs/R4-2106854.zip</vt:lpwstr>
      </vt:variant>
      <vt:variant>
        <vt:lpwstr/>
      </vt:variant>
      <vt:variant>
        <vt:i4>917535</vt:i4>
      </vt:variant>
      <vt:variant>
        <vt:i4>342</vt:i4>
      </vt:variant>
      <vt:variant>
        <vt:i4>0</vt:i4>
      </vt:variant>
      <vt:variant>
        <vt:i4>5</vt:i4>
      </vt:variant>
      <vt:variant>
        <vt:lpwstr>https://www.3gpp.org/ftp/TSG_RAN/WG4_Radio/TSGR4_98bis_e/Docs/R4-2106357.zip</vt:lpwstr>
      </vt:variant>
      <vt:variant>
        <vt:lpwstr/>
      </vt:variant>
      <vt:variant>
        <vt:i4>917535</vt:i4>
      </vt:variant>
      <vt:variant>
        <vt:i4>339</vt:i4>
      </vt:variant>
      <vt:variant>
        <vt:i4>0</vt:i4>
      </vt:variant>
      <vt:variant>
        <vt:i4>5</vt:i4>
      </vt:variant>
      <vt:variant>
        <vt:lpwstr>https://www.3gpp.org/ftp/TSG_RAN/WG4_Radio/TSGR4_98bis_e/Docs/R4-2106357.zip</vt:lpwstr>
      </vt:variant>
      <vt:variant>
        <vt:lpwstr/>
      </vt:variant>
      <vt:variant>
        <vt:i4>917535</vt:i4>
      </vt:variant>
      <vt:variant>
        <vt:i4>336</vt:i4>
      </vt:variant>
      <vt:variant>
        <vt:i4>0</vt:i4>
      </vt:variant>
      <vt:variant>
        <vt:i4>5</vt:i4>
      </vt:variant>
      <vt:variant>
        <vt:lpwstr>https://www.3gpp.org/ftp/TSG_RAN/WG4_Radio/TSGR4_98bis_e/Docs/R4-2106357.zip</vt:lpwstr>
      </vt:variant>
      <vt:variant>
        <vt:lpwstr/>
      </vt:variant>
      <vt:variant>
        <vt:i4>917535</vt:i4>
      </vt:variant>
      <vt:variant>
        <vt:i4>333</vt:i4>
      </vt:variant>
      <vt:variant>
        <vt:i4>0</vt:i4>
      </vt:variant>
      <vt:variant>
        <vt:i4>5</vt:i4>
      </vt:variant>
      <vt:variant>
        <vt:lpwstr>https://www.3gpp.org/ftp/TSG_RAN/WG4_Radio/TSGR4_98bis_e/Docs/R4-2106357.zip</vt:lpwstr>
      </vt:variant>
      <vt:variant>
        <vt:lpwstr/>
      </vt:variant>
      <vt:variant>
        <vt:i4>458770</vt:i4>
      </vt:variant>
      <vt:variant>
        <vt:i4>330</vt:i4>
      </vt:variant>
      <vt:variant>
        <vt:i4>0</vt:i4>
      </vt:variant>
      <vt:variant>
        <vt:i4>5</vt:i4>
      </vt:variant>
      <vt:variant>
        <vt:lpwstr>https://www.3gpp.org/ftp/TSG_RAN/WG4_Radio/TSGR4_98bis_e/Docs/R4-2106984.zip</vt:lpwstr>
      </vt:variant>
      <vt:variant>
        <vt:lpwstr/>
      </vt:variant>
      <vt:variant>
        <vt:i4>720922</vt:i4>
      </vt:variant>
      <vt:variant>
        <vt:i4>327</vt:i4>
      </vt:variant>
      <vt:variant>
        <vt:i4>0</vt:i4>
      </vt:variant>
      <vt:variant>
        <vt:i4>5</vt:i4>
      </vt:variant>
      <vt:variant>
        <vt:lpwstr>https://www.3gpp.org/ftp/TSG_RAN/WG4_Radio/TSGR4_98bis_e/Docs/R4-2104829.zip</vt:lpwstr>
      </vt:variant>
      <vt:variant>
        <vt:lpwstr/>
      </vt:variant>
      <vt:variant>
        <vt:i4>720922</vt:i4>
      </vt:variant>
      <vt:variant>
        <vt:i4>324</vt:i4>
      </vt:variant>
      <vt:variant>
        <vt:i4>0</vt:i4>
      </vt:variant>
      <vt:variant>
        <vt:i4>5</vt:i4>
      </vt:variant>
      <vt:variant>
        <vt:lpwstr>https://www.3gpp.org/ftp/TSG_RAN/WG4_Radio/TSGR4_98bis_e/Docs/R4-2104829.zip</vt:lpwstr>
      </vt:variant>
      <vt:variant>
        <vt:lpwstr/>
      </vt:variant>
      <vt:variant>
        <vt:i4>393245</vt:i4>
      </vt:variant>
      <vt:variant>
        <vt:i4>321</vt:i4>
      </vt:variant>
      <vt:variant>
        <vt:i4>0</vt:i4>
      </vt:variant>
      <vt:variant>
        <vt:i4>5</vt:i4>
      </vt:variant>
      <vt:variant>
        <vt:lpwstr>https://www.3gpp.org/ftp/TSG_RAN/WG4_Radio/TSGR4_98bis_e/Docs/R4-2106874.zip</vt:lpwstr>
      </vt:variant>
      <vt:variant>
        <vt:lpwstr/>
      </vt:variant>
      <vt:variant>
        <vt:i4>393245</vt:i4>
      </vt:variant>
      <vt:variant>
        <vt:i4>318</vt:i4>
      </vt:variant>
      <vt:variant>
        <vt:i4>0</vt:i4>
      </vt:variant>
      <vt:variant>
        <vt:i4>5</vt:i4>
      </vt:variant>
      <vt:variant>
        <vt:lpwstr>https://www.3gpp.org/ftp/TSG_RAN/WG4_Radio/TSGR4_98bis_e/Docs/R4-2106874.zip</vt:lpwstr>
      </vt:variant>
      <vt:variant>
        <vt:lpwstr/>
      </vt:variant>
      <vt:variant>
        <vt:i4>393245</vt:i4>
      </vt:variant>
      <vt:variant>
        <vt:i4>315</vt:i4>
      </vt:variant>
      <vt:variant>
        <vt:i4>0</vt:i4>
      </vt:variant>
      <vt:variant>
        <vt:i4>5</vt:i4>
      </vt:variant>
      <vt:variant>
        <vt:lpwstr>https://www.3gpp.org/ftp/TSG_RAN/WG4_Radio/TSGR4_98bis_e/Docs/R4-2106874.zip</vt:lpwstr>
      </vt:variant>
      <vt:variant>
        <vt:lpwstr/>
      </vt:variant>
      <vt:variant>
        <vt:i4>393245</vt:i4>
      </vt:variant>
      <vt:variant>
        <vt:i4>312</vt:i4>
      </vt:variant>
      <vt:variant>
        <vt:i4>0</vt:i4>
      </vt:variant>
      <vt:variant>
        <vt:i4>5</vt:i4>
      </vt:variant>
      <vt:variant>
        <vt:lpwstr>https://www.3gpp.org/ftp/TSG_RAN/WG4_Radio/TSGR4_98bis_e/Docs/R4-2106874.zip</vt:lpwstr>
      </vt:variant>
      <vt:variant>
        <vt:lpwstr/>
      </vt:variant>
      <vt:variant>
        <vt:i4>917535</vt:i4>
      </vt:variant>
      <vt:variant>
        <vt:i4>309</vt:i4>
      </vt:variant>
      <vt:variant>
        <vt:i4>0</vt:i4>
      </vt:variant>
      <vt:variant>
        <vt:i4>5</vt:i4>
      </vt:variant>
      <vt:variant>
        <vt:lpwstr>https://www.3gpp.org/ftp/TSG_RAN/WG4_Radio/TSGR4_98bis_e/Docs/R4-2106357.zip</vt:lpwstr>
      </vt:variant>
      <vt:variant>
        <vt:lpwstr/>
      </vt:variant>
      <vt:variant>
        <vt:i4>917535</vt:i4>
      </vt:variant>
      <vt:variant>
        <vt:i4>306</vt:i4>
      </vt:variant>
      <vt:variant>
        <vt:i4>0</vt:i4>
      </vt:variant>
      <vt:variant>
        <vt:i4>5</vt:i4>
      </vt:variant>
      <vt:variant>
        <vt:lpwstr>https://www.3gpp.org/ftp/TSG_RAN/WG4_Radio/TSGR4_98bis_e/Docs/R4-2107145.zip</vt:lpwstr>
      </vt:variant>
      <vt:variant>
        <vt:lpwstr/>
      </vt:variant>
      <vt:variant>
        <vt:i4>917535</vt:i4>
      </vt:variant>
      <vt:variant>
        <vt:i4>303</vt:i4>
      </vt:variant>
      <vt:variant>
        <vt:i4>0</vt:i4>
      </vt:variant>
      <vt:variant>
        <vt:i4>5</vt:i4>
      </vt:variant>
      <vt:variant>
        <vt:lpwstr>https://www.3gpp.org/ftp/TSG_RAN/WG4_Radio/TSGR4_98bis_e/Docs/R4-2107145.zip</vt:lpwstr>
      </vt:variant>
      <vt:variant>
        <vt:lpwstr/>
      </vt:variant>
      <vt:variant>
        <vt:i4>917535</vt:i4>
      </vt:variant>
      <vt:variant>
        <vt:i4>300</vt:i4>
      </vt:variant>
      <vt:variant>
        <vt:i4>0</vt:i4>
      </vt:variant>
      <vt:variant>
        <vt:i4>5</vt:i4>
      </vt:variant>
      <vt:variant>
        <vt:lpwstr>https://www.3gpp.org/ftp/TSG_RAN/WG4_Radio/TSGR4_98bis_e/Docs/R4-2107145.zip</vt:lpwstr>
      </vt:variant>
      <vt:variant>
        <vt:lpwstr/>
      </vt:variant>
      <vt:variant>
        <vt:i4>917535</vt:i4>
      </vt:variant>
      <vt:variant>
        <vt:i4>297</vt:i4>
      </vt:variant>
      <vt:variant>
        <vt:i4>0</vt:i4>
      </vt:variant>
      <vt:variant>
        <vt:i4>5</vt:i4>
      </vt:variant>
      <vt:variant>
        <vt:lpwstr>https://www.3gpp.org/ftp/TSG_RAN/WG4_Radio/TSGR4_98bis_e/Docs/R4-2107145.zip</vt:lpwstr>
      </vt:variant>
      <vt:variant>
        <vt:lpwstr/>
      </vt:variant>
      <vt:variant>
        <vt:i4>720923</vt:i4>
      </vt:variant>
      <vt:variant>
        <vt:i4>294</vt:i4>
      </vt:variant>
      <vt:variant>
        <vt:i4>0</vt:i4>
      </vt:variant>
      <vt:variant>
        <vt:i4>5</vt:i4>
      </vt:variant>
      <vt:variant>
        <vt:lpwstr>https://www.3gpp.org/ftp/TSG_RAN/WG4_Radio/TSGR4_98bis_e/Docs/R4-2104435.zip</vt:lpwstr>
      </vt:variant>
      <vt:variant>
        <vt:lpwstr/>
      </vt:variant>
      <vt:variant>
        <vt:i4>720923</vt:i4>
      </vt:variant>
      <vt:variant>
        <vt:i4>291</vt:i4>
      </vt:variant>
      <vt:variant>
        <vt:i4>0</vt:i4>
      </vt:variant>
      <vt:variant>
        <vt:i4>5</vt:i4>
      </vt:variant>
      <vt:variant>
        <vt:lpwstr>https://www.3gpp.org/ftp/TSG_RAN/WG4_Radio/TSGR4_98bis_e/Docs/R4-2104435.zip</vt:lpwstr>
      </vt:variant>
      <vt:variant>
        <vt:lpwstr/>
      </vt:variant>
      <vt:variant>
        <vt:i4>196626</vt:i4>
      </vt:variant>
      <vt:variant>
        <vt:i4>288</vt:i4>
      </vt:variant>
      <vt:variant>
        <vt:i4>0</vt:i4>
      </vt:variant>
      <vt:variant>
        <vt:i4>5</vt:i4>
      </vt:variant>
      <vt:variant>
        <vt:lpwstr>https://www.3gpp.org/ftp/TSG_RAN/WG4_Radio/TSGR4_98bis_e/Docs/R4-2106980.zip</vt:lpwstr>
      </vt:variant>
      <vt:variant>
        <vt:lpwstr/>
      </vt:variant>
      <vt:variant>
        <vt:i4>655387</vt:i4>
      </vt:variant>
      <vt:variant>
        <vt:i4>285</vt:i4>
      </vt:variant>
      <vt:variant>
        <vt:i4>0</vt:i4>
      </vt:variant>
      <vt:variant>
        <vt:i4>5</vt:i4>
      </vt:variant>
      <vt:variant>
        <vt:lpwstr>https://www.3gpp.org/ftp/TSG_RAN/WG4_Radio/TSGR4_98bis_e/Docs/R4-2104434.zip</vt:lpwstr>
      </vt:variant>
      <vt:variant>
        <vt:lpwstr/>
      </vt:variant>
      <vt:variant>
        <vt:i4>720925</vt:i4>
      </vt:variant>
      <vt:variant>
        <vt:i4>282</vt:i4>
      </vt:variant>
      <vt:variant>
        <vt:i4>0</vt:i4>
      </vt:variant>
      <vt:variant>
        <vt:i4>5</vt:i4>
      </vt:variant>
      <vt:variant>
        <vt:lpwstr>https://www.3gpp.org/ftp/TSG_RAN/WG4_Radio/TSGR4_98bis_e/Docs/R4-2106574.zip</vt:lpwstr>
      </vt:variant>
      <vt:variant>
        <vt:lpwstr/>
      </vt:variant>
      <vt:variant>
        <vt:i4>720925</vt:i4>
      </vt:variant>
      <vt:variant>
        <vt:i4>279</vt:i4>
      </vt:variant>
      <vt:variant>
        <vt:i4>0</vt:i4>
      </vt:variant>
      <vt:variant>
        <vt:i4>5</vt:i4>
      </vt:variant>
      <vt:variant>
        <vt:lpwstr>https://www.3gpp.org/ftp/TSG_RAN/WG4_Radio/TSGR4_98bis_e/Docs/R4-2106574.zip</vt:lpwstr>
      </vt:variant>
      <vt:variant>
        <vt:lpwstr/>
      </vt:variant>
      <vt:variant>
        <vt:i4>524317</vt:i4>
      </vt:variant>
      <vt:variant>
        <vt:i4>276</vt:i4>
      </vt:variant>
      <vt:variant>
        <vt:i4>0</vt:i4>
      </vt:variant>
      <vt:variant>
        <vt:i4>5</vt:i4>
      </vt:variant>
      <vt:variant>
        <vt:lpwstr>https://www.3gpp.org/ftp/TSG_RAN/WG4_Radio/TSGR4_98bis_e/Docs/R4-2107361.zip</vt:lpwstr>
      </vt:variant>
      <vt:variant>
        <vt:lpwstr/>
      </vt:variant>
      <vt:variant>
        <vt:i4>393245</vt:i4>
      </vt:variant>
      <vt:variant>
        <vt:i4>273</vt:i4>
      </vt:variant>
      <vt:variant>
        <vt:i4>0</vt:i4>
      </vt:variant>
      <vt:variant>
        <vt:i4>5</vt:i4>
      </vt:variant>
      <vt:variant>
        <vt:lpwstr>https://www.3gpp.org/ftp/TSG_RAN/WG4_Radio/TSGR4_98bis_e/Docs/R4-2106579.zip</vt:lpwstr>
      </vt:variant>
      <vt:variant>
        <vt:lpwstr/>
      </vt:variant>
      <vt:variant>
        <vt:i4>262173</vt:i4>
      </vt:variant>
      <vt:variant>
        <vt:i4>270</vt:i4>
      </vt:variant>
      <vt:variant>
        <vt:i4>0</vt:i4>
      </vt:variant>
      <vt:variant>
        <vt:i4>5</vt:i4>
      </vt:variant>
      <vt:variant>
        <vt:lpwstr>https://www.3gpp.org/ftp/TSG_RAN/WG4_Radio/TSGR4_98bis_e/Docs/R4-2106876.zip</vt:lpwstr>
      </vt:variant>
      <vt:variant>
        <vt:lpwstr/>
      </vt:variant>
      <vt:variant>
        <vt:i4>262173</vt:i4>
      </vt:variant>
      <vt:variant>
        <vt:i4>267</vt:i4>
      </vt:variant>
      <vt:variant>
        <vt:i4>0</vt:i4>
      </vt:variant>
      <vt:variant>
        <vt:i4>5</vt:i4>
      </vt:variant>
      <vt:variant>
        <vt:lpwstr>https://www.3gpp.org/ftp/TSG_RAN/WG4_Radio/TSGR4_98bis_e/Docs/R4-2106876.zip</vt:lpwstr>
      </vt:variant>
      <vt:variant>
        <vt:lpwstr/>
      </vt:variant>
      <vt:variant>
        <vt:i4>262173</vt:i4>
      </vt:variant>
      <vt:variant>
        <vt:i4>264</vt:i4>
      </vt:variant>
      <vt:variant>
        <vt:i4>0</vt:i4>
      </vt:variant>
      <vt:variant>
        <vt:i4>5</vt:i4>
      </vt:variant>
      <vt:variant>
        <vt:lpwstr>https://www.3gpp.org/ftp/TSG_RAN/WG4_Radio/TSGR4_98bis_e/Docs/R4-2106876.zip</vt:lpwstr>
      </vt:variant>
      <vt:variant>
        <vt:lpwstr/>
      </vt:variant>
      <vt:variant>
        <vt:i4>262173</vt:i4>
      </vt:variant>
      <vt:variant>
        <vt:i4>261</vt:i4>
      </vt:variant>
      <vt:variant>
        <vt:i4>0</vt:i4>
      </vt:variant>
      <vt:variant>
        <vt:i4>5</vt:i4>
      </vt:variant>
      <vt:variant>
        <vt:lpwstr>https://www.3gpp.org/ftp/TSG_RAN/WG4_Radio/TSGR4_98bis_e/Docs/R4-2106876.zip</vt:lpwstr>
      </vt:variant>
      <vt:variant>
        <vt:lpwstr/>
      </vt:variant>
      <vt:variant>
        <vt:i4>262173</vt:i4>
      </vt:variant>
      <vt:variant>
        <vt:i4>258</vt:i4>
      </vt:variant>
      <vt:variant>
        <vt:i4>0</vt:i4>
      </vt:variant>
      <vt:variant>
        <vt:i4>5</vt:i4>
      </vt:variant>
      <vt:variant>
        <vt:lpwstr>https://www.3gpp.org/ftp/TSG_RAN/WG4_Radio/TSGR4_98bis_e/Docs/R4-2106876.zip</vt:lpwstr>
      </vt:variant>
      <vt:variant>
        <vt:lpwstr/>
      </vt:variant>
      <vt:variant>
        <vt:i4>524319</vt:i4>
      </vt:variant>
      <vt:variant>
        <vt:i4>255</vt:i4>
      </vt:variant>
      <vt:variant>
        <vt:i4>0</vt:i4>
      </vt:variant>
      <vt:variant>
        <vt:i4>5</vt:i4>
      </vt:variant>
      <vt:variant>
        <vt:lpwstr>https://www.3gpp.org/ftp/TSG_RAN/WG4_Radio/TSGR4_98bis_e/Docs/R4-2107143.zip</vt:lpwstr>
      </vt:variant>
      <vt:variant>
        <vt:lpwstr/>
      </vt:variant>
      <vt:variant>
        <vt:i4>524319</vt:i4>
      </vt:variant>
      <vt:variant>
        <vt:i4>252</vt:i4>
      </vt:variant>
      <vt:variant>
        <vt:i4>0</vt:i4>
      </vt:variant>
      <vt:variant>
        <vt:i4>5</vt:i4>
      </vt:variant>
      <vt:variant>
        <vt:lpwstr>https://www.3gpp.org/ftp/TSG_RAN/WG4_Radio/TSGR4_98bis_e/Docs/R4-2107143.zip</vt:lpwstr>
      </vt:variant>
      <vt:variant>
        <vt:lpwstr/>
      </vt:variant>
      <vt:variant>
        <vt:i4>524319</vt:i4>
      </vt:variant>
      <vt:variant>
        <vt:i4>249</vt:i4>
      </vt:variant>
      <vt:variant>
        <vt:i4>0</vt:i4>
      </vt:variant>
      <vt:variant>
        <vt:i4>5</vt:i4>
      </vt:variant>
      <vt:variant>
        <vt:lpwstr>https://www.3gpp.org/ftp/TSG_RAN/WG4_Radio/TSGR4_98bis_e/Docs/R4-2107143.zip</vt:lpwstr>
      </vt:variant>
      <vt:variant>
        <vt:lpwstr/>
      </vt:variant>
      <vt:variant>
        <vt:i4>524319</vt:i4>
      </vt:variant>
      <vt:variant>
        <vt:i4>246</vt:i4>
      </vt:variant>
      <vt:variant>
        <vt:i4>0</vt:i4>
      </vt:variant>
      <vt:variant>
        <vt:i4>5</vt:i4>
      </vt:variant>
      <vt:variant>
        <vt:lpwstr>https://www.3gpp.org/ftp/TSG_RAN/WG4_Radio/TSGR4_98bis_e/Docs/R4-2107143.zip</vt:lpwstr>
      </vt:variant>
      <vt:variant>
        <vt:lpwstr/>
      </vt:variant>
      <vt:variant>
        <vt:i4>851995</vt:i4>
      </vt:variant>
      <vt:variant>
        <vt:i4>243</vt:i4>
      </vt:variant>
      <vt:variant>
        <vt:i4>0</vt:i4>
      </vt:variant>
      <vt:variant>
        <vt:i4>5</vt:i4>
      </vt:variant>
      <vt:variant>
        <vt:lpwstr>https://www.3gpp.org/ftp/TSG_RAN/WG4_Radio/TSGR4_98bis_e/Docs/R4-2104433.zip</vt:lpwstr>
      </vt:variant>
      <vt:variant>
        <vt:lpwstr/>
      </vt:variant>
      <vt:variant>
        <vt:i4>851995</vt:i4>
      </vt:variant>
      <vt:variant>
        <vt:i4>240</vt:i4>
      </vt:variant>
      <vt:variant>
        <vt:i4>0</vt:i4>
      </vt:variant>
      <vt:variant>
        <vt:i4>5</vt:i4>
      </vt:variant>
      <vt:variant>
        <vt:lpwstr>https://www.3gpp.org/ftp/TSG_RAN/WG4_Radio/TSGR4_98bis_e/Docs/R4-2104433.zip</vt:lpwstr>
      </vt:variant>
      <vt:variant>
        <vt:lpwstr/>
      </vt:variant>
      <vt:variant>
        <vt:i4>655391</vt:i4>
      </vt:variant>
      <vt:variant>
        <vt:i4>237</vt:i4>
      </vt:variant>
      <vt:variant>
        <vt:i4>0</vt:i4>
      </vt:variant>
      <vt:variant>
        <vt:i4>5</vt:i4>
      </vt:variant>
      <vt:variant>
        <vt:lpwstr>https://www.3gpp.org/ftp/TSG_RAN/WG4_Radio/TSGR4_98bis_e/Docs/R4-2107141.zip</vt:lpwstr>
      </vt:variant>
      <vt:variant>
        <vt:lpwstr/>
      </vt:variant>
      <vt:variant>
        <vt:i4>655391</vt:i4>
      </vt:variant>
      <vt:variant>
        <vt:i4>234</vt:i4>
      </vt:variant>
      <vt:variant>
        <vt:i4>0</vt:i4>
      </vt:variant>
      <vt:variant>
        <vt:i4>5</vt:i4>
      </vt:variant>
      <vt:variant>
        <vt:lpwstr>https://www.3gpp.org/ftp/TSG_RAN/WG4_Radio/TSGR4_98bis_e/Docs/R4-2107141.zip</vt:lpwstr>
      </vt:variant>
      <vt:variant>
        <vt:lpwstr/>
      </vt:variant>
      <vt:variant>
        <vt:i4>655391</vt:i4>
      </vt:variant>
      <vt:variant>
        <vt:i4>231</vt:i4>
      </vt:variant>
      <vt:variant>
        <vt:i4>0</vt:i4>
      </vt:variant>
      <vt:variant>
        <vt:i4>5</vt:i4>
      </vt:variant>
      <vt:variant>
        <vt:lpwstr>https://www.3gpp.org/ftp/TSG_RAN/WG4_Radio/TSGR4_98bis_e/Docs/R4-2107141.zip</vt:lpwstr>
      </vt:variant>
      <vt:variant>
        <vt:lpwstr/>
      </vt:variant>
      <vt:variant>
        <vt:i4>786459</vt:i4>
      </vt:variant>
      <vt:variant>
        <vt:i4>228</vt:i4>
      </vt:variant>
      <vt:variant>
        <vt:i4>0</vt:i4>
      </vt:variant>
      <vt:variant>
        <vt:i4>5</vt:i4>
      </vt:variant>
      <vt:variant>
        <vt:lpwstr>https://www.3gpp.org/ftp/TSG_RAN/WG4_Radio/TSGR4_98bis_e/Docs/R4-2104432.zip</vt:lpwstr>
      </vt:variant>
      <vt:variant>
        <vt:lpwstr/>
      </vt:variant>
      <vt:variant>
        <vt:i4>655391</vt:i4>
      </vt:variant>
      <vt:variant>
        <vt:i4>225</vt:i4>
      </vt:variant>
      <vt:variant>
        <vt:i4>0</vt:i4>
      </vt:variant>
      <vt:variant>
        <vt:i4>5</vt:i4>
      </vt:variant>
      <vt:variant>
        <vt:lpwstr>https://www.3gpp.org/ftp/TSG_RAN/WG4_Radio/TSGR4_98bis_e/Docs/R4-2107141.zip</vt:lpwstr>
      </vt:variant>
      <vt:variant>
        <vt:lpwstr/>
      </vt:variant>
      <vt:variant>
        <vt:i4>655391</vt:i4>
      </vt:variant>
      <vt:variant>
        <vt:i4>222</vt:i4>
      </vt:variant>
      <vt:variant>
        <vt:i4>0</vt:i4>
      </vt:variant>
      <vt:variant>
        <vt:i4>5</vt:i4>
      </vt:variant>
      <vt:variant>
        <vt:lpwstr>https://www.3gpp.org/ftp/TSG_RAN/WG4_Radio/TSGR4_98bis_e/Docs/R4-2107141.zip</vt:lpwstr>
      </vt:variant>
      <vt:variant>
        <vt:lpwstr/>
      </vt:variant>
      <vt:variant>
        <vt:i4>786459</vt:i4>
      </vt:variant>
      <vt:variant>
        <vt:i4>219</vt:i4>
      </vt:variant>
      <vt:variant>
        <vt:i4>0</vt:i4>
      </vt:variant>
      <vt:variant>
        <vt:i4>5</vt:i4>
      </vt:variant>
      <vt:variant>
        <vt:lpwstr>https://www.3gpp.org/ftp/TSG_RAN/WG4_Radio/TSGR4_98bis_e/Docs/R4-2104432.zip</vt:lpwstr>
      </vt:variant>
      <vt:variant>
        <vt:lpwstr/>
      </vt:variant>
      <vt:variant>
        <vt:i4>786459</vt:i4>
      </vt:variant>
      <vt:variant>
        <vt:i4>216</vt:i4>
      </vt:variant>
      <vt:variant>
        <vt:i4>0</vt:i4>
      </vt:variant>
      <vt:variant>
        <vt:i4>5</vt:i4>
      </vt:variant>
      <vt:variant>
        <vt:lpwstr>https://www.3gpp.org/ftp/TSG_RAN/WG4_Radio/TSGR4_98bis_e/Docs/R4-2104432.zip</vt:lpwstr>
      </vt:variant>
      <vt:variant>
        <vt:lpwstr/>
      </vt:variant>
      <vt:variant>
        <vt:i4>917535</vt:i4>
      </vt:variant>
      <vt:variant>
        <vt:i4>213</vt:i4>
      </vt:variant>
      <vt:variant>
        <vt:i4>0</vt:i4>
      </vt:variant>
      <vt:variant>
        <vt:i4>5</vt:i4>
      </vt:variant>
      <vt:variant>
        <vt:lpwstr>https://www.3gpp.org/ftp/TSG_RAN/WG4_Radio/TSGR4_98bis_e/Docs/R4-2106357.zip</vt:lpwstr>
      </vt:variant>
      <vt:variant>
        <vt:lpwstr/>
      </vt:variant>
      <vt:variant>
        <vt:i4>917535</vt:i4>
      </vt:variant>
      <vt:variant>
        <vt:i4>210</vt:i4>
      </vt:variant>
      <vt:variant>
        <vt:i4>0</vt:i4>
      </vt:variant>
      <vt:variant>
        <vt:i4>5</vt:i4>
      </vt:variant>
      <vt:variant>
        <vt:lpwstr>https://www.3gpp.org/ftp/TSG_RAN/WG4_Radio/TSGR4_98bis_e/Docs/R4-2106357.zip</vt:lpwstr>
      </vt:variant>
      <vt:variant>
        <vt:lpwstr/>
      </vt:variant>
      <vt:variant>
        <vt:i4>917535</vt:i4>
      </vt:variant>
      <vt:variant>
        <vt:i4>207</vt:i4>
      </vt:variant>
      <vt:variant>
        <vt:i4>0</vt:i4>
      </vt:variant>
      <vt:variant>
        <vt:i4>5</vt:i4>
      </vt:variant>
      <vt:variant>
        <vt:lpwstr>https://www.3gpp.org/ftp/TSG_RAN/WG4_Radio/TSGR4_98bis_e/Docs/R4-2106357.zip</vt:lpwstr>
      </vt:variant>
      <vt:variant>
        <vt:lpwstr/>
      </vt:variant>
      <vt:variant>
        <vt:i4>655389</vt:i4>
      </vt:variant>
      <vt:variant>
        <vt:i4>204</vt:i4>
      </vt:variant>
      <vt:variant>
        <vt:i4>0</vt:i4>
      </vt:variant>
      <vt:variant>
        <vt:i4>5</vt:i4>
      </vt:variant>
      <vt:variant>
        <vt:lpwstr>https://www.3gpp.org/ftp/TSG_RAN/WG4_Radio/TSGR4_98bis_e/Docs/R4-2106575.zip</vt:lpwstr>
      </vt:variant>
      <vt:variant>
        <vt:lpwstr/>
      </vt:variant>
      <vt:variant>
        <vt:i4>458783</vt:i4>
      </vt:variant>
      <vt:variant>
        <vt:i4>201</vt:i4>
      </vt:variant>
      <vt:variant>
        <vt:i4>0</vt:i4>
      </vt:variant>
      <vt:variant>
        <vt:i4>5</vt:i4>
      </vt:variant>
      <vt:variant>
        <vt:lpwstr>https://www.3gpp.org/ftp/TSG_RAN/WG4_Radio/TSGR4_98bis_e/Docs/R4-2106855.zip</vt:lpwstr>
      </vt:variant>
      <vt:variant>
        <vt:lpwstr/>
      </vt:variant>
      <vt:variant>
        <vt:i4>458783</vt:i4>
      </vt:variant>
      <vt:variant>
        <vt:i4>198</vt:i4>
      </vt:variant>
      <vt:variant>
        <vt:i4>0</vt:i4>
      </vt:variant>
      <vt:variant>
        <vt:i4>5</vt:i4>
      </vt:variant>
      <vt:variant>
        <vt:lpwstr>https://www.3gpp.org/ftp/TSG_RAN/WG4_Radio/TSGR4_98bis_e/Docs/R4-2106855.zip</vt:lpwstr>
      </vt:variant>
      <vt:variant>
        <vt:lpwstr/>
      </vt:variant>
      <vt:variant>
        <vt:i4>458783</vt:i4>
      </vt:variant>
      <vt:variant>
        <vt:i4>195</vt:i4>
      </vt:variant>
      <vt:variant>
        <vt:i4>0</vt:i4>
      </vt:variant>
      <vt:variant>
        <vt:i4>5</vt:i4>
      </vt:variant>
      <vt:variant>
        <vt:lpwstr>https://www.3gpp.org/ftp/TSG_RAN/WG4_Radio/TSGR4_98bis_e/Docs/R4-2106855.zip</vt:lpwstr>
      </vt:variant>
      <vt:variant>
        <vt:lpwstr/>
      </vt:variant>
      <vt:variant>
        <vt:i4>917535</vt:i4>
      </vt:variant>
      <vt:variant>
        <vt:i4>192</vt:i4>
      </vt:variant>
      <vt:variant>
        <vt:i4>0</vt:i4>
      </vt:variant>
      <vt:variant>
        <vt:i4>5</vt:i4>
      </vt:variant>
      <vt:variant>
        <vt:lpwstr>https://www.3gpp.org/ftp/TSG_RAN/WG4_Radio/TSGR4_98bis_e/Docs/R4-2106357.zip</vt:lpwstr>
      </vt:variant>
      <vt:variant>
        <vt:lpwstr/>
      </vt:variant>
      <vt:variant>
        <vt:i4>917535</vt:i4>
      </vt:variant>
      <vt:variant>
        <vt:i4>189</vt:i4>
      </vt:variant>
      <vt:variant>
        <vt:i4>0</vt:i4>
      </vt:variant>
      <vt:variant>
        <vt:i4>5</vt:i4>
      </vt:variant>
      <vt:variant>
        <vt:lpwstr>https://www.3gpp.org/ftp/TSG_RAN/WG4_Radio/TSGR4_98bis_e/Docs/R4-2106357.zip</vt:lpwstr>
      </vt:variant>
      <vt:variant>
        <vt:lpwstr/>
      </vt:variant>
      <vt:variant>
        <vt:i4>65567</vt:i4>
      </vt:variant>
      <vt:variant>
        <vt:i4>186</vt:i4>
      </vt:variant>
      <vt:variant>
        <vt:i4>0</vt:i4>
      </vt:variant>
      <vt:variant>
        <vt:i4>5</vt:i4>
      </vt:variant>
      <vt:variant>
        <vt:lpwstr>https://www.3gpp.org/ftp/TSG_RAN/WG4_Radio/TSGR4_98bis_e/Docs/R4-2106853.zip</vt:lpwstr>
      </vt:variant>
      <vt:variant>
        <vt:lpwstr/>
      </vt:variant>
      <vt:variant>
        <vt:i4>65567</vt:i4>
      </vt:variant>
      <vt:variant>
        <vt:i4>183</vt:i4>
      </vt:variant>
      <vt:variant>
        <vt:i4>0</vt:i4>
      </vt:variant>
      <vt:variant>
        <vt:i4>5</vt:i4>
      </vt:variant>
      <vt:variant>
        <vt:lpwstr>https://www.3gpp.org/ftp/TSG_RAN/WG4_Radio/TSGR4_98bis_e/Docs/R4-2106853.zip</vt:lpwstr>
      </vt:variant>
      <vt:variant>
        <vt:lpwstr/>
      </vt:variant>
      <vt:variant>
        <vt:i4>65567</vt:i4>
      </vt:variant>
      <vt:variant>
        <vt:i4>180</vt:i4>
      </vt:variant>
      <vt:variant>
        <vt:i4>0</vt:i4>
      </vt:variant>
      <vt:variant>
        <vt:i4>5</vt:i4>
      </vt:variant>
      <vt:variant>
        <vt:lpwstr>https://www.3gpp.org/ftp/TSG_RAN/WG4_Radio/TSGR4_98bis_e/Docs/R4-2106853.zip</vt:lpwstr>
      </vt:variant>
      <vt:variant>
        <vt:lpwstr/>
      </vt:variant>
      <vt:variant>
        <vt:i4>458770</vt:i4>
      </vt:variant>
      <vt:variant>
        <vt:i4>177</vt:i4>
      </vt:variant>
      <vt:variant>
        <vt:i4>0</vt:i4>
      </vt:variant>
      <vt:variant>
        <vt:i4>5</vt:i4>
      </vt:variant>
      <vt:variant>
        <vt:lpwstr>https://www.3gpp.org/ftp/TSG_RAN/WG4_Radio/TSGR4_98bis_e/Docs/R4-2106984.zip</vt:lpwstr>
      </vt:variant>
      <vt:variant>
        <vt:lpwstr/>
      </vt:variant>
      <vt:variant>
        <vt:i4>720922</vt:i4>
      </vt:variant>
      <vt:variant>
        <vt:i4>174</vt:i4>
      </vt:variant>
      <vt:variant>
        <vt:i4>0</vt:i4>
      </vt:variant>
      <vt:variant>
        <vt:i4>5</vt:i4>
      </vt:variant>
      <vt:variant>
        <vt:lpwstr>https://www.3gpp.org/ftp/TSG_RAN/WG4_Radio/TSGR4_98bis_e/Docs/R4-2104829.zip</vt:lpwstr>
      </vt:variant>
      <vt:variant>
        <vt:lpwstr/>
      </vt:variant>
      <vt:variant>
        <vt:i4>393245</vt:i4>
      </vt:variant>
      <vt:variant>
        <vt:i4>171</vt:i4>
      </vt:variant>
      <vt:variant>
        <vt:i4>0</vt:i4>
      </vt:variant>
      <vt:variant>
        <vt:i4>5</vt:i4>
      </vt:variant>
      <vt:variant>
        <vt:lpwstr>https://www.3gpp.org/ftp/TSG_RAN/WG4_Radio/TSGR4_98bis_e/Docs/R4-2106874.zip</vt:lpwstr>
      </vt:variant>
      <vt:variant>
        <vt:lpwstr/>
      </vt:variant>
      <vt:variant>
        <vt:i4>917535</vt:i4>
      </vt:variant>
      <vt:variant>
        <vt:i4>168</vt:i4>
      </vt:variant>
      <vt:variant>
        <vt:i4>0</vt:i4>
      </vt:variant>
      <vt:variant>
        <vt:i4>5</vt:i4>
      </vt:variant>
      <vt:variant>
        <vt:lpwstr>https://www.3gpp.org/ftp/TSG_RAN/WG4_Radio/TSGR4_98bis_e/Docs/R4-2107145.zip</vt:lpwstr>
      </vt:variant>
      <vt:variant>
        <vt:lpwstr/>
      </vt:variant>
      <vt:variant>
        <vt:i4>720923</vt:i4>
      </vt:variant>
      <vt:variant>
        <vt:i4>165</vt:i4>
      </vt:variant>
      <vt:variant>
        <vt:i4>0</vt:i4>
      </vt:variant>
      <vt:variant>
        <vt:i4>5</vt:i4>
      </vt:variant>
      <vt:variant>
        <vt:lpwstr>https://www.3gpp.org/ftp/TSG_RAN/WG4_Radio/TSGR4_98bis_e/Docs/R4-2104435.zip</vt:lpwstr>
      </vt:variant>
      <vt:variant>
        <vt:lpwstr/>
      </vt:variant>
      <vt:variant>
        <vt:i4>196626</vt:i4>
      </vt:variant>
      <vt:variant>
        <vt:i4>162</vt:i4>
      </vt:variant>
      <vt:variant>
        <vt:i4>0</vt:i4>
      </vt:variant>
      <vt:variant>
        <vt:i4>5</vt:i4>
      </vt:variant>
      <vt:variant>
        <vt:lpwstr>https://www.3gpp.org/ftp/TSG_RAN/WG4_Radio/TSGR4_98bis_e/Docs/R4-2106980.zip</vt:lpwstr>
      </vt:variant>
      <vt:variant>
        <vt:lpwstr/>
      </vt:variant>
      <vt:variant>
        <vt:i4>655387</vt:i4>
      </vt:variant>
      <vt:variant>
        <vt:i4>159</vt:i4>
      </vt:variant>
      <vt:variant>
        <vt:i4>0</vt:i4>
      </vt:variant>
      <vt:variant>
        <vt:i4>5</vt:i4>
      </vt:variant>
      <vt:variant>
        <vt:lpwstr>https://www.3gpp.org/ftp/TSG_RAN/WG4_Radio/TSGR4_98bis_e/Docs/R4-2104434.zip</vt:lpwstr>
      </vt:variant>
      <vt:variant>
        <vt:lpwstr/>
      </vt:variant>
      <vt:variant>
        <vt:i4>262173</vt:i4>
      </vt:variant>
      <vt:variant>
        <vt:i4>156</vt:i4>
      </vt:variant>
      <vt:variant>
        <vt:i4>0</vt:i4>
      </vt:variant>
      <vt:variant>
        <vt:i4>5</vt:i4>
      </vt:variant>
      <vt:variant>
        <vt:lpwstr>https://www.3gpp.org/ftp/TSG_RAN/WG4_Radio/TSGR4_98bis_e/Docs/R4-2106876.zip</vt:lpwstr>
      </vt:variant>
      <vt:variant>
        <vt:lpwstr/>
      </vt:variant>
      <vt:variant>
        <vt:i4>524319</vt:i4>
      </vt:variant>
      <vt:variant>
        <vt:i4>153</vt:i4>
      </vt:variant>
      <vt:variant>
        <vt:i4>0</vt:i4>
      </vt:variant>
      <vt:variant>
        <vt:i4>5</vt:i4>
      </vt:variant>
      <vt:variant>
        <vt:lpwstr>https://www.3gpp.org/ftp/TSG_RAN/WG4_Radio/TSGR4_98bis_e/Docs/R4-2107143.zip</vt:lpwstr>
      </vt:variant>
      <vt:variant>
        <vt:lpwstr/>
      </vt:variant>
      <vt:variant>
        <vt:i4>851995</vt:i4>
      </vt:variant>
      <vt:variant>
        <vt:i4>150</vt:i4>
      </vt:variant>
      <vt:variant>
        <vt:i4>0</vt:i4>
      </vt:variant>
      <vt:variant>
        <vt:i4>5</vt:i4>
      </vt:variant>
      <vt:variant>
        <vt:lpwstr>https://www.3gpp.org/ftp/TSG_RAN/WG4_Radio/TSGR4_98bis_e/Docs/R4-2104433.zip</vt:lpwstr>
      </vt:variant>
      <vt:variant>
        <vt:lpwstr/>
      </vt:variant>
      <vt:variant>
        <vt:i4>655391</vt:i4>
      </vt:variant>
      <vt:variant>
        <vt:i4>147</vt:i4>
      </vt:variant>
      <vt:variant>
        <vt:i4>0</vt:i4>
      </vt:variant>
      <vt:variant>
        <vt:i4>5</vt:i4>
      </vt:variant>
      <vt:variant>
        <vt:lpwstr>https://www.3gpp.org/ftp/TSG_RAN/WG4_Radio/TSGR4_98bis_e/Docs/R4-2107141.zip</vt:lpwstr>
      </vt:variant>
      <vt:variant>
        <vt:lpwstr/>
      </vt:variant>
      <vt:variant>
        <vt:i4>786459</vt:i4>
      </vt:variant>
      <vt:variant>
        <vt:i4>144</vt:i4>
      </vt:variant>
      <vt:variant>
        <vt:i4>0</vt:i4>
      </vt:variant>
      <vt:variant>
        <vt:i4>5</vt:i4>
      </vt:variant>
      <vt:variant>
        <vt:lpwstr>https://www.3gpp.org/ftp/TSG_RAN/WG4_Radio/TSGR4_98bis_e/Docs/R4-2104432.zip</vt:lpwstr>
      </vt:variant>
      <vt:variant>
        <vt:lpwstr/>
      </vt:variant>
      <vt:variant>
        <vt:i4>458783</vt:i4>
      </vt:variant>
      <vt:variant>
        <vt:i4>135</vt:i4>
      </vt:variant>
      <vt:variant>
        <vt:i4>0</vt:i4>
      </vt:variant>
      <vt:variant>
        <vt:i4>5</vt:i4>
      </vt:variant>
      <vt:variant>
        <vt:lpwstr>https://www.3gpp.org/ftp/TSG_RAN/WG4_Radio/TSGR4_98bis_e/Docs/R4-2106855.zip</vt:lpwstr>
      </vt:variant>
      <vt:variant>
        <vt:lpwstr/>
      </vt:variant>
      <vt:variant>
        <vt:i4>655389</vt:i4>
      </vt:variant>
      <vt:variant>
        <vt:i4>132</vt:i4>
      </vt:variant>
      <vt:variant>
        <vt:i4>0</vt:i4>
      </vt:variant>
      <vt:variant>
        <vt:i4>5</vt:i4>
      </vt:variant>
      <vt:variant>
        <vt:lpwstr>https://www.3gpp.org/ftp/TSG_RAN/WG4_Radio/TSGR4_98bis_e/Docs/R4-2106575.zip</vt:lpwstr>
      </vt:variant>
      <vt:variant>
        <vt:lpwstr/>
      </vt:variant>
      <vt:variant>
        <vt:i4>65567</vt:i4>
      </vt:variant>
      <vt:variant>
        <vt:i4>129</vt:i4>
      </vt:variant>
      <vt:variant>
        <vt:i4>0</vt:i4>
      </vt:variant>
      <vt:variant>
        <vt:i4>5</vt:i4>
      </vt:variant>
      <vt:variant>
        <vt:lpwstr>https://www.3gpp.org/ftp/TSG_RAN/WG4_Radio/TSGR4_98bis_e/Docs/R4-2106853.zip</vt:lpwstr>
      </vt:variant>
      <vt:variant>
        <vt:lpwstr/>
      </vt:variant>
      <vt:variant>
        <vt:i4>917535</vt:i4>
      </vt:variant>
      <vt:variant>
        <vt:i4>87</vt:i4>
      </vt:variant>
      <vt:variant>
        <vt:i4>0</vt:i4>
      </vt:variant>
      <vt:variant>
        <vt:i4>5</vt:i4>
      </vt:variant>
      <vt:variant>
        <vt:lpwstr>https://www.3gpp.org/ftp/TSG_RAN/WG4_Radio/TSGR4_98bis_e/Docs/R4-2106357.zip</vt:lpwstr>
      </vt:variant>
      <vt:variant>
        <vt:lpwstr/>
      </vt:variant>
      <vt:variant>
        <vt:i4>393245</vt:i4>
      </vt:variant>
      <vt:variant>
        <vt:i4>84</vt:i4>
      </vt:variant>
      <vt:variant>
        <vt:i4>0</vt:i4>
      </vt:variant>
      <vt:variant>
        <vt:i4>5</vt:i4>
      </vt:variant>
      <vt:variant>
        <vt:lpwstr>https://www.3gpp.org/ftp/TSG_RAN/WG4_Radio/TSGR4_98bis_e/Docs/R4-2106975.zip</vt:lpwstr>
      </vt:variant>
      <vt:variant>
        <vt:lpwstr/>
      </vt:variant>
      <vt:variant>
        <vt:i4>720925</vt:i4>
      </vt:variant>
      <vt:variant>
        <vt:i4>81</vt:i4>
      </vt:variant>
      <vt:variant>
        <vt:i4>0</vt:i4>
      </vt:variant>
      <vt:variant>
        <vt:i4>5</vt:i4>
      </vt:variant>
      <vt:variant>
        <vt:lpwstr>https://www.3gpp.org/ftp/TSG_RAN/WG4_Radio/TSGR4_98bis_e/Docs/R4-2106879.zip</vt:lpwstr>
      </vt:variant>
      <vt:variant>
        <vt:lpwstr/>
      </vt:variant>
      <vt:variant>
        <vt:i4>327710</vt:i4>
      </vt:variant>
      <vt:variant>
        <vt:i4>78</vt:i4>
      </vt:variant>
      <vt:variant>
        <vt:i4>0</vt:i4>
      </vt:variant>
      <vt:variant>
        <vt:i4>5</vt:i4>
      </vt:variant>
      <vt:variant>
        <vt:lpwstr>https://www.3gpp.org/ftp/TSG_RAN/WG4_Radio/TSGR4_98bis_e/Docs/R4-2106847.zip</vt:lpwstr>
      </vt:variant>
      <vt:variant>
        <vt:lpwstr/>
      </vt:variant>
      <vt:variant>
        <vt:i4>393245</vt:i4>
      </vt:variant>
      <vt:variant>
        <vt:i4>75</vt:i4>
      </vt:variant>
      <vt:variant>
        <vt:i4>0</vt:i4>
      </vt:variant>
      <vt:variant>
        <vt:i4>5</vt:i4>
      </vt:variant>
      <vt:variant>
        <vt:lpwstr>https://www.3gpp.org/ftp/TSG_RAN/WG4_Radio/TSGR4_98bis_e/Docs/R4-2106975.zip</vt:lpwstr>
      </vt:variant>
      <vt:variant>
        <vt:lpwstr/>
      </vt:variant>
      <vt:variant>
        <vt:i4>720925</vt:i4>
      </vt:variant>
      <vt:variant>
        <vt:i4>72</vt:i4>
      </vt:variant>
      <vt:variant>
        <vt:i4>0</vt:i4>
      </vt:variant>
      <vt:variant>
        <vt:i4>5</vt:i4>
      </vt:variant>
      <vt:variant>
        <vt:lpwstr>https://www.3gpp.org/ftp/TSG_RAN/WG4_Radio/TSGR4_98bis_e/Docs/R4-2106879.zip</vt:lpwstr>
      </vt:variant>
      <vt:variant>
        <vt:lpwstr/>
      </vt:variant>
      <vt:variant>
        <vt:i4>327710</vt:i4>
      </vt:variant>
      <vt:variant>
        <vt:i4>69</vt:i4>
      </vt:variant>
      <vt:variant>
        <vt:i4>0</vt:i4>
      </vt:variant>
      <vt:variant>
        <vt:i4>5</vt:i4>
      </vt:variant>
      <vt:variant>
        <vt:lpwstr>https://www.3gpp.org/ftp/TSG_RAN/WG4_Radio/TSGR4_98bis_e/Docs/R4-2106847.zip</vt:lpwstr>
      </vt:variant>
      <vt:variant>
        <vt:lpwstr/>
      </vt:variant>
      <vt:variant>
        <vt:i4>917535</vt:i4>
      </vt:variant>
      <vt:variant>
        <vt:i4>66</vt:i4>
      </vt:variant>
      <vt:variant>
        <vt:i4>0</vt:i4>
      </vt:variant>
      <vt:variant>
        <vt:i4>5</vt:i4>
      </vt:variant>
      <vt:variant>
        <vt:lpwstr>https://www.3gpp.org/ftp/TSG_RAN/WG4_Radio/TSGR4_98bis_e/Docs/R4-2106357.zip</vt:lpwstr>
      </vt:variant>
      <vt:variant>
        <vt:lpwstr/>
      </vt:variant>
      <vt:variant>
        <vt:i4>720926</vt:i4>
      </vt:variant>
      <vt:variant>
        <vt:i4>63</vt:i4>
      </vt:variant>
      <vt:variant>
        <vt:i4>0</vt:i4>
      </vt:variant>
      <vt:variant>
        <vt:i4>5</vt:i4>
      </vt:variant>
      <vt:variant>
        <vt:lpwstr>https://www.3gpp.org/ftp/TSG_RAN/WG4_Radio/TSGR4_98bis_e/Docs/R4-2106849.zip</vt:lpwstr>
      </vt:variant>
      <vt:variant>
        <vt:lpwstr/>
      </vt:variant>
      <vt:variant>
        <vt:i4>524317</vt:i4>
      </vt:variant>
      <vt:variant>
        <vt:i4>60</vt:i4>
      </vt:variant>
      <vt:variant>
        <vt:i4>0</vt:i4>
      </vt:variant>
      <vt:variant>
        <vt:i4>5</vt:i4>
      </vt:variant>
      <vt:variant>
        <vt:lpwstr>https://www.3gpp.org/ftp/TSG_RAN/WG4_Radio/TSGR4_98bis_e/Docs/R4-2107361.zip</vt:lpwstr>
      </vt:variant>
      <vt:variant>
        <vt:lpwstr/>
      </vt:variant>
      <vt:variant>
        <vt:i4>327709</vt:i4>
      </vt:variant>
      <vt:variant>
        <vt:i4>57</vt:i4>
      </vt:variant>
      <vt:variant>
        <vt:i4>0</vt:i4>
      </vt:variant>
      <vt:variant>
        <vt:i4>5</vt:i4>
      </vt:variant>
      <vt:variant>
        <vt:lpwstr>https://www.3gpp.org/ftp/TSG_RAN/WG4_Radio/TSGR4_98bis_e/Docs/R4-2106976.zip</vt:lpwstr>
      </vt:variant>
      <vt:variant>
        <vt:lpwstr/>
      </vt:variant>
      <vt:variant>
        <vt:i4>720925</vt:i4>
      </vt:variant>
      <vt:variant>
        <vt:i4>54</vt:i4>
      </vt:variant>
      <vt:variant>
        <vt:i4>0</vt:i4>
      </vt:variant>
      <vt:variant>
        <vt:i4>5</vt:i4>
      </vt:variant>
      <vt:variant>
        <vt:lpwstr>https://www.3gpp.org/ftp/TSG_RAN/WG4_Radio/TSGR4_98bis_e/Docs/R4-2106574.zip</vt:lpwstr>
      </vt:variant>
      <vt:variant>
        <vt:lpwstr/>
      </vt:variant>
      <vt:variant>
        <vt:i4>917535</vt:i4>
      </vt:variant>
      <vt:variant>
        <vt:i4>12</vt:i4>
      </vt:variant>
      <vt:variant>
        <vt:i4>0</vt:i4>
      </vt:variant>
      <vt:variant>
        <vt:i4>5</vt:i4>
      </vt:variant>
      <vt:variant>
        <vt:lpwstr>https://www.3gpp.org/ftp/TSG_RAN/WG4_Radio/TSGR4_98bis_e/Docs/R4-2106357.zip</vt:lpwstr>
      </vt:variant>
      <vt:variant>
        <vt:lpwstr/>
      </vt:variant>
      <vt:variant>
        <vt:i4>983067</vt:i4>
      </vt:variant>
      <vt:variant>
        <vt:i4>9</vt:i4>
      </vt:variant>
      <vt:variant>
        <vt:i4>0</vt:i4>
      </vt:variant>
      <vt:variant>
        <vt:i4>5</vt:i4>
      </vt:variant>
      <vt:variant>
        <vt:lpwstr>https://www.3gpp.org/ftp/TSG_RAN/WG4_Radio/TSGR4_98bis_e/Docs/R4-2104431.zip</vt:lpwstr>
      </vt:variant>
      <vt:variant>
        <vt:lpwstr/>
      </vt:variant>
      <vt:variant>
        <vt:i4>131096</vt:i4>
      </vt:variant>
      <vt:variant>
        <vt:i4>6</vt:i4>
      </vt:variant>
      <vt:variant>
        <vt:i4>0</vt:i4>
      </vt:variant>
      <vt:variant>
        <vt:i4>5</vt:i4>
      </vt:variant>
      <vt:variant>
        <vt:lpwstr>https://www.3gpp.org/ftp/TSG_RAN/WG4_Radio/TSGR4_98bis_e/Docs/R4-2107139.zip</vt:lpwstr>
      </vt:variant>
      <vt:variant>
        <vt:lpwstr/>
      </vt:variant>
      <vt:variant>
        <vt:i4>589853</vt:i4>
      </vt:variant>
      <vt:variant>
        <vt:i4>3</vt:i4>
      </vt:variant>
      <vt:variant>
        <vt:i4>0</vt:i4>
      </vt:variant>
      <vt:variant>
        <vt:i4>5</vt:i4>
      </vt:variant>
      <vt:variant>
        <vt:lpwstr>https://www.3gpp.org/ftp/TSG_RAN/WG4_Radio/TSGR4_98bis_e/Docs/R4-2107360.zip</vt:lpwstr>
      </vt:variant>
      <vt:variant>
        <vt:lpwstr/>
      </vt:variant>
      <vt:variant>
        <vt:i4>720925</vt:i4>
      </vt:variant>
      <vt:variant>
        <vt:i4>0</vt:i4>
      </vt:variant>
      <vt:variant>
        <vt:i4>0</vt:i4>
      </vt:variant>
      <vt:variant>
        <vt:i4>5</vt:i4>
      </vt:variant>
      <vt:variant>
        <vt:lpwstr>https://www.3gpp.org/ftp/TSG_RAN/WG4_Radio/TSGR4_98bis_e/Docs/R4-2107362.zip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2ndRound</cp:lastModifiedBy>
  <cp:revision>52</cp:revision>
  <cp:lastPrinted>2019-04-26T14:09:00Z</cp:lastPrinted>
  <dcterms:created xsi:type="dcterms:W3CDTF">2021-04-20T05:44:00Z</dcterms:created>
  <dcterms:modified xsi:type="dcterms:W3CDTF">2021-04-20T15:30:00Z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(2)unxUxoAOwGQ9f/KbENQlJ1UzK8P4hjjUjEUC4uulH4O5vFiSRYy1MESsdZsci4go3wjCQKmF
8ay/8M2Zi6dE6DYU6vjfPt/bufzCHB7x4vKOCraHZlWh0kuCy+PdavNe6U6UZGE575WU2SHw
whagwkQLjAo4fqDx3Rjb+JPWexF1Qp8hSD+PTHxuzCTcU4+rx/ZA6Qvkxmt9uxmmoihq0rS4
KjR0haZ41xv3qP3Cyq</vt:lpwstr>
  </property>
  <property fmtid="{D5CDD505-2E9C-101B-9397-08002B2CF9AE}" pid="15" name="_2015_ms_pID_7253431">
    <vt:lpwstr>sjZgrK1PvqgGjdNpQqKWgf+VtZ0pNb+qxj+CZmWgoufxQ7NKAD6esZ
+Rj2Z5MAFoRxf4zI0pcmZ7/aSMI9DV2YGc9VW0woQktgpdmYsriaLOYRmVC9+Nj9RTU+8oxk
or0EHgE6+U6PqrptCf43X1r3TH04+D110yQCzpboqYOmNPcQz9kzPRaXxDbFAhii5fH5ghBB
ANV8BNydTYh+1CfE</vt:lpwstr>
  </property>
  <property fmtid="{D5CDD505-2E9C-101B-9397-08002B2CF9AE}" pid="16" name="ContentTypeId">
    <vt:lpwstr>0x01010000E5007003D3004E92B8EDD86D20E8CD</vt:lpwstr>
  </property>
  <property fmtid="{D5CDD505-2E9C-101B-9397-08002B2CF9AE}" pid="17" name="_dlc_DocIdItemGuid">
    <vt:lpwstr>4aa2a734-cd0b-4b3d-a213-33982acdbf04</vt:lpwstr>
  </property>
</Properties>
</file>