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3522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5220</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0"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0"/>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Pr>
                <w:rFonts w:eastAsiaTheme="minorEastAsia"/>
                <w:color w:val="0070C0"/>
                <w:lang w:val="sv-SE"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 xml:space="preserve">for </w:t>
            </w:r>
            <w:r>
              <w:rPr>
                <w:rFonts w:eastAsiaTheme="minorEastAsia"/>
                <w:color w:val="0070C0"/>
                <w:lang w:val="en-US" w:eastAsia="zh-CN"/>
              </w:rPr>
              <w:t>16QAM</w:t>
            </w:r>
            <w:r>
              <w:rPr>
                <w:rFonts w:eastAsiaTheme="minorEastAsia"/>
                <w:color w:val="0070C0"/>
                <w:lang w:val="en-US" w:eastAsia="zh-CN"/>
              </w:rPr>
              <w:t xml:space="preserve">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lastRenderedPageBreak/>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bookmarkStart w:id="1" w:name="_GoBack"/>
            <w:bookmarkEnd w:id="1"/>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lastRenderedPageBreak/>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02212" w14:textId="77777777" w:rsidR="00CE6058" w:rsidRDefault="00CE6058">
      <w:r>
        <w:separator/>
      </w:r>
    </w:p>
  </w:endnote>
  <w:endnote w:type="continuationSeparator" w:id="0">
    <w:p w14:paraId="328A9D37" w14:textId="77777777" w:rsidR="00CE6058" w:rsidRDefault="00CE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B29F" w14:textId="77777777" w:rsidR="00CE6058" w:rsidRDefault="00CE6058">
      <w:r>
        <w:separator/>
      </w:r>
    </w:p>
  </w:footnote>
  <w:footnote w:type="continuationSeparator" w:id="0">
    <w:p w14:paraId="3A0081B5" w14:textId="77777777" w:rsidR="00CE6058" w:rsidRDefault="00CE6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92A68"/>
    <w:rsid w:val="00695D85"/>
    <w:rsid w:val="006A1E46"/>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0254-5ECC-4E63-B98C-65E17174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12</Pages>
  <Words>3037</Words>
  <Characters>17317</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14</cp:revision>
  <cp:lastPrinted>2019-04-25T01:09:00Z</cp:lastPrinted>
  <dcterms:created xsi:type="dcterms:W3CDTF">2021-04-14T07:52:00Z</dcterms:created>
  <dcterms:modified xsi:type="dcterms:W3CDTF">2021-04-14T11:54:00Z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1618392923</vt:lpwstr>
  </property>
</Properties>
</file>