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306DE6" w:rsidRDefault="007A745B" w:rsidP="00306DE6">
      <w:pPr>
        <w:pStyle w:val="Heading4"/>
      </w:pPr>
      <w:r w:rsidRPr="00306DE6">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77777777" w:rsidR="007A745B" w:rsidRPr="003418CB" w:rsidRDefault="007A745B" w:rsidP="000F1C01">
            <w:pPr>
              <w:spacing w:after="120"/>
              <w:rPr>
                <w:rFonts w:eastAsiaTheme="minorEastAsia"/>
                <w:color w:val="0070C0"/>
                <w:lang w:val="en-US" w:eastAsia="zh-CN"/>
              </w:rPr>
            </w:pPr>
            <w:bookmarkStart w:id="0" w:name="_Hlk68006450"/>
            <w:r>
              <w:rPr>
                <w:rFonts w:eastAsiaTheme="minorEastAsia" w:hint="eastAsia"/>
                <w:color w:val="0070C0"/>
                <w:lang w:val="en-US" w:eastAsia="zh-CN"/>
              </w:rPr>
              <w:t>XXX</w:t>
            </w:r>
          </w:p>
        </w:tc>
        <w:tc>
          <w:tcPr>
            <w:tcW w:w="8395" w:type="dxa"/>
          </w:tcPr>
          <w:p w14:paraId="659D354D" w14:textId="77777777" w:rsidR="007A745B" w:rsidRPr="003418CB" w:rsidRDefault="007A745B" w:rsidP="000F1C01">
            <w:pPr>
              <w:spacing w:after="120"/>
              <w:rPr>
                <w:rFonts w:eastAsiaTheme="minorEastAsia"/>
                <w:color w:val="0070C0"/>
                <w:lang w:val="en-US" w:eastAsia="zh-CN"/>
              </w:rPr>
            </w:pPr>
          </w:p>
        </w:tc>
      </w:tr>
      <w:bookmarkEnd w:id="0"/>
      <w:tr w:rsidR="007A745B" w14:paraId="292358FE" w14:textId="77777777" w:rsidTr="000F1C01">
        <w:tc>
          <w:tcPr>
            <w:tcW w:w="1236" w:type="dxa"/>
          </w:tcPr>
          <w:p w14:paraId="783D8F38" w14:textId="77777777" w:rsidR="007A745B" w:rsidRDefault="007A745B"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6CAC4D6E" w14:textId="77777777" w:rsidR="007A745B" w:rsidRPr="003418CB" w:rsidRDefault="007A745B" w:rsidP="000F1C01">
            <w:pPr>
              <w:spacing w:after="120"/>
              <w:rPr>
                <w:rFonts w:eastAsiaTheme="minorEastAsia"/>
                <w:color w:val="0070C0"/>
                <w:lang w:val="en-US" w:eastAsia="zh-CN"/>
              </w:rPr>
            </w:pP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306DE6" w:rsidRDefault="00682A67" w:rsidP="00306DE6">
      <w:pPr>
        <w:pStyle w:val="Heading4"/>
      </w:pPr>
      <w:r w:rsidRPr="00306DE6">
        <w:t xml:space="preserve">Companies views’ collection for </w:t>
      </w:r>
      <w:r w:rsidR="008165EE" w:rsidRPr="00306DE6">
        <w:t>2nd</w:t>
      </w:r>
      <w:r w:rsidRPr="00306DE6">
        <w:t xml:space="preserve"> round</w:t>
      </w:r>
      <w:r w:rsidR="008165EE" w:rsidRPr="00306DE6">
        <w:t xml:space="preserve"> </w:t>
      </w:r>
      <w:r w:rsidR="008165EE">
        <w:t>(if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306DE6" w:rsidRDefault="00682A67" w:rsidP="00306DE6">
      <w:pPr>
        <w:pStyle w:val="Heading4"/>
      </w:pPr>
      <w:r w:rsidRPr="00306DE6">
        <w:t xml:space="preserve">Summary for </w:t>
      </w:r>
      <w:r w:rsidR="00C52259" w:rsidRPr="00306DE6">
        <w:t>2nd</w:t>
      </w:r>
      <w:r w:rsidRPr="00306DE6">
        <w:t xml:space="preserve"> round</w:t>
      </w:r>
      <w:r w:rsidR="00325E2C" w:rsidRPr="00306DE6">
        <w:t xml:space="preserve"> </w:t>
      </w:r>
      <w:r w:rsidR="00325E2C">
        <w:t>(if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306DE6" w:rsidRDefault="00EC3A6E" w:rsidP="00EC3A6E">
      <w:pPr>
        <w:pStyle w:val="Heading4"/>
        <w:numPr>
          <w:ilvl w:val="0"/>
          <w:numId w:val="0"/>
        </w:numPr>
      </w:pPr>
      <w:r w:rsidRPr="00306DE6">
        <w:t xml:space="preserve">Issue </w:t>
      </w:r>
      <w:r w:rsidR="00B73543">
        <w:t>2</w:t>
      </w:r>
      <w:r w:rsidR="0030583A">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D76082" w:rsidRDefault="00EC3A6E" w:rsidP="00EC3A6E">
      <w:pPr>
        <w:pStyle w:val="Heading4"/>
        <w:numPr>
          <w:ilvl w:val="0"/>
          <w:numId w:val="0"/>
        </w:numPr>
      </w:pPr>
      <w:r w:rsidRPr="00D76082">
        <w:t xml:space="preserve">Issue </w:t>
      </w:r>
      <w:r w:rsidR="00B73543">
        <w:t>2</w:t>
      </w:r>
      <w:r w:rsidRPr="00D76082">
        <w:t>-1-</w:t>
      </w:r>
      <w:r>
        <w:t>2</w:t>
      </w:r>
      <w:r w:rsidRPr="00D76082">
        <w:t xml:space="preserve">: </w:t>
      </w:r>
      <w:r w:rsidR="001C291A">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D76082" w:rsidRDefault="00707BA9" w:rsidP="00707BA9">
      <w:pPr>
        <w:pStyle w:val="Heading4"/>
        <w:numPr>
          <w:ilvl w:val="0"/>
          <w:numId w:val="0"/>
        </w:numPr>
      </w:pPr>
      <w:r w:rsidRPr="00D76082">
        <w:t xml:space="preserve">Issue </w:t>
      </w:r>
      <w:r>
        <w:t>2</w:t>
      </w:r>
      <w:r w:rsidRPr="00D76082">
        <w:t>-1-</w:t>
      </w:r>
      <w:r>
        <w:t>3</w:t>
      </w:r>
      <w:r w:rsidRPr="00D76082">
        <w:t xml:space="preserve">: </w:t>
      </w:r>
      <w:r>
        <w:t>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306DE6" w:rsidRDefault="00EC3A6E" w:rsidP="00EC3A6E">
      <w:pPr>
        <w:pStyle w:val="Heading4"/>
      </w:pPr>
      <w:r w:rsidRPr="00306DE6">
        <w:t>Companies views’ collection for 1st round</w:t>
      </w:r>
    </w:p>
    <w:tbl>
      <w:tblPr>
        <w:tblStyle w:val="TableGrid"/>
        <w:tblW w:w="0" w:type="auto"/>
        <w:tblLook w:val="04A0" w:firstRow="1" w:lastRow="0" w:firstColumn="1" w:lastColumn="0" w:noHBand="0" w:noVBand="1"/>
      </w:tblPr>
      <w:tblGrid>
        <w:gridCol w:w="1236"/>
        <w:gridCol w:w="8395"/>
      </w:tblGrid>
      <w:tr w:rsidR="00EC3A6E" w14:paraId="7102950B" w14:textId="77777777" w:rsidTr="000F1C01">
        <w:tc>
          <w:tcPr>
            <w:tcW w:w="1236"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0F1C01">
        <w:tc>
          <w:tcPr>
            <w:tcW w:w="1236" w:type="dxa"/>
          </w:tcPr>
          <w:p w14:paraId="0B1CAF13"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752AEA" w14:textId="77777777" w:rsidR="00EC3A6E" w:rsidRPr="003418CB" w:rsidRDefault="00EC3A6E" w:rsidP="000F1C01">
            <w:pPr>
              <w:spacing w:after="120"/>
              <w:rPr>
                <w:rFonts w:eastAsiaTheme="minorEastAsia"/>
                <w:color w:val="0070C0"/>
                <w:lang w:val="en-US" w:eastAsia="zh-CN"/>
              </w:rPr>
            </w:pPr>
          </w:p>
        </w:tc>
      </w:tr>
      <w:tr w:rsidR="00EC3A6E" w14:paraId="16F482B8" w14:textId="77777777" w:rsidTr="000F1C01">
        <w:tc>
          <w:tcPr>
            <w:tcW w:w="1236" w:type="dxa"/>
          </w:tcPr>
          <w:p w14:paraId="64AF8032"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3BD5DFB9" w14:textId="77777777" w:rsidR="00EC3A6E" w:rsidRPr="003418CB" w:rsidRDefault="00EC3A6E" w:rsidP="000F1C01">
            <w:pPr>
              <w:spacing w:after="120"/>
              <w:rPr>
                <w:rFonts w:eastAsiaTheme="minorEastAsia"/>
                <w:color w:val="0070C0"/>
                <w:lang w:val="en-US" w:eastAsia="zh-CN"/>
              </w:rPr>
            </w:pP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306DE6" w:rsidRDefault="00EC3A6E" w:rsidP="00EC3A6E">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306DE6" w:rsidRDefault="00EC3A6E" w:rsidP="00EC3A6E">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D76082" w:rsidRDefault="00EC3A6E" w:rsidP="00EC3A6E">
      <w:pPr>
        <w:pStyle w:val="Heading4"/>
        <w:numPr>
          <w:ilvl w:val="0"/>
          <w:numId w:val="0"/>
        </w:numPr>
      </w:pPr>
      <w:r w:rsidRPr="00D76082">
        <w:t xml:space="preserve">Issue </w:t>
      </w:r>
      <w:r w:rsidR="009E7AEF">
        <w:t>2</w:t>
      </w:r>
      <w:r w:rsidRPr="00D76082">
        <w:t>-</w:t>
      </w:r>
      <w:r>
        <w:t>2</w:t>
      </w:r>
      <w:r w:rsidR="00C0237B">
        <w:t>-1: EVM limit for 16QAM</w:t>
      </w:r>
      <w:r w:rsidR="00BB0B34">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D76082" w:rsidRDefault="00EC3A6E" w:rsidP="00EC3A6E">
      <w:pPr>
        <w:pStyle w:val="Heading4"/>
        <w:numPr>
          <w:ilvl w:val="0"/>
          <w:numId w:val="0"/>
        </w:numPr>
      </w:pPr>
      <w:r w:rsidRPr="00D76082">
        <w:lastRenderedPageBreak/>
        <w:t xml:space="preserve">Issue </w:t>
      </w:r>
      <w:r w:rsidR="009E7AEF">
        <w:t>2</w:t>
      </w:r>
      <w:r w:rsidRPr="00D76082">
        <w:t>-</w:t>
      </w:r>
      <w:r>
        <w:t>2</w:t>
      </w:r>
      <w:r w:rsidRPr="00D76082">
        <w:t>-</w:t>
      </w:r>
      <w:r>
        <w:t>2</w:t>
      </w:r>
      <w:r w:rsidR="00C0237B">
        <w:t>: In-band Emission limit for 16QAM</w:t>
      </w:r>
      <w:r w:rsidR="00DB38F8">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Default="009E7AEF" w:rsidP="009E7AEF">
      <w:pPr>
        <w:pStyle w:val="Heading4"/>
        <w:numPr>
          <w:ilvl w:val="0"/>
          <w:numId w:val="0"/>
        </w:numPr>
      </w:pPr>
      <w:r w:rsidRPr="00D76082">
        <w:t xml:space="preserve">Issue </w:t>
      </w:r>
      <w:r>
        <w:t>2</w:t>
      </w:r>
      <w:r w:rsidRPr="00D76082">
        <w:t>-</w:t>
      </w:r>
      <w:r>
        <w:t>2</w:t>
      </w:r>
      <w:r w:rsidRPr="00D76082">
        <w:t>-</w:t>
      </w:r>
      <w:r>
        <w:t xml:space="preserve">3 </w:t>
      </w:r>
      <w:r w:rsidR="000B3AA9">
        <w:t>MPR simulation assumptions for 16QAM</w:t>
      </w:r>
    </w:p>
    <w:p w14:paraId="6EC8CC56" w14:textId="2386F989" w:rsidR="00FD7936" w:rsidRDefault="00FD7936" w:rsidP="00FD7936">
      <w:pPr>
        <w:rPr>
          <w:lang w:val="sv-SE" w:eastAsia="zh-CN"/>
        </w:rPr>
      </w:pPr>
      <w:r>
        <w:rPr>
          <w:lang w:val="sv-SE" w:eastAsia="zh-CN"/>
        </w:rPr>
        <w:t xml:space="preserve">There’re three contribution papers </w:t>
      </w:r>
      <w:r w:rsidR="00F106B4">
        <w:rPr>
          <w:lang w:val="sv-SE" w:eastAsia="zh-CN"/>
        </w:rPr>
        <w:t>involved</w:t>
      </w:r>
      <w:r>
        <w:rPr>
          <w:lang w:val="sv-SE" w:eastAsia="zh-CN"/>
        </w:rPr>
        <w:t xml:space="preserve"> </w:t>
      </w:r>
      <w:r w:rsidR="00F106B4">
        <w:rPr>
          <w:lang w:val="sv-SE" w:eastAsia="zh-CN"/>
        </w:rPr>
        <w:t xml:space="preserve">with </w:t>
      </w:r>
      <w:r>
        <w:rPr>
          <w:lang w:val="sv-SE"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w:t>
      </w:r>
      <w:bookmarkStart w:id="1" w:name="_GoBack"/>
      <w:bookmarkEnd w:id="1"/>
      <w:r>
        <w:rPr>
          <w:rFonts w:eastAsia="SimSun"/>
          <w:color w:val="0070C0"/>
          <w:szCs w:val="24"/>
          <w:lang w:eastAsia="zh-CN"/>
        </w:rPr>
        <w:t>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1st round</w:t>
      </w:r>
    </w:p>
    <w:tbl>
      <w:tblPr>
        <w:tblStyle w:val="TableGrid"/>
        <w:tblW w:w="0" w:type="auto"/>
        <w:tblLook w:val="04A0" w:firstRow="1" w:lastRow="0" w:firstColumn="1" w:lastColumn="0" w:noHBand="0" w:noVBand="1"/>
      </w:tblPr>
      <w:tblGrid>
        <w:gridCol w:w="1236"/>
        <w:gridCol w:w="8395"/>
      </w:tblGrid>
      <w:tr w:rsidR="00EC3A6E" w14:paraId="344E1B28" w14:textId="77777777" w:rsidTr="000F1C01">
        <w:tc>
          <w:tcPr>
            <w:tcW w:w="1236"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0F1C01">
        <w:tc>
          <w:tcPr>
            <w:tcW w:w="1236" w:type="dxa"/>
          </w:tcPr>
          <w:p w14:paraId="3374A739"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3FF972" w14:textId="77777777" w:rsidR="00EC3A6E" w:rsidRPr="003418CB" w:rsidRDefault="00EC3A6E" w:rsidP="000F1C01">
            <w:pPr>
              <w:spacing w:after="120"/>
              <w:rPr>
                <w:rFonts w:eastAsiaTheme="minorEastAsia"/>
                <w:color w:val="0070C0"/>
                <w:lang w:val="en-US" w:eastAsia="zh-CN"/>
              </w:rPr>
            </w:pPr>
          </w:p>
        </w:tc>
      </w:tr>
      <w:tr w:rsidR="00EC3A6E" w14:paraId="7C0A2623" w14:textId="77777777" w:rsidTr="000F1C01">
        <w:tc>
          <w:tcPr>
            <w:tcW w:w="1236" w:type="dxa"/>
          </w:tcPr>
          <w:p w14:paraId="5AEB180C"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08067D86" w14:textId="77777777" w:rsidR="00EC3A6E" w:rsidRPr="003418CB" w:rsidRDefault="00EC3A6E" w:rsidP="000F1C01">
            <w:pPr>
              <w:spacing w:after="120"/>
              <w:rPr>
                <w:rFonts w:eastAsiaTheme="minorEastAsia"/>
                <w:color w:val="0070C0"/>
                <w:lang w:val="en-US" w:eastAsia="zh-CN"/>
              </w:rPr>
            </w:pPr>
          </w:p>
        </w:tc>
      </w:tr>
    </w:tbl>
    <w:p w14:paraId="2C661037" w14:textId="77777777"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D76082" w:rsidRDefault="00EC3A6E" w:rsidP="00EC3A6E">
      <w:pPr>
        <w:pStyle w:val="Heading4"/>
      </w:pPr>
      <w:r w:rsidRPr="00D76082">
        <w:t>Companies</w:t>
      </w:r>
      <w:r w:rsidRPr="00D76082">
        <w:rPr>
          <w:rFonts w:hint="eastAsia"/>
        </w:rPr>
        <w:t xml:space="preserve"> views</w:t>
      </w:r>
      <w:r w:rsidRPr="00D76082">
        <w:t>’</w:t>
      </w:r>
      <w:r w:rsidRPr="00D76082">
        <w:rPr>
          <w:rFonts w:hint="eastAsia"/>
        </w:rPr>
        <w:t xml:space="preserve"> collection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D76082" w:rsidRDefault="00EC3A6E" w:rsidP="00EC3A6E">
      <w:pPr>
        <w:pStyle w:val="Heading4"/>
      </w:pPr>
      <w:r w:rsidRPr="00D76082">
        <w:t>Summary</w:t>
      </w:r>
      <w:r w:rsidRPr="00D76082">
        <w:rPr>
          <w:rFonts w:hint="eastAsia"/>
        </w:rPr>
        <w:t xml:space="preserve"> for </w:t>
      </w:r>
      <w:r w:rsidRPr="00D76082">
        <w:t>2nd</w:t>
      </w:r>
      <w:r w:rsidRPr="00D76082">
        <w:rPr>
          <w:rFonts w:hint="eastAsia"/>
        </w:rPr>
        <w:t xml:space="preserve"> round</w:t>
      </w:r>
      <w:r w:rsidRPr="00D76082">
        <w:t xml:space="preserve"> </w:t>
      </w:r>
      <w:r>
        <w:t>(if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lastRenderedPageBreak/>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805BE8" w:rsidRDefault="00387C91" w:rsidP="00387C91">
      <w:pPr>
        <w:pStyle w:val="Heading3"/>
      </w:pPr>
      <w:r w:rsidRPr="00805BE8">
        <w:t>Sub-</w:t>
      </w:r>
      <w:r>
        <w:t>topic</w:t>
      </w:r>
      <w:r w:rsidRPr="00805BE8">
        <w:t xml:space="preserve"> </w:t>
      </w:r>
      <w:r w:rsidR="00E457EB">
        <w:t>3</w:t>
      </w:r>
      <w:r w:rsidRPr="00805BE8">
        <w:t>-1</w:t>
      </w:r>
      <w:r>
        <w:t xml:space="preserve">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Default="00387C91" w:rsidP="00387C91">
      <w:pPr>
        <w:pStyle w:val="Heading4"/>
        <w:numPr>
          <w:ilvl w:val="0"/>
          <w:numId w:val="0"/>
        </w:numPr>
      </w:pPr>
      <w:r w:rsidRPr="00306DE6">
        <w:t xml:space="preserve">Issue </w:t>
      </w:r>
      <w:r w:rsidR="00247EBD">
        <w:t>3</w:t>
      </w:r>
      <w:r>
        <w:t xml:space="preserve">-1-1: </w:t>
      </w:r>
      <w:r w:rsidR="00ED30A6">
        <w:t>Feasibility of max power reduction</w:t>
      </w:r>
    </w:p>
    <w:p w14:paraId="45B76E3E" w14:textId="25FBA9BA" w:rsidR="00ED30A6" w:rsidRPr="00ED30A6" w:rsidRDefault="00ED30A6" w:rsidP="00ED30A6">
      <w:pPr>
        <w:rPr>
          <w:lang w:val="sv-SE" w:eastAsia="zh-CN"/>
        </w:rPr>
      </w:pPr>
      <w:r>
        <w:rPr>
          <w:lang w:val="sv-SE" w:eastAsia="zh-CN"/>
        </w:rPr>
        <w:t xml:space="preserve">One interpretation of the WID is to maintain the max output power for sub-PRB transmissions as per UE power class while </w:t>
      </w:r>
      <w:r w:rsidR="005676C1">
        <w:rPr>
          <w:lang w:val="sv-SE" w:eastAsia="zh-CN"/>
        </w:rPr>
        <w:t xml:space="preserve">relatively </w:t>
      </w:r>
      <w:r>
        <w:rPr>
          <w:lang w:val="sv-SE" w:eastAsia="zh-CN"/>
        </w:rPr>
        <w:t>reducing the max output power for PRACH, PUCCH and full-PRB PUSCH transmissions. The impact on both network and UE including pros and cons shall be discussed.</w:t>
      </w:r>
    </w:p>
    <w:p w14:paraId="26CB03CE" w14:textId="6E1F238B" w:rsidR="00387C91" w:rsidRDefault="00387C91" w:rsidP="00387C91">
      <w:pPr>
        <w:pStyle w:val="Heading4"/>
        <w:numPr>
          <w:ilvl w:val="0"/>
          <w:numId w:val="0"/>
        </w:numPr>
      </w:pPr>
      <w:r w:rsidRPr="00D76082">
        <w:t xml:space="preserve">Issue </w:t>
      </w:r>
      <w:r w:rsidR="00FD37D8">
        <w:t>3</w:t>
      </w:r>
      <w:r w:rsidRPr="00D76082">
        <w:t>-1-</w:t>
      </w:r>
      <w:r>
        <w:t>2</w:t>
      </w:r>
      <w:r w:rsidRPr="00D76082">
        <w:t xml:space="preserve">: </w:t>
      </w:r>
      <w:r w:rsidR="00FD37D8">
        <w:t>Feasibility of max power boost</w:t>
      </w:r>
    </w:p>
    <w:p w14:paraId="3BA373CC" w14:textId="28F78F32" w:rsidR="00FD37D8" w:rsidRPr="00FD37D8" w:rsidRDefault="00FD37D8" w:rsidP="00FD37D8">
      <w:pPr>
        <w:rPr>
          <w:lang w:val="sv-SE" w:eastAsia="zh-CN"/>
        </w:rPr>
      </w:pPr>
      <w:r>
        <w:rPr>
          <w:lang w:val="sv-SE" w:eastAsia="zh-CN"/>
        </w:rPr>
        <w:t xml:space="preserve">The other interpretation of the WID is to maintain the max output power for PRACH, PUCCH and full-PRB PUSCH transmissions as per UE power class while </w:t>
      </w:r>
      <w:r w:rsidR="005676C1">
        <w:rPr>
          <w:lang w:val="sv-SE" w:eastAsia="zh-CN"/>
        </w:rPr>
        <w:t xml:space="preserve">relatively </w:t>
      </w:r>
      <w:r>
        <w:rPr>
          <w:lang w:val="sv-SE" w:eastAsia="zh-CN"/>
        </w:rPr>
        <w:t>boost the max output power for sub-PRB transmissions.</w:t>
      </w:r>
      <w:r w:rsidR="00872DD9">
        <w:rPr>
          <w:lang w:val="sv-SE" w:eastAsia="zh-CN"/>
        </w:rPr>
        <w:t xml:space="preserve"> The validity of this interpretation should be checked</w:t>
      </w:r>
      <w:r w:rsidR="003055BA">
        <w:rPr>
          <w:lang w:val="sv-SE" w:eastAsia="zh-CN"/>
        </w:rPr>
        <w:t xml:space="preserve"> across companies</w:t>
      </w:r>
      <w:r w:rsidR="00872DD9">
        <w:rPr>
          <w:lang w:val="sv-SE" w:eastAsia="zh-CN"/>
        </w:rPr>
        <w:t xml:space="preserve">. </w:t>
      </w:r>
      <w:r w:rsidR="00D23EF1">
        <w:rPr>
          <w:lang w:val="sv-SE" w:eastAsia="zh-CN"/>
        </w:rPr>
        <w:t>If agreed, t</w:t>
      </w:r>
      <w:r w:rsidR="00872DD9">
        <w:rPr>
          <w:lang w:val="sv-SE" w:eastAsia="zh-CN"/>
        </w:rPr>
        <w:t>he impact on both network and UE shall be discussed.</w:t>
      </w:r>
    </w:p>
    <w:p w14:paraId="2AB1419A" w14:textId="77777777" w:rsidR="00387C91" w:rsidRPr="00306DE6" w:rsidRDefault="00387C91" w:rsidP="00387C91">
      <w:pPr>
        <w:pStyle w:val="Heading4"/>
      </w:pPr>
      <w:r w:rsidRPr="00306DE6">
        <w:t>Companies views’ collection for 1st round</w:t>
      </w:r>
    </w:p>
    <w:tbl>
      <w:tblPr>
        <w:tblStyle w:val="TableGrid"/>
        <w:tblW w:w="0" w:type="auto"/>
        <w:tblLook w:val="04A0" w:firstRow="1" w:lastRow="0" w:firstColumn="1" w:lastColumn="0" w:noHBand="0" w:noVBand="1"/>
      </w:tblPr>
      <w:tblGrid>
        <w:gridCol w:w="1236"/>
        <w:gridCol w:w="8395"/>
      </w:tblGrid>
      <w:tr w:rsidR="00387C91" w14:paraId="1C3DE768" w14:textId="77777777" w:rsidTr="007D0E3C">
        <w:tc>
          <w:tcPr>
            <w:tcW w:w="1236"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7D0E3C">
        <w:tc>
          <w:tcPr>
            <w:tcW w:w="1236" w:type="dxa"/>
          </w:tcPr>
          <w:p w14:paraId="0DE338AE"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023204" w14:textId="77777777" w:rsidR="00387C91" w:rsidRPr="003418CB" w:rsidRDefault="00387C91" w:rsidP="007D0E3C">
            <w:pPr>
              <w:spacing w:after="120"/>
              <w:rPr>
                <w:rFonts w:eastAsiaTheme="minorEastAsia"/>
                <w:color w:val="0070C0"/>
                <w:lang w:val="en-US" w:eastAsia="zh-CN"/>
              </w:rPr>
            </w:pPr>
          </w:p>
        </w:tc>
      </w:tr>
      <w:tr w:rsidR="00387C91" w14:paraId="09813997" w14:textId="77777777" w:rsidTr="007D0E3C">
        <w:tc>
          <w:tcPr>
            <w:tcW w:w="1236" w:type="dxa"/>
          </w:tcPr>
          <w:p w14:paraId="096D4CD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12A295A" w14:textId="77777777" w:rsidR="00387C91" w:rsidRPr="003418CB" w:rsidRDefault="00387C91" w:rsidP="007D0E3C">
            <w:pPr>
              <w:spacing w:after="120"/>
              <w:rPr>
                <w:rFonts w:eastAsiaTheme="minorEastAsia"/>
                <w:color w:val="0070C0"/>
                <w:lang w:val="en-US" w:eastAsia="zh-CN"/>
              </w:rPr>
            </w:pP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306DE6" w:rsidRDefault="00387C91" w:rsidP="00387C91">
      <w:pPr>
        <w:pStyle w:val="Heading4"/>
      </w:pPr>
      <w:r w:rsidRPr="00306DE6">
        <w:t xml:space="preserve">Companies views’ collection for 2nd round </w:t>
      </w:r>
      <w:r>
        <w:t>(if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306DE6" w:rsidRDefault="00387C91" w:rsidP="00387C91">
      <w:pPr>
        <w:pStyle w:val="Heading4"/>
      </w:pPr>
      <w:r w:rsidRPr="00306DE6">
        <w:t xml:space="preserve">Summary for 2nd round </w:t>
      </w:r>
      <w:r>
        <w:t>(if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E252" w14:textId="77777777" w:rsidR="002F6976" w:rsidRDefault="002F6976">
      <w:r>
        <w:separator/>
      </w:r>
    </w:p>
  </w:endnote>
  <w:endnote w:type="continuationSeparator" w:id="0">
    <w:p w14:paraId="4CA582AD" w14:textId="77777777" w:rsidR="002F6976" w:rsidRDefault="002F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2E14" w14:textId="77777777" w:rsidR="002F6976" w:rsidRDefault="002F6976">
      <w:r>
        <w:separator/>
      </w:r>
    </w:p>
  </w:footnote>
  <w:footnote w:type="continuationSeparator" w:id="0">
    <w:p w14:paraId="5CAE8D0F" w14:textId="77777777" w:rsidR="002F6976" w:rsidRDefault="002F6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055"/>
    <w:rsid w:val="00035C50"/>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61F87"/>
    <w:rsid w:val="003628B9"/>
    <w:rsid w:val="00362D8F"/>
    <w:rsid w:val="00367724"/>
    <w:rsid w:val="003710BA"/>
    <w:rsid w:val="003770F6"/>
    <w:rsid w:val="00383E37"/>
    <w:rsid w:val="00387C91"/>
    <w:rsid w:val="00393042"/>
    <w:rsid w:val="00394AD5"/>
    <w:rsid w:val="0039642D"/>
    <w:rsid w:val="003A11BD"/>
    <w:rsid w:val="003A2E40"/>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7227"/>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BA9"/>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436"/>
    <w:rsid w:val="00F53053"/>
    <w:rsid w:val="00F53FE2"/>
    <w:rsid w:val="00F575FF"/>
    <w:rsid w:val="00F618EF"/>
    <w:rsid w:val="00F65582"/>
    <w:rsid w:val="00F66E75"/>
    <w:rsid w:val="00F67A1B"/>
    <w:rsid w:val="00F77EB0"/>
    <w:rsid w:val="00F87CDD"/>
    <w:rsid w:val="00F933F0"/>
    <w:rsid w:val="00F937A3"/>
    <w:rsid w:val="00F94715"/>
    <w:rsid w:val="00F94832"/>
    <w:rsid w:val="00F96A3D"/>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DC73-A4B9-4C71-9BC8-EF4A9AC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565</TotalTime>
  <Pages>10</Pages>
  <Words>1989</Words>
  <Characters>11343</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91</cp:revision>
  <cp:lastPrinted>2019-04-25T01:09:00Z</cp:lastPrinted>
  <dcterms:created xsi:type="dcterms:W3CDTF">2021-03-30T21:27:00Z</dcterms:created>
  <dcterms:modified xsi:type="dcterms:W3CDTF">2021-04-08T08:47:00Z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1617870808</vt:lpwstr>
  </property>
</Properties>
</file>