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C159" w14:textId="3FB9E16C" w:rsidR="00EE5277" w:rsidRDefault="008A2232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val="en-US"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</w:t>
      </w:r>
      <w:r w:rsidR="006C469F">
        <w:rPr>
          <w:rFonts w:ascii="Arial" w:eastAsiaTheme="minorEastAsia" w:hAnsi="Arial" w:cs="Arial"/>
          <w:b/>
          <w:sz w:val="24"/>
          <w:szCs w:val="24"/>
          <w:lang w:eastAsia="zh-CN"/>
        </w:rPr>
        <w:t>1</w:t>
      </w:r>
      <w:r w:rsidR="000B42AA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2</w:t>
      </w:r>
      <w:r w:rsidR="00E7180C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 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R4-2</w:t>
      </w:r>
      <w:r w:rsidR="006C469F">
        <w:rPr>
          <w:rFonts w:ascii="Arial" w:eastAsiaTheme="minorEastAsia" w:hAnsi="Arial" w:cs="Arial"/>
          <w:b/>
          <w:sz w:val="24"/>
          <w:szCs w:val="24"/>
          <w:lang w:eastAsia="zh-CN"/>
        </w:rPr>
        <w:t>4</w:t>
      </w:r>
      <w:r w:rsidR="00DC3C10">
        <w:rPr>
          <w:rFonts w:ascii="Arial" w:eastAsiaTheme="minorEastAsia" w:hAnsi="Arial" w:cs="Arial"/>
          <w:b/>
          <w:sz w:val="24"/>
          <w:szCs w:val="24"/>
          <w:lang w:eastAsia="zh-CN"/>
        </w:rPr>
        <w:t>1</w:t>
      </w:r>
      <w:r w:rsidR="000B42AA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3426</w:t>
      </w:r>
    </w:p>
    <w:p w14:paraId="606EC15A" w14:textId="4B143834" w:rsidR="00EE5277" w:rsidRDefault="009113E8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Maastricht</w:t>
      </w:r>
      <w:r w:rsidR="00E7180C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, 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Netherlands</w:t>
      </w:r>
      <w:r w:rsidR="008A2232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 xml:space="preserve">, 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19</w:t>
      </w:r>
      <w:r w:rsidR="00662D94" w:rsidRPr="00662D94">
        <w:rPr>
          <w:rFonts w:ascii="Arial" w:eastAsiaTheme="minorEastAsia" w:hAnsi="Arial" w:cs="Arial"/>
          <w:b/>
          <w:sz w:val="24"/>
          <w:szCs w:val="24"/>
          <w:vertAlign w:val="superscript"/>
          <w:lang w:eastAsia="zh-CN"/>
        </w:rPr>
        <w:t>th</w:t>
      </w:r>
      <w:r w:rsidR="00662D94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– 2</w:t>
      </w:r>
      <w:r w:rsidR="00E45009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3</w:t>
      </w:r>
      <w:r w:rsidR="00E45009" w:rsidRPr="00E45009">
        <w:rPr>
          <w:rFonts w:ascii="Arial" w:eastAsiaTheme="minorEastAsia" w:hAnsi="Arial" w:cs="Arial" w:hint="eastAsia"/>
          <w:b/>
          <w:sz w:val="24"/>
          <w:szCs w:val="24"/>
          <w:vertAlign w:val="superscript"/>
          <w:lang w:eastAsia="zh-CN"/>
        </w:rPr>
        <w:t>rd</w:t>
      </w:r>
      <w:r w:rsidR="00E45009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 xml:space="preserve"> August,</w:t>
      </w:r>
      <w:r w:rsidR="008A2232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 xml:space="preserve"> 202</w:t>
      </w:r>
      <w:r w:rsidR="00B12836">
        <w:rPr>
          <w:rFonts w:ascii="Arial" w:eastAsiaTheme="minorEastAsia" w:hAnsi="Arial" w:cs="Arial"/>
          <w:b/>
          <w:sz w:val="24"/>
          <w:szCs w:val="24"/>
          <w:lang w:eastAsia="zh-CN"/>
        </w:rPr>
        <w:t>4</w:t>
      </w:r>
    </w:p>
    <w:p w14:paraId="606EC15B" w14:textId="77777777" w:rsidR="00EE5277" w:rsidRDefault="00EE5277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606EC15C" w14:textId="0CC19CC5" w:rsidR="00EE5277" w:rsidRDefault="008A2232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0B42AA"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8</w:t>
      </w:r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.</w:t>
      </w:r>
      <w:r w:rsidR="000B42AA"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33</w:t>
      </w:r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.</w:t>
      </w:r>
      <w:r w:rsidR="00662D94">
        <w:rPr>
          <w:rFonts w:ascii="Arial" w:eastAsiaTheme="minorEastAsia" w:hAnsi="Arial" w:cs="Arial"/>
          <w:color w:val="000000"/>
          <w:sz w:val="22"/>
          <w:lang w:val="en-US" w:eastAsia="zh-CN"/>
        </w:rPr>
        <w:t>2</w:t>
      </w:r>
    </w:p>
    <w:p w14:paraId="606EC15D" w14:textId="4407B05E" w:rsidR="00EE5277" w:rsidRDefault="008A2232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</w:t>
      </w:r>
      <w:r w:rsidR="00C755BE">
        <w:rPr>
          <w:rFonts w:ascii="Arial" w:hAnsi="Arial" w:cs="Arial"/>
          <w:color w:val="000000"/>
          <w:sz w:val="22"/>
          <w:lang w:val="en-US" w:eastAsia="zh-CN"/>
        </w:rPr>
        <w:t>Ericsson</w:t>
      </w:r>
      <w:r>
        <w:rPr>
          <w:rFonts w:ascii="Arial" w:hAnsi="Arial" w:cs="Arial"/>
          <w:color w:val="000000"/>
          <w:sz w:val="22"/>
          <w:lang w:eastAsia="zh-CN"/>
        </w:rPr>
        <w:t>)</w:t>
      </w:r>
    </w:p>
    <w:p w14:paraId="606EC15E" w14:textId="0B53B351" w:rsidR="00EE5277" w:rsidRDefault="008A2232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Topic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 summary 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[1</w:t>
      </w:r>
      <w:r w:rsidR="00C755BE">
        <w:rPr>
          <w:rFonts w:ascii="Arial" w:eastAsiaTheme="minorEastAsia" w:hAnsi="Arial" w:cs="Arial"/>
          <w:color w:val="000000"/>
          <w:sz w:val="22"/>
          <w:lang w:eastAsia="zh-CN"/>
        </w:rPr>
        <w:t>1</w:t>
      </w:r>
      <w:r w:rsidR="000B42AA">
        <w:rPr>
          <w:rFonts w:ascii="Arial" w:eastAsiaTheme="minorEastAsia" w:hAnsi="Arial" w:cs="Arial" w:hint="eastAsia"/>
          <w:color w:val="000000"/>
          <w:sz w:val="22"/>
          <w:lang w:eastAsia="zh-CN"/>
        </w:rPr>
        <w:t>2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][</w:t>
      </w:r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3</w:t>
      </w:r>
      <w:r w:rsidR="000B42AA"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26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 xml:space="preserve">] </w:t>
      </w:r>
      <w:proofErr w:type="spellStart"/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NR_</w:t>
      </w:r>
      <w:r w:rsidR="00C755BE">
        <w:rPr>
          <w:rFonts w:ascii="Arial" w:eastAsiaTheme="minorEastAsia" w:hAnsi="Arial" w:cs="Arial"/>
          <w:color w:val="000000"/>
          <w:sz w:val="22"/>
          <w:lang w:val="en-US" w:eastAsia="zh-CN"/>
        </w:rPr>
        <w:t>DSS_enh</w:t>
      </w:r>
      <w:proofErr w:type="spellEnd"/>
    </w:p>
    <w:p w14:paraId="606EC15F" w14:textId="77777777" w:rsidR="00EE5277" w:rsidRDefault="008A2232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606EC160" w14:textId="77777777" w:rsidR="00EE5277" w:rsidRDefault="008A2232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757D6BE6" w14:textId="68F07DB9" w:rsidR="00A54441" w:rsidRDefault="00A54441" w:rsidP="00A54441">
      <w:pPr>
        <w:rPr>
          <w:iCs/>
          <w:lang w:val="en-US" w:eastAsia="zh-CN"/>
        </w:rPr>
      </w:pPr>
      <w:r w:rsidRPr="00593007">
        <w:rPr>
          <w:iCs/>
          <w:lang w:val="en-US" w:eastAsia="zh-CN"/>
        </w:rPr>
        <w:t xml:space="preserve">This </w:t>
      </w:r>
      <w:r w:rsidR="00D66211">
        <w:rPr>
          <w:iCs/>
          <w:lang w:val="en-US" w:eastAsia="zh-CN"/>
        </w:rPr>
        <w:t xml:space="preserve">document is the </w:t>
      </w:r>
      <w:proofErr w:type="spellStart"/>
      <w:r w:rsidR="00D66211">
        <w:rPr>
          <w:iCs/>
          <w:lang w:val="en-US" w:eastAsia="zh-CN"/>
        </w:rPr>
        <w:t>TDocs</w:t>
      </w:r>
      <w:proofErr w:type="spellEnd"/>
      <w:r w:rsidR="00D66211">
        <w:rPr>
          <w:iCs/>
          <w:lang w:val="en-US" w:eastAsia="zh-CN"/>
        </w:rPr>
        <w:t xml:space="preserve"> summary for </w:t>
      </w:r>
      <w:r w:rsidR="006170D3">
        <w:rPr>
          <w:iCs/>
          <w:lang w:val="en-US" w:eastAsia="zh-CN"/>
        </w:rPr>
        <w:t>[11</w:t>
      </w:r>
      <w:r w:rsidR="000B42AA">
        <w:rPr>
          <w:rFonts w:hint="eastAsia"/>
          <w:iCs/>
          <w:lang w:val="en-US" w:eastAsia="zh-CN"/>
        </w:rPr>
        <w:t>2</w:t>
      </w:r>
      <w:r w:rsidR="006170D3">
        <w:rPr>
          <w:iCs/>
          <w:lang w:val="en-US" w:eastAsia="zh-CN"/>
        </w:rPr>
        <w:t>][3</w:t>
      </w:r>
      <w:r w:rsidR="000B42AA">
        <w:rPr>
          <w:rFonts w:hint="eastAsia"/>
          <w:iCs/>
          <w:lang w:val="en-US" w:eastAsia="zh-CN"/>
        </w:rPr>
        <w:t>26</w:t>
      </w:r>
      <w:r w:rsidR="006170D3">
        <w:rPr>
          <w:iCs/>
          <w:lang w:val="en-US" w:eastAsia="zh-CN"/>
        </w:rPr>
        <w:t xml:space="preserve">] </w:t>
      </w:r>
      <w:proofErr w:type="spellStart"/>
      <w:r w:rsidR="006170D3">
        <w:rPr>
          <w:iCs/>
          <w:lang w:val="en-US" w:eastAsia="zh-CN"/>
        </w:rPr>
        <w:t>NR_DSS_enh</w:t>
      </w:r>
      <w:proofErr w:type="spellEnd"/>
      <w:r w:rsidR="006170D3">
        <w:rPr>
          <w:iCs/>
          <w:lang w:val="en-US" w:eastAsia="zh-CN"/>
        </w:rPr>
        <w:t xml:space="preserve"> with the following topic covered:</w:t>
      </w:r>
    </w:p>
    <w:p w14:paraId="1A18D03E" w14:textId="5411697F" w:rsidR="006170D3" w:rsidRDefault="006170D3" w:rsidP="00AB3AA4">
      <w:pPr>
        <w:pStyle w:val="ListParagraph"/>
        <w:numPr>
          <w:ilvl w:val="0"/>
          <w:numId w:val="7"/>
        </w:numPr>
        <w:ind w:firstLineChars="0"/>
        <w:rPr>
          <w:iCs/>
          <w:lang w:val="en-US" w:eastAsia="zh-CN"/>
        </w:rPr>
      </w:pPr>
      <w:r w:rsidRPr="00AB3AA4">
        <w:rPr>
          <w:iCs/>
          <w:lang w:val="en-US" w:eastAsia="zh-CN"/>
        </w:rPr>
        <w:t>Topic 1: NR PDCCH repetition in symbols with LTE</w:t>
      </w:r>
      <w:r w:rsidR="00AB3AA4" w:rsidRPr="00AB3AA4">
        <w:rPr>
          <w:iCs/>
          <w:lang w:val="en-US" w:eastAsia="zh-CN"/>
        </w:rPr>
        <w:t xml:space="preserve"> CRS REs (AI </w:t>
      </w:r>
      <w:r w:rsidR="000B42AA">
        <w:rPr>
          <w:rFonts w:eastAsiaTheme="minorEastAsia" w:hint="eastAsia"/>
          <w:iCs/>
          <w:lang w:val="en-US" w:eastAsia="zh-CN"/>
        </w:rPr>
        <w:t>8</w:t>
      </w:r>
      <w:r w:rsidR="00AB3AA4" w:rsidRPr="00AB3AA4">
        <w:rPr>
          <w:iCs/>
          <w:lang w:val="en-US" w:eastAsia="zh-CN"/>
        </w:rPr>
        <w:t>.</w:t>
      </w:r>
      <w:r w:rsidR="000B42AA">
        <w:rPr>
          <w:rFonts w:eastAsiaTheme="minorEastAsia" w:hint="eastAsia"/>
          <w:iCs/>
          <w:lang w:val="en-US" w:eastAsia="zh-CN"/>
        </w:rPr>
        <w:t>33</w:t>
      </w:r>
      <w:r w:rsidR="00AB3AA4" w:rsidRPr="00AB3AA4">
        <w:rPr>
          <w:iCs/>
          <w:lang w:val="en-US" w:eastAsia="zh-CN"/>
        </w:rPr>
        <w:t>.</w:t>
      </w:r>
      <w:r w:rsidR="000B42AA">
        <w:rPr>
          <w:rFonts w:eastAsiaTheme="minorEastAsia" w:hint="eastAsia"/>
          <w:iCs/>
          <w:lang w:val="en-US" w:eastAsia="zh-CN"/>
        </w:rPr>
        <w:t>1</w:t>
      </w:r>
      <w:r w:rsidR="00AB3AA4" w:rsidRPr="00AB3AA4">
        <w:rPr>
          <w:iCs/>
          <w:lang w:val="en-US" w:eastAsia="zh-CN"/>
        </w:rPr>
        <w:t>)</w:t>
      </w:r>
    </w:p>
    <w:p w14:paraId="515F0C05" w14:textId="6A2163C2" w:rsidR="00A27F51" w:rsidRDefault="00902260" w:rsidP="0028704F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A table will be sent out by email</w:t>
      </w:r>
      <w:r w:rsidR="00CB5206">
        <w:rPr>
          <w:rFonts w:hint="eastAsia"/>
          <w:iCs/>
          <w:lang w:val="en-US" w:eastAsia="zh-CN"/>
        </w:rPr>
        <w:t xml:space="preserve"> during the meeting</w:t>
      </w:r>
      <w:r w:rsidR="008866ED">
        <w:rPr>
          <w:rFonts w:hint="eastAsia"/>
          <w:iCs/>
          <w:lang w:val="en-US" w:eastAsia="zh-CN"/>
        </w:rPr>
        <w:t xml:space="preserve"> to collect companies views</w:t>
      </w:r>
      <w:r w:rsidR="000A0721">
        <w:rPr>
          <w:rFonts w:hint="eastAsia"/>
          <w:iCs/>
          <w:lang w:val="en-US" w:eastAsia="zh-CN"/>
        </w:rPr>
        <w:t xml:space="preserve"> for all submitted CR</w:t>
      </w:r>
      <w:r w:rsidR="00CB5206">
        <w:rPr>
          <w:rFonts w:hint="eastAsia"/>
          <w:iCs/>
          <w:lang w:val="en-US" w:eastAsia="zh-CN"/>
        </w:rPr>
        <w:t xml:space="preserve">. </w:t>
      </w:r>
    </w:p>
    <w:p w14:paraId="384C47E1" w14:textId="5D15652D" w:rsidR="0028704F" w:rsidRPr="0028704F" w:rsidRDefault="00BA70EE" w:rsidP="0028704F">
      <w:pPr>
        <w:rPr>
          <w:iCs/>
          <w:lang w:val="en-US" w:eastAsia="zh-CN"/>
        </w:rPr>
      </w:pPr>
      <w:r>
        <w:rPr>
          <w:iCs/>
          <w:lang w:val="en-US" w:eastAsia="zh-CN"/>
        </w:rPr>
        <w:t xml:space="preserve">The moderator suggests </w:t>
      </w:r>
      <w:r w:rsidR="00DE69C6">
        <w:rPr>
          <w:rFonts w:hint="eastAsia"/>
          <w:iCs/>
          <w:lang w:val="en-US" w:eastAsia="zh-CN"/>
        </w:rPr>
        <w:t xml:space="preserve">companies to share views </w:t>
      </w:r>
      <w:r w:rsidR="000A0721">
        <w:rPr>
          <w:rFonts w:hint="eastAsia"/>
          <w:iCs/>
          <w:lang w:val="en-US" w:eastAsia="zh-CN"/>
        </w:rPr>
        <w:t>and make a revision offline</w:t>
      </w:r>
      <w:r w:rsidR="00A724AD">
        <w:rPr>
          <w:iCs/>
          <w:lang w:val="en-US" w:eastAsia="zh-CN"/>
        </w:rPr>
        <w:t xml:space="preserve">. </w:t>
      </w:r>
      <w:r w:rsidR="009113E8">
        <w:rPr>
          <w:rFonts w:hint="eastAsia"/>
          <w:iCs/>
          <w:lang w:val="en-US" w:eastAsia="zh-CN"/>
        </w:rPr>
        <w:t xml:space="preserve">Some overlaps </w:t>
      </w:r>
      <w:r w:rsidR="00180B12">
        <w:rPr>
          <w:rFonts w:hint="eastAsia"/>
          <w:iCs/>
          <w:lang w:val="en-US" w:eastAsia="zh-CN"/>
        </w:rPr>
        <w:t xml:space="preserve">are suggested </w:t>
      </w:r>
      <w:r w:rsidR="009113E8">
        <w:rPr>
          <w:rFonts w:hint="eastAsia"/>
          <w:iCs/>
          <w:lang w:val="en-US" w:eastAsia="zh-CN"/>
        </w:rPr>
        <w:t>to be merged.</w:t>
      </w:r>
    </w:p>
    <w:p w14:paraId="606EC168" w14:textId="30F52E7F" w:rsidR="00EE5277" w:rsidRDefault="008A2232">
      <w:pPr>
        <w:pStyle w:val="Heading1"/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val="en-US" w:eastAsia="zh-CN"/>
        </w:rPr>
        <w:t>1</w:t>
      </w:r>
      <w:r>
        <w:rPr>
          <w:lang w:eastAsia="ja-JP"/>
        </w:rPr>
        <w:t xml:space="preserve">: </w:t>
      </w:r>
      <w:r w:rsidR="00EE0386" w:rsidRPr="00593007">
        <w:rPr>
          <w:lang w:val="en-US" w:eastAsia="ja-JP"/>
        </w:rPr>
        <w:t>NR PDCCH reception in symbols with LTE CRS REs</w:t>
      </w:r>
    </w:p>
    <w:p w14:paraId="606EC169" w14:textId="77777777" w:rsidR="00EE5277" w:rsidRDefault="008A2232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1648"/>
        <w:gridCol w:w="1437"/>
        <w:gridCol w:w="6772"/>
      </w:tblGrid>
      <w:tr w:rsidR="00EE5277" w14:paraId="606EC16D" w14:textId="77777777" w:rsidTr="00825BDC">
        <w:trPr>
          <w:trHeight w:val="468"/>
        </w:trPr>
        <w:tc>
          <w:tcPr>
            <w:tcW w:w="1648" w:type="dxa"/>
            <w:vAlign w:val="center"/>
          </w:tcPr>
          <w:p w14:paraId="606EC16A" w14:textId="77777777" w:rsidR="00EE5277" w:rsidRDefault="008A223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37" w:type="dxa"/>
            <w:vAlign w:val="center"/>
          </w:tcPr>
          <w:p w14:paraId="606EC16B" w14:textId="77777777" w:rsidR="00EE5277" w:rsidRDefault="008A223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772" w:type="dxa"/>
            <w:vAlign w:val="center"/>
          </w:tcPr>
          <w:p w14:paraId="606EC16C" w14:textId="77777777" w:rsidR="00EE5277" w:rsidRDefault="008A223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781E55" w14:paraId="606EC171" w14:textId="77777777" w:rsidTr="00825BDC">
        <w:trPr>
          <w:trHeight w:val="468"/>
        </w:trPr>
        <w:tc>
          <w:tcPr>
            <w:tcW w:w="1648" w:type="dxa"/>
          </w:tcPr>
          <w:p w14:paraId="606EC16E" w14:textId="3524C13D" w:rsidR="00781E55" w:rsidRDefault="00C71A27" w:rsidP="00781E55">
            <w:pPr>
              <w:spacing w:before="120" w:after="120"/>
              <w:rPr>
                <w:rFonts w:asciiTheme="minorHAnsi" w:hAnsiTheme="minorHAnsi" w:cstheme="minorHAnsi"/>
                <w:lang w:val="en-US" w:eastAsia="zh-CN"/>
              </w:rPr>
            </w:pPr>
            <w:hyperlink r:id="rId11" w:history="1">
              <w:r w:rsidR="00781E5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R4-2411389</w:t>
              </w:r>
            </w:hyperlink>
          </w:p>
        </w:tc>
        <w:tc>
          <w:tcPr>
            <w:tcW w:w="1437" w:type="dxa"/>
          </w:tcPr>
          <w:p w14:paraId="606EC16F" w14:textId="387AD9A2" w:rsidR="00781E55" w:rsidRDefault="00781E55" w:rsidP="00781E55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6772" w:type="dxa"/>
          </w:tcPr>
          <w:p w14:paraId="24FB9CC9" w14:textId="77777777" w:rsidR="00781E55" w:rsidRDefault="00781E55" w:rsidP="00781E55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CR</w:t>
            </w:r>
          </w:p>
          <w:p w14:paraId="473D8886" w14:textId="77777777" w:rsidR="00F74258" w:rsidRPr="00F74258" w:rsidRDefault="00F74258" w:rsidP="00F74258">
            <w:pPr>
              <w:rPr>
                <w:rFonts w:eastAsiaTheme="minorEastAsia"/>
                <w:lang w:eastAsia="zh-CN"/>
              </w:rPr>
            </w:pPr>
            <w:r w:rsidRPr="00F74258">
              <w:rPr>
                <w:rFonts w:eastAsiaTheme="minorEastAsia"/>
                <w:lang w:eastAsia="zh-CN"/>
              </w:rPr>
              <w:t>Removed “[ ]”</w:t>
            </w:r>
          </w:p>
          <w:p w14:paraId="606EC170" w14:textId="1EAB53D3" w:rsidR="00F74258" w:rsidRPr="00781E55" w:rsidRDefault="00F74258" w:rsidP="00F74258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lang w:eastAsia="zh-CN"/>
              </w:rPr>
            </w:pPr>
            <w:r w:rsidRPr="00F74258">
              <w:rPr>
                <w:rFonts w:eastAsiaTheme="minorEastAsia"/>
                <w:lang w:eastAsia="zh-CN"/>
              </w:rPr>
              <w:t>Editorial corrections</w:t>
            </w:r>
          </w:p>
        </w:tc>
      </w:tr>
      <w:tr w:rsidR="00781E55" w14:paraId="606EC181" w14:textId="77777777" w:rsidTr="00825BDC">
        <w:trPr>
          <w:trHeight w:val="468"/>
        </w:trPr>
        <w:tc>
          <w:tcPr>
            <w:tcW w:w="1648" w:type="dxa"/>
          </w:tcPr>
          <w:p w14:paraId="606EC172" w14:textId="5E161048" w:rsidR="00781E55" w:rsidRDefault="00C71A27" w:rsidP="00781E55">
            <w:pPr>
              <w:spacing w:before="120" w:after="120"/>
              <w:rPr>
                <w:rFonts w:asciiTheme="minorHAnsi" w:hAnsiTheme="minorHAnsi" w:cstheme="minorHAnsi"/>
                <w:lang w:val="en-US" w:eastAsia="zh-CN"/>
              </w:rPr>
            </w:pPr>
            <w:hyperlink r:id="rId12" w:history="1">
              <w:r w:rsidR="00781E5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R4-2412149</w:t>
              </w:r>
            </w:hyperlink>
          </w:p>
        </w:tc>
        <w:tc>
          <w:tcPr>
            <w:tcW w:w="1437" w:type="dxa"/>
          </w:tcPr>
          <w:p w14:paraId="606EC173" w14:textId="5BFBFE28" w:rsidR="00781E55" w:rsidRDefault="00781E55" w:rsidP="00781E55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6772" w:type="dxa"/>
          </w:tcPr>
          <w:p w14:paraId="34D0ED8D" w14:textId="77777777" w:rsidR="00781E55" w:rsidRDefault="00781E55" w:rsidP="00781E55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CR</w:t>
            </w:r>
          </w:p>
          <w:p w14:paraId="4C399CFF" w14:textId="415F3A4B" w:rsidR="00792802" w:rsidRPr="00792802" w:rsidRDefault="00792802" w:rsidP="00792802">
            <w:pPr>
              <w:rPr>
                <w:rFonts w:eastAsiaTheme="minorEastAsia"/>
                <w:lang w:eastAsia="zh-CN"/>
              </w:rPr>
            </w:pPr>
            <w:r w:rsidRPr="00792802">
              <w:rPr>
                <w:rFonts w:eastAsiaTheme="minorEastAsia"/>
                <w:lang w:eastAsia="zh-CN"/>
              </w:rPr>
              <w:t>1.</w:t>
            </w:r>
            <w:r w:rsidRPr="00792802">
              <w:rPr>
                <w:rFonts w:eastAsiaTheme="minorEastAsia"/>
                <w:lang w:eastAsia="zh-CN"/>
              </w:rPr>
              <w:tab/>
              <w:t xml:space="preserve">Remove the square </w:t>
            </w:r>
            <w:r w:rsidR="0077216C" w:rsidRPr="00792802">
              <w:rPr>
                <w:rFonts w:eastAsiaTheme="minorEastAsia"/>
                <w:lang w:eastAsia="zh-CN"/>
              </w:rPr>
              <w:t>brackets</w:t>
            </w:r>
          </w:p>
          <w:p w14:paraId="06B3E8AE" w14:textId="77777777" w:rsidR="00792802" w:rsidRDefault="00792802" w:rsidP="00792802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lang w:eastAsia="zh-CN"/>
              </w:rPr>
            </w:pPr>
            <w:r w:rsidRPr="00792802">
              <w:rPr>
                <w:rFonts w:eastAsiaTheme="minorEastAsia"/>
                <w:lang w:eastAsia="zh-CN"/>
              </w:rPr>
              <w:t>2.</w:t>
            </w:r>
            <w:r w:rsidRPr="00792802">
              <w:rPr>
                <w:rFonts w:eastAsiaTheme="minorEastAsia"/>
                <w:lang w:eastAsia="zh-CN"/>
              </w:rPr>
              <w:tab/>
              <w:t>Correct some typos</w:t>
            </w:r>
          </w:p>
          <w:p w14:paraId="606EC180" w14:textId="28F24503" w:rsidR="00792802" w:rsidRPr="00781E55" w:rsidRDefault="00792802" w:rsidP="00792802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3.</w:t>
            </w:r>
            <w:r w:rsidR="00451A3C">
              <w:rPr>
                <w:rFonts w:eastAsiaTheme="minorEastAsia" w:hint="eastAsia"/>
                <w:lang w:eastAsia="zh-CN"/>
              </w:rPr>
              <w:t xml:space="preserve">  </w:t>
            </w:r>
            <w:r w:rsidRPr="00792802">
              <w:rPr>
                <w:rFonts w:eastAsiaTheme="minorEastAsia"/>
                <w:lang w:eastAsia="zh-CN"/>
              </w:rPr>
              <w:t>Add reference number for TS36.211</w:t>
            </w:r>
          </w:p>
        </w:tc>
      </w:tr>
      <w:tr w:rsidR="00781E55" w14:paraId="606EC189" w14:textId="77777777" w:rsidTr="00825BDC">
        <w:trPr>
          <w:trHeight w:val="90"/>
        </w:trPr>
        <w:tc>
          <w:tcPr>
            <w:tcW w:w="1648" w:type="dxa"/>
          </w:tcPr>
          <w:p w14:paraId="606EC186" w14:textId="0F7B932B" w:rsidR="00781E55" w:rsidRDefault="00C71A27" w:rsidP="00781E55">
            <w:pPr>
              <w:spacing w:before="120" w:after="120"/>
              <w:rPr>
                <w:rFonts w:asciiTheme="minorHAnsi" w:hAnsiTheme="minorHAnsi" w:cstheme="minorHAnsi"/>
                <w:lang w:val="en-US" w:eastAsia="zh-CN"/>
              </w:rPr>
            </w:pPr>
            <w:hyperlink r:id="rId13" w:history="1">
              <w:r w:rsidR="00781E5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R4-2412758</w:t>
              </w:r>
            </w:hyperlink>
          </w:p>
        </w:tc>
        <w:tc>
          <w:tcPr>
            <w:tcW w:w="1437" w:type="dxa"/>
          </w:tcPr>
          <w:p w14:paraId="606EC187" w14:textId="6D522A5B" w:rsidR="00781E55" w:rsidRDefault="00781E55" w:rsidP="00781E55">
            <w:pPr>
              <w:spacing w:before="120" w:after="120"/>
              <w:rPr>
                <w:rFonts w:asciiTheme="minorHAnsi" w:hAnsiTheme="minorHAnsi" w:cstheme="minorHAnsi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Huawei,HiSilicon</w:t>
            </w:r>
            <w:proofErr w:type="spellEnd"/>
          </w:p>
        </w:tc>
        <w:tc>
          <w:tcPr>
            <w:tcW w:w="6772" w:type="dxa"/>
          </w:tcPr>
          <w:p w14:paraId="1C216216" w14:textId="77777777" w:rsidR="00781E55" w:rsidRDefault="00781E55" w:rsidP="00781E55">
            <w:pPr>
              <w:pStyle w:val="TOC5"/>
              <w:rPr>
                <w:rFonts w:eastAsiaTheme="minorEastAsia"/>
                <w:lang w:val="en-US" w:eastAsia="zh-CN"/>
              </w:rPr>
            </w:pPr>
            <w:r w:rsidRPr="00781E55">
              <w:rPr>
                <w:rFonts w:eastAsiaTheme="minorEastAsia" w:hint="eastAsia"/>
                <w:lang w:val="en-US" w:eastAsia="zh-CN"/>
              </w:rPr>
              <w:t>CR</w:t>
            </w:r>
          </w:p>
          <w:p w14:paraId="219DCE05" w14:textId="77777777" w:rsidR="00316FE9" w:rsidRPr="00316FE9" w:rsidRDefault="00316FE9" w:rsidP="00316FE9">
            <w:pPr>
              <w:rPr>
                <w:rFonts w:eastAsiaTheme="minorEastAsia"/>
                <w:lang w:val="en-US" w:eastAsia="zh-CN"/>
              </w:rPr>
            </w:pPr>
            <w:r w:rsidRPr="00316FE9">
              <w:rPr>
                <w:rFonts w:eastAsiaTheme="minorEastAsia"/>
                <w:lang w:val="en-US" w:eastAsia="zh-CN"/>
              </w:rPr>
              <w:t>1)</w:t>
            </w:r>
            <w:r w:rsidRPr="00316FE9">
              <w:rPr>
                <w:rFonts w:eastAsiaTheme="minorEastAsia"/>
                <w:lang w:val="en-US" w:eastAsia="zh-CN"/>
              </w:rPr>
              <w:tab/>
              <w:t>Remove the brackets</w:t>
            </w:r>
          </w:p>
          <w:p w14:paraId="3DF56C36" w14:textId="77777777" w:rsidR="00316FE9" w:rsidRPr="00316FE9" w:rsidRDefault="00316FE9" w:rsidP="00316FE9">
            <w:pPr>
              <w:rPr>
                <w:rFonts w:eastAsiaTheme="minorEastAsia"/>
                <w:lang w:val="en-US" w:eastAsia="zh-CN"/>
              </w:rPr>
            </w:pPr>
            <w:r w:rsidRPr="00316FE9">
              <w:rPr>
                <w:rFonts w:eastAsiaTheme="minorEastAsia"/>
                <w:lang w:val="en-US" w:eastAsia="zh-CN"/>
              </w:rPr>
              <w:t>2)</w:t>
            </w:r>
            <w:r w:rsidRPr="00316FE9">
              <w:rPr>
                <w:rFonts w:eastAsiaTheme="minorEastAsia"/>
                <w:lang w:val="en-US" w:eastAsia="zh-CN"/>
              </w:rPr>
              <w:tab/>
              <w:t>Add the 4Tx configuration to table 5.3.3.2-1</w:t>
            </w:r>
          </w:p>
          <w:p w14:paraId="0B4517A8" w14:textId="77777777" w:rsidR="00316FE9" w:rsidRPr="00316FE9" w:rsidRDefault="00316FE9" w:rsidP="00316FE9">
            <w:pPr>
              <w:rPr>
                <w:rFonts w:eastAsiaTheme="minorEastAsia"/>
                <w:lang w:val="en-US" w:eastAsia="zh-CN"/>
              </w:rPr>
            </w:pPr>
            <w:r w:rsidRPr="00316FE9">
              <w:rPr>
                <w:rFonts w:eastAsiaTheme="minorEastAsia"/>
                <w:lang w:val="en-US" w:eastAsia="zh-CN"/>
              </w:rPr>
              <w:t>3)</w:t>
            </w:r>
            <w:r w:rsidRPr="00316FE9">
              <w:rPr>
                <w:rFonts w:eastAsiaTheme="minorEastAsia"/>
                <w:lang w:val="en-US" w:eastAsia="zh-CN"/>
              </w:rPr>
              <w:tab/>
              <w:t>Capture the applicability rules for support of larger than 2 NZP-CSI-RS ports test cases.</w:t>
            </w:r>
          </w:p>
          <w:p w14:paraId="606EC188" w14:textId="74A938CF" w:rsidR="00316FE9" w:rsidRPr="00316FE9" w:rsidRDefault="00316FE9" w:rsidP="00316FE9">
            <w:pPr>
              <w:rPr>
                <w:rFonts w:eastAsiaTheme="minorEastAsia"/>
                <w:lang w:val="en-US" w:eastAsia="zh-CN"/>
              </w:rPr>
            </w:pPr>
            <w:r w:rsidRPr="00316FE9">
              <w:rPr>
                <w:rFonts w:eastAsiaTheme="minorEastAsia"/>
                <w:lang w:val="en-US" w:eastAsia="zh-CN"/>
              </w:rPr>
              <w:t>4)</w:t>
            </w:r>
            <w:r w:rsidRPr="00316FE9">
              <w:rPr>
                <w:rFonts w:eastAsiaTheme="minorEastAsia"/>
                <w:lang w:val="en-US" w:eastAsia="zh-CN"/>
              </w:rPr>
              <w:tab/>
              <w:t>Replace “38.211” by reference index number</w:t>
            </w:r>
          </w:p>
        </w:tc>
      </w:tr>
      <w:tr w:rsidR="00781E55" w14:paraId="606EC1CE" w14:textId="77777777" w:rsidTr="00825BDC">
        <w:trPr>
          <w:trHeight w:val="468"/>
        </w:trPr>
        <w:tc>
          <w:tcPr>
            <w:tcW w:w="1648" w:type="dxa"/>
          </w:tcPr>
          <w:p w14:paraId="606EC18A" w14:textId="12C99983" w:rsidR="00781E55" w:rsidRDefault="00C71A27" w:rsidP="00781E55">
            <w:pPr>
              <w:spacing w:before="120" w:after="120"/>
              <w:rPr>
                <w:rFonts w:asciiTheme="minorHAnsi" w:hAnsiTheme="minorHAnsi" w:cstheme="minorHAnsi"/>
                <w:lang w:val="en-US" w:eastAsia="zh-CN"/>
              </w:rPr>
            </w:pPr>
            <w:hyperlink r:id="rId14" w:history="1">
              <w:r w:rsidR="00781E5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R4-2412906</w:t>
              </w:r>
            </w:hyperlink>
          </w:p>
        </w:tc>
        <w:tc>
          <w:tcPr>
            <w:tcW w:w="1437" w:type="dxa"/>
          </w:tcPr>
          <w:p w14:paraId="606EC18B" w14:textId="042FDF7F" w:rsidR="00781E55" w:rsidRDefault="00781E55" w:rsidP="00781E55">
            <w:pPr>
              <w:spacing w:before="120" w:after="120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6772" w:type="dxa"/>
          </w:tcPr>
          <w:p w14:paraId="77E8B247" w14:textId="77777777" w:rsidR="00781E55" w:rsidRDefault="00781E55" w:rsidP="00781E55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CR</w:t>
            </w:r>
          </w:p>
          <w:p w14:paraId="606EC1CD" w14:textId="1C0E1F6B" w:rsidR="009C0DF5" w:rsidRPr="00781E55" w:rsidRDefault="009C0DF5" w:rsidP="00781E55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lang w:eastAsia="zh-CN"/>
              </w:rPr>
            </w:pPr>
            <w:r w:rsidRPr="009C0DF5">
              <w:rPr>
                <w:rFonts w:eastAsiaTheme="minorEastAsia"/>
                <w:lang w:eastAsia="zh-CN"/>
              </w:rPr>
              <w:t>Removing square bracket on the PDCCH FDD 4Rx performance requirement in Table 5.3.3.1.5-2.</w:t>
            </w:r>
          </w:p>
        </w:tc>
      </w:tr>
    </w:tbl>
    <w:p w14:paraId="606EC1E8" w14:textId="77777777" w:rsidR="00EE5277" w:rsidRDefault="00EE5277"/>
    <w:p w14:paraId="606EC1E9" w14:textId="77777777" w:rsidR="00EE5277" w:rsidRDefault="008A2232">
      <w:pPr>
        <w:pStyle w:val="Heading2"/>
      </w:pPr>
      <w:r>
        <w:rPr>
          <w:rFonts w:hint="eastAsia"/>
        </w:rPr>
        <w:lastRenderedPageBreak/>
        <w:t>Open issues</w:t>
      </w:r>
      <w:r>
        <w:t xml:space="preserve"> summary</w:t>
      </w:r>
    </w:p>
    <w:p w14:paraId="42B2717A" w14:textId="42BC8E59" w:rsidR="00363A18" w:rsidRPr="004E2883" w:rsidRDefault="008D5B9B" w:rsidP="00363A18">
      <w:pPr>
        <w:spacing w:after="120"/>
        <w:rPr>
          <w:rFonts w:hint="eastAsia"/>
          <w:bCs/>
          <w:lang w:val="en-US" w:eastAsia="zh-CN"/>
        </w:rPr>
      </w:pPr>
      <w:r w:rsidRPr="004E2883">
        <w:rPr>
          <w:rFonts w:hint="eastAsia"/>
          <w:bCs/>
          <w:lang w:val="en-US" w:eastAsia="zh-CN"/>
        </w:rPr>
        <w:t>No open issue has been identified.</w:t>
      </w:r>
      <w:r w:rsidR="004E2883">
        <w:rPr>
          <w:rFonts w:hint="eastAsia"/>
          <w:bCs/>
          <w:lang w:val="en-US" w:eastAsia="zh-CN"/>
        </w:rPr>
        <w:t xml:space="preserve"> </w:t>
      </w:r>
      <w:r w:rsidR="006C3A47" w:rsidRPr="006C3A47">
        <w:rPr>
          <w:bCs/>
          <w:lang w:val="en-US" w:eastAsia="zh-CN"/>
        </w:rPr>
        <w:t>Discussion can be conducted directly on the submitted CRs.</w:t>
      </w:r>
    </w:p>
    <w:p w14:paraId="1EA1327E" w14:textId="77777777" w:rsidR="00AB0282" w:rsidRDefault="00AB0282" w:rsidP="00363A18">
      <w:pPr>
        <w:spacing w:after="120"/>
        <w:rPr>
          <w:b/>
          <w:u w:val="single"/>
          <w:lang w:val="en-US" w:eastAsia="zh-CN"/>
        </w:rPr>
      </w:pPr>
    </w:p>
    <w:p w14:paraId="0688D97D" w14:textId="77777777" w:rsidR="00AB0282" w:rsidRPr="00363A18" w:rsidRDefault="00AB0282" w:rsidP="00363A18">
      <w:pPr>
        <w:spacing w:after="120"/>
        <w:rPr>
          <w:b/>
          <w:u w:val="single"/>
          <w:lang w:val="en-US" w:eastAsia="zh-CN"/>
        </w:rPr>
      </w:pPr>
    </w:p>
    <w:p w14:paraId="404FE061" w14:textId="77777777" w:rsidR="00622BB9" w:rsidRPr="00622BB9" w:rsidRDefault="00622BB9" w:rsidP="00622BB9">
      <w:pPr>
        <w:rPr>
          <w:lang w:eastAsia="zh-CN"/>
        </w:rPr>
      </w:pPr>
    </w:p>
    <w:p w14:paraId="1E18ED6E" w14:textId="4639E7D9" w:rsidR="00622BB9" w:rsidRDefault="00622BB9">
      <w:pPr>
        <w:spacing w:after="0"/>
        <w:rPr>
          <w:lang w:val="sv-SE" w:eastAsia="zh-CN"/>
        </w:rPr>
      </w:pPr>
      <w:r>
        <w:rPr>
          <w:lang w:val="sv-SE" w:eastAsia="zh-CN"/>
        </w:rPr>
        <w:br w:type="page"/>
      </w:r>
    </w:p>
    <w:p w14:paraId="606EC25A" w14:textId="34B5136F" w:rsidR="00EE5277" w:rsidRDefault="00CE6890" w:rsidP="00F97AF4">
      <w:pPr>
        <w:pStyle w:val="Heading1"/>
        <w:numPr>
          <w:ilvl w:val="0"/>
          <w:numId w:val="0"/>
        </w:numPr>
        <w:rPr>
          <w:lang w:eastAsia="ja-JP"/>
        </w:rPr>
      </w:pPr>
      <w:r>
        <w:rPr>
          <w:lang w:eastAsia="ja-JP"/>
        </w:rPr>
        <w:lastRenderedPageBreak/>
        <w:t>Annex</w:t>
      </w:r>
      <w:r w:rsidR="00F97AF4">
        <w:rPr>
          <w:lang w:eastAsia="ja-JP"/>
        </w:rPr>
        <w:t xml:space="preserve"> </w:t>
      </w:r>
      <w:r w:rsidR="00046567">
        <w:rPr>
          <w:lang w:eastAsia="ja-JP"/>
        </w:rPr>
        <w:t>(</w:t>
      </w:r>
      <w:r w:rsidR="00F20DD3">
        <w:rPr>
          <w:lang w:eastAsia="ja-JP"/>
        </w:rPr>
        <w:t xml:space="preserve">suggested </w:t>
      </w:r>
      <w:r w:rsidR="00046567">
        <w:rPr>
          <w:lang w:eastAsia="ja-JP"/>
        </w:rPr>
        <w:t>document</w:t>
      </w:r>
      <w:r w:rsidR="00F20DD3">
        <w:rPr>
          <w:lang w:eastAsia="ja-JP"/>
        </w:rPr>
        <w:t xml:space="preserve"> status)</w:t>
      </w:r>
    </w:p>
    <w:p w14:paraId="08DBE9D4" w14:textId="6C27FBD3" w:rsidR="00F97AF4" w:rsidRDefault="009E330C" w:rsidP="00F97AF4">
      <w:pPr>
        <w:rPr>
          <w:lang w:val="sv-SE" w:eastAsia="ja-JP"/>
        </w:rPr>
      </w:pPr>
      <w:r>
        <w:rPr>
          <w:lang w:val="sv-SE" w:eastAsia="ja-JP"/>
        </w:rPr>
        <w:t xml:space="preserve">Since all documents submitted to this AI are discussion paper and </w:t>
      </w:r>
      <w:r w:rsidR="005F2D57">
        <w:rPr>
          <w:lang w:val="sv-SE" w:eastAsia="ja-JP"/>
        </w:rPr>
        <w:t>simulation resutls, the moderator suggests all documents to be noted.</w:t>
      </w:r>
    </w:p>
    <w:p w14:paraId="176A7C16" w14:textId="0A468B12" w:rsidR="00533C00" w:rsidRPr="00814082" w:rsidRDefault="00533C00" w:rsidP="00533C00">
      <w:pPr>
        <w:rPr>
          <w:b/>
          <w:bCs/>
          <w:i/>
          <w:iCs/>
          <w:lang w:val="sv-SE" w:eastAsia="ja-JP"/>
        </w:rPr>
      </w:pPr>
      <w:r w:rsidRPr="00814082">
        <w:rPr>
          <w:b/>
          <w:bCs/>
          <w:i/>
          <w:iCs/>
          <w:lang w:val="sv-SE" w:eastAsia="ja-JP"/>
        </w:rPr>
        <w:t>Table 1: Tdocs status suggested by the moderator</w:t>
      </w: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1648"/>
        <w:gridCol w:w="1677"/>
        <w:gridCol w:w="6532"/>
      </w:tblGrid>
      <w:tr w:rsidR="00F20DD3" w14:paraId="1CC0A590" w14:textId="77777777" w:rsidTr="00F20DD3">
        <w:trPr>
          <w:trHeight w:val="468"/>
        </w:trPr>
        <w:tc>
          <w:tcPr>
            <w:tcW w:w="1648" w:type="dxa"/>
            <w:vAlign w:val="center"/>
          </w:tcPr>
          <w:p w14:paraId="21B766E9" w14:textId="77777777" w:rsidR="00F20DD3" w:rsidRDefault="00F20DD3" w:rsidP="00194423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677" w:type="dxa"/>
            <w:vAlign w:val="center"/>
          </w:tcPr>
          <w:p w14:paraId="13F3CD77" w14:textId="0AB42B21" w:rsidR="00F20DD3" w:rsidRPr="009E2B3D" w:rsidRDefault="009E2B3D" w:rsidP="00194423">
            <w:pPr>
              <w:spacing w:before="120" w:after="120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Company</w:t>
            </w:r>
          </w:p>
        </w:tc>
        <w:tc>
          <w:tcPr>
            <w:tcW w:w="6532" w:type="dxa"/>
            <w:vAlign w:val="center"/>
          </w:tcPr>
          <w:p w14:paraId="0B1E1963" w14:textId="1A22E334" w:rsidR="00F20DD3" w:rsidRDefault="00426127" w:rsidP="00194423">
            <w:pPr>
              <w:spacing w:before="120" w:after="12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Moderator</w:t>
            </w:r>
            <w:r>
              <w:rPr>
                <w:rFonts w:eastAsiaTheme="minorEastAsia"/>
                <w:b/>
                <w:bCs/>
                <w:lang w:eastAsia="zh-CN"/>
              </w:rPr>
              <w:t>’</w:t>
            </w:r>
            <w:r>
              <w:rPr>
                <w:rFonts w:eastAsiaTheme="minorEastAsia" w:hint="eastAsia"/>
                <w:b/>
                <w:bCs/>
                <w:lang w:eastAsia="zh-CN"/>
              </w:rPr>
              <w:t>s c</w:t>
            </w:r>
            <w:r w:rsidR="00F20DD3">
              <w:rPr>
                <w:b/>
                <w:bCs/>
              </w:rPr>
              <w:t>omments</w:t>
            </w:r>
          </w:p>
        </w:tc>
      </w:tr>
      <w:tr w:rsidR="00364A05" w14:paraId="730FE9B6" w14:textId="77777777" w:rsidTr="00DD308C">
        <w:trPr>
          <w:trHeight w:val="468"/>
        </w:trPr>
        <w:tc>
          <w:tcPr>
            <w:tcW w:w="1648" w:type="dxa"/>
          </w:tcPr>
          <w:p w14:paraId="259C3A70" w14:textId="421CC753" w:rsidR="00364A05" w:rsidRDefault="00C71A27" w:rsidP="00364A05">
            <w:pPr>
              <w:spacing w:before="120" w:after="120"/>
              <w:rPr>
                <w:rFonts w:asciiTheme="minorHAnsi" w:hAnsiTheme="minorHAnsi" w:cstheme="minorHAnsi"/>
                <w:lang w:val="en-US" w:eastAsia="zh-CN"/>
              </w:rPr>
            </w:pPr>
            <w:hyperlink r:id="rId15" w:history="1">
              <w:r w:rsidR="00364A0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R4-2411389</w:t>
              </w:r>
            </w:hyperlink>
          </w:p>
        </w:tc>
        <w:tc>
          <w:tcPr>
            <w:tcW w:w="1677" w:type="dxa"/>
          </w:tcPr>
          <w:p w14:paraId="757AAC35" w14:textId="54224DE7" w:rsidR="00364A05" w:rsidRPr="0077216C" w:rsidRDefault="009E2B3D" w:rsidP="00364A05">
            <w:pPr>
              <w:spacing w:before="120" w:after="120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Apple</w:t>
            </w:r>
          </w:p>
        </w:tc>
        <w:tc>
          <w:tcPr>
            <w:tcW w:w="6532" w:type="dxa"/>
            <w:vAlign w:val="center"/>
          </w:tcPr>
          <w:p w14:paraId="2FCD53AD" w14:textId="565ACDDE" w:rsidR="00364A05" w:rsidRPr="00B24889" w:rsidRDefault="00116029" w:rsidP="00B24889">
            <w:pPr>
              <w:spacing w:before="120" w:after="120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B24889">
              <w:rPr>
                <w:rFonts w:asciiTheme="minorHAnsi" w:eastAsiaTheme="minorEastAsia" w:hAnsiTheme="minorHAnsi" w:cstheme="minorHAnsi" w:hint="eastAsia"/>
                <w:lang w:eastAsia="zh-CN"/>
              </w:rPr>
              <w:t>Collect comments</w:t>
            </w:r>
            <w:r w:rsidR="00955D30" w:rsidRPr="00B24889">
              <w:rPr>
                <w:rFonts w:asciiTheme="minorHAnsi" w:eastAsiaTheme="minorEastAsia" w:hAnsiTheme="minorHAnsi" w:cstheme="minorHAnsi" w:hint="eastAsia"/>
                <w:lang w:eastAsia="zh-CN"/>
              </w:rPr>
              <w:t xml:space="preserve"> for </w:t>
            </w:r>
            <w:r w:rsidR="00206E2A" w:rsidRPr="00B24889">
              <w:rPr>
                <w:rFonts w:asciiTheme="minorHAnsi" w:eastAsiaTheme="minorEastAsia" w:hAnsiTheme="minorHAnsi" w:cstheme="minorHAnsi" w:hint="eastAsia"/>
                <w:lang w:eastAsia="zh-CN"/>
              </w:rPr>
              <w:t xml:space="preserve">the correction on </w:t>
            </w:r>
            <w:r w:rsidR="00206E2A" w:rsidRPr="00B24889">
              <w:rPr>
                <w:rFonts w:asciiTheme="minorHAnsi" w:eastAsiaTheme="minorEastAsia" w:hAnsiTheme="minorHAnsi" w:cstheme="minorHAnsi"/>
                <w:lang w:eastAsia="zh-CN"/>
              </w:rPr>
              <w:t>‘</w:t>
            </w:r>
            <w:r w:rsidR="00206E2A" w:rsidRPr="00B24889">
              <w:rPr>
                <w:rFonts w:asciiTheme="minorHAnsi" w:eastAsiaTheme="minorEastAsia" w:hAnsiTheme="minorHAnsi" w:cstheme="minorHAnsi" w:hint="eastAsia"/>
                <w:lang w:eastAsia="zh-CN"/>
              </w:rPr>
              <w:t>centre</w:t>
            </w:r>
            <w:r w:rsidR="00206E2A" w:rsidRPr="00B24889">
              <w:rPr>
                <w:rFonts w:asciiTheme="minorHAnsi" w:eastAsiaTheme="minorEastAsia" w:hAnsiTheme="minorHAnsi" w:cstheme="minorHAnsi"/>
                <w:lang w:eastAsia="zh-CN"/>
              </w:rPr>
              <w:t>’</w:t>
            </w:r>
            <w:r w:rsidR="00955D30" w:rsidRPr="00B24889">
              <w:rPr>
                <w:rFonts w:asciiTheme="minorHAnsi" w:eastAsiaTheme="minorEastAsia" w:hAnsiTheme="minorHAnsi" w:cstheme="minorHAnsi" w:hint="eastAsia"/>
                <w:lang w:eastAsia="zh-CN"/>
              </w:rPr>
              <w:t xml:space="preserve">, </w:t>
            </w:r>
            <w:r w:rsidR="00206E2A" w:rsidRPr="00B24889">
              <w:rPr>
                <w:rFonts w:asciiTheme="minorHAnsi" w:eastAsiaTheme="minorEastAsia" w:hAnsiTheme="minorHAnsi" w:cstheme="minorHAnsi" w:hint="eastAsia"/>
                <w:lang w:eastAsia="zh-CN"/>
              </w:rPr>
              <w:t>merge</w:t>
            </w:r>
            <w:r w:rsidR="00D02C11" w:rsidRPr="00B24889">
              <w:rPr>
                <w:rFonts w:asciiTheme="minorHAnsi" w:eastAsiaTheme="minorEastAsia" w:hAnsiTheme="minorHAnsi" w:cstheme="minorHAnsi" w:hint="eastAsia"/>
                <w:lang w:eastAsia="zh-CN"/>
              </w:rPr>
              <w:t xml:space="preserve"> other changes to </w:t>
            </w:r>
            <w:r w:rsidR="00D02C11" w:rsidRPr="00B24889">
              <w:rPr>
                <w:rFonts w:asciiTheme="minorHAnsi" w:eastAsiaTheme="minorEastAsia" w:hAnsiTheme="minorHAnsi" w:cstheme="minorHAnsi"/>
                <w:lang w:eastAsia="zh-CN"/>
              </w:rPr>
              <w:t>R4-2412149</w:t>
            </w:r>
            <w:r w:rsidR="00566C92" w:rsidRPr="00B24889">
              <w:rPr>
                <w:rFonts w:asciiTheme="minorHAnsi" w:eastAsiaTheme="minorEastAsia" w:hAnsiTheme="minorHAnsi" w:cstheme="minorHAnsi" w:hint="eastAsia"/>
                <w:lang w:eastAsia="zh-CN"/>
              </w:rPr>
              <w:t xml:space="preserve"> </w:t>
            </w:r>
          </w:p>
        </w:tc>
      </w:tr>
      <w:tr w:rsidR="00364A05" w14:paraId="634A4C4E" w14:textId="77777777" w:rsidTr="00DD308C">
        <w:trPr>
          <w:trHeight w:val="468"/>
        </w:trPr>
        <w:tc>
          <w:tcPr>
            <w:tcW w:w="1648" w:type="dxa"/>
          </w:tcPr>
          <w:p w14:paraId="4485F177" w14:textId="54B30655" w:rsidR="00364A05" w:rsidRDefault="00C71A27" w:rsidP="00364A05">
            <w:pPr>
              <w:spacing w:before="120" w:after="120"/>
              <w:rPr>
                <w:rFonts w:asciiTheme="minorHAnsi" w:hAnsiTheme="minorHAnsi" w:cstheme="minorHAnsi"/>
                <w:lang w:val="en-US" w:eastAsia="zh-CN"/>
              </w:rPr>
            </w:pPr>
            <w:hyperlink r:id="rId16" w:history="1">
              <w:r w:rsidR="00364A0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R4-2412149</w:t>
              </w:r>
            </w:hyperlink>
          </w:p>
        </w:tc>
        <w:tc>
          <w:tcPr>
            <w:tcW w:w="1677" w:type="dxa"/>
          </w:tcPr>
          <w:p w14:paraId="618D2FEE" w14:textId="1B5416CA" w:rsidR="00364A05" w:rsidRPr="00F86ACF" w:rsidRDefault="00426127" w:rsidP="00364A05">
            <w:pPr>
              <w:spacing w:before="120" w:after="120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Ericsson</w:t>
            </w:r>
          </w:p>
        </w:tc>
        <w:tc>
          <w:tcPr>
            <w:tcW w:w="6532" w:type="dxa"/>
            <w:vAlign w:val="center"/>
          </w:tcPr>
          <w:p w14:paraId="759EAC70" w14:textId="62F25084" w:rsidR="00364A05" w:rsidRPr="00B24889" w:rsidRDefault="003D2C3A" w:rsidP="00B24889">
            <w:pPr>
              <w:spacing w:before="120" w:after="120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B24889">
              <w:rPr>
                <w:rFonts w:asciiTheme="minorHAnsi" w:eastAsiaTheme="minorEastAsia" w:hAnsiTheme="minorHAnsi" w:cstheme="minorHAnsi" w:hint="eastAsia"/>
                <w:lang w:eastAsia="zh-CN"/>
              </w:rPr>
              <w:t>Add</w:t>
            </w:r>
            <w:r w:rsidR="004E3B11" w:rsidRPr="00B24889">
              <w:rPr>
                <w:rFonts w:asciiTheme="minorHAnsi" w:eastAsiaTheme="minorEastAsia" w:hAnsiTheme="minorHAnsi" w:cstheme="minorHAnsi" w:hint="eastAsia"/>
                <w:lang w:eastAsia="zh-CN"/>
              </w:rPr>
              <w:t xml:space="preserve"> merged </w:t>
            </w:r>
            <w:r w:rsidR="00F625C8" w:rsidRPr="00B24889">
              <w:rPr>
                <w:rFonts w:asciiTheme="minorHAnsi" w:eastAsiaTheme="minorEastAsia" w:hAnsiTheme="minorHAnsi" w:cstheme="minorHAnsi" w:hint="eastAsia"/>
                <w:lang w:eastAsia="zh-CN"/>
              </w:rPr>
              <w:t>corrections if needed</w:t>
            </w:r>
          </w:p>
        </w:tc>
      </w:tr>
      <w:tr w:rsidR="00364A05" w14:paraId="16FA32C7" w14:textId="77777777" w:rsidTr="00DD308C">
        <w:trPr>
          <w:trHeight w:val="468"/>
        </w:trPr>
        <w:tc>
          <w:tcPr>
            <w:tcW w:w="1648" w:type="dxa"/>
          </w:tcPr>
          <w:p w14:paraId="345E43D9" w14:textId="677EA3F3" w:rsidR="00364A05" w:rsidRDefault="00C71A27" w:rsidP="00364A05">
            <w:pPr>
              <w:spacing w:before="120" w:after="120"/>
              <w:rPr>
                <w:rFonts w:asciiTheme="minorHAnsi" w:hAnsiTheme="minorHAnsi" w:cstheme="minorHAnsi"/>
                <w:lang w:val="en-US" w:eastAsia="zh-CN"/>
              </w:rPr>
            </w:pPr>
            <w:hyperlink r:id="rId17" w:history="1">
              <w:r w:rsidR="00364A0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R4-2412758</w:t>
              </w:r>
            </w:hyperlink>
          </w:p>
        </w:tc>
        <w:tc>
          <w:tcPr>
            <w:tcW w:w="1677" w:type="dxa"/>
          </w:tcPr>
          <w:p w14:paraId="1F5DAACF" w14:textId="7B406985" w:rsidR="00F86ACF" w:rsidRPr="00F86ACF" w:rsidRDefault="00426127" w:rsidP="00364A05">
            <w:pPr>
              <w:spacing w:before="120" w:after="120"/>
              <w:rPr>
                <w:rFonts w:asciiTheme="minorHAnsi" w:eastAsiaTheme="minorEastAsia" w:hAnsiTheme="minorHAnsi" w:cstheme="minorHAnsi"/>
                <w:lang w:val="en-US"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val="en-US" w:eastAsia="zh-CN"/>
              </w:rPr>
              <w:t>Huawei</w:t>
            </w:r>
          </w:p>
        </w:tc>
        <w:tc>
          <w:tcPr>
            <w:tcW w:w="6532" w:type="dxa"/>
            <w:vAlign w:val="center"/>
          </w:tcPr>
          <w:p w14:paraId="676E8BE8" w14:textId="6646A782" w:rsidR="00364A05" w:rsidRPr="00B24889" w:rsidRDefault="00F86ACF" w:rsidP="00364A05">
            <w:pPr>
              <w:spacing w:before="120" w:after="120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B24889">
              <w:rPr>
                <w:rFonts w:asciiTheme="minorHAnsi" w:eastAsiaTheme="minorEastAsia" w:hAnsiTheme="minorHAnsi" w:cstheme="minorHAnsi" w:hint="eastAsia"/>
                <w:lang w:eastAsia="zh-CN"/>
              </w:rPr>
              <w:t>Collect comments</w:t>
            </w:r>
            <w:r w:rsidR="006D2C75" w:rsidRPr="00B24889">
              <w:rPr>
                <w:rFonts w:asciiTheme="minorHAnsi" w:eastAsiaTheme="minorEastAsia" w:hAnsiTheme="minorHAnsi" w:cstheme="minorHAnsi" w:hint="eastAsia"/>
                <w:lang w:eastAsia="zh-CN"/>
              </w:rPr>
              <w:t xml:space="preserve"> for the correction 3), merge other changes to </w:t>
            </w:r>
            <w:r w:rsidR="006D2C75" w:rsidRPr="00B24889">
              <w:rPr>
                <w:rFonts w:asciiTheme="minorHAnsi" w:eastAsiaTheme="minorEastAsia" w:hAnsiTheme="minorHAnsi" w:cstheme="minorHAnsi"/>
                <w:lang w:eastAsia="zh-CN"/>
              </w:rPr>
              <w:t>R4-2412149</w:t>
            </w:r>
            <w:r w:rsidR="0074345E" w:rsidRPr="00B24889">
              <w:rPr>
                <w:rFonts w:asciiTheme="minorHAnsi" w:eastAsiaTheme="minorEastAsia" w:hAnsiTheme="minorHAnsi" w:cstheme="minorHAnsi" w:hint="eastAsia"/>
                <w:lang w:eastAsia="zh-CN"/>
              </w:rPr>
              <w:t xml:space="preserve"> </w:t>
            </w:r>
          </w:p>
        </w:tc>
      </w:tr>
      <w:tr w:rsidR="00364A05" w14:paraId="2EA358BA" w14:textId="77777777" w:rsidTr="00DD308C">
        <w:trPr>
          <w:trHeight w:val="90"/>
        </w:trPr>
        <w:tc>
          <w:tcPr>
            <w:tcW w:w="1648" w:type="dxa"/>
          </w:tcPr>
          <w:p w14:paraId="177ABA90" w14:textId="2F0F834E" w:rsidR="00364A05" w:rsidRDefault="00C71A27" w:rsidP="00364A05">
            <w:pPr>
              <w:spacing w:before="120" w:after="120"/>
              <w:rPr>
                <w:rFonts w:asciiTheme="minorHAnsi" w:hAnsiTheme="minorHAnsi" w:cstheme="minorHAnsi"/>
                <w:lang w:val="en-US" w:eastAsia="zh-CN"/>
              </w:rPr>
            </w:pPr>
            <w:hyperlink r:id="rId18" w:history="1">
              <w:r w:rsidR="00364A0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R4-2412906</w:t>
              </w:r>
            </w:hyperlink>
          </w:p>
        </w:tc>
        <w:tc>
          <w:tcPr>
            <w:tcW w:w="1677" w:type="dxa"/>
          </w:tcPr>
          <w:p w14:paraId="5A53D79D" w14:textId="4C71DFCB" w:rsidR="00364A05" w:rsidRPr="00F86ACF" w:rsidRDefault="00426127" w:rsidP="00364A05">
            <w:pPr>
              <w:spacing w:before="120" w:after="120"/>
              <w:rPr>
                <w:rFonts w:asciiTheme="minorHAnsi" w:eastAsiaTheme="minorEastAsia" w:hAnsiTheme="minorHAnsi" w:cstheme="minorHAnsi"/>
                <w:lang w:val="en-US"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val="en-US" w:eastAsia="zh-CN"/>
              </w:rPr>
              <w:t>Nokia</w:t>
            </w:r>
          </w:p>
        </w:tc>
        <w:tc>
          <w:tcPr>
            <w:tcW w:w="6532" w:type="dxa"/>
            <w:vAlign w:val="center"/>
          </w:tcPr>
          <w:p w14:paraId="6970FCE9" w14:textId="3F951BDD" w:rsidR="00364A05" w:rsidRPr="00B24889" w:rsidRDefault="003B0936" w:rsidP="00B24889">
            <w:pPr>
              <w:spacing w:before="120" w:after="120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B24889">
              <w:rPr>
                <w:rFonts w:asciiTheme="minorHAnsi" w:eastAsiaTheme="minorEastAsia" w:hAnsiTheme="minorHAnsi" w:cstheme="minorHAnsi" w:hint="eastAsia"/>
                <w:lang w:eastAsia="zh-CN"/>
              </w:rPr>
              <w:t xml:space="preserve">Merge to </w:t>
            </w:r>
            <w:r w:rsidRPr="00B24889">
              <w:rPr>
                <w:rFonts w:asciiTheme="minorHAnsi" w:eastAsiaTheme="minorEastAsia" w:hAnsiTheme="minorHAnsi" w:cstheme="minorHAnsi"/>
                <w:lang w:eastAsia="zh-CN"/>
              </w:rPr>
              <w:t>R4-2412149</w:t>
            </w:r>
            <w:r w:rsidRPr="00B24889">
              <w:rPr>
                <w:rFonts w:asciiTheme="minorHAnsi" w:eastAsiaTheme="minorEastAsia" w:hAnsiTheme="minorHAnsi" w:cstheme="minorHAnsi" w:hint="eastAsia"/>
                <w:lang w:eastAsia="zh-CN"/>
              </w:rPr>
              <w:t xml:space="preserve"> </w:t>
            </w:r>
          </w:p>
        </w:tc>
      </w:tr>
      <w:tr w:rsidR="0038630C" w14:paraId="2FA77286" w14:textId="77777777" w:rsidTr="00F20DD3">
        <w:trPr>
          <w:trHeight w:val="468"/>
        </w:trPr>
        <w:tc>
          <w:tcPr>
            <w:tcW w:w="1648" w:type="dxa"/>
          </w:tcPr>
          <w:p w14:paraId="4B8FA87E" w14:textId="356CE8E4" w:rsidR="0038630C" w:rsidRDefault="0038630C" w:rsidP="0038630C">
            <w:pPr>
              <w:spacing w:before="120" w:after="120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1677" w:type="dxa"/>
          </w:tcPr>
          <w:p w14:paraId="613FCA34" w14:textId="5FC8CCFD" w:rsidR="0038630C" w:rsidRDefault="0038630C" w:rsidP="0038630C">
            <w:pPr>
              <w:spacing w:before="120" w:after="120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6532" w:type="dxa"/>
          </w:tcPr>
          <w:p w14:paraId="673D2453" w14:textId="77777777" w:rsidR="0038630C" w:rsidRDefault="0038630C" w:rsidP="0038630C">
            <w:pPr>
              <w:rPr>
                <w:rFonts w:asciiTheme="minorHAnsi" w:hAnsiTheme="minorHAnsi" w:cstheme="minorHAnsi"/>
              </w:rPr>
            </w:pPr>
          </w:p>
        </w:tc>
      </w:tr>
    </w:tbl>
    <w:p w14:paraId="021D4E3F" w14:textId="77777777" w:rsidR="00F97AF4" w:rsidRPr="00F97AF4" w:rsidRDefault="00F97AF4" w:rsidP="00D54158">
      <w:pPr>
        <w:rPr>
          <w:lang w:val="sv-SE" w:eastAsia="ja-JP"/>
        </w:rPr>
      </w:pPr>
    </w:p>
    <w:sectPr w:rsidR="00F97AF4" w:rsidRPr="00F97AF4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D00E3" w14:textId="77777777" w:rsidR="004811BD" w:rsidRDefault="004811BD">
      <w:pPr>
        <w:spacing w:after="0"/>
      </w:pPr>
      <w:r>
        <w:separator/>
      </w:r>
    </w:p>
  </w:endnote>
  <w:endnote w:type="continuationSeparator" w:id="0">
    <w:p w14:paraId="0AAC7D05" w14:textId="77777777" w:rsidR="004811BD" w:rsidRDefault="004811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5EA1F" w14:textId="77777777" w:rsidR="004811BD" w:rsidRDefault="004811BD">
      <w:pPr>
        <w:spacing w:after="0"/>
      </w:pPr>
      <w:r>
        <w:separator/>
      </w:r>
    </w:p>
  </w:footnote>
  <w:footnote w:type="continuationSeparator" w:id="0">
    <w:p w14:paraId="728A4754" w14:textId="77777777" w:rsidR="004811BD" w:rsidRDefault="004811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6B12"/>
    <w:multiLevelType w:val="hybridMultilevel"/>
    <w:tmpl w:val="B53A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13BB1"/>
    <w:multiLevelType w:val="hybridMultilevel"/>
    <w:tmpl w:val="9D7C1926"/>
    <w:lvl w:ilvl="0" w:tplc="FFFFFFFF">
      <w:start w:val="1"/>
      <w:numFmt w:val="decimal"/>
      <w:lvlText w:val="Proposal #%1: "/>
      <w:lvlJc w:val="left"/>
      <w:pPr>
        <w:ind w:left="216" w:hanging="216"/>
      </w:pPr>
      <w:rPr>
        <w:rFonts w:ascii="Times New Roman Bold" w:hAnsi="Times New Roman Bold" w:cs="Calibri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szCs w:val="24"/>
        <w:u w:val="none"/>
        <w:effect w:val="none"/>
        <w:vertAlign w:val="baseline"/>
        <w:specVanish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A0DE5"/>
    <w:multiLevelType w:val="hybridMultilevel"/>
    <w:tmpl w:val="8500D28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5AB926AF"/>
    <w:multiLevelType w:val="hybridMultilevel"/>
    <w:tmpl w:val="607252F0"/>
    <w:lvl w:ilvl="0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num w:numId="1" w16cid:durableId="1414548842">
    <w:abstractNumId w:val="3"/>
  </w:num>
  <w:num w:numId="2" w16cid:durableId="590816940">
    <w:abstractNumId w:val="4"/>
  </w:num>
  <w:num w:numId="3" w16cid:durableId="917860784">
    <w:abstractNumId w:val="5"/>
  </w:num>
  <w:num w:numId="4" w16cid:durableId="17183541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1470377">
    <w:abstractNumId w:val="2"/>
  </w:num>
  <w:num w:numId="6" w16cid:durableId="994259071">
    <w:abstractNumId w:val="2"/>
  </w:num>
  <w:num w:numId="7" w16cid:durableId="1346708185">
    <w:abstractNumId w:val="0"/>
  </w:num>
  <w:num w:numId="8" w16cid:durableId="1057047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223C"/>
    <w:rsid w:val="00004165"/>
    <w:rsid w:val="000137C8"/>
    <w:rsid w:val="00013D73"/>
    <w:rsid w:val="00015D81"/>
    <w:rsid w:val="00020C56"/>
    <w:rsid w:val="000244AD"/>
    <w:rsid w:val="00024C17"/>
    <w:rsid w:val="00026ACC"/>
    <w:rsid w:val="0003171D"/>
    <w:rsid w:val="00031C1D"/>
    <w:rsid w:val="00035C50"/>
    <w:rsid w:val="00036179"/>
    <w:rsid w:val="000438C4"/>
    <w:rsid w:val="000457A1"/>
    <w:rsid w:val="00046567"/>
    <w:rsid w:val="00050001"/>
    <w:rsid w:val="00052026"/>
    <w:rsid w:val="00052041"/>
    <w:rsid w:val="000522E1"/>
    <w:rsid w:val="0005326A"/>
    <w:rsid w:val="00055609"/>
    <w:rsid w:val="0006266D"/>
    <w:rsid w:val="000653EE"/>
    <w:rsid w:val="00065506"/>
    <w:rsid w:val="0007382E"/>
    <w:rsid w:val="0007523C"/>
    <w:rsid w:val="0007581E"/>
    <w:rsid w:val="000766E1"/>
    <w:rsid w:val="00077FF6"/>
    <w:rsid w:val="00080D82"/>
    <w:rsid w:val="00081692"/>
    <w:rsid w:val="00082C46"/>
    <w:rsid w:val="00085A0E"/>
    <w:rsid w:val="00087548"/>
    <w:rsid w:val="00093E7E"/>
    <w:rsid w:val="000A0721"/>
    <w:rsid w:val="000A1830"/>
    <w:rsid w:val="000A4121"/>
    <w:rsid w:val="000A4AA3"/>
    <w:rsid w:val="000A550E"/>
    <w:rsid w:val="000B0960"/>
    <w:rsid w:val="000B1A55"/>
    <w:rsid w:val="000B20BB"/>
    <w:rsid w:val="000B2161"/>
    <w:rsid w:val="000B2EF6"/>
    <w:rsid w:val="000B2FA6"/>
    <w:rsid w:val="000B42AA"/>
    <w:rsid w:val="000B4AA0"/>
    <w:rsid w:val="000C00F2"/>
    <w:rsid w:val="000C2553"/>
    <w:rsid w:val="000C38C3"/>
    <w:rsid w:val="000C4549"/>
    <w:rsid w:val="000D09FD"/>
    <w:rsid w:val="000D19DE"/>
    <w:rsid w:val="000D44FB"/>
    <w:rsid w:val="000D574B"/>
    <w:rsid w:val="000D6CFC"/>
    <w:rsid w:val="000E537B"/>
    <w:rsid w:val="000E57D0"/>
    <w:rsid w:val="000E7858"/>
    <w:rsid w:val="000F39CA"/>
    <w:rsid w:val="00107927"/>
    <w:rsid w:val="00110E26"/>
    <w:rsid w:val="00111321"/>
    <w:rsid w:val="001128E7"/>
    <w:rsid w:val="001134A7"/>
    <w:rsid w:val="0011404B"/>
    <w:rsid w:val="00116029"/>
    <w:rsid w:val="00117BD6"/>
    <w:rsid w:val="001206C2"/>
    <w:rsid w:val="001214CC"/>
    <w:rsid w:val="00121978"/>
    <w:rsid w:val="00123422"/>
    <w:rsid w:val="00124B6A"/>
    <w:rsid w:val="0012563F"/>
    <w:rsid w:val="00125B33"/>
    <w:rsid w:val="00130462"/>
    <w:rsid w:val="0013576F"/>
    <w:rsid w:val="00136D4C"/>
    <w:rsid w:val="00137CBC"/>
    <w:rsid w:val="00142538"/>
    <w:rsid w:val="00142BB9"/>
    <w:rsid w:val="00144F96"/>
    <w:rsid w:val="00145098"/>
    <w:rsid w:val="00151EAC"/>
    <w:rsid w:val="00153528"/>
    <w:rsid w:val="00154E68"/>
    <w:rsid w:val="00162548"/>
    <w:rsid w:val="00171876"/>
    <w:rsid w:val="00172183"/>
    <w:rsid w:val="001751AB"/>
    <w:rsid w:val="00175A3F"/>
    <w:rsid w:val="001767C9"/>
    <w:rsid w:val="00180B12"/>
    <w:rsid w:val="00180E09"/>
    <w:rsid w:val="00183D4C"/>
    <w:rsid w:val="00183F6D"/>
    <w:rsid w:val="00186015"/>
    <w:rsid w:val="0018670E"/>
    <w:rsid w:val="00187527"/>
    <w:rsid w:val="0019219A"/>
    <w:rsid w:val="00195077"/>
    <w:rsid w:val="001A033F"/>
    <w:rsid w:val="001A08AA"/>
    <w:rsid w:val="001A59CB"/>
    <w:rsid w:val="001B0B6F"/>
    <w:rsid w:val="001B7991"/>
    <w:rsid w:val="001C1409"/>
    <w:rsid w:val="001C2AE6"/>
    <w:rsid w:val="001C4A89"/>
    <w:rsid w:val="001C5072"/>
    <w:rsid w:val="001C6177"/>
    <w:rsid w:val="001D0363"/>
    <w:rsid w:val="001D12B4"/>
    <w:rsid w:val="001D1B07"/>
    <w:rsid w:val="001D7D94"/>
    <w:rsid w:val="001E0A28"/>
    <w:rsid w:val="001E4218"/>
    <w:rsid w:val="001E6C4D"/>
    <w:rsid w:val="001E7490"/>
    <w:rsid w:val="001F0B20"/>
    <w:rsid w:val="001F1C8A"/>
    <w:rsid w:val="001F759A"/>
    <w:rsid w:val="00200A62"/>
    <w:rsid w:val="00203740"/>
    <w:rsid w:val="00206E2A"/>
    <w:rsid w:val="002138EA"/>
    <w:rsid w:val="002139EA"/>
    <w:rsid w:val="00213F84"/>
    <w:rsid w:val="00214FBD"/>
    <w:rsid w:val="00221E08"/>
    <w:rsid w:val="00222897"/>
    <w:rsid w:val="00222B0C"/>
    <w:rsid w:val="00235394"/>
    <w:rsid w:val="00235577"/>
    <w:rsid w:val="002371B2"/>
    <w:rsid w:val="0024339E"/>
    <w:rsid w:val="002435CA"/>
    <w:rsid w:val="00244625"/>
    <w:rsid w:val="0024469F"/>
    <w:rsid w:val="00250B5B"/>
    <w:rsid w:val="002518DB"/>
    <w:rsid w:val="00252DB8"/>
    <w:rsid w:val="002537BC"/>
    <w:rsid w:val="00255C58"/>
    <w:rsid w:val="00260EC7"/>
    <w:rsid w:val="00261539"/>
    <w:rsid w:val="0026179F"/>
    <w:rsid w:val="002666AE"/>
    <w:rsid w:val="00266DC1"/>
    <w:rsid w:val="00274E1A"/>
    <w:rsid w:val="00274E25"/>
    <w:rsid w:val="002775B1"/>
    <w:rsid w:val="002775B9"/>
    <w:rsid w:val="002811C4"/>
    <w:rsid w:val="00282213"/>
    <w:rsid w:val="00283EE6"/>
    <w:rsid w:val="00284016"/>
    <w:rsid w:val="002858BF"/>
    <w:rsid w:val="0028704F"/>
    <w:rsid w:val="002939AF"/>
    <w:rsid w:val="00294491"/>
    <w:rsid w:val="00294BDE"/>
    <w:rsid w:val="002A0CED"/>
    <w:rsid w:val="002A26F0"/>
    <w:rsid w:val="002A4CD0"/>
    <w:rsid w:val="002A65ED"/>
    <w:rsid w:val="002A7DA6"/>
    <w:rsid w:val="002B275A"/>
    <w:rsid w:val="002B516C"/>
    <w:rsid w:val="002B5E1D"/>
    <w:rsid w:val="002B60C1"/>
    <w:rsid w:val="002C2A3A"/>
    <w:rsid w:val="002C4B52"/>
    <w:rsid w:val="002D03E5"/>
    <w:rsid w:val="002D36EB"/>
    <w:rsid w:val="002D6BDF"/>
    <w:rsid w:val="002D6C70"/>
    <w:rsid w:val="002E2CE9"/>
    <w:rsid w:val="002E3BF7"/>
    <w:rsid w:val="002E403E"/>
    <w:rsid w:val="002E4C74"/>
    <w:rsid w:val="002F158C"/>
    <w:rsid w:val="002F4093"/>
    <w:rsid w:val="002F5636"/>
    <w:rsid w:val="003022A5"/>
    <w:rsid w:val="00302782"/>
    <w:rsid w:val="00306317"/>
    <w:rsid w:val="00307E51"/>
    <w:rsid w:val="00307F7E"/>
    <w:rsid w:val="00311363"/>
    <w:rsid w:val="00311993"/>
    <w:rsid w:val="0031246D"/>
    <w:rsid w:val="00314D56"/>
    <w:rsid w:val="00315867"/>
    <w:rsid w:val="00316C79"/>
    <w:rsid w:val="00316FE9"/>
    <w:rsid w:val="003171FD"/>
    <w:rsid w:val="00321150"/>
    <w:rsid w:val="00323B11"/>
    <w:rsid w:val="003260D7"/>
    <w:rsid w:val="00327340"/>
    <w:rsid w:val="0033052D"/>
    <w:rsid w:val="00336697"/>
    <w:rsid w:val="003418CB"/>
    <w:rsid w:val="003525F1"/>
    <w:rsid w:val="00355873"/>
    <w:rsid w:val="0035660F"/>
    <w:rsid w:val="003628B9"/>
    <w:rsid w:val="00362D8F"/>
    <w:rsid w:val="00363A18"/>
    <w:rsid w:val="00364A05"/>
    <w:rsid w:val="00367724"/>
    <w:rsid w:val="003710BA"/>
    <w:rsid w:val="00373379"/>
    <w:rsid w:val="003770F6"/>
    <w:rsid w:val="00383E37"/>
    <w:rsid w:val="0038630C"/>
    <w:rsid w:val="00391022"/>
    <w:rsid w:val="00393042"/>
    <w:rsid w:val="00394AD5"/>
    <w:rsid w:val="0039642D"/>
    <w:rsid w:val="003A2B9E"/>
    <w:rsid w:val="003A2E40"/>
    <w:rsid w:val="003B0158"/>
    <w:rsid w:val="003B0936"/>
    <w:rsid w:val="003B40B6"/>
    <w:rsid w:val="003B56DB"/>
    <w:rsid w:val="003B755E"/>
    <w:rsid w:val="003C228E"/>
    <w:rsid w:val="003C51E7"/>
    <w:rsid w:val="003C6893"/>
    <w:rsid w:val="003C6DE2"/>
    <w:rsid w:val="003C7A9E"/>
    <w:rsid w:val="003D1EFD"/>
    <w:rsid w:val="003D28BF"/>
    <w:rsid w:val="003D2C3A"/>
    <w:rsid w:val="003D4215"/>
    <w:rsid w:val="003D4C47"/>
    <w:rsid w:val="003D7719"/>
    <w:rsid w:val="003E0854"/>
    <w:rsid w:val="003E3718"/>
    <w:rsid w:val="003E40EE"/>
    <w:rsid w:val="003F1C1B"/>
    <w:rsid w:val="003F3A2F"/>
    <w:rsid w:val="00401144"/>
    <w:rsid w:val="00404831"/>
    <w:rsid w:val="00407661"/>
    <w:rsid w:val="00410314"/>
    <w:rsid w:val="00412063"/>
    <w:rsid w:val="00412EB1"/>
    <w:rsid w:val="00413DDE"/>
    <w:rsid w:val="00414118"/>
    <w:rsid w:val="00415511"/>
    <w:rsid w:val="00416084"/>
    <w:rsid w:val="00416713"/>
    <w:rsid w:val="00423933"/>
    <w:rsid w:val="00424F8C"/>
    <w:rsid w:val="00426127"/>
    <w:rsid w:val="00426275"/>
    <w:rsid w:val="004271BA"/>
    <w:rsid w:val="00430497"/>
    <w:rsid w:val="00430EA5"/>
    <w:rsid w:val="00434DC1"/>
    <w:rsid w:val="004350F4"/>
    <w:rsid w:val="00440B25"/>
    <w:rsid w:val="004412A0"/>
    <w:rsid w:val="00442337"/>
    <w:rsid w:val="00444CB6"/>
    <w:rsid w:val="00446408"/>
    <w:rsid w:val="0044767C"/>
    <w:rsid w:val="00450F27"/>
    <w:rsid w:val="004510E5"/>
    <w:rsid w:val="00451A3C"/>
    <w:rsid w:val="004548F5"/>
    <w:rsid w:val="00456A75"/>
    <w:rsid w:val="00461E39"/>
    <w:rsid w:val="00462D3A"/>
    <w:rsid w:val="00463521"/>
    <w:rsid w:val="00471125"/>
    <w:rsid w:val="0047437A"/>
    <w:rsid w:val="00480E42"/>
    <w:rsid w:val="004811BD"/>
    <w:rsid w:val="004839B4"/>
    <w:rsid w:val="00483B04"/>
    <w:rsid w:val="00484C5D"/>
    <w:rsid w:val="0048543E"/>
    <w:rsid w:val="00486683"/>
    <w:rsid w:val="004868C1"/>
    <w:rsid w:val="00486D9F"/>
    <w:rsid w:val="0048750F"/>
    <w:rsid w:val="00491632"/>
    <w:rsid w:val="004A17E9"/>
    <w:rsid w:val="004A4918"/>
    <w:rsid w:val="004A495F"/>
    <w:rsid w:val="004A7544"/>
    <w:rsid w:val="004B6B0F"/>
    <w:rsid w:val="004B7DF0"/>
    <w:rsid w:val="004C54E5"/>
    <w:rsid w:val="004C5EBB"/>
    <w:rsid w:val="004C7DC8"/>
    <w:rsid w:val="004D21B0"/>
    <w:rsid w:val="004D4E09"/>
    <w:rsid w:val="004D737D"/>
    <w:rsid w:val="004E09BC"/>
    <w:rsid w:val="004E14E5"/>
    <w:rsid w:val="004E2659"/>
    <w:rsid w:val="004E2883"/>
    <w:rsid w:val="004E39EE"/>
    <w:rsid w:val="004E3B11"/>
    <w:rsid w:val="004E475C"/>
    <w:rsid w:val="004E56E0"/>
    <w:rsid w:val="004E7329"/>
    <w:rsid w:val="004F2CB0"/>
    <w:rsid w:val="004F421E"/>
    <w:rsid w:val="004F66BE"/>
    <w:rsid w:val="005017F7"/>
    <w:rsid w:val="00501FA7"/>
    <w:rsid w:val="00502ADB"/>
    <w:rsid w:val="005034DC"/>
    <w:rsid w:val="00505BFA"/>
    <w:rsid w:val="005071B4"/>
    <w:rsid w:val="00507687"/>
    <w:rsid w:val="00510442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3C00"/>
    <w:rsid w:val="00534C89"/>
    <w:rsid w:val="005377B5"/>
    <w:rsid w:val="00541573"/>
    <w:rsid w:val="0054348A"/>
    <w:rsid w:val="00557980"/>
    <w:rsid w:val="00563B4F"/>
    <w:rsid w:val="0056444C"/>
    <w:rsid w:val="00566C92"/>
    <w:rsid w:val="00571777"/>
    <w:rsid w:val="00573BFF"/>
    <w:rsid w:val="00574A36"/>
    <w:rsid w:val="00575E99"/>
    <w:rsid w:val="00580FF5"/>
    <w:rsid w:val="0058519C"/>
    <w:rsid w:val="0059149A"/>
    <w:rsid w:val="005956EE"/>
    <w:rsid w:val="005A083E"/>
    <w:rsid w:val="005B444C"/>
    <w:rsid w:val="005B4802"/>
    <w:rsid w:val="005C06FF"/>
    <w:rsid w:val="005C1C72"/>
    <w:rsid w:val="005C1EA6"/>
    <w:rsid w:val="005C1FB2"/>
    <w:rsid w:val="005C3352"/>
    <w:rsid w:val="005D0B99"/>
    <w:rsid w:val="005D308E"/>
    <w:rsid w:val="005D3A48"/>
    <w:rsid w:val="005D7AF8"/>
    <w:rsid w:val="005E069B"/>
    <w:rsid w:val="005E17BF"/>
    <w:rsid w:val="005E22F9"/>
    <w:rsid w:val="005E366A"/>
    <w:rsid w:val="005F2145"/>
    <w:rsid w:val="005F2C1A"/>
    <w:rsid w:val="005F2D57"/>
    <w:rsid w:val="00600E83"/>
    <w:rsid w:val="006016E1"/>
    <w:rsid w:val="00602D27"/>
    <w:rsid w:val="00611EEA"/>
    <w:rsid w:val="0061339B"/>
    <w:rsid w:val="006144A1"/>
    <w:rsid w:val="00615EBB"/>
    <w:rsid w:val="00616096"/>
    <w:rsid w:val="006160A2"/>
    <w:rsid w:val="006163FA"/>
    <w:rsid w:val="006170D3"/>
    <w:rsid w:val="00621E19"/>
    <w:rsid w:val="00622BB9"/>
    <w:rsid w:val="006243A4"/>
    <w:rsid w:val="006302AA"/>
    <w:rsid w:val="00632F5F"/>
    <w:rsid w:val="006363BD"/>
    <w:rsid w:val="006412DC"/>
    <w:rsid w:val="006418C7"/>
    <w:rsid w:val="00642BC6"/>
    <w:rsid w:val="00644790"/>
    <w:rsid w:val="00646985"/>
    <w:rsid w:val="006501AF"/>
    <w:rsid w:val="00650DDE"/>
    <w:rsid w:val="00653BCF"/>
    <w:rsid w:val="0065505B"/>
    <w:rsid w:val="00660F85"/>
    <w:rsid w:val="00662D94"/>
    <w:rsid w:val="006670AC"/>
    <w:rsid w:val="00672307"/>
    <w:rsid w:val="006808C6"/>
    <w:rsid w:val="00682668"/>
    <w:rsid w:val="00692A68"/>
    <w:rsid w:val="00695D85"/>
    <w:rsid w:val="006963E3"/>
    <w:rsid w:val="006963E9"/>
    <w:rsid w:val="006A30A2"/>
    <w:rsid w:val="006A6D23"/>
    <w:rsid w:val="006B25DE"/>
    <w:rsid w:val="006B36E5"/>
    <w:rsid w:val="006C1C3B"/>
    <w:rsid w:val="006C3A47"/>
    <w:rsid w:val="006C469F"/>
    <w:rsid w:val="006C4E43"/>
    <w:rsid w:val="006C621A"/>
    <w:rsid w:val="006C643E"/>
    <w:rsid w:val="006D2932"/>
    <w:rsid w:val="006D2C75"/>
    <w:rsid w:val="006D3671"/>
    <w:rsid w:val="006D4176"/>
    <w:rsid w:val="006E0A73"/>
    <w:rsid w:val="006E0FEE"/>
    <w:rsid w:val="006E5800"/>
    <w:rsid w:val="006E6974"/>
    <w:rsid w:val="006E6C11"/>
    <w:rsid w:val="006F7C0C"/>
    <w:rsid w:val="0070002C"/>
    <w:rsid w:val="00700755"/>
    <w:rsid w:val="0070646B"/>
    <w:rsid w:val="007130A2"/>
    <w:rsid w:val="00715463"/>
    <w:rsid w:val="00720E00"/>
    <w:rsid w:val="0072500A"/>
    <w:rsid w:val="00726530"/>
    <w:rsid w:val="00726A3A"/>
    <w:rsid w:val="00730655"/>
    <w:rsid w:val="00731D77"/>
    <w:rsid w:val="00732360"/>
    <w:rsid w:val="0073390A"/>
    <w:rsid w:val="00734E64"/>
    <w:rsid w:val="00736B37"/>
    <w:rsid w:val="00740A35"/>
    <w:rsid w:val="0074345E"/>
    <w:rsid w:val="00750C9C"/>
    <w:rsid w:val="007520B4"/>
    <w:rsid w:val="00753F82"/>
    <w:rsid w:val="00756576"/>
    <w:rsid w:val="00761BA5"/>
    <w:rsid w:val="007620CD"/>
    <w:rsid w:val="00764B17"/>
    <w:rsid w:val="00764CFB"/>
    <w:rsid w:val="007655D5"/>
    <w:rsid w:val="0077216C"/>
    <w:rsid w:val="00774C93"/>
    <w:rsid w:val="007763C1"/>
    <w:rsid w:val="00776DF5"/>
    <w:rsid w:val="00777E82"/>
    <w:rsid w:val="00781359"/>
    <w:rsid w:val="00781E55"/>
    <w:rsid w:val="00782FE2"/>
    <w:rsid w:val="00783890"/>
    <w:rsid w:val="00786921"/>
    <w:rsid w:val="00792802"/>
    <w:rsid w:val="0079774B"/>
    <w:rsid w:val="007A1900"/>
    <w:rsid w:val="007A1EAA"/>
    <w:rsid w:val="007A79FD"/>
    <w:rsid w:val="007B0B9D"/>
    <w:rsid w:val="007B26E3"/>
    <w:rsid w:val="007B28BF"/>
    <w:rsid w:val="007B2D4C"/>
    <w:rsid w:val="007B5A43"/>
    <w:rsid w:val="007B6DB8"/>
    <w:rsid w:val="007B709B"/>
    <w:rsid w:val="007C1343"/>
    <w:rsid w:val="007C4305"/>
    <w:rsid w:val="007C5EF1"/>
    <w:rsid w:val="007C72F7"/>
    <w:rsid w:val="007C7BF5"/>
    <w:rsid w:val="007D19B7"/>
    <w:rsid w:val="007D333D"/>
    <w:rsid w:val="007D75E5"/>
    <w:rsid w:val="007D773E"/>
    <w:rsid w:val="007E066E"/>
    <w:rsid w:val="007E1356"/>
    <w:rsid w:val="007E20FC"/>
    <w:rsid w:val="007E3199"/>
    <w:rsid w:val="007E7062"/>
    <w:rsid w:val="007F0E1E"/>
    <w:rsid w:val="007F29A7"/>
    <w:rsid w:val="007F33AC"/>
    <w:rsid w:val="007F46D5"/>
    <w:rsid w:val="007F4ADD"/>
    <w:rsid w:val="007F6CFD"/>
    <w:rsid w:val="008004B4"/>
    <w:rsid w:val="00805BE8"/>
    <w:rsid w:val="00807D75"/>
    <w:rsid w:val="00814082"/>
    <w:rsid w:val="008156A6"/>
    <w:rsid w:val="00816078"/>
    <w:rsid w:val="008177E3"/>
    <w:rsid w:val="00823AA9"/>
    <w:rsid w:val="008255B9"/>
    <w:rsid w:val="00825BDC"/>
    <w:rsid w:val="00825CD8"/>
    <w:rsid w:val="00827324"/>
    <w:rsid w:val="008355EA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9A6"/>
    <w:rsid w:val="00874C16"/>
    <w:rsid w:val="008866ED"/>
    <w:rsid w:val="00886D1F"/>
    <w:rsid w:val="00891EE1"/>
    <w:rsid w:val="00892127"/>
    <w:rsid w:val="00893987"/>
    <w:rsid w:val="008963EF"/>
    <w:rsid w:val="0089688E"/>
    <w:rsid w:val="0089763A"/>
    <w:rsid w:val="008A1FBE"/>
    <w:rsid w:val="008A2232"/>
    <w:rsid w:val="008B3194"/>
    <w:rsid w:val="008B4C8E"/>
    <w:rsid w:val="008B5AE7"/>
    <w:rsid w:val="008C36CE"/>
    <w:rsid w:val="008C60E9"/>
    <w:rsid w:val="008D1B7C"/>
    <w:rsid w:val="008D5B9B"/>
    <w:rsid w:val="008D6657"/>
    <w:rsid w:val="008E1202"/>
    <w:rsid w:val="008E1F60"/>
    <w:rsid w:val="008E307E"/>
    <w:rsid w:val="008E36AF"/>
    <w:rsid w:val="008F4DD1"/>
    <w:rsid w:val="008F6056"/>
    <w:rsid w:val="00902260"/>
    <w:rsid w:val="00902C07"/>
    <w:rsid w:val="00902CAD"/>
    <w:rsid w:val="00905804"/>
    <w:rsid w:val="009101E2"/>
    <w:rsid w:val="009113E8"/>
    <w:rsid w:val="00915D73"/>
    <w:rsid w:val="00916077"/>
    <w:rsid w:val="009170A2"/>
    <w:rsid w:val="009208A6"/>
    <w:rsid w:val="009244D1"/>
    <w:rsid w:val="00924514"/>
    <w:rsid w:val="00927316"/>
    <w:rsid w:val="0093133D"/>
    <w:rsid w:val="0093276D"/>
    <w:rsid w:val="00933D12"/>
    <w:rsid w:val="00937065"/>
    <w:rsid w:val="00937211"/>
    <w:rsid w:val="00937344"/>
    <w:rsid w:val="00940285"/>
    <w:rsid w:val="009415B0"/>
    <w:rsid w:val="00947E7E"/>
    <w:rsid w:val="0095045A"/>
    <w:rsid w:val="0095139A"/>
    <w:rsid w:val="00953E16"/>
    <w:rsid w:val="009542AC"/>
    <w:rsid w:val="00955D30"/>
    <w:rsid w:val="00961BB2"/>
    <w:rsid w:val="00962108"/>
    <w:rsid w:val="009632D9"/>
    <w:rsid w:val="009638D6"/>
    <w:rsid w:val="0097408E"/>
    <w:rsid w:val="00974BB2"/>
    <w:rsid w:val="00974FA7"/>
    <w:rsid w:val="009756E5"/>
    <w:rsid w:val="00977A8C"/>
    <w:rsid w:val="00980669"/>
    <w:rsid w:val="00983910"/>
    <w:rsid w:val="0098707E"/>
    <w:rsid w:val="009932AC"/>
    <w:rsid w:val="00993AB4"/>
    <w:rsid w:val="00994351"/>
    <w:rsid w:val="00996A8F"/>
    <w:rsid w:val="009A1DBF"/>
    <w:rsid w:val="009A68E6"/>
    <w:rsid w:val="009A7598"/>
    <w:rsid w:val="009A7777"/>
    <w:rsid w:val="009B1443"/>
    <w:rsid w:val="009B1DF8"/>
    <w:rsid w:val="009B3D20"/>
    <w:rsid w:val="009B5418"/>
    <w:rsid w:val="009B61B4"/>
    <w:rsid w:val="009B67F8"/>
    <w:rsid w:val="009C0727"/>
    <w:rsid w:val="009C0DF5"/>
    <w:rsid w:val="009C3207"/>
    <w:rsid w:val="009C3C80"/>
    <w:rsid w:val="009C492F"/>
    <w:rsid w:val="009D0767"/>
    <w:rsid w:val="009D2FF2"/>
    <w:rsid w:val="009D3226"/>
    <w:rsid w:val="009D3385"/>
    <w:rsid w:val="009D793C"/>
    <w:rsid w:val="009E16A9"/>
    <w:rsid w:val="009E21A8"/>
    <w:rsid w:val="009E2A6D"/>
    <w:rsid w:val="009E2B3D"/>
    <w:rsid w:val="009E330C"/>
    <w:rsid w:val="009E375F"/>
    <w:rsid w:val="009E39A2"/>
    <w:rsid w:val="009E39D4"/>
    <w:rsid w:val="009E433B"/>
    <w:rsid w:val="009E5401"/>
    <w:rsid w:val="009E7F71"/>
    <w:rsid w:val="009F727C"/>
    <w:rsid w:val="00A0758F"/>
    <w:rsid w:val="00A11F44"/>
    <w:rsid w:val="00A13144"/>
    <w:rsid w:val="00A1570A"/>
    <w:rsid w:val="00A17866"/>
    <w:rsid w:val="00A211B4"/>
    <w:rsid w:val="00A223CF"/>
    <w:rsid w:val="00A27F51"/>
    <w:rsid w:val="00A33DDF"/>
    <w:rsid w:val="00A34547"/>
    <w:rsid w:val="00A376B7"/>
    <w:rsid w:val="00A37D3E"/>
    <w:rsid w:val="00A41BF5"/>
    <w:rsid w:val="00A44778"/>
    <w:rsid w:val="00A45DAC"/>
    <w:rsid w:val="00A469E7"/>
    <w:rsid w:val="00A54441"/>
    <w:rsid w:val="00A604A4"/>
    <w:rsid w:val="00A61B7D"/>
    <w:rsid w:val="00A61E91"/>
    <w:rsid w:val="00A63163"/>
    <w:rsid w:val="00A6605B"/>
    <w:rsid w:val="00A66ADC"/>
    <w:rsid w:val="00A7147D"/>
    <w:rsid w:val="00A724AD"/>
    <w:rsid w:val="00A81B15"/>
    <w:rsid w:val="00A837FF"/>
    <w:rsid w:val="00A84052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A7325"/>
    <w:rsid w:val="00AA740A"/>
    <w:rsid w:val="00AB0282"/>
    <w:rsid w:val="00AB0C57"/>
    <w:rsid w:val="00AB1195"/>
    <w:rsid w:val="00AB3AA4"/>
    <w:rsid w:val="00AB4182"/>
    <w:rsid w:val="00AC27DB"/>
    <w:rsid w:val="00AC6D6B"/>
    <w:rsid w:val="00AD30DC"/>
    <w:rsid w:val="00AD7736"/>
    <w:rsid w:val="00AE10CE"/>
    <w:rsid w:val="00AE3AEE"/>
    <w:rsid w:val="00AE70D4"/>
    <w:rsid w:val="00AE7868"/>
    <w:rsid w:val="00AF0407"/>
    <w:rsid w:val="00AF049B"/>
    <w:rsid w:val="00AF4D8B"/>
    <w:rsid w:val="00B01A7C"/>
    <w:rsid w:val="00B067CA"/>
    <w:rsid w:val="00B070C0"/>
    <w:rsid w:val="00B10D80"/>
    <w:rsid w:val="00B12836"/>
    <w:rsid w:val="00B12B26"/>
    <w:rsid w:val="00B12C70"/>
    <w:rsid w:val="00B1361A"/>
    <w:rsid w:val="00B15D2A"/>
    <w:rsid w:val="00B163F8"/>
    <w:rsid w:val="00B2472D"/>
    <w:rsid w:val="00B24889"/>
    <w:rsid w:val="00B24CA0"/>
    <w:rsid w:val="00B2549F"/>
    <w:rsid w:val="00B32C34"/>
    <w:rsid w:val="00B3605B"/>
    <w:rsid w:val="00B4108D"/>
    <w:rsid w:val="00B43104"/>
    <w:rsid w:val="00B54CAE"/>
    <w:rsid w:val="00B57265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2C5"/>
    <w:rsid w:val="00BA259A"/>
    <w:rsid w:val="00BA259C"/>
    <w:rsid w:val="00BA29D3"/>
    <w:rsid w:val="00BA307F"/>
    <w:rsid w:val="00BA5280"/>
    <w:rsid w:val="00BA70EE"/>
    <w:rsid w:val="00BB14F1"/>
    <w:rsid w:val="00BB572E"/>
    <w:rsid w:val="00BB6A0C"/>
    <w:rsid w:val="00BB74FD"/>
    <w:rsid w:val="00BC5982"/>
    <w:rsid w:val="00BC60BF"/>
    <w:rsid w:val="00BC6AD3"/>
    <w:rsid w:val="00BC71E3"/>
    <w:rsid w:val="00BD28BF"/>
    <w:rsid w:val="00BD2D12"/>
    <w:rsid w:val="00BD6404"/>
    <w:rsid w:val="00BD7878"/>
    <w:rsid w:val="00BE2A30"/>
    <w:rsid w:val="00BE33AE"/>
    <w:rsid w:val="00BF046F"/>
    <w:rsid w:val="00BF3D52"/>
    <w:rsid w:val="00BF400D"/>
    <w:rsid w:val="00BF5AE1"/>
    <w:rsid w:val="00C01D50"/>
    <w:rsid w:val="00C056DC"/>
    <w:rsid w:val="00C06BC8"/>
    <w:rsid w:val="00C0795A"/>
    <w:rsid w:val="00C1329B"/>
    <w:rsid w:val="00C1572F"/>
    <w:rsid w:val="00C17C44"/>
    <w:rsid w:val="00C203DE"/>
    <w:rsid w:val="00C24C05"/>
    <w:rsid w:val="00C24D2F"/>
    <w:rsid w:val="00C26222"/>
    <w:rsid w:val="00C31283"/>
    <w:rsid w:val="00C3163B"/>
    <w:rsid w:val="00C33C48"/>
    <w:rsid w:val="00C340E5"/>
    <w:rsid w:val="00C35AA7"/>
    <w:rsid w:val="00C404C3"/>
    <w:rsid w:val="00C43BA1"/>
    <w:rsid w:val="00C43DAB"/>
    <w:rsid w:val="00C47F08"/>
    <w:rsid w:val="00C514A6"/>
    <w:rsid w:val="00C56A91"/>
    <w:rsid w:val="00C5739F"/>
    <w:rsid w:val="00C57CF0"/>
    <w:rsid w:val="00C63557"/>
    <w:rsid w:val="00C649BD"/>
    <w:rsid w:val="00C65891"/>
    <w:rsid w:val="00C66AC9"/>
    <w:rsid w:val="00C71A27"/>
    <w:rsid w:val="00C724D3"/>
    <w:rsid w:val="00C72951"/>
    <w:rsid w:val="00C755BE"/>
    <w:rsid w:val="00C77DD9"/>
    <w:rsid w:val="00C83BE6"/>
    <w:rsid w:val="00C85354"/>
    <w:rsid w:val="00C86ABA"/>
    <w:rsid w:val="00C943F3"/>
    <w:rsid w:val="00CA08C6"/>
    <w:rsid w:val="00CA0A77"/>
    <w:rsid w:val="00CA2729"/>
    <w:rsid w:val="00CA3057"/>
    <w:rsid w:val="00CA45F8"/>
    <w:rsid w:val="00CA6439"/>
    <w:rsid w:val="00CB0305"/>
    <w:rsid w:val="00CB33C7"/>
    <w:rsid w:val="00CB5206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E6890"/>
    <w:rsid w:val="00CF343F"/>
    <w:rsid w:val="00CF4156"/>
    <w:rsid w:val="00D0036C"/>
    <w:rsid w:val="00D0118B"/>
    <w:rsid w:val="00D02C11"/>
    <w:rsid w:val="00D03D00"/>
    <w:rsid w:val="00D05C30"/>
    <w:rsid w:val="00D07A8A"/>
    <w:rsid w:val="00D10052"/>
    <w:rsid w:val="00D11359"/>
    <w:rsid w:val="00D11A53"/>
    <w:rsid w:val="00D13684"/>
    <w:rsid w:val="00D27FD1"/>
    <w:rsid w:val="00D3188C"/>
    <w:rsid w:val="00D35F9B"/>
    <w:rsid w:val="00D36B69"/>
    <w:rsid w:val="00D37A5D"/>
    <w:rsid w:val="00D408DD"/>
    <w:rsid w:val="00D410D9"/>
    <w:rsid w:val="00D45D72"/>
    <w:rsid w:val="00D520E4"/>
    <w:rsid w:val="00D53A38"/>
    <w:rsid w:val="00D54158"/>
    <w:rsid w:val="00D575DD"/>
    <w:rsid w:val="00D57DFA"/>
    <w:rsid w:val="00D6014A"/>
    <w:rsid w:val="00D6376D"/>
    <w:rsid w:val="00D66211"/>
    <w:rsid w:val="00D67FCF"/>
    <w:rsid w:val="00D709CE"/>
    <w:rsid w:val="00D7120B"/>
    <w:rsid w:val="00D71CE4"/>
    <w:rsid w:val="00D71F73"/>
    <w:rsid w:val="00D80786"/>
    <w:rsid w:val="00D81CAB"/>
    <w:rsid w:val="00D84B9C"/>
    <w:rsid w:val="00D8576F"/>
    <w:rsid w:val="00D8677F"/>
    <w:rsid w:val="00D96D25"/>
    <w:rsid w:val="00D97F0C"/>
    <w:rsid w:val="00DA3A86"/>
    <w:rsid w:val="00DA5EF3"/>
    <w:rsid w:val="00DB24AB"/>
    <w:rsid w:val="00DC2500"/>
    <w:rsid w:val="00DC3A2E"/>
    <w:rsid w:val="00DC3C10"/>
    <w:rsid w:val="00DC4F72"/>
    <w:rsid w:val="00DC77DC"/>
    <w:rsid w:val="00DD0453"/>
    <w:rsid w:val="00DD0C2C"/>
    <w:rsid w:val="00DD15DF"/>
    <w:rsid w:val="00DD19DE"/>
    <w:rsid w:val="00DD1C97"/>
    <w:rsid w:val="00DD28BC"/>
    <w:rsid w:val="00DD308C"/>
    <w:rsid w:val="00DD6C92"/>
    <w:rsid w:val="00DE31F0"/>
    <w:rsid w:val="00DE3796"/>
    <w:rsid w:val="00DE3D1C"/>
    <w:rsid w:val="00DE3F4A"/>
    <w:rsid w:val="00DE69C6"/>
    <w:rsid w:val="00E01C41"/>
    <w:rsid w:val="00E0227D"/>
    <w:rsid w:val="00E04B84"/>
    <w:rsid w:val="00E06466"/>
    <w:rsid w:val="00E06835"/>
    <w:rsid w:val="00E06FDA"/>
    <w:rsid w:val="00E160A5"/>
    <w:rsid w:val="00E16BB8"/>
    <w:rsid w:val="00E1713D"/>
    <w:rsid w:val="00E20A43"/>
    <w:rsid w:val="00E23898"/>
    <w:rsid w:val="00E26D63"/>
    <w:rsid w:val="00E319F1"/>
    <w:rsid w:val="00E33CD2"/>
    <w:rsid w:val="00E40E90"/>
    <w:rsid w:val="00E423BC"/>
    <w:rsid w:val="00E45009"/>
    <w:rsid w:val="00E45C7E"/>
    <w:rsid w:val="00E46869"/>
    <w:rsid w:val="00E531EB"/>
    <w:rsid w:val="00E54874"/>
    <w:rsid w:val="00E54B6F"/>
    <w:rsid w:val="00E55ACA"/>
    <w:rsid w:val="00E57B74"/>
    <w:rsid w:val="00E64239"/>
    <w:rsid w:val="00E65BC6"/>
    <w:rsid w:val="00E661FF"/>
    <w:rsid w:val="00E7180C"/>
    <w:rsid w:val="00E726EB"/>
    <w:rsid w:val="00E72CF1"/>
    <w:rsid w:val="00E749B9"/>
    <w:rsid w:val="00E80B52"/>
    <w:rsid w:val="00E817FA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15EB"/>
    <w:rsid w:val="00EB61AE"/>
    <w:rsid w:val="00EB655E"/>
    <w:rsid w:val="00EC322D"/>
    <w:rsid w:val="00ED0DF6"/>
    <w:rsid w:val="00ED120A"/>
    <w:rsid w:val="00ED383A"/>
    <w:rsid w:val="00EE0386"/>
    <w:rsid w:val="00EE1080"/>
    <w:rsid w:val="00EE27E4"/>
    <w:rsid w:val="00EE2F8C"/>
    <w:rsid w:val="00EE5277"/>
    <w:rsid w:val="00EF1EC5"/>
    <w:rsid w:val="00EF4C88"/>
    <w:rsid w:val="00EF55EB"/>
    <w:rsid w:val="00EF6AA9"/>
    <w:rsid w:val="00F00DCC"/>
    <w:rsid w:val="00F0156F"/>
    <w:rsid w:val="00F03846"/>
    <w:rsid w:val="00F05AC8"/>
    <w:rsid w:val="00F06450"/>
    <w:rsid w:val="00F07167"/>
    <w:rsid w:val="00F072D8"/>
    <w:rsid w:val="00F07CE0"/>
    <w:rsid w:val="00F115F5"/>
    <w:rsid w:val="00F13D05"/>
    <w:rsid w:val="00F1542D"/>
    <w:rsid w:val="00F1679D"/>
    <w:rsid w:val="00F1682C"/>
    <w:rsid w:val="00F20B91"/>
    <w:rsid w:val="00F20DD3"/>
    <w:rsid w:val="00F21139"/>
    <w:rsid w:val="00F21585"/>
    <w:rsid w:val="00F23952"/>
    <w:rsid w:val="00F24B8B"/>
    <w:rsid w:val="00F25B84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75FF"/>
    <w:rsid w:val="00F618EF"/>
    <w:rsid w:val="00F625C8"/>
    <w:rsid w:val="00F65582"/>
    <w:rsid w:val="00F66E75"/>
    <w:rsid w:val="00F74258"/>
    <w:rsid w:val="00F75010"/>
    <w:rsid w:val="00F77EB0"/>
    <w:rsid w:val="00F812D7"/>
    <w:rsid w:val="00F86ACF"/>
    <w:rsid w:val="00F87CDD"/>
    <w:rsid w:val="00F933F0"/>
    <w:rsid w:val="00F937A3"/>
    <w:rsid w:val="00F94715"/>
    <w:rsid w:val="00F96A3D"/>
    <w:rsid w:val="00F97AF4"/>
    <w:rsid w:val="00FA4718"/>
    <w:rsid w:val="00FA5848"/>
    <w:rsid w:val="00FA6899"/>
    <w:rsid w:val="00FA7F3D"/>
    <w:rsid w:val="00FB38D8"/>
    <w:rsid w:val="00FC051F"/>
    <w:rsid w:val="00FC06FF"/>
    <w:rsid w:val="00FC45F4"/>
    <w:rsid w:val="00FC69B4"/>
    <w:rsid w:val="00FD0694"/>
    <w:rsid w:val="00FD25BE"/>
    <w:rsid w:val="00FD2E70"/>
    <w:rsid w:val="00FD34A0"/>
    <w:rsid w:val="00FD405A"/>
    <w:rsid w:val="00FD7AA7"/>
    <w:rsid w:val="00FF1FCB"/>
    <w:rsid w:val="00FF4FA4"/>
    <w:rsid w:val="00FF52D4"/>
    <w:rsid w:val="00FF6AA4"/>
    <w:rsid w:val="00FF6B09"/>
    <w:rsid w:val="011A24F4"/>
    <w:rsid w:val="018C3C2B"/>
    <w:rsid w:val="01A45240"/>
    <w:rsid w:val="0403331E"/>
    <w:rsid w:val="040562D1"/>
    <w:rsid w:val="04114CDB"/>
    <w:rsid w:val="04D9520B"/>
    <w:rsid w:val="04DE08D7"/>
    <w:rsid w:val="05653BD4"/>
    <w:rsid w:val="05F258E3"/>
    <w:rsid w:val="064542C5"/>
    <w:rsid w:val="07886BD7"/>
    <w:rsid w:val="07F0096A"/>
    <w:rsid w:val="081D744F"/>
    <w:rsid w:val="087E3C7F"/>
    <w:rsid w:val="08DE1059"/>
    <w:rsid w:val="093C4376"/>
    <w:rsid w:val="094F65B3"/>
    <w:rsid w:val="099E44EC"/>
    <w:rsid w:val="09C63A45"/>
    <w:rsid w:val="0AC05F3D"/>
    <w:rsid w:val="0AD22E4F"/>
    <w:rsid w:val="0B1C1037"/>
    <w:rsid w:val="0B9240FE"/>
    <w:rsid w:val="0CEA499B"/>
    <w:rsid w:val="0E232E7B"/>
    <w:rsid w:val="0F350D60"/>
    <w:rsid w:val="105A2F5D"/>
    <w:rsid w:val="10D95DA4"/>
    <w:rsid w:val="110B6950"/>
    <w:rsid w:val="11400BB3"/>
    <w:rsid w:val="12A75D69"/>
    <w:rsid w:val="12E27F12"/>
    <w:rsid w:val="13D30E93"/>
    <w:rsid w:val="14391D23"/>
    <w:rsid w:val="15A2742F"/>
    <w:rsid w:val="15C60AF5"/>
    <w:rsid w:val="15F754D5"/>
    <w:rsid w:val="160C6457"/>
    <w:rsid w:val="168B7327"/>
    <w:rsid w:val="16CE0D3E"/>
    <w:rsid w:val="16FF3949"/>
    <w:rsid w:val="178105BA"/>
    <w:rsid w:val="17C47F19"/>
    <w:rsid w:val="18004512"/>
    <w:rsid w:val="180255F4"/>
    <w:rsid w:val="186D1037"/>
    <w:rsid w:val="18E0326C"/>
    <w:rsid w:val="197B43BC"/>
    <w:rsid w:val="19EF661F"/>
    <w:rsid w:val="1AA5181B"/>
    <w:rsid w:val="1B94249F"/>
    <w:rsid w:val="1BB750B7"/>
    <w:rsid w:val="1BEA19CF"/>
    <w:rsid w:val="1C1C2411"/>
    <w:rsid w:val="1C6C5D0E"/>
    <w:rsid w:val="1CBF79EC"/>
    <w:rsid w:val="1D56716A"/>
    <w:rsid w:val="1DFD33ED"/>
    <w:rsid w:val="1F65178F"/>
    <w:rsid w:val="1F9717AD"/>
    <w:rsid w:val="1FB10F14"/>
    <w:rsid w:val="20081185"/>
    <w:rsid w:val="204E3F85"/>
    <w:rsid w:val="21397391"/>
    <w:rsid w:val="21777B99"/>
    <w:rsid w:val="21A2048B"/>
    <w:rsid w:val="22750198"/>
    <w:rsid w:val="23205181"/>
    <w:rsid w:val="23274EB3"/>
    <w:rsid w:val="23CA36E8"/>
    <w:rsid w:val="23CF4650"/>
    <w:rsid w:val="24006E9B"/>
    <w:rsid w:val="24762D22"/>
    <w:rsid w:val="24C17C9D"/>
    <w:rsid w:val="24F7418E"/>
    <w:rsid w:val="25402891"/>
    <w:rsid w:val="25614A56"/>
    <w:rsid w:val="257B02D0"/>
    <w:rsid w:val="25A930FB"/>
    <w:rsid w:val="25E97374"/>
    <w:rsid w:val="26425E5C"/>
    <w:rsid w:val="26532FE2"/>
    <w:rsid w:val="278739E8"/>
    <w:rsid w:val="2963157C"/>
    <w:rsid w:val="29FD476D"/>
    <w:rsid w:val="2A0E66D6"/>
    <w:rsid w:val="2A57783B"/>
    <w:rsid w:val="2AFD31DF"/>
    <w:rsid w:val="2B261A9A"/>
    <w:rsid w:val="2B7A6B71"/>
    <w:rsid w:val="2B7F3471"/>
    <w:rsid w:val="2BC517DF"/>
    <w:rsid w:val="2BFC6ECA"/>
    <w:rsid w:val="2C2044D8"/>
    <w:rsid w:val="2E9D61B9"/>
    <w:rsid w:val="2E9F1F0C"/>
    <w:rsid w:val="2EA27501"/>
    <w:rsid w:val="2F101133"/>
    <w:rsid w:val="2F1073D0"/>
    <w:rsid w:val="2FCB6600"/>
    <w:rsid w:val="2FF645E0"/>
    <w:rsid w:val="346E1163"/>
    <w:rsid w:val="34EC3EDF"/>
    <w:rsid w:val="37E071D6"/>
    <w:rsid w:val="388F36AB"/>
    <w:rsid w:val="38C0565B"/>
    <w:rsid w:val="39047DA4"/>
    <w:rsid w:val="3927526A"/>
    <w:rsid w:val="3A9E1C96"/>
    <w:rsid w:val="3B721D8A"/>
    <w:rsid w:val="3BC4519D"/>
    <w:rsid w:val="3C3D6EA1"/>
    <w:rsid w:val="3C9B0C85"/>
    <w:rsid w:val="3E072903"/>
    <w:rsid w:val="3E68170F"/>
    <w:rsid w:val="3F5A5229"/>
    <w:rsid w:val="416A3844"/>
    <w:rsid w:val="420A5259"/>
    <w:rsid w:val="421F190D"/>
    <w:rsid w:val="4340724C"/>
    <w:rsid w:val="434D7F2B"/>
    <w:rsid w:val="437D25C3"/>
    <w:rsid w:val="439A1047"/>
    <w:rsid w:val="43BB4E95"/>
    <w:rsid w:val="448C47B0"/>
    <w:rsid w:val="45986DBD"/>
    <w:rsid w:val="468F0276"/>
    <w:rsid w:val="46F909AA"/>
    <w:rsid w:val="47B54902"/>
    <w:rsid w:val="4812704D"/>
    <w:rsid w:val="482538FD"/>
    <w:rsid w:val="49243072"/>
    <w:rsid w:val="4A02526C"/>
    <w:rsid w:val="4A5E3158"/>
    <w:rsid w:val="4A69642B"/>
    <w:rsid w:val="4A864E49"/>
    <w:rsid w:val="4AF018F8"/>
    <w:rsid w:val="4BDA61CF"/>
    <w:rsid w:val="4D05018A"/>
    <w:rsid w:val="4D240AA8"/>
    <w:rsid w:val="4D7A2656"/>
    <w:rsid w:val="4EFF6691"/>
    <w:rsid w:val="4FE07D5B"/>
    <w:rsid w:val="5023163A"/>
    <w:rsid w:val="50514152"/>
    <w:rsid w:val="513F03A9"/>
    <w:rsid w:val="514C7B74"/>
    <w:rsid w:val="51511DF0"/>
    <w:rsid w:val="52791EE6"/>
    <w:rsid w:val="52DF4EA2"/>
    <w:rsid w:val="53045D67"/>
    <w:rsid w:val="531249AC"/>
    <w:rsid w:val="537B778D"/>
    <w:rsid w:val="540130E7"/>
    <w:rsid w:val="54135DED"/>
    <w:rsid w:val="54B6568B"/>
    <w:rsid w:val="54F70673"/>
    <w:rsid w:val="560D4B1A"/>
    <w:rsid w:val="56151261"/>
    <w:rsid w:val="562C31C0"/>
    <w:rsid w:val="59230B0F"/>
    <w:rsid w:val="59C215A7"/>
    <w:rsid w:val="59F46672"/>
    <w:rsid w:val="5A0F010C"/>
    <w:rsid w:val="5B14334D"/>
    <w:rsid w:val="5B5F5E36"/>
    <w:rsid w:val="5CD16BB5"/>
    <w:rsid w:val="5CE8525B"/>
    <w:rsid w:val="5CFC4F6C"/>
    <w:rsid w:val="5D2027E3"/>
    <w:rsid w:val="5D6E2204"/>
    <w:rsid w:val="5D794F8A"/>
    <w:rsid w:val="5EDE687D"/>
    <w:rsid w:val="5EE321FC"/>
    <w:rsid w:val="5F7F27A2"/>
    <w:rsid w:val="604310DC"/>
    <w:rsid w:val="60B35A3A"/>
    <w:rsid w:val="6106763F"/>
    <w:rsid w:val="61102EC3"/>
    <w:rsid w:val="61EE4B59"/>
    <w:rsid w:val="62751FFF"/>
    <w:rsid w:val="62903E44"/>
    <w:rsid w:val="632B7741"/>
    <w:rsid w:val="63660136"/>
    <w:rsid w:val="64672007"/>
    <w:rsid w:val="64F7063E"/>
    <w:rsid w:val="65F96914"/>
    <w:rsid w:val="67315D4A"/>
    <w:rsid w:val="678A3D6C"/>
    <w:rsid w:val="67FB1C30"/>
    <w:rsid w:val="68852FE0"/>
    <w:rsid w:val="68D4038C"/>
    <w:rsid w:val="690A7D0B"/>
    <w:rsid w:val="6942333C"/>
    <w:rsid w:val="6B14233D"/>
    <w:rsid w:val="6C227395"/>
    <w:rsid w:val="6D2F2423"/>
    <w:rsid w:val="6D4B6C74"/>
    <w:rsid w:val="6D5533B5"/>
    <w:rsid w:val="6DBC2BBB"/>
    <w:rsid w:val="6DD72E46"/>
    <w:rsid w:val="6E216EC6"/>
    <w:rsid w:val="6E5851EE"/>
    <w:rsid w:val="6E882982"/>
    <w:rsid w:val="6E9F201F"/>
    <w:rsid w:val="70A2443F"/>
    <w:rsid w:val="717E5973"/>
    <w:rsid w:val="731F2B02"/>
    <w:rsid w:val="739F7786"/>
    <w:rsid w:val="743C5C3D"/>
    <w:rsid w:val="74A024E4"/>
    <w:rsid w:val="757B6C09"/>
    <w:rsid w:val="75866801"/>
    <w:rsid w:val="76BB29CA"/>
    <w:rsid w:val="76DD6073"/>
    <w:rsid w:val="77E445DF"/>
    <w:rsid w:val="784F0D24"/>
    <w:rsid w:val="7A192D8D"/>
    <w:rsid w:val="7AF560CF"/>
    <w:rsid w:val="7B1E61A2"/>
    <w:rsid w:val="7B881E94"/>
    <w:rsid w:val="7EC62889"/>
    <w:rsid w:val="7F64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EC159"/>
  <w15:docId w15:val="{30D4A3A7-0265-4F19-B529-8F4E068B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spacing w:line="259" w:lineRule="auto"/>
      <w:ind w:left="1701" w:hanging="1701"/>
    </w:pPr>
    <w:rPr>
      <w:rFonts w:ascii="Arial" w:eastAsiaTheme="minorHAnsi" w:hAnsi="Arial" w:cstheme="minorBidi"/>
      <w:b/>
      <w:szCs w:val="22"/>
      <w:lang w:val="en-US" w:eastAsia="zh-CN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リスト段落,?? ??,?????,????,Lista1,列出段落1,中等深浅网格 1 - 着色 21,列出段落,列表段落,¥¡¡¡¡ì¬º¥¹¥È¶ÎÂä,ÁÐ³ö¶ÎÂä,列表段落1,—ño’i—Ž,¥ê¥¹¥È¶ÎÂä,1st level - Bullet List Paragraph,Lettre d'introduction,Paragrafo elenco,Normal bullet 2,Bullet list,목록 단락,목록단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出段落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Observation">
    <w:name w:val="Observation"/>
    <w:basedOn w:val="Proposal"/>
    <w:next w:val="Normal"/>
    <w:qFormat/>
    <w:pPr>
      <w:numPr>
        <w:numId w:val="2"/>
      </w:numPr>
    </w:pPr>
    <w:rPr>
      <w:lang w:eastAsia="ja-JP"/>
    </w:rPr>
  </w:style>
  <w:style w:type="paragraph" w:customStyle="1" w:styleId="Proposal">
    <w:name w:val="Proposal"/>
    <w:basedOn w:val="ListParagraph"/>
    <w:next w:val="Normal"/>
    <w:qFormat/>
    <w:pPr>
      <w:tabs>
        <w:tab w:val="left" w:pos="1701"/>
      </w:tabs>
      <w:spacing w:line="259" w:lineRule="auto"/>
      <w:ind w:left="1701" w:hanging="1701"/>
      <w:jc w:val="both"/>
    </w:pPr>
    <w:rPr>
      <w:rFonts w:ascii="Arial" w:eastAsiaTheme="minorHAnsi" w:hAnsi="Arial" w:cstheme="minorBidi"/>
      <w:b/>
      <w:bCs/>
      <w:szCs w:val="22"/>
      <w:lang w:val="en-US" w:eastAsia="zh-CN"/>
    </w:rPr>
  </w:style>
  <w:style w:type="character" w:customStyle="1" w:styleId="a0">
    <w:name w:val="首标题"/>
    <w:qFormat/>
    <w:rPr>
      <w:rFonts w:ascii="Arial" w:eastAsia="SimSun" w:hAnsi="Arial"/>
      <w:sz w:val="24"/>
      <w:lang w:val="en-US" w:eastAsia="zh-CN" w:bidi="ar-SA"/>
    </w:rPr>
  </w:style>
  <w:style w:type="table" w:customStyle="1" w:styleId="71">
    <w:name w:val="网格型7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2">
    <w:name w:val="Revision2"/>
    <w:hidden/>
    <w:uiPriority w:val="99"/>
    <w:semiHidden/>
    <w:rPr>
      <w:lang w:val="en-GB" w:eastAsia="en-US"/>
    </w:rPr>
  </w:style>
  <w:style w:type="paragraph" w:styleId="Revision">
    <w:name w:val="Revision"/>
    <w:hidden/>
    <w:uiPriority w:val="99"/>
    <w:unhideWhenUsed/>
    <w:rsid w:val="0007523C"/>
    <w:rPr>
      <w:lang w:val="en-GB" w:eastAsia="en-US"/>
    </w:rPr>
  </w:style>
  <w:style w:type="character" w:customStyle="1" w:styleId="ui-provider">
    <w:name w:val="ui-provider"/>
    <w:basedOn w:val="DefaultParagraphFont"/>
    <w:rsid w:val="00415511"/>
  </w:style>
  <w:style w:type="character" w:customStyle="1" w:styleId="proposalChar">
    <w:name w:val="proposal Char"/>
    <w:basedOn w:val="DefaultParagraphFont"/>
    <w:link w:val="proposal0"/>
    <w:locked/>
    <w:rsid w:val="00316C79"/>
    <w:rPr>
      <w:rFonts w:eastAsia="Times New Roman"/>
      <w:b/>
      <w:lang w:val="en-GB"/>
    </w:rPr>
  </w:style>
  <w:style w:type="paragraph" w:customStyle="1" w:styleId="proposal0">
    <w:name w:val="proposal"/>
    <w:basedOn w:val="Normal"/>
    <w:link w:val="proposalChar"/>
    <w:qFormat/>
    <w:rsid w:val="00316C79"/>
    <w:pPr>
      <w:spacing w:afterLines="50" w:after="0"/>
      <w:jc w:val="both"/>
    </w:pPr>
    <w:rPr>
      <w:rFonts w:eastAsia="Times New Roman"/>
      <w:b/>
      <w:lang w:eastAsia="zh-CN"/>
    </w:rPr>
  </w:style>
  <w:style w:type="character" w:customStyle="1" w:styleId="Char1">
    <w:name w:val="内容索引 Char"/>
    <w:basedOn w:val="DefaultParagraphFont"/>
    <w:link w:val="a1"/>
    <w:locked/>
    <w:rsid w:val="00316C79"/>
    <w:rPr>
      <w:rFonts w:eastAsiaTheme="minorEastAsia"/>
      <w:b/>
      <w:u w:val="single"/>
    </w:rPr>
  </w:style>
  <w:style w:type="paragraph" w:customStyle="1" w:styleId="a1">
    <w:name w:val="内容索引"/>
    <w:basedOn w:val="Normal"/>
    <w:link w:val="Char1"/>
    <w:qFormat/>
    <w:rsid w:val="00316C79"/>
    <w:pPr>
      <w:spacing w:afterLines="50" w:after="0"/>
      <w:jc w:val="both"/>
    </w:pPr>
    <w:rPr>
      <w:rFonts w:eastAsiaTheme="minorEastAsia"/>
      <w:b/>
      <w:u w:val="single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4_Radio/TSGR4_112/Docs/R4-2412758.zip" TargetMode="External"/><Relationship Id="rId18" Type="http://schemas.openxmlformats.org/officeDocument/2006/relationships/hyperlink" Target="https://www.3gpp.org/ftp/TSG_RAN/WG4_Radio/TSGR4_112/Docs/R4-2412906.zip" TargetMode="Externa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4_Radio/TSGR4_112/Docs/R4-2412149.zip" TargetMode="External"/><Relationship Id="rId17" Type="http://schemas.openxmlformats.org/officeDocument/2006/relationships/hyperlink" Target="https://www.3gpp.org/ftp/TSG_RAN/WG4_Radio/TSGR4_112/Docs/R4-2412758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112/Docs/R4-2412149.zip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4_Radio/TSGR4_112/Docs/R4-2411389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4_Radio/TSGR4_112/Docs/R4-2411389.zip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4_Radio/TSGR4_112/Docs/R4-2412906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OneDrive%20-%20ETSI%20365\Documents\TSGR4_108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F58B4E91C0B47974C2CE3A203467E" ma:contentTypeVersion="16" ma:contentTypeDescription="Create a new document." ma:contentTypeScope="" ma:versionID="9f4acd19268e889df1cb8c9523e4b2dc">
  <xsd:schema xmlns:xsd="http://www.w3.org/2001/XMLSchema" xmlns:xs="http://www.w3.org/2001/XMLSchema" xmlns:p="http://schemas.microsoft.com/office/2006/metadata/properties" xmlns:ns2="86b2df28-e2b6-44c3-9f8c-7adf76a1da3d" xmlns:ns3="47d8ea12-73e7-4560-98d3-dcbdd959fd4c" xmlns:ns4="d8762117-8292-4133-b1c7-eab5c6487cfd" targetNamespace="http://schemas.microsoft.com/office/2006/metadata/properties" ma:root="true" ma:fieldsID="e80450fe272222b7f3db7aaa8a2e9f7e" ns2:_="" ns3:_="" ns4:_="">
    <xsd:import namespace="86b2df28-e2b6-44c3-9f8c-7adf76a1da3d"/>
    <xsd:import namespace="47d8ea12-73e7-4560-98d3-dcbdd959fd4c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2df28-e2b6-44c3-9f8c-7adf76a1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8ea12-73e7-4560-98d3-dcbdd959fd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2c8ff27-480e-460d-ba84-ae399cffdb02}" ma:internalName="TaxCatchAll" ma:showField="CatchAllData" ma:web="47d8ea12-73e7-4560-98d3-dcbdd959f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EEBD-05F2-4216-B2CB-04B8B243C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2df28-e2b6-44c3-9f8c-7adf76a1da3d"/>
    <ds:schemaRef ds:uri="47d8ea12-73e7-4560-98d3-dcbdd959fd4c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1EA2DB-67C5-4454-A19F-48D8E5629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8E933-F120-44EA-A05D-652E3CFC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356</TotalTime>
  <Pages>3</Pages>
  <Words>292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jiakai.shi@ericsson.com</dc:creator>
  <cp:lastModifiedBy>Ericsson_Jiakai</cp:lastModifiedBy>
  <cp:revision>241</cp:revision>
  <cp:lastPrinted>2019-04-25T01:09:00Z</cp:lastPrinted>
  <dcterms:created xsi:type="dcterms:W3CDTF">2024-02-21T15:54:00Z</dcterms:created>
  <dcterms:modified xsi:type="dcterms:W3CDTF">2024-08-13T07:49:00Z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KSOProductBuildVer">
    <vt:lpwstr>2052-11.8.2.12085</vt:lpwstr>
  </property>
  <property fmtid="{D5CDD505-2E9C-101B-9397-08002B2CF9AE}" pid="17" name="ICV">
    <vt:lpwstr>BBF05A8DB21D46499C52206ABC53B8B3</vt:lpwstr>
  </property>
</Properties>
</file>