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D5B9" w14:textId="2B6BE6D0" w:rsidR="00B56885" w:rsidRPr="00B56885" w:rsidRDefault="00B56885" w:rsidP="00B56885">
      <w:pPr>
        <w:pStyle w:val="Header"/>
        <w:keepLines/>
        <w:tabs>
          <w:tab w:val="left" w:pos="5956"/>
          <w:tab w:val="right" w:pos="10440"/>
          <w:tab w:val="right" w:pos="13323"/>
        </w:tabs>
        <w:spacing w:before="60" w:after="60"/>
        <w:rPr>
          <w:rFonts w:eastAsia="新細明體" w:cs="Arial"/>
          <w:b w:val="0"/>
          <w:sz w:val="24"/>
          <w:szCs w:val="24"/>
          <w:lang w:eastAsia="zh-TW"/>
        </w:rPr>
      </w:pPr>
      <w:bookmarkStart w:id="0" w:name="Title"/>
      <w:bookmarkStart w:id="1" w:name="OLE_LINK48"/>
      <w:bookmarkEnd w:id="0"/>
      <w:r>
        <w:rPr>
          <w:rFonts w:cs="Arial"/>
          <w:sz w:val="24"/>
          <w:szCs w:val="24"/>
        </w:rPr>
        <w:t>3GPP TSG-RAN WG4 Meeting #</w:t>
      </w:r>
      <w:r>
        <w:rPr>
          <w:rFonts w:cs="Arial"/>
        </w:rPr>
        <w:t xml:space="preserve"> </w:t>
      </w:r>
      <w:r>
        <w:rPr>
          <w:rFonts w:cs="Arial"/>
          <w:sz w:val="24"/>
          <w:szCs w:val="24"/>
        </w:rPr>
        <w:t>11</w:t>
      </w:r>
      <w:r>
        <w:rPr>
          <w:rFonts w:eastAsia="新細明體" w:cs="Arial"/>
          <w:sz w:val="24"/>
          <w:szCs w:val="24"/>
          <w:lang w:eastAsia="zh-TW"/>
        </w:rPr>
        <w:t>2</w:t>
      </w:r>
      <w:r>
        <w:rPr>
          <w:rFonts w:cs="Arial"/>
          <w:sz w:val="24"/>
          <w:szCs w:val="24"/>
        </w:rPr>
        <w:tab/>
      </w:r>
      <w:r>
        <w:rPr>
          <w:rFonts w:cs="Arial"/>
          <w:sz w:val="24"/>
          <w:szCs w:val="24"/>
        </w:rPr>
        <w:tab/>
        <w:t>R4-241</w:t>
      </w:r>
      <w:r w:rsidRPr="00B56885">
        <w:rPr>
          <w:rFonts w:eastAsia="新細明體" w:cs="Arial" w:hint="eastAsia"/>
          <w:sz w:val="24"/>
          <w:szCs w:val="24"/>
          <w:shd w:val="clear" w:color="auto" w:fill="FFFF00"/>
          <w:lang w:eastAsia="zh-TW"/>
        </w:rPr>
        <w:t>x</w:t>
      </w:r>
      <w:r w:rsidRPr="00B56885">
        <w:rPr>
          <w:rFonts w:eastAsia="新細明體" w:cs="Arial"/>
          <w:sz w:val="24"/>
          <w:szCs w:val="24"/>
          <w:shd w:val="clear" w:color="auto" w:fill="FFFF00"/>
          <w:lang w:eastAsia="zh-TW"/>
        </w:rPr>
        <w:t>xxx</w:t>
      </w:r>
    </w:p>
    <w:bookmarkEnd w:id="1"/>
    <w:p w14:paraId="4DE10A4D" w14:textId="77777777" w:rsidR="00B56885" w:rsidRDefault="00B56885" w:rsidP="00B56885">
      <w:pPr>
        <w:pStyle w:val="Header"/>
        <w:tabs>
          <w:tab w:val="right" w:pos="9781"/>
          <w:tab w:val="right" w:pos="13323"/>
        </w:tabs>
        <w:spacing w:before="60" w:after="60"/>
        <w:outlineLvl w:val="0"/>
        <w:rPr>
          <w:rFonts w:cs="Arial"/>
          <w:b w:val="0"/>
          <w:sz w:val="24"/>
          <w:szCs w:val="24"/>
        </w:rPr>
      </w:pPr>
      <w:r>
        <w:rPr>
          <w:rFonts w:cs="Arial"/>
          <w:sz w:val="24"/>
          <w:szCs w:val="24"/>
        </w:rPr>
        <w:t>Maastricht, NL, 19th - 23th Aug 2024</w:t>
      </w:r>
    </w:p>
    <w:p w14:paraId="0FD5EF79" w14:textId="77777777" w:rsidR="00BF044C" w:rsidRPr="007D0E19" w:rsidRDefault="00BF044C" w:rsidP="00BF044C">
      <w:pPr>
        <w:spacing w:after="120"/>
        <w:ind w:left="1985" w:hanging="1985"/>
        <w:rPr>
          <w:rFonts w:ascii="Arial" w:eastAsia="MS Mincho" w:hAnsi="Arial" w:cs="Arial"/>
          <w:b/>
          <w:sz w:val="22"/>
        </w:rPr>
      </w:pPr>
    </w:p>
    <w:p w14:paraId="282755FA" w14:textId="47E13BC0"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bookmarkStart w:id="2" w:name="OLE_LINK6"/>
      <w:r w:rsidR="003230D1">
        <w:rPr>
          <w:rFonts w:ascii="Arial" w:eastAsia="新細明體" w:hAnsi="Arial" w:cs="Arial"/>
          <w:color w:val="000000"/>
          <w:sz w:val="22"/>
          <w:lang w:eastAsia="zh-TW"/>
        </w:rPr>
        <w:t>8.</w:t>
      </w:r>
      <w:bookmarkEnd w:id="2"/>
      <w:r w:rsidR="00220E13">
        <w:rPr>
          <w:rFonts w:ascii="Arial" w:eastAsia="新細明體" w:hAnsi="Arial" w:cs="Arial"/>
          <w:color w:val="000000"/>
          <w:sz w:val="22"/>
          <w:lang w:eastAsia="zh-TW"/>
        </w:rPr>
        <w:t>26.4</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5C00CE36" w14:textId="75E5D7C7" w:rsidR="006A405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20E13" w:rsidRPr="00220E13">
        <w:rPr>
          <w:rFonts w:ascii="Arial" w:eastAsiaTheme="minorEastAsia" w:hAnsi="Arial" w:cs="Arial"/>
          <w:color w:val="000000"/>
          <w:sz w:val="22"/>
          <w:lang w:eastAsia="zh-CN"/>
        </w:rPr>
        <w:t xml:space="preserve">WF </w:t>
      </w:r>
      <w:proofErr w:type="gramStart"/>
      <w:r w:rsidR="00220E13" w:rsidRPr="00220E13">
        <w:rPr>
          <w:rFonts w:ascii="Arial" w:eastAsiaTheme="minorEastAsia" w:hAnsi="Arial" w:cs="Arial"/>
          <w:color w:val="000000"/>
          <w:sz w:val="22"/>
          <w:lang w:eastAsia="zh-CN"/>
        </w:rPr>
        <w:t>on  RRM</w:t>
      </w:r>
      <w:proofErr w:type="gramEnd"/>
      <w:r w:rsidR="00220E13" w:rsidRPr="00220E13">
        <w:rPr>
          <w:rFonts w:ascii="Arial" w:eastAsiaTheme="minorEastAsia" w:hAnsi="Arial" w:cs="Arial"/>
          <w:color w:val="000000"/>
          <w:sz w:val="22"/>
          <w:lang w:eastAsia="zh-CN"/>
        </w:rPr>
        <w:t xml:space="preserve"> requirements for R19 IoT NTN Phase 3</w:t>
      </w:r>
    </w:p>
    <w:p w14:paraId="67B0962B" w14:textId="7AE91CBF" w:rsidR="00915D73" w:rsidRPr="00484C5D" w:rsidRDefault="00915D73" w:rsidP="00915D73">
      <w:pPr>
        <w:spacing w:after="120"/>
        <w:ind w:left="1985" w:hanging="1985"/>
        <w:rPr>
          <w:rFonts w:ascii="Arial" w:eastAsiaTheme="minorEastAsia" w:hAnsi="Arial" w:cs="Arial"/>
          <w:sz w:val="22"/>
          <w:lang w:eastAsia="zh-CN"/>
        </w:rPr>
      </w:pPr>
      <w:bookmarkStart w:id="3" w:name="OLE_LINK26"/>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81F05">
        <w:rPr>
          <w:rFonts w:ascii="Arial" w:hAnsi="Arial" w:cs="Arial"/>
          <w:sz w:val="22"/>
          <w:lang w:eastAsia="zh-CN"/>
        </w:rPr>
        <w:t>Approval</w:t>
      </w:r>
    </w:p>
    <w:p w14:paraId="4A0AE149" w14:textId="4268E307" w:rsidR="005D7AF8" w:rsidRDefault="00915D73" w:rsidP="00FA5848">
      <w:pPr>
        <w:pStyle w:val="Heading1"/>
        <w:rPr>
          <w:rFonts w:eastAsiaTheme="minorEastAsia"/>
          <w:lang w:eastAsia="zh-CN"/>
        </w:rPr>
      </w:pPr>
      <w:bookmarkStart w:id="4" w:name="OLE_LINK10"/>
      <w:r w:rsidRPr="005D7AF8">
        <w:rPr>
          <w:rFonts w:hint="eastAsia"/>
          <w:lang w:eastAsia="ja-JP"/>
        </w:rPr>
        <w:t>Introduction</w:t>
      </w:r>
    </w:p>
    <w:bookmarkEnd w:id="3"/>
    <w:bookmarkEnd w:id="4"/>
    <w:p w14:paraId="07B1F899" w14:textId="04277E20" w:rsidR="0085015F" w:rsidRDefault="007A0FBF" w:rsidP="0085015F">
      <w:r>
        <w:t xml:space="preserve">This document is to capture all agreements in email thread </w:t>
      </w:r>
      <w:r w:rsidR="0015509C" w:rsidRPr="0015509C">
        <w:t>[112][227] IoT_NTN_Ph3</w:t>
      </w:r>
    </w:p>
    <w:p w14:paraId="049CD9A3" w14:textId="6E68FA03" w:rsidR="00E9500E" w:rsidRPr="00E9500E" w:rsidRDefault="00E9500E" w:rsidP="00E9500E">
      <w:pPr>
        <w:pStyle w:val="Heading1"/>
        <w:rPr>
          <w:lang w:eastAsia="ja-JP"/>
        </w:rPr>
      </w:pPr>
      <w:bookmarkStart w:id="5" w:name="OLE_LINK77"/>
      <w:r>
        <w:rPr>
          <w:lang w:eastAsia="ja-JP"/>
        </w:rPr>
        <w:t xml:space="preserve">RRM core requirements </w:t>
      </w:r>
    </w:p>
    <w:p w14:paraId="2B018449" w14:textId="5F60189B" w:rsidR="00DD2878" w:rsidRPr="0085015F" w:rsidRDefault="00DD2878" w:rsidP="0085015F">
      <w:pPr>
        <w:pStyle w:val="Heading3"/>
        <w:numPr>
          <w:ilvl w:val="0"/>
          <w:numId w:val="0"/>
        </w:numPr>
        <w:rPr>
          <w:lang w:val="en-US"/>
        </w:rPr>
      </w:pPr>
      <w:bookmarkStart w:id="6" w:name="OLE_LINK31"/>
      <w:r w:rsidRPr="0085015F">
        <w:rPr>
          <w:lang w:val="en-US"/>
        </w:rPr>
        <w:t>Sub-Topic 1-1: RRM impact</w:t>
      </w:r>
      <w:bookmarkEnd w:id="5"/>
    </w:p>
    <w:p w14:paraId="273B42D8" w14:textId="2FAD6B7E" w:rsidR="00256371" w:rsidRPr="00DD2878" w:rsidRDefault="00256371" w:rsidP="00DD2878">
      <w:pPr>
        <w:pStyle w:val="Heading4"/>
        <w:numPr>
          <w:ilvl w:val="0"/>
          <w:numId w:val="0"/>
        </w:numPr>
        <w:rPr>
          <w:lang w:val="en-US"/>
        </w:rPr>
      </w:pPr>
      <w:r w:rsidRPr="00256371">
        <w:rPr>
          <w:lang w:val="en-US"/>
        </w:rPr>
        <w:t xml:space="preserve">Issue 1-1-1: </w:t>
      </w:r>
      <w:bookmarkStart w:id="7" w:name="OLE_LINK64"/>
      <w:r w:rsidRPr="00256371">
        <w:rPr>
          <w:lang w:val="en-US"/>
        </w:rPr>
        <w:t xml:space="preserve">RRM impact from </w:t>
      </w:r>
      <w:bookmarkEnd w:id="7"/>
      <w:r w:rsidRPr="00256371">
        <w:rPr>
          <w:lang w:val="en-US"/>
        </w:rPr>
        <w:t>EDT enhancement</w:t>
      </w:r>
    </w:p>
    <w:p w14:paraId="2B657D69" w14:textId="1DEC62CD" w:rsidR="00256371" w:rsidRDefault="00256371" w:rsidP="00256371">
      <w:pPr>
        <w:spacing w:after="0"/>
        <w:rPr>
          <w:szCs w:val="24"/>
          <w:lang w:eastAsia="zh-CN"/>
        </w:rPr>
      </w:pPr>
      <w:r>
        <w:rPr>
          <w:szCs w:val="24"/>
          <w:lang w:eastAsia="zh-CN"/>
        </w:rPr>
        <w:t xml:space="preserve">Regarding the R19 EDT in capacity enhancements for uplink, </w:t>
      </w:r>
      <w:r w:rsidRPr="00256371">
        <w:rPr>
          <w:szCs w:val="24"/>
          <w:lang w:eastAsia="zh-CN"/>
        </w:rPr>
        <w:t>RAN4 to further wait for more concrete agreements in other WGs</w:t>
      </w:r>
      <w:r w:rsidR="00735115">
        <w:rPr>
          <w:szCs w:val="24"/>
          <w:lang w:eastAsia="zh-CN"/>
        </w:rPr>
        <w:t>.</w:t>
      </w:r>
    </w:p>
    <w:p w14:paraId="4B6AA9CA" w14:textId="77777777" w:rsidR="00FB1D97" w:rsidRPr="00256371" w:rsidRDefault="00FB1D97" w:rsidP="00256371">
      <w:pPr>
        <w:spacing w:after="0"/>
        <w:rPr>
          <w:szCs w:val="24"/>
          <w:lang w:eastAsia="zh-CN"/>
        </w:rPr>
      </w:pPr>
    </w:p>
    <w:p w14:paraId="738908C9" w14:textId="77777777" w:rsidR="00256371" w:rsidRDefault="00256371" w:rsidP="00256371">
      <w:pPr>
        <w:pStyle w:val="Heading4"/>
        <w:numPr>
          <w:ilvl w:val="0"/>
          <w:numId w:val="0"/>
        </w:numPr>
        <w:rPr>
          <w:lang w:val="en-US"/>
        </w:rPr>
      </w:pPr>
      <w:r>
        <w:rPr>
          <w:lang w:val="en-US"/>
        </w:rPr>
        <w:t>Issue 1-1-2: RRM impact from other objectives</w:t>
      </w:r>
    </w:p>
    <w:p w14:paraId="0AAF4BA5" w14:textId="42247F6C" w:rsidR="00256371" w:rsidRPr="00256371" w:rsidRDefault="00256371" w:rsidP="00256371">
      <w:pPr>
        <w:spacing w:after="120" w:line="252" w:lineRule="auto"/>
        <w:rPr>
          <w:lang w:eastAsia="zh-CN"/>
        </w:rPr>
      </w:pPr>
      <w:bookmarkStart w:id="8" w:name="OLE_LINK24"/>
      <w:bookmarkStart w:id="9" w:name="OLE_LINK19"/>
      <w:r w:rsidRPr="00256371">
        <w:rPr>
          <w:szCs w:val="24"/>
          <w:lang w:eastAsia="zh-CN"/>
        </w:rPr>
        <w:t xml:space="preserve">The work scope </w:t>
      </w:r>
      <w:bookmarkEnd w:id="8"/>
      <w:r w:rsidRPr="00256371">
        <w:rPr>
          <w:szCs w:val="24"/>
          <w:lang w:eastAsia="zh-CN"/>
        </w:rPr>
        <w:t>of RRM for Rel-19 IoT NTN is to discuss whether and how to define timing requirements for Msg3 transmission without msg1/ Random Access Response (RAR).</w:t>
      </w:r>
    </w:p>
    <w:p w14:paraId="3B06BFC9" w14:textId="647D7515" w:rsidR="00F17C13" w:rsidRPr="004607CA" w:rsidRDefault="00256371" w:rsidP="004607CA">
      <w:pPr>
        <w:pStyle w:val="ListParagraph"/>
        <w:numPr>
          <w:ilvl w:val="0"/>
          <w:numId w:val="27"/>
        </w:numPr>
        <w:spacing w:after="120" w:line="252" w:lineRule="auto"/>
        <w:ind w:firstLineChars="0"/>
        <w:textAlignment w:val="auto"/>
        <w:rPr>
          <w:rFonts w:eastAsia="SimSun"/>
          <w:szCs w:val="24"/>
          <w:lang w:eastAsia="zh-CN"/>
        </w:rPr>
      </w:pPr>
      <w:r w:rsidRPr="00256371">
        <w:rPr>
          <w:rFonts w:eastAsia="SimSun"/>
          <w:szCs w:val="24"/>
          <w:lang w:eastAsia="zh-CN"/>
        </w:rPr>
        <w:t xml:space="preserve">Note: It can be revisited if the RRM impact from other objectives has been identified.   </w:t>
      </w:r>
      <w:bookmarkEnd w:id="6"/>
      <w:bookmarkEnd w:id="9"/>
    </w:p>
    <w:sectPr w:rsidR="00F17C13" w:rsidRPr="00460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8695" w14:textId="77777777" w:rsidR="00A15562" w:rsidRDefault="00A15562">
      <w:r>
        <w:separator/>
      </w:r>
    </w:p>
  </w:endnote>
  <w:endnote w:type="continuationSeparator" w:id="0">
    <w:p w14:paraId="0E2F71F0" w14:textId="77777777" w:rsidR="00A15562" w:rsidRDefault="00A1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258A" w14:textId="77777777" w:rsidR="00A15562" w:rsidRDefault="00A15562">
      <w:r>
        <w:separator/>
      </w:r>
    </w:p>
  </w:footnote>
  <w:footnote w:type="continuationSeparator" w:id="0">
    <w:p w14:paraId="4107A1D1" w14:textId="77777777" w:rsidR="00A15562" w:rsidRDefault="00A15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E539C"/>
    <w:multiLevelType w:val="multilevel"/>
    <w:tmpl w:val="A77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871"/>
    <w:multiLevelType w:val="hybridMultilevel"/>
    <w:tmpl w:val="7E18D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2C7786"/>
    <w:multiLevelType w:val="hybridMultilevel"/>
    <w:tmpl w:val="B114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B15F50"/>
    <w:multiLevelType w:val="hybridMultilevel"/>
    <w:tmpl w:val="DF7E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2A615F"/>
    <w:multiLevelType w:val="multilevel"/>
    <w:tmpl w:val="720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6419A8"/>
    <w:multiLevelType w:val="hybridMultilevel"/>
    <w:tmpl w:val="CA10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53AA0B5C"/>
    <w:lvl w:ilvl="0">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B70027E"/>
    <w:multiLevelType w:val="hybridMultilevel"/>
    <w:tmpl w:val="758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21817"/>
    <w:multiLevelType w:val="hybridMultilevel"/>
    <w:tmpl w:val="9DA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901B8D"/>
    <w:multiLevelType w:val="hybridMultilevel"/>
    <w:tmpl w:val="4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C70D95"/>
    <w:multiLevelType w:val="hybridMultilevel"/>
    <w:tmpl w:val="17324ED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F0C4CFB"/>
    <w:multiLevelType w:val="hybridMultilevel"/>
    <w:tmpl w:val="DA767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92338A"/>
    <w:multiLevelType w:val="hybridMultilevel"/>
    <w:tmpl w:val="E91C8D5A"/>
    <w:lvl w:ilvl="0" w:tplc="423E947C">
      <w:start w:val="1"/>
      <w:numFmt w:val="decimal"/>
      <w:lvlText w:val="[%1]"/>
      <w:lvlJc w:val="left"/>
      <w:pPr>
        <w:ind w:left="360" w:hanging="36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ACF4EE7"/>
    <w:multiLevelType w:val="hybridMultilevel"/>
    <w:tmpl w:val="5E0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C2C54"/>
    <w:multiLevelType w:val="hybridMultilevel"/>
    <w:tmpl w:val="BA6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44887782">
    <w:abstractNumId w:val="14"/>
  </w:num>
  <w:num w:numId="2" w16cid:durableId="2100707861">
    <w:abstractNumId w:val="13"/>
  </w:num>
  <w:num w:numId="3" w16cid:durableId="1937595597">
    <w:abstractNumId w:val="4"/>
  </w:num>
  <w:num w:numId="4" w16cid:durableId="399404549">
    <w:abstractNumId w:val="8"/>
  </w:num>
  <w:num w:numId="5" w16cid:durableId="1943031725">
    <w:abstractNumId w:val="15"/>
  </w:num>
  <w:num w:numId="6" w16cid:durableId="769936733">
    <w:abstractNumId w:val="3"/>
  </w:num>
  <w:num w:numId="7" w16cid:durableId="206339324">
    <w:abstractNumId w:val="5"/>
  </w:num>
  <w:num w:numId="8" w16cid:durableId="10423659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305161">
    <w:abstractNumId w:val="0"/>
  </w:num>
  <w:num w:numId="10" w16cid:durableId="1934623272">
    <w:abstractNumId w:val="19"/>
  </w:num>
  <w:num w:numId="11" w16cid:durableId="883060645">
    <w:abstractNumId w:val="20"/>
  </w:num>
  <w:num w:numId="12" w16cid:durableId="1297177150">
    <w:abstractNumId w:val="12"/>
  </w:num>
  <w:num w:numId="13" w16cid:durableId="329915255">
    <w:abstractNumId w:val="21"/>
  </w:num>
  <w:num w:numId="14" w16cid:durableId="1905021805">
    <w:abstractNumId w:val="1"/>
  </w:num>
  <w:num w:numId="15" w16cid:durableId="1233929090">
    <w:abstractNumId w:val="6"/>
  </w:num>
  <w:num w:numId="16" w16cid:durableId="2086611774">
    <w:abstractNumId w:val="12"/>
  </w:num>
  <w:num w:numId="17" w16cid:durableId="1242063659">
    <w:abstractNumId w:val="21"/>
  </w:num>
  <w:num w:numId="18" w16cid:durableId="30032009">
    <w:abstractNumId w:val="11"/>
  </w:num>
  <w:num w:numId="19" w16cid:durableId="7857357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9346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377149">
    <w:abstractNumId w:val="12"/>
  </w:num>
  <w:num w:numId="22" w16cid:durableId="1033573935">
    <w:abstractNumId w:val="21"/>
  </w:num>
  <w:num w:numId="23" w16cid:durableId="599676921">
    <w:abstractNumId w:val="10"/>
  </w:num>
  <w:num w:numId="24" w16cid:durableId="769592222">
    <w:abstractNumId w:val="16"/>
  </w:num>
  <w:num w:numId="25" w16cid:durableId="1351025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089348">
    <w:abstractNumId w:val="12"/>
  </w:num>
  <w:num w:numId="27" w16cid:durableId="214631489">
    <w:abstractNumId w:val="18"/>
  </w:num>
  <w:num w:numId="28" w16cid:durableId="421731361">
    <w:abstractNumId w:val="7"/>
  </w:num>
  <w:num w:numId="29" w16cid:durableId="134717608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416A"/>
    <w:rsid w:val="00007FB2"/>
    <w:rsid w:val="00010E42"/>
    <w:rsid w:val="00011CE7"/>
    <w:rsid w:val="000163FA"/>
    <w:rsid w:val="00020C56"/>
    <w:rsid w:val="000212F5"/>
    <w:rsid w:val="000220D9"/>
    <w:rsid w:val="00023641"/>
    <w:rsid w:val="00023803"/>
    <w:rsid w:val="00023D0A"/>
    <w:rsid w:val="000248F9"/>
    <w:rsid w:val="00025E6A"/>
    <w:rsid w:val="000263EF"/>
    <w:rsid w:val="00026ACC"/>
    <w:rsid w:val="00026B64"/>
    <w:rsid w:val="00026E69"/>
    <w:rsid w:val="00027555"/>
    <w:rsid w:val="0003171D"/>
    <w:rsid w:val="00031C1D"/>
    <w:rsid w:val="00031EAC"/>
    <w:rsid w:val="00032F3A"/>
    <w:rsid w:val="00034137"/>
    <w:rsid w:val="00034BBE"/>
    <w:rsid w:val="00035B0D"/>
    <w:rsid w:val="00035C50"/>
    <w:rsid w:val="0003622E"/>
    <w:rsid w:val="00036B14"/>
    <w:rsid w:val="00040180"/>
    <w:rsid w:val="000419DB"/>
    <w:rsid w:val="000430D9"/>
    <w:rsid w:val="00043E2D"/>
    <w:rsid w:val="000457A1"/>
    <w:rsid w:val="00047A8F"/>
    <w:rsid w:val="00050001"/>
    <w:rsid w:val="000514CE"/>
    <w:rsid w:val="00052041"/>
    <w:rsid w:val="0005326A"/>
    <w:rsid w:val="00054AAC"/>
    <w:rsid w:val="00055BFF"/>
    <w:rsid w:val="00055CA2"/>
    <w:rsid w:val="00055D7F"/>
    <w:rsid w:val="000576C4"/>
    <w:rsid w:val="0006266D"/>
    <w:rsid w:val="0006356E"/>
    <w:rsid w:val="00064A63"/>
    <w:rsid w:val="00065506"/>
    <w:rsid w:val="00065807"/>
    <w:rsid w:val="00066499"/>
    <w:rsid w:val="00071F4D"/>
    <w:rsid w:val="0007382E"/>
    <w:rsid w:val="000766E1"/>
    <w:rsid w:val="00076FB6"/>
    <w:rsid w:val="00077FF6"/>
    <w:rsid w:val="0008017E"/>
    <w:rsid w:val="00080A17"/>
    <w:rsid w:val="00080D82"/>
    <w:rsid w:val="00081692"/>
    <w:rsid w:val="000824E2"/>
    <w:rsid w:val="00082C46"/>
    <w:rsid w:val="00084AA1"/>
    <w:rsid w:val="00085177"/>
    <w:rsid w:val="000851BF"/>
    <w:rsid w:val="00085A0E"/>
    <w:rsid w:val="00086993"/>
    <w:rsid w:val="00086C32"/>
    <w:rsid w:val="000873DF"/>
    <w:rsid w:val="00087548"/>
    <w:rsid w:val="00087D59"/>
    <w:rsid w:val="000903EF"/>
    <w:rsid w:val="000915A0"/>
    <w:rsid w:val="000920A1"/>
    <w:rsid w:val="000928BA"/>
    <w:rsid w:val="00092DFF"/>
    <w:rsid w:val="00093876"/>
    <w:rsid w:val="000938EC"/>
    <w:rsid w:val="00093E7E"/>
    <w:rsid w:val="00094405"/>
    <w:rsid w:val="00094484"/>
    <w:rsid w:val="00094980"/>
    <w:rsid w:val="0009639A"/>
    <w:rsid w:val="000A1830"/>
    <w:rsid w:val="000A19DF"/>
    <w:rsid w:val="000A2B04"/>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44FB"/>
    <w:rsid w:val="000D4D45"/>
    <w:rsid w:val="000D5621"/>
    <w:rsid w:val="000D574B"/>
    <w:rsid w:val="000D6C76"/>
    <w:rsid w:val="000D6CFC"/>
    <w:rsid w:val="000D76E1"/>
    <w:rsid w:val="000E1CE2"/>
    <w:rsid w:val="000E217C"/>
    <w:rsid w:val="000E29FB"/>
    <w:rsid w:val="000E537B"/>
    <w:rsid w:val="000E57D0"/>
    <w:rsid w:val="000E5B8F"/>
    <w:rsid w:val="000E68F7"/>
    <w:rsid w:val="000E726D"/>
    <w:rsid w:val="000E7858"/>
    <w:rsid w:val="000F18A1"/>
    <w:rsid w:val="000F213E"/>
    <w:rsid w:val="000F29E6"/>
    <w:rsid w:val="000F39CA"/>
    <w:rsid w:val="000F682C"/>
    <w:rsid w:val="001022E8"/>
    <w:rsid w:val="00105C1C"/>
    <w:rsid w:val="00106BAB"/>
    <w:rsid w:val="00107927"/>
    <w:rsid w:val="00110476"/>
    <w:rsid w:val="00110E26"/>
    <w:rsid w:val="00111321"/>
    <w:rsid w:val="001128E7"/>
    <w:rsid w:val="00113FAA"/>
    <w:rsid w:val="001147E2"/>
    <w:rsid w:val="0011538B"/>
    <w:rsid w:val="00117594"/>
    <w:rsid w:val="00117BD6"/>
    <w:rsid w:val="001206C2"/>
    <w:rsid w:val="00121567"/>
    <w:rsid w:val="00121608"/>
    <w:rsid w:val="001217A9"/>
    <w:rsid w:val="00121978"/>
    <w:rsid w:val="00121A1F"/>
    <w:rsid w:val="00123335"/>
    <w:rsid w:val="00123422"/>
    <w:rsid w:val="00124B6A"/>
    <w:rsid w:val="00124FD8"/>
    <w:rsid w:val="00125268"/>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7C76"/>
    <w:rsid w:val="001506D7"/>
    <w:rsid w:val="00150777"/>
    <w:rsid w:val="00151EAC"/>
    <w:rsid w:val="0015205C"/>
    <w:rsid w:val="00152878"/>
    <w:rsid w:val="00152EB6"/>
    <w:rsid w:val="00153528"/>
    <w:rsid w:val="00154725"/>
    <w:rsid w:val="00154D1B"/>
    <w:rsid w:val="00154E68"/>
    <w:rsid w:val="0015509C"/>
    <w:rsid w:val="00157238"/>
    <w:rsid w:val="0016252E"/>
    <w:rsid w:val="00162548"/>
    <w:rsid w:val="00162FAE"/>
    <w:rsid w:val="00163866"/>
    <w:rsid w:val="00165D4A"/>
    <w:rsid w:val="00167CA6"/>
    <w:rsid w:val="00172183"/>
    <w:rsid w:val="0017219D"/>
    <w:rsid w:val="001726ED"/>
    <w:rsid w:val="00173B4E"/>
    <w:rsid w:val="00174A48"/>
    <w:rsid w:val="001751AB"/>
    <w:rsid w:val="00175984"/>
    <w:rsid w:val="00175A3F"/>
    <w:rsid w:val="0017737E"/>
    <w:rsid w:val="001801E3"/>
    <w:rsid w:val="00180E09"/>
    <w:rsid w:val="0018116C"/>
    <w:rsid w:val="00181396"/>
    <w:rsid w:val="00183271"/>
    <w:rsid w:val="001836E7"/>
    <w:rsid w:val="00183C1E"/>
    <w:rsid w:val="00183D4C"/>
    <w:rsid w:val="00183F6D"/>
    <w:rsid w:val="00185A83"/>
    <w:rsid w:val="0018670E"/>
    <w:rsid w:val="00190356"/>
    <w:rsid w:val="001911B0"/>
    <w:rsid w:val="0019219A"/>
    <w:rsid w:val="00192519"/>
    <w:rsid w:val="00195077"/>
    <w:rsid w:val="00195C42"/>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0523"/>
    <w:rsid w:val="001C0CBF"/>
    <w:rsid w:val="001C1409"/>
    <w:rsid w:val="001C166A"/>
    <w:rsid w:val="001C1D41"/>
    <w:rsid w:val="001C2380"/>
    <w:rsid w:val="001C2751"/>
    <w:rsid w:val="001C2AE6"/>
    <w:rsid w:val="001C2EE6"/>
    <w:rsid w:val="001C358E"/>
    <w:rsid w:val="001C39C0"/>
    <w:rsid w:val="001C4A89"/>
    <w:rsid w:val="001C5473"/>
    <w:rsid w:val="001C5DAF"/>
    <w:rsid w:val="001C6177"/>
    <w:rsid w:val="001C7BA2"/>
    <w:rsid w:val="001C7CCF"/>
    <w:rsid w:val="001D0363"/>
    <w:rsid w:val="001D0BBE"/>
    <w:rsid w:val="001D12B4"/>
    <w:rsid w:val="001D165E"/>
    <w:rsid w:val="001D19D0"/>
    <w:rsid w:val="001D1B07"/>
    <w:rsid w:val="001D490C"/>
    <w:rsid w:val="001D498F"/>
    <w:rsid w:val="001D5110"/>
    <w:rsid w:val="001D7D94"/>
    <w:rsid w:val="001E051F"/>
    <w:rsid w:val="001E0A28"/>
    <w:rsid w:val="001E2425"/>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1CF"/>
    <w:rsid w:val="001F325B"/>
    <w:rsid w:val="001F50F0"/>
    <w:rsid w:val="001F5231"/>
    <w:rsid w:val="001F662D"/>
    <w:rsid w:val="00200A62"/>
    <w:rsid w:val="0020156F"/>
    <w:rsid w:val="00202E76"/>
    <w:rsid w:val="00202ED3"/>
    <w:rsid w:val="00203740"/>
    <w:rsid w:val="0020508A"/>
    <w:rsid w:val="002065EC"/>
    <w:rsid w:val="00207FB1"/>
    <w:rsid w:val="00210E56"/>
    <w:rsid w:val="00210FE3"/>
    <w:rsid w:val="00211180"/>
    <w:rsid w:val="0021138E"/>
    <w:rsid w:val="002115D8"/>
    <w:rsid w:val="00211C4B"/>
    <w:rsid w:val="00212C42"/>
    <w:rsid w:val="00212E62"/>
    <w:rsid w:val="00213520"/>
    <w:rsid w:val="002138EA"/>
    <w:rsid w:val="002139EA"/>
    <w:rsid w:val="00213C42"/>
    <w:rsid w:val="00213F84"/>
    <w:rsid w:val="00214FBD"/>
    <w:rsid w:val="0021568A"/>
    <w:rsid w:val="00217565"/>
    <w:rsid w:val="002178F4"/>
    <w:rsid w:val="00220E13"/>
    <w:rsid w:val="00221D42"/>
    <w:rsid w:val="00221E08"/>
    <w:rsid w:val="00222897"/>
    <w:rsid w:val="00222B0C"/>
    <w:rsid w:val="002272BB"/>
    <w:rsid w:val="00233E82"/>
    <w:rsid w:val="00234B88"/>
    <w:rsid w:val="00235394"/>
    <w:rsid w:val="00235577"/>
    <w:rsid w:val="00236B00"/>
    <w:rsid w:val="002371B2"/>
    <w:rsid w:val="002407D7"/>
    <w:rsid w:val="00242132"/>
    <w:rsid w:val="002424B0"/>
    <w:rsid w:val="002435CA"/>
    <w:rsid w:val="00243C5E"/>
    <w:rsid w:val="0024469F"/>
    <w:rsid w:val="00244EF3"/>
    <w:rsid w:val="00246243"/>
    <w:rsid w:val="00247C3A"/>
    <w:rsid w:val="002505C0"/>
    <w:rsid w:val="00250668"/>
    <w:rsid w:val="00250B5B"/>
    <w:rsid w:val="00251810"/>
    <w:rsid w:val="00251891"/>
    <w:rsid w:val="00252DB8"/>
    <w:rsid w:val="002537BC"/>
    <w:rsid w:val="00253BA2"/>
    <w:rsid w:val="00255496"/>
    <w:rsid w:val="00255C58"/>
    <w:rsid w:val="00256371"/>
    <w:rsid w:val="00257C77"/>
    <w:rsid w:val="00260EC7"/>
    <w:rsid w:val="00261539"/>
    <w:rsid w:val="002616FB"/>
    <w:rsid w:val="0026179F"/>
    <w:rsid w:val="00262283"/>
    <w:rsid w:val="002636BD"/>
    <w:rsid w:val="002666AE"/>
    <w:rsid w:val="002679C7"/>
    <w:rsid w:val="00267E8C"/>
    <w:rsid w:val="0027083E"/>
    <w:rsid w:val="00270B6F"/>
    <w:rsid w:val="002713AB"/>
    <w:rsid w:val="00272D21"/>
    <w:rsid w:val="00273CCB"/>
    <w:rsid w:val="002746AC"/>
    <w:rsid w:val="00274E1A"/>
    <w:rsid w:val="00274E25"/>
    <w:rsid w:val="0027553B"/>
    <w:rsid w:val="0027569E"/>
    <w:rsid w:val="00275E3A"/>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AC2"/>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E4E"/>
    <w:rsid w:val="002B403E"/>
    <w:rsid w:val="002B4487"/>
    <w:rsid w:val="002B45E7"/>
    <w:rsid w:val="002B516C"/>
    <w:rsid w:val="002B59A9"/>
    <w:rsid w:val="002B5E1D"/>
    <w:rsid w:val="002B60C1"/>
    <w:rsid w:val="002B6111"/>
    <w:rsid w:val="002C08A6"/>
    <w:rsid w:val="002C18D1"/>
    <w:rsid w:val="002C28F9"/>
    <w:rsid w:val="002C3F45"/>
    <w:rsid w:val="002C4B52"/>
    <w:rsid w:val="002C4FDE"/>
    <w:rsid w:val="002C5689"/>
    <w:rsid w:val="002C61AF"/>
    <w:rsid w:val="002C7046"/>
    <w:rsid w:val="002D03E5"/>
    <w:rsid w:val="002D12B0"/>
    <w:rsid w:val="002D1341"/>
    <w:rsid w:val="002D1DD6"/>
    <w:rsid w:val="002D2700"/>
    <w:rsid w:val="002D36EB"/>
    <w:rsid w:val="002D51DA"/>
    <w:rsid w:val="002D5793"/>
    <w:rsid w:val="002D57F6"/>
    <w:rsid w:val="002D5C1F"/>
    <w:rsid w:val="002D6BDF"/>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34C"/>
    <w:rsid w:val="003057B7"/>
    <w:rsid w:val="00306F00"/>
    <w:rsid w:val="0030734E"/>
    <w:rsid w:val="00307AC7"/>
    <w:rsid w:val="00307E51"/>
    <w:rsid w:val="00307F39"/>
    <w:rsid w:val="00311083"/>
    <w:rsid w:val="00311363"/>
    <w:rsid w:val="003125CD"/>
    <w:rsid w:val="00312C2D"/>
    <w:rsid w:val="0031371B"/>
    <w:rsid w:val="00313DF2"/>
    <w:rsid w:val="0031549B"/>
    <w:rsid w:val="00315867"/>
    <w:rsid w:val="00315871"/>
    <w:rsid w:val="003164F7"/>
    <w:rsid w:val="0031738C"/>
    <w:rsid w:val="00317470"/>
    <w:rsid w:val="00317A9B"/>
    <w:rsid w:val="00321150"/>
    <w:rsid w:val="00322CC2"/>
    <w:rsid w:val="003230D1"/>
    <w:rsid w:val="00323A4B"/>
    <w:rsid w:val="003260D7"/>
    <w:rsid w:val="00326360"/>
    <w:rsid w:val="0033114E"/>
    <w:rsid w:val="0033158C"/>
    <w:rsid w:val="00332234"/>
    <w:rsid w:val="00332273"/>
    <w:rsid w:val="0033309B"/>
    <w:rsid w:val="00334847"/>
    <w:rsid w:val="00335D92"/>
    <w:rsid w:val="00336697"/>
    <w:rsid w:val="00336830"/>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106B"/>
    <w:rsid w:val="0036213E"/>
    <w:rsid w:val="003628B9"/>
    <w:rsid w:val="0036291D"/>
    <w:rsid w:val="00362D8F"/>
    <w:rsid w:val="003648DC"/>
    <w:rsid w:val="00367724"/>
    <w:rsid w:val="00370AF2"/>
    <w:rsid w:val="003710BA"/>
    <w:rsid w:val="00371BFB"/>
    <w:rsid w:val="00372108"/>
    <w:rsid w:val="00372115"/>
    <w:rsid w:val="00372AFB"/>
    <w:rsid w:val="00373D6E"/>
    <w:rsid w:val="00374ABF"/>
    <w:rsid w:val="00374D82"/>
    <w:rsid w:val="003770F6"/>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B0158"/>
    <w:rsid w:val="003B0727"/>
    <w:rsid w:val="003B379A"/>
    <w:rsid w:val="003B382F"/>
    <w:rsid w:val="003B40B6"/>
    <w:rsid w:val="003B48F6"/>
    <w:rsid w:val="003B4B0C"/>
    <w:rsid w:val="003B4DF4"/>
    <w:rsid w:val="003B56DB"/>
    <w:rsid w:val="003B5721"/>
    <w:rsid w:val="003B600B"/>
    <w:rsid w:val="003B743E"/>
    <w:rsid w:val="003B755E"/>
    <w:rsid w:val="003C02F9"/>
    <w:rsid w:val="003C228E"/>
    <w:rsid w:val="003C342B"/>
    <w:rsid w:val="003C440C"/>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C1B"/>
    <w:rsid w:val="003F3A2F"/>
    <w:rsid w:val="003F4B93"/>
    <w:rsid w:val="003F4C47"/>
    <w:rsid w:val="003F53F6"/>
    <w:rsid w:val="003F561E"/>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207"/>
    <w:rsid w:val="00427E9E"/>
    <w:rsid w:val="00430497"/>
    <w:rsid w:val="00430EA5"/>
    <w:rsid w:val="004313AD"/>
    <w:rsid w:val="004316A2"/>
    <w:rsid w:val="0043206C"/>
    <w:rsid w:val="00432874"/>
    <w:rsid w:val="00434DC1"/>
    <w:rsid w:val="00434EB3"/>
    <w:rsid w:val="004350F4"/>
    <w:rsid w:val="00436AC0"/>
    <w:rsid w:val="00436D56"/>
    <w:rsid w:val="0043700B"/>
    <w:rsid w:val="00437083"/>
    <w:rsid w:val="00437C03"/>
    <w:rsid w:val="00437C4E"/>
    <w:rsid w:val="004412A0"/>
    <w:rsid w:val="00441A1F"/>
    <w:rsid w:val="00441FD6"/>
    <w:rsid w:val="00442337"/>
    <w:rsid w:val="00442F0A"/>
    <w:rsid w:val="00444F70"/>
    <w:rsid w:val="004455B0"/>
    <w:rsid w:val="00446408"/>
    <w:rsid w:val="0044710F"/>
    <w:rsid w:val="00447BC5"/>
    <w:rsid w:val="00450501"/>
    <w:rsid w:val="00450F27"/>
    <w:rsid w:val="004510E5"/>
    <w:rsid w:val="004513C8"/>
    <w:rsid w:val="00452110"/>
    <w:rsid w:val="00452F20"/>
    <w:rsid w:val="004538A9"/>
    <w:rsid w:val="00454B57"/>
    <w:rsid w:val="004556AD"/>
    <w:rsid w:val="00456A75"/>
    <w:rsid w:val="004575E3"/>
    <w:rsid w:val="004607CA"/>
    <w:rsid w:val="00461E39"/>
    <w:rsid w:val="00462D3A"/>
    <w:rsid w:val="00463521"/>
    <w:rsid w:val="00463656"/>
    <w:rsid w:val="0046582D"/>
    <w:rsid w:val="00466E00"/>
    <w:rsid w:val="004676F5"/>
    <w:rsid w:val="00471125"/>
    <w:rsid w:val="00472595"/>
    <w:rsid w:val="0047437A"/>
    <w:rsid w:val="00474783"/>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1E42"/>
    <w:rsid w:val="004947B6"/>
    <w:rsid w:val="004953B8"/>
    <w:rsid w:val="004958C1"/>
    <w:rsid w:val="004977F8"/>
    <w:rsid w:val="004A17E9"/>
    <w:rsid w:val="004A495F"/>
    <w:rsid w:val="004A6C08"/>
    <w:rsid w:val="004A7544"/>
    <w:rsid w:val="004A7E90"/>
    <w:rsid w:val="004B1645"/>
    <w:rsid w:val="004B305A"/>
    <w:rsid w:val="004B31D6"/>
    <w:rsid w:val="004B43E4"/>
    <w:rsid w:val="004B6255"/>
    <w:rsid w:val="004B63AA"/>
    <w:rsid w:val="004B67D6"/>
    <w:rsid w:val="004B6B0F"/>
    <w:rsid w:val="004B6D35"/>
    <w:rsid w:val="004B7BDF"/>
    <w:rsid w:val="004C0DDD"/>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01D3"/>
    <w:rsid w:val="004F2CB0"/>
    <w:rsid w:val="004F2D90"/>
    <w:rsid w:val="004F2EBF"/>
    <w:rsid w:val="004F56BC"/>
    <w:rsid w:val="004F7206"/>
    <w:rsid w:val="005002F4"/>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719F"/>
    <w:rsid w:val="005212E9"/>
    <w:rsid w:val="00521337"/>
    <w:rsid w:val="00522A7E"/>
    <w:rsid w:val="00522F20"/>
    <w:rsid w:val="0052567D"/>
    <w:rsid w:val="00525A38"/>
    <w:rsid w:val="00525A58"/>
    <w:rsid w:val="00526C08"/>
    <w:rsid w:val="00526D5C"/>
    <w:rsid w:val="00527924"/>
    <w:rsid w:val="00530023"/>
    <w:rsid w:val="005301B3"/>
    <w:rsid w:val="005308DB"/>
    <w:rsid w:val="00530A2E"/>
    <w:rsid w:val="00530E1B"/>
    <w:rsid w:val="00530FBE"/>
    <w:rsid w:val="00532FDA"/>
    <w:rsid w:val="00532FF1"/>
    <w:rsid w:val="00533159"/>
    <w:rsid w:val="005339DB"/>
    <w:rsid w:val="0053425A"/>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B72"/>
    <w:rsid w:val="00556E71"/>
    <w:rsid w:val="0056024D"/>
    <w:rsid w:val="00562A6B"/>
    <w:rsid w:val="00562D16"/>
    <w:rsid w:val="00562E31"/>
    <w:rsid w:val="005631BA"/>
    <w:rsid w:val="00563E0D"/>
    <w:rsid w:val="00564389"/>
    <w:rsid w:val="00564A3C"/>
    <w:rsid w:val="00565178"/>
    <w:rsid w:val="005667BD"/>
    <w:rsid w:val="0056705D"/>
    <w:rsid w:val="00571777"/>
    <w:rsid w:val="00572D5C"/>
    <w:rsid w:val="00575CD7"/>
    <w:rsid w:val="00575F92"/>
    <w:rsid w:val="0058063E"/>
    <w:rsid w:val="00580F8C"/>
    <w:rsid w:val="00580FF5"/>
    <w:rsid w:val="0058205A"/>
    <w:rsid w:val="00582471"/>
    <w:rsid w:val="005829AC"/>
    <w:rsid w:val="00582CBA"/>
    <w:rsid w:val="0058380B"/>
    <w:rsid w:val="0058519C"/>
    <w:rsid w:val="00585ECC"/>
    <w:rsid w:val="00587A6E"/>
    <w:rsid w:val="00591051"/>
    <w:rsid w:val="0059149A"/>
    <w:rsid w:val="005918D0"/>
    <w:rsid w:val="005936E3"/>
    <w:rsid w:val="005945FA"/>
    <w:rsid w:val="005956EE"/>
    <w:rsid w:val="005957EC"/>
    <w:rsid w:val="00596383"/>
    <w:rsid w:val="0059678F"/>
    <w:rsid w:val="005A04C5"/>
    <w:rsid w:val="005A083E"/>
    <w:rsid w:val="005A3EEE"/>
    <w:rsid w:val="005A3FBB"/>
    <w:rsid w:val="005A4A44"/>
    <w:rsid w:val="005A4EA3"/>
    <w:rsid w:val="005A6483"/>
    <w:rsid w:val="005A7709"/>
    <w:rsid w:val="005B10B1"/>
    <w:rsid w:val="005B1E9D"/>
    <w:rsid w:val="005B37DD"/>
    <w:rsid w:val="005B4802"/>
    <w:rsid w:val="005B4CDC"/>
    <w:rsid w:val="005B4F66"/>
    <w:rsid w:val="005B5BF4"/>
    <w:rsid w:val="005B6571"/>
    <w:rsid w:val="005B6BDB"/>
    <w:rsid w:val="005B7818"/>
    <w:rsid w:val="005C1EA6"/>
    <w:rsid w:val="005C25EF"/>
    <w:rsid w:val="005C3152"/>
    <w:rsid w:val="005C39F3"/>
    <w:rsid w:val="005C3F1A"/>
    <w:rsid w:val="005C5C4F"/>
    <w:rsid w:val="005C796D"/>
    <w:rsid w:val="005D0390"/>
    <w:rsid w:val="005D0B99"/>
    <w:rsid w:val="005D237A"/>
    <w:rsid w:val="005D308E"/>
    <w:rsid w:val="005D3A48"/>
    <w:rsid w:val="005D3BB7"/>
    <w:rsid w:val="005D4F7B"/>
    <w:rsid w:val="005D534E"/>
    <w:rsid w:val="005D5B20"/>
    <w:rsid w:val="005D712D"/>
    <w:rsid w:val="005D7AF8"/>
    <w:rsid w:val="005E0AAA"/>
    <w:rsid w:val="005E14A5"/>
    <w:rsid w:val="005E17BF"/>
    <w:rsid w:val="005E1836"/>
    <w:rsid w:val="005E21EB"/>
    <w:rsid w:val="005E2965"/>
    <w:rsid w:val="005E2BB9"/>
    <w:rsid w:val="005E2DB6"/>
    <w:rsid w:val="005E2EB3"/>
    <w:rsid w:val="005E2FFC"/>
    <w:rsid w:val="005E366A"/>
    <w:rsid w:val="005E6024"/>
    <w:rsid w:val="005E6565"/>
    <w:rsid w:val="005E7381"/>
    <w:rsid w:val="005E771A"/>
    <w:rsid w:val="005F0591"/>
    <w:rsid w:val="005F2145"/>
    <w:rsid w:val="005F348B"/>
    <w:rsid w:val="005F3DEA"/>
    <w:rsid w:val="005F55B2"/>
    <w:rsid w:val="005F7C7E"/>
    <w:rsid w:val="00600295"/>
    <w:rsid w:val="006012CB"/>
    <w:rsid w:val="006016E1"/>
    <w:rsid w:val="006018BD"/>
    <w:rsid w:val="006019F7"/>
    <w:rsid w:val="00601F8B"/>
    <w:rsid w:val="00602D27"/>
    <w:rsid w:val="006030FD"/>
    <w:rsid w:val="0060322E"/>
    <w:rsid w:val="00606903"/>
    <w:rsid w:val="0061150E"/>
    <w:rsid w:val="00611FC0"/>
    <w:rsid w:val="006144A1"/>
    <w:rsid w:val="006152FA"/>
    <w:rsid w:val="00615EBB"/>
    <w:rsid w:val="00616096"/>
    <w:rsid w:val="006160A2"/>
    <w:rsid w:val="006176B9"/>
    <w:rsid w:val="006218D6"/>
    <w:rsid w:val="00622584"/>
    <w:rsid w:val="00623E4B"/>
    <w:rsid w:val="006260DE"/>
    <w:rsid w:val="00627C4C"/>
    <w:rsid w:val="006302AA"/>
    <w:rsid w:val="006316B1"/>
    <w:rsid w:val="00631B61"/>
    <w:rsid w:val="006329D5"/>
    <w:rsid w:val="0063584F"/>
    <w:rsid w:val="006363BD"/>
    <w:rsid w:val="00636763"/>
    <w:rsid w:val="006373D5"/>
    <w:rsid w:val="00637B4D"/>
    <w:rsid w:val="006412DC"/>
    <w:rsid w:val="006418C7"/>
    <w:rsid w:val="00642BC6"/>
    <w:rsid w:val="006430C8"/>
    <w:rsid w:val="00644790"/>
    <w:rsid w:val="00644D81"/>
    <w:rsid w:val="0064539C"/>
    <w:rsid w:val="006457A5"/>
    <w:rsid w:val="00646092"/>
    <w:rsid w:val="006462F0"/>
    <w:rsid w:val="006473B0"/>
    <w:rsid w:val="006478A5"/>
    <w:rsid w:val="006501AF"/>
    <w:rsid w:val="00650DDE"/>
    <w:rsid w:val="00653BCF"/>
    <w:rsid w:val="0065505B"/>
    <w:rsid w:val="00655AFE"/>
    <w:rsid w:val="00655F5F"/>
    <w:rsid w:val="006570CF"/>
    <w:rsid w:val="00657D69"/>
    <w:rsid w:val="006647B9"/>
    <w:rsid w:val="006652E6"/>
    <w:rsid w:val="006653F2"/>
    <w:rsid w:val="006670AC"/>
    <w:rsid w:val="00667F95"/>
    <w:rsid w:val="00670317"/>
    <w:rsid w:val="00670370"/>
    <w:rsid w:val="0067101B"/>
    <w:rsid w:val="006710EA"/>
    <w:rsid w:val="00671F3B"/>
    <w:rsid w:val="00672307"/>
    <w:rsid w:val="0067313E"/>
    <w:rsid w:val="00677155"/>
    <w:rsid w:val="006779BE"/>
    <w:rsid w:val="006804AA"/>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97D7A"/>
    <w:rsid w:val="006A30A2"/>
    <w:rsid w:val="006A4051"/>
    <w:rsid w:val="006A405F"/>
    <w:rsid w:val="006A66AD"/>
    <w:rsid w:val="006A6D23"/>
    <w:rsid w:val="006A740B"/>
    <w:rsid w:val="006A760C"/>
    <w:rsid w:val="006B117B"/>
    <w:rsid w:val="006B21B9"/>
    <w:rsid w:val="006B25DE"/>
    <w:rsid w:val="006B342E"/>
    <w:rsid w:val="006B3BC4"/>
    <w:rsid w:val="006B525C"/>
    <w:rsid w:val="006B6B90"/>
    <w:rsid w:val="006C06A0"/>
    <w:rsid w:val="006C1C3B"/>
    <w:rsid w:val="006C253F"/>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3192"/>
    <w:rsid w:val="006E419B"/>
    <w:rsid w:val="006E61E9"/>
    <w:rsid w:val="006E6C11"/>
    <w:rsid w:val="006E6CBF"/>
    <w:rsid w:val="006F1137"/>
    <w:rsid w:val="006F2405"/>
    <w:rsid w:val="006F3B29"/>
    <w:rsid w:val="006F3E31"/>
    <w:rsid w:val="006F4315"/>
    <w:rsid w:val="006F468B"/>
    <w:rsid w:val="006F4EF4"/>
    <w:rsid w:val="006F518B"/>
    <w:rsid w:val="006F60DF"/>
    <w:rsid w:val="006F63F6"/>
    <w:rsid w:val="006F7490"/>
    <w:rsid w:val="006F7A1E"/>
    <w:rsid w:val="006F7C0C"/>
    <w:rsid w:val="0070063A"/>
    <w:rsid w:val="0070065B"/>
    <w:rsid w:val="00700755"/>
    <w:rsid w:val="00702569"/>
    <w:rsid w:val="007028A7"/>
    <w:rsid w:val="007028F6"/>
    <w:rsid w:val="00702B4F"/>
    <w:rsid w:val="00703595"/>
    <w:rsid w:val="00703D56"/>
    <w:rsid w:val="007046C2"/>
    <w:rsid w:val="00704B4B"/>
    <w:rsid w:val="0070646B"/>
    <w:rsid w:val="00707A6E"/>
    <w:rsid w:val="00710480"/>
    <w:rsid w:val="007116EB"/>
    <w:rsid w:val="007130A2"/>
    <w:rsid w:val="007132EA"/>
    <w:rsid w:val="0071335C"/>
    <w:rsid w:val="007133B7"/>
    <w:rsid w:val="00713AE1"/>
    <w:rsid w:val="00715463"/>
    <w:rsid w:val="0071766D"/>
    <w:rsid w:val="0072145C"/>
    <w:rsid w:val="0072212C"/>
    <w:rsid w:val="0072409D"/>
    <w:rsid w:val="007242C1"/>
    <w:rsid w:val="00725917"/>
    <w:rsid w:val="00726613"/>
    <w:rsid w:val="00727DBC"/>
    <w:rsid w:val="00730655"/>
    <w:rsid w:val="0073152E"/>
    <w:rsid w:val="00731D77"/>
    <w:rsid w:val="00732360"/>
    <w:rsid w:val="007335ED"/>
    <w:rsid w:val="0073390A"/>
    <w:rsid w:val="007342CB"/>
    <w:rsid w:val="00734E64"/>
    <w:rsid w:val="00735115"/>
    <w:rsid w:val="00736433"/>
    <w:rsid w:val="00736B37"/>
    <w:rsid w:val="00740A35"/>
    <w:rsid w:val="007458B3"/>
    <w:rsid w:val="0074657D"/>
    <w:rsid w:val="007515E8"/>
    <w:rsid w:val="007516E8"/>
    <w:rsid w:val="00751999"/>
    <w:rsid w:val="00752033"/>
    <w:rsid w:val="007520B4"/>
    <w:rsid w:val="007541A0"/>
    <w:rsid w:val="00754275"/>
    <w:rsid w:val="00755BAA"/>
    <w:rsid w:val="00756C48"/>
    <w:rsid w:val="00762EB2"/>
    <w:rsid w:val="00764C24"/>
    <w:rsid w:val="00764DFE"/>
    <w:rsid w:val="007655D5"/>
    <w:rsid w:val="00765928"/>
    <w:rsid w:val="00766F17"/>
    <w:rsid w:val="007712A2"/>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FA8"/>
    <w:rsid w:val="00796385"/>
    <w:rsid w:val="00796572"/>
    <w:rsid w:val="0079737F"/>
    <w:rsid w:val="007A0A08"/>
    <w:rsid w:val="007A0AE6"/>
    <w:rsid w:val="007A0FBF"/>
    <w:rsid w:val="007A1EAA"/>
    <w:rsid w:val="007A45E4"/>
    <w:rsid w:val="007A4778"/>
    <w:rsid w:val="007A59A6"/>
    <w:rsid w:val="007A79FD"/>
    <w:rsid w:val="007A7C06"/>
    <w:rsid w:val="007B0B9D"/>
    <w:rsid w:val="007B26E3"/>
    <w:rsid w:val="007B49A6"/>
    <w:rsid w:val="007B5A43"/>
    <w:rsid w:val="007B5B11"/>
    <w:rsid w:val="007B67B2"/>
    <w:rsid w:val="007B68A5"/>
    <w:rsid w:val="007B709B"/>
    <w:rsid w:val="007B7150"/>
    <w:rsid w:val="007B7289"/>
    <w:rsid w:val="007B7656"/>
    <w:rsid w:val="007B7F93"/>
    <w:rsid w:val="007C1343"/>
    <w:rsid w:val="007C16B8"/>
    <w:rsid w:val="007C16E7"/>
    <w:rsid w:val="007C1F14"/>
    <w:rsid w:val="007C3214"/>
    <w:rsid w:val="007C3943"/>
    <w:rsid w:val="007C4A89"/>
    <w:rsid w:val="007C52E7"/>
    <w:rsid w:val="007C5EF1"/>
    <w:rsid w:val="007C7BF5"/>
    <w:rsid w:val="007D0E19"/>
    <w:rsid w:val="007D17B7"/>
    <w:rsid w:val="007D19B7"/>
    <w:rsid w:val="007D3B8E"/>
    <w:rsid w:val="007D40A6"/>
    <w:rsid w:val="007D5008"/>
    <w:rsid w:val="007D75E5"/>
    <w:rsid w:val="007D773E"/>
    <w:rsid w:val="007E066E"/>
    <w:rsid w:val="007E08C2"/>
    <w:rsid w:val="007E0C95"/>
    <w:rsid w:val="007E1356"/>
    <w:rsid w:val="007E20FC"/>
    <w:rsid w:val="007E218A"/>
    <w:rsid w:val="007E311D"/>
    <w:rsid w:val="007E36D9"/>
    <w:rsid w:val="007E3781"/>
    <w:rsid w:val="007E4053"/>
    <w:rsid w:val="007E4200"/>
    <w:rsid w:val="007E6F1B"/>
    <w:rsid w:val="007E7062"/>
    <w:rsid w:val="007F06C3"/>
    <w:rsid w:val="007F09EA"/>
    <w:rsid w:val="007F0E1E"/>
    <w:rsid w:val="007F29A7"/>
    <w:rsid w:val="007F2F2D"/>
    <w:rsid w:val="007F63DF"/>
    <w:rsid w:val="007F6D3A"/>
    <w:rsid w:val="008004B4"/>
    <w:rsid w:val="00800CA6"/>
    <w:rsid w:val="00802741"/>
    <w:rsid w:val="00803193"/>
    <w:rsid w:val="008036F0"/>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D8"/>
    <w:rsid w:val="00825E70"/>
    <w:rsid w:val="00827324"/>
    <w:rsid w:val="0082777E"/>
    <w:rsid w:val="00830F65"/>
    <w:rsid w:val="00831E02"/>
    <w:rsid w:val="00832B0D"/>
    <w:rsid w:val="008355EA"/>
    <w:rsid w:val="00837458"/>
    <w:rsid w:val="00837AAE"/>
    <w:rsid w:val="008402B6"/>
    <w:rsid w:val="008429AD"/>
    <w:rsid w:val="008429DB"/>
    <w:rsid w:val="008447AC"/>
    <w:rsid w:val="00844D47"/>
    <w:rsid w:val="00846020"/>
    <w:rsid w:val="0085015F"/>
    <w:rsid w:val="00850C75"/>
    <w:rsid w:val="00850E39"/>
    <w:rsid w:val="00851804"/>
    <w:rsid w:val="00852585"/>
    <w:rsid w:val="00852AB2"/>
    <w:rsid w:val="00852CD6"/>
    <w:rsid w:val="0085461E"/>
    <w:rsid w:val="0085477A"/>
    <w:rsid w:val="00854BD0"/>
    <w:rsid w:val="00855107"/>
    <w:rsid w:val="00855173"/>
    <w:rsid w:val="008557D9"/>
    <w:rsid w:val="00855BF7"/>
    <w:rsid w:val="00856214"/>
    <w:rsid w:val="00856832"/>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874B4"/>
    <w:rsid w:val="008901DE"/>
    <w:rsid w:val="00891EE1"/>
    <w:rsid w:val="00892B40"/>
    <w:rsid w:val="00893987"/>
    <w:rsid w:val="00894090"/>
    <w:rsid w:val="00894D8C"/>
    <w:rsid w:val="008957B5"/>
    <w:rsid w:val="008963EF"/>
    <w:rsid w:val="0089688E"/>
    <w:rsid w:val="0089702D"/>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7354"/>
    <w:rsid w:val="008C09D7"/>
    <w:rsid w:val="008C1216"/>
    <w:rsid w:val="008C1375"/>
    <w:rsid w:val="008C3760"/>
    <w:rsid w:val="008C4245"/>
    <w:rsid w:val="008C60E9"/>
    <w:rsid w:val="008C73C1"/>
    <w:rsid w:val="008D031D"/>
    <w:rsid w:val="008D1B7C"/>
    <w:rsid w:val="008D3E2B"/>
    <w:rsid w:val="008D4C50"/>
    <w:rsid w:val="008D4DD8"/>
    <w:rsid w:val="008D5A03"/>
    <w:rsid w:val="008D60D1"/>
    <w:rsid w:val="008D6657"/>
    <w:rsid w:val="008E06E0"/>
    <w:rsid w:val="008E1097"/>
    <w:rsid w:val="008E1F60"/>
    <w:rsid w:val="008E23CC"/>
    <w:rsid w:val="008E2AD3"/>
    <w:rsid w:val="008E307E"/>
    <w:rsid w:val="008E401F"/>
    <w:rsid w:val="008E422C"/>
    <w:rsid w:val="008E4811"/>
    <w:rsid w:val="008E5AC2"/>
    <w:rsid w:val="008E5CBD"/>
    <w:rsid w:val="008E62F9"/>
    <w:rsid w:val="008E6A16"/>
    <w:rsid w:val="008F2412"/>
    <w:rsid w:val="008F2D1A"/>
    <w:rsid w:val="008F3114"/>
    <w:rsid w:val="008F3CD7"/>
    <w:rsid w:val="008F4DD1"/>
    <w:rsid w:val="008F6056"/>
    <w:rsid w:val="008F6604"/>
    <w:rsid w:val="008F7256"/>
    <w:rsid w:val="008F77C1"/>
    <w:rsid w:val="0090016F"/>
    <w:rsid w:val="009001C2"/>
    <w:rsid w:val="00902358"/>
    <w:rsid w:val="00902489"/>
    <w:rsid w:val="00902C07"/>
    <w:rsid w:val="00904485"/>
    <w:rsid w:val="00905804"/>
    <w:rsid w:val="009100DE"/>
    <w:rsid w:val="009101E2"/>
    <w:rsid w:val="009109F3"/>
    <w:rsid w:val="00910EC7"/>
    <w:rsid w:val="00912234"/>
    <w:rsid w:val="00912D8A"/>
    <w:rsid w:val="00912F16"/>
    <w:rsid w:val="00913383"/>
    <w:rsid w:val="00914386"/>
    <w:rsid w:val="00915D73"/>
    <w:rsid w:val="00916077"/>
    <w:rsid w:val="009160EA"/>
    <w:rsid w:val="00916489"/>
    <w:rsid w:val="00916D3A"/>
    <w:rsid w:val="009170A2"/>
    <w:rsid w:val="00917591"/>
    <w:rsid w:val="009208A6"/>
    <w:rsid w:val="00920D9B"/>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D12"/>
    <w:rsid w:val="00936C3B"/>
    <w:rsid w:val="00937065"/>
    <w:rsid w:val="009371A3"/>
    <w:rsid w:val="00940285"/>
    <w:rsid w:val="009415B0"/>
    <w:rsid w:val="0094497C"/>
    <w:rsid w:val="00946A8F"/>
    <w:rsid w:val="00947E7E"/>
    <w:rsid w:val="00951058"/>
    <w:rsid w:val="0095139A"/>
    <w:rsid w:val="00952628"/>
    <w:rsid w:val="0095298C"/>
    <w:rsid w:val="00953E16"/>
    <w:rsid w:val="009542AC"/>
    <w:rsid w:val="009545DB"/>
    <w:rsid w:val="00957298"/>
    <w:rsid w:val="00960141"/>
    <w:rsid w:val="00961BB2"/>
    <w:rsid w:val="00962108"/>
    <w:rsid w:val="00962883"/>
    <w:rsid w:val="00963302"/>
    <w:rsid w:val="009638D6"/>
    <w:rsid w:val="009640F0"/>
    <w:rsid w:val="00966243"/>
    <w:rsid w:val="00967660"/>
    <w:rsid w:val="00970FEB"/>
    <w:rsid w:val="00971E17"/>
    <w:rsid w:val="00971EE9"/>
    <w:rsid w:val="00971FD0"/>
    <w:rsid w:val="0097408E"/>
    <w:rsid w:val="009740B9"/>
    <w:rsid w:val="00974AC3"/>
    <w:rsid w:val="00974BB2"/>
    <w:rsid w:val="00974FA7"/>
    <w:rsid w:val="009756E5"/>
    <w:rsid w:val="009758FF"/>
    <w:rsid w:val="00975A5A"/>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468A"/>
    <w:rsid w:val="00996A8F"/>
    <w:rsid w:val="009A1255"/>
    <w:rsid w:val="009A1771"/>
    <w:rsid w:val="009A1DBF"/>
    <w:rsid w:val="009A626B"/>
    <w:rsid w:val="009A6308"/>
    <w:rsid w:val="009A68E6"/>
    <w:rsid w:val="009A6E4B"/>
    <w:rsid w:val="009A7598"/>
    <w:rsid w:val="009B1DF8"/>
    <w:rsid w:val="009B26AA"/>
    <w:rsid w:val="009B2CA7"/>
    <w:rsid w:val="009B3699"/>
    <w:rsid w:val="009B3D20"/>
    <w:rsid w:val="009B45C8"/>
    <w:rsid w:val="009B5389"/>
    <w:rsid w:val="009B5418"/>
    <w:rsid w:val="009B5CF8"/>
    <w:rsid w:val="009B5E04"/>
    <w:rsid w:val="009B6122"/>
    <w:rsid w:val="009B6926"/>
    <w:rsid w:val="009B6B29"/>
    <w:rsid w:val="009B7102"/>
    <w:rsid w:val="009B7316"/>
    <w:rsid w:val="009C0727"/>
    <w:rsid w:val="009C1002"/>
    <w:rsid w:val="009C2D60"/>
    <w:rsid w:val="009C32A6"/>
    <w:rsid w:val="009C3C80"/>
    <w:rsid w:val="009C46EB"/>
    <w:rsid w:val="009C492F"/>
    <w:rsid w:val="009C5610"/>
    <w:rsid w:val="009C6069"/>
    <w:rsid w:val="009C62B3"/>
    <w:rsid w:val="009C7AB8"/>
    <w:rsid w:val="009D0F43"/>
    <w:rsid w:val="009D271B"/>
    <w:rsid w:val="009D2FF2"/>
    <w:rsid w:val="009D3226"/>
    <w:rsid w:val="009D3385"/>
    <w:rsid w:val="009D368F"/>
    <w:rsid w:val="009D48B1"/>
    <w:rsid w:val="009D4A4E"/>
    <w:rsid w:val="009D6005"/>
    <w:rsid w:val="009D6CA2"/>
    <w:rsid w:val="009D793C"/>
    <w:rsid w:val="009E16A9"/>
    <w:rsid w:val="009E2E9B"/>
    <w:rsid w:val="009E375F"/>
    <w:rsid w:val="009E38EC"/>
    <w:rsid w:val="009E39D4"/>
    <w:rsid w:val="009E433B"/>
    <w:rsid w:val="009E44BE"/>
    <w:rsid w:val="009E5401"/>
    <w:rsid w:val="009E5A40"/>
    <w:rsid w:val="009E6D85"/>
    <w:rsid w:val="009F04CC"/>
    <w:rsid w:val="009F1D95"/>
    <w:rsid w:val="009F1FAC"/>
    <w:rsid w:val="009F372C"/>
    <w:rsid w:val="009F4004"/>
    <w:rsid w:val="00A03062"/>
    <w:rsid w:val="00A04AAD"/>
    <w:rsid w:val="00A05324"/>
    <w:rsid w:val="00A06154"/>
    <w:rsid w:val="00A0758F"/>
    <w:rsid w:val="00A10035"/>
    <w:rsid w:val="00A113FB"/>
    <w:rsid w:val="00A12109"/>
    <w:rsid w:val="00A14679"/>
    <w:rsid w:val="00A14C33"/>
    <w:rsid w:val="00A15562"/>
    <w:rsid w:val="00A1570A"/>
    <w:rsid w:val="00A16FD1"/>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21A"/>
    <w:rsid w:val="00A43D3F"/>
    <w:rsid w:val="00A43E2E"/>
    <w:rsid w:val="00A44778"/>
    <w:rsid w:val="00A46253"/>
    <w:rsid w:val="00A4692C"/>
    <w:rsid w:val="00A469E7"/>
    <w:rsid w:val="00A46D3F"/>
    <w:rsid w:val="00A475FA"/>
    <w:rsid w:val="00A5018D"/>
    <w:rsid w:val="00A50481"/>
    <w:rsid w:val="00A54312"/>
    <w:rsid w:val="00A54C21"/>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66F70"/>
    <w:rsid w:val="00A704E2"/>
    <w:rsid w:val="00A7147D"/>
    <w:rsid w:val="00A7682A"/>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458"/>
    <w:rsid w:val="00A948B3"/>
    <w:rsid w:val="00A97648"/>
    <w:rsid w:val="00A979AE"/>
    <w:rsid w:val="00AA0964"/>
    <w:rsid w:val="00AA1688"/>
    <w:rsid w:val="00AA18C2"/>
    <w:rsid w:val="00AA1CFD"/>
    <w:rsid w:val="00AA202A"/>
    <w:rsid w:val="00AA2239"/>
    <w:rsid w:val="00AA33D2"/>
    <w:rsid w:val="00AA6F2A"/>
    <w:rsid w:val="00AA7947"/>
    <w:rsid w:val="00AB0C57"/>
    <w:rsid w:val="00AB1195"/>
    <w:rsid w:val="00AB1A15"/>
    <w:rsid w:val="00AB2577"/>
    <w:rsid w:val="00AB30B7"/>
    <w:rsid w:val="00AB4182"/>
    <w:rsid w:val="00AB4611"/>
    <w:rsid w:val="00AB4A49"/>
    <w:rsid w:val="00AB64F9"/>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3BF4"/>
    <w:rsid w:val="00AD4C54"/>
    <w:rsid w:val="00AD6C3B"/>
    <w:rsid w:val="00AD7736"/>
    <w:rsid w:val="00AD77A1"/>
    <w:rsid w:val="00AE10CE"/>
    <w:rsid w:val="00AE1D39"/>
    <w:rsid w:val="00AE1DCE"/>
    <w:rsid w:val="00AE23C5"/>
    <w:rsid w:val="00AE2817"/>
    <w:rsid w:val="00AE4422"/>
    <w:rsid w:val="00AE698D"/>
    <w:rsid w:val="00AE70D4"/>
    <w:rsid w:val="00AE74EC"/>
    <w:rsid w:val="00AE7537"/>
    <w:rsid w:val="00AE7868"/>
    <w:rsid w:val="00AF0407"/>
    <w:rsid w:val="00AF0412"/>
    <w:rsid w:val="00AF049B"/>
    <w:rsid w:val="00AF0AB2"/>
    <w:rsid w:val="00AF1397"/>
    <w:rsid w:val="00AF13CE"/>
    <w:rsid w:val="00AF2D01"/>
    <w:rsid w:val="00AF419C"/>
    <w:rsid w:val="00AF4706"/>
    <w:rsid w:val="00AF4A6A"/>
    <w:rsid w:val="00AF4D8B"/>
    <w:rsid w:val="00AF511C"/>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11CD"/>
    <w:rsid w:val="00B34011"/>
    <w:rsid w:val="00B34AAF"/>
    <w:rsid w:val="00B365F3"/>
    <w:rsid w:val="00B37569"/>
    <w:rsid w:val="00B37847"/>
    <w:rsid w:val="00B4108D"/>
    <w:rsid w:val="00B42544"/>
    <w:rsid w:val="00B42886"/>
    <w:rsid w:val="00B42C8C"/>
    <w:rsid w:val="00B42E6D"/>
    <w:rsid w:val="00B433F9"/>
    <w:rsid w:val="00B44306"/>
    <w:rsid w:val="00B44330"/>
    <w:rsid w:val="00B45C4C"/>
    <w:rsid w:val="00B471B6"/>
    <w:rsid w:val="00B51904"/>
    <w:rsid w:val="00B5320A"/>
    <w:rsid w:val="00B53687"/>
    <w:rsid w:val="00B550A7"/>
    <w:rsid w:val="00B552E1"/>
    <w:rsid w:val="00B553F8"/>
    <w:rsid w:val="00B557D9"/>
    <w:rsid w:val="00B5651A"/>
    <w:rsid w:val="00B56885"/>
    <w:rsid w:val="00B56DB4"/>
    <w:rsid w:val="00B57265"/>
    <w:rsid w:val="00B57CEE"/>
    <w:rsid w:val="00B60685"/>
    <w:rsid w:val="00B60823"/>
    <w:rsid w:val="00B609E1"/>
    <w:rsid w:val="00B60B24"/>
    <w:rsid w:val="00B61A6F"/>
    <w:rsid w:val="00B633AE"/>
    <w:rsid w:val="00B665D2"/>
    <w:rsid w:val="00B66F09"/>
    <w:rsid w:val="00B6700E"/>
    <w:rsid w:val="00B6737C"/>
    <w:rsid w:val="00B7214D"/>
    <w:rsid w:val="00B724BA"/>
    <w:rsid w:val="00B728E8"/>
    <w:rsid w:val="00B74372"/>
    <w:rsid w:val="00B74591"/>
    <w:rsid w:val="00B74B72"/>
    <w:rsid w:val="00B75525"/>
    <w:rsid w:val="00B756F1"/>
    <w:rsid w:val="00B777EF"/>
    <w:rsid w:val="00B80283"/>
    <w:rsid w:val="00B8095F"/>
    <w:rsid w:val="00B80B0C"/>
    <w:rsid w:val="00B80B11"/>
    <w:rsid w:val="00B831AE"/>
    <w:rsid w:val="00B833F2"/>
    <w:rsid w:val="00B8446C"/>
    <w:rsid w:val="00B8691C"/>
    <w:rsid w:val="00B87725"/>
    <w:rsid w:val="00B91FE5"/>
    <w:rsid w:val="00B92A72"/>
    <w:rsid w:val="00B92F6C"/>
    <w:rsid w:val="00B9388A"/>
    <w:rsid w:val="00B95EA2"/>
    <w:rsid w:val="00B96619"/>
    <w:rsid w:val="00B97C8A"/>
    <w:rsid w:val="00B97EBF"/>
    <w:rsid w:val="00BA14B7"/>
    <w:rsid w:val="00BA2589"/>
    <w:rsid w:val="00BA259A"/>
    <w:rsid w:val="00BA259C"/>
    <w:rsid w:val="00BA29D3"/>
    <w:rsid w:val="00BA307F"/>
    <w:rsid w:val="00BA4CE0"/>
    <w:rsid w:val="00BA5280"/>
    <w:rsid w:val="00BA5DB6"/>
    <w:rsid w:val="00BA5EE3"/>
    <w:rsid w:val="00BA6E95"/>
    <w:rsid w:val="00BA7DD8"/>
    <w:rsid w:val="00BB14F1"/>
    <w:rsid w:val="00BB3EED"/>
    <w:rsid w:val="00BB504E"/>
    <w:rsid w:val="00BB572E"/>
    <w:rsid w:val="00BB599A"/>
    <w:rsid w:val="00BB6333"/>
    <w:rsid w:val="00BB7494"/>
    <w:rsid w:val="00BB74FD"/>
    <w:rsid w:val="00BB7764"/>
    <w:rsid w:val="00BC122B"/>
    <w:rsid w:val="00BC3E91"/>
    <w:rsid w:val="00BC52F0"/>
    <w:rsid w:val="00BC5982"/>
    <w:rsid w:val="00BC60BF"/>
    <w:rsid w:val="00BC7165"/>
    <w:rsid w:val="00BC7B91"/>
    <w:rsid w:val="00BC7DEC"/>
    <w:rsid w:val="00BD0C2A"/>
    <w:rsid w:val="00BD28BF"/>
    <w:rsid w:val="00BD2D12"/>
    <w:rsid w:val="00BD325B"/>
    <w:rsid w:val="00BD35A9"/>
    <w:rsid w:val="00BD6404"/>
    <w:rsid w:val="00BD7152"/>
    <w:rsid w:val="00BE1132"/>
    <w:rsid w:val="00BE174E"/>
    <w:rsid w:val="00BE23DA"/>
    <w:rsid w:val="00BE2BD9"/>
    <w:rsid w:val="00BE33AE"/>
    <w:rsid w:val="00BE456A"/>
    <w:rsid w:val="00BE718E"/>
    <w:rsid w:val="00BE7EE0"/>
    <w:rsid w:val="00BF025B"/>
    <w:rsid w:val="00BF044C"/>
    <w:rsid w:val="00BF046F"/>
    <w:rsid w:val="00BF320C"/>
    <w:rsid w:val="00BF6AA2"/>
    <w:rsid w:val="00BF71F4"/>
    <w:rsid w:val="00C00A0C"/>
    <w:rsid w:val="00C01160"/>
    <w:rsid w:val="00C016D9"/>
    <w:rsid w:val="00C01D50"/>
    <w:rsid w:val="00C041A2"/>
    <w:rsid w:val="00C056DC"/>
    <w:rsid w:val="00C06DF7"/>
    <w:rsid w:val="00C071A4"/>
    <w:rsid w:val="00C073D1"/>
    <w:rsid w:val="00C116BC"/>
    <w:rsid w:val="00C11DB7"/>
    <w:rsid w:val="00C11E4A"/>
    <w:rsid w:val="00C12835"/>
    <w:rsid w:val="00C1329B"/>
    <w:rsid w:val="00C1348A"/>
    <w:rsid w:val="00C14E6A"/>
    <w:rsid w:val="00C1572F"/>
    <w:rsid w:val="00C16000"/>
    <w:rsid w:val="00C20022"/>
    <w:rsid w:val="00C20FB6"/>
    <w:rsid w:val="00C2178D"/>
    <w:rsid w:val="00C23446"/>
    <w:rsid w:val="00C23D76"/>
    <w:rsid w:val="00C24055"/>
    <w:rsid w:val="00C24C05"/>
    <w:rsid w:val="00C24D2F"/>
    <w:rsid w:val="00C258CF"/>
    <w:rsid w:val="00C26222"/>
    <w:rsid w:val="00C266C6"/>
    <w:rsid w:val="00C26D5C"/>
    <w:rsid w:val="00C279E0"/>
    <w:rsid w:val="00C31283"/>
    <w:rsid w:val="00C33452"/>
    <w:rsid w:val="00C33C48"/>
    <w:rsid w:val="00C340E5"/>
    <w:rsid w:val="00C3421F"/>
    <w:rsid w:val="00C35143"/>
    <w:rsid w:val="00C355D8"/>
    <w:rsid w:val="00C35AA7"/>
    <w:rsid w:val="00C35E0D"/>
    <w:rsid w:val="00C36FBC"/>
    <w:rsid w:val="00C4016E"/>
    <w:rsid w:val="00C404C3"/>
    <w:rsid w:val="00C40832"/>
    <w:rsid w:val="00C41116"/>
    <w:rsid w:val="00C414A8"/>
    <w:rsid w:val="00C41E95"/>
    <w:rsid w:val="00C41F44"/>
    <w:rsid w:val="00C420FB"/>
    <w:rsid w:val="00C4212E"/>
    <w:rsid w:val="00C42C26"/>
    <w:rsid w:val="00C42CBA"/>
    <w:rsid w:val="00C435BC"/>
    <w:rsid w:val="00C43BA1"/>
    <w:rsid w:val="00C43DAB"/>
    <w:rsid w:val="00C448A8"/>
    <w:rsid w:val="00C45E17"/>
    <w:rsid w:val="00C461CC"/>
    <w:rsid w:val="00C46484"/>
    <w:rsid w:val="00C470EF"/>
    <w:rsid w:val="00C47F08"/>
    <w:rsid w:val="00C50C60"/>
    <w:rsid w:val="00C514A6"/>
    <w:rsid w:val="00C51F98"/>
    <w:rsid w:val="00C526F1"/>
    <w:rsid w:val="00C53EA6"/>
    <w:rsid w:val="00C53EC1"/>
    <w:rsid w:val="00C54A67"/>
    <w:rsid w:val="00C54EA0"/>
    <w:rsid w:val="00C552D5"/>
    <w:rsid w:val="00C564C4"/>
    <w:rsid w:val="00C5734B"/>
    <w:rsid w:val="00C5739F"/>
    <w:rsid w:val="00C57CF0"/>
    <w:rsid w:val="00C60AF7"/>
    <w:rsid w:val="00C62F00"/>
    <w:rsid w:val="00C62F53"/>
    <w:rsid w:val="00C63557"/>
    <w:rsid w:val="00C63F13"/>
    <w:rsid w:val="00C649BD"/>
    <w:rsid w:val="00C64A79"/>
    <w:rsid w:val="00C65891"/>
    <w:rsid w:val="00C66AC9"/>
    <w:rsid w:val="00C67218"/>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87D7D"/>
    <w:rsid w:val="00C9209C"/>
    <w:rsid w:val="00C925E0"/>
    <w:rsid w:val="00C935BC"/>
    <w:rsid w:val="00C93D7E"/>
    <w:rsid w:val="00C943F3"/>
    <w:rsid w:val="00C947DC"/>
    <w:rsid w:val="00C94B67"/>
    <w:rsid w:val="00C95E7F"/>
    <w:rsid w:val="00C9645C"/>
    <w:rsid w:val="00CA03A9"/>
    <w:rsid w:val="00CA08C6"/>
    <w:rsid w:val="00CA0A77"/>
    <w:rsid w:val="00CA0BFD"/>
    <w:rsid w:val="00CA1501"/>
    <w:rsid w:val="00CA1C96"/>
    <w:rsid w:val="00CA2401"/>
    <w:rsid w:val="00CA2729"/>
    <w:rsid w:val="00CA3057"/>
    <w:rsid w:val="00CA45F8"/>
    <w:rsid w:val="00CA5431"/>
    <w:rsid w:val="00CA7807"/>
    <w:rsid w:val="00CB0305"/>
    <w:rsid w:val="00CB33C7"/>
    <w:rsid w:val="00CB4D00"/>
    <w:rsid w:val="00CB5319"/>
    <w:rsid w:val="00CB5E16"/>
    <w:rsid w:val="00CB6BE0"/>
    <w:rsid w:val="00CB6DA7"/>
    <w:rsid w:val="00CB7B57"/>
    <w:rsid w:val="00CB7E4C"/>
    <w:rsid w:val="00CC14BA"/>
    <w:rsid w:val="00CC1A9A"/>
    <w:rsid w:val="00CC25B4"/>
    <w:rsid w:val="00CC35BA"/>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172B"/>
    <w:rsid w:val="00CE2DC8"/>
    <w:rsid w:val="00CE3B81"/>
    <w:rsid w:val="00CE3FCC"/>
    <w:rsid w:val="00CE6170"/>
    <w:rsid w:val="00CE7B82"/>
    <w:rsid w:val="00CF0F5D"/>
    <w:rsid w:val="00CF3315"/>
    <w:rsid w:val="00CF34B3"/>
    <w:rsid w:val="00CF3BC2"/>
    <w:rsid w:val="00CF412B"/>
    <w:rsid w:val="00CF4156"/>
    <w:rsid w:val="00CF4969"/>
    <w:rsid w:val="00CF4E4E"/>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11DC"/>
    <w:rsid w:val="00D11359"/>
    <w:rsid w:val="00D130A7"/>
    <w:rsid w:val="00D14278"/>
    <w:rsid w:val="00D14D2D"/>
    <w:rsid w:val="00D1515D"/>
    <w:rsid w:val="00D154B5"/>
    <w:rsid w:val="00D16B18"/>
    <w:rsid w:val="00D20EB4"/>
    <w:rsid w:val="00D220F7"/>
    <w:rsid w:val="00D22821"/>
    <w:rsid w:val="00D23F3F"/>
    <w:rsid w:val="00D242E8"/>
    <w:rsid w:val="00D2430B"/>
    <w:rsid w:val="00D24D07"/>
    <w:rsid w:val="00D260B9"/>
    <w:rsid w:val="00D271E4"/>
    <w:rsid w:val="00D277A7"/>
    <w:rsid w:val="00D27A85"/>
    <w:rsid w:val="00D27D7A"/>
    <w:rsid w:val="00D3188C"/>
    <w:rsid w:val="00D31913"/>
    <w:rsid w:val="00D3276B"/>
    <w:rsid w:val="00D330B3"/>
    <w:rsid w:val="00D33B54"/>
    <w:rsid w:val="00D33C9E"/>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3F24"/>
    <w:rsid w:val="00D55915"/>
    <w:rsid w:val="00D56AC2"/>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A12"/>
    <w:rsid w:val="00D97F0C"/>
    <w:rsid w:val="00DA0F2D"/>
    <w:rsid w:val="00DA2E86"/>
    <w:rsid w:val="00DA318A"/>
    <w:rsid w:val="00DA39AB"/>
    <w:rsid w:val="00DA3A86"/>
    <w:rsid w:val="00DA4A03"/>
    <w:rsid w:val="00DA5C32"/>
    <w:rsid w:val="00DA6C6E"/>
    <w:rsid w:val="00DB044C"/>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78"/>
    <w:rsid w:val="00DD28BC"/>
    <w:rsid w:val="00DD3699"/>
    <w:rsid w:val="00DD36DE"/>
    <w:rsid w:val="00DD424B"/>
    <w:rsid w:val="00DD4B20"/>
    <w:rsid w:val="00DD6444"/>
    <w:rsid w:val="00DD662F"/>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380"/>
    <w:rsid w:val="00E06466"/>
    <w:rsid w:val="00E06835"/>
    <w:rsid w:val="00E0687E"/>
    <w:rsid w:val="00E06FDA"/>
    <w:rsid w:val="00E11DDD"/>
    <w:rsid w:val="00E12612"/>
    <w:rsid w:val="00E135F4"/>
    <w:rsid w:val="00E13B21"/>
    <w:rsid w:val="00E14B06"/>
    <w:rsid w:val="00E15CED"/>
    <w:rsid w:val="00E160A5"/>
    <w:rsid w:val="00E16673"/>
    <w:rsid w:val="00E1670F"/>
    <w:rsid w:val="00E1713D"/>
    <w:rsid w:val="00E20A43"/>
    <w:rsid w:val="00E20E30"/>
    <w:rsid w:val="00E22985"/>
    <w:rsid w:val="00E23898"/>
    <w:rsid w:val="00E26229"/>
    <w:rsid w:val="00E269CA"/>
    <w:rsid w:val="00E272B3"/>
    <w:rsid w:val="00E2758D"/>
    <w:rsid w:val="00E31775"/>
    <w:rsid w:val="00E319F1"/>
    <w:rsid w:val="00E32D06"/>
    <w:rsid w:val="00E33CD2"/>
    <w:rsid w:val="00E348A3"/>
    <w:rsid w:val="00E348C7"/>
    <w:rsid w:val="00E34CA6"/>
    <w:rsid w:val="00E3714C"/>
    <w:rsid w:val="00E40E90"/>
    <w:rsid w:val="00E4280F"/>
    <w:rsid w:val="00E43231"/>
    <w:rsid w:val="00E43D34"/>
    <w:rsid w:val="00E45C7E"/>
    <w:rsid w:val="00E47A74"/>
    <w:rsid w:val="00E47BF7"/>
    <w:rsid w:val="00E51036"/>
    <w:rsid w:val="00E510B9"/>
    <w:rsid w:val="00E51B6F"/>
    <w:rsid w:val="00E531EB"/>
    <w:rsid w:val="00E53DA9"/>
    <w:rsid w:val="00E54874"/>
    <w:rsid w:val="00E54B6F"/>
    <w:rsid w:val="00E554BE"/>
    <w:rsid w:val="00E55ACA"/>
    <w:rsid w:val="00E576A9"/>
    <w:rsid w:val="00E57B74"/>
    <w:rsid w:val="00E57FE2"/>
    <w:rsid w:val="00E61F8A"/>
    <w:rsid w:val="00E62EAE"/>
    <w:rsid w:val="00E65BC6"/>
    <w:rsid w:val="00E660B7"/>
    <w:rsid w:val="00E661FF"/>
    <w:rsid w:val="00E672E7"/>
    <w:rsid w:val="00E71570"/>
    <w:rsid w:val="00E71733"/>
    <w:rsid w:val="00E726EB"/>
    <w:rsid w:val="00E72CF1"/>
    <w:rsid w:val="00E72FE8"/>
    <w:rsid w:val="00E733C2"/>
    <w:rsid w:val="00E7374E"/>
    <w:rsid w:val="00E738A5"/>
    <w:rsid w:val="00E75242"/>
    <w:rsid w:val="00E76FFF"/>
    <w:rsid w:val="00E77A10"/>
    <w:rsid w:val="00E80B52"/>
    <w:rsid w:val="00E824C3"/>
    <w:rsid w:val="00E82B36"/>
    <w:rsid w:val="00E82BD6"/>
    <w:rsid w:val="00E840B3"/>
    <w:rsid w:val="00E84D10"/>
    <w:rsid w:val="00E85081"/>
    <w:rsid w:val="00E85A38"/>
    <w:rsid w:val="00E85FB2"/>
    <w:rsid w:val="00E8629F"/>
    <w:rsid w:val="00E86C81"/>
    <w:rsid w:val="00E90D7F"/>
    <w:rsid w:val="00E91008"/>
    <w:rsid w:val="00E9184F"/>
    <w:rsid w:val="00E92C28"/>
    <w:rsid w:val="00E92E69"/>
    <w:rsid w:val="00E9374E"/>
    <w:rsid w:val="00E94F54"/>
    <w:rsid w:val="00E9500E"/>
    <w:rsid w:val="00E96961"/>
    <w:rsid w:val="00E9702C"/>
    <w:rsid w:val="00E97AD5"/>
    <w:rsid w:val="00EA1111"/>
    <w:rsid w:val="00EA180E"/>
    <w:rsid w:val="00EA18E1"/>
    <w:rsid w:val="00EA3B4F"/>
    <w:rsid w:val="00EA3C24"/>
    <w:rsid w:val="00EA44D6"/>
    <w:rsid w:val="00EA6F69"/>
    <w:rsid w:val="00EA726D"/>
    <w:rsid w:val="00EA73DF"/>
    <w:rsid w:val="00EB0644"/>
    <w:rsid w:val="00EB0829"/>
    <w:rsid w:val="00EB1249"/>
    <w:rsid w:val="00EB127B"/>
    <w:rsid w:val="00EB36EE"/>
    <w:rsid w:val="00EB37C6"/>
    <w:rsid w:val="00EB37DD"/>
    <w:rsid w:val="00EB39F7"/>
    <w:rsid w:val="00EB3F2E"/>
    <w:rsid w:val="00EB4B03"/>
    <w:rsid w:val="00EB61AE"/>
    <w:rsid w:val="00EB75FA"/>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69E"/>
    <w:rsid w:val="00EF1EC5"/>
    <w:rsid w:val="00EF201C"/>
    <w:rsid w:val="00EF3CA9"/>
    <w:rsid w:val="00EF46C3"/>
    <w:rsid w:val="00EF4C88"/>
    <w:rsid w:val="00EF55EB"/>
    <w:rsid w:val="00EF7127"/>
    <w:rsid w:val="00F00DCC"/>
    <w:rsid w:val="00F01431"/>
    <w:rsid w:val="00F0156F"/>
    <w:rsid w:val="00F0325A"/>
    <w:rsid w:val="00F0327C"/>
    <w:rsid w:val="00F0366E"/>
    <w:rsid w:val="00F042D5"/>
    <w:rsid w:val="00F04CA7"/>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79D"/>
    <w:rsid w:val="00F1682C"/>
    <w:rsid w:val="00F16A39"/>
    <w:rsid w:val="00F1701A"/>
    <w:rsid w:val="00F17181"/>
    <w:rsid w:val="00F17C13"/>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4AFE"/>
    <w:rsid w:val="00F35516"/>
    <w:rsid w:val="00F3566D"/>
    <w:rsid w:val="00F35790"/>
    <w:rsid w:val="00F376B5"/>
    <w:rsid w:val="00F37A2E"/>
    <w:rsid w:val="00F37DCD"/>
    <w:rsid w:val="00F40487"/>
    <w:rsid w:val="00F40860"/>
    <w:rsid w:val="00F40B0E"/>
    <w:rsid w:val="00F4136D"/>
    <w:rsid w:val="00F4139E"/>
    <w:rsid w:val="00F4212E"/>
    <w:rsid w:val="00F42454"/>
    <w:rsid w:val="00F42C20"/>
    <w:rsid w:val="00F43E34"/>
    <w:rsid w:val="00F46D45"/>
    <w:rsid w:val="00F528EB"/>
    <w:rsid w:val="00F53046"/>
    <w:rsid w:val="00F53053"/>
    <w:rsid w:val="00F53FE2"/>
    <w:rsid w:val="00F55400"/>
    <w:rsid w:val="00F57122"/>
    <w:rsid w:val="00F575FF"/>
    <w:rsid w:val="00F60B57"/>
    <w:rsid w:val="00F618EF"/>
    <w:rsid w:val="00F639EC"/>
    <w:rsid w:val="00F65582"/>
    <w:rsid w:val="00F65C14"/>
    <w:rsid w:val="00F66C5F"/>
    <w:rsid w:val="00F66E75"/>
    <w:rsid w:val="00F705C3"/>
    <w:rsid w:val="00F709B7"/>
    <w:rsid w:val="00F70C92"/>
    <w:rsid w:val="00F70D8A"/>
    <w:rsid w:val="00F71BF9"/>
    <w:rsid w:val="00F73424"/>
    <w:rsid w:val="00F7596B"/>
    <w:rsid w:val="00F75FD6"/>
    <w:rsid w:val="00F77241"/>
    <w:rsid w:val="00F7787C"/>
    <w:rsid w:val="00F77DBA"/>
    <w:rsid w:val="00F77EB0"/>
    <w:rsid w:val="00F80090"/>
    <w:rsid w:val="00F83DB0"/>
    <w:rsid w:val="00F86ACE"/>
    <w:rsid w:val="00F8701D"/>
    <w:rsid w:val="00F87CDD"/>
    <w:rsid w:val="00F933F0"/>
    <w:rsid w:val="00F937A3"/>
    <w:rsid w:val="00F94715"/>
    <w:rsid w:val="00F9644E"/>
    <w:rsid w:val="00F96A3D"/>
    <w:rsid w:val="00F96B39"/>
    <w:rsid w:val="00F979F3"/>
    <w:rsid w:val="00F97EA5"/>
    <w:rsid w:val="00FA2C03"/>
    <w:rsid w:val="00FA38C3"/>
    <w:rsid w:val="00FA3B84"/>
    <w:rsid w:val="00FA4718"/>
    <w:rsid w:val="00FA49C0"/>
    <w:rsid w:val="00FA4A4D"/>
    <w:rsid w:val="00FA561F"/>
    <w:rsid w:val="00FA5848"/>
    <w:rsid w:val="00FA6899"/>
    <w:rsid w:val="00FA7777"/>
    <w:rsid w:val="00FA7B62"/>
    <w:rsid w:val="00FA7F3D"/>
    <w:rsid w:val="00FB0D26"/>
    <w:rsid w:val="00FB147C"/>
    <w:rsid w:val="00FB1D97"/>
    <w:rsid w:val="00FB38D8"/>
    <w:rsid w:val="00FB41B5"/>
    <w:rsid w:val="00FB667C"/>
    <w:rsid w:val="00FB70DE"/>
    <w:rsid w:val="00FC02B8"/>
    <w:rsid w:val="00FC051F"/>
    <w:rsid w:val="00FC06FF"/>
    <w:rsid w:val="00FC103D"/>
    <w:rsid w:val="00FC34D5"/>
    <w:rsid w:val="00FC43B7"/>
    <w:rsid w:val="00FC45F4"/>
    <w:rsid w:val="00FC47A7"/>
    <w:rsid w:val="00FC50EA"/>
    <w:rsid w:val="00FC52DE"/>
    <w:rsid w:val="00FC6287"/>
    <w:rsid w:val="00FC69B4"/>
    <w:rsid w:val="00FD0657"/>
    <w:rsid w:val="00FD0664"/>
    <w:rsid w:val="00FD0694"/>
    <w:rsid w:val="00FD08BB"/>
    <w:rsid w:val="00FD1ACD"/>
    <w:rsid w:val="00FD25BE"/>
    <w:rsid w:val="00FD2E70"/>
    <w:rsid w:val="00FD3A60"/>
    <w:rsid w:val="00FD3B06"/>
    <w:rsid w:val="00FD5333"/>
    <w:rsid w:val="00FD678D"/>
    <w:rsid w:val="00FD6D32"/>
    <w:rsid w:val="00FD76FC"/>
    <w:rsid w:val="00FD7AA7"/>
    <w:rsid w:val="00FE11EF"/>
    <w:rsid w:val="00FE3BEC"/>
    <w:rsid w:val="00FE4FB8"/>
    <w:rsid w:val="00FE536A"/>
    <w:rsid w:val="00FE6743"/>
    <w:rsid w:val="00FE70AC"/>
    <w:rsid w:val="00FE7E9C"/>
    <w:rsid w:val="00FF0635"/>
    <w:rsid w:val="00FF0E2A"/>
    <w:rsid w:val="00FF1096"/>
    <w:rsid w:val="00FF10C8"/>
    <w:rsid w:val="00FF1A04"/>
    <w:rsid w:val="00FF1FCB"/>
    <w:rsid w:val="00FF2FDD"/>
    <w:rsid w:val="00FF4A92"/>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C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5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25530">
      <w:bodyDiv w:val="1"/>
      <w:marLeft w:val="0"/>
      <w:marRight w:val="0"/>
      <w:marTop w:val="0"/>
      <w:marBottom w:val="0"/>
      <w:divBdr>
        <w:top w:val="none" w:sz="0" w:space="0" w:color="auto"/>
        <w:left w:val="none" w:sz="0" w:space="0" w:color="auto"/>
        <w:bottom w:val="none" w:sz="0" w:space="0" w:color="auto"/>
        <w:right w:val="none" w:sz="0" w:space="0" w:color="auto"/>
      </w:divBdr>
    </w:div>
    <w:div w:id="139269323">
      <w:bodyDiv w:val="1"/>
      <w:marLeft w:val="0"/>
      <w:marRight w:val="0"/>
      <w:marTop w:val="0"/>
      <w:marBottom w:val="0"/>
      <w:divBdr>
        <w:top w:val="none" w:sz="0" w:space="0" w:color="auto"/>
        <w:left w:val="none" w:sz="0" w:space="0" w:color="auto"/>
        <w:bottom w:val="none" w:sz="0" w:space="0" w:color="auto"/>
        <w:right w:val="none" w:sz="0" w:space="0" w:color="auto"/>
      </w:divBdr>
    </w:div>
    <w:div w:id="13965931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65">
      <w:bodyDiv w:val="1"/>
      <w:marLeft w:val="0"/>
      <w:marRight w:val="0"/>
      <w:marTop w:val="0"/>
      <w:marBottom w:val="0"/>
      <w:divBdr>
        <w:top w:val="none" w:sz="0" w:space="0" w:color="auto"/>
        <w:left w:val="none" w:sz="0" w:space="0" w:color="auto"/>
        <w:bottom w:val="none" w:sz="0" w:space="0" w:color="auto"/>
        <w:right w:val="none" w:sz="0" w:space="0" w:color="auto"/>
      </w:divBdr>
    </w:div>
    <w:div w:id="1844463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0697705">
      <w:bodyDiv w:val="1"/>
      <w:marLeft w:val="0"/>
      <w:marRight w:val="0"/>
      <w:marTop w:val="0"/>
      <w:marBottom w:val="0"/>
      <w:divBdr>
        <w:top w:val="none" w:sz="0" w:space="0" w:color="auto"/>
        <w:left w:val="none" w:sz="0" w:space="0" w:color="auto"/>
        <w:bottom w:val="none" w:sz="0" w:space="0" w:color="auto"/>
        <w:right w:val="none" w:sz="0" w:space="0" w:color="auto"/>
      </w:divBdr>
    </w:div>
    <w:div w:id="298729073">
      <w:bodyDiv w:val="1"/>
      <w:marLeft w:val="0"/>
      <w:marRight w:val="0"/>
      <w:marTop w:val="0"/>
      <w:marBottom w:val="0"/>
      <w:divBdr>
        <w:top w:val="none" w:sz="0" w:space="0" w:color="auto"/>
        <w:left w:val="none" w:sz="0" w:space="0" w:color="auto"/>
        <w:bottom w:val="none" w:sz="0" w:space="0" w:color="auto"/>
        <w:right w:val="none" w:sz="0" w:space="0" w:color="auto"/>
      </w:divBdr>
    </w:div>
    <w:div w:id="369838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468285708">
      <w:bodyDiv w:val="1"/>
      <w:marLeft w:val="0"/>
      <w:marRight w:val="0"/>
      <w:marTop w:val="0"/>
      <w:marBottom w:val="0"/>
      <w:divBdr>
        <w:top w:val="none" w:sz="0" w:space="0" w:color="auto"/>
        <w:left w:val="none" w:sz="0" w:space="0" w:color="auto"/>
        <w:bottom w:val="none" w:sz="0" w:space="0" w:color="auto"/>
        <w:right w:val="none" w:sz="0" w:space="0" w:color="auto"/>
      </w:divBdr>
    </w:div>
    <w:div w:id="4986947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739236">
      <w:bodyDiv w:val="1"/>
      <w:marLeft w:val="0"/>
      <w:marRight w:val="0"/>
      <w:marTop w:val="0"/>
      <w:marBottom w:val="0"/>
      <w:divBdr>
        <w:top w:val="none" w:sz="0" w:space="0" w:color="auto"/>
        <w:left w:val="none" w:sz="0" w:space="0" w:color="auto"/>
        <w:bottom w:val="none" w:sz="0" w:space="0" w:color="auto"/>
        <w:right w:val="none" w:sz="0" w:space="0" w:color="auto"/>
      </w:divBdr>
    </w:div>
    <w:div w:id="564949074">
      <w:bodyDiv w:val="1"/>
      <w:marLeft w:val="0"/>
      <w:marRight w:val="0"/>
      <w:marTop w:val="0"/>
      <w:marBottom w:val="0"/>
      <w:divBdr>
        <w:top w:val="none" w:sz="0" w:space="0" w:color="auto"/>
        <w:left w:val="none" w:sz="0" w:space="0" w:color="auto"/>
        <w:bottom w:val="none" w:sz="0" w:space="0" w:color="auto"/>
        <w:right w:val="none" w:sz="0" w:space="0" w:color="auto"/>
      </w:divBdr>
    </w:div>
    <w:div w:id="565841131">
      <w:bodyDiv w:val="1"/>
      <w:marLeft w:val="0"/>
      <w:marRight w:val="0"/>
      <w:marTop w:val="0"/>
      <w:marBottom w:val="0"/>
      <w:divBdr>
        <w:top w:val="none" w:sz="0" w:space="0" w:color="auto"/>
        <w:left w:val="none" w:sz="0" w:space="0" w:color="auto"/>
        <w:bottom w:val="none" w:sz="0" w:space="0" w:color="auto"/>
        <w:right w:val="none" w:sz="0" w:space="0" w:color="auto"/>
      </w:divBdr>
    </w:div>
    <w:div w:id="590511512">
      <w:bodyDiv w:val="1"/>
      <w:marLeft w:val="0"/>
      <w:marRight w:val="0"/>
      <w:marTop w:val="0"/>
      <w:marBottom w:val="0"/>
      <w:divBdr>
        <w:top w:val="none" w:sz="0" w:space="0" w:color="auto"/>
        <w:left w:val="none" w:sz="0" w:space="0" w:color="auto"/>
        <w:bottom w:val="none" w:sz="0" w:space="0" w:color="auto"/>
        <w:right w:val="none" w:sz="0" w:space="0" w:color="auto"/>
      </w:divBdr>
    </w:div>
    <w:div w:id="609555373">
      <w:bodyDiv w:val="1"/>
      <w:marLeft w:val="0"/>
      <w:marRight w:val="0"/>
      <w:marTop w:val="0"/>
      <w:marBottom w:val="0"/>
      <w:divBdr>
        <w:top w:val="none" w:sz="0" w:space="0" w:color="auto"/>
        <w:left w:val="none" w:sz="0" w:space="0" w:color="auto"/>
        <w:bottom w:val="none" w:sz="0" w:space="0" w:color="auto"/>
        <w:right w:val="none" w:sz="0" w:space="0" w:color="auto"/>
      </w:divBdr>
    </w:div>
    <w:div w:id="658193824">
      <w:bodyDiv w:val="1"/>
      <w:marLeft w:val="0"/>
      <w:marRight w:val="0"/>
      <w:marTop w:val="0"/>
      <w:marBottom w:val="0"/>
      <w:divBdr>
        <w:top w:val="none" w:sz="0" w:space="0" w:color="auto"/>
        <w:left w:val="none" w:sz="0" w:space="0" w:color="auto"/>
        <w:bottom w:val="none" w:sz="0" w:space="0" w:color="auto"/>
        <w:right w:val="none" w:sz="0" w:space="0" w:color="auto"/>
      </w:divBdr>
    </w:div>
    <w:div w:id="66251056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50930223">
      <w:bodyDiv w:val="1"/>
      <w:marLeft w:val="0"/>
      <w:marRight w:val="0"/>
      <w:marTop w:val="0"/>
      <w:marBottom w:val="0"/>
      <w:divBdr>
        <w:top w:val="none" w:sz="0" w:space="0" w:color="auto"/>
        <w:left w:val="none" w:sz="0" w:space="0" w:color="auto"/>
        <w:bottom w:val="none" w:sz="0" w:space="0" w:color="auto"/>
        <w:right w:val="none" w:sz="0" w:space="0" w:color="auto"/>
      </w:divBdr>
    </w:div>
    <w:div w:id="7547393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11503">
      <w:bodyDiv w:val="1"/>
      <w:marLeft w:val="0"/>
      <w:marRight w:val="0"/>
      <w:marTop w:val="0"/>
      <w:marBottom w:val="0"/>
      <w:divBdr>
        <w:top w:val="none" w:sz="0" w:space="0" w:color="auto"/>
        <w:left w:val="none" w:sz="0" w:space="0" w:color="auto"/>
        <w:bottom w:val="none" w:sz="0" w:space="0" w:color="auto"/>
        <w:right w:val="none" w:sz="0" w:space="0" w:color="auto"/>
      </w:divBdr>
    </w:div>
    <w:div w:id="8084751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883180140">
      <w:bodyDiv w:val="1"/>
      <w:marLeft w:val="0"/>
      <w:marRight w:val="0"/>
      <w:marTop w:val="0"/>
      <w:marBottom w:val="0"/>
      <w:divBdr>
        <w:top w:val="none" w:sz="0" w:space="0" w:color="auto"/>
        <w:left w:val="none" w:sz="0" w:space="0" w:color="auto"/>
        <w:bottom w:val="none" w:sz="0" w:space="0" w:color="auto"/>
        <w:right w:val="none" w:sz="0" w:space="0" w:color="auto"/>
      </w:divBdr>
    </w:div>
    <w:div w:id="9379512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8588">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05788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52530">
      <w:bodyDiv w:val="1"/>
      <w:marLeft w:val="0"/>
      <w:marRight w:val="0"/>
      <w:marTop w:val="0"/>
      <w:marBottom w:val="0"/>
      <w:divBdr>
        <w:top w:val="none" w:sz="0" w:space="0" w:color="auto"/>
        <w:left w:val="none" w:sz="0" w:space="0" w:color="auto"/>
        <w:bottom w:val="none" w:sz="0" w:space="0" w:color="auto"/>
        <w:right w:val="none" w:sz="0" w:space="0" w:color="auto"/>
      </w:divBdr>
    </w:div>
    <w:div w:id="1261723385">
      <w:bodyDiv w:val="1"/>
      <w:marLeft w:val="0"/>
      <w:marRight w:val="0"/>
      <w:marTop w:val="0"/>
      <w:marBottom w:val="0"/>
      <w:divBdr>
        <w:top w:val="none" w:sz="0" w:space="0" w:color="auto"/>
        <w:left w:val="none" w:sz="0" w:space="0" w:color="auto"/>
        <w:bottom w:val="none" w:sz="0" w:space="0" w:color="auto"/>
        <w:right w:val="none" w:sz="0" w:space="0" w:color="auto"/>
      </w:divBdr>
    </w:div>
    <w:div w:id="1269393050">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76404833">
      <w:bodyDiv w:val="1"/>
      <w:marLeft w:val="0"/>
      <w:marRight w:val="0"/>
      <w:marTop w:val="0"/>
      <w:marBottom w:val="0"/>
      <w:divBdr>
        <w:top w:val="none" w:sz="0" w:space="0" w:color="auto"/>
        <w:left w:val="none" w:sz="0" w:space="0" w:color="auto"/>
        <w:bottom w:val="none" w:sz="0" w:space="0" w:color="auto"/>
        <w:right w:val="none" w:sz="0" w:space="0" w:color="auto"/>
      </w:divBdr>
    </w:div>
    <w:div w:id="1293176981">
      <w:bodyDiv w:val="1"/>
      <w:marLeft w:val="0"/>
      <w:marRight w:val="0"/>
      <w:marTop w:val="0"/>
      <w:marBottom w:val="0"/>
      <w:divBdr>
        <w:top w:val="none" w:sz="0" w:space="0" w:color="auto"/>
        <w:left w:val="none" w:sz="0" w:space="0" w:color="auto"/>
        <w:bottom w:val="none" w:sz="0" w:space="0" w:color="auto"/>
        <w:right w:val="none" w:sz="0" w:space="0" w:color="auto"/>
      </w:divBdr>
    </w:div>
    <w:div w:id="1335835951">
      <w:bodyDiv w:val="1"/>
      <w:marLeft w:val="0"/>
      <w:marRight w:val="0"/>
      <w:marTop w:val="0"/>
      <w:marBottom w:val="0"/>
      <w:divBdr>
        <w:top w:val="none" w:sz="0" w:space="0" w:color="auto"/>
        <w:left w:val="none" w:sz="0" w:space="0" w:color="auto"/>
        <w:bottom w:val="none" w:sz="0" w:space="0" w:color="auto"/>
        <w:right w:val="none" w:sz="0" w:space="0" w:color="auto"/>
      </w:divBdr>
    </w:div>
    <w:div w:id="13469019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983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4281189">
      <w:bodyDiv w:val="1"/>
      <w:marLeft w:val="0"/>
      <w:marRight w:val="0"/>
      <w:marTop w:val="0"/>
      <w:marBottom w:val="0"/>
      <w:divBdr>
        <w:top w:val="none" w:sz="0" w:space="0" w:color="auto"/>
        <w:left w:val="none" w:sz="0" w:space="0" w:color="auto"/>
        <w:bottom w:val="none" w:sz="0" w:space="0" w:color="auto"/>
        <w:right w:val="none" w:sz="0" w:space="0" w:color="auto"/>
      </w:divBdr>
    </w:div>
    <w:div w:id="1395397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730470">
      <w:bodyDiv w:val="1"/>
      <w:marLeft w:val="0"/>
      <w:marRight w:val="0"/>
      <w:marTop w:val="0"/>
      <w:marBottom w:val="0"/>
      <w:divBdr>
        <w:top w:val="none" w:sz="0" w:space="0" w:color="auto"/>
        <w:left w:val="none" w:sz="0" w:space="0" w:color="auto"/>
        <w:bottom w:val="none" w:sz="0" w:space="0" w:color="auto"/>
        <w:right w:val="none" w:sz="0" w:space="0" w:color="auto"/>
      </w:divBdr>
    </w:div>
    <w:div w:id="1504274903">
      <w:bodyDiv w:val="1"/>
      <w:marLeft w:val="0"/>
      <w:marRight w:val="0"/>
      <w:marTop w:val="0"/>
      <w:marBottom w:val="0"/>
      <w:divBdr>
        <w:top w:val="none" w:sz="0" w:space="0" w:color="auto"/>
        <w:left w:val="none" w:sz="0" w:space="0" w:color="auto"/>
        <w:bottom w:val="none" w:sz="0" w:space="0" w:color="auto"/>
        <w:right w:val="none" w:sz="0" w:space="0" w:color="auto"/>
      </w:divBdr>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600485385">
      <w:bodyDiv w:val="1"/>
      <w:marLeft w:val="0"/>
      <w:marRight w:val="0"/>
      <w:marTop w:val="0"/>
      <w:marBottom w:val="0"/>
      <w:divBdr>
        <w:top w:val="none" w:sz="0" w:space="0" w:color="auto"/>
        <w:left w:val="none" w:sz="0" w:space="0" w:color="auto"/>
        <w:bottom w:val="none" w:sz="0" w:space="0" w:color="auto"/>
        <w:right w:val="none" w:sz="0" w:space="0" w:color="auto"/>
      </w:divBdr>
    </w:div>
    <w:div w:id="1652707291">
      <w:bodyDiv w:val="1"/>
      <w:marLeft w:val="0"/>
      <w:marRight w:val="0"/>
      <w:marTop w:val="0"/>
      <w:marBottom w:val="0"/>
      <w:divBdr>
        <w:top w:val="none" w:sz="0" w:space="0" w:color="auto"/>
        <w:left w:val="none" w:sz="0" w:space="0" w:color="auto"/>
        <w:bottom w:val="none" w:sz="0" w:space="0" w:color="auto"/>
        <w:right w:val="none" w:sz="0" w:space="0" w:color="auto"/>
      </w:divBdr>
    </w:div>
    <w:div w:id="1672177664">
      <w:bodyDiv w:val="1"/>
      <w:marLeft w:val="0"/>
      <w:marRight w:val="0"/>
      <w:marTop w:val="0"/>
      <w:marBottom w:val="0"/>
      <w:divBdr>
        <w:top w:val="none" w:sz="0" w:space="0" w:color="auto"/>
        <w:left w:val="none" w:sz="0" w:space="0" w:color="auto"/>
        <w:bottom w:val="none" w:sz="0" w:space="0" w:color="auto"/>
        <w:right w:val="none" w:sz="0" w:space="0" w:color="auto"/>
      </w:divBdr>
    </w:div>
    <w:div w:id="17251323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706290">
      <w:bodyDiv w:val="1"/>
      <w:marLeft w:val="0"/>
      <w:marRight w:val="0"/>
      <w:marTop w:val="0"/>
      <w:marBottom w:val="0"/>
      <w:divBdr>
        <w:top w:val="none" w:sz="0" w:space="0" w:color="auto"/>
        <w:left w:val="none" w:sz="0" w:space="0" w:color="auto"/>
        <w:bottom w:val="none" w:sz="0" w:space="0" w:color="auto"/>
        <w:right w:val="none" w:sz="0" w:space="0" w:color="auto"/>
      </w:divBdr>
    </w:div>
    <w:div w:id="1773823022">
      <w:bodyDiv w:val="1"/>
      <w:marLeft w:val="0"/>
      <w:marRight w:val="0"/>
      <w:marTop w:val="0"/>
      <w:marBottom w:val="0"/>
      <w:divBdr>
        <w:top w:val="none" w:sz="0" w:space="0" w:color="auto"/>
        <w:left w:val="none" w:sz="0" w:space="0" w:color="auto"/>
        <w:bottom w:val="none" w:sz="0" w:space="0" w:color="auto"/>
        <w:right w:val="none" w:sz="0" w:space="0" w:color="auto"/>
      </w:divBdr>
    </w:div>
    <w:div w:id="1783113669">
      <w:bodyDiv w:val="1"/>
      <w:marLeft w:val="0"/>
      <w:marRight w:val="0"/>
      <w:marTop w:val="0"/>
      <w:marBottom w:val="0"/>
      <w:divBdr>
        <w:top w:val="none" w:sz="0" w:space="0" w:color="auto"/>
        <w:left w:val="none" w:sz="0" w:space="0" w:color="auto"/>
        <w:bottom w:val="none" w:sz="0" w:space="0" w:color="auto"/>
        <w:right w:val="none" w:sz="0" w:space="0" w:color="auto"/>
      </w:divBdr>
    </w:div>
    <w:div w:id="1784305428">
      <w:bodyDiv w:val="1"/>
      <w:marLeft w:val="0"/>
      <w:marRight w:val="0"/>
      <w:marTop w:val="0"/>
      <w:marBottom w:val="0"/>
      <w:divBdr>
        <w:top w:val="none" w:sz="0" w:space="0" w:color="auto"/>
        <w:left w:val="none" w:sz="0" w:space="0" w:color="auto"/>
        <w:bottom w:val="none" w:sz="0" w:space="0" w:color="auto"/>
        <w:right w:val="none" w:sz="0" w:space="0" w:color="auto"/>
      </w:divBdr>
    </w:div>
    <w:div w:id="179490988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52141539">
      <w:bodyDiv w:val="1"/>
      <w:marLeft w:val="0"/>
      <w:marRight w:val="0"/>
      <w:marTop w:val="0"/>
      <w:marBottom w:val="0"/>
      <w:divBdr>
        <w:top w:val="none" w:sz="0" w:space="0" w:color="auto"/>
        <w:left w:val="none" w:sz="0" w:space="0" w:color="auto"/>
        <w:bottom w:val="none" w:sz="0" w:space="0" w:color="auto"/>
        <w:right w:val="none" w:sz="0" w:space="0" w:color="auto"/>
      </w:divBdr>
    </w:div>
    <w:div w:id="18601992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887076">
      <w:bodyDiv w:val="1"/>
      <w:marLeft w:val="0"/>
      <w:marRight w:val="0"/>
      <w:marTop w:val="0"/>
      <w:marBottom w:val="0"/>
      <w:divBdr>
        <w:top w:val="none" w:sz="0" w:space="0" w:color="auto"/>
        <w:left w:val="none" w:sz="0" w:space="0" w:color="auto"/>
        <w:bottom w:val="none" w:sz="0" w:space="0" w:color="auto"/>
        <w:right w:val="none" w:sz="0" w:space="0" w:color="auto"/>
      </w:divBdr>
    </w:div>
    <w:div w:id="1912231201">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499652">
      <w:bodyDiv w:val="1"/>
      <w:marLeft w:val="0"/>
      <w:marRight w:val="0"/>
      <w:marTop w:val="0"/>
      <w:marBottom w:val="0"/>
      <w:divBdr>
        <w:top w:val="none" w:sz="0" w:space="0" w:color="auto"/>
        <w:left w:val="none" w:sz="0" w:space="0" w:color="auto"/>
        <w:bottom w:val="none" w:sz="0" w:space="0" w:color="auto"/>
        <w:right w:val="none" w:sz="0" w:space="0" w:color="auto"/>
      </w:divBdr>
    </w:div>
    <w:div w:id="2116754603">
      <w:bodyDiv w:val="1"/>
      <w:marLeft w:val="0"/>
      <w:marRight w:val="0"/>
      <w:marTop w:val="0"/>
      <w:marBottom w:val="0"/>
      <w:divBdr>
        <w:top w:val="none" w:sz="0" w:space="0" w:color="auto"/>
        <w:left w:val="none" w:sz="0" w:space="0" w:color="auto"/>
        <w:bottom w:val="none" w:sz="0" w:space="0" w:color="auto"/>
        <w:right w:val="none" w:sz="0" w:space="0" w:color="auto"/>
      </w:divBdr>
    </w:div>
    <w:div w:id="2118595537">
      <w:bodyDiv w:val="1"/>
      <w:marLeft w:val="0"/>
      <w:marRight w:val="0"/>
      <w:marTop w:val="0"/>
      <w:marBottom w:val="0"/>
      <w:divBdr>
        <w:top w:val="none" w:sz="0" w:space="0" w:color="auto"/>
        <w:left w:val="none" w:sz="0" w:space="0" w:color="auto"/>
        <w:bottom w:val="none" w:sz="0" w:space="0" w:color="auto"/>
        <w:right w:val="none" w:sz="0" w:space="0" w:color="auto"/>
      </w:divBdr>
    </w:div>
    <w:div w:id="21269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3.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4.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Pages>
  <Words>124</Words>
  <Characters>707</Characters>
  <Application>Microsoft Office Word</Application>
  <DocSecurity>0</DocSecurity>
  <Lines>5</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23</cp:revision>
  <cp:lastPrinted>2019-04-25T01:09:00Z</cp:lastPrinted>
  <dcterms:created xsi:type="dcterms:W3CDTF">2024-05-23T01:34:00Z</dcterms:created>
  <dcterms:modified xsi:type="dcterms:W3CDTF">2024-08-22T15:41:00Z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