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6EBB" w14:textId="14585E97" w:rsidR="000E15AF" w:rsidRDefault="000E15AF" w:rsidP="000E15AF">
      <w:pPr>
        <w:pStyle w:val="CRCoverPage"/>
        <w:tabs>
          <w:tab w:val="right" w:pos="9639"/>
        </w:tabs>
        <w:spacing w:after="0"/>
        <w:rPr>
          <w:b/>
          <w:i/>
          <w:noProof/>
          <w:sz w:val="28"/>
        </w:rPr>
      </w:pPr>
      <w:bookmarkStart w:id="0" w:name="_Hlk133412317"/>
      <w:r>
        <w:rPr>
          <w:b/>
          <w:noProof/>
          <w:sz w:val="24"/>
        </w:rPr>
        <w:t>3GPP TSG-RAN WG4 Meeting #112</w:t>
      </w:r>
      <w:r w:rsidR="00304860">
        <w:rPr>
          <w:b/>
          <w:i/>
          <w:noProof/>
          <w:sz w:val="28"/>
        </w:rPr>
        <w:tab/>
      </w:r>
      <w:r>
        <w:rPr>
          <w:b/>
          <w:i/>
          <w:noProof/>
          <w:sz w:val="28"/>
        </w:rPr>
        <w:t>R4-241</w:t>
      </w:r>
      <w:r w:rsidR="00814AE2">
        <w:rPr>
          <w:b/>
          <w:i/>
          <w:noProof/>
          <w:sz w:val="28"/>
        </w:rPr>
        <w:t>zzzz</w:t>
      </w:r>
    </w:p>
    <w:p w14:paraId="738ED313" w14:textId="77777777" w:rsidR="000E15AF" w:rsidRDefault="000E15AF" w:rsidP="000E15AF">
      <w:pPr>
        <w:pStyle w:val="CRCoverPage"/>
        <w:outlineLvl w:val="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 xml:space="preserve">rd </w:t>
      </w:r>
      <w:r>
        <w:rPr>
          <w:b/>
          <w:noProof/>
          <w:sz w:val="24"/>
        </w:rPr>
        <w:t>August 2024</w:t>
      </w:r>
    </w:p>
    <w:bookmarkEnd w:id="0"/>
    <w:p w14:paraId="413D74E4" w14:textId="77777777" w:rsidR="00DB3907" w:rsidRPr="000E15AF" w:rsidRDefault="00DB3907" w:rsidP="00DB3907">
      <w:pPr>
        <w:pStyle w:val="Header"/>
        <w:rPr>
          <w:rFonts w:cs="Arial"/>
          <w:b w:val="0"/>
          <w:lang w:val="en-GB"/>
        </w:rPr>
      </w:pPr>
    </w:p>
    <w:p w14:paraId="6DBA1303" w14:textId="77777777" w:rsidR="00DB3907" w:rsidRPr="00E53F32" w:rsidRDefault="00DB3907" w:rsidP="00DB3907">
      <w:pPr>
        <w:pStyle w:val="Footer"/>
      </w:pPr>
    </w:p>
    <w:p w14:paraId="16783F2C" w14:textId="0116B59D"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BE13D6">
        <w:rPr>
          <w:rFonts w:ascii="Arial" w:hAnsi="Arial"/>
          <w:sz w:val="24"/>
          <w:lang w:val="en-US"/>
        </w:rPr>
        <w:t>7.</w:t>
      </w:r>
      <w:r w:rsidR="009468A1">
        <w:rPr>
          <w:rFonts w:ascii="Arial" w:hAnsi="Arial"/>
          <w:sz w:val="24"/>
          <w:lang w:val="en-US"/>
        </w:rPr>
        <w:t>1</w:t>
      </w:r>
    </w:p>
    <w:p w14:paraId="1E1C2FD0" w14:textId="133EDA32"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7E424D">
        <w:rPr>
          <w:rFonts w:ascii="Arial" w:hAnsi="Arial"/>
          <w:sz w:val="24"/>
          <w:lang w:val="en-US"/>
        </w:rPr>
        <w:t>N</w:t>
      </w:r>
      <w:r w:rsidR="000E15AF">
        <w:rPr>
          <w:rFonts w:ascii="Arial" w:hAnsi="Arial"/>
          <w:sz w:val="24"/>
          <w:lang w:val="en-US"/>
        </w:rPr>
        <w:t>okia</w:t>
      </w:r>
    </w:p>
    <w:p w14:paraId="3A62F436" w14:textId="2DB74D36"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720524">
        <w:rPr>
          <w:rFonts w:ascii="Arial" w:hAnsi="Arial"/>
          <w:sz w:val="24"/>
          <w:lang w:val="en-US"/>
        </w:rPr>
        <w:t>NR Basket Part 1 adhoc</w:t>
      </w:r>
      <w:r w:rsidR="007E424D">
        <w:rPr>
          <w:rFonts w:ascii="Arial" w:hAnsi="Arial"/>
          <w:sz w:val="24"/>
          <w:lang w:val="en-US"/>
        </w:rPr>
        <w:t xml:space="preserve"> </w:t>
      </w:r>
      <w:r w:rsidR="00BE7093">
        <w:rPr>
          <w:rFonts w:ascii="Arial" w:hAnsi="Arial"/>
          <w:sz w:val="24"/>
          <w:lang w:val="en-US"/>
        </w:rPr>
        <w:t>minutes</w:t>
      </w:r>
    </w:p>
    <w:p w14:paraId="013F978F" w14:textId="4AC47DED"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720524">
        <w:rPr>
          <w:rFonts w:ascii="Arial" w:hAnsi="Arial"/>
          <w:sz w:val="24"/>
          <w:lang w:val="en-US"/>
        </w:rPr>
        <w:t>Information</w:t>
      </w:r>
    </w:p>
    <w:p w14:paraId="199FE775" w14:textId="43D181C2" w:rsidR="007A1996" w:rsidRDefault="007A1996" w:rsidP="0099327E">
      <w:pPr>
        <w:pStyle w:val="Heading1"/>
        <w:tabs>
          <w:tab w:val="clear" w:pos="432"/>
          <w:tab w:val="num" w:pos="522"/>
        </w:tabs>
        <w:ind w:left="522" w:hanging="522"/>
        <w:rPr>
          <w:lang w:val="en-US"/>
        </w:rPr>
      </w:pPr>
      <w:r>
        <w:rPr>
          <w:lang w:val="en-US"/>
        </w:rPr>
        <w:t>Work practice for big CRs</w:t>
      </w:r>
    </w:p>
    <w:p w14:paraId="4FFEDCE2" w14:textId="77777777" w:rsidR="007A1996" w:rsidRDefault="007A1996" w:rsidP="007A1996">
      <w:r>
        <w:t>Options to be considered:</w:t>
      </w:r>
    </w:p>
    <w:p w14:paraId="137D8A93" w14:textId="37143650" w:rsidR="007A1996" w:rsidRDefault="007A1996" w:rsidP="007A1996">
      <w:pPr>
        <w:ind w:firstLine="284"/>
      </w:pPr>
      <w:r>
        <w:t>1. Single official bigCR submitted/reserved by the “1st” Rapporteur, the co-r</w:t>
      </w:r>
      <w:r w:rsidRPr="007A1996">
        <w:t>apporteur</w:t>
      </w:r>
      <w:r>
        <w:t>s are expected to help with the drafting</w:t>
      </w:r>
    </w:p>
    <w:p w14:paraId="0FAC099D" w14:textId="0337C743" w:rsidR="007A1996" w:rsidRDefault="007A1996" w:rsidP="007A1996">
      <w:pPr>
        <w:ind w:firstLine="284"/>
      </w:pPr>
      <w:r>
        <w:t>2. Multiple official bigCRs submitted/reserved by the objective responsible R</w:t>
      </w:r>
      <w:r w:rsidRPr="007A1996">
        <w:t>apporteur</w:t>
      </w:r>
      <w:r>
        <w:t xml:space="preserve"> (i.e. from both the 1</w:t>
      </w:r>
      <w:r w:rsidRPr="007A1996">
        <w:rPr>
          <w:vertAlign w:val="superscript"/>
        </w:rPr>
        <w:t>st</w:t>
      </w:r>
      <w:r>
        <w:t xml:space="preserve"> </w:t>
      </w:r>
      <w:r>
        <w:t>Rapporteur</w:t>
      </w:r>
      <w:r>
        <w:t xml:space="preserve"> and the co-</w:t>
      </w:r>
      <w:r>
        <w:t>Rapporteur</w:t>
      </w:r>
      <w:r>
        <w:t>s)</w:t>
      </w:r>
    </w:p>
    <w:p w14:paraId="2CAE80FB" w14:textId="1146D7B0" w:rsidR="007A1996" w:rsidRDefault="007A1996" w:rsidP="007A1996">
      <w:pPr>
        <w:ind w:firstLine="284"/>
      </w:pPr>
      <w:r>
        <w:t xml:space="preserve">3. Multiple official draft bigCRs drafted by the objective responsible </w:t>
      </w:r>
      <w:r>
        <w:t>Rapporteur</w:t>
      </w:r>
      <w:r>
        <w:t xml:space="preserve"> which are then merged into one BigCR by the 1st </w:t>
      </w:r>
      <w:r>
        <w:t>Rapporteur</w:t>
      </w:r>
    </w:p>
    <w:p w14:paraId="4505C493" w14:textId="7F827E66" w:rsidR="00E73510" w:rsidRDefault="00E73510" w:rsidP="00E73510">
      <w:r>
        <w:t>LGE: option 2 for EN-DC basket</w:t>
      </w:r>
    </w:p>
    <w:p w14:paraId="1BE51D37" w14:textId="72E7D782" w:rsidR="00E73510" w:rsidRDefault="00E73510" w:rsidP="00E73510">
      <w:r>
        <w:t>Huawei: option 2 to balance the workload</w:t>
      </w:r>
    </w:p>
    <w:p w14:paraId="0F7693BF" w14:textId="702D2FFD" w:rsidR="00E73510" w:rsidRDefault="00E73510" w:rsidP="00E73510">
      <w:r>
        <w:t>Qualcomm: practical considerations should be taken into account for option selection</w:t>
      </w:r>
    </w:p>
    <w:p w14:paraId="19F65B7B" w14:textId="7B797029" w:rsidR="00E73510" w:rsidRDefault="00E73510" w:rsidP="00E73510">
      <w:r>
        <w:t>CHTTL: all Rapporteurs are ok with option 2</w:t>
      </w:r>
    </w:p>
    <w:p w14:paraId="71CB5A6A" w14:textId="7CB2B7D7" w:rsidR="00E73510" w:rsidRDefault="00E73510" w:rsidP="00E73510">
      <w:r>
        <w:t>Nokia: MCC would like to have as few CRs as possible, important not to have any overlaps in CRs. Option 2 should be ok from that perspective. Option 1 is also fine.</w:t>
      </w:r>
    </w:p>
    <w:p w14:paraId="13009259" w14:textId="640FB8D7" w:rsidR="00E73510" w:rsidRDefault="00E73510" w:rsidP="00E73510">
      <w:pPr>
        <w:rPr>
          <w:lang w:val="en-US"/>
        </w:rPr>
      </w:pPr>
      <w:r>
        <w:rPr>
          <w:lang w:val="en-US"/>
        </w:rPr>
        <w:t>AT&amp;T: option 1 is preference but we can accept option 2 having in mind there are no overlaps and not taking changes to the same table</w:t>
      </w:r>
    </w:p>
    <w:p w14:paraId="2314033D" w14:textId="10094897" w:rsidR="00E73510" w:rsidRDefault="00E73510" w:rsidP="00E73510">
      <w:pPr>
        <w:rPr>
          <w:lang w:val="en-US"/>
        </w:rPr>
      </w:pPr>
      <w:r>
        <w:rPr>
          <w:lang w:val="en-US"/>
        </w:rPr>
        <w:t>Ericsson: option 1 and 2 are fine</w:t>
      </w:r>
    </w:p>
    <w:p w14:paraId="2EC92FCB" w14:textId="441DCA38" w:rsidR="00C7564B" w:rsidRPr="007A1996" w:rsidRDefault="00C7564B" w:rsidP="00E73510">
      <w:pPr>
        <w:rPr>
          <w:lang w:val="en-US"/>
        </w:rPr>
      </w:pPr>
      <w:r w:rsidRPr="00F64FAD">
        <w:rPr>
          <w:highlight w:val="green"/>
          <w:lang w:val="en-US"/>
        </w:rPr>
        <w:t xml:space="preserve">Agreement: </w:t>
      </w:r>
      <w:r w:rsidR="00F64FAD" w:rsidRPr="00F64FAD">
        <w:rPr>
          <w:highlight w:val="green"/>
          <w:lang w:val="en-US"/>
        </w:rPr>
        <w:t>for August meeting, m</w:t>
      </w:r>
      <w:r w:rsidR="00F64FAD" w:rsidRPr="00F64FAD">
        <w:rPr>
          <w:highlight w:val="green"/>
        </w:rPr>
        <w:t>ultiple official bigCRs submitted/reserved by the objective responsible Rapporteur (i.e. from both the 1</w:t>
      </w:r>
      <w:r w:rsidR="00F64FAD" w:rsidRPr="00F64FAD">
        <w:rPr>
          <w:highlight w:val="green"/>
          <w:vertAlign w:val="superscript"/>
        </w:rPr>
        <w:t>st</w:t>
      </w:r>
      <w:r w:rsidR="00F64FAD" w:rsidRPr="00F64FAD">
        <w:rPr>
          <w:highlight w:val="green"/>
        </w:rPr>
        <w:t xml:space="preserve"> Rapporteur and the co-Rapporteurs)</w:t>
      </w:r>
      <w:r w:rsidR="00F64FAD" w:rsidRPr="00F64FAD">
        <w:rPr>
          <w:highlight w:val="green"/>
        </w:rPr>
        <w:t xml:space="preserve">, no overlapping changes as well as no changes to the same table in different CRs. For October meeting, </w:t>
      </w:r>
      <w:r w:rsidR="00365C04">
        <w:rPr>
          <w:highlight w:val="green"/>
        </w:rPr>
        <w:t xml:space="preserve">use </w:t>
      </w:r>
      <w:r w:rsidR="00F64FAD" w:rsidRPr="00F64FAD">
        <w:rPr>
          <w:highlight w:val="green"/>
        </w:rPr>
        <w:t>option 1</w:t>
      </w:r>
      <w:r w:rsidR="00365C04">
        <w:rPr>
          <w:highlight w:val="green"/>
        </w:rPr>
        <w:t>.</w:t>
      </w:r>
      <w:r w:rsidR="00F64FAD" w:rsidRPr="00F64FAD">
        <w:rPr>
          <w:highlight w:val="green"/>
        </w:rPr>
        <w:t xml:space="preserve"> </w:t>
      </w:r>
      <w:r w:rsidR="00F64FAD">
        <w:rPr>
          <w:highlight w:val="green"/>
        </w:rPr>
        <w:t>D</w:t>
      </w:r>
      <w:r w:rsidR="00F64FAD" w:rsidRPr="00F64FAD">
        <w:rPr>
          <w:highlight w:val="green"/>
        </w:rPr>
        <w:t xml:space="preserve">ecide final option </w:t>
      </w:r>
      <w:r w:rsidR="00735AA9">
        <w:rPr>
          <w:highlight w:val="green"/>
        </w:rPr>
        <w:t>before</w:t>
      </w:r>
      <w:r w:rsidR="00F64FAD" w:rsidRPr="00F64FAD">
        <w:rPr>
          <w:highlight w:val="green"/>
        </w:rPr>
        <w:t xml:space="preserve"> November meeting</w:t>
      </w:r>
      <w:r w:rsidR="00735AA9">
        <w:rPr>
          <w:highlight w:val="green"/>
        </w:rPr>
        <w:t xml:space="preserve"> submission deadline</w:t>
      </w:r>
      <w:r w:rsidR="00F64FAD" w:rsidRPr="00F64FAD">
        <w:rPr>
          <w:highlight w:val="green"/>
        </w:rPr>
        <w:t>.</w:t>
      </w:r>
    </w:p>
    <w:p w14:paraId="10F6602E" w14:textId="52D6E870" w:rsidR="007E1E78" w:rsidRDefault="00720524" w:rsidP="0099327E">
      <w:pPr>
        <w:pStyle w:val="Heading1"/>
        <w:tabs>
          <w:tab w:val="clear" w:pos="432"/>
          <w:tab w:val="num" w:pos="522"/>
        </w:tabs>
        <w:ind w:left="522" w:hanging="522"/>
        <w:rPr>
          <w:lang w:val="en-US"/>
        </w:rPr>
      </w:pPr>
      <w:r>
        <w:rPr>
          <w:lang w:val="en-US"/>
        </w:rPr>
        <w:t>R4-2411166</w:t>
      </w:r>
    </w:p>
    <w:p w14:paraId="49255B3F" w14:textId="3704E032" w:rsidR="00720524" w:rsidRPr="002250C2" w:rsidRDefault="00720524" w:rsidP="00720524">
      <w:pPr>
        <w:spacing w:after="0"/>
        <w:rPr>
          <w:rFonts w:ascii="Arial" w:hAnsi="Arial" w:cs="Arial"/>
          <w:sz w:val="24"/>
          <w:szCs w:val="24"/>
          <w:lang w:val="en-US"/>
        </w:rPr>
      </w:pPr>
      <w:r w:rsidRPr="00720524">
        <w:rPr>
          <w:rFonts w:ascii="Arial" w:hAnsi="Arial" w:cs="Arial"/>
          <w:sz w:val="24"/>
          <w:szCs w:val="24"/>
          <w:lang w:val="en-US"/>
        </w:rPr>
        <w:t>On DC_3C_n7B with UL DC_3C_n7B</w:t>
      </w:r>
      <w:r w:rsidR="00FA4928" w:rsidRPr="002250C2">
        <w:rPr>
          <w:rFonts w:ascii="Arial" w:hAnsi="Arial" w:cs="Arial"/>
          <w:sz w:val="24"/>
          <w:szCs w:val="24"/>
          <w:lang w:val="en-US"/>
        </w:rPr>
        <w:t>, Apple</w:t>
      </w:r>
    </w:p>
    <w:p w14:paraId="556EA522" w14:textId="77777777" w:rsidR="002250C2" w:rsidRDefault="002250C2" w:rsidP="007C5C1C">
      <w:pPr>
        <w:tabs>
          <w:tab w:val="left" w:pos="1080"/>
        </w:tabs>
      </w:pPr>
    </w:p>
    <w:p w14:paraId="703C5CB0" w14:textId="23DC4C7A" w:rsidR="00720524" w:rsidRDefault="00720524" w:rsidP="007C5C1C">
      <w:pPr>
        <w:tabs>
          <w:tab w:val="left" w:pos="1080"/>
        </w:tabs>
      </w:pPr>
      <w:bookmarkStart w:id="1" w:name="_Hlk175110559"/>
      <w:r>
        <w:t>Skyworks:</w:t>
      </w:r>
      <w:r w:rsidR="00FA4928" w:rsidRPr="00FA4928">
        <w:rPr>
          <w:rFonts w:ascii="Arial" w:hAnsi="Arial" w:cs="Arial"/>
          <w:sz w:val="16"/>
          <w:szCs w:val="16"/>
        </w:rPr>
        <w:t xml:space="preserve"> </w:t>
      </w:r>
      <w:r w:rsidR="00FA4928" w:rsidRPr="00FA4928">
        <w:t xml:space="preserve">Remark: </w:t>
      </w:r>
      <w:bookmarkEnd w:id="1"/>
      <w:r w:rsidR="00FA4928" w:rsidRPr="00FA4928">
        <w:t>Suggest to further discuss this paper during the ad-hoc meeting. We think RAN4 should first reach an agreement on whether the MSD test points with the UL-CA band configuration 1RB+1RB should be kept or not and then discuss how to handle quadruple beat MSD analysis or restriction to 3UL CCs.</w:t>
      </w:r>
    </w:p>
    <w:p w14:paraId="1E57911C" w14:textId="0DB37715" w:rsidR="00720524" w:rsidRDefault="00720524" w:rsidP="007C5C1C">
      <w:pPr>
        <w:tabs>
          <w:tab w:val="left" w:pos="1080"/>
        </w:tabs>
      </w:pPr>
      <w:r>
        <w:t>CHTTL:</w:t>
      </w:r>
      <w:r w:rsidR="00FA4928" w:rsidRPr="00FA4928">
        <w:rPr>
          <w:rFonts w:ascii="Arial" w:hAnsi="Arial" w:cs="Arial"/>
          <w:color w:val="000000"/>
          <w:sz w:val="16"/>
          <w:szCs w:val="16"/>
        </w:rPr>
        <w:t xml:space="preserve"> </w:t>
      </w:r>
      <w:r w:rsidR="00FA4928" w:rsidRPr="00FA4928">
        <w:t>For the inter-band CA, currently combinations with four UL CCs are not supported, maybe can further discuss.</w:t>
      </w:r>
    </w:p>
    <w:p w14:paraId="4554CE56" w14:textId="32FD1A2F" w:rsidR="007C5C1C" w:rsidRDefault="00720524" w:rsidP="007C5C1C">
      <w:pPr>
        <w:tabs>
          <w:tab w:val="left" w:pos="1080"/>
        </w:tabs>
      </w:pPr>
      <w:r>
        <w:t>Apple:</w:t>
      </w:r>
      <w:r w:rsidR="00FA4928" w:rsidRPr="00FA4928">
        <w:rPr>
          <w:rFonts w:ascii="Arial" w:hAnsi="Arial" w:cs="Arial"/>
          <w:color w:val="000000"/>
          <w:sz w:val="16"/>
          <w:szCs w:val="16"/>
        </w:rPr>
        <w:t xml:space="preserve"> </w:t>
      </w:r>
      <w:r w:rsidR="00FA4928" w:rsidRPr="00FA4928">
        <w:t>This contribution is not intended for block approval. We suggest discussing it in an ad hoc meeting on how to handle band combinations with 4UL CCs in general in Rel-19 using this particular requested band combination as an example. </w:t>
      </w:r>
    </w:p>
    <w:p w14:paraId="0C01DFB9" w14:textId="461A564B" w:rsidR="00720524" w:rsidRDefault="00720524" w:rsidP="007C5C1C">
      <w:pPr>
        <w:tabs>
          <w:tab w:val="left" w:pos="1080"/>
        </w:tabs>
      </w:pPr>
      <w:r>
        <w:lastRenderedPageBreak/>
        <w:t>Qualcomm:</w:t>
      </w:r>
      <w:r w:rsidR="00FA4928" w:rsidRPr="00FA4928">
        <w:t xml:space="preserve"> </w:t>
      </w:r>
      <w:r w:rsidR="00FA4928" w:rsidRPr="00FA4928">
        <w:t>Inter-band UL CA with 2CC’s on each UL band needs discussion during the meeting.</w:t>
      </w:r>
    </w:p>
    <w:p w14:paraId="3EAB56C9" w14:textId="2C85A5C4" w:rsidR="00720524" w:rsidRDefault="00720524" w:rsidP="007C5C1C">
      <w:pPr>
        <w:tabs>
          <w:tab w:val="left" w:pos="1080"/>
        </w:tabs>
      </w:pPr>
      <w:r>
        <w:t>Nokia:</w:t>
      </w:r>
      <w:r w:rsidR="00FA4928" w:rsidRPr="00FA4928">
        <w:rPr>
          <w:rFonts w:ascii="Arial" w:hAnsi="Arial" w:cs="Arial"/>
          <w:sz w:val="16"/>
          <w:szCs w:val="16"/>
        </w:rPr>
        <w:t xml:space="preserve"> </w:t>
      </w:r>
      <w:r w:rsidR="00FA4928" w:rsidRPr="00FA4928">
        <w:t>This is for discussion and can't be block approved</w:t>
      </w:r>
    </w:p>
    <w:p w14:paraId="333B8A28" w14:textId="479F0718" w:rsidR="00735AA9" w:rsidRDefault="00735AA9" w:rsidP="007C5C1C">
      <w:pPr>
        <w:tabs>
          <w:tab w:val="left" w:pos="1080"/>
        </w:tabs>
      </w:pPr>
      <w:r>
        <w:t>Qualcomm: Regarding Skyworks proposal</w:t>
      </w:r>
      <w:r w:rsidR="00365C04">
        <w:t>,</w:t>
      </w:r>
      <w:r>
        <w:t xml:space="preserve"> it does not have to be tight together. Request to have more time to think about it until next meeting.</w:t>
      </w:r>
    </w:p>
    <w:p w14:paraId="4B13E361" w14:textId="0CEBAA7F" w:rsidR="00735AA9" w:rsidRDefault="00735AA9" w:rsidP="007C5C1C">
      <w:pPr>
        <w:tabs>
          <w:tab w:val="left" w:pos="1080"/>
        </w:tabs>
      </w:pPr>
      <w:r>
        <w:t>Skyworks: this is the first combination so would be good to understand how to treat this case. We need to clarify if we change the RAN4</w:t>
      </w:r>
      <w:r w:rsidR="00365C04">
        <w:t xml:space="preserve"> scope</w:t>
      </w:r>
    </w:p>
    <w:p w14:paraId="2E166676" w14:textId="2B6553E4" w:rsidR="00735AA9" w:rsidRDefault="00735AA9" w:rsidP="007C5C1C">
      <w:pPr>
        <w:tabs>
          <w:tab w:val="left" w:pos="1080"/>
        </w:tabs>
      </w:pPr>
      <w:r>
        <w:t>CHTTL: we can apply that for EN-DC</w:t>
      </w:r>
    </w:p>
    <w:p w14:paraId="41F60452" w14:textId="6FA8CEAF" w:rsidR="00735AA9" w:rsidRDefault="00735AA9" w:rsidP="007C5C1C">
      <w:pPr>
        <w:tabs>
          <w:tab w:val="left" w:pos="1080"/>
        </w:tabs>
      </w:pPr>
      <w:r>
        <w:t>Apple: this combination is the only one in the basket</w:t>
      </w:r>
    </w:p>
    <w:p w14:paraId="1873E736" w14:textId="5AA8772E" w:rsidR="00D6549D" w:rsidRDefault="00D6549D" w:rsidP="007C5C1C">
      <w:pPr>
        <w:tabs>
          <w:tab w:val="left" w:pos="1080"/>
        </w:tabs>
      </w:pPr>
      <w:r>
        <w:t>Nokia: since there is ambiguity, it would be good to clarify what are the consequences with respect to this proposal</w:t>
      </w:r>
    </w:p>
    <w:p w14:paraId="37577FBF" w14:textId="39D5B377" w:rsidR="00D6549D" w:rsidRDefault="00D6549D" w:rsidP="007C5C1C">
      <w:pPr>
        <w:tabs>
          <w:tab w:val="left" w:pos="1080"/>
        </w:tabs>
      </w:pPr>
      <w:r>
        <w:t>Skyworks: up to now the scope was limited to two clusters and 3 CCs maximum</w:t>
      </w:r>
    </w:p>
    <w:p w14:paraId="70234916" w14:textId="713367D4" w:rsidR="00D6549D" w:rsidRDefault="00D6549D" w:rsidP="007C5C1C">
      <w:pPr>
        <w:tabs>
          <w:tab w:val="left" w:pos="1080"/>
        </w:tabs>
      </w:pPr>
      <w:r>
        <w:t>CHTTL: this combination was transferred from Rel-18</w:t>
      </w:r>
    </w:p>
    <w:p w14:paraId="37B34D47" w14:textId="24F3EC36" w:rsidR="00720524" w:rsidRDefault="00720524" w:rsidP="00720524">
      <w:pPr>
        <w:pStyle w:val="Heading1"/>
        <w:tabs>
          <w:tab w:val="clear" w:pos="432"/>
          <w:tab w:val="num" w:pos="522"/>
        </w:tabs>
        <w:ind w:left="522" w:hanging="522"/>
        <w:rPr>
          <w:lang w:val="en-US"/>
        </w:rPr>
      </w:pPr>
      <w:r>
        <w:rPr>
          <w:lang w:val="en-US"/>
        </w:rPr>
        <w:t>R4-2411</w:t>
      </w:r>
      <w:r>
        <w:rPr>
          <w:lang w:val="en-US"/>
        </w:rPr>
        <w:t>3</w:t>
      </w:r>
      <w:r>
        <w:rPr>
          <w:lang w:val="en-US"/>
        </w:rPr>
        <w:t>1</w:t>
      </w:r>
      <w:r>
        <w:rPr>
          <w:lang w:val="en-US"/>
        </w:rPr>
        <w:t>9</w:t>
      </w:r>
    </w:p>
    <w:p w14:paraId="5436571D" w14:textId="578F6B1C" w:rsidR="00720524" w:rsidRPr="002250C2" w:rsidRDefault="00720524" w:rsidP="00720524">
      <w:pPr>
        <w:spacing w:after="0"/>
        <w:rPr>
          <w:rFonts w:ascii="Arial" w:hAnsi="Arial" w:cs="Arial"/>
          <w:sz w:val="24"/>
          <w:szCs w:val="24"/>
          <w:lang w:val="en-US"/>
        </w:rPr>
      </w:pPr>
      <w:r w:rsidRPr="00720524">
        <w:rPr>
          <w:rFonts w:ascii="Arial" w:hAnsi="Arial" w:cs="Arial"/>
          <w:sz w:val="24"/>
          <w:szCs w:val="24"/>
          <w:lang w:val="en-US"/>
        </w:rPr>
        <w:t>Test points for DC_(n)8AA BCS0</w:t>
      </w:r>
      <w:r w:rsidR="00FA4928" w:rsidRPr="002250C2">
        <w:rPr>
          <w:rFonts w:ascii="Arial" w:hAnsi="Arial" w:cs="Arial"/>
          <w:sz w:val="24"/>
          <w:szCs w:val="24"/>
          <w:lang w:val="en-US"/>
        </w:rPr>
        <w:t>, Murata</w:t>
      </w:r>
    </w:p>
    <w:p w14:paraId="4875F0B0" w14:textId="77777777" w:rsidR="00720524" w:rsidRDefault="00720524" w:rsidP="00720524">
      <w:pPr>
        <w:tabs>
          <w:tab w:val="left" w:pos="1080"/>
        </w:tabs>
      </w:pPr>
    </w:p>
    <w:p w14:paraId="74A85ECD" w14:textId="3AC458EE" w:rsidR="00720524" w:rsidRDefault="00720524" w:rsidP="00720524">
      <w:pPr>
        <w:tabs>
          <w:tab w:val="left" w:pos="1080"/>
        </w:tabs>
      </w:pPr>
      <w:r>
        <w:t>Skyworks:</w:t>
      </w:r>
      <w:r w:rsidR="00FA4928" w:rsidRPr="00FA4928">
        <w:rPr>
          <w:rFonts w:ascii="Arial" w:hAnsi="Arial" w:cs="Arial"/>
          <w:sz w:val="16"/>
          <w:szCs w:val="16"/>
        </w:rPr>
        <w:t xml:space="preserve"> </w:t>
      </w:r>
      <w:r w:rsidR="00FA4928" w:rsidRPr="00FA4928">
        <w:t xml:space="preserve">Remark: We are fine with the proposed test points. </w:t>
      </w:r>
      <w:r w:rsidR="00B34D8A">
        <w:t>D</w:t>
      </w:r>
      <w:r w:rsidR="00FA4928" w:rsidRPr="00FA4928">
        <w:t>iscuss at ad-hoc if this combination should be restricted to single switched uplink operation.</w:t>
      </w:r>
    </w:p>
    <w:p w14:paraId="7A49DFA5" w14:textId="41E2B1C0" w:rsidR="00720524" w:rsidRDefault="00720524" w:rsidP="00720524">
      <w:pPr>
        <w:tabs>
          <w:tab w:val="left" w:pos="1080"/>
        </w:tabs>
      </w:pPr>
      <w:r>
        <w:t>CHTTL:</w:t>
      </w:r>
      <w:r w:rsidR="00FA4928" w:rsidRPr="00FA4928">
        <w:rPr>
          <w:rFonts w:ascii="Arial" w:hAnsi="Arial" w:cs="Arial"/>
          <w:color w:val="000000"/>
          <w:sz w:val="16"/>
          <w:szCs w:val="16"/>
        </w:rPr>
        <w:t xml:space="preserve"> </w:t>
      </w:r>
      <w:r w:rsidR="00FA4928" w:rsidRPr="00FA4928">
        <w:t>for the 1UL with single switched UL, the delta R IBNC is used, instead of MSD.</w:t>
      </w:r>
      <w:r w:rsidR="00FA4928" w:rsidRPr="00FA4928">
        <w:br/>
        <w:t>Note that during the request, sometimes company didn't specifically mentioned whether single UL only is proposed or not, usually they reflect it directly in the TP, would like to further discuss.</w:t>
      </w:r>
    </w:p>
    <w:p w14:paraId="7F15C2D6" w14:textId="15D4FE4B" w:rsidR="00720524" w:rsidRDefault="00720524" w:rsidP="00720524">
      <w:pPr>
        <w:tabs>
          <w:tab w:val="left" w:pos="1080"/>
        </w:tabs>
      </w:pPr>
      <w:r>
        <w:t>Apple:</w:t>
      </w:r>
      <w:r w:rsidR="00FA4928" w:rsidRPr="00FA4928">
        <w:rPr>
          <w:rFonts w:ascii="Arial" w:hAnsi="Arial" w:cs="Arial"/>
          <w:color w:val="000000"/>
          <w:sz w:val="16"/>
          <w:szCs w:val="16"/>
        </w:rPr>
        <w:t xml:space="preserve"> </w:t>
      </w:r>
      <w:r w:rsidR="00FA4928" w:rsidRPr="00FA4928">
        <w:t>This is a discussion paper with proposals which may not be subject to block approval. We suggest discussing it in an ad hoc meeting to clarify whether the combination is for single switched UL only then we can discuss the MSD test point proposals.</w:t>
      </w:r>
    </w:p>
    <w:p w14:paraId="4865FB0F" w14:textId="2647227E" w:rsidR="00D6549D" w:rsidRDefault="00D6549D" w:rsidP="00720524">
      <w:pPr>
        <w:tabs>
          <w:tab w:val="left" w:pos="1080"/>
        </w:tabs>
      </w:pPr>
      <w:r>
        <w:t>Chair: there was clarification offline it is for single switched UL only</w:t>
      </w:r>
    </w:p>
    <w:p w14:paraId="15FD37C9" w14:textId="3C9627CD" w:rsidR="00D6549D" w:rsidRDefault="00D6549D" w:rsidP="00720524">
      <w:pPr>
        <w:tabs>
          <w:tab w:val="left" w:pos="1080"/>
        </w:tabs>
      </w:pPr>
      <w:r>
        <w:t>Murata: we are fine with that</w:t>
      </w:r>
    </w:p>
    <w:p w14:paraId="739F61E4" w14:textId="5AA334D5" w:rsidR="00D6549D" w:rsidRDefault="00D6549D" w:rsidP="00720524">
      <w:pPr>
        <w:tabs>
          <w:tab w:val="left" w:pos="1080"/>
        </w:tabs>
      </w:pPr>
      <w:r>
        <w:t>Skyworks: perhaps we should ask proponent if they need another test point</w:t>
      </w:r>
    </w:p>
    <w:p w14:paraId="1318DB47" w14:textId="417E2ED4" w:rsidR="00D6549D" w:rsidRDefault="00D6549D" w:rsidP="00720524">
      <w:pPr>
        <w:tabs>
          <w:tab w:val="left" w:pos="1080"/>
        </w:tabs>
      </w:pPr>
      <w:r>
        <w:t>CHTTL: we have interest in this configuration, will discuss offline with China Unicom. No need to rush for this meeting</w:t>
      </w:r>
    </w:p>
    <w:p w14:paraId="57CEEE7F" w14:textId="08E527A8" w:rsidR="00720524" w:rsidRDefault="00720524" w:rsidP="00720524">
      <w:pPr>
        <w:pStyle w:val="Heading1"/>
        <w:tabs>
          <w:tab w:val="clear" w:pos="432"/>
          <w:tab w:val="num" w:pos="522"/>
        </w:tabs>
        <w:ind w:left="522" w:hanging="522"/>
        <w:rPr>
          <w:lang w:val="en-US"/>
        </w:rPr>
      </w:pPr>
      <w:r>
        <w:rPr>
          <w:lang w:val="en-US"/>
        </w:rPr>
        <w:t>R4-241</w:t>
      </w:r>
      <w:r>
        <w:rPr>
          <w:lang w:val="en-US"/>
        </w:rPr>
        <w:t>3070</w:t>
      </w:r>
    </w:p>
    <w:p w14:paraId="16028B86" w14:textId="26B711B6" w:rsidR="00720524" w:rsidRPr="002250C2" w:rsidRDefault="00720524" w:rsidP="00720524">
      <w:pPr>
        <w:spacing w:after="0"/>
        <w:rPr>
          <w:rFonts w:ascii="Arial" w:hAnsi="Arial" w:cs="Arial"/>
          <w:sz w:val="24"/>
          <w:szCs w:val="24"/>
          <w:lang w:val="en-US"/>
        </w:rPr>
      </w:pPr>
      <w:r w:rsidRPr="00720524">
        <w:rPr>
          <w:rFonts w:ascii="Arial" w:hAnsi="Arial" w:cs="Arial"/>
          <w:sz w:val="24"/>
          <w:szCs w:val="24"/>
          <w:lang w:val="en-US"/>
        </w:rPr>
        <w:t>DC_(n)8AA MSD</w:t>
      </w:r>
      <w:r w:rsidRPr="002250C2">
        <w:rPr>
          <w:rFonts w:ascii="Arial" w:hAnsi="Arial" w:cs="Arial"/>
          <w:sz w:val="24"/>
          <w:szCs w:val="24"/>
          <w:lang w:val="en-US"/>
        </w:rPr>
        <w:t>, Skyworks</w:t>
      </w:r>
    </w:p>
    <w:p w14:paraId="1973695C" w14:textId="77777777" w:rsidR="00720524" w:rsidRDefault="00720524" w:rsidP="00720524">
      <w:pPr>
        <w:tabs>
          <w:tab w:val="left" w:pos="1080"/>
        </w:tabs>
      </w:pPr>
    </w:p>
    <w:p w14:paraId="38A05282" w14:textId="0F614E70" w:rsidR="00720524" w:rsidRDefault="00720524" w:rsidP="00720524">
      <w:pPr>
        <w:tabs>
          <w:tab w:val="left" w:pos="1080"/>
        </w:tabs>
      </w:pPr>
      <w:r>
        <w:t>Skyworks:</w:t>
      </w:r>
      <w:r w:rsidR="00FA4928" w:rsidRPr="00FA4928">
        <w:rPr>
          <w:rFonts w:ascii="Arial" w:hAnsi="Arial" w:cs="Arial"/>
          <w:sz w:val="16"/>
          <w:szCs w:val="16"/>
        </w:rPr>
        <w:t xml:space="preserve"> </w:t>
      </w:r>
      <w:r w:rsidR="00FA4928" w:rsidRPr="00FA4928">
        <w:t>Remark: Suggest to discuss whether this band combination should be restricted to single switched operation or not : The dual UL MSD is likely to be very high (&gt;30dB), the benefits of dual UL operation are questionable. Then we may discuss the number of MSD test points.</w:t>
      </w:r>
    </w:p>
    <w:p w14:paraId="798A0CEE" w14:textId="0FD19E56" w:rsidR="00720524" w:rsidRDefault="00720524" w:rsidP="00720524">
      <w:pPr>
        <w:tabs>
          <w:tab w:val="left" w:pos="1080"/>
        </w:tabs>
      </w:pPr>
      <w:r>
        <w:t>CHTTL:</w:t>
      </w:r>
      <w:r w:rsidR="00FA4928" w:rsidRPr="00FA4928">
        <w:rPr>
          <w:rFonts w:ascii="Arial" w:hAnsi="Arial" w:cs="Arial"/>
          <w:color w:val="000000"/>
          <w:sz w:val="16"/>
          <w:szCs w:val="16"/>
        </w:rPr>
        <w:t xml:space="preserve"> </w:t>
      </w:r>
      <w:r w:rsidR="00FA4928" w:rsidRPr="00FA4928">
        <w:t>for the 1UL with single switched UL, the delta R IBNC is used, instead of MSD?</w:t>
      </w:r>
      <w:r w:rsidR="00FA4928" w:rsidRPr="00FA4928">
        <w:br/>
        <w:t>Note that during the request, sometimes company didn't specifically mentioned whether single UL only is proposed or not, usually they reflect it directly in the TP, would like to further discuss.</w:t>
      </w:r>
    </w:p>
    <w:p w14:paraId="2D267716" w14:textId="3CF89D3F" w:rsidR="00720524" w:rsidRPr="00FA4928" w:rsidRDefault="00720524" w:rsidP="007C5C1C">
      <w:pPr>
        <w:tabs>
          <w:tab w:val="left" w:pos="1080"/>
        </w:tabs>
      </w:pPr>
      <w:r>
        <w:t>Apple:</w:t>
      </w:r>
      <w:r w:rsidR="00FA4928" w:rsidRPr="00FA4928">
        <w:rPr>
          <w:rFonts w:ascii="Arial" w:hAnsi="Arial" w:cs="Arial"/>
          <w:color w:val="000000"/>
          <w:sz w:val="16"/>
          <w:szCs w:val="16"/>
        </w:rPr>
        <w:t xml:space="preserve"> </w:t>
      </w:r>
      <w:r w:rsidR="00FA4928" w:rsidRPr="00FA4928">
        <w:t>This is a discussion paper with proposal which may not be subject to block approval. We suggest discussing it in an ad hoc meeting to clarify whether the combination is for single switched UL only then we can discuss the MSD test point proposal.</w:t>
      </w:r>
    </w:p>
    <w:sectPr w:rsidR="00720524" w:rsidRPr="00FA4928" w:rsidSect="00521ED0">
      <w:footerReference w:type="even" r:id="rId8"/>
      <w:footerReference w:type="default" r:id="rId9"/>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7857" w14:textId="77777777" w:rsidR="00293C44" w:rsidRDefault="00293C44">
      <w:r>
        <w:separator/>
      </w:r>
    </w:p>
  </w:endnote>
  <w:endnote w:type="continuationSeparator" w:id="0">
    <w:p w14:paraId="77B8D9A2" w14:textId="77777777" w:rsidR="00293C44" w:rsidRDefault="0029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09FA" w14:textId="77777777" w:rsidR="00293C44" w:rsidRDefault="00293C44">
      <w:r>
        <w:separator/>
      </w:r>
    </w:p>
  </w:footnote>
  <w:footnote w:type="continuationSeparator" w:id="0">
    <w:p w14:paraId="0F5941FD" w14:textId="77777777" w:rsidR="00293C44" w:rsidRDefault="0029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42023B"/>
    <w:multiLevelType w:val="hybridMultilevel"/>
    <w:tmpl w:val="C10A1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2040467692">
    <w:abstractNumId w:val="8"/>
  </w:num>
  <w:num w:numId="2" w16cid:durableId="776294202">
    <w:abstractNumId w:val="13"/>
  </w:num>
  <w:num w:numId="3" w16cid:durableId="1623726627">
    <w:abstractNumId w:val="17"/>
  </w:num>
  <w:num w:numId="4" w16cid:durableId="1015578036">
    <w:abstractNumId w:val="11"/>
  </w:num>
  <w:num w:numId="5" w16cid:durableId="881749980">
    <w:abstractNumId w:val="3"/>
  </w:num>
  <w:num w:numId="6" w16cid:durableId="1751847458">
    <w:abstractNumId w:val="1"/>
  </w:num>
  <w:num w:numId="7" w16cid:durableId="1265303893">
    <w:abstractNumId w:val="12"/>
  </w:num>
  <w:num w:numId="8" w16cid:durableId="395861558">
    <w:abstractNumId w:val="4"/>
  </w:num>
  <w:num w:numId="9" w16cid:durableId="2117478279">
    <w:abstractNumId w:val="9"/>
  </w:num>
  <w:num w:numId="10" w16cid:durableId="1949503209">
    <w:abstractNumId w:val="18"/>
  </w:num>
  <w:num w:numId="11" w16cid:durableId="1504122545">
    <w:abstractNumId w:val="2"/>
  </w:num>
  <w:num w:numId="12" w16cid:durableId="431097474">
    <w:abstractNumId w:val="6"/>
  </w:num>
  <w:num w:numId="13" w16cid:durableId="272590241">
    <w:abstractNumId w:val="15"/>
  </w:num>
  <w:num w:numId="14" w16cid:durableId="2120642360">
    <w:abstractNumId w:val="0"/>
  </w:num>
  <w:num w:numId="15" w16cid:durableId="992870826">
    <w:abstractNumId w:val="14"/>
  </w:num>
  <w:num w:numId="16" w16cid:durableId="972831925">
    <w:abstractNumId w:val="16"/>
  </w:num>
  <w:num w:numId="17" w16cid:durableId="55595418">
    <w:abstractNumId w:val="5"/>
  </w:num>
  <w:num w:numId="18" w16cid:durableId="1558667163">
    <w:abstractNumId w:val="7"/>
  </w:num>
  <w:num w:numId="19" w16cid:durableId="1721978987">
    <w:abstractNumId w:val="1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159"/>
    <w:rsid w:val="000002BE"/>
    <w:rsid w:val="00000837"/>
    <w:rsid w:val="00000A79"/>
    <w:rsid w:val="00000BC1"/>
    <w:rsid w:val="00001107"/>
    <w:rsid w:val="00001CD0"/>
    <w:rsid w:val="00001E00"/>
    <w:rsid w:val="000020E9"/>
    <w:rsid w:val="00002E5D"/>
    <w:rsid w:val="0000301D"/>
    <w:rsid w:val="000031C8"/>
    <w:rsid w:val="00003326"/>
    <w:rsid w:val="00003883"/>
    <w:rsid w:val="000042A1"/>
    <w:rsid w:val="000044E8"/>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252"/>
    <w:rsid w:val="0001267B"/>
    <w:rsid w:val="00012876"/>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5D22"/>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C2B"/>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33"/>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4B59"/>
    <w:rsid w:val="0004511D"/>
    <w:rsid w:val="00045318"/>
    <w:rsid w:val="00045774"/>
    <w:rsid w:val="00045AB4"/>
    <w:rsid w:val="00045BDB"/>
    <w:rsid w:val="00045F4E"/>
    <w:rsid w:val="00046794"/>
    <w:rsid w:val="0004795F"/>
    <w:rsid w:val="000479F8"/>
    <w:rsid w:val="00047A40"/>
    <w:rsid w:val="00051030"/>
    <w:rsid w:val="00051601"/>
    <w:rsid w:val="0005186B"/>
    <w:rsid w:val="00051B04"/>
    <w:rsid w:val="00051E24"/>
    <w:rsid w:val="000526FF"/>
    <w:rsid w:val="0005277B"/>
    <w:rsid w:val="000528DA"/>
    <w:rsid w:val="00053760"/>
    <w:rsid w:val="00053989"/>
    <w:rsid w:val="00053E42"/>
    <w:rsid w:val="00053EB2"/>
    <w:rsid w:val="000549BA"/>
    <w:rsid w:val="00054DB3"/>
    <w:rsid w:val="000550EF"/>
    <w:rsid w:val="000555F0"/>
    <w:rsid w:val="00055B21"/>
    <w:rsid w:val="000568F8"/>
    <w:rsid w:val="00056C5E"/>
    <w:rsid w:val="00057B8F"/>
    <w:rsid w:val="000601B0"/>
    <w:rsid w:val="000605D7"/>
    <w:rsid w:val="00060932"/>
    <w:rsid w:val="00060DD0"/>
    <w:rsid w:val="000614E5"/>
    <w:rsid w:val="0006167A"/>
    <w:rsid w:val="00061954"/>
    <w:rsid w:val="00062456"/>
    <w:rsid w:val="00062AE2"/>
    <w:rsid w:val="00062E5A"/>
    <w:rsid w:val="00062F52"/>
    <w:rsid w:val="00063B14"/>
    <w:rsid w:val="0006427B"/>
    <w:rsid w:val="000642D1"/>
    <w:rsid w:val="000643A3"/>
    <w:rsid w:val="0006440F"/>
    <w:rsid w:val="000648F2"/>
    <w:rsid w:val="00065317"/>
    <w:rsid w:val="000654B6"/>
    <w:rsid w:val="0006562F"/>
    <w:rsid w:val="000657F4"/>
    <w:rsid w:val="00065C27"/>
    <w:rsid w:val="00065E81"/>
    <w:rsid w:val="00066495"/>
    <w:rsid w:val="00066EEB"/>
    <w:rsid w:val="00066EFB"/>
    <w:rsid w:val="000671C6"/>
    <w:rsid w:val="00067594"/>
    <w:rsid w:val="000677CD"/>
    <w:rsid w:val="000679CF"/>
    <w:rsid w:val="00070561"/>
    <w:rsid w:val="00070ECC"/>
    <w:rsid w:val="00070F3C"/>
    <w:rsid w:val="00072354"/>
    <w:rsid w:val="00072470"/>
    <w:rsid w:val="000724BF"/>
    <w:rsid w:val="00072597"/>
    <w:rsid w:val="000725AA"/>
    <w:rsid w:val="00072C0D"/>
    <w:rsid w:val="00072C4C"/>
    <w:rsid w:val="00072E29"/>
    <w:rsid w:val="000735C0"/>
    <w:rsid w:val="000737DA"/>
    <w:rsid w:val="000748F8"/>
    <w:rsid w:val="00074EBA"/>
    <w:rsid w:val="00074F2C"/>
    <w:rsid w:val="0007555F"/>
    <w:rsid w:val="00075AFE"/>
    <w:rsid w:val="0007672D"/>
    <w:rsid w:val="00076DB9"/>
    <w:rsid w:val="000771C7"/>
    <w:rsid w:val="0007744C"/>
    <w:rsid w:val="00077FE0"/>
    <w:rsid w:val="000811DC"/>
    <w:rsid w:val="00081509"/>
    <w:rsid w:val="00081B62"/>
    <w:rsid w:val="00081E52"/>
    <w:rsid w:val="00081ECB"/>
    <w:rsid w:val="00081F1C"/>
    <w:rsid w:val="00082CE8"/>
    <w:rsid w:val="00082F88"/>
    <w:rsid w:val="00083917"/>
    <w:rsid w:val="00083B0F"/>
    <w:rsid w:val="00083EA3"/>
    <w:rsid w:val="00083FC2"/>
    <w:rsid w:val="000841A8"/>
    <w:rsid w:val="00084301"/>
    <w:rsid w:val="0008452A"/>
    <w:rsid w:val="0008474D"/>
    <w:rsid w:val="00084BE4"/>
    <w:rsid w:val="0008501F"/>
    <w:rsid w:val="00085172"/>
    <w:rsid w:val="0008544F"/>
    <w:rsid w:val="00085A9C"/>
    <w:rsid w:val="00085BE1"/>
    <w:rsid w:val="00085C24"/>
    <w:rsid w:val="00085DB7"/>
    <w:rsid w:val="0008682B"/>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4E6"/>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31E0"/>
    <w:rsid w:val="000A32E4"/>
    <w:rsid w:val="000A3420"/>
    <w:rsid w:val="000A34A7"/>
    <w:rsid w:val="000A3913"/>
    <w:rsid w:val="000A3A5C"/>
    <w:rsid w:val="000A3A69"/>
    <w:rsid w:val="000A3BD7"/>
    <w:rsid w:val="000A4067"/>
    <w:rsid w:val="000A4E88"/>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34B"/>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3C"/>
    <w:rsid w:val="000D3CB5"/>
    <w:rsid w:val="000D4A3E"/>
    <w:rsid w:val="000D4D70"/>
    <w:rsid w:val="000D4E0C"/>
    <w:rsid w:val="000D56C9"/>
    <w:rsid w:val="000D5BA2"/>
    <w:rsid w:val="000D5FA8"/>
    <w:rsid w:val="000D6053"/>
    <w:rsid w:val="000D639F"/>
    <w:rsid w:val="000D6B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5AF"/>
    <w:rsid w:val="000E16BD"/>
    <w:rsid w:val="000E2630"/>
    <w:rsid w:val="000E26DD"/>
    <w:rsid w:val="000E2C23"/>
    <w:rsid w:val="000E2F43"/>
    <w:rsid w:val="000E3B40"/>
    <w:rsid w:val="000E3D46"/>
    <w:rsid w:val="000E3DD1"/>
    <w:rsid w:val="000E4FBB"/>
    <w:rsid w:val="000E58CF"/>
    <w:rsid w:val="000E59B7"/>
    <w:rsid w:val="000E5C51"/>
    <w:rsid w:val="000E60A4"/>
    <w:rsid w:val="000E6208"/>
    <w:rsid w:val="000E6D31"/>
    <w:rsid w:val="000E6F68"/>
    <w:rsid w:val="000E7110"/>
    <w:rsid w:val="000E7250"/>
    <w:rsid w:val="000E791F"/>
    <w:rsid w:val="000E7A46"/>
    <w:rsid w:val="000E7BD3"/>
    <w:rsid w:val="000F0E0B"/>
    <w:rsid w:val="000F0FD2"/>
    <w:rsid w:val="000F120F"/>
    <w:rsid w:val="000F177D"/>
    <w:rsid w:val="000F1DA5"/>
    <w:rsid w:val="000F267E"/>
    <w:rsid w:val="000F2B71"/>
    <w:rsid w:val="000F2C1B"/>
    <w:rsid w:val="000F323B"/>
    <w:rsid w:val="000F41E3"/>
    <w:rsid w:val="000F5297"/>
    <w:rsid w:val="000F5357"/>
    <w:rsid w:val="000F5A74"/>
    <w:rsid w:val="000F5EAE"/>
    <w:rsid w:val="000F5EE1"/>
    <w:rsid w:val="000F6250"/>
    <w:rsid w:val="000F685C"/>
    <w:rsid w:val="000F6C26"/>
    <w:rsid w:val="000F6FE9"/>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4258"/>
    <w:rsid w:val="00104417"/>
    <w:rsid w:val="00104A94"/>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87F"/>
    <w:rsid w:val="00110D11"/>
    <w:rsid w:val="00110D8F"/>
    <w:rsid w:val="001116BA"/>
    <w:rsid w:val="00111FFF"/>
    <w:rsid w:val="00112191"/>
    <w:rsid w:val="00112756"/>
    <w:rsid w:val="0011296F"/>
    <w:rsid w:val="00112A1A"/>
    <w:rsid w:val="001135B2"/>
    <w:rsid w:val="001135F5"/>
    <w:rsid w:val="00113626"/>
    <w:rsid w:val="00113700"/>
    <w:rsid w:val="001139A0"/>
    <w:rsid w:val="00113B01"/>
    <w:rsid w:val="00113D5F"/>
    <w:rsid w:val="0011401A"/>
    <w:rsid w:val="001141FD"/>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5"/>
    <w:rsid w:val="00127E48"/>
    <w:rsid w:val="00130287"/>
    <w:rsid w:val="001303FD"/>
    <w:rsid w:val="001305B5"/>
    <w:rsid w:val="00130ECD"/>
    <w:rsid w:val="001310DC"/>
    <w:rsid w:val="0013166F"/>
    <w:rsid w:val="00131FD4"/>
    <w:rsid w:val="001323CD"/>
    <w:rsid w:val="00133FDC"/>
    <w:rsid w:val="00134405"/>
    <w:rsid w:val="00134647"/>
    <w:rsid w:val="00134866"/>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30CD"/>
    <w:rsid w:val="0014336E"/>
    <w:rsid w:val="001433EF"/>
    <w:rsid w:val="001436F7"/>
    <w:rsid w:val="00144026"/>
    <w:rsid w:val="00144095"/>
    <w:rsid w:val="001445CF"/>
    <w:rsid w:val="00144D19"/>
    <w:rsid w:val="001456C9"/>
    <w:rsid w:val="00145EBE"/>
    <w:rsid w:val="00146597"/>
    <w:rsid w:val="001468D2"/>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BC3"/>
    <w:rsid w:val="00153EB5"/>
    <w:rsid w:val="00154025"/>
    <w:rsid w:val="00154061"/>
    <w:rsid w:val="0015439A"/>
    <w:rsid w:val="001546C6"/>
    <w:rsid w:val="001548B3"/>
    <w:rsid w:val="00154986"/>
    <w:rsid w:val="00154A62"/>
    <w:rsid w:val="00154C48"/>
    <w:rsid w:val="00154E34"/>
    <w:rsid w:val="00154F3B"/>
    <w:rsid w:val="001553C6"/>
    <w:rsid w:val="001559C8"/>
    <w:rsid w:val="00155AB9"/>
    <w:rsid w:val="00155C95"/>
    <w:rsid w:val="00155F77"/>
    <w:rsid w:val="001568D4"/>
    <w:rsid w:val="00156CF1"/>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BD8"/>
    <w:rsid w:val="00162E8B"/>
    <w:rsid w:val="00163472"/>
    <w:rsid w:val="0016353B"/>
    <w:rsid w:val="0016364C"/>
    <w:rsid w:val="00163674"/>
    <w:rsid w:val="00163997"/>
    <w:rsid w:val="001639FF"/>
    <w:rsid w:val="001640E2"/>
    <w:rsid w:val="00164BDD"/>
    <w:rsid w:val="00166A2A"/>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B19"/>
    <w:rsid w:val="00177F69"/>
    <w:rsid w:val="0018021E"/>
    <w:rsid w:val="00180631"/>
    <w:rsid w:val="00180E17"/>
    <w:rsid w:val="00180E49"/>
    <w:rsid w:val="00181289"/>
    <w:rsid w:val="00181B37"/>
    <w:rsid w:val="00181BE9"/>
    <w:rsid w:val="00181D67"/>
    <w:rsid w:val="001823CE"/>
    <w:rsid w:val="001824A0"/>
    <w:rsid w:val="00182838"/>
    <w:rsid w:val="00182DAB"/>
    <w:rsid w:val="00182E23"/>
    <w:rsid w:val="00183169"/>
    <w:rsid w:val="00183D8A"/>
    <w:rsid w:val="001842E4"/>
    <w:rsid w:val="00184A30"/>
    <w:rsid w:val="00184E92"/>
    <w:rsid w:val="00185051"/>
    <w:rsid w:val="0018555B"/>
    <w:rsid w:val="001855CC"/>
    <w:rsid w:val="00185893"/>
    <w:rsid w:val="00185895"/>
    <w:rsid w:val="00185F9C"/>
    <w:rsid w:val="00186488"/>
    <w:rsid w:val="0018788E"/>
    <w:rsid w:val="001878C2"/>
    <w:rsid w:val="00187E14"/>
    <w:rsid w:val="001903FE"/>
    <w:rsid w:val="00190445"/>
    <w:rsid w:val="001905F3"/>
    <w:rsid w:val="00190F12"/>
    <w:rsid w:val="00191198"/>
    <w:rsid w:val="00191449"/>
    <w:rsid w:val="00191D6B"/>
    <w:rsid w:val="00192293"/>
    <w:rsid w:val="00192438"/>
    <w:rsid w:val="00192538"/>
    <w:rsid w:val="001925A9"/>
    <w:rsid w:val="00192FFF"/>
    <w:rsid w:val="00193142"/>
    <w:rsid w:val="0019321B"/>
    <w:rsid w:val="0019349F"/>
    <w:rsid w:val="00193747"/>
    <w:rsid w:val="001937B4"/>
    <w:rsid w:val="00194403"/>
    <w:rsid w:val="00194542"/>
    <w:rsid w:val="00194582"/>
    <w:rsid w:val="00194CE7"/>
    <w:rsid w:val="00194DEE"/>
    <w:rsid w:val="00194E91"/>
    <w:rsid w:val="00195007"/>
    <w:rsid w:val="00195150"/>
    <w:rsid w:val="00195E87"/>
    <w:rsid w:val="00196782"/>
    <w:rsid w:val="001968A7"/>
    <w:rsid w:val="00197D1E"/>
    <w:rsid w:val="00197D53"/>
    <w:rsid w:val="00197D5B"/>
    <w:rsid w:val="001A0786"/>
    <w:rsid w:val="001A091D"/>
    <w:rsid w:val="001A0FE8"/>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437"/>
    <w:rsid w:val="001B0534"/>
    <w:rsid w:val="001B075A"/>
    <w:rsid w:val="001B08C2"/>
    <w:rsid w:val="001B0959"/>
    <w:rsid w:val="001B0F6F"/>
    <w:rsid w:val="001B1154"/>
    <w:rsid w:val="001B12B5"/>
    <w:rsid w:val="001B180F"/>
    <w:rsid w:val="001B19FE"/>
    <w:rsid w:val="001B1D81"/>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144C"/>
    <w:rsid w:val="001C169F"/>
    <w:rsid w:val="001C174C"/>
    <w:rsid w:val="001C1A2E"/>
    <w:rsid w:val="001C1C4D"/>
    <w:rsid w:val="001C1F14"/>
    <w:rsid w:val="001C2044"/>
    <w:rsid w:val="001C20E2"/>
    <w:rsid w:val="001C22CF"/>
    <w:rsid w:val="001C2468"/>
    <w:rsid w:val="001C2967"/>
    <w:rsid w:val="001C2AC5"/>
    <w:rsid w:val="001C2D1F"/>
    <w:rsid w:val="001C2FC1"/>
    <w:rsid w:val="001C31FD"/>
    <w:rsid w:val="001C3588"/>
    <w:rsid w:val="001C3FC8"/>
    <w:rsid w:val="001C41EF"/>
    <w:rsid w:val="001C47AE"/>
    <w:rsid w:val="001C4AAD"/>
    <w:rsid w:val="001C504C"/>
    <w:rsid w:val="001C5DB8"/>
    <w:rsid w:val="001C6C24"/>
    <w:rsid w:val="001C78CF"/>
    <w:rsid w:val="001D002A"/>
    <w:rsid w:val="001D02BF"/>
    <w:rsid w:val="001D04B9"/>
    <w:rsid w:val="001D09B3"/>
    <w:rsid w:val="001D0B0F"/>
    <w:rsid w:val="001D1048"/>
    <w:rsid w:val="001D1126"/>
    <w:rsid w:val="001D134E"/>
    <w:rsid w:val="001D1447"/>
    <w:rsid w:val="001D1841"/>
    <w:rsid w:val="001D18FF"/>
    <w:rsid w:val="001D2024"/>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82F"/>
    <w:rsid w:val="001E6CA2"/>
    <w:rsid w:val="001E73A7"/>
    <w:rsid w:val="001E77A7"/>
    <w:rsid w:val="001E7909"/>
    <w:rsid w:val="001E7CF7"/>
    <w:rsid w:val="001F0242"/>
    <w:rsid w:val="001F02FC"/>
    <w:rsid w:val="001F099B"/>
    <w:rsid w:val="001F16E6"/>
    <w:rsid w:val="001F1AFB"/>
    <w:rsid w:val="001F1E8A"/>
    <w:rsid w:val="001F202D"/>
    <w:rsid w:val="001F208F"/>
    <w:rsid w:val="001F25E3"/>
    <w:rsid w:val="001F2C22"/>
    <w:rsid w:val="001F3907"/>
    <w:rsid w:val="001F3912"/>
    <w:rsid w:val="001F3AB5"/>
    <w:rsid w:val="001F4191"/>
    <w:rsid w:val="001F43EF"/>
    <w:rsid w:val="001F463C"/>
    <w:rsid w:val="001F4697"/>
    <w:rsid w:val="001F49BF"/>
    <w:rsid w:val="001F4B1C"/>
    <w:rsid w:val="001F4B45"/>
    <w:rsid w:val="001F5659"/>
    <w:rsid w:val="001F5A57"/>
    <w:rsid w:val="001F65D0"/>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300E"/>
    <w:rsid w:val="00204B79"/>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03"/>
    <w:rsid w:val="002142D2"/>
    <w:rsid w:val="002147D5"/>
    <w:rsid w:val="00214983"/>
    <w:rsid w:val="00215232"/>
    <w:rsid w:val="00215247"/>
    <w:rsid w:val="00215786"/>
    <w:rsid w:val="00216158"/>
    <w:rsid w:val="0021650F"/>
    <w:rsid w:val="00216921"/>
    <w:rsid w:val="00217281"/>
    <w:rsid w:val="0021749B"/>
    <w:rsid w:val="002175F8"/>
    <w:rsid w:val="00220952"/>
    <w:rsid w:val="002212FA"/>
    <w:rsid w:val="002217EE"/>
    <w:rsid w:val="00221BA7"/>
    <w:rsid w:val="002230BE"/>
    <w:rsid w:val="00223868"/>
    <w:rsid w:val="00223959"/>
    <w:rsid w:val="0022465E"/>
    <w:rsid w:val="00224662"/>
    <w:rsid w:val="002247C0"/>
    <w:rsid w:val="00224F06"/>
    <w:rsid w:val="0022505B"/>
    <w:rsid w:val="002250C2"/>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222"/>
    <w:rsid w:val="002348BC"/>
    <w:rsid w:val="00234C5F"/>
    <w:rsid w:val="00234F02"/>
    <w:rsid w:val="00235939"/>
    <w:rsid w:val="002365E3"/>
    <w:rsid w:val="00236663"/>
    <w:rsid w:val="00236AFB"/>
    <w:rsid w:val="00236C6E"/>
    <w:rsid w:val="00236EB4"/>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0B8B"/>
    <w:rsid w:val="00251463"/>
    <w:rsid w:val="00251908"/>
    <w:rsid w:val="00251AE9"/>
    <w:rsid w:val="00251B67"/>
    <w:rsid w:val="002527A1"/>
    <w:rsid w:val="00252C9A"/>
    <w:rsid w:val="00253180"/>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4D6"/>
    <w:rsid w:val="002635B5"/>
    <w:rsid w:val="002639CD"/>
    <w:rsid w:val="00263A40"/>
    <w:rsid w:val="00263B56"/>
    <w:rsid w:val="00264019"/>
    <w:rsid w:val="002642D2"/>
    <w:rsid w:val="002643A6"/>
    <w:rsid w:val="002647D1"/>
    <w:rsid w:val="00265201"/>
    <w:rsid w:val="002658E7"/>
    <w:rsid w:val="00265CA2"/>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010"/>
    <w:rsid w:val="002722A0"/>
    <w:rsid w:val="0027242C"/>
    <w:rsid w:val="00272474"/>
    <w:rsid w:val="002724DF"/>
    <w:rsid w:val="00272A65"/>
    <w:rsid w:val="00272C22"/>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223"/>
    <w:rsid w:val="00276A29"/>
    <w:rsid w:val="00276CC3"/>
    <w:rsid w:val="002778DC"/>
    <w:rsid w:val="00277B68"/>
    <w:rsid w:val="00277BD4"/>
    <w:rsid w:val="00277F2F"/>
    <w:rsid w:val="002801F7"/>
    <w:rsid w:val="0028059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3C44"/>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23C7"/>
    <w:rsid w:val="002A249A"/>
    <w:rsid w:val="002A2E43"/>
    <w:rsid w:val="002A3BFD"/>
    <w:rsid w:val="002A3F15"/>
    <w:rsid w:val="002A4A8B"/>
    <w:rsid w:val="002A50E4"/>
    <w:rsid w:val="002A5175"/>
    <w:rsid w:val="002A57E8"/>
    <w:rsid w:val="002A58AB"/>
    <w:rsid w:val="002A5A2D"/>
    <w:rsid w:val="002A679B"/>
    <w:rsid w:val="002A685B"/>
    <w:rsid w:val="002A6CB3"/>
    <w:rsid w:val="002A6ED0"/>
    <w:rsid w:val="002A77FF"/>
    <w:rsid w:val="002B02CB"/>
    <w:rsid w:val="002B05C7"/>
    <w:rsid w:val="002B092D"/>
    <w:rsid w:val="002B0AD0"/>
    <w:rsid w:val="002B0DA6"/>
    <w:rsid w:val="002B10ED"/>
    <w:rsid w:val="002B11FF"/>
    <w:rsid w:val="002B18BA"/>
    <w:rsid w:val="002B1C8F"/>
    <w:rsid w:val="002B1FD0"/>
    <w:rsid w:val="002B2185"/>
    <w:rsid w:val="002B2C2C"/>
    <w:rsid w:val="002B2C81"/>
    <w:rsid w:val="002B2EDD"/>
    <w:rsid w:val="002B31B5"/>
    <w:rsid w:val="002B3B2F"/>
    <w:rsid w:val="002B40E0"/>
    <w:rsid w:val="002B43AE"/>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27CE"/>
    <w:rsid w:val="002C2DCD"/>
    <w:rsid w:val="002C3086"/>
    <w:rsid w:val="002C3188"/>
    <w:rsid w:val="002C33B8"/>
    <w:rsid w:val="002C3AA2"/>
    <w:rsid w:val="002C3D6D"/>
    <w:rsid w:val="002C3EE9"/>
    <w:rsid w:val="002C40B7"/>
    <w:rsid w:val="002C4205"/>
    <w:rsid w:val="002C4394"/>
    <w:rsid w:val="002C4B36"/>
    <w:rsid w:val="002C4BCC"/>
    <w:rsid w:val="002C4E58"/>
    <w:rsid w:val="002C4F68"/>
    <w:rsid w:val="002C5587"/>
    <w:rsid w:val="002C5B69"/>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273"/>
    <w:rsid w:val="002D4919"/>
    <w:rsid w:val="002D4A80"/>
    <w:rsid w:val="002D4DB0"/>
    <w:rsid w:val="002D4F4E"/>
    <w:rsid w:val="002D547C"/>
    <w:rsid w:val="002D5DDD"/>
    <w:rsid w:val="002D727D"/>
    <w:rsid w:val="002D72FC"/>
    <w:rsid w:val="002D7985"/>
    <w:rsid w:val="002D7D2B"/>
    <w:rsid w:val="002D7E4A"/>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17DA"/>
    <w:rsid w:val="002F35D1"/>
    <w:rsid w:val="002F3A50"/>
    <w:rsid w:val="002F4302"/>
    <w:rsid w:val="002F48A3"/>
    <w:rsid w:val="002F48FD"/>
    <w:rsid w:val="002F4A63"/>
    <w:rsid w:val="002F4C00"/>
    <w:rsid w:val="002F4EDB"/>
    <w:rsid w:val="002F581B"/>
    <w:rsid w:val="002F5C02"/>
    <w:rsid w:val="002F5DEB"/>
    <w:rsid w:val="002F6AED"/>
    <w:rsid w:val="002F6F5A"/>
    <w:rsid w:val="002F7072"/>
    <w:rsid w:val="002F7510"/>
    <w:rsid w:val="002F7815"/>
    <w:rsid w:val="002F7C38"/>
    <w:rsid w:val="002F7E3E"/>
    <w:rsid w:val="00300433"/>
    <w:rsid w:val="003006FF"/>
    <w:rsid w:val="00300890"/>
    <w:rsid w:val="00300A06"/>
    <w:rsid w:val="00300F5D"/>
    <w:rsid w:val="0030159D"/>
    <w:rsid w:val="003017E1"/>
    <w:rsid w:val="00301EFA"/>
    <w:rsid w:val="0030226D"/>
    <w:rsid w:val="00302361"/>
    <w:rsid w:val="003023C5"/>
    <w:rsid w:val="00302D5C"/>
    <w:rsid w:val="00302F04"/>
    <w:rsid w:val="003034CF"/>
    <w:rsid w:val="00303621"/>
    <w:rsid w:val="00303723"/>
    <w:rsid w:val="003038CB"/>
    <w:rsid w:val="00303E4F"/>
    <w:rsid w:val="00304479"/>
    <w:rsid w:val="003044EF"/>
    <w:rsid w:val="0030450E"/>
    <w:rsid w:val="00304860"/>
    <w:rsid w:val="00304BB7"/>
    <w:rsid w:val="00304EC9"/>
    <w:rsid w:val="00304EE3"/>
    <w:rsid w:val="003052A8"/>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5D3"/>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C7E"/>
    <w:rsid w:val="00315EB5"/>
    <w:rsid w:val="0031615D"/>
    <w:rsid w:val="003161A1"/>
    <w:rsid w:val="00316414"/>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5EE"/>
    <w:rsid w:val="00323DF6"/>
    <w:rsid w:val="00323F04"/>
    <w:rsid w:val="0032408E"/>
    <w:rsid w:val="00324340"/>
    <w:rsid w:val="00324696"/>
    <w:rsid w:val="00324937"/>
    <w:rsid w:val="00324F6B"/>
    <w:rsid w:val="003254B9"/>
    <w:rsid w:val="00325C68"/>
    <w:rsid w:val="00325D20"/>
    <w:rsid w:val="00326129"/>
    <w:rsid w:val="00326509"/>
    <w:rsid w:val="003265A8"/>
    <w:rsid w:val="00326648"/>
    <w:rsid w:val="003267B9"/>
    <w:rsid w:val="003277BD"/>
    <w:rsid w:val="0032797F"/>
    <w:rsid w:val="00327B03"/>
    <w:rsid w:val="00327C2E"/>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9A3"/>
    <w:rsid w:val="003363CF"/>
    <w:rsid w:val="00336DA3"/>
    <w:rsid w:val="003370EF"/>
    <w:rsid w:val="00337554"/>
    <w:rsid w:val="00337613"/>
    <w:rsid w:val="00337A5E"/>
    <w:rsid w:val="00337EF9"/>
    <w:rsid w:val="003402F4"/>
    <w:rsid w:val="00340539"/>
    <w:rsid w:val="00340D77"/>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07D"/>
    <w:rsid w:val="00347822"/>
    <w:rsid w:val="00347867"/>
    <w:rsid w:val="003478F5"/>
    <w:rsid w:val="00347A4B"/>
    <w:rsid w:val="00347FF7"/>
    <w:rsid w:val="003503EA"/>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5863"/>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5C04"/>
    <w:rsid w:val="00366207"/>
    <w:rsid w:val="003662F6"/>
    <w:rsid w:val="0036644F"/>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16"/>
    <w:rsid w:val="003734CF"/>
    <w:rsid w:val="00373574"/>
    <w:rsid w:val="00373822"/>
    <w:rsid w:val="00373AF1"/>
    <w:rsid w:val="00375247"/>
    <w:rsid w:val="003753EA"/>
    <w:rsid w:val="0037571B"/>
    <w:rsid w:val="00375E5A"/>
    <w:rsid w:val="00376303"/>
    <w:rsid w:val="0037657E"/>
    <w:rsid w:val="0037674E"/>
    <w:rsid w:val="0037764C"/>
    <w:rsid w:val="003778B4"/>
    <w:rsid w:val="00377C74"/>
    <w:rsid w:val="00377CB7"/>
    <w:rsid w:val="00380411"/>
    <w:rsid w:val="0038059C"/>
    <w:rsid w:val="00380746"/>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5E9"/>
    <w:rsid w:val="003878AD"/>
    <w:rsid w:val="00387A87"/>
    <w:rsid w:val="00387BA4"/>
    <w:rsid w:val="00387CB5"/>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B9"/>
    <w:rsid w:val="00395970"/>
    <w:rsid w:val="003959B1"/>
    <w:rsid w:val="003961A7"/>
    <w:rsid w:val="003962F5"/>
    <w:rsid w:val="00396303"/>
    <w:rsid w:val="003964AE"/>
    <w:rsid w:val="0039698D"/>
    <w:rsid w:val="00396A8A"/>
    <w:rsid w:val="00396B6C"/>
    <w:rsid w:val="00396E03"/>
    <w:rsid w:val="00396FEC"/>
    <w:rsid w:val="0039712B"/>
    <w:rsid w:val="00397437"/>
    <w:rsid w:val="003A06B7"/>
    <w:rsid w:val="003A0B91"/>
    <w:rsid w:val="003A0DF1"/>
    <w:rsid w:val="003A1532"/>
    <w:rsid w:val="003A169D"/>
    <w:rsid w:val="003A196D"/>
    <w:rsid w:val="003A1C0F"/>
    <w:rsid w:val="003A249A"/>
    <w:rsid w:val="003A3229"/>
    <w:rsid w:val="003A32A2"/>
    <w:rsid w:val="003A3E1F"/>
    <w:rsid w:val="003A4260"/>
    <w:rsid w:val="003A4689"/>
    <w:rsid w:val="003A47FD"/>
    <w:rsid w:val="003A4826"/>
    <w:rsid w:val="003A5540"/>
    <w:rsid w:val="003A5A4E"/>
    <w:rsid w:val="003A5AA8"/>
    <w:rsid w:val="003A6236"/>
    <w:rsid w:val="003A67F1"/>
    <w:rsid w:val="003A6865"/>
    <w:rsid w:val="003A6A23"/>
    <w:rsid w:val="003A6B12"/>
    <w:rsid w:val="003A6B1B"/>
    <w:rsid w:val="003A6BED"/>
    <w:rsid w:val="003A6F80"/>
    <w:rsid w:val="003A727F"/>
    <w:rsid w:val="003A73DF"/>
    <w:rsid w:val="003A79BE"/>
    <w:rsid w:val="003A79E1"/>
    <w:rsid w:val="003A7A72"/>
    <w:rsid w:val="003A7ADE"/>
    <w:rsid w:val="003A7B83"/>
    <w:rsid w:val="003A7F0E"/>
    <w:rsid w:val="003B0495"/>
    <w:rsid w:val="003B04FC"/>
    <w:rsid w:val="003B0840"/>
    <w:rsid w:val="003B0C9D"/>
    <w:rsid w:val="003B0D36"/>
    <w:rsid w:val="003B1819"/>
    <w:rsid w:val="003B1BB6"/>
    <w:rsid w:val="003B1DF3"/>
    <w:rsid w:val="003B1EBF"/>
    <w:rsid w:val="003B2C49"/>
    <w:rsid w:val="003B2E9E"/>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5DE"/>
    <w:rsid w:val="003C06DA"/>
    <w:rsid w:val="003C11BC"/>
    <w:rsid w:val="003C1703"/>
    <w:rsid w:val="003C1867"/>
    <w:rsid w:val="003C18A0"/>
    <w:rsid w:val="003C1C5D"/>
    <w:rsid w:val="003C221B"/>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EC"/>
    <w:rsid w:val="003C7753"/>
    <w:rsid w:val="003C7927"/>
    <w:rsid w:val="003C7B29"/>
    <w:rsid w:val="003C7C6C"/>
    <w:rsid w:val="003D0014"/>
    <w:rsid w:val="003D0258"/>
    <w:rsid w:val="003D0345"/>
    <w:rsid w:val="003D04DD"/>
    <w:rsid w:val="003D0DEB"/>
    <w:rsid w:val="003D1991"/>
    <w:rsid w:val="003D1B40"/>
    <w:rsid w:val="003D1EEE"/>
    <w:rsid w:val="003D1EFA"/>
    <w:rsid w:val="003D23FE"/>
    <w:rsid w:val="003D246C"/>
    <w:rsid w:val="003D25AC"/>
    <w:rsid w:val="003D28E4"/>
    <w:rsid w:val="003D2A12"/>
    <w:rsid w:val="003D3513"/>
    <w:rsid w:val="003D3737"/>
    <w:rsid w:val="003D3F6A"/>
    <w:rsid w:val="003D3F93"/>
    <w:rsid w:val="003D474F"/>
    <w:rsid w:val="003D4837"/>
    <w:rsid w:val="003D498D"/>
    <w:rsid w:val="003D4C75"/>
    <w:rsid w:val="003D56A4"/>
    <w:rsid w:val="003D5CCA"/>
    <w:rsid w:val="003D6C47"/>
    <w:rsid w:val="003D6F0B"/>
    <w:rsid w:val="003D744D"/>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0C7"/>
    <w:rsid w:val="003E75CF"/>
    <w:rsid w:val="003E7A37"/>
    <w:rsid w:val="003E7B9A"/>
    <w:rsid w:val="003F0004"/>
    <w:rsid w:val="003F072F"/>
    <w:rsid w:val="003F1282"/>
    <w:rsid w:val="003F1985"/>
    <w:rsid w:val="003F1A0E"/>
    <w:rsid w:val="003F1B43"/>
    <w:rsid w:val="003F1CE1"/>
    <w:rsid w:val="003F1CE6"/>
    <w:rsid w:val="003F1D09"/>
    <w:rsid w:val="003F2028"/>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3F7D0A"/>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3C7"/>
    <w:rsid w:val="00410579"/>
    <w:rsid w:val="004105DB"/>
    <w:rsid w:val="00411821"/>
    <w:rsid w:val="00411DE9"/>
    <w:rsid w:val="00412138"/>
    <w:rsid w:val="004124A6"/>
    <w:rsid w:val="00412BAF"/>
    <w:rsid w:val="00412DB3"/>
    <w:rsid w:val="00412E18"/>
    <w:rsid w:val="0041346E"/>
    <w:rsid w:val="004148FF"/>
    <w:rsid w:val="00414BD6"/>
    <w:rsid w:val="00415201"/>
    <w:rsid w:val="00415957"/>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634E"/>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72F"/>
    <w:rsid w:val="00435E1C"/>
    <w:rsid w:val="00435F2E"/>
    <w:rsid w:val="00436263"/>
    <w:rsid w:val="0043667E"/>
    <w:rsid w:val="004372F6"/>
    <w:rsid w:val="00437606"/>
    <w:rsid w:val="00437EEC"/>
    <w:rsid w:val="004401A4"/>
    <w:rsid w:val="0044043F"/>
    <w:rsid w:val="004404BA"/>
    <w:rsid w:val="00440805"/>
    <w:rsid w:val="0044086E"/>
    <w:rsid w:val="004408E0"/>
    <w:rsid w:val="00440C6D"/>
    <w:rsid w:val="00440D3A"/>
    <w:rsid w:val="0044125C"/>
    <w:rsid w:val="004413C1"/>
    <w:rsid w:val="00441BB4"/>
    <w:rsid w:val="00441C17"/>
    <w:rsid w:val="00441CF9"/>
    <w:rsid w:val="00441FC1"/>
    <w:rsid w:val="004421EC"/>
    <w:rsid w:val="004422CD"/>
    <w:rsid w:val="00442857"/>
    <w:rsid w:val="00442A68"/>
    <w:rsid w:val="0044397D"/>
    <w:rsid w:val="00443FD4"/>
    <w:rsid w:val="004440FD"/>
    <w:rsid w:val="004445A4"/>
    <w:rsid w:val="004448AB"/>
    <w:rsid w:val="00444C43"/>
    <w:rsid w:val="00444C5C"/>
    <w:rsid w:val="00445605"/>
    <w:rsid w:val="0044573D"/>
    <w:rsid w:val="00445800"/>
    <w:rsid w:val="004458FE"/>
    <w:rsid w:val="00445C5C"/>
    <w:rsid w:val="0044602B"/>
    <w:rsid w:val="0044606C"/>
    <w:rsid w:val="00446622"/>
    <w:rsid w:val="00446644"/>
    <w:rsid w:val="00446EAF"/>
    <w:rsid w:val="00446FDB"/>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042"/>
    <w:rsid w:val="00457AB9"/>
    <w:rsid w:val="00457EE2"/>
    <w:rsid w:val="004603AD"/>
    <w:rsid w:val="00460A42"/>
    <w:rsid w:val="004611E2"/>
    <w:rsid w:val="0046187A"/>
    <w:rsid w:val="00461BEC"/>
    <w:rsid w:val="00461D66"/>
    <w:rsid w:val="00461ECB"/>
    <w:rsid w:val="00461EDE"/>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72D9"/>
    <w:rsid w:val="00467417"/>
    <w:rsid w:val="0046778F"/>
    <w:rsid w:val="00470D35"/>
    <w:rsid w:val="00470F26"/>
    <w:rsid w:val="00471138"/>
    <w:rsid w:val="0047157A"/>
    <w:rsid w:val="004716F0"/>
    <w:rsid w:val="0047181D"/>
    <w:rsid w:val="00471B2D"/>
    <w:rsid w:val="00472250"/>
    <w:rsid w:val="004729B1"/>
    <w:rsid w:val="00472C58"/>
    <w:rsid w:val="00472F5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1D1B"/>
    <w:rsid w:val="00482200"/>
    <w:rsid w:val="00482236"/>
    <w:rsid w:val="00482475"/>
    <w:rsid w:val="0048263D"/>
    <w:rsid w:val="00482B06"/>
    <w:rsid w:val="00482EBE"/>
    <w:rsid w:val="00483216"/>
    <w:rsid w:val="0048385F"/>
    <w:rsid w:val="00483B86"/>
    <w:rsid w:val="00483C46"/>
    <w:rsid w:val="00483CF6"/>
    <w:rsid w:val="00483E05"/>
    <w:rsid w:val="004845C1"/>
    <w:rsid w:val="0048493E"/>
    <w:rsid w:val="00484AB9"/>
    <w:rsid w:val="004852CF"/>
    <w:rsid w:val="0048547C"/>
    <w:rsid w:val="004854C9"/>
    <w:rsid w:val="004858B8"/>
    <w:rsid w:val="00485B70"/>
    <w:rsid w:val="00485E4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97EC8"/>
    <w:rsid w:val="004A038E"/>
    <w:rsid w:val="004A09E8"/>
    <w:rsid w:val="004A0AEB"/>
    <w:rsid w:val="004A1348"/>
    <w:rsid w:val="004A187C"/>
    <w:rsid w:val="004A1885"/>
    <w:rsid w:val="004A1A6D"/>
    <w:rsid w:val="004A1D0F"/>
    <w:rsid w:val="004A204A"/>
    <w:rsid w:val="004A2BDE"/>
    <w:rsid w:val="004A2F56"/>
    <w:rsid w:val="004A38DE"/>
    <w:rsid w:val="004A402B"/>
    <w:rsid w:val="004A40C5"/>
    <w:rsid w:val="004A4481"/>
    <w:rsid w:val="004A454B"/>
    <w:rsid w:val="004A50CB"/>
    <w:rsid w:val="004A5393"/>
    <w:rsid w:val="004A5B46"/>
    <w:rsid w:val="004A6340"/>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3D7"/>
    <w:rsid w:val="004C6934"/>
    <w:rsid w:val="004C6A32"/>
    <w:rsid w:val="004C72C7"/>
    <w:rsid w:val="004C7759"/>
    <w:rsid w:val="004C7862"/>
    <w:rsid w:val="004C7A22"/>
    <w:rsid w:val="004C7AF0"/>
    <w:rsid w:val="004C7F5D"/>
    <w:rsid w:val="004D0378"/>
    <w:rsid w:val="004D05DF"/>
    <w:rsid w:val="004D08EF"/>
    <w:rsid w:val="004D09A8"/>
    <w:rsid w:val="004D1346"/>
    <w:rsid w:val="004D138A"/>
    <w:rsid w:val="004D1474"/>
    <w:rsid w:val="004D187C"/>
    <w:rsid w:val="004D1E66"/>
    <w:rsid w:val="004D2348"/>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AA8"/>
    <w:rsid w:val="004E0B2A"/>
    <w:rsid w:val="004E1123"/>
    <w:rsid w:val="004E11EE"/>
    <w:rsid w:val="004E1978"/>
    <w:rsid w:val="004E1A01"/>
    <w:rsid w:val="004E1BA2"/>
    <w:rsid w:val="004E1D25"/>
    <w:rsid w:val="004E21F8"/>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0ECC"/>
    <w:rsid w:val="004F145F"/>
    <w:rsid w:val="004F1DFD"/>
    <w:rsid w:val="004F1FE1"/>
    <w:rsid w:val="004F2600"/>
    <w:rsid w:val="004F2722"/>
    <w:rsid w:val="004F2825"/>
    <w:rsid w:val="004F28FB"/>
    <w:rsid w:val="004F29AD"/>
    <w:rsid w:val="004F30FB"/>
    <w:rsid w:val="004F3362"/>
    <w:rsid w:val="004F37F0"/>
    <w:rsid w:val="004F3C60"/>
    <w:rsid w:val="004F4207"/>
    <w:rsid w:val="004F4210"/>
    <w:rsid w:val="004F4934"/>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3587"/>
    <w:rsid w:val="00503F7B"/>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52C"/>
    <w:rsid w:val="005137EF"/>
    <w:rsid w:val="005144E4"/>
    <w:rsid w:val="00515269"/>
    <w:rsid w:val="00515608"/>
    <w:rsid w:val="00515646"/>
    <w:rsid w:val="00515D50"/>
    <w:rsid w:val="00516442"/>
    <w:rsid w:val="00516673"/>
    <w:rsid w:val="005167E8"/>
    <w:rsid w:val="005168FA"/>
    <w:rsid w:val="00516EF0"/>
    <w:rsid w:val="00516FAB"/>
    <w:rsid w:val="005174E2"/>
    <w:rsid w:val="00517733"/>
    <w:rsid w:val="00517965"/>
    <w:rsid w:val="00521297"/>
    <w:rsid w:val="00521ED0"/>
    <w:rsid w:val="00522216"/>
    <w:rsid w:val="00522393"/>
    <w:rsid w:val="00522F62"/>
    <w:rsid w:val="005235ED"/>
    <w:rsid w:val="00524D75"/>
    <w:rsid w:val="005250F6"/>
    <w:rsid w:val="005254F6"/>
    <w:rsid w:val="00525B8F"/>
    <w:rsid w:val="00525E31"/>
    <w:rsid w:val="00525E5D"/>
    <w:rsid w:val="00526031"/>
    <w:rsid w:val="005266E8"/>
    <w:rsid w:val="00526D84"/>
    <w:rsid w:val="00526EDC"/>
    <w:rsid w:val="0052707B"/>
    <w:rsid w:val="005275D0"/>
    <w:rsid w:val="0052782A"/>
    <w:rsid w:val="0052785A"/>
    <w:rsid w:val="00527B8C"/>
    <w:rsid w:val="005313EB"/>
    <w:rsid w:val="00531A02"/>
    <w:rsid w:val="00531B46"/>
    <w:rsid w:val="005327B6"/>
    <w:rsid w:val="00532855"/>
    <w:rsid w:val="00532BAD"/>
    <w:rsid w:val="00532FEC"/>
    <w:rsid w:val="005331CE"/>
    <w:rsid w:val="0053361B"/>
    <w:rsid w:val="005340DE"/>
    <w:rsid w:val="005342A2"/>
    <w:rsid w:val="00534C55"/>
    <w:rsid w:val="00534C5F"/>
    <w:rsid w:val="00534FB4"/>
    <w:rsid w:val="0053507B"/>
    <w:rsid w:val="0053509D"/>
    <w:rsid w:val="00535979"/>
    <w:rsid w:val="00535D1A"/>
    <w:rsid w:val="00535E13"/>
    <w:rsid w:val="00535FD3"/>
    <w:rsid w:val="0053650A"/>
    <w:rsid w:val="005365A0"/>
    <w:rsid w:val="00536833"/>
    <w:rsid w:val="00536EBD"/>
    <w:rsid w:val="005375C1"/>
    <w:rsid w:val="0053765E"/>
    <w:rsid w:val="00537DFC"/>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3B2"/>
    <w:rsid w:val="0054455D"/>
    <w:rsid w:val="0054477C"/>
    <w:rsid w:val="00544BE6"/>
    <w:rsid w:val="00544F7A"/>
    <w:rsid w:val="00545421"/>
    <w:rsid w:val="00545B0C"/>
    <w:rsid w:val="00546005"/>
    <w:rsid w:val="0054607C"/>
    <w:rsid w:val="00546A83"/>
    <w:rsid w:val="00546C85"/>
    <w:rsid w:val="00546E76"/>
    <w:rsid w:val="00547294"/>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08BB"/>
    <w:rsid w:val="00561684"/>
    <w:rsid w:val="0056188B"/>
    <w:rsid w:val="00561E0B"/>
    <w:rsid w:val="00562432"/>
    <w:rsid w:val="00562799"/>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022"/>
    <w:rsid w:val="00575ED0"/>
    <w:rsid w:val="0057607B"/>
    <w:rsid w:val="00576D83"/>
    <w:rsid w:val="00576F52"/>
    <w:rsid w:val="00576FBD"/>
    <w:rsid w:val="0057702D"/>
    <w:rsid w:val="005770B6"/>
    <w:rsid w:val="00577EB6"/>
    <w:rsid w:val="0058025A"/>
    <w:rsid w:val="00580E3C"/>
    <w:rsid w:val="005816AC"/>
    <w:rsid w:val="0058268D"/>
    <w:rsid w:val="005829ED"/>
    <w:rsid w:val="00582D15"/>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A1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B9"/>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196D"/>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103"/>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871"/>
    <w:rsid w:val="005B792A"/>
    <w:rsid w:val="005B7DAC"/>
    <w:rsid w:val="005C03E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7BA"/>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70C"/>
    <w:rsid w:val="005E0E71"/>
    <w:rsid w:val="005E13F9"/>
    <w:rsid w:val="005E19B4"/>
    <w:rsid w:val="005E1D47"/>
    <w:rsid w:val="005E1D6F"/>
    <w:rsid w:val="005E1EE7"/>
    <w:rsid w:val="005E2591"/>
    <w:rsid w:val="005E2AD6"/>
    <w:rsid w:val="005E2AE3"/>
    <w:rsid w:val="005E2BEB"/>
    <w:rsid w:val="005E362E"/>
    <w:rsid w:val="005E3C68"/>
    <w:rsid w:val="005E4A35"/>
    <w:rsid w:val="005E51C0"/>
    <w:rsid w:val="005E534E"/>
    <w:rsid w:val="005E56ED"/>
    <w:rsid w:val="005E5729"/>
    <w:rsid w:val="005E597B"/>
    <w:rsid w:val="005E59A8"/>
    <w:rsid w:val="005E5CBA"/>
    <w:rsid w:val="005E5CD5"/>
    <w:rsid w:val="005E611B"/>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B6F"/>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B7F"/>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2CBE"/>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0FB1"/>
    <w:rsid w:val="006312FE"/>
    <w:rsid w:val="0063190E"/>
    <w:rsid w:val="00631917"/>
    <w:rsid w:val="00631C81"/>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37E1E"/>
    <w:rsid w:val="006402BF"/>
    <w:rsid w:val="006404BF"/>
    <w:rsid w:val="00641129"/>
    <w:rsid w:val="006411FD"/>
    <w:rsid w:val="006415CF"/>
    <w:rsid w:val="00641666"/>
    <w:rsid w:val="0064189C"/>
    <w:rsid w:val="00641B49"/>
    <w:rsid w:val="00642800"/>
    <w:rsid w:val="0064288A"/>
    <w:rsid w:val="006434CA"/>
    <w:rsid w:val="00643CD3"/>
    <w:rsid w:val="006440C3"/>
    <w:rsid w:val="006445E9"/>
    <w:rsid w:val="006447FF"/>
    <w:rsid w:val="00644C82"/>
    <w:rsid w:val="006450CB"/>
    <w:rsid w:val="00645469"/>
    <w:rsid w:val="00645743"/>
    <w:rsid w:val="00645A90"/>
    <w:rsid w:val="00646412"/>
    <w:rsid w:val="006465BB"/>
    <w:rsid w:val="00646715"/>
    <w:rsid w:val="006467EB"/>
    <w:rsid w:val="00647ABC"/>
    <w:rsid w:val="0065058F"/>
    <w:rsid w:val="00650B89"/>
    <w:rsid w:val="00650F37"/>
    <w:rsid w:val="0065104B"/>
    <w:rsid w:val="00651818"/>
    <w:rsid w:val="00651DBD"/>
    <w:rsid w:val="00651FED"/>
    <w:rsid w:val="006523AD"/>
    <w:rsid w:val="006523C6"/>
    <w:rsid w:val="0065251A"/>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64D"/>
    <w:rsid w:val="00670A73"/>
    <w:rsid w:val="00670CBF"/>
    <w:rsid w:val="006713F8"/>
    <w:rsid w:val="0067184D"/>
    <w:rsid w:val="00671F46"/>
    <w:rsid w:val="0067240C"/>
    <w:rsid w:val="006724D8"/>
    <w:rsid w:val="0067269C"/>
    <w:rsid w:val="006728EF"/>
    <w:rsid w:val="00672998"/>
    <w:rsid w:val="006729BF"/>
    <w:rsid w:val="00672B3E"/>
    <w:rsid w:val="00672D8E"/>
    <w:rsid w:val="006731A0"/>
    <w:rsid w:val="00673359"/>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6264"/>
    <w:rsid w:val="0068689D"/>
    <w:rsid w:val="00686A2D"/>
    <w:rsid w:val="00686AB1"/>
    <w:rsid w:val="00686C73"/>
    <w:rsid w:val="00686E28"/>
    <w:rsid w:val="00687268"/>
    <w:rsid w:val="006876A2"/>
    <w:rsid w:val="0069074E"/>
    <w:rsid w:val="00691226"/>
    <w:rsid w:val="006913F1"/>
    <w:rsid w:val="006914D7"/>
    <w:rsid w:val="00691643"/>
    <w:rsid w:val="0069257A"/>
    <w:rsid w:val="00692CDE"/>
    <w:rsid w:val="0069325E"/>
    <w:rsid w:val="006937D5"/>
    <w:rsid w:val="0069399C"/>
    <w:rsid w:val="00693B21"/>
    <w:rsid w:val="00694519"/>
    <w:rsid w:val="006947F0"/>
    <w:rsid w:val="00694B07"/>
    <w:rsid w:val="00694BAD"/>
    <w:rsid w:val="006953DC"/>
    <w:rsid w:val="006957D1"/>
    <w:rsid w:val="00695D19"/>
    <w:rsid w:val="00696D35"/>
    <w:rsid w:val="00697217"/>
    <w:rsid w:val="0069757C"/>
    <w:rsid w:val="00697B20"/>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3F9D"/>
    <w:rsid w:val="006A41E5"/>
    <w:rsid w:val="006A44D9"/>
    <w:rsid w:val="006A47F4"/>
    <w:rsid w:val="006A47FE"/>
    <w:rsid w:val="006A481B"/>
    <w:rsid w:val="006A4B02"/>
    <w:rsid w:val="006A4FF4"/>
    <w:rsid w:val="006A50B5"/>
    <w:rsid w:val="006A549A"/>
    <w:rsid w:val="006A5CBD"/>
    <w:rsid w:val="006A616F"/>
    <w:rsid w:val="006A6271"/>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6DE"/>
    <w:rsid w:val="006B67E8"/>
    <w:rsid w:val="006B69D5"/>
    <w:rsid w:val="006B6DAA"/>
    <w:rsid w:val="006B7132"/>
    <w:rsid w:val="006B75BA"/>
    <w:rsid w:val="006B79D0"/>
    <w:rsid w:val="006B7D70"/>
    <w:rsid w:val="006C05E1"/>
    <w:rsid w:val="006C0790"/>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4DE"/>
    <w:rsid w:val="006C5527"/>
    <w:rsid w:val="006C5A1D"/>
    <w:rsid w:val="006C5A6E"/>
    <w:rsid w:val="006C5CC2"/>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2C9"/>
    <w:rsid w:val="006D4A70"/>
    <w:rsid w:val="006D5023"/>
    <w:rsid w:val="006D538E"/>
    <w:rsid w:val="006D54CC"/>
    <w:rsid w:val="006D5995"/>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981"/>
    <w:rsid w:val="006F0ACE"/>
    <w:rsid w:val="006F1573"/>
    <w:rsid w:val="006F1BAC"/>
    <w:rsid w:val="006F1CD3"/>
    <w:rsid w:val="006F1F48"/>
    <w:rsid w:val="006F1FCF"/>
    <w:rsid w:val="006F3228"/>
    <w:rsid w:val="006F351C"/>
    <w:rsid w:val="006F364C"/>
    <w:rsid w:val="006F404E"/>
    <w:rsid w:val="006F41DD"/>
    <w:rsid w:val="006F42F3"/>
    <w:rsid w:val="006F46C5"/>
    <w:rsid w:val="006F4AA6"/>
    <w:rsid w:val="006F4DBC"/>
    <w:rsid w:val="006F4DF6"/>
    <w:rsid w:val="006F4F21"/>
    <w:rsid w:val="006F57B3"/>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431"/>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0B6A"/>
    <w:rsid w:val="007113BE"/>
    <w:rsid w:val="00711447"/>
    <w:rsid w:val="007114DA"/>
    <w:rsid w:val="0071157E"/>
    <w:rsid w:val="00711F11"/>
    <w:rsid w:val="00712676"/>
    <w:rsid w:val="007127CB"/>
    <w:rsid w:val="00712B7E"/>
    <w:rsid w:val="00712CBA"/>
    <w:rsid w:val="00712F16"/>
    <w:rsid w:val="00713E56"/>
    <w:rsid w:val="00713FA4"/>
    <w:rsid w:val="0071453D"/>
    <w:rsid w:val="00714561"/>
    <w:rsid w:val="0071487F"/>
    <w:rsid w:val="00715C2A"/>
    <w:rsid w:val="00715F13"/>
    <w:rsid w:val="00716001"/>
    <w:rsid w:val="00716707"/>
    <w:rsid w:val="007169CC"/>
    <w:rsid w:val="00717084"/>
    <w:rsid w:val="00717421"/>
    <w:rsid w:val="007174B3"/>
    <w:rsid w:val="00717B05"/>
    <w:rsid w:val="00717B18"/>
    <w:rsid w:val="00717B6B"/>
    <w:rsid w:val="00717BBF"/>
    <w:rsid w:val="00717F2B"/>
    <w:rsid w:val="007201AE"/>
    <w:rsid w:val="00720524"/>
    <w:rsid w:val="00720547"/>
    <w:rsid w:val="00721399"/>
    <w:rsid w:val="0072166E"/>
    <w:rsid w:val="00721679"/>
    <w:rsid w:val="00721D85"/>
    <w:rsid w:val="007224C9"/>
    <w:rsid w:val="007225D7"/>
    <w:rsid w:val="00722686"/>
    <w:rsid w:val="007228DF"/>
    <w:rsid w:val="0072304F"/>
    <w:rsid w:val="00723562"/>
    <w:rsid w:val="00723637"/>
    <w:rsid w:val="007236F8"/>
    <w:rsid w:val="00723E33"/>
    <w:rsid w:val="0072477F"/>
    <w:rsid w:val="007247C5"/>
    <w:rsid w:val="00724A6E"/>
    <w:rsid w:val="007255B7"/>
    <w:rsid w:val="00725BBB"/>
    <w:rsid w:val="0072630C"/>
    <w:rsid w:val="0072664F"/>
    <w:rsid w:val="00726CE3"/>
    <w:rsid w:val="00726E61"/>
    <w:rsid w:val="00727071"/>
    <w:rsid w:val="00727242"/>
    <w:rsid w:val="0073035F"/>
    <w:rsid w:val="00730880"/>
    <w:rsid w:val="00730A49"/>
    <w:rsid w:val="00731475"/>
    <w:rsid w:val="00731D02"/>
    <w:rsid w:val="00732940"/>
    <w:rsid w:val="00732CE8"/>
    <w:rsid w:val="00732D90"/>
    <w:rsid w:val="0073334B"/>
    <w:rsid w:val="00733723"/>
    <w:rsid w:val="0073383C"/>
    <w:rsid w:val="0073413D"/>
    <w:rsid w:val="0073419D"/>
    <w:rsid w:val="0073467E"/>
    <w:rsid w:val="00734B28"/>
    <w:rsid w:val="0073530F"/>
    <w:rsid w:val="00735AA9"/>
    <w:rsid w:val="00735FF5"/>
    <w:rsid w:val="00736510"/>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B8C"/>
    <w:rsid w:val="007452CF"/>
    <w:rsid w:val="00745894"/>
    <w:rsid w:val="0074697D"/>
    <w:rsid w:val="00746F72"/>
    <w:rsid w:val="007500E4"/>
    <w:rsid w:val="00750244"/>
    <w:rsid w:val="00750434"/>
    <w:rsid w:val="00750D8F"/>
    <w:rsid w:val="00751CF0"/>
    <w:rsid w:val="00751D05"/>
    <w:rsid w:val="00752B1A"/>
    <w:rsid w:val="00753A6B"/>
    <w:rsid w:val="00753B19"/>
    <w:rsid w:val="007540AB"/>
    <w:rsid w:val="00754A7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193C"/>
    <w:rsid w:val="007619D0"/>
    <w:rsid w:val="007620EB"/>
    <w:rsid w:val="0076227C"/>
    <w:rsid w:val="00762293"/>
    <w:rsid w:val="00762588"/>
    <w:rsid w:val="007625A0"/>
    <w:rsid w:val="007626A9"/>
    <w:rsid w:val="007633E7"/>
    <w:rsid w:val="0076387E"/>
    <w:rsid w:val="007642EB"/>
    <w:rsid w:val="0076433C"/>
    <w:rsid w:val="007646C3"/>
    <w:rsid w:val="00764ABF"/>
    <w:rsid w:val="00764DE5"/>
    <w:rsid w:val="00764F6B"/>
    <w:rsid w:val="00765328"/>
    <w:rsid w:val="007663F2"/>
    <w:rsid w:val="007664C6"/>
    <w:rsid w:val="00766A38"/>
    <w:rsid w:val="00766CB7"/>
    <w:rsid w:val="00767356"/>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83"/>
    <w:rsid w:val="007747B8"/>
    <w:rsid w:val="00774D1D"/>
    <w:rsid w:val="007754EA"/>
    <w:rsid w:val="00775E3C"/>
    <w:rsid w:val="00776855"/>
    <w:rsid w:val="00776FBA"/>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3EE9"/>
    <w:rsid w:val="0078443B"/>
    <w:rsid w:val="007846E1"/>
    <w:rsid w:val="007846F4"/>
    <w:rsid w:val="007850F8"/>
    <w:rsid w:val="00785429"/>
    <w:rsid w:val="0078574E"/>
    <w:rsid w:val="0078598F"/>
    <w:rsid w:val="00786A8F"/>
    <w:rsid w:val="00787650"/>
    <w:rsid w:val="00787D79"/>
    <w:rsid w:val="00790F37"/>
    <w:rsid w:val="00790FEC"/>
    <w:rsid w:val="007910CE"/>
    <w:rsid w:val="00791761"/>
    <w:rsid w:val="00791C03"/>
    <w:rsid w:val="00791CC0"/>
    <w:rsid w:val="00791DAA"/>
    <w:rsid w:val="0079227B"/>
    <w:rsid w:val="00792480"/>
    <w:rsid w:val="007930DB"/>
    <w:rsid w:val="0079324E"/>
    <w:rsid w:val="0079338E"/>
    <w:rsid w:val="007933AC"/>
    <w:rsid w:val="007933BE"/>
    <w:rsid w:val="00793AD3"/>
    <w:rsid w:val="007941DA"/>
    <w:rsid w:val="007942A6"/>
    <w:rsid w:val="007942B9"/>
    <w:rsid w:val="00794851"/>
    <w:rsid w:val="0079485D"/>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996"/>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6BB6"/>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395"/>
    <w:rsid w:val="007B3BF7"/>
    <w:rsid w:val="007B3DB9"/>
    <w:rsid w:val="007B402C"/>
    <w:rsid w:val="007B4356"/>
    <w:rsid w:val="007B4575"/>
    <w:rsid w:val="007B47C3"/>
    <w:rsid w:val="007B4EF8"/>
    <w:rsid w:val="007B4F9F"/>
    <w:rsid w:val="007B5195"/>
    <w:rsid w:val="007B58FA"/>
    <w:rsid w:val="007B5A9E"/>
    <w:rsid w:val="007B63B7"/>
    <w:rsid w:val="007B70BE"/>
    <w:rsid w:val="007B73F0"/>
    <w:rsid w:val="007B757A"/>
    <w:rsid w:val="007B7E88"/>
    <w:rsid w:val="007C01B6"/>
    <w:rsid w:val="007C1173"/>
    <w:rsid w:val="007C118E"/>
    <w:rsid w:val="007C18C2"/>
    <w:rsid w:val="007C2EFF"/>
    <w:rsid w:val="007C3016"/>
    <w:rsid w:val="007C35C4"/>
    <w:rsid w:val="007C4812"/>
    <w:rsid w:val="007C493F"/>
    <w:rsid w:val="007C49ED"/>
    <w:rsid w:val="007C4A89"/>
    <w:rsid w:val="007C4E56"/>
    <w:rsid w:val="007C4EA6"/>
    <w:rsid w:val="007C54FC"/>
    <w:rsid w:val="007C55CC"/>
    <w:rsid w:val="007C599A"/>
    <w:rsid w:val="007C59F9"/>
    <w:rsid w:val="007C5A4E"/>
    <w:rsid w:val="007C5C1C"/>
    <w:rsid w:val="007C5D3D"/>
    <w:rsid w:val="007C5E93"/>
    <w:rsid w:val="007C600C"/>
    <w:rsid w:val="007C62CA"/>
    <w:rsid w:val="007C6E00"/>
    <w:rsid w:val="007C72A8"/>
    <w:rsid w:val="007D0421"/>
    <w:rsid w:val="007D0AA9"/>
    <w:rsid w:val="007D151F"/>
    <w:rsid w:val="007D16F6"/>
    <w:rsid w:val="007D1885"/>
    <w:rsid w:val="007D192A"/>
    <w:rsid w:val="007D1D86"/>
    <w:rsid w:val="007D2289"/>
    <w:rsid w:val="007D240C"/>
    <w:rsid w:val="007D276F"/>
    <w:rsid w:val="007D2899"/>
    <w:rsid w:val="007D3F01"/>
    <w:rsid w:val="007D4488"/>
    <w:rsid w:val="007D4554"/>
    <w:rsid w:val="007D4584"/>
    <w:rsid w:val="007D47CD"/>
    <w:rsid w:val="007D4D07"/>
    <w:rsid w:val="007D54C6"/>
    <w:rsid w:val="007D5806"/>
    <w:rsid w:val="007D6346"/>
    <w:rsid w:val="007D6988"/>
    <w:rsid w:val="007D6CE6"/>
    <w:rsid w:val="007D759E"/>
    <w:rsid w:val="007D7E70"/>
    <w:rsid w:val="007E010B"/>
    <w:rsid w:val="007E1193"/>
    <w:rsid w:val="007E1275"/>
    <w:rsid w:val="007E1E78"/>
    <w:rsid w:val="007E2091"/>
    <w:rsid w:val="007E211F"/>
    <w:rsid w:val="007E2178"/>
    <w:rsid w:val="007E2302"/>
    <w:rsid w:val="007E2DC3"/>
    <w:rsid w:val="007E2EC2"/>
    <w:rsid w:val="007E315C"/>
    <w:rsid w:val="007E32D9"/>
    <w:rsid w:val="007E3565"/>
    <w:rsid w:val="007E3846"/>
    <w:rsid w:val="007E3A4D"/>
    <w:rsid w:val="007E3A90"/>
    <w:rsid w:val="007E40AE"/>
    <w:rsid w:val="007E424D"/>
    <w:rsid w:val="007E4E9E"/>
    <w:rsid w:val="007E4FED"/>
    <w:rsid w:val="007E5488"/>
    <w:rsid w:val="007E57E8"/>
    <w:rsid w:val="007E5A9E"/>
    <w:rsid w:val="007E5B8D"/>
    <w:rsid w:val="007E60A9"/>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A2D"/>
    <w:rsid w:val="007F2B2B"/>
    <w:rsid w:val="007F2B6A"/>
    <w:rsid w:val="007F3094"/>
    <w:rsid w:val="007F321F"/>
    <w:rsid w:val="007F33F4"/>
    <w:rsid w:val="007F3CA1"/>
    <w:rsid w:val="007F406C"/>
    <w:rsid w:val="007F40D8"/>
    <w:rsid w:val="007F4C7A"/>
    <w:rsid w:val="007F51CC"/>
    <w:rsid w:val="007F5B69"/>
    <w:rsid w:val="007F5F94"/>
    <w:rsid w:val="007F605B"/>
    <w:rsid w:val="007F69A5"/>
    <w:rsid w:val="007F6CB9"/>
    <w:rsid w:val="007F6F18"/>
    <w:rsid w:val="007F74CE"/>
    <w:rsid w:val="007F7987"/>
    <w:rsid w:val="008000EE"/>
    <w:rsid w:val="00800130"/>
    <w:rsid w:val="00800365"/>
    <w:rsid w:val="008003BF"/>
    <w:rsid w:val="0080055A"/>
    <w:rsid w:val="0080075D"/>
    <w:rsid w:val="008008A4"/>
    <w:rsid w:val="00800CCB"/>
    <w:rsid w:val="00800CE4"/>
    <w:rsid w:val="008017C0"/>
    <w:rsid w:val="00801901"/>
    <w:rsid w:val="00801D20"/>
    <w:rsid w:val="00801D46"/>
    <w:rsid w:val="00801D79"/>
    <w:rsid w:val="00801E0C"/>
    <w:rsid w:val="00801F29"/>
    <w:rsid w:val="008027D9"/>
    <w:rsid w:val="008029A4"/>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190F"/>
    <w:rsid w:val="008125C7"/>
    <w:rsid w:val="008130D9"/>
    <w:rsid w:val="00813DAD"/>
    <w:rsid w:val="00813F03"/>
    <w:rsid w:val="00813F05"/>
    <w:rsid w:val="008144EA"/>
    <w:rsid w:val="00814834"/>
    <w:rsid w:val="00814899"/>
    <w:rsid w:val="00814986"/>
    <w:rsid w:val="00814AE2"/>
    <w:rsid w:val="008152C9"/>
    <w:rsid w:val="00815410"/>
    <w:rsid w:val="008158C2"/>
    <w:rsid w:val="00815A95"/>
    <w:rsid w:val="00815B3F"/>
    <w:rsid w:val="00815EA4"/>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053"/>
    <w:rsid w:val="0082472F"/>
    <w:rsid w:val="00824D2A"/>
    <w:rsid w:val="00825760"/>
    <w:rsid w:val="0082667D"/>
    <w:rsid w:val="008272EC"/>
    <w:rsid w:val="00827B7C"/>
    <w:rsid w:val="00827F68"/>
    <w:rsid w:val="008302A1"/>
    <w:rsid w:val="0083059D"/>
    <w:rsid w:val="00830633"/>
    <w:rsid w:val="0083089C"/>
    <w:rsid w:val="008310D9"/>
    <w:rsid w:val="00831375"/>
    <w:rsid w:val="00831816"/>
    <w:rsid w:val="008318A3"/>
    <w:rsid w:val="00831C53"/>
    <w:rsid w:val="00831F04"/>
    <w:rsid w:val="0083247C"/>
    <w:rsid w:val="00832A8E"/>
    <w:rsid w:val="00833022"/>
    <w:rsid w:val="00833222"/>
    <w:rsid w:val="00833574"/>
    <w:rsid w:val="00833637"/>
    <w:rsid w:val="00833923"/>
    <w:rsid w:val="0083418A"/>
    <w:rsid w:val="00834639"/>
    <w:rsid w:val="008346F3"/>
    <w:rsid w:val="0083506C"/>
    <w:rsid w:val="008351F1"/>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480"/>
    <w:rsid w:val="008435F6"/>
    <w:rsid w:val="008436A4"/>
    <w:rsid w:val="008436D5"/>
    <w:rsid w:val="008436EC"/>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2B2"/>
    <w:rsid w:val="00861728"/>
    <w:rsid w:val="00861DD3"/>
    <w:rsid w:val="00861E47"/>
    <w:rsid w:val="00862384"/>
    <w:rsid w:val="0086321E"/>
    <w:rsid w:val="008632C0"/>
    <w:rsid w:val="00863672"/>
    <w:rsid w:val="00863746"/>
    <w:rsid w:val="00863D9C"/>
    <w:rsid w:val="00864237"/>
    <w:rsid w:val="00864808"/>
    <w:rsid w:val="00864E1E"/>
    <w:rsid w:val="00864F77"/>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1D97"/>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C60"/>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AFE"/>
    <w:rsid w:val="00881D0A"/>
    <w:rsid w:val="008828EB"/>
    <w:rsid w:val="00882994"/>
    <w:rsid w:val="00882CE0"/>
    <w:rsid w:val="00882E2E"/>
    <w:rsid w:val="00883201"/>
    <w:rsid w:val="00883314"/>
    <w:rsid w:val="00883519"/>
    <w:rsid w:val="008836DD"/>
    <w:rsid w:val="00883A9F"/>
    <w:rsid w:val="00883CF5"/>
    <w:rsid w:val="00883EEA"/>
    <w:rsid w:val="00884495"/>
    <w:rsid w:val="008844FD"/>
    <w:rsid w:val="0088457F"/>
    <w:rsid w:val="00884590"/>
    <w:rsid w:val="00884952"/>
    <w:rsid w:val="00884C9A"/>
    <w:rsid w:val="00885172"/>
    <w:rsid w:val="008857E2"/>
    <w:rsid w:val="00885C1D"/>
    <w:rsid w:val="00885CB4"/>
    <w:rsid w:val="00885F4D"/>
    <w:rsid w:val="008863FC"/>
    <w:rsid w:val="00886493"/>
    <w:rsid w:val="00886758"/>
    <w:rsid w:val="00886CE2"/>
    <w:rsid w:val="00887156"/>
    <w:rsid w:val="0088717A"/>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624D"/>
    <w:rsid w:val="0089630C"/>
    <w:rsid w:val="008964CE"/>
    <w:rsid w:val="008968D7"/>
    <w:rsid w:val="00896DB2"/>
    <w:rsid w:val="00896EB8"/>
    <w:rsid w:val="00897A69"/>
    <w:rsid w:val="00897F83"/>
    <w:rsid w:val="008A0609"/>
    <w:rsid w:val="008A0E21"/>
    <w:rsid w:val="008A19FC"/>
    <w:rsid w:val="008A1EB8"/>
    <w:rsid w:val="008A1F15"/>
    <w:rsid w:val="008A2168"/>
    <w:rsid w:val="008A2610"/>
    <w:rsid w:val="008A2701"/>
    <w:rsid w:val="008A2832"/>
    <w:rsid w:val="008A4795"/>
    <w:rsid w:val="008A4B36"/>
    <w:rsid w:val="008A4C71"/>
    <w:rsid w:val="008A54B9"/>
    <w:rsid w:val="008A566E"/>
    <w:rsid w:val="008A78BC"/>
    <w:rsid w:val="008A7C55"/>
    <w:rsid w:val="008A7D0D"/>
    <w:rsid w:val="008A7E32"/>
    <w:rsid w:val="008A7E55"/>
    <w:rsid w:val="008B004E"/>
    <w:rsid w:val="008B00E3"/>
    <w:rsid w:val="008B0F95"/>
    <w:rsid w:val="008B113E"/>
    <w:rsid w:val="008B12D6"/>
    <w:rsid w:val="008B13DF"/>
    <w:rsid w:val="008B1BDA"/>
    <w:rsid w:val="008B1C49"/>
    <w:rsid w:val="008B1ED0"/>
    <w:rsid w:val="008B2F7E"/>
    <w:rsid w:val="008B302F"/>
    <w:rsid w:val="008B356B"/>
    <w:rsid w:val="008B3697"/>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4705"/>
    <w:rsid w:val="008D59F7"/>
    <w:rsid w:val="008D5A2D"/>
    <w:rsid w:val="008D5B0A"/>
    <w:rsid w:val="008D60B2"/>
    <w:rsid w:val="008D6A60"/>
    <w:rsid w:val="008D6BDB"/>
    <w:rsid w:val="008D7109"/>
    <w:rsid w:val="008D7119"/>
    <w:rsid w:val="008D748B"/>
    <w:rsid w:val="008D77D6"/>
    <w:rsid w:val="008D7D34"/>
    <w:rsid w:val="008D7E55"/>
    <w:rsid w:val="008E0290"/>
    <w:rsid w:val="008E0739"/>
    <w:rsid w:val="008E0B1E"/>
    <w:rsid w:val="008E0C43"/>
    <w:rsid w:val="008E1130"/>
    <w:rsid w:val="008E2080"/>
    <w:rsid w:val="008E23B5"/>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8EA"/>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B1C"/>
    <w:rsid w:val="00910F35"/>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5707"/>
    <w:rsid w:val="00925726"/>
    <w:rsid w:val="00925925"/>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870"/>
    <w:rsid w:val="00935D0E"/>
    <w:rsid w:val="00935FC1"/>
    <w:rsid w:val="00936241"/>
    <w:rsid w:val="00936364"/>
    <w:rsid w:val="00936786"/>
    <w:rsid w:val="00936966"/>
    <w:rsid w:val="00936A90"/>
    <w:rsid w:val="00937078"/>
    <w:rsid w:val="0093763B"/>
    <w:rsid w:val="00937657"/>
    <w:rsid w:val="0094026E"/>
    <w:rsid w:val="00940474"/>
    <w:rsid w:val="009405AB"/>
    <w:rsid w:val="009407FC"/>
    <w:rsid w:val="00940975"/>
    <w:rsid w:val="00940BC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0B9"/>
    <w:rsid w:val="0094654A"/>
    <w:rsid w:val="00946558"/>
    <w:rsid w:val="00946572"/>
    <w:rsid w:val="009468A1"/>
    <w:rsid w:val="00946BBA"/>
    <w:rsid w:val="00946FAD"/>
    <w:rsid w:val="009470D1"/>
    <w:rsid w:val="00947582"/>
    <w:rsid w:val="009479C4"/>
    <w:rsid w:val="00947CE3"/>
    <w:rsid w:val="00947FA3"/>
    <w:rsid w:val="00950618"/>
    <w:rsid w:val="00950649"/>
    <w:rsid w:val="00950813"/>
    <w:rsid w:val="0095192B"/>
    <w:rsid w:val="0095240E"/>
    <w:rsid w:val="009526C6"/>
    <w:rsid w:val="0095296A"/>
    <w:rsid w:val="00953504"/>
    <w:rsid w:val="00953610"/>
    <w:rsid w:val="009536E5"/>
    <w:rsid w:val="00953893"/>
    <w:rsid w:val="00953EA9"/>
    <w:rsid w:val="00954725"/>
    <w:rsid w:val="00954B23"/>
    <w:rsid w:val="00954F65"/>
    <w:rsid w:val="00955B6C"/>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5C7"/>
    <w:rsid w:val="0096166B"/>
    <w:rsid w:val="009619C2"/>
    <w:rsid w:val="00961EBB"/>
    <w:rsid w:val="00961FE2"/>
    <w:rsid w:val="009624B6"/>
    <w:rsid w:val="00962597"/>
    <w:rsid w:val="0096288D"/>
    <w:rsid w:val="00962D9B"/>
    <w:rsid w:val="00963297"/>
    <w:rsid w:val="00963E5F"/>
    <w:rsid w:val="0096407B"/>
    <w:rsid w:val="00964226"/>
    <w:rsid w:val="00964255"/>
    <w:rsid w:val="00964583"/>
    <w:rsid w:val="009649E8"/>
    <w:rsid w:val="00964B4E"/>
    <w:rsid w:val="00964D68"/>
    <w:rsid w:val="00965069"/>
    <w:rsid w:val="00965077"/>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7E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3AC"/>
    <w:rsid w:val="00991607"/>
    <w:rsid w:val="00991FB8"/>
    <w:rsid w:val="00992083"/>
    <w:rsid w:val="00992163"/>
    <w:rsid w:val="00992913"/>
    <w:rsid w:val="00992ECB"/>
    <w:rsid w:val="0099327E"/>
    <w:rsid w:val="00993E0F"/>
    <w:rsid w:val="009947EA"/>
    <w:rsid w:val="00994B6D"/>
    <w:rsid w:val="00994BE2"/>
    <w:rsid w:val="00995415"/>
    <w:rsid w:val="00995725"/>
    <w:rsid w:val="00995C7C"/>
    <w:rsid w:val="00995E47"/>
    <w:rsid w:val="00996BE5"/>
    <w:rsid w:val="00996F50"/>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434"/>
    <w:rsid w:val="009A4651"/>
    <w:rsid w:val="009A49A2"/>
    <w:rsid w:val="009A4D02"/>
    <w:rsid w:val="009A5565"/>
    <w:rsid w:val="009A59F3"/>
    <w:rsid w:val="009A5FD3"/>
    <w:rsid w:val="009A6D4C"/>
    <w:rsid w:val="009A717C"/>
    <w:rsid w:val="009A7566"/>
    <w:rsid w:val="009A78E5"/>
    <w:rsid w:val="009A7E3C"/>
    <w:rsid w:val="009B0165"/>
    <w:rsid w:val="009B09B4"/>
    <w:rsid w:val="009B0B85"/>
    <w:rsid w:val="009B1475"/>
    <w:rsid w:val="009B15FC"/>
    <w:rsid w:val="009B17EC"/>
    <w:rsid w:val="009B1B5B"/>
    <w:rsid w:val="009B23DD"/>
    <w:rsid w:val="009B27D6"/>
    <w:rsid w:val="009B2851"/>
    <w:rsid w:val="009B2DD8"/>
    <w:rsid w:val="009B34FE"/>
    <w:rsid w:val="009B3CD8"/>
    <w:rsid w:val="009B45EB"/>
    <w:rsid w:val="009B4B74"/>
    <w:rsid w:val="009B57C3"/>
    <w:rsid w:val="009B5880"/>
    <w:rsid w:val="009B5ACD"/>
    <w:rsid w:val="009B5BF1"/>
    <w:rsid w:val="009B6246"/>
    <w:rsid w:val="009B64E0"/>
    <w:rsid w:val="009B700B"/>
    <w:rsid w:val="009B7131"/>
    <w:rsid w:val="009B7262"/>
    <w:rsid w:val="009B73DC"/>
    <w:rsid w:val="009B76CC"/>
    <w:rsid w:val="009B79B7"/>
    <w:rsid w:val="009B7BB8"/>
    <w:rsid w:val="009B7F14"/>
    <w:rsid w:val="009C04FC"/>
    <w:rsid w:val="009C0BF6"/>
    <w:rsid w:val="009C0ED1"/>
    <w:rsid w:val="009C0F3A"/>
    <w:rsid w:val="009C134E"/>
    <w:rsid w:val="009C15EB"/>
    <w:rsid w:val="009C1E2B"/>
    <w:rsid w:val="009C22CD"/>
    <w:rsid w:val="009C258B"/>
    <w:rsid w:val="009C28E8"/>
    <w:rsid w:val="009C2D31"/>
    <w:rsid w:val="009C2D78"/>
    <w:rsid w:val="009C361A"/>
    <w:rsid w:val="009C37D0"/>
    <w:rsid w:val="009C38FE"/>
    <w:rsid w:val="009C3935"/>
    <w:rsid w:val="009C394A"/>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601"/>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A75"/>
    <w:rsid w:val="009E1C13"/>
    <w:rsid w:val="009E241C"/>
    <w:rsid w:val="009E2636"/>
    <w:rsid w:val="009E27F4"/>
    <w:rsid w:val="009E3A1D"/>
    <w:rsid w:val="009E3FC1"/>
    <w:rsid w:val="009E4033"/>
    <w:rsid w:val="009E429A"/>
    <w:rsid w:val="009E42CF"/>
    <w:rsid w:val="009E43A5"/>
    <w:rsid w:val="009E48F6"/>
    <w:rsid w:val="009E4C74"/>
    <w:rsid w:val="009E5BA5"/>
    <w:rsid w:val="009E5FE9"/>
    <w:rsid w:val="009E6781"/>
    <w:rsid w:val="009E7D4E"/>
    <w:rsid w:val="009F02F9"/>
    <w:rsid w:val="009F11C2"/>
    <w:rsid w:val="009F1D9B"/>
    <w:rsid w:val="009F1DC3"/>
    <w:rsid w:val="009F1E72"/>
    <w:rsid w:val="009F1EB2"/>
    <w:rsid w:val="009F1F04"/>
    <w:rsid w:val="009F21BC"/>
    <w:rsid w:val="009F230A"/>
    <w:rsid w:val="009F24A0"/>
    <w:rsid w:val="009F255F"/>
    <w:rsid w:val="009F28FC"/>
    <w:rsid w:val="009F3232"/>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83"/>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07DAB"/>
    <w:rsid w:val="00A10071"/>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6B5F"/>
    <w:rsid w:val="00A173D8"/>
    <w:rsid w:val="00A1797E"/>
    <w:rsid w:val="00A179C1"/>
    <w:rsid w:val="00A17BA5"/>
    <w:rsid w:val="00A17E05"/>
    <w:rsid w:val="00A20A0F"/>
    <w:rsid w:val="00A2101B"/>
    <w:rsid w:val="00A213F6"/>
    <w:rsid w:val="00A21606"/>
    <w:rsid w:val="00A21635"/>
    <w:rsid w:val="00A21BE5"/>
    <w:rsid w:val="00A21D62"/>
    <w:rsid w:val="00A21EEF"/>
    <w:rsid w:val="00A2240D"/>
    <w:rsid w:val="00A22602"/>
    <w:rsid w:val="00A2279B"/>
    <w:rsid w:val="00A227A2"/>
    <w:rsid w:val="00A22D89"/>
    <w:rsid w:val="00A22D92"/>
    <w:rsid w:val="00A2329C"/>
    <w:rsid w:val="00A2357A"/>
    <w:rsid w:val="00A235BD"/>
    <w:rsid w:val="00A23D27"/>
    <w:rsid w:val="00A23D86"/>
    <w:rsid w:val="00A23EB5"/>
    <w:rsid w:val="00A24673"/>
    <w:rsid w:val="00A24918"/>
    <w:rsid w:val="00A24A88"/>
    <w:rsid w:val="00A25CB6"/>
    <w:rsid w:val="00A262F3"/>
    <w:rsid w:val="00A2679D"/>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7EF"/>
    <w:rsid w:val="00A40958"/>
    <w:rsid w:val="00A40A6D"/>
    <w:rsid w:val="00A41D8A"/>
    <w:rsid w:val="00A4243D"/>
    <w:rsid w:val="00A42983"/>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4B"/>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3A46"/>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08B"/>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168"/>
    <w:rsid w:val="00A632B9"/>
    <w:rsid w:val="00A63319"/>
    <w:rsid w:val="00A6391E"/>
    <w:rsid w:val="00A63A66"/>
    <w:rsid w:val="00A63C6D"/>
    <w:rsid w:val="00A63EAA"/>
    <w:rsid w:val="00A6432A"/>
    <w:rsid w:val="00A643B1"/>
    <w:rsid w:val="00A64860"/>
    <w:rsid w:val="00A658A0"/>
    <w:rsid w:val="00A65A23"/>
    <w:rsid w:val="00A66AFB"/>
    <w:rsid w:val="00A66C74"/>
    <w:rsid w:val="00A66E3E"/>
    <w:rsid w:val="00A6706C"/>
    <w:rsid w:val="00A6723E"/>
    <w:rsid w:val="00A6754A"/>
    <w:rsid w:val="00A67790"/>
    <w:rsid w:val="00A67F8B"/>
    <w:rsid w:val="00A70223"/>
    <w:rsid w:val="00A703D0"/>
    <w:rsid w:val="00A704FC"/>
    <w:rsid w:val="00A70563"/>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4D5"/>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208"/>
    <w:rsid w:val="00A8769B"/>
    <w:rsid w:val="00A876D7"/>
    <w:rsid w:val="00A87954"/>
    <w:rsid w:val="00A903C8"/>
    <w:rsid w:val="00A90BAB"/>
    <w:rsid w:val="00A91634"/>
    <w:rsid w:val="00A91C25"/>
    <w:rsid w:val="00A91D58"/>
    <w:rsid w:val="00A92368"/>
    <w:rsid w:val="00A924E5"/>
    <w:rsid w:val="00A927BC"/>
    <w:rsid w:val="00A92AC8"/>
    <w:rsid w:val="00A930F9"/>
    <w:rsid w:val="00A934EF"/>
    <w:rsid w:val="00A9390C"/>
    <w:rsid w:val="00A939C4"/>
    <w:rsid w:val="00A93B18"/>
    <w:rsid w:val="00A93EAF"/>
    <w:rsid w:val="00A941B0"/>
    <w:rsid w:val="00A94611"/>
    <w:rsid w:val="00A952EA"/>
    <w:rsid w:val="00A95454"/>
    <w:rsid w:val="00A95659"/>
    <w:rsid w:val="00A958A5"/>
    <w:rsid w:val="00A95D1E"/>
    <w:rsid w:val="00A95ED3"/>
    <w:rsid w:val="00A966AD"/>
    <w:rsid w:val="00A96852"/>
    <w:rsid w:val="00A96CE5"/>
    <w:rsid w:val="00A971F8"/>
    <w:rsid w:val="00A9739A"/>
    <w:rsid w:val="00A97B21"/>
    <w:rsid w:val="00A97CDF"/>
    <w:rsid w:val="00AA02E1"/>
    <w:rsid w:val="00AA04D8"/>
    <w:rsid w:val="00AA07FC"/>
    <w:rsid w:val="00AA145D"/>
    <w:rsid w:val="00AA1A94"/>
    <w:rsid w:val="00AA1CC0"/>
    <w:rsid w:val="00AA1ED0"/>
    <w:rsid w:val="00AA2A27"/>
    <w:rsid w:val="00AA3476"/>
    <w:rsid w:val="00AA397A"/>
    <w:rsid w:val="00AA397D"/>
    <w:rsid w:val="00AA3B54"/>
    <w:rsid w:val="00AA3C63"/>
    <w:rsid w:val="00AA3F20"/>
    <w:rsid w:val="00AA4391"/>
    <w:rsid w:val="00AA490F"/>
    <w:rsid w:val="00AA4CA3"/>
    <w:rsid w:val="00AA4DBE"/>
    <w:rsid w:val="00AA539D"/>
    <w:rsid w:val="00AA5550"/>
    <w:rsid w:val="00AA5603"/>
    <w:rsid w:val="00AA5A32"/>
    <w:rsid w:val="00AA5D49"/>
    <w:rsid w:val="00AA6106"/>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3ED3"/>
    <w:rsid w:val="00AB4143"/>
    <w:rsid w:val="00AB488E"/>
    <w:rsid w:val="00AB4A58"/>
    <w:rsid w:val="00AB4D6C"/>
    <w:rsid w:val="00AB51DD"/>
    <w:rsid w:val="00AB54EB"/>
    <w:rsid w:val="00AB58A4"/>
    <w:rsid w:val="00AB59A2"/>
    <w:rsid w:val="00AB5A32"/>
    <w:rsid w:val="00AB617A"/>
    <w:rsid w:val="00AB66B9"/>
    <w:rsid w:val="00AB6814"/>
    <w:rsid w:val="00AB6943"/>
    <w:rsid w:val="00AB6DFE"/>
    <w:rsid w:val="00AB7883"/>
    <w:rsid w:val="00AC0291"/>
    <w:rsid w:val="00AC161D"/>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2F97"/>
    <w:rsid w:val="00AD3125"/>
    <w:rsid w:val="00AD390E"/>
    <w:rsid w:val="00AD3E08"/>
    <w:rsid w:val="00AD3F74"/>
    <w:rsid w:val="00AD40A6"/>
    <w:rsid w:val="00AD417C"/>
    <w:rsid w:val="00AD432D"/>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935"/>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764"/>
    <w:rsid w:val="00AE3816"/>
    <w:rsid w:val="00AE3AF3"/>
    <w:rsid w:val="00AE3EE8"/>
    <w:rsid w:val="00AE426C"/>
    <w:rsid w:val="00AE5086"/>
    <w:rsid w:val="00AE5463"/>
    <w:rsid w:val="00AE565B"/>
    <w:rsid w:val="00AE5CBE"/>
    <w:rsid w:val="00AE60C6"/>
    <w:rsid w:val="00AE66D5"/>
    <w:rsid w:val="00AE682B"/>
    <w:rsid w:val="00AE6837"/>
    <w:rsid w:val="00AE6F9E"/>
    <w:rsid w:val="00AE734B"/>
    <w:rsid w:val="00AE7DB5"/>
    <w:rsid w:val="00AF025E"/>
    <w:rsid w:val="00AF0715"/>
    <w:rsid w:val="00AF08A0"/>
    <w:rsid w:val="00AF0D0A"/>
    <w:rsid w:val="00AF0F7D"/>
    <w:rsid w:val="00AF1844"/>
    <w:rsid w:val="00AF1973"/>
    <w:rsid w:val="00AF1FB4"/>
    <w:rsid w:val="00AF2A89"/>
    <w:rsid w:val="00AF3273"/>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886"/>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59CC"/>
    <w:rsid w:val="00B1623F"/>
    <w:rsid w:val="00B162B7"/>
    <w:rsid w:val="00B16A00"/>
    <w:rsid w:val="00B16ACD"/>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7DE"/>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4D8A"/>
    <w:rsid w:val="00B352AE"/>
    <w:rsid w:val="00B35A09"/>
    <w:rsid w:val="00B35B97"/>
    <w:rsid w:val="00B35BE7"/>
    <w:rsid w:val="00B35C4C"/>
    <w:rsid w:val="00B36057"/>
    <w:rsid w:val="00B360DF"/>
    <w:rsid w:val="00B3660C"/>
    <w:rsid w:val="00B36AB7"/>
    <w:rsid w:val="00B37AE1"/>
    <w:rsid w:val="00B37E7C"/>
    <w:rsid w:val="00B404D2"/>
    <w:rsid w:val="00B406F1"/>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140"/>
    <w:rsid w:val="00B50264"/>
    <w:rsid w:val="00B502ED"/>
    <w:rsid w:val="00B503C1"/>
    <w:rsid w:val="00B50940"/>
    <w:rsid w:val="00B509FF"/>
    <w:rsid w:val="00B5194E"/>
    <w:rsid w:val="00B51BE9"/>
    <w:rsid w:val="00B5226E"/>
    <w:rsid w:val="00B522E5"/>
    <w:rsid w:val="00B52D67"/>
    <w:rsid w:val="00B52F24"/>
    <w:rsid w:val="00B52F64"/>
    <w:rsid w:val="00B53267"/>
    <w:rsid w:val="00B53781"/>
    <w:rsid w:val="00B53BCD"/>
    <w:rsid w:val="00B53C53"/>
    <w:rsid w:val="00B53DBF"/>
    <w:rsid w:val="00B54248"/>
    <w:rsid w:val="00B545FA"/>
    <w:rsid w:val="00B5471A"/>
    <w:rsid w:val="00B547C3"/>
    <w:rsid w:val="00B54954"/>
    <w:rsid w:val="00B555E9"/>
    <w:rsid w:val="00B55CE7"/>
    <w:rsid w:val="00B55FA0"/>
    <w:rsid w:val="00B56138"/>
    <w:rsid w:val="00B570AE"/>
    <w:rsid w:val="00B57C8E"/>
    <w:rsid w:val="00B6022D"/>
    <w:rsid w:val="00B60432"/>
    <w:rsid w:val="00B61BFD"/>
    <w:rsid w:val="00B61C7E"/>
    <w:rsid w:val="00B61E2E"/>
    <w:rsid w:val="00B61F6F"/>
    <w:rsid w:val="00B6247B"/>
    <w:rsid w:val="00B628EE"/>
    <w:rsid w:val="00B62ECE"/>
    <w:rsid w:val="00B63293"/>
    <w:rsid w:val="00B63934"/>
    <w:rsid w:val="00B639EA"/>
    <w:rsid w:val="00B6436C"/>
    <w:rsid w:val="00B6455C"/>
    <w:rsid w:val="00B64F9D"/>
    <w:rsid w:val="00B65590"/>
    <w:rsid w:val="00B6564D"/>
    <w:rsid w:val="00B65A51"/>
    <w:rsid w:val="00B65AC5"/>
    <w:rsid w:val="00B65BD4"/>
    <w:rsid w:val="00B65EAF"/>
    <w:rsid w:val="00B66170"/>
    <w:rsid w:val="00B66188"/>
    <w:rsid w:val="00B66791"/>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3F01"/>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53"/>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EF0"/>
    <w:rsid w:val="00BA3F15"/>
    <w:rsid w:val="00BA45E0"/>
    <w:rsid w:val="00BA48BB"/>
    <w:rsid w:val="00BA4A39"/>
    <w:rsid w:val="00BA4C43"/>
    <w:rsid w:val="00BA5016"/>
    <w:rsid w:val="00BA557B"/>
    <w:rsid w:val="00BA57BD"/>
    <w:rsid w:val="00BA5B0A"/>
    <w:rsid w:val="00BA5D55"/>
    <w:rsid w:val="00BA6143"/>
    <w:rsid w:val="00BA6295"/>
    <w:rsid w:val="00BA687D"/>
    <w:rsid w:val="00BA6933"/>
    <w:rsid w:val="00BA706B"/>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3DC2"/>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84D"/>
    <w:rsid w:val="00BD3974"/>
    <w:rsid w:val="00BD3E95"/>
    <w:rsid w:val="00BD4727"/>
    <w:rsid w:val="00BD47D5"/>
    <w:rsid w:val="00BD5377"/>
    <w:rsid w:val="00BD54ED"/>
    <w:rsid w:val="00BD5737"/>
    <w:rsid w:val="00BD5AF5"/>
    <w:rsid w:val="00BD5C2D"/>
    <w:rsid w:val="00BD5E82"/>
    <w:rsid w:val="00BD69EA"/>
    <w:rsid w:val="00BD6C06"/>
    <w:rsid w:val="00BD735E"/>
    <w:rsid w:val="00BD74BF"/>
    <w:rsid w:val="00BD7C28"/>
    <w:rsid w:val="00BE02EC"/>
    <w:rsid w:val="00BE0881"/>
    <w:rsid w:val="00BE0884"/>
    <w:rsid w:val="00BE0D12"/>
    <w:rsid w:val="00BE13D6"/>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104"/>
    <w:rsid w:val="00BE6F8D"/>
    <w:rsid w:val="00BE7093"/>
    <w:rsid w:val="00BE7900"/>
    <w:rsid w:val="00BE7A3A"/>
    <w:rsid w:val="00BF065F"/>
    <w:rsid w:val="00BF0A47"/>
    <w:rsid w:val="00BF0B0A"/>
    <w:rsid w:val="00BF0F2A"/>
    <w:rsid w:val="00BF117A"/>
    <w:rsid w:val="00BF1206"/>
    <w:rsid w:val="00BF1628"/>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28"/>
    <w:rsid w:val="00C103DD"/>
    <w:rsid w:val="00C10436"/>
    <w:rsid w:val="00C105EA"/>
    <w:rsid w:val="00C1082D"/>
    <w:rsid w:val="00C109BE"/>
    <w:rsid w:val="00C11CF2"/>
    <w:rsid w:val="00C11D7B"/>
    <w:rsid w:val="00C1260B"/>
    <w:rsid w:val="00C12625"/>
    <w:rsid w:val="00C12C09"/>
    <w:rsid w:val="00C12CF8"/>
    <w:rsid w:val="00C1311D"/>
    <w:rsid w:val="00C13256"/>
    <w:rsid w:val="00C13C2B"/>
    <w:rsid w:val="00C141EB"/>
    <w:rsid w:val="00C143C1"/>
    <w:rsid w:val="00C14563"/>
    <w:rsid w:val="00C149F6"/>
    <w:rsid w:val="00C14BAC"/>
    <w:rsid w:val="00C15058"/>
    <w:rsid w:val="00C15D84"/>
    <w:rsid w:val="00C15FE9"/>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450"/>
    <w:rsid w:val="00C27668"/>
    <w:rsid w:val="00C278D5"/>
    <w:rsid w:val="00C279C2"/>
    <w:rsid w:val="00C27DD1"/>
    <w:rsid w:val="00C27F21"/>
    <w:rsid w:val="00C30424"/>
    <w:rsid w:val="00C30499"/>
    <w:rsid w:val="00C31031"/>
    <w:rsid w:val="00C3136B"/>
    <w:rsid w:val="00C316CA"/>
    <w:rsid w:val="00C31D51"/>
    <w:rsid w:val="00C3226D"/>
    <w:rsid w:val="00C322C4"/>
    <w:rsid w:val="00C32323"/>
    <w:rsid w:val="00C329AC"/>
    <w:rsid w:val="00C332D0"/>
    <w:rsid w:val="00C34088"/>
    <w:rsid w:val="00C3463A"/>
    <w:rsid w:val="00C346C4"/>
    <w:rsid w:val="00C34DDB"/>
    <w:rsid w:val="00C351CA"/>
    <w:rsid w:val="00C357AC"/>
    <w:rsid w:val="00C358F5"/>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3801"/>
    <w:rsid w:val="00C44DCA"/>
    <w:rsid w:val="00C45891"/>
    <w:rsid w:val="00C46B4E"/>
    <w:rsid w:val="00C4707E"/>
    <w:rsid w:val="00C47419"/>
    <w:rsid w:val="00C50C84"/>
    <w:rsid w:val="00C50D18"/>
    <w:rsid w:val="00C517EC"/>
    <w:rsid w:val="00C51949"/>
    <w:rsid w:val="00C51D53"/>
    <w:rsid w:val="00C52110"/>
    <w:rsid w:val="00C52315"/>
    <w:rsid w:val="00C5244E"/>
    <w:rsid w:val="00C524A8"/>
    <w:rsid w:val="00C52ABA"/>
    <w:rsid w:val="00C52CCA"/>
    <w:rsid w:val="00C53F64"/>
    <w:rsid w:val="00C53F79"/>
    <w:rsid w:val="00C541D2"/>
    <w:rsid w:val="00C541EE"/>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3EE"/>
    <w:rsid w:val="00C5751B"/>
    <w:rsid w:val="00C60AA5"/>
    <w:rsid w:val="00C60DE1"/>
    <w:rsid w:val="00C60E39"/>
    <w:rsid w:val="00C6124F"/>
    <w:rsid w:val="00C61595"/>
    <w:rsid w:val="00C615C8"/>
    <w:rsid w:val="00C61B32"/>
    <w:rsid w:val="00C61FEA"/>
    <w:rsid w:val="00C62240"/>
    <w:rsid w:val="00C6255C"/>
    <w:rsid w:val="00C632F1"/>
    <w:rsid w:val="00C63513"/>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7146"/>
    <w:rsid w:val="00C6771F"/>
    <w:rsid w:val="00C67A10"/>
    <w:rsid w:val="00C67B98"/>
    <w:rsid w:val="00C7026F"/>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64B"/>
    <w:rsid w:val="00C757C6"/>
    <w:rsid w:val="00C758C6"/>
    <w:rsid w:val="00C75A09"/>
    <w:rsid w:val="00C75B10"/>
    <w:rsid w:val="00C76941"/>
    <w:rsid w:val="00C76A00"/>
    <w:rsid w:val="00C779F9"/>
    <w:rsid w:val="00C77AE8"/>
    <w:rsid w:val="00C80C32"/>
    <w:rsid w:val="00C80F2C"/>
    <w:rsid w:val="00C81037"/>
    <w:rsid w:val="00C81393"/>
    <w:rsid w:val="00C818B7"/>
    <w:rsid w:val="00C82D0D"/>
    <w:rsid w:val="00C82D84"/>
    <w:rsid w:val="00C83527"/>
    <w:rsid w:val="00C839E1"/>
    <w:rsid w:val="00C83C21"/>
    <w:rsid w:val="00C83D2F"/>
    <w:rsid w:val="00C83D6C"/>
    <w:rsid w:val="00C83E08"/>
    <w:rsid w:val="00C84110"/>
    <w:rsid w:val="00C843D8"/>
    <w:rsid w:val="00C84E3B"/>
    <w:rsid w:val="00C8507B"/>
    <w:rsid w:val="00C85938"/>
    <w:rsid w:val="00C85ED1"/>
    <w:rsid w:val="00C86390"/>
    <w:rsid w:val="00C8643D"/>
    <w:rsid w:val="00C86B87"/>
    <w:rsid w:val="00C86BEB"/>
    <w:rsid w:val="00C86F09"/>
    <w:rsid w:val="00C87527"/>
    <w:rsid w:val="00C8782D"/>
    <w:rsid w:val="00C87D10"/>
    <w:rsid w:val="00C87F0D"/>
    <w:rsid w:val="00C903EC"/>
    <w:rsid w:val="00C90468"/>
    <w:rsid w:val="00C90537"/>
    <w:rsid w:val="00C907F9"/>
    <w:rsid w:val="00C908F3"/>
    <w:rsid w:val="00C90A9A"/>
    <w:rsid w:val="00C90BBD"/>
    <w:rsid w:val="00C90F7E"/>
    <w:rsid w:val="00C910F6"/>
    <w:rsid w:val="00C915C9"/>
    <w:rsid w:val="00C917DF"/>
    <w:rsid w:val="00C91AE1"/>
    <w:rsid w:val="00C91BF4"/>
    <w:rsid w:val="00C91C84"/>
    <w:rsid w:val="00C91EA3"/>
    <w:rsid w:val="00C9278A"/>
    <w:rsid w:val="00C93479"/>
    <w:rsid w:val="00C93E4C"/>
    <w:rsid w:val="00C94430"/>
    <w:rsid w:val="00C94DC8"/>
    <w:rsid w:val="00C94E77"/>
    <w:rsid w:val="00C95B50"/>
    <w:rsid w:val="00C96481"/>
    <w:rsid w:val="00C96C7A"/>
    <w:rsid w:val="00C96D90"/>
    <w:rsid w:val="00C97032"/>
    <w:rsid w:val="00C97483"/>
    <w:rsid w:val="00CA078A"/>
    <w:rsid w:val="00CA082F"/>
    <w:rsid w:val="00CA08AF"/>
    <w:rsid w:val="00CA09C2"/>
    <w:rsid w:val="00CA0AB3"/>
    <w:rsid w:val="00CA1130"/>
    <w:rsid w:val="00CA181E"/>
    <w:rsid w:val="00CA183A"/>
    <w:rsid w:val="00CA215A"/>
    <w:rsid w:val="00CA244F"/>
    <w:rsid w:val="00CA24F6"/>
    <w:rsid w:val="00CA29D5"/>
    <w:rsid w:val="00CA3369"/>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31FF"/>
    <w:rsid w:val="00CB32F7"/>
    <w:rsid w:val="00CB3579"/>
    <w:rsid w:val="00CB3DB0"/>
    <w:rsid w:val="00CB3F04"/>
    <w:rsid w:val="00CB43DD"/>
    <w:rsid w:val="00CB44D3"/>
    <w:rsid w:val="00CB4610"/>
    <w:rsid w:val="00CB4E13"/>
    <w:rsid w:val="00CB4F5D"/>
    <w:rsid w:val="00CB4FEF"/>
    <w:rsid w:val="00CB6A42"/>
    <w:rsid w:val="00CB6D97"/>
    <w:rsid w:val="00CB7422"/>
    <w:rsid w:val="00CB74E3"/>
    <w:rsid w:val="00CB74F2"/>
    <w:rsid w:val="00CB7A7B"/>
    <w:rsid w:val="00CB7D19"/>
    <w:rsid w:val="00CC026C"/>
    <w:rsid w:val="00CC02E0"/>
    <w:rsid w:val="00CC08F5"/>
    <w:rsid w:val="00CC0991"/>
    <w:rsid w:val="00CC1167"/>
    <w:rsid w:val="00CC117D"/>
    <w:rsid w:val="00CC129F"/>
    <w:rsid w:val="00CC13CD"/>
    <w:rsid w:val="00CC1D3D"/>
    <w:rsid w:val="00CC21EF"/>
    <w:rsid w:val="00CC246F"/>
    <w:rsid w:val="00CC2571"/>
    <w:rsid w:val="00CC262B"/>
    <w:rsid w:val="00CC2831"/>
    <w:rsid w:val="00CC28CA"/>
    <w:rsid w:val="00CC2964"/>
    <w:rsid w:val="00CC2AFE"/>
    <w:rsid w:val="00CC2E18"/>
    <w:rsid w:val="00CC3286"/>
    <w:rsid w:val="00CC33DF"/>
    <w:rsid w:val="00CC3517"/>
    <w:rsid w:val="00CC3524"/>
    <w:rsid w:val="00CC3BB3"/>
    <w:rsid w:val="00CC417E"/>
    <w:rsid w:val="00CC430F"/>
    <w:rsid w:val="00CC492D"/>
    <w:rsid w:val="00CC4CC5"/>
    <w:rsid w:val="00CC4D71"/>
    <w:rsid w:val="00CC545A"/>
    <w:rsid w:val="00CC592B"/>
    <w:rsid w:val="00CC59BC"/>
    <w:rsid w:val="00CC6037"/>
    <w:rsid w:val="00CC63D5"/>
    <w:rsid w:val="00CC6970"/>
    <w:rsid w:val="00CC6A47"/>
    <w:rsid w:val="00CC6EE1"/>
    <w:rsid w:val="00CC72C8"/>
    <w:rsid w:val="00CC7661"/>
    <w:rsid w:val="00CC7794"/>
    <w:rsid w:val="00CD0122"/>
    <w:rsid w:val="00CD0B68"/>
    <w:rsid w:val="00CD0C1B"/>
    <w:rsid w:val="00CD0EF0"/>
    <w:rsid w:val="00CD1562"/>
    <w:rsid w:val="00CD246E"/>
    <w:rsid w:val="00CD2548"/>
    <w:rsid w:val="00CD273A"/>
    <w:rsid w:val="00CD2AF4"/>
    <w:rsid w:val="00CD31DB"/>
    <w:rsid w:val="00CD31FC"/>
    <w:rsid w:val="00CD3343"/>
    <w:rsid w:val="00CD353F"/>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A23"/>
    <w:rsid w:val="00CD6EBF"/>
    <w:rsid w:val="00CD7076"/>
    <w:rsid w:val="00CD7394"/>
    <w:rsid w:val="00CD74A3"/>
    <w:rsid w:val="00CE0757"/>
    <w:rsid w:val="00CE07BF"/>
    <w:rsid w:val="00CE092B"/>
    <w:rsid w:val="00CE0B88"/>
    <w:rsid w:val="00CE0CA0"/>
    <w:rsid w:val="00CE18BF"/>
    <w:rsid w:val="00CE1BCB"/>
    <w:rsid w:val="00CE1C3F"/>
    <w:rsid w:val="00CE2106"/>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38D"/>
    <w:rsid w:val="00CF4485"/>
    <w:rsid w:val="00CF46FD"/>
    <w:rsid w:val="00CF4BAE"/>
    <w:rsid w:val="00CF4C82"/>
    <w:rsid w:val="00CF525D"/>
    <w:rsid w:val="00CF53F3"/>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9F4"/>
    <w:rsid w:val="00D01D21"/>
    <w:rsid w:val="00D01F72"/>
    <w:rsid w:val="00D02121"/>
    <w:rsid w:val="00D02222"/>
    <w:rsid w:val="00D024CC"/>
    <w:rsid w:val="00D02AC5"/>
    <w:rsid w:val="00D03248"/>
    <w:rsid w:val="00D03913"/>
    <w:rsid w:val="00D03A4A"/>
    <w:rsid w:val="00D03F71"/>
    <w:rsid w:val="00D046FE"/>
    <w:rsid w:val="00D04CE7"/>
    <w:rsid w:val="00D05121"/>
    <w:rsid w:val="00D0569F"/>
    <w:rsid w:val="00D05719"/>
    <w:rsid w:val="00D0575F"/>
    <w:rsid w:val="00D0586D"/>
    <w:rsid w:val="00D05E2F"/>
    <w:rsid w:val="00D05E72"/>
    <w:rsid w:val="00D05F7C"/>
    <w:rsid w:val="00D06282"/>
    <w:rsid w:val="00D0655F"/>
    <w:rsid w:val="00D06567"/>
    <w:rsid w:val="00D073B6"/>
    <w:rsid w:val="00D0765D"/>
    <w:rsid w:val="00D07C1E"/>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DD7"/>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133"/>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DE"/>
    <w:rsid w:val="00D274B0"/>
    <w:rsid w:val="00D2761C"/>
    <w:rsid w:val="00D2775C"/>
    <w:rsid w:val="00D277F2"/>
    <w:rsid w:val="00D27D31"/>
    <w:rsid w:val="00D3091C"/>
    <w:rsid w:val="00D30A46"/>
    <w:rsid w:val="00D31165"/>
    <w:rsid w:val="00D31226"/>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5F7B"/>
    <w:rsid w:val="00D5648A"/>
    <w:rsid w:val="00D56625"/>
    <w:rsid w:val="00D56640"/>
    <w:rsid w:val="00D5689B"/>
    <w:rsid w:val="00D56B30"/>
    <w:rsid w:val="00D60342"/>
    <w:rsid w:val="00D603DC"/>
    <w:rsid w:val="00D6068C"/>
    <w:rsid w:val="00D60E23"/>
    <w:rsid w:val="00D61BD8"/>
    <w:rsid w:val="00D61D01"/>
    <w:rsid w:val="00D62203"/>
    <w:rsid w:val="00D622AD"/>
    <w:rsid w:val="00D62E5B"/>
    <w:rsid w:val="00D6320B"/>
    <w:rsid w:val="00D63479"/>
    <w:rsid w:val="00D635E9"/>
    <w:rsid w:val="00D63CB0"/>
    <w:rsid w:val="00D63DCB"/>
    <w:rsid w:val="00D64006"/>
    <w:rsid w:val="00D642BF"/>
    <w:rsid w:val="00D642E3"/>
    <w:rsid w:val="00D64324"/>
    <w:rsid w:val="00D64601"/>
    <w:rsid w:val="00D65150"/>
    <w:rsid w:val="00D6534E"/>
    <w:rsid w:val="00D6549D"/>
    <w:rsid w:val="00D65603"/>
    <w:rsid w:val="00D658AE"/>
    <w:rsid w:val="00D658D6"/>
    <w:rsid w:val="00D664A4"/>
    <w:rsid w:val="00D664D9"/>
    <w:rsid w:val="00D66558"/>
    <w:rsid w:val="00D6664A"/>
    <w:rsid w:val="00D6666E"/>
    <w:rsid w:val="00D66D54"/>
    <w:rsid w:val="00D66EDA"/>
    <w:rsid w:val="00D672CB"/>
    <w:rsid w:val="00D709FB"/>
    <w:rsid w:val="00D717A6"/>
    <w:rsid w:val="00D717E6"/>
    <w:rsid w:val="00D718C7"/>
    <w:rsid w:val="00D71FCA"/>
    <w:rsid w:val="00D7361F"/>
    <w:rsid w:val="00D73AAC"/>
    <w:rsid w:val="00D73D1E"/>
    <w:rsid w:val="00D744C7"/>
    <w:rsid w:val="00D7451F"/>
    <w:rsid w:val="00D747FE"/>
    <w:rsid w:val="00D74903"/>
    <w:rsid w:val="00D74AC4"/>
    <w:rsid w:val="00D74C18"/>
    <w:rsid w:val="00D750FB"/>
    <w:rsid w:val="00D75151"/>
    <w:rsid w:val="00D765D0"/>
    <w:rsid w:val="00D77839"/>
    <w:rsid w:val="00D77C97"/>
    <w:rsid w:val="00D801B6"/>
    <w:rsid w:val="00D802B1"/>
    <w:rsid w:val="00D809A8"/>
    <w:rsid w:val="00D80E7F"/>
    <w:rsid w:val="00D80E9D"/>
    <w:rsid w:val="00D81484"/>
    <w:rsid w:val="00D8201F"/>
    <w:rsid w:val="00D82222"/>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9A5"/>
    <w:rsid w:val="00D86A96"/>
    <w:rsid w:val="00D86C79"/>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C4"/>
    <w:rsid w:val="00DA1DEA"/>
    <w:rsid w:val="00DA20E9"/>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A6E"/>
    <w:rsid w:val="00DB50B1"/>
    <w:rsid w:val="00DB578C"/>
    <w:rsid w:val="00DB5D67"/>
    <w:rsid w:val="00DB5FA3"/>
    <w:rsid w:val="00DB6647"/>
    <w:rsid w:val="00DB66CE"/>
    <w:rsid w:val="00DB6832"/>
    <w:rsid w:val="00DB6C60"/>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4F5"/>
    <w:rsid w:val="00DC6670"/>
    <w:rsid w:val="00DC719E"/>
    <w:rsid w:val="00DC71C3"/>
    <w:rsid w:val="00DC743A"/>
    <w:rsid w:val="00DC7A31"/>
    <w:rsid w:val="00DC7F91"/>
    <w:rsid w:val="00DD0195"/>
    <w:rsid w:val="00DD0242"/>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56E"/>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53"/>
    <w:rsid w:val="00DF1281"/>
    <w:rsid w:val="00DF1383"/>
    <w:rsid w:val="00DF1627"/>
    <w:rsid w:val="00DF17BD"/>
    <w:rsid w:val="00DF1951"/>
    <w:rsid w:val="00DF199B"/>
    <w:rsid w:val="00DF1E2D"/>
    <w:rsid w:val="00DF1E3E"/>
    <w:rsid w:val="00DF201C"/>
    <w:rsid w:val="00DF23CA"/>
    <w:rsid w:val="00DF255E"/>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4ED9"/>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701"/>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2898"/>
    <w:rsid w:val="00E2343F"/>
    <w:rsid w:val="00E2357F"/>
    <w:rsid w:val="00E23813"/>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1E1A"/>
    <w:rsid w:val="00E31F40"/>
    <w:rsid w:val="00E32A79"/>
    <w:rsid w:val="00E32B14"/>
    <w:rsid w:val="00E335C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0A6"/>
    <w:rsid w:val="00E412E7"/>
    <w:rsid w:val="00E413B2"/>
    <w:rsid w:val="00E420F7"/>
    <w:rsid w:val="00E423DD"/>
    <w:rsid w:val="00E43511"/>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58E4"/>
    <w:rsid w:val="00E46035"/>
    <w:rsid w:val="00E46664"/>
    <w:rsid w:val="00E4693F"/>
    <w:rsid w:val="00E474E8"/>
    <w:rsid w:val="00E5057C"/>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7073"/>
    <w:rsid w:val="00E57118"/>
    <w:rsid w:val="00E571D5"/>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99B"/>
    <w:rsid w:val="00E706BA"/>
    <w:rsid w:val="00E70769"/>
    <w:rsid w:val="00E70B1B"/>
    <w:rsid w:val="00E70E9E"/>
    <w:rsid w:val="00E70EAD"/>
    <w:rsid w:val="00E70EE9"/>
    <w:rsid w:val="00E71805"/>
    <w:rsid w:val="00E7237C"/>
    <w:rsid w:val="00E723C2"/>
    <w:rsid w:val="00E72461"/>
    <w:rsid w:val="00E728CA"/>
    <w:rsid w:val="00E72C3C"/>
    <w:rsid w:val="00E73510"/>
    <w:rsid w:val="00E737E2"/>
    <w:rsid w:val="00E73BB7"/>
    <w:rsid w:val="00E73CFD"/>
    <w:rsid w:val="00E73EC8"/>
    <w:rsid w:val="00E742B9"/>
    <w:rsid w:val="00E74706"/>
    <w:rsid w:val="00E749E3"/>
    <w:rsid w:val="00E74A7C"/>
    <w:rsid w:val="00E75260"/>
    <w:rsid w:val="00E7535E"/>
    <w:rsid w:val="00E75EBB"/>
    <w:rsid w:val="00E76377"/>
    <w:rsid w:val="00E7685E"/>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F08"/>
    <w:rsid w:val="00E83311"/>
    <w:rsid w:val="00E83361"/>
    <w:rsid w:val="00E8344A"/>
    <w:rsid w:val="00E83905"/>
    <w:rsid w:val="00E83C5F"/>
    <w:rsid w:val="00E848F3"/>
    <w:rsid w:val="00E84DAF"/>
    <w:rsid w:val="00E851AB"/>
    <w:rsid w:val="00E854FB"/>
    <w:rsid w:val="00E856B7"/>
    <w:rsid w:val="00E85996"/>
    <w:rsid w:val="00E85D98"/>
    <w:rsid w:val="00E861CE"/>
    <w:rsid w:val="00E866EA"/>
    <w:rsid w:val="00E86AB0"/>
    <w:rsid w:val="00E86AE1"/>
    <w:rsid w:val="00E87269"/>
    <w:rsid w:val="00E876F7"/>
    <w:rsid w:val="00E87794"/>
    <w:rsid w:val="00E87A89"/>
    <w:rsid w:val="00E905B6"/>
    <w:rsid w:val="00E909C5"/>
    <w:rsid w:val="00E90A7C"/>
    <w:rsid w:val="00E90CBC"/>
    <w:rsid w:val="00E90D73"/>
    <w:rsid w:val="00E9105E"/>
    <w:rsid w:val="00E912E6"/>
    <w:rsid w:val="00E91583"/>
    <w:rsid w:val="00E916B8"/>
    <w:rsid w:val="00E91C66"/>
    <w:rsid w:val="00E922BC"/>
    <w:rsid w:val="00E92A0A"/>
    <w:rsid w:val="00E92AD0"/>
    <w:rsid w:val="00E92C41"/>
    <w:rsid w:val="00E92FE3"/>
    <w:rsid w:val="00E938E6"/>
    <w:rsid w:val="00E94051"/>
    <w:rsid w:val="00E94E5C"/>
    <w:rsid w:val="00E95093"/>
    <w:rsid w:val="00E95548"/>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2DC5"/>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E19"/>
    <w:rsid w:val="00EC4424"/>
    <w:rsid w:val="00EC4704"/>
    <w:rsid w:val="00EC4B14"/>
    <w:rsid w:val="00EC4DF0"/>
    <w:rsid w:val="00EC5024"/>
    <w:rsid w:val="00EC55D6"/>
    <w:rsid w:val="00EC5BCB"/>
    <w:rsid w:val="00EC639B"/>
    <w:rsid w:val="00EC6447"/>
    <w:rsid w:val="00EC6BC8"/>
    <w:rsid w:val="00EC6C7C"/>
    <w:rsid w:val="00EC6F34"/>
    <w:rsid w:val="00EC7302"/>
    <w:rsid w:val="00EC73C4"/>
    <w:rsid w:val="00EC797C"/>
    <w:rsid w:val="00EC7FFD"/>
    <w:rsid w:val="00ED00CF"/>
    <w:rsid w:val="00ED05AA"/>
    <w:rsid w:val="00ED0ABD"/>
    <w:rsid w:val="00ED0CC3"/>
    <w:rsid w:val="00ED118A"/>
    <w:rsid w:val="00ED1DCF"/>
    <w:rsid w:val="00ED33CC"/>
    <w:rsid w:val="00ED39E3"/>
    <w:rsid w:val="00ED3C0F"/>
    <w:rsid w:val="00ED3C3A"/>
    <w:rsid w:val="00ED413A"/>
    <w:rsid w:val="00ED444D"/>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3683"/>
    <w:rsid w:val="00EE3818"/>
    <w:rsid w:val="00EE389E"/>
    <w:rsid w:val="00EE38E7"/>
    <w:rsid w:val="00EE3DA3"/>
    <w:rsid w:val="00EE3E5C"/>
    <w:rsid w:val="00EE4210"/>
    <w:rsid w:val="00EE4259"/>
    <w:rsid w:val="00EE4326"/>
    <w:rsid w:val="00EE493C"/>
    <w:rsid w:val="00EE4988"/>
    <w:rsid w:val="00EE4BC1"/>
    <w:rsid w:val="00EE5452"/>
    <w:rsid w:val="00EE570A"/>
    <w:rsid w:val="00EE5985"/>
    <w:rsid w:val="00EE5EAF"/>
    <w:rsid w:val="00EE60F4"/>
    <w:rsid w:val="00EE676F"/>
    <w:rsid w:val="00EE6981"/>
    <w:rsid w:val="00EE78ED"/>
    <w:rsid w:val="00EE7A2E"/>
    <w:rsid w:val="00EF155D"/>
    <w:rsid w:val="00EF1D9C"/>
    <w:rsid w:val="00EF261A"/>
    <w:rsid w:val="00EF2985"/>
    <w:rsid w:val="00EF2A4F"/>
    <w:rsid w:val="00EF2D2A"/>
    <w:rsid w:val="00EF2E5C"/>
    <w:rsid w:val="00EF33ED"/>
    <w:rsid w:val="00EF366C"/>
    <w:rsid w:val="00EF3A19"/>
    <w:rsid w:val="00EF3C83"/>
    <w:rsid w:val="00EF40A5"/>
    <w:rsid w:val="00EF4798"/>
    <w:rsid w:val="00EF47D6"/>
    <w:rsid w:val="00EF4E5C"/>
    <w:rsid w:val="00EF5243"/>
    <w:rsid w:val="00EF5D96"/>
    <w:rsid w:val="00EF5F75"/>
    <w:rsid w:val="00EF61F8"/>
    <w:rsid w:val="00EF638A"/>
    <w:rsid w:val="00EF6714"/>
    <w:rsid w:val="00EF6B9A"/>
    <w:rsid w:val="00EF6E13"/>
    <w:rsid w:val="00EF738A"/>
    <w:rsid w:val="00EF74F9"/>
    <w:rsid w:val="00EF75AD"/>
    <w:rsid w:val="00EF7C60"/>
    <w:rsid w:val="00F002E7"/>
    <w:rsid w:val="00F00AED"/>
    <w:rsid w:val="00F00C6A"/>
    <w:rsid w:val="00F00CB7"/>
    <w:rsid w:val="00F00F67"/>
    <w:rsid w:val="00F01AFB"/>
    <w:rsid w:val="00F01E60"/>
    <w:rsid w:val="00F023E8"/>
    <w:rsid w:val="00F02502"/>
    <w:rsid w:val="00F02647"/>
    <w:rsid w:val="00F03703"/>
    <w:rsid w:val="00F03822"/>
    <w:rsid w:val="00F03891"/>
    <w:rsid w:val="00F03B3A"/>
    <w:rsid w:val="00F03D2F"/>
    <w:rsid w:val="00F03E56"/>
    <w:rsid w:val="00F0445C"/>
    <w:rsid w:val="00F044B5"/>
    <w:rsid w:val="00F04846"/>
    <w:rsid w:val="00F04D2A"/>
    <w:rsid w:val="00F0573E"/>
    <w:rsid w:val="00F0574F"/>
    <w:rsid w:val="00F05AE4"/>
    <w:rsid w:val="00F05D3A"/>
    <w:rsid w:val="00F05F8A"/>
    <w:rsid w:val="00F0623C"/>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00C"/>
    <w:rsid w:val="00F11BDF"/>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035"/>
    <w:rsid w:val="00F221CA"/>
    <w:rsid w:val="00F22542"/>
    <w:rsid w:val="00F22A04"/>
    <w:rsid w:val="00F22EF8"/>
    <w:rsid w:val="00F2337F"/>
    <w:rsid w:val="00F23424"/>
    <w:rsid w:val="00F23A3A"/>
    <w:rsid w:val="00F23EC5"/>
    <w:rsid w:val="00F23F7C"/>
    <w:rsid w:val="00F247E6"/>
    <w:rsid w:val="00F249BF"/>
    <w:rsid w:val="00F25505"/>
    <w:rsid w:val="00F258C6"/>
    <w:rsid w:val="00F2593C"/>
    <w:rsid w:val="00F25A97"/>
    <w:rsid w:val="00F25D7C"/>
    <w:rsid w:val="00F25E63"/>
    <w:rsid w:val="00F265D0"/>
    <w:rsid w:val="00F26979"/>
    <w:rsid w:val="00F26F6A"/>
    <w:rsid w:val="00F27241"/>
    <w:rsid w:val="00F27418"/>
    <w:rsid w:val="00F27468"/>
    <w:rsid w:val="00F279BF"/>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6E8"/>
    <w:rsid w:val="00F349CB"/>
    <w:rsid w:val="00F34A38"/>
    <w:rsid w:val="00F354C9"/>
    <w:rsid w:val="00F35682"/>
    <w:rsid w:val="00F3597D"/>
    <w:rsid w:val="00F35C8F"/>
    <w:rsid w:val="00F35E5B"/>
    <w:rsid w:val="00F368B6"/>
    <w:rsid w:val="00F36A11"/>
    <w:rsid w:val="00F36C90"/>
    <w:rsid w:val="00F36D83"/>
    <w:rsid w:val="00F370F7"/>
    <w:rsid w:val="00F3756B"/>
    <w:rsid w:val="00F375E7"/>
    <w:rsid w:val="00F37A2C"/>
    <w:rsid w:val="00F37DB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87D"/>
    <w:rsid w:val="00F520BD"/>
    <w:rsid w:val="00F52547"/>
    <w:rsid w:val="00F52867"/>
    <w:rsid w:val="00F5292D"/>
    <w:rsid w:val="00F53022"/>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4DA6"/>
    <w:rsid w:val="00F64FAD"/>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517"/>
    <w:rsid w:val="00F707CD"/>
    <w:rsid w:val="00F70941"/>
    <w:rsid w:val="00F70D7E"/>
    <w:rsid w:val="00F70DD7"/>
    <w:rsid w:val="00F70E46"/>
    <w:rsid w:val="00F711A2"/>
    <w:rsid w:val="00F71F36"/>
    <w:rsid w:val="00F7284D"/>
    <w:rsid w:val="00F7347D"/>
    <w:rsid w:val="00F734A5"/>
    <w:rsid w:val="00F73785"/>
    <w:rsid w:val="00F739C8"/>
    <w:rsid w:val="00F73E24"/>
    <w:rsid w:val="00F74537"/>
    <w:rsid w:val="00F74642"/>
    <w:rsid w:val="00F7598B"/>
    <w:rsid w:val="00F759D6"/>
    <w:rsid w:val="00F75AC7"/>
    <w:rsid w:val="00F75D78"/>
    <w:rsid w:val="00F75FF6"/>
    <w:rsid w:val="00F76803"/>
    <w:rsid w:val="00F7689F"/>
    <w:rsid w:val="00F76F16"/>
    <w:rsid w:val="00F77167"/>
    <w:rsid w:val="00F802EE"/>
    <w:rsid w:val="00F803E5"/>
    <w:rsid w:val="00F81663"/>
    <w:rsid w:val="00F81B30"/>
    <w:rsid w:val="00F823BD"/>
    <w:rsid w:val="00F826CA"/>
    <w:rsid w:val="00F82C66"/>
    <w:rsid w:val="00F8374B"/>
    <w:rsid w:val="00F83DDB"/>
    <w:rsid w:val="00F84499"/>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0C39"/>
    <w:rsid w:val="00F919B9"/>
    <w:rsid w:val="00F91B89"/>
    <w:rsid w:val="00F92025"/>
    <w:rsid w:val="00F925F8"/>
    <w:rsid w:val="00F928DB"/>
    <w:rsid w:val="00F9332F"/>
    <w:rsid w:val="00F935E5"/>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28"/>
    <w:rsid w:val="00FA496F"/>
    <w:rsid w:val="00FA49F2"/>
    <w:rsid w:val="00FA525D"/>
    <w:rsid w:val="00FA5806"/>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45"/>
    <w:rsid w:val="00FB4C76"/>
    <w:rsid w:val="00FB6560"/>
    <w:rsid w:val="00FB664D"/>
    <w:rsid w:val="00FB678B"/>
    <w:rsid w:val="00FB6CE4"/>
    <w:rsid w:val="00FB6E01"/>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325"/>
    <w:rsid w:val="00FC5AA5"/>
    <w:rsid w:val="00FC6066"/>
    <w:rsid w:val="00FC6354"/>
    <w:rsid w:val="00FC692F"/>
    <w:rsid w:val="00FC6995"/>
    <w:rsid w:val="00FC6C81"/>
    <w:rsid w:val="00FC6E11"/>
    <w:rsid w:val="00FC7B5D"/>
    <w:rsid w:val="00FC7EE0"/>
    <w:rsid w:val="00FD09D0"/>
    <w:rsid w:val="00FD0AAD"/>
    <w:rsid w:val="00FD0D8C"/>
    <w:rsid w:val="00FD0DEF"/>
    <w:rsid w:val="00FD1000"/>
    <w:rsid w:val="00FD1524"/>
    <w:rsid w:val="00FD1527"/>
    <w:rsid w:val="00FD155D"/>
    <w:rsid w:val="00FD1F75"/>
    <w:rsid w:val="00FD2718"/>
    <w:rsid w:val="00FD274A"/>
    <w:rsid w:val="00FD33DB"/>
    <w:rsid w:val="00FD3831"/>
    <w:rsid w:val="00FD40FA"/>
    <w:rsid w:val="00FD46F5"/>
    <w:rsid w:val="00FD4A2D"/>
    <w:rsid w:val="00FD4DDF"/>
    <w:rsid w:val="00FD5200"/>
    <w:rsid w:val="00FD52B3"/>
    <w:rsid w:val="00FD5312"/>
    <w:rsid w:val="00FD57AF"/>
    <w:rsid w:val="00FD5C90"/>
    <w:rsid w:val="00FD63B6"/>
    <w:rsid w:val="00FD6525"/>
    <w:rsid w:val="00FD699B"/>
    <w:rsid w:val="00FD6ED6"/>
    <w:rsid w:val="00FD73BA"/>
    <w:rsid w:val="00FD7575"/>
    <w:rsid w:val="00FD77B8"/>
    <w:rsid w:val="00FD7C6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Code" w:qFormat="1"/>
    <w:lsdException w:name="HTML Sample" w:qFormat="1"/>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link w:val="Heading7Char"/>
    <w:qFormat/>
    <w:rsid w:val="00F1468E"/>
    <w:pPr>
      <w:numPr>
        <w:ilvl w:val="6"/>
      </w:numPr>
      <w:outlineLvl w:val="6"/>
    </w:pPr>
  </w:style>
  <w:style w:type="paragraph" w:styleId="Heading8">
    <w:name w:val="heading 8"/>
    <w:basedOn w:val="Heading1"/>
    <w:next w:val="Normal"/>
    <w:link w:val="Heading8Char"/>
    <w:qFormat/>
    <w:rsid w:val="00F1468E"/>
    <w:pPr>
      <w:numPr>
        <w:ilvl w:val="7"/>
      </w:numPr>
      <w:outlineLvl w:val="7"/>
    </w:pPr>
  </w:style>
  <w:style w:type="paragraph" w:styleId="Heading9">
    <w:name w:val="heading 9"/>
    <w:basedOn w:val="Heading8"/>
    <w:next w:val="Normal"/>
    <w:link w:val="Heading9Char"/>
    <w:qFormat/>
    <w:rsid w:val="00F1468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EB33EC"/>
    <w:rPr>
      <w:rFonts w:ascii="Arial" w:hAnsi="Arial"/>
      <w:sz w:val="36"/>
      <w:lang w:val="en-GB"/>
    </w:rPr>
  </w:style>
  <w:style w:type="paragraph" w:customStyle="1" w:styleId="H6">
    <w:name w:val="H6"/>
    <w:basedOn w:val="Heading5"/>
    <w:next w:val="Normal"/>
    <w:link w:val="H6Char"/>
    <w:qFormat/>
    <w:rsid w:val="00F1468E"/>
    <w:pPr>
      <w:ind w:left="1985" w:hanging="1985"/>
      <w:outlineLvl w:val="9"/>
    </w:pPr>
    <w:rPr>
      <w:sz w:val="20"/>
    </w:rPr>
  </w:style>
  <w:style w:type="character" w:customStyle="1" w:styleId="Heading8Char">
    <w:name w:val="Heading 8 Char"/>
    <w:link w:val="Heading8"/>
    <w:qFormat/>
    <w:rsid w:val="00EB33EC"/>
    <w:rPr>
      <w:rFonts w:ascii="Arial" w:hAnsi="Arial"/>
      <w:sz w:val="36"/>
      <w:lang w:val="en-GB"/>
    </w:rPr>
  </w:style>
  <w:style w:type="paragraph" w:styleId="TOC9">
    <w:name w:val="toc 9"/>
    <w:basedOn w:val="TOC8"/>
    <w:uiPriority w:val="39"/>
    <w:qFormat/>
    <w:rsid w:val="00F1468E"/>
    <w:pPr>
      <w:ind w:left="1418" w:hanging="1418"/>
    </w:pPr>
  </w:style>
  <w:style w:type="paragraph" w:styleId="TOC8">
    <w:name w:val="toc 8"/>
    <w:basedOn w:val="TOC1"/>
    <w:uiPriority w:val="39"/>
    <w:qFormat/>
    <w:rsid w:val="00F1468E"/>
    <w:pPr>
      <w:spacing w:before="180"/>
      <w:ind w:left="2693" w:hanging="2693"/>
    </w:pPr>
    <w:rPr>
      <w:b/>
    </w:rPr>
  </w:style>
  <w:style w:type="paragraph" w:styleId="TOC1">
    <w:name w:val="toc 1"/>
    <w:uiPriority w:val="39"/>
    <w:qFormat/>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qFormat/>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header31"/>
    <w:link w:val="HeaderChar"/>
    <w:qFormat/>
    <w:rsid w:val="00F1468E"/>
    <w:pPr>
      <w:widowControl w:val="0"/>
    </w:pPr>
    <w:rPr>
      <w:rFonts w:ascii="Arial" w:hAnsi="Arial"/>
      <w:b/>
      <w:noProof/>
      <w:sz w:val="18"/>
    </w:rPr>
  </w:style>
  <w:style w:type="paragraph" w:customStyle="1" w:styleId="ZD">
    <w:name w:val="ZD"/>
    <w:qFormat/>
    <w:rsid w:val="00F1468E"/>
    <w:pPr>
      <w:framePr w:wrap="notBeside" w:vAnchor="page" w:hAnchor="margin" w:y="15764"/>
      <w:widowControl w:val="0"/>
    </w:pPr>
    <w:rPr>
      <w:rFonts w:ascii="Arial" w:hAnsi="Arial"/>
      <w:noProof/>
      <w:sz w:val="32"/>
    </w:rPr>
  </w:style>
  <w:style w:type="paragraph" w:styleId="TOC5">
    <w:name w:val="toc 5"/>
    <w:basedOn w:val="TOC4"/>
    <w:uiPriority w:val="39"/>
    <w:qFormat/>
    <w:rsid w:val="00F1468E"/>
    <w:pPr>
      <w:ind w:left="1701" w:hanging="1701"/>
    </w:pPr>
  </w:style>
  <w:style w:type="paragraph" w:styleId="TOC4">
    <w:name w:val="toc 4"/>
    <w:basedOn w:val="TOC3"/>
    <w:uiPriority w:val="39"/>
    <w:qFormat/>
    <w:rsid w:val="00F1468E"/>
    <w:pPr>
      <w:ind w:left="1418" w:hanging="1418"/>
    </w:pPr>
  </w:style>
  <w:style w:type="paragraph" w:styleId="TOC3">
    <w:name w:val="toc 3"/>
    <w:basedOn w:val="TOC2"/>
    <w:uiPriority w:val="39"/>
    <w:qFormat/>
    <w:rsid w:val="00F1468E"/>
    <w:pPr>
      <w:ind w:left="1134" w:hanging="1134"/>
    </w:pPr>
  </w:style>
  <w:style w:type="paragraph" w:styleId="TOC2">
    <w:name w:val="toc 2"/>
    <w:basedOn w:val="TOC1"/>
    <w:uiPriority w:val="39"/>
    <w:qFormat/>
    <w:rsid w:val="00F1468E"/>
    <w:pPr>
      <w:keepNext w:val="0"/>
      <w:spacing w:before="0"/>
      <w:ind w:left="851" w:hanging="851"/>
    </w:pPr>
    <w:rPr>
      <w:sz w:val="20"/>
    </w:rPr>
  </w:style>
  <w:style w:type="paragraph" w:styleId="Index1">
    <w:name w:val="index 1"/>
    <w:basedOn w:val="Normal"/>
    <w:qFormat/>
    <w:rsid w:val="00F1468E"/>
    <w:pPr>
      <w:keepLines/>
      <w:spacing w:after="0"/>
    </w:pPr>
  </w:style>
  <w:style w:type="paragraph" w:styleId="Index2">
    <w:name w:val="index 2"/>
    <w:basedOn w:val="Index1"/>
    <w:qFormat/>
    <w:rsid w:val="00F1468E"/>
    <w:pPr>
      <w:ind w:left="284"/>
    </w:pPr>
  </w:style>
  <w:style w:type="paragraph" w:customStyle="1" w:styleId="TT">
    <w:name w:val="TT"/>
    <w:basedOn w:val="Heading1"/>
    <w:next w:val="Normal"/>
    <w:qFormat/>
    <w:rsid w:val="00F1468E"/>
    <w:pPr>
      <w:outlineLvl w:val="9"/>
    </w:pPr>
  </w:style>
  <w:style w:type="paragraph" w:styleId="Footer">
    <w:name w:val="footer"/>
    <w:aliases w:val="footer odd,footer,fo,pie de página"/>
    <w:basedOn w:val="Header"/>
    <w:link w:val="FooterChar"/>
    <w:qFormat/>
    <w:rsid w:val="00F1468E"/>
    <w:pPr>
      <w:jc w:val="center"/>
    </w:pPr>
    <w:rPr>
      <w:i/>
    </w:rPr>
  </w:style>
  <w:style w:type="character" w:styleId="FootnoteReference">
    <w:name w:val="footnote reference"/>
    <w:aliases w:val="Appel note de bas de p,Nota,Footnote symbol,Footnote"/>
    <w:qFormat/>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F1468E"/>
    <w:pPr>
      <w:keepLines/>
      <w:spacing w:after="0"/>
      <w:ind w:left="454" w:hanging="454"/>
    </w:pPr>
    <w:rPr>
      <w:sz w:val="16"/>
    </w:rPr>
  </w:style>
  <w:style w:type="paragraph" w:customStyle="1" w:styleId="NF">
    <w:name w:val="NF"/>
    <w:basedOn w:val="NO"/>
    <w:qFormat/>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qFormat/>
    <w:rsid w:val="00F1468E"/>
    <w:pPr>
      <w:ind w:left="851"/>
    </w:pPr>
  </w:style>
  <w:style w:type="paragraph" w:styleId="ListNumber">
    <w:name w:val="List Number"/>
    <w:basedOn w:val="List"/>
    <w:qFormat/>
    <w:rsid w:val="00F1468E"/>
  </w:style>
  <w:style w:type="paragraph" w:styleId="List">
    <w:name w:val="List"/>
    <w:basedOn w:val="Normal"/>
    <w:link w:val="ListChar"/>
    <w:qFormat/>
    <w:rsid w:val="00F1468E"/>
    <w:pPr>
      <w:ind w:left="568" w:hanging="284"/>
    </w:pPr>
  </w:style>
  <w:style w:type="character" w:customStyle="1" w:styleId="ListChar">
    <w:name w:val="List Char"/>
    <w:link w:val="List"/>
    <w:qFormat/>
    <w:rsid w:val="00EB33EC"/>
    <w:rPr>
      <w:lang w:val="en-GB" w:eastAsia="en-US" w:bidi="ar-SA"/>
    </w:rPr>
  </w:style>
  <w:style w:type="paragraph" w:customStyle="1" w:styleId="TAH">
    <w:name w:val="TAH"/>
    <w:basedOn w:val="TAC"/>
    <w:link w:val="TAHCar"/>
    <w:uiPriority w:val="99"/>
    <w:qFormat/>
    <w:rsid w:val="00F1468E"/>
    <w:rPr>
      <w:b/>
    </w:rPr>
  </w:style>
  <w:style w:type="paragraph" w:customStyle="1" w:styleId="TAC">
    <w:name w:val="TAC"/>
    <w:basedOn w:val="TAL"/>
    <w:link w:val="TACChar"/>
    <w:qFormat/>
    <w:rsid w:val="00F1468E"/>
    <w:pPr>
      <w:jc w:val="center"/>
    </w:pPr>
  </w:style>
  <w:style w:type="paragraph" w:customStyle="1" w:styleId="LD">
    <w:name w:val="LD"/>
    <w:qFormat/>
    <w:rsid w:val="00F1468E"/>
    <w:pPr>
      <w:keepNext/>
      <w:keepLines/>
      <w:spacing w:line="180" w:lineRule="exact"/>
    </w:pPr>
    <w:rPr>
      <w:rFonts w:ascii="Courier New" w:hAnsi="Courier New"/>
      <w:noProof/>
    </w:rPr>
  </w:style>
  <w:style w:type="paragraph" w:customStyle="1" w:styleId="EX">
    <w:name w:val="EX"/>
    <w:basedOn w:val="Normal"/>
    <w:link w:val="EXChar"/>
    <w:qFormat/>
    <w:rsid w:val="00F1468E"/>
    <w:pPr>
      <w:keepLines/>
      <w:ind w:left="1702" w:hanging="1418"/>
    </w:pPr>
  </w:style>
  <w:style w:type="paragraph" w:customStyle="1" w:styleId="FP">
    <w:name w:val="FP"/>
    <w:basedOn w:val="Normal"/>
    <w:qFormat/>
    <w:rsid w:val="00F1468E"/>
    <w:pPr>
      <w:spacing w:after="0"/>
    </w:pPr>
  </w:style>
  <w:style w:type="paragraph" w:customStyle="1" w:styleId="NW">
    <w:name w:val="NW"/>
    <w:basedOn w:val="NO"/>
    <w:qFormat/>
    <w:rsid w:val="00F1468E"/>
    <w:pPr>
      <w:spacing w:after="0"/>
    </w:pPr>
  </w:style>
  <w:style w:type="paragraph" w:customStyle="1" w:styleId="EW">
    <w:name w:val="EW"/>
    <w:basedOn w:val="EX"/>
    <w:uiPriority w:val="99"/>
    <w:qFormat/>
    <w:rsid w:val="00F1468E"/>
    <w:pPr>
      <w:spacing w:after="0"/>
    </w:pPr>
  </w:style>
  <w:style w:type="paragraph" w:customStyle="1" w:styleId="B10">
    <w:name w:val="B1"/>
    <w:basedOn w:val="List"/>
    <w:link w:val="B1Char"/>
    <w:qFormat/>
    <w:rsid w:val="00F1468E"/>
  </w:style>
  <w:style w:type="paragraph" w:styleId="TOC6">
    <w:name w:val="toc 6"/>
    <w:basedOn w:val="TOC5"/>
    <w:next w:val="Normal"/>
    <w:uiPriority w:val="39"/>
    <w:qFormat/>
    <w:rsid w:val="00F1468E"/>
    <w:pPr>
      <w:ind w:left="1985" w:hanging="1985"/>
    </w:pPr>
  </w:style>
  <w:style w:type="paragraph" w:styleId="TOC7">
    <w:name w:val="toc 7"/>
    <w:basedOn w:val="TOC6"/>
    <w:next w:val="Normal"/>
    <w:uiPriority w:val="39"/>
    <w:qFormat/>
    <w:rsid w:val="00F1468E"/>
    <w:pPr>
      <w:ind w:left="2268" w:hanging="2268"/>
    </w:pPr>
  </w:style>
  <w:style w:type="paragraph" w:styleId="ListBullet2">
    <w:name w:val="List Bullet 2"/>
    <w:basedOn w:val="ListBullet"/>
    <w:link w:val="ListBullet2Char"/>
    <w:qFormat/>
    <w:rsid w:val="00F1468E"/>
    <w:pPr>
      <w:ind w:left="851"/>
    </w:pPr>
  </w:style>
  <w:style w:type="paragraph" w:styleId="ListBullet">
    <w:name w:val="List Bullet"/>
    <w:basedOn w:val="List"/>
    <w:link w:val="ListBulletChar"/>
    <w:qFormat/>
    <w:rsid w:val="00F1468E"/>
  </w:style>
  <w:style w:type="character" w:customStyle="1" w:styleId="ListBulletChar">
    <w:name w:val="List Bullet Char"/>
    <w:link w:val="ListBullet"/>
    <w:qFormat/>
    <w:rsid w:val="00EB33EC"/>
    <w:rPr>
      <w:lang w:val="en-GB" w:eastAsia="en-US" w:bidi="ar-SA"/>
    </w:rPr>
  </w:style>
  <w:style w:type="character" w:customStyle="1" w:styleId="ListBullet2Char">
    <w:name w:val="List Bullet 2 Char"/>
    <w:link w:val="ListBullet2"/>
    <w:qFormat/>
    <w:rsid w:val="00EB33EC"/>
    <w:rPr>
      <w:lang w:val="en-GB" w:eastAsia="en-US" w:bidi="ar-SA"/>
    </w:rPr>
  </w:style>
  <w:style w:type="paragraph" w:customStyle="1" w:styleId="EditorsNote">
    <w:name w:val="Editor's Note"/>
    <w:aliases w:val="EN"/>
    <w:basedOn w:val="NO"/>
    <w:link w:val="EditorsNoteCarCar"/>
    <w:qFormat/>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qFormat/>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qFormat/>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qForma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qFormat/>
    <w:rsid w:val="00F1468E"/>
    <w:pPr>
      <w:framePr w:wrap="notBeside" w:vAnchor="page" w:hAnchor="margin" w:xAlign="center" w:y="6805"/>
      <w:widowControl w:val="0"/>
    </w:pPr>
    <w:rPr>
      <w:rFonts w:ascii="Arial" w:hAnsi="Arial"/>
      <w:noProof/>
    </w:rPr>
  </w:style>
  <w:style w:type="paragraph" w:customStyle="1" w:styleId="TF">
    <w:name w:val="TF"/>
    <w:aliases w:val="left"/>
    <w:basedOn w:val="TH"/>
    <w:link w:val="TFChar"/>
    <w:qFormat/>
    <w:rsid w:val="00F1468E"/>
    <w:pPr>
      <w:keepNext w:val="0"/>
      <w:spacing w:before="0" w:after="240"/>
    </w:pPr>
  </w:style>
  <w:style w:type="paragraph" w:customStyle="1" w:styleId="ZG">
    <w:name w:val="ZG"/>
    <w:qFormat/>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qFormat/>
    <w:rsid w:val="00F1468E"/>
    <w:pPr>
      <w:ind w:left="1135"/>
    </w:pPr>
  </w:style>
  <w:style w:type="character" w:customStyle="1" w:styleId="ListBullet3Char">
    <w:name w:val="List Bullet 3 Char"/>
    <w:link w:val="ListBullet3"/>
    <w:qFormat/>
    <w:rsid w:val="00EB33EC"/>
    <w:rPr>
      <w:lang w:val="en-GB" w:eastAsia="en-US" w:bidi="ar-SA"/>
    </w:rPr>
  </w:style>
  <w:style w:type="paragraph" w:styleId="List2">
    <w:name w:val="List 2"/>
    <w:basedOn w:val="List"/>
    <w:link w:val="List2Char"/>
    <w:qFormat/>
    <w:rsid w:val="00F1468E"/>
    <w:pPr>
      <w:ind w:left="851"/>
    </w:pPr>
  </w:style>
  <w:style w:type="character" w:customStyle="1" w:styleId="List2Char">
    <w:name w:val="List 2 Char"/>
    <w:link w:val="List2"/>
    <w:qFormat/>
    <w:rsid w:val="00EB33EC"/>
    <w:rPr>
      <w:lang w:val="en-GB" w:eastAsia="en-US" w:bidi="ar-SA"/>
    </w:rPr>
  </w:style>
  <w:style w:type="paragraph" w:styleId="List3">
    <w:name w:val="List 3"/>
    <w:basedOn w:val="List2"/>
    <w:qFormat/>
    <w:rsid w:val="00F1468E"/>
    <w:pPr>
      <w:ind w:left="1135"/>
    </w:pPr>
  </w:style>
  <w:style w:type="paragraph" w:styleId="List4">
    <w:name w:val="List 4"/>
    <w:basedOn w:val="List3"/>
    <w:qFormat/>
    <w:rsid w:val="00F1468E"/>
    <w:pPr>
      <w:ind w:left="1418"/>
    </w:pPr>
  </w:style>
  <w:style w:type="paragraph" w:styleId="List5">
    <w:name w:val="List 5"/>
    <w:basedOn w:val="List4"/>
    <w:qFormat/>
    <w:rsid w:val="00F1468E"/>
    <w:pPr>
      <w:ind w:left="1702"/>
    </w:pPr>
  </w:style>
  <w:style w:type="paragraph" w:styleId="ListBullet4">
    <w:name w:val="List Bullet 4"/>
    <w:basedOn w:val="ListBullet3"/>
    <w:qFormat/>
    <w:rsid w:val="00F1468E"/>
    <w:pPr>
      <w:ind w:left="1418"/>
    </w:pPr>
  </w:style>
  <w:style w:type="paragraph" w:styleId="ListBullet5">
    <w:name w:val="List Bullet 5"/>
    <w:basedOn w:val="ListBullet4"/>
    <w:qFormat/>
    <w:rsid w:val="00F1468E"/>
    <w:pPr>
      <w:ind w:left="1702"/>
    </w:pPr>
  </w:style>
  <w:style w:type="paragraph" w:customStyle="1" w:styleId="B20">
    <w:name w:val="B2"/>
    <w:basedOn w:val="List2"/>
    <w:link w:val="B2Char"/>
    <w:qFormat/>
    <w:rsid w:val="00F1468E"/>
  </w:style>
  <w:style w:type="paragraph" w:customStyle="1" w:styleId="B30">
    <w:name w:val="B3"/>
    <w:basedOn w:val="List3"/>
    <w:link w:val="B3Char"/>
    <w:qFormat/>
    <w:rsid w:val="00F1468E"/>
  </w:style>
  <w:style w:type="paragraph" w:customStyle="1" w:styleId="B4">
    <w:name w:val="B4"/>
    <w:basedOn w:val="List4"/>
    <w:link w:val="B4Char"/>
    <w:qFormat/>
    <w:rsid w:val="00F1468E"/>
  </w:style>
  <w:style w:type="paragraph" w:customStyle="1" w:styleId="B5">
    <w:name w:val="B5"/>
    <w:basedOn w:val="List5"/>
    <w:link w:val="B5Char"/>
    <w:qFormat/>
    <w:rsid w:val="00F1468E"/>
  </w:style>
  <w:style w:type="paragraph" w:customStyle="1" w:styleId="ZTD">
    <w:name w:val="ZTD"/>
    <w:basedOn w:val="ZB"/>
    <w:qFormat/>
    <w:rsid w:val="00F1468E"/>
    <w:pPr>
      <w:framePr w:hRule="auto" w:wrap="notBeside" w:y="852"/>
    </w:pPr>
    <w:rPr>
      <w:i w:val="0"/>
      <w:sz w:val="40"/>
    </w:rPr>
  </w:style>
  <w:style w:type="paragraph" w:customStyle="1" w:styleId="ZV">
    <w:name w:val="ZV"/>
    <w:basedOn w:val="ZU"/>
    <w:qFormat/>
    <w:rsid w:val="00F1468E"/>
    <w:pPr>
      <w:framePr w:wrap="notBeside" w:y="16161"/>
    </w:pPr>
  </w:style>
  <w:style w:type="paragraph" w:styleId="IndexHeading">
    <w:name w:val="index heading"/>
    <w:basedOn w:val="Normal"/>
    <w:next w:val="Normal"/>
    <w:qFormat/>
    <w:rsid w:val="00F1468E"/>
    <w:pPr>
      <w:pBdr>
        <w:top w:val="single" w:sz="12" w:space="0" w:color="auto"/>
      </w:pBdr>
      <w:spacing w:before="360" w:after="240"/>
    </w:pPr>
    <w:rPr>
      <w:b/>
      <w:i/>
      <w:sz w:val="26"/>
    </w:rPr>
  </w:style>
  <w:style w:type="paragraph" w:customStyle="1" w:styleId="TabList">
    <w:name w:val="TabList"/>
    <w:basedOn w:val="Normal"/>
    <w:qFormat/>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uiPriority w:val="99"/>
    <w:qFormat/>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F1468E"/>
    <w:pPr>
      <w:spacing w:before="120" w:after="120"/>
    </w:pPr>
    <w:rPr>
      <w:rFonts w:eastAsia="MS Mincho"/>
      <w:b/>
    </w:rPr>
  </w:style>
  <w:style w:type="paragraph" w:customStyle="1" w:styleId="tabletext">
    <w:name w:val="table text"/>
    <w:basedOn w:val="Normal"/>
    <w:next w:val="table"/>
    <w:qFormat/>
    <w:rsid w:val="00F1468E"/>
    <w:pPr>
      <w:spacing w:after="0"/>
    </w:pPr>
    <w:rPr>
      <w:rFonts w:eastAsia="MS Mincho"/>
      <w:i/>
    </w:rPr>
  </w:style>
  <w:style w:type="paragraph" w:customStyle="1" w:styleId="table">
    <w:name w:val="table"/>
    <w:basedOn w:val="Normal"/>
    <w:next w:val="Normal"/>
    <w:qFormat/>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F1468E"/>
    <w:pPr>
      <w:widowControl w:val="0"/>
      <w:spacing w:after="120"/>
    </w:pPr>
    <w:rPr>
      <w:rFonts w:eastAsia="MS Mincho"/>
      <w:sz w:val="24"/>
      <w:lang w:val="en-US"/>
    </w:rPr>
  </w:style>
  <w:style w:type="paragraph" w:customStyle="1" w:styleId="HE">
    <w:name w:val="HE"/>
    <w:basedOn w:val="Normal"/>
    <w:qFormat/>
    <w:rsid w:val="00F1468E"/>
    <w:pPr>
      <w:spacing w:after="0"/>
    </w:pPr>
    <w:rPr>
      <w:rFonts w:eastAsia="MS Mincho"/>
      <w:b/>
    </w:rPr>
  </w:style>
  <w:style w:type="paragraph" w:styleId="PlainText">
    <w:name w:val="Plain Text"/>
    <w:basedOn w:val="Normal"/>
    <w:link w:val="PlainTextChar"/>
    <w:qFormat/>
    <w:rsid w:val="00F1468E"/>
    <w:pPr>
      <w:spacing w:after="0"/>
    </w:pPr>
    <w:rPr>
      <w:rFonts w:ascii="Courier New" w:hAnsi="Courier New"/>
      <w:lang w:val="en-US"/>
    </w:rPr>
  </w:style>
  <w:style w:type="paragraph" w:customStyle="1" w:styleId="text">
    <w:name w:val="text"/>
    <w:basedOn w:val="Normal"/>
    <w:qFormat/>
    <w:rsid w:val="00F1468E"/>
    <w:pPr>
      <w:widowControl w:val="0"/>
      <w:spacing w:after="240"/>
      <w:jc w:val="both"/>
    </w:pPr>
    <w:rPr>
      <w:sz w:val="24"/>
      <w:lang w:val="en-AU"/>
    </w:rPr>
  </w:style>
  <w:style w:type="paragraph" w:styleId="DocumentMap">
    <w:name w:val="Document Map"/>
    <w:basedOn w:val="Normal"/>
    <w:link w:val="DocumentMapChar"/>
    <w:qFormat/>
    <w:rsid w:val="00F1468E"/>
    <w:pPr>
      <w:shd w:val="clear" w:color="auto" w:fill="000080"/>
    </w:pPr>
    <w:rPr>
      <w:rFonts w:ascii="Tahoma" w:hAnsi="Tahoma"/>
    </w:rPr>
  </w:style>
  <w:style w:type="paragraph" w:customStyle="1" w:styleId="Reference">
    <w:name w:val="Reference"/>
    <w:basedOn w:val="EX"/>
    <w:qFormat/>
    <w:rsid w:val="00F1468E"/>
    <w:pPr>
      <w:tabs>
        <w:tab w:val="num" w:pos="567"/>
      </w:tabs>
      <w:ind w:left="567" w:hanging="567"/>
    </w:pPr>
  </w:style>
  <w:style w:type="paragraph" w:customStyle="1" w:styleId="berschrift1H1">
    <w:name w:val="Überschrift 1.H1"/>
    <w:basedOn w:val="Normal"/>
    <w:next w:val="Normal"/>
    <w:qFormat/>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qFormat/>
    <w:rsid w:val="00F1468E"/>
    <w:rPr>
      <w:rFonts w:ascii="Arial" w:hAnsi="Arial"/>
      <w:lang w:val="en-GB"/>
    </w:rPr>
  </w:style>
  <w:style w:type="paragraph" w:customStyle="1" w:styleId="textintend1">
    <w:name w:val="text intend 1"/>
    <w:basedOn w:val="text"/>
    <w:qForma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qForma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qFormat/>
    <w:rsid w:val="00F1468E"/>
    <w:pPr>
      <w:spacing w:before="240" w:after="0"/>
      <w:ind w:left="360"/>
      <w:jc w:val="both"/>
    </w:pPr>
    <w:rPr>
      <w:i/>
      <w:sz w:val="22"/>
    </w:rPr>
  </w:style>
  <w:style w:type="character" w:styleId="PageNumber">
    <w:name w:val="page number"/>
    <w:basedOn w:val="DefaultParagraphFont"/>
    <w:qFormat/>
    <w:rsid w:val="00F1468E"/>
  </w:style>
  <w:style w:type="paragraph" w:styleId="CommentText">
    <w:name w:val="annotation text"/>
    <w:basedOn w:val="Normal"/>
    <w:link w:val="CommentTextChar"/>
    <w:qFormat/>
    <w:rsid w:val="00F1468E"/>
    <w:pPr>
      <w:spacing w:before="120" w:after="0"/>
    </w:pPr>
    <w:rPr>
      <w:lang w:val="en-US"/>
    </w:rPr>
  </w:style>
  <w:style w:type="paragraph" w:styleId="BodyText2">
    <w:name w:val="Body Text 2"/>
    <w:basedOn w:val="Normal"/>
    <w:link w:val="BodyText2Char"/>
    <w:qFormat/>
    <w:rsid w:val="00F1468E"/>
    <w:pPr>
      <w:spacing w:after="0"/>
      <w:jc w:val="both"/>
    </w:pPr>
    <w:rPr>
      <w:sz w:val="24"/>
      <w:lang w:val="en-US"/>
    </w:rPr>
  </w:style>
  <w:style w:type="paragraph" w:customStyle="1" w:styleId="para">
    <w:name w:val="para"/>
    <w:basedOn w:val="Normal"/>
    <w:qFormat/>
    <w:rsid w:val="00F1468E"/>
    <w:pPr>
      <w:spacing w:after="240"/>
      <w:jc w:val="both"/>
    </w:pPr>
    <w:rPr>
      <w:rFonts w:ascii="Helvetica" w:hAnsi="Helvetica"/>
    </w:rPr>
  </w:style>
  <w:style w:type="character" w:customStyle="1" w:styleId="MTEquationSection">
    <w:name w:val="MTEquationSection"/>
    <w:qFormat/>
    <w:rsid w:val="00F1468E"/>
    <w:rPr>
      <w:noProof w:val="0"/>
      <w:vanish w:val="0"/>
      <w:color w:val="FF0000"/>
      <w:lang w:eastAsia="en-US"/>
    </w:rPr>
  </w:style>
  <w:style w:type="paragraph" w:customStyle="1" w:styleId="MTDisplayEquation">
    <w:name w:val="MTDisplayEquation"/>
    <w:basedOn w:val="Normal"/>
    <w:link w:val="MTDisplayEquationChar"/>
    <w:qFormat/>
    <w:rsid w:val="00F1468E"/>
    <w:pPr>
      <w:tabs>
        <w:tab w:val="center" w:pos="4820"/>
        <w:tab w:val="right" w:pos="9640"/>
      </w:tabs>
    </w:pPr>
  </w:style>
  <w:style w:type="character" w:styleId="FollowedHyperlink">
    <w:name w:val="FollowedHyperlink"/>
    <w:qFormat/>
    <w:rsid w:val="00F1468E"/>
    <w:rPr>
      <w:color w:val="800080"/>
      <w:u w:val="single"/>
    </w:rPr>
  </w:style>
  <w:style w:type="paragraph" w:styleId="BodyTextIndent2">
    <w:name w:val="Body Text Indent 2"/>
    <w:basedOn w:val="Normal"/>
    <w:link w:val="BodyTextIndent2Char"/>
    <w:qFormat/>
    <w:rsid w:val="00F1468E"/>
    <w:pPr>
      <w:ind w:left="568" w:hanging="568"/>
    </w:pPr>
  </w:style>
  <w:style w:type="paragraph" w:customStyle="1" w:styleId="List1">
    <w:name w:val="List1"/>
    <w:basedOn w:val="Normal"/>
    <w:qFormat/>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qFormat/>
    <w:rsid w:val="00F1468E"/>
    <w:rPr>
      <w:b/>
      <w:i/>
      <w:lang w:val="en-US"/>
    </w:rPr>
  </w:style>
  <w:style w:type="table" w:styleId="TableGrid">
    <w:name w:val="Table Grid"/>
    <w:aliases w:val="Table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C3463A"/>
    <w:pPr>
      <w:spacing w:after="120"/>
    </w:pPr>
    <w:rPr>
      <w:rFonts w:ascii="Arial" w:hAnsi="Arial"/>
      <w:lang w:val="en-GB"/>
    </w:rPr>
  </w:style>
  <w:style w:type="paragraph" w:customStyle="1" w:styleId="tdoc-header">
    <w:name w:val="tdoc-header"/>
    <w:qFormat/>
    <w:rsid w:val="00C3463A"/>
    <w:rPr>
      <w:rFonts w:ascii="Arial" w:hAnsi="Arial"/>
      <w:noProof/>
      <w:sz w:val="24"/>
      <w:lang w:val="en-GB"/>
    </w:rPr>
  </w:style>
  <w:style w:type="character" w:styleId="CommentReference">
    <w:name w:val="annotation reference"/>
    <w:qFormat/>
    <w:rsid w:val="00C3463A"/>
    <w:rPr>
      <w:sz w:val="16"/>
    </w:rPr>
  </w:style>
  <w:style w:type="paragraph" w:customStyle="1" w:styleId="TdocText">
    <w:name w:val="Tdoc_Text"/>
    <w:basedOn w:val="Normal"/>
    <w:qFormat/>
    <w:rsid w:val="00C3463A"/>
    <w:pPr>
      <w:spacing w:before="120" w:after="0"/>
      <w:jc w:val="both"/>
    </w:pPr>
    <w:rPr>
      <w:lang w:val="en-US"/>
    </w:rPr>
  </w:style>
  <w:style w:type="paragraph" w:styleId="BalloonText">
    <w:name w:val="Balloon Text"/>
    <w:basedOn w:val="Normal"/>
    <w:link w:val="BalloonTextChar"/>
    <w:qFormat/>
    <w:rsid w:val="0092405A"/>
    <w:rPr>
      <w:rFonts w:ascii="Tahoma" w:hAnsi="Tahoma" w:cs="Tahoma"/>
      <w:sz w:val="16"/>
      <w:szCs w:val="16"/>
    </w:rPr>
  </w:style>
  <w:style w:type="paragraph" w:customStyle="1" w:styleId="centered">
    <w:name w:val="centered"/>
    <w:basedOn w:val="Normal"/>
    <w:qFormat/>
    <w:rsid w:val="00D85CD8"/>
    <w:pPr>
      <w:widowControl w:val="0"/>
      <w:spacing w:before="120" w:after="0" w:line="280" w:lineRule="atLeast"/>
      <w:jc w:val="center"/>
    </w:pPr>
    <w:rPr>
      <w:rFonts w:ascii="Bookman" w:hAnsi="Bookman"/>
      <w:lang w:val="en-US"/>
    </w:rPr>
  </w:style>
  <w:style w:type="character" w:customStyle="1" w:styleId="superscript">
    <w:name w:val="superscript"/>
    <w:qFormat/>
    <w:rsid w:val="00D85CD8"/>
    <w:rPr>
      <w:rFonts w:ascii="Bookman" w:hAnsi="Bookman"/>
      <w:position w:val="6"/>
      <w:sz w:val="18"/>
    </w:rPr>
  </w:style>
  <w:style w:type="paragraph" w:customStyle="1" w:styleId="References0">
    <w:name w:val="References"/>
    <w:basedOn w:val="Normal"/>
    <w:qFormat/>
    <w:rsid w:val="001D2401"/>
    <w:pPr>
      <w:numPr>
        <w:numId w:val="2"/>
      </w:numPr>
      <w:spacing w:after="80"/>
    </w:pPr>
    <w:rPr>
      <w:sz w:val="18"/>
      <w:lang w:val="en-US"/>
    </w:rPr>
  </w:style>
  <w:style w:type="paragraph" w:styleId="CommentSubject">
    <w:name w:val="annotation subject"/>
    <w:basedOn w:val="CommentText"/>
    <w:next w:val="CommentText"/>
    <w:link w:val="CommentSubjectChar"/>
    <w:qFormat/>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qFormat/>
    <w:rsid w:val="00CC28C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qFormat/>
    <w:rsid w:val="00903D25"/>
    <w:rPr>
      <w:lang w:val="en-GB" w:eastAsia="en-US" w:bidi="ar-SA"/>
    </w:rPr>
  </w:style>
  <w:style w:type="character" w:customStyle="1" w:styleId="NOChar1">
    <w:name w:val="NO Char1"/>
    <w:qFormat/>
    <w:rsid w:val="00903D25"/>
    <w:rPr>
      <w:rFonts w:eastAsia="MS Mincho"/>
      <w:lang w:val="en-GB" w:eastAsia="en-US" w:bidi="ar-SA"/>
    </w:rPr>
  </w:style>
  <w:style w:type="character" w:customStyle="1" w:styleId="B1Char1">
    <w:name w:val="B1 Char1"/>
    <w:qFormat/>
    <w:rsid w:val="000E3D46"/>
    <w:rPr>
      <w:rFonts w:eastAsia="MS Mincho"/>
      <w:lang w:val="en-GB" w:eastAsia="en-US" w:bidi="ar-SA"/>
    </w:rPr>
  </w:style>
  <w:style w:type="character" w:customStyle="1" w:styleId="B2Char">
    <w:name w:val="B2 Char"/>
    <w:link w:val="B20"/>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qFormat/>
    <w:rsid w:val="00B935A4"/>
    <w:rPr>
      <w:rFonts w:ascii="Arial" w:hAnsi="Arial"/>
      <w:b/>
      <w:lang w:val="en-GB" w:eastAsia="en-US" w:bidi="ar-SA"/>
    </w:rPr>
  </w:style>
  <w:style w:type="paragraph" w:customStyle="1" w:styleId="TableText0">
    <w:name w:val="TableText"/>
    <w:basedOn w:val="BodyTextIndent"/>
    <w:qForma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uiPriority w:val="99"/>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2B1C8F"/>
    <w:rPr>
      <w:rFonts w:ascii="Arial" w:hAnsi="Arial"/>
      <w:b/>
      <w:noProof/>
      <w:sz w:val="18"/>
    </w:rPr>
  </w:style>
  <w:style w:type="character" w:customStyle="1" w:styleId="FooterChar">
    <w:name w:val="Footer Char"/>
    <w:aliases w:val="footer odd Char,footer Char,fo Char,pie de página Char"/>
    <w:link w:val="Footer"/>
    <w:qFormat/>
    <w:rsid w:val="002B1C8F"/>
    <w:rPr>
      <w:rFonts w:ascii="Arial" w:hAnsi="Arial"/>
      <w:b/>
      <w:i/>
      <w:noProof/>
      <w:sz w:val="18"/>
    </w:rPr>
  </w:style>
  <w:style w:type="character" w:customStyle="1" w:styleId="CRCoverPageChar">
    <w:name w:val="CR Cover Page Char"/>
    <w:link w:val="CRCoverPage"/>
    <w:qFormat/>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qFormat/>
    <w:rsid w:val="00082CE8"/>
    <w:rPr>
      <w:rFonts w:ascii="Arial" w:hAnsi="Arial"/>
      <w:sz w:val="28"/>
      <w:lang w:val="en-GB"/>
    </w:rPr>
  </w:style>
  <w:style w:type="paragraph" w:customStyle="1" w:styleId="INDENT1">
    <w:name w:val="INDENT1"/>
    <w:basedOn w:val="Normal"/>
    <w:qFormat/>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CC72C8"/>
    <w:rPr>
      <w:rFonts w:ascii="Times New Roman" w:eastAsia="MS Mincho" w:hAnsi="Times New Roman"/>
      <w:b/>
      <w:lang w:val="en-GB"/>
    </w:rPr>
  </w:style>
  <w:style w:type="character" w:customStyle="1" w:styleId="PlainTextChar">
    <w:name w:val="Plain Text Char"/>
    <w:link w:val="PlainText"/>
    <w:qFormat/>
    <w:rsid w:val="00CC72C8"/>
    <w:rPr>
      <w:rFonts w:ascii="Courier New" w:hAnsi="Courier New"/>
    </w:rPr>
  </w:style>
  <w:style w:type="paragraph" w:customStyle="1" w:styleId="TAJ">
    <w:name w:val="TAJ"/>
    <w:basedOn w:val="TH"/>
    <w:qFormat/>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qFormat/>
    <w:rsid w:val="00CC72C8"/>
    <w:rPr>
      <w:rFonts w:ascii="Times New Roman" w:eastAsia="MS Mincho" w:hAnsi="Times New Roman"/>
      <w:sz w:val="24"/>
    </w:rPr>
  </w:style>
  <w:style w:type="character" w:customStyle="1" w:styleId="BodyTextIndentChar">
    <w:name w:val="Body Text Indent Char"/>
    <w:link w:val="BodyTextIndent"/>
    <w:qFormat/>
    <w:rsid w:val="00CC72C8"/>
    <w:rPr>
      <w:rFonts w:ascii="Times New Roman" w:hAnsi="Times New Roman"/>
      <w:i/>
      <w:sz w:val="22"/>
      <w:lang w:val="en-GB"/>
    </w:rPr>
  </w:style>
  <w:style w:type="character" w:customStyle="1" w:styleId="BodyText2Char">
    <w:name w:val="Body Text 2 Char"/>
    <w:link w:val="BodyText2"/>
    <w:qFormat/>
    <w:rsid w:val="00CC72C8"/>
    <w:rPr>
      <w:rFonts w:ascii="Times New Roman" w:hAnsi="Times New Roman"/>
      <w:sz w:val="24"/>
    </w:rPr>
  </w:style>
  <w:style w:type="character" w:customStyle="1" w:styleId="BodyText3Char">
    <w:name w:val="Body Text 3 Char"/>
    <w:link w:val="BodyText3"/>
    <w:qFormat/>
    <w:rsid w:val="00CC72C8"/>
    <w:rPr>
      <w:rFonts w:ascii="Times New Roman" w:hAnsi="Times New Roman"/>
      <w:b/>
      <w:i/>
    </w:rPr>
  </w:style>
  <w:style w:type="paragraph" w:customStyle="1" w:styleId="Figure">
    <w:name w:val="Figure"/>
    <w:basedOn w:val="Normal"/>
    <w:qFormat/>
    <w:rsid w:val="00CC72C8"/>
    <w:pPr>
      <w:numPr>
        <w:numId w:val="4"/>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uiPriority w:val="39"/>
    <w:qFormat/>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qFormat/>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aliases w:val="Heading 1 Char2"/>
    <w:qFormat/>
    <w:rsid w:val="00CC72C8"/>
    <w:rPr>
      <w:lang w:val="en-GB" w:eastAsia="ja-JP" w:bidi="ar-SA"/>
    </w:rPr>
  </w:style>
  <w:style w:type="paragraph" w:customStyle="1" w:styleId="Data1">
    <w:name w:val="Data1"/>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qFormat/>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qFormat/>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C72C8"/>
    <w:rPr>
      <w:rFonts w:eastAsia="MS Mincho"/>
      <w:lang w:val="en-GB" w:eastAsia="en-US" w:bidi="ar-SA"/>
    </w:rPr>
  </w:style>
  <w:style w:type="paragraph" w:customStyle="1" w:styleId="1CharChar">
    <w:name w:val="(文字) (文字)1 Char (文字) (文字)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CC72C8"/>
    <w:rPr>
      <w:rFonts w:ascii="Arial" w:hAnsi="Arial"/>
      <w:sz w:val="32"/>
      <w:lang w:val="en-GB"/>
    </w:rPr>
  </w:style>
  <w:style w:type="paragraph" w:customStyle="1" w:styleId="xl40">
    <w:name w:val="xl40"/>
    <w:basedOn w:val="Normal"/>
    <w:qFormat/>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qFormat/>
    <w:rsid w:val="00CC72C8"/>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qFormat/>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qFormat/>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Bullet 1,AC List 01,列表段落,Paragrafo elenc"/>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qFormat/>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C72C8"/>
    <w:rPr>
      <w:rFonts w:ascii="Arial" w:hAnsi="Arial"/>
      <w:sz w:val="32"/>
      <w:lang w:val="en-GB" w:eastAsia="ja-JP" w:bidi="ar-SA"/>
    </w:rPr>
  </w:style>
  <w:style w:type="character" w:customStyle="1" w:styleId="CharChar4">
    <w:name w:val="Char Char4"/>
    <w:qFormat/>
    <w:rsid w:val="00CC72C8"/>
    <w:rPr>
      <w:rFonts w:ascii="Courier New" w:hAnsi="Courier New"/>
      <w:lang w:val="nb-NO" w:eastAsia="ja-JP" w:bidi="ar-SA"/>
    </w:rPr>
  </w:style>
  <w:style w:type="paragraph" w:customStyle="1" w:styleId="Separation">
    <w:name w:val="Separation"/>
    <w:basedOn w:val="Heading1"/>
    <w:next w:val="Normal"/>
    <w:qFormat/>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qFormat/>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标题 81 Char,Heading 811 Char,Heading 8111 Char"/>
    <w:link w:val="Heading5"/>
    <w:qFormat/>
    <w:rsid w:val="00CC72C8"/>
    <w:rPr>
      <w:rFonts w:ascii="Arial" w:hAnsi="Arial"/>
      <w:sz w:val="22"/>
      <w:lang w:val="en-GB"/>
    </w:rPr>
  </w:style>
  <w:style w:type="character" w:customStyle="1" w:styleId="H6Char">
    <w:name w:val="H6 Char"/>
    <w:link w:val="H6"/>
    <w:qFormat/>
    <w:rsid w:val="00CC72C8"/>
    <w:rPr>
      <w:rFonts w:ascii="Arial" w:hAnsi="Arial"/>
      <w:lang w:val="en-GB"/>
    </w:rPr>
  </w:style>
  <w:style w:type="character" w:customStyle="1" w:styleId="Heading6Char">
    <w:name w:val="Heading 6 Char"/>
    <w:aliases w:val="T1 Char3,Header 6 Char"/>
    <w:link w:val="Heading6"/>
    <w:qFormat/>
    <w:rsid w:val="00CC72C8"/>
    <w:rPr>
      <w:rFonts w:ascii="Arial" w:hAnsi="Arial"/>
      <w:lang w:val="en-GB"/>
    </w:rPr>
  </w:style>
  <w:style w:type="character" w:customStyle="1" w:styleId="AndreaLeonardi">
    <w:name w:val="Andrea Leonardi"/>
    <w:semiHidden/>
    <w:qFormat/>
    <w:rsid w:val="00CC72C8"/>
    <w:rPr>
      <w:rFonts w:ascii="Arial" w:hAnsi="Arial" w:cs="Arial"/>
      <w:color w:val="auto"/>
      <w:sz w:val="20"/>
      <w:szCs w:val="20"/>
    </w:rPr>
  </w:style>
  <w:style w:type="character" w:customStyle="1" w:styleId="NOCharChar">
    <w:name w:val="NO Char Char"/>
    <w:qFormat/>
    <w:rsid w:val="00CC72C8"/>
    <w:rPr>
      <w:lang w:val="en-GB" w:eastAsia="en-US" w:bidi="ar-SA"/>
    </w:rPr>
  </w:style>
  <w:style w:type="paragraph" w:styleId="NormalWeb">
    <w:name w:val="Normal (Web)"/>
    <w:basedOn w:val="Normal"/>
    <w:uiPriority w:val="99"/>
    <w:qFormat/>
    <w:rsid w:val="00CC72C8"/>
    <w:pPr>
      <w:spacing w:before="100" w:beforeAutospacing="1" w:after="100" w:afterAutospacing="1"/>
    </w:pPr>
    <w:rPr>
      <w:rFonts w:eastAsia="Arial Unicode MS"/>
      <w:sz w:val="24"/>
      <w:szCs w:val="24"/>
      <w:lang w:eastAsia="ja-JP"/>
    </w:rPr>
  </w:style>
  <w:style w:type="character" w:customStyle="1" w:styleId="NOZchn">
    <w:name w:val="NO Zchn"/>
    <w:qFormat/>
    <w:rsid w:val="00CC72C8"/>
    <w:rPr>
      <w:lang w:val="en-GB" w:eastAsia="en-US" w:bidi="ar-SA"/>
    </w:rPr>
  </w:style>
  <w:style w:type="character" w:customStyle="1" w:styleId="TACCar">
    <w:name w:val="TAC Car"/>
    <w:qFormat/>
    <w:rsid w:val="00CC72C8"/>
    <w:rPr>
      <w:rFonts w:ascii="Arial" w:hAnsi="Arial"/>
      <w:sz w:val="18"/>
      <w:lang w:val="en-GB" w:eastAsia="ja-JP" w:bidi="ar-SA"/>
    </w:rPr>
  </w:style>
  <w:style w:type="character" w:customStyle="1" w:styleId="TAL0">
    <w:name w:val="TAL (文字)"/>
    <w:qFormat/>
    <w:rsid w:val="00CC72C8"/>
    <w:rPr>
      <w:rFonts w:ascii="Arial" w:hAnsi="Arial"/>
      <w:sz w:val="18"/>
      <w:lang w:val="en-GB" w:eastAsia="ja-JP" w:bidi="ar-SA"/>
    </w:rPr>
  </w:style>
  <w:style w:type="paragraph" w:customStyle="1" w:styleId="CharCharCharCharCharChar">
    <w:name w:val="Char Char Char Char Char Char"/>
    <w:semiHidden/>
    <w:qFormat/>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qFormat/>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C72C8"/>
    <w:rPr>
      <w:rFonts w:ascii="Arial" w:hAnsi="Arial"/>
      <w:sz w:val="32"/>
      <w:lang w:val="en-GB" w:eastAsia="en-US" w:bidi="ar-SA"/>
    </w:rPr>
  </w:style>
  <w:style w:type="table" w:customStyle="1" w:styleId="Tabellengitternetz1">
    <w:name w:val="Tabellengitternetz1"/>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C72C8"/>
    <w:rPr>
      <w:rFonts w:ascii="Arial" w:hAnsi="Arial"/>
      <w:sz w:val="32"/>
      <w:lang w:val="en-GB" w:eastAsia="en-US" w:bidi="ar-SA"/>
    </w:rPr>
  </w:style>
  <w:style w:type="paragraph" w:customStyle="1" w:styleId="2">
    <w:name w:val="(文字) (文字)2"/>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
    <w:qFormat/>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C72C8"/>
    <w:rPr>
      <w:rFonts w:ascii="Arial" w:eastAsia="Batang" w:hAnsi="Arial" w:cs="Times New Roman"/>
      <w:b/>
      <w:bCs/>
      <w:i/>
      <w:iCs/>
      <w:sz w:val="28"/>
      <w:szCs w:val="28"/>
      <w:lang w:val="en-GB" w:eastAsia="en-US" w:bidi="ar-SA"/>
    </w:rPr>
  </w:style>
  <w:style w:type="paragraph" w:customStyle="1" w:styleId="30">
    <w:name w:val="(文字) (文字)3"/>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CC72C8"/>
  </w:style>
  <w:style w:type="character" w:customStyle="1" w:styleId="DocumentMapChar">
    <w:name w:val="Document Map Char"/>
    <w:link w:val="DocumentMap"/>
    <w:qFormat/>
    <w:rsid w:val="00CC72C8"/>
    <w:rPr>
      <w:rFonts w:ascii="Tahoma" w:hAnsi="Tahoma"/>
      <w:shd w:val="clear" w:color="auto" w:fill="000080"/>
      <w:lang w:val="en-GB"/>
    </w:rPr>
  </w:style>
  <w:style w:type="character" w:customStyle="1" w:styleId="CommentTextChar">
    <w:name w:val="Comment Text Char"/>
    <w:link w:val="CommentText"/>
    <w:qFormat/>
    <w:rsid w:val="00CC72C8"/>
    <w:rPr>
      <w:rFonts w:ascii="Times New Roman" w:hAnsi="Times New Roman"/>
    </w:rPr>
  </w:style>
  <w:style w:type="character" w:customStyle="1" w:styleId="BalloonTextChar">
    <w:name w:val="Balloon Text Char"/>
    <w:link w:val="BalloonText"/>
    <w:qFormat/>
    <w:rsid w:val="00CC72C8"/>
    <w:rPr>
      <w:rFonts w:ascii="Tahoma" w:hAnsi="Tahoma" w:cs="Tahoma"/>
      <w:sz w:val="16"/>
      <w:szCs w:val="16"/>
      <w:lang w:val="en-GB"/>
    </w:rPr>
  </w:style>
  <w:style w:type="paragraph" w:customStyle="1" w:styleId="Bullet">
    <w:name w:val="Bullet"/>
    <w:basedOn w:val="Normal"/>
    <w:qFormat/>
    <w:rsid w:val="00CC72C8"/>
    <w:pPr>
      <w:numPr>
        <w:numId w:val="9"/>
      </w:numPr>
    </w:pPr>
    <w:rPr>
      <w:rFonts w:eastAsia="Batang"/>
    </w:rPr>
  </w:style>
  <w:style w:type="table" w:customStyle="1" w:styleId="TableGrid2">
    <w:name w:val="Table Grid2"/>
    <w:basedOn w:val="TableNormal"/>
    <w:next w:val="TableGrid"/>
    <w:qFormat/>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qFormat/>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qFormat/>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semiHidden/>
    <w:qFormat/>
    <w:rsid w:val="00CC72C8"/>
    <w:rPr>
      <w:rFonts w:ascii="Tahoma" w:eastAsia="MS Mincho" w:hAnsi="Tahoma" w:cs="Tahoma"/>
      <w:sz w:val="16"/>
      <w:szCs w:val="16"/>
    </w:rPr>
  </w:style>
  <w:style w:type="paragraph" w:customStyle="1" w:styleId="JK-text-simpledoc">
    <w:name w:val="JK - text - simple doc"/>
    <w:basedOn w:val="BodyText"/>
    <w:autoRedefine/>
    <w:qFormat/>
    <w:rsid w:val="00CC72C8"/>
    <w:pPr>
      <w:widowControl/>
      <w:numPr>
        <w:numId w:val="10"/>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qFormat/>
    <w:rsid w:val="00CC72C8"/>
    <w:pPr>
      <w:spacing w:before="100" w:beforeAutospacing="1" w:after="100" w:afterAutospacing="1"/>
    </w:pPr>
    <w:rPr>
      <w:sz w:val="24"/>
      <w:szCs w:val="24"/>
      <w:lang w:val="en-US"/>
    </w:rPr>
  </w:style>
  <w:style w:type="paragraph" w:customStyle="1" w:styleId="10">
    <w:name w:val="吹き出し1"/>
    <w:basedOn w:val="Normal"/>
    <w:semiHidden/>
    <w:qFormat/>
    <w:rsid w:val="00CC72C8"/>
    <w:rPr>
      <w:rFonts w:ascii="Tahoma" w:eastAsia="MS Mincho" w:hAnsi="Tahoma" w:cs="Tahoma"/>
      <w:sz w:val="16"/>
      <w:szCs w:val="16"/>
    </w:rPr>
  </w:style>
  <w:style w:type="paragraph" w:customStyle="1" w:styleId="11">
    <w:name w:val="(文字) (文字)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qFormat/>
    <w:rsid w:val="00CC72C8"/>
    <w:rPr>
      <w:rFonts w:ascii="Times New Roman" w:eastAsia="Batang" w:hAnsi="Times New Roman"/>
      <w:lang w:val="en-GB"/>
    </w:rPr>
  </w:style>
  <w:style w:type="paragraph" w:customStyle="1" w:styleId="20">
    <w:name w:val="吹き出し2"/>
    <w:basedOn w:val="Normal"/>
    <w:semiHidden/>
    <w:qFormat/>
    <w:rsid w:val="00CC72C8"/>
    <w:rPr>
      <w:rFonts w:ascii="Tahoma" w:eastAsia="MS Mincho" w:hAnsi="Tahoma" w:cs="Tahoma"/>
      <w:sz w:val="16"/>
      <w:szCs w:val="16"/>
    </w:rPr>
  </w:style>
  <w:style w:type="character" w:customStyle="1" w:styleId="EXChar">
    <w:name w:val="EX Char"/>
    <w:link w:val="EX"/>
    <w:qFormat/>
    <w:rsid w:val="00CC72C8"/>
    <w:rPr>
      <w:rFonts w:ascii="Times New Roman" w:hAnsi="Times New Roman"/>
      <w:lang w:val="en-GB"/>
    </w:rPr>
  </w:style>
  <w:style w:type="character" w:customStyle="1" w:styleId="BodyTextIndent2Char">
    <w:name w:val="Body Text Indent 2 Char"/>
    <w:link w:val="BodyTextIndent2"/>
    <w:qFormat/>
    <w:rsid w:val="00CC72C8"/>
    <w:rPr>
      <w:rFonts w:ascii="Times New Roman" w:hAnsi="Times New Roman"/>
      <w:lang w:val="en-GB"/>
    </w:rPr>
  </w:style>
  <w:style w:type="paragraph" w:styleId="NormalIndent">
    <w:name w:val="Normal Indent"/>
    <w:basedOn w:val="Normal"/>
    <w:qFormat/>
    <w:rsid w:val="00CC72C8"/>
    <w:pPr>
      <w:spacing w:after="0"/>
      <w:ind w:left="851"/>
    </w:pPr>
    <w:rPr>
      <w:rFonts w:eastAsia="MS Mincho"/>
      <w:lang w:val="it-IT" w:eastAsia="en-GB"/>
    </w:rPr>
  </w:style>
  <w:style w:type="paragraph" w:customStyle="1" w:styleId="Note">
    <w:name w:val="Note"/>
    <w:basedOn w:val="B10"/>
    <w:qFormat/>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qFormat/>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qFormat/>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C72C8"/>
    <w:pPr>
      <w:spacing w:after="240" w:line="240" w:lineRule="atLeast"/>
      <w:ind w:left="1191" w:right="113" w:hanging="1191"/>
    </w:pPr>
    <w:rPr>
      <w:rFonts w:ascii="Times New Roman" w:eastAsia="MS Mincho" w:hAnsi="Times New Roman"/>
      <w:lang w:val="en-GB"/>
    </w:rPr>
  </w:style>
  <w:style w:type="paragraph" w:customStyle="1" w:styleId="ZC">
    <w:name w:val="ZC"/>
    <w:qFormat/>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qFormat/>
    <w:rsid w:val="00CC72C8"/>
    <w:pPr>
      <w:tabs>
        <w:tab w:val="left" w:pos="360"/>
      </w:tabs>
      <w:ind w:left="360" w:hanging="360"/>
    </w:pPr>
  </w:style>
  <w:style w:type="paragraph" w:customStyle="1" w:styleId="Para1">
    <w:name w:val="Para1"/>
    <w:basedOn w:val="Normal"/>
    <w:qFormat/>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qFormat/>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qFormat/>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qFormat/>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qFormat/>
    <w:rsid w:val="00CC72C8"/>
    <w:pPr>
      <w:spacing w:before="120"/>
      <w:outlineLvl w:val="2"/>
    </w:pPr>
    <w:rPr>
      <w:sz w:val="28"/>
    </w:rPr>
  </w:style>
  <w:style w:type="paragraph" w:customStyle="1" w:styleId="Heading2Head2A2">
    <w:name w:val="Heading 2.Head2A.2"/>
    <w:basedOn w:val="Heading1"/>
    <w:next w:val="Normal"/>
    <w:qFormat/>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qFormat/>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qFormat/>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qForma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qFormat/>
    <w:rsid w:val="00CC72C8"/>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C72C8"/>
    <w:pPr>
      <w:numPr>
        <w:numId w:val="5"/>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aliases w:val="Block_Text,np,b"/>
    <w:basedOn w:val="Normal"/>
    <w:link w:val="11BodyTextChar"/>
    <w:qFormat/>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qFormat/>
    <w:rsid w:val="00CC72C8"/>
    <w:rPr>
      <w:rFonts w:ascii="Tahoma" w:hAnsi="Tahoma" w:cs="Tahoma"/>
      <w:shd w:val="clear" w:color="auto" w:fill="000080"/>
      <w:lang w:val="en-GB" w:eastAsia="en-US"/>
    </w:rPr>
  </w:style>
  <w:style w:type="character" w:customStyle="1" w:styleId="ZchnZchn5">
    <w:name w:val="Zchn Zchn5"/>
    <w:qFormat/>
    <w:rsid w:val="00CC72C8"/>
    <w:rPr>
      <w:rFonts w:ascii="Courier New" w:eastAsia="Batang" w:hAnsi="Courier New"/>
      <w:lang w:val="nb-NO" w:eastAsia="en-US" w:bidi="ar-SA"/>
    </w:rPr>
  </w:style>
  <w:style w:type="character" w:customStyle="1" w:styleId="CharChar10">
    <w:name w:val="Char Char10"/>
    <w:semiHidden/>
    <w:qFormat/>
    <w:rsid w:val="00CC72C8"/>
    <w:rPr>
      <w:rFonts w:ascii="Times New Roman" w:hAnsi="Times New Roman"/>
      <w:lang w:val="en-GB" w:eastAsia="en-US"/>
    </w:rPr>
  </w:style>
  <w:style w:type="character" w:customStyle="1" w:styleId="CharChar9">
    <w:name w:val="Char Char9"/>
    <w:semiHidden/>
    <w:qFormat/>
    <w:rsid w:val="00CC72C8"/>
    <w:rPr>
      <w:rFonts w:ascii="Tahoma" w:hAnsi="Tahoma" w:cs="Tahoma"/>
      <w:sz w:val="16"/>
      <w:szCs w:val="16"/>
      <w:lang w:val="en-GB" w:eastAsia="en-US"/>
    </w:rPr>
  </w:style>
  <w:style w:type="character" w:customStyle="1" w:styleId="CharChar8">
    <w:name w:val="Char Char8"/>
    <w:semiHidden/>
    <w:qFormat/>
    <w:rsid w:val="00CC72C8"/>
    <w:rPr>
      <w:rFonts w:ascii="Times New Roman" w:hAnsi="Times New Roman"/>
      <w:b/>
      <w:bCs/>
      <w:lang w:val="en-GB" w:eastAsia="en-US"/>
    </w:rPr>
  </w:style>
  <w:style w:type="paragraph" w:customStyle="1" w:styleId="a3">
    <w:name w:val="修订"/>
    <w:hidden/>
    <w:semiHidden/>
    <w:rsid w:val="00CC72C8"/>
    <w:rPr>
      <w:rFonts w:ascii="Times New Roman" w:eastAsia="Batang" w:hAnsi="Times New Roman"/>
      <w:lang w:val="en-GB"/>
    </w:rPr>
  </w:style>
  <w:style w:type="paragraph" w:styleId="EndnoteText">
    <w:name w:val="endnote text"/>
    <w:basedOn w:val="Normal"/>
    <w:link w:val="EndnoteTextChar"/>
    <w:qFormat/>
    <w:rsid w:val="00CC72C8"/>
    <w:pPr>
      <w:snapToGrid w:val="0"/>
    </w:pPr>
    <w:rPr>
      <w:rFonts w:eastAsia="SimSun"/>
    </w:rPr>
  </w:style>
  <w:style w:type="character" w:customStyle="1" w:styleId="EndnoteTextChar">
    <w:name w:val="Endnote Text Char"/>
    <w:link w:val="EndnoteText"/>
    <w:qFormat/>
    <w:rsid w:val="00CC72C8"/>
    <w:rPr>
      <w:rFonts w:ascii="Times New Roman" w:eastAsia="SimSun" w:hAnsi="Times New Roman"/>
      <w:lang w:val="en-GB"/>
    </w:rPr>
  </w:style>
  <w:style w:type="character" w:styleId="EndnoteReference">
    <w:name w:val="endnote reference"/>
    <w:qFormat/>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qFormat/>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92F02"/>
    <w:rPr>
      <w:rFonts w:ascii="Times New Roman" w:hAnsi="Times New Roman"/>
      <w:sz w:val="16"/>
      <w:lang w:val="en-GB"/>
    </w:rPr>
  </w:style>
  <w:style w:type="character" w:customStyle="1" w:styleId="GuidanceChar">
    <w:name w:val="Guidance Char"/>
    <w:qFormat/>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qForma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表段落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1"/>
      </w:numPr>
      <w:overflowPunct w:val="0"/>
      <w:autoSpaceDE w:val="0"/>
      <w:autoSpaceDN w:val="0"/>
      <w:adjustRightInd w:val="0"/>
      <w:textAlignment w:val="baseline"/>
    </w:pPr>
    <w:rPr>
      <w:rFonts w:eastAsia="SimSun"/>
    </w:rPr>
  </w:style>
  <w:style w:type="character" w:customStyle="1" w:styleId="B1Zchn">
    <w:name w:val="B1 Zchn"/>
    <w:qFormat/>
    <w:rsid w:val="00A74703"/>
    <w:rPr>
      <w:lang w:eastAsia="en-US"/>
    </w:rPr>
  </w:style>
  <w:style w:type="character" w:customStyle="1" w:styleId="B3Char">
    <w:name w:val="B3 Char"/>
    <w:link w:val="B30"/>
    <w:qFormat/>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qFormat/>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next w:val="Normal"/>
    <w:qFormat/>
    <w:rsid w:val="00531B46"/>
    <w:pPr>
      <w:tabs>
        <w:tab w:val="left" w:pos="794"/>
        <w:tab w:val="left" w:pos="1191"/>
        <w:tab w:val="left" w:pos="1588"/>
        <w:tab w:val="left" w:pos="1985"/>
      </w:tabs>
      <w:overflowPunct w:val="0"/>
      <w:autoSpaceDE w:val="0"/>
      <w:autoSpaceDN w:val="0"/>
      <w:adjustRightInd w:val="0"/>
      <w:spacing w:after="0"/>
      <w:jc w:val="both"/>
      <w:textAlignment w:val="baseline"/>
    </w:pPr>
  </w:style>
  <w:style w:type="paragraph" w:customStyle="1" w:styleId="Tablehead">
    <w:name w:val="Table_head"/>
    <w:basedOn w:val="Normal"/>
    <w:next w:val="Normal"/>
    <w:link w:val="TableheadChar"/>
    <w:qFormat/>
    <w:rsid w:val="00531B4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paragraph" w:customStyle="1" w:styleId="TableNo">
    <w:name w:val="Table_No"/>
    <w:basedOn w:val="Normal"/>
    <w:next w:val="Normal"/>
    <w:link w:val="TableNo0"/>
    <w:qFormat/>
    <w:rsid w:val="00531B46"/>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 w:val="24"/>
      <w:lang w:val="fr-FR"/>
    </w:rPr>
  </w:style>
  <w:style w:type="paragraph" w:customStyle="1" w:styleId="Tabletext1">
    <w:name w:val="Table_text"/>
    <w:basedOn w:val="Normal"/>
    <w:link w:val="TabletextChar"/>
    <w:qFormat/>
    <w:rsid w:val="00531B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lang w:val="fr-FR"/>
    </w:rPr>
  </w:style>
  <w:style w:type="paragraph" w:customStyle="1" w:styleId="Tabletitle0">
    <w:name w:val="Table_title"/>
    <w:basedOn w:val="Normal"/>
    <w:next w:val="Tablehead"/>
    <w:link w:val="TabletitleChar"/>
    <w:qFormat/>
    <w:rsid w:val="00531B46"/>
    <w:pPr>
      <w:keepNext/>
      <w:tabs>
        <w:tab w:val="left" w:pos="794"/>
        <w:tab w:val="left" w:pos="1191"/>
        <w:tab w:val="left" w:pos="1588"/>
        <w:tab w:val="left" w:pos="1985"/>
      </w:tabs>
      <w:overflowPunct w:val="0"/>
      <w:autoSpaceDE w:val="0"/>
      <w:autoSpaceDN w:val="0"/>
      <w:adjustRightInd w:val="0"/>
      <w:spacing w:after="120"/>
      <w:jc w:val="center"/>
      <w:textAlignment w:val="baseline"/>
    </w:pPr>
    <w:rPr>
      <w:b/>
      <w:sz w:val="24"/>
      <w:lang w:val="fr-FR"/>
    </w:rPr>
  </w:style>
  <w:style w:type="character" w:customStyle="1" w:styleId="TableheadChar">
    <w:name w:val="Table_head Char"/>
    <w:link w:val="Tablehead"/>
    <w:qFormat/>
    <w:locked/>
    <w:rsid w:val="00531B46"/>
    <w:rPr>
      <w:rFonts w:ascii="Times New Roman" w:hAnsi="Times New Roman"/>
      <w:b/>
      <w:sz w:val="22"/>
      <w:lang w:val="fr-FR"/>
    </w:rPr>
  </w:style>
  <w:style w:type="character" w:customStyle="1" w:styleId="TabletextChar">
    <w:name w:val="Table_text Char"/>
    <w:link w:val="Tabletext1"/>
    <w:qFormat/>
    <w:locked/>
    <w:rsid w:val="00531B46"/>
    <w:rPr>
      <w:rFonts w:ascii="Times New Roman" w:hAnsi="Times New Roman"/>
      <w:sz w:val="22"/>
      <w:lang w:val="fr-FR"/>
    </w:rPr>
  </w:style>
  <w:style w:type="character" w:customStyle="1" w:styleId="TableNo0">
    <w:name w:val="Table_No Знак"/>
    <w:link w:val="TableNo"/>
    <w:locked/>
    <w:rsid w:val="00531B46"/>
    <w:rPr>
      <w:rFonts w:ascii="Times New Roman" w:hAnsi="Times New Roman"/>
      <w:sz w:val="24"/>
      <w:lang w:val="fr-FR"/>
    </w:rPr>
  </w:style>
  <w:style w:type="character" w:customStyle="1" w:styleId="TabletitleChar">
    <w:name w:val="Table_title Char"/>
    <w:basedOn w:val="DefaultParagraphFont"/>
    <w:link w:val="Tabletitle0"/>
    <w:qFormat/>
    <w:locked/>
    <w:rsid w:val="00531B46"/>
    <w:rPr>
      <w:rFonts w:ascii="Times New Roman" w:hAnsi="Times New Roman"/>
      <w:b/>
      <w:sz w:val="24"/>
      <w:lang w:val="fr-FR"/>
    </w:rPr>
  </w:style>
  <w:style w:type="paragraph" w:customStyle="1" w:styleId="Equation">
    <w:name w:val="Equation"/>
    <w:basedOn w:val="Normal"/>
    <w:link w:val="EquationChar"/>
    <w:qFormat/>
    <w:rsid w:val="002A50E4"/>
    <w:pPr>
      <w:tabs>
        <w:tab w:val="left" w:pos="794"/>
        <w:tab w:val="center" w:pos="4820"/>
        <w:tab w:val="right" w:pos="9639"/>
      </w:tabs>
      <w:overflowPunct w:val="0"/>
      <w:autoSpaceDE w:val="0"/>
      <w:autoSpaceDN w:val="0"/>
      <w:adjustRightInd w:val="0"/>
      <w:spacing w:before="120" w:after="0"/>
      <w:jc w:val="both"/>
      <w:textAlignment w:val="baseline"/>
    </w:pPr>
    <w:rPr>
      <w:sz w:val="24"/>
      <w:lang w:val="fr-FR"/>
    </w:rPr>
  </w:style>
  <w:style w:type="character" w:customStyle="1" w:styleId="EquationChar">
    <w:name w:val="Equation Char"/>
    <w:link w:val="Equation"/>
    <w:qFormat/>
    <w:locked/>
    <w:rsid w:val="002A50E4"/>
    <w:rPr>
      <w:rFonts w:ascii="Times New Roman" w:hAnsi="Times New Roman"/>
      <w:sz w:val="24"/>
      <w:lang w:val="fr-FR"/>
    </w:rPr>
  </w:style>
  <w:style w:type="paragraph" w:customStyle="1" w:styleId="mrgn-tp-md">
    <w:name w:val="mrgn-tp-md"/>
    <w:basedOn w:val="Normal"/>
    <w:rsid w:val="00E70EAD"/>
    <w:pPr>
      <w:spacing w:before="100" w:beforeAutospacing="1" w:after="100" w:afterAutospacing="1"/>
    </w:pPr>
    <w:rPr>
      <w:sz w:val="24"/>
      <w:szCs w:val="24"/>
      <w:lang w:eastAsia="en-GB"/>
    </w:rPr>
  </w:style>
  <w:style w:type="paragraph" w:styleId="NoteHeading">
    <w:name w:val="Note Heading"/>
    <w:basedOn w:val="Normal"/>
    <w:next w:val="Normal"/>
    <w:link w:val="NoteHeadingChar"/>
    <w:qFormat/>
    <w:rsid w:val="00304860"/>
    <w:pPr>
      <w:overflowPunct w:val="0"/>
      <w:autoSpaceDE w:val="0"/>
      <w:autoSpaceDN w:val="0"/>
      <w:adjustRightInd w:val="0"/>
      <w:spacing w:line="259" w:lineRule="auto"/>
      <w:textAlignment w:val="baseline"/>
    </w:pPr>
    <w:rPr>
      <w:rFonts w:eastAsia="MS Mincho"/>
      <w:lang w:eastAsia="zh-CN"/>
    </w:rPr>
  </w:style>
  <w:style w:type="character" w:customStyle="1" w:styleId="NoteHeadingChar">
    <w:name w:val="Note Heading Char"/>
    <w:basedOn w:val="DefaultParagraphFont"/>
    <w:link w:val="NoteHeading"/>
    <w:qFormat/>
    <w:rsid w:val="00304860"/>
    <w:rPr>
      <w:rFonts w:ascii="Times New Roman" w:eastAsia="MS Mincho" w:hAnsi="Times New Roman"/>
      <w:lang w:val="en-GB" w:eastAsia="zh-CN"/>
    </w:rPr>
  </w:style>
  <w:style w:type="paragraph" w:styleId="BlockText">
    <w:name w:val="Block Text"/>
    <w:basedOn w:val="Normal"/>
    <w:qFormat/>
    <w:rsid w:val="00304860"/>
    <w:pPr>
      <w:spacing w:after="120" w:line="259" w:lineRule="auto"/>
      <w:ind w:left="1440" w:right="1440"/>
    </w:pPr>
    <w:rPr>
      <w:rFonts w:eastAsia="MS Mincho"/>
    </w:rPr>
  </w:style>
  <w:style w:type="paragraph" w:styleId="Date">
    <w:name w:val="Date"/>
    <w:basedOn w:val="Normal"/>
    <w:next w:val="Normal"/>
    <w:link w:val="DateChar"/>
    <w:qFormat/>
    <w:rsid w:val="00304860"/>
    <w:pPr>
      <w:overflowPunct w:val="0"/>
      <w:autoSpaceDE w:val="0"/>
      <w:autoSpaceDN w:val="0"/>
      <w:adjustRightInd w:val="0"/>
      <w:spacing w:line="259" w:lineRule="auto"/>
      <w:textAlignment w:val="baseline"/>
    </w:pPr>
    <w:rPr>
      <w:rFonts w:eastAsia="Malgun Gothic"/>
      <w:lang w:eastAsia="zh-CN"/>
    </w:rPr>
  </w:style>
  <w:style w:type="character" w:customStyle="1" w:styleId="DateChar">
    <w:name w:val="Date Char"/>
    <w:basedOn w:val="DefaultParagraphFont"/>
    <w:link w:val="Date"/>
    <w:qFormat/>
    <w:rsid w:val="00304860"/>
    <w:rPr>
      <w:rFonts w:ascii="Times New Roman" w:eastAsia="Malgun Gothic" w:hAnsi="Times New Roman"/>
      <w:lang w:val="en-GB" w:eastAsia="zh-CN"/>
    </w:rPr>
  </w:style>
  <w:style w:type="paragraph" w:styleId="BodyTextIndent3">
    <w:name w:val="Body Text Indent 3"/>
    <w:basedOn w:val="Normal"/>
    <w:link w:val="BodyTextIndent3Char"/>
    <w:qFormat/>
    <w:rsid w:val="00304860"/>
    <w:pPr>
      <w:overflowPunct w:val="0"/>
      <w:autoSpaceDE w:val="0"/>
      <w:autoSpaceDN w:val="0"/>
      <w:adjustRightInd w:val="0"/>
      <w:spacing w:line="259" w:lineRule="auto"/>
      <w:ind w:left="1080"/>
      <w:textAlignment w:val="baseline"/>
    </w:pPr>
    <w:rPr>
      <w:rFonts w:eastAsia="Yu Mincho"/>
    </w:rPr>
  </w:style>
  <w:style w:type="character" w:customStyle="1" w:styleId="BodyTextIndent3Char">
    <w:name w:val="Body Text Indent 3 Char"/>
    <w:basedOn w:val="DefaultParagraphFont"/>
    <w:link w:val="BodyTextIndent3"/>
    <w:qFormat/>
    <w:rsid w:val="00304860"/>
    <w:rPr>
      <w:rFonts w:ascii="Times New Roman" w:eastAsia="Yu Mincho" w:hAnsi="Times New Roman"/>
      <w:lang w:val="en-GB"/>
    </w:rPr>
  </w:style>
  <w:style w:type="paragraph" w:styleId="TableofFigures">
    <w:name w:val="table of figures"/>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Yu Mincho"/>
      <w:b/>
    </w:rPr>
  </w:style>
  <w:style w:type="table" w:styleId="TableClassic2">
    <w:name w:val="Table Classic 2"/>
    <w:basedOn w:val="TableNormal"/>
    <w:qFormat/>
    <w:rsid w:val="00304860"/>
    <w:pPr>
      <w:spacing w:after="180" w:line="259" w:lineRule="auto"/>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Emphasis">
    <w:name w:val="Emphasis"/>
    <w:qFormat/>
    <w:rsid w:val="00304860"/>
    <w:rPr>
      <w:i/>
      <w:iCs/>
    </w:rPr>
  </w:style>
  <w:style w:type="character" w:styleId="LineNumber">
    <w:name w:val="line number"/>
    <w:basedOn w:val="DefaultParagraphFont"/>
    <w:qFormat/>
    <w:rsid w:val="00304860"/>
    <w:rPr>
      <w:rFonts w:ascii="Arial" w:eastAsia="SimSun" w:hAnsi="Arial" w:cs="Arial"/>
      <w:color w:val="0000FF"/>
      <w:kern w:val="2"/>
      <w:lang w:val="en-US" w:eastAsia="zh-CN" w:bidi="ar-SA"/>
    </w:rPr>
  </w:style>
  <w:style w:type="character" w:styleId="HTMLCode">
    <w:name w:val="HTML Code"/>
    <w:unhideWhenUsed/>
    <w:qFormat/>
    <w:rsid w:val="00304860"/>
    <w:rPr>
      <w:rFonts w:ascii="Courier New" w:eastAsia="SimSun" w:hAnsi="Courier New" w:cs="Courier New" w:hint="default"/>
      <w:color w:val="0000FF"/>
      <w:kern w:val="2"/>
      <w:sz w:val="20"/>
      <w:szCs w:val="20"/>
      <w:lang w:val="en-US" w:eastAsia="zh-CN" w:bidi="ar-SA"/>
    </w:rPr>
  </w:style>
  <w:style w:type="character" w:styleId="HTMLSample">
    <w:name w:val="HTML Sample"/>
    <w:qFormat/>
    <w:rsid w:val="00304860"/>
    <w:rPr>
      <w:rFonts w:ascii="Courier New" w:eastAsia="SimSun" w:hAnsi="Courier New" w:cs="Courier New"/>
      <w:color w:val="0000FF"/>
      <w:kern w:val="2"/>
      <w:lang w:val="en-US" w:eastAsia="zh-CN" w:bidi="ar-SA"/>
    </w:rPr>
  </w:style>
  <w:style w:type="character" w:customStyle="1" w:styleId="UnresolvedMention1">
    <w:name w:val="Unresolved Mention1"/>
    <w:basedOn w:val="DefaultParagraphFont"/>
    <w:uiPriority w:val="99"/>
    <w:unhideWhenUsed/>
    <w:qFormat/>
    <w:rsid w:val="00304860"/>
    <w:rPr>
      <w:color w:val="605E5C"/>
      <w:shd w:val="clear" w:color="auto" w:fill="E1DFDD"/>
    </w:rPr>
  </w:style>
  <w:style w:type="character" w:customStyle="1" w:styleId="B3Char2">
    <w:name w:val="B3 Char2"/>
    <w:qFormat/>
    <w:rsid w:val="00304860"/>
    <w:rPr>
      <w:lang w:eastAsia="en-US"/>
    </w:rPr>
  </w:style>
  <w:style w:type="character" w:customStyle="1" w:styleId="CommentSubjectChar">
    <w:name w:val="Comment Subject Char"/>
    <w:basedOn w:val="CommentTextChar"/>
    <w:link w:val="CommentSubject"/>
    <w:qFormat/>
    <w:rsid w:val="00304860"/>
    <w:rPr>
      <w:rFonts w:ascii="Times New Roman" w:hAnsi="Times New Roman"/>
      <w:b/>
      <w:bCs/>
      <w:lang w:val="en-GB"/>
    </w:rPr>
  </w:style>
  <w:style w:type="character" w:customStyle="1" w:styleId="UnresolvedMention111">
    <w:name w:val="Unresolved Mention111"/>
    <w:uiPriority w:val="99"/>
    <w:unhideWhenUsed/>
    <w:qFormat/>
    <w:rsid w:val="00304860"/>
    <w:rPr>
      <w:color w:val="808080"/>
      <w:shd w:val="clear" w:color="auto" w:fill="E6E6E6"/>
    </w:rPr>
  </w:style>
  <w:style w:type="paragraph" w:customStyle="1" w:styleId="Revision1">
    <w:name w:val="Revision1"/>
    <w:hidden/>
    <w:uiPriority w:val="99"/>
    <w:semiHidden/>
    <w:qFormat/>
    <w:rsid w:val="00304860"/>
    <w:pPr>
      <w:spacing w:after="160" w:line="259" w:lineRule="auto"/>
    </w:pPr>
    <w:rPr>
      <w:rFonts w:ascii="Times New Roman" w:eastAsia="Malgun Gothic" w:hAnsi="Times New Roman"/>
      <w:lang w:val="en-GB"/>
    </w:rPr>
  </w:style>
  <w:style w:type="character" w:customStyle="1" w:styleId="EXCar">
    <w:name w:val="EX Car"/>
    <w:qFormat/>
    <w:rsid w:val="00304860"/>
    <w:rPr>
      <w:lang w:val="en-GB" w:eastAsia="en-US"/>
    </w:rPr>
  </w:style>
  <w:style w:type="character" w:customStyle="1" w:styleId="B4Char">
    <w:name w:val="B4 Char"/>
    <w:link w:val="B4"/>
    <w:qFormat/>
    <w:rsid w:val="00304860"/>
    <w:rPr>
      <w:rFonts w:ascii="Times New Roman" w:hAnsi="Times New Roman"/>
      <w:lang w:val="en-GB"/>
    </w:rPr>
  </w:style>
  <w:style w:type="character" w:customStyle="1" w:styleId="IntenseEmphasis1">
    <w:name w:val="Intense Emphasis1"/>
    <w:uiPriority w:val="21"/>
    <w:qFormat/>
    <w:rsid w:val="00304860"/>
    <w:rPr>
      <w:b/>
      <w:bCs/>
      <w:i/>
      <w:iCs/>
      <w:color w:val="4F81BD"/>
    </w:rPr>
  </w:style>
  <w:style w:type="paragraph" w:customStyle="1" w:styleId="FL">
    <w:name w:val="FL"/>
    <w:basedOn w:val="Normal"/>
    <w:qFormat/>
    <w:rsid w:val="00304860"/>
    <w:pPr>
      <w:keepNext/>
      <w:keepLines/>
      <w:overflowPunct w:val="0"/>
      <w:autoSpaceDE w:val="0"/>
      <w:autoSpaceDN w:val="0"/>
      <w:adjustRightInd w:val="0"/>
      <w:spacing w:before="60" w:line="259" w:lineRule="auto"/>
      <w:jc w:val="center"/>
      <w:textAlignment w:val="baseline"/>
    </w:pPr>
    <w:rPr>
      <w:rFonts w:ascii="Arial" w:hAnsi="Arial"/>
      <w:b/>
    </w:rPr>
  </w:style>
  <w:style w:type="paragraph" w:customStyle="1" w:styleId="enumlev1">
    <w:name w:val="enumlev1"/>
    <w:basedOn w:val="Normal"/>
    <w:link w:val="enumlev1Char"/>
    <w:qFormat/>
    <w:rsid w:val="00304860"/>
    <w:pPr>
      <w:tabs>
        <w:tab w:val="left" w:pos="794"/>
        <w:tab w:val="left" w:pos="1191"/>
        <w:tab w:val="left" w:pos="1588"/>
        <w:tab w:val="left" w:pos="1985"/>
      </w:tabs>
      <w:overflowPunct w:val="0"/>
      <w:autoSpaceDE w:val="0"/>
      <w:autoSpaceDN w:val="0"/>
      <w:adjustRightInd w:val="0"/>
      <w:spacing w:before="80" w:after="0" w:line="259" w:lineRule="auto"/>
      <w:ind w:left="794" w:hanging="794"/>
      <w:jc w:val="both"/>
      <w:textAlignment w:val="baseline"/>
    </w:pPr>
    <w:rPr>
      <w:sz w:val="24"/>
      <w:lang w:val="fr-FR"/>
    </w:rPr>
  </w:style>
  <w:style w:type="paragraph" w:customStyle="1" w:styleId="BL">
    <w:name w:val="BL"/>
    <w:basedOn w:val="Normal"/>
    <w:qFormat/>
    <w:rsid w:val="00304860"/>
    <w:pPr>
      <w:tabs>
        <w:tab w:val="left" w:pos="630"/>
        <w:tab w:val="left" w:pos="851"/>
      </w:tabs>
      <w:overflowPunct w:val="0"/>
      <w:autoSpaceDE w:val="0"/>
      <w:autoSpaceDN w:val="0"/>
      <w:adjustRightInd w:val="0"/>
      <w:spacing w:line="259" w:lineRule="auto"/>
      <w:ind w:left="630" w:hanging="630"/>
      <w:textAlignment w:val="baseline"/>
    </w:pPr>
    <w:rPr>
      <w:lang w:eastAsia="ko-KR"/>
    </w:rPr>
  </w:style>
  <w:style w:type="paragraph" w:customStyle="1" w:styleId="BN">
    <w:name w:val="BN"/>
    <w:basedOn w:val="Normal"/>
    <w:qFormat/>
    <w:rsid w:val="00304860"/>
    <w:pPr>
      <w:overflowPunct w:val="0"/>
      <w:autoSpaceDE w:val="0"/>
      <w:autoSpaceDN w:val="0"/>
      <w:adjustRightInd w:val="0"/>
      <w:spacing w:line="259" w:lineRule="auto"/>
      <w:ind w:left="567" w:hanging="283"/>
      <w:textAlignment w:val="baseline"/>
    </w:pPr>
    <w:rPr>
      <w:lang w:eastAsia="ko-KR"/>
    </w:rPr>
  </w:style>
  <w:style w:type="paragraph" w:customStyle="1" w:styleId="B6">
    <w:name w:val="B6"/>
    <w:basedOn w:val="B5"/>
    <w:link w:val="B6Char"/>
    <w:qFormat/>
    <w:rsid w:val="00304860"/>
    <w:pPr>
      <w:overflowPunct w:val="0"/>
      <w:autoSpaceDE w:val="0"/>
      <w:autoSpaceDN w:val="0"/>
      <w:adjustRightInd w:val="0"/>
      <w:spacing w:line="259" w:lineRule="auto"/>
      <w:textAlignment w:val="baseline"/>
    </w:pPr>
    <w:rPr>
      <w:lang w:eastAsia="zh-CN"/>
    </w:rPr>
  </w:style>
  <w:style w:type="paragraph" w:customStyle="1" w:styleId="Meetingcaption">
    <w:name w:val="Meeting caption"/>
    <w:basedOn w:val="Normal"/>
    <w:qFormat/>
    <w:rsid w:val="0030486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59" w:lineRule="auto"/>
      <w:textAlignment w:val="baseline"/>
    </w:pPr>
    <w:rPr>
      <w:lang w:val="fr-FR" w:eastAsia="ko-KR"/>
    </w:rPr>
  </w:style>
  <w:style w:type="paragraph" w:customStyle="1" w:styleId="FT">
    <w:name w:val="FT"/>
    <w:basedOn w:val="Normal"/>
    <w:qFormat/>
    <w:rsid w:val="00304860"/>
    <w:pPr>
      <w:overflowPunct w:val="0"/>
      <w:autoSpaceDE w:val="0"/>
      <w:autoSpaceDN w:val="0"/>
      <w:adjustRightInd w:val="0"/>
      <w:spacing w:line="259" w:lineRule="auto"/>
      <w:textAlignment w:val="baseline"/>
    </w:pPr>
    <w:rPr>
      <w:rFonts w:ascii="Arial" w:hAnsi="Arial" w:cs="Arial"/>
      <w:b/>
      <w:lang w:eastAsia="ko-KR"/>
    </w:rPr>
  </w:style>
  <w:style w:type="paragraph" w:customStyle="1" w:styleId="Tadc">
    <w:name w:val="Tadc"/>
    <w:basedOn w:val="Normal"/>
    <w:qFormat/>
    <w:rsid w:val="00304860"/>
    <w:pPr>
      <w:overflowPunct w:val="0"/>
      <w:autoSpaceDE w:val="0"/>
      <w:autoSpaceDN w:val="0"/>
      <w:adjustRightInd w:val="0"/>
      <w:spacing w:line="259" w:lineRule="auto"/>
      <w:textAlignment w:val="baseline"/>
    </w:pPr>
    <w:rPr>
      <w:rFonts w:cs="v4.2.0"/>
      <w:lang w:eastAsia="en-GB"/>
    </w:rPr>
  </w:style>
  <w:style w:type="character" w:customStyle="1" w:styleId="Heading7Char">
    <w:name w:val="Heading 7 Char"/>
    <w:link w:val="Heading7"/>
    <w:qFormat/>
    <w:rsid w:val="00304860"/>
    <w:rPr>
      <w:rFonts w:ascii="Arial" w:hAnsi="Arial"/>
      <w:lang w:val="en-GB"/>
    </w:rPr>
  </w:style>
  <w:style w:type="character" w:customStyle="1" w:styleId="EditorsNoteCarCar">
    <w:name w:val="Editor's Note Car Car"/>
    <w:link w:val="EditorsNote"/>
    <w:qFormat/>
    <w:rsid w:val="00304860"/>
    <w:rPr>
      <w:rFonts w:ascii="Times New Roman" w:hAnsi="Times New Roman"/>
      <w:color w:val="FF0000"/>
      <w:lang w:val="en-GB"/>
    </w:rPr>
  </w:style>
  <w:style w:type="character" w:customStyle="1" w:styleId="B5Char">
    <w:name w:val="B5 Char"/>
    <w:link w:val="B5"/>
    <w:qFormat/>
    <w:rsid w:val="00304860"/>
    <w:rPr>
      <w:rFonts w:ascii="Times New Roman" w:hAnsi="Times New Roman"/>
      <w:lang w:val="en-GB"/>
    </w:rPr>
  </w:style>
  <w:style w:type="character" w:customStyle="1" w:styleId="HeadingChar">
    <w:name w:val="Heading Char"/>
    <w:qFormat/>
    <w:rsid w:val="00304860"/>
    <w:rPr>
      <w:rFonts w:ascii="Arial" w:eastAsia="SimSun" w:hAnsi="Arial"/>
      <w:b/>
      <w:sz w:val="22"/>
    </w:rPr>
  </w:style>
  <w:style w:type="character" w:customStyle="1" w:styleId="B6Char">
    <w:name w:val="B6 Char"/>
    <w:link w:val="B6"/>
    <w:qFormat/>
    <w:rsid w:val="00304860"/>
    <w:rPr>
      <w:rFonts w:ascii="Times New Roman" w:hAnsi="Times New Roman"/>
      <w:lang w:val="en-GB" w:eastAsia="zh-CN"/>
    </w:rPr>
  </w:style>
  <w:style w:type="table" w:customStyle="1" w:styleId="TableStyle1">
    <w:name w:val="Table Style1"/>
    <w:basedOn w:val="TableNormal"/>
    <w:qFormat/>
    <w:rsid w:val="00304860"/>
    <w:pPr>
      <w:spacing w:after="160" w:line="259" w:lineRule="auto"/>
    </w:pPr>
    <w:rPr>
      <w:rFonts w:ascii="Times New Roman" w:eastAsia="MS Mincho" w:hAnsi="Times New Roman"/>
    </w:rPr>
    <w:tblPr/>
  </w:style>
  <w:style w:type="paragraph" w:customStyle="1" w:styleId="tal1">
    <w:name w:val="tal"/>
    <w:basedOn w:val="Normal"/>
    <w:qFormat/>
    <w:rsid w:val="00304860"/>
    <w:pPr>
      <w:spacing w:before="100" w:beforeAutospacing="1" w:after="100" w:afterAutospacing="1" w:line="259" w:lineRule="auto"/>
    </w:pPr>
    <w:rPr>
      <w:rFonts w:ascii="SimSun" w:eastAsia="SimSun" w:hAnsi="SimSun" w:cs="SimSun"/>
      <w:sz w:val="24"/>
      <w:szCs w:val="24"/>
      <w:lang w:val="en-US" w:eastAsia="zh-CN"/>
    </w:rPr>
  </w:style>
  <w:style w:type="paragraph" w:customStyle="1" w:styleId="a4">
    <w:name w:val="수정"/>
    <w:hidden/>
    <w:semiHidden/>
    <w:qFormat/>
    <w:rsid w:val="00304860"/>
    <w:pPr>
      <w:spacing w:after="160" w:line="259" w:lineRule="auto"/>
    </w:pPr>
    <w:rPr>
      <w:rFonts w:ascii="Times New Roman" w:eastAsia="Batang" w:hAnsi="Times New Roman"/>
      <w:lang w:val="en-GB"/>
    </w:rPr>
  </w:style>
  <w:style w:type="paragraph" w:customStyle="1" w:styleId="13">
    <w:name w:val="修订1"/>
    <w:hidden/>
    <w:semiHidden/>
    <w:qFormat/>
    <w:rsid w:val="00304860"/>
    <w:pPr>
      <w:spacing w:after="160" w:line="259" w:lineRule="auto"/>
    </w:pPr>
    <w:rPr>
      <w:rFonts w:ascii="Times New Roman" w:eastAsia="Batang" w:hAnsi="Times New Roman"/>
      <w:lang w:val="en-GB"/>
    </w:rPr>
  </w:style>
  <w:style w:type="paragraph" w:customStyle="1" w:styleId="a5">
    <w:name w:val="変更箇所"/>
    <w:hidden/>
    <w:semiHidden/>
    <w:qFormat/>
    <w:rsid w:val="00304860"/>
    <w:pPr>
      <w:spacing w:after="160" w:line="259" w:lineRule="auto"/>
    </w:pPr>
    <w:rPr>
      <w:rFonts w:ascii="Times New Roman" w:eastAsia="MS Mincho" w:hAnsi="Times New Roman"/>
      <w:lang w:val="en-GB"/>
    </w:rPr>
  </w:style>
  <w:style w:type="paragraph" w:customStyle="1" w:styleId="NB2">
    <w:name w:val="NB2"/>
    <w:basedOn w:val="ZG"/>
    <w:qFormat/>
    <w:rsid w:val="00304860"/>
    <w:pPr>
      <w:framePr w:wrap="notBeside"/>
      <w:spacing w:after="160" w:line="259" w:lineRule="auto"/>
    </w:pPr>
    <w:rPr>
      <w:noProof w:val="0"/>
      <w:lang w:eastAsia="ko-KR"/>
    </w:rPr>
  </w:style>
  <w:style w:type="paragraph" w:customStyle="1" w:styleId="tableentry">
    <w:name w:val="table entry"/>
    <w:basedOn w:val="Normal"/>
    <w:qFormat/>
    <w:rsid w:val="00304860"/>
    <w:pPr>
      <w:keepNext/>
      <w:spacing w:before="60" w:after="60" w:line="259" w:lineRule="auto"/>
    </w:pPr>
    <w:rPr>
      <w:rFonts w:ascii="Bookman Old Style" w:eastAsia="SimSun" w:hAnsi="Bookman Old Style"/>
      <w:lang w:val="en-US" w:eastAsia="ko-KR"/>
    </w:rPr>
  </w:style>
  <w:style w:type="character" w:customStyle="1" w:styleId="EditorsNoteChar">
    <w:name w:val="Editor's Note Char"/>
    <w:qFormat/>
    <w:rsid w:val="00304860"/>
    <w:rPr>
      <w:rFonts w:ascii="Times New Roman" w:hAnsi="Times New Roman"/>
      <w:color w:val="FF0000"/>
      <w:lang w:val="en-GB" w:eastAsia="en-US"/>
    </w:rPr>
  </w:style>
  <w:style w:type="character" w:customStyle="1" w:styleId="Heading9Char">
    <w:name w:val="Heading 9 Char"/>
    <w:link w:val="Heading9"/>
    <w:qFormat/>
    <w:rsid w:val="00304860"/>
    <w:rPr>
      <w:rFonts w:ascii="Arial" w:hAnsi="Arial"/>
      <w:sz w:val="36"/>
      <w:lang w:val="en-GB"/>
    </w:rPr>
  </w:style>
  <w:style w:type="table" w:customStyle="1" w:styleId="TableGrid4">
    <w:name w:val="Table Grid4"/>
    <w:basedOn w:val="TableNormal"/>
    <w:qFormat/>
    <w:rsid w:val="00304860"/>
    <w:pPr>
      <w:spacing w:after="180" w:line="259"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304860"/>
    <w:pPr>
      <w:spacing w:after="180" w:line="259"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304860"/>
    <w:pPr>
      <w:spacing w:after="180" w:line="259"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sid w:val="00304860"/>
    <w:rPr>
      <w:color w:val="808080"/>
    </w:rPr>
  </w:style>
  <w:style w:type="paragraph" w:customStyle="1" w:styleId="TOC92">
    <w:name w:val="TOC 92"/>
    <w:basedOn w:val="TOC8"/>
    <w:qFormat/>
    <w:rsid w:val="00304860"/>
    <w:pPr>
      <w:overflowPunct w:val="0"/>
      <w:autoSpaceDE w:val="0"/>
      <w:autoSpaceDN w:val="0"/>
      <w:adjustRightInd w:val="0"/>
      <w:spacing w:after="160" w:line="259" w:lineRule="auto"/>
      <w:ind w:left="1418" w:hanging="1418"/>
      <w:textAlignment w:val="baseline"/>
    </w:pPr>
    <w:rPr>
      <w:rFonts w:eastAsia="MS Mincho"/>
      <w:noProof w:val="0"/>
      <w:lang w:eastAsia="ja-JP"/>
    </w:rPr>
  </w:style>
  <w:style w:type="paragraph" w:customStyle="1" w:styleId="Caption2">
    <w:name w:val="Caption2"/>
    <w:basedOn w:val="Normal"/>
    <w:next w:val="Normal"/>
    <w:qFormat/>
    <w:rsid w:val="00304860"/>
    <w:pPr>
      <w:overflowPunct w:val="0"/>
      <w:autoSpaceDE w:val="0"/>
      <w:autoSpaceDN w:val="0"/>
      <w:adjustRightInd w:val="0"/>
      <w:spacing w:before="120" w:after="120" w:line="259" w:lineRule="auto"/>
      <w:textAlignment w:val="baseline"/>
    </w:pPr>
    <w:rPr>
      <w:rFonts w:eastAsia="MS Mincho"/>
      <w:b/>
      <w:lang w:eastAsia="ja-JP"/>
    </w:rPr>
  </w:style>
  <w:style w:type="paragraph" w:customStyle="1" w:styleId="TableofFigures2">
    <w:name w:val="Table of Figures2"/>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MS Mincho"/>
      <w:b/>
      <w:lang w:eastAsia="ja-JP"/>
    </w:rPr>
  </w:style>
  <w:style w:type="paragraph" w:customStyle="1" w:styleId="TOC93">
    <w:name w:val="TOC 93"/>
    <w:basedOn w:val="TOC8"/>
    <w:qFormat/>
    <w:rsid w:val="00304860"/>
    <w:pPr>
      <w:overflowPunct w:val="0"/>
      <w:autoSpaceDE w:val="0"/>
      <w:autoSpaceDN w:val="0"/>
      <w:adjustRightInd w:val="0"/>
      <w:spacing w:after="160" w:line="259" w:lineRule="auto"/>
      <w:ind w:left="1418" w:hanging="1418"/>
      <w:textAlignment w:val="baseline"/>
    </w:pPr>
    <w:rPr>
      <w:rFonts w:eastAsia="MS Mincho"/>
      <w:noProof w:val="0"/>
      <w:lang w:eastAsia="ja-JP"/>
    </w:rPr>
  </w:style>
  <w:style w:type="paragraph" w:customStyle="1" w:styleId="Caption3">
    <w:name w:val="Caption3"/>
    <w:basedOn w:val="Normal"/>
    <w:next w:val="Normal"/>
    <w:qFormat/>
    <w:rsid w:val="00304860"/>
    <w:pPr>
      <w:overflowPunct w:val="0"/>
      <w:autoSpaceDE w:val="0"/>
      <w:autoSpaceDN w:val="0"/>
      <w:adjustRightInd w:val="0"/>
      <w:spacing w:before="120" w:after="120" w:line="259" w:lineRule="auto"/>
      <w:textAlignment w:val="baseline"/>
    </w:pPr>
    <w:rPr>
      <w:rFonts w:eastAsia="MS Mincho"/>
      <w:b/>
      <w:lang w:eastAsia="ja-JP"/>
    </w:rPr>
  </w:style>
  <w:style w:type="paragraph" w:customStyle="1" w:styleId="TableofFigures3">
    <w:name w:val="Table of Figures3"/>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rsid w:val="00304860"/>
    <w:pPr>
      <w:numPr>
        <w:numId w:val="0"/>
      </w:numPr>
      <w:pBdr>
        <w:top w:val="none" w:sz="0" w:space="0" w:color="auto"/>
      </w:pBdr>
      <w:overflowPunct w:val="0"/>
      <w:autoSpaceDE w:val="0"/>
      <w:autoSpaceDN w:val="0"/>
      <w:adjustRightInd w:val="0"/>
      <w:spacing w:before="480" w:after="0" w:line="276" w:lineRule="auto"/>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sid w:val="00304860"/>
    <w:pPr>
      <w:spacing w:after="160" w:line="259" w:lineRule="auto"/>
    </w:pPr>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304860"/>
    <w:pPr>
      <w:spacing w:after="160" w:line="259" w:lineRule="auto"/>
    </w:pPr>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Reference1">
    <w:name w:val="Subtle Reference1"/>
    <w:uiPriority w:val="31"/>
    <w:qFormat/>
    <w:rsid w:val="00304860"/>
    <w:rPr>
      <w:smallCaps/>
      <w:color w:val="5A5A5A"/>
    </w:rPr>
  </w:style>
  <w:style w:type="paragraph" w:customStyle="1" w:styleId="B2">
    <w:name w:val="B2+"/>
    <w:basedOn w:val="B20"/>
    <w:qFormat/>
    <w:rsid w:val="00304860"/>
    <w:pPr>
      <w:numPr>
        <w:numId w:val="13"/>
      </w:numPr>
      <w:overflowPunct w:val="0"/>
      <w:autoSpaceDE w:val="0"/>
      <w:autoSpaceDN w:val="0"/>
      <w:adjustRightInd w:val="0"/>
      <w:spacing w:line="259" w:lineRule="auto"/>
      <w:textAlignment w:val="baseline"/>
    </w:pPr>
    <w:rPr>
      <w:rFonts w:eastAsia="MS Mincho"/>
      <w:lang w:eastAsia="en-GB"/>
    </w:rPr>
  </w:style>
  <w:style w:type="paragraph" w:customStyle="1" w:styleId="B3">
    <w:name w:val="B3+"/>
    <w:basedOn w:val="B30"/>
    <w:qFormat/>
    <w:rsid w:val="00304860"/>
    <w:pPr>
      <w:numPr>
        <w:numId w:val="14"/>
      </w:numPr>
      <w:tabs>
        <w:tab w:val="left" w:pos="1134"/>
      </w:tabs>
      <w:overflowPunct w:val="0"/>
      <w:autoSpaceDE w:val="0"/>
      <w:autoSpaceDN w:val="0"/>
      <w:adjustRightInd w:val="0"/>
      <w:spacing w:line="259" w:lineRule="auto"/>
      <w:textAlignment w:val="baseline"/>
    </w:pPr>
    <w:rPr>
      <w:rFonts w:eastAsia="MS Mincho"/>
      <w:lang w:eastAsia="en-GB"/>
    </w:rPr>
  </w:style>
  <w:style w:type="paragraph" w:customStyle="1" w:styleId="TB1">
    <w:name w:val="TB1"/>
    <w:basedOn w:val="Normal"/>
    <w:qFormat/>
    <w:rsid w:val="00304860"/>
    <w:pPr>
      <w:keepNext/>
      <w:keepLines/>
      <w:numPr>
        <w:numId w:val="15"/>
      </w:numPr>
      <w:tabs>
        <w:tab w:val="left" w:pos="720"/>
      </w:tabs>
      <w:overflowPunct w:val="0"/>
      <w:autoSpaceDE w:val="0"/>
      <w:autoSpaceDN w:val="0"/>
      <w:adjustRightInd w:val="0"/>
      <w:spacing w:after="0" w:line="259" w:lineRule="auto"/>
      <w:ind w:left="737" w:hanging="380"/>
      <w:textAlignment w:val="baseline"/>
    </w:pPr>
    <w:rPr>
      <w:rFonts w:ascii="Arial" w:eastAsia="MS Mincho" w:hAnsi="Arial"/>
      <w:sz w:val="18"/>
      <w:lang w:eastAsia="en-GB"/>
    </w:rPr>
  </w:style>
  <w:style w:type="paragraph" w:customStyle="1" w:styleId="TB2">
    <w:name w:val="TB2"/>
    <w:basedOn w:val="Normal"/>
    <w:qFormat/>
    <w:rsid w:val="00304860"/>
    <w:pPr>
      <w:keepNext/>
      <w:keepLines/>
      <w:numPr>
        <w:numId w:val="16"/>
      </w:numPr>
      <w:tabs>
        <w:tab w:val="left" w:pos="1109"/>
      </w:tabs>
      <w:overflowPunct w:val="0"/>
      <w:autoSpaceDE w:val="0"/>
      <w:autoSpaceDN w:val="0"/>
      <w:adjustRightInd w:val="0"/>
      <w:spacing w:after="0" w:line="259" w:lineRule="auto"/>
      <w:ind w:left="1100" w:hanging="380"/>
      <w:textAlignment w:val="baseline"/>
    </w:pPr>
    <w:rPr>
      <w:rFonts w:ascii="Arial" w:eastAsia="MS Mincho" w:hAnsi="Arial"/>
      <w:sz w:val="18"/>
      <w:lang w:eastAsia="en-GB"/>
    </w:rPr>
  </w:style>
  <w:style w:type="character" w:customStyle="1" w:styleId="fontstyle01">
    <w:name w:val="fontstyle01"/>
    <w:qFormat/>
    <w:rsid w:val="00304860"/>
    <w:rPr>
      <w:rFonts w:ascii="Times-Roman" w:hAnsi="Times-Roman" w:hint="default"/>
      <w:color w:val="000000"/>
      <w:sz w:val="20"/>
      <w:szCs w:val="20"/>
    </w:rPr>
  </w:style>
  <w:style w:type="table" w:customStyle="1" w:styleId="TableGrid11">
    <w:name w:val="Table Grid11"/>
    <w:basedOn w:val="TableNormal"/>
    <w:uiPriority w:val="39"/>
    <w:qFormat/>
    <w:rsid w:val="00304860"/>
    <w:pPr>
      <w:spacing w:after="160" w:line="259"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04860"/>
    <w:rPr>
      <w:color w:val="605E5C"/>
      <w:shd w:val="clear" w:color="auto" w:fill="E1DFDD"/>
    </w:rPr>
  </w:style>
  <w:style w:type="paragraph" w:customStyle="1" w:styleId="AutoCorrect">
    <w:name w:val="AutoCorrect"/>
    <w:qFormat/>
    <w:rsid w:val="00304860"/>
    <w:pPr>
      <w:spacing w:after="160" w:line="259" w:lineRule="auto"/>
    </w:pPr>
    <w:rPr>
      <w:rFonts w:ascii="Times New Roman" w:eastAsia="Malgun Gothic" w:hAnsi="Times New Roman"/>
      <w:sz w:val="24"/>
      <w:szCs w:val="24"/>
      <w:lang w:val="en-GB" w:eastAsia="ko-KR"/>
    </w:rPr>
  </w:style>
  <w:style w:type="paragraph" w:customStyle="1" w:styleId="-PAGE-">
    <w:name w:val="- PAGE -"/>
    <w:qFormat/>
    <w:rsid w:val="00304860"/>
    <w:pPr>
      <w:spacing w:after="160" w:line="259" w:lineRule="auto"/>
    </w:pPr>
    <w:rPr>
      <w:rFonts w:ascii="Times New Roman" w:eastAsia="Malgun Gothic" w:hAnsi="Times New Roman"/>
      <w:sz w:val="24"/>
      <w:szCs w:val="24"/>
      <w:lang w:val="en-GB" w:eastAsia="ko-KR"/>
    </w:rPr>
  </w:style>
  <w:style w:type="paragraph" w:customStyle="1" w:styleId="PageXofY">
    <w:name w:val="Page X of Y"/>
    <w:qFormat/>
    <w:rsid w:val="00304860"/>
    <w:pPr>
      <w:spacing w:after="160" w:line="259" w:lineRule="auto"/>
    </w:pPr>
    <w:rPr>
      <w:rFonts w:ascii="Times New Roman" w:eastAsia="Malgun Gothic" w:hAnsi="Times New Roman"/>
      <w:sz w:val="24"/>
      <w:szCs w:val="24"/>
      <w:lang w:val="en-GB" w:eastAsia="ko-KR"/>
    </w:rPr>
  </w:style>
  <w:style w:type="paragraph" w:customStyle="1" w:styleId="Createdby">
    <w:name w:val="Created by"/>
    <w:qFormat/>
    <w:rsid w:val="00304860"/>
    <w:pPr>
      <w:spacing w:after="160" w:line="259" w:lineRule="auto"/>
    </w:pPr>
    <w:rPr>
      <w:rFonts w:ascii="Times New Roman" w:eastAsia="Malgun Gothic" w:hAnsi="Times New Roman"/>
      <w:sz w:val="24"/>
      <w:szCs w:val="24"/>
      <w:lang w:val="en-GB" w:eastAsia="ko-KR"/>
    </w:rPr>
  </w:style>
  <w:style w:type="paragraph" w:customStyle="1" w:styleId="Createdon">
    <w:name w:val="Created on"/>
    <w:qFormat/>
    <w:rsid w:val="00304860"/>
    <w:pPr>
      <w:spacing w:after="160" w:line="259" w:lineRule="auto"/>
    </w:pPr>
    <w:rPr>
      <w:rFonts w:ascii="Times New Roman" w:eastAsia="Malgun Gothic" w:hAnsi="Times New Roman"/>
      <w:sz w:val="24"/>
      <w:szCs w:val="24"/>
      <w:lang w:val="en-GB" w:eastAsia="ko-KR"/>
    </w:rPr>
  </w:style>
  <w:style w:type="paragraph" w:customStyle="1" w:styleId="Lastprinted">
    <w:name w:val="Last printed"/>
    <w:qFormat/>
    <w:rsid w:val="00304860"/>
    <w:pPr>
      <w:spacing w:after="160" w:line="259" w:lineRule="auto"/>
    </w:pPr>
    <w:rPr>
      <w:rFonts w:ascii="Times New Roman" w:eastAsia="Malgun Gothic" w:hAnsi="Times New Roman"/>
      <w:sz w:val="24"/>
      <w:szCs w:val="24"/>
      <w:lang w:val="en-GB" w:eastAsia="ko-KR"/>
    </w:rPr>
  </w:style>
  <w:style w:type="paragraph" w:customStyle="1" w:styleId="Lastsavedby">
    <w:name w:val="Last saved by"/>
    <w:qFormat/>
    <w:rsid w:val="00304860"/>
    <w:pPr>
      <w:spacing w:after="160" w:line="259" w:lineRule="auto"/>
    </w:pPr>
    <w:rPr>
      <w:rFonts w:ascii="Times New Roman" w:eastAsia="Malgun Gothic" w:hAnsi="Times New Roman"/>
      <w:sz w:val="24"/>
      <w:szCs w:val="24"/>
      <w:lang w:val="en-GB" w:eastAsia="ko-KR"/>
    </w:rPr>
  </w:style>
  <w:style w:type="paragraph" w:customStyle="1" w:styleId="Filename">
    <w:name w:val="Filename"/>
    <w:qFormat/>
    <w:rsid w:val="00304860"/>
    <w:pPr>
      <w:spacing w:after="160" w:line="259" w:lineRule="auto"/>
    </w:pPr>
    <w:rPr>
      <w:rFonts w:ascii="Times New Roman" w:eastAsia="Malgun Gothic" w:hAnsi="Times New Roman"/>
      <w:sz w:val="24"/>
      <w:szCs w:val="24"/>
      <w:lang w:val="en-GB" w:eastAsia="ko-KR"/>
    </w:rPr>
  </w:style>
  <w:style w:type="paragraph" w:customStyle="1" w:styleId="Filenameandpath">
    <w:name w:val="Filename and path"/>
    <w:qFormat/>
    <w:rsid w:val="00304860"/>
    <w:pPr>
      <w:spacing w:after="160" w:line="259" w:lineRule="auto"/>
    </w:pPr>
    <w:rPr>
      <w:rFonts w:ascii="Times New Roman" w:eastAsia="Malgun Gothic" w:hAnsi="Times New Roman"/>
      <w:sz w:val="24"/>
      <w:szCs w:val="24"/>
      <w:lang w:val="en-GB" w:eastAsia="ko-KR"/>
    </w:rPr>
  </w:style>
  <w:style w:type="paragraph" w:customStyle="1" w:styleId="AuthorPageDate">
    <w:name w:val="Author  Page #  Date"/>
    <w:qFormat/>
    <w:rsid w:val="00304860"/>
    <w:pPr>
      <w:spacing w:after="160" w:line="259" w:lineRule="auto"/>
    </w:pPr>
    <w:rPr>
      <w:rFonts w:ascii="Times New Roman" w:eastAsia="Malgun Gothic" w:hAnsi="Times New Roman"/>
      <w:sz w:val="24"/>
      <w:szCs w:val="24"/>
      <w:lang w:val="en-GB" w:eastAsia="ko-KR"/>
    </w:rPr>
  </w:style>
  <w:style w:type="paragraph" w:customStyle="1" w:styleId="ConfidentialPageDate">
    <w:name w:val="Confidential  Page #  Date"/>
    <w:qFormat/>
    <w:rsid w:val="00304860"/>
    <w:pPr>
      <w:spacing w:after="160" w:line="259" w:lineRule="auto"/>
    </w:pPr>
    <w:rPr>
      <w:rFonts w:ascii="Times New Roman" w:eastAsia="Malgun Gothic" w:hAnsi="Times New Roman"/>
      <w:sz w:val="24"/>
      <w:szCs w:val="24"/>
      <w:lang w:val="en-GB" w:eastAsia="ko-KR"/>
    </w:rPr>
  </w:style>
  <w:style w:type="paragraph" w:customStyle="1" w:styleId="Data">
    <w:name w:val="Data"/>
    <w:basedOn w:val="Normal"/>
    <w:qFormat/>
    <w:rsid w:val="00304860"/>
    <w:pPr>
      <w:tabs>
        <w:tab w:val="left" w:pos="1418"/>
      </w:tabs>
      <w:overflowPunct w:val="0"/>
      <w:autoSpaceDE w:val="0"/>
      <w:autoSpaceDN w:val="0"/>
      <w:adjustRightInd w:val="0"/>
      <w:spacing w:after="120" w:line="259" w:lineRule="auto"/>
      <w:textAlignment w:val="baseline"/>
    </w:pPr>
    <w:rPr>
      <w:rFonts w:ascii="Arial" w:eastAsia="MS Mincho" w:hAnsi="Arial"/>
      <w:sz w:val="24"/>
      <w:lang w:val="fr-FR" w:eastAsia="ko-KR"/>
    </w:rPr>
  </w:style>
  <w:style w:type="paragraph" w:customStyle="1" w:styleId="TaOC">
    <w:name w:val="TaOC"/>
    <w:basedOn w:val="TAC"/>
    <w:qFormat/>
    <w:rsid w:val="00304860"/>
    <w:pPr>
      <w:overflowPunct w:val="0"/>
      <w:autoSpaceDE w:val="0"/>
      <w:autoSpaceDN w:val="0"/>
      <w:adjustRightInd w:val="0"/>
      <w:spacing w:line="259" w:lineRule="auto"/>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NormalArial">
    <w:name w:val="Normal + Arial"/>
    <w:aliases w:val="9 pt,Right,Right:  0,24 cm,After:  0 pt"/>
    <w:basedOn w:val="Normal"/>
    <w:qFormat/>
    <w:rsid w:val="00304860"/>
    <w:pPr>
      <w:keepNext/>
      <w:keepLines/>
      <w:overflowPunct w:val="0"/>
      <w:autoSpaceDE w:val="0"/>
      <w:autoSpaceDN w:val="0"/>
      <w:adjustRightInd w:val="0"/>
      <w:spacing w:after="0" w:line="259" w:lineRule="auto"/>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sid w:val="00304860"/>
    <w:pPr>
      <w:spacing w:line="259" w:lineRule="auto"/>
    </w:pPr>
    <w:rPr>
      <w:rFonts w:eastAsia="Malgun Gothic"/>
      <w:kern w:val="2"/>
    </w:rPr>
  </w:style>
  <w:style w:type="character" w:customStyle="1" w:styleId="StyleTACChar">
    <w:name w:val="Style TAC + Char"/>
    <w:link w:val="StyleTAC"/>
    <w:qFormat/>
    <w:rsid w:val="00304860"/>
    <w:rPr>
      <w:rFonts w:ascii="Arial" w:eastAsia="Malgun Gothic" w:hAnsi="Arial"/>
      <w:kern w:val="2"/>
      <w:sz w:val="18"/>
      <w:lang w:val="en-GB"/>
    </w:rPr>
  </w:style>
  <w:style w:type="character" w:customStyle="1" w:styleId="CharChar29">
    <w:name w:val="Char Char29"/>
    <w:qFormat/>
    <w:rsid w:val="00304860"/>
    <w:rPr>
      <w:rFonts w:ascii="Arial" w:hAnsi="Arial"/>
      <w:sz w:val="36"/>
      <w:lang w:val="en-GB" w:eastAsia="en-US" w:bidi="ar-SA"/>
    </w:rPr>
  </w:style>
  <w:style w:type="character" w:customStyle="1" w:styleId="CharChar28">
    <w:name w:val="Char Char28"/>
    <w:qFormat/>
    <w:rsid w:val="0030486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0486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04860"/>
    <w:rPr>
      <w:rFonts w:ascii="Arial" w:hAnsi="Arial"/>
      <w:sz w:val="22"/>
      <w:lang w:val="en-GB" w:eastAsia="en-GB" w:bidi="ar-SA"/>
    </w:rPr>
  </w:style>
  <w:style w:type="paragraph" w:customStyle="1" w:styleId="msonormal0">
    <w:name w:val="msonormal"/>
    <w:basedOn w:val="Normal"/>
    <w:qFormat/>
    <w:rsid w:val="00304860"/>
    <w:pPr>
      <w:spacing w:before="100" w:beforeAutospacing="1" w:after="100" w:afterAutospacing="1" w:line="259" w:lineRule="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04860"/>
    <w:rPr>
      <w:rFonts w:ascii="Times New Roman" w:hAnsi="Times New Roman"/>
      <w:lang w:val="en-GB" w:eastAsia="ko-KR"/>
    </w:rPr>
  </w:style>
  <w:style w:type="paragraph" w:customStyle="1" w:styleId="a6">
    <w:name w:val="样式 页眉"/>
    <w:basedOn w:val="Header"/>
    <w:link w:val="Char0"/>
    <w:qFormat/>
    <w:rsid w:val="00304860"/>
    <w:pPr>
      <w:overflowPunct w:val="0"/>
      <w:autoSpaceDE w:val="0"/>
      <w:autoSpaceDN w:val="0"/>
      <w:adjustRightInd w:val="0"/>
      <w:spacing w:after="160" w:line="259" w:lineRule="auto"/>
      <w:textAlignment w:val="baseline"/>
    </w:pPr>
    <w:rPr>
      <w:rFonts w:eastAsia="Arial"/>
      <w:bCs/>
      <w:noProof w:val="0"/>
      <w:sz w:val="22"/>
      <w:lang w:val="en-GB"/>
    </w:rPr>
  </w:style>
  <w:style w:type="character" w:customStyle="1" w:styleId="Char0">
    <w:name w:val="样式 页眉 Char"/>
    <w:link w:val="a6"/>
    <w:qFormat/>
    <w:rsid w:val="00304860"/>
    <w:rPr>
      <w:rFonts w:ascii="Arial" w:eastAsia="Arial" w:hAnsi="Arial"/>
      <w:b/>
      <w:bCs/>
      <w:sz w:val="22"/>
      <w:lang w:val="en-GB"/>
    </w:rPr>
  </w:style>
  <w:style w:type="paragraph" w:customStyle="1" w:styleId="31">
    <w:name w:val="吹き出し3"/>
    <w:basedOn w:val="Normal"/>
    <w:semiHidden/>
    <w:qFormat/>
    <w:rsid w:val="00304860"/>
    <w:pPr>
      <w:spacing w:line="259" w:lineRule="auto"/>
    </w:pPr>
    <w:rPr>
      <w:rFonts w:ascii="Tahoma" w:eastAsia="MS Mincho" w:hAnsi="Tahoma" w:cs="Tahoma"/>
      <w:sz w:val="16"/>
      <w:szCs w:val="16"/>
    </w:rPr>
  </w:style>
  <w:style w:type="paragraph" w:customStyle="1" w:styleId="5">
    <w:name w:val="吹き出し5"/>
    <w:basedOn w:val="Normal"/>
    <w:semiHidden/>
    <w:qFormat/>
    <w:rsid w:val="00304860"/>
    <w:pPr>
      <w:spacing w:line="259" w:lineRule="auto"/>
    </w:pPr>
    <w:rPr>
      <w:rFonts w:ascii="Tahoma" w:eastAsia="MS Mincho" w:hAnsi="Tahoma" w:cs="Tahoma"/>
      <w:sz w:val="16"/>
      <w:szCs w:val="16"/>
    </w:rPr>
  </w:style>
  <w:style w:type="paragraph" w:customStyle="1" w:styleId="CharChar24">
    <w:name w:val="Char Char24"/>
    <w:basedOn w:val="Normal"/>
    <w:semiHidden/>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304860"/>
    <w:pPr>
      <w:numPr>
        <w:numId w:val="0"/>
      </w:numPr>
      <w:tabs>
        <w:tab w:val="left" w:pos="45"/>
      </w:tabs>
      <w:overflowPunct w:val="0"/>
      <w:autoSpaceDE w:val="0"/>
      <w:autoSpaceDN w:val="0"/>
      <w:adjustRightInd w:val="0"/>
      <w:spacing w:line="259" w:lineRule="auto"/>
      <w:ind w:left="405" w:hanging="405"/>
      <w:textAlignment w:val="baseline"/>
    </w:pPr>
    <w:rPr>
      <w:rFonts w:eastAsia="Arial"/>
    </w:rPr>
  </w:style>
  <w:style w:type="paragraph" w:customStyle="1" w:styleId="MotorolaResponse1">
    <w:name w:val="Motorola Response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1">
    <w:name w:val="(文字) (文字) Char"/>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enumlev1Char">
    <w:name w:val="enumlev1 Char"/>
    <w:link w:val="enumlev1"/>
    <w:qFormat/>
    <w:rsid w:val="00304860"/>
    <w:rPr>
      <w:rFonts w:ascii="Times New Roman" w:hAnsi="Times New Roman"/>
      <w:sz w:val="24"/>
      <w:lang w:val="fr-FR"/>
    </w:rPr>
  </w:style>
  <w:style w:type="paragraph" w:customStyle="1" w:styleId="FBCharCharCharChar1">
    <w:name w:val="FB Char Char Char Char1"/>
    <w:next w:val="Normal"/>
    <w:semiHidden/>
    <w:qFormat/>
    <w:rsid w:val="00304860"/>
    <w:pPr>
      <w:keepNext/>
      <w:tabs>
        <w:tab w:val="left" w:pos="720"/>
      </w:tabs>
      <w:autoSpaceDE w:val="0"/>
      <w:autoSpaceDN w:val="0"/>
      <w:adjustRightInd w:val="0"/>
      <w:spacing w:after="160" w:line="259" w:lineRule="auto"/>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304860"/>
    <w:pPr>
      <w:keepNext/>
      <w:tabs>
        <w:tab w:val="left" w:pos="720"/>
      </w:tabs>
      <w:autoSpaceDE w:val="0"/>
      <w:autoSpaceDN w:val="0"/>
      <w:adjustRightInd w:val="0"/>
      <w:spacing w:after="160" w:line="259" w:lineRule="auto"/>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304860"/>
    <w:pPr>
      <w:keepNext/>
      <w:tabs>
        <w:tab w:val="left" w:pos="720"/>
      </w:tabs>
      <w:autoSpaceDE w:val="0"/>
      <w:autoSpaceDN w:val="0"/>
      <w:adjustRightInd w:val="0"/>
      <w:spacing w:after="160" w:line="259" w:lineRule="auto"/>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04860"/>
    <w:pPr>
      <w:keepNext w:val="0"/>
      <w:keepLines w:val="0"/>
      <w:numPr>
        <w:ilvl w:val="0"/>
        <w:numId w:val="0"/>
      </w:numPr>
      <w:tabs>
        <w:tab w:val="left" w:pos="1100"/>
      </w:tabs>
      <w:spacing w:beforeAutospacing="1" w:afterLines="100" w:line="259" w:lineRule="auto"/>
      <w:ind w:left="930" w:hanging="510"/>
    </w:pPr>
    <w:rPr>
      <w:rFonts w:eastAsia="Arial"/>
    </w:rPr>
  </w:style>
  <w:style w:type="character" w:customStyle="1" w:styleId="Heading4Char0">
    <w:name w:val="Heading4 Char"/>
    <w:link w:val="Heading40"/>
    <w:semiHidden/>
    <w:qFormat/>
    <w:rsid w:val="00304860"/>
    <w:rPr>
      <w:rFonts w:ascii="Arial" w:eastAsia="Arial" w:hAnsi="Arial"/>
      <w:sz w:val="28"/>
      <w:lang w:val="en-GB"/>
    </w:rPr>
  </w:style>
  <w:style w:type="paragraph" w:customStyle="1" w:styleId="a">
    <w:name w:val="表格题注"/>
    <w:next w:val="Normal"/>
    <w:qFormat/>
    <w:rsid w:val="00304860"/>
    <w:pPr>
      <w:numPr>
        <w:numId w:val="17"/>
      </w:numPr>
      <w:spacing w:beforeLines="50" w:afterLines="50" w:after="160" w:line="259" w:lineRule="auto"/>
      <w:jc w:val="center"/>
    </w:pPr>
    <w:rPr>
      <w:rFonts w:ascii="Times New Roman" w:eastAsia="Yu Mincho" w:hAnsi="Times New Roman"/>
      <w:b/>
      <w:lang w:val="en-GB" w:eastAsia="zh-CN"/>
    </w:rPr>
  </w:style>
  <w:style w:type="paragraph" w:customStyle="1" w:styleId="a0">
    <w:name w:val="插图题注"/>
    <w:next w:val="Normal"/>
    <w:qFormat/>
    <w:rsid w:val="00304860"/>
    <w:pPr>
      <w:numPr>
        <w:numId w:val="18"/>
      </w:numPr>
      <w:spacing w:after="160" w:line="259" w:lineRule="auto"/>
      <w:jc w:val="center"/>
    </w:pPr>
    <w:rPr>
      <w:rFonts w:ascii="Times New Roman" w:eastAsia="Yu Mincho" w:hAnsi="Times New Roman"/>
      <w:b/>
      <w:lang w:val="en-GB" w:eastAsia="zh-CN"/>
    </w:rPr>
  </w:style>
  <w:style w:type="character" w:customStyle="1" w:styleId="textbodybold1">
    <w:name w:val="textbodybold1"/>
    <w:qFormat/>
    <w:rsid w:val="00304860"/>
    <w:rPr>
      <w:rFonts w:ascii="Arial" w:hAnsi="Arial" w:cs="Arial" w:hint="default"/>
      <w:b/>
      <w:bCs/>
      <w:color w:val="902630"/>
      <w:sz w:val="18"/>
      <w:szCs w:val="18"/>
    </w:rPr>
  </w:style>
  <w:style w:type="paragraph" w:customStyle="1" w:styleId="CharCharCharChar">
    <w:name w:val="Char Char Char Char"/>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odyText2Char1">
    <w:name w:val="Body Text 2 Char1"/>
    <w:qFormat/>
    <w:rsid w:val="00304860"/>
    <w:rPr>
      <w:lang w:val="en-GB"/>
    </w:rPr>
  </w:style>
  <w:style w:type="character" w:customStyle="1" w:styleId="EndnoteTextChar1">
    <w:name w:val="Endnote Text Char1"/>
    <w:qFormat/>
    <w:rsid w:val="00304860"/>
    <w:rPr>
      <w:lang w:val="en-GB"/>
    </w:rPr>
  </w:style>
  <w:style w:type="character" w:customStyle="1" w:styleId="TitleChar1">
    <w:name w:val="Title Char1"/>
    <w:qFormat/>
    <w:rsid w:val="00304860"/>
    <w:rPr>
      <w:rFonts w:ascii="Cambria" w:eastAsia="Times New Roman" w:hAnsi="Cambria" w:cs="Times New Roman"/>
      <w:b/>
      <w:bCs/>
      <w:kern w:val="28"/>
      <w:sz w:val="32"/>
      <w:szCs w:val="32"/>
      <w:lang w:val="en-GB"/>
    </w:rPr>
  </w:style>
  <w:style w:type="character" w:customStyle="1" w:styleId="BodyTextIndent2Char1">
    <w:name w:val="Body Text Indent 2 Char1"/>
    <w:qFormat/>
    <w:rsid w:val="00304860"/>
    <w:rPr>
      <w:lang w:val="en-GB"/>
    </w:rPr>
  </w:style>
  <w:style w:type="character" w:customStyle="1" w:styleId="BodyTextIndentChar1">
    <w:name w:val="Body Text Indent Char1"/>
    <w:qFormat/>
    <w:rsid w:val="00304860"/>
    <w:rPr>
      <w:lang w:val="en-GB"/>
    </w:rPr>
  </w:style>
  <w:style w:type="character" w:customStyle="1" w:styleId="BodyText3Char1">
    <w:name w:val="Body Text 3 Char1"/>
    <w:qFormat/>
    <w:rsid w:val="00304860"/>
    <w:rPr>
      <w:sz w:val="16"/>
      <w:szCs w:val="16"/>
      <w:lang w:val="en-GB"/>
    </w:rPr>
  </w:style>
  <w:style w:type="paragraph" w:customStyle="1" w:styleId="LightGrid-Accent31">
    <w:name w:val="Light Grid - Accent 31"/>
    <w:basedOn w:val="Normal"/>
    <w:qFormat/>
    <w:rsid w:val="00304860"/>
    <w:pPr>
      <w:overflowPunct w:val="0"/>
      <w:autoSpaceDE w:val="0"/>
      <w:autoSpaceDN w:val="0"/>
      <w:adjustRightInd w:val="0"/>
      <w:spacing w:line="259" w:lineRule="auto"/>
      <w:ind w:left="720"/>
      <w:contextualSpacing/>
      <w:textAlignment w:val="baseline"/>
    </w:pPr>
    <w:rPr>
      <w:rFonts w:eastAsia="SimSun"/>
    </w:rPr>
  </w:style>
  <w:style w:type="paragraph" w:customStyle="1" w:styleId="LightList-Accent31">
    <w:name w:val="Light List - Accent 31"/>
    <w:semiHidden/>
    <w:qFormat/>
    <w:rsid w:val="00304860"/>
    <w:pPr>
      <w:spacing w:after="160" w:line="259" w:lineRule="auto"/>
    </w:pPr>
    <w:rPr>
      <w:rFonts w:ascii="Times New Roman" w:eastAsia="Batang" w:hAnsi="Times New Roman"/>
      <w:lang w:val="en-GB"/>
    </w:rPr>
  </w:style>
  <w:style w:type="paragraph" w:customStyle="1" w:styleId="81">
    <w:name w:val="表 (赤)  81"/>
    <w:basedOn w:val="Normal"/>
    <w:uiPriority w:val="34"/>
    <w:qFormat/>
    <w:rsid w:val="00304860"/>
    <w:pPr>
      <w:overflowPunct w:val="0"/>
      <w:autoSpaceDE w:val="0"/>
      <w:autoSpaceDN w:val="0"/>
      <w:adjustRightInd w:val="0"/>
      <w:spacing w:line="259" w:lineRule="auto"/>
      <w:ind w:left="720"/>
      <w:contextualSpacing/>
      <w:textAlignment w:val="baseline"/>
    </w:pPr>
    <w:rPr>
      <w:rFonts w:eastAsia="SimSun"/>
      <w:lang w:eastAsia="en-GB"/>
    </w:rPr>
  </w:style>
  <w:style w:type="paragraph" w:customStyle="1" w:styleId="note0">
    <w:name w:val="note"/>
    <w:basedOn w:val="Normal"/>
    <w:qFormat/>
    <w:rsid w:val="00304860"/>
    <w:pPr>
      <w:spacing w:before="100" w:beforeAutospacing="1" w:after="100" w:afterAutospacing="1" w:line="259" w:lineRule="auto"/>
    </w:pPr>
    <w:rPr>
      <w:rFonts w:eastAsia="SimSun"/>
      <w:sz w:val="24"/>
      <w:szCs w:val="24"/>
      <w:lang w:val="en-US" w:eastAsia="zh-CN"/>
    </w:rPr>
  </w:style>
  <w:style w:type="paragraph" w:customStyle="1" w:styleId="121">
    <w:name w:val="表 (青) 121"/>
    <w:hidden/>
    <w:uiPriority w:val="71"/>
    <w:qFormat/>
    <w:rsid w:val="00304860"/>
    <w:pPr>
      <w:spacing w:after="160" w:line="259" w:lineRule="auto"/>
    </w:pPr>
    <w:rPr>
      <w:rFonts w:ascii="Times New Roman" w:eastAsia="SimSun" w:hAnsi="Times New Roman"/>
      <w:lang w:val="en-GB"/>
    </w:rPr>
  </w:style>
  <w:style w:type="paragraph" w:customStyle="1" w:styleId="LGTdoc">
    <w:name w:val="LGTdoc_본문"/>
    <w:basedOn w:val="Normal"/>
    <w:qFormat/>
    <w:rsid w:val="0030486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04860"/>
    <w:pPr>
      <w:spacing w:after="240" w:line="259" w:lineRule="auto"/>
      <w:jc w:val="both"/>
    </w:pPr>
    <w:rPr>
      <w:rFonts w:ascii="Arial" w:eastAsia="SimSun" w:hAnsi="Arial"/>
      <w:szCs w:val="24"/>
    </w:rPr>
  </w:style>
  <w:style w:type="paragraph" w:customStyle="1" w:styleId="ECCFootnote">
    <w:name w:val="ECC Footnote"/>
    <w:basedOn w:val="Normal"/>
    <w:uiPriority w:val="99"/>
    <w:qFormat/>
    <w:rsid w:val="00304860"/>
    <w:pPr>
      <w:spacing w:after="0" w:line="259" w:lineRule="auto"/>
      <w:ind w:left="454" w:hanging="454"/>
    </w:pPr>
    <w:rPr>
      <w:rFonts w:ascii="Arial" w:eastAsia="SimSun" w:hAnsi="Arial"/>
      <w:sz w:val="16"/>
      <w:szCs w:val="24"/>
      <w:lang w:val="en-US"/>
    </w:rPr>
  </w:style>
  <w:style w:type="character" w:customStyle="1" w:styleId="ECCParagraphZchn">
    <w:name w:val="ECC Paragraph Zchn"/>
    <w:link w:val="ECCParagraph"/>
    <w:qFormat/>
    <w:locked/>
    <w:rsid w:val="00304860"/>
    <w:rPr>
      <w:rFonts w:ascii="Arial" w:eastAsia="SimSun" w:hAnsi="Arial"/>
      <w:szCs w:val="24"/>
      <w:lang w:val="en-GB"/>
    </w:rPr>
  </w:style>
  <w:style w:type="paragraph" w:customStyle="1" w:styleId="Text1">
    <w:name w:val="Text 1"/>
    <w:basedOn w:val="Normal"/>
    <w:qFormat/>
    <w:rsid w:val="00304860"/>
    <w:pPr>
      <w:spacing w:after="240" w:line="259" w:lineRule="auto"/>
      <w:ind w:left="482"/>
      <w:jc w:val="both"/>
    </w:pPr>
    <w:rPr>
      <w:rFonts w:eastAsia="SimSun"/>
      <w:sz w:val="24"/>
      <w:lang w:eastAsia="fr-BE"/>
    </w:rPr>
  </w:style>
  <w:style w:type="paragraph" w:customStyle="1" w:styleId="NumPar4">
    <w:name w:val="NumPar 4"/>
    <w:basedOn w:val="Heading4"/>
    <w:next w:val="Normal"/>
    <w:uiPriority w:val="99"/>
    <w:qFormat/>
    <w:rsid w:val="00304860"/>
    <w:pPr>
      <w:keepNext w:val="0"/>
      <w:keepLines w:val="0"/>
      <w:numPr>
        <w:ilvl w:val="0"/>
        <w:numId w:val="0"/>
      </w:numPr>
      <w:tabs>
        <w:tab w:val="left" w:pos="2880"/>
      </w:tabs>
      <w:spacing w:before="0" w:after="240" w:line="259" w:lineRule="auto"/>
      <w:ind w:left="2880" w:hanging="960"/>
      <w:jc w:val="both"/>
      <w:outlineLvl w:val="9"/>
    </w:pPr>
    <w:rPr>
      <w:rFonts w:ascii="Times New Roman" w:eastAsia="SimSun" w:hAnsi="Times New Roman"/>
    </w:rPr>
  </w:style>
  <w:style w:type="character" w:customStyle="1" w:styleId="nowrap1">
    <w:name w:val="nowrap1"/>
    <w:qFormat/>
    <w:rsid w:val="00304860"/>
  </w:style>
  <w:style w:type="paragraph" w:customStyle="1" w:styleId="cita">
    <w:name w:val="cita"/>
    <w:basedOn w:val="Normal"/>
    <w:qFormat/>
    <w:rsid w:val="00304860"/>
    <w:pPr>
      <w:spacing w:before="200" w:after="100" w:afterAutospacing="1" w:line="259" w:lineRule="auto"/>
    </w:pPr>
    <w:rPr>
      <w:rFonts w:ascii="SimSun" w:eastAsia="SimSun" w:hAnsi="SimSun" w:cs="SimSun"/>
      <w:sz w:val="15"/>
      <w:szCs w:val="15"/>
      <w:lang w:val="en-US" w:eastAsia="zh-CN"/>
    </w:rPr>
  </w:style>
  <w:style w:type="paragraph" w:customStyle="1" w:styleId="gpotblnote">
    <w:name w:val="gpotbl_note"/>
    <w:basedOn w:val="Normal"/>
    <w:qFormat/>
    <w:rsid w:val="00304860"/>
    <w:pPr>
      <w:spacing w:before="100" w:beforeAutospacing="1" w:after="100" w:afterAutospacing="1" w:line="259" w:lineRule="auto"/>
      <w:ind w:firstLine="480"/>
    </w:pPr>
    <w:rPr>
      <w:rFonts w:ascii="SimSun" w:eastAsia="SimSun" w:hAnsi="SimSun" w:cs="SimSun"/>
      <w:sz w:val="24"/>
      <w:szCs w:val="24"/>
      <w:lang w:val="en-US" w:eastAsia="zh-CN"/>
    </w:rPr>
  </w:style>
  <w:style w:type="paragraph" w:customStyle="1" w:styleId="Atl">
    <w:name w:val="Atl"/>
    <w:basedOn w:val="Normal"/>
    <w:qFormat/>
    <w:rsid w:val="00304860"/>
    <w:pPr>
      <w:overflowPunct w:val="0"/>
      <w:autoSpaceDE w:val="0"/>
      <w:autoSpaceDN w:val="0"/>
      <w:adjustRightInd w:val="0"/>
      <w:spacing w:line="259" w:lineRule="auto"/>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6">
    <w:name w:val="16"/>
    <w:basedOn w:val="Normal"/>
    <w:qFormat/>
    <w:rsid w:val="00304860"/>
    <w:pPr>
      <w:overflowPunct w:val="0"/>
      <w:autoSpaceDE w:val="0"/>
      <w:autoSpaceDN w:val="0"/>
      <w:adjustRightInd w:val="0"/>
      <w:snapToGrid w:val="0"/>
      <w:spacing w:before="100" w:beforeAutospacing="1" w:after="100" w:afterAutospacing="1" w:line="259" w:lineRule="auto"/>
      <w:jc w:val="center"/>
      <w:textAlignment w:val="baseline"/>
    </w:pPr>
    <w:rPr>
      <w:rFonts w:ascii="Arial" w:eastAsia="MS Mincho" w:hAnsi="Arial" w:cs="Arial"/>
      <w:sz w:val="18"/>
      <w:szCs w:val="18"/>
      <w:lang w:eastAsia="ja-JP"/>
    </w:rPr>
  </w:style>
  <w:style w:type="paragraph" w:customStyle="1" w:styleId="200">
    <w:name w:val="20"/>
    <w:basedOn w:val="Normal"/>
    <w:qFormat/>
    <w:rsid w:val="00304860"/>
    <w:pPr>
      <w:overflowPunct w:val="0"/>
      <w:autoSpaceDE w:val="0"/>
      <w:autoSpaceDN w:val="0"/>
      <w:adjustRightInd w:val="0"/>
      <w:snapToGrid w:val="0"/>
      <w:spacing w:before="100" w:beforeAutospacing="1" w:after="100" w:afterAutospacing="1" w:line="259" w:lineRule="auto"/>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rsid w:val="00304860"/>
    <w:pPr>
      <w:keepLines w:val="0"/>
      <w:numPr>
        <w:numId w:val="0"/>
      </w:numPr>
      <w:pBdr>
        <w:top w:val="none" w:sz="0" w:space="0" w:color="auto"/>
      </w:pBdr>
      <w:overflowPunct w:val="0"/>
      <w:autoSpaceDE w:val="0"/>
      <w:autoSpaceDN w:val="0"/>
      <w:adjustRightInd w:val="0"/>
      <w:spacing w:line="259" w:lineRule="auto"/>
      <w:textAlignment w:val="baseline"/>
    </w:pPr>
    <w:rPr>
      <w:rFonts w:eastAsia="SimSun"/>
      <w:b/>
      <w:color w:val="339966"/>
      <w:kern w:val="28"/>
      <w:sz w:val="28"/>
      <w:szCs w:val="28"/>
      <w:lang w:val="en-US" w:eastAsia="zh-CN"/>
    </w:rPr>
  </w:style>
  <w:style w:type="paragraph" w:customStyle="1" w:styleId="xl29">
    <w:name w:val="xl29"/>
    <w:basedOn w:val="Normal"/>
    <w:qFormat/>
    <w:rsid w:val="00304860"/>
    <w:pPr>
      <w:pBdr>
        <w:left w:val="single" w:sz="4" w:space="0" w:color="C0C0C0"/>
        <w:bottom w:val="single" w:sz="4" w:space="0" w:color="C0C0C0"/>
      </w:pBdr>
      <w:overflowPunct w:val="0"/>
      <w:autoSpaceDE w:val="0"/>
      <w:autoSpaceDN w:val="0"/>
      <w:adjustRightInd w:val="0"/>
      <w:spacing w:before="100" w:beforeAutospacing="1" w:after="100" w:afterAutospacing="1" w:line="259" w:lineRule="auto"/>
      <w:jc w:val="center"/>
      <w:textAlignment w:val="baseline"/>
    </w:pPr>
    <w:rPr>
      <w:rFonts w:ascii="Arial" w:eastAsia="SimSun" w:hAnsi="Arial" w:cs="Arial"/>
      <w:b/>
      <w:bCs/>
      <w:sz w:val="24"/>
      <w:szCs w:val="24"/>
      <w:lang w:eastAsia="en-GB"/>
    </w:rPr>
  </w:style>
  <w:style w:type="character" w:customStyle="1" w:styleId="im-content1">
    <w:name w:val="im-content1"/>
    <w:qFormat/>
    <w:rsid w:val="00304860"/>
    <w:rPr>
      <w:color w:val="000000"/>
    </w:rPr>
  </w:style>
  <w:style w:type="character" w:customStyle="1" w:styleId="apple-converted-space">
    <w:name w:val="apple-converted-space"/>
    <w:qFormat/>
    <w:rsid w:val="00304860"/>
  </w:style>
  <w:style w:type="character" w:customStyle="1" w:styleId="shorttext">
    <w:name w:val="short_text"/>
    <w:qFormat/>
    <w:rsid w:val="00304860"/>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04860"/>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0486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04860"/>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04860"/>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04860"/>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04860"/>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04860"/>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04860"/>
    <w:rPr>
      <w:rFonts w:ascii="Times New Roman" w:eastAsia="Yu Mincho" w:hAnsi="Times New Roman"/>
      <w:lang w:val="en-GB" w:eastAsia="en-US"/>
    </w:rPr>
  </w:style>
  <w:style w:type="paragraph" w:customStyle="1" w:styleId="42">
    <w:name w:val="吹き出し4"/>
    <w:basedOn w:val="Normal"/>
    <w:semiHidden/>
    <w:qFormat/>
    <w:rsid w:val="00304860"/>
    <w:pPr>
      <w:spacing w:line="259" w:lineRule="auto"/>
    </w:pPr>
    <w:rPr>
      <w:rFonts w:ascii="Tahoma" w:eastAsia="MS Mincho" w:hAnsi="Tahoma" w:cs="Tahoma"/>
      <w:sz w:val="16"/>
      <w:szCs w:val="16"/>
    </w:rPr>
  </w:style>
  <w:style w:type="paragraph" w:customStyle="1" w:styleId="tac0">
    <w:name w:val="tac"/>
    <w:basedOn w:val="Normal"/>
    <w:uiPriority w:val="99"/>
    <w:qFormat/>
    <w:rsid w:val="00304860"/>
    <w:pPr>
      <w:keepNext/>
      <w:autoSpaceDE w:val="0"/>
      <w:autoSpaceDN w:val="0"/>
      <w:spacing w:after="0" w:line="259" w:lineRule="auto"/>
      <w:jc w:val="center"/>
    </w:pPr>
    <w:rPr>
      <w:rFonts w:ascii="Arial" w:eastAsia="Calibri" w:hAnsi="Arial" w:cs="Arial"/>
      <w:sz w:val="18"/>
      <w:szCs w:val="18"/>
      <w:lang w:val="en-US"/>
    </w:rPr>
  </w:style>
  <w:style w:type="table" w:customStyle="1" w:styleId="Tabellengitternetz11">
    <w:name w:val="Tabellengitternetz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304860"/>
    <w:pPr>
      <w:overflowPunct w:val="0"/>
      <w:autoSpaceDE w:val="0"/>
      <w:autoSpaceDN w:val="0"/>
      <w:adjustRightInd w:val="0"/>
      <w:spacing w:after="180" w:line="259" w:lineRule="auto"/>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304860"/>
    <w:pPr>
      <w:spacing w:after="180" w:line="259" w:lineRule="auto"/>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sid w:val="00304860"/>
    <w:pPr>
      <w:spacing w:after="160" w:line="259" w:lineRule="auto"/>
    </w:pPr>
    <w:rPr>
      <w:rFonts w:ascii="Times New Roman" w:eastAsia="Batang" w:hAnsi="Times New Roman"/>
      <w:lang w:val="en-GB"/>
    </w:rPr>
  </w:style>
  <w:style w:type="paragraph" w:customStyle="1" w:styleId="Char2">
    <w:name w:val="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04860"/>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6">
    <w:name w:val="(文字) (文字)6"/>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arCar2">
    <w:name w:val="Car C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12">
    <w:name w:val="Zchn Zchn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220">
    <w:name w:val="(文字) (文字)2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32">
    <w:name w:val="(文字) (文字)3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2">
    <w:name w:val="Zchn Zchn2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20">
    <w:name w:val="(文字) (文字)4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0">
    <w:name w:val="(文字) (文字)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4">
    <w:name w:val="Zchn Zchn4"/>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2">
    <w:name w:val="Char Char12"/>
    <w:qFormat/>
    <w:rsid w:val="00304860"/>
    <w:rPr>
      <w:lang w:val="en-GB" w:eastAsia="ja-JP" w:bidi="ar-SA"/>
    </w:rPr>
  </w:style>
  <w:style w:type="character" w:customStyle="1" w:styleId="CharChar42">
    <w:name w:val="Char Char42"/>
    <w:qFormat/>
    <w:rsid w:val="00304860"/>
    <w:rPr>
      <w:rFonts w:ascii="Courier New" w:hAnsi="Courier New" w:cs="Courier New" w:hint="default"/>
      <w:lang w:val="nb-NO" w:eastAsia="ja-JP" w:bidi="ar-SA"/>
    </w:rPr>
  </w:style>
  <w:style w:type="character" w:customStyle="1" w:styleId="CharChar72">
    <w:name w:val="Char Char72"/>
    <w:semiHidden/>
    <w:qFormat/>
    <w:rsid w:val="00304860"/>
    <w:rPr>
      <w:rFonts w:ascii="Tahoma" w:hAnsi="Tahoma" w:cs="Tahoma" w:hint="default"/>
      <w:shd w:val="clear" w:color="auto" w:fill="000080"/>
      <w:lang w:val="en-GB" w:eastAsia="en-US"/>
    </w:rPr>
  </w:style>
  <w:style w:type="character" w:customStyle="1" w:styleId="CharChar102">
    <w:name w:val="Char Char102"/>
    <w:semiHidden/>
    <w:qFormat/>
    <w:rsid w:val="00304860"/>
    <w:rPr>
      <w:rFonts w:ascii="Times New Roman" w:hAnsi="Times New Roman" w:cs="Times New Roman" w:hint="default"/>
      <w:lang w:val="en-GB" w:eastAsia="en-US"/>
    </w:rPr>
  </w:style>
  <w:style w:type="character" w:customStyle="1" w:styleId="CharChar92">
    <w:name w:val="Char Char92"/>
    <w:semiHidden/>
    <w:qFormat/>
    <w:rsid w:val="00304860"/>
    <w:rPr>
      <w:rFonts w:ascii="Tahoma" w:hAnsi="Tahoma" w:cs="Tahoma" w:hint="default"/>
      <w:sz w:val="16"/>
      <w:szCs w:val="16"/>
      <w:lang w:val="en-GB" w:eastAsia="en-US"/>
    </w:rPr>
  </w:style>
  <w:style w:type="character" w:customStyle="1" w:styleId="CharChar82">
    <w:name w:val="Char Char82"/>
    <w:semiHidden/>
    <w:qFormat/>
    <w:rsid w:val="00304860"/>
    <w:rPr>
      <w:rFonts w:ascii="Times New Roman" w:hAnsi="Times New Roman" w:cs="Times New Roman" w:hint="default"/>
      <w:b/>
      <w:bCs/>
      <w:lang w:val="en-GB" w:eastAsia="en-US"/>
    </w:rPr>
  </w:style>
  <w:style w:type="character" w:customStyle="1" w:styleId="CharChar292">
    <w:name w:val="Char Char292"/>
    <w:qFormat/>
    <w:rsid w:val="00304860"/>
    <w:rPr>
      <w:rFonts w:ascii="Arial" w:hAnsi="Arial" w:cs="Arial" w:hint="default"/>
      <w:sz w:val="36"/>
      <w:lang w:val="en-GB" w:eastAsia="en-US" w:bidi="ar-SA"/>
    </w:rPr>
  </w:style>
  <w:style w:type="character" w:customStyle="1" w:styleId="CharChar282">
    <w:name w:val="Char Char282"/>
    <w:qFormat/>
    <w:rsid w:val="00304860"/>
    <w:rPr>
      <w:rFonts w:ascii="Arial" w:hAnsi="Arial" w:cs="Arial" w:hint="default"/>
      <w:sz w:val="32"/>
      <w:lang w:val="en-GB"/>
    </w:rPr>
  </w:style>
  <w:style w:type="character" w:customStyle="1" w:styleId="ZchnZchn52">
    <w:name w:val="Zchn Zchn52"/>
    <w:qFormat/>
    <w:rsid w:val="00304860"/>
    <w:rPr>
      <w:rFonts w:ascii="Courier New" w:eastAsia="Batang" w:hAnsi="Courier New"/>
      <w:lang w:val="nb-NO" w:eastAsia="en-US" w:bidi="ar-SA"/>
    </w:rPr>
  </w:style>
  <w:style w:type="paragraph" w:customStyle="1" w:styleId="TOC911">
    <w:name w:val="TOC 911"/>
    <w:basedOn w:val="TOC8"/>
    <w:qFormat/>
    <w:rsid w:val="00304860"/>
    <w:pPr>
      <w:overflowPunct w:val="0"/>
      <w:autoSpaceDE w:val="0"/>
      <w:autoSpaceDN w:val="0"/>
      <w:adjustRightInd w:val="0"/>
      <w:spacing w:after="160" w:line="259" w:lineRule="auto"/>
      <w:ind w:left="1418" w:hanging="1418"/>
      <w:textAlignment w:val="baseline"/>
    </w:pPr>
    <w:rPr>
      <w:rFonts w:eastAsia="MS Mincho"/>
      <w:noProof w:val="0"/>
      <w:lang w:val="en-GB" w:eastAsia="en-GB"/>
    </w:rPr>
  </w:style>
  <w:style w:type="paragraph" w:customStyle="1" w:styleId="Caption11">
    <w:name w:val="Caption11"/>
    <w:basedOn w:val="Normal"/>
    <w:next w:val="Normal"/>
    <w:qFormat/>
    <w:rsid w:val="00304860"/>
    <w:pPr>
      <w:overflowPunct w:val="0"/>
      <w:autoSpaceDE w:val="0"/>
      <w:autoSpaceDN w:val="0"/>
      <w:adjustRightInd w:val="0"/>
      <w:spacing w:before="120" w:after="120" w:line="259" w:lineRule="auto"/>
      <w:textAlignment w:val="baseline"/>
    </w:pPr>
    <w:rPr>
      <w:rFonts w:eastAsia="MS Mincho"/>
      <w:b/>
      <w:lang w:eastAsia="en-GB"/>
    </w:rPr>
  </w:style>
  <w:style w:type="paragraph" w:customStyle="1" w:styleId="TableofFigures11">
    <w:name w:val="Table of Figures11"/>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04860"/>
    <w:rPr>
      <w:color w:val="808080"/>
      <w:shd w:val="clear" w:color="auto" w:fill="E6E6E6"/>
    </w:rPr>
  </w:style>
  <w:style w:type="paragraph" w:customStyle="1" w:styleId="CharCharCharCharChar1">
    <w:name w:val="Char Char 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3">
    <w:name w:val="Char Char3"/>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10">
    <w:name w:val="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1">
    <w:name w:val="Char Char11"/>
    <w:qFormat/>
    <w:rsid w:val="00304860"/>
    <w:rPr>
      <w:lang w:val="en-GB" w:eastAsia="ja-JP" w:bidi="ar-SA"/>
    </w:rPr>
  </w:style>
  <w:style w:type="paragraph" w:customStyle="1" w:styleId="1Char1">
    <w:name w:val="(文字) (文字)1 Char (文字) (文字)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04860"/>
    <w:rPr>
      <w:rFonts w:ascii="Courier New" w:hAnsi="Courier New"/>
      <w:lang w:val="nb-NO" w:eastAsia="ja-JP" w:bidi="ar-SA"/>
    </w:rPr>
  </w:style>
  <w:style w:type="paragraph" w:customStyle="1" w:styleId="CharCharCharCharCharChar1">
    <w:name w:val="Char Char Char Char Char Char1"/>
    <w:semiHidden/>
    <w:qFormat/>
    <w:rsid w:val="00304860"/>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50">
    <w:name w:val="(文字) (文字)5"/>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arCar1">
    <w:name w:val="Car C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11">
    <w:name w:val="Zchn Zchn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210">
    <w:name w:val="(文字) (文字)2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312">
    <w:name w:val="(文字) (文字)3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1">
    <w:name w:val="Zchn Zchn2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11">
    <w:name w:val="(文字) (文字)4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1">
    <w:name w:val="(文字) (文字)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71">
    <w:name w:val="Char Char71"/>
    <w:semiHidden/>
    <w:qFormat/>
    <w:rsid w:val="00304860"/>
    <w:rPr>
      <w:rFonts w:ascii="Tahoma" w:hAnsi="Tahoma" w:cs="Tahoma"/>
      <w:shd w:val="clear" w:color="auto" w:fill="000080"/>
      <w:lang w:val="en-GB" w:eastAsia="en-US"/>
    </w:rPr>
  </w:style>
  <w:style w:type="character" w:customStyle="1" w:styleId="ZchnZchn51">
    <w:name w:val="Zchn Zchn51"/>
    <w:qFormat/>
    <w:rsid w:val="00304860"/>
    <w:rPr>
      <w:rFonts w:ascii="Courier New" w:eastAsia="Batang" w:hAnsi="Courier New"/>
      <w:lang w:val="nb-NO" w:eastAsia="en-US" w:bidi="ar-SA"/>
    </w:rPr>
  </w:style>
  <w:style w:type="character" w:customStyle="1" w:styleId="CharChar101">
    <w:name w:val="Char Char101"/>
    <w:semiHidden/>
    <w:qFormat/>
    <w:rsid w:val="00304860"/>
    <w:rPr>
      <w:rFonts w:ascii="Times New Roman" w:hAnsi="Times New Roman"/>
      <w:lang w:val="en-GB" w:eastAsia="en-US"/>
    </w:rPr>
  </w:style>
  <w:style w:type="character" w:customStyle="1" w:styleId="CharChar91">
    <w:name w:val="Char Char91"/>
    <w:semiHidden/>
    <w:qFormat/>
    <w:rsid w:val="00304860"/>
    <w:rPr>
      <w:rFonts w:ascii="Tahoma" w:hAnsi="Tahoma" w:cs="Tahoma"/>
      <w:sz w:val="16"/>
      <w:szCs w:val="16"/>
      <w:lang w:val="en-GB" w:eastAsia="en-US"/>
    </w:rPr>
  </w:style>
  <w:style w:type="character" w:customStyle="1" w:styleId="CharChar81">
    <w:name w:val="Char Char81"/>
    <w:semiHidden/>
    <w:qFormat/>
    <w:rsid w:val="00304860"/>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3">
    <w:name w:val="Zchn Zchn3"/>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291">
    <w:name w:val="Char Char291"/>
    <w:qFormat/>
    <w:rsid w:val="00304860"/>
    <w:rPr>
      <w:rFonts w:ascii="Arial" w:hAnsi="Arial"/>
      <w:sz w:val="36"/>
      <w:lang w:val="en-GB" w:eastAsia="en-US" w:bidi="ar-SA"/>
    </w:rPr>
  </w:style>
  <w:style w:type="character" w:customStyle="1" w:styleId="CharChar281">
    <w:name w:val="Char Char281"/>
    <w:qFormat/>
    <w:rsid w:val="00304860"/>
    <w:rPr>
      <w:rFonts w:ascii="Arial" w:hAnsi="Arial"/>
      <w:sz w:val="32"/>
      <w:lang w:val="en-GB"/>
    </w:rPr>
  </w:style>
  <w:style w:type="paragraph" w:customStyle="1" w:styleId="CharChar241">
    <w:name w:val="Char Char241"/>
    <w:basedOn w:val="Normal"/>
    <w:semiHidden/>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table" w:customStyle="1" w:styleId="TableGrid12">
    <w:name w:val="Table Grid12"/>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qFormat/>
    <w:rsid w:val="00304860"/>
    <w:rPr>
      <w:rFonts w:ascii="Times New Roman" w:hAnsi="Times New Roman"/>
      <w:lang w:val="en-GB"/>
    </w:rPr>
  </w:style>
  <w:style w:type="paragraph" w:customStyle="1" w:styleId="CharChar5">
    <w:name w:val="Char Char5"/>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ria">
    <w:name w:val="aria"/>
    <w:basedOn w:val="Normal"/>
    <w:qFormat/>
    <w:rsid w:val="00304860"/>
    <w:pPr>
      <w:keepNext/>
      <w:keepLines/>
      <w:spacing w:after="0" w:line="259" w:lineRule="auto"/>
      <w:jc w:val="both"/>
    </w:pPr>
    <w:rPr>
      <w:rFonts w:ascii="Arial" w:eastAsia="SimSun" w:hAnsi="Arial"/>
      <w:sz w:val="18"/>
      <w:szCs w:val="18"/>
    </w:rPr>
  </w:style>
  <w:style w:type="paragraph" w:customStyle="1" w:styleId="60">
    <w:name w:val="吹き出し6"/>
    <w:basedOn w:val="Normal"/>
    <w:semiHidden/>
    <w:qFormat/>
    <w:rsid w:val="00304860"/>
    <w:pPr>
      <w:spacing w:line="259" w:lineRule="auto"/>
    </w:pPr>
    <w:rPr>
      <w:rFonts w:ascii="Tahoma" w:eastAsia="MS Mincho" w:hAnsi="Tahoma" w:cs="Tahoma"/>
      <w:sz w:val="16"/>
      <w:szCs w:val="16"/>
      <w:lang w:eastAsia="ko-KR"/>
    </w:rPr>
  </w:style>
  <w:style w:type="paragraph" w:customStyle="1" w:styleId="Table0">
    <w:name w:val="Table"/>
    <w:basedOn w:val="Normal"/>
    <w:link w:val="Table1"/>
    <w:qFormat/>
    <w:rsid w:val="00304860"/>
    <w:pPr>
      <w:spacing w:line="259" w:lineRule="auto"/>
      <w:jc w:val="center"/>
    </w:pPr>
    <w:rPr>
      <w:rFonts w:ascii="Arial" w:eastAsia="SimSun" w:hAnsi="Arial" w:cs="Arial"/>
      <w:b/>
    </w:rPr>
  </w:style>
  <w:style w:type="character" w:customStyle="1" w:styleId="Table1">
    <w:name w:val="Table (文字)"/>
    <w:link w:val="Table0"/>
    <w:qFormat/>
    <w:rsid w:val="00304860"/>
    <w:rPr>
      <w:rFonts w:ascii="Arial" w:eastAsia="SimSun" w:hAnsi="Arial" w:cs="Arial"/>
      <w:b/>
      <w:lang w:val="en-GB"/>
    </w:rPr>
  </w:style>
  <w:style w:type="paragraph" w:customStyle="1" w:styleId="ColorfulList-Accent11">
    <w:name w:val="Colorful List - Accent 11"/>
    <w:basedOn w:val="Normal"/>
    <w:uiPriority w:val="34"/>
    <w:qFormat/>
    <w:rsid w:val="00304860"/>
    <w:pPr>
      <w:overflowPunct w:val="0"/>
      <w:autoSpaceDE w:val="0"/>
      <w:autoSpaceDN w:val="0"/>
      <w:adjustRightInd w:val="0"/>
      <w:spacing w:line="259" w:lineRule="auto"/>
      <w:ind w:left="720"/>
      <w:contextualSpacing/>
      <w:textAlignment w:val="baseline"/>
    </w:pPr>
  </w:style>
  <w:style w:type="paragraph" w:customStyle="1" w:styleId="ColorfulShading-Accent11">
    <w:name w:val="Colorful Shading - Accent 11"/>
    <w:hidden/>
    <w:semiHidden/>
    <w:qFormat/>
    <w:rsid w:val="00304860"/>
    <w:pPr>
      <w:spacing w:after="160" w:line="259" w:lineRule="auto"/>
    </w:pPr>
    <w:rPr>
      <w:rFonts w:ascii="Times New Roman" w:eastAsia="Batang" w:hAnsi="Times New Roman"/>
      <w:lang w:val="en-GB"/>
    </w:rPr>
  </w:style>
  <w:style w:type="table" w:customStyle="1" w:styleId="TableGrid41">
    <w:name w:val="Table Grid41"/>
    <w:basedOn w:val="TableNormal"/>
    <w:qFormat/>
    <w:rsid w:val="00304860"/>
    <w:pPr>
      <w:spacing w:after="160" w:line="259" w:lineRule="auto"/>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304860"/>
    <w:pPr>
      <w:overflowPunct w:val="0"/>
      <w:autoSpaceDE w:val="0"/>
      <w:autoSpaceDN w:val="0"/>
      <w:adjustRightInd w:val="0"/>
      <w:spacing w:after="180" w:line="259" w:lineRule="auto"/>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不明显参考1"/>
    <w:uiPriority w:val="31"/>
    <w:qFormat/>
    <w:rsid w:val="00304860"/>
    <w:rPr>
      <w:smallCaps/>
      <w:color w:val="5A5A5A"/>
    </w:rPr>
  </w:style>
  <w:style w:type="paragraph" w:customStyle="1" w:styleId="112">
    <w:name w:val="修订11"/>
    <w:hidden/>
    <w:semiHidden/>
    <w:qFormat/>
    <w:rsid w:val="00304860"/>
    <w:pPr>
      <w:spacing w:after="160" w:line="259" w:lineRule="auto"/>
    </w:pPr>
    <w:rPr>
      <w:rFonts w:ascii="Times New Roman" w:eastAsia="Batang" w:hAnsi="Times New Roman"/>
      <w:lang w:val="en-GB"/>
    </w:rPr>
  </w:style>
  <w:style w:type="paragraph" w:customStyle="1" w:styleId="TOC10">
    <w:name w:val="TOC 标题1"/>
    <w:basedOn w:val="Heading1"/>
    <w:next w:val="Normal"/>
    <w:uiPriority w:val="39"/>
    <w:unhideWhenUsed/>
    <w:qFormat/>
    <w:rsid w:val="00304860"/>
    <w:pPr>
      <w:numPr>
        <w:numId w:val="0"/>
      </w:numPr>
      <w:pBdr>
        <w:top w:val="none" w:sz="0" w:space="0" w:color="auto"/>
      </w:pBdr>
      <w:spacing w:after="0" w:line="259" w:lineRule="auto"/>
      <w:outlineLvl w:val="9"/>
    </w:pPr>
    <w:rPr>
      <w:rFonts w:ascii="Calibri Light" w:hAnsi="Calibri Light"/>
      <w:color w:val="2F5496"/>
      <w:sz w:val="32"/>
      <w:szCs w:val="32"/>
      <w:lang w:val="en-US"/>
    </w:rPr>
  </w:style>
  <w:style w:type="character" w:customStyle="1" w:styleId="19">
    <w:name w:val="明显强调1"/>
    <w:uiPriority w:val="21"/>
    <w:qFormat/>
    <w:rsid w:val="00304860"/>
    <w:rPr>
      <w:b/>
      <w:bCs/>
      <w:i/>
      <w:iCs/>
      <w:color w:val="4F81BD"/>
    </w:rPr>
  </w:style>
  <w:style w:type="paragraph" w:customStyle="1" w:styleId="1a">
    <w:name w:val="正文1"/>
    <w:qFormat/>
    <w:rsid w:val="00304860"/>
    <w:pPr>
      <w:spacing w:after="160" w:line="259" w:lineRule="auto"/>
      <w:jc w:val="both"/>
    </w:pPr>
    <w:rPr>
      <w:rFonts w:ascii="SimSun" w:eastAsia="SimSun" w:hAnsi="SimSun" w:cs="SimSun"/>
      <w:kern w:val="2"/>
      <w:sz w:val="21"/>
      <w:szCs w:val="21"/>
      <w:lang w:eastAsia="zh-CN"/>
    </w:rPr>
  </w:style>
  <w:style w:type="paragraph" w:customStyle="1" w:styleId="font5">
    <w:name w:val="font5"/>
    <w:basedOn w:val="Normal"/>
    <w:qFormat/>
    <w:rsid w:val="00304860"/>
    <w:pPr>
      <w:spacing w:before="100" w:beforeAutospacing="1" w:after="100" w:afterAutospacing="1" w:line="259" w:lineRule="auto"/>
    </w:pPr>
    <w:rPr>
      <w:rFonts w:ascii="Arial" w:hAnsi="Arial" w:cs="Arial"/>
      <w:color w:val="000000"/>
      <w:sz w:val="18"/>
      <w:szCs w:val="18"/>
      <w:lang w:val="fi-FI" w:eastAsia="fi-FI"/>
    </w:rPr>
  </w:style>
  <w:style w:type="paragraph" w:customStyle="1" w:styleId="xl65">
    <w:name w:val="xl65"/>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66">
    <w:name w:val="xl66"/>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67">
    <w:name w:val="xl67"/>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szCs w:val="24"/>
      <w:lang w:val="fi-FI" w:eastAsia="fi-FI"/>
    </w:rPr>
  </w:style>
  <w:style w:type="paragraph" w:customStyle="1" w:styleId="xl68">
    <w:name w:val="xl68"/>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304860"/>
    <w:pPr>
      <w:pBdr>
        <w:top w:val="single" w:sz="4" w:space="0" w:color="auto"/>
        <w:left w:val="single" w:sz="4" w:space="31" w:color="auto"/>
        <w:bottom w:val="single" w:sz="4" w:space="0" w:color="auto"/>
        <w:right w:val="single" w:sz="4" w:space="0" w:color="auto"/>
      </w:pBdr>
      <w:spacing w:before="100" w:beforeAutospacing="1" w:after="100" w:afterAutospacing="1" w:line="259" w:lineRule="auto"/>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304860"/>
    <w:pPr>
      <w:pBdr>
        <w:top w:val="single" w:sz="4" w:space="0" w:color="auto"/>
        <w:left w:val="single" w:sz="4" w:space="0" w:color="auto"/>
        <w:bottom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1">
    <w:name w:val="xl71"/>
    <w:basedOn w:val="Normal"/>
    <w:qFormat/>
    <w:rsid w:val="00304860"/>
    <w:pPr>
      <w:pBdr>
        <w:top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2">
    <w:name w:val="xl72"/>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hAnsi="Arial" w:cs="Arial"/>
      <w:sz w:val="18"/>
      <w:szCs w:val="18"/>
      <w:lang w:val="fi-FI" w:eastAsia="fi-FI"/>
    </w:rPr>
  </w:style>
  <w:style w:type="paragraph" w:customStyle="1" w:styleId="xl73">
    <w:name w:val="xl73"/>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304860"/>
    <w:pPr>
      <w:pBdr>
        <w:top w:val="single" w:sz="4" w:space="0" w:color="auto"/>
        <w:bottom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5">
    <w:name w:val="xl75"/>
    <w:basedOn w:val="Normal"/>
    <w:qFormat/>
    <w:rsid w:val="00304860"/>
    <w:pPr>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6">
    <w:name w:val="xl76"/>
    <w:basedOn w:val="Normal"/>
    <w:qFormat/>
    <w:rsid w:val="00304860"/>
    <w:pPr>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7">
    <w:name w:val="xl77"/>
    <w:basedOn w:val="Normal"/>
    <w:qFormat/>
    <w:rsid w:val="00304860"/>
    <w:pPr>
      <w:pBdr>
        <w:top w:val="single" w:sz="4" w:space="0" w:color="auto"/>
        <w:left w:val="single" w:sz="4" w:space="0" w:color="auto"/>
        <w:right w:val="single" w:sz="4" w:space="0" w:color="auto"/>
      </w:pBdr>
      <w:spacing w:before="100" w:beforeAutospacing="1" w:after="100" w:afterAutospacing="1" w:line="259" w:lineRule="auto"/>
      <w:jc w:val="center"/>
    </w:pPr>
    <w:rPr>
      <w:sz w:val="24"/>
      <w:szCs w:val="24"/>
      <w:lang w:val="fi-FI" w:eastAsia="fi-FI"/>
    </w:rPr>
  </w:style>
  <w:style w:type="paragraph" w:customStyle="1" w:styleId="xl78">
    <w:name w:val="xl78"/>
    <w:basedOn w:val="Normal"/>
    <w:qFormat/>
    <w:rsid w:val="00304860"/>
    <w:pPr>
      <w:pBdr>
        <w:left w:val="single" w:sz="4" w:space="0" w:color="auto"/>
        <w:bottom w:val="single" w:sz="4" w:space="0" w:color="auto"/>
        <w:right w:val="single" w:sz="4" w:space="0" w:color="auto"/>
      </w:pBdr>
      <w:spacing w:before="100" w:beforeAutospacing="1" w:after="100" w:afterAutospacing="1" w:line="259" w:lineRule="auto"/>
      <w:jc w:val="center"/>
    </w:pPr>
    <w:rPr>
      <w:sz w:val="24"/>
      <w:szCs w:val="24"/>
      <w:lang w:val="fi-FI" w:eastAsia="fi-FI"/>
    </w:rPr>
  </w:style>
  <w:style w:type="paragraph" w:customStyle="1" w:styleId="xl79">
    <w:name w:val="xl79"/>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80">
    <w:name w:val="xl80"/>
    <w:basedOn w:val="Normal"/>
    <w:qFormat/>
    <w:rsid w:val="00304860"/>
    <w:pPr>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1">
    <w:name w:val="xl81"/>
    <w:basedOn w:val="Normal"/>
    <w:qFormat/>
    <w:rsid w:val="00304860"/>
    <w:pPr>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2">
    <w:name w:val="xl82"/>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83">
    <w:name w:val="xl83"/>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szCs w:val="24"/>
      <w:lang w:val="fi-FI" w:eastAsia="fi-FI"/>
    </w:rPr>
  </w:style>
  <w:style w:type="paragraph" w:customStyle="1" w:styleId="xl84">
    <w:name w:val="xl84"/>
    <w:basedOn w:val="Normal"/>
    <w:qFormat/>
    <w:rsid w:val="00304860"/>
    <w:pP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5">
    <w:name w:val="xl85"/>
    <w:basedOn w:val="Normal"/>
    <w:qFormat/>
    <w:rsid w:val="00304860"/>
    <w:pPr>
      <w:pBdr>
        <w:bottom w:val="single" w:sz="8" w:space="0" w:color="000000"/>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6">
    <w:name w:val="xl86"/>
    <w:basedOn w:val="Normal"/>
    <w:qFormat/>
    <w:rsid w:val="00304860"/>
    <w:pPr>
      <w:pBdr>
        <w:bottom w:val="single" w:sz="8" w:space="0" w:color="auto"/>
        <w:right w:val="single" w:sz="8"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CharChar6">
    <w:name w:val="Char Char6"/>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table" w:customStyle="1" w:styleId="1b">
    <w:name w:val="网格型1"/>
    <w:basedOn w:val="TableNormal"/>
    <w:uiPriority w:val="39"/>
    <w:qFormat/>
    <w:rsid w:val="00304860"/>
    <w:pPr>
      <w:spacing w:after="160" w:line="259" w:lineRule="auto"/>
    </w:pPr>
    <w:rPr>
      <w:rFonts w:ascii="Times New Roman" w:eastAsiaTheme="minorEastAsia" w:hAnsi="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304860"/>
    <w:pPr>
      <w:spacing w:after="0" w:line="259" w:lineRule="auto"/>
    </w:pPr>
  </w:style>
  <w:style w:type="character" w:styleId="IntenseEmphasis">
    <w:name w:val="Intense Emphasis"/>
    <w:uiPriority w:val="21"/>
    <w:qFormat/>
    <w:rsid w:val="00304860"/>
    <w:rPr>
      <w:b/>
      <w:bCs/>
      <w:i/>
      <w:iCs/>
      <w:color w:val="4F81BD"/>
    </w:rPr>
  </w:style>
  <w:style w:type="numbering" w:customStyle="1" w:styleId="NoList2">
    <w:name w:val="No List2"/>
    <w:next w:val="NoList"/>
    <w:uiPriority w:val="99"/>
    <w:semiHidden/>
    <w:unhideWhenUsed/>
    <w:rsid w:val="00304860"/>
  </w:style>
  <w:style w:type="numbering" w:customStyle="1" w:styleId="NoList3">
    <w:name w:val="No List3"/>
    <w:next w:val="NoList"/>
    <w:uiPriority w:val="99"/>
    <w:semiHidden/>
    <w:unhideWhenUsed/>
    <w:rsid w:val="00304860"/>
  </w:style>
  <w:style w:type="numbering" w:customStyle="1" w:styleId="NoList4">
    <w:name w:val="No List4"/>
    <w:next w:val="NoList"/>
    <w:uiPriority w:val="99"/>
    <w:semiHidden/>
    <w:unhideWhenUsed/>
    <w:rsid w:val="00304860"/>
  </w:style>
  <w:style w:type="numbering" w:customStyle="1" w:styleId="NoList5">
    <w:name w:val="No List5"/>
    <w:next w:val="NoList"/>
    <w:semiHidden/>
    <w:unhideWhenUsed/>
    <w:rsid w:val="00304860"/>
  </w:style>
  <w:style w:type="numbering" w:customStyle="1" w:styleId="NoList6">
    <w:name w:val="No List6"/>
    <w:next w:val="NoList"/>
    <w:semiHidden/>
    <w:unhideWhenUsed/>
    <w:rsid w:val="00304860"/>
  </w:style>
  <w:style w:type="numbering" w:customStyle="1" w:styleId="NoList7">
    <w:name w:val="No List7"/>
    <w:next w:val="NoList"/>
    <w:semiHidden/>
    <w:unhideWhenUsed/>
    <w:rsid w:val="00304860"/>
  </w:style>
  <w:style w:type="numbering" w:customStyle="1" w:styleId="NoList8">
    <w:name w:val="No List8"/>
    <w:next w:val="NoList"/>
    <w:uiPriority w:val="99"/>
    <w:semiHidden/>
    <w:unhideWhenUsed/>
    <w:rsid w:val="00304860"/>
  </w:style>
  <w:style w:type="paragraph" w:styleId="TOCHeading">
    <w:name w:val="TOC Heading"/>
    <w:basedOn w:val="Heading1"/>
    <w:next w:val="Normal"/>
    <w:uiPriority w:val="39"/>
    <w:unhideWhenUsed/>
    <w:qFormat/>
    <w:rsid w:val="00304860"/>
    <w:pPr>
      <w:numPr>
        <w:numId w:val="0"/>
      </w:numPr>
      <w:pBdr>
        <w:top w:val="none" w:sz="0" w:space="0" w:color="auto"/>
      </w:pBdr>
      <w:overflowPunct w:val="0"/>
      <w:autoSpaceDE w:val="0"/>
      <w:autoSpaceDN w:val="0"/>
      <w:adjustRightInd w:val="0"/>
      <w:spacing w:before="480" w:after="0" w:line="276" w:lineRule="auto"/>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304860"/>
  </w:style>
  <w:style w:type="character" w:styleId="SubtleReference">
    <w:name w:val="Subtle Reference"/>
    <w:uiPriority w:val="31"/>
    <w:qFormat/>
    <w:rsid w:val="00304860"/>
    <w:rPr>
      <w:smallCaps/>
      <w:color w:val="5A5A5A"/>
    </w:rPr>
  </w:style>
  <w:style w:type="numbering" w:customStyle="1" w:styleId="NoList11">
    <w:name w:val="No List11"/>
    <w:next w:val="NoList"/>
    <w:uiPriority w:val="99"/>
    <w:semiHidden/>
    <w:unhideWhenUsed/>
    <w:rsid w:val="00304860"/>
  </w:style>
  <w:style w:type="numbering" w:customStyle="1" w:styleId="NoList21">
    <w:name w:val="No List21"/>
    <w:next w:val="NoList"/>
    <w:uiPriority w:val="99"/>
    <w:semiHidden/>
    <w:unhideWhenUsed/>
    <w:rsid w:val="00304860"/>
  </w:style>
  <w:style w:type="numbering" w:customStyle="1" w:styleId="NoList31">
    <w:name w:val="No List31"/>
    <w:next w:val="NoList"/>
    <w:uiPriority w:val="99"/>
    <w:semiHidden/>
    <w:unhideWhenUsed/>
    <w:rsid w:val="00304860"/>
  </w:style>
  <w:style w:type="numbering" w:customStyle="1" w:styleId="NoList41">
    <w:name w:val="No List41"/>
    <w:next w:val="NoList"/>
    <w:uiPriority w:val="99"/>
    <w:semiHidden/>
    <w:unhideWhenUsed/>
    <w:rsid w:val="00304860"/>
  </w:style>
  <w:style w:type="numbering" w:customStyle="1" w:styleId="1c">
    <w:name w:val="リストなし1"/>
    <w:next w:val="NoList"/>
    <w:uiPriority w:val="99"/>
    <w:semiHidden/>
    <w:unhideWhenUsed/>
    <w:rsid w:val="00304860"/>
  </w:style>
  <w:style w:type="numbering" w:customStyle="1" w:styleId="113">
    <w:name w:val="无列表11"/>
    <w:next w:val="NoList"/>
    <w:semiHidden/>
    <w:rsid w:val="00304860"/>
  </w:style>
  <w:style w:type="numbering" w:customStyle="1" w:styleId="114">
    <w:name w:val="リストなし11"/>
    <w:next w:val="NoList"/>
    <w:uiPriority w:val="99"/>
    <w:semiHidden/>
    <w:unhideWhenUsed/>
    <w:rsid w:val="00304860"/>
  </w:style>
  <w:style w:type="numbering" w:customStyle="1" w:styleId="NoList111">
    <w:name w:val="No List111"/>
    <w:next w:val="NoList"/>
    <w:uiPriority w:val="99"/>
    <w:semiHidden/>
    <w:unhideWhenUsed/>
    <w:rsid w:val="00304860"/>
  </w:style>
  <w:style w:type="numbering" w:customStyle="1" w:styleId="NoList12">
    <w:name w:val="No List12"/>
    <w:next w:val="NoList"/>
    <w:uiPriority w:val="99"/>
    <w:semiHidden/>
    <w:unhideWhenUsed/>
    <w:rsid w:val="00304860"/>
  </w:style>
  <w:style w:type="numbering" w:customStyle="1" w:styleId="NoList22">
    <w:name w:val="No List22"/>
    <w:next w:val="NoList"/>
    <w:uiPriority w:val="99"/>
    <w:semiHidden/>
    <w:unhideWhenUsed/>
    <w:rsid w:val="00304860"/>
  </w:style>
  <w:style w:type="numbering" w:customStyle="1" w:styleId="NoList32">
    <w:name w:val="No List32"/>
    <w:next w:val="NoList"/>
    <w:uiPriority w:val="99"/>
    <w:semiHidden/>
    <w:unhideWhenUsed/>
    <w:rsid w:val="00304860"/>
  </w:style>
  <w:style w:type="numbering" w:customStyle="1" w:styleId="NoList42">
    <w:name w:val="No List42"/>
    <w:next w:val="NoList"/>
    <w:uiPriority w:val="99"/>
    <w:semiHidden/>
    <w:unhideWhenUsed/>
    <w:rsid w:val="00304860"/>
  </w:style>
  <w:style w:type="numbering" w:customStyle="1" w:styleId="NoList51">
    <w:name w:val="No List51"/>
    <w:next w:val="NoList"/>
    <w:uiPriority w:val="99"/>
    <w:semiHidden/>
    <w:unhideWhenUsed/>
    <w:rsid w:val="00304860"/>
  </w:style>
  <w:style w:type="numbering" w:customStyle="1" w:styleId="NoList211">
    <w:name w:val="No List211"/>
    <w:next w:val="NoList"/>
    <w:uiPriority w:val="99"/>
    <w:semiHidden/>
    <w:unhideWhenUsed/>
    <w:rsid w:val="00304860"/>
  </w:style>
  <w:style w:type="numbering" w:customStyle="1" w:styleId="NoList311">
    <w:name w:val="No List311"/>
    <w:next w:val="NoList"/>
    <w:uiPriority w:val="99"/>
    <w:semiHidden/>
    <w:unhideWhenUsed/>
    <w:rsid w:val="00304860"/>
  </w:style>
  <w:style w:type="numbering" w:customStyle="1" w:styleId="NoList411">
    <w:name w:val="No List411"/>
    <w:next w:val="NoList"/>
    <w:uiPriority w:val="99"/>
    <w:semiHidden/>
    <w:unhideWhenUsed/>
    <w:rsid w:val="00304860"/>
  </w:style>
  <w:style w:type="numbering" w:customStyle="1" w:styleId="NoList61">
    <w:name w:val="No List61"/>
    <w:next w:val="NoList"/>
    <w:uiPriority w:val="99"/>
    <w:semiHidden/>
    <w:unhideWhenUsed/>
    <w:rsid w:val="00304860"/>
  </w:style>
  <w:style w:type="numbering" w:customStyle="1" w:styleId="1110">
    <w:name w:val="无列表111"/>
    <w:next w:val="NoList"/>
    <w:semiHidden/>
    <w:rsid w:val="00304860"/>
  </w:style>
  <w:style w:type="numbering" w:customStyle="1" w:styleId="NoList1111">
    <w:name w:val="No List1111"/>
    <w:next w:val="NoList"/>
    <w:uiPriority w:val="99"/>
    <w:semiHidden/>
    <w:unhideWhenUsed/>
    <w:rsid w:val="00304860"/>
  </w:style>
  <w:style w:type="numbering" w:customStyle="1" w:styleId="NoList71">
    <w:name w:val="No List71"/>
    <w:next w:val="NoList"/>
    <w:uiPriority w:val="99"/>
    <w:semiHidden/>
    <w:unhideWhenUsed/>
    <w:rsid w:val="00304860"/>
  </w:style>
  <w:style w:type="numbering" w:customStyle="1" w:styleId="NoList121">
    <w:name w:val="No List121"/>
    <w:next w:val="NoList"/>
    <w:uiPriority w:val="99"/>
    <w:semiHidden/>
    <w:unhideWhenUsed/>
    <w:rsid w:val="00304860"/>
  </w:style>
  <w:style w:type="numbering" w:customStyle="1" w:styleId="NoList221">
    <w:name w:val="No List221"/>
    <w:next w:val="NoList"/>
    <w:uiPriority w:val="99"/>
    <w:semiHidden/>
    <w:unhideWhenUsed/>
    <w:rsid w:val="00304860"/>
  </w:style>
  <w:style w:type="numbering" w:customStyle="1" w:styleId="NoList321">
    <w:name w:val="No List321"/>
    <w:next w:val="NoList"/>
    <w:uiPriority w:val="99"/>
    <w:semiHidden/>
    <w:unhideWhenUsed/>
    <w:rsid w:val="0030486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04860"/>
    <w:rPr>
      <w:rFonts w:ascii="Arial" w:hAnsi="Arial"/>
      <w:sz w:val="28"/>
      <w:lang w:val="en-GB"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304860"/>
    <w:rPr>
      <w:lang w:val="en-GB" w:eastAsia="en-US"/>
    </w:rPr>
  </w:style>
  <w:style w:type="paragraph" w:styleId="HTMLPreformatted">
    <w:name w:val="HTML Preformatted"/>
    <w:basedOn w:val="Normal"/>
    <w:link w:val="HTMLPreformattedChar"/>
    <w:unhideWhenUsed/>
    <w:rsid w:val="0030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character" w:customStyle="1" w:styleId="HTMLPreformattedChar">
    <w:name w:val="HTML Preformatted Char"/>
    <w:basedOn w:val="DefaultParagraphFont"/>
    <w:link w:val="HTMLPreformatted"/>
    <w:rsid w:val="00304860"/>
    <w:rPr>
      <w:rFonts w:ascii="Courier New" w:eastAsia="MS Mincho" w:hAnsi="Courier New"/>
      <w:lang w:val="en-GB" w:eastAsia="en-GB"/>
    </w:rPr>
  </w:style>
  <w:style w:type="character" w:styleId="HTMLTypewriter">
    <w:name w:val="HTML Typewriter"/>
    <w:semiHidden/>
    <w:unhideWhenUsed/>
    <w:rsid w:val="00304860"/>
    <w:rPr>
      <w:rFonts w:ascii="Courier New" w:eastAsia="Times New Roman" w:hAnsi="Courier New" w:cs="Courier New" w:hint="default"/>
      <w:sz w:val="20"/>
      <w:szCs w:val="20"/>
    </w:rPr>
  </w:style>
  <w:style w:type="paragraph" w:customStyle="1" w:styleId="00BodyText">
    <w:name w:val="00 BodyText"/>
    <w:basedOn w:val="Normal"/>
    <w:uiPriority w:val="99"/>
    <w:qFormat/>
    <w:rsid w:val="00304860"/>
    <w:pPr>
      <w:overflowPunct w:val="0"/>
      <w:autoSpaceDE w:val="0"/>
      <w:autoSpaceDN w:val="0"/>
      <w:adjustRightInd w:val="0"/>
      <w:spacing w:after="220"/>
    </w:pPr>
    <w:rPr>
      <w:rFonts w:ascii="Arial" w:hAnsi="Arial"/>
      <w:sz w:val="22"/>
      <w:lang w:val="en-US"/>
    </w:rPr>
  </w:style>
  <w:style w:type="paragraph" w:customStyle="1" w:styleId="a7">
    <w:name w:val="??"/>
    <w:uiPriority w:val="99"/>
    <w:qFormat/>
    <w:rsid w:val="00304860"/>
    <w:pPr>
      <w:widowControl w:val="0"/>
    </w:pPr>
    <w:rPr>
      <w:rFonts w:ascii="Times New Roman" w:eastAsia="Malgun Gothic" w:hAnsi="Times New Roman"/>
    </w:rPr>
  </w:style>
  <w:style w:type="paragraph" w:customStyle="1" w:styleId="23">
    <w:name w:val="??? 2"/>
    <w:basedOn w:val="a7"/>
    <w:next w:val="a7"/>
    <w:uiPriority w:val="99"/>
    <w:qFormat/>
    <w:rsid w:val="00304860"/>
    <w:pPr>
      <w:keepNext/>
    </w:pPr>
    <w:rPr>
      <w:rFonts w:ascii="Arial" w:hAnsi="Arial"/>
      <w:b/>
      <w:sz w:val="24"/>
    </w:rPr>
  </w:style>
  <w:style w:type="paragraph" w:customStyle="1" w:styleId="references">
    <w:name w:val="references"/>
    <w:uiPriority w:val="99"/>
    <w:qFormat/>
    <w:rsid w:val="00304860"/>
    <w:pPr>
      <w:numPr>
        <w:numId w:val="19"/>
      </w:numPr>
      <w:spacing w:after="50" w:line="180" w:lineRule="exact"/>
      <w:jc w:val="both"/>
    </w:pPr>
    <w:rPr>
      <w:rFonts w:ascii="Times New Roman" w:eastAsia="MS Mincho" w:hAnsi="Times New Roman"/>
      <w:noProof/>
      <w:szCs w:val="16"/>
    </w:rPr>
  </w:style>
  <w:style w:type="paragraph" w:customStyle="1" w:styleId="24">
    <w:name w:val="스타일 양쪽 첫 줄:  2 글자"/>
    <w:basedOn w:val="Normal"/>
    <w:uiPriority w:val="99"/>
    <w:qFormat/>
    <w:rsid w:val="00304860"/>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304860"/>
    <w:rPr>
      <w:rFonts w:ascii="Times New Roman" w:hAnsi="Times New Roman"/>
      <w:lang w:val="en-GB"/>
    </w:rPr>
  </w:style>
  <w:style w:type="paragraph" w:customStyle="1" w:styleId="Norma">
    <w:name w:val="Norma"/>
    <w:basedOn w:val="Heading1"/>
    <w:uiPriority w:val="99"/>
    <w:qFormat/>
    <w:rsid w:val="00304860"/>
    <w:pPr>
      <w:numPr>
        <w:numId w:val="0"/>
      </w:numPr>
      <w:overflowPunct w:val="0"/>
      <w:autoSpaceDE w:val="0"/>
      <w:autoSpaceDN w:val="0"/>
      <w:adjustRightInd w:val="0"/>
      <w:ind w:left="1134" w:hanging="1134"/>
    </w:pPr>
    <w:rPr>
      <w:szCs w:val="36"/>
    </w:rPr>
  </w:style>
  <w:style w:type="paragraph" w:customStyle="1" w:styleId="body">
    <w:name w:val="body"/>
    <w:basedOn w:val="Normal"/>
    <w:uiPriority w:val="99"/>
    <w:qFormat/>
    <w:rsid w:val="00304860"/>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character" w:customStyle="1" w:styleId="11BodyTextChar">
    <w:name w:val="11 BodyText Char"/>
    <w:aliases w:val="Block_Text Char,np Char,b Char"/>
    <w:link w:val="11BodyText"/>
    <w:locked/>
    <w:rsid w:val="00304860"/>
    <w:rPr>
      <w:rFonts w:ascii="Arial" w:eastAsia="SimSun" w:hAnsi="Arial"/>
      <w:lang w:eastAsia="en-GB"/>
    </w:rPr>
  </w:style>
  <w:style w:type="paragraph" w:customStyle="1" w:styleId="AL">
    <w:name w:val="AL"/>
    <w:basedOn w:val="TAL"/>
    <w:uiPriority w:val="99"/>
    <w:qFormat/>
    <w:rsid w:val="00304860"/>
    <w:pPr>
      <w:overflowPunct w:val="0"/>
      <w:autoSpaceDE w:val="0"/>
      <w:autoSpaceDN w:val="0"/>
      <w:adjustRightInd w:val="0"/>
    </w:pPr>
    <w:rPr>
      <w:rFonts w:cs="Arial"/>
      <w:szCs w:val="18"/>
      <w:lang w:val="da-DK" w:eastAsia="en-GB"/>
    </w:rPr>
  </w:style>
  <w:style w:type="paragraph" w:customStyle="1" w:styleId="CarCar5">
    <w:name w:val="Car Car5"/>
    <w:uiPriority w:val="99"/>
    <w:semiHidden/>
    <w:qFormat/>
    <w:rsid w:val="00304860"/>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DATextZchn">
    <w:name w:val="DA_Text Zchn"/>
    <w:link w:val="DAText"/>
    <w:locked/>
    <w:rsid w:val="00304860"/>
    <w:rPr>
      <w:rFonts w:ascii="CG Times (WN)" w:eastAsia="Malgun Gothic" w:hAnsi="CG Times (WN)"/>
      <w:szCs w:val="24"/>
      <w:lang w:val="de-DE" w:eastAsia="de-DE"/>
    </w:rPr>
  </w:style>
  <w:style w:type="paragraph" w:customStyle="1" w:styleId="DAText">
    <w:name w:val="DA_Text"/>
    <w:basedOn w:val="Normal"/>
    <w:link w:val="DATextZchn"/>
    <w:qFormat/>
    <w:rsid w:val="00304860"/>
    <w:pPr>
      <w:spacing w:after="0"/>
      <w:jc w:val="both"/>
    </w:pPr>
    <w:rPr>
      <w:rFonts w:ascii="CG Times (WN)" w:eastAsia="Malgun Gothic" w:hAnsi="CG Times (WN)"/>
      <w:szCs w:val="24"/>
      <w:lang w:val="de-DE" w:eastAsia="de-DE"/>
    </w:rPr>
  </w:style>
  <w:style w:type="character" w:customStyle="1" w:styleId="NormalLatinItaliqueCar">
    <w:name w:val="Normal + (Latin) Italique Car"/>
    <w:link w:val="NormalLatinItalique"/>
    <w:locked/>
    <w:rsid w:val="00304860"/>
    <w:rPr>
      <w:rFonts w:ascii="CG Times (WN)" w:hAnsi="CG Times (WN)"/>
    </w:rPr>
  </w:style>
  <w:style w:type="paragraph" w:customStyle="1" w:styleId="NormalLatinItalique">
    <w:name w:val="Normal + (Latin) Italique"/>
    <w:basedOn w:val="Normal"/>
    <w:link w:val="NormalLatinItaliqueCar"/>
    <w:qFormat/>
    <w:rsid w:val="00304860"/>
    <w:rPr>
      <w:rFonts w:ascii="CG Times (WN)" w:hAnsi="CG Times (WN)"/>
      <w:lang w:val="en-US"/>
    </w:rPr>
  </w:style>
  <w:style w:type="character" w:customStyle="1" w:styleId="B1LatinItaliqueCar">
    <w:name w:val="B1 + (Latin) Italique Car"/>
    <w:link w:val="B1LatinItalique"/>
    <w:locked/>
    <w:rsid w:val="00304860"/>
    <w:rPr>
      <w:rFonts w:ascii="CG Times (WN)" w:hAnsi="CG Times (WN)"/>
      <w:i/>
      <w:iCs/>
    </w:rPr>
  </w:style>
  <w:style w:type="paragraph" w:customStyle="1" w:styleId="B1LatinItalique">
    <w:name w:val="B1 + (Latin) Italique"/>
    <w:basedOn w:val="B10"/>
    <w:link w:val="B1LatinItaliqueCar"/>
    <w:qFormat/>
    <w:rsid w:val="00304860"/>
    <w:pPr>
      <w:overflowPunct w:val="0"/>
      <w:autoSpaceDE w:val="0"/>
      <w:autoSpaceDN w:val="0"/>
      <w:adjustRightInd w:val="0"/>
    </w:pPr>
    <w:rPr>
      <w:rFonts w:ascii="CG Times (WN)" w:hAnsi="CG Times (WN)"/>
      <w:i/>
      <w:iCs/>
      <w:lang w:val="en-US"/>
    </w:rPr>
  </w:style>
  <w:style w:type="paragraph" w:customStyle="1" w:styleId="Normal1">
    <w:name w:val="Normal 1"/>
    <w:uiPriority w:val="99"/>
    <w:semiHidden/>
    <w:qFormat/>
    <w:rsid w:val="0030486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CharCharCarCar">
    <w:name w:val="Car Car1 Char Char Car Car"/>
    <w:uiPriority w:val="99"/>
    <w:semiHidden/>
    <w:qFormat/>
    <w:rsid w:val="00304860"/>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30486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font6">
    <w:name w:val="font6"/>
    <w:basedOn w:val="Normal"/>
    <w:uiPriority w:val="99"/>
    <w:qFormat/>
    <w:rsid w:val="00304860"/>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304860"/>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304860"/>
    <w:pPr>
      <w:spacing w:before="100" w:beforeAutospacing="1" w:after="100" w:afterAutospacing="1"/>
    </w:pPr>
    <w:rPr>
      <w:rFonts w:ascii="Malgun Gothic" w:eastAsia="Malgun Gothic" w:hAnsi="Malgun Gothic" w:cs="Gulim"/>
      <w:sz w:val="16"/>
      <w:szCs w:val="16"/>
      <w:lang w:val="en-US" w:eastAsia="en-GB"/>
    </w:rPr>
  </w:style>
  <w:style w:type="paragraph" w:customStyle="1" w:styleId="xl87">
    <w:name w:val="xl87"/>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304860"/>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304860"/>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304860"/>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304860"/>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30486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304860"/>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304860"/>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304860"/>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304860"/>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304860"/>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304860"/>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qFormat/>
    <w:rsid w:val="00304860"/>
    <w:rPr>
      <w:rFonts w:ascii="Arial" w:hAnsi="Arial" w:cs="Arial" w:hint="default"/>
      <w:sz w:val="24"/>
      <w:lang w:val="en-GB" w:eastAsia="en-GB" w:bidi="ar-SA"/>
    </w:rPr>
  </w:style>
  <w:style w:type="character" w:customStyle="1" w:styleId="CharChar19">
    <w:name w:val="Char Char19"/>
    <w:semiHidden/>
    <w:rsid w:val="00304860"/>
    <w:rPr>
      <w:rFonts w:ascii="Times New Roman" w:hAnsi="Times New Roman" w:cs="Times New Roman" w:hint="default"/>
      <w:lang w:val="en-GB"/>
    </w:rPr>
  </w:style>
  <w:style w:type="character" w:customStyle="1" w:styleId="capChar6">
    <w:name w:val="cap Char6"/>
    <w:aliases w:val="cap Char Char6,Caption Char Char5,Caption Char1 Char Char5,cap Char Char1 Char5,Caption Char Char1 Char Char5,cap Char2 Char Char Char5"/>
    <w:rsid w:val="00304860"/>
    <w:rPr>
      <w:b/>
      <w:bCs w:val="0"/>
      <w:lang w:val="en-GB" w:eastAsia="en-US" w:bidi="ar-SA"/>
    </w:rPr>
  </w:style>
  <w:style w:type="character" w:customStyle="1" w:styleId="CharChar13">
    <w:name w:val="Char Char13"/>
    <w:semiHidden/>
    <w:rsid w:val="00304860"/>
    <w:rPr>
      <w:rFonts w:ascii="SimSun" w:eastAsia="SimSun" w:hAnsi="SimSun" w:hint="eastAsia"/>
      <w:lang w:val="en-GB" w:eastAsia="en-US" w:bidi="ar-SA"/>
    </w:rPr>
  </w:style>
  <w:style w:type="character" w:customStyle="1" w:styleId="CharChar16">
    <w:name w:val="Char Char16"/>
    <w:rsid w:val="00304860"/>
    <w:rPr>
      <w:rFonts w:ascii="Arial" w:eastAsia="SimSun" w:hAnsi="Arial" w:cs="Arial" w:hint="default"/>
      <w:lang w:val="en-GB" w:eastAsia="en-US" w:bidi="ar-SA"/>
    </w:rPr>
  </w:style>
  <w:style w:type="character" w:customStyle="1" w:styleId="CharChar14">
    <w:name w:val="Char Char14"/>
    <w:rsid w:val="00304860"/>
    <w:rPr>
      <w:rFonts w:ascii="Arial" w:eastAsia="SimSun" w:hAnsi="Arial" w:cs="Arial" w:hint="default"/>
      <w:sz w:val="36"/>
      <w:lang w:val="en-GB" w:eastAsia="en-US" w:bidi="ar-SA"/>
    </w:rPr>
  </w:style>
  <w:style w:type="character" w:customStyle="1" w:styleId="Char3">
    <w:name w:val="批注主题 Char"/>
    <w:rsid w:val="00304860"/>
    <w:rPr>
      <w:b/>
      <w:bCs/>
      <w:lang w:val="en-GB" w:eastAsia="en-US" w:bidi="ar-SA"/>
    </w:rPr>
  </w:style>
  <w:style w:type="table" w:styleId="MediumGrid3-Accent1">
    <w:name w:val="Medium Grid 3 Accent 1"/>
    <w:basedOn w:val="TableNormal"/>
    <w:uiPriority w:val="69"/>
    <w:semiHidden/>
    <w:unhideWhenUsed/>
    <w:rsid w:val="00304860"/>
    <w:rPr>
      <w:rFonts w:ascii="Times New Roman" w:eastAsia="Malgun Gothic"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qFormat/>
    <w:rsid w:val="0030486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N w:val="0"/>
      <w:spacing w:after="360" w:line="261" w:lineRule="atLeast"/>
      <w:jc w:val="center"/>
    </w:pPr>
    <w:rPr>
      <w:rFonts w:ascii="Times" w:eastAsia="MS Mincho" w:hAnsi="Times"/>
      <w:b/>
      <w:lang w:val="en-GB"/>
    </w:rPr>
  </w:style>
  <w:style w:type="table" w:styleId="MediumGrid3-Accent5">
    <w:name w:val="Medium Grid 3 Accent 5"/>
    <w:basedOn w:val="TableNormal"/>
    <w:uiPriority w:val="69"/>
    <w:semiHidden/>
    <w:unhideWhenUsed/>
    <w:rsid w:val="00304860"/>
    <w:rPr>
      <w:rFonts w:ascii="Times New Roman"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4-Accent5">
    <w:name w:val="Grid Table 4 Accent 5"/>
    <w:basedOn w:val="TableNormal"/>
    <w:uiPriority w:val="49"/>
    <w:rsid w:val="00304860"/>
    <w:rPr>
      <w:rFonts w:ascii="Times New Roman" w:hAnsi="Times New Roman"/>
      <w:lang w:val="en-GB" w:eastAsia="ko-K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304860"/>
    <w:rPr>
      <w:rFonts w:ascii="Times New Roman" w:hAnsi="Times New Roman"/>
      <w:lang w:val="en-GB" w:eastAsia="ko-K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eading3Char1">
    <w:name w:val="Heading 3 Char1"/>
    <w:aliases w:val="Underrubrik2 Char4,H3 Char4,h3 Char4,no break Char4,0H Char4,l3 Char4,3 Char4,list 3 Char4,Head 3 Char4,1.1.1 Char4,3rd level Char4,Major Section Sub Section Char4,PA Minor Section Char4,Head3 Char4,31 Char3,32 Char2"/>
    <w:locked/>
    <w:rsid w:val="00304860"/>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4691">
      <w:bodyDiv w:val="1"/>
      <w:marLeft w:val="0"/>
      <w:marRight w:val="0"/>
      <w:marTop w:val="0"/>
      <w:marBottom w:val="0"/>
      <w:divBdr>
        <w:top w:val="none" w:sz="0" w:space="0" w:color="auto"/>
        <w:left w:val="none" w:sz="0" w:space="0" w:color="auto"/>
        <w:bottom w:val="none" w:sz="0" w:space="0" w:color="auto"/>
        <w:right w:val="none" w:sz="0" w:space="0" w:color="auto"/>
      </w:divBdr>
    </w:div>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544384">
      <w:bodyDiv w:val="1"/>
      <w:marLeft w:val="0"/>
      <w:marRight w:val="0"/>
      <w:marTop w:val="0"/>
      <w:marBottom w:val="0"/>
      <w:divBdr>
        <w:top w:val="none" w:sz="0" w:space="0" w:color="auto"/>
        <w:left w:val="none" w:sz="0" w:space="0" w:color="auto"/>
        <w:bottom w:val="none" w:sz="0" w:space="0" w:color="auto"/>
        <w:right w:val="none" w:sz="0" w:space="0" w:color="auto"/>
      </w:divBdr>
    </w:div>
    <w:div w:id="87969450">
      <w:bodyDiv w:val="1"/>
      <w:marLeft w:val="0"/>
      <w:marRight w:val="0"/>
      <w:marTop w:val="0"/>
      <w:marBottom w:val="0"/>
      <w:divBdr>
        <w:top w:val="none" w:sz="0" w:space="0" w:color="auto"/>
        <w:left w:val="none" w:sz="0" w:space="0" w:color="auto"/>
        <w:bottom w:val="none" w:sz="0" w:space="0" w:color="auto"/>
        <w:right w:val="none" w:sz="0" w:space="0" w:color="auto"/>
      </w:divBdr>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270816954">
      <w:bodyDiv w:val="1"/>
      <w:marLeft w:val="0"/>
      <w:marRight w:val="0"/>
      <w:marTop w:val="0"/>
      <w:marBottom w:val="0"/>
      <w:divBdr>
        <w:top w:val="none" w:sz="0" w:space="0" w:color="auto"/>
        <w:left w:val="none" w:sz="0" w:space="0" w:color="auto"/>
        <w:bottom w:val="none" w:sz="0" w:space="0" w:color="auto"/>
        <w:right w:val="none" w:sz="0" w:space="0" w:color="auto"/>
      </w:divBdr>
    </w:div>
    <w:div w:id="282198406">
      <w:bodyDiv w:val="1"/>
      <w:marLeft w:val="0"/>
      <w:marRight w:val="0"/>
      <w:marTop w:val="0"/>
      <w:marBottom w:val="0"/>
      <w:divBdr>
        <w:top w:val="none" w:sz="0" w:space="0" w:color="auto"/>
        <w:left w:val="none" w:sz="0" w:space="0" w:color="auto"/>
        <w:bottom w:val="none" w:sz="0" w:space="0" w:color="auto"/>
        <w:right w:val="none" w:sz="0" w:space="0" w:color="auto"/>
      </w:divBdr>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20155477">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341208021">
      <w:bodyDiv w:val="1"/>
      <w:marLeft w:val="0"/>
      <w:marRight w:val="0"/>
      <w:marTop w:val="0"/>
      <w:marBottom w:val="0"/>
      <w:divBdr>
        <w:top w:val="none" w:sz="0" w:space="0" w:color="auto"/>
        <w:left w:val="none" w:sz="0" w:space="0" w:color="auto"/>
        <w:bottom w:val="none" w:sz="0" w:space="0" w:color="auto"/>
        <w:right w:val="none" w:sz="0" w:space="0" w:color="auto"/>
      </w:divBdr>
    </w:div>
    <w:div w:id="373509104">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6621079">
      <w:bodyDiv w:val="1"/>
      <w:marLeft w:val="0"/>
      <w:marRight w:val="0"/>
      <w:marTop w:val="0"/>
      <w:marBottom w:val="0"/>
      <w:divBdr>
        <w:top w:val="none" w:sz="0" w:space="0" w:color="auto"/>
        <w:left w:val="none" w:sz="0" w:space="0" w:color="auto"/>
        <w:bottom w:val="none" w:sz="0" w:space="0" w:color="auto"/>
        <w:right w:val="none" w:sz="0" w:space="0" w:color="auto"/>
      </w:divBdr>
    </w:div>
    <w:div w:id="630981813">
      <w:bodyDiv w:val="1"/>
      <w:marLeft w:val="0"/>
      <w:marRight w:val="0"/>
      <w:marTop w:val="0"/>
      <w:marBottom w:val="0"/>
      <w:divBdr>
        <w:top w:val="none" w:sz="0" w:space="0" w:color="auto"/>
        <w:left w:val="none" w:sz="0" w:space="0" w:color="auto"/>
        <w:bottom w:val="none" w:sz="0" w:space="0" w:color="auto"/>
        <w:right w:val="none" w:sz="0" w:space="0" w:color="auto"/>
      </w:divBdr>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872886904">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0738535">
      <w:bodyDiv w:val="1"/>
      <w:marLeft w:val="0"/>
      <w:marRight w:val="0"/>
      <w:marTop w:val="0"/>
      <w:marBottom w:val="0"/>
      <w:divBdr>
        <w:top w:val="none" w:sz="0" w:space="0" w:color="auto"/>
        <w:left w:val="none" w:sz="0" w:space="0" w:color="auto"/>
        <w:bottom w:val="none" w:sz="0" w:space="0" w:color="auto"/>
        <w:right w:val="none" w:sz="0" w:space="0" w:color="auto"/>
      </w:divBdr>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084109590">
      <w:bodyDiv w:val="1"/>
      <w:marLeft w:val="0"/>
      <w:marRight w:val="0"/>
      <w:marTop w:val="0"/>
      <w:marBottom w:val="0"/>
      <w:divBdr>
        <w:top w:val="none" w:sz="0" w:space="0" w:color="auto"/>
        <w:left w:val="none" w:sz="0" w:space="0" w:color="auto"/>
        <w:bottom w:val="none" w:sz="0" w:space="0" w:color="auto"/>
        <w:right w:val="none" w:sz="0" w:space="0" w:color="auto"/>
      </w:divBdr>
    </w:div>
    <w:div w:id="1122772661">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20305247">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369064530">
      <w:bodyDiv w:val="1"/>
      <w:marLeft w:val="0"/>
      <w:marRight w:val="0"/>
      <w:marTop w:val="0"/>
      <w:marBottom w:val="0"/>
      <w:divBdr>
        <w:top w:val="none" w:sz="0" w:space="0" w:color="auto"/>
        <w:left w:val="none" w:sz="0" w:space="0" w:color="auto"/>
        <w:bottom w:val="none" w:sz="0" w:space="0" w:color="auto"/>
        <w:right w:val="none" w:sz="0" w:space="0" w:color="auto"/>
      </w:divBdr>
    </w:div>
    <w:div w:id="1519735565">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71114717">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7060844">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668484744">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02292616">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1498</TotalTime>
  <Pages>2</Pages>
  <Words>734</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Qualcomm</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Iwajlo Angelow (Nokia)</cp:lastModifiedBy>
  <cp:revision>13</cp:revision>
  <cp:lastPrinted>2017-09-11T16:45:00Z</cp:lastPrinted>
  <dcterms:created xsi:type="dcterms:W3CDTF">2024-08-20T12:46:00Z</dcterms:created>
  <dcterms:modified xsi:type="dcterms:W3CDTF">2024-08-21T14:20:00Z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Subject">
    <vt:lpwstr>Discuss conformance testing and Antenna coupling value </vt:lpwstr>
  </property>
  <property fmtid="{D5CDD505-2E9C-101B-9397-08002B2CF9AE}" pid="8" name="_AuthorEmail">
    <vt:lpwstr>vgheorgh@qti.qualcomm.com</vt:lpwstr>
  </property>
  <property fmtid="{D5CDD505-2E9C-101B-9397-08002B2CF9AE}" pid="9" name="_AuthorEmailDisplayName">
    <vt:lpwstr>Gheorghiu, Valentin</vt:lpwstr>
  </property>
  <property fmtid="{D5CDD505-2E9C-101B-9397-08002B2CF9AE}" pid="10" name="_EmailEntryID">
    <vt:lpwstr>000000000AEBFFD5532DD94AB8049BF5B11262A9070050610DB9D40CC948AF35946847DB92030000003FBF5D0000292E7FD1B1D6624A86B7549A1FD9E19A0000B95A0F870000</vt:lpwstr>
  </property>
  <property fmtid="{D5CDD505-2E9C-101B-9397-08002B2CF9AE}" pid="11" name="_AdHocReviewCycleID">
    <vt:i4>9771702</vt:i4>
  </property>
  <property fmtid="{D5CDD505-2E9C-101B-9397-08002B2CF9AE}" pid="12" name="_PreviousAdHocReviewCycleID">
    <vt:i4>342049620</vt:i4>
  </property>
  <property fmtid="{D5CDD505-2E9C-101B-9397-08002B2CF9AE}" pid="13"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14" name="_EmailStoreID1">
    <vt:lpwstr>069656E74732F636E3D67666F6E6700E94632F4400000000200000010000000670066006F006E00670040007100740069002E007100750061006C0063006F006D006D002E0063006F006D0000000000</vt:lpwstr>
  </property>
  <property fmtid="{D5CDD505-2E9C-101B-9397-08002B2CF9AE}" pid="15" name="_ReviewingToolsShownOnce">
    <vt:lpwstr/>
  </property>
</Properties>
</file>