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C7919F" w14:textId="34B674E2" w:rsidR="00885EDF" w:rsidRPr="007F100A" w:rsidRDefault="00885EDF" w:rsidP="00885EDF">
      <w:pPr>
        <w:pStyle w:val="CRCoverPage"/>
        <w:tabs>
          <w:tab w:val="right" w:pos="9639"/>
          <w:tab w:val="right" w:pos="13323"/>
        </w:tabs>
        <w:spacing w:after="0"/>
        <w:rPr>
          <w:rFonts w:cs="Arial"/>
          <w:b/>
          <w:noProof/>
          <w:sz w:val="24"/>
          <w:szCs w:val="24"/>
          <w:lang w:eastAsia="ko-KR"/>
        </w:rPr>
      </w:pPr>
      <w:bookmarkStart w:id="0" w:name="Title"/>
      <w:bookmarkStart w:id="1" w:name="DocumentFor"/>
      <w:bookmarkStart w:id="2" w:name="_Hlk40295327"/>
      <w:bookmarkStart w:id="3" w:name="_Hlk527628066"/>
      <w:bookmarkStart w:id="4" w:name="_Hlk70966980"/>
      <w:bookmarkStart w:id="5" w:name="_Toc20954295"/>
      <w:bookmarkStart w:id="6" w:name="_Toc29902299"/>
      <w:bookmarkStart w:id="7" w:name="_Toc29906303"/>
      <w:bookmarkStart w:id="8" w:name="_Toc36550293"/>
      <w:bookmarkStart w:id="9" w:name="_Toc45104021"/>
      <w:bookmarkStart w:id="10" w:name="_Toc45227517"/>
      <w:bookmarkStart w:id="11" w:name="_Toc45891331"/>
      <w:bookmarkStart w:id="12" w:name="_Toc51763969"/>
      <w:bookmarkStart w:id="13" w:name="_Toc56527968"/>
      <w:bookmarkStart w:id="14" w:name="_Toc64381935"/>
      <w:bookmarkStart w:id="15" w:name="_Toc66283510"/>
      <w:bookmarkStart w:id="16" w:name="_Toc67910886"/>
      <w:bookmarkStart w:id="17" w:name="_Toc73979664"/>
      <w:bookmarkStart w:id="18" w:name="_Toc81228170"/>
      <w:bookmarkEnd w:id="0"/>
      <w:bookmarkEnd w:id="1"/>
      <w:bookmarkEnd w:id="2"/>
      <w:r w:rsidRPr="007F100A">
        <w:rPr>
          <w:rFonts w:cs="Arial"/>
          <w:b/>
          <w:noProof/>
          <w:sz w:val="24"/>
          <w:szCs w:val="24"/>
        </w:rPr>
        <w:t>3GPP TSG RAN WG2#119-e</w:t>
      </w:r>
      <w:r w:rsidRPr="007F100A">
        <w:rPr>
          <w:rFonts w:cs="Arial"/>
          <w:b/>
          <w:noProof/>
          <w:sz w:val="24"/>
          <w:szCs w:val="24"/>
        </w:rPr>
        <w:tab/>
        <w:t>R2-22</w:t>
      </w:r>
      <w:r>
        <w:rPr>
          <w:rFonts w:cs="Arial"/>
          <w:b/>
          <w:noProof/>
          <w:sz w:val="24"/>
          <w:szCs w:val="24"/>
        </w:rPr>
        <w:t>XXXXX</w:t>
      </w:r>
    </w:p>
    <w:p w14:paraId="332092FF" w14:textId="35E4ED12" w:rsidR="00885EDF" w:rsidRDefault="00F54042" w:rsidP="00885EDF">
      <w:pPr>
        <w:pStyle w:val="CRCoverPage"/>
        <w:tabs>
          <w:tab w:val="right" w:pos="9639"/>
          <w:tab w:val="right" w:pos="13323"/>
        </w:tabs>
        <w:spacing w:after="0"/>
        <w:rPr>
          <w:rFonts w:cs="Arial"/>
          <w:b/>
          <w:noProof/>
          <w:sz w:val="24"/>
          <w:szCs w:val="24"/>
        </w:rPr>
      </w:pPr>
      <w:r>
        <w:rPr>
          <w:rFonts w:cs="Arial"/>
          <w:b/>
          <w:noProof/>
          <w:sz w:val="24"/>
          <w:szCs w:val="24"/>
        </w:rPr>
        <w:t>E</w:t>
      </w:r>
      <w:r w:rsidR="00885EDF" w:rsidRPr="007F100A">
        <w:rPr>
          <w:rFonts w:cs="Arial"/>
          <w:b/>
          <w:noProof/>
          <w:sz w:val="24"/>
          <w:szCs w:val="24"/>
        </w:rPr>
        <w:t>-Meeting, 17 - 29 August, 2022</w:t>
      </w:r>
      <w:bookmarkStart w:id="19" w:name="_GoBack"/>
      <w:bookmarkEnd w:id="19"/>
    </w:p>
    <w:p w14:paraId="0AEB039F" w14:textId="77777777" w:rsidR="00885EDF" w:rsidRPr="00885EDF" w:rsidRDefault="00885EDF" w:rsidP="00885EDF">
      <w:pPr>
        <w:pStyle w:val="CRCoverPage"/>
        <w:tabs>
          <w:tab w:val="right" w:pos="9639"/>
          <w:tab w:val="right" w:pos="13323"/>
        </w:tabs>
        <w:spacing w:after="0"/>
        <w:rPr>
          <w:rFonts w:cs="Arial"/>
          <w:b/>
          <w:noProof/>
          <w:sz w:val="24"/>
          <w:szCs w:val="24"/>
          <w:lang w:eastAsia="ja-JP"/>
        </w:rPr>
      </w:pPr>
    </w:p>
    <w:p w14:paraId="03B40307" w14:textId="4155E3F1" w:rsidR="00885EDF" w:rsidRPr="00B75805" w:rsidRDefault="00885EDF" w:rsidP="00885EDF">
      <w:pPr>
        <w:pStyle w:val="Title"/>
        <w:spacing w:before="0"/>
        <w:rPr>
          <w:sz w:val="22"/>
          <w:lang w:eastAsia="zh-CN"/>
        </w:rPr>
      </w:pPr>
      <w:r w:rsidRPr="00B75805">
        <w:rPr>
          <w:sz w:val="22"/>
        </w:rPr>
        <w:t>Title:</w:t>
      </w:r>
      <w:r w:rsidRPr="00B75805">
        <w:rPr>
          <w:sz w:val="22"/>
        </w:rPr>
        <w:tab/>
      </w:r>
      <w:r w:rsidR="00E307FA" w:rsidRPr="00E307FA">
        <w:rPr>
          <w:color w:val="FF0000"/>
          <w:sz w:val="22"/>
        </w:rPr>
        <w:t xml:space="preserve">[Draft] </w:t>
      </w:r>
      <w:r w:rsidRPr="00885EDF">
        <w:rPr>
          <w:b w:val="0"/>
          <w:sz w:val="22"/>
        </w:rPr>
        <w:t xml:space="preserve">Reply </w:t>
      </w:r>
      <w:r w:rsidRPr="00B75805">
        <w:rPr>
          <w:b w:val="0"/>
          <w:sz w:val="22"/>
        </w:rPr>
        <w:t xml:space="preserve">LS on </w:t>
      </w:r>
      <w:r w:rsidRPr="00B75805">
        <w:rPr>
          <w:b w:val="0"/>
          <w:sz w:val="22"/>
          <w:lang w:eastAsia="zh-CN"/>
        </w:rPr>
        <w:t>transfer</w:t>
      </w:r>
      <w:r>
        <w:rPr>
          <w:b w:val="0"/>
          <w:sz w:val="22"/>
          <w:lang w:eastAsia="zh-CN"/>
        </w:rPr>
        <w:t>ring</w:t>
      </w:r>
      <w:r w:rsidRPr="00B75805">
        <w:rPr>
          <w:b w:val="0"/>
          <w:sz w:val="22"/>
          <w:lang w:eastAsia="zh-CN"/>
        </w:rPr>
        <w:t xml:space="preserve"> SDT </w:t>
      </w:r>
      <w:r>
        <w:rPr>
          <w:b w:val="0"/>
          <w:sz w:val="22"/>
          <w:lang w:eastAsia="zh-CN"/>
        </w:rPr>
        <w:t xml:space="preserve">configuration and </w:t>
      </w:r>
      <w:r w:rsidRPr="00A3323D">
        <w:rPr>
          <w:b w:val="0"/>
          <w:sz w:val="22"/>
          <w:lang w:eastAsia="zh-CN"/>
        </w:rPr>
        <w:t xml:space="preserve">SRS </w:t>
      </w:r>
      <w:r>
        <w:rPr>
          <w:b w:val="0"/>
          <w:sz w:val="22"/>
          <w:lang w:eastAsia="zh-CN"/>
        </w:rPr>
        <w:t>p</w:t>
      </w:r>
      <w:r w:rsidRPr="00A3323D">
        <w:rPr>
          <w:b w:val="0"/>
          <w:sz w:val="22"/>
          <w:lang w:eastAsia="zh-CN"/>
        </w:rPr>
        <w:t xml:space="preserve">ositioning </w:t>
      </w:r>
      <w:r>
        <w:rPr>
          <w:b w:val="0"/>
          <w:sz w:val="22"/>
          <w:lang w:eastAsia="zh-CN"/>
        </w:rPr>
        <w:t>I</w:t>
      </w:r>
      <w:r w:rsidRPr="00A3323D">
        <w:rPr>
          <w:b w:val="0"/>
          <w:sz w:val="22"/>
          <w:lang w:eastAsia="zh-CN"/>
        </w:rPr>
        <w:t xml:space="preserve">nactive configuration </w:t>
      </w:r>
      <w:r>
        <w:rPr>
          <w:b w:val="0"/>
          <w:sz w:val="22"/>
          <w:lang w:eastAsia="zh-CN"/>
        </w:rPr>
        <w:t>from DU to CU</w:t>
      </w:r>
    </w:p>
    <w:p w14:paraId="2BE4D479" w14:textId="77777777" w:rsidR="00885EDF" w:rsidRPr="00B75805" w:rsidRDefault="00885EDF" w:rsidP="00885EDF">
      <w:pPr>
        <w:pStyle w:val="Title"/>
        <w:spacing w:before="0"/>
        <w:rPr>
          <w:color w:val="000000"/>
          <w:sz w:val="22"/>
          <w:highlight w:val="green"/>
          <w:lang w:eastAsia="zh-CN"/>
        </w:rPr>
      </w:pPr>
      <w:r w:rsidRPr="00B75805">
        <w:rPr>
          <w:sz w:val="22"/>
        </w:rPr>
        <w:t>Response to:</w:t>
      </w:r>
      <w:r w:rsidRPr="00B75805">
        <w:rPr>
          <w:sz w:val="22"/>
        </w:rPr>
        <w:tab/>
      </w:r>
      <w:r w:rsidRPr="00B75805">
        <w:rPr>
          <w:b w:val="0"/>
          <w:sz w:val="22"/>
          <w:lang w:eastAsia="zh-CN"/>
        </w:rPr>
        <w:t>-</w:t>
      </w:r>
    </w:p>
    <w:p w14:paraId="04B7F0E4" w14:textId="77777777" w:rsidR="00885EDF" w:rsidRPr="00B75805" w:rsidRDefault="00885EDF" w:rsidP="00885EDF">
      <w:pPr>
        <w:pStyle w:val="Title"/>
        <w:spacing w:before="0"/>
        <w:rPr>
          <w:sz w:val="22"/>
        </w:rPr>
      </w:pPr>
      <w:r w:rsidRPr="00B75805">
        <w:rPr>
          <w:sz w:val="22"/>
        </w:rPr>
        <w:t>Release:</w:t>
      </w:r>
      <w:r w:rsidRPr="00B75805">
        <w:rPr>
          <w:sz w:val="22"/>
        </w:rPr>
        <w:tab/>
      </w:r>
      <w:r w:rsidRPr="00B75805">
        <w:rPr>
          <w:b w:val="0"/>
          <w:color w:val="000000"/>
          <w:sz w:val="22"/>
        </w:rPr>
        <w:t>Release 17</w:t>
      </w:r>
    </w:p>
    <w:p w14:paraId="1FA10085" w14:textId="77777777" w:rsidR="00885EDF" w:rsidRPr="00B75805" w:rsidRDefault="00885EDF" w:rsidP="00885EDF">
      <w:pPr>
        <w:pStyle w:val="Title"/>
        <w:spacing w:before="0"/>
        <w:rPr>
          <w:sz w:val="22"/>
        </w:rPr>
      </w:pPr>
      <w:r w:rsidRPr="00B75805">
        <w:rPr>
          <w:sz w:val="22"/>
        </w:rPr>
        <w:t>Work Item:</w:t>
      </w:r>
      <w:r w:rsidRPr="00B75805">
        <w:rPr>
          <w:sz w:val="22"/>
        </w:rPr>
        <w:tab/>
      </w:r>
      <w:proofErr w:type="spellStart"/>
      <w:r w:rsidRPr="00B75805">
        <w:rPr>
          <w:b w:val="0"/>
          <w:sz w:val="22"/>
          <w:lang w:eastAsia="zh-CN"/>
        </w:rPr>
        <w:t>NR_SmallData_INACTIVE</w:t>
      </w:r>
      <w:proofErr w:type="spellEnd"/>
      <w:r w:rsidRPr="00B75805">
        <w:rPr>
          <w:b w:val="0"/>
          <w:sz w:val="22"/>
          <w:lang w:eastAsia="zh-CN"/>
        </w:rPr>
        <w:t>-Core</w:t>
      </w:r>
      <w:r>
        <w:rPr>
          <w:b w:val="0"/>
          <w:sz w:val="22"/>
          <w:lang w:eastAsia="zh-CN"/>
        </w:rPr>
        <w:t>,</w:t>
      </w:r>
      <w:r w:rsidRPr="00C91128">
        <w:t xml:space="preserve"> </w:t>
      </w:r>
      <w:proofErr w:type="spellStart"/>
      <w:r w:rsidRPr="00C91128">
        <w:rPr>
          <w:b w:val="0"/>
          <w:sz w:val="22"/>
          <w:lang w:eastAsia="zh-CN"/>
        </w:rPr>
        <w:t>NR_pos_enh</w:t>
      </w:r>
      <w:proofErr w:type="spellEnd"/>
    </w:p>
    <w:p w14:paraId="7E9DAFCD" w14:textId="77777777" w:rsidR="00885EDF" w:rsidRPr="00B75805" w:rsidRDefault="00885EDF" w:rsidP="00885EDF">
      <w:pPr>
        <w:spacing w:after="60"/>
        <w:ind w:left="1985" w:hanging="1985"/>
        <w:rPr>
          <w:rFonts w:ascii="Arial" w:hAnsi="Arial" w:cs="Arial"/>
          <w:b/>
          <w:sz w:val="22"/>
        </w:rPr>
      </w:pPr>
    </w:p>
    <w:p w14:paraId="026E423D" w14:textId="6E2D3372" w:rsidR="00885EDF" w:rsidRPr="00B75805" w:rsidRDefault="00885EDF" w:rsidP="00885EDF">
      <w:pPr>
        <w:pStyle w:val="Source"/>
        <w:rPr>
          <w:sz w:val="22"/>
          <w:lang w:eastAsia="zh-CN"/>
        </w:rPr>
      </w:pPr>
      <w:r w:rsidRPr="00B75805">
        <w:rPr>
          <w:sz w:val="22"/>
        </w:rPr>
        <w:t>Source:</w:t>
      </w:r>
      <w:r w:rsidRPr="00B75805">
        <w:rPr>
          <w:sz w:val="22"/>
          <w:lang w:eastAsia="zh-CN"/>
        </w:rPr>
        <w:tab/>
      </w:r>
      <w:r w:rsidRPr="00885EDF">
        <w:rPr>
          <w:b w:val="0"/>
          <w:sz w:val="22"/>
          <w:lang w:eastAsia="zh-CN"/>
        </w:rPr>
        <w:t xml:space="preserve">Google </w:t>
      </w:r>
      <w:r w:rsidR="00E307FA" w:rsidRPr="00E307FA">
        <w:rPr>
          <w:b w:val="0"/>
          <w:color w:val="FF0000"/>
          <w:sz w:val="22"/>
          <w:lang w:eastAsia="zh-CN"/>
        </w:rPr>
        <w:t>(</w:t>
      </w:r>
      <w:r w:rsidRPr="00E307FA">
        <w:rPr>
          <w:b w:val="0"/>
          <w:color w:val="FF0000"/>
          <w:sz w:val="22"/>
          <w:lang w:eastAsia="zh-CN"/>
        </w:rPr>
        <w:t>to be RAN2</w:t>
      </w:r>
      <w:r w:rsidR="00E307FA" w:rsidRPr="00E307FA">
        <w:rPr>
          <w:b w:val="0"/>
          <w:color w:val="FF0000"/>
          <w:sz w:val="22"/>
          <w:lang w:eastAsia="zh-CN"/>
        </w:rPr>
        <w:t>)</w:t>
      </w:r>
    </w:p>
    <w:p w14:paraId="5AEFCDE3" w14:textId="5B7C09E2" w:rsidR="00885EDF" w:rsidRPr="00B75805" w:rsidRDefault="00885EDF" w:rsidP="00885EDF">
      <w:pPr>
        <w:pStyle w:val="Source"/>
        <w:rPr>
          <w:sz w:val="22"/>
          <w:lang w:eastAsia="zh-CN"/>
        </w:rPr>
      </w:pPr>
      <w:r w:rsidRPr="00B75805">
        <w:rPr>
          <w:sz w:val="22"/>
        </w:rPr>
        <w:t>To:</w:t>
      </w:r>
      <w:r w:rsidRPr="00B75805">
        <w:rPr>
          <w:sz w:val="22"/>
        </w:rPr>
        <w:tab/>
      </w:r>
      <w:r w:rsidRPr="00B75805">
        <w:rPr>
          <w:b w:val="0"/>
          <w:sz w:val="22"/>
          <w:lang w:eastAsia="zh-CN"/>
        </w:rPr>
        <w:t>RAN</w:t>
      </w:r>
      <w:r>
        <w:rPr>
          <w:b w:val="0"/>
          <w:sz w:val="22"/>
          <w:lang w:eastAsia="zh-CN"/>
        </w:rPr>
        <w:t>3</w:t>
      </w:r>
    </w:p>
    <w:p w14:paraId="3CBA725B" w14:textId="77777777" w:rsidR="00885EDF" w:rsidRPr="00B75805" w:rsidRDefault="00885EDF" w:rsidP="00885EDF">
      <w:pPr>
        <w:pStyle w:val="Source"/>
        <w:rPr>
          <w:b w:val="0"/>
          <w:sz w:val="22"/>
          <w:lang w:val="fr-FR" w:eastAsia="zh-CN"/>
        </w:rPr>
      </w:pPr>
      <w:r w:rsidRPr="00B75805">
        <w:rPr>
          <w:sz w:val="22"/>
          <w:lang w:val="fr-FR"/>
        </w:rPr>
        <w:t>Cc:</w:t>
      </w:r>
      <w:r w:rsidRPr="00B75805">
        <w:rPr>
          <w:sz w:val="22"/>
          <w:lang w:val="fr-FR"/>
        </w:rPr>
        <w:tab/>
      </w:r>
    </w:p>
    <w:p w14:paraId="57C1E553" w14:textId="77777777" w:rsidR="00885EDF" w:rsidRPr="00B75805" w:rsidRDefault="00885EDF" w:rsidP="00885EDF">
      <w:pPr>
        <w:spacing w:after="60"/>
        <w:ind w:left="1985" w:hanging="1985"/>
        <w:rPr>
          <w:rFonts w:ascii="Arial" w:hAnsi="Arial" w:cs="Arial"/>
          <w:b/>
          <w:bCs/>
          <w:sz w:val="22"/>
          <w:lang w:val="fr-FR"/>
        </w:rPr>
      </w:pPr>
    </w:p>
    <w:p w14:paraId="448779F1" w14:textId="77777777" w:rsidR="00885EDF" w:rsidRPr="00B75805" w:rsidRDefault="00885EDF" w:rsidP="00885EDF">
      <w:pPr>
        <w:tabs>
          <w:tab w:val="left" w:pos="2268"/>
        </w:tabs>
        <w:spacing w:after="60"/>
        <w:rPr>
          <w:rFonts w:ascii="Arial" w:hAnsi="Arial" w:cs="Arial"/>
          <w:b/>
          <w:bCs/>
          <w:sz w:val="22"/>
          <w:lang w:val="fr-FR"/>
        </w:rPr>
      </w:pPr>
      <w:r w:rsidRPr="00B75805">
        <w:rPr>
          <w:rFonts w:ascii="Arial" w:hAnsi="Arial" w:cs="Arial"/>
          <w:b/>
          <w:sz w:val="22"/>
          <w:lang w:val="fr-FR"/>
        </w:rPr>
        <w:t>Contact Person:</w:t>
      </w:r>
      <w:r w:rsidRPr="00B75805">
        <w:rPr>
          <w:rFonts w:ascii="Arial" w:hAnsi="Arial" w:cs="Arial"/>
          <w:b/>
          <w:bCs/>
          <w:sz w:val="22"/>
          <w:lang w:val="fr-FR"/>
        </w:rPr>
        <w:tab/>
      </w:r>
    </w:p>
    <w:p w14:paraId="1C5DF5C2" w14:textId="0063D3B4" w:rsidR="00885EDF" w:rsidRPr="00B75805" w:rsidRDefault="00885EDF" w:rsidP="00885EDF">
      <w:pPr>
        <w:pStyle w:val="Contact"/>
        <w:tabs>
          <w:tab w:val="clear" w:pos="2268"/>
        </w:tabs>
        <w:spacing w:after="60"/>
        <w:rPr>
          <w:bCs/>
          <w:sz w:val="22"/>
        </w:rPr>
      </w:pPr>
      <w:r w:rsidRPr="00B75805">
        <w:rPr>
          <w:sz w:val="22"/>
        </w:rPr>
        <w:t>Name:</w:t>
      </w:r>
      <w:r w:rsidRPr="00B75805">
        <w:rPr>
          <w:bCs/>
          <w:sz w:val="22"/>
        </w:rPr>
        <w:tab/>
      </w:r>
      <w:r w:rsidR="00376172" w:rsidRPr="00376172">
        <w:rPr>
          <w:b w:val="0"/>
          <w:bCs/>
          <w:sz w:val="22"/>
        </w:rPr>
        <w:t>Frank Wu</w:t>
      </w:r>
    </w:p>
    <w:p w14:paraId="5BA9D9D5" w14:textId="77777777" w:rsidR="00885EDF" w:rsidRPr="00B75805" w:rsidRDefault="00885EDF" w:rsidP="00885EDF">
      <w:pPr>
        <w:pStyle w:val="Contact"/>
        <w:tabs>
          <w:tab w:val="clear" w:pos="2268"/>
        </w:tabs>
        <w:spacing w:after="60"/>
        <w:rPr>
          <w:bCs/>
          <w:sz w:val="22"/>
          <w:lang w:eastAsia="zh-CN"/>
        </w:rPr>
      </w:pPr>
      <w:r w:rsidRPr="00B75805">
        <w:rPr>
          <w:sz w:val="22"/>
        </w:rPr>
        <w:t>Tel. Number:</w:t>
      </w:r>
      <w:r w:rsidRPr="00B75805">
        <w:rPr>
          <w:bCs/>
          <w:sz w:val="22"/>
        </w:rPr>
        <w:tab/>
      </w:r>
      <w:r w:rsidRPr="00B75805">
        <w:rPr>
          <w:bCs/>
          <w:sz w:val="22"/>
          <w:lang w:eastAsia="zh-CN"/>
        </w:rPr>
        <w:t>-</w:t>
      </w:r>
    </w:p>
    <w:p w14:paraId="1E16AFBA" w14:textId="3F219A56" w:rsidR="00885EDF" w:rsidRPr="00B75805" w:rsidRDefault="00885EDF" w:rsidP="00885EDF">
      <w:pPr>
        <w:pStyle w:val="Contact"/>
        <w:tabs>
          <w:tab w:val="clear" w:pos="2268"/>
        </w:tabs>
        <w:spacing w:after="60"/>
        <w:rPr>
          <w:bCs/>
          <w:color w:val="0000FF"/>
          <w:sz w:val="22"/>
        </w:rPr>
      </w:pPr>
      <w:r w:rsidRPr="00B75805">
        <w:rPr>
          <w:color w:val="0000FF"/>
          <w:sz w:val="22"/>
        </w:rPr>
        <w:t>E-mail Address:</w:t>
      </w:r>
      <w:r w:rsidRPr="00B75805">
        <w:rPr>
          <w:bCs/>
          <w:color w:val="0000FF"/>
          <w:sz w:val="22"/>
        </w:rPr>
        <w:tab/>
      </w:r>
      <w:r w:rsidR="00376172" w:rsidRPr="00376172">
        <w:rPr>
          <w:b w:val="0"/>
          <w:bCs/>
          <w:sz w:val="22"/>
        </w:rPr>
        <w:t>frankwu@google.com</w:t>
      </w:r>
    </w:p>
    <w:p w14:paraId="676022E6" w14:textId="77777777" w:rsidR="00885EDF" w:rsidRPr="00B75805" w:rsidRDefault="00885EDF" w:rsidP="00885EDF">
      <w:pPr>
        <w:spacing w:after="60"/>
        <w:ind w:left="1985" w:hanging="1985"/>
        <w:rPr>
          <w:rFonts w:ascii="Arial" w:hAnsi="Arial" w:cs="Arial"/>
          <w:b/>
          <w:sz w:val="22"/>
        </w:rPr>
      </w:pPr>
    </w:p>
    <w:p w14:paraId="6E27B176" w14:textId="77777777" w:rsidR="00885EDF" w:rsidRPr="00B75805" w:rsidRDefault="00885EDF" w:rsidP="00885EDF">
      <w:pPr>
        <w:tabs>
          <w:tab w:val="left" w:pos="2268"/>
        </w:tabs>
        <w:spacing w:after="60"/>
        <w:rPr>
          <w:rFonts w:ascii="Arial" w:hAnsi="Arial" w:cs="Arial"/>
          <w:b/>
          <w:bCs/>
          <w:sz w:val="22"/>
        </w:rPr>
      </w:pPr>
      <w:r w:rsidRPr="00B75805">
        <w:rPr>
          <w:rFonts w:ascii="Arial" w:hAnsi="Arial" w:cs="Arial"/>
          <w:b/>
          <w:sz w:val="22"/>
        </w:rPr>
        <w:t>Send any reply LS to:</w:t>
      </w:r>
      <w:r w:rsidRPr="00B75805">
        <w:rPr>
          <w:rFonts w:ascii="Arial" w:hAnsi="Arial" w:cs="Arial"/>
          <w:b/>
          <w:sz w:val="22"/>
        </w:rPr>
        <w:tab/>
        <w:t xml:space="preserve">3GPP Liaisons Coordinator, </w:t>
      </w:r>
      <w:hyperlink r:id="rId11" w:history="1">
        <w:r w:rsidRPr="00B75805">
          <w:rPr>
            <w:rStyle w:val="Hyperlink"/>
            <w:rFonts w:ascii="Arial" w:hAnsi="Arial" w:cs="Arial"/>
            <w:b/>
            <w:sz w:val="22"/>
          </w:rPr>
          <w:t>mailto:3GPPLiaison@etsi.org</w:t>
        </w:r>
      </w:hyperlink>
    </w:p>
    <w:p w14:paraId="03CFE8E4" w14:textId="77777777" w:rsidR="00885EDF" w:rsidRPr="00B75805" w:rsidRDefault="00885EDF" w:rsidP="00885EDF">
      <w:pPr>
        <w:pStyle w:val="Title"/>
        <w:spacing w:before="0"/>
        <w:rPr>
          <w:sz w:val="22"/>
          <w:lang w:eastAsia="zh-CN"/>
        </w:rPr>
      </w:pPr>
      <w:r w:rsidRPr="00B75805">
        <w:rPr>
          <w:sz w:val="22"/>
        </w:rPr>
        <w:t>Attachments:</w:t>
      </w:r>
      <w:r w:rsidRPr="00B75805">
        <w:rPr>
          <w:sz w:val="22"/>
        </w:rPr>
        <w:tab/>
      </w:r>
    </w:p>
    <w:p w14:paraId="5A263164" w14:textId="77777777" w:rsidR="00885EDF" w:rsidRPr="004737DD" w:rsidRDefault="00885EDF" w:rsidP="00885EDF">
      <w:pPr>
        <w:pBdr>
          <w:bottom w:val="single" w:sz="4" w:space="1" w:color="auto"/>
        </w:pBdr>
        <w:rPr>
          <w:rFonts w:ascii="Arial" w:eastAsiaTheme="minorEastAsia" w:hAnsi="Arial" w:cs="Arial"/>
          <w:lang w:eastAsia="zh-CN"/>
        </w:rPr>
      </w:pPr>
    </w:p>
    <w:p w14:paraId="0641BCDF" w14:textId="77777777" w:rsidR="00885EDF" w:rsidRPr="001B2A4A" w:rsidRDefault="00885EDF" w:rsidP="00885EDF">
      <w:pPr>
        <w:spacing w:after="120"/>
        <w:rPr>
          <w:rFonts w:ascii="Arial" w:hAnsi="Arial" w:cs="Arial"/>
          <w:b/>
        </w:rPr>
      </w:pPr>
      <w:r w:rsidRPr="001B2A4A">
        <w:rPr>
          <w:rFonts w:ascii="Arial" w:hAnsi="Arial" w:cs="Arial"/>
          <w:b/>
        </w:rPr>
        <w:t>1. Overall Description:</w:t>
      </w:r>
    </w:p>
    <w:p w14:paraId="62FB0282" w14:textId="0C0E2F8B" w:rsidR="00914CB4" w:rsidRPr="00914CB4" w:rsidRDefault="00914CB4" w:rsidP="00914CB4">
      <w:pPr>
        <w:jc w:val="both"/>
        <w:rPr>
          <w:rFonts w:ascii="Arial" w:eastAsiaTheme="minorEastAsia" w:hAnsi="Arial" w:cs="Arial"/>
          <w:iCs/>
          <w:lang w:eastAsia="zh-CN"/>
        </w:rPr>
      </w:pPr>
      <w:r w:rsidRPr="00914CB4">
        <w:rPr>
          <w:rFonts w:ascii="Arial" w:eastAsiaTheme="minorEastAsia" w:hAnsi="Arial" w:cs="Arial"/>
          <w:iCs/>
          <w:lang w:eastAsia="zh-CN"/>
        </w:rPr>
        <w:t>RAN</w:t>
      </w:r>
      <w:r>
        <w:rPr>
          <w:rFonts w:ascii="Arial" w:eastAsiaTheme="minorEastAsia" w:hAnsi="Arial" w:cs="Arial"/>
          <w:iCs/>
          <w:lang w:eastAsia="zh-CN"/>
        </w:rPr>
        <w:t>2</w:t>
      </w:r>
      <w:r w:rsidRPr="00914CB4">
        <w:rPr>
          <w:rFonts w:ascii="Arial" w:eastAsiaTheme="minorEastAsia" w:hAnsi="Arial" w:cs="Arial" w:hint="eastAsia"/>
          <w:iCs/>
          <w:lang w:eastAsia="zh-CN"/>
        </w:rPr>
        <w:t xml:space="preserve"> thanks </w:t>
      </w:r>
      <w:r>
        <w:rPr>
          <w:rFonts w:ascii="Arial" w:eastAsiaTheme="minorEastAsia" w:hAnsi="Arial" w:cs="Arial"/>
          <w:iCs/>
          <w:lang w:eastAsia="zh-CN"/>
        </w:rPr>
        <w:t>RAN3</w:t>
      </w:r>
      <w:r w:rsidRPr="00914CB4">
        <w:rPr>
          <w:rFonts w:ascii="Arial" w:eastAsiaTheme="minorEastAsia" w:hAnsi="Arial" w:cs="Arial"/>
          <w:iCs/>
          <w:lang w:eastAsia="zh-CN"/>
        </w:rPr>
        <w:t xml:space="preserve"> for the LS on transferring SDT configuration and SRS positioning Inactive configuration from DU to CU and would like to provide the following information for </w:t>
      </w:r>
      <w:r>
        <w:rPr>
          <w:rFonts w:ascii="Arial" w:eastAsiaTheme="minorEastAsia" w:hAnsi="Arial" w:cs="Arial"/>
          <w:iCs/>
          <w:lang w:eastAsia="zh-CN"/>
        </w:rPr>
        <w:t>RAN3</w:t>
      </w:r>
      <w:r w:rsidRPr="00914CB4">
        <w:rPr>
          <w:rFonts w:ascii="Arial" w:eastAsiaTheme="minorEastAsia" w:hAnsi="Arial" w:cs="Arial"/>
          <w:iCs/>
          <w:lang w:eastAsia="zh-CN"/>
        </w:rPr>
        <w:t xml:space="preserve"> consideration.</w:t>
      </w:r>
    </w:p>
    <w:p w14:paraId="0D73C0BE" w14:textId="77777777" w:rsidR="006E3DF7" w:rsidRDefault="00B9423B" w:rsidP="00EC78D0">
      <w:pPr>
        <w:pStyle w:val="ListParagraph"/>
        <w:numPr>
          <w:ilvl w:val="0"/>
          <w:numId w:val="8"/>
        </w:numPr>
        <w:jc w:val="both"/>
        <w:rPr>
          <w:rFonts w:ascii="Arial" w:eastAsiaTheme="minorEastAsia" w:hAnsi="Arial" w:cs="Arial"/>
          <w:iCs/>
          <w:lang w:eastAsia="zh-CN"/>
        </w:rPr>
      </w:pPr>
      <w:r w:rsidRPr="006E3DF7">
        <w:rPr>
          <w:rFonts w:ascii="Arial" w:eastAsiaTheme="minorEastAsia" w:hAnsi="Arial" w:cs="Arial"/>
          <w:i/>
          <w:iCs/>
          <w:lang w:eastAsia="zh-CN"/>
        </w:rPr>
        <w:t>SDT-MAC-PHY-CG-Config-r17</w:t>
      </w:r>
      <w:r w:rsidRPr="006E3DF7">
        <w:rPr>
          <w:rFonts w:ascii="Arial" w:eastAsiaTheme="minorEastAsia" w:hAnsi="Arial" w:cs="Arial"/>
          <w:iCs/>
          <w:lang w:eastAsia="zh-CN"/>
        </w:rPr>
        <w:t xml:space="preserve"> and </w:t>
      </w:r>
      <w:r w:rsidRPr="006E3DF7">
        <w:rPr>
          <w:rFonts w:ascii="Arial" w:eastAsiaTheme="minorEastAsia" w:hAnsi="Arial" w:cs="Arial"/>
          <w:i/>
          <w:iCs/>
          <w:lang w:eastAsia="zh-CN"/>
        </w:rPr>
        <w:t>SRS-PosRRC-InactiveConfig-r17</w:t>
      </w:r>
      <w:r w:rsidRPr="006E3DF7">
        <w:rPr>
          <w:rFonts w:ascii="Arial" w:eastAsiaTheme="minorEastAsia" w:hAnsi="Arial" w:cs="Arial"/>
          <w:iCs/>
          <w:lang w:eastAsia="zh-CN"/>
        </w:rPr>
        <w:t xml:space="preserve"> </w:t>
      </w:r>
      <w:r w:rsidR="00376172" w:rsidRPr="006E3DF7">
        <w:rPr>
          <w:rFonts w:ascii="Arial" w:eastAsiaTheme="minorEastAsia" w:hAnsi="Arial" w:cs="Arial"/>
          <w:iCs/>
          <w:lang w:eastAsia="zh-CN"/>
        </w:rPr>
        <w:t xml:space="preserve">IEs </w:t>
      </w:r>
      <w:r w:rsidRPr="006E3DF7">
        <w:rPr>
          <w:rFonts w:ascii="Arial" w:eastAsiaTheme="minorEastAsia" w:hAnsi="Arial" w:cs="Arial"/>
          <w:iCs/>
          <w:lang w:eastAsia="zh-CN"/>
        </w:rPr>
        <w:t>are the ones to be referred to in the RAN3 specification.</w:t>
      </w:r>
      <w:r w:rsidR="00376172" w:rsidRPr="006E3DF7">
        <w:rPr>
          <w:rFonts w:ascii="Arial" w:eastAsiaTheme="minorEastAsia" w:hAnsi="Arial" w:cs="Arial"/>
          <w:iCs/>
          <w:lang w:eastAsia="zh-CN"/>
        </w:rPr>
        <w:t xml:space="preserve"> </w:t>
      </w:r>
    </w:p>
    <w:p w14:paraId="56A0BBE2" w14:textId="6B306368" w:rsidR="00986CD7" w:rsidRPr="006E3DF7" w:rsidRDefault="00376172" w:rsidP="00EC78D0">
      <w:pPr>
        <w:pStyle w:val="ListParagraph"/>
        <w:numPr>
          <w:ilvl w:val="0"/>
          <w:numId w:val="8"/>
        </w:numPr>
        <w:jc w:val="both"/>
        <w:rPr>
          <w:rFonts w:ascii="Arial" w:eastAsiaTheme="minorEastAsia" w:hAnsi="Arial" w:cs="Arial"/>
          <w:iCs/>
          <w:lang w:eastAsia="zh-CN"/>
        </w:rPr>
      </w:pPr>
      <w:r w:rsidRPr="006E3DF7">
        <w:rPr>
          <w:rFonts w:ascii="Arial" w:eastAsiaTheme="minorEastAsia" w:hAnsi="Arial" w:cs="Arial"/>
          <w:iCs/>
          <w:lang w:eastAsia="zh-CN"/>
        </w:rPr>
        <w:t xml:space="preserve">The two IEs should be defined in F1-AP as an </w:t>
      </w:r>
      <w:r w:rsidR="003621ED">
        <w:rPr>
          <w:rFonts w:ascii="Arial" w:eastAsiaTheme="minorEastAsia" w:hAnsi="Arial" w:cs="Arial"/>
          <w:iCs/>
          <w:lang w:eastAsia="zh-CN"/>
        </w:rPr>
        <w:t xml:space="preserve">"OCTET STRING" for the CU to transparently include the two IEs in the </w:t>
      </w:r>
      <w:proofErr w:type="spellStart"/>
      <w:r w:rsidR="003621ED" w:rsidRPr="003621ED">
        <w:rPr>
          <w:rFonts w:ascii="Arial" w:eastAsiaTheme="minorEastAsia" w:hAnsi="Arial" w:cs="Arial"/>
          <w:i/>
          <w:iCs/>
          <w:lang w:eastAsia="zh-CN"/>
        </w:rPr>
        <w:t>RRCRelease</w:t>
      </w:r>
      <w:proofErr w:type="spellEnd"/>
      <w:r w:rsidR="003621ED">
        <w:rPr>
          <w:rFonts w:ascii="Arial" w:eastAsiaTheme="minorEastAsia" w:hAnsi="Arial" w:cs="Arial"/>
          <w:iCs/>
          <w:lang w:eastAsia="zh-CN"/>
        </w:rPr>
        <w:t xml:space="preserve"> message.</w:t>
      </w:r>
    </w:p>
    <w:p w14:paraId="65874D2E" w14:textId="77777777" w:rsidR="00376172" w:rsidRDefault="00376172" w:rsidP="00885EDF">
      <w:pPr>
        <w:jc w:val="both"/>
        <w:rPr>
          <w:rFonts w:ascii="Arial" w:eastAsiaTheme="minorEastAsia" w:hAnsi="Arial" w:cs="Arial"/>
          <w:iCs/>
          <w:lang w:eastAsia="zh-CN"/>
        </w:rPr>
      </w:pPr>
    </w:p>
    <w:p w14:paraId="2EA49D64" w14:textId="77777777" w:rsidR="00885EDF" w:rsidRPr="000F4E43" w:rsidRDefault="00885EDF" w:rsidP="00885EDF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2. Actions:</w:t>
      </w:r>
    </w:p>
    <w:p w14:paraId="7C36CB02" w14:textId="50830117" w:rsidR="00885EDF" w:rsidRPr="007D500B" w:rsidRDefault="00885EDF" w:rsidP="00885EDF">
      <w:pPr>
        <w:spacing w:after="120"/>
        <w:ind w:left="1985" w:hanging="1985"/>
        <w:rPr>
          <w:rFonts w:ascii="Arial" w:hAnsi="Arial" w:cs="Arial"/>
          <w:b/>
        </w:rPr>
      </w:pPr>
      <w:r w:rsidRPr="007D500B">
        <w:rPr>
          <w:rFonts w:ascii="Arial" w:hAnsi="Arial" w:cs="Arial"/>
          <w:b/>
        </w:rPr>
        <w:t xml:space="preserve">To </w:t>
      </w:r>
      <w:r>
        <w:rPr>
          <w:rFonts w:ascii="Arial" w:eastAsiaTheme="minorEastAsia" w:hAnsi="Arial" w:cs="Arial" w:hint="eastAsia"/>
          <w:b/>
          <w:color w:val="000000"/>
          <w:lang w:eastAsia="zh-CN"/>
        </w:rPr>
        <w:t>RAN</w:t>
      </w:r>
      <w:r>
        <w:rPr>
          <w:rFonts w:ascii="Arial" w:eastAsiaTheme="minorEastAsia" w:hAnsi="Arial" w:cs="Arial"/>
          <w:b/>
          <w:color w:val="000000"/>
          <w:lang w:eastAsia="zh-CN"/>
        </w:rPr>
        <w:t>3</w:t>
      </w:r>
      <w:r w:rsidRPr="007D500B">
        <w:rPr>
          <w:rFonts w:ascii="Arial" w:hAnsi="Arial" w:cs="Arial"/>
          <w:b/>
        </w:rPr>
        <w:t xml:space="preserve"> group.</w:t>
      </w:r>
    </w:p>
    <w:p w14:paraId="5D170915" w14:textId="40EF88FC" w:rsidR="00885EDF" w:rsidRPr="00E37CE8" w:rsidRDefault="00885EDF" w:rsidP="00885EDF">
      <w:pPr>
        <w:spacing w:after="120"/>
        <w:ind w:left="993" w:hanging="993"/>
        <w:rPr>
          <w:rFonts w:ascii="Arial" w:eastAsiaTheme="minorEastAsia" w:hAnsi="Arial" w:cs="Arial"/>
          <w:lang w:eastAsia="zh-CN"/>
        </w:rPr>
      </w:pPr>
      <w:r w:rsidRPr="007D500B">
        <w:rPr>
          <w:rFonts w:ascii="Arial" w:hAnsi="Arial" w:cs="Arial"/>
          <w:b/>
        </w:rPr>
        <w:t xml:space="preserve">ACTION: </w:t>
      </w:r>
      <w:r w:rsidRPr="007D500B">
        <w:rPr>
          <w:rFonts w:ascii="Arial" w:hAnsi="Arial" w:cs="Arial"/>
          <w:b/>
        </w:rPr>
        <w:tab/>
      </w:r>
      <w:r>
        <w:rPr>
          <w:rFonts w:ascii="Arial" w:eastAsiaTheme="minorEastAsia" w:hAnsi="Arial" w:cs="Arial" w:hint="eastAsia"/>
          <w:color w:val="000000"/>
          <w:lang w:eastAsia="zh-CN"/>
        </w:rPr>
        <w:t>RAN</w:t>
      </w:r>
      <w:r>
        <w:rPr>
          <w:rFonts w:ascii="Arial" w:eastAsiaTheme="minorEastAsia" w:hAnsi="Arial" w:cs="Arial"/>
          <w:color w:val="000000"/>
          <w:lang w:eastAsia="zh-CN"/>
        </w:rPr>
        <w:t>2</w:t>
      </w:r>
      <w:r w:rsidRPr="007D500B">
        <w:rPr>
          <w:rFonts w:ascii="Arial" w:hAnsi="Arial" w:cs="Arial"/>
          <w:color w:val="000000"/>
        </w:rPr>
        <w:t xml:space="preserve"> </w:t>
      </w:r>
      <w:r w:rsidRPr="00B3450B">
        <w:rPr>
          <w:rFonts w:ascii="Arial" w:hAnsi="Arial" w:cs="Arial" w:hint="eastAsia"/>
          <w:lang w:eastAsia="zh-CN"/>
        </w:rPr>
        <w:t xml:space="preserve">respectfully asks </w:t>
      </w:r>
      <w:r>
        <w:rPr>
          <w:rFonts w:ascii="Arial" w:hAnsi="Arial" w:cs="Arial"/>
          <w:lang w:eastAsia="zh-CN"/>
        </w:rPr>
        <w:t>RAN3</w:t>
      </w:r>
      <w:r w:rsidRPr="007D500B">
        <w:rPr>
          <w:rFonts w:ascii="Arial" w:hAnsi="Arial" w:cs="Arial"/>
          <w:color w:val="000000"/>
        </w:rPr>
        <w:t xml:space="preserve"> </w:t>
      </w:r>
      <w:r>
        <w:rPr>
          <w:rFonts w:ascii="Arial" w:eastAsiaTheme="minorEastAsia" w:hAnsi="Arial" w:cs="Arial" w:hint="eastAsia"/>
          <w:color w:val="000000"/>
          <w:lang w:eastAsia="zh-CN"/>
        </w:rPr>
        <w:t xml:space="preserve">to take </w:t>
      </w:r>
      <w:r w:rsidR="003621ED">
        <w:rPr>
          <w:rFonts w:ascii="Arial" w:eastAsiaTheme="minorEastAsia" w:hAnsi="Arial" w:cs="Arial"/>
          <w:color w:val="000000"/>
          <w:lang w:eastAsia="zh-CN"/>
        </w:rPr>
        <w:t>the above into consideration in the RAN3 specification</w:t>
      </w:r>
      <w:r>
        <w:rPr>
          <w:rFonts w:ascii="Arial" w:eastAsiaTheme="minorEastAsia" w:hAnsi="Arial" w:cs="Arial"/>
          <w:color w:val="000000"/>
          <w:lang w:eastAsia="zh-CN"/>
        </w:rPr>
        <w:t>.</w:t>
      </w:r>
    </w:p>
    <w:p w14:paraId="57C4401F" w14:textId="77777777" w:rsidR="00885EDF" w:rsidRPr="005A1B54" w:rsidRDefault="00885EDF" w:rsidP="00885EDF">
      <w:pPr>
        <w:spacing w:after="120"/>
        <w:ind w:left="993" w:hanging="993"/>
        <w:rPr>
          <w:rFonts w:ascii="Arial" w:hAnsi="Arial" w:cs="Arial"/>
        </w:rPr>
      </w:pPr>
    </w:p>
    <w:p w14:paraId="1EDCC8C5" w14:textId="77777777" w:rsidR="00885EDF" w:rsidRPr="000F4E43" w:rsidRDefault="00885EDF" w:rsidP="00885EDF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3. Date of Next</w:t>
      </w:r>
      <w:r w:rsidRPr="009F76A3">
        <w:rPr>
          <w:rFonts w:ascii="Arial" w:hAnsi="Arial" w:cs="Arial"/>
          <w:b/>
        </w:rPr>
        <w:t xml:space="preserve"> </w:t>
      </w:r>
      <w:r>
        <w:rPr>
          <w:rFonts w:ascii="Arial" w:eastAsiaTheme="minorEastAsia" w:hAnsi="Arial" w:cs="Arial" w:hint="eastAsia"/>
          <w:b/>
          <w:lang w:eastAsia="zh-CN"/>
        </w:rPr>
        <w:t>RAN</w:t>
      </w:r>
      <w:r w:rsidRPr="009F76A3">
        <w:rPr>
          <w:rFonts w:ascii="Arial" w:hAnsi="Arial" w:cs="Arial"/>
          <w:b/>
        </w:rPr>
        <w:t xml:space="preserve"> WG</w:t>
      </w:r>
      <w:r>
        <w:rPr>
          <w:rFonts w:ascii="Arial" w:eastAsiaTheme="minorEastAsia" w:hAnsi="Arial" w:cs="Arial" w:hint="eastAsia"/>
          <w:b/>
          <w:lang w:eastAsia="zh-CN"/>
        </w:rPr>
        <w:t>3</w:t>
      </w:r>
      <w:r w:rsidRPr="000F4E43">
        <w:rPr>
          <w:rFonts w:ascii="Arial" w:hAnsi="Arial" w:cs="Arial"/>
          <w:b/>
        </w:rPr>
        <w:t xml:space="preserve"> Meetings:</w:t>
      </w:r>
    </w:p>
    <w:p w14:paraId="45F9D16B" w14:textId="6529512F" w:rsidR="00885EDF" w:rsidRDefault="00885EDF" w:rsidP="00885EDF">
      <w:pPr>
        <w:tabs>
          <w:tab w:val="left" w:pos="2694"/>
          <w:tab w:val="left" w:pos="5245"/>
        </w:tabs>
        <w:spacing w:after="120"/>
        <w:rPr>
          <w:rFonts w:ascii="Arial" w:hAnsi="Arial" w:cs="Arial"/>
          <w:bCs/>
          <w:lang w:val="sv-SE" w:eastAsia="zh-CN"/>
        </w:rPr>
      </w:pPr>
      <w:r w:rsidRPr="00B84AA9">
        <w:rPr>
          <w:rFonts w:ascii="Arial" w:hAnsi="Arial" w:cs="Arial"/>
          <w:bCs/>
          <w:lang w:val="sv-SE" w:eastAsia="zh-CN"/>
        </w:rPr>
        <w:t>RAN2 #1</w:t>
      </w:r>
      <w:r>
        <w:rPr>
          <w:rFonts w:ascii="Arial" w:hAnsi="Arial" w:cs="Arial"/>
          <w:bCs/>
          <w:lang w:val="sv-SE" w:eastAsia="zh-CN"/>
        </w:rPr>
        <w:t xml:space="preserve">19bis-e                   </w:t>
      </w:r>
      <w:r w:rsidRPr="00B84AA9">
        <w:rPr>
          <w:rFonts w:ascii="Arial" w:hAnsi="Arial" w:cs="Arial"/>
          <w:bCs/>
          <w:lang w:val="sv-SE" w:eastAsia="zh-CN"/>
        </w:rPr>
        <w:t>1</w:t>
      </w:r>
      <w:r>
        <w:rPr>
          <w:rFonts w:ascii="Arial" w:hAnsi="Arial" w:cs="Arial"/>
          <w:bCs/>
          <w:lang w:val="sv-SE" w:eastAsia="zh-CN"/>
        </w:rPr>
        <w:t xml:space="preserve">0 </w:t>
      </w:r>
      <w:r w:rsidRPr="00B84AA9">
        <w:rPr>
          <w:rFonts w:ascii="Arial" w:hAnsi="Arial" w:cs="Arial"/>
          <w:bCs/>
          <w:lang w:val="sv-SE"/>
        </w:rPr>
        <w:t xml:space="preserve">– </w:t>
      </w:r>
      <w:r w:rsidRPr="00B84AA9">
        <w:rPr>
          <w:rFonts w:ascii="Arial" w:hAnsi="Arial" w:cs="Arial"/>
          <w:bCs/>
          <w:lang w:val="sv-SE" w:eastAsia="zh-CN"/>
        </w:rPr>
        <w:t>1</w:t>
      </w:r>
      <w:r>
        <w:rPr>
          <w:rFonts w:ascii="Arial" w:hAnsi="Arial" w:cs="Arial"/>
          <w:bCs/>
          <w:lang w:val="sv-SE" w:eastAsia="zh-CN"/>
        </w:rPr>
        <w:t>9</w:t>
      </w:r>
      <w:r w:rsidRPr="00B84AA9">
        <w:rPr>
          <w:rFonts w:ascii="Arial" w:hAnsi="Arial" w:cs="Arial"/>
          <w:bCs/>
          <w:lang w:val="sv-SE" w:eastAsia="zh-CN"/>
        </w:rPr>
        <w:t xml:space="preserve"> </w:t>
      </w:r>
      <w:r>
        <w:rPr>
          <w:rFonts w:ascii="Arial" w:hAnsi="Arial" w:cs="Arial"/>
          <w:bCs/>
          <w:lang w:val="sv-SE" w:eastAsia="zh-CN"/>
        </w:rPr>
        <w:t>October</w:t>
      </w:r>
      <w:r w:rsidRPr="00B84AA9">
        <w:rPr>
          <w:rFonts w:ascii="Arial" w:hAnsi="Arial" w:cs="Arial"/>
          <w:bCs/>
          <w:lang w:val="sv-SE" w:eastAsia="zh-CN"/>
        </w:rPr>
        <w:t xml:space="preserve"> 2022</w:t>
      </w:r>
      <w:r w:rsidRPr="00B84AA9">
        <w:rPr>
          <w:rFonts w:ascii="Arial" w:hAnsi="Arial" w:cs="Arial"/>
          <w:bCs/>
          <w:lang w:val="sv-SE"/>
        </w:rPr>
        <w:tab/>
        <w:t>Electronic Meeting</w:t>
      </w:r>
    </w:p>
    <w:p w14:paraId="321E262F" w14:textId="6BD37F95" w:rsidR="00885EDF" w:rsidRPr="005F59C4" w:rsidRDefault="00885EDF" w:rsidP="00885EDF">
      <w:pPr>
        <w:tabs>
          <w:tab w:val="left" w:pos="2552"/>
          <w:tab w:val="left" w:pos="5245"/>
        </w:tabs>
        <w:spacing w:after="120"/>
        <w:rPr>
          <w:rFonts w:ascii="Arial" w:eastAsiaTheme="minorEastAsia" w:hAnsi="Arial" w:cs="Arial"/>
          <w:bCs/>
          <w:lang w:eastAsia="zh-CN"/>
        </w:rPr>
      </w:pPr>
      <w:r>
        <w:rPr>
          <w:rFonts w:ascii="Arial" w:eastAsiaTheme="minorEastAsia" w:hAnsi="Arial" w:cs="Arial" w:hint="eastAsia"/>
          <w:bCs/>
          <w:lang w:eastAsia="zh-CN"/>
        </w:rPr>
        <w:t>RAN</w:t>
      </w:r>
      <w:r>
        <w:rPr>
          <w:rFonts w:ascii="Arial" w:eastAsiaTheme="minorEastAsia" w:hAnsi="Arial" w:cs="Arial"/>
          <w:bCs/>
          <w:lang w:eastAsia="zh-CN"/>
        </w:rPr>
        <w:t>2</w:t>
      </w:r>
      <w:r>
        <w:rPr>
          <w:rFonts w:ascii="Arial" w:hAnsi="Arial" w:cs="Arial"/>
          <w:bCs/>
        </w:rPr>
        <w:t xml:space="preserve"> Meeting #</w:t>
      </w:r>
      <w:r>
        <w:rPr>
          <w:rFonts w:ascii="Arial" w:eastAsiaTheme="minorEastAsia" w:hAnsi="Arial" w:cs="Arial" w:hint="eastAsia"/>
          <w:bCs/>
          <w:lang w:eastAsia="zh-CN"/>
        </w:rPr>
        <w:t>1</w:t>
      </w:r>
      <w:r>
        <w:rPr>
          <w:rFonts w:ascii="Arial" w:eastAsiaTheme="minorEastAsia" w:hAnsi="Arial" w:cs="Arial"/>
          <w:bCs/>
          <w:lang w:eastAsia="zh-CN"/>
        </w:rPr>
        <w:t>20</w:t>
      </w:r>
      <w:r>
        <w:rPr>
          <w:rFonts w:ascii="Arial" w:hAnsi="Arial" w:cs="Arial"/>
          <w:bCs/>
        </w:rPr>
        <w:tab/>
      </w:r>
      <w:r w:rsidR="00F94BC6">
        <w:rPr>
          <w:rFonts w:ascii="Arial" w:hAnsi="Arial" w:cs="Arial"/>
          <w:bCs/>
        </w:rPr>
        <w:t xml:space="preserve">14 </w:t>
      </w:r>
      <w:r>
        <w:rPr>
          <w:rFonts w:ascii="Arial" w:hAnsi="Arial" w:cs="Arial"/>
          <w:bCs/>
        </w:rPr>
        <w:t xml:space="preserve">– </w:t>
      </w:r>
      <w:r>
        <w:rPr>
          <w:rFonts w:ascii="Arial" w:eastAsiaTheme="minorEastAsia" w:hAnsi="Arial" w:cs="Arial" w:hint="eastAsia"/>
          <w:bCs/>
          <w:lang w:eastAsia="zh-CN"/>
        </w:rPr>
        <w:t>18</w:t>
      </w:r>
      <w:r w:rsidR="00F94BC6">
        <w:rPr>
          <w:rFonts w:ascii="Arial" w:eastAsiaTheme="minorEastAsia" w:hAnsi="Arial" w:cs="Arial"/>
          <w:bCs/>
          <w:lang w:eastAsia="zh-CN"/>
        </w:rPr>
        <w:t xml:space="preserve"> November</w:t>
      </w:r>
      <w:r>
        <w:rPr>
          <w:rFonts w:ascii="Arial" w:hAnsi="Arial" w:cs="Arial"/>
          <w:bCs/>
        </w:rPr>
        <w:t xml:space="preserve"> 2022 </w:t>
      </w:r>
      <w:r>
        <w:rPr>
          <w:rFonts w:ascii="Arial" w:hAnsi="Arial" w:cs="Arial"/>
          <w:bCs/>
        </w:rPr>
        <w:tab/>
      </w:r>
      <w:r w:rsidR="0060214E">
        <w:rPr>
          <w:rFonts w:ascii="Arial" w:hAnsi="Arial" w:cs="Arial"/>
          <w:lang w:eastAsia="zh-CN"/>
        </w:rPr>
        <w:t>Canada</w:t>
      </w:r>
    </w:p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p w14:paraId="19FBF78F" w14:textId="77777777" w:rsidR="00124F11" w:rsidRPr="008C2D2D" w:rsidRDefault="00124F11" w:rsidP="00885EDF">
      <w:pPr>
        <w:rPr>
          <w:rFonts w:eastAsia="Times New Roman"/>
        </w:rPr>
      </w:pPr>
    </w:p>
    <w:sectPr w:rsidR="00124F11" w:rsidRPr="008C2D2D" w:rsidSect="0039388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1B6232" w14:textId="77777777" w:rsidR="00F33284" w:rsidRDefault="00F33284" w:rsidP="008615B4">
      <w:pPr>
        <w:spacing w:after="0"/>
      </w:pPr>
      <w:r>
        <w:separator/>
      </w:r>
    </w:p>
  </w:endnote>
  <w:endnote w:type="continuationSeparator" w:id="0">
    <w:p w14:paraId="46ADBBC1" w14:textId="77777777" w:rsidR="00F33284" w:rsidRDefault="00F33284" w:rsidP="008615B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otype Sorts">
    <w:altName w:val="Segoe UI Symbol"/>
    <w:charset w:val="4D"/>
    <w:family w:val="auto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charset w:val="02"/>
    <w:family w:val="modern"/>
    <w:pitch w:val="fixed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D6E09B" w14:textId="77777777" w:rsidR="00C26F16" w:rsidRDefault="00C26F16" w:rsidP="002550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28FE20" w14:textId="77777777" w:rsidR="00C26F16" w:rsidRDefault="00C26F16" w:rsidP="002550D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2E7F83" w14:textId="77777777" w:rsidR="00C26F16" w:rsidRDefault="00C26F16" w:rsidP="002550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D1F74E" w14:textId="77777777" w:rsidR="00F33284" w:rsidRDefault="00F33284" w:rsidP="008615B4">
      <w:pPr>
        <w:spacing w:after="0"/>
      </w:pPr>
      <w:r>
        <w:separator/>
      </w:r>
    </w:p>
  </w:footnote>
  <w:footnote w:type="continuationSeparator" w:id="0">
    <w:p w14:paraId="39118822" w14:textId="77777777" w:rsidR="00F33284" w:rsidRDefault="00F33284" w:rsidP="008615B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BE81D8" w14:textId="77777777" w:rsidR="00C26F16" w:rsidRDefault="00C26F16" w:rsidP="002550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2E313D" w14:textId="77777777" w:rsidR="00C26F16" w:rsidRDefault="00C26F16" w:rsidP="002550D7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7FFD12" w14:textId="77777777" w:rsidR="00C26F16" w:rsidRDefault="00C26F16" w:rsidP="002550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3" w15:restartNumberingAfterBreak="0">
    <w:nsid w:val="41DF3B49"/>
    <w:multiLevelType w:val="hybridMultilevel"/>
    <w:tmpl w:val="375AC4F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1F283C"/>
    <w:multiLevelType w:val="singleLevel"/>
    <w:tmpl w:val="4B1F283C"/>
    <w:lvl w:ilvl="0">
      <w:start w:val="1"/>
      <w:numFmt w:val="bullet"/>
      <w:pStyle w:val="b1"/>
      <w:lvlText w:val=""/>
      <w:lvlJc w:val="left"/>
      <w:pPr>
        <w:tabs>
          <w:tab w:val="left" w:pos="1843"/>
        </w:tabs>
        <w:ind w:left="1843" w:hanging="425"/>
      </w:pPr>
      <w:rPr>
        <w:rFonts w:ascii="Symbol" w:hAnsi="Symbol" w:hint="default"/>
      </w:rPr>
    </w:lvl>
  </w:abstractNum>
  <w:abstractNum w:abstractNumId="5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6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7"/>
  </w:num>
  <w:num w:numId="8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embedSystemFonts/>
  <w:bordersDoNotSurroundHeader/>
  <w:bordersDoNotSurroundFooter/>
  <w:hideSpellingErrors/>
  <w:activeWritingStyle w:appName="MSWord" w:lang="fr-FR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defaultTabStop w:val="284"/>
  <w:hyphenationZone w:val="425"/>
  <w:doNotHyphenateCaps/>
  <w:drawingGridHorizontalSpacing w:val="100"/>
  <w:drawingGridVerticalSpacing w:val="156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18BD"/>
    <w:rsid w:val="000024B4"/>
    <w:rsid w:val="000034E6"/>
    <w:rsid w:val="00003701"/>
    <w:rsid w:val="00003EA1"/>
    <w:rsid w:val="000052A5"/>
    <w:rsid w:val="00007695"/>
    <w:rsid w:val="00012937"/>
    <w:rsid w:val="00014797"/>
    <w:rsid w:val="000169C5"/>
    <w:rsid w:val="00017FD2"/>
    <w:rsid w:val="00020034"/>
    <w:rsid w:val="000208DB"/>
    <w:rsid w:val="00020B52"/>
    <w:rsid w:val="000211F4"/>
    <w:rsid w:val="00021B0E"/>
    <w:rsid w:val="000222C7"/>
    <w:rsid w:val="000228DF"/>
    <w:rsid w:val="00022E4A"/>
    <w:rsid w:val="00024B29"/>
    <w:rsid w:val="00025E31"/>
    <w:rsid w:val="000264FC"/>
    <w:rsid w:val="00031569"/>
    <w:rsid w:val="00031DE0"/>
    <w:rsid w:val="000348A1"/>
    <w:rsid w:val="00043549"/>
    <w:rsid w:val="00043F2D"/>
    <w:rsid w:val="0004471E"/>
    <w:rsid w:val="00046742"/>
    <w:rsid w:val="00050040"/>
    <w:rsid w:val="0005115F"/>
    <w:rsid w:val="00054AFF"/>
    <w:rsid w:val="00055BDE"/>
    <w:rsid w:val="00055C00"/>
    <w:rsid w:val="00055EA8"/>
    <w:rsid w:val="0005749B"/>
    <w:rsid w:val="000601C9"/>
    <w:rsid w:val="00061D36"/>
    <w:rsid w:val="0006362E"/>
    <w:rsid w:val="0006392F"/>
    <w:rsid w:val="0006441D"/>
    <w:rsid w:val="00066C3C"/>
    <w:rsid w:val="00077639"/>
    <w:rsid w:val="00077DB3"/>
    <w:rsid w:val="00081327"/>
    <w:rsid w:val="00084AC4"/>
    <w:rsid w:val="00084E83"/>
    <w:rsid w:val="00091ECA"/>
    <w:rsid w:val="0009290F"/>
    <w:rsid w:val="0009481B"/>
    <w:rsid w:val="000956E3"/>
    <w:rsid w:val="00095960"/>
    <w:rsid w:val="0009602F"/>
    <w:rsid w:val="000A314B"/>
    <w:rsid w:val="000A3F78"/>
    <w:rsid w:val="000A6394"/>
    <w:rsid w:val="000A65C0"/>
    <w:rsid w:val="000A6926"/>
    <w:rsid w:val="000A73BC"/>
    <w:rsid w:val="000B14EB"/>
    <w:rsid w:val="000B284D"/>
    <w:rsid w:val="000B3B16"/>
    <w:rsid w:val="000B5C93"/>
    <w:rsid w:val="000B7CB4"/>
    <w:rsid w:val="000B7FED"/>
    <w:rsid w:val="000C038A"/>
    <w:rsid w:val="000C0EA9"/>
    <w:rsid w:val="000C42A7"/>
    <w:rsid w:val="000C6598"/>
    <w:rsid w:val="000C68BF"/>
    <w:rsid w:val="000C7B24"/>
    <w:rsid w:val="000D0D46"/>
    <w:rsid w:val="000D3609"/>
    <w:rsid w:val="000E15D7"/>
    <w:rsid w:val="000E3E34"/>
    <w:rsid w:val="000E685E"/>
    <w:rsid w:val="000E72D2"/>
    <w:rsid w:val="000F1467"/>
    <w:rsid w:val="000F24DD"/>
    <w:rsid w:val="000F362A"/>
    <w:rsid w:val="000F4786"/>
    <w:rsid w:val="000F4B37"/>
    <w:rsid w:val="000F584F"/>
    <w:rsid w:val="00103851"/>
    <w:rsid w:val="00104969"/>
    <w:rsid w:val="00113D9D"/>
    <w:rsid w:val="00113DF5"/>
    <w:rsid w:val="00114D4B"/>
    <w:rsid w:val="00116F7E"/>
    <w:rsid w:val="0012266B"/>
    <w:rsid w:val="0012303B"/>
    <w:rsid w:val="001242F4"/>
    <w:rsid w:val="001249E0"/>
    <w:rsid w:val="00124F11"/>
    <w:rsid w:val="00125F68"/>
    <w:rsid w:val="00141412"/>
    <w:rsid w:val="00144A26"/>
    <w:rsid w:val="00144FAA"/>
    <w:rsid w:val="00145D43"/>
    <w:rsid w:val="0014635C"/>
    <w:rsid w:val="00146423"/>
    <w:rsid w:val="001473D5"/>
    <w:rsid w:val="00150F95"/>
    <w:rsid w:val="00151150"/>
    <w:rsid w:val="00151449"/>
    <w:rsid w:val="00151508"/>
    <w:rsid w:val="00152316"/>
    <w:rsid w:val="00152CE8"/>
    <w:rsid w:val="001568DB"/>
    <w:rsid w:val="00156E80"/>
    <w:rsid w:val="00157615"/>
    <w:rsid w:val="00161076"/>
    <w:rsid w:val="00162670"/>
    <w:rsid w:val="001637B2"/>
    <w:rsid w:val="001637FC"/>
    <w:rsid w:val="00163C37"/>
    <w:rsid w:val="00170B20"/>
    <w:rsid w:val="0017159E"/>
    <w:rsid w:val="00171F9E"/>
    <w:rsid w:val="00172E2E"/>
    <w:rsid w:val="00173D5A"/>
    <w:rsid w:val="001778C9"/>
    <w:rsid w:val="00177B23"/>
    <w:rsid w:val="00177C08"/>
    <w:rsid w:val="00180367"/>
    <w:rsid w:val="00180955"/>
    <w:rsid w:val="001824BA"/>
    <w:rsid w:val="001879FA"/>
    <w:rsid w:val="00190773"/>
    <w:rsid w:val="00191EFC"/>
    <w:rsid w:val="00192C46"/>
    <w:rsid w:val="00193D6E"/>
    <w:rsid w:val="00195079"/>
    <w:rsid w:val="001A00CC"/>
    <w:rsid w:val="001A0230"/>
    <w:rsid w:val="001A07DB"/>
    <w:rsid w:val="001A08B3"/>
    <w:rsid w:val="001A0EAC"/>
    <w:rsid w:val="001A4039"/>
    <w:rsid w:val="001A41C2"/>
    <w:rsid w:val="001A469B"/>
    <w:rsid w:val="001A4EA1"/>
    <w:rsid w:val="001A7B60"/>
    <w:rsid w:val="001B0B77"/>
    <w:rsid w:val="001B27F0"/>
    <w:rsid w:val="001B3D73"/>
    <w:rsid w:val="001B52F0"/>
    <w:rsid w:val="001B7A65"/>
    <w:rsid w:val="001C15F5"/>
    <w:rsid w:val="001C4F81"/>
    <w:rsid w:val="001C50E3"/>
    <w:rsid w:val="001C51FB"/>
    <w:rsid w:val="001C73F5"/>
    <w:rsid w:val="001D0C14"/>
    <w:rsid w:val="001D5AC6"/>
    <w:rsid w:val="001E22A0"/>
    <w:rsid w:val="001E2838"/>
    <w:rsid w:val="001E41F3"/>
    <w:rsid w:val="001F0ED4"/>
    <w:rsid w:val="001F1674"/>
    <w:rsid w:val="001F169D"/>
    <w:rsid w:val="001F1D5A"/>
    <w:rsid w:val="001F2C64"/>
    <w:rsid w:val="001F437E"/>
    <w:rsid w:val="001F522A"/>
    <w:rsid w:val="001F5A53"/>
    <w:rsid w:val="001F5AEE"/>
    <w:rsid w:val="001F7B5E"/>
    <w:rsid w:val="00207236"/>
    <w:rsid w:val="00207F76"/>
    <w:rsid w:val="00210367"/>
    <w:rsid w:val="00211C97"/>
    <w:rsid w:val="00211E52"/>
    <w:rsid w:val="00213DB7"/>
    <w:rsid w:val="00214531"/>
    <w:rsid w:val="00216E34"/>
    <w:rsid w:val="002172C5"/>
    <w:rsid w:val="00222DD5"/>
    <w:rsid w:val="00224725"/>
    <w:rsid w:val="00224D43"/>
    <w:rsid w:val="002271E5"/>
    <w:rsid w:val="00230A64"/>
    <w:rsid w:val="00230ED3"/>
    <w:rsid w:val="00231825"/>
    <w:rsid w:val="00235791"/>
    <w:rsid w:val="00236E0E"/>
    <w:rsid w:val="00236F25"/>
    <w:rsid w:val="00240C8F"/>
    <w:rsid w:val="002411F6"/>
    <w:rsid w:val="00241748"/>
    <w:rsid w:val="00244073"/>
    <w:rsid w:val="00244B0A"/>
    <w:rsid w:val="00245B77"/>
    <w:rsid w:val="00245F68"/>
    <w:rsid w:val="002473BB"/>
    <w:rsid w:val="00247795"/>
    <w:rsid w:val="00247F78"/>
    <w:rsid w:val="00250D14"/>
    <w:rsid w:val="00251138"/>
    <w:rsid w:val="00251BBD"/>
    <w:rsid w:val="002525B8"/>
    <w:rsid w:val="00253539"/>
    <w:rsid w:val="00253911"/>
    <w:rsid w:val="00254B19"/>
    <w:rsid w:val="002550D7"/>
    <w:rsid w:val="002556BF"/>
    <w:rsid w:val="00256B99"/>
    <w:rsid w:val="002576E6"/>
    <w:rsid w:val="0026004D"/>
    <w:rsid w:val="0026008E"/>
    <w:rsid w:val="002640DD"/>
    <w:rsid w:val="002641A5"/>
    <w:rsid w:val="00266193"/>
    <w:rsid w:val="002671F2"/>
    <w:rsid w:val="002678CD"/>
    <w:rsid w:val="00273659"/>
    <w:rsid w:val="0027522E"/>
    <w:rsid w:val="002755D1"/>
    <w:rsid w:val="00275D12"/>
    <w:rsid w:val="002761C8"/>
    <w:rsid w:val="00280C24"/>
    <w:rsid w:val="00281715"/>
    <w:rsid w:val="00284E62"/>
    <w:rsid w:val="00284FEB"/>
    <w:rsid w:val="002860C4"/>
    <w:rsid w:val="0028624D"/>
    <w:rsid w:val="00286E5A"/>
    <w:rsid w:val="0028709E"/>
    <w:rsid w:val="00290040"/>
    <w:rsid w:val="00290DA6"/>
    <w:rsid w:val="00291469"/>
    <w:rsid w:val="0029403D"/>
    <w:rsid w:val="00296A03"/>
    <w:rsid w:val="00297EC7"/>
    <w:rsid w:val="002A2316"/>
    <w:rsid w:val="002A2FDE"/>
    <w:rsid w:val="002A3D37"/>
    <w:rsid w:val="002A405A"/>
    <w:rsid w:val="002A514E"/>
    <w:rsid w:val="002A5AE9"/>
    <w:rsid w:val="002A7A40"/>
    <w:rsid w:val="002B1342"/>
    <w:rsid w:val="002B307A"/>
    <w:rsid w:val="002B3AB5"/>
    <w:rsid w:val="002B51BC"/>
    <w:rsid w:val="002B5741"/>
    <w:rsid w:val="002B7748"/>
    <w:rsid w:val="002C2AB8"/>
    <w:rsid w:val="002C3B56"/>
    <w:rsid w:val="002C654F"/>
    <w:rsid w:val="002C66F8"/>
    <w:rsid w:val="002D02A2"/>
    <w:rsid w:val="002D08FC"/>
    <w:rsid w:val="002D4E57"/>
    <w:rsid w:val="002D4EDE"/>
    <w:rsid w:val="002E0E18"/>
    <w:rsid w:val="002E1CDB"/>
    <w:rsid w:val="002E1DEE"/>
    <w:rsid w:val="002E23A2"/>
    <w:rsid w:val="002E3E65"/>
    <w:rsid w:val="002E4902"/>
    <w:rsid w:val="002E53CA"/>
    <w:rsid w:val="002E5596"/>
    <w:rsid w:val="002E5977"/>
    <w:rsid w:val="002E697D"/>
    <w:rsid w:val="002E7346"/>
    <w:rsid w:val="002E77EF"/>
    <w:rsid w:val="002E79C8"/>
    <w:rsid w:val="002F144D"/>
    <w:rsid w:val="002F2D27"/>
    <w:rsid w:val="002F4CF0"/>
    <w:rsid w:val="002F6055"/>
    <w:rsid w:val="002F75EB"/>
    <w:rsid w:val="0030169B"/>
    <w:rsid w:val="00302E9B"/>
    <w:rsid w:val="0030447C"/>
    <w:rsid w:val="00304DBF"/>
    <w:rsid w:val="00305409"/>
    <w:rsid w:val="00305BD8"/>
    <w:rsid w:val="0031106F"/>
    <w:rsid w:val="00311215"/>
    <w:rsid w:val="003114A7"/>
    <w:rsid w:val="00314BD5"/>
    <w:rsid w:val="00314F99"/>
    <w:rsid w:val="0031526E"/>
    <w:rsid w:val="00316515"/>
    <w:rsid w:val="003201D5"/>
    <w:rsid w:val="0032111F"/>
    <w:rsid w:val="00321F13"/>
    <w:rsid w:val="00322F66"/>
    <w:rsid w:val="00323612"/>
    <w:rsid w:val="003252F8"/>
    <w:rsid w:val="00325E59"/>
    <w:rsid w:val="00326378"/>
    <w:rsid w:val="00326961"/>
    <w:rsid w:val="00326DBF"/>
    <w:rsid w:val="00326E42"/>
    <w:rsid w:val="00327DD2"/>
    <w:rsid w:val="00330081"/>
    <w:rsid w:val="00330BBA"/>
    <w:rsid w:val="00330C26"/>
    <w:rsid w:val="00337CA4"/>
    <w:rsid w:val="00343CF0"/>
    <w:rsid w:val="00343D08"/>
    <w:rsid w:val="00343E28"/>
    <w:rsid w:val="003454DD"/>
    <w:rsid w:val="003476DB"/>
    <w:rsid w:val="00350D42"/>
    <w:rsid w:val="0035260F"/>
    <w:rsid w:val="0035299F"/>
    <w:rsid w:val="00354081"/>
    <w:rsid w:val="00354220"/>
    <w:rsid w:val="00360393"/>
    <w:rsid w:val="003609EF"/>
    <w:rsid w:val="00361B43"/>
    <w:rsid w:val="003621ED"/>
    <w:rsid w:val="0036231A"/>
    <w:rsid w:val="00363545"/>
    <w:rsid w:val="0036464B"/>
    <w:rsid w:val="003651F8"/>
    <w:rsid w:val="00366943"/>
    <w:rsid w:val="0037089D"/>
    <w:rsid w:val="003719B7"/>
    <w:rsid w:val="003722CE"/>
    <w:rsid w:val="00373282"/>
    <w:rsid w:val="00373874"/>
    <w:rsid w:val="00374DD4"/>
    <w:rsid w:val="00375943"/>
    <w:rsid w:val="0037608B"/>
    <w:rsid w:val="00376172"/>
    <w:rsid w:val="00381121"/>
    <w:rsid w:val="003850CA"/>
    <w:rsid w:val="00385DD5"/>
    <w:rsid w:val="0038612D"/>
    <w:rsid w:val="0039077B"/>
    <w:rsid w:val="003907AD"/>
    <w:rsid w:val="00390C2D"/>
    <w:rsid w:val="00393881"/>
    <w:rsid w:val="00394C43"/>
    <w:rsid w:val="003950D7"/>
    <w:rsid w:val="0039592B"/>
    <w:rsid w:val="00395EA9"/>
    <w:rsid w:val="00396C69"/>
    <w:rsid w:val="003A187F"/>
    <w:rsid w:val="003A56FD"/>
    <w:rsid w:val="003A59B7"/>
    <w:rsid w:val="003A5B6B"/>
    <w:rsid w:val="003B0099"/>
    <w:rsid w:val="003B088D"/>
    <w:rsid w:val="003B0BF5"/>
    <w:rsid w:val="003B2748"/>
    <w:rsid w:val="003B2892"/>
    <w:rsid w:val="003B4037"/>
    <w:rsid w:val="003B4475"/>
    <w:rsid w:val="003B4852"/>
    <w:rsid w:val="003B526A"/>
    <w:rsid w:val="003B6DC5"/>
    <w:rsid w:val="003B7345"/>
    <w:rsid w:val="003B79BA"/>
    <w:rsid w:val="003B7F30"/>
    <w:rsid w:val="003C0319"/>
    <w:rsid w:val="003C03F1"/>
    <w:rsid w:val="003C04F0"/>
    <w:rsid w:val="003C0522"/>
    <w:rsid w:val="003C1526"/>
    <w:rsid w:val="003C1ADF"/>
    <w:rsid w:val="003C1D81"/>
    <w:rsid w:val="003C25B9"/>
    <w:rsid w:val="003C3C38"/>
    <w:rsid w:val="003C59FD"/>
    <w:rsid w:val="003C6A8D"/>
    <w:rsid w:val="003C6E72"/>
    <w:rsid w:val="003C6F89"/>
    <w:rsid w:val="003D1547"/>
    <w:rsid w:val="003D50D7"/>
    <w:rsid w:val="003D5E72"/>
    <w:rsid w:val="003D5F76"/>
    <w:rsid w:val="003E1A36"/>
    <w:rsid w:val="003E470D"/>
    <w:rsid w:val="003E5C6B"/>
    <w:rsid w:val="003E6219"/>
    <w:rsid w:val="003E73A3"/>
    <w:rsid w:val="003E7642"/>
    <w:rsid w:val="003F00A0"/>
    <w:rsid w:val="003F520B"/>
    <w:rsid w:val="003F5ACF"/>
    <w:rsid w:val="003F697C"/>
    <w:rsid w:val="004005E8"/>
    <w:rsid w:val="0040227A"/>
    <w:rsid w:val="0040227F"/>
    <w:rsid w:val="004035F6"/>
    <w:rsid w:val="00405172"/>
    <w:rsid w:val="00405836"/>
    <w:rsid w:val="00407CDC"/>
    <w:rsid w:val="00410371"/>
    <w:rsid w:val="004108B8"/>
    <w:rsid w:val="00410B64"/>
    <w:rsid w:val="00410D13"/>
    <w:rsid w:val="00411089"/>
    <w:rsid w:val="0041144C"/>
    <w:rsid w:val="00413760"/>
    <w:rsid w:val="00413CA7"/>
    <w:rsid w:val="00414713"/>
    <w:rsid w:val="004148EF"/>
    <w:rsid w:val="00416369"/>
    <w:rsid w:val="00423186"/>
    <w:rsid w:val="00424053"/>
    <w:rsid w:val="004242F1"/>
    <w:rsid w:val="00425D32"/>
    <w:rsid w:val="004304A9"/>
    <w:rsid w:val="004328D3"/>
    <w:rsid w:val="00434CC7"/>
    <w:rsid w:val="0043686A"/>
    <w:rsid w:val="00440F2D"/>
    <w:rsid w:val="004451AF"/>
    <w:rsid w:val="0044683D"/>
    <w:rsid w:val="00452DBD"/>
    <w:rsid w:val="00453A11"/>
    <w:rsid w:val="00453F5D"/>
    <w:rsid w:val="00454ABE"/>
    <w:rsid w:val="00456B9D"/>
    <w:rsid w:val="004600AF"/>
    <w:rsid w:val="00460C9D"/>
    <w:rsid w:val="00461764"/>
    <w:rsid w:val="00462FB4"/>
    <w:rsid w:val="0047396B"/>
    <w:rsid w:val="004764DC"/>
    <w:rsid w:val="004778F9"/>
    <w:rsid w:val="0048343B"/>
    <w:rsid w:val="004855A9"/>
    <w:rsid w:val="00485DE6"/>
    <w:rsid w:val="00487B63"/>
    <w:rsid w:val="004914F9"/>
    <w:rsid w:val="00494633"/>
    <w:rsid w:val="00494862"/>
    <w:rsid w:val="00495D8F"/>
    <w:rsid w:val="004971FF"/>
    <w:rsid w:val="004A0028"/>
    <w:rsid w:val="004A14F9"/>
    <w:rsid w:val="004A29F6"/>
    <w:rsid w:val="004A710E"/>
    <w:rsid w:val="004B2F19"/>
    <w:rsid w:val="004B61BE"/>
    <w:rsid w:val="004B6951"/>
    <w:rsid w:val="004B75B7"/>
    <w:rsid w:val="004B79B4"/>
    <w:rsid w:val="004C0782"/>
    <w:rsid w:val="004C14C0"/>
    <w:rsid w:val="004C2450"/>
    <w:rsid w:val="004C3C46"/>
    <w:rsid w:val="004C63E6"/>
    <w:rsid w:val="004D1AC4"/>
    <w:rsid w:val="004D2FAF"/>
    <w:rsid w:val="004D4085"/>
    <w:rsid w:val="004D51D8"/>
    <w:rsid w:val="004D7C07"/>
    <w:rsid w:val="004E22F9"/>
    <w:rsid w:val="004E2307"/>
    <w:rsid w:val="004E241D"/>
    <w:rsid w:val="004E3EAA"/>
    <w:rsid w:val="004F364A"/>
    <w:rsid w:val="004F3721"/>
    <w:rsid w:val="004F4BD3"/>
    <w:rsid w:val="00503866"/>
    <w:rsid w:val="00507441"/>
    <w:rsid w:val="0051041F"/>
    <w:rsid w:val="00510FE8"/>
    <w:rsid w:val="00511CCB"/>
    <w:rsid w:val="0051580D"/>
    <w:rsid w:val="00520902"/>
    <w:rsid w:val="005211CF"/>
    <w:rsid w:val="00521EBA"/>
    <w:rsid w:val="00523569"/>
    <w:rsid w:val="00524DA4"/>
    <w:rsid w:val="005255A0"/>
    <w:rsid w:val="00526480"/>
    <w:rsid w:val="005269EC"/>
    <w:rsid w:val="00527F3E"/>
    <w:rsid w:val="00530E9E"/>
    <w:rsid w:val="00533EAC"/>
    <w:rsid w:val="00534A17"/>
    <w:rsid w:val="00534B5C"/>
    <w:rsid w:val="00536359"/>
    <w:rsid w:val="005370D2"/>
    <w:rsid w:val="005410D5"/>
    <w:rsid w:val="00542B5F"/>
    <w:rsid w:val="00542CA4"/>
    <w:rsid w:val="005431AD"/>
    <w:rsid w:val="0054344E"/>
    <w:rsid w:val="00546515"/>
    <w:rsid w:val="005466D8"/>
    <w:rsid w:val="0054699E"/>
    <w:rsid w:val="00547111"/>
    <w:rsid w:val="00552CC2"/>
    <w:rsid w:val="005573EE"/>
    <w:rsid w:val="00557BA5"/>
    <w:rsid w:val="00562111"/>
    <w:rsid w:val="00566023"/>
    <w:rsid w:val="00570A25"/>
    <w:rsid w:val="00571EDA"/>
    <w:rsid w:val="00572011"/>
    <w:rsid w:val="00573188"/>
    <w:rsid w:val="0057481D"/>
    <w:rsid w:val="00575667"/>
    <w:rsid w:val="00577A14"/>
    <w:rsid w:val="00581665"/>
    <w:rsid w:val="0058380D"/>
    <w:rsid w:val="005878B9"/>
    <w:rsid w:val="00591AEB"/>
    <w:rsid w:val="0059293D"/>
    <w:rsid w:val="00592D74"/>
    <w:rsid w:val="005930AE"/>
    <w:rsid w:val="005941C4"/>
    <w:rsid w:val="00595691"/>
    <w:rsid w:val="0059578C"/>
    <w:rsid w:val="00597C64"/>
    <w:rsid w:val="005A1931"/>
    <w:rsid w:val="005A5042"/>
    <w:rsid w:val="005B4F73"/>
    <w:rsid w:val="005B75BE"/>
    <w:rsid w:val="005C10DC"/>
    <w:rsid w:val="005C2201"/>
    <w:rsid w:val="005C340F"/>
    <w:rsid w:val="005C37A0"/>
    <w:rsid w:val="005C4996"/>
    <w:rsid w:val="005C4E47"/>
    <w:rsid w:val="005C651E"/>
    <w:rsid w:val="005C65AC"/>
    <w:rsid w:val="005D0A81"/>
    <w:rsid w:val="005D0C19"/>
    <w:rsid w:val="005D14F9"/>
    <w:rsid w:val="005D2368"/>
    <w:rsid w:val="005D3262"/>
    <w:rsid w:val="005D7952"/>
    <w:rsid w:val="005E0B22"/>
    <w:rsid w:val="005E1835"/>
    <w:rsid w:val="005E1AD7"/>
    <w:rsid w:val="005E21B9"/>
    <w:rsid w:val="005E2A98"/>
    <w:rsid w:val="005E2C44"/>
    <w:rsid w:val="005E2DDB"/>
    <w:rsid w:val="005E2EA1"/>
    <w:rsid w:val="005E4718"/>
    <w:rsid w:val="005E5613"/>
    <w:rsid w:val="005E7044"/>
    <w:rsid w:val="005E7A8E"/>
    <w:rsid w:val="005F1FD0"/>
    <w:rsid w:val="005F29C3"/>
    <w:rsid w:val="005F3497"/>
    <w:rsid w:val="005F4FE9"/>
    <w:rsid w:val="00601DF0"/>
    <w:rsid w:val="0060214E"/>
    <w:rsid w:val="006030A7"/>
    <w:rsid w:val="00603EAC"/>
    <w:rsid w:val="00604507"/>
    <w:rsid w:val="00605530"/>
    <w:rsid w:val="00610019"/>
    <w:rsid w:val="00610A9D"/>
    <w:rsid w:val="00610AD4"/>
    <w:rsid w:val="00613ADC"/>
    <w:rsid w:val="0061509F"/>
    <w:rsid w:val="00617F9E"/>
    <w:rsid w:val="0062070F"/>
    <w:rsid w:val="0062098C"/>
    <w:rsid w:val="00620AEC"/>
    <w:rsid w:val="00621188"/>
    <w:rsid w:val="006230BD"/>
    <w:rsid w:val="0062437B"/>
    <w:rsid w:val="006257ED"/>
    <w:rsid w:val="00625B86"/>
    <w:rsid w:val="006261C4"/>
    <w:rsid w:val="00627564"/>
    <w:rsid w:val="00630B93"/>
    <w:rsid w:val="006319E7"/>
    <w:rsid w:val="00632804"/>
    <w:rsid w:val="006337A6"/>
    <w:rsid w:val="00635719"/>
    <w:rsid w:val="006415DC"/>
    <w:rsid w:val="006420AE"/>
    <w:rsid w:val="0064232B"/>
    <w:rsid w:val="00642AC0"/>
    <w:rsid w:val="00644E01"/>
    <w:rsid w:val="006455EE"/>
    <w:rsid w:val="00646D35"/>
    <w:rsid w:val="006470AF"/>
    <w:rsid w:val="006475DA"/>
    <w:rsid w:val="0064782C"/>
    <w:rsid w:val="00647D4F"/>
    <w:rsid w:val="00650043"/>
    <w:rsid w:val="006504D6"/>
    <w:rsid w:val="006534D9"/>
    <w:rsid w:val="00653AFC"/>
    <w:rsid w:val="00657185"/>
    <w:rsid w:val="00660EFB"/>
    <w:rsid w:val="00662004"/>
    <w:rsid w:val="00662E47"/>
    <w:rsid w:val="0066433D"/>
    <w:rsid w:val="00665EE3"/>
    <w:rsid w:val="006666E0"/>
    <w:rsid w:val="00667535"/>
    <w:rsid w:val="00670F7F"/>
    <w:rsid w:val="00674255"/>
    <w:rsid w:val="00675AE6"/>
    <w:rsid w:val="00683461"/>
    <w:rsid w:val="00684AFA"/>
    <w:rsid w:val="006876C5"/>
    <w:rsid w:val="00691BB3"/>
    <w:rsid w:val="00695808"/>
    <w:rsid w:val="00695F1C"/>
    <w:rsid w:val="006A20BB"/>
    <w:rsid w:val="006A48CB"/>
    <w:rsid w:val="006A4EAF"/>
    <w:rsid w:val="006A6492"/>
    <w:rsid w:val="006A65AF"/>
    <w:rsid w:val="006A6FF6"/>
    <w:rsid w:val="006B0588"/>
    <w:rsid w:val="006B05DF"/>
    <w:rsid w:val="006B1B34"/>
    <w:rsid w:val="006B2F79"/>
    <w:rsid w:val="006B46FB"/>
    <w:rsid w:val="006B4DB7"/>
    <w:rsid w:val="006B4EA0"/>
    <w:rsid w:val="006B5846"/>
    <w:rsid w:val="006C1C5C"/>
    <w:rsid w:val="006C2701"/>
    <w:rsid w:val="006C30E6"/>
    <w:rsid w:val="006C3B1C"/>
    <w:rsid w:val="006C58CD"/>
    <w:rsid w:val="006D0296"/>
    <w:rsid w:val="006D0D9B"/>
    <w:rsid w:val="006D2FAF"/>
    <w:rsid w:val="006D352C"/>
    <w:rsid w:val="006D6FA7"/>
    <w:rsid w:val="006D7E7A"/>
    <w:rsid w:val="006D7F8B"/>
    <w:rsid w:val="006E0366"/>
    <w:rsid w:val="006E21FB"/>
    <w:rsid w:val="006E231F"/>
    <w:rsid w:val="006E3569"/>
    <w:rsid w:val="006E3DF7"/>
    <w:rsid w:val="006E5E1E"/>
    <w:rsid w:val="006E66F0"/>
    <w:rsid w:val="006E74C2"/>
    <w:rsid w:val="006F43DD"/>
    <w:rsid w:val="006F48BA"/>
    <w:rsid w:val="006F5612"/>
    <w:rsid w:val="006F6849"/>
    <w:rsid w:val="0070278D"/>
    <w:rsid w:val="00702A74"/>
    <w:rsid w:val="0070503C"/>
    <w:rsid w:val="00705F81"/>
    <w:rsid w:val="00714F40"/>
    <w:rsid w:val="0071787C"/>
    <w:rsid w:val="007201BF"/>
    <w:rsid w:val="007204F7"/>
    <w:rsid w:val="007226E8"/>
    <w:rsid w:val="00723CCF"/>
    <w:rsid w:val="007271B7"/>
    <w:rsid w:val="00731037"/>
    <w:rsid w:val="00732DA4"/>
    <w:rsid w:val="007367C4"/>
    <w:rsid w:val="007368A5"/>
    <w:rsid w:val="00736905"/>
    <w:rsid w:val="00740481"/>
    <w:rsid w:val="00740605"/>
    <w:rsid w:val="007410BE"/>
    <w:rsid w:val="0074228A"/>
    <w:rsid w:val="007424C6"/>
    <w:rsid w:val="007424D1"/>
    <w:rsid w:val="00744D1A"/>
    <w:rsid w:val="007457AB"/>
    <w:rsid w:val="00746E38"/>
    <w:rsid w:val="00750B77"/>
    <w:rsid w:val="007517BE"/>
    <w:rsid w:val="00754ACC"/>
    <w:rsid w:val="00754C97"/>
    <w:rsid w:val="00756929"/>
    <w:rsid w:val="0076083D"/>
    <w:rsid w:val="00761696"/>
    <w:rsid w:val="007619FF"/>
    <w:rsid w:val="00765701"/>
    <w:rsid w:val="00771EB5"/>
    <w:rsid w:val="00774418"/>
    <w:rsid w:val="007749B5"/>
    <w:rsid w:val="00774A91"/>
    <w:rsid w:val="00774BBD"/>
    <w:rsid w:val="00775AE4"/>
    <w:rsid w:val="00776293"/>
    <w:rsid w:val="00782439"/>
    <w:rsid w:val="00782606"/>
    <w:rsid w:val="00782AE0"/>
    <w:rsid w:val="00782F3F"/>
    <w:rsid w:val="00783720"/>
    <w:rsid w:val="0078653E"/>
    <w:rsid w:val="007878B1"/>
    <w:rsid w:val="00787964"/>
    <w:rsid w:val="00792342"/>
    <w:rsid w:val="0079254A"/>
    <w:rsid w:val="00793BFA"/>
    <w:rsid w:val="00796EA3"/>
    <w:rsid w:val="00796FFB"/>
    <w:rsid w:val="007977A8"/>
    <w:rsid w:val="007A296C"/>
    <w:rsid w:val="007A2EDD"/>
    <w:rsid w:val="007A6BE7"/>
    <w:rsid w:val="007A7E1E"/>
    <w:rsid w:val="007B21E0"/>
    <w:rsid w:val="007B4185"/>
    <w:rsid w:val="007B4787"/>
    <w:rsid w:val="007B4F81"/>
    <w:rsid w:val="007B512A"/>
    <w:rsid w:val="007B5CDC"/>
    <w:rsid w:val="007C1482"/>
    <w:rsid w:val="007C2097"/>
    <w:rsid w:val="007C3BDA"/>
    <w:rsid w:val="007C4976"/>
    <w:rsid w:val="007C4DF6"/>
    <w:rsid w:val="007C6CDF"/>
    <w:rsid w:val="007D11C6"/>
    <w:rsid w:val="007D1F72"/>
    <w:rsid w:val="007D2F95"/>
    <w:rsid w:val="007D32AF"/>
    <w:rsid w:val="007D48B3"/>
    <w:rsid w:val="007D6A07"/>
    <w:rsid w:val="007D6A84"/>
    <w:rsid w:val="007E0780"/>
    <w:rsid w:val="007E08DA"/>
    <w:rsid w:val="007E0F1A"/>
    <w:rsid w:val="007E3933"/>
    <w:rsid w:val="007E3973"/>
    <w:rsid w:val="007E5104"/>
    <w:rsid w:val="007E565B"/>
    <w:rsid w:val="007F08CD"/>
    <w:rsid w:val="007F1C13"/>
    <w:rsid w:val="007F1EC1"/>
    <w:rsid w:val="007F5818"/>
    <w:rsid w:val="007F6969"/>
    <w:rsid w:val="007F7235"/>
    <w:rsid w:val="007F7259"/>
    <w:rsid w:val="007F7B7F"/>
    <w:rsid w:val="00800418"/>
    <w:rsid w:val="008014AB"/>
    <w:rsid w:val="008037F6"/>
    <w:rsid w:val="008038CF"/>
    <w:rsid w:val="008040A8"/>
    <w:rsid w:val="008048CE"/>
    <w:rsid w:val="008062D3"/>
    <w:rsid w:val="00806878"/>
    <w:rsid w:val="00806DCD"/>
    <w:rsid w:val="00813A33"/>
    <w:rsid w:val="00814D64"/>
    <w:rsid w:val="00815008"/>
    <w:rsid w:val="00816E8A"/>
    <w:rsid w:val="0082062F"/>
    <w:rsid w:val="0082382E"/>
    <w:rsid w:val="00824BB1"/>
    <w:rsid w:val="008279FA"/>
    <w:rsid w:val="00830B9E"/>
    <w:rsid w:val="0083443E"/>
    <w:rsid w:val="00835200"/>
    <w:rsid w:val="00836454"/>
    <w:rsid w:val="00836BE7"/>
    <w:rsid w:val="008378AA"/>
    <w:rsid w:val="008378B4"/>
    <w:rsid w:val="00837C46"/>
    <w:rsid w:val="008404B7"/>
    <w:rsid w:val="008404DA"/>
    <w:rsid w:val="0084066A"/>
    <w:rsid w:val="00842B7E"/>
    <w:rsid w:val="0084424D"/>
    <w:rsid w:val="00847900"/>
    <w:rsid w:val="00851617"/>
    <w:rsid w:val="008546B5"/>
    <w:rsid w:val="008547DB"/>
    <w:rsid w:val="00854B6F"/>
    <w:rsid w:val="008550D7"/>
    <w:rsid w:val="008563FF"/>
    <w:rsid w:val="008578AE"/>
    <w:rsid w:val="008615B4"/>
    <w:rsid w:val="0086186D"/>
    <w:rsid w:val="008626E7"/>
    <w:rsid w:val="008628AA"/>
    <w:rsid w:val="00862EE5"/>
    <w:rsid w:val="00870EE7"/>
    <w:rsid w:val="008714B2"/>
    <w:rsid w:val="00871EE6"/>
    <w:rsid w:val="008721E0"/>
    <w:rsid w:val="008726E4"/>
    <w:rsid w:val="008728F6"/>
    <w:rsid w:val="0088002B"/>
    <w:rsid w:val="00881013"/>
    <w:rsid w:val="008813B8"/>
    <w:rsid w:val="008826D8"/>
    <w:rsid w:val="00883AD8"/>
    <w:rsid w:val="00883D3A"/>
    <w:rsid w:val="00885607"/>
    <w:rsid w:val="0088585C"/>
    <w:rsid w:val="00885DC6"/>
    <w:rsid w:val="00885EDF"/>
    <w:rsid w:val="008863B9"/>
    <w:rsid w:val="00886643"/>
    <w:rsid w:val="00891537"/>
    <w:rsid w:val="00894B5D"/>
    <w:rsid w:val="008A1653"/>
    <w:rsid w:val="008A194E"/>
    <w:rsid w:val="008A41DF"/>
    <w:rsid w:val="008A45A6"/>
    <w:rsid w:val="008A48AF"/>
    <w:rsid w:val="008A5A5E"/>
    <w:rsid w:val="008B2782"/>
    <w:rsid w:val="008B32AD"/>
    <w:rsid w:val="008B6E4D"/>
    <w:rsid w:val="008B7640"/>
    <w:rsid w:val="008C2D2D"/>
    <w:rsid w:val="008C5611"/>
    <w:rsid w:val="008C6746"/>
    <w:rsid w:val="008D07F7"/>
    <w:rsid w:val="008D4B7F"/>
    <w:rsid w:val="008F09C4"/>
    <w:rsid w:val="008F130A"/>
    <w:rsid w:val="008F1A6C"/>
    <w:rsid w:val="008F221C"/>
    <w:rsid w:val="008F686C"/>
    <w:rsid w:val="008F7277"/>
    <w:rsid w:val="00900044"/>
    <w:rsid w:val="009004BE"/>
    <w:rsid w:val="00901195"/>
    <w:rsid w:val="009013F3"/>
    <w:rsid w:val="00901460"/>
    <w:rsid w:val="00903371"/>
    <w:rsid w:val="00903E7A"/>
    <w:rsid w:val="0090442B"/>
    <w:rsid w:val="00906EEF"/>
    <w:rsid w:val="0090747A"/>
    <w:rsid w:val="00907A04"/>
    <w:rsid w:val="00910848"/>
    <w:rsid w:val="0091245A"/>
    <w:rsid w:val="009148DE"/>
    <w:rsid w:val="00914CB4"/>
    <w:rsid w:val="00914F25"/>
    <w:rsid w:val="009170D1"/>
    <w:rsid w:val="009222F7"/>
    <w:rsid w:val="00922393"/>
    <w:rsid w:val="00923B88"/>
    <w:rsid w:val="00923F7F"/>
    <w:rsid w:val="00930B63"/>
    <w:rsid w:val="00930F12"/>
    <w:rsid w:val="00934A67"/>
    <w:rsid w:val="0093528B"/>
    <w:rsid w:val="009364A0"/>
    <w:rsid w:val="00937E60"/>
    <w:rsid w:val="009406C3"/>
    <w:rsid w:val="00940E8C"/>
    <w:rsid w:val="009413EC"/>
    <w:rsid w:val="00941C16"/>
    <w:rsid w:val="00941E30"/>
    <w:rsid w:val="00942BEC"/>
    <w:rsid w:val="00950D71"/>
    <w:rsid w:val="009543C7"/>
    <w:rsid w:val="00960279"/>
    <w:rsid w:val="0096098E"/>
    <w:rsid w:val="00960E5F"/>
    <w:rsid w:val="009627DD"/>
    <w:rsid w:val="00962E4D"/>
    <w:rsid w:val="00962F6B"/>
    <w:rsid w:val="009633D3"/>
    <w:rsid w:val="00963E5F"/>
    <w:rsid w:val="00966997"/>
    <w:rsid w:val="0096772A"/>
    <w:rsid w:val="00970947"/>
    <w:rsid w:val="00971D92"/>
    <w:rsid w:val="00972D34"/>
    <w:rsid w:val="0097551B"/>
    <w:rsid w:val="00976AE7"/>
    <w:rsid w:val="009777D9"/>
    <w:rsid w:val="00980541"/>
    <w:rsid w:val="00980B00"/>
    <w:rsid w:val="00983CAE"/>
    <w:rsid w:val="009850BE"/>
    <w:rsid w:val="00986CD7"/>
    <w:rsid w:val="00987D9C"/>
    <w:rsid w:val="0099058F"/>
    <w:rsid w:val="00991B88"/>
    <w:rsid w:val="00993DAF"/>
    <w:rsid w:val="00994BB1"/>
    <w:rsid w:val="00995508"/>
    <w:rsid w:val="00997004"/>
    <w:rsid w:val="009A304D"/>
    <w:rsid w:val="009A422A"/>
    <w:rsid w:val="009A4EA6"/>
    <w:rsid w:val="009A5753"/>
    <w:rsid w:val="009A579D"/>
    <w:rsid w:val="009A70AE"/>
    <w:rsid w:val="009B18AD"/>
    <w:rsid w:val="009B2D0B"/>
    <w:rsid w:val="009B52D6"/>
    <w:rsid w:val="009B5E8E"/>
    <w:rsid w:val="009B6918"/>
    <w:rsid w:val="009B7781"/>
    <w:rsid w:val="009C0AE8"/>
    <w:rsid w:val="009C0CD0"/>
    <w:rsid w:val="009C190C"/>
    <w:rsid w:val="009C280E"/>
    <w:rsid w:val="009C292D"/>
    <w:rsid w:val="009C40DD"/>
    <w:rsid w:val="009C44F5"/>
    <w:rsid w:val="009C486F"/>
    <w:rsid w:val="009C6633"/>
    <w:rsid w:val="009C6C88"/>
    <w:rsid w:val="009C709E"/>
    <w:rsid w:val="009D04C8"/>
    <w:rsid w:val="009D58F7"/>
    <w:rsid w:val="009D649E"/>
    <w:rsid w:val="009E3297"/>
    <w:rsid w:val="009E5B7D"/>
    <w:rsid w:val="009E6B68"/>
    <w:rsid w:val="009E6DDA"/>
    <w:rsid w:val="009E7470"/>
    <w:rsid w:val="009E7F2E"/>
    <w:rsid w:val="009F1DF7"/>
    <w:rsid w:val="009F2CD2"/>
    <w:rsid w:val="009F541B"/>
    <w:rsid w:val="009F6192"/>
    <w:rsid w:val="009F62F6"/>
    <w:rsid w:val="009F63D5"/>
    <w:rsid w:val="009F6F3B"/>
    <w:rsid w:val="009F734F"/>
    <w:rsid w:val="00A01F9C"/>
    <w:rsid w:val="00A0452D"/>
    <w:rsid w:val="00A06BCA"/>
    <w:rsid w:val="00A071A7"/>
    <w:rsid w:val="00A079D4"/>
    <w:rsid w:val="00A07CBC"/>
    <w:rsid w:val="00A10B2A"/>
    <w:rsid w:val="00A149F9"/>
    <w:rsid w:val="00A170EC"/>
    <w:rsid w:val="00A20055"/>
    <w:rsid w:val="00A20DAB"/>
    <w:rsid w:val="00A240E1"/>
    <w:rsid w:val="00A246B6"/>
    <w:rsid w:val="00A32D5D"/>
    <w:rsid w:val="00A332AE"/>
    <w:rsid w:val="00A35913"/>
    <w:rsid w:val="00A35B7D"/>
    <w:rsid w:val="00A37C74"/>
    <w:rsid w:val="00A40920"/>
    <w:rsid w:val="00A44115"/>
    <w:rsid w:val="00A46744"/>
    <w:rsid w:val="00A47C15"/>
    <w:rsid w:val="00A47E70"/>
    <w:rsid w:val="00A50599"/>
    <w:rsid w:val="00A507F7"/>
    <w:rsid w:val="00A50CF0"/>
    <w:rsid w:val="00A511A4"/>
    <w:rsid w:val="00A5395B"/>
    <w:rsid w:val="00A54E21"/>
    <w:rsid w:val="00A556CF"/>
    <w:rsid w:val="00A557BD"/>
    <w:rsid w:val="00A56606"/>
    <w:rsid w:val="00A56E99"/>
    <w:rsid w:val="00A62F12"/>
    <w:rsid w:val="00A62F50"/>
    <w:rsid w:val="00A63BAA"/>
    <w:rsid w:val="00A63EB7"/>
    <w:rsid w:val="00A64751"/>
    <w:rsid w:val="00A65069"/>
    <w:rsid w:val="00A666CB"/>
    <w:rsid w:val="00A66A92"/>
    <w:rsid w:val="00A7434A"/>
    <w:rsid w:val="00A7579C"/>
    <w:rsid w:val="00A7671C"/>
    <w:rsid w:val="00A76B9E"/>
    <w:rsid w:val="00A80A77"/>
    <w:rsid w:val="00A826BC"/>
    <w:rsid w:val="00A852D5"/>
    <w:rsid w:val="00A86DCD"/>
    <w:rsid w:val="00A93A1C"/>
    <w:rsid w:val="00A93ADA"/>
    <w:rsid w:val="00A944FD"/>
    <w:rsid w:val="00A947EB"/>
    <w:rsid w:val="00A96234"/>
    <w:rsid w:val="00A96B65"/>
    <w:rsid w:val="00A97E34"/>
    <w:rsid w:val="00AA2CBC"/>
    <w:rsid w:val="00AA2FCA"/>
    <w:rsid w:val="00AA37EA"/>
    <w:rsid w:val="00AA4A6C"/>
    <w:rsid w:val="00AA6AC8"/>
    <w:rsid w:val="00AA77B0"/>
    <w:rsid w:val="00AB4E7E"/>
    <w:rsid w:val="00AC2ADE"/>
    <w:rsid w:val="00AC35C7"/>
    <w:rsid w:val="00AC384A"/>
    <w:rsid w:val="00AC4308"/>
    <w:rsid w:val="00AC4567"/>
    <w:rsid w:val="00AC5820"/>
    <w:rsid w:val="00AC62BB"/>
    <w:rsid w:val="00AD0061"/>
    <w:rsid w:val="00AD0165"/>
    <w:rsid w:val="00AD0CDB"/>
    <w:rsid w:val="00AD1296"/>
    <w:rsid w:val="00AD1CD8"/>
    <w:rsid w:val="00AD20EF"/>
    <w:rsid w:val="00AD54EF"/>
    <w:rsid w:val="00AD6172"/>
    <w:rsid w:val="00AD6BC8"/>
    <w:rsid w:val="00AD717B"/>
    <w:rsid w:val="00AD785F"/>
    <w:rsid w:val="00AE0BFE"/>
    <w:rsid w:val="00AE1788"/>
    <w:rsid w:val="00AF3957"/>
    <w:rsid w:val="00AF3C52"/>
    <w:rsid w:val="00AF6250"/>
    <w:rsid w:val="00AF636C"/>
    <w:rsid w:val="00B005BD"/>
    <w:rsid w:val="00B00BC8"/>
    <w:rsid w:val="00B0159B"/>
    <w:rsid w:val="00B02EBE"/>
    <w:rsid w:val="00B03167"/>
    <w:rsid w:val="00B070C2"/>
    <w:rsid w:val="00B07442"/>
    <w:rsid w:val="00B078FC"/>
    <w:rsid w:val="00B10CB3"/>
    <w:rsid w:val="00B1126C"/>
    <w:rsid w:val="00B12ACD"/>
    <w:rsid w:val="00B21E2C"/>
    <w:rsid w:val="00B23924"/>
    <w:rsid w:val="00B2438C"/>
    <w:rsid w:val="00B258BB"/>
    <w:rsid w:val="00B26D90"/>
    <w:rsid w:val="00B270B2"/>
    <w:rsid w:val="00B33522"/>
    <w:rsid w:val="00B34C8E"/>
    <w:rsid w:val="00B358BF"/>
    <w:rsid w:val="00B37A5C"/>
    <w:rsid w:val="00B41FB6"/>
    <w:rsid w:val="00B423C6"/>
    <w:rsid w:val="00B452F4"/>
    <w:rsid w:val="00B45835"/>
    <w:rsid w:val="00B46424"/>
    <w:rsid w:val="00B47690"/>
    <w:rsid w:val="00B50419"/>
    <w:rsid w:val="00B50486"/>
    <w:rsid w:val="00B51CF0"/>
    <w:rsid w:val="00B52481"/>
    <w:rsid w:val="00B54B01"/>
    <w:rsid w:val="00B5785E"/>
    <w:rsid w:val="00B61424"/>
    <w:rsid w:val="00B614C1"/>
    <w:rsid w:val="00B64181"/>
    <w:rsid w:val="00B64269"/>
    <w:rsid w:val="00B647F1"/>
    <w:rsid w:val="00B65CEB"/>
    <w:rsid w:val="00B67B97"/>
    <w:rsid w:val="00B67D2B"/>
    <w:rsid w:val="00B70161"/>
    <w:rsid w:val="00B70EAD"/>
    <w:rsid w:val="00B72210"/>
    <w:rsid w:val="00B72F3A"/>
    <w:rsid w:val="00B773F1"/>
    <w:rsid w:val="00B80077"/>
    <w:rsid w:val="00B8178C"/>
    <w:rsid w:val="00B83AC9"/>
    <w:rsid w:val="00B91E60"/>
    <w:rsid w:val="00B93533"/>
    <w:rsid w:val="00B938A7"/>
    <w:rsid w:val="00B9423B"/>
    <w:rsid w:val="00B95D0D"/>
    <w:rsid w:val="00B968C8"/>
    <w:rsid w:val="00B96CAF"/>
    <w:rsid w:val="00BA1C98"/>
    <w:rsid w:val="00BA3EC5"/>
    <w:rsid w:val="00BA49D0"/>
    <w:rsid w:val="00BA4F3B"/>
    <w:rsid w:val="00BA51D9"/>
    <w:rsid w:val="00BA5954"/>
    <w:rsid w:val="00BA5F84"/>
    <w:rsid w:val="00BB0DF9"/>
    <w:rsid w:val="00BB20D1"/>
    <w:rsid w:val="00BB30CC"/>
    <w:rsid w:val="00BB48C1"/>
    <w:rsid w:val="00BB4AF3"/>
    <w:rsid w:val="00BB5DFC"/>
    <w:rsid w:val="00BB685E"/>
    <w:rsid w:val="00BC3216"/>
    <w:rsid w:val="00BC4167"/>
    <w:rsid w:val="00BC6AF5"/>
    <w:rsid w:val="00BC75D8"/>
    <w:rsid w:val="00BD0488"/>
    <w:rsid w:val="00BD1BA2"/>
    <w:rsid w:val="00BD279D"/>
    <w:rsid w:val="00BD461B"/>
    <w:rsid w:val="00BD4B85"/>
    <w:rsid w:val="00BD6BB8"/>
    <w:rsid w:val="00BE0DC1"/>
    <w:rsid w:val="00BE2B7D"/>
    <w:rsid w:val="00BE5839"/>
    <w:rsid w:val="00BF05AA"/>
    <w:rsid w:val="00BF5FCC"/>
    <w:rsid w:val="00BF6115"/>
    <w:rsid w:val="00BF67EF"/>
    <w:rsid w:val="00BF7D3A"/>
    <w:rsid w:val="00C00584"/>
    <w:rsid w:val="00C00999"/>
    <w:rsid w:val="00C01A8F"/>
    <w:rsid w:val="00C0509A"/>
    <w:rsid w:val="00C061F0"/>
    <w:rsid w:val="00C068E9"/>
    <w:rsid w:val="00C06C81"/>
    <w:rsid w:val="00C071D6"/>
    <w:rsid w:val="00C127EC"/>
    <w:rsid w:val="00C132C5"/>
    <w:rsid w:val="00C13DAA"/>
    <w:rsid w:val="00C15342"/>
    <w:rsid w:val="00C1639C"/>
    <w:rsid w:val="00C2315B"/>
    <w:rsid w:val="00C2353E"/>
    <w:rsid w:val="00C2446C"/>
    <w:rsid w:val="00C26D40"/>
    <w:rsid w:val="00C26F16"/>
    <w:rsid w:val="00C301C8"/>
    <w:rsid w:val="00C32933"/>
    <w:rsid w:val="00C332B5"/>
    <w:rsid w:val="00C33FE1"/>
    <w:rsid w:val="00C35238"/>
    <w:rsid w:val="00C40B28"/>
    <w:rsid w:val="00C431A0"/>
    <w:rsid w:val="00C47E7A"/>
    <w:rsid w:val="00C5246E"/>
    <w:rsid w:val="00C53500"/>
    <w:rsid w:val="00C53688"/>
    <w:rsid w:val="00C54513"/>
    <w:rsid w:val="00C55284"/>
    <w:rsid w:val="00C56A08"/>
    <w:rsid w:val="00C5733A"/>
    <w:rsid w:val="00C61C10"/>
    <w:rsid w:val="00C621C1"/>
    <w:rsid w:val="00C65668"/>
    <w:rsid w:val="00C66A0B"/>
    <w:rsid w:val="00C66BA2"/>
    <w:rsid w:val="00C66C93"/>
    <w:rsid w:val="00C6737D"/>
    <w:rsid w:val="00C67960"/>
    <w:rsid w:val="00C70C08"/>
    <w:rsid w:val="00C72A55"/>
    <w:rsid w:val="00C72DA4"/>
    <w:rsid w:val="00C73BBC"/>
    <w:rsid w:val="00C7426B"/>
    <w:rsid w:val="00C7717D"/>
    <w:rsid w:val="00C779FA"/>
    <w:rsid w:val="00C83FC3"/>
    <w:rsid w:val="00C85CEF"/>
    <w:rsid w:val="00C8713B"/>
    <w:rsid w:val="00C9076E"/>
    <w:rsid w:val="00C91B5A"/>
    <w:rsid w:val="00C92476"/>
    <w:rsid w:val="00C93263"/>
    <w:rsid w:val="00C94194"/>
    <w:rsid w:val="00C95985"/>
    <w:rsid w:val="00CA5062"/>
    <w:rsid w:val="00CB2C88"/>
    <w:rsid w:val="00CB2E37"/>
    <w:rsid w:val="00CB30A6"/>
    <w:rsid w:val="00CB4BD7"/>
    <w:rsid w:val="00CB5E9E"/>
    <w:rsid w:val="00CB6249"/>
    <w:rsid w:val="00CB6E98"/>
    <w:rsid w:val="00CB6FB6"/>
    <w:rsid w:val="00CC03F9"/>
    <w:rsid w:val="00CC075D"/>
    <w:rsid w:val="00CC087D"/>
    <w:rsid w:val="00CC3E47"/>
    <w:rsid w:val="00CC5026"/>
    <w:rsid w:val="00CC596F"/>
    <w:rsid w:val="00CC68D0"/>
    <w:rsid w:val="00CC7961"/>
    <w:rsid w:val="00CD0000"/>
    <w:rsid w:val="00CD224C"/>
    <w:rsid w:val="00CD380A"/>
    <w:rsid w:val="00CD3F63"/>
    <w:rsid w:val="00CD59B8"/>
    <w:rsid w:val="00CD62C0"/>
    <w:rsid w:val="00CE0DAE"/>
    <w:rsid w:val="00CE1DA3"/>
    <w:rsid w:val="00CE2134"/>
    <w:rsid w:val="00CE5F4E"/>
    <w:rsid w:val="00CF067E"/>
    <w:rsid w:val="00CF0B93"/>
    <w:rsid w:val="00CF155D"/>
    <w:rsid w:val="00CF1F71"/>
    <w:rsid w:val="00CF6304"/>
    <w:rsid w:val="00D00170"/>
    <w:rsid w:val="00D02ADF"/>
    <w:rsid w:val="00D03611"/>
    <w:rsid w:val="00D03F9A"/>
    <w:rsid w:val="00D06125"/>
    <w:rsid w:val="00D06D51"/>
    <w:rsid w:val="00D12F35"/>
    <w:rsid w:val="00D14E12"/>
    <w:rsid w:val="00D14E6C"/>
    <w:rsid w:val="00D1649C"/>
    <w:rsid w:val="00D1751E"/>
    <w:rsid w:val="00D17D2A"/>
    <w:rsid w:val="00D217B6"/>
    <w:rsid w:val="00D24991"/>
    <w:rsid w:val="00D252BA"/>
    <w:rsid w:val="00D27049"/>
    <w:rsid w:val="00D3046B"/>
    <w:rsid w:val="00D306F6"/>
    <w:rsid w:val="00D31CDC"/>
    <w:rsid w:val="00D33383"/>
    <w:rsid w:val="00D34D74"/>
    <w:rsid w:val="00D376ED"/>
    <w:rsid w:val="00D42371"/>
    <w:rsid w:val="00D42A20"/>
    <w:rsid w:val="00D44CFD"/>
    <w:rsid w:val="00D45149"/>
    <w:rsid w:val="00D4728F"/>
    <w:rsid w:val="00D47A9D"/>
    <w:rsid w:val="00D50255"/>
    <w:rsid w:val="00D52B26"/>
    <w:rsid w:val="00D541E2"/>
    <w:rsid w:val="00D5494F"/>
    <w:rsid w:val="00D54A0E"/>
    <w:rsid w:val="00D54C9D"/>
    <w:rsid w:val="00D567B1"/>
    <w:rsid w:val="00D606D3"/>
    <w:rsid w:val="00D61644"/>
    <w:rsid w:val="00D66520"/>
    <w:rsid w:val="00D71F85"/>
    <w:rsid w:val="00D74460"/>
    <w:rsid w:val="00D74AF8"/>
    <w:rsid w:val="00D7536A"/>
    <w:rsid w:val="00D75BA9"/>
    <w:rsid w:val="00D7791D"/>
    <w:rsid w:val="00D829FA"/>
    <w:rsid w:val="00D83A5E"/>
    <w:rsid w:val="00D85E71"/>
    <w:rsid w:val="00D863E8"/>
    <w:rsid w:val="00D866E9"/>
    <w:rsid w:val="00D87F6A"/>
    <w:rsid w:val="00D9194A"/>
    <w:rsid w:val="00D931FA"/>
    <w:rsid w:val="00D9351B"/>
    <w:rsid w:val="00D93611"/>
    <w:rsid w:val="00D937D2"/>
    <w:rsid w:val="00D962B1"/>
    <w:rsid w:val="00D977CA"/>
    <w:rsid w:val="00DA07B3"/>
    <w:rsid w:val="00DA292F"/>
    <w:rsid w:val="00DA603E"/>
    <w:rsid w:val="00DB0B37"/>
    <w:rsid w:val="00DB0BAF"/>
    <w:rsid w:val="00DB18FE"/>
    <w:rsid w:val="00DB1E5D"/>
    <w:rsid w:val="00DB31A7"/>
    <w:rsid w:val="00DB3EEB"/>
    <w:rsid w:val="00DB4535"/>
    <w:rsid w:val="00DC29BA"/>
    <w:rsid w:val="00DC3D8C"/>
    <w:rsid w:val="00DC3ED4"/>
    <w:rsid w:val="00DC6642"/>
    <w:rsid w:val="00DC6E76"/>
    <w:rsid w:val="00DD0005"/>
    <w:rsid w:val="00DD0668"/>
    <w:rsid w:val="00DD0706"/>
    <w:rsid w:val="00DD5268"/>
    <w:rsid w:val="00DD5553"/>
    <w:rsid w:val="00DD5B20"/>
    <w:rsid w:val="00DD61C1"/>
    <w:rsid w:val="00DD79F2"/>
    <w:rsid w:val="00DE1D7E"/>
    <w:rsid w:val="00DE2E73"/>
    <w:rsid w:val="00DE342B"/>
    <w:rsid w:val="00DE34CF"/>
    <w:rsid w:val="00DE34DB"/>
    <w:rsid w:val="00DE42A3"/>
    <w:rsid w:val="00DE4304"/>
    <w:rsid w:val="00DE68B1"/>
    <w:rsid w:val="00DE6F90"/>
    <w:rsid w:val="00DF1388"/>
    <w:rsid w:val="00DF2FFC"/>
    <w:rsid w:val="00DF5EC4"/>
    <w:rsid w:val="00DF7683"/>
    <w:rsid w:val="00E00B60"/>
    <w:rsid w:val="00E017B1"/>
    <w:rsid w:val="00E01E86"/>
    <w:rsid w:val="00E02400"/>
    <w:rsid w:val="00E03168"/>
    <w:rsid w:val="00E04C88"/>
    <w:rsid w:val="00E06407"/>
    <w:rsid w:val="00E1136F"/>
    <w:rsid w:val="00E11CEA"/>
    <w:rsid w:val="00E12378"/>
    <w:rsid w:val="00E139EA"/>
    <w:rsid w:val="00E13F3D"/>
    <w:rsid w:val="00E200B8"/>
    <w:rsid w:val="00E24AA7"/>
    <w:rsid w:val="00E307FA"/>
    <w:rsid w:val="00E3255A"/>
    <w:rsid w:val="00E334DF"/>
    <w:rsid w:val="00E33B01"/>
    <w:rsid w:val="00E34898"/>
    <w:rsid w:val="00E34CBD"/>
    <w:rsid w:val="00E356EF"/>
    <w:rsid w:val="00E359C4"/>
    <w:rsid w:val="00E368D1"/>
    <w:rsid w:val="00E371B8"/>
    <w:rsid w:val="00E42C2C"/>
    <w:rsid w:val="00E44ED3"/>
    <w:rsid w:val="00E45082"/>
    <w:rsid w:val="00E46164"/>
    <w:rsid w:val="00E50359"/>
    <w:rsid w:val="00E509CB"/>
    <w:rsid w:val="00E52654"/>
    <w:rsid w:val="00E53133"/>
    <w:rsid w:val="00E55CE3"/>
    <w:rsid w:val="00E560FA"/>
    <w:rsid w:val="00E564E3"/>
    <w:rsid w:val="00E56800"/>
    <w:rsid w:val="00E579C6"/>
    <w:rsid w:val="00E60273"/>
    <w:rsid w:val="00E60FA8"/>
    <w:rsid w:val="00E64F39"/>
    <w:rsid w:val="00E65FC9"/>
    <w:rsid w:val="00E661FA"/>
    <w:rsid w:val="00E67415"/>
    <w:rsid w:val="00E72F93"/>
    <w:rsid w:val="00E732F6"/>
    <w:rsid w:val="00E76341"/>
    <w:rsid w:val="00E82294"/>
    <w:rsid w:val="00E8292B"/>
    <w:rsid w:val="00E8330A"/>
    <w:rsid w:val="00E837FA"/>
    <w:rsid w:val="00E84855"/>
    <w:rsid w:val="00E8580D"/>
    <w:rsid w:val="00E86272"/>
    <w:rsid w:val="00E91A29"/>
    <w:rsid w:val="00E93459"/>
    <w:rsid w:val="00E952D9"/>
    <w:rsid w:val="00EA0C21"/>
    <w:rsid w:val="00EA0DDC"/>
    <w:rsid w:val="00EA0F89"/>
    <w:rsid w:val="00EA1373"/>
    <w:rsid w:val="00EA1808"/>
    <w:rsid w:val="00EA1CCC"/>
    <w:rsid w:val="00EA4ABD"/>
    <w:rsid w:val="00EA5095"/>
    <w:rsid w:val="00EA53CB"/>
    <w:rsid w:val="00EB09B7"/>
    <w:rsid w:val="00EB1D14"/>
    <w:rsid w:val="00EB37B4"/>
    <w:rsid w:val="00EB3ED2"/>
    <w:rsid w:val="00EB3F76"/>
    <w:rsid w:val="00EB43BF"/>
    <w:rsid w:val="00EB479F"/>
    <w:rsid w:val="00EB483C"/>
    <w:rsid w:val="00EB4D6F"/>
    <w:rsid w:val="00EB515A"/>
    <w:rsid w:val="00EB5B25"/>
    <w:rsid w:val="00EC112C"/>
    <w:rsid w:val="00EC137E"/>
    <w:rsid w:val="00EC22A8"/>
    <w:rsid w:val="00EC300B"/>
    <w:rsid w:val="00EC3022"/>
    <w:rsid w:val="00EC33EC"/>
    <w:rsid w:val="00EC3977"/>
    <w:rsid w:val="00EC4DD0"/>
    <w:rsid w:val="00EC5948"/>
    <w:rsid w:val="00EC6386"/>
    <w:rsid w:val="00EC7033"/>
    <w:rsid w:val="00EC738E"/>
    <w:rsid w:val="00EC78D0"/>
    <w:rsid w:val="00ED0193"/>
    <w:rsid w:val="00ED083C"/>
    <w:rsid w:val="00ED08CD"/>
    <w:rsid w:val="00ED0985"/>
    <w:rsid w:val="00ED0EFE"/>
    <w:rsid w:val="00ED129A"/>
    <w:rsid w:val="00ED2A48"/>
    <w:rsid w:val="00ED384D"/>
    <w:rsid w:val="00ED394A"/>
    <w:rsid w:val="00ED6FD0"/>
    <w:rsid w:val="00EE15EF"/>
    <w:rsid w:val="00EE1B66"/>
    <w:rsid w:val="00EE2354"/>
    <w:rsid w:val="00EE326B"/>
    <w:rsid w:val="00EE359A"/>
    <w:rsid w:val="00EE4CF9"/>
    <w:rsid w:val="00EE70C1"/>
    <w:rsid w:val="00EE7D7C"/>
    <w:rsid w:val="00EF0787"/>
    <w:rsid w:val="00EF1B2A"/>
    <w:rsid w:val="00EF4399"/>
    <w:rsid w:val="00EF6564"/>
    <w:rsid w:val="00EF66E7"/>
    <w:rsid w:val="00EF68C2"/>
    <w:rsid w:val="00EF7A1D"/>
    <w:rsid w:val="00F02714"/>
    <w:rsid w:val="00F02DFD"/>
    <w:rsid w:val="00F0496D"/>
    <w:rsid w:val="00F04D57"/>
    <w:rsid w:val="00F06DD5"/>
    <w:rsid w:val="00F07349"/>
    <w:rsid w:val="00F10520"/>
    <w:rsid w:val="00F1292E"/>
    <w:rsid w:val="00F1315C"/>
    <w:rsid w:val="00F1441D"/>
    <w:rsid w:val="00F157C5"/>
    <w:rsid w:val="00F20BDC"/>
    <w:rsid w:val="00F22063"/>
    <w:rsid w:val="00F255B9"/>
    <w:rsid w:val="00F25CAD"/>
    <w:rsid w:val="00F25D98"/>
    <w:rsid w:val="00F26C2B"/>
    <w:rsid w:val="00F26DE4"/>
    <w:rsid w:val="00F300FB"/>
    <w:rsid w:val="00F31C35"/>
    <w:rsid w:val="00F33284"/>
    <w:rsid w:val="00F3760A"/>
    <w:rsid w:val="00F40201"/>
    <w:rsid w:val="00F41D8F"/>
    <w:rsid w:val="00F42A82"/>
    <w:rsid w:val="00F441F0"/>
    <w:rsid w:val="00F46067"/>
    <w:rsid w:val="00F502A9"/>
    <w:rsid w:val="00F510B9"/>
    <w:rsid w:val="00F51B33"/>
    <w:rsid w:val="00F53E30"/>
    <w:rsid w:val="00F54042"/>
    <w:rsid w:val="00F54540"/>
    <w:rsid w:val="00F5565F"/>
    <w:rsid w:val="00F56BB6"/>
    <w:rsid w:val="00F61324"/>
    <w:rsid w:val="00F62724"/>
    <w:rsid w:val="00F6328B"/>
    <w:rsid w:val="00F63BCE"/>
    <w:rsid w:val="00F64BAE"/>
    <w:rsid w:val="00F66D98"/>
    <w:rsid w:val="00F7007B"/>
    <w:rsid w:val="00F72A5B"/>
    <w:rsid w:val="00F73EBE"/>
    <w:rsid w:val="00F73FB9"/>
    <w:rsid w:val="00F74756"/>
    <w:rsid w:val="00F76C43"/>
    <w:rsid w:val="00F776CB"/>
    <w:rsid w:val="00F80104"/>
    <w:rsid w:val="00F81594"/>
    <w:rsid w:val="00F87797"/>
    <w:rsid w:val="00F903CE"/>
    <w:rsid w:val="00F908FD"/>
    <w:rsid w:val="00F90E0D"/>
    <w:rsid w:val="00F9318C"/>
    <w:rsid w:val="00F93E7E"/>
    <w:rsid w:val="00F947B0"/>
    <w:rsid w:val="00F94BC6"/>
    <w:rsid w:val="00F96911"/>
    <w:rsid w:val="00F97278"/>
    <w:rsid w:val="00F97606"/>
    <w:rsid w:val="00F977DB"/>
    <w:rsid w:val="00FA018C"/>
    <w:rsid w:val="00FA44AC"/>
    <w:rsid w:val="00FA5765"/>
    <w:rsid w:val="00FA646C"/>
    <w:rsid w:val="00FA6DC6"/>
    <w:rsid w:val="00FB2B3D"/>
    <w:rsid w:val="00FB6386"/>
    <w:rsid w:val="00FB65E7"/>
    <w:rsid w:val="00FB6EA5"/>
    <w:rsid w:val="00FB7CCE"/>
    <w:rsid w:val="00FC13F3"/>
    <w:rsid w:val="00FC1A17"/>
    <w:rsid w:val="00FC43D0"/>
    <w:rsid w:val="00FC4BA3"/>
    <w:rsid w:val="00FC5B1A"/>
    <w:rsid w:val="00FC6B22"/>
    <w:rsid w:val="00FC6CFF"/>
    <w:rsid w:val="00FC7355"/>
    <w:rsid w:val="00FD22A3"/>
    <w:rsid w:val="00FD22BE"/>
    <w:rsid w:val="00FE167C"/>
    <w:rsid w:val="00FE1FF2"/>
    <w:rsid w:val="00FE4F8B"/>
    <w:rsid w:val="00FE729E"/>
    <w:rsid w:val="00FE7CB4"/>
    <w:rsid w:val="00FF0B12"/>
    <w:rsid w:val="00FF18F4"/>
    <w:rsid w:val="00FF2F3B"/>
    <w:rsid w:val="00FF712B"/>
    <w:rsid w:val="00FF72C2"/>
    <w:rsid w:val="02846275"/>
    <w:rsid w:val="1C673E8E"/>
    <w:rsid w:val="3A2A36AA"/>
    <w:rsid w:val="443B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D2F80DF"/>
  <w15:docId w15:val="{8163C137-36F4-414F-84D5-F17463AB6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SimSun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/>
    <w:lsdException w:name="toc 7" w:semiHidden="1" w:unhideWhenUsed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14F9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H1,h1"/>
    <w:next w:val="Normal"/>
    <w:link w:val="Heading1Char"/>
    <w:qFormat/>
    <w:rsid w:val="008615B4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"/>
    <w:basedOn w:val="Heading1"/>
    <w:next w:val="Normal"/>
    <w:link w:val="Heading2Char"/>
    <w:qFormat/>
    <w:rsid w:val="008615B4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Underrubrik2,H3,h3,Memo Heading 3,no break,hello,0H,0h,3h,3H,Heading 3 3GPP,h31,l3,list 3,Head 3,h32,h33,h34,h35,h36,h37,h38,h311,h321,h331,h341,h351,h361,h371,h39,h312,h322,h332,h342,h352,h362,h372,h310,h313,h323,h333,h343,h353,h363,h373,h314"/>
    <w:basedOn w:val="Heading2"/>
    <w:next w:val="Normal"/>
    <w:link w:val="Heading3Char"/>
    <w:qFormat/>
    <w:rsid w:val="008615B4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8615B4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8615B4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link w:val="Heading6Char"/>
    <w:qFormat/>
    <w:rsid w:val="008615B4"/>
    <w:pPr>
      <w:outlineLvl w:val="5"/>
    </w:pPr>
  </w:style>
  <w:style w:type="paragraph" w:styleId="Heading7">
    <w:name w:val="heading 7"/>
    <w:basedOn w:val="H6"/>
    <w:next w:val="Normal"/>
    <w:qFormat/>
    <w:rsid w:val="008615B4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8615B4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8615B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rsid w:val="008615B4"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rsid w:val="008615B4"/>
    <w:pPr>
      <w:ind w:left="1135"/>
    </w:pPr>
  </w:style>
  <w:style w:type="paragraph" w:styleId="List2">
    <w:name w:val="List 2"/>
    <w:basedOn w:val="List"/>
    <w:rsid w:val="008615B4"/>
    <w:pPr>
      <w:ind w:left="851"/>
    </w:pPr>
  </w:style>
  <w:style w:type="paragraph" w:styleId="List">
    <w:name w:val="List"/>
    <w:basedOn w:val="Normal"/>
    <w:rsid w:val="008615B4"/>
    <w:pPr>
      <w:ind w:left="568" w:hanging="284"/>
    </w:pPr>
  </w:style>
  <w:style w:type="paragraph" w:styleId="CommentSubject">
    <w:name w:val="annotation subject"/>
    <w:basedOn w:val="CommentText"/>
    <w:next w:val="CommentText"/>
    <w:link w:val="CommentSubjectChar"/>
    <w:rsid w:val="008615B4"/>
    <w:rPr>
      <w:b/>
      <w:bCs/>
    </w:rPr>
  </w:style>
  <w:style w:type="paragraph" w:styleId="CommentText">
    <w:name w:val="annotation text"/>
    <w:basedOn w:val="Normal"/>
    <w:link w:val="CommentTextChar"/>
    <w:qFormat/>
    <w:rsid w:val="008615B4"/>
  </w:style>
  <w:style w:type="paragraph" w:styleId="TOC7">
    <w:name w:val="toc 7"/>
    <w:basedOn w:val="TOC6"/>
    <w:next w:val="Normal"/>
    <w:rsid w:val="008615B4"/>
    <w:pPr>
      <w:ind w:left="2268" w:hanging="2268"/>
    </w:pPr>
  </w:style>
  <w:style w:type="paragraph" w:styleId="TOC6">
    <w:name w:val="toc 6"/>
    <w:basedOn w:val="TOC5"/>
    <w:next w:val="Normal"/>
    <w:rsid w:val="008615B4"/>
    <w:pPr>
      <w:ind w:left="1985" w:hanging="1985"/>
    </w:pPr>
  </w:style>
  <w:style w:type="paragraph" w:styleId="TOC5">
    <w:name w:val="toc 5"/>
    <w:basedOn w:val="TOC4"/>
    <w:next w:val="Normal"/>
    <w:qFormat/>
    <w:rsid w:val="008615B4"/>
    <w:pPr>
      <w:ind w:left="1701" w:hanging="1701"/>
    </w:pPr>
  </w:style>
  <w:style w:type="paragraph" w:styleId="TOC4">
    <w:name w:val="toc 4"/>
    <w:basedOn w:val="TOC3"/>
    <w:next w:val="Normal"/>
    <w:qFormat/>
    <w:rsid w:val="008615B4"/>
    <w:pPr>
      <w:ind w:left="1418" w:hanging="1418"/>
    </w:pPr>
  </w:style>
  <w:style w:type="paragraph" w:styleId="TOC3">
    <w:name w:val="toc 3"/>
    <w:basedOn w:val="TOC2"/>
    <w:next w:val="Normal"/>
    <w:qFormat/>
    <w:rsid w:val="008615B4"/>
    <w:pPr>
      <w:ind w:left="1134" w:hanging="1134"/>
    </w:pPr>
  </w:style>
  <w:style w:type="paragraph" w:styleId="TOC2">
    <w:name w:val="toc 2"/>
    <w:basedOn w:val="TOC1"/>
    <w:next w:val="Normal"/>
    <w:qFormat/>
    <w:rsid w:val="008615B4"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qFormat/>
    <w:rsid w:val="008615B4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ListNumber2">
    <w:name w:val="List Number 2"/>
    <w:basedOn w:val="ListNumber"/>
    <w:qFormat/>
    <w:rsid w:val="008615B4"/>
    <w:pPr>
      <w:ind w:left="851"/>
    </w:pPr>
  </w:style>
  <w:style w:type="paragraph" w:styleId="ListNumber">
    <w:name w:val="List Number"/>
    <w:basedOn w:val="List"/>
    <w:rsid w:val="008615B4"/>
  </w:style>
  <w:style w:type="paragraph" w:styleId="ListBullet4">
    <w:name w:val="List Bullet 4"/>
    <w:basedOn w:val="ListBullet3"/>
    <w:rsid w:val="008615B4"/>
    <w:pPr>
      <w:ind w:left="1418"/>
    </w:pPr>
  </w:style>
  <w:style w:type="paragraph" w:styleId="ListBullet3">
    <w:name w:val="List Bullet 3"/>
    <w:basedOn w:val="ListBullet2"/>
    <w:rsid w:val="008615B4"/>
    <w:pPr>
      <w:ind w:left="1135"/>
    </w:pPr>
  </w:style>
  <w:style w:type="paragraph" w:styleId="ListBullet2">
    <w:name w:val="List Bullet 2"/>
    <w:basedOn w:val="ListBullet"/>
    <w:rsid w:val="008615B4"/>
    <w:pPr>
      <w:ind w:left="851"/>
    </w:pPr>
  </w:style>
  <w:style w:type="paragraph" w:styleId="ListBullet">
    <w:name w:val="List Bullet"/>
    <w:basedOn w:val="List"/>
    <w:rsid w:val="008615B4"/>
  </w:style>
  <w:style w:type="paragraph" w:styleId="DocumentMap">
    <w:name w:val="Document Map"/>
    <w:basedOn w:val="Normal"/>
    <w:link w:val="DocumentMapChar"/>
    <w:rsid w:val="008615B4"/>
    <w:pPr>
      <w:shd w:val="clear" w:color="auto" w:fill="000080"/>
    </w:pPr>
    <w:rPr>
      <w:rFonts w:ascii="Tahoma" w:hAnsi="Tahoma" w:cs="Tahoma"/>
    </w:rPr>
  </w:style>
  <w:style w:type="paragraph" w:styleId="ListBullet5">
    <w:name w:val="List Bullet 5"/>
    <w:basedOn w:val="ListBullet4"/>
    <w:rsid w:val="008615B4"/>
    <w:pPr>
      <w:ind w:left="1702"/>
    </w:pPr>
  </w:style>
  <w:style w:type="paragraph" w:styleId="TOC8">
    <w:name w:val="toc 8"/>
    <w:basedOn w:val="TOC1"/>
    <w:next w:val="Normal"/>
    <w:qFormat/>
    <w:rsid w:val="008615B4"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qFormat/>
    <w:rsid w:val="008615B4"/>
    <w:rPr>
      <w:rFonts w:ascii="Tahoma" w:hAnsi="Tahoma" w:cs="Tahoma"/>
      <w:sz w:val="16"/>
      <w:szCs w:val="16"/>
    </w:rPr>
  </w:style>
  <w:style w:type="paragraph" w:styleId="Footer">
    <w:name w:val="footer"/>
    <w:basedOn w:val="Header"/>
    <w:link w:val="FooterChar"/>
    <w:rsid w:val="008615B4"/>
    <w:pPr>
      <w:jc w:val="center"/>
    </w:pPr>
    <w:rPr>
      <w:i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qFormat/>
    <w:rsid w:val="008615B4"/>
    <w:pPr>
      <w:widowControl w:val="0"/>
    </w:pPr>
    <w:rPr>
      <w:rFonts w:ascii="Arial" w:hAnsi="Arial"/>
      <w:b/>
      <w:sz w:val="18"/>
      <w:lang w:val="en-GB" w:eastAsia="en-US"/>
    </w:rPr>
  </w:style>
  <w:style w:type="paragraph" w:styleId="FootnoteText">
    <w:name w:val="footnote text"/>
    <w:basedOn w:val="Normal"/>
    <w:link w:val="FootnoteTextChar"/>
    <w:qFormat/>
    <w:rsid w:val="008615B4"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rsid w:val="008615B4"/>
    <w:pPr>
      <w:ind w:left="1702"/>
    </w:pPr>
  </w:style>
  <w:style w:type="paragraph" w:styleId="List4">
    <w:name w:val="List 4"/>
    <w:basedOn w:val="List3"/>
    <w:rsid w:val="008615B4"/>
    <w:pPr>
      <w:ind w:left="1418"/>
    </w:pPr>
  </w:style>
  <w:style w:type="paragraph" w:styleId="TOC9">
    <w:name w:val="toc 9"/>
    <w:basedOn w:val="TOC8"/>
    <w:next w:val="Normal"/>
    <w:qFormat/>
    <w:rsid w:val="008615B4"/>
    <w:pPr>
      <w:ind w:left="1418" w:hanging="1418"/>
    </w:pPr>
  </w:style>
  <w:style w:type="paragraph" w:styleId="Index1">
    <w:name w:val="index 1"/>
    <w:basedOn w:val="Normal"/>
    <w:next w:val="Normal"/>
    <w:qFormat/>
    <w:rsid w:val="008615B4"/>
    <w:pPr>
      <w:keepLines/>
      <w:spacing w:after="0"/>
    </w:pPr>
  </w:style>
  <w:style w:type="paragraph" w:styleId="Index2">
    <w:name w:val="index 2"/>
    <w:basedOn w:val="Index1"/>
    <w:next w:val="Normal"/>
    <w:qFormat/>
    <w:rsid w:val="008615B4"/>
    <w:pPr>
      <w:ind w:left="284"/>
    </w:pPr>
  </w:style>
  <w:style w:type="character" w:styleId="FollowedHyperlink">
    <w:name w:val="FollowedHyperlink"/>
    <w:rsid w:val="008615B4"/>
    <w:rPr>
      <w:color w:val="800080"/>
      <w:u w:val="single"/>
    </w:rPr>
  </w:style>
  <w:style w:type="character" w:styleId="Hyperlink">
    <w:name w:val="Hyperlink"/>
    <w:uiPriority w:val="99"/>
    <w:rsid w:val="008615B4"/>
    <w:rPr>
      <w:color w:val="0000FF"/>
      <w:u w:val="single"/>
    </w:rPr>
  </w:style>
  <w:style w:type="character" w:styleId="CommentReference">
    <w:name w:val="annotation reference"/>
    <w:qFormat/>
    <w:rsid w:val="008615B4"/>
    <w:rPr>
      <w:sz w:val="16"/>
    </w:rPr>
  </w:style>
  <w:style w:type="character" w:styleId="FootnoteReference">
    <w:name w:val="footnote reference"/>
    <w:qFormat/>
    <w:rsid w:val="008615B4"/>
    <w:rPr>
      <w:b/>
      <w:position w:val="6"/>
      <w:sz w:val="16"/>
    </w:rPr>
  </w:style>
  <w:style w:type="paragraph" w:customStyle="1" w:styleId="ZT">
    <w:name w:val="ZT"/>
    <w:qFormat/>
    <w:rsid w:val="008615B4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rsid w:val="008615B4"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Heading1"/>
    <w:next w:val="Normal"/>
    <w:qFormat/>
    <w:rsid w:val="008615B4"/>
    <w:pPr>
      <w:outlineLvl w:val="9"/>
    </w:pPr>
  </w:style>
  <w:style w:type="paragraph" w:customStyle="1" w:styleId="TAH">
    <w:name w:val="TAH"/>
    <w:basedOn w:val="TAC"/>
    <w:link w:val="TAHChar"/>
    <w:qFormat/>
    <w:rsid w:val="008615B4"/>
    <w:rPr>
      <w:b/>
    </w:rPr>
  </w:style>
  <w:style w:type="paragraph" w:customStyle="1" w:styleId="TAC">
    <w:name w:val="TAC"/>
    <w:basedOn w:val="TAL"/>
    <w:link w:val="TACChar"/>
    <w:qFormat/>
    <w:rsid w:val="008615B4"/>
    <w:pPr>
      <w:jc w:val="center"/>
    </w:pPr>
  </w:style>
  <w:style w:type="paragraph" w:customStyle="1" w:styleId="TAL">
    <w:name w:val="TAL"/>
    <w:basedOn w:val="Normal"/>
    <w:link w:val="TALChar"/>
    <w:qFormat/>
    <w:rsid w:val="008615B4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Zchn"/>
    <w:qFormat/>
    <w:rsid w:val="008615B4"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rsid w:val="008615B4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Zchn"/>
    <w:qFormat/>
    <w:rsid w:val="008615B4"/>
    <w:pPr>
      <w:keepLines/>
      <w:ind w:left="1135" w:hanging="851"/>
    </w:pPr>
  </w:style>
  <w:style w:type="paragraph" w:customStyle="1" w:styleId="EX">
    <w:name w:val="EX"/>
    <w:basedOn w:val="Normal"/>
    <w:link w:val="EXChar"/>
    <w:qFormat/>
    <w:rsid w:val="008615B4"/>
    <w:pPr>
      <w:keepLines/>
      <w:ind w:left="1702" w:hanging="1418"/>
    </w:pPr>
  </w:style>
  <w:style w:type="paragraph" w:customStyle="1" w:styleId="FP">
    <w:name w:val="FP"/>
    <w:basedOn w:val="Normal"/>
    <w:qFormat/>
    <w:rsid w:val="008615B4"/>
    <w:pPr>
      <w:spacing w:after="0"/>
    </w:pPr>
  </w:style>
  <w:style w:type="paragraph" w:customStyle="1" w:styleId="LD">
    <w:name w:val="LD"/>
    <w:rsid w:val="008615B4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rsid w:val="008615B4"/>
    <w:pPr>
      <w:spacing w:after="0"/>
    </w:pPr>
  </w:style>
  <w:style w:type="paragraph" w:customStyle="1" w:styleId="EW">
    <w:name w:val="EW"/>
    <w:basedOn w:val="EX"/>
    <w:qFormat/>
    <w:rsid w:val="008615B4"/>
    <w:pPr>
      <w:spacing w:after="0"/>
    </w:pPr>
  </w:style>
  <w:style w:type="paragraph" w:customStyle="1" w:styleId="EQ">
    <w:name w:val="EQ"/>
    <w:basedOn w:val="Normal"/>
    <w:next w:val="Normal"/>
    <w:rsid w:val="008615B4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rsid w:val="008615B4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8615B4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rsid w:val="008615B4"/>
    <w:pPr>
      <w:jc w:val="right"/>
    </w:pPr>
  </w:style>
  <w:style w:type="paragraph" w:customStyle="1" w:styleId="TAN">
    <w:name w:val="TAN"/>
    <w:basedOn w:val="TAL"/>
    <w:rsid w:val="008615B4"/>
    <w:pPr>
      <w:ind w:left="851" w:hanging="851"/>
    </w:pPr>
  </w:style>
  <w:style w:type="paragraph" w:customStyle="1" w:styleId="ZA">
    <w:name w:val="ZA"/>
    <w:rsid w:val="008615B4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rsid w:val="008615B4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rsid w:val="008615B4"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rsid w:val="008615B4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rsid w:val="008615B4"/>
    <w:pPr>
      <w:framePr w:wrap="notBeside" w:y="16161"/>
    </w:pPr>
  </w:style>
  <w:style w:type="character" w:customStyle="1" w:styleId="ZGSM">
    <w:name w:val="ZGSM"/>
    <w:rsid w:val="008615B4"/>
  </w:style>
  <w:style w:type="paragraph" w:customStyle="1" w:styleId="ZG">
    <w:name w:val="ZG"/>
    <w:rsid w:val="008615B4"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aliases w:val="EN"/>
    <w:basedOn w:val="NO"/>
    <w:link w:val="EditorsNoteChar"/>
    <w:qFormat/>
    <w:rsid w:val="008615B4"/>
    <w:rPr>
      <w:color w:val="FF0000"/>
    </w:rPr>
  </w:style>
  <w:style w:type="paragraph" w:customStyle="1" w:styleId="B10">
    <w:name w:val="B1"/>
    <w:basedOn w:val="List"/>
    <w:link w:val="B1Char"/>
    <w:qFormat/>
    <w:rsid w:val="008615B4"/>
  </w:style>
  <w:style w:type="paragraph" w:customStyle="1" w:styleId="B2">
    <w:name w:val="B2"/>
    <w:basedOn w:val="List2"/>
    <w:link w:val="B2Char"/>
    <w:qFormat/>
    <w:rsid w:val="008615B4"/>
  </w:style>
  <w:style w:type="paragraph" w:customStyle="1" w:styleId="B3">
    <w:name w:val="B3"/>
    <w:basedOn w:val="List3"/>
    <w:link w:val="B3Char"/>
    <w:rsid w:val="008615B4"/>
  </w:style>
  <w:style w:type="paragraph" w:customStyle="1" w:styleId="B4">
    <w:name w:val="B4"/>
    <w:basedOn w:val="List4"/>
    <w:rsid w:val="008615B4"/>
  </w:style>
  <w:style w:type="paragraph" w:customStyle="1" w:styleId="B5">
    <w:name w:val="B5"/>
    <w:basedOn w:val="List5"/>
    <w:rsid w:val="008615B4"/>
  </w:style>
  <w:style w:type="paragraph" w:customStyle="1" w:styleId="ZTD">
    <w:name w:val="ZTD"/>
    <w:basedOn w:val="ZB"/>
    <w:rsid w:val="008615B4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8615B4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8615B4"/>
    <w:rPr>
      <w:rFonts w:ascii="Arial" w:hAnsi="Arial"/>
      <w:sz w:val="24"/>
      <w:lang w:val="en-GB" w:eastAsia="en-US"/>
    </w:rPr>
  </w:style>
  <w:style w:type="character" w:customStyle="1" w:styleId="PLChar">
    <w:name w:val="PL Char"/>
    <w:link w:val="PL"/>
    <w:qFormat/>
    <w:rsid w:val="008615B4"/>
    <w:rPr>
      <w:rFonts w:ascii="Courier New" w:hAnsi="Courier New"/>
      <w:sz w:val="16"/>
      <w:lang w:val="en-GB" w:eastAsia="en-US"/>
    </w:rPr>
  </w:style>
  <w:style w:type="character" w:customStyle="1" w:styleId="TALChar">
    <w:name w:val="TAL Char"/>
    <w:link w:val="TAL"/>
    <w:qFormat/>
    <w:rsid w:val="008615B4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8615B4"/>
    <w:rPr>
      <w:rFonts w:ascii="Arial" w:hAnsi="Arial"/>
      <w:b/>
      <w:sz w:val="18"/>
      <w:lang w:val="en-GB" w:eastAsia="en-US"/>
    </w:rPr>
  </w:style>
  <w:style w:type="character" w:customStyle="1" w:styleId="B1Char">
    <w:name w:val="B1 Char"/>
    <w:link w:val="B10"/>
    <w:qFormat/>
    <w:rsid w:val="008615B4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8615B4"/>
    <w:rPr>
      <w:rFonts w:ascii="Arial" w:hAnsi="Arial"/>
      <w:b/>
      <w:lang w:val="en-GB" w:eastAsia="en-US"/>
    </w:rPr>
  </w:style>
  <w:style w:type="character" w:customStyle="1" w:styleId="TFZchn">
    <w:name w:val="TF Zchn"/>
    <w:link w:val="TF"/>
    <w:qFormat/>
    <w:rsid w:val="008615B4"/>
    <w:rPr>
      <w:rFonts w:ascii="Arial" w:hAnsi="Arial"/>
      <w:b/>
      <w:lang w:val="en-GB" w:eastAsia="en-US"/>
    </w:rPr>
  </w:style>
  <w:style w:type="character" w:customStyle="1" w:styleId="msoins0">
    <w:name w:val="msoins"/>
    <w:rsid w:val="008615B4"/>
  </w:style>
  <w:style w:type="character" w:customStyle="1" w:styleId="B2Char">
    <w:name w:val="B2 Char"/>
    <w:link w:val="B2"/>
    <w:qFormat/>
    <w:rsid w:val="008615B4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locked/>
    <w:rsid w:val="008615B4"/>
    <w:rPr>
      <w:rFonts w:ascii="Times New Roman" w:hAnsi="Times New Roman"/>
      <w:lang w:val="en-GB" w:eastAsia="en-US"/>
    </w:rPr>
  </w:style>
  <w:style w:type="character" w:customStyle="1" w:styleId="TFChar">
    <w:name w:val="TF Char"/>
    <w:qFormat/>
    <w:rsid w:val="008615B4"/>
    <w:rPr>
      <w:rFonts w:ascii="Arial" w:hAnsi="Arial"/>
      <w:b/>
    </w:rPr>
  </w:style>
  <w:style w:type="character" w:customStyle="1" w:styleId="EditorsNoteChar">
    <w:name w:val="Editor's Note Char"/>
    <w:aliases w:val="EN Char"/>
    <w:link w:val="EditorsNote"/>
    <w:rsid w:val="008615B4"/>
    <w:rPr>
      <w:rFonts w:ascii="Times New Roman" w:hAnsi="Times New Roman"/>
      <w:color w:val="FF0000"/>
      <w:lang w:val="en-GB" w:eastAsia="en-US"/>
    </w:rPr>
  </w:style>
  <w:style w:type="character" w:customStyle="1" w:styleId="TACChar">
    <w:name w:val="TAC Char"/>
    <w:link w:val="TAC"/>
    <w:qFormat/>
    <w:rsid w:val="008615B4"/>
    <w:rPr>
      <w:rFonts w:ascii="Arial" w:hAnsi="Arial"/>
      <w:sz w:val="18"/>
      <w:lang w:val="en-GB" w:eastAsia="en-US"/>
    </w:rPr>
  </w:style>
  <w:style w:type="paragraph" w:styleId="ListParagraph">
    <w:name w:val="List Paragraph"/>
    <w:aliases w:val="- Bullets,목록 단락,リスト段落,Lista1,?? ??,?????,????,列出段落1,中等深浅网格 1 - 着色 21,列表段落,¥¡¡¡¡ì¬º¥¹¥È¶ÎÂä,ÁÐ³ö¶ÎÂä,列表段落1,—ño’i—Ž,¥ê¥¹¥È¶ÎÂä,1st level - Bullet List Paragraph,Lettre d'introduction,Paragrafo elenco,Normal bullet 2,Bullet list,목록단락,列"/>
    <w:basedOn w:val="Normal"/>
    <w:link w:val="ListParagraphChar"/>
    <w:uiPriority w:val="34"/>
    <w:qFormat/>
    <w:rsid w:val="008615B4"/>
    <w:pPr>
      <w:ind w:left="720"/>
      <w:contextualSpacing/>
    </w:pPr>
  </w:style>
  <w:style w:type="character" w:customStyle="1" w:styleId="CRCoverPageZchn">
    <w:name w:val="CR Cover Page Zchn"/>
    <w:link w:val="CRCoverPage"/>
    <w:qFormat/>
    <w:rsid w:val="008615B4"/>
    <w:rPr>
      <w:rFonts w:ascii="Arial" w:hAnsi="Arial"/>
      <w:lang w:val="en-GB" w:eastAsia="en-US"/>
    </w:rPr>
  </w:style>
  <w:style w:type="character" w:customStyle="1" w:styleId="B1Zchn">
    <w:name w:val="B1 Zchn"/>
    <w:rsid w:val="008615B4"/>
  </w:style>
  <w:style w:type="character" w:customStyle="1" w:styleId="ListParagraphChar">
    <w:name w:val="List Paragraph Char"/>
    <w:aliases w:val="- Bullets Char,목록 단락 Char,リスト段落 Char,Lista1 Char,?? ?? Char,????? Char,???? Char,列出段落1 Char,中等深浅网格 1 - 着色 21 Char,列表段落 Char,¥¡¡¡¡ì¬º¥¹¥È¶ÎÂä Char,ÁÐ³ö¶ÎÂä Char,列表段落1 Char,—ño’i—Ž Char,¥ê¥¹¥È¶ÎÂä Char,Lettre d'introduction Char"/>
    <w:link w:val="ListParagraph"/>
    <w:uiPriority w:val="34"/>
    <w:qFormat/>
    <w:locked/>
    <w:rsid w:val="008615B4"/>
    <w:rPr>
      <w:rFonts w:ascii="Times New Roman" w:hAnsi="Times New Roman"/>
      <w:lang w:val="en-GB" w:eastAsia="en-US"/>
    </w:rPr>
  </w:style>
  <w:style w:type="paragraph" w:styleId="BodyText">
    <w:name w:val="Body Text"/>
    <w:basedOn w:val="Normal"/>
    <w:link w:val="BodyTextChar"/>
    <w:unhideWhenUsed/>
    <w:rsid w:val="00DB4535"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Times New Roman"/>
      <w:lang w:eastAsia="ja-JP"/>
    </w:rPr>
  </w:style>
  <w:style w:type="character" w:customStyle="1" w:styleId="BodyTextChar">
    <w:name w:val="Body Text Char"/>
    <w:basedOn w:val="DefaultParagraphFont"/>
    <w:link w:val="BodyText"/>
    <w:rsid w:val="00DB4535"/>
    <w:rPr>
      <w:rFonts w:ascii="Times New Roman" w:eastAsia="Times New Roman" w:hAnsi="Times New Roman"/>
      <w:lang w:val="en-GB" w:eastAsia="ja-JP"/>
    </w:rPr>
  </w:style>
  <w:style w:type="character" w:customStyle="1" w:styleId="B1Char1">
    <w:name w:val="B1 Char1"/>
    <w:rsid w:val="00456B9D"/>
    <w:rPr>
      <w:rFonts w:ascii="Arial" w:eastAsia="Arial Unicode MS" w:hAnsi="Arial"/>
      <w:lang w:val="en-GB" w:eastAsia="en-US"/>
    </w:rPr>
  </w:style>
  <w:style w:type="paragraph" w:styleId="Revision">
    <w:name w:val="Revision"/>
    <w:hidden/>
    <w:uiPriority w:val="99"/>
    <w:unhideWhenUsed/>
    <w:rsid w:val="003F5ACF"/>
    <w:rPr>
      <w:rFonts w:ascii="Times New Roman" w:hAnsi="Times New Roman"/>
      <w:lang w:val="en-GB" w:eastAsia="en-US"/>
    </w:rPr>
  </w:style>
  <w:style w:type="paragraph" w:styleId="NoSpacing">
    <w:name w:val="No Spacing"/>
    <w:basedOn w:val="Normal"/>
    <w:qFormat/>
    <w:rsid w:val="00BE2B7D"/>
    <w:pPr>
      <w:suppressAutoHyphens/>
      <w:spacing w:after="0"/>
    </w:pPr>
    <w:rPr>
      <w:rFonts w:ascii="Calibri" w:eastAsia="Calibri" w:hAnsi="Calibri"/>
      <w:sz w:val="22"/>
      <w:szCs w:val="22"/>
      <w:lang w:eastAsia="zh-CN"/>
    </w:rPr>
  </w:style>
  <w:style w:type="paragraph" w:customStyle="1" w:styleId="IvDbodytext">
    <w:name w:val="IvD bodytext"/>
    <w:basedOn w:val="BodyText"/>
    <w:link w:val="IvDbodytextChar"/>
    <w:qFormat/>
    <w:rsid w:val="005F3497"/>
    <w:pPr>
      <w:keepLines/>
      <w:widowControl w:val="0"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textAlignment w:val="auto"/>
    </w:pPr>
    <w:rPr>
      <w:rFonts w:ascii="Arial" w:eastAsia="SimSun" w:hAnsi="Arial"/>
      <w:spacing w:val="2"/>
      <w:kern w:val="2"/>
      <w:sz w:val="21"/>
      <w:szCs w:val="22"/>
      <w:lang w:eastAsia="en-US"/>
    </w:rPr>
  </w:style>
  <w:style w:type="character" w:customStyle="1" w:styleId="IvDbodytextChar">
    <w:name w:val="IvD bodytext Char"/>
    <w:link w:val="IvDbodytext"/>
    <w:rsid w:val="005F3497"/>
    <w:rPr>
      <w:rFonts w:ascii="Arial" w:hAnsi="Arial"/>
      <w:spacing w:val="2"/>
      <w:kern w:val="2"/>
      <w:sz w:val="21"/>
      <w:szCs w:val="22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qFormat/>
    <w:rsid w:val="0090442B"/>
    <w:rPr>
      <w:rFonts w:ascii="Arial" w:hAnsi="Arial"/>
      <w:b/>
      <w:sz w:val="18"/>
      <w:lang w:val="en-GB" w:eastAsia="en-US"/>
    </w:rPr>
  </w:style>
  <w:style w:type="character" w:customStyle="1" w:styleId="NOZchn">
    <w:name w:val="NO Zchn"/>
    <w:link w:val="NO"/>
    <w:rsid w:val="00BF6115"/>
    <w:rPr>
      <w:rFonts w:ascii="Times New Roman" w:hAnsi="Times New Roman"/>
      <w:lang w:val="en-GB" w:eastAsia="en-US"/>
    </w:rPr>
  </w:style>
  <w:style w:type="character" w:customStyle="1" w:styleId="Heading3Char">
    <w:name w:val="Heading 3 Char"/>
    <w:aliases w:val="Underrubrik2 Char,H3 Char,h3 Char,Memo Heading 3 Char,no break Char,hello Char,0H Char,0h Char,3h Char,3H Char,Heading 3 3GPP Char,h31 Char,l3 Char,list 3 Char,Head 3 Char,h32 Char,h33 Char,h34 Char,h35 Char,h36 Char,h37 Char,h38 Char"/>
    <w:link w:val="Heading3"/>
    <w:rsid w:val="009C292D"/>
    <w:rPr>
      <w:rFonts w:ascii="Arial" w:hAnsi="Arial"/>
      <w:sz w:val="28"/>
      <w:lang w:val="en-GB" w:eastAsia="en-US"/>
    </w:rPr>
  </w:style>
  <w:style w:type="character" w:customStyle="1" w:styleId="Heading6Char">
    <w:name w:val="Heading 6 Char"/>
    <w:aliases w:val="h6 Char"/>
    <w:link w:val="Heading6"/>
    <w:rsid w:val="009C292D"/>
    <w:rPr>
      <w:rFonts w:ascii="Arial" w:hAnsi="Arial"/>
      <w:lang w:val="en-GB" w:eastAsia="en-US"/>
    </w:rPr>
  </w:style>
  <w:style w:type="character" w:customStyle="1" w:styleId="FooterChar">
    <w:name w:val="Footer Char"/>
    <w:link w:val="Footer"/>
    <w:rsid w:val="009C292D"/>
    <w:rPr>
      <w:rFonts w:ascii="Arial" w:hAnsi="Arial"/>
      <w:b/>
      <w:i/>
      <w:sz w:val="18"/>
      <w:lang w:val="en-GB" w:eastAsia="en-US"/>
    </w:rPr>
  </w:style>
  <w:style w:type="character" w:customStyle="1" w:styleId="NOChar">
    <w:name w:val="NO Char"/>
    <w:qFormat/>
    <w:rsid w:val="009C292D"/>
  </w:style>
  <w:style w:type="character" w:customStyle="1" w:styleId="B3Char">
    <w:name w:val="B3 Char"/>
    <w:link w:val="B3"/>
    <w:rsid w:val="009C292D"/>
    <w:rPr>
      <w:rFonts w:ascii="Times New Roman" w:hAnsi="Times New Roman"/>
      <w:lang w:val="en-GB" w:eastAsia="en-US"/>
    </w:rPr>
  </w:style>
  <w:style w:type="paragraph" w:customStyle="1" w:styleId="TAJ">
    <w:name w:val="TAJ"/>
    <w:basedOn w:val="TH"/>
    <w:rsid w:val="009C292D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GB"/>
    </w:rPr>
  </w:style>
  <w:style w:type="paragraph" w:customStyle="1" w:styleId="Guidance">
    <w:name w:val="Guidance"/>
    <w:basedOn w:val="Normal"/>
    <w:rsid w:val="009C292D"/>
    <w:pPr>
      <w:overflowPunct w:val="0"/>
      <w:autoSpaceDE w:val="0"/>
      <w:autoSpaceDN w:val="0"/>
      <w:adjustRightInd w:val="0"/>
      <w:textAlignment w:val="baseline"/>
    </w:pPr>
    <w:rPr>
      <w:rFonts w:eastAsia="Times New Roman"/>
      <w:i/>
      <w:color w:val="0000FF"/>
      <w:lang w:eastAsia="en-GB"/>
    </w:rPr>
  </w:style>
  <w:style w:type="paragraph" w:customStyle="1" w:styleId="TALLeft1cm">
    <w:name w:val="TAL + Left:  1 cm"/>
    <w:basedOn w:val="TAL"/>
    <w:rsid w:val="009C292D"/>
    <w:pPr>
      <w:overflowPunct w:val="0"/>
      <w:autoSpaceDE w:val="0"/>
      <w:autoSpaceDN w:val="0"/>
      <w:adjustRightInd w:val="0"/>
      <w:ind w:left="567"/>
      <w:textAlignment w:val="baseline"/>
    </w:pPr>
    <w:rPr>
      <w:rFonts w:eastAsia="Times New Roman"/>
      <w:lang w:val="x-none" w:eastAsia="en-GB"/>
    </w:rPr>
  </w:style>
  <w:style w:type="character" w:customStyle="1" w:styleId="Mention">
    <w:name w:val="Mention"/>
    <w:uiPriority w:val="99"/>
    <w:semiHidden/>
    <w:unhideWhenUsed/>
    <w:rsid w:val="009C292D"/>
    <w:rPr>
      <w:color w:val="2B579A"/>
      <w:shd w:val="clear" w:color="auto" w:fill="E6E6E6"/>
    </w:rPr>
  </w:style>
  <w:style w:type="character" w:customStyle="1" w:styleId="FootnoteTextChar">
    <w:name w:val="Footnote Text Char"/>
    <w:link w:val="FootnoteText"/>
    <w:rsid w:val="009C292D"/>
    <w:rPr>
      <w:rFonts w:ascii="Times New Roman" w:hAnsi="Times New Roman"/>
      <w:sz w:val="16"/>
      <w:lang w:val="en-GB" w:eastAsia="en-US"/>
    </w:rPr>
  </w:style>
  <w:style w:type="character" w:customStyle="1" w:styleId="BalloonTextChar">
    <w:name w:val="Balloon Text Char"/>
    <w:link w:val="BalloonText"/>
    <w:rsid w:val="009C292D"/>
    <w:rPr>
      <w:rFonts w:ascii="Tahoma" w:hAnsi="Tahoma" w:cs="Tahoma"/>
      <w:sz w:val="16"/>
      <w:szCs w:val="16"/>
      <w:lang w:val="en-GB" w:eastAsia="en-US"/>
    </w:rPr>
  </w:style>
  <w:style w:type="character" w:customStyle="1" w:styleId="CommentTextChar">
    <w:name w:val="Comment Text Char"/>
    <w:link w:val="CommentText"/>
    <w:qFormat/>
    <w:rsid w:val="009C292D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9C292D"/>
    <w:rPr>
      <w:rFonts w:ascii="Times New Roman" w:hAnsi="Times New Roman"/>
      <w:b/>
      <w:bCs/>
      <w:lang w:val="en-GB" w:eastAsia="en-US"/>
    </w:rPr>
  </w:style>
  <w:style w:type="character" w:customStyle="1" w:styleId="DocumentMapChar">
    <w:name w:val="Document Map Char"/>
    <w:link w:val="DocumentMap"/>
    <w:rsid w:val="009C292D"/>
    <w:rPr>
      <w:rFonts w:ascii="Tahoma" w:hAnsi="Tahoma" w:cs="Tahoma"/>
      <w:shd w:val="clear" w:color="auto" w:fill="000080"/>
      <w:lang w:val="en-GB" w:eastAsia="en-US"/>
    </w:rPr>
  </w:style>
  <w:style w:type="paragraph" w:customStyle="1" w:styleId="FirstChange">
    <w:name w:val="First Change"/>
    <w:basedOn w:val="Normal"/>
    <w:rsid w:val="009C292D"/>
    <w:pPr>
      <w:jc w:val="center"/>
    </w:pPr>
    <w:rPr>
      <w:rFonts w:eastAsia="Times New Roman"/>
      <w:color w:val="FF0000"/>
    </w:rPr>
  </w:style>
  <w:style w:type="character" w:customStyle="1" w:styleId="TALCar">
    <w:name w:val="TAL Car"/>
    <w:qFormat/>
    <w:rsid w:val="009C292D"/>
    <w:rPr>
      <w:rFonts w:ascii="Arial" w:eastAsia="SimSun" w:hAnsi="Arial"/>
      <w:sz w:val="18"/>
      <w:lang w:val="en-GB" w:eastAsia="en-US" w:bidi="ar-SA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rsid w:val="009C292D"/>
    <w:rPr>
      <w:rFonts w:ascii="Arial" w:hAnsi="Arial"/>
      <w:sz w:val="24"/>
      <w:lang w:val="en-GB" w:eastAsia="en-US"/>
    </w:rPr>
  </w:style>
  <w:style w:type="character" w:customStyle="1" w:styleId="Heading1Char">
    <w:name w:val="Heading 1 Char"/>
    <w:aliases w:val="H1 Char,h1 Char"/>
    <w:link w:val="Heading1"/>
    <w:rsid w:val="009C292D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H2 Char,h2 Char"/>
    <w:link w:val="Heading2"/>
    <w:rsid w:val="009C292D"/>
    <w:rPr>
      <w:rFonts w:ascii="Arial" w:hAnsi="Arial"/>
      <w:sz w:val="32"/>
      <w:lang w:val="en-GB" w:eastAsia="en-US"/>
    </w:rPr>
  </w:style>
  <w:style w:type="character" w:customStyle="1" w:styleId="Heading8Char">
    <w:name w:val="Heading 8 Char"/>
    <w:link w:val="Heading8"/>
    <w:rsid w:val="009C292D"/>
    <w:rPr>
      <w:rFonts w:ascii="Arial" w:hAnsi="Arial"/>
      <w:sz w:val="36"/>
      <w:lang w:val="en-GB" w:eastAsia="en-US"/>
    </w:rPr>
  </w:style>
  <w:style w:type="character" w:customStyle="1" w:styleId="EditorsNoteZchn">
    <w:name w:val="Editor's Note Zchn"/>
    <w:rsid w:val="009C292D"/>
    <w:rPr>
      <w:rFonts w:ascii="Geneva" w:eastAsia="Calibri Light" w:hAnsi="Geneva" w:cs="Geneva"/>
      <w:color w:val="FF0000"/>
      <w:kern w:val="2"/>
      <w:lang w:val="en-GB" w:eastAsia="en-US" w:bidi="ar-SA"/>
    </w:rPr>
  </w:style>
  <w:style w:type="paragraph" w:customStyle="1" w:styleId="TALBold">
    <w:name w:val="TAL + Bold"/>
    <w:aliases w:val="Left:  0,2 cm,Normal + Arial,9 pt,45 cm,After:  0 pt,First line:  0,08 ch"/>
    <w:basedOn w:val="TAL"/>
    <w:rsid w:val="009C292D"/>
    <w:pPr>
      <w:overflowPunct w:val="0"/>
      <w:autoSpaceDE w:val="0"/>
      <w:autoSpaceDN w:val="0"/>
      <w:adjustRightInd w:val="0"/>
      <w:ind w:left="64"/>
      <w:textAlignment w:val="baseline"/>
    </w:pPr>
    <w:rPr>
      <w:rFonts w:eastAsia="Times New Roman" w:cs="Arial"/>
      <w:b/>
      <w:lang w:eastAsia="ja-JP"/>
    </w:rPr>
  </w:style>
  <w:style w:type="paragraph" w:customStyle="1" w:styleId="TALLeft0">
    <w:name w:val="TAL + Left:  0"/>
    <w:aliases w:val="4 cm"/>
    <w:basedOn w:val="TAL"/>
    <w:rsid w:val="009C292D"/>
    <w:pPr>
      <w:overflowPunct w:val="0"/>
      <w:autoSpaceDE w:val="0"/>
      <w:autoSpaceDN w:val="0"/>
      <w:adjustRightInd w:val="0"/>
      <w:ind w:left="206"/>
      <w:textAlignment w:val="baseline"/>
    </w:pPr>
    <w:rPr>
      <w:rFonts w:eastAsia="Times New Roman" w:cs="Arial"/>
      <w:lang w:eastAsia="ja-JP"/>
    </w:rPr>
  </w:style>
  <w:style w:type="paragraph" w:customStyle="1" w:styleId="Head6">
    <w:name w:val="Head 6"/>
    <w:basedOn w:val="Normal"/>
    <w:next w:val="Normal"/>
    <w:rsid w:val="009C292D"/>
    <w:pPr>
      <w:overflowPunct w:val="0"/>
      <w:autoSpaceDE w:val="0"/>
      <w:autoSpaceDN w:val="0"/>
      <w:adjustRightInd w:val="0"/>
      <w:spacing w:before="120"/>
      <w:ind w:left="1985" w:hanging="1985"/>
      <w:textAlignment w:val="baseline"/>
    </w:pPr>
    <w:rPr>
      <w:rFonts w:ascii="Arial" w:eastAsia="Times New Roman" w:hAnsi="Arial"/>
    </w:rPr>
  </w:style>
  <w:style w:type="character" w:styleId="Strong">
    <w:name w:val="Strong"/>
    <w:qFormat/>
    <w:rsid w:val="009C292D"/>
    <w:rPr>
      <w:b/>
    </w:rPr>
  </w:style>
  <w:style w:type="paragraph" w:customStyle="1" w:styleId="TALLeft1">
    <w:name w:val="TAL + Left:  1"/>
    <w:aliases w:val="00 cm"/>
    <w:basedOn w:val="TAL"/>
    <w:link w:val="TALLeft100cmCharChar"/>
    <w:rsid w:val="009C292D"/>
    <w:pPr>
      <w:overflowPunct w:val="0"/>
      <w:autoSpaceDE w:val="0"/>
      <w:autoSpaceDN w:val="0"/>
      <w:adjustRightInd w:val="0"/>
      <w:ind w:left="567"/>
      <w:textAlignment w:val="baseline"/>
    </w:pPr>
    <w:rPr>
      <w:rFonts w:eastAsia="Times New Roman" w:cs="Arial"/>
      <w:szCs w:val="18"/>
      <w:lang w:eastAsia="en-GB"/>
    </w:rPr>
  </w:style>
  <w:style w:type="character" w:customStyle="1" w:styleId="TALLeft100cmCharChar">
    <w:name w:val="TAL + Left:  1;00 cm Char Char"/>
    <w:link w:val="TALLeft1"/>
    <w:rsid w:val="009C292D"/>
    <w:rPr>
      <w:rFonts w:ascii="Arial" w:eastAsia="Times New Roman" w:hAnsi="Arial" w:cs="Arial"/>
      <w:sz w:val="18"/>
      <w:szCs w:val="18"/>
      <w:lang w:val="en-GB" w:eastAsia="en-GB"/>
    </w:rPr>
  </w:style>
  <w:style w:type="paragraph" w:customStyle="1" w:styleId="TALLeft125cm">
    <w:name w:val="TAL + Left: 125 cm"/>
    <w:basedOn w:val="Normal"/>
    <w:rsid w:val="009C292D"/>
    <w:pPr>
      <w:keepNext/>
      <w:keepLines/>
      <w:kinsoku w:val="0"/>
      <w:spacing w:after="0"/>
      <w:ind w:left="709"/>
    </w:pPr>
    <w:rPr>
      <w:rFonts w:ascii="Arial" w:eastAsia="Times New Roman" w:hAnsi="Arial" w:cs="Arial"/>
      <w:bCs/>
      <w:sz w:val="18"/>
      <w:szCs w:val="18"/>
      <w:lang w:eastAsia="zh-CN"/>
    </w:rPr>
  </w:style>
  <w:style w:type="paragraph" w:customStyle="1" w:styleId="3GPPHeader">
    <w:name w:val="3GPP_Header"/>
    <w:basedOn w:val="Normal"/>
    <w:rsid w:val="009C292D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eastAsia="Times New Roman" w:hAnsi="Arial"/>
      <w:b/>
      <w:sz w:val="24"/>
      <w:lang w:eastAsia="zh-CN"/>
    </w:rPr>
  </w:style>
  <w:style w:type="paragraph" w:customStyle="1" w:styleId="a">
    <w:name w:val="a"/>
    <w:basedOn w:val="CRCoverPage"/>
    <w:rsid w:val="009C292D"/>
    <w:pPr>
      <w:tabs>
        <w:tab w:val="left" w:pos="1985"/>
      </w:tabs>
    </w:pPr>
    <w:rPr>
      <w:rFonts w:eastAsia="Times New Roman" w:cs="Arial"/>
      <w:b/>
      <w:bCs/>
      <w:color w:val="000000"/>
      <w:sz w:val="24"/>
      <w:szCs w:val="24"/>
      <w:lang w:val="en-US"/>
    </w:rPr>
  </w:style>
  <w:style w:type="paragraph" w:customStyle="1" w:styleId="TALNotBold">
    <w:name w:val="TAL + Not Bold"/>
    <w:aliases w:val="Left"/>
    <w:basedOn w:val="TH"/>
    <w:link w:val="TALNotBoldChar"/>
    <w:rsid w:val="009C292D"/>
    <w:pPr>
      <w:keepNext w:val="0"/>
      <w:overflowPunct w:val="0"/>
      <w:autoSpaceDE w:val="0"/>
      <w:autoSpaceDN w:val="0"/>
      <w:adjustRightInd w:val="0"/>
      <w:spacing w:before="0" w:after="240"/>
      <w:textAlignment w:val="baseline"/>
    </w:pPr>
    <w:rPr>
      <w:rFonts w:eastAsia="Times New Roman"/>
      <w:lang w:eastAsia="en-GB"/>
    </w:rPr>
  </w:style>
  <w:style w:type="character" w:customStyle="1" w:styleId="TALNotBoldChar">
    <w:name w:val="TAL + Not Bold Char"/>
    <w:aliases w:val="Left Char"/>
    <w:link w:val="TALNotBold"/>
    <w:rsid w:val="009C292D"/>
    <w:rPr>
      <w:rFonts w:ascii="Arial" w:eastAsia="Times New Roman" w:hAnsi="Arial"/>
      <w:b/>
      <w:lang w:val="en-GB" w:eastAsia="en-GB"/>
    </w:rPr>
  </w:style>
  <w:style w:type="character" w:customStyle="1" w:styleId="TAHCar">
    <w:name w:val="TAH Car"/>
    <w:rsid w:val="009C292D"/>
    <w:rPr>
      <w:rFonts w:ascii="Arial" w:hAnsi="Arial"/>
      <w:b/>
      <w:sz w:val="18"/>
      <w:lang w:val="x-none" w:eastAsia="x-none"/>
    </w:rPr>
  </w:style>
  <w:style w:type="character" w:styleId="PageNumber">
    <w:name w:val="page number"/>
    <w:basedOn w:val="DefaultParagraphFont"/>
    <w:semiHidden/>
    <w:rsid w:val="00E139EA"/>
  </w:style>
  <w:style w:type="paragraph" w:customStyle="1" w:styleId="00BodyText">
    <w:name w:val="00 BodyText"/>
    <w:basedOn w:val="Normal"/>
    <w:rsid w:val="00E139EA"/>
    <w:pPr>
      <w:overflowPunct w:val="0"/>
      <w:autoSpaceDE w:val="0"/>
      <w:autoSpaceDN w:val="0"/>
      <w:adjustRightInd w:val="0"/>
      <w:spacing w:after="220"/>
      <w:textAlignment w:val="baseline"/>
    </w:pPr>
    <w:rPr>
      <w:rFonts w:ascii="Arial" w:eastAsiaTheme="minorEastAsia" w:hAnsi="Arial"/>
      <w:sz w:val="22"/>
      <w:lang w:val="en-US"/>
    </w:rPr>
  </w:style>
  <w:style w:type="paragraph" w:customStyle="1" w:styleId="a0">
    <w:name w:val="??"/>
    <w:rsid w:val="00E139EA"/>
    <w:pPr>
      <w:widowControl w:val="0"/>
    </w:pPr>
    <w:rPr>
      <w:rFonts w:ascii="Times New Roman" w:eastAsiaTheme="minorEastAsia" w:hAnsi="Times New Roman"/>
      <w:lang w:eastAsia="en-US"/>
    </w:rPr>
  </w:style>
  <w:style w:type="paragraph" w:customStyle="1" w:styleId="2">
    <w:name w:val="??? 2"/>
    <w:basedOn w:val="a0"/>
    <w:next w:val="a0"/>
    <w:rsid w:val="00E139EA"/>
    <w:pPr>
      <w:keepNext/>
    </w:pPr>
    <w:rPr>
      <w:rFonts w:ascii="Arial" w:hAnsi="Arial"/>
      <w:b/>
      <w:sz w:val="24"/>
    </w:rPr>
  </w:style>
  <w:style w:type="paragraph" w:customStyle="1" w:styleId="DECISION">
    <w:name w:val="DECISION"/>
    <w:basedOn w:val="Normal"/>
    <w:rsid w:val="00E139EA"/>
    <w:pPr>
      <w:widowControl w:val="0"/>
      <w:numPr>
        <w:numId w:val="1"/>
      </w:num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Arial" w:eastAsiaTheme="minorEastAsia" w:hAnsi="Arial"/>
      <w:b/>
      <w:color w:val="0000FF"/>
      <w:u w:val="single"/>
    </w:rPr>
  </w:style>
  <w:style w:type="paragraph" w:customStyle="1" w:styleId="ACTION">
    <w:name w:val="ACTION"/>
    <w:basedOn w:val="Normal"/>
    <w:rsid w:val="00E139E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overflowPunct w:val="0"/>
      <w:autoSpaceDE w:val="0"/>
      <w:autoSpaceDN w:val="0"/>
      <w:adjustRightInd w:val="0"/>
      <w:spacing w:before="60" w:after="60"/>
      <w:ind w:left="1843" w:hanging="992"/>
      <w:jc w:val="both"/>
      <w:textAlignment w:val="baseline"/>
    </w:pPr>
    <w:rPr>
      <w:rFonts w:ascii="Arial" w:eastAsiaTheme="minorEastAsia" w:hAnsi="Arial"/>
      <w:b/>
      <w:color w:val="FF0000"/>
    </w:rPr>
  </w:style>
  <w:style w:type="paragraph" w:customStyle="1" w:styleId="done">
    <w:name w:val="done"/>
    <w:basedOn w:val="ACTION"/>
    <w:rsid w:val="00E139EA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rsid w:val="00E139EA"/>
    <w:pPr>
      <w:numPr>
        <w:numId w:val="4"/>
      </w:numPr>
      <w:tabs>
        <w:tab w:val="num" w:pos="1125"/>
      </w:tabs>
    </w:pPr>
    <w:rPr>
      <w:color w:val="FF0000"/>
    </w:rPr>
  </w:style>
  <w:style w:type="paragraph" w:customStyle="1" w:styleId="Proposal">
    <w:name w:val="Proposal"/>
    <w:basedOn w:val="Normal"/>
    <w:rsid w:val="00E139EA"/>
    <w:pPr>
      <w:numPr>
        <w:numId w:val="5"/>
      </w:numPr>
      <w:tabs>
        <w:tab w:val="clear" w:pos="1304"/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jc w:val="both"/>
      <w:textAlignment w:val="baseline"/>
    </w:pPr>
    <w:rPr>
      <w:rFonts w:ascii="Arial" w:eastAsiaTheme="minorEastAsia" w:hAnsi="Arial"/>
      <w:b/>
      <w:bCs/>
      <w:lang w:eastAsia="zh-CN"/>
    </w:rPr>
  </w:style>
  <w:style w:type="paragraph" w:customStyle="1" w:styleId="Doc-title">
    <w:name w:val="Doc-title"/>
    <w:basedOn w:val="Normal"/>
    <w:next w:val="Normal"/>
    <w:link w:val="Doc-titleChar"/>
    <w:qFormat/>
    <w:rsid w:val="00E139EA"/>
    <w:pPr>
      <w:spacing w:before="60" w:after="0"/>
      <w:ind w:left="1259" w:hanging="1259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rsid w:val="00E139EA"/>
    <w:rPr>
      <w:rFonts w:ascii="Arial" w:eastAsia="MS Mincho" w:hAnsi="Arial"/>
      <w:noProof/>
      <w:szCs w:val="24"/>
      <w:lang w:val="en-GB" w:eastAsia="en-GB"/>
    </w:rPr>
  </w:style>
  <w:style w:type="table" w:styleId="TableGrid">
    <w:name w:val="Table Grid"/>
    <w:basedOn w:val="TableNormal"/>
    <w:qFormat/>
    <w:rsid w:val="00E139EA"/>
    <w:rPr>
      <w:rFonts w:ascii="Times New Roman" w:eastAsiaTheme="minorEastAsia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E139EA"/>
    <w:pPr>
      <w:overflowPunct w:val="0"/>
      <w:autoSpaceDE w:val="0"/>
      <w:autoSpaceDN w:val="0"/>
      <w:adjustRightInd w:val="0"/>
      <w:textAlignment w:val="baseline"/>
    </w:pPr>
    <w:rPr>
      <w:rFonts w:asciiTheme="majorHAnsi" w:eastAsia="SimHei" w:hAnsiTheme="majorHAnsi" w:cstheme="majorBidi"/>
    </w:rPr>
  </w:style>
  <w:style w:type="paragraph" w:customStyle="1" w:styleId="20">
    <w:name w:val="编号2"/>
    <w:basedOn w:val="Normal"/>
    <w:rsid w:val="00E139EA"/>
    <w:pPr>
      <w:tabs>
        <w:tab w:val="num" w:pos="704"/>
      </w:tabs>
      <w:overflowPunct w:val="0"/>
      <w:autoSpaceDE w:val="0"/>
      <w:autoSpaceDN w:val="0"/>
      <w:adjustRightInd w:val="0"/>
      <w:ind w:left="704" w:hanging="420"/>
      <w:textAlignment w:val="baseline"/>
    </w:pPr>
    <w:rPr>
      <w:lang w:eastAsia="zh-CN"/>
    </w:rPr>
  </w:style>
  <w:style w:type="paragraph" w:customStyle="1" w:styleId="b1">
    <w:name w:val="b1"/>
    <w:basedOn w:val="Normal"/>
    <w:uiPriority w:val="99"/>
    <w:rsid w:val="00E139EA"/>
    <w:pPr>
      <w:numPr>
        <w:numId w:val="6"/>
      </w:numPr>
      <w:tabs>
        <w:tab w:val="clear" w:pos="1843"/>
      </w:tabs>
      <w:overflowPunct w:val="0"/>
      <w:autoSpaceDE w:val="0"/>
      <w:autoSpaceDN w:val="0"/>
      <w:adjustRightInd w:val="0"/>
      <w:spacing w:before="100" w:beforeAutospacing="1" w:after="100" w:afterAutospacing="1"/>
      <w:ind w:left="0" w:firstLine="0"/>
    </w:pPr>
    <w:rPr>
      <w:rFonts w:eastAsiaTheme="minorEastAsia"/>
      <w:sz w:val="24"/>
      <w:szCs w:val="24"/>
      <w:lang w:val="en-US" w:eastAsia="ja-JP"/>
    </w:rPr>
  </w:style>
  <w:style w:type="paragraph" w:customStyle="1" w:styleId="Agreement">
    <w:name w:val="Agreement"/>
    <w:basedOn w:val="Normal"/>
    <w:next w:val="Normal"/>
    <w:qFormat/>
    <w:rsid w:val="00731037"/>
    <w:pPr>
      <w:numPr>
        <w:numId w:val="7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paragraph" w:customStyle="1" w:styleId="ListParagraph2">
    <w:name w:val="List Paragraph2"/>
    <w:basedOn w:val="Normal"/>
    <w:rsid w:val="00393881"/>
    <w:pPr>
      <w:spacing w:before="100" w:beforeAutospacing="1"/>
      <w:ind w:left="720"/>
      <w:contextualSpacing/>
    </w:pPr>
    <w:rPr>
      <w:sz w:val="24"/>
      <w:szCs w:val="24"/>
      <w:lang w:val="en-US" w:eastAsia="zh-CN"/>
    </w:rPr>
  </w:style>
  <w:style w:type="paragraph" w:styleId="Title">
    <w:name w:val="Title"/>
    <w:basedOn w:val="Normal"/>
    <w:next w:val="Normal"/>
    <w:link w:val="TitleChar"/>
    <w:uiPriority w:val="10"/>
    <w:qFormat/>
    <w:rsid w:val="00885EDF"/>
    <w:pPr>
      <w:spacing w:before="240" w:after="60"/>
      <w:ind w:left="1701" w:hanging="1701"/>
      <w:outlineLvl w:val="0"/>
    </w:pPr>
    <w:rPr>
      <w:rFonts w:ascii="Arial" w:eastAsiaTheme="minorEastAsia" w:hAnsi="Arial" w:cs="Arial"/>
      <w:b/>
      <w:bCs/>
      <w:kern w:val="28"/>
    </w:rPr>
  </w:style>
  <w:style w:type="character" w:customStyle="1" w:styleId="TitleChar">
    <w:name w:val="Title Char"/>
    <w:basedOn w:val="DefaultParagraphFont"/>
    <w:link w:val="Title"/>
    <w:uiPriority w:val="10"/>
    <w:rsid w:val="00885EDF"/>
    <w:rPr>
      <w:rFonts w:ascii="Arial" w:eastAsiaTheme="minorEastAsia" w:hAnsi="Arial" w:cs="Arial"/>
      <w:b/>
      <w:bCs/>
      <w:kern w:val="28"/>
      <w:lang w:val="en-GB" w:eastAsia="en-US"/>
    </w:rPr>
  </w:style>
  <w:style w:type="paragraph" w:customStyle="1" w:styleId="Source">
    <w:name w:val="Source"/>
    <w:basedOn w:val="Normal"/>
    <w:rsid w:val="00885EDF"/>
    <w:pPr>
      <w:spacing w:after="60"/>
      <w:ind w:left="1985" w:hanging="1985"/>
    </w:pPr>
    <w:rPr>
      <w:rFonts w:ascii="Arial" w:eastAsiaTheme="minorEastAsia" w:hAnsi="Arial" w:cs="Arial"/>
      <w:b/>
    </w:rPr>
  </w:style>
  <w:style w:type="paragraph" w:customStyle="1" w:styleId="Contact">
    <w:name w:val="Contact"/>
    <w:basedOn w:val="Heading4"/>
    <w:rsid w:val="00885EDF"/>
    <w:pPr>
      <w:keepLines w:val="0"/>
      <w:tabs>
        <w:tab w:val="left" w:pos="2268"/>
        <w:tab w:val="left" w:pos="2694"/>
      </w:tabs>
      <w:spacing w:before="0" w:after="0"/>
      <w:ind w:left="567" w:firstLine="0"/>
    </w:pPr>
    <w:rPr>
      <w:rFonts w:eastAsiaTheme="minorEastAsia" w:cs="Arial"/>
      <w:b/>
      <w:sz w:val="20"/>
    </w:rPr>
  </w:style>
  <w:style w:type="paragraph" w:customStyle="1" w:styleId="Comments">
    <w:name w:val="Comments"/>
    <w:basedOn w:val="Normal"/>
    <w:link w:val="CommentsChar"/>
    <w:qFormat/>
    <w:rsid w:val="007271B7"/>
    <w:pPr>
      <w:spacing w:before="40" w:after="0"/>
    </w:pPr>
    <w:rPr>
      <w:rFonts w:ascii="Arial" w:eastAsia="MS Mincho" w:hAnsi="Arial"/>
      <w:i/>
      <w:noProof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sid w:val="007271B7"/>
    <w:rPr>
      <w:rFonts w:ascii="Arial" w:eastAsia="MS Mincho" w:hAnsi="Arial"/>
      <w:i/>
      <w:noProof/>
      <w:sz w:val="18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3GPPLiaison@etsi.or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lopes\Download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FDC55FF-B9FF-4CD6-8412-BCA2C4E65C6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A48FEEB-0080-4A05-B5FA-108706C4610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70D2A14-C151-4776-A196-8803E4D38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133</TotalTime>
  <Pages>1</Pages>
  <Words>195</Words>
  <Characters>1098</Characters>
  <Application>Microsoft Office Word</Application>
  <DocSecurity>0</DocSecurity>
  <Lines>39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Google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Google (Frank Wu)</cp:lastModifiedBy>
  <cp:revision>43</cp:revision>
  <cp:lastPrinted>1899-12-31T23:00:00Z</cp:lastPrinted>
  <dcterms:created xsi:type="dcterms:W3CDTF">2022-08-10T02:54:00Z</dcterms:created>
  <dcterms:modified xsi:type="dcterms:W3CDTF">2022-08-19T04:07:00Z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AdHocReviewCycleID">
    <vt:i4>844051213</vt:i4>
  </property>
  <property fmtid="{D5CDD505-2E9C-101B-9397-08002B2CF9AE}" pid="22" name="_NewReviewCycle">
    <vt:lpwstr/>
  </property>
  <property fmtid="{D5CDD505-2E9C-101B-9397-08002B2CF9AE}" pid="23" name="_EmailSubject">
    <vt:lpwstr>SN behaviour for security</vt:lpwstr>
  </property>
  <property fmtid="{D5CDD505-2E9C-101B-9397-08002B2CF9AE}" pid="24" name="_AuthorEmail">
    <vt:lpwstr>llopes@qti.qualcomm.com</vt:lpwstr>
  </property>
  <property fmtid="{D5CDD505-2E9C-101B-9397-08002B2CF9AE}" pid="25" name="_AuthorEmailDisplayName">
    <vt:lpwstr>Luis Lopes</vt:lpwstr>
  </property>
  <property fmtid="{D5CDD505-2E9C-101B-9397-08002B2CF9AE}" pid="26" name="_ReviewingToolsShownOnce">
    <vt:lpwstr/>
  </property>
  <property fmtid="{D5CDD505-2E9C-101B-9397-08002B2CF9AE}" pid="27" name="TitusGUID">
    <vt:lpwstr>43fe367e-d3e7-44ea-8f0c-a03d61416faa</vt:lpwstr>
  </property>
  <property fmtid="{D5CDD505-2E9C-101B-9397-08002B2CF9AE}" pid="28" name="CTP_TimeStamp">
    <vt:lpwstr>2019-05-17 16:26:04Z</vt:lpwstr>
  </property>
  <property fmtid="{D5CDD505-2E9C-101B-9397-08002B2CF9AE}" pid="29" name="CTP_BU">
    <vt:lpwstr>NA</vt:lpwstr>
  </property>
  <property fmtid="{D5CDD505-2E9C-101B-9397-08002B2CF9AE}" pid="30" name="CTP_IDSID">
    <vt:lpwstr>NA</vt:lpwstr>
  </property>
  <property fmtid="{D5CDD505-2E9C-101B-9397-08002B2CF9AE}" pid="31" name="CTP_WWID">
    <vt:lpwstr>NA</vt:lpwstr>
  </property>
  <property fmtid="{D5CDD505-2E9C-101B-9397-08002B2CF9AE}" pid="32" name="CTPClassification">
    <vt:lpwstr>CTP_NT</vt:lpwstr>
  </property>
  <property fmtid="{D5CDD505-2E9C-101B-9397-08002B2CF9AE}" pid="33" name="KSOProductBuildVer">
    <vt:lpwstr>2052-10.8.2.6613</vt:lpwstr>
  </property>
</Properties>
</file>