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6B351E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C63DD">
        <w:t>8</w:t>
      </w:r>
      <w:r w:rsidR="009D5DE3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03D5E321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A4797D">
        <w:t>5</w:t>
      </w:r>
      <w:r w:rsidR="0061151F">
        <w:t>-</w:t>
      </w:r>
      <w:r w:rsidR="00A4797D">
        <w:t>09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A4797D">
        <w:t>5</w:t>
      </w:r>
      <w:r w:rsidR="002270E9" w:rsidRPr="002270E9">
        <w:t>-</w:t>
      </w:r>
      <w:r w:rsidR="00A4797D">
        <w:t>20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02192B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6.11.2.9</w:t>
      </w:r>
    </w:p>
    <w:p w14:paraId="2C138020" w14:textId="77777777" w:rsid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D07279F" w14:textId="71D8FA9E" w:rsidR="00D932AD" w:rsidRP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932AD">
        <w:t>[AT118-e][623][POS] 38331 positioning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799B55D" w14:textId="77777777" w:rsidR="00D932AD" w:rsidRDefault="00D932AD" w:rsidP="00D932AD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[AT118-e][623][POS] 38331 positioning CR (Ericsson)</w:t>
      </w:r>
    </w:p>
    <w:p w14:paraId="0ECF9784" w14:textId="77777777" w:rsidR="00D932AD" w:rsidRDefault="00D932AD" w:rsidP="00D932AD">
      <w:pPr>
        <w:pStyle w:val="EmailDiscussion2"/>
      </w:pPr>
      <w:r>
        <w:t>      Scope: Review and update the rapporteur CR, taking into account decisions of this meeting.  Discussion should coordinate with the handling of agenda item summaries.</w:t>
      </w:r>
    </w:p>
    <w:p w14:paraId="4CF4578D" w14:textId="77777777" w:rsidR="00D932AD" w:rsidRDefault="00D932AD" w:rsidP="00D932AD">
      <w:pPr>
        <w:pStyle w:val="EmailDiscussion2"/>
      </w:pPr>
      <w:r>
        <w:t>      Intended outcome: Agreeable CR</w:t>
      </w:r>
    </w:p>
    <w:p w14:paraId="54CFA9B1" w14:textId="77777777" w:rsidR="00D932AD" w:rsidRDefault="00D932AD" w:rsidP="00D932AD">
      <w:pPr>
        <w:pStyle w:val="EmailDiscussion2"/>
      </w:pPr>
      <w:r>
        <w:t>      Deadline:  Tuesday 2022-05-17 1800 UTC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bookmarkStart w:id="0" w:name="_GoBack"/>
      <w:bookmarkEnd w:id="0"/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6E83EB6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16C6840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D1ECE0F" w:rsidR="009D5DE3" w:rsidRPr="00B3169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6DA71007" w:rsidR="005E382C" w:rsidRP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B237" w14:textId="77777777" w:rsidR="00AC2588" w:rsidRDefault="00AC2588">
      <w:r>
        <w:separator/>
      </w:r>
    </w:p>
  </w:endnote>
  <w:endnote w:type="continuationSeparator" w:id="0">
    <w:p w14:paraId="5294F3E5" w14:textId="77777777" w:rsidR="00AC2588" w:rsidRDefault="00A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5ED8" w14:textId="77777777" w:rsidR="00AC2588" w:rsidRDefault="00AC2588">
      <w:r>
        <w:separator/>
      </w:r>
    </w:p>
  </w:footnote>
  <w:footnote w:type="continuationSeparator" w:id="0">
    <w:p w14:paraId="1FD23E86" w14:textId="77777777" w:rsidR="00AC2588" w:rsidRDefault="00AC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B95EA-330D-4382-8069-C03B5E2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907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Rapportuer_AT118e</cp:lastModifiedBy>
  <cp:revision>4</cp:revision>
  <cp:lastPrinted>2008-01-31T07:09:00Z</cp:lastPrinted>
  <dcterms:created xsi:type="dcterms:W3CDTF">2022-05-09T21:37:00Z</dcterms:created>
  <dcterms:modified xsi:type="dcterms:W3CDTF">2022-05-09T21:42:00Z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