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F9A7" w14:textId="7B418462" w:rsidR="00065240" w:rsidRPr="00B266B0" w:rsidRDefault="00065240" w:rsidP="00065240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#117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22</w:t>
      </w:r>
      <w:r w:rsidR="00603AED">
        <w:rPr>
          <w:bCs/>
          <w:noProof w:val="0"/>
          <w:sz w:val="24"/>
          <w:szCs w:val="24"/>
        </w:rPr>
        <w:t>x</w:t>
      </w:r>
      <w:r>
        <w:rPr>
          <w:bCs/>
          <w:noProof w:val="0"/>
          <w:sz w:val="24"/>
          <w:szCs w:val="24"/>
        </w:rPr>
        <w:t>xxxx</w:t>
      </w:r>
    </w:p>
    <w:p w14:paraId="35345AFA" w14:textId="3572DDC8" w:rsidR="00065240" w:rsidRPr="00465587" w:rsidRDefault="00065240" w:rsidP="00065240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A36F5F">
        <w:rPr>
          <w:rFonts w:eastAsia="SimSun"/>
          <w:bCs/>
          <w:sz w:val="24"/>
          <w:szCs w:val="24"/>
          <w:lang w:eastAsia="zh-CN"/>
        </w:rPr>
        <w:t xml:space="preserve">Elbonia, </w:t>
      </w:r>
      <w:r>
        <w:rPr>
          <w:rFonts w:eastAsia="SimSun"/>
          <w:bCs/>
          <w:sz w:val="24"/>
          <w:szCs w:val="24"/>
          <w:lang w:eastAsia="zh-CN"/>
        </w:rPr>
        <w:t>21</w:t>
      </w:r>
      <w:r w:rsidRPr="00A36F5F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February</w:t>
      </w:r>
      <w:r w:rsidRPr="00A36F5F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– 03 March </w:t>
      </w:r>
      <w:r w:rsidRPr="00A36F5F">
        <w:rPr>
          <w:rFonts w:eastAsia="SimSun"/>
          <w:bCs/>
          <w:sz w:val="24"/>
          <w:szCs w:val="24"/>
          <w:lang w:eastAsia="zh-CN"/>
        </w:rPr>
        <w:t>202</w:t>
      </w:r>
      <w:r>
        <w:rPr>
          <w:rFonts w:eastAsia="SimSun"/>
          <w:bCs/>
          <w:sz w:val="24"/>
          <w:szCs w:val="24"/>
          <w:lang w:eastAsia="zh-CN"/>
        </w:rPr>
        <w:t>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C971082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04CEA">
        <w:rPr>
          <w:rFonts w:cs="Arial"/>
          <w:b/>
          <w:bCs/>
          <w:sz w:val="24"/>
          <w:lang w:eastAsia="ja-JP"/>
        </w:rPr>
        <w:t>9.5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09413F6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E2423">
        <w:rPr>
          <w:rFonts w:ascii="Arial" w:hAnsi="Arial" w:cs="Arial"/>
          <w:b/>
          <w:bCs/>
          <w:sz w:val="24"/>
        </w:rPr>
        <w:t xml:space="preserve">Offline </w:t>
      </w:r>
      <w:r w:rsidR="005715A8">
        <w:rPr>
          <w:rFonts w:ascii="Arial" w:hAnsi="Arial" w:cs="Arial"/>
          <w:b/>
          <w:bCs/>
          <w:sz w:val="24"/>
        </w:rPr>
        <w:t>201</w:t>
      </w:r>
      <w:r w:rsidR="006E2423">
        <w:rPr>
          <w:rFonts w:ascii="Arial" w:hAnsi="Arial" w:cs="Arial"/>
          <w:b/>
          <w:bCs/>
          <w:sz w:val="24"/>
        </w:rPr>
        <w:t xml:space="preserve"> on </w:t>
      </w:r>
      <w:r w:rsidR="005715A8">
        <w:rPr>
          <w:rFonts w:ascii="Arial" w:hAnsi="Arial" w:cs="Arial"/>
          <w:b/>
          <w:bCs/>
          <w:sz w:val="24"/>
        </w:rPr>
        <w:t>Inclusive Language</w:t>
      </w:r>
    </w:p>
    <w:p w14:paraId="1F147C23" w14:textId="489F59DA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5715A8">
        <w:rPr>
          <w:rFonts w:ascii="Arial" w:hAnsi="Arial" w:cs="Arial"/>
          <w:b/>
          <w:bCs/>
          <w:sz w:val="24"/>
        </w:rPr>
        <w:t>TEI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5715A8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029A4FDD" w14:textId="77777777" w:rsidR="00BE4A6B" w:rsidRPr="00403FA3" w:rsidRDefault="00BE4A6B" w:rsidP="00BE4A6B">
      <w:pPr>
        <w:pStyle w:val="EmailDiscussion"/>
      </w:pPr>
      <w:r w:rsidRPr="00403FA3">
        <w:t>[AT117-e][201][IncLang] Inclusive language CR review (Nokia)</w:t>
      </w:r>
    </w:p>
    <w:p w14:paraId="74F67BD7" w14:textId="77777777" w:rsidR="00BE4A6B" w:rsidRPr="00403FA3" w:rsidRDefault="00BE4A6B" w:rsidP="00BE4A6B">
      <w:pPr>
        <w:pStyle w:val="EmailDiscussion2"/>
      </w:pPr>
      <w:r w:rsidRPr="00403FA3">
        <w:tab/>
        <w:t xml:space="preserve">Scope: Review CRs for inclusive language provided to this meeting. </w:t>
      </w:r>
    </w:p>
    <w:p w14:paraId="2EF9EDE8" w14:textId="77777777" w:rsidR="00BE4A6B" w:rsidRPr="00403FA3" w:rsidRDefault="00BE4A6B" w:rsidP="00BE4A6B">
      <w:pPr>
        <w:pStyle w:val="EmailDiscussion2"/>
      </w:pPr>
      <w:r w:rsidRPr="00403FA3">
        <w:tab/>
        <w:t>Intended outcome: Agreed CRs for inclusive language.</w:t>
      </w:r>
    </w:p>
    <w:p w14:paraId="5945D0BC" w14:textId="77777777" w:rsidR="005F7AFD" w:rsidRDefault="00BE4A6B" w:rsidP="005F7AFD">
      <w:pPr>
        <w:pStyle w:val="EmailDiscussion2"/>
        <w:rPr>
          <w:bCs/>
        </w:rPr>
      </w:pPr>
      <w:r w:rsidRPr="00403FA3">
        <w:tab/>
      </w:r>
      <w:bookmarkStart w:id="0" w:name="_Hlk93561990"/>
      <w:r w:rsidR="005F7AFD" w:rsidRPr="005F7AFD">
        <w:rPr>
          <w:b/>
        </w:rPr>
        <w:t xml:space="preserve">Comment deadline: </w:t>
      </w:r>
      <w:r w:rsidR="005F7AFD" w:rsidRPr="005F7AFD">
        <w:rPr>
          <w:bCs/>
        </w:rPr>
        <w:t>Wednesday</w:t>
      </w:r>
      <w:r w:rsidR="005F7AFD" w:rsidRPr="005F7AFD">
        <w:rPr>
          <w:b/>
        </w:rPr>
        <w:t xml:space="preserve"> </w:t>
      </w:r>
      <w:r w:rsidR="005F7AFD" w:rsidRPr="005F7AFD">
        <w:rPr>
          <w:bCs/>
        </w:rPr>
        <w:t>W2, 0900 UTC (for collecting views)</w:t>
      </w:r>
    </w:p>
    <w:p w14:paraId="50B85DB5" w14:textId="77777777" w:rsidR="0079558C" w:rsidRDefault="005F7AFD" w:rsidP="0079558C">
      <w:pPr>
        <w:pStyle w:val="EmailDiscussion2"/>
      </w:pPr>
      <w:r>
        <w:rPr>
          <w:b/>
        </w:rPr>
        <w:tab/>
      </w:r>
      <w:r w:rsidRPr="005F7AFD">
        <w:rPr>
          <w:b/>
          <w:bCs/>
        </w:rPr>
        <w:t>Rapporteur proposals:</w:t>
      </w:r>
      <w:r w:rsidRPr="005F7AFD">
        <w:t xml:space="preserve"> Wednesday W2, 1300 UTC (proposed final document versions)</w:t>
      </w:r>
    </w:p>
    <w:p w14:paraId="6426086C" w14:textId="77777777" w:rsidR="0079558C" w:rsidRDefault="0079558C" w:rsidP="0079558C">
      <w:pPr>
        <w:pStyle w:val="EmailDiscussion2"/>
      </w:pPr>
      <w:r>
        <w:rPr>
          <w:b/>
          <w:bCs/>
        </w:rPr>
        <w:tab/>
      </w:r>
      <w:r w:rsidR="005F7AFD" w:rsidRPr="005F7AFD">
        <w:rPr>
          <w:b/>
          <w:bCs/>
        </w:rPr>
        <w:t>Document deadline:</w:t>
      </w:r>
      <w:r w:rsidR="005F7AFD" w:rsidRPr="005F7AFD">
        <w:t xml:space="preserve"> EOM (LS and/or agreed CRs) </w:t>
      </w:r>
    </w:p>
    <w:p w14:paraId="22382170" w14:textId="7C3387FB" w:rsidR="005F7AFD" w:rsidRPr="005F7AFD" w:rsidRDefault="0079558C" w:rsidP="0079558C">
      <w:pPr>
        <w:pStyle w:val="EmailDiscussion2"/>
      </w:pPr>
      <w:r>
        <w:rPr>
          <w:b/>
          <w:bCs/>
        </w:rPr>
        <w:tab/>
      </w:r>
      <w:r w:rsidR="005F7AFD" w:rsidRPr="005F7AFD">
        <w:t>If not agreeable, may continue to short post-meeting email (based on chair decision).</w:t>
      </w:r>
    </w:p>
    <w:bookmarkEnd w:id="0"/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20361282" w:rsidR="001C1AFE" w:rsidRDefault="0079558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Benoist Sébire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03549BBF" w:rsidR="001C1AFE" w:rsidRDefault="0079558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benoist.sebire@nokia.com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51E6F7DA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 w:rsidR="0093112B">
        <w:t>Status</w:t>
      </w:r>
    </w:p>
    <w:p w14:paraId="7E3064C0" w14:textId="29766149" w:rsidR="00A209D6" w:rsidRDefault="0093112B" w:rsidP="00A209D6">
      <w:r>
        <w:t xml:space="preserve">As a reminder, </w:t>
      </w:r>
      <w:r w:rsidR="00253A8B">
        <w:t>the RAN2 agreements</w:t>
      </w:r>
      <w:r w:rsidR="00C055FB">
        <w:t xml:space="preserve"> from last year</w:t>
      </w:r>
      <w:r w:rsidR="00584E0F">
        <w:t xml:space="preserve"> </w:t>
      </w:r>
      <w:r w:rsidR="002A2B70">
        <w:t xml:space="preserve">at RAN2#113 </w:t>
      </w:r>
      <w:r w:rsidR="00584E0F">
        <w:t>were [</w:t>
      </w:r>
      <w:hyperlink r:id="rId12" w:history="1">
        <w:r w:rsidR="00C949CA" w:rsidRPr="00B95B01">
          <w:rPr>
            <w:rStyle w:val="Hyperlink"/>
          </w:rPr>
          <w:t>R2-21</w:t>
        </w:r>
        <w:r w:rsidR="00C949CA" w:rsidRPr="00B95B01">
          <w:rPr>
            <w:rStyle w:val="Hyperlink"/>
          </w:rPr>
          <w:t>0</w:t>
        </w:r>
        <w:r w:rsidR="00C949CA" w:rsidRPr="00B95B01">
          <w:rPr>
            <w:rStyle w:val="Hyperlink"/>
          </w:rPr>
          <w:t>2005</w:t>
        </w:r>
      </w:hyperlink>
      <w:r w:rsidR="00584E0F">
        <w:t>]:</w:t>
      </w:r>
    </w:p>
    <w:p w14:paraId="76F75BCC" w14:textId="77777777" w:rsidR="00BF6AAD" w:rsidRPr="00A11DD9" w:rsidRDefault="00BF6AAD" w:rsidP="00BF6AAD">
      <w:pPr>
        <w:pStyle w:val="Agreement"/>
        <w:rPr>
          <w:lang w:val="en-US" w:eastAsia="zh-CN"/>
        </w:rPr>
      </w:pPr>
      <w:r>
        <w:rPr>
          <w:lang w:eastAsia="zh-CN"/>
        </w:rPr>
        <w:t>Technically endorse the CRs at this meeting and provide them to RAN for information in March</w:t>
      </w:r>
      <w:r>
        <w:t xml:space="preserve">. CRs to be presented for approval </w:t>
      </w:r>
      <w:r>
        <w:rPr>
          <w:lang w:eastAsia="zh-CN"/>
        </w:rPr>
        <w:t>in the very first version of each Rel-17 specification. In the meantime, running CRs for Rel-17 WI should make use of the new terminology.</w:t>
      </w:r>
    </w:p>
    <w:p w14:paraId="0A899C12" w14:textId="77777777" w:rsidR="00BF6AAD" w:rsidRDefault="00BF6AAD" w:rsidP="00BF6AAD">
      <w:pPr>
        <w:pStyle w:val="Agreement"/>
        <w:rPr>
          <w:lang w:val="en-US" w:eastAsia="zh-CN"/>
        </w:rPr>
      </w:pPr>
      <w:r>
        <w:t>CRs on inclusive language are Category D CRs, issued under TEI17 and using “</w:t>
      </w:r>
      <w:r w:rsidRPr="00F55234">
        <w:rPr>
          <w:i/>
          <w:iCs/>
        </w:rPr>
        <w:t>Inclusive Language Review for TS xx.xxx</w:t>
      </w:r>
      <w:r>
        <w:t xml:space="preserve">” as title. Do not list “other specs affected” on the cover sheet. Reason for change can be coordinated amongst rapporteurs. </w:t>
      </w:r>
      <w:r>
        <w:rPr>
          <w:lang w:val="en-US" w:eastAsia="zh-CN"/>
        </w:rPr>
        <w:t xml:space="preserve"> </w:t>
      </w:r>
    </w:p>
    <w:p w14:paraId="5C3514DC" w14:textId="77777777" w:rsidR="00BF6AAD" w:rsidRDefault="00BF6AAD" w:rsidP="00BF6AAD">
      <w:pPr>
        <w:pStyle w:val="Agreement"/>
      </w:pPr>
      <w:r>
        <w:t xml:space="preserve">Adopt the term </w:t>
      </w:r>
      <w:r w:rsidRPr="00DD213D">
        <w:rPr>
          <w:i/>
          <w:iCs/>
        </w:rPr>
        <w:t>allow-list</w:t>
      </w:r>
      <w:r>
        <w:t xml:space="preserve"> to replace </w:t>
      </w:r>
      <w:r w:rsidRPr="00DD213D">
        <w:rPr>
          <w:i/>
          <w:iCs/>
        </w:rPr>
        <w:t>white-list</w:t>
      </w:r>
      <w:r>
        <w:t xml:space="preserve"> and </w:t>
      </w:r>
      <w:r w:rsidRPr="00F55234">
        <w:rPr>
          <w:i/>
          <w:iCs/>
        </w:rPr>
        <w:t>Permitted CSG list</w:t>
      </w:r>
      <w:r>
        <w:t xml:space="preserve"> to replace </w:t>
      </w:r>
      <w:r w:rsidRPr="00F55234">
        <w:rPr>
          <w:i/>
          <w:iCs/>
        </w:rPr>
        <w:t>Allowed CSG list</w:t>
      </w:r>
      <w:r>
        <w:t>.</w:t>
      </w:r>
    </w:p>
    <w:p w14:paraId="7B6E3035" w14:textId="77777777" w:rsidR="00BF6AAD" w:rsidRDefault="00BF6AAD" w:rsidP="00BF6AAD">
      <w:pPr>
        <w:pStyle w:val="Agreement"/>
      </w:pPr>
      <w:r>
        <w:rPr>
          <w:bCs/>
        </w:rPr>
        <w:t>A</w:t>
      </w:r>
      <w:r>
        <w:t xml:space="preserve">dopt the term </w:t>
      </w:r>
      <w:r>
        <w:rPr>
          <w:i/>
          <w:iCs/>
        </w:rPr>
        <w:t>exclude</w:t>
      </w:r>
      <w:r w:rsidRPr="00DD213D">
        <w:rPr>
          <w:i/>
          <w:iCs/>
        </w:rPr>
        <w:t>-list</w:t>
      </w:r>
      <w:r>
        <w:t xml:space="preserve"> to replace </w:t>
      </w:r>
      <w:r>
        <w:rPr>
          <w:i/>
          <w:iCs/>
        </w:rPr>
        <w:t>black</w:t>
      </w:r>
      <w:r w:rsidRPr="00DD213D">
        <w:rPr>
          <w:i/>
          <w:iCs/>
        </w:rPr>
        <w:t>-list</w:t>
      </w:r>
      <w:r>
        <w:t>.</w:t>
      </w:r>
    </w:p>
    <w:p w14:paraId="4D3C5DDC" w14:textId="77777777" w:rsidR="00BF6AAD" w:rsidRDefault="00BF6AAD" w:rsidP="00BF6AAD">
      <w:pPr>
        <w:pStyle w:val="Agreement"/>
      </w:pPr>
      <w:r>
        <w:rPr>
          <w:bCs/>
        </w:rPr>
        <w:t>A</w:t>
      </w:r>
      <w:r>
        <w:t xml:space="preserve">dopt the terms </w:t>
      </w:r>
      <w:r>
        <w:rPr>
          <w:i/>
          <w:iCs/>
        </w:rPr>
        <w:t>allow-listed</w:t>
      </w:r>
      <w:r>
        <w:t xml:space="preserve"> and </w:t>
      </w:r>
      <w:r>
        <w:rPr>
          <w:i/>
          <w:iCs/>
        </w:rPr>
        <w:t xml:space="preserve">exclude-listed </w:t>
      </w:r>
      <w:r>
        <w:t xml:space="preserve">to replace </w:t>
      </w:r>
      <w:r w:rsidRPr="00DD213D">
        <w:rPr>
          <w:i/>
          <w:iCs/>
        </w:rPr>
        <w:t>white-listed</w:t>
      </w:r>
      <w:r>
        <w:t xml:space="preserve"> and </w:t>
      </w:r>
      <w:r w:rsidRPr="00DD213D">
        <w:rPr>
          <w:i/>
          <w:iCs/>
        </w:rPr>
        <w:t>black-listed</w:t>
      </w:r>
      <w:r>
        <w:t xml:space="preserve"> respectively.</w:t>
      </w:r>
    </w:p>
    <w:p w14:paraId="28B5F0A2" w14:textId="33B0D63A" w:rsidR="00B95B01" w:rsidRDefault="00B95B01" w:rsidP="00A209D6"/>
    <w:p w14:paraId="22173B0D" w14:textId="1CDB223B" w:rsidR="00362161" w:rsidRDefault="00082028" w:rsidP="00A209D6">
      <w:r>
        <w:t>Since then a few LS have circulated:</w:t>
      </w:r>
    </w:p>
    <w:p w14:paraId="1DBCFD0A" w14:textId="57D3D82B" w:rsidR="00082028" w:rsidRDefault="002C0E90" w:rsidP="002C0E90">
      <w:pPr>
        <w:pStyle w:val="B1"/>
      </w:pPr>
      <w:r>
        <w:t>-</w:t>
      </w:r>
      <w:r>
        <w:tab/>
      </w:r>
      <w:hyperlink r:id="rId13" w:history="1">
        <w:r w:rsidRPr="00E468ED">
          <w:rPr>
            <w:rStyle w:val="Hyperlink"/>
          </w:rPr>
          <w:t>R4-2115067</w:t>
        </w:r>
      </w:hyperlink>
      <w:r>
        <w:tab/>
      </w:r>
      <w:r>
        <w:t>LS on Inclusive Language Review Status and Consistency Check</w:t>
      </w:r>
    </w:p>
    <w:p w14:paraId="611F4C08" w14:textId="58354C31" w:rsidR="002C0E90" w:rsidRDefault="002C0E90" w:rsidP="002C0E90">
      <w:pPr>
        <w:pStyle w:val="B1"/>
      </w:pPr>
      <w:r>
        <w:t>-</w:t>
      </w:r>
      <w:r>
        <w:tab/>
      </w:r>
      <w:hyperlink r:id="rId14" w:history="1">
        <w:r w:rsidRPr="00FD6778">
          <w:rPr>
            <w:rStyle w:val="Hyperlink"/>
          </w:rPr>
          <w:t>R3-214289</w:t>
        </w:r>
      </w:hyperlink>
      <w:r>
        <w:tab/>
      </w:r>
      <w:r>
        <w:t>Reply LS on Inclusive Language for ANR</w:t>
      </w:r>
    </w:p>
    <w:p w14:paraId="7575F056" w14:textId="50E151F3" w:rsidR="002C0E90" w:rsidRDefault="006F24C4" w:rsidP="00314FD5">
      <w:pPr>
        <w:pStyle w:val="B1"/>
      </w:pPr>
      <w:r>
        <w:t>-</w:t>
      </w:r>
      <w:r>
        <w:tab/>
      </w:r>
      <w:hyperlink r:id="rId15" w:history="1">
        <w:r w:rsidR="00314FD5" w:rsidRPr="004F7ABA">
          <w:rPr>
            <w:rStyle w:val="Hyperlink"/>
          </w:rPr>
          <w:t>S5-216197</w:t>
        </w:r>
      </w:hyperlink>
      <w:r w:rsidR="00314FD5">
        <w:tab/>
      </w:r>
      <w:r w:rsidR="00314FD5">
        <w:t>Reply LS on Inclusive language for ANR</w:t>
      </w:r>
    </w:p>
    <w:p w14:paraId="43690797" w14:textId="6DFBB721" w:rsidR="00314FD5" w:rsidRPr="00ED7E27" w:rsidRDefault="00314FD5" w:rsidP="00ED7E27">
      <w:pPr>
        <w:pStyle w:val="B1"/>
        <w:rPr>
          <w:lang w:val="en-JP"/>
        </w:rPr>
      </w:pPr>
      <w:r>
        <w:t>-</w:t>
      </w:r>
      <w:r>
        <w:tab/>
      </w:r>
      <w:hyperlink r:id="rId16" w:history="1">
        <w:r w:rsidR="00ED7E27" w:rsidRPr="004F7ABA">
          <w:rPr>
            <w:rStyle w:val="Hyperlink"/>
          </w:rPr>
          <w:t>S2-2107800</w:t>
        </w:r>
      </w:hyperlink>
      <w:r w:rsidR="00ED7E27">
        <w:tab/>
      </w:r>
      <w:r w:rsidR="00ED7E27">
        <w:t>LS on use of inclusive terminology for Time Synchronization</w:t>
      </w:r>
    </w:p>
    <w:p w14:paraId="14D5D580" w14:textId="31759CB7" w:rsidR="003E7137" w:rsidRDefault="00D31E43" w:rsidP="003E7137">
      <w:r>
        <w:t>It is the rapporteur’s understanding that they do not impact the earlier RAN2 agreements though.</w:t>
      </w:r>
    </w:p>
    <w:p w14:paraId="54B8E6C2" w14:textId="054E6124" w:rsidR="002A2B70" w:rsidRDefault="00210BE9" w:rsidP="00210BE9">
      <w:pPr>
        <w:pStyle w:val="Heading1"/>
      </w:pPr>
      <w:r>
        <w:t>4</w:t>
      </w:r>
      <w:r>
        <w:tab/>
        <w:t>Review</w:t>
      </w:r>
    </w:p>
    <w:p w14:paraId="2AF15E2C" w14:textId="35ED7BC1" w:rsidR="003F1593" w:rsidRDefault="00534095" w:rsidP="003F1593">
      <w:pPr>
        <w:pStyle w:val="Heading2"/>
      </w:pPr>
      <w:r>
        <w:t>4.1</w:t>
      </w:r>
      <w:r>
        <w:tab/>
        <w:t xml:space="preserve">Inclusive Language in TS </w:t>
      </w:r>
      <w:r w:rsidR="00033CD1">
        <w:t>36.300</w:t>
      </w:r>
    </w:p>
    <w:p w14:paraId="03D68AB8" w14:textId="73C65E3F" w:rsidR="00296257" w:rsidRDefault="00296257" w:rsidP="00534095">
      <w:r>
        <w:t>Rapporteur CR was provided in :</w:t>
      </w:r>
    </w:p>
    <w:p w14:paraId="592B02BA" w14:textId="77777777" w:rsidR="0071563B" w:rsidRDefault="0071563B" w:rsidP="0071563B">
      <w:pPr>
        <w:pStyle w:val="Doc-title0"/>
        <w:ind w:left="1543"/>
      </w:pPr>
      <w:r w:rsidRPr="00511D66">
        <w:t>R2-2203270</w:t>
      </w:r>
      <w:r>
        <w:tab/>
        <w:t>Inclusive Language Review for TS 36.300</w:t>
      </w:r>
      <w:r>
        <w:tab/>
        <w:t>Nokia (rapporteur)</w:t>
      </w:r>
      <w:r>
        <w:tab/>
        <w:t>CR</w:t>
      </w:r>
      <w:r>
        <w:tab/>
        <w:t>Rel-17</w:t>
      </w:r>
      <w:r>
        <w:tab/>
        <w:t>36.300</w:t>
      </w:r>
      <w:r>
        <w:tab/>
        <w:t>16.7.0</w:t>
      </w:r>
      <w:r>
        <w:tab/>
        <w:t>1333</w:t>
      </w:r>
      <w:r>
        <w:tab/>
        <w:t>2</w:t>
      </w:r>
      <w:r>
        <w:tab/>
        <w:t>D</w:t>
      </w:r>
      <w:r>
        <w:tab/>
        <w:t>TEI17</w:t>
      </w:r>
      <w:r>
        <w:tab/>
      </w:r>
      <w:r w:rsidRPr="00511D66">
        <w:t>R2-2101989</w:t>
      </w:r>
    </w:p>
    <w:p w14:paraId="4FD4CA93" w14:textId="77777777" w:rsidR="00296257" w:rsidRPr="00534095" w:rsidRDefault="00296257" w:rsidP="00534095"/>
    <w:p w14:paraId="2B820F47" w14:textId="292027FD" w:rsidR="00BC1A92" w:rsidRDefault="00BC1A92" w:rsidP="00BC1A92">
      <w:r>
        <w:rPr>
          <w:b/>
          <w:bCs/>
        </w:rPr>
        <w:t xml:space="preserve">Question </w:t>
      </w:r>
      <w:r w:rsidR="00296257">
        <w:rPr>
          <w:b/>
          <w:bCs/>
        </w:rPr>
        <w:t>1</w:t>
      </w:r>
      <w:r w:rsidRPr="009E0C71">
        <w:t>:</w:t>
      </w:r>
      <w:r>
        <w:t xml:space="preserve"> </w:t>
      </w:r>
      <w:r w:rsidR="00296257" w:rsidRPr="00296257">
        <w:t>Do companies agree with the rapporteur CR</w:t>
      </w:r>
      <w:r w:rsidR="00137610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3CAAC0FF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296257">
              <w:rPr>
                <w:color w:val="FFFFFF" w:themeColor="background1"/>
              </w:rPr>
              <w:t>1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21DE983B" w:rsidR="00BC1A92" w:rsidRDefault="00BC1A92" w:rsidP="00BC1A92">
      <w:r>
        <w:rPr>
          <w:b/>
          <w:bCs/>
        </w:rPr>
        <w:t xml:space="preserve">Summary </w:t>
      </w:r>
      <w:r w:rsidR="00137610">
        <w:rPr>
          <w:b/>
          <w:bCs/>
        </w:rPr>
        <w:t>1</w:t>
      </w:r>
      <w:r>
        <w:t>: TBD.</w:t>
      </w:r>
    </w:p>
    <w:p w14:paraId="74C03CEE" w14:textId="38FA0263" w:rsidR="00BC1A92" w:rsidRDefault="00BC1A92" w:rsidP="00BC1A92">
      <w:r>
        <w:rPr>
          <w:b/>
          <w:bCs/>
        </w:rPr>
        <w:t xml:space="preserve">Proposal </w:t>
      </w:r>
      <w:r w:rsidR="00137610">
        <w:rPr>
          <w:b/>
          <w:bCs/>
        </w:rPr>
        <w:t>1</w:t>
      </w:r>
      <w:r>
        <w:t>: TBD.</w:t>
      </w:r>
    </w:p>
    <w:p w14:paraId="7D51229D" w14:textId="18FDE921" w:rsidR="00A40F70" w:rsidRDefault="00A40F70" w:rsidP="00A40F70">
      <w:pPr>
        <w:pStyle w:val="Heading2"/>
      </w:pPr>
      <w:r>
        <w:t>4.</w:t>
      </w:r>
      <w:r w:rsidR="0071563B">
        <w:t>2</w:t>
      </w:r>
      <w:r>
        <w:tab/>
        <w:t xml:space="preserve">Inclusive Language in TS </w:t>
      </w:r>
      <w:r w:rsidR="00033CD1">
        <w:t>36.304</w:t>
      </w:r>
    </w:p>
    <w:p w14:paraId="2CA9D1CE" w14:textId="77777777" w:rsidR="00A40F70" w:rsidRDefault="00A40F70" w:rsidP="00A40F70">
      <w:r>
        <w:t>Rapporteur CR was provided in :</w:t>
      </w:r>
    </w:p>
    <w:p w14:paraId="4CAD2A30" w14:textId="77777777" w:rsidR="0071563B" w:rsidRDefault="0071563B" w:rsidP="0071563B">
      <w:pPr>
        <w:pStyle w:val="Doc-title0"/>
        <w:ind w:left="1543"/>
      </w:pPr>
      <w:r w:rsidRPr="00511D66">
        <w:t>R2-2203228</w:t>
      </w:r>
      <w:r>
        <w:tab/>
        <w:t>Inclusive language in 36.304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36.304</w:t>
      </w:r>
      <w:r>
        <w:tab/>
        <w:t>16.6.0</w:t>
      </w:r>
      <w:r>
        <w:tab/>
        <w:t>0822</w:t>
      </w:r>
      <w:r>
        <w:tab/>
        <w:t>2</w:t>
      </w:r>
      <w:r>
        <w:tab/>
        <w:t>D</w:t>
      </w:r>
      <w:r>
        <w:tab/>
        <w:t>TEI17</w:t>
      </w:r>
      <w:r>
        <w:tab/>
      </w:r>
      <w:r w:rsidRPr="00511D66">
        <w:t>R2-2101990</w:t>
      </w:r>
    </w:p>
    <w:p w14:paraId="09E28D8D" w14:textId="77777777" w:rsidR="00A40F70" w:rsidRPr="00534095" w:rsidRDefault="00A40F70" w:rsidP="00A40F70"/>
    <w:p w14:paraId="535D1929" w14:textId="7B917B73" w:rsidR="00A40F70" w:rsidRDefault="00A40F70" w:rsidP="00A40F70">
      <w:r>
        <w:rPr>
          <w:b/>
          <w:bCs/>
        </w:rPr>
        <w:t xml:space="preserve">Question </w:t>
      </w:r>
      <w:r w:rsidR="00033CD1">
        <w:rPr>
          <w:b/>
          <w:bCs/>
        </w:rPr>
        <w:t>2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1CA3BEB1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9B29EA" w14:textId="22EA3D17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033CD1">
              <w:rPr>
                <w:color w:val="FFFFFF" w:themeColor="background1"/>
              </w:rPr>
              <w:t>2</w:t>
            </w:r>
          </w:p>
        </w:tc>
      </w:tr>
      <w:tr w:rsidR="00A40F70" w14:paraId="3C70A66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D7471E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D03A4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591467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D67DB9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33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AF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20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86FBAC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3A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7B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7B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0D73F3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E0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1B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44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AFDF39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4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1A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D5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79867E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95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C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F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C409D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74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06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9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047B2A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A6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C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9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E630D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79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B0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8DFCF7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E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9C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3D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B4269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28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A8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64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D82502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D2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0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FE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E900A2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90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E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73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C540A1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78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C8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9D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F13617B" w14:textId="77777777" w:rsidR="00A40F70" w:rsidRDefault="00A40F70" w:rsidP="00A40F70"/>
    <w:p w14:paraId="158F78B6" w14:textId="3304E156" w:rsidR="00A40F70" w:rsidRDefault="00A40F70" w:rsidP="00A40F70">
      <w:r>
        <w:rPr>
          <w:b/>
          <w:bCs/>
        </w:rPr>
        <w:t xml:space="preserve">Summary </w:t>
      </w:r>
      <w:r w:rsidR="00033CD1">
        <w:rPr>
          <w:b/>
          <w:bCs/>
        </w:rPr>
        <w:t>2</w:t>
      </w:r>
      <w:r>
        <w:t>: TBD.</w:t>
      </w:r>
    </w:p>
    <w:p w14:paraId="3C16AD78" w14:textId="4939198A" w:rsidR="00A40F70" w:rsidRDefault="00A40F70" w:rsidP="00A40F70">
      <w:r>
        <w:rPr>
          <w:b/>
          <w:bCs/>
        </w:rPr>
        <w:t xml:space="preserve">Proposal </w:t>
      </w:r>
      <w:r w:rsidR="00033CD1">
        <w:rPr>
          <w:b/>
          <w:bCs/>
        </w:rPr>
        <w:t>2</w:t>
      </w:r>
      <w:r>
        <w:t>: TBD.</w:t>
      </w:r>
    </w:p>
    <w:p w14:paraId="4D0995C8" w14:textId="2BA52D1D" w:rsidR="00A40F70" w:rsidRDefault="00A40F70" w:rsidP="00A40F70">
      <w:pPr>
        <w:pStyle w:val="Heading2"/>
      </w:pPr>
      <w:r>
        <w:t>4.</w:t>
      </w:r>
      <w:r w:rsidR="0071563B">
        <w:t>3</w:t>
      </w:r>
      <w:r>
        <w:tab/>
        <w:t xml:space="preserve">Inclusive Language in TS </w:t>
      </w:r>
      <w:r w:rsidR="005E145A">
        <w:t>36.306</w:t>
      </w:r>
    </w:p>
    <w:p w14:paraId="03C3F48C" w14:textId="77777777" w:rsidR="00A40F70" w:rsidRDefault="00A40F70" w:rsidP="00A40F70">
      <w:r>
        <w:t>Rapporteur CR was provided in :</w:t>
      </w:r>
    </w:p>
    <w:p w14:paraId="6D45021F" w14:textId="77777777" w:rsidR="0071563B" w:rsidRDefault="0071563B" w:rsidP="0071563B">
      <w:pPr>
        <w:pStyle w:val="Doc-title0"/>
        <w:ind w:left="1543"/>
      </w:pPr>
      <w:r w:rsidRPr="00511D66">
        <w:t>R2-2202227</w:t>
      </w:r>
      <w:r>
        <w:tab/>
        <w:t>Inclusive Language Review for TS 36.306</w:t>
      </w:r>
      <w:r>
        <w:tab/>
        <w:t>Motorola Mobility (Rapporteur)</w:t>
      </w:r>
      <w:r>
        <w:tab/>
        <w:t>CR</w:t>
      </w:r>
      <w:r>
        <w:tab/>
        <w:t>Rel-17</w:t>
      </w:r>
      <w:r>
        <w:tab/>
        <w:t>36.306</w:t>
      </w:r>
      <w:r>
        <w:tab/>
        <w:t>16.7.0</w:t>
      </w:r>
      <w:r>
        <w:tab/>
        <w:t>1835</w:t>
      </w:r>
      <w:r>
        <w:tab/>
        <w:t>-</w:t>
      </w:r>
      <w:r>
        <w:tab/>
        <w:t>D</w:t>
      </w:r>
      <w:r>
        <w:tab/>
        <w:t>TEI17</w:t>
      </w:r>
    </w:p>
    <w:p w14:paraId="0F895F00" w14:textId="77777777" w:rsidR="00A40F70" w:rsidRPr="00534095" w:rsidRDefault="00A40F70" w:rsidP="00A40F70"/>
    <w:p w14:paraId="240E490F" w14:textId="7DCD90AF" w:rsidR="00A40F70" w:rsidRDefault="00A40F70" w:rsidP="00A40F70">
      <w:r>
        <w:rPr>
          <w:b/>
          <w:bCs/>
        </w:rPr>
        <w:t xml:space="preserve">Question </w:t>
      </w:r>
      <w:r w:rsidR="00033CD1">
        <w:rPr>
          <w:b/>
          <w:bCs/>
        </w:rPr>
        <w:t>3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E71F98B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1597EB" w14:textId="082B92D0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033CD1">
              <w:rPr>
                <w:color w:val="FFFFFF" w:themeColor="background1"/>
              </w:rPr>
              <w:t>3</w:t>
            </w:r>
          </w:p>
        </w:tc>
      </w:tr>
      <w:tr w:rsidR="00A40F70" w14:paraId="7EF8805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7F4E44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EA81D0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82CCD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308573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A3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54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B6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8EFC03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8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6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C5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04AD5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73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BA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DB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DEFDC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48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80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4A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685C8B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E1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5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D0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EE606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CE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73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7C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C434AC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98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1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DE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D29C87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CF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95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20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530174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5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A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52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76B584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2F6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4A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71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CB7963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E7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8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2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B0AC9D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89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DC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84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46C98E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12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0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EA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532F4FF" w14:textId="77777777" w:rsidR="00A40F70" w:rsidRDefault="00A40F70" w:rsidP="00A40F70"/>
    <w:p w14:paraId="0EED7FBB" w14:textId="4406AF82" w:rsidR="00A40F70" w:rsidRDefault="00A40F70" w:rsidP="00A40F70">
      <w:r>
        <w:rPr>
          <w:b/>
          <w:bCs/>
        </w:rPr>
        <w:t xml:space="preserve">Summary </w:t>
      </w:r>
      <w:r w:rsidR="00033CD1">
        <w:rPr>
          <w:b/>
          <w:bCs/>
        </w:rPr>
        <w:t>3</w:t>
      </w:r>
      <w:r>
        <w:t>: TBD.</w:t>
      </w:r>
    </w:p>
    <w:p w14:paraId="4849D90A" w14:textId="293B243E" w:rsidR="00A40F70" w:rsidRDefault="00A40F70" w:rsidP="00A40F70">
      <w:r>
        <w:rPr>
          <w:b/>
          <w:bCs/>
        </w:rPr>
        <w:t xml:space="preserve">Proposal </w:t>
      </w:r>
      <w:r w:rsidR="00033CD1">
        <w:rPr>
          <w:b/>
          <w:bCs/>
        </w:rPr>
        <w:t>3</w:t>
      </w:r>
      <w:r>
        <w:t>: TBD.</w:t>
      </w:r>
    </w:p>
    <w:p w14:paraId="54181FA3" w14:textId="34D37E51" w:rsidR="00A40F70" w:rsidRDefault="00A40F70" w:rsidP="00A40F70">
      <w:pPr>
        <w:pStyle w:val="Heading2"/>
      </w:pPr>
      <w:r>
        <w:t>4.</w:t>
      </w:r>
      <w:r w:rsidR="0071563B">
        <w:t>4</w:t>
      </w:r>
      <w:r>
        <w:tab/>
        <w:t xml:space="preserve">Inclusive Language in TS </w:t>
      </w:r>
      <w:r w:rsidR="005E145A">
        <w:t>36.331</w:t>
      </w:r>
    </w:p>
    <w:p w14:paraId="3C82833C" w14:textId="77777777" w:rsidR="00A40F70" w:rsidRDefault="00A40F70" w:rsidP="00A40F70">
      <w:r>
        <w:t>Rapporteur CR was provided in :</w:t>
      </w:r>
    </w:p>
    <w:p w14:paraId="771C1D14" w14:textId="77777777" w:rsidR="0071563B" w:rsidRDefault="0071563B" w:rsidP="0071563B">
      <w:pPr>
        <w:pStyle w:val="Doc-title0"/>
        <w:ind w:left="1543"/>
      </w:pPr>
      <w:r w:rsidRPr="00511D66">
        <w:t>R2-2202934</w:t>
      </w:r>
      <w:r>
        <w:tab/>
        <w:t>Inclusive language in TS36.331</w:t>
      </w:r>
      <w:r>
        <w:tab/>
        <w:t>Samsung (Rapporteur)</w:t>
      </w:r>
      <w:r>
        <w:tab/>
        <w:t>CR</w:t>
      </w:r>
      <w:r>
        <w:tab/>
        <w:t>Rel-17</w:t>
      </w:r>
      <w:r>
        <w:tab/>
        <w:t>36.331</w:t>
      </w:r>
      <w:r>
        <w:tab/>
        <w:t>16.7.0</w:t>
      </w:r>
      <w:r>
        <w:tab/>
        <w:t>4600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R2-2101988</w:t>
      </w:r>
    </w:p>
    <w:p w14:paraId="12F7826F" w14:textId="77777777" w:rsidR="0071563B" w:rsidRDefault="0071563B" w:rsidP="00A40F70">
      <w:pPr>
        <w:rPr>
          <w:b/>
          <w:bCs/>
        </w:rPr>
      </w:pPr>
    </w:p>
    <w:p w14:paraId="4BA9A3D1" w14:textId="05D7D056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4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4A0BD74A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FE5B92" w14:textId="4662D52E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E145A">
              <w:rPr>
                <w:color w:val="FFFFFF" w:themeColor="background1"/>
              </w:rPr>
              <w:t>4</w:t>
            </w:r>
          </w:p>
        </w:tc>
      </w:tr>
      <w:tr w:rsidR="00A40F70" w14:paraId="39443D7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4F1743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3C35F6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EF094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8F840B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E9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AD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51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0F61AF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8A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73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F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31801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CF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BE5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9C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ACAE35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3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3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DF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E60E7E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4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79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69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99A05A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31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1F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7D5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C9D3DE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3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E1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F1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F2DD82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34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D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A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169B62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FF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18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3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BE55B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F3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0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CD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F20500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20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2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D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6D370C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F4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17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17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092DFA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4B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1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E1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D99D159" w14:textId="77777777" w:rsidR="00A40F70" w:rsidRDefault="00A40F70" w:rsidP="00A40F70"/>
    <w:p w14:paraId="0100FD1B" w14:textId="5CD97A12" w:rsidR="00A40F70" w:rsidRDefault="00A40F70" w:rsidP="00A40F70">
      <w:r>
        <w:rPr>
          <w:b/>
          <w:bCs/>
        </w:rPr>
        <w:t xml:space="preserve">Summary </w:t>
      </w:r>
      <w:r w:rsidR="005E145A">
        <w:rPr>
          <w:b/>
          <w:bCs/>
        </w:rPr>
        <w:t>4</w:t>
      </w:r>
      <w:r>
        <w:t>: TBD.</w:t>
      </w:r>
    </w:p>
    <w:p w14:paraId="1DFAAA03" w14:textId="3E4CF384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4</w:t>
      </w:r>
      <w:r>
        <w:t>: TBD.</w:t>
      </w:r>
    </w:p>
    <w:p w14:paraId="3458E738" w14:textId="6189FE33" w:rsidR="00A40F70" w:rsidRDefault="00A40F70" w:rsidP="00A40F70">
      <w:pPr>
        <w:pStyle w:val="Heading2"/>
      </w:pPr>
      <w:r>
        <w:t>4.</w:t>
      </w:r>
      <w:r w:rsidR="0071563B">
        <w:t>5</w:t>
      </w:r>
      <w:r>
        <w:tab/>
        <w:t xml:space="preserve">Inclusive Language in TS </w:t>
      </w:r>
      <w:r w:rsidR="005E145A">
        <w:t>37.320</w:t>
      </w:r>
    </w:p>
    <w:p w14:paraId="51AB222D" w14:textId="77777777" w:rsidR="00A40F70" w:rsidRDefault="00A40F70" w:rsidP="00A40F70">
      <w:r>
        <w:t>Rapporteur CR was provided in :</w:t>
      </w:r>
    </w:p>
    <w:p w14:paraId="152420E1" w14:textId="151BC2A9" w:rsidR="0071563B" w:rsidRPr="00534095" w:rsidRDefault="0071563B" w:rsidP="0071563B">
      <w:pPr>
        <w:pStyle w:val="Doc-title0"/>
        <w:ind w:left="1543"/>
      </w:pPr>
      <w:r w:rsidRPr="00511D66">
        <w:t>R2-2203399</w:t>
      </w:r>
      <w:r>
        <w:tab/>
        <w:t>Inclusive language in 37.320</w:t>
      </w:r>
      <w:r>
        <w:tab/>
        <w:t>Nokia (Rapporteur)</w:t>
      </w:r>
      <w:r>
        <w:tab/>
        <w:t>CR</w:t>
      </w:r>
      <w:r>
        <w:tab/>
        <w:t>Rel-17</w:t>
      </w:r>
      <w:r>
        <w:tab/>
        <w:t>37.320</w:t>
      </w:r>
      <w:r>
        <w:tab/>
        <w:t>16.7.0</w:t>
      </w:r>
      <w:r>
        <w:tab/>
        <w:t>0104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R2-2101991</w:t>
      </w:r>
    </w:p>
    <w:p w14:paraId="2D4AFDD7" w14:textId="77777777" w:rsidR="00A40F70" w:rsidRPr="00534095" w:rsidRDefault="00A40F70" w:rsidP="00A40F70"/>
    <w:p w14:paraId="30F8E90A" w14:textId="772738E6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5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1B676304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10E67E" w14:textId="511E1842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E145A">
              <w:rPr>
                <w:color w:val="FFFFFF" w:themeColor="background1"/>
              </w:rPr>
              <w:t>5</w:t>
            </w:r>
          </w:p>
        </w:tc>
      </w:tr>
      <w:tr w:rsidR="00A40F70" w14:paraId="0F62C4F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4E51DD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77B15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298867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344E760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0C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CA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7B0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C2D5D9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23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62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CE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F8DEC6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E8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E7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4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51C1A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25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B7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4C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605ED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A6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E8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A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7ED25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D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69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63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9AA7EA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7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C4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40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182802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32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24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47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A1F79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65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2A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3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A56B10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C4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1D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AE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E2DC4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AE2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E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D3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517C8D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19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8D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44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F18DAB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A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31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E4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78B1078" w14:textId="77777777" w:rsidR="00A40F70" w:rsidRDefault="00A40F70" w:rsidP="00A40F70"/>
    <w:p w14:paraId="3D03A6B5" w14:textId="2300C2A9" w:rsidR="00A40F70" w:rsidRDefault="00A40F70" w:rsidP="00A40F70">
      <w:r>
        <w:rPr>
          <w:b/>
          <w:bCs/>
        </w:rPr>
        <w:t xml:space="preserve">Summary </w:t>
      </w:r>
      <w:r w:rsidR="005E145A">
        <w:rPr>
          <w:b/>
          <w:bCs/>
        </w:rPr>
        <w:t>5</w:t>
      </w:r>
      <w:r>
        <w:t>: TBD.</w:t>
      </w:r>
    </w:p>
    <w:p w14:paraId="501F42CC" w14:textId="67DF83B9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5</w:t>
      </w:r>
      <w:r>
        <w:t>: TBD.</w:t>
      </w:r>
    </w:p>
    <w:p w14:paraId="5A526C2B" w14:textId="2353C2A5" w:rsidR="00A40F70" w:rsidRDefault="00A40F70" w:rsidP="00A40F70">
      <w:pPr>
        <w:pStyle w:val="Heading2"/>
      </w:pPr>
      <w:r>
        <w:t>4.</w:t>
      </w:r>
      <w:r w:rsidR="0071563B">
        <w:t>6</w:t>
      </w:r>
      <w:r>
        <w:tab/>
        <w:t xml:space="preserve">Inclusive Language in TS </w:t>
      </w:r>
      <w:r w:rsidR="005E145A">
        <w:t>38.300</w:t>
      </w:r>
    </w:p>
    <w:p w14:paraId="270C8238" w14:textId="77777777" w:rsidR="00A40F70" w:rsidRDefault="00A40F70" w:rsidP="00A40F70">
      <w:r>
        <w:t>Rapporteur CR was provided in :</w:t>
      </w:r>
    </w:p>
    <w:p w14:paraId="65078E95" w14:textId="77777777" w:rsidR="0071563B" w:rsidRDefault="0071563B" w:rsidP="0071563B">
      <w:pPr>
        <w:pStyle w:val="Doc-title0"/>
        <w:ind w:left="1543"/>
      </w:pPr>
      <w:r w:rsidRPr="00511D66">
        <w:t>R2-2202217</w:t>
      </w:r>
      <w:r>
        <w:tab/>
        <w:t>Inclusive Language Review for TS 38.300</w:t>
      </w:r>
      <w:r>
        <w:tab/>
        <w:t>Nokia (Rapporteur)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0401</w:t>
      </w:r>
      <w:r>
        <w:tab/>
        <w:t>-</w:t>
      </w:r>
      <w:r>
        <w:tab/>
        <w:t>D</w:t>
      </w:r>
      <w:r>
        <w:tab/>
        <w:t>TEI17</w:t>
      </w:r>
    </w:p>
    <w:p w14:paraId="25EC5498" w14:textId="77777777" w:rsidR="00A40F70" w:rsidRPr="00534095" w:rsidRDefault="00A40F70" w:rsidP="00A40F70"/>
    <w:p w14:paraId="7676122C" w14:textId="5AA42B6B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6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5D47C5A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A422B6" w14:textId="5B7590C7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E145A">
              <w:rPr>
                <w:color w:val="FFFFFF" w:themeColor="background1"/>
              </w:rPr>
              <w:t>6</w:t>
            </w:r>
          </w:p>
        </w:tc>
      </w:tr>
      <w:tr w:rsidR="00A40F70" w14:paraId="31A8122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B37989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4A6BE3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19CBB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2AEBAC4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02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50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43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BC96F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28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8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B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07E94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B0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68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BA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571B56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1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0E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E0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9CC4B6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94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7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6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21DDCB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56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F8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D7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CC153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88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6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BE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3FE87F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7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CA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3A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A91CF5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8C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5C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96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AA1143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B4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BA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31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82D64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D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2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4D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B40D41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45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37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E6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F76036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6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C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0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D6D6C2C" w14:textId="77777777" w:rsidR="00A40F70" w:rsidRDefault="00A40F70" w:rsidP="00A40F70"/>
    <w:p w14:paraId="29DBA116" w14:textId="32DF68E4" w:rsidR="00A40F70" w:rsidRDefault="00A40F70" w:rsidP="00A40F70">
      <w:r>
        <w:rPr>
          <w:b/>
          <w:bCs/>
        </w:rPr>
        <w:t xml:space="preserve">Summary </w:t>
      </w:r>
      <w:r w:rsidR="005E145A">
        <w:rPr>
          <w:b/>
          <w:bCs/>
        </w:rPr>
        <w:t>6</w:t>
      </w:r>
      <w:r>
        <w:t>: TBD.</w:t>
      </w:r>
    </w:p>
    <w:p w14:paraId="69BF9F4F" w14:textId="6F9EC6CF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6</w:t>
      </w:r>
      <w:r>
        <w:t>: TBD.</w:t>
      </w:r>
    </w:p>
    <w:p w14:paraId="774F7D20" w14:textId="2D4905C9" w:rsidR="00A40F70" w:rsidRDefault="00A40F70" w:rsidP="00A40F70">
      <w:pPr>
        <w:pStyle w:val="Heading2"/>
      </w:pPr>
      <w:r>
        <w:t>4.</w:t>
      </w:r>
      <w:r w:rsidR="0071563B">
        <w:t>7</w:t>
      </w:r>
      <w:r>
        <w:tab/>
        <w:t xml:space="preserve">Inclusive Language in TS </w:t>
      </w:r>
      <w:r w:rsidR="005A0E9B">
        <w:t>38.304</w:t>
      </w:r>
    </w:p>
    <w:p w14:paraId="3F803640" w14:textId="77777777" w:rsidR="00A40F70" w:rsidRDefault="00A40F70" w:rsidP="00A40F70">
      <w:r>
        <w:t>Rapporteur CR was provided in :</w:t>
      </w:r>
    </w:p>
    <w:p w14:paraId="255741D0" w14:textId="77777777" w:rsidR="0071563B" w:rsidRDefault="0071563B" w:rsidP="0071563B">
      <w:pPr>
        <w:pStyle w:val="Doc-title0"/>
        <w:ind w:left="1543"/>
      </w:pPr>
      <w:r w:rsidRPr="00511D66">
        <w:t>R2-2202687</w:t>
      </w:r>
      <w:r>
        <w:tab/>
        <w:t>Inclusive language in TS38.304</w:t>
      </w:r>
      <w:r>
        <w:tab/>
        <w:t>Qualcomm Incorporated (Rapporteur)</w:t>
      </w:r>
      <w:r>
        <w:tab/>
        <w:t>CR</w:t>
      </w:r>
      <w:r>
        <w:tab/>
        <w:t>Rel-16</w:t>
      </w:r>
      <w:r>
        <w:tab/>
        <w:t>38.304</w:t>
      </w:r>
      <w:r>
        <w:tab/>
        <w:t>16.7.0</w:t>
      </w:r>
      <w:r>
        <w:tab/>
        <w:t>0204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R2-2102295</w:t>
      </w:r>
    </w:p>
    <w:p w14:paraId="34AE1862" w14:textId="77777777" w:rsidR="00A40F70" w:rsidRPr="00534095" w:rsidRDefault="00A40F70" w:rsidP="00A40F70"/>
    <w:p w14:paraId="15EA26FE" w14:textId="6176693D" w:rsidR="00A40F70" w:rsidRDefault="00A40F70" w:rsidP="00A40F70">
      <w:r>
        <w:rPr>
          <w:b/>
          <w:bCs/>
        </w:rPr>
        <w:t xml:space="preserve">Question </w:t>
      </w:r>
      <w:r w:rsidR="00B3347B">
        <w:rPr>
          <w:b/>
          <w:bCs/>
        </w:rPr>
        <w:t>7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6495830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E6AB60" w14:textId="7F88F9AB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B3347B">
              <w:rPr>
                <w:color w:val="FFFFFF" w:themeColor="background1"/>
              </w:rPr>
              <w:t>7</w:t>
            </w:r>
          </w:p>
        </w:tc>
      </w:tr>
      <w:tr w:rsidR="00A40F70" w14:paraId="67408F8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C9333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BF39C6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182498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0D9BAD1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2E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D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874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BEA923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7C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95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E2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4C9BE9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AB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4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7C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3C425E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23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A8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AC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5D3682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4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3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49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0B557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CD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E2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53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F59C89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F0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D0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A7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1D5CB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4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C3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18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00ADF2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86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72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2C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0C8385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5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6D3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8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D52B8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CF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C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9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01AFC7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FC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09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A31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A2DC6E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F5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1B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F1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935A28E" w14:textId="77777777" w:rsidR="00A40F70" w:rsidRDefault="00A40F70" w:rsidP="00A40F70"/>
    <w:p w14:paraId="29A9F26F" w14:textId="3A8A4232" w:rsidR="00A40F70" w:rsidRDefault="00A40F70" w:rsidP="00A40F70">
      <w:r>
        <w:rPr>
          <w:b/>
          <w:bCs/>
        </w:rPr>
        <w:t xml:space="preserve">Summary </w:t>
      </w:r>
      <w:r w:rsidR="00B3347B">
        <w:rPr>
          <w:b/>
          <w:bCs/>
        </w:rPr>
        <w:t>7</w:t>
      </w:r>
      <w:r>
        <w:t>: TBD.</w:t>
      </w:r>
    </w:p>
    <w:p w14:paraId="77C665C9" w14:textId="3EBD170B" w:rsidR="00A40F70" w:rsidRDefault="00A40F70" w:rsidP="00A40F70">
      <w:r>
        <w:rPr>
          <w:b/>
          <w:bCs/>
        </w:rPr>
        <w:t xml:space="preserve">Proposal </w:t>
      </w:r>
      <w:r w:rsidR="00B3347B">
        <w:rPr>
          <w:b/>
          <w:bCs/>
        </w:rPr>
        <w:t>7</w:t>
      </w:r>
      <w:r>
        <w:t>: TBD.</w:t>
      </w:r>
    </w:p>
    <w:p w14:paraId="113BCB94" w14:textId="2D6B5922" w:rsidR="00A40F70" w:rsidRDefault="00A40F70" w:rsidP="00A40F70">
      <w:pPr>
        <w:pStyle w:val="Heading2"/>
      </w:pPr>
      <w:r>
        <w:t>4.</w:t>
      </w:r>
      <w:r>
        <w:t>8</w:t>
      </w:r>
      <w:r>
        <w:tab/>
        <w:t xml:space="preserve">Inclusive Language in TS </w:t>
      </w:r>
      <w:r w:rsidR="0071563B">
        <w:t>38.306</w:t>
      </w:r>
    </w:p>
    <w:p w14:paraId="3DFDB479" w14:textId="77777777" w:rsidR="00A40F70" w:rsidRDefault="00A40F70" w:rsidP="00A40F70">
      <w:r>
        <w:t>Rapporteur CR was provided in :</w:t>
      </w:r>
    </w:p>
    <w:p w14:paraId="758859D4" w14:textId="77777777" w:rsidR="0071563B" w:rsidRDefault="0071563B" w:rsidP="0071563B">
      <w:pPr>
        <w:pStyle w:val="Doc-title0"/>
        <w:ind w:left="1543"/>
      </w:pPr>
      <w:r w:rsidRPr="00511D66">
        <w:t>R2-2202666</w:t>
      </w:r>
      <w:r>
        <w:tab/>
        <w:t>Inclusive Language Review for TS 38.306</w:t>
      </w:r>
      <w:r>
        <w:tab/>
        <w:t>Intel Corporation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0686</w:t>
      </w:r>
      <w:r>
        <w:tab/>
        <w:t>-</w:t>
      </w:r>
      <w:r>
        <w:tab/>
        <w:t>D</w:t>
      </w:r>
      <w:r>
        <w:tab/>
        <w:t>TEI17</w:t>
      </w:r>
    </w:p>
    <w:p w14:paraId="49015947" w14:textId="77777777" w:rsidR="00A40F70" w:rsidRPr="00534095" w:rsidRDefault="00A40F70" w:rsidP="00A40F70"/>
    <w:p w14:paraId="53CAD208" w14:textId="7A4B85C4" w:rsidR="00A40F70" w:rsidRDefault="00A40F70" w:rsidP="00A40F70">
      <w:r>
        <w:rPr>
          <w:b/>
          <w:bCs/>
        </w:rPr>
        <w:t xml:space="preserve">Question </w:t>
      </w:r>
      <w:r w:rsidR="005A0E9B">
        <w:rPr>
          <w:b/>
          <w:bCs/>
        </w:rPr>
        <w:t>8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3C4038F2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E8638F" w14:textId="4245D7EA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A0E9B">
              <w:rPr>
                <w:color w:val="FFFFFF" w:themeColor="background1"/>
              </w:rPr>
              <w:t>8</w:t>
            </w:r>
          </w:p>
        </w:tc>
      </w:tr>
      <w:tr w:rsidR="00A40F70" w14:paraId="534938D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D56725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E2B801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B9D5B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8A4FD6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B6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DC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3D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7CAB7B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7B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DD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1B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D16F4C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F8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5B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FA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F8B71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1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01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09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99345C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DC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2A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0A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9EC8B4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0F2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5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4D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771D5F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A8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40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9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5B221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3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A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98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1F7443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E5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D7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F3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66DB8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D3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2C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82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8CAE4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2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6CD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D1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FC06C3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8F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69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DA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7AC516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8C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7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71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8BBF81F" w14:textId="77777777" w:rsidR="00A40F70" w:rsidRDefault="00A40F70" w:rsidP="00A40F70"/>
    <w:p w14:paraId="2E2A81F9" w14:textId="199A4ABD" w:rsidR="00A40F70" w:rsidRDefault="00A40F70" w:rsidP="00A40F70">
      <w:r>
        <w:rPr>
          <w:b/>
          <w:bCs/>
        </w:rPr>
        <w:t xml:space="preserve">Summary </w:t>
      </w:r>
      <w:r w:rsidR="005A0E9B">
        <w:rPr>
          <w:b/>
          <w:bCs/>
        </w:rPr>
        <w:t>8</w:t>
      </w:r>
      <w:r>
        <w:t>: TBD.</w:t>
      </w:r>
    </w:p>
    <w:p w14:paraId="2FC8F697" w14:textId="4C830BC5" w:rsidR="00A40F70" w:rsidRDefault="00A40F70" w:rsidP="00A40F70">
      <w:r>
        <w:rPr>
          <w:b/>
          <w:bCs/>
        </w:rPr>
        <w:t xml:space="preserve">Proposal </w:t>
      </w:r>
      <w:r w:rsidR="005A0E9B">
        <w:rPr>
          <w:b/>
          <w:bCs/>
        </w:rPr>
        <w:t>8</w:t>
      </w:r>
      <w:r>
        <w:t>: TBD.</w:t>
      </w:r>
    </w:p>
    <w:p w14:paraId="4BA8BD1F" w14:textId="273694CD" w:rsidR="00A40F70" w:rsidRDefault="00A40F70" w:rsidP="00A40F70">
      <w:pPr>
        <w:pStyle w:val="Heading2"/>
      </w:pPr>
      <w:r>
        <w:t>4.</w:t>
      </w:r>
      <w:r>
        <w:t>9</w:t>
      </w:r>
      <w:r>
        <w:tab/>
        <w:t xml:space="preserve">Inclusive Language in TS </w:t>
      </w:r>
      <w:r w:rsidR="0071563B">
        <w:t>38.331</w:t>
      </w:r>
    </w:p>
    <w:p w14:paraId="236C25EE" w14:textId="77777777" w:rsidR="00A40F70" w:rsidRDefault="00A40F70" w:rsidP="00A40F70">
      <w:r>
        <w:t>Rapporteur CR was provided in :</w:t>
      </w:r>
    </w:p>
    <w:p w14:paraId="67A28AF3" w14:textId="77777777" w:rsidR="0071563B" w:rsidRDefault="0071563B" w:rsidP="0071563B">
      <w:pPr>
        <w:pStyle w:val="Doc-title0"/>
        <w:ind w:left="1543"/>
      </w:pPr>
      <w:r w:rsidRPr="00511D66">
        <w:t>R2-2203406</w:t>
      </w:r>
      <w:r>
        <w:tab/>
        <w:t>Inclusive language in TS 38.331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2459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R2-2101987</w:t>
      </w:r>
    </w:p>
    <w:p w14:paraId="06F7E2DF" w14:textId="77777777" w:rsidR="00A40F70" w:rsidRPr="00534095" w:rsidRDefault="00A40F70" w:rsidP="00A40F70"/>
    <w:p w14:paraId="6EC73C75" w14:textId="704A28AB" w:rsidR="00A40F70" w:rsidRDefault="00A40F70" w:rsidP="00A40F70">
      <w:r>
        <w:rPr>
          <w:b/>
          <w:bCs/>
        </w:rPr>
        <w:t xml:space="preserve">Question </w:t>
      </w:r>
      <w:r w:rsidR="0071563B">
        <w:rPr>
          <w:b/>
          <w:bCs/>
        </w:rPr>
        <w:t>9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4FCB1C4C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673E3A" w14:textId="71027F2E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1563B">
              <w:rPr>
                <w:color w:val="FFFFFF" w:themeColor="background1"/>
              </w:rPr>
              <w:t>9</w:t>
            </w:r>
          </w:p>
        </w:tc>
      </w:tr>
      <w:tr w:rsidR="00A40F70" w14:paraId="55570C3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0978BC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69981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FBA0DD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4D3E1D2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9D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96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E3F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79936B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C8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AC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14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929250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C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7F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E8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4BCBAF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4A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E2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8C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F40940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69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E3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E1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7AA76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6F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EA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7B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0D8BE0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64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D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3E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CFFAF6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B7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A4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35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31F727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98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7A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01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99373B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CA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45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E3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F1BECC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D3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8D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B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940555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2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F0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28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34973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F3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EB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F2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3E792E5" w14:textId="77777777" w:rsidR="00A40F70" w:rsidRDefault="00A40F70" w:rsidP="00A40F70"/>
    <w:p w14:paraId="05FB31A0" w14:textId="35B033B9" w:rsidR="00A40F70" w:rsidRDefault="00A40F70" w:rsidP="00A40F70">
      <w:r>
        <w:rPr>
          <w:b/>
          <w:bCs/>
        </w:rPr>
        <w:t xml:space="preserve">Summary </w:t>
      </w:r>
      <w:r w:rsidR="0071563B">
        <w:rPr>
          <w:b/>
          <w:bCs/>
        </w:rPr>
        <w:t>9</w:t>
      </w:r>
      <w:r>
        <w:t>: TBD.</w:t>
      </w:r>
    </w:p>
    <w:p w14:paraId="10AB7B77" w14:textId="479D3B8B" w:rsidR="00A40F70" w:rsidRDefault="00A40F70" w:rsidP="00A40F70">
      <w:r>
        <w:rPr>
          <w:b/>
          <w:bCs/>
        </w:rPr>
        <w:t xml:space="preserve">Proposal </w:t>
      </w:r>
      <w:r w:rsidR="0071563B">
        <w:rPr>
          <w:b/>
          <w:bCs/>
        </w:rPr>
        <w:t>9</w:t>
      </w:r>
      <w:r>
        <w:t>: TBD.</w:t>
      </w:r>
    </w:p>
    <w:p w14:paraId="6A3A5AAB" w14:textId="77777777" w:rsidR="00137610" w:rsidRDefault="00137610" w:rsidP="00BC1A92"/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0443A795" w:rsidR="00E655F5" w:rsidRDefault="00E655F5" w:rsidP="00A209D6">
      <w:r>
        <w:t>TBD</w:t>
      </w:r>
      <w:r w:rsidR="008F694A">
        <w:t>.</w:t>
      </w:r>
    </w:p>
    <w:p w14:paraId="4ADE9CE9" w14:textId="618DCDF0" w:rsidR="00960320" w:rsidRDefault="00960320" w:rsidP="00960320">
      <w:pPr>
        <w:pStyle w:val="Doc-title0"/>
      </w:pPr>
    </w:p>
    <w:p w14:paraId="0726DC93" w14:textId="77777777" w:rsidR="00960320" w:rsidRDefault="00960320" w:rsidP="00960320">
      <w:pPr>
        <w:pStyle w:val="Comments0"/>
        <w:rPr>
          <w:noProof w:val="0"/>
        </w:rPr>
      </w:pPr>
    </w:p>
    <w:p w14:paraId="6B83837A" w14:textId="77777777" w:rsidR="00296257" w:rsidRPr="006E13D1" w:rsidRDefault="00296257" w:rsidP="00A209D6"/>
    <w:sectPr w:rsidR="00296257" w:rsidRPr="006E13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EDDC" w14:textId="77777777" w:rsidR="006C285F" w:rsidRDefault="006C285F">
      <w:r>
        <w:separator/>
      </w:r>
    </w:p>
  </w:endnote>
  <w:endnote w:type="continuationSeparator" w:id="0">
    <w:p w14:paraId="6B89244E" w14:textId="77777777" w:rsidR="006C285F" w:rsidRDefault="006C285F">
      <w:r>
        <w:continuationSeparator/>
      </w:r>
    </w:p>
  </w:endnote>
  <w:endnote w:type="continuationNotice" w:id="1">
    <w:p w14:paraId="2610842D" w14:textId="77777777" w:rsidR="006C285F" w:rsidRDefault="006C28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4E00" w14:textId="77777777" w:rsidR="006C285F" w:rsidRDefault="006C285F">
      <w:r>
        <w:separator/>
      </w:r>
    </w:p>
  </w:footnote>
  <w:footnote w:type="continuationSeparator" w:id="0">
    <w:p w14:paraId="6AC36FD8" w14:textId="77777777" w:rsidR="006C285F" w:rsidRDefault="006C285F">
      <w:r>
        <w:continuationSeparator/>
      </w:r>
    </w:p>
  </w:footnote>
  <w:footnote w:type="continuationNotice" w:id="1">
    <w:p w14:paraId="22C19341" w14:textId="77777777" w:rsidR="006C285F" w:rsidRDefault="006C28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21CA"/>
    <w:rsid w:val="00033397"/>
    <w:rsid w:val="00033CD1"/>
    <w:rsid w:val="000340D4"/>
    <w:rsid w:val="00040095"/>
    <w:rsid w:val="00065240"/>
    <w:rsid w:val="00073C9C"/>
    <w:rsid w:val="00080512"/>
    <w:rsid w:val="00082028"/>
    <w:rsid w:val="00090468"/>
    <w:rsid w:val="00094568"/>
    <w:rsid w:val="000B7BCF"/>
    <w:rsid w:val="000C522B"/>
    <w:rsid w:val="000D58AB"/>
    <w:rsid w:val="00112F1A"/>
    <w:rsid w:val="00137610"/>
    <w:rsid w:val="00145075"/>
    <w:rsid w:val="001741A0"/>
    <w:rsid w:val="00175FA0"/>
    <w:rsid w:val="00194CD0"/>
    <w:rsid w:val="001B49C9"/>
    <w:rsid w:val="001C1AFE"/>
    <w:rsid w:val="001C23F4"/>
    <w:rsid w:val="001C4F79"/>
    <w:rsid w:val="001F168B"/>
    <w:rsid w:val="001F7831"/>
    <w:rsid w:val="00204045"/>
    <w:rsid w:val="0020712B"/>
    <w:rsid w:val="00210BE9"/>
    <w:rsid w:val="0022606D"/>
    <w:rsid w:val="00231728"/>
    <w:rsid w:val="00233EA1"/>
    <w:rsid w:val="002444D2"/>
    <w:rsid w:val="00244A05"/>
    <w:rsid w:val="00250404"/>
    <w:rsid w:val="00253A8B"/>
    <w:rsid w:val="002610D8"/>
    <w:rsid w:val="002747EC"/>
    <w:rsid w:val="002855BF"/>
    <w:rsid w:val="00296257"/>
    <w:rsid w:val="002A2B70"/>
    <w:rsid w:val="002C0E90"/>
    <w:rsid w:val="002C4D9C"/>
    <w:rsid w:val="002F0D22"/>
    <w:rsid w:val="00311B17"/>
    <w:rsid w:val="00314FD5"/>
    <w:rsid w:val="003172DC"/>
    <w:rsid w:val="00325AE3"/>
    <w:rsid w:val="00326069"/>
    <w:rsid w:val="0035462D"/>
    <w:rsid w:val="00362161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1593"/>
    <w:rsid w:val="003F4E28"/>
    <w:rsid w:val="004006E8"/>
    <w:rsid w:val="00401855"/>
    <w:rsid w:val="0046023E"/>
    <w:rsid w:val="00465587"/>
    <w:rsid w:val="00477455"/>
    <w:rsid w:val="004A1F7B"/>
    <w:rsid w:val="004C44D2"/>
    <w:rsid w:val="004D3578"/>
    <w:rsid w:val="004D380D"/>
    <w:rsid w:val="004D3FD8"/>
    <w:rsid w:val="004E213A"/>
    <w:rsid w:val="004F5216"/>
    <w:rsid w:val="004F7ABA"/>
    <w:rsid w:val="00503171"/>
    <w:rsid w:val="00506C28"/>
    <w:rsid w:val="00534095"/>
    <w:rsid w:val="00534DA0"/>
    <w:rsid w:val="00543E6C"/>
    <w:rsid w:val="00565087"/>
    <w:rsid w:val="0056573F"/>
    <w:rsid w:val="00571279"/>
    <w:rsid w:val="005715A8"/>
    <w:rsid w:val="00584E0F"/>
    <w:rsid w:val="005A0E9B"/>
    <w:rsid w:val="005A49C6"/>
    <w:rsid w:val="005E145A"/>
    <w:rsid w:val="005F7AFD"/>
    <w:rsid w:val="00603AED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2736"/>
    <w:rsid w:val="006D35DE"/>
    <w:rsid w:val="006E1417"/>
    <w:rsid w:val="006E2423"/>
    <w:rsid w:val="006F14ED"/>
    <w:rsid w:val="006F24C4"/>
    <w:rsid w:val="006F6A2C"/>
    <w:rsid w:val="00704CEA"/>
    <w:rsid w:val="007069DC"/>
    <w:rsid w:val="00710201"/>
    <w:rsid w:val="0071563B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DC5"/>
    <w:rsid w:val="0079558C"/>
    <w:rsid w:val="007A4B2B"/>
    <w:rsid w:val="007B18D8"/>
    <w:rsid w:val="007C095F"/>
    <w:rsid w:val="007C2DD0"/>
    <w:rsid w:val="007E7FF5"/>
    <w:rsid w:val="007F2E08"/>
    <w:rsid w:val="008028A4"/>
    <w:rsid w:val="00813245"/>
    <w:rsid w:val="008206F9"/>
    <w:rsid w:val="00840DE0"/>
    <w:rsid w:val="0086354A"/>
    <w:rsid w:val="0086720B"/>
    <w:rsid w:val="008768CA"/>
    <w:rsid w:val="00877EF9"/>
    <w:rsid w:val="00880559"/>
    <w:rsid w:val="008B5306"/>
    <w:rsid w:val="008C2E2A"/>
    <w:rsid w:val="008C3057"/>
    <w:rsid w:val="008D2E4D"/>
    <w:rsid w:val="008E7298"/>
    <w:rsid w:val="008F396F"/>
    <w:rsid w:val="008F3DCD"/>
    <w:rsid w:val="008F694A"/>
    <w:rsid w:val="008F7928"/>
    <w:rsid w:val="0090271F"/>
    <w:rsid w:val="00902DB9"/>
    <w:rsid w:val="0090466A"/>
    <w:rsid w:val="00923655"/>
    <w:rsid w:val="0093112B"/>
    <w:rsid w:val="00936071"/>
    <w:rsid w:val="009376CD"/>
    <w:rsid w:val="00940212"/>
    <w:rsid w:val="00942EC2"/>
    <w:rsid w:val="00960320"/>
    <w:rsid w:val="00961B32"/>
    <w:rsid w:val="00962509"/>
    <w:rsid w:val="00970DB3"/>
    <w:rsid w:val="00974BB0"/>
    <w:rsid w:val="00975BCD"/>
    <w:rsid w:val="009928A9"/>
    <w:rsid w:val="009A0AF3"/>
    <w:rsid w:val="009B07CD"/>
    <w:rsid w:val="009B41FA"/>
    <w:rsid w:val="009C19E9"/>
    <w:rsid w:val="009D74A6"/>
    <w:rsid w:val="009E0E87"/>
    <w:rsid w:val="00A10F02"/>
    <w:rsid w:val="00A204CA"/>
    <w:rsid w:val="00A209D6"/>
    <w:rsid w:val="00A22738"/>
    <w:rsid w:val="00A32B7F"/>
    <w:rsid w:val="00A40F70"/>
    <w:rsid w:val="00A53724"/>
    <w:rsid w:val="00A54B2B"/>
    <w:rsid w:val="00A82346"/>
    <w:rsid w:val="00A9671C"/>
    <w:rsid w:val="00AA1553"/>
    <w:rsid w:val="00B05380"/>
    <w:rsid w:val="00B05962"/>
    <w:rsid w:val="00B15449"/>
    <w:rsid w:val="00B16C2F"/>
    <w:rsid w:val="00B27303"/>
    <w:rsid w:val="00B3347B"/>
    <w:rsid w:val="00B47FD1"/>
    <w:rsid w:val="00B516BB"/>
    <w:rsid w:val="00B6780B"/>
    <w:rsid w:val="00B8403B"/>
    <w:rsid w:val="00B84DB2"/>
    <w:rsid w:val="00B95B01"/>
    <w:rsid w:val="00BC1A92"/>
    <w:rsid w:val="00BC3555"/>
    <w:rsid w:val="00BE4A6B"/>
    <w:rsid w:val="00BF6AAD"/>
    <w:rsid w:val="00C055FB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49CA"/>
    <w:rsid w:val="00CA3D0C"/>
    <w:rsid w:val="00CA654B"/>
    <w:rsid w:val="00CB72B8"/>
    <w:rsid w:val="00CD4C7B"/>
    <w:rsid w:val="00CD58FE"/>
    <w:rsid w:val="00D20496"/>
    <w:rsid w:val="00D31E43"/>
    <w:rsid w:val="00D33BE3"/>
    <w:rsid w:val="00D3792D"/>
    <w:rsid w:val="00D55E47"/>
    <w:rsid w:val="00D611F6"/>
    <w:rsid w:val="00D62E19"/>
    <w:rsid w:val="00D67CD1"/>
    <w:rsid w:val="00D738D6"/>
    <w:rsid w:val="00D75BA8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468ED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D7E27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D6778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BF6AAD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rsid w:val="004D3FD8"/>
    <w:pPr>
      <w:spacing w:before="100" w:beforeAutospacing="1" w:after="100" w:afterAutospacing="1"/>
    </w:pPr>
    <w:rPr>
      <w:sz w:val="24"/>
      <w:szCs w:val="24"/>
      <w:lang w:val="en-JP" w:eastAsia="ja-JP"/>
    </w:rPr>
  </w:style>
  <w:style w:type="character" w:customStyle="1" w:styleId="apple-converted-space">
    <w:name w:val="apple-converted-space"/>
    <w:basedOn w:val="DefaultParagraphFont"/>
    <w:rsid w:val="004D3FD8"/>
  </w:style>
  <w:style w:type="character" w:customStyle="1" w:styleId="searchhighlight">
    <w:name w:val="searchhighlight"/>
    <w:basedOn w:val="DefaultParagraphFont"/>
    <w:rsid w:val="004D3FD8"/>
  </w:style>
  <w:style w:type="paragraph" w:customStyle="1" w:styleId="agreement0">
    <w:name w:val="agreement"/>
    <w:basedOn w:val="Normal"/>
    <w:rsid w:val="004D3FD8"/>
    <w:pPr>
      <w:spacing w:before="100" w:beforeAutospacing="1" w:after="100" w:afterAutospacing="1"/>
    </w:pPr>
    <w:rPr>
      <w:sz w:val="24"/>
      <w:szCs w:val="24"/>
      <w:lang w:val="en-JP" w:eastAsia="ja-JP"/>
    </w:rPr>
  </w:style>
  <w:style w:type="paragraph" w:customStyle="1" w:styleId="comments">
    <w:name w:val="comments"/>
    <w:basedOn w:val="Normal"/>
    <w:rsid w:val="004D3FD8"/>
    <w:pPr>
      <w:spacing w:before="100" w:beforeAutospacing="1" w:after="100" w:afterAutospacing="1"/>
    </w:pPr>
    <w:rPr>
      <w:sz w:val="24"/>
      <w:szCs w:val="24"/>
      <w:lang w:val="en-JP" w:eastAsia="ja-JP"/>
    </w:rPr>
  </w:style>
  <w:style w:type="paragraph" w:customStyle="1" w:styleId="doc-text2">
    <w:name w:val="doc-text2"/>
    <w:basedOn w:val="Normal"/>
    <w:rsid w:val="004D3FD8"/>
    <w:pPr>
      <w:spacing w:before="100" w:beforeAutospacing="1" w:after="100" w:afterAutospacing="1"/>
    </w:pPr>
    <w:rPr>
      <w:sz w:val="24"/>
      <w:szCs w:val="24"/>
      <w:lang w:val="en-JP" w:eastAsia="ja-JP"/>
    </w:rPr>
  </w:style>
  <w:style w:type="character" w:styleId="FollowedHyperlink">
    <w:name w:val="FollowedHyperlink"/>
    <w:basedOn w:val="DefaultParagraphFont"/>
    <w:rsid w:val="008F7928"/>
    <w:rPr>
      <w:color w:val="954F72" w:themeColor="followedHyperlink"/>
      <w:u w:val="single"/>
    </w:rPr>
  </w:style>
  <w:style w:type="paragraph" w:customStyle="1" w:styleId="Doc-title0">
    <w:name w:val="Doc-title"/>
    <w:basedOn w:val="Normal"/>
    <w:next w:val="doc-text2"/>
    <w:link w:val="Doc-titleChar"/>
    <w:qFormat/>
    <w:rsid w:val="00296257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0"/>
    <w:qFormat/>
    <w:rsid w:val="00296257"/>
    <w:rPr>
      <w:rFonts w:ascii="Arial" w:eastAsia="MS Mincho" w:hAnsi="Arial"/>
      <w:noProof/>
      <w:szCs w:val="24"/>
    </w:rPr>
  </w:style>
  <w:style w:type="paragraph" w:customStyle="1" w:styleId="Comments0">
    <w:name w:val="Comments"/>
    <w:basedOn w:val="Normal"/>
    <w:link w:val="CommentsChar"/>
    <w:qFormat/>
    <w:rsid w:val="0096032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0"/>
    <w:rsid w:val="00960320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R4-211506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3gpp.org/ftp/tsg_ran/WG2_RL2/TSGR2_113-e/Docs/R2-2102005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3gpp.org/ftp/tsg_sa/WG2_Arch/TSGS2_147E_Electronic_2021-10/Docs/S2-2107800.zi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3gpp.org/ftp/tsg_sa/WG5_TM/TSGS5_140e/Docs/S5-216197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3gpp.org/ftp/tsg_ran/WG3_Iu/TSGR3_113-e/Docs/R3-214289.zip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noist/OneDrive%20-%20Nokia/Templates/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5AIRPNAIUNRU-859666464-10446</_dlc_DocId>
    <_dlc_DocIdUrl xmlns="71c5aaf6-e6ce-465b-b873-5148d2a4c105">
      <Url>https://nokia.sharepoint.com/sites/c5g/e2earch/_layouts/15/DocIdRedir.aspx?ID=5AIRPNAIUNRU-859666464-10446</Url>
      <Description>5AIRPNAIUNRU-859666464-10446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D5303BD-ACBE-4A35-AF8F-5BDF69BD9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100</TotalTime>
  <Pages>1</Pages>
  <Words>811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6105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Benoist Sébire (Nokia)</cp:lastModifiedBy>
  <cp:revision>149</cp:revision>
  <dcterms:created xsi:type="dcterms:W3CDTF">2016-08-12T03:53:00Z</dcterms:created>
  <dcterms:modified xsi:type="dcterms:W3CDTF">2022-02-21T14:09:00Z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6e3aa4f9-d938-4d3d-beb8-60e9e10ca0d0</vt:lpwstr>
  </property>
</Properties>
</file>