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A9BB" w14:textId="1F0477AC" w:rsidR="005D114F" w:rsidRPr="00177FF7" w:rsidRDefault="005D114F" w:rsidP="00CF2351">
      <w:pPr>
        <w:spacing w:after="60"/>
        <w:rPr>
          <w:rFonts w:ascii="Arial" w:hAnsi="Arial"/>
          <w:noProof/>
          <w:sz w:val="24"/>
          <w:szCs w:val="24"/>
          <w:lang w:val="en-US"/>
        </w:rPr>
      </w:pPr>
      <w:r w:rsidRPr="00177FF7">
        <w:rPr>
          <w:rFonts w:ascii="Arial" w:hAnsi="Arial"/>
          <w:noProof/>
          <w:sz w:val="24"/>
          <w:szCs w:val="24"/>
        </w:rPr>
        <w:t>3GPP TSG</w:t>
      </w:r>
      <w:r w:rsidR="00017EFA" w:rsidRPr="00177FF7">
        <w:rPr>
          <w:rFonts w:ascii="Arial" w:hAnsi="Arial"/>
          <w:noProof/>
          <w:sz w:val="24"/>
          <w:szCs w:val="24"/>
        </w:rPr>
        <w:t>-</w:t>
      </w:r>
      <w:r w:rsidRPr="00177FF7">
        <w:rPr>
          <w:rFonts w:ascii="Arial" w:hAnsi="Arial"/>
          <w:noProof/>
          <w:sz w:val="24"/>
          <w:szCs w:val="24"/>
        </w:rPr>
        <w:t xml:space="preserve">RAN </w:t>
      </w:r>
      <w:r w:rsidR="003A3826" w:rsidRPr="00177FF7">
        <w:rPr>
          <w:rFonts w:ascii="Arial" w:hAnsi="Arial"/>
          <w:noProof/>
          <w:sz w:val="24"/>
          <w:szCs w:val="24"/>
        </w:rPr>
        <w:t xml:space="preserve">WG2 </w:t>
      </w:r>
      <w:r w:rsidRPr="00177FF7">
        <w:rPr>
          <w:rFonts w:ascii="Arial" w:hAnsi="Arial"/>
          <w:noProof/>
          <w:sz w:val="24"/>
          <w:szCs w:val="24"/>
        </w:rPr>
        <w:t>Meeting #</w:t>
      </w:r>
      <w:r w:rsidR="003A3826" w:rsidRPr="00177FF7">
        <w:rPr>
          <w:rFonts w:ascii="Arial" w:hAnsi="Arial"/>
          <w:noProof/>
          <w:sz w:val="24"/>
          <w:szCs w:val="24"/>
        </w:rPr>
        <w:t>11</w:t>
      </w:r>
      <w:r w:rsidR="00177FF7">
        <w:rPr>
          <w:rFonts w:ascii="Arial" w:hAnsi="Arial"/>
          <w:noProof/>
          <w:sz w:val="24"/>
          <w:szCs w:val="24"/>
        </w:rPr>
        <w:t>6bis</w:t>
      </w:r>
      <w:r w:rsidR="006657DB" w:rsidRPr="00177FF7">
        <w:rPr>
          <w:rFonts w:ascii="Arial" w:hAnsi="Arial"/>
          <w:noProof/>
          <w:sz w:val="24"/>
          <w:szCs w:val="24"/>
        </w:rPr>
        <w:t>-e</w:t>
      </w:r>
      <w:r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427C53" w:rsidRPr="00177FF7">
        <w:rPr>
          <w:rFonts w:ascii="Arial" w:hAnsi="Arial"/>
          <w:noProof/>
          <w:sz w:val="24"/>
          <w:szCs w:val="24"/>
        </w:rPr>
        <w:tab/>
      </w:r>
      <w:r w:rsidR="00427C53" w:rsidRPr="00177FF7">
        <w:rPr>
          <w:rFonts w:ascii="Arial" w:hAnsi="Arial"/>
          <w:noProof/>
          <w:sz w:val="24"/>
          <w:szCs w:val="24"/>
        </w:rPr>
        <w:tab/>
      </w:r>
      <w:r w:rsidR="00671E5A" w:rsidRPr="00671E5A">
        <w:rPr>
          <w:rFonts w:ascii="Arial" w:hAnsi="Arial"/>
          <w:b/>
          <w:bCs/>
          <w:i/>
          <w:iCs/>
          <w:noProof/>
          <w:sz w:val="24"/>
          <w:szCs w:val="24"/>
        </w:rPr>
        <w:t>R2-220</w:t>
      </w:r>
      <w:r w:rsidR="00203D18">
        <w:rPr>
          <w:rFonts w:ascii="Arial" w:hAnsi="Arial"/>
          <w:b/>
          <w:bCs/>
          <w:i/>
          <w:iCs/>
          <w:noProof/>
          <w:sz w:val="24"/>
          <w:szCs w:val="24"/>
        </w:rPr>
        <w:t>xxxx</w:t>
      </w:r>
    </w:p>
    <w:p w14:paraId="2DFA3D19" w14:textId="36F24A77" w:rsidR="005D114F" w:rsidRPr="00CF2351" w:rsidRDefault="005D114F" w:rsidP="00CF2351">
      <w:pPr>
        <w:spacing w:after="480"/>
        <w:rPr>
          <w:rFonts w:ascii="Arial" w:hAnsi="Arial"/>
          <w:sz w:val="24"/>
          <w:szCs w:val="24"/>
        </w:rPr>
      </w:pPr>
      <w:r w:rsidRPr="00177FF7">
        <w:rPr>
          <w:rFonts w:ascii="Arial" w:hAnsi="Arial"/>
          <w:sz w:val="24"/>
          <w:szCs w:val="24"/>
        </w:rPr>
        <w:t>Electronic</w:t>
      </w:r>
      <w:r w:rsidR="007D2EAE" w:rsidRPr="00177FF7">
        <w:rPr>
          <w:rFonts w:ascii="Arial" w:hAnsi="Arial"/>
          <w:sz w:val="24"/>
          <w:szCs w:val="24"/>
        </w:rPr>
        <w:t xml:space="preserve"> Meeting</w:t>
      </w:r>
      <w:r w:rsidRPr="00177FF7">
        <w:rPr>
          <w:rFonts w:ascii="Arial" w:hAnsi="Arial"/>
          <w:sz w:val="24"/>
          <w:szCs w:val="24"/>
        </w:rPr>
        <w:t xml:space="preserve">, </w:t>
      </w:r>
      <w:r w:rsidR="00481F00">
        <w:rPr>
          <w:rFonts w:ascii="Arial" w:hAnsi="Arial"/>
          <w:sz w:val="24"/>
          <w:szCs w:val="24"/>
        </w:rPr>
        <w:t>January</w:t>
      </w:r>
      <w:r w:rsidR="00862EBE" w:rsidRPr="00177FF7">
        <w:rPr>
          <w:rFonts w:ascii="Arial" w:hAnsi="Arial"/>
          <w:sz w:val="24"/>
          <w:szCs w:val="24"/>
        </w:rPr>
        <w:t xml:space="preserve"> 1</w:t>
      </w:r>
      <w:r w:rsidR="005F7331">
        <w:rPr>
          <w:rFonts w:ascii="Arial" w:hAnsi="Arial"/>
          <w:sz w:val="24"/>
          <w:szCs w:val="24"/>
        </w:rPr>
        <w:t>7</w:t>
      </w:r>
      <w:r w:rsidR="00862EBE" w:rsidRPr="00177FF7">
        <w:rPr>
          <w:rFonts w:ascii="Arial" w:hAnsi="Arial"/>
          <w:sz w:val="24"/>
          <w:szCs w:val="24"/>
        </w:rPr>
        <w:t xml:space="preserve"> – 2</w:t>
      </w:r>
      <w:r w:rsidR="005F7331">
        <w:rPr>
          <w:rFonts w:ascii="Arial" w:hAnsi="Arial"/>
          <w:sz w:val="24"/>
          <w:szCs w:val="24"/>
        </w:rPr>
        <w:t>5</w:t>
      </w:r>
      <w:r w:rsidR="00862EBE" w:rsidRPr="00177FF7">
        <w:rPr>
          <w:rFonts w:ascii="Arial" w:hAnsi="Arial"/>
          <w:sz w:val="24"/>
          <w:szCs w:val="24"/>
        </w:rPr>
        <w:t>, 202</w:t>
      </w:r>
      <w:r w:rsidR="005F7331">
        <w:rPr>
          <w:rFonts w:ascii="Arial" w:hAnsi="Arial"/>
          <w:sz w:val="24"/>
          <w:szCs w:val="24"/>
        </w:rPr>
        <w:t>2</w:t>
      </w:r>
    </w:p>
    <w:p w14:paraId="7406A9F1" w14:textId="2177F906"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EB24F5">
        <w:rPr>
          <w:rFonts w:ascii="Arial" w:eastAsia="MS Mincho" w:hAnsi="Arial" w:cs="Arial"/>
          <w:sz w:val="24"/>
        </w:rPr>
        <w:t>2</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2B65FCE9"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 xml:space="preserve">Summary </w:t>
      </w:r>
      <w:r w:rsidR="00203D18">
        <w:rPr>
          <w:rFonts w:ascii="Arial" w:eastAsia="MS Mincho" w:hAnsi="Arial" w:cs="Arial"/>
          <w:sz w:val="24"/>
        </w:rPr>
        <w:t xml:space="preserve">of </w:t>
      </w:r>
      <w:r w:rsidR="00203D18" w:rsidRPr="00203D18">
        <w:rPr>
          <w:rFonts w:ascii="Arial" w:eastAsia="MS Mincho" w:hAnsi="Arial" w:cs="Arial"/>
          <w:sz w:val="24"/>
        </w:rPr>
        <w:t>[AT116bis-e][616][POS] Remaining proposals on latency reduction</w:t>
      </w:r>
    </w:p>
    <w:p w14:paraId="27F4E411" w14:textId="403657B5" w:rsidR="005D114F"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FCF8FB8" w14:textId="77777777" w:rsidR="005F3B14" w:rsidRPr="00F710EC" w:rsidRDefault="005F3B14" w:rsidP="002D1907">
      <w:pPr>
        <w:keepNext/>
        <w:keepLines/>
        <w:tabs>
          <w:tab w:val="left" w:pos="1985"/>
        </w:tabs>
        <w:ind w:left="1980" w:hanging="1980"/>
        <w:rPr>
          <w:rFonts w:ascii="Arial" w:hAnsi="Arial" w:cs="Arial"/>
        </w:rPr>
      </w:pPr>
    </w:p>
    <w:p w14:paraId="450F6823" w14:textId="74713450" w:rsidR="000D1AAA" w:rsidRDefault="00203D18"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rsidR="004E0E86">
        <w:t>.</w:t>
      </w:r>
      <w:r w:rsidR="00282739" w:rsidRPr="007B2E20">
        <w:tab/>
      </w:r>
      <w:bookmarkEnd w:id="1"/>
      <w:bookmarkEnd w:id="2"/>
      <w:bookmarkEnd w:id="3"/>
      <w:bookmarkEnd w:id="4"/>
      <w:bookmarkEnd w:id="5"/>
      <w:bookmarkEnd w:id="6"/>
      <w:bookmarkEnd w:id="7"/>
      <w:bookmarkEnd w:id="8"/>
      <w:r w:rsidR="00250AF1">
        <w:t>Introduction</w:t>
      </w:r>
    </w:p>
    <w:p w14:paraId="35F0CF35" w14:textId="298BB819" w:rsidR="00203D18" w:rsidRDefault="00203D18" w:rsidP="00203D18">
      <w:pPr>
        <w:rPr>
          <w:lang w:eastAsia="ja-JP"/>
        </w:rPr>
      </w:pPr>
      <w:r>
        <w:rPr>
          <w:lang w:eastAsia="ja-JP"/>
        </w:rPr>
        <w:t>This document summarizes the following email discussion.</w:t>
      </w:r>
    </w:p>
    <w:p w14:paraId="15E1A722" w14:textId="77777777" w:rsidR="00203D18" w:rsidRDefault="00203D18" w:rsidP="00203D18">
      <w:pPr>
        <w:pStyle w:val="EmailDiscussion"/>
      </w:pPr>
      <w:r>
        <w:t>[AT116bis-e][616][POS] Remaining proposals on latency reduction (Qualcomm)</w:t>
      </w:r>
    </w:p>
    <w:p w14:paraId="0CD57EA0" w14:textId="77777777" w:rsidR="00203D18" w:rsidRDefault="00203D18" w:rsidP="00203D18">
      <w:pPr>
        <w:pStyle w:val="EmailDiscussion2"/>
      </w:pPr>
      <w:r>
        <w:tab/>
        <w:t>Scope: Discuss the remaining proposals on validity conditions for preconfigured assistance data, measurement gaps, and PRS processing window.</w:t>
      </w:r>
    </w:p>
    <w:p w14:paraId="7567673C" w14:textId="77777777" w:rsidR="00203D18" w:rsidRDefault="00203D18" w:rsidP="00203D18">
      <w:pPr>
        <w:pStyle w:val="EmailDiscussion2"/>
      </w:pPr>
      <w:r>
        <w:tab/>
        <w:t>Intended outcome: Report to CB session</w:t>
      </w:r>
    </w:p>
    <w:p w14:paraId="1AF061F5" w14:textId="77777777" w:rsidR="00203D18" w:rsidRDefault="00203D18" w:rsidP="00203D18">
      <w:pPr>
        <w:pStyle w:val="EmailDiscussion2"/>
      </w:pPr>
      <w:r>
        <w:tab/>
        <w:t>Deadline:  Friday 2022-01-21 1600 UTC</w:t>
      </w:r>
    </w:p>
    <w:p w14:paraId="7022605C" w14:textId="77777777" w:rsidR="00203D18" w:rsidRDefault="00203D18" w:rsidP="00203D18">
      <w:pPr>
        <w:rPr>
          <w:lang w:eastAsia="ja-JP"/>
        </w:rPr>
      </w:pPr>
    </w:p>
    <w:p w14:paraId="5E354516" w14:textId="77777777" w:rsidR="00203D18" w:rsidRDefault="00203D18" w:rsidP="00203D18">
      <w:pPr>
        <w:rPr>
          <w:rFonts w:ascii="Arial" w:hAnsi="Arial" w:cs="Arial"/>
          <w:sz w:val="22"/>
          <w:szCs w:val="22"/>
        </w:rPr>
      </w:pPr>
      <w:r>
        <w:rPr>
          <w:rFonts w:ascii="Arial" w:hAnsi="Arial" w:cs="Arial"/>
          <w:sz w:val="22"/>
          <w:szCs w:val="22"/>
        </w:rPr>
        <w:t>Contact Points</w:t>
      </w:r>
    </w:p>
    <w:p w14:paraId="3CA83B07" w14:textId="77777777" w:rsidR="00203D18" w:rsidRDefault="00203D18" w:rsidP="00203D1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203D18" w14:paraId="0407E243"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CED53D0" w14:textId="77777777" w:rsidR="00203D18" w:rsidRDefault="00203D18" w:rsidP="00AD3550">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57B504FD" w14:textId="77777777" w:rsidR="00203D18" w:rsidRDefault="00203D18" w:rsidP="00AD3550">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8D411D" w14:textId="77777777" w:rsidR="00203D18" w:rsidRDefault="00203D18" w:rsidP="00AD3550">
            <w:pPr>
              <w:pStyle w:val="TAH"/>
              <w:keepNext w:val="0"/>
              <w:keepLines w:val="0"/>
            </w:pPr>
            <w:r>
              <w:t>Email Address</w:t>
            </w:r>
          </w:p>
        </w:tc>
      </w:tr>
      <w:tr w:rsidR="00203D18" w14:paraId="31783D10"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FC6F5" w14:textId="0EFA591E" w:rsidR="00203D18" w:rsidRDefault="00AD3550" w:rsidP="00AD3550">
            <w:pPr>
              <w:pStyle w:val="TAL"/>
              <w:keepNext w:val="0"/>
              <w:keepLines w:val="0"/>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6A007BB2" w14:textId="6E296631" w:rsidR="00203D18" w:rsidRDefault="00AD3550" w:rsidP="00AD3550">
            <w:pPr>
              <w:pStyle w:val="TAL"/>
              <w:keepNext w:val="0"/>
              <w:keepLines w:val="0"/>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2F963B93" w14:textId="0A0C829D" w:rsidR="00203D18" w:rsidRDefault="005D5FE7" w:rsidP="00AD3550">
            <w:pPr>
              <w:pStyle w:val="TAL"/>
              <w:keepNext w:val="0"/>
              <w:keepLines w:val="0"/>
              <w:rPr>
                <w:lang w:eastAsia="zh-CN"/>
              </w:rPr>
            </w:pPr>
            <w:hyperlink r:id="rId12" w:history="1">
              <w:r w:rsidR="00AD3550" w:rsidRPr="00847803">
                <w:rPr>
                  <w:rStyle w:val="ad"/>
                  <w:lang w:eastAsia="zh-CN"/>
                </w:rPr>
                <w:t>birendra.ghimire@iis.fraunhofer.de</w:t>
              </w:r>
            </w:hyperlink>
            <w:r w:rsidR="00AD3550">
              <w:rPr>
                <w:lang w:eastAsia="zh-CN"/>
              </w:rPr>
              <w:t xml:space="preserve"> </w:t>
            </w:r>
          </w:p>
        </w:tc>
      </w:tr>
      <w:tr w:rsidR="00203D18" w14:paraId="41C244B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CB4D4D" w14:textId="31C4A2CB" w:rsidR="00203D18" w:rsidRDefault="005D16A9" w:rsidP="00AD3550">
            <w:pPr>
              <w:pStyle w:val="TAL"/>
              <w:keepNext w:val="0"/>
              <w:keepLines w:val="0"/>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E616F8B" w14:textId="75BFFF3E" w:rsidR="00203D18" w:rsidRDefault="005D16A9" w:rsidP="00AD3550">
            <w:pPr>
              <w:pStyle w:val="TAL"/>
              <w:keepNext w:val="0"/>
              <w:keepLines w:val="0"/>
              <w:rPr>
                <w:lang w:eastAsia="zh-CN"/>
              </w:rPr>
            </w:pPr>
            <w:r>
              <w:rPr>
                <w:lang w:eastAsia="zh-CN"/>
              </w:rPr>
              <w:t xml:space="preserve">Sasha </w:t>
            </w:r>
            <w:proofErr w:type="spellStart"/>
            <w:r>
              <w:rPr>
                <w:lang w:eastAsia="zh-CN"/>
              </w:rPr>
              <w:t>Sirotkin</w:t>
            </w:r>
            <w:proofErr w:type="spellEnd"/>
          </w:p>
        </w:tc>
        <w:tc>
          <w:tcPr>
            <w:tcW w:w="4391" w:type="dxa"/>
            <w:tcBorders>
              <w:top w:val="single" w:sz="4" w:space="0" w:color="auto"/>
              <w:left w:val="single" w:sz="4" w:space="0" w:color="auto"/>
              <w:bottom w:val="single" w:sz="4" w:space="0" w:color="auto"/>
              <w:right w:val="single" w:sz="4" w:space="0" w:color="auto"/>
            </w:tcBorders>
          </w:tcPr>
          <w:p w14:paraId="0B0108FB" w14:textId="1EF216EE" w:rsidR="00203D18" w:rsidRDefault="005D16A9" w:rsidP="00AD3550">
            <w:pPr>
              <w:pStyle w:val="TAL"/>
              <w:keepNext w:val="0"/>
              <w:keepLines w:val="0"/>
              <w:rPr>
                <w:lang w:eastAsia="zh-CN"/>
              </w:rPr>
            </w:pPr>
            <w:r>
              <w:rPr>
                <w:lang w:eastAsia="zh-CN"/>
              </w:rPr>
              <w:t>ssirotkin@apple.com</w:t>
            </w:r>
          </w:p>
        </w:tc>
      </w:tr>
      <w:tr w:rsidR="00203D18" w14:paraId="61780214"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D3483E" w14:textId="0F355C03" w:rsidR="00203D18" w:rsidRDefault="00D37B13" w:rsidP="00AD3550">
            <w:pPr>
              <w:pStyle w:val="TAL"/>
              <w:keepNext w:val="0"/>
              <w:keepLines w:val="0"/>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88766F6" w14:textId="67E72C38" w:rsidR="00203D18" w:rsidRDefault="00D37B13" w:rsidP="00AD3550">
            <w:pPr>
              <w:pStyle w:val="TAL"/>
              <w:keepNext w:val="0"/>
              <w:keepLines w:val="0"/>
              <w:rPr>
                <w:lang w:eastAsia="zh-CN"/>
              </w:rPr>
            </w:pPr>
            <w:proofErr w:type="spellStart"/>
            <w:r>
              <w:rPr>
                <w:rFonts w:hint="eastAsia"/>
                <w:lang w:eastAsia="zh-CN"/>
              </w:rPr>
              <w:t>Y</w:t>
            </w:r>
            <w:r>
              <w:rPr>
                <w:lang w:eastAsia="zh-CN"/>
              </w:rPr>
              <w:t>inghao</w:t>
            </w:r>
            <w:proofErr w:type="spellEnd"/>
            <w:r>
              <w:rPr>
                <w:lang w:eastAsia="zh-CN"/>
              </w:rPr>
              <w:t xml:space="preserve"> Guo</w:t>
            </w:r>
          </w:p>
        </w:tc>
        <w:tc>
          <w:tcPr>
            <w:tcW w:w="4391" w:type="dxa"/>
            <w:tcBorders>
              <w:top w:val="single" w:sz="4" w:space="0" w:color="auto"/>
              <w:left w:val="single" w:sz="4" w:space="0" w:color="auto"/>
              <w:bottom w:val="single" w:sz="4" w:space="0" w:color="auto"/>
              <w:right w:val="single" w:sz="4" w:space="0" w:color="auto"/>
            </w:tcBorders>
          </w:tcPr>
          <w:p w14:paraId="0D85CF8D" w14:textId="00B6B486" w:rsidR="00203D18" w:rsidRDefault="00D37B13" w:rsidP="00AD3550">
            <w:pPr>
              <w:pStyle w:val="TAL"/>
              <w:keepNext w:val="0"/>
              <w:keepLines w:val="0"/>
              <w:rPr>
                <w:lang w:eastAsia="zh-CN"/>
              </w:rPr>
            </w:pPr>
            <w:r>
              <w:rPr>
                <w:rFonts w:hint="eastAsia"/>
                <w:lang w:eastAsia="zh-CN"/>
              </w:rPr>
              <w:t>y</w:t>
            </w:r>
            <w:r>
              <w:rPr>
                <w:lang w:eastAsia="zh-CN"/>
              </w:rPr>
              <w:t>inghaoguo@huawei.com</w:t>
            </w:r>
          </w:p>
        </w:tc>
      </w:tr>
      <w:tr w:rsidR="00F24B47" w14:paraId="252C842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F49966" w14:textId="7EC460B6" w:rsidR="00F24B47" w:rsidRDefault="00F24B47" w:rsidP="00F24B47">
            <w:pPr>
              <w:pStyle w:val="TAL"/>
              <w:keepNext w:val="0"/>
              <w:keepLines w:val="0"/>
              <w:rPr>
                <w:lang w:val="en-US" w:eastAsia="zh-CN"/>
              </w:rPr>
            </w:pPr>
            <w:proofErr w:type="spellStart"/>
            <w:r>
              <w:rPr>
                <w:rFonts w:eastAsia="等线"/>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69ADB99D" w14:textId="4EBF2618" w:rsidR="00F24B47" w:rsidRDefault="00F24B47" w:rsidP="00F24B47">
            <w:pPr>
              <w:pStyle w:val="TAL"/>
              <w:keepNext w:val="0"/>
              <w:keepLines w:val="0"/>
              <w:rPr>
                <w:lang w:val="en-US" w:eastAsia="zh-CN"/>
              </w:rPr>
            </w:pPr>
            <w:r>
              <w:rPr>
                <w:rFonts w:eastAsia="等线"/>
                <w:lang w:eastAsia="zh-CN"/>
              </w:rPr>
              <w:t>Jaya Rao, Fumihiro Hasegawa</w:t>
            </w:r>
          </w:p>
        </w:tc>
        <w:tc>
          <w:tcPr>
            <w:tcW w:w="4391" w:type="dxa"/>
            <w:tcBorders>
              <w:top w:val="single" w:sz="4" w:space="0" w:color="auto"/>
              <w:left w:val="single" w:sz="4" w:space="0" w:color="auto"/>
              <w:bottom w:val="single" w:sz="4" w:space="0" w:color="auto"/>
              <w:right w:val="single" w:sz="4" w:space="0" w:color="auto"/>
            </w:tcBorders>
          </w:tcPr>
          <w:p w14:paraId="48B6BAE3" w14:textId="162549DA" w:rsidR="00F24B47" w:rsidRDefault="00F24B47" w:rsidP="00F24B47">
            <w:pPr>
              <w:pStyle w:val="TAL"/>
              <w:keepNext w:val="0"/>
              <w:keepLines w:val="0"/>
              <w:rPr>
                <w:lang w:val="en-US" w:eastAsia="zh-CN"/>
              </w:rPr>
            </w:pPr>
            <w:r w:rsidRPr="003F4C53">
              <w:rPr>
                <w:rFonts w:eastAsia="等线"/>
                <w:lang w:val="en-US" w:eastAsia="zh-CN"/>
              </w:rPr>
              <w:t>jaya.rao@interdigital.com, fumihiro.has</w:t>
            </w:r>
            <w:r>
              <w:rPr>
                <w:rFonts w:eastAsia="等线"/>
                <w:lang w:val="en-US" w:eastAsia="zh-CN"/>
              </w:rPr>
              <w:t>egawa@interdigital.com</w:t>
            </w:r>
          </w:p>
        </w:tc>
      </w:tr>
      <w:tr w:rsidR="00F24B47" w14:paraId="380A512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D6EFBD" w14:textId="00E3F22E" w:rsidR="00F24B47" w:rsidRDefault="008F0942" w:rsidP="00F24B47">
            <w:pPr>
              <w:pStyle w:val="TAL"/>
              <w:keepNext w:val="0"/>
              <w:keepLines w:val="0"/>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BB7ED24" w14:textId="6E41B8CB" w:rsidR="00F24B47" w:rsidRDefault="008F0942" w:rsidP="00F24B47">
            <w:pPr>
              <w:pStyle w:val="TAL"/>
              <w:keepNext w:val="0"/>
              <w:keepLines w:val="0"/>
              <w:rPr>
                <w:lang w:eastAsia="zh-CN"/>
              </w:rPr>
            </w:pPr>
            <w:r>
              <w:rPr>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6A1162DB" w14:textId="53868B26" w:rsidR="00F24B47" w:rsidRDefault="008F0942" w:rsidP="00F24B47">
            <w:pPr>
              <w:pStyle w:val="TAL"/>
              <w:keepNext w:val="0"/>
              <w:keepLines w:val="0"/>
              <w:rPr>
                <w:lang w:eastAsia="zh-CN"/>
              </w:rPr>
            </w:pPr>
            <w:r>
              <w:rPr>
                <w:lang w:eastAsia="zh-CN"/>
              </w:rPr>
              <w:t>ansab.ali@intel.com</w:t>
            </w:r>
          </w:p>
        </w:tc>
      </w:tr>
      <w:tr w:rsidR="00F24B47" w14:paraId="030CD5A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D8776B" w14:textId="76012EAE" w:rsidR="00F24B47" w:rsidRDefault="004943E5" w:rsidP="00F24B47">
            <w:pPr>
              <w:pStyle w:val="TAL"/>
              <w:keepNext w:val="0"/>
              <w:keepLines w:val="0"/>
              <w:rPr>
                <w:lang w:val="en-US" w:eastAsia="zh-CN"/>
              </w:rPr>
            </w:pPr>
            <w:r>
              <w:rPr>
                <w:rFonts w:hint="eastAsia"/>
                <w:lang w:val="en-US" w:eastAsia="zh-CN"/>
              </w:rPr>
              <w:t>X</w:t>
            </w:r>
            <w:r>
              <w:rPr>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516A48CB" w14:textId="309D865A" w:rsidR="00F24B47" w:rsidRDefault="004943E5" w:rsidP="00F24B47">
            <w:pPr>
              <w:pStyle w:val="TAL"/>
              <w:keepNext w:val="0"/>
              <w:keepLines w:val="0"/>
              <w:rPr>
                <w:lang w:val="en-US" w:eastAsia="zh-CN"/>
              </w:rPr>
            </w:pPr>
            <w:proofErr w:type="spellStart"/>
            <w:r>
              <w:rPr>
                <w:rFonts w:hint="eastAsia"/>
                <w:lang w:val="en-US" w:eastAsia="zh-CN"/>
              </w:rPr>
              <w:t>X</w:t>
            </w:r>
            <w:r>
              <w:rPr>
                <w:lang w:val="en-US" w:eastAsia="zh-CN"/>
              </w:rPr>
              <w:t>iaolong</w:t>
            </w:r>
            <w:proofErr w:type="spellEnd"/>
            <w:r>
              <w:rPr>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5777693" w14:textId="527DAEB0" w:rsidR="00F24B47" w:rsidRDefault="004943E5" w:rsidP="00F24B47">
            <w:pPr>
              <w:pStyle w:val="TAL"/>
              <w:keepNext w:val="0"/>
              <w:keepLines w:val="0"/>
              <w:rPr>
                <w:lang w:val="en-US" w:eastAsia="zh-CN"/>
              </w:rPr>
            </w:pPr>
            <w:r>
              <w:rPr>
                <w:lang w:val="en-US" w:eastAsia="zh-CN"/>
              </w:rPr>
              <w:t>lixiaolong1@xiaomi.com</w:t>
            </w:r>
          </w:p>
        </w:tc>
      </w:tr>
      <w:tr w:rsidR="00F24B47" w14:paraId="5D5506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6CF8AE" w14:textId="0B36EF87" w:rsidR="00F24B47" w:rsidRDefault="00FA494E" w:rsidP="00F24B47">
            <w:pPr>
              <w:pStyle w:val="TAL"/>
              <w:keepNext w:val="0"/>
              <w:keepLines w:val="0"/>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8CE79B" w14:textId="57595BBB" w:rsidR="00F24B47" w:rsidRDefault="00FA494E" w:rsidP="00F24B47">
            <w:pPr>
              <w:pStyle w:val="TAL"/>
              <w:keepNext w:val="0"/>
              <w:keepLines w:val="0"/>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199DFF3A" w14:textId="1A20F8BE" w:rsidR="00F24B47" w:rsidRDefault="00FA494E" w:rsidP="00F24B47">
            <w:pPr>
              <w:pStyle w:val="TAL"/>
              <w:keepNext w:val="0"/>
              <w:keepLines w:val="0"/>
              <w:rPr>
                <w:lang w:eastAsia="zh-CN"/>
              </w:rPr>
            </w:pPr>
            <w:r>
              <w:rPr>
                <w:rFonts w:hint="eastAsia"/>
                <w:lang w:eastAsia="zh-CN"/>
              </w:rPr>
              <w:t>lijianxiang@catt.cn</w:t>
            </w:r>
          </w:p>
        </w:tc>
      </w:tr>
      <w:tr w:rsidR="00F24B47" w14:paraId="763B561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1599A" w14:textId="495BEED5" w:rsidR="00F24B47" w:rsidRDefault="00C00466" w:rsidP="00F24B47">
            <w:pPr>
              <w:pStyle w:val="TAL"/>
              <w:keepNext w:val="0"/>
              <w:keepLines w:val="0"/>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D37378B" w14:textId="619F928F" w:rsidR="00F24B47" w:rsidRDefault="00C00466" w:rsidP="00F24B47">
            <w:pPr>
              <w:pStyle w:val="TAL"/>
              <w:keepNext w:val="0"/>
              <w:keepLines w:val="0"/>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2A5ABE18" w14:textId="47713E88" w:rsidR="00F24B47" w:rsidRDefault="00C00466" w:rsidP="00F24B47">
            <w:pPr>
              <w:pStyle w:val="TAL"/>
              <w:keepNext w:val="0"/>
              <w:keepLines w:val="0"/>
              <w:rPr>
                <w:lang w:eastAsia="zh-CN"/>
              </w:rPr>
            </w:pPr>
            <w:r>
              <w:rPr>
                <w:lang w:eastAsia="zh-CN"/>
              </w:rPr>
              <w:t>Ritesh.shreevastav@ericsson.com</w:t>
            </w:r>
          </w:p>
        </w:tc>
      </w:tr>
      <w:tr w:rsidR="000D6D9B" w14:paraId="494D1A7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2931C" w14:textId="1C4DCDF7" w:rsidR="000D6D9B" w:rsidRDefault="000D6D9B" w:rsidP="000D6D9B">
            <w:pPr>
              <w:pStyle w:val="TAL"/>
              <w:keepNext w:val="0"/>
              <w:keepLines w:val="0"/>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9B28299" w14:textId="6FE3445C" w:rsidR="000D6D9B" w:rsidRDefault="000D6D9B" w:rsidP="000D6D9B">
            <w:pPr>
              <w:pStyle w:val="TAL"/>
              <w:keepNext w:val="0"/>
              <w:keepLines w:val="0"/>
              <w:rPr>
                <w:lang w:eastAsia="zh-CN"/>
              </w:rPr>
            </w:pPr>
            <w:r>
              <w:rPr>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4048F0DD" w14:textId="7CC27022" w:rsidR="000D6D9B" w:rsidRDefault="000D6D9B" w:rsidP="000D6D9B">
            <w:pPr>
              <w:pStyle w:val="TAL"/>
              <w:keepNext w:val="0"/>
              <w:keepLines w:val="0"/>
              <w:rPr>
                <w:lang w:eastAsia="zh-CN"/>
              </w:rPr>
            </w:pPr>
            <w:r>
              <w:rPr>
                <w:lang w:eastAsia="zh-CN"/>
              </w:rPr>
              <w:t>panxiang@vivo.com</w:t>
            </w:r>
          </w:p>
        </w:tc>
      </w:tr>
      <w:tr w:rsidR="00F24B47" w14:paraId="611DD3A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DFCD6"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D965E7" w14:textId="77777777" w:rsidR="00F24B47" w:rsidRPr="00F9651B"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26FF52" w14:textId="77777777" w:rsidR="00F24B47" w:rsidRDefault="00F24B47" w:rsidP="00F24B47">
            <w:pPr>
              <w:pStyle w:val="TAL"/>
              <w:keepNext w:val="0"/>
              <w:keepLines w:val="0"/>
              <w:rPr>
                <w:lang w:eastAsia="zh-CN"/>
              </w:rPr>
            </w:pPr>
          </w:p>
        </w:tc>
      </w:tr>
      <w:tr w:rsidR="00F24B47" w14:paraId="2280A1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4E09A8"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D55742"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816806" w14:textId="77777777" w:rsidR="00F24B47" w:rsidRDefault="00F24B47" w:rsidP="00F24B47">
            <w:pPr>
              <w:pStyle w:val="TAL"/>
              <w:keepNext w:val="0"/>
              <w:keepLines w:val="0"/>
              <w:rPr>
                <w:lang w:eastAsia="zh-CN"/>
              </w:rPr>
            </w:pPr>
          </w:p>
        </w:tc>
      </w:tr>
      <w:tr w:rsidR="00F24B47" w14:paraId="40C608C7"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BA8DDA"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0B8B6"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1B1A20" w14:textId="77777777" w:rsidR="00F24B47" w:rsidRDefault="00F24B47" w:rsidP="00F24B47">
            <w:pPr>
              <w:pStyle w:val="TAL"/>
              <w:keepNext w:val="0"/>
              <w:keepLines w:val="0"/>
              <w:rPr>
                <w:lang w:eastAsia="zh-CN"/>
              </w:rPr>
            </w:pPr>
          </w:p>
        </w:tc>
      </w:tr>
      <w:tr w:rsidR="00F24B47" w14:paraId="74B9738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4B9B41" w14:textId="77777777" w:rsidR="00F24B47" w:rsidRDefault="00F24B47" w:rsidP="00F24B47">
            <w:pPr>
              <w:pStyle w:val="TAL"/>
              <w:keepNext w:val="0"/>
              <w:keepLines w:val="0"/>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78FC1BD" w14:textId="77777777" w:rsidR="00F24B47" w:rsidRDefault="00F24B47" w:rsidP="00F24B47">
            <w:pPr>
              <w:pStyle w:val="TAL"/>
              <w:keepNext w:val="0"/>
              <w:keepLines w:val="0"/>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108412F" w14:textId="77777777" w:rsidR="00F24B47" w:rsidRDefault="00F24B47" w:rsidP="00F24B47">
            <w:pPr>
              <w:pStyle w:val="TAL"/>
              <w:keepNext w:val="0"/>
              <w:keepLines w:val="0"/>
              <w:rPr>
                <w:rFonts w:eastAsia="Malgun Gothic"/>
                <w:lang w:eastAsia="ko-KR"/>
              </w:rPr>
            </w:pPr>
          </w:p>
        </w:tc>
      </w:tr>
      <w:tr w:rsidR="00F24B47" w14:paraId="1537D1A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1D884"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2BE4BE"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F32DFC" w14:textId="77777777" w:rsidR="00F24B47" w:rsidRDefault="00F24B47" w:rsidP="00F24B47">
            <w:pPr>
              <w:pStyle w:val="TAL"/>
              <w:keepNext w:val="0"/>
              <w:keepLines w:val="0"/>
              <w:rPr>
                <w:lang w:eastAsia="zh-CN"/>
              </w:rPr>
            </w:pPr>
          </w:p>
        </w:tc>
      </w:tr>
      <w:tr w:rsidR="00F24B47" w14:paraId="0D2A0FD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738502"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C2692D"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49E02D" w14:textId="77777777" w:rsidR="00F24B47" w:rsidRDefault="00F24B47" w:rsidP="00F24B47">
            <w:pPr>
              <w:pStyle w:val="TAL"/>
              <w:keepNext w:val="0"/>
              <w:keepLines w:val="0"/>
              <w:rPr>
                <w:lang w:eastAsia="zh-CN"/>
              </w:rPr>
            </w:pPr>
          </w:p>
        </w:tc>
      </w:tr>
      <w:tr w:rsidR="00F24B47" w14:paraId="0EFD167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AF723F"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BE9002"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A7949D" w14:textId="77777777" w:rsidR="00F24B47" w:rsidRDefault="00F24B47" w:rsidP="00F24B47">
            <w:pPr>
              <w:pStyle w:val="TAL"/>
              <w:keepNext w:val="0"/>
              <w:keepLines w:val="0"/>
              <w:rPr>
                <w:lang w:eastAsia="zh-CN"/>
              </w:rPr>
            </w:pPr>
          </w:p>
        </w:tc>
      </w:tr>
      <w:tr w:rsidR="00F24B47" w14:paraId="4A3402B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48FE1"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2075BE"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51CD0B" w14:textId="77777777" w:rsidR="00F24B47" w:rsidRDefault="00F24B47" w:rsidP="00F24B47">
            <w:pPr>
              <w:pStyle w:val="TAL"/>
              <w:keepNext w:val="0"/>
              <w:keepLines w:val="0"/>
              <w:rPr>
                <w:lang w:eastAsia="zh-CN"/>
              </w:rPr>
            </w:pPr>
          </w:p>
        </w:tc>
      </w:tr>
    </w:tbl>
    <w:p w14:paraId="48596A58" w14:textId="77777777" w:rsidR="00203D18" w:rsidRDefault="00203D18" w:rsidP="00203D18">
      <w:pPr>
        <w:pStyle w:val="Doc-text2"/>
        <w:tabs>
          <w:tab w:val="left" w:pos="340"/>
        </w:tabs>
        <w:ind w:left="0" w:firstLine="0"/>
        <w:jc w:val="both"/>
        <w:rPr>
          <w:rFonts w:cs="Arial"/>
        </w:rPr>
      </w:pPr>
    </w:p>
    <w:p w14:paraId="1BBCAF5C" w14:textId="30A014FE" w:rsidR="00203D18" w:rsidRDefault="00203D18" w:rsidP="00203D18">
      <w:pPr>
        <w:rPr>
          <w:lang w:eastAsia="ja-JP"/>
        </w:rPr>
      </w:pPr>
    </w:p>
    <w:p w14:paraId="7B92B32A" w14:textId="77D1332B" w:rsidR="00203D18" w:rsidRDefault="00203D18" w:rsidP="00203D18">
      <w:pPr>
        <w:pStyle w:val="1"/>
      </w:pPr>
      <w:r>
        <w:t>2.</w:t>
      </w:r>
      <w:r w:rsidRPr="007B2E20">
        <w:tab/>
      </w:r>
      <w:r>
        <w:t>Validity Conditions for DL-PRS Assistance Data</w:t>
      </w:r>
    </w:p>
    <w:p w14:paraId="08523370" w14:textId="66621DB3" w:rsidR="00203D18" w:rsidRPr="00450175" w:rsidRDefault="00D2416A" w:rsidP="0048144B">
      <w:pPr>
        <w:rPr>
          <w:u w:val="single"/>
        </w:rPr>
      </w:pPr>
      <w:r w:rsidRPr="00450175">
        <w:rPr>
          <w:u w:val="single"/>
        </w:rPr>
        <w:t>Company Proposals</w:t>
      </w:r>
      <w:r w:rsidR="0048144B" w:rsidRPr="00450175">
        <w:rPr>
          <w:u w:val="single"/>
        </w:rPr>
        <w:t>:</w:t>
      </w:r>
    </w:p>
    <w:tbl>
      <w:tblPr>
        <w:tblStyle w:val="aff8"/>
        <w:tblW w:w="0" w:type="auto"/>
        <w:tblLook w:val="04A0" w:firstRow="1" w:lastRow="0" w:firstColumn="1" w:lastColumn="0" w:noHBand="0" w:noVBand="1"/>
      </w:tblPr>
      <w:tblGrid>
        <w:gridCol w:w="1129"/>
        <w:gridCol w:w="8502"/>
      </w:tblGrid>
      <w:tr w:rsidR="00D2416A" w14:paraId="4D004BF9" w14:textId="77777777" w:rsidTr="00AD3550">
        <w:tc>
          <w:tcPr>
            <w:tcW w:w="1129" w:type="dxa"/>
            <w:shd w:val="clear" w:color="auto" w:fill="auto"/>
          </w:tcPr>
          <w:p w14:paraId="50BB5554" w14:textId="77777777" w:rsidR="00D2416A" w:rsidRPr="008B2027" w:rsidRDefault="00D2416A" w:rsidP="00AD3550">
            <w:pPr>
              <w:pStyle w:val="TAL"/>
              <w:keepNext w:val="0"/>
              <w:keepLines w:val="0"/>
              <w:rPr>
                <w:lang w:eastAsia="ja-JP"/>
              </w:rPr>
            </w:pPr>
            <w:r w:rsidRPr="008B2027">
              <w:rPr>
                <w:lang w:eastAsia="ja-JP"/>
              </w:rPr>
              <w:t>Intel [2]</w:t>
            </w:r>
          </w:p>
        </w:tc>
        <w:tc>
          <w:tcPr>
            <w:tcW w:w="8502" w:type="dxa"/>
          </w:tcPr>
          <w:p w14:paraId="3DC5636A" w14:textId="77777777" w:rsidR="00D2416A" w:rsidRPr="008B2027" w:rsidRDefault="00D2416A" w:rsidP="00AD3550">
            <w:pPr>
              <w:pStyle w:val="TAL"/>
              <w:spacing w:after="120"/>
              <w:rPr>
                <w:lang w:eastAsia="ja-JP"/>
              </w:rPr>
            </w:pPr>
            <w:r w:rsidRPr="008B2027">
              <w:rPr>
                <w:lang w:eastAsia="ja-JP"/>
              </w:rPr>
              <w:t>Proposal 1: Introduce an Add/mod/release mechanism for pre-configured DL-PRS assistance data.</w:t>
            </w:r>
          </w:p>
          <w:p w14:paraId="5883A290" w14:textId="77777777" w:rsidR="00D2416A" w:rsidRPr="008B2027" w:rsidRDefault="00D2416A" w:rsidP="00AD3550">
            <w:pPr>
              <w:pStyle w:val="TAL"/>
              <w:keepNext w:val="0"/>
              <w:keepLines w:val="0"/>
              <w:rPr>
                <w:lang w:eastAsia="ja-JP"/>
              </w:rPr>
            </w:pPr>
            <w:r w:rsidRPr="008B2027">
              <w:rPr>
                <w:lang w:eastAsia="ja-JP"/>
              </w:rPr>
              <w:t>Proposal 2: RAN2 to discuss if a validity timer associated with pre-configured DL-PRS assistance data shall be defined to ensure that UE and LMF are aligned on the validity of the AD.</w:t>
            </w:r>
          </w:p>
        </w:tc>
      </w:tr>
      <w:tr w:rsidR="00D2416A" w14:paraId="2D01CF5C" w14:textId="77777777" w:rsidTr="00AD3550">
        <w:tc>
          <w:tcPr>
            <w:tcW w:w="1129" w:type="dxa"/>
            <w:shd w:val="clear" w:color="auto" w:fill="auto"/>
          </w:tcPr>
          <w:p w14:paraId="1F6F6B3F" w14:textId="77777777" w:rsidR="00D2416A" w:rsidRPr="008B2027" w:rsidRDefault="00D2416A" w:rsidP="00AD3550">
            <w:pPr>
              <w:pStyle w:val="TAL"/>
              <w:keepNext w:val="0"/>
              <w:keepLines w:val="0"/>
              <w:rPr>
                <w:lang w:eastAsia="ja-JP"/>
              </w:rPr>
            </w:pPr>
            <w:r w:rsidRPr="008B2027">
              <w:rPr>
                <w:lang w:eastAsia="ja-JP"/>
              </w:rPr>
              <w:lastRenderedPageBreak/>
              <w:t>CATT [4]</w:t>
            </w:r>
          </w:p>
        </w:tc>
        <w:tc>
          <w:tcPr>
            <w:tcW w:w="8502" w:type="dxa"/>
          </w:tcPr>
          <w:p w14:paraId="107216EC" w14:textId="77777777" w:rsidR="00D2416A" w:rsidRPr="008B2027" w:rsidRDefault="00D2416A" w:rsidP="00AD3550">
            <w:pPr>
              <w:pStyle w:val="TAL"/>
              <w:keepNext w:val="0"/>
              <w:keepLines w:val="0"/>
              <w:spacing w:after="120"/>
              <w:rPr>
                <w:lang w:eastAsia="ja-JP"/>
              </w:rPr>
            </w:pPr>
            <w:r w:rsidRPr="008B2027">
              <w:rPr>
                <w:lang w:eastAsia="ja-JP"/>
              </w:rPr>
              <w:t>Proposal 15: RAN2 to agree to area ID within each TRP for pre-configured assistance based on a specified area.</w:t>
            </w:r>
          </w:p>
          <w:p w14:paraId="03E616B5" w14:textId="77777777" w:rsidR="00D2416A" w:rsidRPr="008B2027" w:rsidRDefault="00D2416A" w:rsidP="00AD3550">
            <w:pPr>
              <w:pStyle w:val="TAL"/>
              <w:keepNext w:val="0"/>
              <w:keepLines w:val="0"/>
              <w:rPr>
                <w:lang w:eastAsia="ja-JP"/>
              </w:rPr>
            </w:pPr>
            <w:r w:rsidRPr="008B2027">
              <w:rPr>
                <w:lang w:eastAsia="ja-JP"/>
              </w:rPr>
              <w:t xml:space="preserve">Proposal 16: RAN2 to discuss the candidate </w:t>
            </w:r>
            <w:proofErr w:type="spellStart"/>
            <w:r w:rsidRPr="008B2027">
              <w:rPr>
                <w:lang w:eastAsia="ja-JP"/>
              </w:rPr>
              <w:t>areaID</w:t>
            </w:r>
            <w:proofErr w:type="spellEnd"/>
            <w:r w:rsidRPr="008B2027">
              <w:rPr>
                <w:lang w:eastAsia="ja-JP"/>
              </w:rPr>
              <w:t xml:space="preserve">: </w:t>
            </w:r>
            <w:proofErr w:type="spellStart"/>
            <w:r w:rsidRPr="008B2027">
              <w:rPr>
                <w:lang w:eastAsia="ja-JP"/>
              </w:rPr>
              <w:t>systemInformationAreaID</w:t>
            </w:r>
            <w:proofErr w:type="spellEnd"/>
            <w:r w:rsidRPr="008B2027">
              <w:rPr>
                <w:rFonts w:ascii="MS Gothic" w:eastAsia="MS Gothic" w:hAnsi="MS Gothic" w:cs="MS Gothic" w:hint="eastAsia"/>
                <w:lang w:eastAsia="ja-JP"/>
              </w:rPr>
              <w:t>（</w:t>
            </w:r>
            <w:r w:rsidRPr="008B2027">
              <w:rPr>
                <w:lang w:eastAsia="ja-JP"/>
              </w:rPr>
              <w:t>SIAID</w:t>
            </w:r>
            <w:r w:rsidRPr="008B2027">
              <w:rPr>
                <w:rFonts w:ascii="MS Gothic" w:eastAsia="MS Gothic" w:hAnsi="MS Gothic" w:cs="MS Gothic" w:hint="eastAsia"/>
                <w:lang w:eastAsia="ja-JP"/>
              </w:rPr>
              <w:t>）</w:t>
            </w:r>
            <w:r w:rsidRPr="008B2027">
              <w:rPr>
                <w:lang w:eastAsia="ja-JP"/>
              </w:rPr>
              <w:t>or RAN ID.</w:t>
            </w:r>
          </w:p>
        </w:tc>
      </w:tr>
      <w:tr w:rsidR="00D2416A" w14:paraId="03A5D9FF" w14:textId="77777777" w:rsidTr="00AD3550">
        <w:tc>
          <w:tcPr>
            <w:tcW w:w="1129" w:type="dxa"/>
            <w:shd w:val="clear" w:color="auto" w:fill="auto"/>
          </w:tcPr>
          <w:p w14:paraId="397CB957" w14:textId="77777777" w:rsidR="00D2416A" w:rsidRPr="008B2027" w:rsidRDefault="00D2416A" w:rsidP="00AD3550">
            <w:pPr>
              <w:pStyle w:val="TAL"/>
              <w:keepNext w:val="0"/>
              <w:keepLines w:val="0"/>
              <w:rPr>
                <w:lang w:eastAsia="ja-JP"/>
              </w:rPr>
            </w:pPr>
            <w:r w:rsidRPr="008B2027">
              <w:rPr>
                <w:lang w:eastAsia="ja-JP"/>
              </w:rPr>
              <w:t>vivo [5]</w:t>
            </w:r>
          </w:p>
        </w:tc>
        <w:tc>
          <w:tcPr>
            <w:tcW w:w="8502" w:type="dxa"/>
          </w:tcPr>
          <w:p w14:paraId="00DF0BF0" w14:textId="77777777" w:rsidR="00D2416A" w:rsidRPr="008B2027" w:rsidRDefault="00D2416A" w:rsidP="00AD3550">
            <w:pPr>
              <w:pStyle w:val="TAL"/>
              <w:keepNext w:val="0"/>
              <w:keepLines w:val="0"/>
              <w:spacing w:after="120"/>
              <w:rPr>
                <w:lang w:eastAsia="ja-JP"/>
              </w:rPr>
            </w:pPr>
            <w:r w:rsidRPr="008B2027">
              <w:rPr>
                <w:lang w:eastAsia="ja-JP"/>
              </w:rPr>
              <w:t>Proposal 1: To support mobility, the pre-configured assistance data shall be associated with a validity area, which is a list of cells that the target UE may camp on.</w:t>
            </w:r>
          </w:p>
          <w:p w14:paraId="07D994B0" w14:textId="77777777" w:rsidR="00D2416A" w:rsidRPr="008B2027" w:rsidRDefault="00D2416A" w:rsidP="00AD3550">
            <w:pPr>
              <w:pStyle w:val="TAL"/>
              <w:keepNext w:val="0"/>
              <w:keepLines w:val="0"/>
              <w:spacing w:after="120"/>
              <w:rPr>
                <w:lang w:eastAsia="ja-JP"/>
              </w:rPr>
            </w:pPr>
            <w:r w:rsidRPr="008B2027">
              <w:rPr>
                <w:lang w:eastAsia="ja-JP"/>
              </w:rPr>
              <w:t>Proposal 2: The pre-configured assistance data shall be associated with a validity timer.</w:t>
            </w:r>
          </w:p>
          <w:p w14:paraId="4129D4A4" w14:textId="77777777" w:rsidR="00D2416A" w:rsidRPr="008B2027" w:rsidRDefault="00D2416A" w:rsidP="00AD3550">
            <w:pPr>
              <w:pStyle w:val="TAL"/>
              <w:spacing w:after="120"/>
              <w:rPr>
                <w:lang w:eastAsia="ja-JP"/>
              </w:rPr>
            </w:pPr>
            <w:r w:rsidRPr="008B2027">
              <w:rPr>
                <w:lang w:eastAsia="ja-JP"/>
              </w:rPr>
              <w:t>Proposal 3: The UE shall request new assistance data when no pre-configured assistance data is valid.</w:t>
            </w:r>
          </w:p>
          <w:p w14:paraId="7CCF7F76" w14:textId="77777777" w:rsidR="00D2416A" w:rsidRPr="008B2027" w:rsidRDefault="00D2416A" w:rsidP="00AD3550">
            <w:pPr>
              <w:pStyle w:val="TAL"/>
              <w:keepNext w:val="0"/>
              <w:keepLines w:val="0"/>
              <w:spacing w:after="120"/>
              <w:rPr>
                <w:lang w:eastAsia="ja-JP"/>
              </w:rPr>
            </w:pPr>
            <w:r w:rsidRPr="008B2027">
              <w:rPr>
                <w:lang w:eastAsia="ja-JP"/>
              </w:rPr>
              <w:t>Proposal 4: The UE shall release the pre-configured assistance data when the validity timer expires.</w:t>
            </w:r>
          </w:p>
          <w:p w14:paraId="3F59DF55" w14:textId="77777777" w:rsidR="00D2416A" w:rsidRPr="008B2027" w:rsidRDefault="00D2416A" w:rsidP="00AD3550">
            <w:pPr>
              <w:pStyle w:val="TAL"/>
              <w:rPr>
                <w:lang w:eastAsia="ja-JP"/>
              </w:rPr>
            </w:pPr>
            <w:r w:rsidRPr="008B2027">
              <w:rPr>
                <w:lang w:eastAsia="ja-JP"/>
              </w:rPr>
              <w:t>Proposal 6: RAN2 to discuss how to solve the coexistence of normal configuration and pre-configuration.</w:t>
            </w:r>
          </w:p>
          <w:p w14:paraId="75D9975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w:t>
            </w:r>
            <w:r w:rsidRPr="008B2027">
              <w:rPr>
                <w:rFonts w:ascii="Arial" w:hAnsi="Arial" w:cs="Arial"/>
                <w:sz w:val="18"/>
                <w:szCs w:val="18"/>
                <w:lang w:eastAsia="ja-JP"/>
              </w:rPr>
              <w:tab/>
              <w:t>Alt1: left to LMF implementation to configure either configuration or pre-configuration, the previous one is overwritten by the new one.</w:t>
            </w:r>
          </w:p>
          <w:p w14:paraId="378EFDA8" w14:textId="77777777" w:rsidR="00D2416A" w:rsidRPr="008B2027" w:rsidRDefault="00D2416A" w:rsidP="00AD3550">
            <w:pPr>
              <w:pStyle w:val="B1"/>
              <w:spacing w:after="0"/>
              <w:rPr>
                <w:lang w:eastAsia="ja-JP"/>
              </w:rPr>
            </w:pPr>
            <w:r w:rsidRPr="008B2027">
              <w:rPr>
                <w:rFonts w:ascii="Arial" w:hAnsi="Arial" w:cs="Arial"/>
                <w:sz w:val="18"/>
                <w:szCs w:val="18"/>
                <w:lang w:eastAsia="ja-JP"/>
              </w:rPr>
              <w:t>•</w:t>
            </w:r>
            <w:r w:rsidRPr="008B2027">
              <w:rPr>
                <w:rFonts w:ascii="Arial" w:hAnsi="Arial" w:cs="Arial"/>
                <w:sz w:val="18"/>
                <w:szCs w:val="18"/>
                <w:lang w:eastAsia="ja-JP"/>
              </w:rPr>
              <w:tab/>
              <w:t>Alt2: when the UE has both normal configuration and pre-configuration, the UE only performs the measurement based on the normal configuration. Meanwhile, the UE shall store and utilize the pre-configuration when the normal one is released.</w:t>
            </w:r>
          </w:p>
        </w:tc>
      </w:tr>
      <w:tr w:rsidR="00D2416A" w14:paraId="7192A7BF" w14:textId="77777777" w:rsidTr="00AD3550">
        <w:tc>
          <w:tcPr>
            <w:tcW w:w="1129" w:type="dxa"/>
            <w:shd w:val="clear" w:color="auto" w:fill="auto"/>
          </w:tcPr>
          <w:p w14:paraId="0CA8B573" w14:textId="77777777" w:rsidR="00D2416A" w:rsidRPr="008B2027" w:rsidRDefault="00D2416A" w:rsidP="00AD3550">
            <w:pPr>
              <w:pStyle w:val="TAL"/>
              <w:keepNext w:val="0"/>
              <w:keepLines w:val="0"/>
              <w:rPr>
                <w:lang w:eastAsia="ja-JP"/>
              </w:rPr>
            </w:pPr>
            <w:r w:rsidRPr="008B2027">
              <w:rPr>
                <w:lang w:eastAsia="ja-JP"/>
              </w:rPr>
              <w:t>Huawei [6]</w:t>
            </w:r>
          </w:p>
        </w:tc>
        <w:tc>
          <w:tcPr>
            <w:tcW w:w="8502" w:type="dxa"/>
          </w:tcPr>
          <w:p w14:paraId="3F45BDE4" w14:textId="77777777" w:rsidR="00D2416A" w:rsidRPr="008B2027" w:rsidRDefault="00D2416A" w:rsidP="00AD3550">
            <w:pPr>
              <w:pStyle w:val="TAL"/>
              <w:keepNext w:val="0"/>
              <w:keepLines w:val="0"/>
              <w:rPr>
                <w:lang w:eastAsia="ja-JP"/>
              </w:rPr>
            </w:pPr>
            <w:r w:rsidRPr="008B2027">
              <w:rPr>
                <w:lang w:eastAsia="ja-JP"/>
              </w:rPr>
              <w:t>Proposal 1: The LMF should be able to release part or all of the PRS assistance data from the UE.</w:t>
            </w:r>
          </w:p>
        </w:tc>
      </w:tr>
      <w:tr w:rsidR="00D2416A" w14:paraId="491F57CB" w14:textId="77777777" w:rsidTr="00AD3550">
        <w:tc>
          <w:tcPr>
            <w:tcW w:w="1129" w:type="dxa"/>
            <w:shd w:val="clear" w:color="auto" w:fill="auto"/>
          </w:tcPr>
          <w:p w14:paraId="223A3503" w14:textId="77777777" w:rsidR="00D2416A" w:rsidRPr="008B2027" w:rsidRDefault="00D2416A" w:rsidP="00AD3550">
            <w:pPr>
              <w:pStyle w:val="TAL"/>
              <w:keepNext w:val="0"/>
              <w:keepLines w:val="0"/>
              <w:rPr>
                <w:lang w:eastAsia="ja-JP"/>
              </w:rPr>
            </w:pPr>
            <w:r w:rsidRPr="008B2027">
              <w:rPr>
                <w:lang w:eastAsia="ja-JP"/>
              </w:rPr>
              <w:t>OPPO [8]</w:t>
            </w:r>
          </w:p>
        </w:tc>
        <w:tc>
          <w:tcPr>
            <w:tcW w:w="8502" w:type="dxa"/>
          </w:tcPr>
          <w:p w14:paraId="2E1079D9" w14:textId="77777777" w:rsidR="00D2416A" w:rsidRPr="008B2027" w:rsidRDefault="00D2416A" w:rsidP="00AD3550">
            <w:pPr>
              <w:pStyle w:val="TAL"/>
              <w:keepNext w:val="0"/>
              <w:keepLines w:val="0"/>
              <w:rPr>
                <w:lang w:eastAsia="ja-JP"/>
              </w:rPr>
            </w:pPr>
            <w:r w:rsidRPr="008B2027">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rsidR="00D2416A" w14:paraId="7951791C" w14:textId="77777777" w:rsidTr="00AD3550">
        <w:tc>
          <w:tcPr>
            <w:tcW w:w="1129" w:type="dxa"/>
            <w:shd w:val="clear" w:color="auto" w:fill="auto"/>
          </w:tcPr>
          <w:p w14:paraId="5277D80B" w14:textId="77777777" w:rsidR="00D2416A" w:rsidRPr="008B2027" w:rsidRDefault="00D2416A" w:rsidP="00AD3550">
            <w:pPr>
              <w:pStyle w:val="TAL"/>
              <w:keepNext w:val="0"/>
              <w:keepLines w:val="0"/>
              <w:rPr>
                <w:lang w:eastAsia="ja-JP"/>
              </w:rPr>
            </w:pPr>
            <w:r w:rsidRPr="008B2027">
              <w:rPr>
                <w:lang w:eastAsia="ja-JP"/>
              </w:rPr>
              <w:t>Xiaomi [9]</w:t>
            </w:r>
          </w:p>
        </w:tc>
        <w:tc>
          <w:tcPr>
            <w:tcW w:w="8502" w:type="dxa"/>
          </w:tcPr>
          <w:p w14:paraId="5AA7FAE8" w14:textId="77777777" w:rsidR="00D2416A" w:rsidRPr="008B2027" w:rsidRDefault="00D2416A" w:rsidP="00AD3550">
            <w:pPr>
              <w:pStyle w:val="TAL"/>
              <w:rPr>
                <w:lang w:eastAsia="ja-JP"/>
              </w:rPr>
            </w:pPr>
            <w:r w:rsidRPr="008B2027">
              <w:rPr>
                <w:lang w:eastAsia="ja-JP"/>
              </w:rPr>
              <w:t>Proposal 3: If PRS configuration broadcasted by gNB is different from the pre-configured assistance data stored by UE, UE will use the PRS configuration broadcasted by the gNB.</w:t>
            </w:r>
          </w:p>
        </w:tc>
      </w:tr>
      <w:tr w:rsidR="00D2416A" w14:paraId="62F6EC8B" w14:textId="77777777" w:rsidTr="00AD3550">
        <w:tc>
          <w:tcPr>
            <w:tcW w:w="1129" w:type="dxa"/>
            <w:shd w:val="clear" w:color="auto" w:fill="auto"/>
          </w:tcPr>
          <w:p w14:paraId="45A0176A" w14:textId="77777777" w:rsidR="00D2416A" w:rsidRPr="008B2027" w:rsidRDefault="00D2416A" w:rsidP="00AD3550">
            <w:pPr>
              <w:pStyle w:val="TAL"/>
              <w:keepNext w:val="0"/>
              <w:keepLines w:val="0"/>
              <w:rPr>
                <w:lang w:eastAsia="ja-JP"/>
              </w:rPr>
            </w:pPr>
            <w:r w:rsidRPr="008B2027">
              <w:rPr>
                <w:lang w:eastAsia="ja-JP"/>
              </w:rPr>
              <w:t>Fraunhofer [12]</w:t>
            </w:r>
          </w:p>
        </w:tc>
        <w:tc>
          <w:tcPr>
            <w:tcW w:w="8502" w:type="dxa"/>
          </w:tcPr>
          <w:p w14:paraId="29AF1B3F" w14:textId="77777777" w:rsidR="00D2416A" w:rsidRPr="008B2027" w:rsidRDefault="00D2416A" w:rsidP="00AD3550">
            <w:pPr>
              <w:pStyle w:val="TAL"/>
              <w:spacing w:after="120"/>
              <w:rPr>
                <w:lang w:eastAsia="ja-JP"/>
              </w:rPr>
            </w:pPr>
            <w:r w:rsidRPr="008B2027">
              <w:rPr>
                <w:lang w:eastAsia="ja-JP"/>
              </w:rPr>
              <w:t>Proposal 1: RAN2 shall agree to provide UE with multiple instances of pre-configured assistance data applicable to different areas within the network.</w:t>
            </w:r>
          </w:p>
          <w:p w14:paraId="3DB4FC48" w14:textId="77777777" w:rsidR="00D2416A" w:rsidRPr="008B2027" w:rsidRDefault="00D2416A" w:rsidP="00AD3550">
            <w:pPr>
              <w:pStyle w:val="TAL"/>
              <w:rPr>
                <w:lang w:eastAsia="ja-JP"/>
              </w:rPr>
            </w:pPr>
            <w:r w:rsidRPr="008B2027">
              <w:rPr>
                <w:lang w:eastAsia="ja-JP"/>
              </w:rPr>
              <w:t xml:space="preserve">Proposal 2: The selection of an instance of AD from multiple AD provided may be based on one or more of the following: </w:t>
            </w:r>
          </w:p>
          <w:p w14:paraId="633F191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a.</w:t>
            </w:r>
            <w:r w:rsidRPr="008B2027">
              <w:rPr>
                <w:rFonts w:ascii="Arial" w:hAnsi="Arial" w:cs="Arial"/>
                <w:sz w:val="18"/>
                <w:szCs w:val="18"/>
                <w:lang w:eastAsia="ja-JP"/>
              </w:rPr>
              <w:tab/>
              <w:t>Based on UE measurement (FFS)</w:t>
            </w:r>
          </w:p>
          <w:p w14:paraId="06B182E3" w14:textId="77777777" w:rsidR="00D2416A" w:rsidRPr="008B2027" w:rsidRDefault="00D2416A" w:rsidP="00AD3550">
            <w:pPr>
              <w:pStyle w:val="B1"/>
              <w:spacing w:after="0"/>
              <w:rPr>
                <w:lang w:eastAsia="ja-JP"/>
              </w:rPr>
            </w:pPr>
            <w:r w:rsidRPr="008B2027">
              <w:rPr>
                <w:rFonts w:ascii="Arial" w:hAnsi="Arial" w:cs="Arial"/>
                <w:sz w:val="18"/>
                <w:szCs w:val="18"/>
                <w:lang w:eastAsia="ja-JP"/>
              </w:rPr>
              <w:t>b.</w:t>
            </w:r>
            <w:r w:rsidRPr="008B2027">
              <w:rPr>
                <w:rFonts w:ascii="Arial" w:hAnsi="Arial" w:cs="Arial"/>
                <w:sz w:val="18"/>
                <w:szCs w:val="18"/>
                <w:lang w:eastAsia="ja-JP"/>
              </w:rPr>
              <w:tab/>
              <w:t>Based on logical information (e.g. the camped cell)</w:t>
            </w:r>
          </w:p>
        </w:tc>
      </w:tr>
      <w:tr w:rsidR="00D2416A" w14:paraId="1AE64D88" w14:textId="77777777" w:rsidTr="00AD3550">
        <w:tc>
          <w:tcPr>
            <w:tcW w:w="1129" w:type="dxa"/>
            <w:shd w:val="clear" w:color="auto" w:fill="auto"/>
          </w:tcPr>
          <w:p w14:paraId="35DD8589" w14:textId="77777777" w:rsidR="00D2416A" w:rsidRPr="008B2027" w:rsidRDefault="00D2416A" w:rsidP="00AD3550">
            <w:pPr>
              <w:pStyle w:val="TAL"/>
              <w:rPr>
                <w:lang w:eastAsia="ja-JP"/>
              </w:rPr>
            </w:pPr>
            <w:r w:rsidRPr="008B2027">
              <w:rPr>
                <w:lang w:eastAsia="ja-JP"/>
              </w:rPr>
              <w:t>Lenovo [14]</w:t>
            </w:r>
          </w:p>
        </w:tc>
        <w:tc>
          <w:tcPr>
            <w:tcW w:w="8502" w:type="dxa"/>
          </w:tcPr>
          <w:p w14:paraId="0E58A7F9" w14:textId="77777777" w:rsidR="00D2416A" w:rsidRPr="008B2027" w:rsidRDefault="00D2416A" w:rsidP="00AD3550">
            <w:pPr>
              <w:pStyle w:val="TAL"/>
              <w:spacing w:after="120"/>
              <w:rPr>
                <w:lang w:eastAsia="ja-JP"/>
              </w:rPr>
            </w:pPr>
            <w:r w:rsidRPr="008B2027">
              <w:rPr>
                <w:lang w:eastAsia="ja-JP"/>
              </w:rPr>
              <w:t>Proposal 3: RAN2 to support validity of pre-configured assistance data based on a validity area (e.g. list of cells). FFS signalling details.</w:t>
            </w:r>
          </w:p>
          <w:p w14:paraId="7A30AEB4" w14:textId="77777777" w:rsidR="00D2416A" w:rsidRPr="008B2027" w:rsidRDefault="00D2416A" w:rsidP="00AD3550">
            <w:pPr>
              <w:pStyle w:val="TAL"/>
              <w:spacing w:after="120"/>
              <w:rPr>
                <w:lang w:eastAsia="ja-JP"/>
              </w:rPr>
            </w:pPr>
            <w:r w:rsidRPr="008B2027">
              <w:rPr>
                <w:lang w:eastAsia="ja-JP"/>
              </w:rPr>
              <w:t>Proposal 4: Timer-based validity criteria requires further discussion.</w:t>
            </w:r>
          </w:p>
          <w:p w14:paraId="38AB38E3" w14:textId="77777777" w:rsidR="00D2416A" w:rsidRPr="008B2027" w:rsidRDefault="00D2416A" w:rsidP="00AD3550">
            <w:pPr>
              <w:pStyle w:val="TAL"/>
              <w:spacing w:after="120"/>
              <w:rPr>
                <w:lang w:eastAsia="ja-JP"/>
              </w:rPr>
            </w:pPr>
            <w:r w:rsidRPr="008B2027">
              <w:rPr>
                <w:lang w:eastAsia="ja-JP"/>
              </w:rPr>
              <w:t>Proposal 5: Further discussion in relation to the extra signalling cost vs latency reduction of additional modification/release signalling of pre-configured AD is needed.</w:t>
            </w:r>
          </w:p>
          <w:p w14:paraId="1BB21BEF" w14:textId="77777777" w:rsidR="00D2416A" w:rsidRPr="008B2027" w:rsidRDefault="00D2416A" w:rsidP="00AD3550">
            <w:pPr>
              <w:pStyle w:val="TAL"/>
              <w:rPr>
                <w:lang w:eastAsia="ja-JP"/>
              </w:rPr>
            </w:pPr>
            <w:r w:rsidRPr="008B2027">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rsidR="00D2416A" w14:paraId="0D9F12D9" w14:textId="77777777" w:rsidTr="00AD3550">
        <w:tc>
          <w:tcPr>
            <w:tcW w:w="1129" w:type="dxa"/>
            <w:shd w:val="clear" w:color="auto" w:fill="auto"/>
          </w:tcPr>
          <w:p w14:paraId="10392C9B" w14:textId="77777777" w:rsidR="00D2416A" w:rsidRPr="008B2027" w:rsidRDefault="00D2416A" w:rsidP="00AD3550">
            <w:pPr>
              <w:pStyle w:val="TAL"/>
              <w:rPr>
                <w:lang w:eastAsia="ja-JP"/>
              </w:rPr>
            </w:pPr>
            <w:proofErr w:type="spellStart"/>
            <w:r w:rsidRPr="008B2027">
              <w:rPr>
                <w:lang w:eastAsia="ja-JP"/>
              </w:rPr>
              <w:t>InterDigital</w:t>
            </w:r>
            <w:proofErr w:type="spellEnd"/>
            <w:r w:rsidRPr="008B2027">
              <w:rPr>
                <w:lang w:eastAsia="ja-JP"/>
              </w:rPr>
              <w:t xml:space="preserve"> [16]</w:t>
            </w:r>
          </w:p>
        </w:tc>
        <w:tc>
          <w:tcPr>
            <w:tcW w:w="8502" w:type="dxa"/>
          </w:tcPr>
          <w:p w14:paraId="7C70F3BF" w14:textId="77777777" w:rsidR="00D2416A" w:rsidRPr="008B2027" w:rsidRDefault="00D2416A" w:rsidP="00AD3550">
            <w:pPr>
              <w:pStyle w:val="TAL"/>
              <w:spacing w:after="120"/>
              <w:rPr>
                <w:lang w:eastAsia="ja-JP"/>
              </w:rPr>
            </w:pPr>
            <w:r w:rsidRPr="008B2027">
              <w:rPr>
                <w:lang w:eastAsia="ja-JP"/>
              </w:rPr>
              <w:t>Proposal 3: Support providing a validity area (e.g. consisting of a list of cell) to UE, where the validity area is associated with preconfigured assistance data</w:t>
            </w:r>
          </w:p>
          <w:p w14:paraId="1443E47E" w14:textId="77777777" w:rsidR="00D2416A" w:rsidRPr="008B2027" w:rsidRDefault="00D2416A" w:rsidP="00AD3550">
            <w:pPr>
              <w:pStyle w:val="TAL"/>
              <w:spacing w:after="120"/>
              <w:rPr>
                <w:lang w:eastAsia="ja-JP"/>
              </w:rPr>
            </w:pPr>
            <w:r w:rsidRPr="008B2027">
              <w:rPr>
                <w:lang w:eastAsia="ja-JP"/>
              </w:rPr>
              <w:t xml:space="preserve">Proposal 4: Support providing validity time (e.g. valid time duration/timer) to UE, where the </w:t>
            </w:r>
            <w:proofErr w:type="spellStart"/>
            <w:r w:rsidRPr="008B2027">
              <w:rPr>
                <w:lang w:eastAsia="ja-JP"/>
              </w:rPr>
              <w:t>vadlity</w:t>
            </w:r>
            <w:proofErr w:type="spellEnd"/>
            <w:r w:rsidRPr="008B2027">
              <w:rPr>
                <w:lang w:eastAsia="ja-JP"/>
              </w:rPr>
              <w:t xml:space="preserve"> time is associated with preconfigured assistance data</w:t>
            </w:r>
          </w:p>
          <w:p w14:paraId="0BA1843A" w14:textId="77777777" w:rsidR="00D2416A" w:rsidRPr="008B2027" w:rsidRDefault="00D2416A" w:rsidP="00AD3550">
            <w:pPr>
              <w:pStyle w:val="TAL"/>
              <w:spacing w:after="120"/>
              <w:rPr>
                <w:lang w:eastAsia="ja-JP"/>
              </w:rPr>
            </w:pPr>
            <w:r w:rsidRPr="008B2027">
              <w:rPr>
                <w:lang w:eastAsia="ja-JP"/>
              </w:rPr>
              <w:t xml:space="preserve">Proposal 5: The validity conditions/criteria associated with the preconfigured PRS configurations are provided to the UE using LPP assistance data transfer procedure or </w:t>
            </w:r>
            <w:proofErr w:type="spellStart"/>
            <w:r w:rsidRPr="008B2027">
              <w:rPr>
                <w:lang w:eastAsia="ja-JP"/>
              </w:rPr>
              <w:t>posSIB</w:t>
            </w:r>
            <w:proofErr w:type="spellEnd"/>
          </w:p>
          <w:p w14:paraId="4E5A5F5D" w14:textId="77777777" w:rsidR="00D2416A" w:rsidRPr="008B2027" w:rsidRDefault="00D2416A" w:rsidP="00AD3550">
            <w:pPr>
              <w:pStyle w:val="TAL"/>
              <w:spacing w:after="120"/>
              <w:rPr>
                <w:lang w:eastAsia="ja-JP"/>
              </w:rPr>
            </w:pPr>
            <w:r w:rsidRPr="008B2027">
              <w:rPr>
                <w:lang w:eastAsia="ja-JP"/>
              </w:rPr>
              <w:t xml:space="preserve">Proposal 6: The validity conditions/criteria are associated on a per-PRS configuration basis when the assistance data is </w:t>
            </w:r>
            <w:proofErr w:type="spellStart"/>
            <w:r w:rsidRPr="008B2027">
              <w:rPr>
                <w:lang w:eastAsia="ja-JP"/>
              </w:rPr>
              <w:t>transfered</w:t>
            </w:r>
            <w:proofErr w:type="spellEnd"/>
            <w:r w:rsidRPr="008B2027">
              <w:rPr>
                <w:lang w:eastAsia="ja-JP"/>
              </w:rPr>
              <w:t xml:space="preserve"> via dedicated signalling (e.g. via LPP assistance data) </w:t>
            </w:r>
          </w:p>
          <w:p w14:paraId="7C0958C2" w14:textId="77777777" w:rsidR="00D2416A" w:rsidRPr="008B2027" w:rsidRDefault="00D2416A" w:rsidP="00AD3550">
            <w:pPr>
              <w:pStyle w:val="TAL"/>
              <w:rPr>
                <w:lang w:eastAsia="ja-JP"/>
              </w:rPr>
            </w:pPr>
            <w:r w:rsidRPr="008B2027">
              <w:rPr>
                <w:lang w:eastAsia="ja-JP"/>
              </w:rPr>
              <w:t xml:space="preserve">Proposal 7: The validity conditions/criteria are associated on a per-assistance data basis (e.g. consisting of multiple PRS configurations) when the assistance data is transferred via </w:t>
            </w:r>
            <w:proofErr w:type="spellStart"/>
            <w:r w:rsidRPr="008B2027">
              <w:rPr>
                <w:lang w:eastAsia="ja-JP"/>
              </w:rPr>
              <w:t>posSIB</w:t>
            </w:r>
            <w:proofErr w:type="spellEnd"/>
          </w:p>
        </w:tc>
      </w:tr>
    </w:tbl>
    <w:p w14:paraId="23CB7E5C" w14:textId="77777777" w:rsidR="00D2416A" w:rsidRPr="00203D18" w:rsidRDefault="00D2416A" w:rsidP="00203D18">
      <w:pPr>
        <w:rPr>
          <w:lang w:eastAsia="ja-JP"/>
        </w:rPr>
      </w:pPr>
    </w:p>
    <w:p w14:paraId="272335DB" w14:textId="3DF6402C" w:rsidR="00203D18" w:rsidRPr="006A43D7" w:rsidRDefault="00D2416A" w:rsidP="006A43D7">
      <w:pPr>
        <w:rPr>
          <w:u w:val="single"/>
        </w:rPr>
      </w:pPr>
      <w:r w:rsidRPr="006A43D7">
        <w:rPr>
          <w:u w:val="single"/>
        </w:rPr>
        <w:t>Proposals for discussion</w:t>
      </w:r>
      <w:r w:rsidR="001B5C6D">
        <w:rPr>
          <w:u w:val="single"/>
        </w:rPr>
        <w:t xml:space="preserve"> [22]</w:t>
      </w:r>
      <w:r w:rsidRPr="006A43D7">
        <w:rPr>
          <w:u w:val="single"/>
        </w:rPr>
        <w:t>:</w:t>
      </w:r>
    </w:p>
    <w:p w14:paraId="1EC35C31" w14:textId="77777777" w:rsidR="00D2416A" w:rsidRDefault="00D2416A" w:rsidP="00D2416A">
      <w:pPr>
        <w:pStyle w:val="NO"/>
        <w:ind w:left="1418" w:hanging="1134"/>
      </w:pPr>
      <w:r w:rsidRPr="004C5688">
        <w:rPr>
          <w:b/>
          <w:bCs/>
        </w:rPr>
        <w:t xml:space="preserve">Proposal </w:t>
      </w:r>
      <w:r>
        <w:rPr>
          <w:b/>
          <w:bCs/>
        </w:rPr>
        <w:t>3</w:t>
      </w:r>
      <w:r w:rsidRPr="004C5688">
        <w:rPr>
          <w:b/>
          <w:bCs/>
        </w:rPr>
        <w:t>a:</w:t>
      </w:r>
      <w:r>
        <w:t xml:space="preserve"> </w:t>
      </w:r>
      <w:r>
        <w:tab/>
        <w:t xml:space="preserve"> P</w:t>
      </w:r>
      <w:r w:rsidRPr="00CF01A3">
        <w:t>re-configured assistance data</w:t>
      </w:r>
      <w:r>
        <w:t xml:space="preserve"> can be associated with a "validity area".  FFS on details.</w:t>
      </w:r>
    </w:p>
    <w:p w14:paraId="47B48450" w14:textId="77777777" w:rsidR="00D2416A" w:rsidRDefault="00D2416A" w:rsidP="00D2416A">
      <w:pPr>
        <w:pStyle w:val="NO"/>
        <w:ind w:left="1418" w:hanging="1134"/>
      </w:pPr>
      <w:r w:rsidRPr="004C5688">
        <w:rPr>
          <w:b/>
          <w:bCs/>
        </w:rPr>
        <w:t xml:space="preserve">Proposal </w:t>
      </w:r>
      <w:r>
        <w:rPr>
          <w:b/>
          <w:bCs/>
        </w:rPr>
        <w:t>3b</w:t>
      </w:r>
      <w:r w:rsidRPr="004C5688">
        <w:rPr>
          <w:b/>
          <w:bCs/>
        </w:rPr>
        <w:t>:</w:t>
      </w:r>
      <w:r>
        <w:t xml:space="preserve"> </w:t>
      </w:r>
      <w:r>
        <w:tab/>
        <w:t xml:space="preserve"> P</w:t>
      </w:r>
      <w:r w:rsidRPr="00CF01A3">
        <w:t>re-configured assistance data</w:t>
      </w:r>
      <w:r>
        <w:t xml:space="preserve"> can be associated with a "validity time".  FFS on details.</w:t>
      </w:r>
    </w:p>
    <w:p w14:paraId="7344D9F6" w14:textId="77777777" w:rsidR="00D2416A" w:rsidRDefault="00D2416A" w:rsidP="00D2416A">
      <w:pPr>
        <w:pStyle w:val="NO"/>
        <w:ind w:left="1418" w:hanging="1134"/>
      </w:pPr>
      <w:r w:rsidRPr="004C5688">
        <w:rPr>
          <w:b/>
          <w:bCs/>
        </w:rPr>
        <w:t xml:space="preserve">Proposal </w:t>
      </w:r>
      <w:r>
        <w:rPr>
          <w:b/>
          <w:bCs/>
        </w:rPr>
        <w:t>3c</w:t>
      </w:r>
      <w:r w:rsidRPr="004C5688">
        <w:rPr>
          <w:b/>
          <w:bCs/>
        </w:rPr>
        <w:t>:</w:t>
      </w:r>
      <w:r>
        <w:t xml:space="preserve"> </w:t>
      </w:r>
      <w:r>
        <w:tab/>
        <w:t xml:space="preserve"> P</w:t>
      </w:r>
      <w:r w:rsidRPr="00CF01A3">
        <w:t>re-configured assistance data</w:t>
      </w:r>
      <w:r>
        <w:t xml:space="preserve"> can be explicitly </w:t>
      </w:r>
      <w:r>
        <w:rPr>
          <w:lang w:eastAsia="ja-JP"/>
        </w:rPr>
        <w:t>modified</w:t>
      </w:r>
      <w:r w:rsidRPr="005408BC">
        <w:rPr>
          <w:lang w:eastAsia="ja-JP"/>
        </w:rPr>
        <w:t xml:space="preserve"> or release</w:t>
      </w:r>
      <w:r>
        <w:rPr>
          <w:lang w:eastAsia="ja-JP"/>
        </w:rPr>
        <w:t>d</w:t>
      </w:r>
      <w:r>
        <w:t>. FFS on details.</w:t>
      </w:r>
    </w:p>
    <w:p w14:paraId="336A9799" w14:textId="77777777" w:rsidR="00D2416A" w:rsidRDefault="00D2416A" w:rsidP="00D2416A">
      <w:pPr>
        <w:pStyle w:val="NO"/>
        <w:ind w:left="1418" w:hanging="1134"/>
      </w:pPr>
      <w:r>
        <w:rPr>
          <w:b/>
          <w:bCs/>
        </w:rPr>
        <w:t>Proposal 3d:</w:t>
      </w:r>
      <w:r>
        <w:tab/>
      </w:r>
      <w:r>
        <w:tab/>
      </w:r>
      <w:bookmarkStart w:id="9" w:name="_Hlk93319362"/>
      <w:r>
        <w:t xml:space="preserve">Pre-configured assistance data can consist of multiple </w:t>
      </w:r>
      <w:r w:rsidRPr="00975F1D">
        <w:t>instances</w:t>
      </w:r>
      <w:r>
        <w:t xml:space="preserve">, where each instance is </w:t>
      </w:r>
      <w:r w:rsidRPr="00975F1D">
        <w:t xml:space="preserve">applicable to </w:t>
      </w:r>
      <w:r>
        <w:t xml:space="preserve">a </w:t>
      </w:r>
      <w:r w:rsidRPr="00975F1D">
        <w:t>different area within the network.</w:t>
      </w:r>
      <w:bookmarkEnd w:id="9"/>
      <w:r>
        <w:t xml:space="preserve"> FFS on details.</w:t>
      </w:r>
    </w:p>
    <w:p w14:paraId="781DA43F" w14:textId="1B468B59" w:rsidR="00D2416A" w:rsidRDefault="00D2416A" w:rsidP="00EB24F5">
      <w:pPr>
        <w:rPr>
          <w:lang w:eastAsia="ja-JP"/>
        </w:rPr>
      </w:pPr>
    </w:p>
    <w:p w14:paraId="7C5C82BC" w14:textId="2B9F8C86" w:rsidR="00D2416A" w:rsidRDefault="006A43D7" w:rsidP="00EB24F5">
      <w:pPr>
        <w:rPr>
          <w:lang w:eastAsia="ja-JP"/>
        </w:rPr>
      </w:pPr>
      <w:r>
        <w:rPr>
          <w:lang w:eastAsia="ja-JP"/>
        </w:rPr>
        <w:t>The</w:t>
      </w:r>
      <w:r w:rsidR="00D2416A">
        <w:rPr>
          <w:lang w:eastAsia="ja-JP"/>
        </w:rPr>
        <w:t xml:space="preserve"> </w:t>
      </w:r>
      <w:r>
        <w:rPr>
          <w:lang w:eastAsia="ja-JP"/>
        </w:rPr>
        <w:t>(</w:t>
      </w:r>
      <w:r w:rsidR="00D2416A">
        <w:rPr>
          <w:lang w:eastAsia="ja-JP"/>
        </w:rPr>
        <w:t>modified</w:t>
      </w:r>
      <w:r>
        <w:rPr>
          <w:lang w:eastAsia="ja-JP"/>
        </w:rPr>
        <w:t>)</w:t>
      </w:r>
      <w:r w:rsidR="00D2416A">
        <w:rPr>
          <w:lang w:eastAsia="ja-JP"/>
        </w:rPr>
        <w:t xml:space="preserve"> Proposal 3a was agreed:</w:t>
      </w:r>
    </w:p>
    <w:p w14:paraId="4FBCC3E4"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lastRenderedPageBreak/>
        <w:t>Agreements:</w:t>
      </w:r>
    </w:p>
    <w:p w14:paraId="17B3E316"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04A61B9D" w14:textId="77777777" w:rsidR="00D2416A" w:rsidRDefault="00D2416A" w:rsidP="00EB24F5">
      <w:pPr>
        <w:rPr>
          <w:lang w:eastAsia="ja-JP"/>
        </w:rPr>
      </w:pPr>
    </w:p>
    <w:p w14:paraId="00CA710F" w14:textId="7E51386A" w:rsidR="00203D18" w:rsidRDefault="00D2416A" w:rsidP="00EB24F5">
      <w:pPr>
        <w:rPr>
          <w:lang w:eastAsia="ja-JP"/>
        </w:rPr>
      </w:pPr>
      <w:r>
        <w:rPr>
          <w:lang w:eastAsia="ja-JP"/>
        </w:rPr>
        <w:t xml:space="preserve">Companies are asked to provide </w:t>
      </w:r>
      <w:r w:rsidR="00BD0324">
        <w:rPr>
          <w:lang w:eastAsia="ja-JP"/>
        </w:rPr>
        <w:t>their views</w:t>
      </w:r>
      <w:r>
        <w:rPr>
          <w:lang w:eastAsia="ja-JP"/>
        </w:rPr>
        <w:t xml:space="preserve"> on the remaining Proposals 3b-3d.</w:t>
      </w:r>
    </w:p>
    <w:p w14:paraId="538012D8" w14:textId="06B1720A" w:rsidR="00D2416A" w:rsidRDefault="00D2416A" w:rsidP="00DA5A3A">
      <w:pPr>
        <w:pStyle w:val="NO"/>
        <w:keepNext/>
        <w:ind w:left="1418" w:hanging="1134"/>
        <w:rPr>
          <w:lang w:eastAsia="ja-JP"/>
        </w:rPr>
      </w:pPr>
      <w:r w:rsidRPr="00D2416A">
        <w:rPr>
          <w:b/>
          <w:bCs/>
          <w:highlight w:val="yellow"/>
          <w:lang w:eastAsia="ja-JP"/>
        </w:rPr>
        <w:t>Question 1:</w:t>
      </w:r>
      <w:r w:rsidR="00BD0324">
        <w:rPr>
          <w:highlight w:val="yellow"/>
          <w:lang w:eastAsia="ja-JP"/>
        </w:rPr>
        <w:tab/>
      </w:r>
      <w:r w:rsidRPr="00D2416A">
        <w:rPr>
          <w:highlight w:val="yellow"/>
          <w:lang w:eastAsia="ja-JP"/>
        </w:rPr>
        <w:t>Do you agree that pre-configured DL-PRS assistance data can be associated with a "validity time"? 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1CDF7AF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D7AD8F6"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4CE239D8" w14:textId="0090893A"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DD20390" w14:textId="77777777" w:rsidR="00D2416A" w:rsidRDefault="00D2416A" w:rsidP="00AD3550">
            <w:pPr>
              <w:pStyle w:val="TAH"/>
              <w:keepNext w:val="0"/>
            </w:pPr>
            <w:r>
              <w:t>Comments</w:t>
            </w:r>
          </w:p>
        </w:tc>
      </w:tr>
      <w:tr w:rsidR="00D2416A" w14:paraId="66642684"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7D0C6E" w14:textId="2BB9359A"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0C52A25E" w14:textId="756DDEE3" w:rsidR="00D2416A" w:rsidRDefault="00AD3550"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D184036" w14:textId="7BAD031F" w:rsidR="00D2416A" w:rsidRDefault="00E1033E" w:rsidP="00AD3550">
            <w:pPr>
              <w:pStyle w:val="TAL"/>
              <w:keepNext w:val="0"/>
              <w:rPr>
                <w:lang w:eastAsia="zh-CN"/>
              </w:rPr>
            </w:pPr>
            <w:r>
              <w:rPr>
                <w:lang w:eastAsia="zh-CN"/>
              </w:rPr>
              <w:t>We could</w:t>
            </w:r>
            <w:r w:rsidR="0092419A">
              <w:rPr>
                <w:lang w:eastAsia="zh-CN"/>
              </w:rPr>
              <w:t xml:space="preserve"> also</w:t>
            </w:r>
            <w:r>
              <w:rPr>
                <w:lang w:eastAsia="zh-CN"/>
              </w:rPr>
              <w:t xml:space="preserve"> have a</w:t>
            </w:r>
            <w:r w:rsidR="00B265AA">
              <w:rPr>
                <w:lang w:eastAsia="zh-CN"/>
              </w:rPr>
              <w:t xml:space="preserve"> value of validity time, which allows the UE to retain assistance data for longer than expiry of SI for handling (relatively) static deployments.</w:t>
            </w:r>
          </w:p>
        </w:tc>
      </w:tr>
      <w:tr w:rsidR="00D2416A" w14:paraId="44A941CC"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B267A0F" w14:textId="398E6257" w:rsidR="00D2416A"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E255EB2" w14:textId="36E6A0E6" w:rsidR="00D2416A"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216BEE7F" w14:textId="4F984B76" w:rsidR="00D2416A" w:rsidRDefault="006609E8" w:rsidP="00AD3550">
            <w:pPr>
              <w:pStyle w:val="TAL"/>
              <w:keepNext w:val="0"/>
              <w:rPr>
                <w:lang w:eastAsia="zh-CN"/>
              </w:rPr>
            </w:pPr>
            <w:r>
              <w:rPr>
                <w:lang w:eastAsia="zh-CN"/>
              </w:rPr>
              <w:t>Validity time is clearly not essential, but rather an optimization.</w:t>
            </w:r>
          </w:p>
        </w:tc>
      </w:tr>
      <w:tr w:rsidR="00294351" w14:paraId="7ADA99AC"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C4E09C6" w14:textId="6BC4CD1D" w:rsidR="00294351" w:rsidRDefault="00294351" w:rsidP="00294351">
            <w:pPr>
              <w:pStyle w:val="TAL"/>
              <w:keepNext w:val="0"/>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8D9C287" w14:textId="77FDBBC8" w:rsidR="00294351" w:rsidRDefault="00294351" w:rsidP="00294351">
            <w:pPr>
              <w:pStyle w:val="TAL"/>
              <w:keepNext w:val="0"/>
              <w:rPr>
                <w:lang w:val="en-US"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14BB91F1" w14:textId="5C19D75F" w:rsidR="00294351" w:rsidRDefault="00294351" w:rsidP="00294351">
            <w:pPr>
              <w:pStyle w:val="TAL"/>
              <w:keepNext w:val="0"/>
              <w:rPr>
                <w:lang w:val="en-US" w:eastAsia="zh-CN"/>
              </w:rPr>
            </w:pPr>
            <w:r>
              <w:rPr>
                <w:rFonts w:hint="eastAsia"/>
                <w:lang w:eastAsia="zh-CN"/>
              </w:rPr>
              <w:t>N</w:t>
            </w:r>
            <w:r>
              <w:rPr>
                <w:lang w:eastAsia="zh-CN"/>
              </w:rPr>
              <w:t>ot sure how it reduces the latency, since the timer is only used to release the PRS resource when the timer expires</w:t>
            </w:r>
          </w:p>
        </w:tc>
      </w:tr>
      <w:tr w:rsidR="00294351" w14:paraId="5F824E8A"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F46547F" w14:textId="576E034D" w:rsidR="00294351" w:rsidRDefault="00F24B47" w:rsidP="00294351">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38244D1A" w14:textId="00441758" w:rsidR="00294351" w:rsidRDefault="00F24B47" w:rsidP="00294351">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8E7CBCD" w14:textId="2D126CD4" w:rsidR="00294351" w:rsidRPr="009A12C3" w:rsidRDefault="00F24B47" w:rsidP="00294351">
            <w:pPr>
              <w:pStyle w:val="TAL"/>
              <w:keepNext w:val="0"/>
              <w:rPr>
                <w:lang w:eastAsia="zh-CN"/>
              </w:rPr>
            </w:pPr>
            <w:r>
              <w:rPr>
                <w:lang w:eastAsia="zh-CN"/>
              </w:rPr>
              <w:t>We think th</w:t>
            </w:r>
            <w:r w:rsidR="004E6618">
              <w:rPr>
                <w:lang w:eastAsia="zh-CN"/>
              </w:rPr>
              <w:t xml:space="preserve">ere are clear benefits for associating the pre-configured DL-PRS assistance data and validity time. For example, </w:t>
            </w:r>
            <w:r>
              <w:rPr>
                <w:lang w:eastAsia="zh-CN"/>
              </w:rPr>
              <w:t xml:space="preserve">by configuring validity time </w:t>
            </w:r>
            <w:r w:rsidRPr="00F24B47">
              <w:rPr>
                <w:lang w:eastAsia="zh-CN"/>
              </w:rPr>
              <w:t xml:space="preserve">the LMF does not need to send another explicit indication to UE for releasing the preconfigured </w:t>
            </w:r>
            <w:r>
              <w:rPr>
                <w:lang w:eastAsia="zh-CN"/>
              </w:rPr>
              <w:t xml:space="preserve">DL-PRS </w:t>
            </w:r>
            <w:r w:rsidRPr="00F24B47">
              <w:rPr>
                <w:lang w:eastAsia="zh-CN"/>
              </w:rPr>
              <w:t>assistance data and the UE can</w:t>
            </w:r>
            <w:r w:rsidR="004E6618">
              <w:rPr>
                <w:lang w:eastAsia="zh-CN"/>
              </w:rPr>
              <w:t xml:space="preserve"> </w:t>
            </w:r>
            <w:r w:rsidRPr="00F24B47">
              <w:rPr>
                <w:lang w:eastAsia="zh-CN"/>
              </w:rPr>
              <w:t>stop using or release the preconfi</w:t>
            </w:r>
            <w:r>
              <w:rPr>
                <w:lang w:eastAsia="zh-CN"/>
              </w:rPr>
              <w:t>gured DL-PRS after expiry of the validity time.</w:t>
            </w:r>
            <w:r w:rsidRPr="00F24B47">
              <w:rPr>
                <w:lang w:eastAsia="zh-CN"/>
              </w:rPr>
              <w:t xml:space="preserve"> </w:t>
            </w:r>
          </w:p>
        </w:tc>
      </w:tr>
      <w:tr w:rsidR="008F0942" w14:paraId="6530C05B"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50BE085" w14:textId="4FC77E66" w:rsidR="008F0942" w:rsidRDefault="008F0942" w:rsidP="008F0942">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53B126BB" w14:textId="3348DCE8" w:rsidR="008F0942" w:rsidRDefault="008F0942" w:rsidP="008F0942">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0D4F7F8F" w14:textId="77777777" w:rsidR="008F0942" w:rsidRDefault="008F0942" w:rsidP="008F0942">
            <w:pPr>
              <w:pStyle w:val="TAL"/>
              <w:rPr>
                <w:lang w:eastAsia="zh-CN"/>
              </w:rPr>
            </w:pPr>
            <w:r>
              <w:rPr>
                <w:lang w:eastAsia="zh-CN"/>
              </w:rPr>
              <w:t>The validity area criterion cannot work for the case that the UE does not move around. Then the question is whether the UE should store the preconfigured AD forever and only discard it when the area is not valid. We think it is suboptimal design to ask the UE to store the preconfigured AD forever, and a better solution is needed. That could be:</w:t>
            </w:r>
          </w:p>
          <w:p w14:paraId="3DDD4B2B" w14:textId="77777777" w:rsidR="008F0942" w:rsidRDefault="008F0942" w:rsidP="008F0942">
            <w:pPr>
              <w:pStyle w:val="TAL"/>
              <w:rPr>
                <w:lang w:eastAsia="zh-CN"/>
              </w:rPr>
            </w:pPr>
            <w:r>
              <w:rPr>
                <w:lang w:eastAsia="zh-CN"/>
              </w:rPr>
              <w:t>Option 1: Leave it to UE implementation on when to discard the stored preconfigured AD; But this will make preconfigured AD not efficient.</w:t>
            </w:r>
          </w:p>
          <w:p w14:paraId="4E27BAA9" w14:textId="48FBF728" w:rsidR="008F0942" w:rsidRPr="008F0942" w:rsidRDefault="008F0942" w:rsidP="008F0942">
            <w:pPr>
              <w:pStyle w:val="TAL"/>
              <w:rPr>
                <w:lang w:eastAsia="zh-CN"/>
              </w:rPr>
            </w:pPr>
            <w:r>
              <w:rPr>
                <w:lang w:eastAsia="zh-CN"/>
              </w:rPr>
              <w:t>Option 2: The UE discards the preconfigured AD based on a validity timer. We think it is important to ensure when the UE should discard the preconfigured AD and validity timer is the cleaner solution than leaving it to UE implementation.</w:t>
            </w:r>
          </w:p>
        </w:tc>
      </w:tr>
      <w:tr w:rsidR="008F0942" w14:paraId="4CB2FB26"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A505088" w14:textId="46453C92" w:rsidR="008F0942" w:rsidRDefault="004943E5" w:rsidP="008F0942">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62E3359" w14:textId="61E8E50D" w:rsidR="008F0942" w:rsidRDefault="004943E5" w:rsidP="008F0942">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2FE3137" w14:textId="4227506F" w:rsidR="008F0942" w:rsidRDefault="004943E5" w:rsidP="008F0942">
            <w:pPr>
              <w:pStyle w:val="TAL"/>
              <w:rPr>
                <w:lang w:eastAsia="zh-CN"/>
              </w:rPr>
            </w:pPr>
            <w:r>
              <w:rPr>
                <w:lang w:eastAsia="zh-CN"/>
              </w:rPr>
              <w:t>One validity condition is enough for pre-configured PRS assistance data and UE can release the pre-configured assistance data when the area condition is not met or UE receives the new PRS assistance data.</w:t>
            </w:r>
          </w:p>
        </w:tc>
      </w:tr>
      <w:tr w:rsidR="008F0942" w14:paraId="72C35C3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59B76D" w14:textId="683F76DA" w:rsidR="008F0942" w:rsidRDefault="003E775F" w:rsidP="008F0942">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1DE832C" w14:textId="65BF7B29" w:rsidR="008F0942" w:rsidRDefault="003E775F" w:rsidP="008F0942">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4790BB8" w14:textId="3F3B7D37" w:rsidR="008F0942" w:rsidRDefault="003E775F" w:rsidP="008F0942">
            <w:pPr>
              <w:pStyle w:val="TAL"/>
              <w:rPr>
                <w:lang w:eastAsia="zh-CN"/>
              </w:rPr>
            </w:pPr>
            <w:r>
              <w:rPr>
                <w:rFonts w:hint="eastAsia"/>
                <w:lang w:val="en-US" w:eastAsia="zh-CN"/>
              </w:rPr>
              <w:t xml:space="preserve">The signal of these pre-configuration DL-PRS is always on air. Even if the pre-configuration DL-PRS were out of time, this signal still is on air and still can be searched by the UE if the DL-PRS AD is stored in the device. </w:t>
            </w:r>
            <w:r>
              <w:rPr>
                <w:lang w:val="en-US" w:eastAsia="zh-CN"/>
              </w:rPr>
              <w:t>O</w:t>
            </w:r>
            <w:r>
              <w:rPr>
                <w:rFonts w:hint="eastAsia"/>
                <w:lang w:val="en-US" w:eastAsia="zh-CN"/>
              </w:rPr>
              <w:t>nly when UE moves out of this area, the UE won</w:t>
            </w:r>
            <w:r>
              <w:rPr>
                <w:lang w:val="en-US" w:eastAsia="zh-CN"/>
              </w:rPr>
              <w:t>’</w:t>
            </w:r>
            <w:r>
              <w:rPr>
                <w:rFonts w:hint="eastAsia"/>
                <w:lang w:val="en-US" w:eastAsia="zh-CN"/>
              </w:rPr>
              <w:t>t search the on air PRS signal. So we don</w:t>
            </w:r>
            <w:r>
              <w:rPr>
                <w:lang w:val="en-US" w:eastAsia="zh-CN"/>
              </w:rPr>
              <w:t>’</w:t>
            </w:r>
            <w:r>
              <w:rPr>
                <w:rFonts w:hint="eastAsia"/>
                <w:lang w:val="en-US" w:eastAsia="zh-CN"/>
              </w:rPr>
              <w:t>t find the value of validity time.</w:t>
            </w:r>
          </w:p>
        </w:tc>
      </w:tr>
      <w:tr w:rsidR="008F0942" w14:paraId="34EFEBB2"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B6DBE4" w14:textId="3862B61C" w:rsidR="008F0942" w:rsidRDefault="00C00466" w:rsidP="008F0942">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11E8F2C" w14:textId="05223DEB" w:rsidR="008F0942" w:rsidRDefault="00C00466" w:rsidP="008F0942">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4C67608D" w14:textId="2C58213E" w:rsidR="008F0942" w:rsidRDefault="00C00466" w:rsidP="008F0942">
            <w:pPr>
              <w:pStyle w:val="TAL"/>
              <w:rPr>
                <w:lang w:eastAsia="zh-CN"/>
              </w:rPr>
            </w:pPr>
            <w:r>
              <w:rPr>
                <w:lang w:eastAsia="zh-CN"/>
              </w:rPr>
              <w:t>We are fine to support it based upon Intel’s comment.</w:t>
            </w:r>
          </w:p>
        </w:tc>
      </w:tr>
      <w:tr w:rsidR="000D6D9B" w14:paraId="02C73A8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331E9C5" w14:textId="764FD7E0" w:rsidR="000D6D9B" w:rsidRDefault="000D6D9B" w:rsidP="000D6D9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CE2302A" w14:textId="7019B019" w:rsidR="000D6D9B" w:rsidRDefault="000D6D9B" w:rsidP="000D6D9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24859583" w14:textId="77777777" w:rsidR="000D6D9B" w:rsidRDefault="000D6D9B" w:rsidP="000D6D9B">
            <w:pPr>
              <w:pStyle w:val="TAL"/>
              <w:rPr>
                <w:lang w:eastAsia="zh-CN"/>
              </w:rPr>
            </w:pPr>
            <w:r>
              <w:rPr>
                <w:lang w:eastAsia="zh-CN"/>
              </w:rPr>
              <w:t xml:space="preserve">As we already agreed that pre-configured assistance data can be </w:t>
            </w:r>
            <w:r>
              <w:t xml:space="preserve">independent of any LPP positioning session, the UE can store the pre-AD even when the </w:t>
            </w:r>
            <w:r>
              <w:rPr>
                <w:rFonts w:hint="eastAsia"/>
                <w:lang w:eastAsia="zh-CN"/>
              </w:rPr>
              <w:t>location</w:t>
            </w:r>
            <w:r>
              <w:rPr>
                <w:lang w:eastAsia="zh-CN"/>
              </w:rPr>
              <w:t xml:space="preserve"> </w:t>
            </w:r>
            <w:r>
              <w:rPr>
                <w:rFonts w:hint="eastAsia"/>
                <w:lang w:eastAsia="zh-CN"/>
              </w:rPr>
              <w:t>session</w:t>
            </w:r>
            <w:r>
              <w:rPr>
                <w:lang w:eastAsia="zh-CN"/>
              </w:rPr>
              <w:t xml:space="preserve"> </w:t>
            </w:r>
            <w:r>
              <w:rPr>
                <w:rFonts w:hint="eastAsia"/>
                <w:lang w:eastAsia="zh-CN"/>
              </w:rPr>
              <w:t>end</w:t>
            </w:r>
            <w:r>
              <w:rPr>
                <w:lang w:eastAsia="zh-CN"/>
              </w:rPr>
              <w:t xml:space="preserve">s. </w:t>
            </w:r>
          </w:p>
          <w:p w14:paraId="33C581C1" w14:textId="77777777" w:rsidR="000D6D9B" w:rsidRDefault="000D6D9B" w:rsidP="000D6D9B">
            <w:pPr>
              <w:pStyle w:val="TAL"/>
              <w:rPr>
                <w:lang w:eastAsia="zh-CN"/>
              </w:rPr>
            </w:pPr>
            <w:r>
              <w:rPr>
                <w:lang w:eastAsia="zh-CN"/>
              </w:rPr>
              <w:t xml:space="preserve">Therefore, the timer is essential to enable the UE to release it, especially when the pre-AD will change after the validity time. For instance, the </w:t>
            </w:r>
            <w:proofErr w:type="spellStart"/>
            <w:r>
              <w:rPr>
                <w:lang w:eastAsia="zh-CN"/>
              </w:rPr>
              <w:t>gNB</w:t>
            </w:r>
            <w:proofErr w:type="spellEnd"/>
            <w:r>
              <w:rPr>
                <w:lang w:eastAsia="zh-CN"/>
              </w:rPr>
              <w:t xml:space="preserve"> transmitting the DL-PRS is configured to be turned off at a future time due to energy saving.</w:t>
            </w:r>
          </w:p>
          <w:p w14:paraId="6C5E9000" w14:textId="3B0FA7AC" w:rsidR="000D6D9B" w:rsidRDefault="000D6D9B" w:rsidP="000D6D9B">
            <w:pPr>
              <w:pStyle w:val="TAL"/>
              <w:rPr>
                <w:lang w:eastAsia="zh-CN"/>
              </w:rPr>
            </w:pPr>
            <w:r>
              <w:rPr>
                <w:lang w:eastAsia="zh-CN"/>
              </w:rPr>
              <w:t>With the validity timer, the overall latency can be reduced as the UE can request for new AD immediately when the AD is invalid, instead of requesting a new one after failed measurement.</w:t>
            </w:r>
          </w:p>
        </w:tc>
      </w:tr>
      <w:tr w:rsidR="008F0942" w14:paraId="2549AC3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01DF217"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DD1F0C"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8FCCCCD" w14:textId="77777777" w:rsidR="008F0942" w:rsidRDefault="008F0942" w:rsidP="008F0942">
            <w:pPr>
              <w:pStyle w:val="TAL"/>
              <w:rPr>
                <w:lang w:eastAsia="zh-CN"/>
              </w:rPr>
            </w:pPr>
          </w:p>
        </w:tc>
      </w:tr>
      <w:tr w:rsidR="008F0942" w14:paraId="6F063FA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660885C"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5BE4C0"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0635D7D" w14:textId="77777777" w:rsidR="008F0942" w:rsidRDefault="008F0942" w:rsidP="008F0942">
            <w:pPr>
              <w:pStyle w:val="TAL"/>
              <w:rPr>
                <w:lang w:eastAsia="zh-CN"/>
              </w:rPr>
            </w:pPr>
          </w:p>
        </w:tc>
      </w:tr>
      <w:tr w:rsidR="008F0942" w14:paraId="08A8962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DC5C3AF"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F109E3"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814FFDC" w14:textId="77777777" w:rsidR="008F0942" w:rsidRDefault="008F0942" w:rsidP="008F0942">
            <w:pPr>
              <w:pStyle w:val="TAL"/>
              <w:rPr>
                <w:lang w:eastAsia="zh-CN"/>
              </w:rPr>
            </w:pPr>
          </w:p>
        </w:tc>
      </w:tr>
      <w:tr w:rsidR="008F0942" w14:paraId="46ED4D78"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69634D5"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5AC38"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C5C95D8" w14:textId="77777777" w:rsidR="008F0942" w:rsidRDefault="008F0942" w:rsidP="008F0942">
            <w:pPr>
              <w:pStyle w:val="TAL"/>
              <w:rPr>
                <w:lang w:eastAsia="zh-CN"/>
              </w:rPr>
            </w:pPr>
          </w:p>
        </w:tc>
      </w:tr>
      <w:tr w:rsidR="008F0942" w14:paraId="292414E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8C1D1CF"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9AA42D"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D99321B" w14:textId="77777777" w:rsidR="008F0942" w:rsidRDefault="008F0942" w:rsidP="008F0942">
            <w:pPr>
              <w:pStyle w:val="TAL"/>
              <w:rPr>
                <w:lang w:eastAsia="zh-CN"/>
              </w:rPr>
            </w:pPr>
          </w:p>
        </w:tc>
      </w:tr>
      <w:tr w:rsidR="008F0942" w14:paraId="64181340"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8425BFF"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D0386D"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31191ED" w14:textId="77777777" w:rsidR="008F0942" w:rsidRDefault="008F0942" w:rsidP="008F0942">
            <w:pPr>
              <w:pStyle w:val="TAL"/>
              <w:rPr>
                <w:lang w:eastAsia="zh-CN"/>
              </w:rPr>
            </w:pPr>
          </w:p>
        </w:tc>
      </w:tr>
    </w:tbl>
    <w:p w14:paraId="45C0A276" w14:textId="319C9E46" w:rsidR="00D2416A" w:rsidRDefault="00D2416A" w:rsidP="00EB24F5">
      <w:pPr>
        <w:rPr>
          <w:lang w:eastAsia="ja-JP"/>
        </w:rPr>
      </w:pPr>
    </w:p>
    <w:p w14:paraId="5BAD44B1" w14:textId="1B8E93C9" w:rsidR="00D2416A" w:rsidRDefault="00D2416A" w:rsidP="00DA5A3A">
      <w:pPr>
        <w:pStyle w:val="NO"/>
        <w:keepNext/>
        <w:ind w:left="1418" w:hanging="1134"/>
        <w:rPr>
          <w:lang w:eastAsia="ja-JP"/>
        </w:rPr>
      </w:pPr>
      <w:r w:rsidRPr="004137D7">
        <w:rPr>
          <w:b/>
          <w:bCs/>
          <w:highlight w:val="yellow"/>
          <w:lang w:eastAsia="ja-JP"/>
        </w:rPr>
        <w:t>Question 2:</w:t>
      </w:r>
      <w:r w:rsidR="00BD0324">
        <w:rPr>
          <w:highlight w:val="yellow"/>
          <w:lang w:eastAsia="ja-JP"/>
        </w:rPr>
        <w:tab/>
      </w:r>
      <w:r w:rsidRPr="004137D7">
        <w:rPr>
          <w:highlight w:val="yellow"/>
          <w:lang w:eastAsia="ja-JP"/>
        </w:rPr>
        <w:t>Do you agree that pre-configured DL-PRS assistance data can be</w:t>
      </w:r>
      <w:r w:rsidRPr="004137D7">
        <w:rPr>
          <w:highlight w:val="yellow"/>
        </w:rPr>
        <w:t xml:space="preserve"> explicitly </w:t>
      </w:r>
      <w:r w:rsidRPr="004137D7">
        <w:rPr>
          <w:highlight w:val="yellow"/>
          <w:lang w:eastAsia="ja-JP"/>
        </w:rPr>
        <w:t xml:space="preserve">modified or released? </w:t>
      </w:r>
      <w:r w:rsidR="002068E9">
        <w:rPr>
          <w:highlight w:val="yellow"/>
          <w:lang w:eastAsia="ja-JP"/>
        </w:rPr>
        <w:br/>
      </w:r>
      <w:r w:rsidRPr="00D2416A">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2D3CE0D3"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21312021"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4AA660E" w14:textId="77777777"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81A1FA5" w14:textId="77777777" w:rsidR="00D2416A" w:rsidRDefault="00D2416A" w:rsidP="00AD3550">
            <w:pPr>
              <w:pStyle w:val="TAH"/>
              <w:keepNext w:val="0"/>
            </w:pPr>
            <w:r>
              <w:t>Comments</w:t>
            </w:r>
          </w:p>
        </w:tc>
      </w:tr>
      <w:tr w:rsidR="00D2416A" w14:paraId="7E9ADB6C"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89B700" w14:textId="44702980"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53E4542" w14:textId="0B892318" w:rsidR="00D2416A" w:rsidRDefault="002725E6"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41A957B" w14:textId="7C035C44" w:rsidR="002725E6" w:rsidRDefault="002725E6" w:rsidP="00E1033E">
            <w:pPr>
              <w:pStyle w:val="TAL"/>
              <w:keepNext w:val="0"/>
              <w:rPr>
                <w:lang w:eastAsia="zh-CN"/>
              </w:rPr>
            </w:pPr>
            <w:r>
              <w:rPr>
                <w:lang w:eastAsia="zh-CN"/>
              </w:rPr>
              <w:t xml:space="preserve">In general, we find usefulness of being able to manage AD given to the UE. </w:t>
            </w:r>
            <w:r w:rsidR="00D32D55">
              <w:rPr>
                <w:lang w:eastAsia="zh-CN"/>
              </w:rPr>
              <w:t>If we take this agreement, w</w:t>
            </w:r>
            <w:r>
              <w:rPr>
                <w:lang w:eastAsia="zh-CN"/>
              </w:rPr>
              <w:t xml:space="preserve">e think we need to align on at what granularity these updates shall be made. </w:t>
            </w:r>
          </w:p>
          <w:p w14:paraId="785D5E15" w14:textId="77777777" w:rsidR="002725E6" w:rsidRDefault="002725E6" w:rsidP="00E1033E">
            <w:pPr>
              <w:pStyle w:val="TAL"/>
              <w:keepNext w:val="0"/>
              <w:rPr>
                <w:lang w:eastAsia="zh-CN"/>
              </w:rPr>
            </w:pPr>
          </w:p>
          <w:p w14:paraId="29F1D29E" w14:textId="72D7C4F5" w:rsidR="002725E6" w:rsidRDefault="002725E6" w:rsidP="00E1033E">
            <w:pPr>
              <w:pStyle w:val="TAL"/>
              <w:keepNext w:val="0"/>
              <w:rPr>
                <w:lang w:eastAsia="zh-CN"/>
              </w:rPr>
            </w:pPr>
            <w:r>
              <w:rPr>
                <w:lang w:eastAsia="zh-CN"/>
              </w:rPr>
              <w:t xml:space="preserve">We also need to take into account that the updates should keep the data from </w:t>
            </w:r>
            <w:r>
              <w:rPr>
                <w:lang w:eastAsia="zh-CN"/>
              </w:rPr>
              <w:lastRenderedPageBreak/>
              <w:t>broadcast and unicast consistent.</w:t>
            </w:r>
          </w:p>
          <w:p w14:paraId="640F4D89" w14:textId="325DDCD7" w:rsidR="002725E6" w:rsidRDefault="002725E6" w:rsidP="00E1033E">
            <w:pPr>
              <w:pStyle w:val="TAL"/>
              <w:keepNext w:val="0"/>
              <w:rPr>
                <w:lang w:eastAsia="zh-CN"/>
              </w:rPr>
            </w:pPr>
          </w:p>
          <w:p w14:paraId="60F3A8AD" w14:textId="04C0397D" w:rsidR="002725E6" w:rsidRDefault="002725E6" w:rsidP="002725E6">
            <w:pPr>
              <w:pStyle w:val="TAL"/>
              <w:keepNext w:val="0"/>
              <w:rPr>
                <w:lang w:eastAsia="zh-CN"/>
              </w:rPr>
            </w:pPr>
            <w:r>
              <w:rPr>
                <w:lang w:eastAsia="zh-CN"/>
              </w:rPr>
              <w:t>Therefore, we propose that m</w:t>
            </w:r>
            <w:r w:rsidR="00AD3550">
              <w:rPr>
                <w:lang w:eastAsia="zh-CN"/>
              </w:rPr>
              <w:t>odifying or releasing DL-PRS assistance data would be helpful together with the feature of configuring multiple instants of assista</w:t>
            </w:r>
            <w:r w:rsidR="00E1033E">
              <w:rPr>
                <w:lang w:eastAsia="zh-CN"/>
              </w:rPr>
              <w:t xml:space="preserve">nce data. Then each instant of assistance data can </w:t>
            </w:r>
            <w:r w:rsidR="00AD3550">
              <w:rPr>
                <w:lang w:eastAsia="zh-CN"/>
              </w:rPr>
              <w:t>be up</w:t>
            </w:r>
            <w:r w:rsidR="00E1033E">
              <w:rPr>
                <w:lang w:eastAsia="zh-CN"/>
              </w:rPr>
              <w:t>dated (added/modified/released). This would then also be suitable for broadcast</w:t>
            </w:r>
            <w:r>
              <w:rPr>
                <w:lang w:eastAsia="zh-CN"/>
              </w:rPr>
              <w:t xml:space="preserve"> (since each instance is applicable to certain area)</w:t>
            </w:r>
            <w:r w:rsidR="00E1033E">
              <w:rPr>
                <w:lang w:eastAsia="zh-CN"/>
              </w:rPr>
              <w:t>.</w:t>
            </w:r>
          </w:p>
        </w:tc>
      </w:tr>
      <w:tr w:rsidR="00D2416A" w14:paraId="5AAEE11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5E0B1A0" w14:textId="03876E06" w:rsidR="00D2416A" w:rsidRDefault="006609E8" w:rsidP="00AD3550">
            <w:pPr>
              <w:pStyle w:val="TAL"/>
              <w:keepNext w:val="0"/>
              <w:rPr>
                <w:lang w:eastAsia="zh-CN"/>
              </w:rPr>
            </w:pPr>
            <w:r>
              <w:rPr>
                <w:lang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80B1679" w14:textId="5F399B31" w:rsidR="00D2416A" w:rsidRDefault="00D2416A" w:rsidP="00AD3550">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C6A0783" w14:textId="6D45E985" w:rsidR="00D2416A" w:rsidRDefault="006609E8" w:rsidP="00AD3550">
            <w:pPr>
              <w:pStyle w:val="TAL"/>
              <w:keepNext w:val="0"/>
              <w:rPr>
                <w:lang w:eastAsia="zh-CN"/>
              </w:rPr>
            </w:pPr>
            <w:r>
              <w:rPr>
                <w:lang w:eastAsia="zh-CN"/>
              </w:rPr>
              <w:t>Initially we were against this but if there is a majority support we can accept it.</w:t>
            </w:r>
          </w:p>
        </w:tc>
      </w:tr>
      <w:tr w:rsidR="00294351" w14:paraId="04ABF1C0"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1FEFC0B" w14:textId="0AFAF117" w:rsidR="00294351" w:rsidRDefault="00294351" w:rsidP="00294351">
            <w:pPr>
              <w:pStyle w:val="TAL"/>
              <w:keepNext w:val="0"/>
              <w:rPr>
                <w:lang w:val="en-US"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E17D1B1" w14:textId="57FFB18E" w:rsidR="00294351" w:rsidRDefault="00294351" w:rsidP="00294351">
            <w:pPr>
              <w:pStyle w:val="TAL"/>
              <w:keepNext w:val="0"/>
              <w:rPr>
                <w:lang w:val="en-US"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62D446C5" w14:textId="074B8941" w:rsidR="00294351" w:rsidRDefault="00294351" w:rsidP="00294351">
            <w:pPr>
              <w:pStyle w:val="TAL"/>
              <w:keepNext w:val="0"/>
              <w:rPr>
                <w:lang w:val="en-US" w:eastAsia="zh-CN"/>
              </w:rPr>
            </w:pPr>
            <w:r>
              <w:rPr>
                <w:lang w:eastAsia="zh-CN"/>
              </w:rPr>
              <w:t>We think it is beneficial to have this to ensure that the LMF and the UE has the same understanding on the PRS being used</w:t>
            </w:r>
          </w:p>
        </w:tc>
      </w:tr>
      <w:tr w:rsidR="00294351" w14:paraId="3FF3DE91"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536601BB" w14:textId="7DDBF24B" w:rsidR="00294351" w:rsidRDefault="004E6618" w:rsidP="00294351">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0B5D3881" w14:textId="77777777"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124D70FA" w14:textId="217138E7" w:rsidR="00294351" w:rsidRPr="009A12C3" w:rsidRDefault="004E6618" w:rsidP="00294351">
            <w:pPr>
              <w:pStyle w:val="TAL"/>
              <w:keepNext w:val="0"/>
              <w:rPr>
                <w:lang w:eastAsia="zh-CN"/>
              </w:rPr>
            </w:pPr>
            <w:r>
              <w:rPr>
                <w:lang w:eastAsia="zh-CN"/>
              </w:rPr>
              <w:t xml:space="preserve">We do not think it is necessary but ok if there is consensus </w:t>
            </w:r>
          </w:p>
        </w:tc>
      </w:tr>
      <w:tr w:rsidR="008F0942" w14:paraId="7C8E0ED9"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9AE3FEA" w14:textId="5E04EBBB" w:rsidR="008F0942" w:rsidRDefault="008F0942" w:rsidP="008F0942">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7CD6A24F" w14:textId="7DD44AC2" w:rsidR="008F0942" w:rsidRDefault="008F0942" w:rsidP="008F0942">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511DBAA4" w14:textId="738E32FD" w:rsidR="008F0942" w:rsidRPr="004E6618" w:rsidRDefault="008F0942" w:rsidP="008F0942">
            <w:pPr>
              <w:pStyle w:val="TAL"/>
              <w:keepNext w:val="0"/>
              <w:rPr>
                <w:lang w:eastAsia="zh-CN"/>
              </w:rPr>
            </w:pPr>
            <w:r>
              <w:rPr>
                <w:lang w:eastAsia="zh-CN"/>
              </w:rPr>
              <w:t xml:space="preserve">This is useful to ensure that part of the DL-PRS assistance data can be modified or released. </w:t>
            </w:r>
            <w:r w:rsidRPr="00D82C32">
              <w:rPr>
                <w:lang w:eastAsia="zh-CN"/>
              </w:rPr>
              <w:t xml:space="preserve">If we do not have </w:t>
            </w:r>
            <w:r>
              <w:rPr>
                <w:lang w:eastAsia="zh-CN"/>
              </w:rPr>
              <w:t xml:space="preserve">the </w:t>
            </w:r>
            <w:r w:rsidRPr="00D82C32">
              <w:rPr>
                <w:lang w:eastAsia="zh-CN"/>
              </w:rPr>
              <w:t>modification/release</w:t>
            </w:r>
            <w:r>
              <w:rPr>
                <w:lang w:eastAsia="zh-CN"/>
              </w:rPr>
              <w:t xml:space="preserve"> mechanism</w:t>
            </w:r>
            <w:r w:rsidRPr="00D82C32">
              <w:rPr>
                <w:lang w:eastAsia="zh-CN"/>
              </w:rPr>
              <w:t>, we have to specify the UE shall discard all original preconfigured AD when the network configures the new preconfigured AD</w:t>
            </w:r>
            <w:r>
              <w:rPr>
                <w:lang w:eastAsia="zh-CN"/>
              </w:rPr>
              <w:t>,</w:t>
            </w:r>
            <w:r w:rsidRPr="00D82C32">
              <w:rPr>
                <w:lang w:eastAsia="zh-CN"/>
              </w:rPr>
              <w:t xml:space="preserve"> even if the network only wants to change some of them. This will waste signalling resources</w:t>
            </w:r>
            <w:r>
              <w:rPr>
                <w:lang w:eastAsia="zh-CN"/>
              </w:rPr>
              <w:t xml:space="preserve"> and can easily be addressed by having this addition/modification procedure.</w:t>
            </w:r>
          </w:p>
        </w:tc>
      </w:tr>
      <w:tr w:rsidR="008F0942" w14:paraId="72560FE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DCA2E6" w14:textId="67019EF3" w:rsidR="008F0942" w:rsidRDefault="004943E5" w:rsidP="008F0942">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B624C5C" w14:textId="192BBCA1" w:rsidR="008F0942" w:rsidRDefault="004943E5" w:rsidP="008F0942">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5185A88" w14:textId="37426452" w:rsidR="008F0942" w:rsidRDefault="004943E5" w:rsidP="008F0942">
            <w:pPr>
              <w:pStyle w:val="TAL"/>
              <w:rPr>
                <w:lang w:eastAsia="zh-CN"/>
              </w:rPr>
            </w:pPr>
            <w:r>
              <w:rPr>
                <w:lang w:eastAsia="zh-CN"/>
              </w:rPr>
              <w:t>This is not essential since the network can provide the new PRS assistance data by the existing LPP procedure and also UE can release the pre-configured assistance data when the validity condition is not met.</w:t>
            </w:r>
          </w:p>
        </w:tc>
      </w:tr>
      <w:tr w:rsidR="008F0942" w14:paraId="257B45DE"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AE3FAE" w14:textId="7DE4B84C" w:rsidR="008F0942" w:rsidRDefault="003E775F" w:rsidP="008F0942">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9CDD9CB" w14:textId="4A7F24BC" w:rsidR="008F0942" w:rsidRDefault="003E775F" w:rsidP="008F0942">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29290395" w14:textId="3449D21A" w:rsidR="008F0942" w:rsidRDefault="003E775F" w:rsidP="008F0942">
            <w:pPr>
              <w:pStyle w:val="TAL"/>
              <w:rPr>
                <w:lang w:eastAsia="zh-CN"/>
              </w:rPr>
            </w:pPr>
            <w:r>
              <w:rPr>
                <w:rFonts w:hint="eastAsia"/>
                <w:lang w:eastAsia="zh-CN"/>
              </w:rPr>
              <w:t xml:space="preserve">DL-PRS signals are always on air whatever the </w:t>
            </w:r>
            <w:r>
              <w:rPr>
                <w:lang w:eastAsia="zh-CN"/>
              </w:rPr>
              <w:t>DL-PRS assistance data</w:t>
            </w:r>
            <w:r>
              <w:rPr>
                <w:rFonts w:hint="eastAsia"/>
                <w:lang w:eastAsia="zh-CN"/>
              </w:rPr>
              <w:t xml:space="preserve"> are sent to UE or not. </w:t>
            </w:r>
            <w:r>
              <w:rPr>
                <w:lang w:eastAsia="zh-CN"/>
              </w:rPr>
              <w:t>S</w:t>
            </w:r>
            <w:r>
              <w:rPr>
                <w:rFonts w:hint="eastAsia"/>
                <w:lang w:eastAsia="zh-CN"/>
              </w:rPr>
              <w:t xml:space="preserve">o </w:t>
            </w:r>
            <w:r>
              <w:rPr>
                <w:lang w:eastAsia="zh-CN"/>
              </w:rPr>
              <w:t>we don’</w:t>
            </w:r>
            <w:r>
              <w:rPr>
                <w:rFonts w:hint="eastAsia"/>
                <w:lang w:eastAsia="zh-CN"/>
              </w:rPr>
              <w:t xml:space="preserve">t see the benefit to release the AD. Please refer to the AD definition in LPP, all AD are </w:t>
            </w:r>
            <w:r>
              <w:rPr>
                <w:lang w:eastAsia="zh-CN"/>
              </w:rPr>
              <w:t>“</w:t>
            </w:r>
            <w:r>
              <w:rPr>
                <w:rFonts w:hint="eastAsia"/>
                <w:lang w:eastAsia="zh-CN"/>
              </w:rPr>
              <w:t>Need ON</w:t>
            </w:r>
            <w:r>
              <w:rPr>
                <w:lang w:eastAsia="zh-CN"/>
              </w:rPr>
              <w:t>”</w:t>
            </w:r>
            <w:r>
              <w:rPr>
                <w:rFonts w:hint="eastAsia"/>
                <w:lang w:eastAsia="zh-CN"/>
              </w:rPr>
              <w:t>.</w:t>
            </w:r>
          </w:p>
        </w:tc>
      </w:tr>
      <w:tr w:rsidR="008F0942" w14:paraId="7D417D9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342E38" w14:textId="576043CC" w:rsidR="008F0942" w:rsidRDefault="00C00466" w:rsidP="008F0942">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DDDC248" w14:textId="5A510185" w:rsidR="008F0942" w:rsidRDefault="00C00466" w:rsidP="008F0942">
            <w:pPr>
              <w:pStyle w:val="TAL"/>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7F7316E0" w14:textId="468C4C95" w:rsidR="008F0942" w:rsidRDefault="00C00466" w:rsidP="008F0942">
            <w:pPr>
              <w:pStyle w:val="TAL"/>
              <w:rPr>
                <w:lang w:eastAsia="zh-CN"/>
              </w:rPr>
            </w:pPr>
            <w:r>
              <w:rPr>
                <w:lang w:eastAsia="zh-CN"/>
              </w:rPr>
              <w:t>Only when multiple AD is provided, the add/mod/</w:t>
            </w:r>
            <w:proofErr w:type="spellStart"/>
            <w:r>
              <w:rPr>
                <w:lang w:eastAsia="zh-CN"/>
              </w:rPr>
              <w:t>rel</w:t>
            </w:r>
            <w:proofErr w:type="spellEnd"/>
            <w:r>
              <w:rPr>
                <w:lang w:eastAsia="zh-CN"/>
              </w:rPr>
              <w:t xml:space="preserve"> seems beneficial. Else we do not see the need of it.</w:t>
            </w:r>
          </w:p>
        </w:tc>
      </w:tr>
      <w:tr w:rsidR="000D6D9B" w14:paraId="1AE7E410"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47C118D" w14:textId="06288515" w:rsidR="000D6D9B" w:rsidRDefault="000D6D9B" w:rsidP="000D6D9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6BA2644" w14:textId="5B861EA4" w:rsidR="000D6D9B" w:rsidRDefault="000D6D9B" w:rsidP="000D6D9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1E5AC297" w14:textId="43525344" w:rsidR="000D6D9B" w:rsidRDefault="000D6D9B" w:rsidP="000D6D9B">
            <w:pPr>
              <w:pStyle w:val="TAL"/>
              <w:rPr>
                <w:lang w:eastAsia="zh-CN"/>
              </w:rPr>
            </w:pPr>
            <w:r>
              <w:rPr>
                <w:lang w:eastAsia="zh-CN"/>
              </w:rPr>
              <w:t>Agree with intel that it can provide the flexibility to modify part of pre-AD.</w:t>
            </w:r>
          </w:p>
        </w:tc>
      </w:tr>
      <w:tr w:rsidR="008F0942" w14:paraId="4AEBEE1A"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D24FF0C"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5942E8"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E688610" w14:textId="77777777" w:rsidR="008F0942" w:rsidRDefault="008F0942" w:rsidP="008F0942">
            <w:pPr>
              <w:pStyle w:val="TAL"/>
              <w:rPr>
                <w:lang w:eastAsia="zh-CN"/>
              </w:rPr>
            </w:pPr>
          </w:p>
        </w:tc>
      </w:tr>
      <w:tr w:rsidR="008F0942" w14:paraId="0FB49168"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81A3090"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C5EB56"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6E23914" w14:textId="77777777" w:rsidR="008F0942" w:rsidRDefault="008F0942" w:rsidP="008F0942">
            <w:pPr>
              <w:pStyle w:val="TAL"/>
              <w:rPr>
                <w:lang w:eastAsia="zh-CN"/>
              </w:rPr>
            </w:pPr>
          </w:p>
        </w:tc>
      </w:tr>
      <w:tr w:rsidR="008F0942" w14:paraId="146E33FB"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D3AEDCB"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14242"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17E30D" w14:textId="77777777" w:rsidR="008F0942" w:rsidRDefault="008F0942" w:rsidP="008F0942">
            <w:pPr>
              <w:pStyle w:val="TAL"/>
              <w:rPr>
                <w:lang w:eastAsia="zh-CN"/>
              </w:rPr>
            </w:pPr>
          </w:p>
        </w:tc>
      </w:tr>
      <w:tr w:rsidR="008F0942" w14:paraId="02D96A83"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2CCD7E2"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82DFAD"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2CBE33D" w14:textId="77777777" w:rsidR="008F0942" w:rsidRDefault="008F0942" w:rsidP="008F0942">
            <w:pPr>
              <w:pStyle w:val="TAL"/>
              <w:rPr>
                <w:lang w:eastAsia="zh-CN"/>
              </w:rPr>
            </w:pPr>
          </w:p>
        </w:tc>
      </w:tr>
      <w:tr w:rsidR="008F0942" w14:paraId="756C845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9D7E4C6"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708130"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918BF37" w14:textId="77777777" w:rsidR="008F0942" w:rsidRDefault="008F0942" w:rsidP="008F0942">
            <w:pPr>
              <w:pStyle w:val="TAL"/>
              <w:rPr>
                <w:lang w:eastAsia="zh-CN"/>
              </w:rPr>
            </w:pPr>
          </w:p>
        </w:tc>
      </w:tr>
      <w:tr w:rsidR="008F0942" w14:paraId="4EA053E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F1DAB89"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4A8DF3"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7345B54" w14:textId="77777777" w:rsidR="008F0942" w:rsidRDefault="008F0942" w:rsidP="008F0942">
            <w:pPr>
              <w:pStyle w:val="TAL"/>
              <w:rPr>
                <w:lang w:eastAsia="zh-CN"/>
              </w:rPr>
            </w:pPr>
          </w:p>
        </w:tc>
      </w:tr>
    </w:tbl>
    <w:p w14:paraId="77BF62BD" w14:textId="77777777" w:rsidR="00D2416A" w:rsidRDefault="00D2416A" w:rsidP="00D2416A">
      <w:pPr>
        <w:rPr>
          <w:lang w:eastAsia="ja-JP"/>
        </w:rPr>
      </w:pPr>
    </w:p>
    <w:p w14:paraId="3D7FEE2E" w14:textId="6A752CDA" w:rsidR="004137D7" w:rsidRDefault="004137D7" w:rsidP="00DA5A3A">
      <w:pPr>
        <w:pStyle w:val="NO"/>
        <w:keepNext/>
        <w:ind w:left="1418" w:hanging="1134"/>
        <w:rPr>
          <w:lang w:eastAsia="ja-JP"/>
        </w:rPr>
      </w:pPr>
      <w:r w:rsidRPr="004137D7">
        <w:rPr>
          <w:b/>
          <w:bCs/>
          <w:highlight w:val="yellow"/>
          <w:lang w:eastAsia="ja-JP"/>
        </w:rPr>
        <w:t>Question 3:</w:t>
      </w:r>
      <w:r w:rsidR="00BD0324">
        <w:rPr>
          <w:highlight w:val="yellow"/>
          <w:lang w:eastAsia="ja-JP"/>
        </w:rPr>
        <w:tab/>
      </w:r>
      <w:r w:rsidRPr="004137D7">
        <w:rPr>
          <w:highlight w:val="yellow"/>
          <w:lang w:eastAsia="ja-JP"/>
        </w:rPr>
        <w:t>Do you agree that pre-configured DL-PRS assistance data can consist of multiple instances, where each instance is applicable to a different area within the network?</w:t>
      </w:r>
      <w:r w:rsidR="002068E9">
        <w:rPr>
          <w:highlight w:val="yellow"/>
          <w:lang w:eastAsia="ja-JP"/>
        </w:rPr>
        <w:br/>
      </w:r>
      <w:r w:rsidRPr="004137D7">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4137D7" w14:paraId="37835879"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FE1221D" w14:textId="77777777" w:rsidR="004137D7" w:rsidRDefault="004137D7"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AE6B6B6" w14:textId="77777777" w:rsidR="004137D7" w:rsidRDefault="004137D7"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6FFC277A" w14:textId="77777777" w:rsidR="004137D7" w:rsidRDefault="004137D7" w:rsidP="00AD3550">
            <w:pPr>
              <w:pStyle w:val="TAH"/>
              <w:keepNext w:val="0"/>
            </w:pPr>
            <w:r>
              <w:t>Comments</w:t>
            </w:r>
          </w:p>
        </w:tc>
      </w:tr>
      <w:tr w:rsidR="004137D7" w14:paraId="47A9754B"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E5FC30" w14:textId="0B7B4DE2" w:rsidR="004137D7"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6089C4C" w14:textId="1526374A" w:rsidR="004137D7" w:rsidRDefault="00805725"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622A4FD" w14:textId="3388F52A" w:rsidR="00AD3550" w:rsidRDefault="00AD3550" w:rsidP="00AD3550">
            <w:pPr>
              <w:pStyle w:val="TAL"/>
              <w:keepNext w:val="0"/>
              <w:rPr>
                <w:lang w:eastAsia="zh-CN"/>
              </w:rPr>
            </w:pPr>
            <w:r>
              <w:rPr>
                <w:lang w:eastAsia="zh-CN"/>
              </w:rPr>
              <w:t>Multiple instances of A/D pre-configured to the UE, where the UE selects the applicable A/D corresponding to its location (e.g. camped cell) reduces latency, sig</w:t>
            </w:r>
            <w:r w:rsidR="00B265AA">
              <w:rPr>
                <w:lang w:eastAsia="zh-CN"/>
              </w:rPr>
              <w:t xml:space="preserve">nalling overhead (in mid-term). </w:t>
            </w:r>
          </w:p>
          <w:p w14:paraId="37768BE9" w14:textId="0088ECFE" w:rsidR="00AD3550" w:rsidRDefault="00AD3550" w:rsidP="00AD3550">
            <w:pPr>
              <w:pStyle w:val="TAL"/>
              <w:keepNext w:val="0"/>
              <w:rPr>
                <w:lang w:eastAsia="zh-CN"/>
              </w:rPr>
            </w:pPr>
          </w:p>
          <w:p w14:paraId="139CE79E" w14:textId="28C4E320" w:rsidR="00B265AA" w:rsidRDefault="00AD3550" w:rsidP="00E1033E">
            <w:pPr>
              <w:pStyle w:val="TAL"/>
              <w:keepNext w:val="0"/>
            </w:pPr>
            <w:r>
              <w:rPr>
                <w:lang w:eastAsia="zh-CN"/>
              </w:rPr>
              <w:t>If we consider RRC_INACTIVE UEs</w:t>
            </w:r>
            <w:r w:rsidR="00E55C90">
              <w:rPr>
                <w:lang w:eastAsia="zh-CN"/>
              </w:rPr>
              <w:t xml:space="preserve"> </w:t>
            </w:r>
            <w:r>
              <w:rPr>
                <w:lang w:eastAsia="zh-CN"/>
              </w:rPr>
              <w:t>in a simpl</w:t>
            </w:r>
            <w:r w:rsidR="00B265AA">
              <w:rPr>
                <w:lang w:eastAsia="zh-CN"/>
              </w:rPr>
              <w:t xml:space="preserve">e </w:t>
            </w:r>
            <w:r w:rsidR="00E55C90">
              <w:rPr>
                <w:lang w:eastAsia="zh-CN"/>
              </w:rPr>
              <w:t xml:space="preserve">deployment </w:t>
            </w:r>
            <w:r w:rsidR="00B265AA">
              <w:rPr>
                <w:lang w:eastAsia="zh-CN"/>
              </w:rPr>
              <w:t xml:space="preserve">scenario consisting of </w:t>
            </w:r>
            <w:r w:rsidR="00E1033E">
              <w:rPr>
                <w:lang w:eastAsia="zh-CN"/>
              </w:rPr>
              <w:t xml:space="preserve">indoor factory with two floors, and </w:t>
            </w:r>
            <w:r w:rsidR="00E55C90">
              <w:rPr>
                <w:lang w:eastAsia="zh-CN"/>
              </w:rPr>
              <w:t xml:space="preserve">let’s </w:t>
            </w:r>
            <w:r w:rsidR="00E1033E">
              <w:rPr>
                <w:lang w:eastAsia="zh-CN"/>
              </w:rPr>
              <w:t xml:space="preserve">take a simple </w:t>
            </w:r>
            <w:r w:rsidR="00E55C90">
              <w:rPr>
                <w:lang w:eastAsia="zh-CN"/>
              </w:rPr>
              <w:t xml:space="preserve">scenario </w:t>
            </w:r>
            <w:r w:rsidR="00E1033E">
              <w:rPr>
                <w:lang w:eastAsia="zh-CN"/>
              </w:rPr>
              <w:t xml:space="preserve">that the </w:t>
            </w:r>
            <w:r w:rsidR="00B265AA">
              <w:t xml:space="preserve">UE moves between two floors of a factory, each of which </w:t>
            </w:r>
            <w:r w:rsidR="00E55C90">
              <w:t>is equipped with multiple TRPs.</w:t>
            </w:r>
          </w:p>
          <w:p w14:paraId="55633EF8" w14:textId="77777777" w:rsidR="00E1033E" w:rsidRDefault="00E1033E" w:rsidP="00E1033E">
            <w:pPr>
              <w:pStyle w:val="TAL"/>
              <w:keepNext w:val="0"/>
            </w:pPr>
          </w:p>
          <w:p w14:paraId="63A538CC" w14:textId="2F3DFF4D" w:rsidR="00B265AA" w:rsidRPr="00E1033E" w:rsidRDefault="00B265AA" w:rsidP="00B265AA">
            <w:pPr>
              <w:rPr>
                <w:rFonts w:ascii="Arial" w:hAnsi="Arial"/>
                <w:sz w:val="18"/>
                <w:lang w:eastAsia="zh-CN"/>
              </w:rPr>
            </w:pPr>
            <w:r w:rsidRPr="00E1033E">
              <w:rPr>
                <w:rFonts w:ascii="Arial" w:hAnsi="Arial"/>
                <w:sz w:val="18"/>
                <w:lang w:eastAsia="zh-CN"/>
              </w:rPr>
              <w:t>The A/D o</w:t>
            </w:r>
            <w:r w:rsidR="00E1033E" w:rsidRPr="00E1033E">
              <w:rPr>
                <w:rFonts w:ascii="Arial" w:hAnsi="Arial"/>
                <w:sz w:val="18"/>
                <w:lang w:eastAsia="zh-CN"/>
              </w:rPr>
              <w:t>f floor 1 could have validity indicated as</w:t>
            </w:r>
            <w:r w:rsidRPr="00E1033E">
              <w:rPr>
                <w:rFonts w:ascii="Arial" w:hAnsi="Arial"/>
                <w:sz w:val="18"/>
                <w:lang w:eastAsia="zh-CN"/>
              </w:rPr>
              <w:t xml:space="preserve"> Area 1 (e.g. group of cells in area 1), and</w:t>
            </w:r>
            <w:r w:rsidR="00E1033E" w:rsidRPr="00E1033E">
              <w:rPr>
                <w:rFonts w:ascii="Arial" w:hAnsi="Arial"/>
                <w:sz w:val="18"/>
                <w:lang w:eastAsia="zh-CN"/>
              </w:rPr>
              <w:t xml:space="preserve"> A/D of floor 2 can have validity indicated as</w:t>
            </w:r>
            <w:r w:rsidRPr="00E1033E">
              <w:rPr>
                <w:rFonts w:ascii="Arial" w:hAnsi="Arial"/>
                <w:sz w:val="18"/>
                <w:lang w:eastAsia="zh-CN"/>
              </w:rPr>
              <w:t xml:space="preserve"> Area 2 (e.g. group of cells in area 2). If a UE is provided with AD of Area 1 and A/D of Area 2, then the UE can switch between these two A/Ds already provided to the UE with corresponding validity. </w:t>
            </w:r>
          </w:p>
          <w:p w14:paraId="0C9987D9" w14:textId="70D95D8A" w:rsidR="00B265AA" w:rsidRPr="00E1033E" w:rsidRDefault="00B265AA" w:rsidP="00B265AA">
            <w:pPr>
              <w:rPr>
                <w:rFonts w:ascii="Arial" w:hAnsi="Arial"/>
                <w:sz w:val="18"/>
                <w:lang w:eastAsia="zh-CN"/>
              </w:rPr>
            </w:pPr>
            <w:r w:rsidRPr="00E1033E">
              <w:rPr>
                <w:rFonts w:ascii="Arial" w:hAnsi="Arial"/>
                <w:sz w:val="18"/>
                <w:lang w:eastAsia="zh-CN"/>
              </w:rPr>
              <w:t>In Rel. 16, if the UE moves between these two floors, in Rel. 16, each time the UE moves it needs to get the A/D, and has to initiate the corresponding signaling. </w:t>
            </w:r>
            <w:r w:rsidR="00E55C90">
              <w:rPr>
                <w:rFonts w:ascii="Arial" w:hAnsi="Arial"/>
                <w:sz w:val="18"/>
                <w:lang w:eastAsia="zh-CN"/>
              </w:rPr>
              <w:t xml:space="preserve">According to our proposal, we get the AD once and switch between them. </w:t>
            </w:r>
            <w:r w:rsidRPr="00E1033E">
              <w:rPr>
                <w:rFonts w:ascii="Arial" w:hAnsi="Arial"/>
                <w:sz w:val="18"/>
                <w:lang w:eastAsia="zh-CN"/>
              </w:rPr>
              <w:t>We save signaling and also delay.</w:t>
            </w:r>
            <w:r w:rsidR="00E1033E" w:rsidRPr="00E1033E">
              <w:rPr>
                <w:rFonts w:ascii="Arial" w:hAnsi="Arial"/>
                <w:sz w:val="18"/>
                <w:lang w:eastAsia="zh-CN"/>
              </w:rPr>
              <w:t xml:space="preserve"> </w:t>
            </w:r>
            <w:r w:rsidR="00E55C90">
              <w:rPr>
                <w:rFonts w:ascii="Arial" w:hAnsi="Arial"/>
                <w:sz w:val="18"/>
                <w:lang w:eastAsia="zh-CN"/>
              </w:rPr>
              <w:t>If we consider UE-based positioning, then we have a lot of signalling reduction and reduction in delay.</w:t>
            </w:r>
          </w:p>
          <w:p w14:paraId="5360E7CD" w14:textId="22ACB54A" w:rsidR="00E55C90" w:rsidRDefault="00B265AA" w:rsidP="00AD3550">
            <w:pPr>
              <w:pStyle w:val="TAL"/>
              <w:keepNext w:val="0"/>
              <w:rPr>
                <w:lang w:eastAsia="zh-CN"/>
              </w:rPr>
            </w:pPr>
            <w:r>
              <w:rPr>
                <w:lang w:eastAsia="zh-CN"/>
              </w:rPr>
              <w:t>W</w:t>
            </w:r>
            <w:r w:rsidR="00E55C90">
              <w:rPr>
                <w:lang w:eastAsia="zh-CN"/>
              </w:rPr>
              <w:t>hen some PRS configuration</w:t>
            </w:r>
            <w:r>
              <w:rPr>
                <w:lang w:eastAsia="zh-CN"/>
              </w:rPr>
              <w:t xml:space="preserve"> changes in an area, this can be updated in</w:t>
            </w:r>
            <w:r w:rsidR="00E1033E">
              <w:rPr>
                <w:lang w:eastAsia="zh-CN"/>
              </w:rPr>
              <w:t xml:space="preserve"> the corresponding instance</w:t>
            </w:r>
            <w:r>
              <w:rPr>
                <w:lang w:eastAsia="zh-CN"/>
              </w:rPr>
              <w:t>.</w:t>
            </w:r>
          </w:p>
        </w:tc>
      </w:tr>
      <w:tr w:rsidR="004137D7" w14:paraId="5FE4C88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05A592" w14:textId="3ED9A1EF" w:rsidR="004137D7"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ADBE63" w14:textId="0285F24B" w:rsidR="004137D7"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E6DA877" w14:textId="60AD6FF4" w:rsidR="004137D7" w:rsidRDefault="006609E8" w:rsidP="00AD3550">
            <w:pPr>
              <w:pStyle w:val="TAL"/>
              <w:keepNext w:val="0"/>
              <w:rPr>
                <w:lang w:eastAsia="zh-CN"/>
              </w:rPr>
            </w:pPr>
            <w:r>
              <w:rPr>
                <w:lang w:eastAsia="zh-CN"/>
              </w:rPr>
              <w:t>The benefit is not clear</w:t>
            </w:r>
          </w:p>
        </w:tc>
      </w:tr>
      <w:tr w:rsidR="00294351" w14:paraId="135A075F"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6EDC113" w14:textId="06E45ACE" w:rsidR="00294351" w:rsidRDefault="00294351" w:rsidP="00294351">
            <w:pPr>
              <w:pStyle w:val="TAL"/>
              <w:keepNext w:val="0"/>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A14F488" w14:textId="77777777"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20F5DE33" w14:textId="017C478A" w:rsidR="00294351" w:rsidRDefault="00294351" w:rsidP="00294351">
            <w:pPr>
              <w:pStyle w:val="TAL"/>
              <w:keepNext w:val="0"/>
              <w:rPr>
                <w:lang w:val="en-US" w:eastAsia="zh-CN"/>
              </w:rPr>
            </w:pPr>
            <w:r>
              <w:rPr>
                <w:rFonts w:hint="eastAsia"/>
                <w:lang w:eastAsia="zh-CN"/>
              </w:rPr>
              <w:t>T</w:t>
            </w:r>
            <w:r>
              <w:rPr>
                <w:lang w:eastAsia="zh-CN"/>
              </w:rPr>
              <w:t>his is a special implementation of area-based validity and we think this can already been supported if we support area validity</w:t>
            </w:r>
          </w:p>
        </w:tc>
      </w:tr>
      <w:tr w:rsidR="00294351" w14:paraId="372DFD62"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FD98DDE" w14:textId="27719C50" w:rsidR="00294351" w:rsidRDefault="004E6618" w:rsidP="00294351">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8246CFE" w14:textId="07CEF1FB" w:rsidR="00294351" w:rsidRDefault="004E6618" w:rsidP="00294351">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0876231E" w14:textId="77777777" w:rsidR="00294351" w:rsidRPr="009A12C3" w:rsidRDefault="00294351" w:rsidP="00294351">
            <w:pPr>
              <w:pStyle w:val="TAL"/>
              <w:keepNext w:val="0"/>
              <w:rPr>
                <w:lang w:eastAsia="zh-CN"/>
              </w:rPr>
            </w:pPr>
          </w:p>
        </w:tc>
      </w:tr>
      <w:tr w:rsidR="00294351" w14:paraId="6B761598"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A5E5703" w14:textId="5A2E62AF" w:rsidR="00294351" w:rsidRDefault="008F0942" w:rsidP="00294351">
            <w:pPr>
              <w:pStyle w:val="TAL"/>
              <w:keepNext w:val="0"/>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03D1A0F" w14:textId="7D4F954B" w:rsidR="00294351" w:rsidRDefault="008F0942" w:rsidP="008F0942">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698C579" w14:textId="77777777" w:rsidR="008F0942" w:rsidRDefault="008F0942" w:rsidP="008F0942">
            <w:pPr>
              <w:pStyle w:val="TAL"/>
              <w:keepNext w:val="0"/>
              <w:rPr>
                <w:lang w:eastAsia="zh-CN"/>
              </w:rPr>
            </w:pPr>
            <w:r>
              <w:rPr>
                <w:lang w:eastAsia="zh-CN"/>
              </w:rPr>
              <w:t>We are fine to consider this enhancement considering:</w:t>
            </w:r>
          </w:p>
          <w:p w14:paraId="2DDC6190" w14:textId="208FE495" w:rsidR="008F0942" w:rsidRDefault="008F0942" w:rsidP="008F0942">
            <w:pPr>
              <w:pStyle w:val="TAL"/>
              <w:keepNext w:val="0"/>
              <w:rPr>
                <w:lang w:eastAsia="zh-CN"/>
              </w:rPr>
            </w:pPr>
            <w:r>
              <w:rPr>
                <w:lang w:eastAsia="zh-CN"/>
              </w:rPr>
              <w:t xml:space="preserve">1 it is the addition on top of 3a, i.e. only need to additional introduce the lists; </w:t>
            </w:r>
            <w:r>
              <w:rPr>
                <w:lang w:eastAsia="zh-CN"/>
              </w:rPr>
              <w:lastRenderedPageBreak/>
              <w:t>Therefore, the specification impact can be minimal</w:t>
            </w:r>
          </w:p>
          <w:p w14:paraId="131D709E" w14:textId="7A97AA66" w:rsidR="00294351" w:rsidRDefault="008F0942" w:rsidP="008F0942">
            <w:pPr>
              <w:pStyle w:val="TAL"/>
              <w:keepNext w:val="0"/>
              <w:rPr>
                <w:lang w:val="en-US" w:eastAsia="zh-CN"/>
              </w:rPr>
            </w:pPr>
            <w:r>
              <w:rPr>
                <w:lang w:eastAsia="zh-CN"/>
              </w:rPr>
              <w:t>2 We could see the benefit from the scenario mentioned by Fraunhofer</w:t>
            </w:r>
          </w:p>
        </w:tc>
      </w:tr>
      <w:tr w:rsidR="00294351" w14:paraId="785D9FB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C274AE7" w14:textId="1B64544C" w:rsidR="00294351" w:rsidRDefault="00AE65FF" w:rsidP="00294351">
            <w:pPr>
              <w:pStyle w:val="TAL"/>
              <w:rPr>
                <w:lang w:eastAsia="zh-CN"/>
              </w:rPr>
            </w:pPr>
            <w:r>
              <w:rPr>
                <w:rFonts w:hint="eastAsia"/>
                <w:lang w:eastAsia="zh-CN"/>
              </w:rPr>
              <w:lastRenderedPageBreak/>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A713BEF" w14:textId="0005440F" w:rsidR="00294351" w:rsidRDefault="00AE65FF" w:rsidP="00294351">
            <w:pPr>
              <w:pStyle w:val="TAL"/>
              <w:rPr>
                <w:lang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65152C9E" w14:textId="76B06A58" w:rsidR="00294351" w:rsidRDefault="00AE65FF" w:rsidP="00294351">
            <w:pPr>
              <w:pStyle w:val="TAL"/>
              <w:rPr>
                <w:lang w:eastAsia="zh-CN"/>
              </w:rPr>
            </w:pPr>
            <w:r>
              <w:rPr>
                <w:lang w:eastAsia="zh-CN"/>
              </w:rPr>
              <w:t xml:space="preserve">If Multiple instances of pre-configured assistance data is supported, we think how to select pre-configured data is based on UE implementation. </w:t>
            </w:r>
          </w:p>
        </w:tc>
      </w:tr>
      <w:tr w:rsidR="00294351" w14:paraId="75E6827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AC4DBB0" w14:textId="1E0DF94F" w:rsidR="00294351" w:rsidRDefault="003E775F" w:rsidP="00294351">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D2CCF5F"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B1C4096" w14:textId="5957F2E4" w:rsidR="00294351" w:rsidRDefault="003E775F" w:rsidP="00294351">
            <w:pPr>
              <w:pStyle w:val="TAL"/>
              <w:rPr>
                <w:lang w:eastAsia="zh-CN"/>
              </w:rPr>
            </w:pPr>
            <w:r>
              <w:rPr>
                <w:rFonts w:hint="eastAsia"/>
                <w:lang w:val="en-US" w:eastAsia="zh-CN"/>
              </w:rPr>
              <w:t xml:space="preserve">It seems the same idea of </w:t>
            </w:r>
            <w:r w:rsidRPr="008B2027">
              <w:rPr>
                <w:lang w:eastAsia="ja-JP"/>
              </w:rPr>
              <w:t>validity area</w:t>
            </w:r>
            <w:r>
              <w:rPr>
                <w:rFonts w:hint="eastAsia"/>
                <w:lang w:eastAsia="zh-CN"/>
              </w:rPr>
              <w:t xml:space="preserve"> according to the feedback from </w:t>
            </w:r>
            <w:r>
              <w:rPr>
                <w:lang w:eastAsia="zh-CN"/>
              </w:rPr>
              <w:t>Fraunhofer</w:t>
            </w:r>
            <w:r>
              <w:rPr>
                <w:rFonts w:hint="eastAsia"/>
                <w:lang w:eastAsia="zh-CN"/>
              </w:rPr>
              <w:t xml:space="preserve">. </w:t>
            </w:r>
            <w:r>
              <w:rPr>
                <w:lang w:eastAsia="zh-CN"/>
              </w:rPr>
              <w:t>W</w:t>
            </w:r>
            <w:r>
              <w:rPr>
                <w:rFonts w:hint="eastAsia"/>
                <w:lang w:eastAsia="zh-CN"/>
              </w:rPr>
              <w:t xml:space="preserve">e already agreed at meeting: </w:t>
            </w:r>
            <w:r>
              <w:t>Pre-configured DL-PRS assistance data can be associated with a "validity area" at least in LPP</w:t>
            </w:r>
            <w:r>
              <w:rPr>
                <w:rFonts w:hint="eastAsia"/>
                <w:lang w:eastAsia="zh-CN"/>
              </w:rPr>
              <w:t>.</w:t>
            </w:r>
          </w:p>
        </w:tc>
      </w:tr>
      <w:tr w:rsidR="00294351" w14:paraId="2AD9616C"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293155" w14:textId="19AF1672" w:rsidR="00294351" w:rsidRDefault="00C00466" w:rsidP="00294351">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25652A2" w14:textId="1858B19B" w:rsidR="00294351" w:rsidRDefault="00C00466" w:rsidP="00294351">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4ACF900" w14:textId="77777777" w:rsidR="00294351" w:rsidRDefault="00294351" w:rsidP="00294351">
            <w:pPr>
              <w:pStyle w:val="TAL"/>
              <w:rPr>
                <w:lang w:eastAsia="zh-CN"/>
              </w:rPr>
            </w:pPr>
          </w:p>
        </w:tc>
      </w:tr>
      <w:tr w:rsidR="000D6D9B" w14:paraId="67F8E0AE"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7B3FC7" w14:textId="6F76829B" w:rsidR="000D6D9B" w:rsidRDefault="000D6D9B" w:rsidP="000D6D9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434AA370" w14:textId="307D666D" w:rsidR="000D6D9B" w:rsidRDefault="000D6D9B" w:rsidP="000D6D9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216CDA21" w14:textId="55CF2FA6" w:rsidR="000D6D9B" w:rsidRDefault="000D6D9B" w:rsidP="000D6D9B">
            <w:pPr>
              <w:pStyle w:val="TAL"/>
              <w:rPr>
                <w:lang w:eastAsia="zh-CN"/>
              </w:rPr>
            </w:pPr>
            <w:r>
              <w:rPr>
                <w:lang w:eastAsia="zh-CN"/>
              </w:rPr>
              <w:t>The priority of PRS resources to be measured shall be different in different areas. With the pre-AD associated with different validity areas, the UE can utilize the most suitable pre-AD to perform the measurement.</w:t>
            </w:r>
          </w:p>
        </w:tc>
      </w:tr>
      <w:tr w:rsidR="00294351" w14:paraId="22D4923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D051FF"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674DC"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71DF1DE" w14:textId="77777777" w:rsidR="00294351" w:rsidRDefault="00294351" w:rsidP="00294351">
            <w:pPr>
              <w:pStyle w:val="TAL"/>
              <w:rPr>
                <w:lang w:eastAsia="zh-CN"/>
              </w:rPr>
            </w:pPr>
          </w:p>
        </w:tc>
      </w:tr>
      <w:tr w:rsidR="00294351" w14:paraId="4D581766"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FFAF7AA"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9FC15D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6DFA8B7" w14:textId="77777777" w:rsidR="00294351" w:rsidRDefault="00294351" w:rsidP="00294351">
            <w:pPr>
              <w:pStyle w:val="TAL"/>
              <w:rPr>
                <w:lang w:eastAsia="zh-CN"/>
              </w:rPr>
            </w:pPr>
          </w:p>
        </w:tc>
      </w:tr>
      <w:tr w:rsidR="00294351" w14:paraId="75A6942B"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786704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8D6367"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A2B2E93" w14:textId="77777777" w:rsidR="00294351" w:rsidRDefault="00294351" w:rsidP="00294351">
            <w:pPr>
              <w:pStyle w:val="TAL"/>
              <w:rPr>
                <w:lang w:eastAsia="zh-CN"/>
              </w:rPr>
            </w:pPr>
          </w:p>
        </w:tc>
      </w:tr>
      <w:tr w:rsidR="00294351" w14:paraId="6973A613"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28F1C80"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7451D1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17AA75E" w14:textId="77777777" w:rsidR="00294351" w:rsidRDefault="00294351" w:rsidP="00294351">
            <w:pPr>
              <w:pStyle w:val="TAL"/>
              <w:rPr>
                <w:lang w:eastAsia="zh-CN"/>
              </w:rPr>
            </w:pPr>
          </w:p>
        </w:tc>
      </w:tr>
      <w:tr w:rsidR="00294351" w14:paraId="262E24D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4B71A7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7E3E56"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92A488D" w14:textId="77777777" w:rsidR="00294351" w:rsidRDefault="00294351" w:rsidP="00294351">
            <w:pPr>
              <w:pStyle w:val="TAL"/>
              <w:rPr>
                <w:lang w:eastAsia="zh-CN"/>
              </w:rPr>
            </w:pPr>
          </w:p>
        </w:tc>
      </w:tr>
      <w:tr w:rsidR="00294351" w14:paraId="652E8F9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348EB61"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7AD1D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5CFEFC8" w14:textId="77777777" w:rsidR="00294351" w:rsidRDefault="00294351" w:rsidP="00294351">
            <w:pPr>
              <w:pStyle w:val="TAL"/>
              <w:rPr>
                <w:lang w:eastAsia="zh-CN"/>
              </w:rPr>
            </w:pPr>
          </w:p>
        </w:tc>
      </w:tr>
    </w:tbl>
    <w:p w14:paraId="46487092" w14:textId="77777777" w:rsidR="004137D7" w:rsidRDefault="004137D7" w:rsidP="004137D7">
      <w:pPr>
        <w:rPr>
          <w:lang w:eastAsia="ja-JP"/>
        </w:rPr>
      </w:pPr>
    </w:p>
    <w:p w14:paraId="67CA8915" w14:textId="45A1D46F" w:rsidR="004137D7" w:rsidRDefault="004137D7" w:rsidP="004137D7">
      <w:pPr>
        <w:pStyle w:val="1"/>
      </w:pPr>
      <w:r>
        <w:t>3.</w:t>
      </w:r>
      <w:r w:rsidRPr="007B2E20">
        <w:tab/>
      </w:r>
      <w:r>
        <w:t>M</w:t>
      </w:r>
      <w:r w:rsidRPr="004137D7">
        <w:t xml:space="preserve">easurement </w:t>
      </w:r>
      <w:r>
        <w:t>G</w:t>
      </w:r>
      <w:r w:rsidRPr="004137D7">
        <w:t>aps</w:t>
      </w:r>
      <w:r>
        <w:t xml:space="preserve"> for Positioning</w:t>
      </w:r>
    </w:p>
    <w:p w14:paraId="1B542902" w14:textId="5D17BF90" w:rsidR="004137D7" w:rsidRDefault="004137D7" w:rsidP="004137D7">
      <w:pPr>
        <w:pStyle w:val="2"/>
      </w:pPr>
      <w:r>
        <w:t>3.1</w:t>
      </w:r>
      <w:r>
        <w:tab/>
      </w:r>
      <w:r w:rsidR="0048144B" w:rsidRPr="0048144B">
        <w:t>Pre-configuration of Measurement Gaps for Positioning</w:t>
      </w:r>
    </w:p>
    <w:p w14:paraId="731CED9F" w14:textId="73D4D55C" w:rsidR="0048144B" w:rsidRPr="00450175" w:rsidRDefault="0048144B" w:rsidP="0048144B">
      <w:pPr>
        <w:rPr>
          <w:u w:val="single"/>
          <w:lang w:eastAsia="ja-JP"/>
        </w:rPr>
      </w:pPr>
      <w:r w:rsidRPr="00450175">
        <w:rPr>
          <w:u w:val="single"/>
          <w:lang w:eastAsia="ja-JP"/>
        </w:rPr>
        <w:t>Company Proposals:</w:t>
      </w:r>
    </w:p>
    <w:tbl>
      <w:tblPr>
        <w:tblStyle w:val="aff8"/>
        <w:tblW w:w="0" w:type="auto"/>
        <w:tblLook w:val="04A0" w:firstRow="1" w:lastRow="0" w:firstColumn="1" w:lastColumn="0" w:noHBand="0" w:noVBand="1"/>
      </w:tblPr>
      <w:tblGrid>
        <w:gridCol w:w="1129"/>
        <w:gridCol w:w="8502"/>
      </w:tblGrid>
      <w:tr w:rsidR="004137D7" w14:paraId="597DAC4E" w14:textId="77777777" w:rsidTr="00AD3550">
        <w:tc>
          <w:tcPr>
            <w:tcW w:w="1129" w:type="dxa"/>
            <w:shd w:val="clear" w:color="auto" w:fill="auto"/>
          </w:tcPr>
          <w:p w14:paraId="06B5E7AE" w14:textId="77777777" w:rsidR="004137D7" w:rsidRPr="00C400B3" w:rsidRDefault="004137D7" w:rsidP="00AD3550">
            <w:pPr>
              <w:pStyle w:val="TAL"/>
              <w:keepNext w:val="0"/>
              <w:keepLines w:val="0"/>
              <w:rPr>
                <w:lang w:eastAsia="ja-JP"/>
              </w:rPr>
            </w:pPr>
            <w:r>
              <w:rPr>
                <w:lang w:eastAsia="ja-JP"/>
              </w:rPr>
              <w:t>Intel [3]</w:t>
            </w:r>
          </w:p>
        </w:tc>
        <w:tc>
          <w:tcPr>
            <w:tcW w:w="8502" w:type="dxa"/>
          </w:tcPr>
          <w:p w14:paraId="0B85A94C" w14:textId="77777777" w:rsidR="004137D7" w:rsidRPr="00FC7A39" w:rsidRDefault="004137D7" w:rsidP="00AD3550">
            <w:pPr>
              <w:pStyle w:val="TAL"/>
              <w:keepNext w:val="0"/>
              <w:keepLines w:val="0"/>
              <w:spacing w:after="120"/>
              <w:rPr>
                <w:lang w:eastAsia="ja-JP"/>
              </w:rPr>
            </w:pPr>
            <w:r w:rsidRPr="00FC7A39">
              <w:rPr>
                <w:lang w:eastAsia="ja-JP"/>
              </w:rPr>
              <w:t>Proposal 2: The UE can be pre-configured with a set of MG patterns for DL PRS processing in order to reduce overall positioning latency. FFS any specification impact.</w:t>
            </w:r>
          </w:p>
          <w:p w14:paraId="21BC8D19" w14:textId="77777777" w:rsidR="004137D7" w:rsidRPr="00FC7A39" w:rsidRDefault="004137D7" w:rsidP="00AD3550">
            <w:pPr>
              <w:pStyle w:val="TAL"/>
              <w:keepNext w:val="0"/>
              <w:keepLines w:val="0"/>
              <w:rPr>
                <w:lang w:eastAsia="ja-JP"/>
              </w:rPr>
            </w:pPr>
            <w:r w:rsidRPr="00FC7A39">
              <w:rPr>
                <w:lang w:eastAsia="ja-JP"/>
              </w:rPr>
              <w:t>Proposal 5: The MG configuration itself shall not be configured via MAC CE.</w:t>
            </w:r>
          </w:p>
        </w:tc>
      </w:tr>
      <w:tr w:rsidR="004137D7" w14:paraId="239C5149" w14:textId="77777777" w:rsidTr="00AD3550">
        <w:tc>
          <w:tcPr>
            <w:tcW w:w="1129" w:type="dxa"/>
            <w:shd w:val="clear" w:color="auto" w:fill="auto"/>
          </w:tcPr>
          <w:p w14:paraId="45481D54" w14:textId="77777777" w:rsidR="004137D7" w:rsidRPr="00C400B3" w:rsidRDefault="004137D7" w:rsidP="00AD3550">
            <w:pPr>
              <w:pStyle w:val="TAL"/>
              <w:keepNext w:val="0"/>
              <w:keepLines w:val="0"/>
              <w:rPr>
                <w:lang w:eastAsia="ja-JP"/>
              </w:rPr>
            </w:pPr>
            <w:r>
              <w:rPr>
                <w:lang w:eastAsia="ja-JP"/>
              </w:rPr>
              <w:t>CATT [4]</w:t>
            </w:r>
          </w:p>
        </w:tc>
        <w:tc>
          <w:tcPr>
            <w:tcW w:w="8502" w:type="dxa"/>
          </w:tcPr>
          <w:p w14:paraId="7A99F60E" w14:textId="77777777" w:rsidR="004137D7" w:rsidRPr="00FC7A39" w:rsidRDefault="004137D7" w:rsidP="00AD3550">
            <w:pPr>
              <w:pStyle w:val="TAL"/>
              <w:keepNext w:val="0"/>
              <w:keepLines w:val="0"/>
              <w:spacing w:after="120"/>
              <w:rPr>
                <w:lang w:eastAsia="ja-JP"/>
              </w:rPr>
            </w:pPr>
            <w:r w:rsidRPr="00FC7A39">
              <w:rPr>
                <w:lang w:eastAsia="ja-JP"/>
              </w:rPr>
              <w:t xml:space="preserve">Proposal 1: The pre-configured positioning MG(s) can be provided to UE via </w:t>
            </w:r>
            <w:proofErr w:type="spellStart"/>
            <w:r w:rsidRPr="00FC7A39">
              <w:rPr>
                <w:lang w:eastAsia="ja-JP"/>
              </w:rPr>
              <w:t>RRCReconfiguration</w:t>
            </w:r>
            <w:proofErr w:type="spellEnd"/>
            <w:r w:rsidRPr="00FC7A39">
              <w:rPr>
                <w:lang w:eastAsia="ja-JP"/>
              </w:rPr>
              <w:t xml:space="preserve"> message, e.g., a new IE named preConfiguredMGforPosInfotoAddModList-r17 is introduced within the </w:t>
            </w:r>
            <w:proofErr w:type="spellStart"/>
            <w:r w:rsidRPr="00FC7A39">
              <w:rPr>
                <w:lang w:eastAsia="ja-JP"/>
              </w:rPr>
              <w:t>MeasGapConfig</w:t>
            </w:r>
            <w:proofErr w:type="spellEnd"/>
            <w:r w:rsidRPr="00FC7A39">
              <w:rPr>
                <w:lang w:eastAsia="ja-JP"/>
              </w:rPr>
              <w:t>, where each entry of the list indicates a positioning MG.</w:t>
            </w:r>
          </w:p>
          <w:p w14:paraId="7F816F6B" w14:textId="77777777" w:rsidR="004137D7" w:rsidRPr="00FC7A39" w:rsidRDefault="004137D7" w:rsidP="00AD3550">
            <w:pPr>
              <w:pStyle w:val="TAL"/>
              <w:keepNext w:val="0"/>
              <w:keepLines w:val="0"/>
              <w:rPr>
                <w:lang w:eastAsia="ja-JP"/>
              </w:rPr>
            </w:pPr>
            <w:r w:rsidRPr="00FC7A39">
              <w:rPr>
                <w:lang w:eastAsia="ja-JP"/>
              </w:rPr>
              <w:t xml:space="preserve">Proposal 2: The content of the legacy measurement gap </w:t>
            </w:r>
            <w:proofErr w:type="spellStart"/>
            <w:r w:rsidRPr="00FC7A39">
              <w:rPr>
                <w:lang w:eastAsia="ja-JP"/>
              </w:rPr>
              <w:t>configutation</w:t>
            </w:r>
            <w:proofErr w:type="spellEnd"/>
            <w:r w:rsidRPr="00FC7A39">
              <w:rPr>
                <w:lang w:eastAsia="ja-JP"/>
              </w:rPr>
              <w:t xml:space="preserve"> can also apply for R17 newly introduced pre-configured positioning MG.</w:t>
            </w:r>
          </w:p>
        </w:tc>
      </w:tr>
      <w:tr w:rsidR="004137D7" w14:paraId="5CF11331" w14:textId="77777777" w:rsidTr="00AD3550">
        <w:tc>
          <w:tcPr>
            <w:tcW w:w="1129" w:type="dxa"/>
            <w:shd w:val="clear" w:color="auto" w:fill="auto"/>
          </w:tcPr>
          <w:p w14:paraId="3EE72946" w14:textId="77777777" w:rsidR="004137D7" w:rsidRPr="00C400B3" w:rsidRDefault="004137D7" w:rsidP="00AD3550">
            <w:pPr>
              <w:pStyle w:val="TAL"/>
              <w:keepNext w:val="0"/>
              <w:keepLines w:val="0"/>
              <w:rPr>
                <w:lang w:eastAsia="ja-JP"/>
              </w:rPr>
            </w:pPr>
            <w:r>
              <w:rPr>
                <w:lang w:eastAsia="ja-JP"/>
              </w:rPr>
              <w:t>vivo [5]</w:t>
            </w:r>
          </w:p>
        </w:tc>
        <w:tc>
          <w:tcPr>
            <w:tcW w:w="8502" w:type="dxa"/>
          </w:tcPr>
          <w:p w14:paraId="45272E68" w14:textId="77777777" w:rsidR="004137D7" w:rsidRPr="00FC7A39" w:rsidRDefault="004137D7" w:rsidP="00AD3550">
            <w:pPr>
              <w:pStyle w:val="TAL"/>
              <w:rPr>
                <w:lang w:eastAsia="ja-JP"/>
              </w:rPr>
            </w:pPr>
            <w:r w:rsidRPr="00FC7A39">
              <w:rPr>
                <w:lang w:eastAsia="ja-JP"/>
              </w:rPr>
              <w:t xml:space="preserve">Proposal 16: Introduce the pre-configuration signaling of measurement gaps in </w:t>
            </w:r>
            <w:proofErr w:type="spellStart"/>
            <w:r w:rsidRPr="00FC7A39">
              <w:rPr>
                <w:lang w:eastAsia="ja-JP"/>
              </w:rPr>
              <w:t>MeasConfig</w:t>
            </w:r>
            <w:proofErr w:type="spellEnd"/>
            <w:r w:rsidRPr="00FC7A39">
              <w:rPr>
                <w:lang w:eastAsia="ja-JP"/>
              </w:rPr>
              <w:t>.</w:t>
            </w:r>
          </w:p>
          <w:p w14:paraId="0B2C2CAB"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Introduce a list of pre-configured MGs in </w:t>
            </w:r>
            <w:proofErr w:type="spellStart"/>
            <w:r w:rsidRPr="00FC7A39">
              <w:rPr>
                <w:rFonts w:ascii="Arial" w:hAnsi="Arial" w:cs="Arial"/>
                <w:sz w:val="18"/>
                <w:szCs w:val="18"/>
                <w:lang w:eastAsia="ja-JP"/>
              </w:rPr>
              <w:t>MeasGapConfig</w:t>
            </w:r>
            <w:proofErr w:type="spellEnd"/>
          </w:p>
          <w:p w14:paraId="38BA4A47"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Each pre-configured MG is associated with a </w:t>
            </w:r>
            <w:proofErr w:type="spellStart"/>
            <w:r w:rsidRPr="00FC7A39">
              <w:rPr>
                <w:rFonts w:ascii="Arial" w:hAnsi="Arial" w:cs="Arial"/>
                <w:sz w:val="18"/>
                <w:szCs w:val="18"/>
                <w:lang w:eastAsia="ja-JP"/>
              </w:rPr>
              <w:t>preconfiguredGapID</w:t>
            </w:r>
            <w:proofErr w:type="spellEnd"/>
          </w:p>
          <w:p w14:paraId="5DC05B6F"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The initial status of each pre-configured MG: activated or not</w:t>
            </w:r>
          </w:p>
          <w:p w14:paraId="3780A2C4" w14:textId="77777777" w:rsidR="004137D7" w:rsidRPr="00FC7A39" w:rsidRDefault="004137D7" w:rsidP="00AD3550">
            <w:pPr>
              <w:pStyle w:val="TAL"/>
              <w:rPr>
                <w:lang w:eastAsia="ja-JP"/>
              </w:rPr>
            </w:pPr>
            <w:r w:rsidRPr="00FC7A39">
              <w:rPr>
                <w:lang w:eastAsia="ja-JP"/>
              </w:rPr>
              <w:t>Proposal 17: Allow UE to use the legacy RRC location measurement indication procedure to request the gap even when pre-configured measurement gaps are provided to the UE in case, e.g., the (part of) PRSs do not fall into the gap duration.</w:t>
            </w:r>
          </w:p>
        </w:tc>
      </w:tr>
      <w:tr w:rsidR="004137D7" w14:paraId="3D367C28" w14:textId="77777777" w:rsidTr="00AD3550">
        <w:tc>
          <w:tcPr>
            <w:tcW w:w="1129" w:type="dxa"/>
            <w:shd w:val="clear" w:color="auto" w:fill="auto"/>
          </w:tcPr>
          <w:p w14:paraId="277A1E69" w14:textId="77777777" w:rsidR="004137D7" w:rsidRPr="00C400B3" w:rsidRDefault="004137D7" w:rsidP="00AD3550">
            <w:pPr>
              <w:pStyle w:val="TAL"/>
              <w:keepNext w:val="0"/>
              <w:keepLines w:val="0"/>
              <w:rPr>
                <w:lang w:eastAsia="ja-JP"/>
              </w:rPr>
            </w:pPr>
            <w:proofErr w:type="spellStart"/>
            <w:r>
              <w:rPr>
                <w:lang w:eastAsia="ja-JP"/>
              </w:rPr>
              <w:t>Hiawei</w:t>
            </w:r>
            <w:proofErr w:type="spellEnd"/>
            <w:r>
              <w:rPr>
                <w:lang w:eastAsia="ja-JP"/>
              </w:rPr>
              <w:t xml:space="preserve"> [7]</w:t>
            </w:r>
          </w:p>
        </w:tc>
        <w:tc>
          <w:tcPr>
            <w:tcW w:w="8502" w:type="dxa"/>
          </w:tcPr>
          <w:p w14:paraId="12ED734C" w14:textId="77777777" w:rsidR="004137D7" w:rsidRPr="00FC7A39" w:rsidRDefault="004137D7" w:rsidP="00AD3550">
            <w:pPr>
              <w:pStyle w:val="TAL"/>
              <w:rPr>
                <w:lang w:eastAsia="ja-JP"/>
              </w:rPr>
            </w:pPr>
            <w:r w:rsidRPr="00FC7A39">
              <w:rPr>
                <w:lang w:eastAsia="ja-JP"/>
              </w:rPr>
              <w:t xml:space="preserve">Proposal 3: When UE supports UL MAC CE for measurement gap request, network configures UL MAC CE based activation request, and MG is pre-configured to the UE, the UE should: </w:t>
            </w:r>
          </w:p>
          <w:p w14:paraId="3A6CD339"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If one of the pre-configured MG can satisfy the need of PRS measurement in the UE, the UE triggers UL MAC CE for MG request</w:t>
            </w:r>
          </w:p>
          <w:p w14:paraId="7BEFF66A"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Otherwise, UE sends the MG request by RRC message </w:t>
            </w:r>
            <w:proofErr w:type="spellStart"/>
            <w:r w:rsidRPr="00FC7A39">
              <w:rPr>
                <w:rFonts w:ascii="Arial" w:hAnsi="Arial" w:cs="Arial"/>
                <w:sz w:val="18"/>
                <w:szCs w:val="18"/>
                <w:lang w:eastAsia="ja-JP"/>
              </w:rPr>
              <w:t>LocationMeasurementIndication</w:t>
            </w:r>
            <w:proofErr w:type="spellEnd"/>
          </w:p>
          <w:p w14:paraId="3FCD3000" w14:textId="77777777" w:rsidR="004137D7" w:rsidRPr="00FC7A39" w:rsidRDefault="004137D7" w:rsidP="00AD3550">
            <w:pPr>
              <w:pStyle w:val="TAL"/>
              <w:spacing w:after="120"/>
              <w:rPr>
                <w:lang w:eastAsia="ja-JP"/>
              </w:rPr>
            </w:pPr>
            <w:r w:rsidRPr="00FC7A39">
              <w:rPr>
                <w:lang w:eastAsia="ja-JP"/>
              </w:rPr>
              <w:t>Proposal 12: R2 confirms that concurrent MG can only be associated with only multiple pre-configured gaps for positioning, but there can be only one activated MG at a time.</w:t>
            </w:r>
          </w:p>
          <w:p w14:paraId="3DB754A1" w14:textId="77777777" w:rsidR="004137D7" w:rsidRPr="00FC7A39" w:rsidRDefault="004137D7" w:rsidP="00AD3550">
            <w:pPr>
              <w:pStyle w:val="TAL"/>
              <w:rPr>
                <w:lang w:eastAsia="ja-JP"/>
              </w:rPr>
            </w:pPr>
            <w:r w:rsidRPr="00FC7A39">
              <w:rPr>
                <w:lang w:eastAsia="ja-JP"/>
              </w:rPr>
              <w:t>Proposal 13: R2 confirms that NCSG is not supported for PRS measurement in R17.</w:t>
            </w:r>
          </w:p>
        </w:tc>
      </w:tr>
      <w:tr w:rsidR="004137D7" w14:paraId="4A863D5C" w14:textId="77777777" w:rsidTr="00AD3550">
        <w:tc>
          <w:tcPr>
            <w:tcW w:w="1129" w:type="dxa"/>
            <w:shd w:val="clear" w:color="auto" w:fill="auto"/>
          </w:tcPr>
          <w:p w14:paraId="6E45D1EF" w14:textId="77777777" w:rsidR="004137D7" w:rsidRPr="00C400B3" w:rsidRDefault="004137D7" w:rsidP="00AD3550">
            <w:pPr>
              <w:pStyle w:val="TAL"/>
              <w:keepNext w:val="0"/>
              <w:keepLines w:val="0"/>
              <w:rPr>
                <w:lang w:eastAsia="ja-JP"/>
              </w:rPr>
            </w:pPr>
            <w:r>
              <w:rPr>
                <w:lang w:eastAsia="ja-JP"/>
              </w:rPr>
              <w:t>Sony [11]</w:t>
            </w:r>
          </w:p>
        </w:tc>
        <w:tc>
          <w:tcPr>
            <w:tcW w:w="8502" w:type="dxa"/>
          </w:tcPr>
          <w:p w14:paraId="0793C200" w14:textId="77777777" w:rsidR="004137D7" w:rsidRPr="00FC7A39" w:rsidRDefault="004137D7" w:rsidP="00AD3550">
            <w:pPr>
              <w:pStyle w:val="TAL"/>
              <w:keepNext w:val="0"/>
              <w:keepLines w:val="0"/>
              <w:rPr>
                <w:lang w:eastAsia="ja-JP"/>
              </w:rPr>
            </w:pPr>
            <w:r w:rsidRPr="00FC7A39">
              <w:rPr>
                <w:lang w:eastAsia="ja-JP"/>
              </w:rPr>
              <w:t>Proposal 1: gNB provides the configuration of supported MG(s) for positioning latency improvements to UE / LMF.</w:t>
            </w:r>
          </w:p>
        </w:tc>
      </w:tr>
      <w:tr w:rsidR="004137D7" w14:paraId="0D13D9F9" w14:textId="77777777" w:rsidTr="00AD3550">
        <w:tc>
          <w:tcPr>
            <w:tcW w:w="1129" w:type="dxa"/>
            <w:shd w:val="clear" w:color="auto" w:fill="auto"/>
          </w:tcPr>
          <w:p w14:paraId="1AECD794" w14:textId="77777777" w:rsidR="004137D7" w:rsidRPr="00C400B3" w:rsidRDefault="004137D7" w:rsidP="00AD3550">
            <w:pPr>
              <w:pStyle w:val="TAL"/>
              <w:keepNext w:val="0"/>
              <w:keepLines w:val="0"/>
              <w:rPr>
                <w:lang w:eastAsia="ja-JP"/>
              </w:rPr>
            </w:pPr>
            <w:r>
              <w:rPr>
                <w:lang w:eastAsia="ja-JP"/>
              </w:rPr>
              <w:t>Lenovo [14]</w:t>
            </w:r>
          </w:p>
        </w:tc>
        <w:tc>
          <w:tcPr>
            <w:tcW w:w="8502" w:type="dxa"/>
          </w:tcPr>
          <w:p w14:paraId="0B17047D" w14:textId="77777777" w:rsidR="004137D7" w:rsidRPr="00FC7A39" w:rsidRDefault="004137D7" w:rsidP="00AD3550">
            <w:pPr>
              <w:pStyle w:val="TAL"/>
              <w:rPr>
                <w:lang w:eastAsia="ja-JP"/>
              </w:rPr>
            </w:pPr>
            <w:r w:rsidRPr="00FC7A39">
              <w:rPr>
                <w:lang w:eastAsia="ja-JP"/>
              </w:rPr>
              <w:t>Proposal 7: A preconfigured measurement gap (MG) configuration is associated with a single ID. Multiple preconfigured MG configuration, each with associated IDs may be delivered by the network.</w:t>
            </w:r>
          </w:p>
        </w:tc>
      </w:tr>
      <w:tr w:rsidR="004137D7" w14:paraId="4EF5C21C" w14:textId="77777777" w:rsidTr="00AD3550">
        <w:tc>
          <w:tcPr>
            <w:tcW w:w="1129" w:type="dxa"/>
            <w:shd w:val="clear" w:color="auto" w:fill="auto"/>
          </w:tcPr>
          <w:p w14:paraId="4D9DDF87" w14:textId="77777777" w:rsidR="004137D7" w:rsidRPr="00C400B3" w:rsidRDefault="004137D7" w:rsidP="00AD3550">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3C950F1E" w14:textId="77777777" w:rsidR="004137D7" w:rsidRPr="00FC7A39" w:rsidRDefault="004137D7" w:rsidP="00AD3550">
            <w:pPr>
              <w:pStyle w:val="TAL"/>
              <w:spacing w:after="120"/>
              <w:rPr>
                <w:lang w:eastAsia="ja-JP"/>
              </w:rPr>
            </w:pPr>
            <w:r w:rsidRPr="00FC7A39">
              <w:rPr>
                <w:lang w:eastAsia="ja-JP"/>
              </w:rPr>
              <w:t>Proposal 1:  RAN2 confirms preconfiguring of multiple MG configurations for positioning in UE via RRC signalling</w:t>
            </w:r>
          </w:p>
          <w:p w14:paraId="3D71B9E8" w14:textId="77777777" w:rsidR="004137D7" w:rsidRPr="00FC7A39" w:rsidRDefault="004137D7" w:rsidP="00AD3550">
            <w:pPr>
              <w:pStyle w:val="TAL"/>
              <w:rPr>
                <w:lang w:eastAsia="ja-JP"/>
              </w:rPr>
            </w:pPr>
            <w:r w:rsidRPr="00FC7A39">
              <w:rPr>
                <w:lang w:eastAsia="ja-JP"/>
              </w:rPr>
              <w:t xml:space="preserve">Proposal 2: </w:t>
            </w:r>
            <w:r w:rsidRPr="00FC7A39">
              <w:rPr>
                <w:lang w:eastAsia="ja-JP"/>
              </w:rPr>
              <w:tab/>
              <w:t>The parameters associated with each MG configuration preconfigured in UE includes at least start timing/slot, measurement duration, periodicity and ID of MG</w:t>
            </w:r>
          </w:p>
        </w:tc>
      </w:tr>
      <w:tr w:rsidR="004137D7" w14:paraId="295FD8F2" w14:textId="77777777" w:rsidTr="00AD3550">
        <w:tc>
          <w:tcPr>
            <w:tcW w:w="1129" w:type="dxa"/>
            <w:shd w:val="clear" w:color="auto" w:fill="auto"/>
          </w:tcPr>
          <w:p w14:paraId="45249B4A" w14:textId="77777777" w:rsidR="004137D7" w:rsidRPr="00C400B3" w:rsidRDefault="004137D7" w:rsidP="00AD3550">
            <w:pPr>
              <w:pStyle w:val="TAL"/>
              <w:keepNext w:val="0"/>
              <w:keepLines w:val="0"/>
              <w:rPr>
                <w:lang w:eastAsia="ja-JP"/>
              </w:rPr>
            </w:pPr>
            <w:r>
              <w:rPr>
                <w:lang w:eastAsia="ja-JP"/>
              </w:rPr>
              <w:t>Samsung [20]</w:t>
            </w:r>
          </w:p>
        </w:tc>
        <w:tc>
          <w:tcPr>
            <w:tcW w:w="8502" w:type="dxa"/>
          </w:tcPr>
          <w:p w14:paraId="28664E09" w14:textId="77777777" w:rsidR="004137D7" w:rsidRPr="00FC7A39" w:rsidRDefault="004137D7" w:rsidP="00AD3550">
            <w:pPr>
              <w:pStyle w:val="TAL"/>
              <w:spacing w:after="120"/>
              <w:rPr>
                <w:lang w:eastAsia="ja-JP"/>
              </w:rPr>
            </w:pPr>
            <w:r w:rsidRPr="00FC7A39">
              <w:rPr>
                <w:lang w:eastAsia="ja-JP"/>
              </w:rPr>
              <w:t xml:space="preserve">Proposal 1. RAN2 agree to reuse the legacy MG configuration information in </w:t>
            </w:r>
            <w:proofErr w:type="spellStart"/>
            <w:r w:rsidRPr="00FC7A39">
              <w:rPr>
                <w:lang w:eastAsia="ja-JP"/>
              </w:rPr>
              <w:t>RRCReconfiguration</w:t>
            </w:r>
            <w:proofErr w:type="spellEnd"/>
            <w:r w:rsidRPr="00FC7A39">
              <w:rPr>
                <w:lang w:eastAsia="ja-JP"/>
              </w:rPr>
              <w:t xml:space="preserve"> message for new MG activation mechanism requested by LMF.</w:t>
            </w:r>
          </w:p>
          <w:p w14:paraId="77CC752D" w14:textId="77777777" w:rsidR="004137D7" w:rsidRPr="00FC7A39" w:rsidRDefault="004137D7" w:rsidP="00AD3550">
            <w:pPr>
              <w:pStyle w:val="TAL"/>
              <w:spacing w:after="120"/>
              <w:rPr>
                <w:lang w:eastAsia="ja-JP"/>
              </w:rPr>
            </w:pPr>
            <w:r w:rsidRPr="00FC7A39">
              <w:rPr>
                <w:lang w:eastAsia="ja-JP"/>
              </w:rPr>
              <w:t>Proposal 3. RAN2 agree that gap Offset, MG length, MG repetition period, MG timing advance are used for a single MG configuration as in the legacy MG configuration.</w:t>
            </w:r>
          </w:p>
          <w:p w14:paraId="79B82B3E" w14:textId="77777777" w:rsidR="004137D7" w:rsidRPr="00FC7A39" w:rsidRDefault="004137D7" w:rsidP="00AD3550">
            <w:pPr>
              <w:pStyle w:val="TAL"/>
              <w:rPr>
                <w:lang w:eastAsia="ja-JP"/>
              </w:rPr>
            </w:pPr>
            <w:r w:rsidRPr="00FC7A39">
              <w:rPr>
                <w:lang w:eastAsia="ja-JP"/>
              </w:rPr>
              <w:t xml:space="preserve">Proposal 4. RAN2 discuss and conclude whether preconfigured MG list is located in legacy </w:t>
            </w:r>
            <w:proofErr w:type="spellStart"/>
            <w:r w:rsidRPr="00FC7A39">
              <w:rPr>
                <w:lang w:eastAsia="ja-JP"/>
              </w:rPr>
              <w:lastRenderedPageBreak/>
              <w:t>MeasGapConfig</w:t>
            </w:r>
            <w:proofErr w:type="spellEnd"/>
            <w:r w:rsidRPr="00FC7A39">
              <w:rPr>
                <w:lang w:eastAsia="ja-JP"/>
              </w:rPr>
              <w:t xml:space="preserve"> or in new field for only preconfigured MG list for positioning.</w:t>
            </w:r>
          </w:p>
        </w:tc>
      </w:tr>
      <w:tr w:rsidR="004137D7" w14:paraId="7B7458B3" w14:textId="77777777" w:rsidTr="00AD3550">
        <w:tc>
          <w:tcPr>
            <w:tcW w:w="1129" w:type="dxa"/>
            <w:shd w:val="clear" w:color="auto" w:fill="auto"/>
          </w:tcPr>
          <w:p w14:paraId="5D127349" w14:textId="77777777" w:rsidR="004137D7" w:rsidRDefault="004137D7" w:rsidP="00AD3550">
            <w:pPr>
              <w:pStyle w:val="TAL"/>
              <w:keepNext w:val="0"/>
              <w:keepLines w:val="0"/>
              <w:rPr>
                <w:lang w:eastAsia="ja-JP"/>
              </w:rPr>
            </w:pPr>
            <w:r>
              <w:rPr>
                <w:lang w:eastAsia="ja-JP"/>
              </w:rPr>
              <w:lastRenderedPageBreak/>
              <w:t>ZTE [21]</w:t>
            </w:r>
          </w:p>
        </w:tc>
        <w:tc>
          <w:tcPr>
            <w:tcW w:w="8502" w:type="dxa"/>
          </w:tcPr>
          <w:p w14:paraId="27DD9A47" w14:textId="77777777" w:rsidR="004137D7" w:rsidRPr="00FC7A39" w:rsidRDefault="004137D7" w:rsidP="00AD3550">
            <w:pPr>
              <w:pStyle w:val="TAL"/>
              <w:rPr>
                <w:lang w:eastAsia="ja-JP"/>
              </w:rPr>
            </w:pPr>
            <w:r w:rsidRPr="00612B54">
              <w:rPr>
                <w:lang w:eastAsia="ja-JP"/>
              </w:rPr>
              <w:t xml:space="preserve">Proposal 1: Support to add a new IE parallel to </w:t>
            </w:r>
            <w:proofErr w:type="spellStart"/>
            <w:r w:rsidRPr="00612B54">
              <w:rPr>
                <w:lang w:eastAsia="ja-JP"/>
              </w:rPr>
              <w:t>MeasGapConfig</w:t>
            </w:r>
            <w:proofErr w:type="spellEnd"/>
            <w:r w:rsidRPr="00612B54">
              <w:rPr>
                <w:lang w:eastAsia="ja-JP"/>
              </w:rPr>
              <w:t xml:space="preserve"> in 38.331 for pre-configuration of MG.</w:t>
            </w:r>
          </w:p>
        </w:tc>
      </w:tr>
    </w:tbl>
    <w:p w14:paraId="397BD319" w14:textId="77777777" w:rsidR="004137D7" w:rsidRDefault="004137D7" w:rsidP="004137D7">
      <w:pPr>
        <w:rPr>
          <w:lang w:eastAsia="ja-JP"/>
        </w:rPr>
      </w:pPr>
    </w:p>
    <w:p w14:paraId="52FC9D60" w14:textId="77777777" w:rsidR="004137D7" w:rsidRDefault="004137D7" w:rsidP="004137D7">
      <w:pPr>
        <w:spacing w:after="0"/>
        <w:rPr>
          <w:u w:val="single"/>
        </w:rPr>
      </w:pPr>
    </w:p>
    <w:p w14:paraId="402E5646" w14:textId="748EA902" w:rsidR="004137D7" w:rsidRDefault="004137D7" w:rsidP="004137D7">
      <w:pPr>
        <w:spacing w:after="0"/>
        <w:rPr>
          <w:u w:val="single"/>
        </w:rPr>
      </w:pPr>
      <w:r w:rsidRPr="00B3514C">
        <w:rPr>
          <w:u w:val="single"/>
        </w:rPr>
        <w:t>Proposals for discussion</w:t>
      </w:r>
      <w:r w:rsidR="001B5C6D">
        <w:rPr>
          <w:u w:val="single"/>
        </w:rPr>
        <w:t xml:space="preserve"> [22]</w:t>
      </w:r>
      <w:r w:rsidRPr="00B3514C">
        <w:rPr>
          <w:u w:val="single"/>
        </w:rPr>
        <w:t>:</w:t>
      </w:r>
    </w:p>
    <w:p w14:paraId="4CB09292" w14:textId="77777777" w:rsidR="004137D7" w:rsidRPr="005D53EA" w:rsidRDefault="004137D7" w:rsidP="004137D7">
      <w:pPr>
        <w:spacing w:after="0"/>
        <w:rPr>
          <w:u w:val="single"/>
        </w:rPr>
      </w:pPr>
    </w:p>
    <w:p w14:paraId="2CF3CE65" w14:textId="77777777" w:rsidR="004137D7" w:rsidRDefault="004137D7" w:rsidP="004137D7">
      <w:pPr>
        <w:pStyle w:val="NO"/>
        <w:ind w:left="1418" w:hanging="1134"/>
        <w:rPr>
          <w:lang w:eastAsia="ja-JP"/>
        </w:rPr>
      </w:pPr>
      <w:r w:rsidRPr="00841DD2">
        <w:rPr>
          <w:b/>
          <w:bCs/>
          <w:lang w:eastAsia="ja-JP"/>
        </w:rPr>
        <w:t>Proposal 4a:</w:t>
      </w:r>
      <w:r>
        <w:rPr>
          <w:lang w:eastAsia="ja-JP"/>
        </w:rPr>
        <w:tab/>
        <w:t xml:space="preserve">The pre-configured Measurement Gap Configurations for Positioning are provided via </w:t>
      </w:r>
      <w:proofErr w:type="spellStart"/>
      <w:r w:rsidRPr="0096452C">
        <w:rPr>
          <w:lang w:eastAsia="ja-JP"/>
        </w:rPr>
        <w:t>RRCReconfiguration</w:t>
      </w:r>
      <w:proofErr w:type="spellEnd"/>
      <w:r w:rsidRPr="0096452C">
        <w:rPr>
          <w:lang w:eastAsia="ja-JP"/>
        </w:rPr>
        <w:t xml:space="preserve"> message</w:t>
      </w:r>
      <w:r>
        <w:rPr>
          <w:lang w:eastAsia="ja-JP"/>
        </w:rPr>
        <w:t xml:space="preserve">. FFS whether an existing IE can be re-used for adding the </w:t>
      </w:r>
      <w:r w:rsidRPr="003164DF">
        <w:rPr>
          <w:lang w:eastAsia="ja-JP"/>
        </w:rPr>
        <w:t>pre-configured Measurement Gap Configurations for Positioning</w:t>
      </w:r>
      <w:r>
        <w:rPr>
          <w:lang w:eastAsia="ja-JP"/>
        </w:rPr>
        <w:t xml:space="preserve"> or whether a new IE should be introduced.</w:t>
      </w:r>
    </w:p>
    <w:p w14:paraId="2041CCFD" w14:textId="77777777" w:rsidR="004137D7" w:rsidRDefault="004137D7" w:rsidP="004137D7">
      <w:pPr>
        <w:pStyle w:val="NO"/>
        <w:ind w:left="1418" w:hanging="1134"/>
        <w:rPr>
          <w:lang w:eastAsia="ja-JP"/>
        </w:rPr>
      </w:pPr>
      <w:r>
        <w:rPr>
          <w:b/>
          <w:bCs/>
          <w:lang w:eastAsia="ja-JP"/>
        </w:rPr>
        <w:t>Proposal 4b:</w:t>
      </w:r>
      <w:r>
        <w:rPr>
          <w:lang w:eastAsia="ja-JP"/>
        </w:rPr>
        <w:tab/>
        <w:t>The content of a pre-configured Measurement Gap for Positioning Configuration includes at least the existing measurement gap parameter and an ID. Other parameter are FFS.</w:t>
      </w:r>
    </w:p>
    <w:p w14:paraId="1761C6A7" w14:textId="77777777" w:rsidR="004137D7" w:rsidRDefault="004137D7" w:rsidP="004137D7">
      <w:pPr>
        <w:pStyle w:val="NO"/>
        <w:ind w:left="1418" w:hanging="1134"/>
        <w:rPr>
          <w:lang w:eastAsia="ja-JP"/>
        </w:rPr>
      </w:pPr>
      <w:r>
        <w:rPr>
          <w:b/>
          <w:bCs/>
          <w:lang w:eastAsia="ja-JP"/>
        </w:rPr>
        <w:t>Proposal 4c:</w:t>
      </w:r>
      <w:r>
        <w:rPr>
          <w:lang w:eastAsia="ja-JP"/>
        </w:rPr>
        <w:tab/>
        <w:t>T</w:t>
      </w:r>
      <w:r w:rsidRPr="00CD3128">
        <w:rPr>
          <w:lang w:eastAsia="ja-JP"/>
        </w:rPr>
        <w:t xml:space="preserve">he </w:t>
      </w:r>
      <w:r>
        <w:rPr>
          <w:lang w:eastAsia="ja-JP"/>
        </w:rPr>
        <w:t>existing</w:t>
      </w:r>
      <w:r w:rsidRPr="00CD3128">
        <w:rPr>
          <w:lang w:eastAsia="ja-JP"/>
        </w:rPr>
        <w:t xml:space="preserve"> RRC </w:t>
      </w:r>
      <w:proofErr w:type="spellStart"/>
      <w:r>
        <w:rPr>
          <w:lang w:eastAsia="ja-JP"/>
        </w:rPr>
        <w:t>L</w:t>
      </w:r>
      <w:r w:rsidRPr="00CD3128">
        <w:rPr>
          <w:lang w:eastAsia="ja-JP"/>
        </w:rPr>
        <w:t>ocation</w:t>
      </w:r>
      <w:r>
        <w:rPr>
          <w:lang w:eastAsia="ja-JP"/>
        </w:rPr>
        <w:t>M</w:t>
      </w:r>
      <w:r w:rsidRPr="00CD3128">
        <w:rPr>
          <w:lang w:eastAsia="ja-JP"/>
        </w:rPr>
        <w:t>easurement</w:t>
      </w:r>
      <w:r>
        <w:rPr>
          <w:lang w:eastAsia="ja-JP"/>
        </w:rPr>
        <w:t>I</w:t>
      </w:r>
      <w:r w:rsidRPr="00CD3128">
        <w:rPr>
          <w:lang w:eastAsia="ja-JP"/>
        </w:rPr>
        <w:t>ndication</w:t>
      </w:r>
      <w:proofErr w:type="spellEnd"/>
      <w:r w:rsidRPr="00CD3128">
        <w:rPr>
          <w:lang w:eastAsia="ja-JP"/>
        </w:rPr>
        <w:t xml:space="preserve"> procedure to request the </w:t>
      </w:r>
      <w:r>
        <w:rPr>
          <w:lang w:eastAsia="ja-JP"/>
        </w:rPr>
        <w:t xml:space="preserve">positioning measurement </w:t>
      </w:r>
      <w:r w:rsidRPr="00CD3128">
        <w:rPr>
          <w:lang w:eastAsia="ja-JP"/>
        </w:rPr>
        <w:t>gap</w:t>
      </w:r>
      <w:r>
        <w:rPr>
          <w:lang w:eastAsia="ja-JP"/>
        </w:rPr>
        <w:t>s</w:t>
      </w:r>
      <w:r w:rsidRPr="00CD3128">
        <w:rPr>
          <w:lang w:eastAsia="ja-JP"/>
        </w:rPr>
        <w:t xml:space="preserve"> </w:t>
      </w:r>
      <w:r>
        <w:rPr>
          <w:lang w:eastAsia="ja-JP"/>
        </w:rPr>
        <w:t xml:space="preserve">can still be used by a UE, </w:t>
      </w:r>
      <w:r w:rsidRPr="00CD3128">
        <w:rPr>
          <w:lang w:eastAsia="ja-JP"/>
        </w:rPr>
        <w:t>even when pre-configured measurement gaps are provided to the UE</w:t>
      </w:r>
      <w:r>
        <w:rPr>
          <w:lang w:eastAsia="ja-JP"/>
        </w:rPr>
        <w:t>.</w:t>
      </w:r>
    </w:p>
    <w:p w14:paraId="1D0EA5C0" w14:textId="77777777" w:rsidR="004137D7" w:rsidRDefault="004137D7" w:rsidP="004137D7">
      <w:pPr>
        <w:pStyle w:val="NO"/>
        <w:ind w:left="1418" w:hanging="1134"/>
        <w:rPr>
          <w:lang w:eastAsia="ja-JP"/>
        </w:rPr>
      </w:pPr>
      <w:r>
        <w:rPr>
          <w:b/>
          <w:bCs/>
          <w:lang w:eastAsia="ja-JP"/>
        </w:rPr>
        <w:t>Proposal 4d:</w:t>
      </w:r>
      <w:r>
        <w:rPr>
          <w:lang w:eastAsia="ja-JP"/>
        </w:rPr>
        <w:tab/>
        <w:t>C</w:t>
      </w:r>
      <w:r w:rsidRPr="00CB4F78">
        <w:rPr>
          <w:lang w:eastAsia="ja-JP"/>
        </w:rPr>
        <w:t xml:space="preserve">oncurrent </w:t>
      </w:r>
      <w:r>
        <w:rPr>
          <w:lang w:eastAsia="ja-JP"/>
        </w:rPr>
        <w:t>measurement gap</w:t>
      </w:r>
      <w:r w:rsidRPr="00CB4F78">
        <w:rPr>
          <w:lang w:eastAsia="ja-JP"/>
        </w:rPr>
        <w:t xml:space="preserve"> can only be associated with only multiple pre-configured gaps for positioning, but there can be only one activated </w:t>
      </w:r>
      <w:r>
        <w:rPr>
          <w:lang w:eastAsia="ja-JP"/>
        </w:rPr>
        <w:t>measurement gap</w:t>
      </w:r>
      <w:r w:rsidRPr="00CB4F78">
        <w:rPr>
          <w:lang w:eastAsia="ja-JP"/>
        </w:rPr>
        <w:t xml:space="preserve"> at a time.</w:t>
      </w:r>
    </w:p>
    <w:p w14:paraId="55F96940" w14:textId="77777777" w:rsidR="004137D7" w:rsidRDefault="004137D7" w:rsidP="004137D7">
      <w:pPr>
        <w:pStyle w:val="B1"/>
      </w:pPr>
      <w:r w:rsidRPr="00785C55">
        <w:rPr>
          <w:b/>
          <w:bCs/>
          <w:lang w:eastAsia="ja-JP"/>
        </w:rPr>
        <w:t>Proposal 4e:</w:t>
      </w:r>
      <w:r>
        <w:rPr>
          <w:lang w:eastAsia="ja-JP"/>
        </w:rPr>
        <w:tab/>
      </w:r>
      <w:bookmarkStart w:id="10" w:name="_Hlk93335728"/>
      <w:r>
        <w:t>Network-Controlled Small Gap</w:t>
      </w:r>
      <w:r w:rsidRPr="00A014D1">
        <w:t xml:space="preserve"> is not supported for PRS measurement.</w:t>
      </w:r>
    </w:p>
    <w:bookmarkEnd w:id="10"/>
    <w:p w14:paraId="5C47A66C" w14:textId="4D1ED64C" w:rsidR="004137D7" w:rsidRDefault="004137D7" w:rsidP="004137D7">
      <w:pPr>
        <w:rPr>
          <w:lang w:eastAsia="ja-JP"/>
        </w:rPr>
      </w:pPr>
    </w:p>
    <w:p w14:paraId="33100C02" w14:textId="6AB5BCAC" w:rsidR="00BD0324" w:rsidRDefault="00BD0324" w:rsidP="004137D7">
      <w:pPr>
        <w:rPr>
          <w:lang w:eastAsia="ja-JP"/>
        </w:rPr>
      </w:pPr>
      <w:r>
        <w:rPr>
          <w:lang w:eastAsia="ja-JP"/>
        </w:rPr>
        <w:t>Companies are asked to provide their views on the Proposals 4a-4e.</w:t>
      </w:r>
    </w:p>
    <w:p w14:paraId="38D1B352" w14:textId="73DF038B" w:rsidR="005F7FD9" w:rsidRPr="00BD0324" w:rsidRDefault="006A43D7" w:rsidP="00DA5A3A">
      <w:pPr>
        <w:pStyle w:val="NO"/>
        <w:keepNext/>
        <w:ind w:left="1418" w:hanging="1134"/>
        <w:rPr>
          <w:lang w:eastAsia="ja-JP"/>
        </w:rPr>
      </w:pPr>
      <w:r w:rsidRPr="00BD0324">
        <w:rPr>
          <w:b/>
          <w:bCs/>
          <w:highlight w:val="yellow"/>
          <w:lang w:eastAsia="ja-JP"/>
        </w:rPr>
        <w:t>Question 4:</w:t>
      </w:r>
      <w:r w:rsidR="00BD0324" w:rsidRPr="00BD0324">
        <w:rPr>
          <w:b/>
          <w:bCs/>
          <w:highlight w:val="yellow"/>
          <w:lang w:eastAsia="ja-JP"/>
        </w:rPr>
        <w:tab/>
      </w:r>
      <w:r w:rsidRPr="00BD0324">
        <w:rPr>
          <w:highlight w:val="yellow"/>
          <w:lang w:eastAsia="ja-JP"/>
        </w:rPr>
        <w:t xml:space="preserve">Do you agree that the pre-configured Measurement Gap Configurations for Positioning are provided via </w:t>
      </w:r>
      <w:proofErr w:type="spellStart"/>
      <w:r w:rsidRPr="00BD0324">
        <w:rPr>
          <w:i/>
          <w:iCs/>
          <w:highlight w:val="yellow"/>
          <w:lang w:eastAsia="ja-JP"/>
        </w:rPr>
        <w:t>RRCReconfiguration</w:t>
      </w:r>
      <w:proofErr w:type="spellEnd"/>
      <w:r w:rsidRPr="00BD0324">
        <w:rPr>
          <w:highlight w:val="yellow"/>
          <w:lang w:eastAsia="ja-JP"/>
        </w:rPr>
        <w:t xml:space="preserve"> message</w:t>
      </w:r>
      <w:r w:rsidR="008F2027" w:rsidRPr="00BD0324">
        <w:rPr>
          <w:highlight w:val="yellow"/>
          <w:lang w:eastAsia="ja-JP"/>
        </w:rPr>
        <w:t xml:space="preserve">? </w:t>
      </w:r>
      <w:r w:rsidR="008F2027" w:rsidRPr="00BD0324">
        <w:rPr>
          <w:highlight w:val="yellow"/>
          <w:lang w:eastAsia="ja-JP"/>
        </w:rPr>
        <w:br/>
        <w:t xml:space="preserve">If Yes, should the pre-configured Measurement Gap Configurations for Positioning be included in IE </w:t>
      </w:r>
      <w:proofErr w:type="spellStart"/>
      <w:r w:rsidR="008F2027" w:rsidRPr="00BD0324">
        <w:rPr>
          <w:i/>
          <w:iCs/>
          <w:highlight w:val="yellow"/>
          <w:lang w:eastAsia="ja-JP"/>
        </w:rPr>
        <w:t>MeasGapConfig</w:t>
      </w:r>
      <w:proofErr w:type="spellEnd"/>
      <w:r w:rsidR="008F2027" w:rsidRPr="00BD0324">
        <w:rPr>
          <w:highlight w:val="yellow"/>
          <w:lang w:eastAsia="ja-JP"/>
        </w:rPr>
        <w:t xml:space="preserve"> or should </w:t>
      </w:r>
      <w:r w:rsidR="00207626" w:rsidRPr="00BD0324">
        <w:rPr>
          <w:highlight w:val="yellow"/>
          <w:lang w:eastAsia="ja-JP"/>
        </w:rPr>
        <w:t>they be included in any other IE (please specify).</w:t>
      </w:r>
      <w:r w:rsidR="005F7FD9">
        <w:rPr>
          <w:lang w:eastAsia="ja-JP"/>
        </w:rPr>
        <w:br/>
      </w:r>
      <w:r w:rsidR="005F7FD9"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207626" w14:paraId="765CFEB2" w14:textId="47D700FA"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DEB4C49"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3DB2BA9" w14:textId="4C86704B" w:rsidR="00207626" w:rsidRDefault="00207626" w:rsidP="00AD3550">
            <w:pPr>
              <w:pStyle w:val="TAH"/>
              <w:keepNext w:val="0"/>
            </w:pPr>
            <w:proofErr w:type="spellStart"/>
            <w:r w:rsidRPr="006A43D7">
              <w:rPr>
                <w:lang w:eastAsia="ja-JP"/>
              </w:rPr>
              <w:t>RRCReconfiguration</w:t>
            </w:r>
            <w:proofErr w:type="spellEnd"/>
            <w:r>
              <w:rPr>
                <w:lang w:eastAsia="ja-JP"/>
              </w:rPr>
              <w:t>?</w:t>
            </w:r>
          </w:p>
          <w:p w14:paraId="06DA5E6C" w14:textId="61855A04" w:rsidR="00207626" w:rsidRDefault="00207626" w:rsidP="00AD3550">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3CB7970D" w14:textId="77777777" w:rsidR="00207626" w:rsidRDefault="00207626" w:rsidP="00AD3550">
            <w:pPr>
              <w:pStyle w:val="TAH"/>
              <w:keepNext w:val="0"/>
            </w:pPr>
            <w:proofErr w:type="spellStart"/>
            <w:r w:rsidRPr="00207626">
              <w:t>MeasGapConfig</w:t>
            </w:r>
            <w:proofErr w:type="spellEnd"/>
            <w:r>
              <w:t>?</w:t>
            </w:r>
          </w:p>
          <w:p w14:paraId="0264F6CE" w14:textId="303B1A15" w:rsidR="00207626" w:rsidRDefault="00207626" w:rsidP="00AD3550">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E4D498B" w14:textId="2862D582" w:rsidR="00207626" w:rsidRDefault="00207626" w:rsidP="00AD3550">
            <w:pPr>
              <w:pStyle w:val="TAH"/>
              <w:keepNext w:val="0"/>
            </w:pPr>
            <w:r w:rsidRPr="00207626">
              <w:t>Comments</w:t>
            </w:r>
          </w:p>
        </w:tc>
      </w:tr>
      <w:tr w:rsidR="00207626" w14:paraId="7E3D9D2E" w14:textId="160B21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3E5E7" w14:textId="2FA5334C"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72B7CDC5" w14:textId="16B65B08" w:rsidR="00207626" w:rsidRDefault="000978C3" w:rsidP="00AD3550">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05DEC44" w14:textId="77777777" w:rsidR="00207626" w:rsidRDefault="00207626"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40B5AF4" w14:textId="4E6AD497" w:rsidR="00207626" w:rsidRDefault="000978C3" w:rsidP="00B265AA">
            <w:pPr>
              <w:pStyle w:val="TAL"/>
              <w:keepNext w:val="0"/>
              <w:rPr>
                <w:lang w:eastAsia="zh-CN"/>
              </w:rPr>
            </w:pPr>
            <w:r>
              <w:rPr>
                <w:lang w:eastAsia="zh-CN"/>
              </w:rPr>
              <w:t>We already agreed to support MAC CE activation, which would make little sense without pre-configuration.</w:t>
            </w:r>
          </w:p>
        </w:tc>
      </w:tr>
      <w:tr w:rsidR="00294351" w14:paraId="3C41C346" w14:textId="02AD13A4"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C3DB8F" w14:textId="2550ABFC" w:rsidR="00294351" w:rsidRDefault="00294351" w:rsidP="00294351">
            <w:pPr>
              <w:pStyle w:val="TAL"/>
              <w:keepNext w:val="0"/>
              <w:rPr>
                <w:lang w:eastAsia="zh-CN"/>
              </w:rPr>
            </w:pPr>
            <w:r>
              <w:rPr>
                <w:rFonts w:hint="eastAsia"/>
                <w:lang w:eastAsia="zh-CN"/>
              </w:rPr>
              <w:t>H</w:t>
            </w:r>
            <w:r>
              <w:rPr>
                <w:lang w:eastAsia="zh-CN"/>
              </w:rPr>
              <w:t>uawei, H</w:t>
            </w:r>
            <w:r>
              <w:rPr>
                <w:rFonts w:hint="eastAsia"/>
                <w:lang w:eastAsia="zh-CN"/>
              </w:rPr>
              <w:t>i</w:t>
            </w:r>
            <w:r>
              <w:rPr>
                <w:lang w:eastAsia="zh-CN"/>
              </w:rPr>
              <w:t>Silicon</w:t>
            </w:r>
          </w:p>
        </w:tc>
        <w:tc>
          <w:tcPr>
            <w:tcW w:w="1134" w:type="dxa"/>
            <w:tcBorders>
              <w:top w:val="single" w:sz="4" w:space="0" w:color="auto"/>
              <w:left w:val="single" w:sz="4" w:space="0" w:color="auto"/>
              <w:bottom w:val="single" w:sz="4" w:space="0" w:color="auto"/>
              <w:right w:val="single" w:sz="4" w:space="0" w:color="auto"/>
            </w:tcBorders>
          </w:tcPr>
          <w:p w14:paraId="20CABB84" w14:textId="22E2B86B" w:rsidR="00294351" w:rsidRDefault="00294351" w:rsidP="00294351">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1C888422" w14:textId="6EC99A7D" w:rsidR="00294351" w:rsidRDefault="00294351" w:rsidP="00294351">
            <w:pPr>
              <w:pStyle w:val="TAL"/>
              <w:keepNext w:val="0"/>
              <w:rPr>
                <w:lang w:eastAsia="zh-CN"/>
              </w:rPr>
            </w:pPr>
            <w:r>
              <w:rPr>
                <w:rFonts w:hint="eastAsia"/>
                <w:lang w:eastAsia="zh-CN"/>
              </w:rPr>
              <w:t>Y</w:t>
            </w:r>
            <w:r>
              <w:rPr>
                <w:lang w:eastAsia="zh-CN"/>
              </w:rPr>
              <w:t>es</w:t>
            </w:r>
          </w:p>
        </w:tc>
        <w:tc>
          <w:tcPr>
            <w:tcW w:w="5387" w:type="dxa"/>
            <w:tcBorders>
              <w:top w:val="single" w:sz="4" w:space="0" w:color="auto"/>
              <w:left w:val="single" w:sz="4" w:space="0" w:color="auto"/>
              <w:bottom w:val="single" w:sz="4" w:space="0" w:color="auto"/>
              <w:right w:val="single" w:sz="4" w:space="0" w:color="auto"/>
            </w:tcBorders>
          </w:tcPr>
          <w:p w14:paraId="44D73B9E" w14:textId="77777777" w:rsidR="00294351" w:rsidRDefault="00294351" w:rsidP="00294351">
            <w:pPr>
              <w:pStyle w:val="TAL"/>
              <w:keepNext w:val="0"/>
              <w:rPr>
                <w:lang w:eastAsia="zh-CN"/>
              </w:rPr>
            </w:pPr>
          </w:p>
        </w:tc>
      </w:tr>
      <w:tr w:rsidR="00294351" w14:paraId="3B96E9C0" w14:textId="1016E9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D33BD" w14:textId="0D9962C8" w:rsidR="00294351" w:rsidRDefault="00746003"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43E6B54C" w14:textId="09CA582A" w:rsidR="00294351" w:rsidRDefault="00746003" w:rsidP="00294351">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4C60412" w14:textId="7835E068" w:rsidR="00294351" w:rsidRDefault="00746003" w:rsidP="00294351">
            <w:pPr>
              <w:pStyle w:val="TAL"/>
              <w:keepNext w:val="0"/>
              <w:rPr>
                <w:lang w:val="en-US" w:eastAsia="zh-CN"/>
              </w:rPr>
            </w:pPr>
            <w:r>
              <w:rPr>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5A030114" w14:textId="77777777" w:rsidR="00294351" w:rsidRDefault="00294351" w:rsidP="00294351">
            <w:pPr>
              <w:pStyle w:val="TAL"/>
              <w:keepNext w:val="0"/>
              <w:rPr>
                <w:lang w:val="en-US" w:eastAsia="zh-CN"/>
              </w:rPr>
            </w:pPr>
          </w:p>
        </w:tc>
      </w:tr>
      <w:tr w:rsidR="00294351" w14:paraId="0AA49375" w14:textId="404D3ED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241F8" w14:textId="3FDEA08F"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30F98B0E" w14:textId="47D3A205" w:rsidR="00294351" w:rsidRDefault="008F0942" w:rsidP="00294351">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70586842" w14:textId="794A5A77" w:rsidR="00294351" w:rsidRPr="009A12C3" w:rsidRDefault="008F0942" w:rsidP="00294351">
            <w:pPr>
              <w:pStyle w:val="TAL"/>
              <w:keepNext w:val="0"/>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6E71CC59" w14:textId="77777777" w:rsidR="00294351" w:rsidRPr="009A12C3" w:rsidRDefault="00294351" w:rsidP="00294351">
            <w:pPr>
              <w:pStyle w:val="TAL"/>
              <w:keepNext w:val="0"/>
              <w:rPr>
                <w:lang w:eastAsia="zh-CN"/>
              </w:rPr>
            </w:pPr>
          </w:p>
        </w:tc>
      </w:tr>
      <w:tr w:rsidR="00294351" w14:paraId="76C212C2" w14:textId="1EB95C4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B99D22" w14:textId="487C77B0" w:rsidR="00294351" w:rsidRDefault="002C60E2" w:rsidP="00294351">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79CE12F1" w14:textId="6CBF7098" w:rsidR="00294351" w:rsidRDefault="002C60E2" w:rsidP="002C60E2">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71B98F79" w14:textId="18E52AF0" w:rsidR="00294351" w:rsidRDefault="002C60E2" w:rsidP="00294351">
            <w:pPr>
              <w:pStyle w:val="TAL"/>
              <w:keepNext w:val="0"/>
              <w:rPr>
                <w:lang w:val="en-US" w:eastAsia="zh-CN"/>
              </w:rPr>
            </w:pPr>
            <w:r>
              <w:rPr>
                <w:rFonts w:hint="eastAsia"/>
                <w:lang w:val="en-US" w:eastAsia="zh-CN"/>
              </w:rPr>
              <w:t>Y</w:t>
            </w:r>
            <w:r>
              <w:rPr>
                <w:lang w:val="en-US" w:eastAsia="zh-CN"/>
              </w:rPr>
              <w:t>es</w:t>
            </w:r>
          </w:p>
        </w:tc>
        <w:tc>
          <w:tcPr>
            <w:tcW w:w="5387" w:type="dxa"/>
            <w:tcBorders>
              <w:top w:val="single" w:sz="4" w:space="0" w:color="auto"/>
              <w:left w:val="single" w:sz="4" w:space="0" w:color="auto"/>
              <w:bottom w:val="single" w:sz="4" w:space="0" w:color="auto"/>
              <w:right w:val="single" w:sz="4" w:space="0" w:color="auto"/>
            </w:tcBorders>
          </w:tcPr>
          <w:p w14:paraId="48160A00" w14:textId="77777777" w:rsidR="00294351" w:rsidRDefault="00294351" w:rsidP="00294351">
            <w:pPr>
              <w:pStyle w:val="TAL"/>
              <w:keepNext w:val="0"/>
              <w:rPr>
                <w:lang w:val="en-US" w:eastAsia="zh-CN"/>
              </w:rPr>
            </w:pPr>
          </w:p>
        </w:tc>
      </w:tr>
      <w:tr w:rsidR="00294351" w14:paraId="5A62E274" w14:textId="108A85A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69BC8" w14:textId="7573DCE0" w:rsidR="00294351" w:rsidRDefault="003E775F" w:rsidP="00294351">
            <w:pPr>
              <w:pStyle w:val="TAL"/>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2BA31283" w14:textId="377A9A07" w:rsidR="00294351" w:rsidRDefault="003E775F" w:rsidP="00294351">
            <w:pPr>
              <w:pStyle w:val="TAL"/>
              <w:rPr>
                <w:lang w:eastAsia="zh-CN"/>
              </w:rPr>
            </w:pPr>
            <w:r>
              <w:rPr>
                <w:rFonts w:hint="eastAsia"/>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2A09F0AD" w14:textId="24D26BB4" w:rsidR="00294351" w:rsidRDefault="003E775F" w:rsidP="00294351">
            <w:pPr>
              <w:pStyle w:val="TAL"/>
              <w:rPr>
                <w:lang w:eastAsia="zh-CN"/>
              </w:rPr>
            </w:pPr>
            <w:r>
              <w:rPr>
                <w:rFonts w:hint="eastAsia"/>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2D3647D6" w14:textId="5E2DF9BB" w:rsidR="00294351" w:rsidRDefault="003E775F" w:rsidP="00294351">
            <w:pPr>
              <w:pStyle w:val="TAL"/>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w:t>
            </w:r>
          </w:p>
        </w:tc>
      </w:tr>
      <w:tr w:rsidR="00294351" w14:paraId="6CBD5EC1" w14:textId="166EB35D"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67288" w14:textId="6D3D934F" w:rsidR="00294351" w:rsidRDefault="00C00466" w:rsidP="00294351">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0CB47E96" w14:textId="4CD2BE84" w:rsidR="00294351" w:rsidRDefault="00C00466" w:rsidP="00294351">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0368F64B" w14:textId="03FF8ACA" w:rsidR="00294351" w:rsidRDefault="00C00466" w:rsidP="00294351">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2FE3A95D" w14:textId="036A2AEF" w:rsidR="00294351" w:rsidRDefault="00294351" w:rsidP="00294351">
            <w:pPr>
              <w:pStyle w:val="TAL"/>
              <w:rPr>
                <w:lang w:eastAsia="zh-CN"/>
              </w:rPr>
            </w:pPr>
          </w:p>
        </w:tc>
      </w:tr>
      <w:tr w:rsidR="000D6D9B" w14:paraId="27A20BB3" w14:textId="4BE51F90"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E90534" w14:textId="203394CE" w:rsidR="000D6D9B" w:rsidRDefault="000D6D9B" w:rsidP="000D6D9B">
            <w:pPr>
              <w:pStyle w:val="TAL"/>
              <w:rPr>
                <w:lang w:eastAsia="zh-CN"/>
              </w:rPr>
            </w:pPr>
            <w:r>
              <w:rPr>
                <w:rFonts w:hint="eastAsia"/>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017975BC" w14:textId="75E05602" w:rsidR="000D6D9B" w:rsidRDefault="000D6D9B" w:rsidP="000D6D9B">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2BA6589B" w14:textId="3A508D41" w:rsidR="000D6D9B" w:rsidRDefault="000D6D9B" w:rsidP="000D6D9B">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2FF8BBCB" w14:textId="77777777" w:rsidR="000D6D9B" w:rsidRDefault="000D6D9B" w:rsidP="000D6D9B">
            <w:pPr>
              <w:pStyle w:val="TAL"/>
              <w:rPr>
                <w:lang w:eastAsia="zh-CN"/>
              </w:rPr>
            </w:pPr>
          </w:p>
        </w:tc>
      </w:tr>
      <w:tr w:rsidR="00294351" w14:paraId="68C08E98" w14:textId="74492479"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7ABC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74E583"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C95C559"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5092BF8" w14:textId="77777777" w:rsidR="00294351" w:rsidRDefault="00294351" w:rsidP="00294351">
            <w:pPr>
              <w:pStyle w:val="TAL"/>
              <w:rPr>
                <w:lang w:eastAsia="zh-CN"/>
              </w:rPr>
            </w:pPr>
          </w:p>
        </w:tc>
      </w:tr>
      <w:tr w:rsidR="00294351" w14:paraId="14D2D98D" w14:textId="3BE8A63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B3DF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F4803A"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DE7E898"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73DF6CE" w14:textId="77777777" w:rsidR="00294351" w:rsidRDefault="00294351" w:rsidP="00294351">
            <w:pPr>
              <w:pStyle w:val="TAL"/>
              <w:rPr>
                <w:lang w:eastAsia="zh-CN"/>
              </w:rPr>
            </w:pPr>
          </w:p>
        </w:tc>
      </w:tr>
      <w:tr w:rsidR="00294351" w14:paraId="31A1374E" w14:textId="4F3220B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F0B0E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BEFD48"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507A713"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11DEB30" w14:textId="77777777" w:rsidR="00294351" w:rsidRDefault="00294351" w:rsidP="00294351">
            <w:pPr>
              <w:pStyle w:val="TAL"/>
              <w:rPr>
                <w:lang w:eastAsia="zh-CN"/>
              </w:rPr>
            </w:pPr>
          </w:p>
        </w:tc>
      </w:tr>
      <w:tr w:rsidR="00294351" w14:paraId="3039B486" w14:textId="03D4810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D3760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643B25"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3DC84A"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A67D027" w14:textId="77777777" w:rsidR="00294351" w:rsidRDefault="00294351" w:rsidP="00294351">
            <w:pPr>
              <w:pStyle w:val="TAL"/>
              <w:rPr>
                <w:lang w:eastAsia="zh-CN"/>
              </w:rPr>
            </w:pPr>
          </w:p>
        </w:tc>
      </w:tr>
      <w:tr w:rsidR="00294351" w14:paraId="191D2B0A" w14:textId="4BA92862"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F330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E6404F"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73DCE38"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37F04A1" w14:textId="77777777" w:rsidR="00294351" w:rsidRDefault="00294351" w:rsidP="00294351">
            <w:pPr>
              <w:pStyle w:val="TAL"/>
              <w:rPr>
                <w:lang w:eastAsia="zh-CN"/>
              </w:rPr>
            </w:pPr>
          </w:p>
        </w:tc>
      </w:tr>
      <w:tr w:rsidR="00294351" w14:paraId="3F31499D" w14:textId="2AE163D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08D94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85416D"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02BE65C"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BFF04C" w14:textId="77777777" w:rsidR="00294351" w:rsidRDefault="00294351" w:rsidP="00294351">
            <w:pPr>
              <w:pStyle w:val="TAL"/>
              <w:rPr>
                <w:lang w:eastAsia="zh-CN"/>
              </w:rPr>
            </w:pPr>
          </w:p>
        </w:tc>
      </w:tr>
      <w:tr w:rsidR="00294351" w14:paraId="7E60E651" w14:textId="15724823"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E1DEF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341FF2"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EBA5BCE"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C4626DA" w14:textId="77777777" w:rsidR="00294351" w:rsidRDefault="00294351" w:rsidP="00294351">
            <w:pPr>
              <w:pStyle w:val="TAL"/>
              <w:rPr>
                <w:lang w:eastAsia="zh-CN"/>
              </w:rPr>
            </w:pPr>
          </w:p>
        </w:tc>
      </w:tr>
    </w:tbl>
    <w:p w14:paraId="6670B4A0" w14:textId="77777777" w:rsidR="006A43D7" w:rsidRDefault="006A43D7" w:rsidP="006A43D7">
      <w:pPr>
        <w:rPr>
          <w:lang w:eastAsia="ja-JP"/>
        </w:rPr>
      </w:pPr>
    </w:p>
    <w:p w14:paraId="6B99F19C" w14:textId="5C841F4D" w:rsidR="00207626" w:rsidRDefault="00207626" w:rsidP="00DA5A3A">
      <w:pPr>
        <w:pStyle w:val="NO"/>
        <w:keepNext/>
        <w:ind w:left="1418" w:hanging="1134"/>
        <w:rPr>
          <w:lang w:eastAsia="ja-JP"/>
        </w:rPr>
      </w:pPr>
      <w:r w:rsidRPr="00BD0324">
        <w:rPr>
          <w:b/>
          <w:bCs/>
          <w:highlight w:val="yellow"/>
          <w:lang w:eastAsia="ja-JP"/>
        </w:rPr>
        <w:t>Question 5:</w:t>
      </w:r>
      <w:r w:rsidR="00BD0324" w:rsidRPr="00BD0324">
        <w:rPr>
          <w:highlight w:val="yellow"/>
          <w:lang w:eastAsia="ja-JP"/>
        </w:rPr>
        <w:tab/>
      </w:r>
      <w:r w:rsidRPr="00BD0324">
        <w:rPr>
          <w:highlight w:val="yellow"/>
          <w:lang w:eastAsia="ja-JP"/>
        </w:rPr>
        <w:t>Do you agree that the content of a pre-configured Measurement Gap for Positioning Configuration includes at least the existing measurement gap parameter together with an ID?</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48456A3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BD6E06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FD41D4D"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7007997" w14:textId="77777777" w:rsidR="00207626" w:rsidRDefault="00207626" w:rsidP="00AD3550">
            <w:pPr>
              <w:pStyle w:val="TAH"/>
              <w:keepNext w:val="0"/>
            </w:pPr>
            <w:r w:rsidRPr="00207626">
              <w:t>Comments</w:t>
            </w:r>
          </w:p>
        </w:tc>
      </w:tr>
      <w:tr w:rsidR="00207626" w14:paraId="3B7E00C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A08FAC7" w14:textId="15BDCD32"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589779D" w14:textId="625779D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C57B315" w14:textId="2C30B964" w:rsidR="00207626" w:rsidRDefault="000978C3" w:rsidP="00AD3550">
            <w:pPr>
              <w:pStyle w:val="TAL"/>
              <w:keepNext w:val="0"/>
              <w:rPr>
                <w:lang w:eastAsia="zh-CN"/>
              </w:rPr>
            </w:pPr>
            <w:r>
              <w:rPr>
                <w:lang w:eastAsia="zh-CN"/>
              </w:rPr>
              <w:t>That’s the RAN1 agreement</w:t>
            </w:r>
          </w:p>
        </w:tc>
      </w:tr>
      <w:tr w:rsidR="00294351" w14:paraId="4B429F1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F08518" w14:textId="2FD263C0"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052EC968" w14:textId="35499B63"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A14CE7F" w14:textId="63DAE840" w:rsidR="00294351" w:rsidRDefault="00294351" w:rsidP="00294351">
            <w:pPr>
              <w:pStyle w:val="TAL"/>
              <w:keepNext w:val="0"/>
              <w:rPr>
                <w:lang w:eastAsia="zh-CN"/>
              </w:rPr>
            </w:pPr>
            <w:r>
              <w:rPr>
                <w:rFonts w:hint="eastAsia"/>
                <w:lang w:eastAsia="zh-CN"/>
              </w:rPr>
              <w:t>T</w:t>
            </w:r>
            <w:r>
              <w:rPr>
                <w:lang w:eastAsia="zh-CN"/>
              </w:rPr>
              <w:t>his is aligned with the R1 agreement that the gap should be requested/activated/deactivated with an ID</w:t>
            </w:r>
          </w:p>
        </w:tc>
      </w:tr>
      <w:tr w:rsidR="00294351" w14:paraId="2A891A84"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DE6E6D" w14:textId="5206CA67" w:rsidR="00294351" w:rsidRDefault="00746003"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513F3E76" w14:textId="4ED46085"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3D7AC94B" w14:textId="461BFECA" w:rsidR="00294351" w:rsidRDefault="00746003" w:rsidP="00294351">
            <w:pPr>
              <w:pStyle w:val="TAL"/>
              <w:keepNext w:val="0"/>
              <w:rPr>
                <w:lang w:val="en-US" w:eastAsia="zh-CN"/>
              </w:rPr>
            </w:pPr>
            <w:r>
              <w:rPr>
                <w:lang w:val="en-US" w:eastAsia="zh-CN"/>
              </w:rPr>
              <w:t xml:space="preserve">Confirm RAN1’s agreement </w:t>
            </w:r>
          </w:p>
        </w:tc>
      </w:tr>
      <w:tr w:rsidR="00294351" w14:paraId="1E5DE6B2"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CB0361" w14:textId="46246AD7"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4F4DA0BD" w14:textId="74D73F77"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0BA39A2A" w14:textId="00AAA149" w:rsidR="00294351" w:rsidRPr="009A12C3" w:rsidRDefault="008F0942" w:rsidP="00294351">
            <w:pPr>
              <w:pStyle w:val="TAL"/>
              <w:keepNext w:val="0"/>
              <w:rPr>
                <w:lang w:eastAsia="zh-CN"/>
              </w:rPr>
            </w:pPr>
            <w:r>
              <w:rPr>
                <w:lang w:val="en-US" w:eastAsia="zh-CN"/>
              </w:rPr>
              <w:t>The use of ID based configuration was agreed in RAN1</w:t>
            </w:r>
          </w:p>
        </w:tc>
      </w:tr>
      <w:tr w:rsidR="00294351" w14:paraId="6D5EDD9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67FF4D" w14:textId="285B7F0A" w:rsidR="00294351" w:rsidRDefault="002C60E2" w:rsidP="00294351">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7B9EF23" w14:textId="340C68F2" w:rsidR="00294351" w:rsidRDefault="002C60E2" w:rsidP="002C60E2">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430C0BC" w14:textId="77777777" w:rsidR="00294351" w:rsidRDefault="00294351" w:rsidP="00294351">
            <w:pPr>
              <w:pStyle w:val="TAL"/>
              <w:keepNext w:val="0"/>
              <w:rPr>
                <w:lang w:val="en-US" w:eastAsia="zh-CN"/>
              </w:rPr>
            </w:pPr>
          </w:p>
        </w:tc>
      </w:tr>
      <w:tr w:rsidR="00294351" w14:paraId="3CFF9F5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67B5E8" w14:textId="075D5803" w:rsidR="00294351" w:rsidRDefault="00251AEC" w:rsidP="00294351">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04BA6D36" w14:textId="2306234A" w:rsidR="00294351" w:rsidRDefault="00251AEC" w:rsidP="00294351">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73B1376" w14:textId="77777777" w:rsidR="00251AEC" w:rsidRDefault="00251AEC" w:rsidP="00251AEC">
            <w:pPr>
              <w:pStyle w:val="TAL"/>
              <w:keepNext w:val="0"/>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 thus the existing measurement gap parameter can also apply to positioning MG. </w:t>
            </w:r>
          </w:p>
          <w:p w14:paraId="333CC288" w14:textId="50665B2D" w:rsidR="00294351" w:rsidRDefault="00251AEC" w:rsidP="00251AEC">
            <w:pPr>
              <w:pStyle w:val="TAL"/>
              <w:rPr>
                <w:lang w:eastAsia="zh-CN"/>
              </w:rPr>
            </w:pPr>
            <w:r>
              <w:rPr>
                <w:rFonts w:hint="eastAsia"/>
                <w:lang w:eastAsia="zh-CN"/>
              </w:rPr>
              <w:t xml:space="preserve">Further, as per RAN1 LS indicated, each </w:t>
            </w:r>
            <w:r>
              <w:rPr>
                <w:lang w:eastAsia="zh-CN"/>
              </w:rPr>
              <w:t>positioning</w:t>
            </w:r>
            <w:r>
              <w:rPr>
                <w:rFonts w:hint="eastAsia"/>
                <w:lang w:eastAsia="zh-CN"/>
              </w:rPr>
              <w:t xml:space="preserve"> MG should be associated with an ID.</w:t>
            </w:r>
          </w:p>
        </w:tc>
      </w:tr>
      <w:tr w:rsidR="00294351" w14:paraId="3A5EB3A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91A953" w14:textId="7B2344AA" w:rsidR="00294351" w:rsidRDefault="00BF27B7" w:rsidP="00294351">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0199644" w14:textId="7FC90FDF" w:rsidR="00294351" w:rsidRDefault="00BF27B7" w:rsidP="00294351">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EEDF862" w14:textId="77777777" w:rsidR="00294351" w:rsidRDefault="00294351" w:rsidP="00294351">
            <w:pPr>
              <w:pStyle w:val="TAL"/>
              <w:rPr>
                <w:lang w:eastAsia="zh-CN"/>
              </w:rPr>
            </w:pPr>
          </w:p>
        </w:tc>
      </w:tr>
      <w:tr w:rsidR="000D6D9B" w14:paraId="17A797A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1EBE72" w14:textId="665BDEDA" w:rsidR="000D6D9B" w:rsidRDefault="000D6D9B" w:rsidP="000D6D9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5C7CFEC4" w14:textId="6D813453" w:rsidR="000D6D9B" w:rsidRDefault="000D6D9B" w:rsidP="000D6D9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A6FA206" w14:textId="10C139E8" w:rsidR="000D6D9B" w:rsidRDefault="000D6D9B" w:rsidP="000D6D9B">
            <w:pPr>
              <w:pStyle w:val="TAL"/>
              <w:rPr>
                <w:lang w:eastAsia="zh-CN"/>
              </w:rPr>
            </w:pPr>
            <w:r>
              <w:rPr>
                <w:lang w:eastAsia="zh-CN"/>
              </w:rPr>
              <w:t>Align with RAN1 agreement.</w:t>
            </w:r>
          </w:p>
        </w:tc>
      </w:tr>
      <w:tr w:rsidR="00294351" w14:paraId="403EDAA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7087A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0FEF4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62623F9" w14:textId="77777777" w:rsidR="00294351" w:rsidRDefault="00294351" w:rsidP="00294351">
            <w:pPr>
              <w:pStyle w:val="TAL"/>
              <w:rPr>
                <w:lang w:eastAsia="zh-CN"/>
              </w:rPr>
            </w:pPr>
          </w:p>
        </w:tc>
      </w:tr>
      <w:tr w:rsidR="00294351" w14:paraId="3D41CD2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56294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79897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80E0ED" w14:textId="77777777" w:rsidR="00294351" w:rsidRDefault="00294351" w:rsidP="00294351">
            <w:pPr>
              <w:pStyle w:val="TAL"/>
              <w:rPr>
                <w:lang w:eastAsia="zh-CN"/>
              </w:rPr>
            </w:pPr>
          </w:p>
        </w:tc>
      </w:tr>
      <w:tr w:rsidR="00294351" w14:paraId="5A2DC8F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67F7C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9895D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48F57F3" w14:textId="77777777" w:rsidR="00294351" w:rsidRDefault="00294351" w:rsidP="00294351">
            <w:pPr>
              <w:pStyle w:val="TAL"/>
              <w:rPr>
                <w:lang w:eastAsia="zh-CN"/>
              </w:rPr>
            </w:pPr>
          </w:p>
        </w:tc>
      </w:tr>
      <w:tr w:rsidR="00294351" w14:paraId="17D42F8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8279D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8971C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5382F8" w14:textId="77777777" w:rsidR="00294351" w:rsidRDefault="00294351" w:rsidP="00294351">
            <w:pPr>
              <w:pStyle w:val="TAL"/>
              <w:rPr>
                <w:lang w:eastAsia="zh-CN"/>
              </w:rPr>
            </w:pPr>
          </w:p>
        </w:tc>
      </w:tr>
      <w:tr w:rsidR="00294351" w14:paraId="4514A13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30E45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B4358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4480F9" w14:textId="77777777" w:rsidR="00294351" w:rsidRDefault="00294351" w:rsidP="00294351">
            <w:pPr>
              <w:pStyle w:val="TAL"/>
              <w:rPr>
                <w:lang w:eastAsia="zh-CN"/>
              </w:rPr>
            </w:pPr>
          </w:p>
        </w:tc>
      </w:tr>
      <w:tr w:rsidR="00294351" w14:paraId="51DFCDA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7A26E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3451C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321F19" w14:textId="77777777" w:rsidR="00294351" w:rsidRDefault="00294351" w:rsidP="00294351">
            <w:pPr>
              <w:pStyle w:val="TAL"/>
              <w:rPr>
                <w:lang w:eastAsia="zh-CN"/>
              </w:rPr>
            </w:pPr>
          </w:p>
        </w:tc>
      </w:tr>
      <w:tr w:rsidR="00294351" w14:paraId="399E3644"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1E296F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C6DDF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B2F643" w14:textId="77777777" w:rsidR="00294351" w:rsidRDefault="00294351" w:rsidP="00294351">
            <w:pPr>
              <w:pStyle w:val="TAL"/>
              <w:rPr>
                <w:lang w:eastAsia="zh-CN"/>
              </w:rPr>
            </w:pPr>
          </w:p>
        </w:tc>
      </w:tr>
    </w:tbl>
    <w:p w14:paraId="0594A4F3" w14:textId="1857C5C9" w:rsidR="00207626" w:rsidRDefault="00207626" w:rsidP="00207626">
      <w:pPr>
        <w:rPr>
          <w:lang w:eastAsia="ja-JP"/>
        </w:rPr>
      </w:pPr>
    </w:p>
    <w:p w14:paraId="3A516402" w14:textId="5D77E4B2" w:rsidR="00207626" w:rsidRDefault="00207626" w:rsidP="00DA5A3A">
      <w:pPr>
        <w:pStyle w:val="NO"/>
        <w:keepNext/>
        <w:ind w:left="1418" w:hanging="1134"/>
        <w:rPr>
          <w:lang w:eastAsia="ja-JP"/>
        </w:rPr>
      </w:pPr>
      <w:r w:rsidRPr="00BD0324">
        <w:rPr>
          <w:b/>
          <w:bCs/>
          <w:highlight w:val="yellow"/>
          <w:lang w:eastAsia="ja-JP"/>
        </w:rPr>
        <w:t>Question 6:</w:t>
      </w:r>
      <w:r w:rsidR="00BD0324" w:rsidRPr="00BD0324">
        <w:rPr>
          <w:highlight w:val="yellow"/>
          <w:lang w:eastAsia="ja-JP"/>
        </w:rPr>
        <w:tab/>
      </w:r>
      <w:r w:rsidRPr="00BD0324">
        <w:rPr>
          <w:highlight w:val="yellow"/>
          <w:lang w:eastAsia="ja-JP"/>
        </w:rPr>
        <w:t xml:space="preserve">Do you agree that the existing RRC </w:t>
      </w:r>
      <w:proofErr w:type="spellStart"/>
      <w:r w:rsidRPr="00BD0324">
        <w:rPr>
          <w:i/>
          <w:iCs/>
          <w:highlight w:val="yellow"/>
          <w:lang w:eastAsia="ja-JP"/>
        </w:rPr>
        <w:t>LocationMeasurementIndication</w:t>
      </w:r>
      <w:proofErr w:type="spellEnd"/>
      <w:r w:rsidRPr="00BD0324">
        <w:rPr>
          <w:highlight w:val="yellow"/>
          <w:lang w:eastAsia="ja-JP"/>
        </w:rPr>
        <w:t xml:space="preserve"> procedure to request the positioning measurement gaps can still be used by a UE, even when pre-configured measurement gaps are provided to the UE?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462858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F7661D6"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B944906"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2C255CD" w14:textId="77777777" w:rsidR="00207626" w:rsidRDefault="00207626" w:rsidP="00AD3550">
            <w:pPr>
              <w:pStyle w:val="TAH"/>
              <w:keepNext w:val="0"/>
            </w:pPr>
            <w:r w:rsidRPr="00207626">
              <w:t>Comments</w:t>
            </w:r>
          </w:p>
        </w:tc>
      </w:tr>
      <w:tr w:rsidR="00207626" w14:paraId="7DC611A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A9164E" w14:textId="72D1D8F9"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0BC9AA1F" w14:textId="5EADE61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2901D6F" w14:textId="5D1728DF" w:rsidR="00207626" w:rsidRDefault="000978C3" w:rsidP="00AD3550">
            <w:pPr>
              <w:pStyle w:val="TAL"/>
              <w:keepNext w:val="0"/>
              <w:rPr>
                <w:lang w:eastAsia="zh-CN"/>
              </w:rPr>
            </w:pPr>
            <w:r>
              <w:rPr>
                <w:lang w:eastAsia="zh-CN"/>
              </w:rPr>
              <w:t>This is aligned with the RAN1 agreements</w:t>
            </w:r>
          </w:p>
        </w:tc>
      </w:tr>
      <w:tr w:rsidR="00294351" w14:paraId="6685547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2A0F855" w14:textId="68DFCC5C"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6463B0AA" w14:textId="6CAFD9EF"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F7D5727" w14:textId="314890F9" w:rsidR="00294351" w:rsidRDefault="00294351" w:rsidP="00294351">
            <w:pPr>
              <w:pStyle w:val="TAL"/>
              <w:keepNext w:val="0"/>
              <w:rPr>
                <w:lang w:eastAsia="zh-CN"/>
              </w:rPr>
            </w:pPr>
            <w:r>
              <w:rPr>
                <w:rFonts w:hint="eastAsia"/>
                <w:lang w:eastAsia="zh-CN"/>
              </w:rPr>
              <w:t>S</w:t>
            </w:r>
            <w:r>
              <w:rPr>
                <w:lang w:eastAsia="zh-CN"/>
              </w:rPr>
              <w:t xml:space="preserve">ometimes the candidate pre-configured MG </w:t>
            </w:r>
            <w:r>
              <w:rPr>
                <w:rFonts w:hint="eastAsia"/>
                <w:lang w:eastAsia="zh-CN"/>
              </w:rPr>
              <w:t xml:space="preserve">may </w:t>
            </w:r>
            <w:r>
              <w:rPr>
                <w:lang w:eastAsia="zh-CN"/>
              </w:rPr>
              <w:t xml:space="preserve">not be able to satisfy the need for MG for PRS measurement. In this case, the UE should be able to </w:t>
            </w:r>
            <w:proofErr w:type="spellStart"/>
            <w:r>
              <w:rPr>
                <w:lang w:eastAsia="zh-CN"/>
              </w:rPr>
              <w:t>fallback</w:t>
            </w:r>
            <w:proofErr w:type="spellEnd"/>
            <w:r>
              <w:rPr>
                <w:lang w:eastAsia="zh-CN"/>
              </w:rPr>
              <w:t xml:space="preserve"> to the legacy procedure to request the gap</w:t>
            </w:r>
          </w:p>
        </w:tc>
      </w:tr>
      <w:tr w:rsidR="00294351" w14:paraId="5D381C3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078A78" w14:textId="159DDA5E" w:rsidR="00294351" w:rsidRDefault="00746003"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5057DA83" w14:textId="655106CC"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566A0EA" w14:textId="77777777" w:rsidR="00294351" w:rsidRDefault="00294351" w:rsidP="00294351">
            <w:pPr>
              <w:pStyle w:val="TAL"/>
              <w:keepNext w:val="0"/>
              <w:rPr>
                <w:lang w:val="en-US" w:eastAsia="zh-CN"/>
              </w:rPr>
            </w:pPr>
          </w:p>
        </w:tc>
      </w:tr>
      <w:tr w:rsidR="00294351" w14:paraId="68D5A67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FDA80" w14:textId="33E744C7"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B8E3CE3" w14:textId="7B9F5970"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0AC2A8E2" w14:textId="77777777" w:rsidR="00294351" w:rsidRPr="009A12C3" w:rsidRDefault="00294351" w:rsidP="00294351">
            <w:pPr>
              <w:pStyle w:val="TAL"/>
              <w:keepNext w:val="0"/>
              <w:rPr>
                <w:lang w:eastAsia="zh-CN"/>
              </w:rPr>
            </w:pPr>
          </w:p>
        </w:tc>
      </w:tr>
      <w:tr w:rsidR="00294351" w14:paraId="7811EFF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FFE31" w14:textId="454BA9B0" w:rsidR="00294351" w:rsidRDefault="002C60E2" w:rsidP="00294351">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68A78B45" w14:textId="2761F620" w:rsidR="00294351" w:rsidRDefault="002C60E2" w:rsidP="002C60E2">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E96BE5D" w14:textId="26E4593E" w:rsidR="00294351" w:rsidRDefault="002C60E2" w:rsidP="00294351">
            <w:pPr>
              <w:pStyle w:val="TAL"/>
              <w:keepNext w:val="0"/>
              <w:rPr>
                <w:lang w:val="en-US" w:eastAsia="zh-CN"/>
              </w:rPr>
            </w:pPr>
            <w:r>
              <w:rPr>
                <w:lang w:val="en-US" w:eastAsia="zh-CN"/>
              </w:rPr>
              <w:t>It is up to UE implementation to use the existing procedure to request MG or to request pre-configured MG.</w:t>
            </w:r>
          </w:p>
        </w:tc>
      </w:tr>
      <w:tr w:rsidR="00294351" w14:paraId="366659D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30C700" w14:textId="6E3C47B4" w:rsidR="00294351" w:rsidRDefault="00F32BE0" w:rsidP="00294351">
            <w:pPr>
              <w:pStyle w:val="TAL"/>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614F4236" w14:textId="53994E88" w:rsidR="00294351" w:rsidRDefault="00F32BE0" w:rsidP="00294351">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8ABEB15" w14:textId="09C487C5" w:rsidR="00294351" w:rsidRDefault="00F32BE0" w:rsidP="00294351">
            <w:pPr>
              <w:pStyle w:val="TAL"/>
              <w:rPr>
                <w:lang w:eastAsia="zh-CN"/>
              </w:rPr>
            </w:pPr>
            <w:r>
              <w:rPr>
                <w:rFonts w:hint="eastAsia"/>
                <w:lang w:eastAsia="zh-CN"/>
              </w:rPr>
              <w:t>Up to UE implementation whether to initiate the legacy mechanism to obtain MG or R17 mechanism.</w:t>
            </w:r>
          </w:p>
        </w:tc>
      </w:tr>
      <w:tr w:rsidR="00294351" w14:paraId="69F58DC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F90BB49" w14:textId="620559D7" w:rsidR="00294351" w:rsidRDefault="00C00466" w:rsidP="00294351">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E6DABDF" w14:textId="6E2DC4F6" w:rsidR="00294351" w:rsidRDefault="00C00466" w:rsidP="00294351">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0676760" w14:textId="30299F0B" w:rsidR="00294351" w:rsidRDefault="00C00466" w:rsidP="00294351">
            <w:pPr>
              <w:pStyle w:val="TAL"/>
              <w:rPr>
                <w:lang w:eastAsia="zh-CN"/>
              </w:rPr>
            </w:pPr>
            <w:r>
              <w:rPr>
                <w:lang w:eastAsia="zh-CN"/>
              </w:rPr>
              <w:t>Rel-17 is simply add on optional; Rel-16 behaviour can always be used or fallback to legacy behaviour should be allowed</w:t>
            </w:r>
          </w:p>
        </w:tc>
      </w:tr>
      <w:tr w:rsidR="000D6D9B" w14:paraId="7D59C66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4D55E7" w14:textId="462DEB08" w:rsidR="000D6D9B" w:rsidRDefault="000D6D9B" w:rsidP="000D6D9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0DE53864" w14:textId="6A9E65F9" w:rsidR="000D6D9B" w:rsidRDefault="000D6D9B" w:rsidP="000D6D9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DB11405" w14:textId="59BAFA04" w:rsidR="000D6D9B" w:rsidRDefault="000D6D9B" w:rsidP="000D6D9B">
            <w:pPr>
              <w:pStyle w:val="TAL"/>
              <w:rPr>
                <w:lang w:eastAsia="zh-CN"/>
              </w:rPr>
            </w:pPr>
            <w:r>
              <w:rPr>
                <w:lang w:eastAsia="zh-CN"/>
              </w:rPr>
              <w:t>When no pre-MG is sufficient, the UE can request MG via existing way.</w:t>
            </w:r>
          </w:p>
        </w:tc>
      </w:tr>
      <w:tr w:rsidR="00294351" w14:paraId="611EF0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1E2FC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91C63A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128B11A" w14:textId="77777777" w:rsidR="00294351" w:rsidRDefault="00294351" w:rsidP="00294351">
            <w:pPr>
              <w:pStyle w:val="TAL"/>
              <w:rPr>
                <w:lang w:eastAsia="zh-CN"/>
              </w:rPr>
            </w:pPr>
          </w:p>
        </w:tc>
      </w:tr>
      <w:tr w:rsidR="00294351" w14:paraId="45E4E8B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F6EE6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25CDF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B5BA565" w14:textId="77777777" w:rsidR="00294351" w:rsidRDefault="00294351" w:rsidP="00294351">
            <w:pPr>
              <w:pStyle w:val="TAL"/>
              <w:rPr>
                <w:lang w:eastAsia="zh-CN"/>
              </w:rPr>
            </w:pPr>
          </w:p>
        </w:tc>
      </w:tr>
      <w:tr w:rsidR="00294351" w14:paraId="5898FAF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C1545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8CDFBA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3C125A" w14:textId="77777777" w:rsidR="00294351" w:rsidRDefault="00294351" w:rsidP="00294351">
            <w:pPr>
              <w:pStyle w:val="TAL"/>
              <w:rPr>
                <w:lang w:eastAsia="zh-CN"/>
              </w:rPr>
            </w:pPr>
          </w:p>
        </w:tc>
      </w:tr>
      <w:tr w:rsidR="00294351" w14:paraId="48E9768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E16BC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F100D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BA3E02" w14:textId="77777777" w:rsidR="00294351" w:rsidRDefault="00294351" w:rsidP="00294351">
            <w:pPr>
              <w:pStyle w:val="TAL"/>
              <w:rPr>
                <w:lang w:eastAsia="zh-CN"/>
              </w:rPr>
            </w:pPr>
          </w:p>
        </w:tc>
      </w:tr>
      <w:tr w:rsidR="00294351" w14:paraId="7329F70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75859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A92DC8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F24003E" w14:textId="77777777" w:rsidR="00294351" w:rsidRDefault="00294351" w:rsidP="00294351">
            <w:pPr>
              <w:pStyle w:val="TAL"/>
              <w:rPr>
                <w:lang w:eastAsia="zh-CN"/>
              </w:rPr>
            </w:pPr>
          </w:p>
        </w:tc>
      </w:tr>
      <w:tr w:rsidR="00294351" w14:paraId="50A6D94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F6C3B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BE831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BB8EE9E" w14:textId="77777777" w:rsidR="00294351" w:rsidRDefault="00294351" w:rsidP="00294351">
            <w:pPr>
              <w:pStyle w:val="TAL"/>
              <w:rPr>
                <w:lang w:eastAsia="zh-CN"/>
              </w:rPr>
            </w:pPr>
          </w:p>
        </w:tc>
      </w:tr>
      <w:tr w:rsidR="00294351" w14:paraId="3918C76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EA1CE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63DF4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5787477" w14:textId="77777777" w:rsidR="00294351" w:rsidRDefault="00294351" w:rsidP="00294351">
            <w:pPr>
              <w:pStyle w:val="TAL"/>
              <w:rPr>
                <w:lang w:eastAsia="zh-CN"/>
              </w:rPr>
            </w:pPr>
          </w:p>
        </w:tc>
      </w:tr>
    </w:tbl>
    <w:p w14:paraId="06A5BF64" w14:textId="77777777" w:rsidR="00207626" w:rsidRDefault="00207626" w:rsidP="00207626">
      <w:pPr>
        <w:rPr>
          <w:lang w:eastAsia="ja-JP"/>
        </w:rPr>
      </w:pPr>
    </w:p>
    <w:p w14:paraId="4BC1A0D4" w14:textId="4B4E695B" w:rsidR="00207626" w:rsidRDefault="00207626" w:rsidP="00DA5A3A">
      <w:pPr>
        <w:pStyle w:val="NO"/>
        <w:keepNext/>
        <w:ind w:left="1418" w:hanging="1134"/>
        <w:rPr>
          <w:lang w:eastAsia="ja-JP"/>
        </w:rPr>
      </w:pPr>
      <w:r w:rsidRPr="00BD0324">
        <w:rPr>
          <w:b/>
          <w:bCs/>
          <w:highlight w:val="yellow"/>
          <w:lang w:eastAsia="ja-JP"/>
        </w:rPr>
        <w:t>Question 7:</w:t>
      </w:r>
      <w:r w:rsidR="00BD0324" w:rsidRPr="00BD0324">
        <w:rPr>
          <w:b/>
          <w:bCs/>
          <w:highlight w:val="yellow"/>
          <w:lang w:eastAsia="ja-JP"/>
        </w:rPr>
        <w:tab/>
      </w:r>
      <w:r w:rsidRPr="00BD0324">
        <w:rPr>
          <w:highlight w:val="yellow"/>
          <w:lang w:eastAsia="ja-JP"/>
        </w:rPr>
        <w:t xml:space="preserve"> Do you agree that concurrent measurement gap can only be associated with only multiple pre-configured gaps for positioning, but there can be only one activated measurement gap at a time?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7F64AA4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E43CF43"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A732CE8"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F8EABE0" w14:textId="77777777" w:rsidR="00207626" w:rsidRDefault="00207626" w:rsidP="00AD3550">
            <w:pPr>
              <w:pStyle w:val="TAH"/>
              <w:keepNext w:val="0"/>
            </w:pPr>
            <w:r w:rsidRPr="00207626">
              <w:t>Comments</w:t>
            </w:r>
          </w:p>
        </w:tc>
      </w:tr>
      <w:tr w:rsidR="00207626" w14:paraId="10DA2C5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E57A4D" w14:textId="2C4BF9D4"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591B66A" w14:textId="315FF951"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0FBD33" w14:textId="37D0F0AC" w:rsidR="00207626" w:rsidRDefault="000978C3" w:rsidP="00AD3550">
            <w:pPr>
              <w:pStyle w:val="TAL"/>
              <w:keepNext w:val="0"/>
              <w:rPr>
                <w:lang w:eastAsia="zh-CN"/>
              </w:rPr>
            </w:pPr>
            <w:r>
              <w:rPr>
                <w:lang w:eastAsia="zh-CN"/>
              </w:rPr>
              <w:t>This is aligned with the RAN1 agreements</w:t>
            </w:r>
          </w:p>
        </w:tc>
      </w:tr>
      <w:tr w:rsidR="00294351" w14:paraId="487CCAC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E2CA4A" w14:textId="666B69E8"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43772876" w14:textId="41CAD5C7" w:rsidR="00294351" w:rsidRDefault="00294351" w:rsidP="00294351">
            <w:pPr>
              <w:pStyle w:val="TAL"/>
              <w:keepNext w:val="0"/>
              <w:rPr>
                <w:lang w:eastAsia="zh-CN"/>
              </w:rPr>
            </w:pPr>
            <w:r>
              <w:rPr>
                <w:rFonts w:hint="eastAsia"/>
                <w:lang w:eastAsia="zh-CN"/>
              </w:rPr>
              <w:t>Y</w:t>
            </w:r>
            <w:r>
              <w:rPr>
                <w:lang w:eastAsia="zh-CN"/>
              </w:rPr>
              <w:t>es, but</w:t>
            </w:r>
          </w:p>
        </w:tc>
        <w:tc>
          <w:tcPr>
            <w:tcW w:w="6662" w:type="dxa"/>
            <w:tcBorders>
              <w:top w:val="single" w:sz="4" w:space="0" w:color="auto"/>
              <w:left w:val="single" w:sz="4" w:space="0" w:color="auto"/>
              <w:bottom w:val="single" w:sz="4" w:space="0" w:color="auto"/>
              <w:right w:val="single" w:sz="4" w:space="0" w:color="auto"/>
            </w:tcBorders>
          </w:tcPr>
          <w:p w14:paraId="1D780DBC" w14:textId="77777777" w:rsidR="00294351" w:rsidRDefault="00294351" w:rsidP="00294351">
            <w:pPr>
              <w:pStyle w:val="TAL"/>
              <w:keepNext w:val="0"/>
              <w:rPr>
                <w:lang w:eastAsia="zh-CN"/>
              </w:rPr>
            </w:pPr>
            <w:r>
              <w:rPr>
                <w:rFonts w:hint="eastAsia"/>
                <w:lang w:eastAsia="zh-CN"/>
              </w:rPr>
              <w:t>T</w:t>
            </w:r>
            <w:r>
              <w:rPr>
                <w:lang w:eastAsia="zh-CN"/>
              </w:rPr>
              <w:t>here can be multiple preconfigured MG associated with positioning but there should only be one activated MG for positioning as R4 has agreed</w:t>
            </w:r>
          </w:p>
          <w:p w14:paraId="21B3A1FE" w14:textId="77777777" w:rsidR="00294351" w:rsidRPr="00D0768E" w:rsidRDefault="00294351" w:rsidP="00294351">
            <w:pPr>
              <w:pStyle w:val="TAL"/>
              <w:keepNext w:val="0"/>
              <w:rPr>
                <w:lang w:eastAsia="zh-CN"/>
              </w:rPr>
            </w:pPr>
          </w:p>
          <w:p w14:paraId="035A45B3" w14:textId="77777777" w:rsidR="00294351" w:rsidRDefault="00294351" w:rsidP="00294351">
            <w:pPr>
              <w:pStyle w:val="TAL"/>
              <w:keepNext w:val="0"/>
              <w:rPr>
                <w:lang w:eastAsia="zh-CN"/>
              </w:rPr>
            </w:pPr>
            <w:r w:rsidRPr="0023451F">
              <w:rPr>
                <w:lang w:eastAsia="zh-CN"/>
              </w:rPr>
              <w:t>If positioning MG supports per-FR MG, we would consider it still being possible to have only one activated for each FR at a time.</w:t>
            </w:r>
          </w:p>
          <w:p w14:paraId="4D581DD1" w14:textId="77777777" w:rsidR="00294351" w:rsidRDefault="00294351" w:rsidP="00294351">
            <w:pPr>
              <w:pStyle w:val="TAL"/>
              <w:keepNext w:val="0"/>
              <w:rPr>
                <w:lang w:eastAsia="zh-CN"/>
              </w:rPr>
            </w:pPr>
          </w:p>
        </w:tc>
      </w:tr>
      <w:tr w:rsidR="00294351" w14:paraId="7218F51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7CAEDA" w14:textId="2145549E" w:rsidR="00294351" w:rsidRDefault="00746003"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284CCA9F" w14:textId="395FA773"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505FF1E" w14:textId="77777777" w:rsidR="00294351" w:rsidRDefault="00294351" w:rsidP="00294351">
            <w:pPr>
              <w:pStyle w:val="TAL"/>
              <w:keepNext w:val="0"/>
              <w:rPr>
                <w:lang w:val="en-US" w:eastAsia="zh-CN"/>
              </w:rPr>
            </w:pPr>
          </w:p>
        </w:tc>
      </w:tr>
      <w:tr w:rsidR="008F0942" w14:paraId="027E690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7E7ED8" w14:textId="7B033655" w:rsidR="008F0942" w:rsidRDefault="008F0942" w:rsidP="008F0942">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09D4ED14" w14:textId="454853F7" w:rsidR="008F0942" w:rsidRDefault="008F0942" w:rsidP="008F0942">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897CC1E" w14:textId="186C45C0" w:rsidR="008F0942" w:rsidRPr="009A12C3" w:rsidRDefault="008F0942" w:rsidP="008F0942">
            <w:pPr>
              <w:pStyle w:val="TAL"/>
              <w:keepNext w:val="0"/>
              <w:rPr>
                <w:lang w:eastAsia="zh-CN"/>
              </w:rPr>
            </w:pPr>
            <w:r>
              <w:rPr>
                <w:lang w:val="en-US" w:eastAsia="zh-CN"/>
              </w:rPr>
              <w:t>As per RAN1 agreement, the UE may have multiple pre-configured MG, while one may be activated using MAC CE</w:t>
            </w:r>
          </w:p>
        </w:tc>
      </w:tr>
      <w:tr w:rsidR="008F0942" w14:paraId="3218E2BC"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90DC82" w14:textId="35BA3071" w:rsidR="008F0942" w:rsidRDefault="002C60E2" w:rsidP="008F0942">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3E683754" w14:textId="5C59B977" w:rsidR="008F0942" w:rsidRDefault="002C60E2" w:rsidP="002C60E2">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F1F62AA" w14:textId="77777777" w:rsidR="008F0942" w:rsidRDefault="008F0942" w:rsidP="008F0942">
            <w:pPr>
              <w:pStyle w:val="TAL"/>
              <w:keepNext w:val="0"/>
              <w:rPr>
                <w:lang w:val="en-US" w:eastAsia="zh-CN"/>
              </w:rPr>
            </w:pPr>
          </w:p>
        </w:tc>
      </w:tr>
      <w:tr w:rsidR="008F0942" w14:paraId="24CCDB1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BF0B01" w14:textId="729E9E16" w:rsidR="008F0942" w:rsidRDefault="002039AA" w:rsidP="008F0942">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5F1614DB" w14:textId="731CC626" w:rsidR="008F0942" w:rsidRDefault="002039AA" w:rsidP="008F0942">
            <w:pPr>
              <w:pStyle w:val="TAL"/>
              <w:rPr>
                <w:lang w:eastAsia="zh-CN"/>
              </w:rPr>
            </w:pPr>
            <w:r>
              <w:rPr>
                <w:rFonts w:hint="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62C7390E" w14:textId="77777777" w:rsidR="002039AA" w:rsidRDefault="002039AA" w:rsidP="002039AA">
            <w:pPr>
              <w:pStyle w:val="TAL"/>
              <w:keepNext w:val="0"/>
              <w:rPr>
                <w:rFonts w:eastAsiaTheme="minorEastAsia" w:cs="Arial"/>
                <w:lang w:eastAsia="zh-CN"/>
              </w:rPr>
            </w:pPr>
            <w:r w:rsidRPr="00484C2D">
              <w:rPr>
                <w:rFonts w:eastAsiaTheme="minorEastAsia" w:cs="Arial"/>
                <w:lang w:eastAsia="zh-CN"/>
              </w:rPr>
              <w:t>T</w:t>
            </w:r>
            <w:r w:rsidRPr="00484C2D">
              <w:rPr>
                <w:rFonts w:eastAsiaTheme="minorEastAsia" w:cs="Arial" w:hint="eastAsia"/>
                <w:lang w:eastAsia="zh-CN"/>
              </w:rPr>
              <w:t xml:space="preserve">his </w:t>
            </w:r>
            <w:r w:rsidRPr="00484C2D">
              <w:rPr>
                <w:rFonts w:eastAsiaTheme="minorEastAsia" w:cs="Arial"/>
                <w:lang w:eastAsia="zh-CN"/>
              </w:rPr>
              <w:t>discussion</w:t>
            </w:r>
            <w:r w:rsidRPr="00484C2D">
              <w:rPr>
                <w:rFonts w:eastAsiaTheme="minorEastAsia" w:cs="Arial" w:hint="eastAsia"/>
                <w:lang w:eastAsia="zh-CN"/>
              </w:rPr>
              <w:t xml:space="preserve"> is out of latency scope.</w:t>
            </w:r>
          </w:p>
          <w:p w14:paraId="0FE4B6FD" w14:textId="77777777" w:rsidR="002039AA" w:rsidRDefault="002039AA" w:rsidP="002039AA">
            <w:pPr>
              <w:pStyle w:val="TAL"/>
              <w:keepNext w:val="0"/>
              <w:rPr>
                <w:lang w:eastAsia="zh-CN"/>
              </w:rPr>
            </w:pPr>
            <w:r>
              <w:rPr>
                <w:rFonts w:hint="eastAsia"/>
                <w:lang w:eastAsia="zh-CN"/>
              </w:rPr>
              <w:t xml:space="preserve">RAN2 </w:t>
            </w:r>
            <w:r>
              <w:rPr>
                <w:lang w:eastAsia="zh-CN"/>
              </w:rPr>
              <w:t>didn't</w:t>
            </w:r>
            <w:r>
              <w:rPr>
                <w:rFonts w:hint="eastAsia"/>
                <w:lang w:eastAsia="zh-CN"/>
              </w:rPr>
              <w:t xml:space="preserve"> receive the LS from RAN4 on </w:t>
            </w:r>
            <w:r>
              <w:rPr>
                <w:lang w:eastAsia="zh-CN"/>
              </w:rPr>
              <w:t>“</w:t>
            </w:r>
            <w:r w:rsidRPr="003E15CC">
              <w:rPr>
                <w:lang w:eastAsia="zh-CN"/>
              </w:rPr>
              <w:t>concurrent measurement gap can only be associated with only multiple pre-configured gaps for positioning</w:t>
            </w:r>
            <w:r>
              <w:rPr>
                <w:lang w:eastAsia="zh-CN"/>
              </w:rPr>
              <w:t>”</w:t>
            </w:r>
            <w:r>
              <w:rPr>
                <w:rFonts w:hint="eastAsia"/>
                <w:lang w:eastAsia="zh-CN"/>
              </w:rPr>
              <w:t xml:space="preserve">. </w:t>
            </w:r>
            <w:r>
              <w:rPr>
                <w:lang w:eastAsia="zh-CN"/>
              </w:rPr>
              <w:t>W</w:t>
            </w:r>
            <w:r>
              <w:rPr>
                <w:rFonts w:hint="eastAsia"/>
                <w:lang w:eastAsia="zh-CN"/>
              </w:rPr>
              <w:t xml:space="preserve">e do not support the </w:t>
            </w:r>
            <w:r w:rsidRPr="001A66B0">
              <w:rPr>
                <w:lang w:eastAsia="zh-CN"/>
              </w:rPr>
              <w:t>concurrent measurement gap can only be associated with only multiple pre-configured gaps for positioning</w:t>
            </w:r>
            <w:r>
              <w:rPr>
                <w:rFonts w:hint="eastAsia"/>
                <w:lang w:eastAsia="zh-CN"/>
              </w:rPr>
              <w:t xml:space="preserve"> so far.</w:t>
            </w:r>
            <w:r w:rsidRPr="00484C2D">
              <w:rPr>
                <w:rFonts w:eastAsiaTheme="minorEastAsia" w:cs="Arial"/>
                <w:lang w:eastAsia="zh-CN"/>
              </w:rPr>
              <w:t xml:space="preserve"> </w:t>
            </w:r>
          </w:p>
          <w:p w14:paraId="544CC6C6" w14:textId="77777777" w:rsidR="002039AA" w:rsidRDefault="002039AA" w:rsidP="002039AA">
            <w:pPr>
              <w:pStyle w:val="TAL"/>
              <w:keepNext w:val="0"/>
              <w:rPr>
                <w:lang w:eastAsia="zh-CN"/>
              </w:rPr>
            </w:pPr>
          </w:p>
          <w:p w14:paraId="207282FB" w14:textId="77777777" w:rsidR="002039AA" w:rsidRDefault="002039AA" w:rsidP="002039AA">
            <w:pPr>
              <w:pStyle w:val="TAL"/>
              <w:keepNext w:val="0"/>
              <w:rPr>
                <w:lang w:eastAsia="zh-CN"/>
              </w:rPr>
            </w:pPr>
            <w:r>
              <w:rPr>
                <w:lang w:eastAsia="zh-CN"/>
              </w:rPr>
              <w:t>#018</w:t>
            </w:r>
            <w:r>
              <w:rPr>
                <w:rFonts w:hint="eastAsia"/>
                <w:lang w:eastAsia="zh-CN"/>
              </w:rPr>
              <w:t xml:space="preserve"> is discussing the concurrent gap as well.</w:t>
            </w:r>
          </w:p>
          <w:p w14:paraId="6417A3FC" w14:textId="77777777" w:rsidR="002039AA" w:rsidRDefault="002039AA" w:rsidP="002039AA">
            <w:pPr>
              <w:pStyle w:val="Doc-text2"/>
              <w:tabs>
                <w:tab w:val="left" w:pos="340"/>
              </w:tabs>
              <w:ind w:left="0" w:firstLine="0"/>
              <w:jc w:val="both"/>
              <w:rPr>
                <w:rFonts w:eastAsiaTheme="minorEastAsia" w:cs="Arial"/>
                <w:bCs/>
              </w:rPr>
            </w:pPr>
            <w:r>
              <w:rPr>
                <w:rFonts w:eastAsiaTheme="minorEastAsia" w:cs="Arial"/>
                <w:b/>
              </w:rPr>
              <w:t>Feature 2</w:t>
            </w:r>
            <w:r>
              <w:rPr>
                <w:rFonts w:eastAsiaTheme="minorEastAsia" w:cs="Arial"/>
                <w:bCs/>
              </w:rPr>
              <w:t xml:space="preserve"> – Concurrent Gap</w:t>
            </w:r>
          </w:p>
          <w:p w14:paraId="79FADB5A" w14:textId="77777777" w:rsidR="002039AA" w:rsidRDefault="002039AA" w:rsidP="002039AA">
            <w:pPr>
              <w:pStyle w:val="Doc-text2"/>
              <w:numPr>
                <w:ilvl w:val="0"/>
                <w:numId w:val="39"/>
              </w:numPr>
              <w:tabs>
                <w:tab w:val="left" w:pos="340"/>
              </w:tabs>
              <w:jc w:val="both"/>
              <w:rPr>
                <w:rFonts w:eastAsiaTheme="minorEastAsia" w:cs="Arial"/>
                <w:bCs/>
              </w:rPr>
            </w:pPr>
            <w:r>
              <w:rPr>
                <w:rFonts w:eastAsiaTheme="minorEastAsia" w:cs="Arial"/>
                <w:bCs/>
              </w:rPr>
              <w:t>Concurrent gaps are multiple measurement gaps, and each gap pattern could be associated with one or multiple frequency layers.</w:t>
            </w:r>
          </w:p>
          <w:p w14:paraId="27BDFF9C" w14:textId="77777777" w:rsidR="002039AA" w:rsidRDefault="002039AA" w:rsidP="002039AA">
            <w:pPr>
              <w:pStyle w:val="Doc-text2"/>
              <w:numPr>
                <w:ilvl w:val="0"/>
                <w:numId w:val="39"/>
              </w:numPr>
              <w:tabs>
                <w:tab w:val="left" w:pos="340"/>
              </w:tabs>
              <w:jc w:val="both"/>
              <w:rPr>
                <w:rFonts w:eastAsiaTheme="minorEastAsia" w:cs="Arial"/>
                <w:bCs/>
              </w:rPr>
            </w:pPr>
            <w:r>
              <w:rPr>
                <w:rFonts w:cs="Arial"/>
              </w:rPr>
              <w:t>No new gap pattern is introduced for concurrent gap, the existing R15/R16 gap pattern could be configured for the concurrent gaps.</w:t>
            </w:r>
          </w:p>
          <w:p w14:paraId="3F03DD83" w14:textId="77777777" w:rsidR="002039AA" w:rsidRDefault="002039AA" w:rsidP="002039AA">
            <w:pPr>
              <w:pStyle w:val="Doc-text2"/>
              <w:numPr>
                <w:ilvl w:val="1"/>
                <w:numId w:val="39"/>
              </w:numPr>
              <w:tabs>
                <w:tab w:val="left" w:pos="340"/>
              </w:tabs>
              <w:jc w:val="both"/>
              <w:rPr>
                <w:rFonts w:eastAsiaTheme="minorEastAsia" w:cs="Arial"/>
                <w:bCs/>
              </w:rPr>
            </w:pPr>
            <w:r>
              <w:rPr>
                <w:rFonts w:cs="Arial"/>
              </w:rPr>
              <w:t>Note that NTN is discussing to have more than one measurement gap, which seems to be covered by this work.</w:t>
            </w:r>
          </w:p>
          <w:p w14:paraId="1255BC44" w14:textId="77777777" w:rsidR="002039AA" w:rsidRDefault="002039AA" w:rsidP="002039AA">
            <w:pPr>
              <w:pStyle w:val="Doc-text2"/>
              <w:tabs>
                <w:tab w:val="left" w:pos="340"/>
              </w:tabs>
              <w:ind w:left="0" w:firstLine="0"/>
              <w:jc w:val="both"/>
              <w:rPr>
                <w:rFonts w:eastAsiaTheme="minorEastAsia" w:cs="Arial"/>
                <w:bCs/>
              </w:rPr>
            </w:pPr>
            <w:r>
              <w:rPr>
                <w:rFonts w:eastAsiaTheme="minorEastAsia" w:cs="Arial"/>
                <w:b/>
              </w:rPr>
              <w:t>Feature 4</w:t>
            </w:r>
            <w:r>
              <w:rPr>
                <w:rFonts w:eastAsiaTheme="minorEastAsia" w:cs="Arial"/>
                <w:bCs/>
              </w:rPr>
              <w:t xml:space="preserve"> – </w:t>
            </w:r>
            <w:proofErr w:type="spellStart"/>
            <w:r>
              <w:rPr>
                <w:rFonts w:eastAsiaTheme="minorEastAsia" w:cs="Arial"/>
                <w:bCs/>
              </w:rPr>
              <w:t>ePOS</w:t>
            </w:r>
            <w:proofErr w:type="spellEnd"/>
            <w:r>
              <w:rPr>
                <w:rFonts w:eastAsiaTheme="minorEastAsia" w:cs="Arial"/>
                <w:bCs/>
              </w:rPr>
              <w:t xml:space="preserve"> gap (Pre-configured MG for PRS)</w:t>
            </w:r>
          </w:p>
          <w:p w14:paraId="7E242FBA" w14:textId="77777777" w:rsidR="002039AA" w:rsidRDefault="002039AA" w:rsidP="002039AA">
            <w:pPr>
              <w:pStyle w:val="Doc-text2"/>
              <w:numPr>
                <w:ilvl w:val="0"/>
                <w:numId w:val="40"/>
              </w:numPr>
              <w:tabs>
                <w:tab w:val="left" w:pos="340"/>
              </w:tabs>
              <w:jc w:val="both"/>
              <w:rPr>
                <w:rFonts w:eastAsiaTheme="minorEastAsia" w:cs="Arial"/>
                <w:bCs/>
              </w:rPr>
            </w:pPr>
            <w:r>
              <w:rPr>
                <w:rFonts w:eastAsiaTheme="minorEastAsia" w:cs="Arial"/>
                <w:bCs/>
              </w:rPr>
              <w:t xml:space="preserve">R1 intend to have </w:t>
            </w:r>
            <w:r>
              <w:rPr>
                <w:rFonts w:eastAsiaTheme="minorEastAsia" w:cs="Arial"/>
                <w:bCs/>
                <w:i/>
                <w:iCs/>
              </w:rPr>
              <w:t>multiple</w:t>
            </w:r>
            <w:r>
              <w:rPr>
                <w:rFonts w:eastAsiaTheme="minorEastAsia" w:cs="Arial"/>
                <w:bCs/>
              </w:rPr>
              <w:t xml:space="preserve"> pre-configured measurement gaps (MG) for PRS measurement. RRC to provide the pre-configuration.</w:t>
            </w:r>
          </w:p>
          <w:p w14:paraId="4D47E729" w14:textId="77777777" w:rsidR="002039AA" w:rsidRDefault="002039AA" w:rsidP="002039AA">
            <w:pPr>
              <w:pStyle w:val="Doc-text2"/>
              <w:numPr>
                <w:ilvl w:val="0"/>
                <w:numId w:val="40"/>
              </w:numPr>
              <w:tabs>
                <w:tab w:val="left" w:pos="340"/>
              </w:tabs>
              <w:jc w:val="both"/>
              <w:rPr>
                <w:rFonts w:eastAsiaTheme="minorEastAsia" w:cs="Arial"/>
                <w:bCs/>
              </w:rPr>
            </w:pPr>
            <w:r>
              <w:rPr>
                <w:rFonts w:eastAsiaTheme="minorEastAsia" w:cs="Arial"/>
                <w:b/>
              </w:rPr>
              <w:t>UL</w:t>
            </w:r>
            <w:r>
              <w:rPr>
                <w:rFonts w:eastAsiaTheme="minorEastAsia" w:cs="Arial"/>
                <w:bCs/>
              </w:rPr>
              <w:t xml:space="preserve"> MAC CE is used to request activate/deactivate of pre-configured PRS MG. </w:t>
            </w:r>
          </w:p>
          <w:p w14:paraId="5A7BDBA5" w14:textId="77777777" w:rsidR="002039AA" w:rsidRDefault="002039AA" w:rsidP="002039AA">
            <w:pPr>
              <w:pStyle w:val="Doc-text2"/>
              <w:numPr>
                <w:ilvl w:val="0"/>
                <w:numId w:val="40"/>
              </w:numPr>
              <w:tabs>
                <w:tab w:val="left" w:pos="340"/>
              </w:tabs>
              <w:jc w:val="both"/>
              <w:rPr>
                <w:rFonts w:eastAsiaTheme="minorEastAsia" w:cs="Arial"/>
                <w:bCs/>
              </w:rPr>
            </w:pPr>
            <w:r>
              <w:rPr>
                <w:rFonts w:eastAsiaTheme="minorEastAsia" w:cs="Arial"/>
                <w:b/>
              </w:rPr>
              <w:t>DL</w:t>
            </w:r>
            <w:r>
              <w:rPr>
                <w:rFonts w:eastAsiaTheme="minorEastAsia" w:cs="Arial"/>
                <w:bCs/>
              </w:rPr>
              <w:t xml:space="preserve"> MAC CE is used to activate/deactivate a pre-configured PRS MG.</w:t>
            </w:r>
          </w:p>
          <w:p w14:paraId="5CA63B48" w14:textId="77777777" w:rsidR="002039AA" w:rsidRDefault="002039AA" w:rsidP="002039AA">
            <w:pPr>
              <w:pStyle w:val="Doc-text2"/>
              <w:numPr>
                <w:ilvl w:val="0"/>
                <w:numId w:val="40"/>
              </w:numPr>
              <w:tabs>
                <w:tab w:val="left" w:pos="340"/>
              </w:tabs>
              <w:jc w:val="both"/>
              <w:rPr>
                <w:rFonts w:eastAsiaTheme="minorEastAsia" w:cs="Arial"/>
                <w:bCs/>
              </w:rPr>
            </w:pPr>
            <w:r>
              <w:rPr>
                <w:rFonts w:eastAsiaTheme="minorEastAsia" w:cs="Arial"/>
                <w:bCs/>
              </w:rPr>
              <w:t>It seems that same R15/R16 measurement gap pattern will be reused</w:t>
            </w:r>
          </w:p>
          <w:p w14:paraId="703D1A09" w14:textId="77777777" w:rsidR="002039AA" w:rsidRDefault="002039AA" w:rsidP="002039AA">
            <w:pPr>
              <w:pStyle w:val="Doc-text2"/>
              <w:numPr>
                <w:ilvl w:val="0"/>
                <w:numId w:val="40"/>
              </w:numPr>
              <w:tabs>
                <w:tab w:val="left" w:pos="340"/>
              </w:tabs>
              <w:jc w:val="both"/>
              <w:rPr>
                <w:rFonts w:eastAsiaTheme="minorEastAsia" w:cs="Arial"/>
                <w:bCs/>
              </w:rPr>
            </w:pPr>
            <w:r>
              <w:rPr>
                <w:rFonts w:eastAsiaTheme="minorEastAsia" w:cs="Arial"/>
                <w:bCs/>
              </w:rPr>
              <w:t>Assuming only one activated at a given time</w:t>
            </w:r>
          </w:p>
          <w:p w14:paraId="6D2AFA2F" w14:textId="77777777" w:rsidR="008F0942" w:rsidRDefault="008F0942" w:rsidP="008F0942">
            <w:pPr>
              <w:pStyle w:val="TAL"/>
              <w:rPr>
                <w:lang w:eastAsia="zh-CN"/>
              </w:rPr>
            </w:pPr>
          </w:p>
        </w:tc>
      </w:tr>
      <w:tr w:rsidR="008F0942" w14:paraId="535CC17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FE625D" w14:textId="73F0C14E" w:rsidR="008F0942" w:rsidRDefault="00C00466" w:rsidP="008F0942">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77107587" w14:textId="25C28EE9" w:rsidR="008F0942" w:rsidRDefault="00C00466" w:rsidP="008F0942">
            <w:pPr>
              <w:pStyle w:val="TAL"/>
              <w:rPr>
                <w:lang w:eastAsia="zh-CN"/>
              </w:rPr>
            </w:pPr>
            <w:r>
              <w:rPr>
                <w:lang w:eastAsia="zh-CN"/>
              </w:rPr>
              <w:t xml:space="preserve">Not for us to agree; </w:t>
            </w:r>
            <w:proofErr w:type="spellStart"/>
            <w:r>
              <w:rPr>
                <w:lang w:eastAsia="zh-CN"/>
              </w:rPr>
              <w:t>upto</w:t>
            </w:r>
            <w:proofErr w:type="spellEnd"/>
            <w:r>
              <w:rPr>
                <w:lang w:eastAsia="zh-CN"/>
              </w:rPr>
              <w:t xml:space="preserve"> RAN1/RAN4</w:t>
            </w:r>
          </w:p>
        </w:tc>
        <w:tc>
          <w:tcPr>
            <w:tcW w:w="6662" w:type="dxa"/>
            <w:tcBorders>
              <w:top w:val="single" w:sz="4" w:space="0" w:color="auto"/>
              <w:left w:val="single" w:sz="4" w:space="0" w:color="auto"/>
              <w:bottom w:val="single" w:sz="4" w:space="0" w:color="auto"/>
              <w:right w:val="single" w:sz="4" w:space="0" w:color="auto"/>
            </w:tcBorders>
          </w:tcPr>
          <w:p w14:paraId="4D79C3E3" w14:textId="77777777" w:rsidR="008F0942" w:rsidRDefault="008F0942" w:rsidP="008F0942">
            <w:pPr>
              <w:pStyle w:val="TAL"/>
              <w:rPr>
                <w:lang w:eastAsia="zh-CN"/>
              </w:rPr>
            </w:pPr>
          </w:p>
        </w:tc>
      </w:tr>
      <w:tr w:rsidR="000D6D9B" w14:paraId="4E7EFF27"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75EE0F" w14:textId="20831481" w:rsidR="000D6D9B" w:rsidRDefault="000D6D9B" w:rsidP="000D6D9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F3A7F67" w14:textId="5FB65F5F" w:rsidR="000D6D9B" w:rsidRDefault="000D6D9B" w:rsidP="000D6D9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23676FA" w14:textId="77777777" w:rsidR="000D6D9B" w:rsidRDefault="000D6D9B" w:rsidP="000D6D9B">
            <w:pPr>
              <w:pStyle w:val="TAL"/>
              <w:rPr>
                <w:lang w:eastAsia="zh-CN"/>
              </w:rPr>
            </w:pPr>
          </w:p>
        </w:tc>
      </w:tr>
      <w:tr w:rsidR="008F0942" w14:paraId="793CE59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0F6D0E"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D7B5E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1698C6B" w14:textId="77777777" w:rsidR="008F0942" w:rsidRDefault="008F0942" w:rsidP="008F0942">
            <w:pPr>
              <w:pStyle w:val="TAL"/>
              <w:rPr>
                <w:lang w:eastAsia="zh-CN"/>
              </w:rPr>
            </w:pPr>
          </w:p>
        </w:tc>
      </w:tr>
      <w:tr w:rsidR="008F0942" w14:paraId="325AE617"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40FAD2"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E314D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A3720A" w14:textId="77777777" w:rsidR="008F0942" w:rsidRDefault="008F0942" w:rsidP="008F0942">
            <w:pPr>
              <w:pStyle w:val="TAL"/>
              <w:rPr>
                <w:lang w:eastAsia="zh-CN"/>
              </w:rPr>
            </w:pPr>
          </w:p>
        </w:tc>
      </w:tr>
      <w:tr w:rsidR="008F0942" w14:paraId="3E44902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39CEF4"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8C5553D"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63BC88" w14:textId="77777777" w:rsidR="008F0942" w:rsidRDefault="008F0942" w:rsidP="008F0942">
            <w:pPr>
              <w:pStyle w:val="TAL"/>
              <w:rPr>
                <w:lang w:eastAsia="zh-CN"/>
              </w:rPr>
            </w:pPr>
          </w:p>
        </w:tc>
      </w:tr>
      <w:tr w:rsidR="008F0942" w14:paraId="0CD52F0C"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B5E2B"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7387954"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C935FF7" w14:textId="77777777" w:rsidR="008F0942" w:rsidRDefault="008F0942" w:rsidP="008F0942">
            <w:pPr>
              <w:pStyle w:val="TAL"/>
              <w:rPr>
                <w:lang w:eastAsia="zh-CN"/>
              </w:rPr>
            </w:pPr>
          </w:p>
        </w:tc>
      </w:tr>
      <w:tr w:rsidR="008F0942" w14:paraId="6256CCFC"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A8831"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C7BFC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615186D" w14:textId="77777777" w:rsidR="008F0942" w:rsidRDefault="008F0942" w:rsidP="008F0942">
            <w:pPr>
              <w:pStyle w:val="TAL"/>
              <w:rPr>
                <w:lang w:eastAsia="zh-CN"/>
              </w:rPr>
            </w:pPr>
          </w:p>
        </w:tc>
      </w:tr>
      <w:tr w:rsidR="008F0942" w14:paraId="629C57E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02D303"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65F069"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BC4A937" w14:textId="77777777" w:rsidR="008F0942" w:rsidRDefault="008F0942" w:rsidP="008F0942">
            <w:pPr>
              <w:pStyle w:val="TAL"/>
              <w:rPr>
                <w:lang w:eastAsia="zh-CN"/>
              </w:rPr>
            </w:pPr>
          </w:p>
        </w:tc>
      </w:tr>
      <w:tr w:rsidR="008F0942" w14:paraId="7C54217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E44CB9"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6023F5"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250442C" w14:textId="77777777" w:rsidR="008F0942" w:rsidRDefault="008F0942" w:rsidP="008F0942">
            <w:pPr>
              <w:pStyle w:val="TAL"/>
              <w:rPr>
                <w:lang w:eastAsia="zh-CN"/>
              </w:rPr>
            </w:pPr>
          </w:p>
        </w:tc>
      </w:tr>
    </w:tbl>
    <w:p w14:paraId="429528D3" w14:textId="77777777" w:rsidR="00207626" w:rsidRDefault="00207626" w:rsidP="00207626">
      <w:pPr>
        <w:rPr>
          <w:lang w:eastAsia="ja-JP"/>
        </w:rPr>
      </w:pPr>
    </w:p>
    <w:p w14:paraId="67AE49B5" w14:textId="512AD373" w:rsidR="00207626" w:rsidRDefault="00207626" w:rsidP="00DA5A3A">
      <w:pPr>
        <w:pStyle w:val="NO"/>
        <w:keepNext/>
        <w:ind w:left="1418" w:hanging="1134"/>
        <w:rPr>
          <w:lang w:eastAsia="ja-JP"/>
        </w:rPr>
      </w:pPr>
      <w:r w:rsidRPr="00BD0324">
        <w:rPr>
          <w:b/>
          <w:bCs/>
          <w:highlight w:val="yellow"/>
          <w:lang w:eastAsia="ja-JP"/>
        </w:rPr>
        <w:t>Question 8:</w:t>
      </w:r>
      <w:r w:rsidR="00BD0324" w:rsidRPr="00BD0324">
        <w:rPr>
          <w:highlight w:val="yellow"/>
          <w:lang w:eastAsia="ja-JP"/>
        </w:rPr>
        <w:tab/>
      </w:r>
      <w:r w:rsidRPr="00BD0324">
        <w:rPr>
          <w:highlight w:val="yellow"/>
          <w:lang w:eastAsia="ja-JP"/>
        </w:rPr>
        <w:t>Do you agree that Network-Controlled Small Gap is not supported for PRS measurement?</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A71349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44E848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33E74AC"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0ED795" w14:textId="77777777" w:rsidR="00207626" w:rsidRDefault="00207626" w:rsidP="00AD3550">
            <w:pPr>
              <w:pStyle w:val="TAH"/>
              <w:keepNext w:val="0"/>
            </w:pPr>
            <w:r w:rsidRPr="00207626">
              <w:t>Comments</w:t>
            </w:r>
          </w:p>
        </w:tc>
      </w:tr>
      <w:tr w:rsidR="00294351" w14:paraId="5B47D4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B46F1" w14:textId="355DEBDD"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19DD6D56" w14:textId="6F2E4FEE"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EB8314A" w14:textId="5EBD44B6" w:rsidR="00294351" w:rsidRDefault="00294351" w:rsidP="00294351">
            <w:pPr>
              <w:pStyle w:val="TAL"/>
              <w:keepNext w:val="0"/>
              <w:rPr>
                <w:lang w:eastAsia="zh-CN"/>
              </w:rPr>
            </w:pPr>
            <w:r>
              <w:rPr>
                <w:rFonts w:hint="eastAsia"/>
                <w:lang w:eastAsia="zh-CN"/>
              </w:rPr>
              <w:t>R</w:t>
            </w:r>
            <w:r>
              <w:rPr>
                <w:lang w:eastAsia="zh-CN"/>
              </w:rPr>
              <w:t>4 has already agreed on this so we need to confirm on R4 agreement</w:t>
            </w:r>
          </w:p>
        </w:tc>
      </w:tr>
      <w:tr w:rsidR="00294351" w14:paraId="68619F4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DBB8C0B" w14:textId="29968E39" w:rsidR="00294351" w:rsidRDefault="008F0942" w:rsidP="00294351">
            <w:pPr>
              <w:pStyle w:val="TAL"/>
              <w:keepNext w:val="0"/>
              <w:rPr>
                <w:lang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4EF87E74" w14:textId="225BC03F" w:rsidR="00294351" w:rsidRDefault="008F0942" w:rsidP="00294351">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E17F6BE" w14:textId="32C8F461" w:rsidR="00294351" w:rsidRDefault="008F0942" w:rsidP="00294351">
            <w:pPr>
              <w:pStyle w:val="TAL"/>
              <w:keepNext w:val="0"/>
              <w:rPr>
                <w:lang w:eastAsia="zh-CN"/>
              </w:rPr>
            </w:pPr>
            <w:r>
              <w:rPr>
                <w:lang w:eastAsia="zh-CN"/>
              </w:rPr>
              <w:t>We can follow RAN4</w:t>
            </w:r>
          </w:p>
        </w:tc>
      </w:tr>
      <w:tr w:rsidR="00294351" w14:paraId="52B8EA7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275E5A" w14:textId="54B1C377" w:rsidR="00294351" w:rsidRDefault="00474BFE" w:rsidP="00294351">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755B5F16" w14:textId="268A355E" w:rsidR="00294351" w:rsidRDefault="00474BFE" w:rsidP="00294351">
            <w:pPr>
              <w:pStyle w:val="TAL"/>
              <w:keepNext w:val="0"/>
              <w:rPr>
                <w:lang w:val="en-US" w:eastAsia="zh-CN"/>
              </w:rPr>
            </w:pPr>
            <w:r>
              <w:rPr>
                <w:rFonts w:hint="eastAsia"/>
                <w:lang w:val="en-US" w:eastAsia="zh-CN"/>
              </w:rPr>
              <w:t>Yes but</w:t>
            </w:r>
          </w:p>
        </w:tc>
        <w:tc>
          <w:tcPr>
            <w:tcW w:w="6662" w:type="dxa"/>
            <w:tcBorders>
              <w:top w:val="single" w:sz="4" w:space="0" w:color="auto"/>
              <w:left w:val="single" w:sz="4" w:space="0" w:color="auto"/>
              <w:bottom w:val="single" w:sz="4" w:space="0" w:color="auto"/>
              <w:right w:val="single" w:sz="4" w:space="0" w:color="auto"/>
            </w:tcBorders>
          </w:tcPr>
          <w:p w14:paraId="7F9C77F4" w14:textId="77777777" w:rsidR="00474BFE" w:rsidRPr="00484C2D" w:rsidRDefault="00474BFE" w:rsidP="00474BFE">
            <w:pPr>
              <w:pStyle w:val="Doc-text2"/>
              <w:tabs>
                <w:tab w:val="left" w:pos="340"/>
              </w:tabs>
              <w:ind w:left="0" w:firstLine="0"/>
              <w:jc w:val="both"/>
              <w:rPr>
                <w:rFonts w:eastAsiaTheme="minorEastAsia" w:cs="Arial"/>
                <w:lang w:eastAsia="zh-CN"/>
              </w:rPr>
            </w:pPr>
            <w:r w:rsidRPr="00484C2D">
              <w:rPr>
                <w:rFonts w:eastAsiaTheme="minorEastAsia" w:cs="Arial"/>
                <w:lang w:eastAsia="zh-CN"/>
              </w:rPr>
              <w:t>T</w:t>
            </w:r>
            <w:r w:rsidRPr="00484C2D">
              <w:rPr>
                <w:rFonts w:eastAsiaTheme="minorEastAsia" w:cs="Arial" w:hint="eastAsia"/>
                <w:lang w:eastAsia="zh-CN"/>
              </w:rPr>
              <w:t xml:space="preserve">his </w:t>
            </w:r>
            <w:r w:rsidRPr="00484C2D">
              <w:rPr>
                <w:rFonts w:eastAsiaTheme="minorEastAsia" w:cs="Arial"/>
                <w:lang w:eastAsia="zh-CN"/>
              </w:rPr>
              <w:t>discussion</w:t>
            </w:r>
            <w:r w:rsidRPr="00484C2D">
              <w:rPr>
                <w:rFonts w:eastAsiaTheme="minorEastAsia" w:cs="Arial" w:hint="eastAsia"/>
                <w:lang w:eastAsia="zh-CN"/>
              </w:rPr>
              <w:t xml:space="preserve"> is out of latency scope.</w:t>
            </w:r>
          </w:p>
          <w:p w14:paraId="30B2BBCF" w14:textId="77777777" w:rsidR="00474BFE" w:rsidRDefault="00474BFE" w:rsidP="00474BFE">
            <w:pPr>
              <w:pStyle w:val="Doc-text2"/>
              <w:tabs>
                <w:tab w:val="left" w:pos="340"/>
              </w:tabs>
              <w:ind w:left="0" w:firstLine="0"/>
              <w:jc w:val="both"/>
              <w:rPr>
                <w:rFonts w:eastAsiaTheme="minorEastAsia" w:cs="Arial"/>
                <w:b/>
                <w:lang w:eastAsia="zh-CN"/>
              </w:rPr>
            </w:pPr>
            <w:r>
              <w:rPr>
                <w:rFonts w:eastAsiaTheme="minorEastAsia" w:cs="Arial" w:hint="eastAsia"/>
                <w:b/>
                <w:lang w:eastAsia="zh-CN"/>
              </w:rPr>
              <w:t>#018 offline</w:t>
            </w:r>
          </w:p>
          <w:p w14:paraId="53DBCAE4" w14:textId="77777777" w:rsidR="00474BFE" w:rsidRDefault="00474BFE" w:rsidP="00474BFE">
            <w:pPr>
              <w:pStyle w:val="Doc-text2"/>
              <w:tabs>
                <w:tab w:val="left" w:pos="340"/>
              </w:tabs>
              <w:ind w:left="0" w:firstLine="0"/>
              <w:jc w:val="both"/>
              <w:rPr>
                <w:rFonts w:eastAsiaTheme="minorEastAsia" w:cs="Arial"/>
                <w:bCs/>
              </w:rPr>
            </w:pPr>
            <w:r>
              <w:rPr>
                <w:rFonts w:eastAsiaTheme="minorEastAsia" w:cs="Arial"/>
                <w:b/>
              </w:rPr>
              <w:t>Feature 3</w:t>
            </w:r>
            <w:r>
              <w:rPr>
                <w:rFonts w:eastAsiaTheme="minorEastAsia" w:cs="Arial"/>
                <w:bCs/>
              </w:rPr>
              <w:t xml:space="preserve"> – Network control small gap (NCSG)</w:t>
            </w:r>
          </w:p>
          <w:p w14:paraId="32036CBD" w14:textId="77777777" w:rsidR="00474BFE" w:rsidRDefault="00474BFE" w:rsidP="00474BFE">
            <w:pPr>
              <w:pStyle w:val="Doc-text2"/>
              <w:numPr>
                <w:ilvl w:val="0"/>
                <w:numId w:val="41"/>
              </w:numPr>
              <w:tabs>
                <w:tab w:val="left" w:pos="340"/>
              </w:tabs>
              <w:jc w:val="both"/>
              <w:rPr>
                <w:rFonts w:eastAsiaTheme="minorEastAsia" w:cs="Arial"/>
                <w:bCs/>
              </w:rPr>
            </w:pPr>
            <w:r>
              <w:rPr>
                <w:rFonts w:eastAsiaTheme="minorEastAsia" w:cs="Arial"/>
                <w:bCs/>
              </w:rPr>
              <w:t>NCSG is a kind of measurement gap but causes small interruption to the serving cell(s) (i.e. interruption only at start and end of the MGL, not whole MGL).</w:t>
            </w:r>
          </w:p>
          <w:p w14:paraId="486F5551" w14:textId="77777777" w:rsidR="00474BFE" w:rsidRDefault="00474BFE" w:rsidP="00474BFE">
            <w:pPr>
              <w:pStyle w:val="Doc-text2"/>
              <w:numPr>
                <w:ilvl w:val="0"/>
                <w:numId w:val="41"/>
              </w:numPr>
              <w:tabs>
                <w:tab w:val="left" w:pos="340"/>
              </w:tabs>
              <w:jc w:val="both"/>
              <w:rPr>
                <w:rFonts w:eastAsiaTheme="minorEastAsia" w:cs="Arial"/>
                <w:bCs/>
              </w:rPr>
            </w:pPr>
            <w:r>
              <w:rPr>
                <w:rFonts w:eastAsiaTheme="minorEastAsia" w:cs="Arial"/>
                <w:bCs/>
              </w:rPr>
              <w:t>R15 gap pattern is reused (Positioning gap pattern is NOT applicable)</w:t>
            </w:r>
          </w:p>
          <w:p w14:paraId="7228E947" w14:textId="77777777" w:rsidR="00474BFE" w:rsidRDefault="00474BFE" w:rsidP="00474BFE">
            <w:pPr>
              <w:pStyle w:val="Doc-text2"/>
              <w:numPr>
                <w:ilvl w:val="0"/>
                <w:numId w:val="41"/>
              </w:numPr>
              <w:tabs>
                <w:tab w:val="left" w:pos="340"/>
              </w:tabs>
              <w:jc w:val="both"/>
              <w:rPr>
                <w:rFonts w:eastAsiaTheme="minorEastAsia" w:cs="Arial"/>
                <w:bCs/>
              </w:rPr>
            </w:pPr>
            <w:r>
              <w:rPr>
                <w:rFonts w:eastAsiaTheme="minorEastAsia" w:cs="Arial"/>
                <w:bCs/>
              </w:rPr>
              <w:t>The UE has to report whether it support NCSG per target band per BC</w:t>
            </w:r>
          </w:p>
          <w:p w14:paraId="4D5BB844" w14:textId="77777777" w:rsidR="00294351" w:rsidRPr="00474BFE" w:rsidRDefault="00294351" w:rsidP="00294351">
            <w:pPr>
              <w:pStyle w:val="TAL"/>
              <w:keepNext w:val="0"/>
              <w:rPr>
                <w:lang w:eastAsia="zh-CN"/>
              </w:rPr>
            </w:pPr>
          </w:p>
        </w:tc>
      </w:tr>
      <w:tr w:rsidR="00294351" w14:paraId="69E45C4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087276"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E1BE36C"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7EF075CE" w14:textId="77777777" w:rsidR="00294351" w:rsidRPr="009A12C3" w:rsidRDefault="00294351" w:rsidP="00294351">
            <w:pPr>
              <w:pStyle w:val="TAL"/>
              <w:keepNext w:val="0"/>
              <w:rPr>
                <w:lang w:eastAsia="zh-CN"/>
              </w:rPr>
            </w:pPr>
          </w:p>
        </w:tc>
      </w:tr>
      <w:tr w:rsidR="00294351" w14:paraId="248CFC9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B577D8"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4C38810"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47AB8C" w14:textId="77777777" w:rsidR="00294351" w:rsidRDefault="00294351" w:rsidP="00294351">
            <w:pPr>
              <w:pStyle w:val="TAL"/>
              <w:keepNext w:val="0"/>
              <w:rPr>
                <w:lang w:val="en-US" w:eastAsia="zh-CN"/>
              </w:rPr>
            </w:pPr>
          </w:p>
        </w:tc>
      </w:tr>
      <w:tr w:rsidR="00294351" w14:paraId="5A1865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FC3FC4F" w14:textId="32E0376E" w:rsidR="00294351" w:rsidRDefault="00BF27B7" w:rsidP="00294351">
            <w:pPr>
              <w:pStyle w:val="TAL"/>
              <w:rPr>
                <w:lang w:eastAsia="zh-CN"/>
              </w:rPr>
            </w:pPr>
            <w:r>
              <w:rPr>
                <w:lang w:eastAsia="zh-CN"/>
              </w:rPr>
              <w:lastRenderedPageBreak/>
              <w:t>Ericsson</w:t>
            </w:r>
          </w:p>
        </w:tc>
        <w:tc>
          <w:tcPr>
            <w:tcW w:w="1134" w:type="dxa"/>
            <w:tcBorders>
              <w:top w:val="single" w:sz="4" w:space="0" w:color="auto"/>
              <w:left w:val="single" w:sz="4" w:space="0" w:color="auto"/>
              <w:bottom w:val="single" w:sz="4" w:space="0" w:color="auto"/>
              <w:right w:val="single" w:sz="4" w:space="0" w:color="auto"/>
            </w:tcBorders>
          </w:tcPr>
          <w:p w14:paraId="2CB34468" w14:textId="58EA7DAE" w:rsidR="00294351" w:rsidRDefault="00BF27B7" w:rsidP="00294351">
            <w:pPr>
              <w:pStyle w:val="TAL"/>
              <w:rPr>
                <w:lang w:eastAsia="zh-CN"/>
              </w:rPr>
            </w:pPr>
            <w:r>
              <w:rPr>
                <w:lang w:eastAsia="zh-CN"/>
              </w:rPr>
              <w:t>Agree with CATT</w:t>
            </w:r>
          </w:p>
        </w:tc>
        <w:tc>
          <w:tcPr>
            <w:tcW w:w="6662" w:type="dxa"/>
            <w:tcBorders>
              <w:top w:val="single" w:sz="4" w:space="0" w:color="auto"/>
              <w:left w:val="single" w:sz="4" w:space="0" w:color="auto"/>
              <w:bottom w:val="single" w:sz="4" w:space="0" w:color="auto"/>
              <w:right w:val="single" w:sz="4" w:space="0" w:color="auto"/>
            </w:tcBorders>
          </w:tcPr>
          <w:p w14:paraId="74541E39" w14:textId="77777777" w:rsidR="00294351" w:rsidRDefault="00294351" w:rsidP="00294351">
            <w:pPr>
              <w:pStyle w:val="TAL"/>
              <w:rPr>
                <w:lang w:eastAsia="zh-CN"/>
              </w:rPr>
            </w:pPr>
          </w:p>
        </w:tc>
      </w:tr>
      <w:tr w:rsidR="00294351" w14:paraId="1857421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5041FB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A4256D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0A9DDF" w14:textId="77777777" w:rsidR="00294351" w:rsidRDefault="00294351" w:rsidP="00294351">
            <w:pPr>
              <w:pStyle w:val="TAL"/>
              <w:rPr>
                <w:lang w:eastAsia="zh-CN"/>
              </w:rPr>
            </w:pPr>
          </w:p>
        </w:tc>
      </w:tr>
      <w:tr w:rsidR="00294351" w14:paraId="27897E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68F2A2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D51AE35"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94E106" w14:textId="77777777" w:rsidR="00294351" w:rsidRDefault="00294351" w:rsidP="00294351">
            <w:pPr>
              <w:pStyle w:val="TAL"/>
              <w:rPr>
                <w:lang w:eastAsia="zh-CN"/>
              </w:rPr>
            </w:pPr>
          </w:p>
        </w:tc>
      </w:tr>
      <w:tr w:rsidR="00294351" w14:paraId="6C73BC4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0D0178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22EA4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882C95D" w14:textId="77777777" w:rsidR="00294351" w:rsidRDefault="00294351" w:rsidP="00294351">
            <w:pPr>
              <w:pStyle w:val="TAL"/>
              <w:rPr>
                <w:lang w:eastAsia="zh-CN"/>
              </w:rPr>
            </w:pPr>
          </w:p>
        </w:tc>
      </w:tr>
      <w:tr w:rsidR="00294351" w14:paraId="7D5AABC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F0A617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4A915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3B762EC" w14:textId="77777777" w:rsidR="00294351" w:rsidRDefault="00294351" w:rsidP="00294351">
            <w:pPr>
              <w:pStyle w:val="TAL"/>
              <w:rPr>
                <w:lang w:eastAsia="zh-CN"/>
              </w:rPr>
            </w:pPr>
          </w:p>
        </w:tc>
      </w:tr>
      <w:tr w:rsidR="00294351" w14:paraId="15905EA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7E074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E9278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9F0504" w14:textId="77777777" w:rsidR="00294351" w:rsidRDefault="00294351" w:rsidP="00294351">
            <w:pPr>
              <w:pStyle w:val="TAL"/>
              <w:rPr>
                <w:lang w:eastAsia="zh-CN"/>
              </w:rPr>
            </w:pPr>
          </w:p>
        </w:tc>
      </w:tr>
      <w:tr w:rsidR="00294351" w14:paraId="1A9E5ED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8C956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4C244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E187070" w14:textId="77777777" w:rsidR="00294351" w:rsidRDefault="00294351" w:rsidP="00294351">
            <w:pPr>
              <w:pStyle w:val="TAL"/>
              <w:rPr>
                <w:lang w:eastAsia="zh-CN"/>
              </w:rPr>
            </w:pPr>
          </w:p>
        </w:tc>
      </w:tr>
      <w:tr w:rsidR="00294351" w14:paraId="0A33F86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A841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E5D9E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E6B17F" w14:textId="77777777" w:rsidR="00294351" w:rsidRDefault="00294351" w:rsidP="00294351">
            <w:pPr>
              <w:pStyle w:val="TAL"/>
              <w:rPr>
                <w:lang w:eastAsia="zh-CN"/>
              </w:rPr>
            </w:pPr>
          </w:p>
        </w:tc>
      </w:tr>
      <w:tr w:rsidR="00294351" w14:paraId="1758F96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CE5CA6"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C4F7C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617F2E" w14:textId="77777777" w:rsidR="00294351" w:rsidRDefault="00294351" w:rsidP="00294351">
            <w:pPr>
              <w:pStyle w:val="TAL"/>
              <w:rPr>
                <w:lang w:eastAsia="zh-CN"/>
              </w:rPr>
            </w:pPr>
          </w:p>
        </w:tc>
      </w:tr>
      <w:tr w:rsidR="00294351" w14:paraId="5E8FB52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3C6C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DCD46D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7226BD5" w14:textId="77777777" w:rsidR="00294351" w:rsidRDefault="00294351" w:rsidP="00294351">
            <w:pPr>
              <w:pStyle w:val="TAL"/>
              <w:rPr>
                <w:lang w:eastAsia="zh-CN"/>
              </w:rPr>
            </w:pPr>
          </w:p>
        </w:tc>
      </w:tr>
    </w:tbl>
    <w:p w14:paraId="356D8F0B" w14:textId="77777777" w:rsidR="006A43D7" w:rsidRDefault="006A43D7" w:rsidP="004137D7">
      <w:pPr>
        <w:rPr>
          <w:lang w:eastAsia="ja-JP"/>
        </w:rPr>
      </w:pPr>
    </w:p>
    <w:p w14:paraId="6D67B785" w14:textId="4CB0354B" w:rsidR="0048144B" w:rsidRDefault="0048144B" w:rsidP="0048144B">
      <w:pPr>
        <w:pStyle w:val="2"/>
      </w:pPr>
      <w:r>
        <w:t>3.2</w:t>
      </w:r>
      <w:r>
        <w:tab/>
        <w:t xml:space="preserve">Activation/Deactivation of </w:t>
      </w:r>
      <w:r w:rsidRPr="000D374C">
        <w:t xml:space="preserve">Measurement </w:t>
      </w:r>
      <w:r>
        <w:t>G</w:t>
      </w:r>
      <w:r w:rsidRPr="000D374C">
        <w:t>aps for Positioning</w:t>
      </w:r>
    </w:p>
    <w:p w14:paraId="24EDFE63" w14:textId="6F4F1413" w:rsidR="0048144B" w:rsidRPr="00450175" w:rsidRDefault="0048144B" w:rsidP="0048144B">
      <w:pPr>
        <w:rPr>
          <w:u w:val="single"/>
        </w:rPr>
      </w:pPr>
      <w:r w:rsidRPr="00450175">
        <w:rPr>
          <w:u w:val="single"/>
        </w:rPr>
        <w:t>Company Proposals:</w:t>
      </w:r>
    </w:p>
    <w:tbl>
      <w:tblPr>
        <w:tblStyle w:val="aff8"/>
        <w:tblW w:w="0" w:type="auto"/>
        <w:tblLook w:val="04A0" w:firstRow="1" w:lastRow="0" w:firstColumn="1" w:lastColumn="0" w:noHBand="0" w:noVBand="1"/>
      </w:tblPr>
      <w:tblGrid>
        <w:gridCol w:w="1129"/>
        <w:gridCol w:w="8502"/>
      </w:tblGrid>
      <w:tr w:rsidR="0048144B" w14:paraId="4882A1EF" w14:textId="77777777" w:rsidTr="00AD3550">
        <w:tc>
          <w:tcPr>
            <w:tcW w:w="1129" w:type="dxa"/>
            <w:shd w:val="clear" w:color="auto" w:fill="auto"/>
          </w:tcPr>
          <w:p w14:paraId="5944F354" w14:textId="77777777" w:rsidR="0048144B" w:rsidRPr="00A5611D" w:rsidRDefault="0048144B" w:rsidP="00AD3550">
            <w:pPr>
              <w:pStyle w:val="TAL"/>
              <w:keepNext w:val="0"/>
              <w:keepLines w:val="0"/>
              <w:rPr>
                <w:lang w:eastAsia="ja-JP"/>
              </w:rPr>
            </w:pPr>
            <w:r w:rsidRPr="00A5611D">
              <w:rPr>
                <w:lang w:eastAsia="ja-JP"/>
              </w:rPr>
              <w:t>Intel [3]</w:t>
            </w:r>
          </w:p>
        </w:tc>
        <w:tc>
          <w:tcPr>
            <w:tcW w:w="8502" w:type="dxa"/>
          </w:tcPr>
          <w:p w14:paraId="4537D5C7" w14:textId="77777777" w:rsidR="0048144B" w:rsidRPr="00A5611D" w:rsidRDefault="0048144B" w:rsidP="00AD3550">
            <w:pPr>
              <w:pStyle w:val="TAL"/>
              <w:spacing w:after="120"/>
              <w:rPr>
                <w:lang w:eastAsia="ja-JP"/>
              </w:rPr>
            </w:pPr>
            <w:r w:rsidRPr="00A5611D">
              <w:rPr>
                <w:lang w:eastAsia="ja-JP"/>
              </w:rPr>
              <w:t xml:space="preserve">Proposal 3: The UE may perform request for (de)activation of MG from this pre-configured set using new UL MAC CE (e.g. MG (De)activation Request MAC CE) indicating the requested MG ID, following which the UE should utilize the MG once it gets confirmation from the network. </w:t>
            </w:r>
          </w:p>
          <w:p w14:paraId="0A10FB3A" w14:textId="77777777" w:rsidR="0048144B" w:rsidRPr="00A5611D" w:rsidRDefault="0048144B" w:rsidP="00AD3550">
            <w:pPr>
              <w:pStyle w:val="TAL"/>
              <w:keepNext w:val="0"/>
              <w:keepLines w:val="0"/>
              <w:rPr>
                <w:lang w:eastAsia="ja-JP"/>
              </w:rPr>
            </w:pPr>
            <w:r w:rsidRPr="00A5611D">
              <w:rPr>
                <w:lang w:eastAsia="ja-JP"/>
              </w:rPr>
              <w:t>Proposal 4: A new DL MAC CE for activation/deactivation of configured MG (by using (de)activated MG ID) shall be supported to allow the gNB to activate/deactivate MG at the UE.</w:t>
            </w:r>
          </w:p>
        </w:tc>
      </w:tr>
      <w:tr w:rsidR="0048144B" w14:paraId="04738BA8" w14:textId="77777777" w:rsidTr="00AD3550">
        <w:tc>
          <w:tcPr>
            <w:tcW w:w="1129" w:type="dxa"/>
            <w:shd w:val="clear" w:color="auto" w:fill="auto"/>
          </w:tcPr>
          <w:p w14:paraId="568B1AB3" w14:textId="77777777" w:rsidR="0048144B" w:rsidRPr="00A5611D" w:rsidRDefault="0048144B" w:rsidP="00AD3550">
            <w:pPr>
              <w:pStyle w:val="TAL"/>
              <w:keepNext w:val="0"/>
              <w:keepLines w:val="0"/>
              <w:rPr>
                <w:lang w:eastAsia="ja-JP"/>
              </w:rPr>
            </w:pPr>
            <w:r w:rsidRPr="00A5611D">
              <w:rPr>
                <w:lang w:eastAsia="ja-JP"/>
              </w:rPr>
              <w:t>CATT [4]</w:t>
            </w:r>
          </w:p>
        </w:tc>
        <w:tc>
          <w:tcPr>
            <w:tcW w:w="8502" w:type="dxa"/>
          </w:tcPr>
          <w:p w14:paraId="318C2CCE" w14:textId="77777777" w:rsidR="0048144B" w:rsidRPr="00A5611D" w:rsidRDefault="0048144B" w:rsidP="00AD3550">
            <w:pPr>
              <w:pStyle w:val="TAL"/>
              <w:keepNext w:val="0"/>
              <w:keepLines w:val="0"/>
              <w:spacing w:after="120"/>
              <w:rPr>
                <w:lang w:eastAsia="ja-JP"/>
              </w:rPr>
            </w:pPr>
            <w:r w:rsidRPr="00A5611D">
              <w:rPr>
                <w:lang w:eastAsia="ja-JP"/>
              </w:rPr>
              <w:t>Proposal 4: A new UL MAC CE for positioning MG(s) activation/deactivation is introduced, which provides the bitmaps of the activation status of each positioning MG(s).</w:t>
            </w:r>
          </w:p>
          <w:p w14:paraId="699FA443" w14:textId="77777777" w:rsidR="0048144B" w:rsidRPr="00A5611D" w:rsidRDefault="0048144B" w:rsidP="00AD3550">
            <w:pPr>
              <w:pStyle w:val="TAL"/>
              <w:keepNext w:val="0"/>
              <w:keepLines w:val="0"/>
              <w:spacing w:after="120"/>
              <w:rPr>
                <w:lang w:eastAsia="ja-JP"/>
              </w:rPr>
            </w:pPr>
            <w:r w:rsidRPr="00A5611D">
              <w:rPr>
                <w:lang w:eastAsia="ja-JP"/>
              </w:rPr>
              <w:t>Proposal 5: RAN2 to agree that the above example MAC CE can be taken as baseline for UE initiated positioning MG activation/deactivation MAC CE.</w:t>
            </w:r>
          </w:p>
          <w:p w14:paraId="2C6D9ED8" w14:textId="77777777" w:rsidR="0048144B" w:rsidRPr="00A5611D" w:rsidRDefault="0048144B" w:rsidP="00AD3550">
            <w:pPr>
              <w:pStyle w:val="TAL"/>
              <w:keepNext w:val="0"/>
              <w:keepLines w:val="0"/>
              <w:rPr>
                <w:lang w:eastAsia="ja-JP"/>
              </w:rPr>
            </w:pPr>
            <w:r w:rsidRPr="00A5611D">
              <w:rPr>
                <w:lang w:eastAsia="ja-JP"/>
              </w:rPr>
              <w:t>Proposal 6:  Not support the activation of MG by LMF.</w:t>
            </w:r>
          </w:p>
        </w:tc>
      </w:tr>
      <w:tr w:rsidR="0048144B" w14:paraId="3A0008A8" w14:textId="77777777" w:rsidTr="00AD3550">
        <w:tc>
          <w:tcPr>
            <w:tcW w:w="1129" w:type="dxa"/>
            <w:shd w:val="clear" w:color="auto" w:fill="auto"/>
          </w:tcPr>
          <w:p w14:paraId="5FC14E92" w14:textId="77777777" w:rsidR="0048144B" w:rsidRPr="00A5611D" w:rsidRDefault="0048144B" w:rsidP="00AD3550">
            <w:pPr>
              <w:pStyle w:val="TAL"/>
              <w:keepNext w:val="0"/>
              <w:keepLines w:val="0"/>
              <w:rPr>
                <w:lang w:eastAsia="ja-JP"/>
              </w:rPr>
            </w:pPr>
            <w:r w:rsidRPr="00A5611D">
              <w:rPr>
                <w:lang w:eastAsia="ja-JP"/>
              </w:rPr>
              <w:t>vivo [5]</w:t>
            </w:r>
          </w:p>
        </w:tc>
        <w:tc>
          <w:tcPr>
            <w:tcW w:w="8502" w:type="dxa"/>
          </w:tcPr>
          <w:p w14:paraId="15F02D21" w14:textId="77777777" w:rsidR="0048144B" w:rsidRPr="00A5611D" w:rsidRDefault="0048144B" w:rsidP="00AD3550">
            <w:pPr>
              <w:pStyle w:val="TAL"/>
              <w:keepNext w:val="0"/>
              <w:keepLines w:val="0"/>
              <w:rPr>
                <w:lang w:eastAsia="ja-JP"/>
              </w:rPr>
            </w:pPr>
            <w:r w:rsidRPr="00A5611D">
              <w:rPr>
                <w:lang w:eastAsia="ja-JP"/>
              </w:rPr>
              <w:t>Proposal 18: RAN2 to discuss whether the UL MAC CE activation of the pre-configured gap is used only for positioning scenario, or also for other purposes, e.g., RRM measurement.</w:t>
            </w:r>
          </w:p>
        </w:tc>
      </w:tr>
      <w:tr w:rsidR="0048144B" w14:paraId="3F6CA6E0" w14:textId="77777777" w:rsidTr="00AD3550">
        <w:tc>
          <w:tcPr>
            <w:tcW w:w="1129" w:type="dxa"/>
            <w:shd w:val="clear" w:color="auto" w:fill="auto"/>
          </w:tcPr>
          <w:p w14:paraId="2E58DB51" w14:textId="77777777" w:rsidR="0048144B" w:rsidRPr="00A5611D" w:rsidRDefault="0048144B" w:rsidP="00AD3550">
            <w:pPr>
              <w:pStyle w:val="TAL"/>
              <w:keepNext w:val="0"/>
              <w:keepLines w:val="0"/>
              <w:rPr>
                <w:lang w:eastAsia="ja-JP"/>
              </w:rPr>
            </w:pPr>
            <w:r w:rsidRPr="00A5611D">
              <w:rPr>
                <w:lang w:eastAsia="ja-JP"/>
              </w:rPr>
              <w:t>Huawei [7]</w:t>
            </w:r>
          </w:p>
        </w:tc>
        <w:tc>
          <w:tcPr>
            <w:tcW w:w="8502" w:type="dxa"/>
          </w:tcPr>
          <w:p w14:paraId="21E27471" w14:textId="77777777" w:rsidR="0048144B" w:rsidRPr="00A5611D" w:rsidRDefault="0048144B" w:rsidP="00AD3550">
            <w:pPr>
              <w:pStyle w:val="TAL"/>
              <w:keepNext w:val="0"/>
              <w:keepLines w:val="0"/>
              <w:spacing w:after="120"/>
              <w:rPr>
                <w:lang w:eastAsia="ja-JP"/>
              </w:rPr>
            </w:pPr>
            <w:r w:rsidRPr="00A5611D">
              <w:rPr>
                <w:lang w:eastAsia="ja-JP"/>
              </w:rPr>
              <w:t>Proposal 2: UL MAC CE can be used for MG/PPW activation/deactivation request.</w:t>
            </w:r>
          </w:p>
          <w:p w14:paraId="0799C781" w14:textId="77777777" w:rsidR="0048144B" w:rsidRPr="00A5611D" w:rsidRDefault="0048144B" w:rsidP="00AD3550">
            <w:pPr>
              <w:pStyle w:val="TAL"/>
              <w:keepNext w:val="0"/>
              <w:keepLines w:val="0"/>
              <w:spacing w:after="120"/>
              <w:rPr>
                <w:lang w:eastAsia="ja-JP"/>
              </w:rPr>
            </w:pPr>
            <w:r w:rsidRPr="00A5611D">
              <w:rPr>
                <w:lang w:eastAsia="ja-JP"/>
              </w:rPr>
              <w:t>Proposal 4: Trigger SR when there is no PUSCH and UL MAC CE for MG/PPW activation/deactivation request is triggered.</w:t>
            </w:r>
          </w:p>
          <w:p w14:paraId="31875909" w14:textId="77777777" w:rsidR="0048144B" w:rsidRPr="00A5611D" w:rsidRDefault="0048144B" w:rsidP="00AD3550">
            <w:pPr>
              <w:pStyle w:val="TAL"/>
              <w:keepNext w:val="0"/>
              <w:keepLines w:val="0"/>
              <w:spacing w:after="120"/>
              <w:rPr>
                <w:lang w:eastAsia="ja-JP"/>
              </w:rPr>
            </w:pPr>
            <w:r w:rsidRPr="00A5611D">
              <w:rPr>
                <w:lang w:eastAsia="ja-JP"/>
              </w:rPr>
              <w:t>Proposal5: Priority of the UL MAC CE for MG/PPW activation/deactivation request is higher than BSR while lower than LBT failure MAC CE in LCP</w:t>
            </w:r>
          </w:p>
          <w:p w14:paraId="306F7873" w14:textId="77777777" w:rsidR="0048144B" w:rsidRPr="00A5611D" w:rsidRDefault="0048144B" w:rsidP="00AD3550">
            <w:pPr>
              <w:pStyle w:val="TAL"/>
              <w:keepNext w:val="0"/>
              <w:keepLines w:val="0"/>
              <w:rPr>
                <w:lang w:eastAsia="ja-JP"/>
              </w:rPr>
            </w:pPr>
            <w:r w:rsidRPr="00A5611D">
              <w:rPr>
                <w:lang w:eastAsia="ja-JP"/>
              </w:rPr>
              <w:t>Proposal7: R2 confirms that DL MAC CE can be supported for pre-configured MG/PPW activation/deactivation command.</w:t>
            </w:r>
          </w:p>
        </w:tc>
      </w:tr>
      <w:tr w:rsidR="0048144B" w14:paraId="201CE77C" w14:textId="77777777" w:rsidTr="00AD3550">
        <w:tc>
          <w:tcPr>
            <w:tcW w:w="1129" w:type="dxa"/>
            <w:shd w:val="clear" w:color="auto" w:fill="auto"/>
          </w:tcPr>
          <w:p w14:paraId="464AA3B6" w14:textId="77777777" w:rsidR="0048144B" w:rsidRPr="00A5611D" w:rsidRDefault="0048144B" w:rsidP="00AD3550">
            <w:pPr>
              <w:pStyle w:val="TAL"/>
              <w:keepNext w:val="0"/>
              <w:keepLines w:val="0"/>
              <w:rPr>
                <w:lang w:eastAsia="ja-JP"/>
              </w:rPr>
            </w:pPr>
            <w:r w:rsidRPr="00A5611D">
              <w:rPr>
                <w:lang w:eastAsia="ja-JP"/>
              </w:rPr>
              <w:t>Xiaomi [9]</w:t>
            </w:r>
          </w:p>
        </w:tc>
        <w:tc>
          <w:tcPr>
            <w:tcW w:w="8502" w:type="dxa"/>
          </w:tcPr>
          <w:p w14:paraId="387749C5" w14:textId="77777777" w:rsidR="0048144B" w:rsidRPr="00A5611D" w:rsidRDefault="0048144B" w:rsidP="00AD3550">
            <w:pPr>
              <w:pStyle w:val="TAL"/>
              <w:keepNext w:val="0"/>
              <w:keepLines w:val="0"/>
              <w:spacing w:after="120"/>
              <w:rPr>
                <w:lang w:eastAsia="ja-JP"/>
              </w:rPr>
            </w:pPr>
            <w:r w:rsidRPr="00A5611D">
              <w:rPr>
                <w:lang w:eastAsia="ja-JP"/>
              </w:rPr>
              <w:t>Proposal 5: The UE shouldn’t send MG activation request to gNB if LMF has already sent the MG activation request to the gNB.</w:t>
            </w:r>
          </w:p>
          <w:p w14:paraId="5355DD70" w14:textId="77777777" w:rsidR="0048144B" w:rsidRPr="00A5611D" w:rsidRDefault="0048144B" w:rsidP="00AD3550">
            <w:pPr>
              <w:pStyle w:val="TAL"/>
              <w:keepNext w:val="0"/>
              <w:keepLines w:val="0"/>
              <w:rPr>
                <w:lang w:eastAsia="ja-JP"/>
              </w:rPr>
            </w:pPr>
            <w:r w:rsidRPr="00A5611D">
              <w:rPr>
                <w:lang w:eastAsia="ja-JP"/>
              </w:rPr>
              <w:t>Proposal 6: Whether UE can send MG activation request to gNB or not is based on the indication from the LMF by LPP provide assistance data or LPP request location information message.</w:t>
            </w:r>
          </w:p>
        </w:tc>
      </w:tr>
      <w:tr w:rsidR="0048144B" w14:paraId="50EB6249" w14:textId="77777777" w:rsidTr="00AD3550">
        <w:tc>
          <w:tcPr>
            <w:tcW w:w="1129" w:type="dxa"/>
            <w:shd w:val="clear" w:color="auto" w:fill="auto"/>
          </w:tcPr>
          <w:p w14:paraId="0FE932B4" w14:textId="77777777" w:rsidR="0048144B" w:rsidRPr="00A5611D" w:rsidRDefault="0048144B" w:rsidP="00AD3550">
            <w:pPr>
              <w:pStyle w:val="TAL"/>
              <w:keepNext w:val="0"/>
              <w:keepLines w:val="0"/>
              <w:rPr>
                <w:lang w:eastAsia="ja-JP"/>
              </w:rPr>
            </w:pPr>
            <w:r w:rsidRPr="00A5611D">
              <w:rPr>
                <w:lang w:eastAsia="ja-JP"/>
              </w:rPr>
              <w:t>Sony [11]</w:t>
            </w:r>
          </w:p>
        </w:tc>
        <w:tc>
          <w:tcPr>
            <w:tcW w:w="8502" w:type="dxa"/>
          </w:tcPr>
          <w:p w14:paraId="004ACEC7" w14:textId="77777777" w:rsidR="0048144B" w:rsidRPr="00A5611D" w:rsidRDefault="0048144B" w:rsidP="00AD3550">
            <w:pPr>
              <w:pStyle w:val="TAL"/>
              <w:rPr>
                <w:lang w:eastAsia="ja-JP"/>
              </w:rPr>
            </w:pPr>
            <w:r w:rsidRPr="00A5611D">
              <w:rPr>
                <w:lang w:eastAsia="ja-JP"/>
              </w:rPr>
              <w:t>Proposal 2: Support DL MAC CE payload contains the triggering/activation of MG(s) for positioning measurement, including the index of the selected measurement gap configuration.</w:t>
            </w:r>
          </w:p>
        </w:tc>
      </w:tr>
      <w:tr w:rsidR="0048144B" w14:paraId="4AEE1742" w14:textId="77777777" w:rsidTr="00AD3550">
        <w:tc>
          <w:tcPr>
            <w:tcW w:w="1129" w:type="dxa"/>
            <w:shd w:val="clear" w:color="auto" w:fill="auto"/>
          </w:tcPr>
          <w:p w14:paraId="71267AFC" w14:textId="77777777" w:rsidR="0048144B" w:rsidRPr="00A5611D" w:rsidRDefault="0048144B" w:rsidP="00AD3550">
            <w:pPr>
              <w:pStyle w:val="TAL"/>
              <w:keepNext w:val="0"/>
              <w:keepLines w:val="0"/>
              <w:rPr>
                <w:lang w:eastAsia="ja-JP"/>
              </w:rPr>
            </w:pPr>
            <w:r w:rsidRPr="00A5611D">
              <w:rPr>
                <w:lang w:eastAsia="ja-JP"/>
              </w:rPr>
              <w:t>Lenovo [14]</w:t>
            </w:r>
          </w:p>
        </w:tc>
        <w:tc>
          <w:tcPr>
            <w:tcW w:w="8502" w:type="dxa"/>
          </w:tcPr>
          <w:p w14:paraId="6C49166C" w14:textId="77777777" w:rsidR="0048144B" w:rsidRPr="00A5611D" w:rsidRDefault="0048144B" w:rsidP="00AD3550">
            <w:pPr>
              <w:pStyle w:val="TAL"/>
              <w:rPr>
                <w:lang w:eastAsia="ja-JP"/>
              </w:rPr>
            </w:pPr>
            <w:r w:rsidRPr="00A5611D">
              <w:rPr>
                <w:lang w:eastAsia="ja-JP"/>
              </w:rPr>
              <w:t>Proposal 9: RAN2 to further discuss the relationship between the two activation options (by the UE and/or LMF) of the MG.</w:t>
            </w:r>
          </w:p>
        </w:tc>
      </w:tr>
      <w:tr w:rsidR="0048144B" w14:paraId="31AD4CA9" w14:textId="77777777" w:rsidTr="00AD3550">
        <w:tc>
          <w:tcPr>
            <w:tcW w:w="1129" w:type="dxa"/>
            <w:shd w:val="clear" w:color="auto" w:fill="auto"/>
          </w:tcPr>
          <w:p w14:paraId="2AFF19B7" w14:textId="77777777" w:rsidR="0048144B" w:rsidRPr="00A5611D" w:rsidRDefault="0048144B" w:rsidP="00AD3550">
            <w:pPr>
              <w:pStyle w:val="TAL"/>
              <w:keepNext w:val="0"/>
              <w:keepLines w:val="0"/>
              <w:rPr>
                <w:lang w:eastAsia="ja-JP"/>
              </w:rPr>
            </w:pPr>
            <w:r w:rsidRPr="00A5611D">
              <w:rPr>
                <w:lang w:eastAsia="ja-JP"/>
              </w:rPr>
              <w:t>Ericsson [15]</w:t>
            </w:r>
          </w:p>
        </w:tc>
        <w:tc>
          <w:tcPr>
            <w:tcW w:w="8502" w:type="dxa"/>
          </w:tcPr>
          <w:p w14:paraId="178A5A0C" w14:textId="77777777" w:rsidR="0048144B" w:rsidRPr="00A5611D" w:rsidRDefault="0048144B" w:rsidP="00AD3550">
            <w:pPr>
              <w:pStyle w:val="TAL"/>
              <w:rPr>
                <w:lang w:eastAsia="ja-JP"/>
              </w:rPr>
            </w:pPr>
            <w:r w:rsidRPr="00A5611D">
              <w:rPr>
                <w:lang w:eastAsia="ja-JP"/>
              </w:rPr>
              <w:t>Proposal 1 MAC CE for measurement gap request is not supported</w:t>
            </w:r>
          </w:p>
        </w:tc>
      </w:tr>
      <w:tr w:rsidR="0048144B" w14:paraId="496D7D70" w14:textId="77777777" w:rsidTr="00AD3550">
        <w:tc>
          <w:tcPr>
            <w:tcW w:w="1129" w:type="dxa"/>
            <w:shd w:val="clear" w:color="auto" w:fill="auto"/>
          </w:tcPr>
          <w:p w14:paraId="6062C21D" w14:textId="77777777" w:rsidR="0048144B" w:rsidRPr="00A5611D" w:rsidRDefault="0048144B" w:rsidP="00AD3550">
            <w:pPr>
              <w:pStyle w:val="TAL"/>
              <w:keepNext w:val="0"/>
              <w:keepLines w:val="0"/>
              <w:rPr>
                <w:lang w:eastAsia="ja-JP"/>
              </w:rPr>
            </w:pPr>
            <w:proofErr w:type="spellStart"/>
            <w:r w:rsidRPr="00A5611D">
              <w:rPr>
                <w:lang w:eastAsia="ja-JP"/>
              </w:rPr>
              <w:t>InterDigital</w:t>
            </w:r>
            <w:proofErr w:type="spellEnd"/>
            <w:r w:rsidRPr="00A5611D">
              <w:rPr>
                <w:lang w:eastAsia="ja-JP"/>
              </w:rPr>
              <w:t xml:space="preserve"> [17]</w:t>
            </w:r>
          </w:p>
        </w:tc>
        <w:tc>
          <w:tcPr>
            <w:tcW w:w="8502" w:type="dxa"/>
          </w:tcPr>
          <w:p w14:paraId="47BDC0C1" w14:textId="77777777" w:rsidR="0048144B" w:rsidRPr="00A5611D" w:rsidRDefault="0048144B" w:rsidP="00AD3550">
            <w:pPr>
              <w:pStyle w:val="TAL"/>
              <w:spacing w:after="120"/>
              <w:rPr>
                <w:lang w:eastAsia="ja-JP"/>
              </w:rPr>
            </w:pPr>
            <w:r w:rsidRPr="00A5611D">
              <w:rPr>
                <w:lang w:eastAsia="ja-JP"/>
              </w:rPr>
              <w:t>Proposal 3: RAN2 confirms support for activation of a preconfigured MG by gNB via DL MAC CE</w:t>
            </w:r>
          </w:p>
          <w:p w14:paraId="55988D5F" w14:textId="77777777" w:rsidR="0048144B" w:rsidRPr="00A5611D" w:rsidRDefault="0048144B" w:rsidP="00AD3550">
            <w:pPr>
              <w:pStyle w:val="TAL"/>
              <w:spacing w:after="120"/>
              <w:rPr>
                <w:lang w:eastAsia="ja-JP"/>
              </w:rPr>
            </w:pPr>
            <w:r w:rsidRPr="00A5611D">
              <w:rPr>
                <w:lang w:eastAsia="ja-JP"/>
              </w:rPr>
              <w:t>Proposal 4: RAN2 confirms UE sends the request for MG activation to gNB in UL MAC CE which includes the ID of a preconfigured MF configuration for Option 1 (UE-initiated MG activation)</w:t>
            </w:r>
          </w:p>
          <w:p w14:paraId="58744682" w14:textId="77777777" w:rsidR="0048144B" w:rsidRPr="00A5611D" w:rsidRDefault="0048144B" w:rsidP="00AD3550">
            <w:pPr>
              <w:pStyle w:val="TAL"/>
              <w:spacing w:after="120"/>
              <w:rPr>
                <w:lang w:eastAsia="ja-JP"/>
              </w:rPr>
            </w:pPr>
            <w:r w:rsidRPr="00A5611D">
              <w:rPr>
                <w:lang w:eastAsia="ja-JP"/>
              </w:rPr>
              <w:t>Proposal 6: LMF can send an indication/flag to UE in LPP message for indicating not to send a request for MG configuration/activation when Option 2 (LMF-initiated MG activation) is supported</w:t>
            </w:r>
          </w:p>
          <w:p w14:paraId="7FC1D0A0" w14:textId="77777777" w:rsidR="0048144B" w:rsidRPr="00A5611D" w:rsidRDefault="0048144B" w:rsidP="00AD3550">
            <w:pPr>
              <w:pStyle w:val="TAL"/>
              <w:rPr>
                <w:lang w:eastAsia="ja-JP"/>
              </w:rPr>
            </w:pPr>
            <w:r w:rsidRPr="00A5611D">
              <w:rPr>
                <w:lang w:eastAsia="ja-JP"/>
              </w:rPr>
              <w:t>Proposal 7: Support deactivation of a preconfigured MG by gNB (via DL MAC CE)or UE (via UL MAC CE)</w:t>
            </w:r>
          </w:p>
        </w:tc>
      </w:tr>
      <w:tr w:rsidR="0048144B" w14:paraId="039F1642" w14:textId="77777777" w:rsidTr="00AD3550">
        <w:tc>
          <w:tcPr>
            <w:tcW w:w="1129" w:type="dxa"/>
            <w:shd w:val="clear" w:color="auto" w:fill="auto"/>
          </w:tcPr>
          <w:p w14:paraId="08722083" w14:textId="77777777" w:rsidR="0048144B" w:rsidRPr="00A5611D" w:rsidRDefault="0048144B" w:rsidP="00AD3550">
            <w:pPr>
              <w:pStyle w:val="TAL"/>
              <w:keepNext w:val="0"/>
              <w:keepLines w:val="0"/>
              <w:rPr>
                <w:lang w:eastAsia="ja-JP"/>
              </w:rPr>
            </w:pPr>
            <w:r w:rsidRPr="00A5611D">
              <w:rPr>
                <w:lang w:eastAsia="ja-JP"/>
              </w:rPr>
              <w:t>Samsung [20]</w:t>
            </w:r>
          </w:p>
        </w:tc>
        <w:tc>
          <w:tcPr>
            <w:tcW w:w="8502" w:type="dxa"/>
          </w:tcPr>
          <w:p w14:paraId="1D55E782" w14:textId="77777777" w:rsidR="0048144B" w:rsidRPr="00A5611D" w:rsidRDefault="0048144B" w:rsidP="00AD3550">
            <w:pPr>
              <w:pStyle w:val="TAL"/>
              <w:rPr>
                <w:lang w:eastAsia="ja-JP"/>
              </w:rPr>
            </w:pPr>
            <w:r w:rsidRPr="00A5611D">
              <w:rPr>
                <w:lang w:eastAsia="ja-JP"/>
              </w:rPr>
              <w:t>Proposal 5. RAN2 design new UL and DL MAC CE which are used for indicating a single ID, one of preconfigured MG list, to be used MG activation request from UE, and its confirm from serving gNB, respectively.</w:t>
            </w:r>
          </w:p>
        </w:tc>
      </w:tr>
    </w:tbl>
    <w:p w14:paraId="0925A604" w14:textId="77777777" w:rsidR="0048144B" w:rsidRDefault="0048144B" w:rsidP="0048144B">
      <w:pPr>
        <w:rPr>
          <w:lang w:eastAsia="ja-JP"/>
        </w:rPr>
      </w:pPr>
    </w:p>
    <w:p w14:paraId="1E909ADA" w14:textId="7BF539E7"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6E856B87" w14:textId="77777777" w:rsidR="0048144B" w:rsidRPr="0048144B" w:rsidRDefault="0048144B" w:rsidP="0048144B">
      <w:pPr>
        <w:spacing w:after="0"/>
        <w:rPr>
          <w:u w:val="single"/>
        </w:rPr>
      </w:pPr>
    </w:p>
    <w:p w14:paraId="2C916547" w14:textId="77777777" w:rsidR="0048144B" w:rsidRPr="009858DC" w:rsidRDefault="0048144B" w:rsidP="0048144B">
      <w:pPr>
        <w:pStyle w:val="NO"/>
        <w:ind w:left="1418" w:hanging="1134"/>
        <w:rPr>
          <w:lang w:eastAsia="ja-JP"/>
        </w:rPr>
      </w:pPr>
      <w:r w:rsidRPr="009858DC">
        <w:rPr>
          <w:b/>
          <w:bCs/>
          <w:lang w:eastAsia="ja-JP"/>
        </w:rPr>
        <w:lastRenderedPageBreak/>
        <w:t>Proposal 5a:</w:t>
      </w:r>
      <w:r w:rsidRPr="009858DC">
        <w:rPr>
          <w:lang w:eastAsia="ja-JP"/>
        </w:rPr>
        <w:tab/>
        <w:t xml:space="preserve">A new UL MAC CE for positioning measurement gap activation and deactivation request is introduced. </w:t>
      </w:r>
    </w:p>
    <w:p w14:paraId="60E72497" w14:textId="77777777" w:rsidR="0048144B" w:rsidRPr="009858DC" w:rsidRDefault="0048144B" w:rsidP="0048144B">
      <w:pPr>
        <w:pStyle w:val="NO"/>
        <w:ind w:left="1418" w:hanging="1134"/>
        <w:rPr>
          <w:lang w:eastAsia="ja-JP"/>
        </w:rPr>
      </w:pPr>
      <w:r w:rsidRPr="009858DC">
        <w:rPr>
          <w:b/>
          <w:bCs/>
          <w:lang w:eastAsia="ja-JP"/>
        </w:rPr>
        <w:t>Proposal 5b:</w:t>
      </w:r>
      <w:r w:rsidRPr="009858DC">
        <w:rPr>
          <w:lang w:eastAsia="ja-JP"/>
        </w:rPr>
        <w:tab/>
        <w:t>The new UL MAC CE for positioning measurement gap activation and deactivation request includes at least the ID of the pre-configured positioning measurement gap configuration for which the activation/deactivation is requested. Other parameter are FFS.</w:t>
      </w:r>
    </w:p>
    <w:p w14:paraId="1E739FDB" w14:textId="77777777" w:rsidR="0048144B" w:rsidRPr="009858DC" w:rsidRDefault="0048144B" w:rsidP="0048144B">
      <w:pPr>
        <w:pStyle w:val="NO"/>
        <w:ind w:left="1418" w:hanging="1134"/>
        <w:rPr>
          <w:lang w:eastAsia="ja-JP"/>
        </w:rPr>
      </w:pPr>
      <w:r w:rsidRPr="009858DC">
        <w:rPr>
          <w:b/>
          <w:bCs/>
          <w:lang w:eastAsia="ja-JP"/>
        </w:rPr>
        <w:t>Proposal 5c:</w:t>
      </w:r>
      <w:r w:rsidRPr="009858DC">
        <w:rPr>
          <w:lang w:eastAsia="ja-JP"/>
        </w:rPr>
        <w:tab/>
        <w:t>A new DL MAC CE for positioning measurement gap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for positioning measurement gap deactivation.</w:t>
      </w:r>
    </w:p>
    <w:p w14:paraId="54C856B8" w14:textId="77777777" w:rsidR="0048144B" w:rsidRPr="009858DC" w:rsidRDefault="0048144B" w:rsidP="0048144B">
      <w:pPr>
        <w:pStyle w:val="NO"/>
        <w:ind w:left="1418" w:hanging="1134"/>
        <w:rPr>
          <w:lang w:eastAsia="ja-JP"/>
        </w:rPr>
      </w:pPr>
      <w:r w:rsidRPr="009858DC">
        <w:rPr>
          <w:b/>
          <w:bCs/>
          <w:lang w:eastAsia="ja-JP"/>
        </w:rPr>
        <w:t>Proposal 5d:</w:t>
      </w:r>
      <w:r w:rsidRPr="009858DC">
        <w:rPr>
          <w:lang w:eastAsia="ja-JP"/>
        </w:rPr>
        <w:tab/>
        <w:t>The new DL MAC CE for positioning measurement gap activation and deactivation command includes at least the ID of the pre-configured positioning measurement gap configuration which has been configured/activated by the gNB. Other parameter are FFS.</w:t>
      </w:r>
    </w:p>
    <w:p w14:paraId="24B3B998" w14:textId="77777777" w:rsidR="0048144B" w:rsidRPr="009858DC" w:rsidRDefault="0048144B" w:rsidP="0048144B">
      <w:pPr>
        <w:pStyle w:val="NO"/>
        <w:ind w:left="1418" w:hanging="1134"/>
        <w:rPr>
          <w:lang w:eastAsia="ja-JP"/>
        </w:rPr>
      </w:pPr>
      <w:r w:rsidRPr="009858DC">
        <w:rPr>
          <w:b/>
          <w:bCs/>
          <w:lang w:eastAsia="ja-JP"/>
        </w:rPr>
        <w:t>Proposal 5e:</w:t>
      </w:r>
      <w:r w:rsidRPr="009858DC">
        <w:rPr>
          <w:lang w:eastAsia="ja-JP"/>
        </w:rPr>
        <w:tab/>
        <w:t>The Scheduling Request should be triggered when there is no PUSCH and UL MAC CE for positioning measurement gap activation/deactivation request is triggered.</w:t>
      </w:r>
    </w:p>
    <w:p w14:paraId="48361385" w14:textId="09BB4D21" w:rsidR="0048144B" w:rsidRDefault="0048144B" w:rsidP="0048144B">
      <w:pPr>
        <w:rPr>
          <w:lang w:eastAsia="ja-JP"/>
        </w:rPr>
      </w:pPr>
    </w:p>
    <w:p w14:paraId="718AA85A" w14:textId="2C360D5C" w:rsidR="001B5C6D" w:rsidRDefault="001B5C6D" w:rsidP="0048144B">
      <w:pPr>
        <w:rPr>
          <w:lang w:eastAsia="ja-JP"/>
        </w:rPr>
      </w:pPr>
      <w:r>
        <w:rPr>
          <w:lang w:eastAsia="ja-JP"/>
        </w:rPr>
        <w:t>The (modified) Proposals were already agreed.</w:t>
      </w:r>
    </w:p>
    <w:p w14:paraId="1B790998"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Agreements:</w:t>
      </w:r>
    </w:p>
    <w:p w14:paraId="0D71D14E"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627762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191BAD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55ECA9BA"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733820BB"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6B927A38" w14:textId="77777777" w:rsidR="0048144B" w:rsidRDefault="0048144B" w:rsidP="004137D7">
      <w:pPr>
        <w:rPr>
          <w:lang w:eastAsia="ja-JP"/>
        </w:rPr>
      </w:pPr>
    </w:p>
    <w:p w14:paraId="4481A5CC" w14:textId="60C31DFF" w:rsidR="0048144B" w:rsidRDefault="0048144B" w:rsidP="0048144B">
      <w:pPr>
        <w:pStyle w:val="2"/>
      </w:pPr>
      <w:r>
        <w:t>3.3</w:t>
      </w:r>
      <w:r>
        <w:tab/>
        <w:t>LMF Assistance Information / NRPPa Aspects</w:t>
      </w:r>
    </w:p>
    <w:p w14:paraId="692F4F2E" w14:textId="4C123FB3" w:rsidR="0048144B" w:rsidRPr="00450175" w:rsidRDefault="0048144B" w:rsidP="0048144B">
      <w:pPr>
        <w:rPr>
          <w:u w:val="single"/>
          <w:lang w:eastAsia="ja-JP"/>
        </w:rPr>
      </w:pPr>
      <w:r w:rsidRPr="00450175">
        <w:rPr>
          <w:u w:val="single"/>
          <w:lang w:eastAsia="ja-JP"/>
        </w:rPr>
        <w:t>Company Proposals:</w:t>
      </w:r>
    </w:p>
    <w:tbl>
      <w:tblPr>
        <w:tblStyle w:val="aff8"/>
        <w:tblW w:w="0" w:type="auto"/>
        <w:tblLook w:val="04A0" w:firstRow="1" w:lastRow="0" w:firstColumn="1" w:lastColumn="0" w:noHBand="0" w:noVBand="1"/>
      </w:tblPr>
      <w:tblGrid>
        <w:gridCol w:w="1129"/>
        <w:gridCol w:w="8502"/>
      </w:tblGrid>
      <w:tr w:rsidR="0048144B" w14:paraId="6E9284D4" w14:textId="77777777" w:rsidTr="00AD3550">
        <w:tc>
          <w:tcPr>
            <w:tcW w:w="1129" w:type="dxa"/>
            <w:shd w:val="clear" w:color="auto" w:fill="auto"/>
          </w:tcPr>
          <w:p w14:paraId="3CC24C64" w14:textId="77777777" w:rsidR="0048144B" w:rsidRPr="003E1BCA" w:rsidRDefault="0048144B" w:rsidP="00AD3550">
            <w:pPr>
              <w:pStyle w:val="TAL"/>
              <w:keepNext w:val="0"/>
              <w:keepLines w:val="0"/>
              <w:rPr>
                <w:lang w:eastAsia="ja-JP"/>
              </w:rPr>
            </w:pPr>
            <w:r w:rsidRPr="003E1BCA">
              <w:rPr>
                <w:lang w:eastAsia="ja-JP"/>
              </w:rPr>
              <w:t>Intel [3]</w:t>
            </w:r>
          </w:p>
        </w:tc>
        <w:tc>
          <w:tcPr>
            <w:tcW w:w="8502" w:type="dxa"/>
          </w:tcPr>
          <w:p w14:paraId="04F96489" w14:textId="77777777" w:rsidR="0048144B" w:rsidRPr="003E1BCA" w:rsidRDefault="0048144B" w:rsidP="00AD3550">
            <w:pPr>
              <w:pStyle w:val="TAL"/>
              <w:rPr>
                <w:lang w:eastAsia="ja-JP"/>
              </w:rPr>
            </w:pPr>
            <w:r w:rsidRPr="003E1BCA">
              <w:rPr>
                <w:lang w:eastAsia="ja-JP"/>
              </w:rPr>
              <w:t>Proposal 1: In order to support MG activation request procedure, LMF needs to be able to provide MG configuration related information to the gNB. For this purpose, NRPPa signaling needs to be defined, for which RAN3 needs to be consulted.</w:t>
            </w:r>
          </w:p>
        </w:tc>
      </w:tr>
      <w:tr w:rsidR="0048144B" w14:paraId="39739384" w14:textId="77777777" w:rsidTr="00AD3550">
        <w:tc>
          <w:tcPr>
            <w:tcW w:w="1129" w:type="dxa"/>
            <w:shd w:val="clear" w:color="auto" w:fill="auto"/>
          </w:tcPr>
          <w:p w14:paraId="05FEA78A" w14:textId="77777777" w:rsidR="0048144B" w:rsidRPr="003E1BCA" w:rsidRDefault="0048144B" w:rsidP="00AD3550">
            <w:pPr>
              <w:pStyle w:val="TAL"/>
              <w:keepNext w:val="0"/>
              <w:keepLines w:val="0"/>
              <w:rPr>
                <w:lang w:eastAsia="ja-JP"/>
              </w:rPr>
            </w:pPr>
            <w:r w:rsidRPr="003E1BCA">
              <w:rPr>
                <w:lang w:eastAsia="ja-JP"/>
              </w:rPr>
              <w:t>CATT [4]</w:t>
            </w:r>
          </w:p>
        </w:tc>
        <w:tc>
          <w:tcPr>
            <w:tcW w:w="8502" w:type="dxa"/>
          </w:tcPr>
          <w:p w14:paraId="6E766089" w14:textId="77777777" w:rsidR="0048144B" w:rsidRDefault="0048144B" w:rsidP="001B5C6D">
            <w:pPr>
              <w:pStyle w:val="TAL"/>
              <w:keepNext w:val="0"/>
              <w:keepLines w:val="0"/>
              <w:spacing w:after="120"/>
              <w:rPr>
                <w:lang w:eastAsia="ja-JP"/>
              </w:rPr>
            </w:pPr>
            <w:r w:rsidRPr="003E1BCA">
              <w:rPr>
                <w:lang w:eastAsia="ja-JP"/>
              </w:rPr>
              <w:t>Proposal 3: RAN2 to agree and send a LS to indicate to RAN3, that it is gNB to determine the pre-configuration of positioning MG(s), and LMF provides a full PRS configuration, and/or the positioning MG related capability to gNB to assist the gNB to determine the pre-</w:t>
            </w:r>
            <w:proofErr w:type="spellStart"/>
            <w:r w:rsidRPr="003E1BCA">
              <w:rPr>
                <w:lang w:eastAsia="ja-JP"/>
              </w:rPr>
              <w:t>configuraton</w:t>
            </w:r>
            <w:proofErr w:type="spellEnd"/>
            <w:r w:rsidRPr="003E1BCA">
              <w:rPr>
                <w:lang w:eastAsia="ja-JP"/>
              </w:rPr>
              <w:t xml:space="preserve"> of positioning MG(s).</w:t>
            </w:r>
          </w:p>
          <w:p w14:paraId="156E099D" w14:textId="4E62504B" w:rsidR="001B5C6D" w:rsidRPr="003E1BCA" w:rsidRDefault="001B5C6D" w:rsidP="00AD3550">
            <w:pPr>
              <w:pStyle w:val="TAL"/>
              <w:keepNext w:val="0"/>
              <w:keepLines w:val="0"/>
              <w:rPr>
                <w:lang w:eastAsia="ja-JP"/>
              </w:rPr>
            </w:pPr>
            <w:r w:rsidRPr="00A5611D">
              <w:rPr>
                <w:lang w:eastAsia="ja-JP"/>
              </w:rPr>
              <w:t>Proposal 6:  Not support the activation of MG by LMF.</w:t>
            </w:r>
          </w:p>
        </w:tc>
      </w:tr>
      <w:tr w:rsidR="0048144B" w14:paraId="24540134" w14:textId="77777777" w:rsidTr="00AD3550">
        <w:tc>
          <w:tcPr>
            <w:tcW w:w="1129" w:type="dxa"/>
            <w:shd w:val="clear" w:color="auto" w:fill="auto"/>
          </w:tcPr>
          <w:p w14:paraId="21EF13BC" w14:textId="77777777" w:rsidR="0048144B" w:rsidRPr="003E1BCA" w:rsidRDefault="0048144B" w:rsidP="00AD3550">
            <w:pPr>
              <w:pStyle w:val="TAL"/>
              <w:keepNext w:val="0"/>
              <w:keepLines w:val="0"/>
              <w:rPr>
                <w:lang w:eastAsia="ja-JP"/>
              </w:rPr>
            </w:pPr>
            <w:r w:rsidRPr="003E1BCA">
              <w:rPr>
                <w:lang w:eastAsia="ja-JP"/>
              </w:rPr>
              <w:t>vivo [5]</w:t>
            </w:r>
          </w:p>
        </w:tc>
        <w:tc>
          <w:tcPr>
            <w:tcW w:w="8502" w:type="dxa"/>
          </w:tcPr>
          <w:p w14:paraId="6BD4D289" w14:textId="77777777" w:rsidR="0048144B" w:rsidRPr="003E1BCA" w:rsidRDefault="0048144B" w:rsidP="00AD3550">
            <w:pPr>
              <w:pStyle w:val="TAL"/>
              <w:rPr>
                <w:lang w:eastAsia="ja-JP"/>
              </w:rPr>
            </w:pPr>
            <w:r w:rsidRPr="003E1BCA">
              <w:rPr>
                <w:lang w:eastAsia="ja-JP"/>
              </w:rPr>
              <w:t>Proposal 13: LS to RAN3 to specify the NRPPa message including the assistance data from LMF to gNB to help with the pre-configured MG configuration.</w:t>
            </w:r>
          </w:p>
          <w:p w14:paraId="5E9DB74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638DBD3E" w14:textId="77777777" w:rsidR="0048144B" w:rsidRPr="003E1BCA" w:rsidRDefault="0048144B" w:rsidP="00AD3550">
            <w:pPr>
              <w:pStyle w:val="TAL"/>
              <w:rPr>
                <w:lang w:eastAsia="ja-JP"/>
              </w:rPr>
            </w:pPr>
            <w:r w:rsidRPr="003E1BCA">
              <w:rPr>
                <w:lang w:eastAsia="ja-JP"/>
              </w:rPr>
              <w:t>Proposal 14: LS to RAN3 to specify the NRPPa message including the PRS measurement characteristics from LMF to gNB to request MG.</w:t>
            </w:r>
          </w:p>
          <w:p w14:paraId="4FA1DD2C"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0FAEBF2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required QoS of positioning</w:t>
            </w:r>
          </w:p>
          <w:p w14:paraId="3DE8BAD3" w14:textId="77777777" w:rsidR="0048144B" w:rsidRPr="003E1BCA" w:rsidRDefault="0048144B" w:rsidP="00AD3550">
            <w:pPr>
              <w:pStyle w:val="TAL"/>
              <w:rPr>
                <w:lang w:eastAsia="ja-JP"/>
              </w:rPr>
            </w:pPr>
            <w:r w:rsidRPr="003E1BCA">
              <w:rPr>
                <w:lang w:eastAsia="ja-JP"/>
              </w:rPr>
              <w:t xml:space="preserve">Proposal 15: The LMF should indicate whether the LMF will help to request MG when LMF sends the LPP </w:t>
            </w:r>
            <w:proofErr w:type="spellStart"/>
            <w:r w:rsidRPr="003E1BCA">
              <w:rPr>
                <w:lang w:eastAsia="ja-JP"/>
              </w:rPr>
              <w:t>RequestLocationInformation</w:t>
            </w:r>
            <w:proofErr w:type="spellEnd"/>
            <w:r w:rsidRPr="003E1BCA">
              <w:rPr>
                <w:lang w:eastAsia="ja-JP"/>
              </w:rPr>
              <w:t xml:space="preserve"> message to the UE.</w:t>
            </w:r>
          </w:p>
        </w:tc>
      </w:tr>
      <w:tr w:rsidR="0048144B" w14:paraId="3DF75B66" w14:textId="77777777" w:rsidTr="00AD3550">
        <w:tc>
          <w:tcPr>
            <w:tcW w:w="1129" w:type="dxa"/>
            <w:shd w:val="clear" w:color="auto" w:fill="auto"/>
          </w:tcPr>
          <w:p w14:paraId="45BEE57B" w14:textId="77777777" w:rsidR="0048144B" w:rsidRPr="003E1BCA" w:rsidRDefault="0048144B" w:rsidP="00AD3550">
            <w:pPr>
              <w:pStyle w:val="TAL"/>
              <w:keepNext w:val="0"/>
              <w:keepLines w:val="0"/>
              <w:rPr>
                <w:lang w:eastAsia="ja-JP"/>
              </w:rPr>
            </w:pPr>
            <w:r w:rsidRPr="003E1BCA">
              <w:rPr>
                <w:lang w:eastAsia="ja-JP"/>
              </w:rPr>
              <w:t>Huawei [7]</w:t>
            </w:r>
          </w:p>
        </w:tc>
        <w:tc>
          <w:tcPr>
            <w:tcW w:w="8502" w:type="dxa"/>
          </w:tcPr>
          <w:p w14:paraId="4776855C" w14:textId="77777777" w:rsidR="0048144B" w:rsidRPr="003E1BCA" w:rsidRDefault="0048144B" w:rsidP="00AD3550">
            <w:pPr>
              <w:pStyle w:val="TAL"/>
              <w:rPr>
                <w:lang w:eastAsia="ja-JP"/>
              </w:rPr>
            </w:pPr>
            <w:r w:rsidRPr="003E1BCA">
              <w:rPr>
                <w:lang w:eastAsia="ja-JP"/>
              </w:rPr>
              <w:t xml:space="preserve">Proposal 1: For MG/PPW </w:t>
            </w:r>
            <w:proofErr w:type="spellStart"/>
            <w:r w:rsidRPr="003E1BCA">
              <w:rPr>
                <w:lang w:eastAsia="ja-JP"/>
              </w:rPr>
              <w:t>preconfiguration</w:t>
            </w:r>
            <w:proofErr w:type="spellEnd"/>
            <w:r w:rsidRPr="003E1BCA">
              <w:rPr>
                <w:lang w:eastAsia="ja-JP"/>
              </w:rPr>
              <w:t>, LMF may assist gNBs to exchange the PRS configuration via a non-UE associated NRPPa message.</w:t>
            </w:r>
          </w:p>
          <w:p w14:paraId="28E706EB"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It is up RAN3 to decide whether other methods can be considered.</w:t>
            </w:r>
          </w:p>
          <w:p w14:paraId="42013FCF"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lastRenderedPageBreak/>
              <w:t></w:t>
            </w:r>
            <w:r w:rsidRPr="003E1BCA">
              <w:rPr>
                <w:rFonts w:ascii="Arial" w:hAnsi="Arial" w:cs="Arial"/>
                <w:sz w:val="18"/>
                <w:szCs w:val="18"/>
                <w:lang w:eastAsia="ja-JP"/>
              </w:rPr>
              <w:tab/>
              <w:t>Send an reply LS to RAN3/RAN1.</w:t>
            </w:r>
          </w:p>
          <w:p w14:paraId="44F9CB41" w14:textId="77777777" w:rsidR="0048144B" w:rsidRPr="003E1BCA" w:rsidRDefault="0048144B" w:rsidP="00AD3550">
            <w:pPr>
              <w:pStyle w:val="TAL"/>
              <w:rPr>
                <w:lang w:eastAsia="ja-JP"/>
              </w:rPr>
            </w:pPr>
            <w:r w:rsidRPr="003E1BCA">
              <w:rPr>
                <w:lang w:eastAsia="ja-JP"/>
              </w:rPr>
              <w:t xml:space="preserve">Proposal6: NRPPa message for MG/PPW activation/deactivation request should include the same content as the RRC message </w:t>
            </w:r>
            <w:proofErr w:type="spellStart"/>
            <w:r w:rsidRPr="003E1BCA">
              <w:rPr>
                <w:lang w:eastAsia="ja-JP"/>
              </w:rPr>
              <w:t>LocationMeasurementIndication</w:t>
            </w:r>
            <w:proofErr w:type="spellEnd"/>
            <w:r w:rsidRPr="003E1BCA">
              <w:rPr>
                <w:lang w:eastAsia="ja-JP"/>
              </w:rPr>
              <w:t>:</w:t>
            </w:r>
          </w:p>
        </w:tc>
      </w:tr>
      <w:tr w:rsidR="0048144B" w14:paraId="52D5393F" w14:textId="77777777" w:rsidTr="00AD3550">
        <w:tc>
          <w:tcPr>
            <w:tcW w:w="1129" w:type="dxa"/>
            <w:shd w:val="clear" w:color="auto" w:fill="auto"/>
          </w:tcPr>
          <w:p w14:paraId="557A2947" w14:textId="77777777" w:rsidR="0048144B" w:rsidRPr="003E1BCA" w:rsidRDefault="0048144B" w:rsidP="00AD3550">
            <w:pPr>
              <w:pStyle w:val="TAL"/>
              <w:keepNext w:val="0"/>
              <w:keepLines w:val="0"/>
              <w:rPr>
                <w:lang w:eastAsia="ja-JP"/>
              </w:rPr>
            </w:pPr>
            <w:r w:rsidRPr="003E1BCA">
              <w:rPr>
                <w:lang w:eastAsia="ja-JP"/>
              </w:rPr>
              <w:lastRenderedPageBreak/>
              <w:t>Xiaomi [9]</w:t>
            </w:r>
          </w:p>
        </w:tc>
        <w:tc>
          <w:tcPr>
            <w:tcW w:w="8502" w:type="dxa"/>
          </w:tcPr>
          <w:p w14:paraId="4A8E5EBC" w14:textId="77777777" w:rsidR="0048144B" w:rsidRPr="003E1BCA" w:rsidRDefault="0048144B" w:rsidP="00AD3550">
            <w:pPr>
              <w:pStyle w:val="TAL"/>
              <w:keepNext w:val="0"/>
              <w:keepLines w:val="0"/>
              <w:rPr>
                <w:lang w:eastAsia="ja-JP"/>
              </w:rPr>
            </w:pPr>
            <w:r w:rsidRPr="003E1BCA">
              <w:rPr>
                <w:lang w:eastAsia="ja-JP"/>
              </w:rPr>
              <w:t>Proposal 4: In order to assist gNB to determine the pre-configuration MGs, LMF provides PRS configuration and /or recommended MG configuration to the gNB.</w:t>
            </w:r>
          </w:p>
        </w:tc>
      </w:tr>
      <w:tr w:rsidR="0048144B" w14:paraId="6AF2A5D8" w14:textId="77777777" w:rsidTr="00AD3550">
        <w:tc>
          <w:tcPr>
            <w:tcW w:w="1129" w:type="dxa"/>
            <w:shd w:val="clear" w:color="auto" w:fill="auto"/>
          </w:tcPr>
          <w:p w14:paraId="590215C1" w14:textId="77777777" w:rsidR="0048144B" w:rsidRPr="003E1BCA" w:rsidRDefault="0048144B" w:rsidP="00AD3550">
            <w:pPr>
              <w:pStyle w:val="TAL"/>
              <w:keepNext w:val="0"/>
              <w:keepLines w:val="0"/>
              <w:rPr>
                <w:lang w:eastAsia="ja-JP"/>
              </w:rPr>
            </w:pPr>
            <w:r w:rsidRPr="003E1BCA">
              <w:rPr>
                <w:lang w:eastAsia="ja-JP"/>
              </w:rPr>
              <w:t>Sony [11]</w:t>
            </w:r>
          </w:p>
        </w:tc>
        <w:tc>
          <w:tcPr>
            <w:tcW w:w="8502" w:type="dxa"/>
          </w:tcPr>
          <w:p w14:paraId="40096E38" w14:textId="77777777" w:rsidR="0048144B" w:rsidRPr="003E1BCA" w:rsidRDefault="0048144B" w:rsidP="00AD3550">
            <w:pPr>
              <w:pStyle w:val="TAL"/>
              <w:spacing w:after="120"/>
              <w:rPr>
                <w:lang w:eastAsia="ja-JP"/>
              </w:rPr>
            </w:pPr>
            <w:r w:rsidRPr="003E1BCA">
              <w:rPr>
                <w:lang w:eastAsia="ja-JP"/>
              </w:rPr>
              <w:t>Proposal 1: gNB provides the configuration of supported MG(s) for positioning latency improvements to UE / LMF.</w:t>
            </w:r>
          </w:p>
          <w:p w14:paraId="44D643C5" w14:textId="77777777" w:rsidR="0048144B" w:rsidRPr="003E1BCA" w:rsidRDefault="0048144B" w:rsidP="00AD3550">
            <w:pPr>
              <w:pStyle w:val="TAL"/>
              <w:rPr>
                <w:lang w:eastAsia="ja-JP"/>
              </w:rPr>
            </w:pPr>
            <w:r w:rsidRPr="003E1BCA">
              <w:rPr>
                <w:lang w:eastAsia="ja-JP"/>
              </w:rPr>
              <w:t>Proposal 3: Define a timing relationship between LPP location information request and NRPPa on MG activation request.</w:t>
            </w:r>
          </w:p>
        </w:tc>
      </w:tr>
      <w:tr w:rsidR="0048144B" w14:paraId="6A45AEC3" w14:textId="77777777" w:rsidTr="00AD3550">
        <w:tc>
          <w:tcPr>
            <w:tcW w:w="1129" w:type="dxa"/>
            <w:shd w:val="clear" w:color="auto" w:fill="auto"/>
          </w:tcPr>
          <w:p w14:paraId="79D14208" w14:textId="77777777" w:rsidR="0048144B" w:rsidRPr="003E1BCA" w:rsidRDefault="0048144B" w:rsidP="00AD3550">
            <w:pPr>
              <w:pStyle w:val="TAL"/>
              <w:rPr>
                <w:lang w:eastAsia="ja-JP"/>
              </w:rPr>
            </w:pPr>
            <w:r w:rsidRPr="003E1BCA">
              <w:rPr>
                <w:lang w:eastAsia="ja-JP"/>
              </w:rPr>
              <w:t>Lenovo [14]</w:t>
            </w:r>
          </w:p>
        </w:tc>
        <w:tc>
          <w:tcPr>
            <w:tcW w:w="8502" w:type="dxa"/>
          </w:tcPr>
          <w:p w14:paraId="6BDF22C4" w14:textId="77777777" w:rsidR="0048144B" w:rsidRPr="003E1BCA" w:rsidRDefault="0048144B" w:rsidP="00AD3550">
            <w:pPr>
              <w:pStyle w:val="TAL"/>
              <w:rPr>
                <w:lang w:eastAsia="ja-JP"/>
              </w:rPr>
            </w:pPr>
            <w:r w:rsidRPr="003E1BCA">
              <w:rPr>
                <w:lang w:eastAsia="ja-JP"/>
              </w:rPr>
              <w:t xml:space="preserve">Proposal 8: LMF may align with the </w:t>
            </w:r>
            <w:proofErr w:type="spellStart"/>
            <w:r w:rsidRPr="003E1BCA">
              <w:rPr>
                <w:lang w:eastAsia="ja-JP"/>
              </w:rPr>
              <w:t>gNB</w:t>
            </w:r>
            <w:proofErr w:type="spellEnd"/>
            <w:r w:rsidRPr="003E1BCA">
              <w:rPr>
                <w:lang w:eastAsia="ja-JP"/>
              </w:rPr>
              <w:t xml:space="preserve"> on the </w:t>
            </w:r>
            <w:proofErr w:type="spellStart"/>
            <w:r w:rsidRPr="003E1BCA">
              <w:rPr>
                <w:lang w:eastAsia="ja-JP"/>
              </w:rPr>
              <w:t>preconfiguration</w:t>
            </w:r>
            <w:proofErr w:type="spellEnd"/>
            <w:r w:rsidRPr="003E1BCA">
              <w:rPr>
                <w:lang w:eastAsia="ja-JP"/>
              </w:rPr>
              <w:t xml:space="preserve"> of measurement gap (MGs). FFS DL-PRS configuration details in coordination with RAN3.</w:t>
            </w:r>
          </w:p>
        </w:tc>
      </w:tr>
      <w:tr w:rsidR="0048144B" w14:paraId="2D0D07BB" w14:textId="77777777" w:rsidTr="00AD3550">
        <w:tc>
          <w:tcPr>
            <w:tcW w:w="1129" w:type="dxa"/>
            <w:shd w:val="clear" w:color="auto" w:fill="auto"/>
          </w:tcPr>
          <w:p w14:paraId="0E4E6EE5" w14:textId="77777777" w:rsidR="0048144B" w:rsidRPr="003E1BCA" w:rsidRDefault="0048144B" w:rsidP="00AD3550">
            <w:pPr>
              <w:pStyle w:val="TAL"/>
              <w:rPr>
                <w:lang w:eastAsia="ja-JP"/>
              </w:rPr>
            </w:pPr>
            <w:proofErr w:type="spellStart"/>
            <w:r w:rsidRPr="003E1BCA">
              <w:rPr>
                <w:lang w:eastAsia="ja-JP"/>
              </w:rPr>
              <w:t>InterDigital</w:t>
            </w:r>
            <w:proofErr w:type="spellEnd"/>
            <w:r w:rsidRPr="003E1BCA">
              <w:rPr>
                <w:lang w:eastAsia="ja-JP"/>
              </w:rPr>
              <w:t xml:space="preserve"> [17]</w:t>
            </w:r>
          </w:p>
        </w:tc>
        <w:tc>
          <w:tcPr>
            <w:tcW w:w="8502" w:type="dxa"/>
          </w:tcPr>
          <w:p w14:paraId="72010AED" w14:textId="77777777" w:rsidR="0048144B" w:rsidRPr="003E1BCA" w:rsidRDefault="0048144B" w:rsidP="00AD3550">
            <w:pPr>
              <w:pStyle w:val="TAL"/>
              <w:rPr>
                <w:lang w:eastAsia="ja-JP"/>
              </w:rPr>
            </w:pPr>
            <w:r w:rsidRPr="003E1BCA">
              <w:rPr>
                <w:lang w:eastAsia="ja-JP"/>
              </w:rPr>
              <w:t>Proposal 5: LMF can indicate to gNB information on the DL-PRS configuration provided to UE and the request for MG activation for Option 2 (LMF-initiated MG activation)</w:t>
            </w:r>
          </w:p>
        </w:tc>
      </w:tr>
      <w:tr w:rsidR="0048144B" w14:paraId="5778BA44" w14:textId="77777777" w:rsidTr="00AD3550">
        <w:tc>
          <w:tcPr>
            <w:tcW w:w="1129" w:type="dxa"/>
            <w:shd w:val="clear" w:color="auto" w:fill="auto"/>
          </w:tcPr>
          <w:p w14:paraId="67EE5E7B" w14:textId="77777777" w:rsidR="0048144B" w:rsidRPr="003E1BCA" w:rsidRDefault="0048144B" w:rsidP="00AD3550">
            <w:pPr>
              <w:pStyle w:val="TAL"/>
              <w:rPr>
                <w:lang w:eastAsia="ja-JP"/>
              </w:rPr>
            </w:pPr>
            <w:r w:rsidRPr="003E1BCA">
              <w:rPr>
                <w:lang w:eastAsia="ja-JP"/>
              </w:rPr>
              <w:t>Samsung [20]</w:t>
            </w:r>
          </w:p>
        </w:tc>
        <w:tc>
          <w:tcPr>
            <w:tcW w:w="8502" w:type="dxa"/>
          </w:tcPr>
          <w:p w14:paraId="3EAB94D0" w14:textId="77777777" w:rsidR="0048144B" w:rsidRPr="003E1BCA" w:rsidRDefault="0048144B" w:rsidP="00AD3550">
            <w:pPr>
              <w:pStyle w:val="TAL"/>
              <w:rPr>
                <w:lang w:eastAsia="ja-JP"/>
              </w:rPr>
            </w:pPr>
            <w:r w:rsidRPr="003E1BCA">
              <w:rPr>
                <w:lang w:eastAsia="ja-JP"/>
              </w:rPr>
              <w:t xml:space="preserve">Proposal 2. RAN2 discuss whether MG </w:t>
            </w:r>
            <w:proofErr w:type="spellStart"/>
            <w:r w:rsidRPr="003E1BCA">
              <w:rPr>
                <w:lang w:eastAsia="ja-JP"/>
              </w:rPr>
              <w:t>preconfiguration</w:t>
            </w:r>
            <w:proofErr w:type="spellEnd"/>
            <w:r w:rsidRPr="003E1BCA">
              <w:rPr>
                <w:lang w:eastAsia="ja-JP"/>
              </w:rPr>
              <w:t xml:space="preserve"> at serving </w:t>
            </w:r>
            <w:proofErr w:type="spellStart"/>
            <w:r w:rsidRPr="003E1BCA">
              <w:rPr>
                <w:lang w:eastAsia="ja-JP"/>
              </w:rPr>
              <w:t>gNB</w:t>
            </w:r>
            <w:proofErr w:type="spellEnd"/>
            <w:r w:rsidRPr="003E1BCA">
              <w:rPr>
                <w:lang w:eastAsia="ja-JP"/>
              </w:rPr>
              <w:t xml:space="preserve"> is impacted only by LMF’s PRS information or can be determined by serving gNB itself.</w:t>
            </w:r>
          </w:p>
        </w:tc>
      </w:tr>
    </w:tbl>
    <w:p w14:paraId="4D8EA037" w14:textId="77777777" w:rsidR="0048144B" w:rsidRDefault="0048144B" w:rsidP="0048144B">
      <w:pPr>
        <w:rPr>
          <w:lang w:eastAsia="ja-JP"/>
        </w:rPr>
      </w:pPr>
    </w:p>
    <w:p w14:paraId="4D46CD14" w14:textId="11157C94"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303647D7" w14:textId="77777777" w:rsidR="0048144B" w:rsidRPr="00753F78" w:rsidRDefault="0048144B" w:rsidP="0048144B">
      <w:pPr>
        <w:spacing w:after="0"/>
        <w:rPr>
          <w:u w:val="single"/>
        </w:rPr>
      </w:pPr>
    </w:p>
    <w:p w14:paraId="2D6ED933" w14:textId="77777777" w:rsidR="0048144B" w:rsidRDefault="0048144B" w:rsidP="0048144B">
      <w:pPr>
        <w:pStyle w:val="NO"/>
        <w:spacing w:after="120"/>
        <w:ind w:left="1560" w:hanging="1276"/>
        <w:rPr>
          <w:lang w:eastAsia="ja-JP"/>
        </w:rPr>
      </w:pPr>
      <w:r w:rsidRPr="00BF54D9">
        <w:rPr>
          <w:b/>
          <w:bCs/>
          <w:lang w:eastAsia="ja-JP"/>
        </w:rPr>
        <w:t>Proposal 6a:</w:t>
      </w:r>
      <w:r w:rsidRPr="009858DC">
        <w:rPr>
          <w:lang w:eastAsia="ja-JP"/>
        </w:rPr>
        <w:tab/>
      </w:r>
      <w:r>
        <w:rPr>
          <w:lang w:eastAsia="ja-JP"/>
        </w:rPr>
        <w:t>The information that needs to be transferred between LMF and gNB to support the positioning measurement gap configuration and pre-configuration may include one or more of the following options:</w:t>
      </w:r>
    </w:p>
    <w:p w14:paraId="108F480E" w14:textId="77777777" w:rsidR="0048144B" w:rsidRDefault="0048144B" w:rsidP="0048144B">
      <w:pPr>
        <w:pStyle w:val="B3"/>
        <w:spacing w:after="120"/>
        <w:ind w:left="1843" w:hanging="142"/>
        <w:rPr>
          <w:lang w:eastAsia="ja-JP"/>
        </w:rPr>
      </w:pPr>
      <w:r>
        <w:rPr>
          <w:lang w:eastAsia="ja-JP"/>
        </w:rPr>
        <w:t>-</w:t>
      </w:r>
      <w:r>
        <w:rPr>
          <w:lang w:eastAsia="ja-JP"/>
        </w:rPr>
        <w:tab/>
        <w:t>DL-PRS configuration of the relevant TRPs</w:t>
      </w:r>
    </w:p>
    <w:p w14:paraId="63CC0259" w14:textId="77777777" w:rsidR="0048144B" w:rsidRDefault="0048144B" w:rsidP="0048144B">
      <w:pPr>
        <w:pStyle w:val="B3"/>
        <w:spacing w:after="120"/>
        <w:ind w:left="1843" w:hanging="142"/>
        <w:rPr>
          <w:lang w:eastAsia="ja-JP"/>
        </w:rPr>
      </w:pPr>
      <w:r>
        <w:rPr>
          <w:lang w:eastAsia="ja-JP"/>
        </w:rPr>
        <w:t>-</w:t>
      </w:r>
      <w:r>
        <w:rPr>
          <w:lang w:eastAsia="ja-JP"/>
        </w:rPr>
        <w:tab/>
        <w:t>Positioning measurement gap capabilities of the UE</w:t>
      </w:r>
    </w:p>
    <w:p w14:paraId="2482F231" w14:textId="77777777" w:rsidR="0048144B" w:rsidRDefault="0048144B" w:rsidP="0048144B">
      <w:pPr>
        <w:pStyle w:val="B3"/>
        <w:spacing w:after="120"/>
        <w:ind w:left="1843" w:hanging="142"/>
        <w:rPr>
          <w:lang w:eastAsia="ja-JP"/>
        </w:rPr>
      </w:pPr>
      <w:r>
        <w:rPr>
          <w:lang w:eastAsia="ja-JP"/>
        </w:rPr>
        <w:t>-</w:t>
      </w:r>
      <w:r>
        <w:rPr>
          <w:lang w:eastAsia="ja-JP"/>
        </w:rPr>
        <w:tab/>
        <w:t>Positioning QoS</w:t>
      </w:r>
    </w:p>
    <w:p w14:paraId="4E91FDD1" w14:textId="77777777" w:rsidR="0048144B" w:rsidRDefault="0048144B" w:rsidP="0048144B">
      <w:pPr>
        <w:pStyle w:val="B3"/>
        <w:spacing w:after="120"/>
        <w:ind w:left="1843" w:hanging="142"/>
        <w:rPr>
          <w:lang w:eastAsia="ja-JP"/>
        </w:rPr>
      </w:pPr>
      <w:r>
        <w:rPr>
          <w:lang w:eastAsia="ja-JP"/>
        </w:rPr>
        <w:t>-</w:t>
      </w:r>
      <w:r>
        <w:rPr>
          <w:lang w:eastAsia="ja-JP"/>
        </w:rPr>
        <w:tab/>
        <w:t xml:space="preserve">Explicit Positioning measurement gap configuration information (e.g., as defined in RRC </w:t>
      </w:r>
      <w:proofErr w:type="spellStart"/>
      <w:r w:rsidRPr="00C207D6">
        <w:rPr>
          <w:lang w:eastAsia="ja-JP"/>
        </w:rPr>
        <w:t>GapConfig</w:t>
      </w:r>
      <w:proofErr w:type="spellEnd"/>
      <w:r>
        <w:rPr>
          <w:lang w:eastAsia="ja-JP"/>
        </w:rPr>
        <w:t>)</w:t>
      </w:r>
    </w:p>
    <w:p w14:paraId="51C327B9" w14:textId="77777777" w:rsidR="0048144B" w:rsidRDefault="0048144B" w:rsidP="0048144B">
      <w:pPr>
        <w:pStyle w:val="B3"/>
        <w:spacing w:after="120"/>
        <w:ind w:left="1843" w:hanging="142"/>
        <w:rPr>
          <w:lang w:eastAsia="ja-JP"/>
        </w:rPr>
      </w:pPr>
      <w:r>
        <w:rPr>
          <w:lang w:eastAsia="ja-JP"/>
        </w:rPr>
        <w:t>-</w:t>
      </w:r>
      <w:r>
        <w:rPr>
          <w:lang w:eastAsia="ja-JP"/>
        </w:rPr>
        <w:tab/>
      </w:r>
      <w:r w:rsidRPr="00BF54D9">
        <w:rPr>
          <w:lang w:eastAsia="ja-JP"/>
        </w:rPr>
        <w:t>Positioning measurement gap configuration information</w:t>
      </w:r>
      <w:r>
        <w:rPr>
          <w:lang w:eastAsia="ja-JP"/>
        </w:rPr>
        <w:t xml:space="preserve"> as defined in RRC </w:t>
      </w:r>
      <w:proofErr w:type="spellStart"/>
      <w:r w:rsidRPr="00226007">
        <w:rPr>
          <w:lang w:eastAsia="ja-JP"/>
        </w:rPr>
        <w:t>LocationMeasurementIndication</w:t>
      </w:r>
      <w:proofErr w:type="spellEnd"/>
      <w:r>
        <w:rPr>
          <w:lang w:eastAsia="ja-JP"/>
        </w:rPr>
        <w:t xml:space="preserve"> message</w:t>
      </w:r>
    </w:p>
    <w:p w14:paraId="46D7B428" w14:textId="77777777" w:rsidR="0048144B" w:rsidRDefault="0048144B" w:rsidP="0048144B">
      <w:pPr>
        <w:pStyle w:val="B4"/>
        <w:spacing w:after="120"/>
        <w:ind w:firstLine="142"/>
        <w:rPr>
          <w:lang w:eastAsia="ja-JP"/>
        </w:rPr>
      </w:pPr>
      <w:r>
        <w:rPr>
          <w:lang w:eastAsia="ja-JP"/>
        </w:rPr>
        <w:t>FFS on other option(s).</w:t>
      </w:r>
    </w:p>
    <w:p w14:paraId="5C27351A" w14:textId="77777777" w:rsidR="0048144B" w:rsidRDefault="0048144B" w:rsidP="0048144B">
      <w:pPr>
        <w:pStyle w:val="B4"/>
        <w:spacing w:after="120"/>
        <w:ind w:firstLine="142"/>
        <w:rPr>
          <w:lang w:eastAsia="ja-JP"/>
        </w:rPr>
      </w:pPr>
      <w:r>
        <w:rPr>
          <w:lang w:eastAsia="ja-JP"/>
        </w:rPr>
        <w:t>FFS on which option(s) are needed.</w:t>
      </w:r>
    </w:p>
    <w:p w14:paraId="672D06BA" w14:textId="77777777" w:rsidR="0048144B" w:rsidRDefault="0048144B" w:rsidP="0048144B">
      <w:pPr>
        <w:pStyle w:val="B4"/>
        <w:ind w:left="1560" w:firstLine="0"/>
        <w:rPr>
          <w:lang w:eastAsia="ja-JP"/>
        </w:rPr>
      </w:pPr>
      <w:r>
        <w:rPr>
          <w:lang w:eastAsia="ja-JP"/>
        </w:rPr>
        <w:t xml:space="preserve">FFS on whether different information content is needed for </w:t>
      </w:r>
      <w:r w:rsidRPr="008E6A94">
        <w:rPr>
          <w:lang w:eastAsia="ja-JP"/>
        </w:rPr>
        <w:t>positioning measurement gap configuration</w:t>
      </w:r>
      <w:r>
        <w:rPr>
          <w:lang w:eastAsia="ja-JP"/>
        </w:rPr>
        <w:t xml:space="preserve"> and </w:t>
      </w:r>
      <w:r w:rsidRPr="0018072A">
        <w:rPr>
          <w:lang w:eastAsia="ja-JP"/>
        </w:rPr>
        <w:t xml:space="preserve">positioning measurement gap </w:t>
      </w:r>
      <w:r>
        <w:rPr>
          <w:lang w:eastAsia="ja-JP"/>
        </w:rPr>
        <w:t>pre-</w:t>
      </w:r>
      <w:r w:rsidRPr="0018072A">
        <w:rPr>
          <w:lang w:eastAsia="ja-JP"/>
        </w:rPr>
        <w:t>configuration</w:t>
      </w:r>
      <w:r>
        <w:rPr>
          <w:lang w:eastAsia="ja-JP"/>
        </w:rPr>
        <w:t>.</w:t>
      </w:r>
    </w:p>
    <w:p w14:paraId="16AD13AA" w14:textId="77777777" w:rsidR="00DA5A3A" w:rsidRDefault="00DA5A3A" w:rsidP="00DA5A3A">
      <w:pPr>
        <w:rPr>
          <w:lang w:eastAsia="ja-JP"/>
        </w:rPr>
      </w:pPr>
    </w:p>
    <w:p w14:paraId="3F744FFA" w14:textId="4A3844D4" w:rsidR="00DA5A3A" w:rsidRDefault="00DA5A3A" w:rsidP="00DA5A3A">
      <w:pPr>
        <w:rPr>
          <w:lang w:eastAsia="ja-JP"/>
        </w:rPr>
      </w:pPr>
      <w:r>
        <w:rPr>
          <w:lang w:eastAsia="ja-JP"/>
        </w:rPr>
        <w:t>Companies are asked to provide their views on the Proposals 6a.</w:t>
      </w:r>
    </w:p>
    <w:p w14:paraId="649D3377" w14:textId="3090C0E6" w:rsidR="000A003B" w:rsidRDefault="000A003B" w:rsidP="000A003B">
      <w:pPr>
        <w:pStyle w:val="NO"/>
        <w:spacing w:after="0"/>
        <w:rPr>
          <w:b/>
          <w:bCs/>
          <w:highlight w:val="yellow"/>
          <w:lang w:eastAsia="ja-JP"/>
        </w:rPr>
      </w:pPr>
    </w:p>
    <w:p w14:paraId="3C4508ED" w14:textId="77777777" w:rsidR="00DA5A3A" w:rsidRDefault="00DA5A3A" w:rsidP="000A003B">
      <w:pPr>
        <w:pStyle w:val="NO"/>
        <w:spacing w:after="0"/>
        <w:rPr>
          <w:b/>
          <w:bCs/>
          <w:highlight w:val="yellow"/>
          <w:lang w:eastAsia="ja-JP"/>
        </w:rPr>
      </w:pPr>
    </w:p>
    <w:p w14:paraId="440A8C48" w14:textId="53B1A52A" w:rsidR="001B5C6D" w:rsidRPr="00BD0324" w:rsidRDefault="001B5C6D" w:rsidP="00DA5A3A">
      <w:pPr>
        <w:pStyle w:val="NO"/>
        <w:keepNext/>
        <w:spacing w:after="0"/>
        <w:ind w:left="1418" w:hanging="1134"/>
        <w:rPr>
          <w:highlight w:val="yellow"/>
          <w:lang w:eastAsia="ja-JP"/>
        </w:rPr>
      </w:pPr>
      <w:r w:rsidRPr="000A003B">
        <w:rPr>
          <w:b/>
          <w:bCs/>
          <w:highlight w:val="yellow"/>
          <w:lang w:eastAsia="ja-JP"/>
        </w:rPr>
        <w:t>Question 9:</w:t>
      </w:r>
      <w:r w:rsidR="00BD0324">
        <w:rPr>
          <w:b/>
          <w:bCs/>
          <w:highlight w:val="yellow"/>
          <w:lang w:eastAsia="ja-JP"/>
        </w:rPr>
        <w:tab/>
      </w:r>
      <w:r w:rsidRPr="00BD0324">
        <w:rPr>
          <w:highlight w:val="yellow"/>
          <w:lang w:eastAsia="ja-JP"/>
        </w:rPr>
        <w:t>Do you agree that an LMF need</w:t>
      </w:r>
      <w:r w:rsidR="00306E43">
        <w:rPr>
          <w:highlight w:val="yellow"/>
          <w:lang w:eastAsia="ja-JP"/>
        </w:rPr>
        <w:t>s</w:t>
      </w:r>
      <w:r w:rsidRPr="00BD0324">
        <w:rPr>
          <w:highlight w:val="yellow"/>
          <w:lang w:eastAsia="ja-JP"/>
        </w:rPr>
        <w:t xml:space="preserve"> to provide "assistance information" to a gNB to support</w:t>
      </w:r>
    </w:p>
    <w:p w14:paraId="7D0E7289" w14:textId="71801FF3" w:rsidR="001B5C6D" w:rsidRPr="00BD0324" w:rsidRDefault="001B5C6D" w:rsidP="00DA5A3A">
      <w:pPr>
        <w:pStyle w:val="B5"/>
        <w:keepNext/>
        <w:keepLines/>
        <w:spacing w:after="0"/>
        <w:rPr>
          <w:highlight w:val="yellow"/>
          <w:lang w:eastAsia="ja-JP"/>
        </w:rPr>
      </w:pPr>
      <w:r w:rsidRPr="00BD0324">
        <w:rPr>
          <w:highlight w:val="yellow"/>
          <w:lang w:eastAsia="ja-JP"/>
        </w:rPr>
        <w:t xml:space="preserve">(a) measurement gap pre-configuration (as discussed in section </w:t>
      </w:r>
      <w:r w:rsidR="00F11053">
        <w:rPr>
          <w:highlight w:val="yellow"/>
          <w:lang w:eastAsia="ja-JP"/>
        </w:rPr>
        <w:t>3</w:t>
      </w:r>
      <w:r w:rsidRPr="00BD0324">
        <w:rPr>
          <w:highlight w:val="yellow"/>
          <w:lang w:eastAsia="ja-JP"/>
        </w:rPr>
        <w:t xml:space="preserve">.1 above), </w:t>
      </w:r>
      <w:r w:rsidR="000A003B" w:rsidRPr="00BD0324">
        <w:rPr>
          <w:highlight w:val="yellow"/>
          <w:lang w:eastAsia="ja-JP"/>
        </w:rPr>
        <w:t>and</w:t>
      </w:r>
    </w:p>
    <w:p w14:paraId="41140793" w14:textId="7C6196C4" w:rsidR="001B5C6D" w:rsidRPr="00BD0324" w:rsidRDefault="001B5C6D" w:rsidP="00DA5A3A">
      <w:pPr>
        <w:pStyle w:val="B5"/>
        <w:keepNext/>
        <w:keepLines/>
        <w:spacing w:after="120"/>
        <w:rPr>
          <w:highlight w:val="yellow"/>
          <w:lang w:eastAsia="ja-JP"/>
        </w:rPr>
      </w:pPr>
      <w:r w:rsidRPr="00BD0324">
        <w:rPr>
          <w:highlight w:val="yellow"/>
          <w:lang w:eastAsia="ja-JP"/>
        </w:rPr>
        <w:t>(b) measurement gap configuration/activation</w:t>
      </w:r>
      <w:r w:rsidR="000A003B" w:rsidRPr="00BD0324">
        <w:rPr>
          <w:highlight w:val="yellow"/>
          <w:lang w:eastAsia="ja-JP"/>
        </w:rPr>
        <w:t xml:space="preserve"> (without UE request)</w:t>
      </w:r>
      <w:r w:rsidRPr="00BD0324">
        <w:rPr>
          <w:highlight w:val="yellow"/>
          <w:lang w:eastAsia="ja-JP"/>
        </w:rPr>
        <w:t>?</w:t>
      </w:r>
    </w:p>
    <w:p w14:paraId="73DBBC30" w14:textId="35260213" w:rsidR="001B5C6D" w:rsidRDefault="000A003B" w:rsidP="00DA5A3A">
      <w:pPr>
        <w:pStyle w:val="B5"/>
        <w:keepNext/>
        <w:keepLines/>
        <w:rPr>
          <w:highlight w:val="yellow"/>
          <w:lang w:eastAsia="ja-JP"/>
        </w:rPr>
      </w:pPr>
      <w:r>
        <w:rPr>
          <w:highlight w:val="yellow"/>
          <w:lang w:eastAsia="ja-JP"/>
        </w:rPr>
        <w:t>NOTE: (b) refers to Option 1 of the following RAN1 agreement:</w:t>
      </w:r>
    </w:p>
    <w:tbl>
      <w:tblPr>
        <w:tblStyle w:val="aff8"/>
        <w:tblW w:w="0" w:type="auto"/>
        <w:tblInd w:w="1271" w:type="dxa"/>
        <w:tblLook w:val="04A0" w:firstRow="1" w:lastRow="0" w:firstColumn="1" w:lastColumn="0" w:noHBand="0" w:noVBand="1"/>
      </w:tblPr>
      <w:tblGrid>
        <w:gridCol w:w="7351"/>
      </w:tblGrid>
      <w:tr w:rsidR="000A003B" w:rsidRPr="00AB6BF1" w14:paraId="783FCE0B" w14:textId="77777777" w:rsidTr="000A003B">
        <w:tc>
          <w:tcPr>
            <w:tcW w:w="7351" w:type="dxa"/>
          </w:tcPr>
          <w:p w14:paraId="52CB1420" w14:textId="77777777" w:rsidR="000A003B" w:rsidRDefault="000A003B" w:rsidP="000A003B">
            <w:pPr>
              <w:spacing w:after="0"/>
              <w:rPr>
                <w:rFonts w:ascii="Times" w:eastAsia="Batang" w:hAnsi="Times"/>
                <w:lang w:eastAsia="x-none"/>
              </w:rPr>
            </w:pPr>
            <w:r w:rsidRPr="00AB6BF1">
              <w:rPr>
                <w:rFonts w:ascii="Times" w:eastAsia="Batang" w:hAnsi="Times"/>
                <w:highlight w:val="green"/>
                <w:lang w:eastAsia="x-none"/>
              </w:rPr>
              <w:t>Agreement:</w:t>
            </w:r>
          </w:p>
          <w:p w14:paraId="6A90A45D" w14:textId="206160CB" w:rsidR="000A003B" w:rsidRPr="00AB6BF1" w:rsidRDefault="000A003B" w:rsidP="000A003B">
            <w:pPr>
              <w:spacing w:after="0"/>
              <w:rPr>
                <w:rFonts w:ascii="Times" w:eastAsia="Batang" w:hAnsi="Times"/>
                <w:lang w:eastAsia="x-none"/>
              </w:rPr>
            </w:pPr>
            <w:r w:rsidRPr="00AB6BF1">
              <w:rPr>
                <w:rFonts w:ascii="Times" w:eastAsia="Batang" w:hAnsi="Times"/>
                <w:lang w:eastAsia="x-none"/>
              </w:rPr>
              <w:t>Support the following options (in the agreement made in RAN1#106-e) for a new mechanism of MG activation request for the purpose of positioning.</w:t>
            </w:r>
          </w:p>
          <w:p w14:paraId="49FE70A8"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2: by UE (via UCI or UL MAC CE)</w:t>
            </w:r>
          </w:p>
          <w:p w14:paraId="4134B3F3"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Select only one of UCI and UL MAC CE in RAN1#106bis-e</w:t>
            </w:r>
          </w:p>
          <w:p w14:paraId="1DE83FBB"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1: by LMF (via an NRPPa message)</w:t>
            </w:r>
          </w:p>
          <w:p w14:paraId="71E1A33A"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Note: This is transparent to the UE</w:t>
            </w:r>
          </w:p>
        </w:tc>
      </w:tr>
    </w:tbl>
    <w:p w14:paraId="1014EDA5" w14:textId="0C3E8AD6" w:rsidR="001B5C6D"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0BDBFADB"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0DED7EAA"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CED4633" w14:textId="03A20675" w:rsidR="000A003B" w:rsidRDefault="000A003B" w:rsidP="00AD3550">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A800210" w14:textId="77777777" w:rsidR="000A003B" w:rsidRDefault="000A003B" w:rsidP="00AD3550">
            <w:pPr>
              <w:pStyle w:val="TAH"/>
              <w:keepNext w:val="0"/>
            </w:pPr>
            <w:r w:rsidRPr="00207626">
              <w:t>Comments</w:t>
            </w:r>
          </w:p>
        </w:tc>
      </w:tr>
      <w:tr w:rsidR="000A003B" w14:paraId="003EE71E"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34B46" w14:textId="394B1DE5"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77DB7A3E"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ACAC6F0" w14:textId="69DCB54E" w:rsidR="000A003B" w:rsidRDefault="00A27764" w:rsidP="00AD3550">
            <w:pPr>
              <w:pStyle w:val="TAL"/>
              <w:keepNext w:val="0"/>
              <w:rPr>
                <w:lang w:eastAsia="zh-CN"/>
              </w:rPr>
            </w:pPr>
            <w:r>
              <w:rPr>
                <w:lang w:eastAsia="zh-CN"/>
              </w:rPr>
              <w:t>Isn’t this in RAN3 domain?</w:t>
            </w:r>
          </w:p>
        </w:tc>
      </w:tr>
      <w:tr w:rsidR="00294351" w14:paraId="4B7DDDD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51C2E" w14:textId="47570648"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7886BF9D" w14:textId="7098E241" w:rsidR="00294351" w:rsidRDefault="00294351" w:rsidP="00294351">
            <w:pPr>
              <w:pStyle w:val="TAL"/>
              <w:keepNext w:val="0"/>
              <w:rPr>
                <w:lang w:eastAsia="zh-CN"/>
              </w:rPr>
            </w:pPr>
            <w:r>
              <w:rPr>
                <w:lang w:eastAsia="zh-CN"/>
              </w:rPr>
              <w:t>(a),(b)</w:t>
            </w:r>
          </w:p>
        </w:tc>
        <w:tc>
          <w:tcPr>
            <w:tcW w:w="6378" w:type="dxa"/>
            <w:tcBorders>
              <w:top w:val="single" w:sz="4" w:space="0" w:color="auto"/>
              <w:left w:val="single" w:sz="4" w:space="0" w:color="auto"/>
              <w:bottom w:val="single" w:sz="4" w:space="0" w:color="auto"/>
              <w:right w:val="single" w:sz="4" w:space="0" w:color="auto"/>
            </w:tcBorders>
          </w:tcPr>
          <w:p w14:paraId="342CB93F" w14:textId="77777777" w:rsidR="00294351" w:rsidRDefault="00294351" w:rsidP="00294351">
            <w:pPr>
              <w:pStyle w:val="TAL"/>
              <w:keepNext w:val="0"/>
              <w:rPr>
                <w:lang w:eastAsia="zh-CN"/>
              </w:rPr>
            </w:pPr>
            <w:r>
              <w:rPr>
                <w:lang w:eastAsia="zh-CN"/>
              </w:rPr>
              <w:t xml:space="preserve">(a) can be applicable for Option2. On the assistance for gNB to determine the </w:t>
            </w:r>
            <w:proofErr w:type="spellStart"/>
            <w:r>
              <w:rPr>
                <w:lang w:eastAsia="zh-CN"/>
              </w:rPr>
              <w:t>preconfiguration</w:t>
            </w:r>
            <w:proofErr w:type="spellEnd"/>
            <w:r>
              <w:rPr>
                <w:lang w:eastAsia="zh-CN"/>
              </w:rPr>
              <w:t>, we understand this can be done by OAM, but if NRPPa solution is needed, it should be non-UE associated.</w:t>
            </w:r>
          </w:p>
          <w:p w14:paraId="01AC5678" w14:textId="32CB7370" w:rsidR="00294351" w:rsidRDefault="00294351" w:rsidP="00294351">
            <w:pPr>
              <w:pStyle w:val="TAL"/>
              <w:keepNext w:val="0"/>
              <w:rPr>
                <w:lang w:eastAsia="zh-CN"/>
              </w:rPr>
            </w:pPr>
            <w:r>
              <w:rPr>
                <w:lang w:eastAsia="zh-CN"/>
              </w:rPr>
              <w:t>(a) and (b) are applicable for Option1</w:t>
            </w:r>
          </w:p>
        </w:tc>
      </w:tr>
      <w:tr w:rsidR="00294351" w14:paraId="7AB2C6E8"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B51778" w14:textId="35D6527E" w:rsidR="00294351" w:rsidRDefault="00746003" w:rsidP="00294351">
            <w:pPr>
              <w:pStyle w:val="TAL"/>
              <w:keepNext w:val="0"/>
              <w:rPr>
                <w:lang w:val="en-US" w:eastAsia="zh-CN"/>
              </w:rPr>
            </w:pPr>
            <w:proofErr w:type="spellStart"/>
            <w:r>
              <w:rPr>
                <w:lang w:val="en-US" w:eastAsia="zh-CN"/>
              </w:rPr>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5C521934" w14:textId="39B36FD6"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4AB4CEC" w14:textId="2DF7AD96" w:rsidR="00294351" w:rsidRDefault="009E198F" w:rsidP="00294351">
            <w:pPr>
              <w:pStyle w:val="TAL"/>
              <w:keepNext w:val="0"/>
              <w:rPr>
                <w:lang w:val="en-US" w:eastAsia="zh-CN"/>
              </w:rPr>
            </w:pPr>
            <w:r>
              <w:rPr>
                <w:lang w:val="en-US" w:eastAsia="zh-CN"/>
              </w:rPr>
              <w:t xml:space="preserve">In principle yes to (a) and (b), but should be up to RAN3 to decide </w:t>
            </w:r>
          </w:p>
        </w:tc>
      </w:tr>
      <w:tr w:rsidR="008F0942" w14:paraId="20FDED1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5B5EE" w14:textId="0845356A" w:rsidR="008F0942" w:rsidRDefault="008F0942" w:rsidP="008F0942">
            <w:pPr>
              <w:pStyle w:val="TAL"/>
              <w:keepNext w:val="0"/>
              <w:rPr>
                <w:lang w:val="en-US" w:eastAsia="zh-CN"/>
              </w:rPr>
            </w:pPr>
            <w:r>
              <w:rPr>
                <w:lang w:val="en-US" w:eastAsia="zh-CN"/>
              </w:rPr>
              <w:lastRenderedPageBreak/>
              <w:t>Intel</w:t>
            </w:r>
          </w:p>
        </w:tc>
        <w:tc>
          <w:tcPr>
            <w:tcW w:w="993" w:type="dxa"/>
            <w:tcBorders>
              <w:top w:val="single" w:sz="4" w:space="0" w:color="auto"/>
              <w:left w:val="single" w:sz="4" w:space="0" w:color="auto"/>
              <w:bottom w:val="single" w:sz="4" w:space="0" w:color="auto"/>
              <w:right w:val="single" w:sz="4" w:space="0" w:color="auto"/>
            </w:tcBorders>
          </w:tcPr>
          <w:p w14:paraId="1FA14AD9" w14:textId="77777777" w:rsidR="008F0942" w:rsidRDefault="008F0942" w:rsidP="008F094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16B6B3D" w14:textId="621EC84C" w:rsidR="008F0942" w:rsidRPr="009A12C3" w:rsidRDefault="008F0942" w:rsidP="008F0942">
            <w:pPr>
              <w:pStyle w:val="TAL"/>
              <w:keepNext w:val="0"/>
              <w:rPr>
                <w:lang w:eastAsia="zh-CN"/>
              </w:rPr>
            </w:pPr>
            <w:r>
              <w:rPr>
                <w:lang w:val="en-US" w:eastAsia="zh-CN"/>
              </w:rPr>
              <w:t>While we think both (a) and (b) are applicable, we also think this is something that needs to be discussed and agreed in RAN3</w:t>
            </w:r>
          </w:p>
        </w:tc>
      </w:tr>
      <w:tr w:rsidR="008F0942" w14:paraId="5A8FBEE3"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7E1EDE" w14:textId="1B8FA24E" w:rsidR="008F0942" w:rsidRDefault="002C60E2" w:rsidP="008F0942">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2973005E" w14:textId="2D087C16" w:rsidR="008F0942" w:rsidRDefault="002C60E2" w:rsidP="002C60E2">
            <w:pPr>
              <w:pStyle w:val="TAL"/>
              <w:keepNext w:val="0"/>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64959C08" w14:textId="1D1D940C" w:rsidR="008F0942" w:rsidRDefault="002C60E2" w:rsidP="002C60E2">
            <w:pPr>
              <w:pStyle w:val="TAL"/>
              <w:keepNext w:val="0"/>
              <w:rPr>
                <w:lang w:val="en-US" w:eastAsia="zh-CN"/>
              </w:rPr>
            </w:pPr>
            <w:r>
              <w:rPr>
                <w:lang w:val="en-US" w:eastAsia="zh-CN"/>
              </w:rPr>
              <w:t>It may achieve more positioning latency.</w:t>
            </w:r>
          </w:p>
        </w:tc>
      </w:tr>
      <w:tr w:rsidR="008F0942" w14:paraId="01AF6FE7"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9AFE74" w14:textId="63472AF5" w:rsidR="008F0942" w:rsidRDefault="00407CA7" w:rsidP="008F0942">
            <w:pPr>
              <w:pStyle w:val="TAL"/>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702088DF" w14:textId="5CF5BBA0" w:rsidR="008F0942" w:rsidRDefault="00407CA7" w:rsidP="008F0942">
            <w:pPr>
              <w:pStyle w:val="TAL"/>
              <w:rPr>
                <w:lang w:eastAsia="zh-CN"/>
              </w:rPr>
            </w:pPr>
            <w:r>
              <w:rPr>
                <w:rFonts w:hint="eastAsia"/>
                <w:lang w:eastAsia="zh-CN"/>
              </w:rPr>
              <w:t>a), or leave to RAN3</w:t>
            </w:r>
          </w:p>
        </w:tc>
        <w:tc>
          <w:tcPr>
            <w:tcW w:w="6378" w:type="dxa"/>
            <w:tcBorders>
              <w:top w:val="single" w:sz="4" w:space="0" w:color="auto"/>
              <w:left w:val="single" w:sz="4" w:space="0" w:color="auto"/>
              <w:bottom w:val="single" w:sz="4" w:space="0" w:color="auto"/>
              <w:right w:val="single" w:sz="4" w:space="0" w:color="auto"/>
            </w:tcBorders>
          </w:tcPr>
          <w:p w14:paraId="13999172" w14:textId="77777777" w:rsidR="00407CA7" w:rsidRPr="006B31DC" w:rsidRDefault="00407CA7" w:rsidP="00407CA7">
            <w:pPr>
              <w:pStyle w:val="TAL"/>
              <w:keepNext w:val="0"/>
              <w:rPr>
                <w:b/>
                <w:i/>
                <w:u w:val="single"/>
                <w:lang w:eastAsia="zh-CN"/>
              </w:rPr>
            </w:pPr>
            <w:r w:rsidRPr="006B31DC">
              <w:rPr>
                <w:b/>
                <w:i/>
                <w:u w:val="single"/>
                <w:lang w:eastAsia="zh-CN"/>
              </w:rPr>
              <w:t>O</w:t>
            </w:r>
            <w:r w:rsidRPr="006B31DC">
              <w:rPr>
                <w:rFonts w:hint="eastAsia"/>
                <w:b/>
                <w:i/>
                <w:u w:val="single"/>
                <w:lang w:eastAsia="zh-CN"/>
              </w:rPr>
              <w:t>n configuration of positioning MG:</w:t>
            </w:r>
          </w:p>
          <w:p w14:paraId="056D8FD2" w14:textId="77777777" w:rsidR="00407CA7" w:rsidRDefault="00407CA7" w:rsidP="00407CA7">
            <w:pPr>
              <w:pStyle w:val="TAL"/>
              <w:keepNext w:val="0"/>
              <w:rPr>
                <w:lang w:eastAsia="zh-CN"/>
              </w:rPr>
            </w:pPr>
            <w:r>
              <w:rPr>
                <w:rFonts w:hint="eastAsia"/>
                <w:lang w:eastAsia="zh-CN"/>
              </w:rPr>
              <w:t xml:space="preserve">In general, we support the </w:t>
            </w:r>
            <w:bookmarkStart w:id="11" w:name="OLE_LINK7"/>
            <w:bookmarkStart w:id="12" w:name="OLE_LINK8"/>
            <w:r>
              <w:rPr>
                <w:rFonts w:hint="eastAsia"/>
                <w:lang w:eastAsia="zh-CN"/>
              </w:rPr>
              <w:t xml:space="preserve">gNB </w:t>
            </w:r>
            <w:bookmarkEnd w:id="11"/>
            <w:bookmarkEnd w:id="12"/>
            <w:r>
              <w:rPr>
                <w:rFonts w:hint="eastAsia"/>
                <w:lang w:eastAsia="zh-CN"/>
              </w:rPr>
              <w:t>to configure the positioning MG, since LMF is not aware of the scheduling of service, and the legacy RRM MG configurations.</w:t>
            </w:r>
          </w:p>
          <w:p w14:paraId="573310C1" w14:textId="77777777" w:rsidR="00407CA7" w:rsidRDefault="00407CA7" w:rsidP="00407CA7">
            <w:pPr>
              <w:pStyle w:val="TAL"/>
              <w:keepNext w:val="0"/>
              <w:rPr>
                <w:lang w:eastAsia="zh-CN"/>
              </w:rPr>
            </w:pPr>
            <w:r>
              <w:rPr>
                <w:lang w:eastAsia="zh-CN"/>
              </w:rPr>
              <w:t>F</w:t>
            </w:r>
            <w:r>
              <w:rPr>
                <w:rFonts w:hint="eastAsia"/>
                <w:lang w:eastAsia="zh-CN"/>
              </w:rPr>
              <w:t>urther, to assist the gNB to configure the positioning MG, LMF need to at least provide the essential assistance information, e.g., PRS configuration of UE, as well as the positioning MG related capability.</w:t>
            </w:r>
          </w:p>
          <w:p w14:paraId="5D168F0F" w14:textId="77777777" w:rsidR="00407CA7" w:rsidRDefault="00407CA7" w:rsidP="00407CA7">
            <w:pPr>
              <w:pStyle w:val="TAL"/>
              <w:keepNext w:val="0"/>
              <w:rPr>
                <w:lang w:eastAsia="zh-CN"/>
              </w:rPr>
            </w:pPr>
          </w:p>
          <w:p w14:paraId="457B0F36" w14:textId="77777777" w:rsidR="00407CA7" w:rsidRPr="006B31DC" w:rsidRDefault="00407CA7" w:rsidP="00407CA7">
            <w:pPr>
              <w:pStyle w:val="TAL"/>
              <w:keepNext w:val="0"/>
              <w:rPr>
                <w:b/>
                <w:i/>
                <w:u w:val="single"/>
                <w:lang w:eastAsia="zh-CN"/>
              </w:rPr>
            </w:pPr>
            <w:r w:rsidRPr="006B31DC">
              <w:rPr>
                <w:b/>
                <w:i/>
                <w:u w:val="single"/>
                <w:lang w:eastAsia="zh-CN"/>
              </w:rPr>
              <w:t>O</w:t>
            </w:r>
            <w:r w:rsidRPr="006B31DC">
              <w:rPr>
                <w:rFonts w:hint="eastAsia"/>
                <w:b/>
                <w:i/>
                <w:u w:val="single"/>
                <w:lang w:eastAsia="zh-CN"/>
              </w:rPr>
              <w:t>n activation/deactivation of positioning MG from NW side:</w:t>
            </w:r>
          </w:p>
          <w:p w14:paraId="1D035F83" w14:textId="77777777" w:rsidR="00407CA7" w:rsidRDefault="00407CA7" w:rsidP="00407CA7">
            <w:pPr>
              <w:pStyle w:val="TAL"/>
              <w:keepNext w:val="0"/>
              <w:rPr>
                <w:lang w:eastAsia="zh-CN"/>
              </w:rPr>
            </w:pPr>
            <w:r>
              <w:rPr>
                <w:rFonts w:hint="eastAsia"/>
                <w:lang w:eastAsia="zh-CN"/>
              </w:rPr>
              <w:t xml:space="preserve">Indeed, we have some concerns on the positioning MG activation/deactivation triggered by NW side, since the LMF or the gNB is not aware of the PRS measured by UE. </w:t>
            </w:r>
          </w:p>
          <w:p w14:paraId="2573F6B7" w14:textId="77777777" w:rsidR="00407CA7" w:rsidRDefault="00407CA7" w:rsidP="00407CA7">
            <w:pPr>
              <w:pStyle w:val="TAL"/>
              <w:keepNext w:val="0"/>
              <w:rPr>
                <w:lang w:eastAsia="zh-CN"/>
              </w:rPr>
            </w:pPr>
            <w:r>
              <w:rPr>
                <w:rFonts w:hint="eastAsia"/>
                <w:lang w:eastAsia="zh-CN"/>
              </w:rPr>
              <w:t xml:space="preserve">But if majority agree, we are fine either. </w:t>
            </w:r>
            <w:r>
              <w:rPr>
                <w:lang w:eastAsia="zh-CN"/>
              </w:rPr>
              <w:t>A</w:t>
            </w:r>
            <w:r>
              <w:rPr>
                <w:rFonts w:hint="eastAsia"/>
                <w:lang w:eastAsia="zh-CN"/>
              </w:rPr>
              <w:t xml:space="preserve">nd for this case, LMF should firstly trigger the activation </w:t>
            </w:r>
            <w:r>
              <w:rPr>
                <w:lang w:eastAsia="zh-CN"/>
              </w:rPr>
              <w:t>“</w:t>
            </w:r>
            <w:r>
              <w:rPr>
                <w:rFonts w:hint="eastAsia"/>
                <w:lang w:eastAsia="zh-CN"/>
              </w:rPr>
              <w:t>request</w:t>
            </w:r>
            <w:r>
              <w:rPr>
                <w:lang w:eastAsia="zh-CN"/>
              </w:rPr>
              <w:t>”</w:t>
            </w:r>
            <w:r>
              <w:rPr>
                <w:rFonts w:hint="eastAsia"/>
                <w:lang w:eastAsia="zh-CN"/>
              </w:rPr>
              <w:t xml:space="preserve"> or </w:t>
            </w:r>
            <w:r>
              <w:rPr>
                <w:lang w:eastAsia="zh-CN"/>
              </w:rPr>
              <w:t>“</w:t>
            </w:r>
            <w:r>
              <w:rPr>
                <w:rFonts w:hint="eastAsia"/>
                <w:lang w:eastAsia="zh-CN"/>
              </w:rPr>
              <w:t>indication</w:t>
            </w:r>
            <w:r>
              <w:rPr>
                <w:lang w:eastAsia="zh-CN"/>
              </w:rPr>
              <w:t>”</w:t>
            </w:r>
            <w:r>
              <w:rPr>
                <w:rFonts w:hint="eastAsia"/>
                <w:lang w:eastAsia="zh-CN"/>
              </w:rPr>
              <w:t xml:space="preserve"> to the gNB, but it is up to the gNB to decide whether to activate the positioning MG.</w:t>
            </w:r>
          </w:p>
          <w:p w14:paraId="6CCC80F3" w14:textId="77777777" w:rsidR="00407CA7" w:rsidRDefault="00407CA7" w:rsidP="00407CA7">
            <w:pPr>
              <w:pStyle w:val="TAL"/>
              <w:keepNext w:val="0"/>
              <w:rPr>
                <w:lang w:eastAsia="zh-CN"/>
              </w:rPr>
            </w:pPr>
          </w:p>
          <w:p w14:paraId="61E3F80A" w14:textId="7C7BEC80" w:rsidR="008F0942" w:rsidRDefault="00407CA7" w:rsidP="00407CA7">
            <w:pPr>
              <w:pStyle w:val="TAL"/>
              <w:rPr>
                <w:lang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8F0942" w14:paraId="6B685D6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4A358" w14:textId="21328282" w:rsidR="008F0942" w:rsidRDefault="00BF27B7" w:rsidP="008F0942">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29DB4A2E" w14:textId="2D540402" w:rsidR="008F0942" w:rsidRDefault="00BF27B7" w:rsidP="008F0942">
            <w:pPr>
              <w:pStyle w:val="TAL"/>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53186F08" w14:textId="277D5E71" w:rsidR="008F0942" w:rsidRDefault="00BF27B7" w:rsidP="008F0942">
            <w:pPr>
              <w:pStyle w:val="TAL"/>
              <w:rPr>
                <w:lang w:eastAsia="zh-CN"/>
              </w:rPr>
            </w:pPr>
            <w:r>
              <w:rPr>
                <w:lang w:eastAsia="zh-CN"/>
              </w:rPr>
              <w:t xml:space="preserve">Yes, we need this as it can save more latency and would need less air interface signaling. </w:t>
            </w:r>
          </w:p>
        </w:tc>
      </w:tr>
      <w:tr w:rsidR="000D6D9B" w14:paraId="4509130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D4D812" w14:textId="17497E07" w:rsidR="000D6D9B" w:rsidRDefault="000D6D9B" w:rsidP="000D6D9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0971EA4F" w14:textId="79748BC9" w:rsidR="000D6D9B" w:rsidRDefault="000D6D9B" w:rsidP="000D6D9B">
            <w:pPr>
              <w:pStyle w:val="TAL"/>
              <w:rPr>
                <w:lang w:eastAsia="zh-CN"/>
              </w:rPr>
            </w:pPr>
            <w:r>
              <w:rPr>
                <w:lang w:eastAsia="zh-CN"/>
              </w:rPr>
              <w:t>(a</w:t>
            </w:r>
            <w:proofErr w:type="gramStart"/>
            <w:r>
              <w:rPr>
                <w:lang w:eastAsia="zh-CN"/>
              </w:rPr>
              <w:t>),(</w:t>
            </w:r>
            <w:proofErr w:type="gramEnd"/>
            <w:r>
              <w:rPr>
                <w:lang w:eastAsia="zh-CN"/>
              </w:rPr>
              <w:t>b)</w:t>
            </w:r>
          </w:p>
        </w:tc>
        <w:tc>
          <w:tcPr>
            <w:tcW w:w="6378" w:type="dxa"/>
            <w:tcBorders>
              <w:top w:val="single" w:sz="4" w:space="0" w:color="auto"/>
              <w:left w:val="single" w:sz="4" w:space="0" w:color="auto"/>
              <w:bottom w:val="single" w:sz="4" w:space="0" w:color="auto"/>
              <w:right w:val="single" w:sz="4" w:space="0" w:color="auto"/>
            </w:tcBorders>
          </w:tcPr>
          <w:p w14:paraId="2F3CA816" w14:textId="07239589" w:rsidR="000D6D9B" w:rsidRDefault="000D6D9B" w:rsidP="000D6D9B">
            <w:pPr>
              <w:pStyle w:val="TAL"/>
              <w:rPr>
                <w:lang w:eastAsia="zh-CN"/>
              </w:rPr>
            </w:pPr>
            <w:r>
              <w:rPr>
                <w:lang w:eastAsia="zh-CN"/>
              </w:rPr>
              <w:t>RAN3 should be informed if RAN2 reaches the consensus.</w:t>
            </w:r>
          </w:p>
        </w:tc>
      </w:tr>
      <w:tr w:rsidR="008F0942" w14:paraId="014DFE70"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2B045A"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552B540"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63EA5" w14:textId="77777777" w:rsidR="008F0942" w:rsidRDefault="008F0942" w:rsidP="008F0942">
            <w:pPr>
              <w:pStyle w:val="TAL"/>
              <w:rPr>
                <w:lang w:eastAsia="zh-CN"/>
              </w:rPr>
            </w:pPr>
          </w:p>
        </w:tc>
      </w:tr>
      <w:tr w:rsidR="008F0942" w14:paraId="70E0B8C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26BA08"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BB86F8"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AEA7D96" w14:textId="77777777" w:rsidR="008F0942" w:rsidRDefault="008F0942" w:rsidP="008F0942">
            <w:pPr>
              <w:pStyle w:val="TAL"/>
              <w:rPr>
                <w:lang w:eastAsia="zh-CN"/>
              </w:rPr>
            </w:pPr>
          </w:p>
        </w:tc>
      </w:tr>
      <w:tr w:rsidR="008F0942" w14:paraId="5E70717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1CDF70"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6B4BA5C"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B120C58" w14:textId="77777777" w:rsidR="008F0942" w:rsidRDefault="008F0942" w:rsidP="008F0942">
            <w:pPr>
              <w:pStyle w:val="TAL"/>
              <w:rPr>
                <w:lang w:eastAsia="zh-CN"/>
              </w:rPr>
            </w:pPr>
          </w:p>
        </w:tc>
      </w:tr>
      <w:tr w:rsidR="008F0942" w14:paraId="3630FF0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BEF3B3"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97D659"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0F343" w14:textId="77777777" w:rsidR="008F0942" w:rsidRDefault="008F0942" w:rsidP="008F0942">
            <w:pPr>
              <w:pStyle w:val="TAL"/>
              <w:rPr>
                <w:lang w:eastAsia="zh-CN"/>
              </w:rPr>
            </w:pPr>
          </w:p>
        </w:tc>
      </w:tr>
      <w:tr w:rsidR="008F0942" w14:paraId="1892C6D9"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5418F"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4A0C865"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888CEA" w14:textId="77777777" w:rsidR="008F0942" w:rsidRDefault="008F0942" w:rsidP="008F0942">
            <w:pPr>
              <w:pStyle w:val="TAL"/>
              <w:rPr>
                <w:lang w:eastAsia="zh-CN"/>
              </w:rPr>
            </w:pPr>
          </w:p>
        </w:tc>
      </w:tr>
      <w:tr w:rsidR="008F0942" w14:paraId="27C367E7"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34481"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6C7E241"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DC9F4DB" w14:textId="77777777" w:rsidR="008F0942" w:rsidRDefault="008F0942" w:rsidP="008F0942">
            <w:pPr>
              <w:pStyle w:val="TAL"/>
              <w:rPr>
                <w:lang w:eastAsia="zh-CN"/>
              </w:rPr>
            </w:pPr>
          </w:p>
        </w:tc>
      </w:tr>
      <w:tr w:rsidR="008F0942" w14:paraId="736ED4D6"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75C371"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6D77435"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2ED44A2" w14:textId="77777777" w:rsidR="008F0942" w:rsidRDefault="008F0942" w:rsidP="008F0942">
            <w:pPr>
              <w:pStyle w:val="TAL"/>
              <w:rPr>
                <w:lang w:eastAsia="zh-CN"/>
              </w:rPr>
            </w:pPr>
          </w:p>
        </w:tc>
      </w:tr>
    </w:tbl>
    <w:p w14:paraId="7CAFEF4E" w14:textId="77777777" w:rsidR="00930BE3" w:rsidRDefault="00930BE3" w:rsidP="000A003B">
      <w:pPr>
        <w:pStyle w:val="NO"/>
        <w:spacing w:after="120"/>
        <w:ind w:left="1560" w:hanging="1276"/>
        <w:rPr>
          <w:b/>
          <w:bCs/>
          <w:highlight w:val="yellow"/>
          <w:lang w:eastAsia="ja-JP"/>
        </w:rPr>
      </w:pPr>
    </w:p>
    <w:p w14:paraId="3BFC734F" w14:textId="77777777" w:rsidR="00930BE3" w:rsidRDefault="00930BE3" w:rsidP="000A003B">
      <w:pPr>
        <w:pStyle w:val="NO"/>
        <w:spacing w:after="120"/>
        <w:ind w:left="1560" w:hanging="1276"/>
        <w:rPr>
          <w:b/>
          <w:bCs/>
          <w:highlight w:val="yellow"/>
          <w:lang w:eastAsia="ja-JP"/>
        </w:rPr>
      </w:pPr>
    </w:p>
    <w:p w14:paraId="5B0323EB" w14:textId="1D62B87D" w:rsidR="000A003B" w:rsidRPr="005F7FD9" w:rsidRDefault="000A003B" w:rsidP="00DA5A3A">
      <w:pPr>
        <w:pStyle w:val="NO"/>
        <w:keepNext/>
        <w:spacing w:after="60"/>
        <w:ind w:left="1560" w:hanging="1276"/>
        <w:rPr>
          <w:highlight w:val="yellow"/>
          <w:lang w:eastAsia="ja-JP"/>
        </w:rPr>
      </w:pPr>
      <w:r w:rsidRPr="005F7FD9">
        <w:rPr>
          <w:b/>
          <w:bCs/>
          <w:highlight w:val="yellow"/>
          <w:lang w:eastAsia="ja-JP"/>
        </w:rPr>
        <w:t>Question 10:</w:t>
      </w:r>
      <w:r w:rsidR="005F7FD9" w:rsidRPr="005F7FD9">
        <w:rPr>
          <w:highlight w:val="yellow"/>
          <w:lang w:eastAsia="ja-JP"/>
        </w:rPr>
        <w:tab/>
      </w:r>
      <w:r w:rsidRPr="005F7FD9">
        <w:rPr>
          <w:highlight w:val="yellow"/>
          <w:lang w:eastAsia="ja-JP"/>
        </w:rPr>
        <w:t xml:space="preserve">Which </w:t>
      </w:r>
      <w:r w:rsidR="00930BE3" w:rsidRPr="005F7FD9">
        <w:rPr>
          <w:highlight w:val="yellow"/>
          <w:lang w:eastAsia="ja-JP"/>
        </w:rPr>
        <w:t xml:space="preserve">of the following </w:t>
      </w:r>
      <w:r w:rsidRPr="005F7FD9">
        <w:rPr>
          <w:highlight w:val="yellow"/>
          <w:lang w:eastAsia="ja-JP"/>
        </w:rPr>
        <w:t xml:space="preserve">information needs to be transferred between LMF and gNB to support the positioning measurement gap </w:t>
      </w:r>
      <w:r w:rsidR="00930BE3" w:rsidRPr="005F7FD9">
        <w:rPr>
          <w:highlight w:val="yellow"/>
          <w:lang w:eastAsia="ja-JP"/>
        </w:rPr>
        <w:t>(</w:t>
      </w:r>
      <w:r w:rsidRPr="005F7FD9">
        <w:rPr>
          <w:highlight w:val="yellow"/>
          <w:lang w:eastAsia="ja-JP"/>
        </w:rPr>
        <w:t>pre-</w:t>
      </w:r>
      <w:r w:rsidR="00930BE3" w:rsidRPr="005F7FD9">
        <w:rPr>
          <w:highlight w:val="yellow"/>
          <w:lang w:eastAsia="ja-JP"/>
        </w:rPr>
        <w:t>)</w:t>
      </w:r>
      <w:r w:rsidRPr="005F7FD9">
        <w:rPr>
          <w:highlight w:val="yellow"/>
          <w:lang w:eastAsia="ja-JP"/>
        </w:rPr>
        <w:t xml:space="preserve">configuration: </w:t>
      </w:r>
    </w:p>
    <w:p w14:paraId="2285CB36" w14:textId="36A17E6F" w:rsidR="000A003B" w:rsidRPr="005F7FD9" w:rsidRDefault="000A003B" w:rsidP="00306E43">
      <w:pPr>
        <w:pStyle w:val="B3"/>
        <w:keepNext/>
        <w:keepLines/>
        <w:spacing w:after="60"/>
        <w:ind w:left="1985"/>
        <w:rPr>
          <w:highlight w:val="yellow"/>
          <w:lang w:eastAsia="ja-JP"/>
        </w:rPr>
      </w:pPr>
      <w:r w:rsidRPr="005F7FD9">
        <w:rPr>
          <w:highlight w:val="yellow"/>
          <w:lang w:eastAsia="ja-JP"/>
        </w:rPr>
        <w:t>(a)</w:t>
      </w:r>
      <w:r w:rsidRPr="005F7FD9">
        <w:rPr>
          <w:highlight w:val="yellow"/>
          <w:lang w:eastAsia="ja-JP"/>
        </w:rPr>
        <w:tab/>
        <w:t>DL-PRS configuration of the relevant TRPs</w:t>
      </w:r>
    </w:p>
    <w:p w14:paraId="01D18C1F" w14:textId="45408340" w:rsidR="000A003B" w:rsidRPr="005F7FD9" w:rsidRDefault="000A003B" w:rsidP="00306E43">
      <w:pPr>
        <w:pStyle w:val="B3"/>
        <w:keepNext/>
        <w:keepLines/>
        <w:spacing w:after="60"/>
        <w:ind w:left="1985"/>
        <w:rPr>
          <w:highlight w:val="yellow"/>
          <w:lang w:eastAsia="ja-JP"/>
        </w:rPr>
      </w:pPr>
      <w:r w:rsidRPr="005F7FD9">
        <w:rPr>
          <w:highlight w:val="yellow"/>
          <w:lang w:eastAsia="ja-JP"/>
        </w:rPr>
        <w:t>(b)</w:t>
      </w:r>
      <w:r w:rsidRPr="005F7FD9">
        <w:rPr>
          <w:highlight w:val="yellow"/>
          <w:lang w:eastAsia="ja-JP"/>
        </w:rPr>
        <w:tab/>
        <w:t>Positioning measurement gap capabilities of the UE</w:t>
      </w:r>
    </w:p>
    <w:p w14:paraId="5EF928E6" w14:textId="294F1595" w:rsidR="000A003B" w:rsidRPr="005F7FD9" w:rsidRDefault="000A003B" w:rsidP="00306E43">
      <w:pPr>
        <w:pStyle w:val="B3"/>
        <w:keepNext/>
        <w:keepLines/>
        <w:spacing w:after="60"/>
        <w:ind w:left="1985"/>
        <w:rPr>
          <w:highlight w:val="yellow"/>
          <w:lang w:eastAsia="ja-JP"/>
        </w:rPr>
      </w:pPr>
      <w:r w:rsidRPr="005F7FD9">
        <w:rPr>
          <w:highlight w:val="yellow"/>
          <w:lang w:eastAsia="ja-JP"/>
        </w:rPr>
        <w:t>(c)</w:t>
      </w:r>
      <w:r w:rsidRPr="005F7FD9">
        <w:rPr>
          <w:highlight w:val="yellow"/>
          <w:lang w:eastAsia="ja-JP"/>
        </w:rPr>
        <w:tab/>
        <w:t>Positioning QoS</w:t>
      </w:r>
    </w:p>
    <w:p w14:paraId="17A2DCC5" w14:textId="39154728" w:rsidR="000A003B" w:rsidRPr="005F7FD9" w:rsidRDefault="000A003B" w:rsidP="00306E43">
      <w:pPr>
        <w:pStyle w:val="B3"/>
        <w:keepNext/>
        <w:keepLines/>
        <w:spacing w:after="60"/>
        <w:ind w:left="1985"/>
        <w:rPr>
          <w:highlight w:val="yellow"/>
          <w:lang w:eastAsia="ja-JP"/>
        </w:rPr>
      </w:pPr>
      <w:r w:rsidRPr="005F7FD9">
        <w:rPr>
          <w:highlight w:val="yellow"/>
          <w:lang w:eastAsia="ja-JP"/>
        </w:rPr>
        <w:t>(d)</w:t>
      </w:r>
      <w:r w:rsidRPr="005F7FD9">
        <w:rPr>
          <w:highlight w:val="yellow"/>
          <w:lang w:eastAsia="ja-JP"/>
        </w:rPr>
        <w:tab/>
        <w:t xml:space="preserve">Explicit Positioning measurement gap configuration information (e.g., as defined in RRC </w:t>
      </w:r>
      <w:proofErr w:type="spellStart"/>
      <w:r w:rsidRPr="005F7FD9">
        <w:rPr>
          <w:i/>
          <w:iCs/>
          <w:highlight w:val="yellow"/>
          <w:lang w:eastAsia="ja-JP"/>
        </w:rPr>
        <w:t>GapConfig</w:t>
      </w:r>
      <w:proofErr w:type="spellEnd"/>
      <w:r w:rsidRPr="005F7FD9">
        <w:rPr>
          <w:highlight w:val="yellow"/>
          <w:lang w:eastAsia="ja-JP"/>
        </w:rPr>
        <w:t>)</w:t>
      </w:r>
    </w:p>
    <w:p w14:paraId="5DFC3A8C" w14:textId="622F1492" w:rsidR="000A003B" w:rsidRPr="005F7FD9" w:rsidRDefault="000A003B" w:rsidP="00306E43">
      <w:pPr>
        <w:pStyle w:val="B3"/>
        <w:keepNext/>
        <w:keepLines/>
        <w:spacing w:after="60"/>
        <w:ind w:left="1985"/>
        <w:rPr>
          <w:highlight w:val="yellow"/>
          <w:lang w:eastAsia="ja-JP"/>
        </w:rPr>
      </w:pPr>
      <w:r w:rsidRPr="005F7FD9">
        <w:rPr>
          <w:highlight w:val="yellow"/>
          <w:lang w:eastAsia="ja-JP"/>
        </w:rPr>
        <w:t>(e)</w:t>
      </w:r>
      <w:r w:rsidRPr="005F7FD9">
        <w:rPr>
          <w:highlight w:val="yellow"/>
          <w:lang w:eastAsia="ja-JP"/>
        </w:rPr>
        <w:tab/>
        <w:t xml:space="preserve">Positioning measurement gap configuration information as defined in RRC </w:t>
      </w:r>
      <w:proofErr w:type="spellStart"/>
      <w:r w:rsidRPr="005F7FD9">
        <w:rPr>
          <w:i/>
          <w:iCs/>
          <w:highlight w:val="yellow"/>
          <w:lang w:eastAsia="ja-JP"/>
        </w:rPr>
        <w:t>LocationMeasurementIndication</w:t>
      </w:r>
      <w:proofErr w:type="spellEnd"/>
      <w:r w:rsidRPr="005F7FD9">
        <w:rPr>
          <w:highlight w:val="yellow"/>
          <w:lang w:eastAsia="ja-JP"/>
        </w:rPr>
        <w:t xml:space="preserve"> message</w:t>
      </w:r>
    </w:p>
    <w:p w14:paraId="2A4D156C" w14:textId="77777777" w:rsidR="005F7FD9" w:rsidRDefault="000A003B" w:rsidP="00306E43">
      <w:pPr>
        <w:pStyle w:val="B3"/>
        <w:keepNext/>
        <w:keepLines/>
        <w:spacing w:after="60"/>
        <w:ind w:left="1985"/>
        <w:rPr>
          <w:lang w:eastAsia="ja-JP"/>
        </w:rPr>
      </w:pPr>
      <w:r w:rsidRPr="005F7FD9">
        <w:rPr>
          <w:highlight w:val="yellow"/>
          <w:lang w:eastAsia="ja-JP"/>
        </w:rPr>
        <w:t>(f) other</w:t>
      </w:r>
    </w:p>
    <w:p w14:paraId="6839558C" w14:textId="39387F30" w:rsidR="000A003B" w:rsidRDefault="005F7FD9" w:rsidP="00DA5A3A">
      <w:pPr>
        <w:pStyle w:val="NO"/>
        <w:keepNext/>
        <w:ind w:left="1418" w:firstLine="142"/>
        <w:rPr>
          <w:lang w:eastAsia="ja-JP"/>
        </w:rPr>
      </w:pPr>
      <w:r w:rsidRPr="00D2416A">
        <w:rPr>
          <w:highlight w:val="yellow"/>
          <w:lang w:eastAsia="ja-JP"/>
        </w:rPr>
        <w:t>Please provide the reason for your answer in the comments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224E84A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A93CF05"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1379F9FD" w14:textId="6179448A" w:rsidR="000A003B" w:rsidRDefault="00930BE3" w:rsidP="00AD3550">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49782C76" w14:textId="77777777" w:rsidR="000A003B" w:rsidRDefault="000A003B" w:rsidP="00AD3550">
            <w:pPr>
              <w:pStyle w:val="TAH"/>
              <w:keepNext w:val="0"/>
            </w:pPr>
            <w:r w:rsidRPr="00207626">
              <w:t>Comments</w:t>
            </w:r>
          </w:p>
        </w:tc>
      </w:tr>
      <w:tr w:rsidR="000A003B" w14:paraId="1C52A21A"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43058E" w14:textId="19439652"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B38F618"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45EAEF" w14:textId="3B09AE4F" w:rsidR="000A003B" w:rsidRDefault="00A27764" w:rsidP="00AD3550">
            <w:pPr>
              <w:pStyle w:val="TAL"/>
              <w:keepNext w:val="0"/>
              <w:rPr>
                <w:lang w:eastAsia="zh-CN"/>
              </w:rPr>
            </w:pPr>
            <w:r>
              <w:rPr>
                <w:lang w:eastAsia="zh-CN"/>
              </w:rPr>
              <w:t>Isn’t th</w:t>
            </w:r>
            <w:r w:rsidR="000D706D">
              <w:rPr>
                <w:lang w:eastAsia="zh-CN"/>
              </w:rPr>
              <w:t xml:space="preserve">is in RAN3 </w:t>
            </w:r>
            <w:proofErr w:type="spellStart"/>
            <w:r w:rsidR="000D706D">
              <w:rPr>
                <w:lang w:eastAsia="zh-CN"/>
              </w:rPr>
              <w:t>domaion</w:t>
            </w:r>
            <w:proofErr w:type="spellEnd"/>
            <w:r w:rsidR="000D706D">
              <w:rPr>
                <w:lang w:eastAsia="zh-CN"/>
              </w:rPr>
              <w:t>?</w:t>
            </w:r>
          </w:p>
        </w:tc>
      </w:tr>
      <w:tr w:rsidR="00294351" w14:paraId="36F50C76"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2179AB" w14:textId="074CC227"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04454DC5" w14:textId="26C11920" w:rsidR="00294351" w:rsidRDefault="00294351" w:rsidP="00294351">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58EDBAFD" w14:textId="77777777" w:rsidR="00294351" w:rsidRDefault="00294351" w:rsidP="00294351">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332B5800" w14:textId="77777777" w:rsidR="00294351" w:rsidRDefault="00294351" w:rsidP="00294351">
            <w:pPr>
              <w:pStyle w:val="TAL"/>
              <w:keepNext w:val="0"/>
              <w:rPr>
                <w:lang w:eastAsia="zh-CN"/>
              </w:rPr>
            </w:pPr>
          </w:p>
          <w:p w14:paraId="20DBB48B" w14:textId="77777777" w:rsidR="00294351" w:rsidRDefault="00294351" w:rsidP="00294351">
            <w:pPr>
              <w:pStyle w:val="TAL"/>
              <w:keepNext w:val="0"/>
              <w:rPr>
                <w:lang w:eastAsia="zh-CN"/>
              </w:rPr>
            </w:pPr>
            <w:r>
              <w:rPr>
                <w:rFonts w:hint="eastAsia"/>
                <w:lang w:eastAsia="zh-CN"/>
              </w:rPr>
              <w:t>W</w:t>
            </w:r>
            <w:r>
              <w:rPr>
                <w:lang w:eastAsia="zh-CN"/>
              </w:rPr>
              <w:t xml:space="preserve">e don’t think (b) to (e) is needed for </w:t>
            </w:r>
            <w:proofErr w:type="spellStart"/>
            <w:r>
              <w:rPr>
                <w:lang w:eastAsia="zh-CN"/>
              </w:rPr>
              <w:t>preconfiguraiton</w:t>
            </w:r>
            <w:proofErr w:type="spellEnd"/>
          </w:p>
          <w:p w14:paraId="27AA0958" w14:textId="77777777" w:rsidR="00294351" w:rsidRDefault="00294351" w:rsidP="00294351">
            <w:pPr>
              <w:pStyle w:val="TAL"/>
              <w:keepNext w:val="0"/>
              <w:numPr>
                <w:ilvl w:val="0"/>
                <w:numId w:val="37"/>
              </w:numPr>
              <w:rPr>
                <w:lang w:eastAsia="zh-CN"/>
              </w:rPr>
            </w:pPr>
            <w:r>
              <w:rPr>
                <w:lang w:eastAsia="zh-CN"/>
              </w:rPr>
              <w:t>For (b), the capability is not needed for LMF</w:t>
            </w:r>
          </w:p>
          <w:p w14:paraId="41354E6F" w14:textId="77777777" w:rsidR="00294351" w:rsidRDefault="00294351" w:rsidP="00294351">
            <w:pPr>
              <w:pStyle w:val="TAL"/>
              <w:keepNext w:val="0"/>
              <w:numPr>
                <w:ilvl w:val="0"/>
                <w:numId w:val="37"/>
              </w:numPr>
              <w:rPr>
                <w:lang w:eastAsia="zh-CN"/>
              </w:rPr>
            </w:pPr>
            <w:r>
              <w:rPr>
                <w:rFonts w:hint="eastAsia"/>
                <w:lang w:eastAsia="zh-CN"/>
              </w:rPr>
              <w:t>F</w:t>
            </w:r>
            <w:r>
              <w:rPr>
                <w:lang w:eastAsia="zh-CN"/>
              </w:rPr>
              <w:t xml:space="preserve">or (c), positioning QoS should not be configured by the gNB for the MG configuration and the QoS can be reflected in the NRPPa including the information in </w:t>
            </w:r>
            <w:proofErr w:type="spellStart"/>
            <w:r>
              <w:rPr>
                <w:lang w:eastAsia="zh-CN"/>
              </w:rPr>
              <w:t>LocationMeasurementInformation</w:t>
            </w:r>
            <w:proofErr w:type="spellEnd"/>
            <w:r>
              <w:rPr>
                <w:lang w:eastAsia="zh-CN"/>
              </w:rPr>
              <w:t xml:space="preserve"> </w:t>
            </w:r>
          </w:p>
          <w:p w14:paraId="350ECD85" w14:textId="77777777" w:rsidR="00294351" w:rsidRDefault="00294351" w:rsidP="00294351">
            <w:pPr>
              <w:pStyle w:val="TAL"/>
              <w:keepNext w:val="0"/>
              <w:numPr>
                <w:ilvl w:val="0"/>
                <w:numId w:val="37"/>
              </w:numPr>
              <w:rPr>
                <w:lang w:eastAsia="zh-CN"/>
              </w:rPr>
            </w:pPr>
            <w:r>
              <w:rPr>
                <w:lang w:eastAsia="zh-CN"/>
              </w:rPr>
              <w:t>For (d), we think the gap should be compiled by the gNB instead of the LMF</w:t>
            </w:r>
          </w:p>
          <w:p w14:paraId="71C53E54" w14:textId="13EF2EF3" w:rsidR="00294351" w:rsidRDefault="00294351" w:rsidP="00294351">
            <w:pPr>
              <w:pStyle w:val="TAL"/>
              <w:keepNext w:val="0"/>
              <w:rPr>
                <w:lang w:eastAsia="zh-CN"/>
              </w:rPr>
            </w:pPr>
            <w:r>
              <w:rPr>
                <w:rFonts w:hint="eastAsia"/>
                <w:lang w:eastAsia="zh-CN"/>
              </w:rPr>
              <w:t>F</w:t>
            </w:r>
            <w:r>
              <w:rPr>
                <w:lang w:eastAsia="zh-CN"/>
              </w:rPr>
              <w:t xml:space="preserve">or (e), we think it is not needed for </w:t>
            </w:r>
            <w:proofErr w:type="spellStart"/>
            <w:r>
              <w:rPr>
                <w:lang w:eastAsia="zh-CN"/>
              </w:rPr>
              <w:t>preconfiguration</w:t>
            </w:r>
            <w:proofErr w:type="spellEnd"/>
            <w:r>
              <w:rPr>
                <w:lang w:eastAsia="zh-CN"/>
              </w:rPr>
              <w:t>, but should be adopted for MG request</w:t>
            </w:r>
          </w:p>
        </w:tc>
      </w:tr>
      <w:tr w:rsidR="00294351" w14:paraId="38469A1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EBCCBA" w14:textId="72FE187A" w:rsidR="00294351" w:rsidRDefault="009E198F" w:rsidP="00294351">
            <w:pPr>
              <w:pStyle w:val="TAL"/>
              <w:keepNext w:val="0"/>
              <w:rPr>
                <w:lang w:val="en-US" w:eastAsia="zh-CN"/>
              </w:rPr>
            </w:pPr>
            <w:proofErr w:type="spellStart"/>
            <w:r>
              <w:rPr>
                <w:lang w:val="en-US" w:eastAsia="zh-CN"/>
              </w:rPr>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7E19EECE"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3EB6320" w14:textId="49538536" w:rsidR="00294351" w:rsidRDefault="00A60EA2" w:rsidP="00294351">
            <w:pPr>
              <w:pStyle w:val="TAL"/>
              <w:keepNext w:val="0"/>
              <w:rPr>
                <w:lang w:val="en-US" w:eastAsia="zh-CN"/>
              </w:rPr>
            </w:pPr>
            <w:r>
              <w:rPr>
                <w:lang w:val="en-US" w:eastAsia="zh-CN"/>
              </w:rPr>
              <w:t>To be left to RAN3 to decide</w:t>
            </w:r>
          </w:p>
        </w:tc>
      </w:tr>
      <w:tr w:rsidR="00294351" w14:paraId="1933010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1570B" w14:textId="06C6D2A5" w:rsidR="00294351" w:rsidRDefault="008F0942" w:rsidP="00294351">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6DC504CE"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A563B70" w14:textId="341745DE" w:rsidR="00294351" w:rsidRPr="009A12C3" w:rsidRDefault="008F0942" w:rsidP="00294351">
            <w:pPr>
              <w:pStyle w:val="TAL"/>
              <w:keepNext w:val="0"/>
              <w:rPr>
                <w:lang w:eastAsia="zh-CN"/>
              </w:rPr>
            </w:pPr>
            <w:r>
              <w:rPr>
                <w:lang w:eastAsia="zh-CN"/>
              </w:rPr>
              <w:t>Up to RAN3</w:t>
            </w:r>
          </w:p>
        </w:tc>
      </w:tr>
      <w:tr w:rsidR="00294351" w14:paraId="2939D9B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BD62A" w14:textId="39184BA7" w:rsidR="00294351" w:rsidRDefault="002C60E2" w:rsidP="00294351">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4513FAED" w14:textId="6F44C478" w:rsidR="00294351" w:rsidRDefault="002C60E2" w:rsidP="002C60E2">
            <w:pPr>
              <w:pStyle w:val="TAL"/>
              <w:keepNext w:val="0"/>
              <w:numPr>
                <w:ilvl w:val="0"/>
                <w:numId w:val="38"/>
              </w:numPr>
              <w:rPr>
                <w:lang w:eastAsia="zh-CN"/>
              </w:rPr>
            </w:pPr>
            <w:r>
              <w:rPr>
                <w:lang w:eastAsia="zh-CN"/>
              </w:rPr>
              <w:t>(d)</w:t>
            </w:r>
          </w:p>
        </w:tc>
        <w:tc>
          <w:tcPr>
            <w:tcW w:w="6378" w:type="dxa"/>
            <w:tcBorders>
              <w:top w:val="single" w:sz="4" w:space="0" w:color="auto"/>
              <w:left w:val="single" w:sz="4" w:space="0" w:color="auto"/>
              <w:bottom w:val="single" w:sz="4" w:space="0" w:color="auto"/>
              <w:right w:val="single" w:sz="4" w:space="0" w:color="auto"/>
            </w:tcBorders>
          </w:tcPr>
          <w:p w14:paraId="2A8E1EA1" w14:textId="3775C1E6" w:rsidR="00294351" w:rsidRDefault="002C60E2" w:rsidP="00F73EC4">
            <w:pPr>
              <w:pStyle w:val="TAL"/>
              <w:keepNext w:val="0"/>
              <w:rPr>
                <w:lang w:val="en-US" w:eastAsia="zh-CN"/>
              </w:rPr>
            </w:pPr>
            <w:r>
              <w:rPr>
                <w:lang w:val="en-US" w:eastAsia="zh-CN"/>
              </w:rPr>
              <w:t xml:space="preserve">gNB can determine the pre-configured MG based on </w:t>
            </w:r>
            <w:r w:rsidR="00F73EC4">
              <w:rPr>
                <w:lang w:val="en-US" w:eastAsia="zh-CN"/>
              </w:rPr>
              <w:t>(a)</w:t>
            </w:r>
            <w:r>
              <w:rPr>
                <w:lang w:val="en-US" w:eastAsia="zh-CN"/>
              </w:rPr>
              <w:t xml:space="preserve"> </w:t>
            </w:r>
            <w:r w:rsidR="00F73EC4">
              <w:rPr>
                <w:lang w:val="en-US" w:eastAsia="zh-CN"/>
              </w:rPr>
              <w:t xml:space="preserve">, </w:t>
            </w:r>
            <w:r>
              <w:rPr>
                <w:lang w:val="en-US" w:eastAsia="zh-CN"/>
              </w:rPr>
              <w:t>LMF has the UE positioning requ</w:t>
            </w:r>
            <w:r w:rsidR="00F73EC4">
              <w:rPr>
                <w:lang w:val="en-US" w:eastAsia="zh-CN"/>
              </w:rPr>
              <w:t>irements can recommend MG.</w:t>
            </w:r>
          </w:p>
        </w:tc>
      </w:tr>
      <w:tr w:rsidR="00294351" w14:paraId="5F0C36C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62D392" w14:textId="6BC7FDBE" w:rsidR="00294351" w:rsidRDefault="00C07640" w:rsidP="00294351">
            <w:pPr>
              <w:pStyle w:val="TAL"/>
              <w:rPr>
                <w:lang w:eastAsia="zh-CN"/>
              </w:rPr>
            </w:pPr>
            <w:r>
              <w:rPr>
                <w:rFonts w:hint="eastAsia"/>
                <w:lang w:eastAsia="zh-CN"/>
              </w:rPr>
              <w:lastRenderedPageBreak/>
              <w:t>CATT</w:t>
            </w:r>
          </w:p>
        </w:tc>
        <w:tc>
          <w:tcPr>
            <w:tcW w:w="993" w:type="dxa"/>
            <w:tcBorders>
              <w:top w:val="single" w:sz="4" w:space="0" w:color="auto"/>
              <w:left w:val="single" w:sz="4" w:space="0" w:color="auto"/>
              <w:bottom w:val="single" w:sz="4" w:space="0" w:color="auto"/>
              <w:right w:val="single" w:sz="4" w:space="0" w:color="auto"/>
            </w:tcBorders>
          </w:tcPr>
          <w:p w14:paraId="095B4C74" w14:textId="574777B3" w:rsidR="00294351" w:rsidRDefault="00C07640" w:rsidP="00294351">
            <w:pPr>
              <w:pStyle w:val="TAL"/>
              <w:rPr>
                <w:lang w:eastAsia="zh-CN"/>
              </w:rPr>
            </w:pPr>
            <w:r>
              <w:rPr>
                <w:rFonts w:hint="eastAsia"/>
                <w:lang w:eastAsia="zh-CN"/>
              </w:rPr>
              <w:t>a),b), f), or leave to RAN3</w:t>
            </w:r>
          </w:p>
        </w:tc>
        <w:tc>
          <w:tcPr>
            <w:tcW w:w="6378" w:type="dxa"/>
            <w:tcBorders>
              <w:top w:val="single" w:sz="4" w:space="0" w:color="auto"/>
              <w:left w:val="single" w:sz="4" w:space="0" w:color="auto"/>
              <w:bottom w:val="single" w:sz="4" w:space="0" w:color="auto"/>
              <w:right w:val="single" w:sz="4" w:space="0" w:color="auto"/>
            </w:tcBorders>
          </w:tcPr>
          <w:p w14:paraId="228CA564" w14:textId="77777777" w:rsidR="00C07640" w:rsidRDefault="00C07640" w:rsidP="00C07640">
            <w:pPr>
              <w:pStyle w:val="TAL"/>
              <w:keepNext w:val="0"/>
              <w:rPr>
                <w:lang w:eastAsia="zh-CN"/>
              </w:rPr>
            </w:pPr>
            <w:r>
              <w:rPr>
                <w:rFonts w:hint="eastAsia"/>
                <w:lang w:eastAsia="zh-CN"/>
              </w:rPr>
              <w:t xml:space="preserve">f) DL-PRS configuration of the </w:t>
            </w:r>
            <w:r w:rsidRPr="00F30D4E">
              <w:rPr>
                <w:rFonts w:hint="eastAsia"/>
                <w:b/>
                <w:lang w:eastAsia="zh-CN"/>
              </w:rPr>
              <w:t>UE</w:t>
            </w:r>
          </w:p>
          <w:p w14:paraId="08B1C479" w14:textId="77777777" w:rsidR="00C07640" w:rsidRDefault="00C07640" w:rsidP="00C07640">
            <w:pPr>
              <w:pStyle w:val="TAL"/>
              <w:keepNext w:val="0"/>
              <w:rPr>
                <w:lang w:eastAsia="zh-CN"/>
              </w:rPr>
            </w:pPr>
            <w:r>
              <w:rPr>
                <w:rFonts w:hint="eastAsia"/>
                <w:lang w:eastAsia="zh-CN"/>
              </w:rPr>
              <w:t>From our perspective, it is more efficient for the gNB to configure (or activate, if RAN2 agreed the activation trigged from NW side) the positioning MG based on the DL-PRS configuration of a specific UE.</w:t>
            </w:r>
          </w:p>
          <w:p w14:paraId="26CB12F3" w14:textId="77777777" w:rsidR="00C07640" w:rsidRDefault="00C07640" w:rsidP="00C07640">
            <w:pPr>
              <w:pStyle w:val="TAL"/>
              <w:keepNext w:val="0"/>
              <w:rPr>
                <w:lang w:eastAsia="zh-CN"/>
              </w:rPr>
            </w:pPr>
          </w:p>
          <w:p w14:paraId="0E90AB67" w14:textId="57A2C892" w:rsidR="00294351" w:rsidRDefault="00C07640" w:rsidP="00C07640">
            <w:pPr>
              <w:pStyle w:val="TAL"/>
              <w:rPr>
                <w:lang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294351" w14:paraId="79FF9AE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9F5300" w14:textId="4F0AA17E" w:rsidR="00294351" w:rsidRDefault="00BF27B7" w:rsidP="00294351">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654022DB" w14:textId="5A4938F1" w:rsidR="00294351" w:rsidRDefault="00BF27B7" w:rsidP="00294351">
            <w:pPr>
              <w:pStyle w:val="TAL"/>
              <w:rPr>
                <w:lang w:eastAsia="zh-CN"/>
              </w:rPr>
            </w:pPr>
            <w:r>
              <w:rPr>
                <w:lang w:eastAsia="zh-CN"/>
              </w:rPr>
              <w:t>c), e)</w:t>
            </w:r>
          </w:p>
        </w:tc>
        <w:tc>
          <w:tcPr>
            <w:tcW w:w="6378" w:type="dxa"/>
            <w:tcBorders>
              <w:top w:val="single" w:sz="4" w:space="0" w:color="auto"/>
              <w:left w:val="single" w:sz="4" w:space="0" w:color="auto"/>
              <w:bottom w:val="single" w:sz="4" w:space="0" w:color="auto"/>
              <w:right w:val="single" w:sz="4" w:space="0" w:color="auto"/>
            </w:tcBorders>
          </w:tcPr>
          <w:p w14:paraId="68860F23" w14:textId="78058360" w:rsidR="00294351" w:rsidRDefault="00BF27B7" w:rsidP="00294351">
            <w:pPr>
              <w:pStyle w:val="TAL"/>
              <w:rPr>
                <w:lang w:eastAsia="zh-CN"/>
              </w:rPr>
            </w:pPr>
            <w:r>
              <w:rPr>
                <w:lang w:eastAsia="zh-CN"/>
              </w:rPr>
              <w:t>But we can leave to details to RAN3</w:t>
            </w:r>
          </w:p>
        </w:tc>
      </w:tr>
      <w:tr w:rsidR="000D6D9B" w14:paraId="50EE405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6DDBF" w14:textId="73C0F308" w:rsidR="000D6D9B" w:rsidRDefault="000D6D9B" w:rsidP="000D6D9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4C3865E1" w14:textId="77777777" w:rsidR="000D6D9B" w:rsidRDefault="000D6D9B" w:rsidP="000D6D9B">
            <w:pPr>
              <w:pStyle w:val="TAL"/>
              <w:rPr>
                <w:lang w:eastAsia="zh-CN"/>
              </w:rPr>
            </w:pPr>
            <w:proofErr w:type="spellStart"/>
            <w:r>
              <w:rPr>
                <w:rFonts w:hint="eastAsia"/>
                <w:lang w:eastAsia="zh-CN"/>
              </w:rPr>
              <w:t>a</w:t>
            </w:r>
            <w:proofErr w:type="spellEnd"/>
            <w:r>
              <w:rPr>
                <w:lang w:eastAsia="zh-CN"/>
              </w:rPr>
              <w:t xml:space="preserve"> for non-UE associated,</w:t>
            </w:r>
          </w:p>
          <w:p w14:paraId="7CD5C106" w14:textId="2AA938D7" w:rsidR="000D6D9B" w:rsidRDefault="000D6D9B" w:rsidP="000D6D9B">
            <w:pPr>
              <w:pStyle w:val="TAL"/>
              <w:rPr>
                <w:lang w:eastAsia="zh-CN"/>
              </w:rPr>
            </w:pPr>
            <w:r>
              <w:rPr>
                <w:lang w:eastAsia="zh-CN"/>
              </w:rPr>
              <w:t>a, c for UE associated</w:t>
            </w:r>
          </w:p>
        </w:tc>
        <w:tc>
          <w:tcPr>
            <w:tcW w:w="6378" w:type="dxa"/>
            <w:tcBorders>
              <w:top w:val="single" w:sz="4" w:space="0" w:color="auto"/>
              <w:left w:val="single" w:sz="4" w:space="0" w:color="auto"/>
              <w:bottom w:val="single" w:sz="4" w:space="0" w:color="auto"/>
              <w:right w:val="single" w:sz="4" w:space="0" w:color="auto"/>
            </w:tcBorders>
          </w:tcPr>
          <w:p w14:paraId="38F64A40" w14:textId="77777777" w:rsidR="000D6D9B" w:rsidRDefault="000D6D9B" w:rsidP="000D6D9B">
            <w:pPr>
              <w:pStyle w:val="TAL"/>
              <w:rPr>
                <w:lang w:eastAsia="zh-CN"/>
              </w:rPr>
            </w:pPr>
            <w:r>
              <w:rPr>
                <w:lang w:eastAsia="zh-CN"/>
              </w:rPr>
              <w:t>If the LMF knows a specific UE will be located at a future time (e.g., deferred MT-LR), the LMF can send the (a) PRS of related TRP and the (c) QoS (e.g., response time) to serving sell to help with pre-MG configuration.</w:t>
            </w:r>
          </w:p>
          <w:p w14:paraId="5B8B514A" w14:textId="77777777" w:rsidR="000D6D9B" w:rsidRDefault="000D6D9B" w:rsidP="000D6D9B">
            <w:pPr>
              <w:pStyle w:val="TAL"/>
              <w:rPr>
                <w:lang w:eastAsia="zh-CN"/>
              </w:rPr>
            </w:pPr>
            <w:r>
              <w:rPr>
                <w:lang w:eastAsia="zh-CN"/>
              </w:rPr>
              <w:t>If the LMF just wants to config pre-MG to the UEs that support pre-MG, then (a) is enough.</w:t>
            </w:r>
          </w:p>
          <w:p w14:paraId="2F5AFED0" w14:textId="0ABA6E22" w:rsidR="000D6D9B" w:rsidRDefault="000D6D9B" w:rsidP="000D6D9B">
            <w:pPr>
              <w:pStyle w:val="TAL"/>
              <w:rPr>
                <w:lang w:eastAsia="zh-CN"/>
              </w:rPr>
            </w:pPr>
            <w:r>
              <w:rPr>
                <w:lang w:eastAsia="zh-CN"/>
              </w:rPr>
              <w:t>Agree with the above that the final decision is left to RAN3.</w:t>
            </w:r>
          </w:p>
        </w:tc>
      </w:tr>
      <w:tr w:rsidR="00294351" w14:paraId="0699CC2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6133A"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BC93E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783CE9B" w14:textId="77777777" w:rsidR="00294351" w:rsidRDefault="00294351" w:rsidP="00294351">
            <w:pPr>
              <w:pStyle w:val="TAL"/>
              <w:rPr>
                <w:lang w:eastAsia="zh-CN"/>
              </w:rPr>
            </w:pPr>
          </w:p>
        </w:tc>
      </w:tr>
      <w:tr w:rsidR="00294351" w14:paraId="7DA13E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3AB935"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8DFFE72"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4312D3C" w14:textId="77777777" w:rsidR="00294351" w:rsidRDefault="00294351" w:rsidP="00294351">
            <w:pPr>
              <w:pStyle w:val="TAL"/>
              <w:rPr>
                <w:lang w:eastAsia="zh-CN"/>
              </w:rPr>
            </w:pPr>
          </w:p>
        </w:tc>
      </w:tr>
      <w:tr w:rsidR="00294351" w14:paraId="3F02DB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9179C"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6B8852"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459AB06" w14:textId="77777777" w:rsidR="00294351" w:rsidRDefault="00294351" w:rsidP="00294351">
            <w:pPr>
              <w:pStyle w:val="TAL"/>
              <w:rPr>
                <w:lang w:eastAsia="zh-CN"/>
              </w:rPr>
            </w:pPr>
          </w:p>
        </w:tc>
      </w:tr>
      <w:tr w:rsidR="00294351" w14:paraId="3BDE8577"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D1B36"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529D67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116343B" w14:textId="77777777" w:rsidR="00294351" w:rsidRDefault="00294351" w:rsidP="00294351">
            <w:pPr>
              <w:pStyle w:val="TAL"/>
              <w:rPr>
                <w:lang w:eastAsia="zh-CN"/>
              </w:rPr>
            </w:pPr>
          </w:p>
        </w:tc>
      </w:tr>
      <w:tr w:rsidR="00294351" w14:paraId="7449D3F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2EB63"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FD27E9"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7EF0BB2E" w14:textId="77777777" w:rsidR="00294351" w:rsidRDefault="00294351" w:rsidP="00294351">
            <w:pPr>
              <w:pStyle w:val="TAL"/>
              <w:rPr>
                <w:lang w:eastAsia="zh-CN"/>
              </w:rPr>
            </w:pPr>
          </w:p>
        </w:tc>
      </w:tr>
      <w:tr w:rsidR="00294351" w14:paraId="1C04B80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6698D"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11C1B91"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5A5F3E" w14:textId="77777777" w:rsidR="00294351" w:rsidRDefault="00294351" w:rsidP="00294351">
            <w:pPr>
              <w:pStyle w:val="TAL"/>
              <w:rPr>
                <w:lang w:eastAsia="zh-CN"/>
              </w:rPr>
            </w:pPr>
          </w:p>
        </w:tc>
      </w:tr>
      <w:tr w:rsidR="00294351" w14:paraId="745E70B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38FD1"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581517F"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201F53" w14:textId="77777777" w:rsidR="00294351" w:rsidRDefault="00294351" w:rsidP="00294351">
            <w:pPr>
              <w:pStyle w:val="TAL"/>
              <w:rPr>
                <w:lang w:eastAsia="zh-CN"/>
              </w:rPr>
            </w:pPr>
          </w:p>
        </w:tc>
      </w:tr>
    </w:tbl>
    <w:p w14:paraId="66180EB3" w14:textId="77777777" w:rsidR="000A003B" w:rsidRDefault="000A003B" w:rsidP="000A003B">
      <w:pPr>
        <w:rPr>
          <w:lang w:eastAsia="ja-JP"/>
        </w:rPr>
      </w:pPr>
    </w:p>
    <w:p w14:paraId="4567F712" w14:textId="77777777" w:rsidR="0048144B" w:rsidRDefault="0048144B" w:rsidP="0048144B">
      <w:pPr>
        <w:pStyle w:val="B1"/>
        <w:rPr>
          <w:lang w:eastAsia="ja-JP"/>
        </w:rPr>
      </w:pPr>
    </w:p>
    <w:p w14:paraId="3B8C7923" w14:textId="621A2052" w:rsidR="0048144B" w:rsidRDefault="0048144B" w:rsidP="0048144B">
      <w:pPr>
        <w:pStyle w:val="1"/>
      </w:pPr>
      <w:r>
        <w:t>4.</w:t>
      </w:r>
      <w:r w:rsidRPr="007B2E20">
        <w:tab/>
      </w:r>
      <w:r>
        <w:t>PRS Processing Window</w:t>
      </w:r>
    </w:p>
    <w:p w14:paraId="6E357518" w14:textId="01E556AB" w:rsidR="0048144B" w:rsidRDefault="0048144B" w:rsidP="0048144B">
      <w:pPr>
        <w:pStyle w:val="2"/>
      </w:pPr>
      <w:r>
        <w:t>4.1</w:t>
      </w:r>
      <w:r>
        <w:tab/>
        <w:t>(</w:t>
      </w:r>
      <w:r w:rsidRPr="005A6629">
        <w:t>Pre-</w:t>
      </w:r>
      <w:r>
        <w:t>)</w:t>
      </w:r>
      <w:r w:rsidRPr="005A6629">
        <w:t xml:space="preserve">configuration of </w:t>
      </w:r>
      <w:r>
        <w:t>PRS Processing Window</w:t>
      </w:r>
    </w:p>
    <w:p w14:paraId="563A98CA" w14:textId="703519BE" w:rsidR="00450175" w:rsidRPr="00450175" w:rsidRDefault="00450175" w:rsidP="00450175">
      <w:pPr>
        <w:rPr>
          <w:u w:val="single"/>
          <w:lang w:eastAsia="ja-JP"/>
        </w:rPr>
      </w:pPr>
      <w:r w:rsidRPr="00450175">
        <w:rPr>
          <w:u w:val="single"/>
          <w:lang w:eastAsia="ja-JP"/>
        </w:rPr>
        <w:t>Company Proposals:</w:t>
      </w:r>
    </w:p>
    <w:tbl>
      <w:tblPr>
        <w:tblStyle w:val="aff8"/>
        <w:tblW w:w="0" w:type="auto"/>
        <w:tblLook w:val="04A0" w:firstRow="1" w:lastRow="0" w:firstColumn="1" w:lastColumn="0" w:noHBand="0" w:noVBand="1"/>
      </w:tblPr>
      <w:tblGrid>
        <w:gridCol w:w="1129"/>
        <w:gridCol w:w="8502"/>
      </w:tblGrid>
      <w:tr w:rsidR="0048144B" w14:paraId="6FF243BC" w14:textId="77777777" w:rsidTr="00AD3550">
        <w:tc>
          <w:tcPr>
            <w:tcW w:w="1129" w:type="dxa"/>
            <w:shd w:val="clear" w:color="auto" w:fill="auto"/>
          </w:tcPr>
          <w:p w14:paraId="13DA1A00" w14:textId="77777777" w:rsidR="0048144B" w:rsidRPr="00566B68" w:rsidRDefault="0048144B" w:rsidP="00AD3550">
            <w:pPr>
              <w:pStyle w:val="TAL"/>
              <w:keepNext w:val="0"/>
              <w:keepLines w:val="0"/>
              <w:rPr>
                <w:lang w:eastAsia="ja-JP"/>
              </w:rPr>
            </w:pPr>
            <w:r w:rsidRPr="00566B68">
              <w:rPr>
                <w:lang w:eastAsia="ja-JP"/>
              </w:rPr>
              <w:t>CATT [4]</w:t>
            </w:r>
          </w:p>
        </w:tc>
        <w:tc>
          <w:tcPr>
            <w:tcW w:w="8502" w:type="dxa"/>
          </w:tcPr>
          <w:p w14:paraId="31242447" w14:textId="77777777" w:rsidR="0048144B" w:rsidRPr="00566B68" w:rsidRDefault="0048144B" w:rsidP="00AD3550">
            <w:pPr>
              <w:pStyle w:val="TAL"/>
              <w:keepNext w:val="0"/>
              <w:keepLines w:val="0"/>
              <w:spacing w:after="120"/>
              <w:rPr>
                <w:lang w:eastAsia="ja-JP"/>
              </w:rPr>
            </w:pPr>
            <w:r w:rsidRPr="00566B68">
              <w:rPr>
                <w:lang w:eastAsia="ja-JP"/>
              </w:rPr>
              <w:t xml:space="preserve">Proposal 7: The PRS processing window configuration can be provided to UE via </w:t>
            </w:r>
            <w:proofErr w:type="spellStart"/>
            <w:r w:rsidRPr="00566B68">
              <w:rPr>
                <w:lang w:eastAsia="ja-JP"/>
              </w:rPr>
              <w:t>RRCReconfiguration</w:t>
            </w:r>
            <w:proofErr w:type="spellEnd"/>
            <w:r w:rsidRPr="00566B68">
              <w:rPr>
                <w:lang w:eastAsia="ja-JP"/>
              </w:rPr>
              <w:t xml:space="preserve"> message.</w:t>
            </w:r>
          </w:p>
          <w:p w14:paraId="52908D10" w14:textId="77777777" w:rsidR="0048144B" w:rsidRPr="00566B68" w:rsidRDefault="0048144B" w:rsidP="00AD3550">
            <w:pPr>
              <w:pStyle w:val="TAL"/>
              <w:keepNext w:val="0"/>
              <w:keepLines w:val="0"/>
              <w:spacing w:after="120"/>
              <w:rPr>
                <w:lang w:eastAsia="ja-JP"/>
              </w:rPr>
            </w:pPr>
            <w:r w:rsidRPr="00566B68">
              <w:rPr>
                <w:lang w:eastAsia="ja-JP"/>
              </w:rPr>
              <w:t>Proposal 8: RAN2 to agree that the PRS processing window is configured on per BWP level.</w:t>
            </w:r>
          </w:p>
          <w:p w14:paraId="0E806D6A" w14:textId="77777777" w:rsidR="0048144B" w:rsidRPr="00566B68" w:rsidRDefault="0048144B" w:rsidP="00AD3550">
            <w:pPr>
              <w:pStyle w:val="TAL"/>
              <w:keepNext w:val="0"/>
              <w:keepLines w:val="0"/>
              <w:rPr>
                <w:lang w:eastAsia="ja-JP"/>
              </w:rPr>
            </w:pPr>
            <w:r w:rsidRPr="00566B68">
              <w:rPr>
                <w:lang w:eastAsia="ja-JP"/>
              </w:rPr>
              <w:t xml:space="preserve">Proposal 9: RAN2 to confirm with RAN1 on the number of PRS processing window can be </w:t>
            </w:r>
            <w:proofErr w:type="spellStart"/>
            <w:r w:rsidRPr="00566B68">
              <w:rPr>
                <w:lang w:eastAsia="ja-JP"/>
              </w:rPr>
              <w:t>configurd</w:t>
            </w:r>
            <w:proofErr w:type="spellEnd"/>
            <w:r w:rsidRPr="00566B68">
              <w:rPr>
                <w:lang w:eastAsia="ja-JP"/>
              </w:rPr>
              <w:t xml:space="preserve"> per BWP before to discuss the detailed RRC and/or MAC CE format</w:t>
            </w:r>
          </w:p>
        </w:tc>
      </w:tr>
      <w:tr w:rsidR="0048144B" w14:paraId="55E6AE8F" w14:textId="77777777" w:rsidTr="00AD3550">
        <w:tc>
          <w:tcPr>
            <w:tcW w:w="1129" w:type="dxa"/>
            <w:shd w:val="clear" w:color="auto" w:fill="auto"/>
          </w:tcPr>
          <w:p w14:paraId="3C1D8765" w14:textId="77777777" w:rsidR="0048144B" w:rsidRPr="00566B68" w:rsidRDefault="0048144B" w:rsidP="00AD3550">
            <w:pPr>
              <w:pStyle w:val="TAL"/>
              <w:keepNext w:val="0"/>
              <w:keepLines w:val="0"/>
              <w:rPr>
                <w:lang w:eastAsia="ja-JP"/>
              </w:rPr>
            </w:pPr>
            <w:r w:rsidRPr="00566B68">
              <w:rPr>
                <w:lang w:eastAsia="ja-JP"/>
              </w:rPr>
              <w:t>Huawei [7]</w:t>
            </w:r>
          </w:p>
        </w:tc>
        <w:tc>
          <w:tcPr>
            <w:tcW w:w="8502" w:type="dxa"/>
          </w:tcPr>
          <w:p w14:paraId="53E01085" w14:textId="77777777" w:rsidR="0048144B" w:rsidRPr="00566B68" w:rsidRDefault="0048144B" w:rsidP="00AD3550">
            <w:pPr>
              <w:pStyle w:val="TAL"/>
              <w:keepNext w:val="0"/>
              <w:keepLines w:val="0"/>
              <w:rPr>
                <w:lang w:eastAsia="ja-JP"/>
              </w:rPr>
            </w:pPr>
            <w:r w:rsidRPr="00566B68">
              <w:rPr>
                <w:lang w:eastAsia="ja-JP"/>
              </w:rPr>
              <w:t xml:space="preserve">Proposal8:  Configure PPW as PPW-config under </w:t>
            </w:r>
            <w:proofErr w:type="spellStart"/>
            <w:r w:rsidRPr="00566B68">
              <w:rPr>
                <w:lang w:eastAsia="ja-JP"/>
              </w:rPr>
              <w:t>servingCellConfig</w:t>
            </w:r>
            <w:proofErr w:type="spellEnd"/>
            <w:r w:rsidRPr="00566B68">
              <w:rPr>
                <w:lang w:eastAsia="ja-JP"/>
              </w:rPr>
              <w:t>.</w:t>
            </w:r>
          </w:p>
        </w:tc>
      </w:tr>
      <w:tr w:rsidR="0048144B" w14:paraId="4DA72102" w14:textId="77777777" w:rsidTr="00AD3550">
        <w:tc>
          <w:tcPr>
            <w:tcW w:w="1129" w:type="dxa"/>
            <w:shd w:val="clear" w:color="auto" w:fill="auto"/>
          </w:tcPr>
          <w:p w14:paraId="0DC3818A" w14:textId="77777777" w:rsidR="0048144B" w:rsidRPr="00566B68" w:rsidRDefault="0048144B" w:rsidP="00AD3550">
            <w:pPr>
              <w:pStyle w:val="TAL"/>
              <w:keepNext w:val="0"/>
              <w:keepLines w:val="0"/>
              <w:rPr>
                <w:lang w:eastAsia="ja-JP"/>
              </w:rPr>
            </w:pPr>
            <w:r w:rsidRPr="00566B68">
              <w:rPr>
                <w:lang w:eastAsia="ja-JP"/>
              </w:rPr>
              <w:t>Lenovo [14]</w:t>
            </w:r>
          </w:p>
        </w:tc>
        <w:tc>
          <w:tcPr>
            <w:tcW w:w="8502" w:type="dxa"/>
          </w:tcPr>
          <w:p w14:paraId="204D3997" w14:textId="77777777" w:rsidR="0048144B" w:rsidRPr="00566B68" w:rsidRDefault="0048144B" w:rsidP="00AD3550">
            <w:pPr>
              <w:pStyle w:val="TAL"/>
              <w:keepNext w:val="0"/>
              <w:keepLines w:val="0"/>
              <w:rPr>
                <w:lang w:eastAsia="ja-JP"/>
              </w:rPr>
            </w:pPr>
            <w:r w:rsidRPr="00566B68">
              <w:rPr>
                <w:lang w:eastAsia="ja-JP"/>
              </w:rPr>
              <w:t>Proposal 14: RAN2 to support the configuration of the processing via RRC and corresponding activation by DL MAC CE.</w:t>
            </w:r>
          </w:p>
        </w:tc>
      </w:tr>
      <w:tr w:rsidR="0048144B" w14:paraId="36DA9B22" w14:textId="77777777" w:rsidTr="00AD3550">
        <w:tc>
          <w:tcPr>
            <w:tcW w:w="1129" w:type="dxa"/>
            <w:shd w:val="clear" w:color="auto" w:fill="auto"/>
          </w:tcPr>
          <w:p w14:paraId="1FAA2AB0" w14:textId="77777777" w:rsidR="0048144B" w:rsidRPr="00566B68" w:rsidRDefault="0048144B" w:rsidP="00AD3550">
            <w:pPr>
              <w:pStyle w:val="TAL"/>
              <w:keepNext w:val="0"/>
              <w:keepLines w:val="0"/>
              <w:rPr>
                <w:lang w:eastAsia="ja-JP"/>
              </w:rPr>
            </w:pPr>
            <w:r w:rsidRPr="00566B68">
              <w:rPr>
                <w:lang w:eastAsia="ja-JP"/>
              </w:rPr>
              <w:t>Ericsson [15]</w:t>
            </w:r>
          </w:p>
        </w:tc>
        <w:tc>
          <w:tcPr>
            <w:tcW w:w="8502" w:type="dxa"/>
          </w:tcPr>
          <w:p w14:paraId="5E34570F" w14:textId="77777777" w:rsidR="0048144B" w:rsidRPr="00566B68" w:rsidRDefault="0048144B" w:rsidP="00AD3550">
            <w:pPr>
              <w:pStyle w:val="TAL"/>
              <w:keepNext w:val="0"/>
              <w:keepLines w:val="0"/>
              <w:spacing w:after="120"/>
              <w:rPr>
                <w:lang w:eastAsia="ja-JP"/>
              </w:rPr>
            </w:pPr>
            <w:r w:rsidRPr="00566B68">
              <w:rPr>
                <w:lang w:eastAsia="ja-JP"/>
              </w:rPr>
              <w:t>Proposal 2 PRS Processing window is configured only by means of RRC.</w:t>
            </w:r>
          </w:p>
          <w:p w14:paraId="18FCD256" w14:textId="77777777" w:rsidR="0048144B" w:rsidRPr="00566B68" w:rsidRDefault="0048144B" w:rsidP="00AD3550">
            <w:pPr>
              <w:pStyle w:val="TAL"/>
              <w:keepNext w:val="0"/>
              <w:keepLines w:val="0"/>
              <w:spacing w:after="120"/>
              <w:rPr>
                <w:lang w:eastAsia="ja-JP"/>
              </w:rPr>
            </w:pPr>
            <w:r w:rsidRPr="00566B68">
              <w:rPr>
                <w:lang w:eastAsia="ja-JP"/>
              </w:rPr>
              <w:t xml:space="preserve">Proposal 3 Extend </w:t>
            </w:r>
            <w:proofErr w:type="spellStart"/>
            <w:r w:rsidRPr="00566B68">
              <w:rPr>
                <w:lang w:eastAsia="ja-JP"/>
              </w:rPr>
              <w:t>MeasConfig</w:t>
            </w:r>
            <w:proofErr w:type="spellEnd"/>
            <w:r w:rsidRPr="00566B68">
              <w:rPr>
                <w:lang w:eastAsia="ja-JP"/>
              </w:rPr>
              <w:t xml:space="preserve"> and Add the proposed </w:t>
            </w:r>
            <w:proofErr w:type="spellStart"/>
            <w:r w:rsidRPr="00566B68">
              <w:rPr>
                <w:lang w:eastAsia="ja-JP"/>
              </w:rPr>
              <w:t>PRSProcessingWindow</w:t>
            </w:r>
            <w:proofErr w:type="spellEnd"/>
            <w:r w:rsidRPr="00566B68">
              <w:rPr>
                <w:lang w:eastAsia="ja-JP"/>
              </w:rPr>
              <w:t xml:space="preserve"> IE for PRS processing window configuration in TS38.331 as shown.</w:t>
            </w:r>
          </w:p>
          <w:p w14:paraId="361DF8B2" w14:textId="77777777" w:rsidR="0048144B" w:rsidRPr="00566B68" w:rsidRDefault="0048144B" w:rsidP="00AD3550">
            <w:pPr>
              <w:pStyle w:val="TAL"/>
              <w:keepNext w:val="0"/>
              <w:keepLines w:val="0"/>
              <w:rPr>
                <w:lang w:eastAsia="ja-JP"/>
              </w:rPr>
            </w:pPr>
            <w:r w:rsidRPr="00566B68">
              <w:rPr>
                <w:lang w:eastAsia="ja-JP"/>
              </w:rPr>
              <w:t>Proposal 4 Wait for RAN1 to decide on the Processing type, Band/CC-ID and Priority Indication from gNB to UE.</w:t>
            </w:r>
          </w:p>
        </w:tc>
      </w:tr>
      <w:tr w:rsidR="0048144B" w14:paraId="5CEFC168" w14:textId="77777777" w:rsidTr="00AD3550">
        <w:tc>
          <w:tcPr>
            <w:tcW w:w="1129" w:type="dxa"/>
            <w:shd w:val="clear" w:color="auto" w:fill="auto"/>
          </w:tcPr>
          <w:p w14:paraId="7B7E325A" w14:textId="77777777" w:rsidR="0048144B" w:rsidRPr="00566B68" w:rsidRDefault="0048144B" w:rsidP="00AD3550">
            <w:pPr>
              <w:pStyle w:val="TAL"/>
              <w:keepNext w:val="0"/>
              <w:keepLines w:val="0"/>
              <w:rPr>
                <w:lang w:eastAsia="ja-JP"/>
              </w:rPr>
            </w:pPr>
            <w:r w:rsidRPr="00566B68">
              <w:rPr>
                <w:lang w:eastAsia="ja-JP"/>
              </w:rPr>
              <w:t>Lenovo [17]</w:t>
            </w:r>
          </w:p>
        </w:tc>
        <w:tc>
          <w:tcPr>
            <w:tcW w:w="8502" w:type="dxa"/>
          </w:tcPr>
          <w:p w14:paraId="335EA015" w14:textId="77777777" w:rsidR="0048144B" w:rsidRPr="00566B68" w:rsidRDefault="0048144B" w:rsidP="00AD3550">
            <w:pPr>
              <w:pStyle w:val="TAL"/>
              <w:keepNext w:val="0"/>
              <w:keepLines w:val="0"/>
              <w:spacing w:after="120"/>
              <w:rPr>
                <w:lang w:eastAsia="ja-JP"/>
              </w:rPr>
            </w:pPr>
            <w:r w:rsidRPr="00566B68">
              <w:rPr>
                <w:lang w:eastAsia="ja-JP"/>
              </w:rPr>
              <w:t>Proposal 8: RAN2 confirms preconfiguring of prioritization window (with the parameters agreed by RAN1) in UE via RRC signalling</w:t>
            </w:r>
          </w:p>
          <w:p w14:paraId="503002FF" w14:textId="77777777" w:rsidR="0048144B" w:rsidRPr="00566B68" w:rsidRDefault="0048144B" w:rsidP="00AD3550">
            <w:pPr>
              <w:pStyle w:val="TAL"/>
              <w:keepNext w:val="0"/>
              <w:keepLines w:val="0"/>
              <w:rPr>
                <w:lang w:eastAsia="ja-JP"/>
              </w:rPr>
            </w:pPr>
            <w:r w:rsidRPr="00566B68">
              <w:rPr>
                <w:lang w:eastAsia="ja-JP"/>
              </w:rPr>
              <w:t>Proposal 10: Support gNB configuring the options for 2-priority states or 3-priority states in UE and providing the priority of DL-PRS to UE via RRC signalling</w:t>
            </w:r>
          </w:p>
        </w:tc>
      </w:tr>
      <w:tr w:rsidR="0048144B" w14:paraId="54C9E6A6" w14:textId="77777777" w:rsidTr="00AD3550">
        <w:tc>
          <w:tcPr>
            <w:tcW w:w="1129" w:type="dxa"/>
            <w:shd w:val="clear" w:color="auto" w:fill="auto"/>
          </w:tcPr>
          <w:p w14:paraId="74DBABA3" w14:textId="77777777" w:rsidR="0048144B" w:rsidRPr="00566B68" w:rsidRDefault="0048144B" w:rsidP="00AD3550">
            <w:pPr>
              <w:pStyle w:val="TAL"/>
              <w:keepNext w:val="0"/>
              <w:keepLines w:val="0"/>
              <w:rPr>
                <w:lang w:eastAsia="ja-JP"/>
              </w:rPr>
            </w:pPr>
            <w:r>
              <w:rPr>
                <w:lang w:eastAsia="ja-JP"/>
              </w:rPr>
              <w:t>ZTE [21]</w:t>
            </w:r>
          </w:p>
        </w:tc>
        <w:tc>
          <w:tcPr>
            <w:tcW w:w="8502" w:type="dxa"/>
          </w:tcPr>
          <w:p w14:paraId="2A548BE5" w14:textId="77777777" w:rsidR="0048144B" w:rsidRDefault="0048144B" w:rsidP="00AD3550">
            <w:pPr>
              <w:pStyle w:val="TAL"/>
              <w:keepNext w:val="0"/>
              <w:keepLines w:val="0"/>
              <w:spacing w:after="120"/>
              <w:rPr>
                <w:lang w:eastAsia="ja-JP"/>
              </w:rPr>
            </w:pPr>
            <w:r w:rsidRPr="00935712">
              <w:rPr>
                <w:lang w:eastAsia="ja-JP"/>
              </w:rPr>
              <w:t xml:space="preserve">Proposal 2: From RAN2 point of view, RRC </w:t>
            </w:r>
            <w:proofErr w:type="spellStart"/>
            <w:r w:rsidRPr="00935712">
              <w:rPr>
                <w:lang w:eastAsia="ja-JP"/>
              </w:rPr>
              <w:t>configuration+MAC</w:t>
            </w:r>
            <w:proofErr w:type="spellEnd"/>
            <w:r w:rsidRPr="00935712">
              <w:rPr>
                <w:lang w:eastAsia="ja-JP"/>
              </w:rPr>
              <w:t xml:space="preserve"> CE activation is feasible for PRS processing window configuration.</w:t>
            </w:r>
          </w:p>
          <w:p w14:paraId="08879774" w14:textId="77777777" w:rsidR="0048144B" w:rsidRPr="00566B68" w:rsidRDefault="0048144B" w:rsidP="00AD3550">
            <w:pPr>
              <w:pStyle w:val="TAL"/>
              <w:keepNext w:val="0"/>
              <w:keepLines w:val="0"/>
              <w:rPr>
                <w:lang w:eastAsia="ja-JP"/>
              </w:rPr>
            </w:pPr>
            <w:r w:rsidRPr="00792422">
              <w:rPr>
                <w:lang w:eastAsia="ja-JP"/>
              </w:rPr>
              <w:t>Proposal 3: From RAN2 point of view, the pre-configuration for PRS processing window configuration is rather similar with pre-configured MG configuration: serving gNB configures multiple PRS processing windows, each of them associates with an ID. Then, a new DL MAC-CE is introduced to choose one ID to activate corresponding PRS processing window for UE.</w:t>
            </w:r>
          </w:p>
        </w:tc>
      </w:tr>
    </w:tbl>
    <w:p w14:paraId="60A26045" w14:textId="77777777" w:rsidR="0048144B" w:rsidRDefault="0048144B" w:rsidP="0048144B">
      <w:pPr>
        <w:rPr>
          <w:lang w:eastAsia="ja-JP"/>
        </w:rPr>
      </w:pPr>
    </w:p>
    <w:p w14:paraId="2F9E4ADF" w14:textId="77777777" w:rsidR="0048144B" w:rsidRDefault="0048144B" w:rsidP="0048144B">
      <w:pPr>
        <w:spacing w:after="0"/>
        <w:rPr>
          <w:u w:val="single"/>
        </w:rPr>
      </w:pPr>
    </w:p>
    <w:p w14:paraId="66AB0894" w14:textId="0063574C"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A74FF1D" w14:textId="77777777" w:rsidR="0048144B" w:rsidRPr="00753F78" w:rsidRDefault="0048144B" w:rsidP="0048144B">
      <w:pPr>
        <w:spacing w:after="0"/>
        <w:rPr>
          <w:u w:val="single"/>
        </w:rPr>
      </w:pPr>
    </w:p>
    <w:p w14:paraId="056BE437"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8</w:t>
      </w:r>
      <w:r w:rsidRPr="00BF54D9">
        <w:rPr>
          <w:b/>
          <w:bCs/>
          <w:lang w:eastAsia="ja-JP"/>
        </w:rPr>
        <w:t>a:</w:t>
      </w:r>
      <w:r w:rsidRPr="009858DC">
        <w:rPr>
          <w:lang w:eastAsia="ja-JP"/>
        </w:rPr>
        <w:tab/>
      </w:r>
      <w:r w:rsidRPr="00142341">
        <w:rPr>
          <w:lang w:eastAsia="ja-JP"/>
        </w:rPr>
        <w:t xml:space="preserve">The </w:t>
      </w:r>
      <w:bookmarkStart w:id="13" w:name="_Hlk93337503"/>
      <w:r w:rsidRPr="00142341">
        <w:rPr>
          <w:lang w:eastAsia="ja-JP"/>
        </w:rPr>
        <w:t>PRS processing window configuration</w:t>
      </w:r>
      <w:bookmarkEnd w:id="13"/>
      <w:r w:rsidRPr="00142341">
        <w:rPr>
          <w:lang w:eastAsia="ja-JP"/>
        </w:rPr>
        <w:t xml:space="preserve"> can be provided to </w:t>
      </w:r>
      <w:r>
        <w:rPr>
          <w:lang w:eastAsia="ja-JP"/>
        </w:rPr>
        <w:t xml:space="preserve">the </w:t>
      </w:r>
      <w:r w:rsidRPr="00142341">
        <w:rPr>
          <w:lang w:eastAsia="ja-JP"/>
        </w:rPr>
        <w:t xml:space="preserve">UE via </w:t>
      </w:r>
      <w:proofErr w:type="spellStart"/>
      <w:r w:rsidRPr="000E2E91">
        <w:rPr>
          <w:lang w:eastAsia="ja-JP"/>
        </w:rPr>
        <w:t>RRCReconfiguration</w:t>
      </w:r>
      <w:proofErr w:type="spellEnd"/>
      <w:r>
        <w:rPr>
          <w:lang w:eastAsia="ja-JP"/>
        </w:rPr>
        <w:t xml:space="preserve"> using one of the following options:</w:t>
      </w:r>
    </w:p>
    <w:p w14:paraId="171EBBF1" w14:textId="77777777" w:rsidR="0048144B" w:rsidRDefault="0048144B" w:rsidP="0048144B">
      <w:pPr>
        <w:pStyle w:val="B3"/>
        <w:spacing w:after="120"/>
        <w:ind w:left="1843" w:hanging="142"/>
        <w:rPr>
          <w:lang w:eastAsia="ja-JP"/>
        </w:rPr>
      </w:pPr>
      <w:r>
        <w:rPr>
          <w:lang w:eastAsia="ja-JP"/>
        </w:rPr>
        <w:lastRenderedPageBreak/>
        <w:t>-</w:t>
      </w:r>
      <w:r>
        <w:rPr>
          <w:lang w:eastAsia="ja-JP"/>
        </w:rPr>
        <w:tab/>
        <w:t>configured per BWP</w:t>
      </w:r>
    </w:p>
    <w:p w14:paraId="111CDB9A" w14:textId="77777777" w:rsidR="0048144B" w:rsidRDefault="0048144B" w:rsidP="0048144B">
      <w:pPr>
        <w:pStyle w:val="B3"/>
        <w:spacing w:after="120"/>
        <w:ind w:left="1843" w:hanging="142"/>
        <w:rPr>
          <w:lang w:eastAsia="ja-JP"/>
        </w:rPr>
      </w:pPr>
      <w:r>
        <w:rPr>
          <w:lang w:eastAsia="ja-JP"/>
        </w:rPr>
        <w:t>-</w:t>
      </w:r>
      <w:r>
        <w:rPr>
          <w:lang w:eastAsia="ja-JP"/>
        </w:rPr>
        <w:tab/>
        <w:t xml:space="preserve">included in </w:t>
      </w:r>
      <w:proofErr w:type="spellStart"/>
      <w:r w:rsidRPr="00A56B9E">
        <w:rPr>
          <w:lang w:eastAsia="ja-JP"/>
        </w:rPr>
        <w:t>MeasConfig</w:t>
      </w:r>
      <w:proofErr w:type="spellEnd"/>
    </w:p>
    <w:p w14:paraId="1B216EA0" w14:textId="77777777" w:rsidR="0048144B" w:rsidRDefault="0048144B" w:rsidP="0048144B">
      <w:pPr>
        <w:pStyle w:val="B4"/>
        <w:spacing w:after="120"/>
        <w:ind w:firstLine="142"/>
        <w:rPr>
          <w:lang w:eastAsia="ja-JP"/>
        </w:rPr>
      </w:pPr>
      <w:r>
        <w:rPr>
          <w:lang w:eastAsia="ja-JP"/>
        </w:rPr>
        <w:t>FFS on other option(s).</w:t>
      </w:r>
    </w:p>
    <w:p w14:paraId="6C9DB522" w14:textId="5CD9C195" w:rsidR="0048144B" w:rsidRDefault="0048144B" w:rsidP="0048144B">
      <w:pPr>
        <w:pStyle w:val="NO"/>
        <w:ind w:left="1418" w:hanging="1134"/>
        <w:rPr>
          <w:b/>
          <w:bCs/>
          <w:lang w:eastAsia="ja-JP"/>
        </w:rPr>
      </w:pPr>
    </w:p>
    <w:p w14:paraId="28E45529" w14:textId="1CD91389" w:rsidR="00DA5A3A" w:rsidRPr="00DA5A3A" w:rsidRDefault="00DA5A3A" w:rsidP="00DA5A3A">
      <w:pPr>
        <w:rPr>
          <w:lang w:eastAsia="ja-JP"/>
        </w:rPr>
      </w:pPr>
      <w:r>
        <w:rPr>
          <w:lang w:eastAsia="ja-JP"/>
        </w:rPr>
        <w:t>Companies are asked to provide their views on the Proposal 8</w:t>
      </w:r>
      <w:r w:rsidR="00C37838">
        <w:rPr>
          <w:lang w:eastAsia="ja-JP"/>
        </w:rPr>
        <w:t>a</w:t>
      </w:r>
      <w:r>
        <w:rPr>
          <w:lang w:eastAsia="ja-JP"/>
        </w:rPr>
        <w:t>.</w:t>
      </w:r>
    </w:p>
    <w:p w14:paraId="79907BC6" w14:textId="062CC3AC" w:rsidR="00930BE3" w:rsidRPr="005F7FD9" w:rsidRDefault="00930BE3" w:rsidP="00DA5A3A">
      <w:pPr>
        <w:pStyle w:val="NO"/>
        <w:keepNext/>
        <w:spacing w:after="60"/>
        <w:ind w:left="1560" w:hanging="1276"/>
        <w:rPr>
          <w:highlight w:val="yellow"/>
          <w:lang w:eastAsia="ja-JP"/>
        </w:rPr>
      </w:pPr>
      <w:r w:rsidRPr="005F7FD9">
        <w:rPr>
          <w:b/>
          <w:bCs/>
          <w:highlight w:val="yellow"/>
          <w:lang w:eastAsia="ja-JP"/>
        </w:rPr>
        <w:t>Question 11:</w:t>
      </w:r>
      <w:r w:rsidR="005F7FD9" w:rsidRPr="005F7FD9">
        <w:rPr>
          <w:highlight w:val="yellow"/>
          <w:lang w:eastAsia="ja-JP"/>
        </w:rPr>
        <w:tab/>
      </w:r>
      <w:r w:rsidRPr="005F7FD9">
        <w:rPr>
          <w:highlight w:val="yellow"/>
          <w:lang w:eastAsia="ja-JP"/>
        </w:rPr>
        <w:t xml:space="preserve">Do you agree that the PRS processing window configuration is provided via </w:t>
      </w:r>
      <w:proofErr w:type="spellStart"/>
      <w:r w:rsidRPr="005F7FD9">
        <w:rPr>
          <w:i/>
          <w:iCs/>
          <w:highlight w:val="yellow"/>
          <w:lang w:eastAsia="ja-JP"/>
        </w:rPr>
        <w:t>RRCReconfiguration</w:t>
      </w:r>
      <w:proofErr w:type="spellEnd"/>
      <w:r w:rsidRPr="005F7FD9">
        <w:rPr>
          <w:highlight w:val="yellow"/>
          <w:lang w:eastAsia="ja-JP"/>
        </w:rPr>
        <w:t xml:space="preserve"> message? </w:t>
      </w:r>
      <w:r w:rsidRPr="005F7FD9">
        <w:rPr>
          <w:highlight w:val="yellow"/>
          <w:lang w:eastAsia="ja-JP"/>
        </w:rPr>
        <w:br/>
        <w:t xml:space="preserve">If Yes, should the PRS processing window configuration be </w:t>
      </w:r>
    </w:p>
    <w:p w14:paraId="3F74A999" w14:textId="3270FB5A" w:rsidR="00930BE3" w:rsidRPr="005F7FD9" w:rsidRDefault="00930BE3" w:rsidP="00DA5A3A">
      <w:pPr>
        <w:pStyle w:val="B4"/>
        <w:keepNext/>
        <w:keepLines/>
        <w:spacing w:after="60"/>
        <w:ind w:firstLine="142"/>
        <w:rPr>
          <w:highlight w:val="yellow"/>
          <w:lang w:eastAsia="ja-JP"/>
        </w:rPr>
      </w:pPr>
      <w:r w:rsidRPr="005F7FD9">
        <w:rPr>
          <w:highlight w:val="yellow"/>
          <w:lang w:eastAsia="ja-JP"/>
        </w:rPr>
        <w:t>(a) configured per BWP</w:t>
      </w:r>
      <w:r w:rsidR="00450175" w:rsidRPr="005F7FD9">
        <w:rPr>
          <w:highlight w:val="yellow"/>
          <w:lang w:eastAsia="ja-JP"/>
        </w:rPr>
        <w:t>,</w:t>
      </w:r>
    </w:p>
    <w:p w14:paraId="2A74EF68" w14:textId="2D290E11" w:rsidR="00930BE3" w:rsidRPr="005F7FD9" w:rsidRDefault="00930BE3" w:rsidP="00DA5A3A">
      <w:pPr>
        <w:pStyle w:val="B4"/>
        <w:keepNext/>
        <w:keepLines/>
        <w:spacing w:after="60"/>
        <w:ind w:firstLine="142"/>
        <w:rPr>
          <w:highlight w:val="yellow"/>
          <w:lang w:eastAsia="ja-JP"/>
        </w:rPr>
      </w:pPr>
      <w:r w:rsidRPr="005F7FD9">
        <w:rPr>
          <w:highlight w:val="yellow"/>
          <w:lang w:eastAsia="ja-JP"/>
        </w:rPr>
        <w:t xml:space="preserve">(b) included in </w:t>
      </w:r>
      <w:proofErr w:type="spellStart"/>
      <w:r w:rsidRPr="005F7FD9">
        <w:rPr>
          <w:highlight w:val="yellow"/>
          <w:lang w:eastAsia="ja-JP"/>
        </w:rPr>
        <w:t>MeasConfig</w:t>
      </w:r>
      <w:proofErr w:type="spellEnd"/>
      <w:r w:rsidRPr="005F7FD9">
        <w:rPr>
          <w:highlight w:val="yellow"/>
          <w:lang w:eastAsia="ja-JP"/>
        </w:rPr>
        <w:t>,</w:t>
      </w:r>
    </w:p>
    <w:p w14:paraId="1B0D5F05" w14:textId="477420DD" w:rsidR="00930BE3" w:rsidRDefault="00930BE3" w:rsidP="00DA5A3A">
      <w:pPr>
        <w:pStyle w:val="B4"/>
        <w:keepNext/>
        <w:keepLines/>
        <w:spacing w:after="60"/>
        <w:ind w:firstLine="142"/>
        <w:rPr>
          <w:lang w:eastAsia="ja-JP"/>
        </w:rPr>
      </w:pPr>
      <w:r w:rsidRPr="005F7FD9">
        <w:rPr>
          <w:highlight w:val="yellow"/>
          <w:lang w:eastAsia="ja-JP"/>
        </w:rPr>
        <w:t>(c) other</w:t>
      </w:r>
    </w:p>
    <w:p w14:paraId="4D1DA29D" w14:textId="29C286B1" w:rsid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83"/>
        <w:gridCol w:w="1890"/>
        <w:gridCol w:w="1223"/>
        <w:gridCol w:w="4797"/>
      </w:tblGrid>
      <w:tr w:rsidR="00930BE3" w14:paraId="28653C35"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shd w:val="clear" w:color="auto" w:fill="F2F2F2"/>
          </w:tcPr>
          <w:p w14:paraId="36E94F5F" w14:textId="77777777" w:rsidR="00930BE3" w:rsidRDefault="00930BE3" w:rsidP="00AD3550">
            <w:pPr>
              <w:pStyle w:val="TAH"/>
              <w:keepNext w:val="0"/>
            </w:pPr>
            <w:r>
              <w:t>Company</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14:paraId="2F96AD7B" w14:textId="77777777" w:rsidR="00930BE3" w:rsidRDefault="00930BE3" w:rsidP="00AD3550">
            <w:pPr>
              <w:pStyle w:val="TAH"/>
              <w:keepNext w:val="0"/>
            </w:pPr>
            <w:proofErr w:type="spellStart"/>
            <w:r w:rsidRPr="006A43D7">
              <w:rPr>
                <w:lang w:eastAsia="ja-JP"/>
              </w:rPr>
              <w:t>RRCReconfiguration</w:t>
            </w:r>
            <w:proofErr w:type="spellEnd"/>
            <w:r>
              <w:rPr>
                <w:lang w:eastAsia="ja-JP"/>
              </w:rPr>
              <w:t>?</w:t>
            </w:r>
          </w:p>
          <w:p w14:paraId="428A037A" w14:textId="77777777" w:rsidR="00930BE3" w:rsidRDefault="00930BE3" w:rsidP="00AD3550">
            <w:pPr>
              <w:pStyle w:val="TAH"/>
              <w:keepNext w:val="0"/>
            </w:pPr>
            <w:r>
              <w:t>Yes/No</w:t>
            </w:r>
          </w:p>
        </w:tc>
        <w:tc>
          <w:tcPr>
            <w:tcW w:w="1223" w:type="dxa"/>
            <w:tcBorders>
              <w:top w:val="single" w:sz="4" w:space="0" w:color="auto"/>
              <w:left w:val="single" w:sz="4" w:space="0" w:color="auto"/>
              <w:bottom w:val="single" w:sz="4" w:space="0" w:color="auto"/>
              <w:right w:val="single" w:sz="4" w:space="0" w:color="auto"/>
            </w:tcBorders>
            <w:shd w:val="clear" w:color="auto" w:fill="F2F2F2"/>
          </w:tcPr>
          <w:p w14:paraId="43B43736" w14:textId="6D226900" w:rsidR="00450175" w:rsidRDefault="00450175" w:rsidP="00450175">
            <w:pPr>
              <w:pStyle w:val="TAH"/>
              <w:keepNext w:val="0"/>
            </w:pPr>
            <w:r>
              <w:t>(a),(b),(c)?</w:t>
            </w:r>
          </w:p>
          <w:p w14:paraId="73B6EEED" w14:textId="33677114" w:rsidR="00930BE3" w:rsidRDefault="00930BE3" w:rsidP="00AD3550">
            <w:pPr>
              <w:pStyle w:val="TAH"/>
              <w:keepNext w:val="0"/>
            </w:pPr>
          </w:p>
        </w:tc>
        <w:tc>
          <w:tcPr>
            <w:tcW w:w="4797" w:type="dxa"/>
            <w:tcBorders>
              <w:top w:val="single" w:sz="4" w:space="0" w:color="auto"/>
              <w:left w:val="single" w:sz="4" w:space="0" w:color="auto"/>
              <w:bottom w:val="single" w:sz="4" w:space="0" w:color="auto"/>
              <w:right w:val="single" w:sz="4" w:space="0" w:color="auto"/>
            </w:tcBorders>
            <w:shd w:val="clear" w:color="auto" w:fill="F2F2F2"/>
          </w:tcPr>
          <w:p w14:paraId="4BF8F1E8" w14:textId="77777777" w:rsidR="00930BE3" w:rsidRDefault="00930BE3" w:rsidP="00AD3550">
            <w:pPr>
              <w:pStyle w:val="TAH"/>
              <w:keepNext w:val="0"/>
            </w:pPr>
            <w:r w:rsidRPr="00207626">
              <w:t>Comments</w:t>
            </w:r>
          </w:p>
        </w:tc>
      </w:tr>
      <w:tr w:rsidR="00930BE3" w14:paraId="37D53B60"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EC37872" w14:textId="55966CCF" w:rsidR="00930BE3" w:rsidRDefault="000D706D" w:rsidP="00AD3550">
            <w:pPr>
              <w:pStyle w:val="TAL"/>
              <w:keepNext w:val="0"/>
              <w:rPr>
                <w:lang w:eastAsia="zh-CN"/>
              </w:rPr>
            </w:pPr>
            <w:r>
              <w:rPr>
                <w:lang w:eastAsia="zh-CN"/>
              </w:rPr>
              <w:t>Apple</w:t>
            </w:r>
          </w:p>
        </w:tc>
        <w:tc>
          <w:tcPr>
            <w:tcW w:w="1890" w:type="dxa"/>
            <w:tcBorders>
              <w:top w:val="single" w:sz="4" w:space="0" w:color="auto"/>
              <w:left w:val="single" w:sz="4" w:space="0" w:color="auto"/>
              <w:bottom w:val="single" w:sz="4" w:space="0" w:color="auto"/>
              <w:right w:val="single" w:sz="4" w:space="0" w:color="auto"/>
            </w:tcBorders>
          </w:tcPr>
          <w:p w14:paraId="3BF09A49" w14:textId="4388379D" w:rsidR="00930BE3" w:rsidRDefault="000D706D" w:rsidP="00AD3550">
            <w:pPr>
              <w:pStyle w:val="TAL"/>
              <w:keepNext w:val="0"/>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185BB970" w14:textId="77777777" w:rsidR="00930BE3" w:rsidRDefault="00930BE3" w:rsidP="00AD3550">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1E5CC24" w14:textId="77777777" w:rsidR="00930BE3" w:rsidRDefault="00930BE3" w:rsidP="00AD3550">
            <w:pPr>
              <w:pStyle w:val="TAL"/>
              <w:keepNext w:val="0"/>
              <w:rPr>
                <w:lang w:eastAsia="zh-CN"/>
              </w:rPr>
            </w:pPr>
          </w:p>
        </w:tc>
      </w:tr>
      <w:tr w:rsidR="00294351" w14:paraId="2333ACF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0A53917E" w14:textId="4651C60A" w:rsidR="00294351" w:rsidRDefault="00294351" w:rsidP="00294351">
            <w:pPr>
              <w:pStyle w:val="TAL"/>
              <w:keepNext w:val="0"/>
              <w:rPr>
                <w:lang w:eastAsia="zh-CN"/>
              </w:rPr>
            </w:pPr>
            <w:r>
              <w:rPr>
                <w:rFonts w:hint="eastAsia"/>
                <w:lang w:eastAsia="zh-CN"/>
              </w:rPr>
              <w:t>H</w:t>
            </w:r>
            <w:r>
              <w:rPr>
                <w:lang w:eastAsia="zh-CN"/>
              </w:rPr>
              <w:t>uawei, HiSilicon</w:t>
            </w:r>
          </w:p>
        </w:tc>
        <w:tc>
          <w:tcPr>
            <w:tcW w:w="1890" w:type="dxa"/>
            <w:tcBorders>
              <w:top w:val="single" w:sz="4" w:space="0" w:color="auto"/>
              <w:left w:val="single" w:sz="4" w:space="0" w:color="auto"/>
              <w:bottom w:val="single" w:sz="4" w:space="0" w:color="auto"/>
              <w:right w:val="single" w:sz="4" w:space="0" w:color="auto"/>
            </w:tcBorders>
          </w:tcPr>
          <w:p w14:paraId="43014A6B" w14:textId="4A273D95" w:rsidR="00294351" w:rsidRDefault="00294351" w:rsidP="00294351">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2390B4D4" w14:textId="5E724FB3" w:rsidR="00294351" w:rsidRDefault="00294351" w:rsidP="00294351">
            <w:pPr>
              <w:pStyle w:val="TAL"/>
              <w:keepNext w:val="0"/>
              <w:rPr>
                <w:lang w:eastAsia="zh-CN"/>
              </w:rPr>
            </w:pPr>
            <w:r>
              <w:rPr>
                <w:rFonts w:hint="eastAsia"/>
                <w:lang w:eastAsia="zh-CN"/>
              </w:rPr>
              <w:t>(</w:t>
            </w:r>
            <w:r>
              <w:rPr>
                <w:lang w:eastAsia="zh-CN"/>
              </w:rPr>
              <w:t>a)</w:t>
            </w:r>
          </w:p>
        </w:tc>
        <w:tc>
          <w:tcPr>
            <w:tcW w:w="4797" w:type="dxa"/>
            <w:tcBorders>
              <w:top w:val="single" w:sz="4" w:space="0" w:color="auto"/>
              <w:left w:val="single" w:sz="4" w:space="0" w:color="auto"/>
              <w:bottom w:val="single" w:sz="4" w:space="0" w:color="auto"/>
              <w:right w:val="single" w:sz="4" w:space="0" w:color="auto"/>
            </w:tcBorders>
          </w:tcPr>
          <w:p w14:paraId="0175E736" w14:textId="6268664F" w:rsidR="00294351" w:rsidRDefault="00294351" w:rsidP="00294351">
            <w:pPr>
              <w:pStyle w:val="TAL"/>
              <w:keepNext w:val="0"/>
              <w:rPr>
                <w:lang w:eastAsia="zh-CN"/>
              </w:rPr>
            </w:pPr>
            <w:r>
              <w:rPr>
                <w:rFonts w:hint="eastAsia"/>
                <w:lang w:eastAsia="zh-CN"/>
              </w:rPr>
              <w:t>P</w:t>
            </w:r>
            <w:r>
              <w:rPr>
                <w:lang w:eastAsia="zh-CN"/>
              </w:rPr>
              <w:t xml:space="preserve">PW can only be used when PRS is within the active BWP of the UE and the </w:t>
            </w:r>
            <w:proofErr w:type="spellStart"/>
            <w:r>
              <w:rPr>
                <w:lang w:eastAsia="zh-CN"/>
              </w:rPr>
              <w:t>scs</w:t>
            </w:r>
            <w:proofErr w:type="spellEnd"/>
            <w:r>
              <w:rPr>
                <w:lang w:eastAsia="zh-CN"/>
              </w:rPr>
              <w:t xml:space="preserve"> of the PRS is the same as that of the BWP. So, configuration under BWP is aligned with the current agreement on PPW. </w:t>
            </w:r>
          </w:p>
        </w:tc>
      </w:tr>
      <w:tr w:rsidR="00294351" w14:paraId="03CCCDB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07ED82C" w14:textId="241F73FD" w:rsidR="00294351" w:rsidRDefault="0033588B" w:rsidP="00294351">
            <w:pPr>
              <w:pStyle w:val="TAL"/>
              <w:keepNext w:val="0"/>
              <w:rPr>
                <w:lang w:val="en-US" w:eastAsia="zh-CN"/>
              </w:rPr>
            </w:pPr>
            <w:proofErr w:type="spellStart"/>
            <w:r>
              <w:rPr>
                <w:lang w:val="en-US" w:eastAsia="zh-CN"/>
              </w:rPr>
              <w:t>InterDigital</w:t>
            </w:r>
            <w:proofErr w:type="spellEnd"/>
          </w:p>
        </w:tc>
        <w:tc>
          <w:tcPr>
            <w:tcW w:w="1890" w:type="dxa"/>
            <w:tcBorders>
              <w:top w:val="single" w:sz="4" w:space="0" w:color="auto"/>
              <w:left w:val="single" w:sz="4" w:space="0" w:color="auto"/>
              <w:bottom w:val="single" w:sz="4" w:space="0" w:color="auto"/>
              <w:right w:val="single" w:sz="4" w:space="0" w:color="auto"/>
            </w:tcBorders>
          </w:tcPr>
          <w:p w14:paraId="6D37D28E" w14:textId="46D09757" w:rsidR="00294351" w:rsidRDefault="0033588B" w:rsidP="00294351">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11958D7C" w14:textId="77777777" w:rsidR="00294351" w:rsidRDefault="00294351" w:rsidP="00294351">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31617B88" w14:textId="266BA034" w:rsidR="00294351" w:rsidRDefault="00F72867" w:rsidP="00294351">
            <w:pPr>
              <w:pStyle w:val="TAL"/>
              <w:keepNext w:val="0"/>
              <w:rPr>
                <w:lang w:val="en-US" w:eastAsia="zh-CN"/>
              </w:rPr>
            </w:pPr>
            <w:r>
              <w:rPr>
                <w:lang w:val="en-US" w:eastAsia="zh-CN"/>
              </w:rPr>
              <w:t xml:space="preserve">On the question of granularity for </w:t>
            </w:r>
            <w:r w:rsidRPr="00F72867">
              <w:rPr>
                <w:lang w:val="en-US" w:eastAsia="zh-CN"/>
              </w:rPr>
              <w:t>PRS processing window configuration</w:t>
            </w:r>
            <w:r>
              <w:rPr>
                <w:lang w:val="en-US" w:eastAsia="zh-CN"/>
              </w:rPr>
              <w:t>, we think this can be left to RAN1 to decide</w:t>
            </w:r>
          </w:p>
        </w:tc>
      </w:tr>
      <w:tr w:rsidR="008F0942" w14:paraId="53BA61D8"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62FC15D4" w14:textId="2AEDAD7A" w:rsidR="008F0942" w:rsidRDefault="008F0942" w:rsidP="008F0942">
            <w:pPr>
              <w:pStyle w:val="TAL"/>
              <w:keepNext w:val="0"/>
              <w:rPr>
                <w:lang w:val="en-US" w:eastAsia="zh-CN"/>
              </w:rPr>
            </w:pPr>
            <w:r>
              <w:rPr>
                <w:lang w:val="en-US" w:eastAsia="zh-CN"/>
              </w:rPr>
              <w:t>Intel</w:t>
            </w:r>
          </w:p>
        </w:tc>
        <w:tc>
          <w:tcPr>
            <w:tcW w:w="1890" w:type="dxa"/>
            <w:tcBorders>
              <w:top w:val="single" w:sz="4" w:space="0" w:color="auto"/>
              <w:left w:val="single" w:sz="4" w:space="0" w:color="auto"/>
              <w:bottom w:val="single" w:sz="4" w:space="0" w:color="auto"/>
              <w:right w:val="single" w:sz="4" w:space="0" w:color="auto"/>
            </w:tcBorders>
          </w:tcPr>
          <w:p w14:paraId="7BDE62FE" w14:textId="7B24F620" w:rsidR="008F0942" w:rsidRDefault="008F0942" w:rsidP="008F0942">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1D88A994" w14:textId="77777777" w:rsidR="008F0942" w:rsidRPr="009A12C3" w:rsidRDefault="008F0942" w:rsidP="008F094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EDE5D9F" w14:textId="19ABDD2E" w:rsidR="008F0942" w:rsidRPr="009A12C3" w:rsidRDefault="008F0942" w:rsidP="008F0942">
            <w:pPr>
              <w:pStyle w:val="TAL"/>
              <w:keepNext w:val="0"/>
              <w:rPr>
                <w:lang w:eastAsia="zh-CN"/>
              </w:rPr>
            </w:pPr>
            <w:r>
              <w:rPr>
                <w:lang w:val="en-US" w:eastAsia="zh-CN"/>
              </w:rPr>
              <w:t>We think configuration of processing window per BWP should ideally be confirmed by RAN1 and we can follow RAN1 parameter list</w:t>
            </w:r>
          </w:p>
        </w:tc>
      </w:tr>
      <w:tr w:rsidR="008F0942" w14:paraId="301A747E"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0488771" w14:textId="7AB6BFA7" w:rsidR="008F0942" w:rsidRDefault="00F73EC4" w:rsidP="008F0942">
            <w:pPr>
              <w:pStyle w:val="TAL"/>
              <w:keepNext w:val="0"/>
              <w:rPr>
                <w:lang w:eastAsia="zh-CN"/>
              </w:rPr>
            </w:pPr>
            <w:r>
              <w:rPr>
                <w:rFonts w:hint="eastAsia"/>
                <w:lang w:eastAsia="zh-CN"/>
              </w:rPr>
              <w:t>X</w:t>
            </w:r>
            <w:r>
              <w:rPr>
                <w:lang w:eastAsia="zh-CN"/>
              </w:rPr>
              <w:t>iaomi</w:t>
            </w:r>
          </w:p>
        </w:tc>
        <w:tc>
          <w:tcPr>
            <w:tcW w:w="1890" w:type="dxa"/>
            <w:tcBorders>
              <w:top w:val="single" w:sz="4" w:space="0" w:color="auto"/>
              <w:left w:val="single" w:sz="4" w:space="0" w:color="auto"/>
              <w:bottom w:val="single" w:sz="4" w:space="0" w:color="auto"/>
              <w:right w:val="single" w:sz="4" w:space="0" w:color="auto"/>
            </w:tcBorders>
          </w:tcPr>
          <w:p w14:paraId="6980CA12" w14:textId="40DCC85C" w:rsidR="008F0942" w:rsidRDefault="00F73EC4" w:rsidP="00F73EC4">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0CD51472" w14:textId="77777777" w:rsidR="008F0942" w:rsidRDefault="008F0942" w:rsidP="008F094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657E0F36" w14:textId="77777777" w:rsidR="008F0942" w:rsidRDefault="008F0942" w:rsidP="008F0942">
            <w:pPr>
              <w:pStyle w:val="TAL"/>
              <w:keepNext w:val="0"/>
              <w:rPr>
                <w:lang w:val="en-US" w:eastAsia="zh-CN"/>
              </w:rPr>
            </w:pPr>
          </w:p>
        </w:tc>
      </w:tr>
      <w:tr w:rsidR="003E570A" w14:paraId="4D0519BD"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01F3D281" w14:textId="6743EF1B" w:rsidR="003E570A" w:rsidRDefault="003E570A" w:rsidP="008F0942">
            <w:pPr>
              <w:pStyle w:val="TAL"/>
              <w:rPr>
                <w:lang w:eastAsia="zh-CN"/>
              </w:rPr>
            </w:pPr>
            <w:r>
              <w:rPr>
                <w:rFonts w:hint="eastAsia"/>
                <w:lang w:eastAsia="zh-CN"/>
              </w:rPr>
              <w:t>CATT</w:t>
            </w:r>
          </w:p>
        </w:tc>
        <w:tc>
          <w:tcPr>
            <w:tcW w:w="1890" w:type="dxa"/>
            <w:tcBorders>
              <w:top w:val="single" w:sz="4" w:space="0" w:color="auto"/>
              <w:left w:val="single" w:sz="4" w:space="0" w:color="auto"/>
              <w:bottom w:val="single" w:sz="4" w:space="0" w:color="auto"/>
              <w:right w:val="single" w:sz="4" w:space="0" w:color="auto"/>
            </w:tcBorders>
          </w:tcPr>
          <w:p w14:paraId="01DF5258" w14:textId="3438BA86" w:rsidR="003E570A" w:rsidRDefault="003E570A" w:rsidP="008F0942">
            <w:pPr>
              <w:pStyle w:val="TAL"/>
              <w:rPr>
                <w:lang w:eastAsia="zh-CN"/>
              </w:rPr>
            </w:pPr>
            <w:r>
              <w:rPr>
                <w:rFonts w:hint="eastAsia"/>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6F66A547" w14:textId="7F5866BD" w:rsidR="003E570A" w:rsidRDefault="003E570A" w:rsidP="008F0942">
            <w:pPr>
              <w:pStyle w:val="TAL"/>
              <w:rPr>
                <w:lang w:eastAsia="zh-CN"/>
              </w:rPr>
            </w:pPr>
            <w:r>
              <w:rPr>
                <w:rFonts w:hint="eastAsia"/>
                <w:lang w:eastAsia="zh-CN"/>
              </w:rPr>
              <w:t>a)</w:t>
            </w:r>
          </w:p>
        </w:tc>
        <w:tc>
          <w:tcPr>
            <w:tcW w:w="4797" w:type="dxa"/>
            <w:tcBorders>
              <w:top w:val="single" w:sz="4" w:space="0" w:color="auto"/>
              <w:left w:val="single" w:sz="4" w:space="0" w:color="auto"/>
              <w:bottom w:val="single" w:sz="4" w:space="0" w:color="auto"/>
              <w:right w:val="single" w:sz="4" w:space="0" w:color="auto"/>
            </w:tcBorders>
          </w:tcPr>
          <w:p w14:paraId="4FDF852E" w14:textId="2D3A570D" w:rsidR="003E570A" w:rsidRDefault="003E570A" w:rsidP="008F0942">
            <w:pPr>
              <w:pStyle w:val="TAL"/>
              <w:rPr>
                <w:lang w:eastAsia="zh-CN"/>
              </w:rPr>
            </w:pPr>
            <w:r>
              <w:rPr>
                <w:lang w:eastAsia="zh-CN"/>
              </w:rPr>
              <w:t>A</w:t>
            </w:r>
            <w:r>
              <w:rPr>
                <w:rFonts w:hint="eastAsia"/>
                <w:lang w:eastAsia="zh-CN"/>
              </w:rPr>
              <w:t>s per RAN1 LS indicated, the type of PRS processing window can be per-band specific.</w:t>
            </w:r>
          </w:p>
        </w:tc>
      </w:tr>
      <w:tr w:rsidR="008F0942" w14:paraId="37A071E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7B9544E" w14:textId="4A101FD0" w:rsidR="008F0942" w:rsidRDefault="00BF27B7" w:rsidP="008F0942">
            <w:pPr>
              <w:pStyle w:val="TAL"/>
              <w:rPr>
                <w:lang w:eastAsia="zh-CN"/>
              </w:rPr>
            </w:pPr>
            <w:r>
              <w:rPr>
                <w:lang w:eastAsia="zh-CN"/>
              </w:rPr>
              <w:t>Ericsson</w:t>
            </w:r>
          </w:p>
        </w:tc>
        <w:tc>
          <w:tcPr>
            <w:tcW w:w="1890" w:type="dxa"/>
            <w:tcBorders>
              <w:top w:val="single" w:sz="4" w:space="0" w:color="auto"/>
              <w:left w:val="single" w:sz="4" w:space="0" w:color="auto"/>
              <w:bottom w:val="single" w:sz="4" w:space="0" w:color="auto"/>
              <w:right w:val="single" w:sz="4" w:space="0" w:color="auto"/>
            </w:tcBorders>
          </w:tcPr>
          <w:p w14:paraId="7BE41CB5" w14:textId="41DDA3EF" w:rsidR="008F0942" w:rsidRDefault="00BF27B7" w:rsidP="008F0942">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792E4CED"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004A2600" w14:textId="7B2A6C48" w:rsidR="008F0942" w:rsidRDefault="00BF27B7" w:rsidP="008F0942">
            <w:pPr>
              <w:pStyle w:val="TAL"/>
              <w:rPr>
                <w:lang w:eastAsia="zh-CN"/>
              </w:rPr>
            </w:pPr>
            <w:r>
              <w:rPr>
                <w:lang w:eastAsia="zh-CN"/>
              </w:rPr>
              <w:t>Agree with Intel</w:t>
            </w:r>
          </w:p>
        </w:tc>
      </w:tr>
      <w:tr w:rsidR="000D6D9B" w14:paraId="5D1B3557"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213E11E5" w14:textId="45332FBF" w:rsidR="000D6D9B" w:rsidRDefault="000D6D9B" w:rsidP="000D6D9B">
            <w:pPr>
              <w:pStyle w:val="TAL"/>
              <w:rPr>
                <w:lang w:eastAsia="zh-CN"/>
              </w:rPr>
            </w:pPr>
            <w:r>
              <w:rPr>
                <w:lang w:eastAsia="zh-CN"/>
              </w:rPr>
              <w:t>vivo</w:t>
            </w:r>
          </w:p>
        </w:tc>
        <w:tc>
          <w:tcPr>
            <w:tcW w:w="1890" w:type="dxa"/>
            <w:tcBorders>
              <w:top w:val="single" w:sz="4" w:space="0" w:color="auto"/>
              <w:left w:val="single" w:sz="4" w:space="0" w:color="auto"/>
              <w:bottom w:val="single" w:sz="4" w:space="0" w:color="auto"/>
              <w:right w:val="single" w:sz="4" w:space="0" w:color="auto"/>
            </w:tcBorders>
          </w:tcPr>
          <w:p w14:paraId="65414CCA" w14:textId="57BB9691" w:rsidR="000D6D9B" w:rsidRDefault="000D6D9B" w:rsidP="000D6D9B">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152BCFFB" w14:textId="77777777" w:rsidR="000D6D9B" w:rsidRDefault="000D6D9B" w:rsidP="000D6D9B">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4CD6878E" w14:textId="528C0CE5" w:rsidR="000D6D9B" w:rsidRDefault="000D6D9B" w:rsidP="000D6D9B">
            <w:pPr>
              <w:pStyle w:val="TAL"/>
              <w:rPr>
                <w:lang w:eastAsia="zh-CN"/>
              </w:rPr>
            </w:pPr>
            <w:r>
              <w:rPr>
                <w:lang w:eastAsia="zh-CN"/>
              </w:rPr>
              <w:t>The configuration shall follow RAN1 decision.</w:t>
            </w:r>
          </w:p>
        </w:tc>
      </w:tr>
      <w:tr w:rsidR="008F0942" w14:paraId="0AC33BC9"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7DA33E0"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09052073"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24BA89DC"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3478B99" w14:textId="77777777" w:rsidR="008F0942" w:rsidRDefault="008F0942" w:rsidP="008F0942">
            <w:pPr>
              <w:pStyle w:val="TAL"/>
              <w:rPr>
                <w:lang w:eastAsia="zh-CN"/>
              </w:rPr>
            </w:pPr>
          </w:p>
        </w:tc>
      </w:tr>
      <w:tr w:rsidR="008F0942" w14:paraId="4AD3A409"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ED94144"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FA9D732"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61B17EFD"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161AA6A" w14:textId="77777777" w:rsidR="008F0942" w:rsidRDefault="008F0942" w:rsidP="008F0942">
            <w:pPr>
              <w:pStyle w:val="TAL"/>
              <w:rPr>
                <w:lang w:eastAsia="zh-CN"/>
              </w:rPr>
            </w:pPr>
          </w:p>
        </w:tc>
      </w:tr>
      <w:tr w:rsidR="008F0942" w14:paraId="3B9E6E1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448CD1B"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7F1447F"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2DDDA51D"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B140F5F" w14:textId="77777777" w:rsidR="008F0942" w:rsidRDefault="008F0942" w:rsidP="008F0942">
            <w:pPr>
              <w:pStyle w:val="TAL"/>
              <w:rPr>
                <w:lang w:eastAsia="zh-CN"/>
              </w:rPr>
            </w:pPr>
          </w:p>
        </w:tc>
      </w:tr>
      <w:tr w:rsidR="008F0942" w14:paraId="3FC41362"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7F1C271"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20BD4657"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840308E"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1936CDB" w14:textId="77777777" w:rsidR="008F0942" w:rsidRDefault="008F0942" w:rsidP="008F0942">
            <w:pPr>
              <w:pStyle w:val="TAL"/>
              <w:rPr>
                <w:lang w:eastAsia="zh-CN"/>
              </w:rPr>
            </w:pPr>
          </w:p>
        </w:tc>
      </w:tr>
      <w:tr w:rsidR="008F0942" w14:paraId="00B92F42"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602859F6"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07101786"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0F632B67"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6A84B8FA" w14:textId="77777777" w:rsidR="008F0942" w:rsidRDefault="008F0942" w:rsidP="008F0942">
            <w:pPr>
              <w:pStyle w:val="TAL"/>
              <w:rPr>
                <w:lang w:eastAsia="zh-CN"/>
              </w:rPr>
            </w:pPr>
          </w:p>
        </w:tc>
      </w:tr>
      <w:tr w:rsidR="008F0942" w14:paraId="59BCFE80"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B56A1AF"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2585A4F2"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315AC36"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417C545B" w14:textId="77777777" w:rsidR="008F0942" w:rsidRDefault="008F0942" w:rsidP="008F0942">
            <w:pPr>
              <w:pStyle w:val="TAL"/>
              <w:rPr>
                <w:lang w:eastAsia="zh-CN"/>
              </w:rPr>
            </w:pPr>
          </w:p>
        </w:tc>
      </w:tr>
      <w:tr w:rsidR="008F0942" w14:paraId="338A54EE"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27C4D5D"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35B0D2F6"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5B99E99A"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3AA3A8AA" w14:textId="77777777" w:rsidR="008F0942" w:rsidRDefault="008F0942" w:rsidP="008F0942">
            <w:pPr>
              <w:pStyle w:val="TAL"/>
              <w:rPr>
                <w:lang w:eastAsia="zh-CN"/>
              </w:rPr>
            </w:pPr>
          </w:p>
        </w:tc>
      </w:tr>
    </w:tbl>
    <w:p w14:paraId="1AEC16DA" w14:textId="77777777" w:rsidR="0048144B" w:rsidRDefault="0048144B" w:rsidP="0048144B">
      <w:pPr>
        <w:rPr>
          <w:lang w:eastAsia="ja-JP"/>
        </w:rPr>
      </w:pPr>
    </w:p>
    <w:p w14:paraId="2577973B" w14:textId="4029749A" w:rsidR="0048144B" w:rsidRDefault="0048144B" w:rsidP="0048144B">
      <w:pPr>
        <w:pStyle w:val="2"/>
      </w:pPr>
      <w:r>
        <w:t>4.2</w:t>
      </w:r>
      <w:r>
        <w:tab/>
        <w:t>Activation/Deactivation of PRS Processing Window</w:t>
      </w:r>
    </w:p>
    <w:p w14:paraId="116B050D" w14:textId="25C368DE"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aff8"/>
        <w:tblW w:w="0" w:type="auto"/>
        <w:tblLook w:val="04A0" w:firstRow="1" w:lastRow="0" w:firstColumn="1" w:lastColumn="0" w:noHBand="0" w:noVBand="1"/>
      </w:tblPr>
      <w:tblGrid>
        <w:gridCol w:w="1129"/>
        <w:gridCol w:w="8502"/>
      </w:tblGrid>
      <w:tr w:rsidR="0048144B" w14:paraId="713F1F1B" w14:textId="77777777" w:rsidTr="00AD3550">
        <w:tc>
          <w:tcPr>
            <w:tcW w:w="1129" w:type="dxa"/>
            <w:shd w:val="clear" w:color="auto" w:fill="auto"/>
          </w:tcPr>
          <w:p w14:paraId="77F173C5"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04F33565" w14:textId="77777777" w:rsidR="0048144B" w:rsidRDefault="0048144B" w:rsidP="00AD3550">
            <w:pPr>
              <w:pStyle w:val="TAL"/>
              <w:rPr>
                <w:lang w:eastAsia="ja-JP"/>
              </w:rPr>
            </w:pPr>
            <w:r>
              <w:rPr>
                <w:lang w:eastAsia="ja-JP"/>
              </w:rPr>
              <w:t>Proposal 10: If more than one PRS processing window can be configured per BWP, RAN2 to agree that:</w:t>
            </w:r>
          </w:p>
          <w:p w14:paraId="01541BAB" w14:textId="77777777" w:rsidR="0048144B" w:rsidRPr="00C741A6" w:rsidRDefault="0048144B" w:rsidP="00AD3550">
            <w:pPr>
              <w:pStyle w:val="B1"/>
              <w:spacing w:after="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A new PRS processing window activation/deactivation DL MAC CE is introduced to activate or deactivate the PRS processing window pre-configured;</w:t>
            </w:r>
          </w:p>
          <w:p w14:paraId="12B61689" w14:textId="77777777" w:rsidR="0048144B" w:rsidRDefault="0048144B" w:rsidP="00AD3550">
            <w:pPr>
              <w:pStyle w:val="B1"/>
              <w:spacing w:after="12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 xml:space="preserve">The newly </w:t>
            </w:r>
            <w:proofErr w:type="spellStart"/>
            <w:r w:rsidRPr="00C741A6">
              <w:rPr>
                <w:rFonts w:ascii="Arial" w:hAnsi="Arial" w:cs="Arial"/>
                <w:sz w:val="18"/>
                <w:szCs w:val="18"/>
                <w:lang w:eastAsia="ja-JP"/>
              </w:rPr>
              <w:t>intrdocued</w:t>
            </w:r>
            <w:proofErr w:type="spellEnd"/>
            <w:r w:rsidRPr="00C741A6">
              <w:rPr>
                <w:rFonts w:ascii="Arial" w:hAnsi="Arial" w:cs="Arial"/>
                <w:sz w:val="18"/>
                <w:szCs w:val="18"/>
                <w:lang w:eastAsia="ja-JP"/>
              </w:rPr>
              <w:t xml:space="preserve"> PRS processing window activation/deactivation DL MAC CE provide the bitmap of the activation/deactivation status of each PRS processing window</w:t>
            </w:r>
          </w:p>
          <w:p w14:paraId="6E8B4E13" w14:textId="77777777" w:rsidR="0048144B" w:rsidRPr="00E12CB1" w:rsidRDefault="0048144B" w:rsidP="00AD3550">
            <w:pPr>
              <w:pStyle w:val="TAL"/>
              <w:rPr>
                <w:lang w:eastAsia="ja-JP"/>
              </w:rPr>
            </w:pPr>
            <w:r w:rsidRPr="00E12CB1">
              <w:rPr>
                <w:lang w:eastAsia="ja-JP"/>
              </w:rPr>
              <w:t>Proposal 11: If only one PRS processing window can be configured per BWP, RAN2 to agree that the processing window is activated immediately after it is configured to UE.</w:t>
            </w:r>
          </w:p>
        </w:tc>
      </w:tr>
      <w:tr w:rsidR="0048144B" w14:paraId="2B0C1D30" w14:textId="77777777" w:rsidTr="00AD3550">
        <w:tc>
          <w:tcPr>
            <w:tcW w:w="1129" w:type="dxa"/>
            <w:shd w:val="clear" w:color="auto" w:fill="auto"/>
          </w:tcPr>
          <w:p w14:paraId="1D993C22"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1AA4986E" w14:textId="77777777" w:rsidR="0048144B" w:rsidRDefault="0048144B" w:rsidP="00AD3550">
            <w:pPr>
              <w:pStyle w:val="TAL"/>
              <w:keepNext w:val="0"/>
              <w:keepLines w:val="0"/>
              <w:spacing w:after="120"/>
              <w:rPr>
                <w:lang w:eastAsia="ja-JP"/>
              </w:rPr>
            </w:pPr>
            <w:r w:rsidRPr="00E84E5B">
              <w:rPr>
                <w:lang w:eastAsia="ja-JP"/>
              </w:rPr>
              <w:t>Proposal 2: UL MAC CE can be used for MG/PPW activation/deactivation request.</w:t>
            </w:r>
          </w:p>
          <w:p w14:paraId="377870A7" w14:textId="77777777" w:rsidR="0048144B" w:rsidRDefault="0048144B" w:rsidP="00AD3550">
            <w:pPr>
              <w:pStyle w:val="TAL"/>
              <w:keepNext w:val="0"/>
              <w:keepLines w:val="0"/>
              <w:spacing w:after="120"/>
              <w:rPr>
                <w:lang w:eastAsia="ja-JP"/>
              </w:rPr>
            </w:pPr>
            <w:r w:rsidRPr="00C85E17">
              <w:rPr>
                <w:lang w:eastAsia="ja-JP"/>
              </w:rPr>
              <w:t>Proposal 4: Trigger SR when there is no PUSCH and UL MAC CE for MG/PPW activation/deactivation request is triggered.</w:t>
            </w:r>
          </w:p>
          <w:p w14:paraId="22869574" w14:textId="77777777" w:rsidR="0048144B" w:rsidRDefault="0048144B" w:rsidP="00AD3550">
            <w:pPr>
              <w:pStyle w:val="TAL"/>
              <w:keepNext w:val="0"/>
              <w:keepLines w:val="0"/>
              <w:spacing w:after="120"/>
              <w:rPr>
                <w:lang w:eastAsia="ja-JP"/>
              </w:rPr>
            </w:pPr>
            <w:r w:rsidRPr="00325049">
              <w:rPr>
                <w:lang w:eastAsia="ja-JP"/>
              </w:rPr>
              <w:t>Proposal5: Priority of the UL MAC CE for MG/PPW activation/deactivation request is higher than BSR while lower than LBT failure MAC CE in LCP</w:t>
            </w:r>
          </w:p>
          <w:p w14:paraId="2020545D" w14:textId="77777777" w:rsidR="0048144B" w:rsidRDefault="0048144B" w:rsidP="00AD3550">
            <w:pPr>
              <w:pStyle w:val="TAL"/>
              <w:keepNext w:val="0"/>
              <w:keepLines w:val="0"/>
              <w:spacing w:after="120"/>
              <w:rPr>
                <w:lang w:eastAsia="ja-JP"/>
              </w:rPr>
            </w:pPr>
            <w:r w:rsidRPr="008B19CA">
              <w:rPr>
                <w:lang w:eastAsia="ja-JP"/>
              </w:rPr>
              <w:t>Proposal7: R2 confirms that DL MAC CE can be supported for pre-configured MG/PPW activation/deactivation command.</w:t>
            </w:r>
          </w:p>
          <w:p w14:paraId="135149BB" w14:textId="77777777" w:rsidR="0048144B" w:rsidRDefault="0048144B" w:rsidP="00AD3550">
            <w:pPr>
              <w:pStyle w:val="TAL"/>
              <w:keepNext w:val="0"/>
              <w:keepLines w:val="0"/>
              <w:spacing w:after="120"/>
              <w:rPr>
                <w:lang w:eastAsia="ja-JP"/>
              </w:rPr>
            </w:pPr>
            <w:r w:rsidRPr="00C90AC7">
              <w:rPr>
                <w:lang w:eastAsia="ja-JP"/>
              </w:rPr>
              <w:lastRenderedPageBreak/>
              <w:t>Proposal 9: Capture PPW modelling in the MAC spec.</w:t>
            </w:r>
          </w:p>
          <w:p w14:paraId="30864B86" w14:textId="77777777" w:rsidR="0048144B" w:rsidRPr="00C400B3" w:rsidRDefault="0048144B" w:rsidP="00AD3550">
            <w:pPr>
              <w:pStyle w:val="TAL"/>
              <w:keepNext w:val="0"/>
              <w:keepLines w:val="0"/>
              <w:rPr>
                <w:lang w:eastAsia="ja-JP"/>
              </w:rPr>
            </w:pPr>
            <w:r w:rsidRPr="002049C8">
              <w:rPr>
                <w:lang w:eastAsia="ja-JP"/>
              </w:rPr>
              <w:t>Proposal 10:</w:t>
            </w:r>
            <w:r w:rsidRPr="002049C8">
              <w:rPr>
                <w:lang w:eastAsia="ja-JP"/>
              </w:rPr>
              <w:tab/>
              <w:t xml:space="preserve">UE monitors PDCCH when the </w:t>
            </w:r>
            <w:proofErr w:type="spellStart"/>
            <w:r w:rsidRPr="002049C8">
              <w:rPr>
                <w:lang w:eastAsia="ja-JP"/>
              </w:rPr>
              <w:t>ra-ResponseWindow</w:t>
            </w:r>
            <w:proofErr w:type="spellEnd"/>
            <w:r w:rsidRPr="002049C8">
              <w:rPr>
                <w:lang w:eastAsia="ja-JP"/>
              </w:rPr>
              <w:t xml:space="preserve"> or the </w:t>
            </w:r>
            <w:proofErr w:type="spellStart"/>
            <w:r w:rsidRPr="002049C8">
              <w:rPr>
                <w:lang w:eastAsia="ja-JP"/>
              </w:rPr>
              <w:t>ra-ContentionResolutionTimer</w:t>
            </w:r>
            <w:proofErr w:type="spellEnd"/>
            <w:r w:rsidRPr="002049C8">
              <w:rPr>
                <w:lang w:eastAsia="ja-JP"/>
              </w:rPr>
              <w:t xml:space="preserve"> or the </w:t>
            </w:r>
            <w:proofErr w:type="spellStart"/>
            <w:r w:rsidRPr="002049C8">
              <w:rPr>
                <w:lang w:eastAsia="ja-JP"/>
              </w:rPr>
              <w:t>msgB-ResponseWindow</w:t>
            </w:r>
            <w:proofErr w:type="spellEnd"/>
            <w:r w:rsidRPr="002049C8">
              <w:rPr>
                <w:lang w:eastAsia="ja-JP"/>
              </w:rPr>
              <w:t xml:space="preserve"> is running for the affected symbols in the PPW.</w:t>
            </w:r>
          </w:p>
        </w:tc>
      </w:tr>
      <w:tr w:rsidR="0048144B" w14:paraId="229CBAFF" w14:textId="77777777" w:rsidTr="00AD3550">
        <w:tc>
          <w:tcPr>
            <w:tcW w:w="1129" w:type="dxa"/>
            <w:shd w:val="clear" w:color="auto" w:fill="auto"/>
          </w:tcPr>
          <w:p w14:paraId="0AC8752F" w14:textId="77777777" w:rsidR="0048144B" w:rsidRPr="00C400B3" w:rsidRDefault="0048144B" w:rsidP="00AD3550">
            <w:pPr>
              <w:pStyle w:val="TAL"/>
              <w:keepNext w:val="0"/>
              <w:keepLines w:val="0"/>
              <w:rPr>
                <w:lang w:eastAsia="ja-JP"/>
              </w:rPr>
            </w:pPr>
            <w:proofErr w:type="spellStart"/>
            <w:r>
              <w:rPr>
                <w:lang w:eastAsia="ja-JP"/>
              </w:rPr>
              <w:lastRenderedPageBreak/>
              <w:t>InterDigital</w:t>
            </w:r>
            <w:proofErr w:type="spellEnd"/>
            <w:r>
              <w:rPr>
                <w:lang w:eastAsia="ja-JP"/>
              </w:rPr>
              <w:t xml:space="preserve"> [17]</w:t>
            </w:r>
          </w:p>
        </w:tc>
        <w:tc>
          <w:tcPr>
            <w:tcW w:w="8502" w:type="dxa"/>
          </w:tcPr>
          <w:p w14:paraId="47444F23" w14:textId="77777777" w:rsidR="0048144B" w:rsidRPr="00C400B3" w:rsidRDefault="0048144B" w:rsidP="00AD3550">
            <w:pPr>
              <w:pStyle w:val="TAL"/>
              <w:keepNext w:val="0"/>
              <w:keepLines w:val="0"/>
              <w:rPr>
                <w:lang w:eastAsia="ja-JP"/>
              </w:rPr>
            </w:pPr>
            <w:r w:rsidRPr="00814D93">
              <w:rPr>
                <w:lang w:eastAsia="ja-JP"/>
              </w:rPr>
              <w:t>Proposal 11:</w:t>
            </w:r>
            <w:r>
              <w:rPr>
                <w:lang w:eastAsia="ja-JP"/>
              </w:rPr>
              <w:t xml:space="preserve"> </w:t>
            </w:r>
            <w:r w:rsidRPr="00814D93">
              <w:rPr>
                <w:lang w:eastAsia="ja-JP"/>
              </w:rPr>
              <w:t>RAN2 confirms support for activation of a preconfigured processing window by gNB in UE via DL MAC CE</w:t>
            </w:r>
          </w:p>
        </w:tc>
      </w:tr>
    </w:tbl>
    <w:p w14:paraId="71BE94D6" w14:textId="77777777" w:rsidR="0048144B" w:rsidRDefault="0048144B" w:rsidP="0048144B">
      <w:pPr>
        <w:rPr>
          <w:lang w:eastAsia="ja-JP"/>
        </w:rPr>
      </w:pPr>
    </w:p>
    <w:p w14:paraId="6C923768" w14:textId="63149369"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06483F2" w14:textId="77777777" w:rsidR="0048144B" w:rsidRPr="000E4BEE" w:rsidRDefault="0048144B" w:rsidP="0048144B">
      <w:pPr>
        <w:spacing w:after="0"/>
        <w:rPr>
          <w:u w:val="single"/>
        </w:rPr>
      </w:pPr>
    </w:p>
    <w:p w14:paraId="6B26BBCB" w14:textId="77777777" w:rsidR="0048144B" w:rsidRPr="009858DC" w:rsidRDefault="0048144B" w:rsidP="0048144B">
      <w:pPr>
        <w:pStyle w:val="NO"/>
        <w:ind w:left="1418" w:hanging="1134"/>
        <w:rPr>
          <w:lang w:eastAsia="ja-JP"/>
        </w:rPr>
      </w:pPr>
      <w:r w:rsidRPr="009858DC">
        <w:rPr>
          <w:b/>
          <w:bCs/>
          <w:lang w:eastAsia="ja-JP"/>
        </w:rPr>
        <w:t xml:space="preserve">Proposal </w:t>
      </w:r>
      <w:r>
        <w:rPr>
          <w:b/>
          <w:bCs/>
          <w:lang w:eastAsia="ja-JP"/>
        </w:rPr>
        <w:t>9a</w:t>
      </w:r>
      <w:r w:rsidRPr="009858DC">
        <w:rPr>
          <w:b/>
          <w:bCs/>
          <w:lang w:eastAsia="ja-JP"/>
        </w:rPr>
        <w:t>:</w:t>
      </w:r>
      <w:r w:rsidRPr="009858DC">
        <w:rPr>
          <w:lang w:eastAsia="ja-JP"/>
        </w:rPr>
        <w:tab/>
        <w:t xml:space="preserve">A new DL MAC CE for </w:t>
      </w:r>
      <w:r w:rsidRPr="00A41C23">
        <w:rPr>
          <w:lang w:eastAsia="ja-JP"/>
        </w:rPr>
        <w:t>PRS Processing Window</w:t>
      </w:r>
      <w:r w:rsidRPr="009858DC">
        <w:rPr>
          <w:lang w:eastAsia="ja-JP"/>
        </w:rPr>
        <w:t xml:space="preserve">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 xml:space="preserve">for </w:t>
      </w:r>
      <w:r w:rsidRPr="001829E7">
        <w:rPr>
          <w:color w:val="000000"/>
        </w:rPr>
        <w:t>PRS Processing Window</w:t>
      </w:r>
      <w:r w:rsidRPr="00D25684">
        <w:rPr>
          <w:color w:val="000000"/>
        </w:rPr>
        <w:t xml:space="preserve"> deactivation.</w:t>
      </w:r>
      <w:r>
        <w:rPr>
          <w:lang w:eastAsia="ja-JP"/>
        </w:rPr>
        <w:t xml:space="preserve"> </w:t>
      </w:r>
    </w:p>
    <w:p w14:paraId="47FF55A1" w14:textId="77777777" w:rsidR="0048144B" w:rsidRDefault="0048144B" w:rsidP="0048144B">
      <w:pPr>
        <w:pStyle w:val="NO"/>
        <w:ind w:left="1418" w:hanging="1134"/>
        <w:rPr>
          <w:lang w:eastAsia="ja-JP"/>
        </w:rPr>
      </w:pPr>
      <w:r w:rsidRPr="009858DC">
        <w:rPr>
          <w:b/>
          <w:bCs/>
          <w:lang w:eastAsia="ja-JP"/>
        </w:rPr>
        <w:t xml:space="preserve">Proposal </w:t>
      </w:r>
      <w:r>
        <w:rPr>
          <w:b/>
          <w:bCs/>
          <w:lang w:eastAsia="ja-JP"/>
        </w:rPr>
        <w:t>9b</w:t>
      </w:r>
      <w:r w:rsidRPr="009858DC">
        <w:rPr>
          <w:b/>
          <w:bCs/>
          <w:lang w:eastAsia="ja-JP"/>
        </w:rPr>
        <w:t>:</w:t>
      </w:r>
      <w:r w:rsidRPr="009858DC">
        <w:rPr>
          <w:lang w:eastAsia="ja-JP"/>
        </w:rPr>
        <w:tab/>
        <w:t xml:space="preserve">The new DL MAC CE for </w:t>
      </w:r>
      <w:r w:rsidRPr="00A41C23">
        <w:rPr>
          <w:lang w:eastAsia="ja-JP"/>
        </w:rPr>
        <w:t>PRS Processing Window</w:t>
      </w:r>
      <w:r w:rsidRPr="009858DC">
        <w:rPr>
          <w:lang w:eastAsia="ja-JP"/>
        </w:rPr>
        <w:t xml:space="preserve"> activation and deactivation command includes at least the ID of the pre-configured </w:t>
      </w:r>
      <w:r w:rsidRPr="00A41C23">
        <w:rPr>
          <w:lang w:eastAsia="ja-JP"/>
        </w:rPr>
        <w:t>PRS Processing Window</w:t>
      </w:r>
      <w:r w:rsidRPr="009858DC">
        <w:rPr>
          <w:lang w:eastAsia="ja-JP"/>
        </w:rPr>
        <w:t xml:space="preserve"> configuration</w:t>
      </w:r>
      <w:r>
        <w:rPr>
          <w:lang w:eastAsia="ja-JP"/>
        </w:rPr>
        <w:t xml:space="preserve">. </w:t>
      </w:r>
      <w:r w:rsidRPr="009858DC">
        <w:rPr>
          <w:lang w:eastAsia="ja-JP"/>
        </w:rPr>
        <w:t>Other parameter are FFS.</w:t>
      </w:r>
    </w:p>
    <w:p w14:paraId="2984D722" w14:textId="77777777" w:rsidR="0048144B" w:rsidRDefault="0048144B" w:rsidP="0048144B">
      <w:pPr>
        <w:pStyle w:val="NO"/>
        <w:ind w:left="1418" w:hanging="1134"/>
        <w:rPr>
          <w:lang w:eastAsia="ja-JP"/>
        </w:rPr>
      </w:pPr>
      <w:r>
        <w:rPr>
          <w:b/>
          <w:bCs/>
          <w:lang w:eastAsia="ja-JP"/>
        </w:rPr>
        <w:t>Proposal 9c:</w:t>
      </w:r>
      <w:r>
        <w:rPr>
          <w:b/>
          <w:bCs/>
          <w:lang w:eastAsia="ja-JP"/>
        </w:rPr>
        <w:tab/>
      </w:r>
      <w:r w:rsidRPr="00206125">
        <w:rPr>
          <w:lang w:eastAsia="ja-JP"/>
        </w:rPr>
        <w:t xml:space="preserve">The </w:t>
      </w:r>
      <w:r>
        <w:rPr>
          <w:lang w:eastAsia="ja-JP"/>
        </w:rPr>
        <w:t xml:space="preserve">UE behaviour related to the </w:t>
      </w:r>
      <w:r w:rsidRPr="00206125">
        <w:rPr>
          <w:lang w:eastAsia="ja-JP"/>
        </w:rPr>
        <w:t>PRS Processing Window</w:t>
      </w:r>
      <w:r>
        <w:rPr>
          <w:lang w:eastAsia="ja-JP"/>
        </w:rPr>
        <w:t xml:space="preserve"> feature is captured in the MAC specification.</w:t>
      </w:r>
    </w:p>
    <w:p w14:paraId="683DFE6D" w14:textId="77777777" w:rsidR="0048144B" w:rsidRPr="00206125" w:rsidRDefault="0048144B" w:rsidP="0048144B">
      <w:pPr>
        <w:pStyle w:val="NO"/>
        <w:ind w:left="1418" w:hanging="1134"/>
        <w:rPr>
          <w:lang w:eastAsia="ja-JP"/>
        </w:rPr>
      </w:pPr>
      <w:r>
        <w:rPr>
          <w:b/>
          <w:bCs/>
          <w:lang w:eastAsia="ja-JP"/>
        </w:rPr>
        <w:t>Proposal 9d:</w:t>
      </w:r>
      <w:r>
        <w:rPr>
          <w:lang w:eastAsia="ja-JP"/>
        </w:rPr>
        <w:tab/>
        <w:t xml:space="preserve">RAN2 to discuss and decide, whether UL MAC CE can also be used for </w:t>
      </w:r>
      <w:r w:rsidRPr="008E12D9">
        <w:rPr>
          <w:lang w:eastAsia="ja-JP"/>
        </w:rPr>
        <w:t>PRS processing window activation/deactivation</w:t>
      </w:r>
      <w:r>
        <w:rPr>
          <w:lang w:eastAsia="ja-JP"/>
        </w:rPr>
        <w:t xml:space="preserve">. If agreed, </w:t>
      </w:r>
      <w:r w:rsidRPr="002343EF">
        <w:rPr>
          <w:lang w:eastAsia="ja-JP"/>
        </w:rPr>
        <w:t>RAN2 may need to send an LS to RAN1</w:t>
      </w:r>
      <w:r>
        <w:rPr>
          <w:lang w:eastAsia="ja-JP"/>
        </w:rPr>
        <w:t>.</w:t>
      </w:r>
    </w:p>
    <w:p w14:paraId="3C267909" w14:textId="77777777" w:rsidR="00DA5A3A" w:rsidRDefault="00DA5A3A" w:rsidP="00DA5A3A">
      <w:pPr>
        <w:rPr>
          <w:lang w:eastAsia="ja-JP"/>
        </w:rPr>
      </w:pPr>
    </w:p>
    <w:p w14:paraId="42A707E0" w14:textId="248CB8FD" w:rsidR="00DA5A3A" w:rsidRDefault="00DA5A3A" w:rsidP="00DA5A3A">
      <w:pPr>
        <w:rPr>
          <w:lang w:eastAsia="ja-JP"/>
        </w:rPr>
      </w:pPr>
      <w:r>
        <w:rPr>
          <w:lang w:eastAsia="ja-JP"/>
        </w:rPr>
        <w:t>Companies are asked to provide their views on the Proposals 9</w:t>
      </w:r>
      <w:r w:rsidR="00F11053">
        <w:rPr>
          <w:lang w:eastAsia="ja-JP"/>
        </w:rPr>
        <w:t>a</w:t>
      </w:r>
      <w:r>
        <w:rPr>
          <w:lang w:eastAsia="ja-JP"/>
        </w:rPr>
        <w:t>-9d.</w:t>
      </w:r>
    </w:p>
    <w:p w14:paraId="622890CF" w14:textId="77777777" w:rsidR="00450175" w:rsidRDefault="00450175" w:rsidP="0048144B">
      <w:pPr>
        <w:pStyle w:val="NO"/>
        <w:ind w:left="1418" w:hanging="1134"/>
        <w:rPr>
          <w:lang w:eastAsia="ja-JP"/>
        </w:rPr>
      </w:pPr>
    </w:p>
    <w:p w14:paraId="6C304D5D" w14:textId="0D25AFB7" w:rsidR="00450175" w:rsidRDefault="00450175" w:rsidP="00DA5A3A">
      <w:pPr>
        <w:pStyle w:val="NO"/>
        <w:keepNext/>
        <w:spacing w:after="0"/>
        <w:ind w:left="1418" w:hanging="1134"/>
        <w:rPr>
          <w:lang w:eastAsia="ja-JP"/>
        </w:rPr>
      </w:pPr>
      <w:r w:rsidRPr="005F7FD9">
        <w:rPr>
          <w:b/>
          <w:bCs/>
          <w:highlight w:val="yellow"/>
          <w:lang w:eastAsia="ja-JP"/>
        </w:rPr>
        <w:t>Question 12:</w:t>
      </w:r>
      <w:r w:rsidR="005F7FD9">
        <w:rPr>
          <w:highlight w:val="yellow"/>
          <w:lang w:eastAsia="ja-JP"/>
        </w:rPr>
        <w:tab/>
      </w:r>
      <w:r w:rsidRPr="005F7FD9">
        <w:rPr>
          <w:highlight w:val="yellow"/>
          <w:lang w:eastAsia="ja-JP"/>
        </w:rPr>
        <w:t>Do you agree that a new DL MAC CE for PRS Processing Window activation and deactivation command is introduced?</w:t>
      </w:r>
    </w:p>
    <w:p w14:paraId="79D2C6A9" w14:textId="243CF5BF"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2AB74F15"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414E4CB"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09A0AE7"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0A0FA83" w14:textId="77777777" w:rsidR="00450175" w:rsidRDefault="00450175" w:rsidP="00AD3550">
            <w:pPr>
              <w:pStyle w:val="TAH"/>
              <w:keepNext w:val="0"/>
            </w:pPr>
            <w:r w:rsidRPr="00207626">
              <w:t>Comments</w:t>
            </w:r>
          </w:p>
        </w:tc>
      </w:tr>
      <w:tr w:rsidR="00450175" w14:paraId="40F7D0A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618F4A" w14:textId="0337FAFB"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1AC2E3FD" w14:textId="48201F98"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1B11177" w14:textId="5D1AD1A0" w:rsidR="00450175" w:rsidRDefault="000D706D" w:rsidP="00AD3550">
            <w:pPr>
              <w:pStyle w:val="TAL"/>
              <w:keepNext w:val="0"/>
              <w:rPr>
                <w:lang w:eastAsia="zh-CN"/>
              </w:rPr>
            </w:pPr>
            <w:r>
              <w:rPr>
                <w:lang w:eastAsia="zh-CN"/>
              </w:rPr>
              <w:t>This is aligned with the RAN1 agreements</w:t>
            </w:r>
          </w:p>
        </w:tc>
      </w:tr>
      <w:tr w:rsidR="00294351" w14:paraId="2FFD372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0D83DD" w14:textId="18CE8DA0"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6788C1A0" w14:textId="471BF117"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0478F936" w14:textId="15FCE184" w:rsidR="00294351" w:rsidRDefault="00294351" w:rsidP="00294351">
            <w:pPr>
              <w:pStyle w:val="TAL"/>
              <w:keepNext w:val="0"/>
              <w:rPr>
                <w:lang w:eastAsia="zh-CN"/>
              </w:rPr>
            </w:pPr>
            <w:r>
              <w:rPr>
                <w:lang w:eastAsia="zh-CN"/>
              </w:rPr>
              <w:t xml:space="preserve">We think the PPW can be treated similarly as pre-configured MG to use a DL MAC CE to activate the PPW. </w:t>
            </w:r>
          </w:p>
        </w:tc>
      </w:tr>
      <w:tr w:rsidR="00294351" w14:paraId="6D1B2D62"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3A99C8" w14:textId="117C5860" w:rsidR="00294351" w:rsidRDefault="0033588B"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032A5EBC" w14:textId="4B715ABD" w:rsidR="00294351" w:rsidRDefault="0033588B"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0B80F3F1" w14:textId="77777777" w:rsidR="00294351" w:rsidRDefault="00294351" w:rsidP="00294351">
            <w:pPr>
              <w:pStyle w:val="TAL"/>
              <w:keepNext w:val="0"/>
              <w:rPr>
                <w:lang w:val="en-US" w:eastAsia="zh-CN"/>
              </w:rPr>
            </w:pPr>
          </w:p>
        </w:tc>
      </w:tr>
      <w:tr w:rsidR="008F0942" w14:paraId="7EDA91D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A8E85A" w14:textId="1DD74B2C" w:rsidR="008F0942" w:rsidRDefault="008F0942" w:rsidP="008F0942">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58E694A5" w14:textId="676B8643" w:rsidR="008F0942" w:rsidRDefault="008F0942" w:rsidP="008F0942">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0E15084" w14:textId="230AA9C9" w:rsidR="008F0942" w:rsidRPr="009A12C3" w:rsidRDefault="008F0942" w:rsidP="008F0942">
            <w:pPr>
              <w:pStyle w:val="TAL"/>
              <w:keepNext w:val="0"/>
              <w:rPr>
                <w:lang w:eastAsia="zh-CN"/>
              </w:rPr>
            </w:pPr>
            <w:r>
              <w:rPr>
                <w:lang w:val="en-US" w:eastAsia="zh-CN"/>
              </w:rPr>
              <w:t>Agree with Huawei</w:t>
            </w:r>
          </w:p>
        </w:tc>
      </w:tr>
      <w:tr w:rsidR="008F0942" w14:paraId="4DA1BF3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1B0183" w14:textId="4BA8D5A6" w:rsidR="008F0942" w:rsidRDefault="00F73EC4" w:rsidP="008F0942">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0115CED8" w14:textId="02F23558" w:rsidR="008F0942" w:rsidRDefault="00F73EC4" w:rsidP="00F73EC4">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CACD630" w14:textId="77777777" w:rsidR="008F0942" w:rsidRDefault="008F0942" w:rsidP="008F0942">
            <w:pPr>
              <w:pStyle w:val="TAL"/>
              <w:keepNext w:val="0"/>
              <w:rPr>
                <w:lang w:val="en-US" w:eastAsia="zh-CN"/>
              </w:rPr>
            </w:pPr>
          </w:p>
        </w:tc>
      </w:tr>
      <w:tr w:rsidR="0062164C" w14:paraId="0E30663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1325742" w14:textId="341DF178" w:rsidR="0062164C" w:rsidRDefault="0062164C" w:rsidP="008F0942">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134A5F7D" w14:textId="77777777" w:rsidR="0062164C" w:rsidRDefault="0062164C"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BC56919" w14:textId="77777777" w:rsidR="0062164C" w:rsidRDefault="0062164C" w:rsidP="00C00466">
            <w:pPr>
              <w:pStyle w:val="TAL"/>
              <w:keepNext w:val="0"/>
              <w:rPr>
                <w:lang w:eastAsia="zh-CN"/>
              </w:rPr>
            </w:pPr>
            <w:r>
              <w:rPr>
                <w:rFonts w:hint="eastAsia"/>
                <w:lang w:eastAsia="zh-CN"/>
              </w:rPr>
              <w:t xml:space="preserve">The LS from RAN1 is not clear to us, we are confused whether there is only one PRS processing </w:t>
            </w:r>
            <w:r>
              <w:rPr>
                <w:lang w:eastAsia="zh-CN"/>
              </w:rPr>
              <w:t>window</w:t>
            </w:r>
            <w:r>
              <w:rPr>
                <w:rFonts w:hint="eastAsia"/>
                <w:lang w:eastAsia="zh-CN"/>
              </w:rPr>
              <w:t xml:space="preserve">, or </w:t>
            </w:r>
            <w:r>
              <w:rPr>
                <w:lang w:eastAsia="zh-CN"/>
              </w:rPr>
              <w:t>multiple</w:t>
            </w:r>
            <w:r>
              <w:rPr>
                <w:rFonts w:hint="eastAsia"/>
                <w:lang w:eastAsia="zh-CN"/>
              </w:rPr>
              <w:t xml:space="preserve"> set of PRS processing window can be pre-configured to UE. </w:t>
            </w:r>
            <w:r>
              <w:rPr>
                <w:lang w:eastAsia="zh-CN"/>
              </w:rPr>
              <w:t>A</w:t>
            </w:r>
            <w:r>
              <w:rPr>
                <w:rFonts w:hint="eastAsia"/>
                <w:lang w:eastAsia="zh-CN"/>
              </w:rPr>
              <w:t xml:space="preserve">nd as we know, there is no any agreement in RAN1 yet. </w:t>
            </w:r>
          </w:p>
          <w:p w14:paraId="273DF017" w14:textId="5F5DE27C" w:rsidR="0062164C" w:rsidRDefault="0062164C" w:rsidP="008F0942">
            <w:pPr>
              <w:pStyle w:val="TAL"/>
              <w:rPr>
                <w:lang w:eastAsia="zh-CN"/>
              </w:rPr>
            </w:pPr>
            <w:r>
              <w:rPr>
                <w:rFonts w:hint="eastAsia"/>
                <w:lang w:eastAsia="zh-CN"/>
              </w:rPr>
              <w:t xml:space="preserve">If there is only one PRS processing </w:t>
            </w:r>
            <w:r>
              <w:rPr>
                <w:lang w:eastAsia="zh-CN"/>
              </w:rPr>
              <w:t>window</w:t>
            </w:r>
            <w:r>
              <w:rPr>
                <w:rFonts w:hint="eastAsia"/>
                <w:lang w:eastAsia="zh-CN"/>
              </w:rPr>
              <w:t xml:space="preserve">, it seems no additional benefit, anyway the </w:t>
            </w:r>
            <w:r w:rsidRPr="00ED6E15">
              <w:rPr>
                <w:lang w:eastAsia="zh-CN"/>
              </w:rPr>
              <w:t xml:space="preserve">processing window </w:t>
            </w:r>
            <w:r>
              <w:rPr>
                <w:rFonts w:hint="eastAsia"/>
                <w:lang w:eastAsia="zh-CN"/>
              </w:rPr>
              <w:t>can be</w:t>
            </w:r>
            <w:r w:rsidRPr="00ED6E15">
              <w:rPr>
                <w:lang w:eastAsia="zh-CN"/>
              </w:rPr>
              <w:t xml:space="preserve"> activated immediately after it is configured to UE</w:t>
            </w:r>
            <w:r>
              <w:rPr>
                <w:rFonts w:hint="eastAsia"/>
                <w:lang w:eastAsia="zh-CN"/>
              </w:rPr>
              <w:t xml:space="preserve"> via MAC CE or RRC.</w:t>
            </w:r>
          </w:p>
        </w:tc>
      </w:tr>
      <w:tr w:rsidR="008F0942" w14:paraId="710B526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21BA" w14:textId="3C6CD72C" w:rsidR="008F0942" w:rsidRDefault="00924D96" w:rsidP="008F0942">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24DC82B" w14:textId="0A7FBD53" w:rsidR="008F0942" w:rsidRDefault="00924D96" w:rsidP="008F0942">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4D5A76B7" w14:textId="7FFA0D70" w:rsidR="00924D96" w:rsidRPr="00924D96" w:rsidRDefault="00924D96" w:rsidP="00924D96">
            <w:pPr>
              <w:pStyle w:val="aff3"/>
              <w:spacing w:before="0" w:beforeAutospacing="0" w:after="0" w:afterAutospacing="0"/>
              <w:rPr>
                <w:rFonts w:ascii="Arial" w:hAnsi="Arial" w:cs="Arial"/>
                <w:sz w:val="18"/>
                <w:szCs w:val="20"/>
              </w:rPr>
            </w:pPr>
            <w:r w:rsidRPr="00924D96">
              <w:rPr>
                <w:rFonts w:ascii="Arial" w:hAnsi="Arial" w:cs="Arial"/>
                <w:sz w:val="18"/>
                <w:szCs w:val="20"/>
                <w:lang w:eastAsia="zh-CN"/>
              </w:rPr>
              <w:t xml:space="preserve">We should avoid cross layer implementation. </w:t>
            </w:r>
            <w:r>
              <w:rPr>
                <w:rFonts w:ascii="Arial" w:hAnsi="Arial" w:cs="Arial"/>
                <w:sz w:val="18"/>
                <w:szCs w:val="20"/>
              </w:rPr>
              <w:t>H</w:t>
            </w:r>
            <w:r w:rsidRPr="00924D96">
              <w:rPr>
                <w:rFonts w:ascii="Arial" w:hAnsi="Arial" w:cs="Arial"/>
                <w:sz w:val="18"/>
                <w:szCs w:val="20"/>
              </w:rPr>
              <w:t>aving a functionality in both RRC and MAC would entail more cross layer design which incurs both increase in complexity and latency. Cross-layer interactions would increase both implementation complexity and testing efforts.</w:t>
            </w:r>
          </w:p>
          <w:p w14:paraId="6D04ED2A" w14:textId="2DFC912F" w:rsidR="008F0942" w:rsidRPr="00924D96" w:rsidRDefault="008F0942" w:rsidP="008F0942">
            <w:pPr>
              <w:pStyle w:val="TAL"/>
              <w:rPr>
                <w:lang w:eastAsia="zh-CN"/>
              </w:rPr>
            </w:pPr>
          </w:p>
        </w:tc>
      </w:tr>
      <w:tr w:rsidR="000D6D9B" w14:paraId="1141178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6513DB" w14:textId="0C356F25" w:rsidR="000D6D9B" w:rsidRDefault="000D6D9B" w:rsidP="000D6D9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72B79BB0" w14:textId="78F59F7A" w:rsidR="000D6D9B" w:rsidRDefault="000D6D9B" w:rsidP="000D6D9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8DC94B2" w14:textId="01F3FEA4" w:rsidR="000D6D9B" w:rsidRDefault="000D6D9B" w:rsidP="000D6D9B">
            <w:pPr>
              <w:pStyle w:val="TAL"/>
              <w:rPr>
                <w:lang w:eastAsia="zh-CN"/>
              </w:rPr>
            </w:pPr>
            <w:r>
              <w:rPr>
                <w:lang w:eastAsia="zh-CN"/>
              </w:rPr>
              <w:t>Align with RAN1 agreement</w:t>
            </w:r>
          </w:p>
        </w:tc>
      </w:tr>
      <w:tr w:rsidR="008F0942" w14:paraId="08FFF61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31607B"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64F038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466E3D" w14:textId="77777777" w:rsidR="008F0942" w:rsidRDefault="008F0942" w:rsidP="008F0942">
            <w:pPr>
              <w:pStyle w:val="TAL"/>
              <w:rPr>
                <w:lang w:eastAsia="zh-CN"/>
              </w:rPr>
            </w:pPr>
          </w:p>
        </w:tc>
      </w:tr>
      <w:tr w:rsidR="008F0942" w14:paraId="2E0E110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90F20D"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A2B5CF"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25C546" w14:textId="77777777" w:rsidR="008F0942" w:rsidRDefault="008F0942" w:rsidP="008F0942">
            <w:pPr>
              <w:pStyle w:val="TAL"/>
              <w:rPr>
                <w:lang w:eastAsia="zh-CN"/>
              </w:rPr>
            </w:pPr>
          </w:p>
        </w:tc>
      </w:tr>
      <w:tr w:rsidR="008F0942" w14:paraId="0E5E6AB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B02A75"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59C07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738854B" w14:textId="77777777" w:rsidR="008F0942" w:rsidRDefault="008F0942" w:rsidP="008F0942">
            <w:pPr>
              <w:pStyle w:val="TAL"/>
              <w:rPr>
                <w:lang w:eastAsia="zh-CN"/>
              </w:rPr>
            </w:pPr>
          </w:p>
        </w:tc>
      </w:tr>
      <w:tr w:rsidR="008F0942" w14:paraId="5D0594A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308123"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6FE5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E76B21" w14:textId="77777777" w:rsidR="008F0942" w:rsidRDefault="008F0942" w:rsidP="008F0942">
            <w:pPr>
              <w:pStyle w:val="TAL"/>
              <w:rPr>
                <w:lang w:eastAsia="zh-CN"/>
              </w:rPr>
            </w:pPr>
          </w:p>
        </w:tc>
      </w:tr>
      <w:tr w:rsidR="008F0942" w14:paraId="54370C8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247EF8"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27C1B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3E75BA" w14:textId="77777777" w:rsidR="008F0942" w:rsidRDefault="008F0942" w:rsidP="008F0942">
            <w:pPr>
              <w:pStyle w:val="TAL"/>
              <w:rPr>
                <w:lang w:eastAsia="zh-CN"/>
              </w:rPr>
            </w:pPr>
          </w:p>
        </w:tc>
      </w:tr>
      <w:tr w:rsidR="008F0942" w14:paraId="031DA8D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E96EF7"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52D4B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677C5" w14:textId="77777777" w:rsidR="008F0942" w:rsidRDefault="008F0942" w:rsidP="008F0942">
            <w:pPr>
              <w:pStyle w:val="TAL"/>
              <w:rPr>
                <w:lang w:eastAsia="zh-CN"/>
              </w:rPr>
            </w:pPr>
          </w:p>
        </w:tc>
      </w:tr>
      <w:tr w:rsidR="008F0942" w14:paraId="58540C1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4207F"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BF656F"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A30DC5" w14:textId="77777777" w:rsidR="008F0942" w:rsidRDefault="008F0942" w:rsidP="008F0942">
            <w:pPr>
              <w:pStyle w:val="TAL"/>
              <w:rPr>
                <w:lang w:eastAsia="zh-CN"/>
              </w:rPr>
            </w:pPr>
          </w:p>
        </w:tc>
      </w:tr>
    </w:tbl>
    <w:p w14:paraId="2B61CBAB" w14:textId="77777777" w:rsidR="00450175" w:rsidRDefault="00450175" w:rsidP="00450175">
      <w:pPr>
        <w:rPr>
          <w:lang w:eastAsia="ja-JP"/>
        </w:rPr>
      </w:pPr>
    </w:p>
    <w:p w14:paraId="1B12F553" w14:textId="5AA3763A"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3</w:t>
      </w:r>
      <w:r w:rsidRPr="005F7FD9">
        <w:rPr>
          <w:b/>
          <w:bCs/>
          <w:highlight w:val="yellow"/>
          <w:lang w:eastAsia="ja-JP"/>
        </w:rPr>
        <w:t>:</w:t>
      </w:r>
      <w:r w:rsidRPr="005F7FD9">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14:paraId="7E4D16A3" w14:textId="6DC9D8D6"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DFF86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5A3B68"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DA5DED8"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62EB0C" w14:textId="77777777" w:rsidR="00450175" w:rsidRDefault="00450175" w:rsidP="00AD3550">
            <w:pPr>
              <w:pStyle w:val="TAH"/>
              <w:keepNext w:val="0"/>
            </w:pPr>
            <w:r w:rsidRPr="00207626">
              <w:t>Comments</w:t>
            </w:r>
          </w:p>
        </w:tc>
      </w:tr>
      <w:tr w:rsidR="00450175" w14:paraId="43C0363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48BD51" w14:textId="2E5D395A" w:rsidR="00450175" w:rsidRDefault="000D706D" w:rsidP="00AD3550">
            <w:pPr>
              <w:pStyle w:val="TAL"/>
              <w:keepNext w:val="0"/>
              <w:rPr>
                <w:lang w:eastAsia="zh-CN"/>
              </w:rPr>
            </w:pPr>
            <w:r>
              <w:rPr>
                <w:lang w:eastAsia="zh-CN"/>
              </w:rPr>
              <w:lastRenderedPageBreak/>
              <w:t>Apple</w:t>
            </w:r>
          </w:p>
        </w:tc>
        <w:tc>
          <w:tcPr>
            <w:tcW w:w="1134" w:type="dxa"/>
            <w:tcBorders>
              <w:top w:val="single" w:sz="4" w:space="0" w:color="auto"/>
              <w:left w:val="single" w:sz="4" w:space="0" w:color="auto"/>
              <w:bottom w:val="single" w:sz="4" w:space="0" w:color="auto"/>
              <w:right w:val="single" w:sz="4" w:space="0" w:color="auto"/>
            </w:tcBorders>
          </w:tcPr>
          <w:p w14:paraId="50938D9D" w14:textId="53143AAB"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7AC9AEC" w14:textId="77777777" w:rsidR="00450175" w:rsidRDefault="00450175" w:rsidP="00AD3550">
            <w:pPr>
              <w:pStyle w:val="TAL"/>
              <w:keepNext w:val="0"/>
              <w:rPr>
                <w:lang w:eastAsia="zh-CN"/>
              </w:rPr>
            </w:pPr>
          </w:p>
        </w:tc>
      </w:tr>
      <w:tr w:rsidR="00294351" w14:paraId="64FE92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ED8838" w14:textId="16766E07"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HiSIliton</w:t>
            </w:r>
            <w:proofErr w:type="spellEnd"/>
          </w:p>
        </w:tc>
        <w:tc>
          <w:tcPr>
            <w:tcW w:w="1134" w:type="dxa"/>
            <w:tcBorders>
              <w:top w:val="single" w:sz="4" w:space="0" w:color="auto"/>
              <w:left w:val="single" w:sz="4" w:space="0" w:color="auto"/>
              <w:bottom w:val="single" w:sz="4" w:space="0" w:color="auto"/>
              <w:right w:val="single" w:sz="4" w:space="0" w:color="auto"/>
            </w:tcBorders>
          </w:tcPr>
          <w:p w14:paraId="168F9FD1" w14:textId="5867CFCB"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EF2D5BE" w14:textId="77777777" w:rsidR="00294351" w:rsidRDefault="00294351" w:rsidP="00294351">
            <w:pPr>
              <w:pStyle w:val="TAL"/>
              <w:keepNext w:val="0"/>
              <w:rPr>
                <w:lang w:eastAsia="zh-CN"/>
              </w:rPr>
            </w:pPr>
          </w:p>
        </w:tc>
      </w:tr>
      <w:tr w:rsidR="00294351" w14:paraId="0367A5B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369149" w14:textId="740A85F4" w:rsidR="00294351" w:rsidRDefault="00DF330D"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697061B4" w14:textId="537565E6" w:rsidR="00294351" w:rsidRDefault="00DF330D"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7611B79" w14:textId="77777777" w:rsidR="00294351" w:rsidRDefault="00294351" w:rsidP="00294351">
            <w:pPr>
              <w:pStyle w:val="TAL"/>
              <w:keepNext w:val="0"/>
              <w:rPr>
                <w:lang w:val="en-US" w:eastAsia="zh-CN"/>
              </w:rPr>
            </w:pPr>
          </w:p>
        </w:tc>
      </w:tr>
      <w:tr w:rsidR="00294351" w14:paraId="3928839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4CE5CC" w14:textId="30976545"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3318A32B" w14:textId="3F05F474"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3387D37" w14:textId="77777777" w:rsidR="00294351" w:rsidRPr="009A12C3" w:rsidRDefault="00294351" w:rsidP="00294351">
            <w:pPr>
              <w:pStyle w:val="TAL"/>
              <w:keepNext w:val="0"/>
              <w:rPr>
                <w:lang w:eastAsia="zh-CN"/>
              </w:rPr>
            </w:pPr>
          </w:p>
        </w:tc>
      </w:tr>
      <w:tr w:rsidR="00294351" w14:paraId="3EB918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4D252D" w14:textId="17ED50A4" w:rsidR="00294351" w:rsidRDefault="00F73EC4" w:rsidP="00294351">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449809B6" w14:textId="64C5A41D" w:rsidR="00294351" w:rsidRDefault="00F73EC4" w:rsidP="00F73EC4">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7B96735" w14:textId="77777777" w:rsidR="00294351" w:rsidRDefault="00294351" w:rsidP="00294351">
            <w:pPr>
              <w:pStyle w:val="TAL"/>
              <w:keepNext w:val="0"/>
              <w:rPr>
                <w:lang w:val="en-US" w:eastAsia="zh-CN"/>
              </w:rPr>
            </w:pPr>
          </w:p>
        </w:tc>
      </w:tr>
      <w:tr w:rsidR="0062164C" w14:paraId="49A42F0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DF91AF5" w14:textId="46524C22" w:rsidR="0062164C" w:rsidRDefault="0062164C" w:rsidP="00294351">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388C0278" w14:textId="77777777" w:rsidR="0062164C" w:rsidRDefault="0062164C"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478AC9" w14:textId="5E3F7D1B" w:rsidR="0062164C" w:rsidRDefault="0062164C" w:rsidP="00294351">
            <w:pPr>
              <w:pStyle w:val="TAL"/>
              <w:rPr>
                <w:lang w:eastAsia="zh-CN"/>
              </w:rPr>
            </w:pPr>
            <w:r>
              <w:rPr>
                <w:lang w:val="en-US" w:eastAsia="zh-CN"/>
              </w:rPr>
              <w:t>S</w:t>
            </w:r>
            <w:r>
              <w:rPr>
                <w:rFonts w:hint="eastAsia"/>
                <w:lang w:val="en-US" w:eastAsia="zh-CN"/>
              </w:rPr>
              <w:t>ee comments of Question 12</w:t>
            </w:r>
          </w:p>
        </w:tc>
      </w:tr>
      <w:tr w:rsidR="00294351" w14:paraId="269F0E9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AC78CE" w14:textId="2D9EDAA6" w:rsidR="00294351" w:rsidRDefault="00924D96" w:rsidP="00294351">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05A35433" w14:textId="4B2BB15F" w:rsidR="00294351" w:rsidRDefault="00924D96" w:rsidP="00294351">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65E1E870" w14:textId="77777777" w:rsidR="00294351" w:rsidRDefault="00294351" w:rsidP="00294351">
            <w:pPr>
              <w:pStyle w:val="TAL"/>
              <w:rPr>
                <w:lang w:eastAsia="zh-CN"/>
              </w:rPr>
            </w:pPr>
          </w:p>
        </w:tc>
      </w:tr>
      <w:tr w:rsidR="000D6D9B" w14:paraId="4902C06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EFEB082" w14:textId="7104098B" w:rsidR="000D6D9B" w:rsidRDefault="000D6D9B" w:rsidP="000D6D9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BC65147" w14:textId="42EF1221" w:rsidR="000D6D9B" w:rsidRDefault="000D6D9B" w:rsidP="000D6D9B">
            <w:pPr>
              <w:pStyle w:val="TAL"/>
              <w:rPr>
                <w:lang w:eastAsia="zh-CN"/>
              </w:rPr>
            </w:pPr>
            <w:r>
              <w:rPr>
                <w:lang w:eastAsia="zh-CN"/>
              </w:rPr>
              <w:t>Not clear in RAN1 LS</w:t>
            </w:r>
          </w:p>
        </w:tc>
        <w:tc>
          <w:tcPr>
            <w:tcW w:w="6662" w:type="dxa"/>
            <w:tcBorders>
              <w:top w:val="single" w:sz="4" w:space="0" w:color="auto"/>
              <w:left w:val="single" w:sz="4" w:space="0" w:color="auto"/>
              <w:bottom w:val="single" w:sz="4" w:space="0" w:color="auto"/>
              <w:right w:val="single" w:sz="4" w:space="0" w:color="auto"/>
            </w:tcBorders>
          </w:tcPr>
          <w:p w14:paraId="689766E9" w14:textId="77777777" w:rsidR="000D6D9B" w:rsidRDefault="000D6D9B" w:rsidP="000D6D9B">
            <w:pPr>
              <w:pStyle w:val="TAL"/>
              <w:pBdr>
                <w:top w:val="single" w:sz="4" w:space="1" w:color="auto"/>
                <w:left w:val="single" w:sz="4" w:space="4" w:color="auto"/>
                <w:bottom w:val="single" w:sz="4" w:space="1" w:color="auto"/>
                <w:right w:val="single" w:sz="4" w:space="4" w:color="auto"/>
              </w:pBdr>
              <w:rPr>
                <w:lang w:eastAsia="zh-CN"/>
              </w:rPr>
            </w:pPr>
            <w:r>
              <w:rPr>
                <w:lang w:eastAsia="zh-CN"/>
              </w:rPr>
              <w:t>For PRS processing window configuration and indication, at least the following mechanism is supported</w:t>
            </w:r>
          </w:p>
          <w:p w14:paraId="1353DA34" w14:textId="77777777" w:rsidR="000D6D9B" w:rsidRDefault="000D6D9B" w:rsidP="000D6D9B">
            <w:pPr>
              <w:pStyle w:val="TAL"/>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ab/>
              <w:t>RRC (pre-)configuration for PRS processing window configuration and DL MAC CE activation for PRS processing window, respectively.</w:t>
            </w:r>
          </w:p>
          <w:p w14:paraId="12E6C367" w14:textId="77777777" w:rsidR="000D6D9B" w:rsidRDefault="000D6D9B" w:rsidP="000D6D9B">
            <w:pPr>
              <w:pStyle w:val="TAL"/>
              <w:pBdr>
                <w:top w:val="single" w:sz="4" w:space="1" w:color="auto"/>
                <w:left w:val="single" w:sz="4" w:space="4" w:color="auto"/>
                <w:bottom w:val="single" w:sz="4" w:space="1" w:color="auto"/>
                <w:right w:val="single" w:sz="4" w:space="4" w:color="auto"/>
              </w:pBdr>
              <w:rPr>
                <w:lang w:eastAsia="zh-CN"/>
              </w:rPr>
            </w:pPr>
            <w:r>
              <w:rPr>
                <w:lang w:eastAsia="zh-CN"/>
              </w:rPr>
              <w:t>Include it in the LS to RAN2 and request RAN2 to decide whether DL MAC CE is feasible for this indication.</w:t>
            </w:r>
          </w:p>
          <w:p w14:paraId="39E2F6F9" w14:textId="77777777" w:rsidR="000D6D9B" w:rsidRDefault="000D6D9B" w:rsidP="000D6D9B">
            <w:pPr>
              <w:pStyle w:val="TAL"/>
              <w:rPr>
                <w:lang w:eastAsia="zh-CN"/>
              </w:rPr>
            </w:pPr>
          </w:p>
          <w:p w14:paraId="1228F9C5" w14:textId="53297CE8" w:rsidR="000D6D9B" w:rsidRDefault="000D6D9B" w:rsidP="000D6D9B">
            <w:pPr>
              <w:pStyle w:val="TAL"/>
              <w:rPr>
                <w:lang w:eastAsia="zh-CN"/>
              </w:rPr>
            </w:pPr>
            <w:r>
              <w:rPr>
                <w:lang w:eastAsia="zh-CN"/>
              </w:rPr>
              <w:t>RAN1 to decide whether multiple PPW is supported.</w:t>
            </w:r>
          </w:p>
        </w:tc>
      </w:tr>
      <w:tr w:rsidR="00294351" w14:paraId="7658F01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BEDF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05A9B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4CFB7D" w14:textId="77777777" w:rsidR="00294351" w:rsidRDefault="00294351" w:rsidP="00294351">
            <w:pPr>
              <w:pStyle w:val="TAL"/>
              <w:rPr>
                <w:lang w:eastAsia="zh-CN"/>
              </w:rPr>
            </w:pPr>
          </w:p>
        </w:tc>
      </w:tr>
      <w:tr w:rsidR="00294351" w14:paraId="3194D7D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FF31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511DD3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613757" w14:textId="77777777" w:rsidR="00294351" w:rsidRDefault="00294351" w:rsidP="00294351">
            <w:pPr>
              <w:pStyle w:val="TAL"/>
              <w:rPr>
                <w:lang w:eastAsia="zh-CN"/>
              </w:rPr>
            </w:pPr>
          </w:p>
        </w:tc>
      </w:tr>
      <w:tr w:rsidR="00294351" w14:paraId="7053BF4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29987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4CAF80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99911FC" w14:textId="77777777" w:rsidR="00294351" w:rsidRDefault="00294351" w:rsidP="00294351">
            <w:pPr>
              <w:pStyle w:val="TAL"/>
              <w:rPr>
                <w:lang w:eastAsia="zh-CN"/>
              </w:rPr>
            </w:pPr>
          </w:p>
        </w:tc>
      </w:tr>
      <w:tr w:rsidR="00294351" w14:paraId="589AAFB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DE9CC7"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3153F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6DE945" w14:textId="77777777" w:rsidR="00294351" w:rsidRDefault="00294351" w:rsidP="00294351">
            <w:pPr>
              <w:pStyle w:val="TAL"/>
              <w:rPr>
                <w:lang w:eastAsia="zh-CN"/>
              </w:rPr>
            </w:pPr>
          </w:p>
        </w:tc>
      </w:tr>
      <w:tr w:rsidR="00294351" w14:paraId="7F603AE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152F8E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723D3C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80E1B9" w14:textId="77777777" w:rsidR="00294351" w:rsidRDefault="00294351" w:rsidP="00294351">
            <w:pPr>
              <w:pStyle w:val="TAL"/>
              <w:rPr>
                <w:lang w:eastAsia="zh-CN"/>
              </w:rPr>
            </w:pPr>
          </w:p>
        </w:tc>
      </w:tr>
      <w:tr w:rsidR="00294351" w14:paraId="387D3E9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C112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EF9D2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6BD2A7" w14:textId="77777777" w:rsidR="00294351" w:rsidRDefault="00294351" w:rsidP="00294351">
            <w:pPr>
              <w:pStyle w:val="TAL"/>
              <w:rPr>
                <w:lang w:eastAsia="zh-CN"/>
              </w:rPr>
            </w:pPr>
          </w:p>
        </w:tc>
      </w:tr>
      <w:tr w:rsidR="00294351" w14:paraId="4F8C17E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D6EC5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34A18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25005F" w14:textId="77777777" w:rsidR="00294351" w:rsidRDefault="00294351" w:rsidP="00294351">
            <w:pPr>
              <w:pStyle w:val="TAL"/>
              <w:rPr>
                <w:lang w:eastAsia="zh-CN"/>
              </w:rPr>
            </w:pPr>
          </w:p>
        </w:tc>
      </w:tr>
    </w:tbl>
    <w:p w14:paraId="4C7EA9A7" w14:textId="77777777" w:rsidR="00450175" w:rsidRDefault="00450175" w:rsidP="00450175">
      <w:pPr>
        <w:rPr>
          <w:lang w:eastAsia="ja-JP"/>
        </w:rPr>
      </w:pPr>
    </w:p>
    <w:p w14:paraId="323F3B3E" w14:textId="0684695D"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4</w:t>
      </w:r>
      <w:r w:rsidRPr="005F7FD9">
        <w:rPr>
          <w:b/>
          <w:bCs/>
          <w:highlight w:val="yellow"/>
          <w:lang w:eastAsia="ja-JP"/>
        </w:rPr>
        <w:t>:</w:t>
      </w:r>
      <w:r w:rsidR="005F7FD9">
        <w:rPr>
          <w:highlight w:val="yellow"/>
          <w:lang w:eastAsia="ja-JP"/>
        </w:rPr>
        <w:tab/>
      </w:r>
      <w:r w:rsidRPr="005F7FD9">
        <w:rPr>
          <w:highlight w:val="yellow"/>
          <w:lang w:eastAsia="ja-JP"/>
        </w:rPr>
        <w:t>If your answer to Question 12 was yes, do you agree that the UE behaviour related to the PRS Processing Window feature is captured in the MAC specification?</w:t>
      </w:r>
    </w:p>
    <w:p w14:paraId="080F1D03" w14:textId="00CBAB40"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201A4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3ED08F9E"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2226EEC"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E063B5C" w14:textId="77777777" w:rsidR="00450175" w:rsidRDefault="00450175" w:rsidP="00AD3550">
            <w:pPr>
              <w:pStyle w:val="TAH"/>
              <w:keepNext w:val="0"/>
            </w:pPr>
            <w:r w:rsidRPr="00207626">
              <w:t>Comments</w:t>
            </w:r>
          </w:p>
        </w:tc>
      </w:tr>
      <w:tr w:rsidR="00450175" w14:paraId="48F630E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9CF82C" w14:textId="4CB26FDF"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2E99CC8" w14:textId="523C28EE"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730749A" w14:textId="77777777" w:rsidR="00450175" w:rsidRDefault="00450175" w:rsidP="00AD3550">
            <w:pPr>
              <w:pStyle w:val="TAL"/>
              <w:keepNext w:val="0"/>
              <w:rPr>
                <w:lang w:eastAsia="zh-CN"/>
              </w:rPr>
            </w:pPr>
          </w:p>
        </w:tc>
      </w:tr>
      <w:tr w:rsidR="00294351" w14:paraId="66BDD4E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BE0806" w14:textId="675DC44C"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40469151" w14:textId="134072A6"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E41A0AC" w14:textId="2A7B1862" w:rsidR="00294351" w:rsidRDefault="00294351" w:rsidP="00294351">
            <w:pPr>
              <w:pStyle w:val="TAL"/>
              <w:keepNext w:val="0"/>
              <w:rPr>
                <w:lang w:eastAsia="zh-CN"/>
              </w:rPr>
            </w:pPr>
            <w:r>
              <w:rPr>
                <w:rFonts w:hint="eastAsia"/>
                <w:lang w:eastAsia="zh-CN"/>
              </w:rPr>
              <w:t>P</w:t>
            </w:r>
            <w:r>
              <w:rPr>
                <w:lang w:eastAsia="zh-CN"/>
              </w:rPr>
              <w:t xml:space="preserve">RS processing window impacts PDCCH monitoring and PDSCH reception. This is the scope of MAC </w:t>
            </w:r>
            <w:r>
              <w:rPr>
                <w:rFonts w:hint="eastAsia"/>
                <w:lang w:eastAsia="zh-CN"/>
              </w:rPr>
              <w:t>spec</w:t>
            </w:r>
            <w:r>
              <w:rPr>
                <w:lang w:eastAsia="zh-CN"/>
              </w:rPr>
              <w:t>. Similar handling of this can be seen for measurement gap in the MAC spec</w:t>
            </w:r>
          </w:p>
        </w:tc>
      </w:tr>
      <w:tr w:rsidR="00294351" w14:paraId="7ADFB2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9E7E69" w14:textId="6A68CDB1" w:rsidR="00294351" w:rsidRDefault="003262B5"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2A6454B8" w14:textId="07C4B43A" w:rsidR="00294351" w:rsidRDefault="003262B5"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612D0C3" w14:textId="77777777" w:rsidR="00294351" w:rsidRDefault="00294351" w:rsidP="00294351">
            <w:pPr>
              <w:pStyle w:val="TAL"/>
              <w:keepNext w:val="0"/>
              <w:rPr>
                <w:lang w:val="en-US" w:eastAsia="zh-CN"/>
              </w:rPr>
            </w:pPr>
          </w:p>
        </w:tc>
      </w:tr>
      <w:tr w:rsidR="00294351" w14:paraId="3FB53EA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2C983DA" w14:textId="09A5D55F"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37D430B7" w14:textId="47BD2338"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25DB352" w14:textId="77777777" w:rsidR="00294351" w:rsidRPr="009A12C3" w:rsidRDefault="00294351" w:rsidP="00294351">
            <w:pPr>
              <w:pStyle w:val="TAL"/>
              <w:keepNext w:val="0"/>
              <w:rPr>
                <w:lang w:eastAsia="zh-CN"/>
              </w:rPr>
            </w:pPr>
          </w:p>
        </w:tc>
      </w:tr>
      <w:tr w:rsidR="00294351" w14:paraId="2DC382A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30B1A2" w14:textId="768EB3B6" w:rsidR="00294351" w:rsidRDefault="00F73EC4" w:rsidP="00294351">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21B5318" w14:textId="5FA7BA67" w:rsidR="00294351" w:rsidRDefault="00F73EC4" w:rsidP="00F73EC4">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D4F7EE2" w14:textId="77777777" w:rsidR="00294351" w:rsidRDefault="00294351" w:rsidP="00294351">
            <w:pPr>
              <w:pStyle w:val="TAL"/>
              <w:keepNext w:val="0"/>
              <w:rPr>
                <w:lang w:val="en-US" w:eastAsia="zh-CN"/>
              </w:rPr>
            </w:pPr>
          </w:p>
        </w:tc>
      </w:tr>
      <w:tr w:rsidR="00EC33CC" w14:paraId="14CF17B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0787013" w14:textId="2A46514C" w:rsidR="00EC33CC" w:rsidRDefault="00EC33CC" w:rsidP="00294351">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67706B35" w14:textId="77777777" w:rsidR="00EC33CC" w:rsidRDefault="00EC33CC"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CDB614" w14:textId="66A9A474" w:rsidR="00EC33CC" w:rsidRDefault="00EC33CC" w:rsidP="00294351">
            <w:pPr>
              <w:pStyle w:val="TAL"/>
              <w:rPr>
                <w:lang w:eastAsia="zh-CN"/>
              </w:rPr>
            </w:pPr>
            <w:r>
              <w:rPr>
                <w:lang w:eastAsia="zh-CN"/>
              </w:rPr>
              <w:t>S</w:t>
            </w:r>
            <w:r>
              <w:rPr>
                <w:rFonts w:hint="eastAsia"/>
                <w:lang w:eastAsia="zh-CN"/>
              </w:rPr>
              <w:t>ure if MAC CE introduced</w:t>
            </w:r>
          </w:p>
        </w:tc>
      </w:tr>
      <w:tr w:rsidR="00294351" w14:paraId="1EE5DE4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CD0039" w14:textId="2F0027F1" w:rsidR="00294351" w:rsidRDefault="00924D96" w:rsidP="00294351">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E8E6E83" w14:textId="5F07EE5A" w:rsidR="00294351" w:rsidRDefault="00924D96" w:rsidP="00294351">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9326F54" w14:textId="77777777" w:rsidR="00294351" w:rsidRDefault="00294351" w:rsidP="00294351">
            <w:pPr>
              <w:pStyle w:val="TAL"/>
              <w:rPr>
                <w:lang w:eastAsia="zh-CN"/>
              </w:rPr>
            </w:pPr>
          </w:p>
        </w:tc>
      </w:tr>
      <w:tr w:rsidR="007A21E0" w14:paraId="3E8ECE9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38C3D73" w14:textId="0AA2783F" w:rsidR="007A21E0" w:rsidRDefault="007A21E0" w:rsidP="007A21E0">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661E5CCF" w14:textId="15EBC2F6" w:rsidR="007A21E0" w:rsidRDefault="007A21E0" w:rsidP="007A21E0">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5DB711A" w14:textId="10A30214" w:rsidR="007A21E0" w:rsidRDefault="007A21E0" w:rsidP="007A21E0">
            <w:pPr>
              <w:pStyle w:val="TAL"/>
              <w:rPr>
                <w:lang w:eastAsia="zh-CN"/>
              </w:rPr>
            </w:pPr>
            <w:r>
              <w:rPr>
                <w:lang w:eastAsia="zh-CN"/>
              </w:rPr>
              <w:t>The remaining issue is how to design the MAC CE based on RAN1 conclusion.</w:t>
            </w:r>
          </w:p>
        </w:tc>
      </w:tr>
      <w:tr w:rsidR="00294351" w14:paraId="7A3489B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98FA3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C2A9C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F8F750" w14:textId="77777777" w:rsidR="00294351" w:rsidRDefault="00294351" w:rsidP="00294351">
            <w:pPr>
              <w:pStyle w:val="TAL"/>
              <w:rPr>
                <w:lang w:eastAsia="zh-CN"/>
              </w:rPr>
            </w:pPr>
          </w:p>
        </w:tc>
      </w:tr>
      <w:tr w:rsidR="00294351" w14:paraId="001E13F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4CAB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330903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1A46E1" w14:textId="77777777" w:rsidR="00294351" w:rsidRDefault="00294351" w:rsidP="00294351">
            <w:pPr>
              <w:pStyle w:val="TAL"/>
              <w:rPr>
                <w:lang w:eastAsia="zh-CN"/>
              </w:rPr>
            </w:pPr>
          </w:p>
        </w:tc>
      </w:tr>
      <w:tr w:rsidR="00294351" w14:paraId="68B76C4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F096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C176A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F11B77" w14:textId="77777777" w:rsidR="00294351" w:rsidRDefault="00294351" w:rsidP="00294351">
            <w:pPr>
              <w:pStyle w:val="TAL"/>
              <w:rPr>
                <w:lang w:eastAsia="zh-CN"/>
              </w:rPr>
            </w:pPr>
          </w:p>
        </w:tc>
      </w:tr>
      <w:tr w:rsidR="00294351" w14:paraId="4A3416F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C308D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837CAE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F7081E5" w14:textId="77777777" w:rsidR="00294351" w:rsidRDefault="00294351" w:rsidP="00294351">
            <w:pPr>
              <w:pStyle w:val="TAL"/>
              <w:rPr>
                <w:lang w:eastAsia="zh-CN"/>
              </w:rPr>
            </w:pPr>
          </w:p>
        </w:tc>
      </w:tr>
      <w:tr w:rsidR="00294351" w14:paraId="16AA20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0F2F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56D32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AEECFE3" w14:textId="77777777" w:rsidR="00294351" w:rsidRDefault="00294351" w:rsidP="00294351">
            <w:pPr>
              <w:pStyle w:val="TAL"/>
              <w:rPr>
                <w:lang w:eastAsia="zh-CN"/>
              </w:rPr>
            </w:pPr>
          </w:p>
        </w:tc>
      </w:tr>
      <w:tr w:rsidR="00294351" w14:paraId="48A88D2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79CF58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84359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A083A12" w14:textId="77777777" w:rsidR="00294351" w:rsidRDefault="00294351" w:rsidP="00294351">
            <w:pPr>
              <w:pStyle w:val="TAL"/>
              <w:rPr>
                <w:lang w:eastAsia="zh-CN"/>
              </w:rPr>
            </w:pPr>
          </w:p>
        </w:tc>
      </w:tr>
      <w:tr w:rsidR="00294351" w14:paraId="69D5240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B9EA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B42612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970CDC" w14:textId="77777777" w:rsidR="00294351" w:rsidRDefault="00294351" w:rsidP="00294351">
            <w:pPr>
              <w:pStyle w:val="TAL"/>
              <w:rPr>
                <w:lang w:eastAsia="zh-CN"/>
              </w:rPr>
            </w:pPr>
          </w:p>
        </w:tc>
      </w:tr>
    </w:tbl>
    <w:p w14:paraId="30D3B453" w14:textId="77777777" w:rsidR="00450175" w:rsidRDefault="00450175" w:rsidP="00450175">
      <w:pPr>
        <w:rPr>
          <w:lang w:eastAsia="ja-JP"/>
        </w:rPr>
      </w:pPr>
    </w:p>
    <w:p w14:paraId="34ABA30A" w14:textId="1F77183F"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5</w:t>
      </w:r>
      <w:r w:rsidRPr="005F7FD9">
        <w:rPr>
          <w:b/>
          <w:bCs/>
          <w:highlight w:val="yellow"/>
          <w:lang w:eastAsia="ja-JP"/>
        </w:rPr>
        <w:t xml:space="preserve">: </w:t>
      </w:r>
      <w:r w:rsidRPr="005F7FD9">
        <w:rPr>
          <w:highlight w:val="yellow"/>
          <w:lang w:eastAsia="ja-JP"/>
        </w:rPr>
        <w:t>Do you agree that UL MAC CE can also be used for PRS processing window activation/deactivation?</w:t>
      </w:r>
    </w:p>
    <w:p w14:paraId="61525C07" w14:textId="5EDBDD7E" w:rsidR="005F7FD9" w:rsidRP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60985C35"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20FBE0D"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FAC1ED"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EE8CB2" w14:textId="77777777" w:rsidR="00450175" w:rsidRDefault="00450175" w:rsidP="00AD3550">
            <w:pPr>
              <w:pStyle w:val="TAH"/>
              <w:keepNext w:val="0"/>
            </w:pPr>
            <w:r w:rsidRPr="00207626">
              <w:t>Comments</w:t>
            </w:r>
          </w:p>
        </w:tc>
      </w:tr>
      <w:tr w:rsidR="00294351" w14:paraId="4837F605"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164B66" w14:textId="0AEEA70D"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02576259" w14:textId="008B5CE4"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D649F16" w14:textId="7D774F05" w:rsidR="00294351" w:rsidRDefault="00294351" w:rsidP="00294351">
            <w:pPr>
              <w:pStyle w:val="TAL"/>
              <w:keepNext w:val="0"/>
              <w:rPr>
                <w:lang w:eastAsia="zh-CN"/>
              </w:rPr>
            </w:pPr>
            <w:r>
              <w:rPr>
                <w:rFonts w:hint="eastAsia"/>
                <w:lang w:eastAsia="zh-CN"/>
              </w:rPr>
              <w:t>W</w:t>
            </w:r>
            <w:r>
              <w:rPr>
                <w:lang w:eastAsia="zh-CN"/>
              </w:rPr>
              <w:t xml:space="preserve">e think the rationale for the UL MAC </w:t>
            </w:r>
            <w:r>
              <w:rPr>
                <w:rFonts w:hint="eastAsia"/>
                <w:lang w:eastAsia="zh-CN"/>
              </w:rPr>
              <w:t>CE</w:t>
            </w:r>
            <w:r>
              <w:rPr>
                <w:lang w:eastAsia="zh-CN"/>
              </w:rPr>
              <w:t xml:space="preserve"> for PPW activation/deactivation is the same as that for MG. Thus, we can also support UL MAC CE for this</w:t>
            </w:r>
          </w:p>
        </w:tc>
      </w:tr>
      <w:tr w:rsidR="00294351" w14:paraId="14DF56C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E6054B" w14:textId="36F3A863" w:rsidR="00294351" w:rsidRDefault="00F72867" w:rsidP="00294351">
            <w:pPr>
              <w:pStyle w:val="TAL"/>
              <w:keepNext w:val="0"/>
              <w:rPr>
                <w:lang w:eastAsia="zh-CN"/>
              </w:rPr>
            </w:pPr>
            <w:proofErr w:type="spellStart"/>
            <w:r>
              <w:rPr>
                <w:lang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0465E22B" w14:textId="77777777" w:rsidR="00294351" w:rsidRDefault="00294351" w:rsidP="00294351">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3A24FE1" w14:textId="04F2D69A" w:rsidR="00294351" w:rsidRDefault="00F72867" w:rsidP="00294351">
            <w:pPr>
              <w:pStyle w:val="TAL"/>
              <w:keepNext w:val="0"/>
              <w:rPr>
                <w:lang w:eastAsia="zh-CN"/>
              </w:rPr>
            </w:pPr>
            <w:r>
              <w:rPr>
                <w:lang w:eastAsia="zh-CN"/>
              </w:rPr>
              <w:t>No strong view on this. We think this can be left to RAN1 to decide</w:t>
            </w:r>
          </w:p>
        </w:tc>
      </w:tr>
      <w:tr w:rsidR="008F0942" w14:paraId="065F4632"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113403" w14:textId="545419C0" w:rsidR="008F0942" w:rsidRDefault="008F0942" w:rsidP="008F0942">
            <w:pPr>
              <w:pStyle w:val="TAL"/>
              <w:keepNext w:val="0"/>
              <w:rPr>
                <w:lang w:val="en-US"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4A052C82" w14:textId="77777777" w:rsidR="008F0942" w:rsidRDefault="008F0942" w:rsidP="008F094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38953C3" w14:textId="396CABE6" w:rsidR="008F0942" w:rsidRDefault="008F0942" w:rsidP="008F0942">
            <w:pPr>
              <w:pStyle w:val="TAL"/>
              <w:keepNext w:val="0"/>
              <w:rPr>
                <w:lang w:val="en-US" w:eastAsia="zh-CN"/>
              </w:rPr>
            </w:pPr>
            <w:r>
              <w:rPr>
                <w:lang w:eastAsia="zh-CN"/>
              </w:rPr>
              <w:t>While the rationale may make sense, we think ultimately the decision should be up to RAN1</w:t>
            </w:r>
          </w:p>
        </w:tc>
      </w:tr>
      <w:tr w:rsidR="00967208" w14:paraId="53F3E66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4A44A" w14:textId="7F25C3FE" w:rsidR="00967208" w:rsidRDefault="00967208" w:rsidP="00F73EC4">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02EF603C" w14:textId="66DCD80A" w:rsidR="00967208" w:rsidRDefault="00967208" w:rsidP="008F0942">
            <w:pPr>
              <w:pStyle w:val="TAL"/>
              <w:keepNext w:val="0"/>
              <w:rPr>
                <w:lang w:val="en-US" w:eastAsia="zh-CN"/>
              </w:rPr>
            </w:pPr>
            <w:r>
              <w:rPr>
                <w:rFonts w:hint="eastAsia"/>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14:paraId="344B9DDD" w14:textId="4158DFB5" w:rsidR="00967208" w:rsidRPr="009A12C3" w:rsidRDefault="00967208" w:rsidP="008F0942">
            <w:pPr>
              <w:pStyle w:val="TAL"/>
              <w:keepNext w:val="0"/>
              <w:rPr>
                <w:lang w:eastAsia="zh-CN"/>
              </w:rPr>
            </w:pPr>
            <w:r>
              <w:rPr>
                <w:lang w:val="en-US" w:eastAsia="zh-CN"/>
              </w:rPr>
              <w:t>S</w:t>
            </w:r>
            <w:r>
              <w:rPr>
                <w:rFonts w:hint="eastAsia"/>
                <w:lang w:val="en-US" w:eastAsia="zh-CN"/>
              </w:rPr>
              <w:t>ee comments of Question 12</w:t>
            </w:r>
          </w:p>
        </w:tc>
      </w:tr>
      <w:tr w:rsidR="008F0942" w14:paraId="4134F157"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ED9DF78" w14:textId="5250EB4D" w:rsidR="008F0942" w:rsidRDefault="00924D96" w:rsidP="008F0942">
            <w:pPr>
              <w:pStyle w:val="TAL"/>
              <w:keepNext w:val="0"/>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175EDC55" w14:textId="491CF091" w:rsidR="008F0942" w:rsidRDefault="00924D96" w:rsidP="008F0942">
            <w:pPr>
              <w:pStyle w:val="TAL"/>
              <w:keepNext w:val="0"/>
              <w:ind w:left="360"/>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D376546" w14:textId="40B5B91B" w:rsidR="008F0942" w:rsidRDefault="00924D96" w:rsidP="008F0942">
            <w:pPr>
              <w:pStyle w:val="TAL"/>
              <w:keepNext w:val="0"/>
              <w:rPr>
                <w:lang w:val="en-US" w:eastAsia="zh-CN"/>
              </w:rPr>
            </w:pPr>
            <w:r>
              <w:rPr>
                <w:lang w:val="en-US" w:eastAsia="zh-CN"/>
              </w:rPr>
              <w:t>No this is not agreed. It is not needed. It is for gNB to configure gapless measurement not for UE to decide.</w:t>
            </w:r>
          </w:p>
        </w:tc>
      </w:tr>
      <w:tr w:rsidR="007A21E0" w14:paraId="69D2631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1B7850" w14:textId="181F243F" w:rsidR="007A21E0" w:rsidRDefault="007A21E0" w:rsidP="007A21E0">
            <w:pPr>
              <w:pStyle w:val="TAL"/>
              <w:rPr>
                <w:lang w:eastAsia="zh-CN"/>
              </w:rPr>
            </w:pPr>
            <w:r>
              <w:rPr>
                <w:lang w:eastAsia="zh-CN"/>
              </w:rPr>
              <w:lastRenderedPageBreak/>
              <w:t>vivo</w:t>
            </w:r>
          </w:p>
        </w:tc>
        <w:tc>
          <w:tcPr>
            <w:tcW w:w="1134" w:type="dxa"/>
            <w:tcBorders>
              <w:top w:val="single" w:sz="4" w:space="0" w:color="auto"/>
              <w:left w:val="single" w:sz="4" w:space="0" w:color="auto"/>
              <w:bottom w:val="single" w:sz="4" w:space="0" w:color="auto"/>
              <w:right w:val="single" w:sz="4" w:space="0" w:color="auto"/>
            </w:tcBorders>
          </w:tcPr>
          <w:p w14:paraId="63E36981" w14:textId="77777777" w:rsidR="007A21E0" w:rsidRDefault="007A21E0" w:rsidP="007A21E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536EE7" w14:textId="7DBE306B" w:rsidR="007A21E0" w:rsidRDefault="007A21E0" w:rsidP="007A21E0">
            <w:pPr>
              <w:pStyle w:val="TAL"/>
              <w:rPr>
                <w:lang w:eastAsia="zh-CN"/>
              </w:rPr>
            </w:pPr>
            <w:r>
              <w:rPr>
                <w:lang w:val="en-US" w:eastAsia="zh-CN"/>
              </w:rPr>
              <w:t>Left to RAN1</w:t>
            </w:r>
          </w:p>
        </w:tc>
      </w:tr>
      <w:tr w:rsidR="008F0942" w14:paraId="4B5181A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7314F83"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9C437B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9A739A" w14:textId="77777777" w:rsidR="008F0942" w:rsidRDefault="008F0942" w:rsidP="008F0942">
            <w:pPr>
              <w:pStyle w:val="TAL"/>
              <w:rPr>
                <w:lang w:eastAsia="zh-CN"/>
              </w:rPr>
            </w:pPr>
          </w:p>
        </w:tc>
      </w:tr>
      <w:tr w:rsidR="008F0942" w14:paraId="2AE80424"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E8ECE5"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D4CA4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860213D" w14:textId="77777777" w:rsidR="008F0942" w:rsidRDefault="008F0942" w:rsidP="008F0942">
            <w:pPr>
              <w:pStyle w:val="TAL"/>
              <w:rPr>
                <w:lang w:eastAsia="zh-CN"/>
              </w:rPr>
            </w:pPr>
          </w:p>
        </w:tc>
      </w:tr>
      <w:tr w:rsidR="008F0942" w14:paraId="065BDCB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F3B0E5"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D6168A"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C2B5B56" w14:textId="77777777" w:rsidR="008F0942" w:rsidRDefault="008F0942" w:rsidP="008F0942">
            <w:pPr>
              <w:pStyle w:val="TAL"/>
              <w:rPr>
                <w:lang w:eastAsia="zh-CN"/>
              </w:rPr>
            </w:pPr>
          </w:p>
        </w:tc>
      </w:tr>
      <w:tr w:rsidR="008F0942" w14:paraId="04FD22C3"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D2F3698"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4E1E16"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AE52D06" w14:textId="77777777" w:rsidR="008F0942" w:rsidRDefault="008F0942" w:rsidP="008F0942">
            <w:pPr>
              <w:pStyle w:val="TAL"/>
              <w:rPr>
                <w:lang w:eastAsia="zh-CN"/>
              </w:rPr>
            </w:pPr>
          </w:p>
        </w:tc>
      </w:tr>
      <w:tr w:rsidR="008F0942" w14:paraId="00D6FCA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2B55AC"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82A896"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8A5B22" w14:textId="77777777" w:rsidR="008F0942" w:rsidRDefault="008F0942" w:rsidP="008F0942">
            <w:pPr>
              <w:pStyle w:val="TAL"/>
              <w:rPr>
                <w:lang w:eastAsia="zh-CN"/>
              </w:rPr>
            </w:pPr>
          </w:p>
        </w:tc>
      </w:tr>
      <w:tr w:rsidR="008F0942" w14:paraId="155B796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2A62E5C"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C4D6E04"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8278A7" w14:textId="77777777" w:rsidR="008F0942" w:rsidRDefault="008F0942" w:rsidP="008F0942">
            <w:pPr>
              <w:pStyle w:val="TAL"/>
              <w:rPr>
                <w:lang w:eastAsia="zh-CN"/>
              </w:rPr>
            </w:pPr>
          </w:p>
        </w:tc>
      </w:tr>
      <w:tr w:rsidR="008F0942" w14:paraId="2E4AF72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4D6358"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91BA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D5E8A6" w14:textId="77777777" w:rsidR="008F0942" w:rsidRDefault="008F0942" w:rsidP="008F0942">
            <w:pPr>
              <w:pStyle w:val="TAL"/>
              <w:rPr>
                <w:lang w:eastAsia="zh-CN"/>
              </w:rPr>
            </w:pPr>
          </w:p>
        </w:tc>
      </w:tr>
      <w:tr w:rsidR="008F0942" w14:paraId="1A3246A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F78A21"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7ABF00"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FE2083" w14:textId="77777777" w:rsidR="008F0942" w:rsidRDefault="008F0942" w:rsidP="008F0942">
            <w:pPr>
              <w:pStyle w:val="TAL"/>
              <w:rPr>
                <w:lang w:eastAsia="zh-CN"/>
              </w:rPr>
            </w:pPr>
          </w:p>
        </w:tc>
      </w:tr>
      <w:tr w:rsidR="008F0942" w14:paraId="118B616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DB204"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32F72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4079BF" w14:textId="77777777" w:rsidR="008F0942" w:rsidRDefault="008F0942" w:rsidP="008F0942">
            <w:pPr>
              <w:pStyle w:val="TAL"/>
              <w:rPr>
                <w:lang w:eastAsia="zh-CN"/>
              </w:rPr>
            </w:pPr>
          </w:p>
        </w:tc>
      </w:tr>
    </w:tbl>
    <w:p w14:paraId="2B24EEDC" w14:textId="77777777" w:rsidR="00450175" w:rsidRDefault="00450175" w:rsidP="00450175">
      <w:pPr>
        <w:rPr>
          <w:lang w:eastAsia="ja-JP"/>
        </w:rPr>
      </w:pPr>
    </w:p>
    <w:p w14:paraId="6EA998E2" w14:textId="77777777" w:rsidR="0048144B" w:rsidRDefault="0048144B" w:rsidP="0048144B">
      <w:pPr>
        <w:rPr>
          <w:lang w:eastAsia="ja-JP"/>
        </w:rPr>
      </w:pPr>
    </w:p>
    <w:p w14:paraId="5F061B0E" w14:textId="0728F33D" w:rsidR="0048144B" w:rsidRDefault="0048144B" w:rsidP="00450175">
      <w:pPr>
        <w:pStyle w:val="2"/>
      </w:pPr>
      <w:r>
        <w:t>4.3</w:t>
      </w:r>
      <w:r>
        <w:tab/>
        <w:t>LMF Assistance Information / NRPPa Aspects</w:t>
      </w:r>
    </w:p>
    <w:p w14:paraId="49081ABD" w14:textId="50226F8A"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aff8"/>
        <w:tblW w:w="0" w:type="auto"/>
        <w:tblLook w:val="04A0" w:firstRow="1" w:lastRow="0" w:firstColumn="1" w:lastColumn="0" w:noHBand="0" w:noVBand="1"/>
      </w:tblPr>
      <w:tblGrid>
        <w:gridCol w:w="1129"/>
        <w:gridCol w:w="8502"/>
      </w:tblGrid>
      <w:tr w:rsidR="0048144B" w14:paraId="2E7B2A91" w14:textId="77777777" w:rsidTr="00AD3550">
        <w:tc>
          <w:tcPr>
            <w:tcW w:w="1129" w:type="dxa"/>
            <w:shd w:val="clear" w:color="auto" w:fill="auto"/>
          </w:tcPr>
          <w:p w14:paraId="0848DACE"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6DFEC7D5" w14:textId="77777777" w:rsidR="0048144B" w:rsidRDefault="0048144B" w:rsidP="00AD3550">
            <w:pPr>
              <w:pStyle w:val="TAL"/>
              <w:rPr>
                <w:lang w:eastAsia="ja-JP"/>
              </w:rPr>
            </w:pPr>
            <w:r>
              <w:rPr>
                <w:lang w:eastAsia="ja-JP"/>
              </w:rPr>
              <w:t xml:space="preserve">Proposal 12: RAN2 to agree the PRS processing window configuration mechanism need to support the following </w:t>
            </w:r>
            <w:proofErr w:type="spellStart"/>
            <w:r>
              <w:rPr>
                <w:lang w:eastAsia="ja-JP"/>
              </w:rPr>
              <w:t>functionaility</w:t>
            </w:r>
            <w:proofErr w:type="spellEnd"/>
            <w:r>
              <w:rPr>
                <w:lang w:eastAsia="ja-JP"/>
              </w:rPr>
              <w:t xml:space="preserve"> and send a LS to indicate to RAN3:</w:t>
            </w:r>
          </w:p>
          <w:p w14:paraId="62451CA7" w14:textId="77777777" w:rsidR="0048144B" w:rsidRPr="00A43006" w:rsidRDefault="0048144B" w:rsidP="00AD3550">
            <w:pPr>
              <w:pStyle w:val="B1"/>
              <w:spacing w:after="0"/>
              <w:rPr>
                <w:rFonts w:ascii="Arial" w:hAnsi="Arial" w:cs="Arial"/>
                <w:sz w:val="18"/>
                <w:szCs w:val="18"/>
                <w:lang w:eastAsia="ja-JP"/>
              </w:rPr>
            </w:pPr>
            <w:r w:rsidRPr="00A43006">
              <w:rPr>
                <w:rFonts w:ascii="Arial" w:hAnsi="Arial" w:cs="Arial"/>
                <w:sz w:val="18"/>
                <w:szCs w:val="18"/>
                <w:lang w:eastAsia="ja-JP"/>
              </w:rPr>
              <w:t>-</w:t>
            </w:r>
            <w:r w:rsidRPr="00A43006">
              <w:rPr>
                <w:rFonts w:ascii="Arial" w:hAnsi="Arial" w:cs="Arial"/>
                <w:sz w:val="18"/>
                <w:szCs w:val="18"/>
                <w:lang w:eastAsia="ja-JP"/>
              </w:rPr>
              <w:tab/>
              <w:t>LMF to transfer the UE’s positioning capability to the gNB;</w:t>
            </w:r>
          </w:p>
          <w:p w14:paraId="106930A0" w14:textId="77777777" w:rsidR="0048144B" w:rsidRPr="00C400B3" w:rsidRDefault="0048144B" w:rsidP="00AD3550">
            <w:pPr>
              <w:pStyle w:val="B1"/>
              <w:spacing w:after="0"/>
              <w:rPr>
                <w:lang w:eastAsia="ja-JP"/>
              </w:rPr>
            </w:pPr>
            <w:r w:rsidRPr="00A43006">
              <w:rPr>
                <w:rFonts w:ascii="Arial" w:hAnsi="Arial" w:cs="Arial"/>
                <w:sz w:val="18"/>
                <w:szCs w:val="18"/>
                <w:lang w:eastAsia="ja-JP"/>
              </w:rPr>
              <w:t>-</w:t>
            </w:r>
            <w:r w:rsidRPr="00A43006">
              <w:rPr>
                <w:rFonts w:ascii="Arial" w:hAnsi="Arial" w:cs="Arial"/>
                <w:sz w:val="18"/>
                <w:szCs w:val="18"/>
                <w:lang w:eastAsia="ja-JP"/>
              </w:rPr>
              <w:tab/>
              <w:t>LMF to transfer a full PRS configuration of the UE to the gNB</w:t>
            </w:r>
          </w:p>
        </w:tc>
      </w:tr>
      <w:tr w:rsidR="0048144B" w14:paraId="03EDE702" w14:textId="77777777" w:rsidTr="00AD3550">
        <w:tc>
          <w:tcPr>
            <w:tcW w:w="1129" w:type="dxa"/>
            <w:shd w:val="clear" w:color="auto" w:fill="auto"/>
          </w:tcPr>
          <w:p w14:paraId="461CB83E"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56D50BDF" w14:textId="77777777" w:rsidR="0048144B" w:rsidRDefault="0048144B" w:rsidP="00AD3550">
            <w:pPr>
              <w:pStyle w:val="TAL"/>
              <w:rPr>
                <w:lang w:eastAsia="ja-JP"/>
              </w:rPr>
            </w:pPr>
            <w:r>
              <w:rPr>
                <w:lang w:eastAsia="ja-JP"/>
              </w:rPr>
              <w:t xml:space="preserve">Proposal 1: For MG/PPW </w:t>
            </w:r>
            <w:proofErr w:type="spellStart"/>
            <w:r>
              <w:rPr>
                <w:lang w:eastAsia="ja-JP"/>
              </w:rPr>
              <w:t>preconfiguration</w:t>
            </w:r>
            <w:proofErr w:type="spellEnd"/>
            <w:r>
              <w:rPr>
                <w:lang w:eastAsia="ja-JP"/>
              </w:rPr>
              <w:t>, LMF may assist gNBs to exchange the PRS configuration via a non-UE associated NRPPa message.</w:t>
            </w:r>
          </w:p>
          <w:p w14:paraId="463552B0" w14:textId="77777777" w:rsidR="0048144B" w:rsidRPr="004F396A" w:rsidRDefault="0048144B" w:rsidP="00AD3550">
            <w:pPr>
              <w:pStyle w:val="B1"/>
              <w:spacing w:after="0"/>
              <w:rPr>
                <w:rFonts w:ascii="Arial" w:hAnsi="Arial" w:cs="Arial"/>
                <w:sz w:val="18"/>
                <w:szCs w:val="18"/>
                <w:lang w:eastAsia="ja-JP"/>
              </w:rPr>
            </w:pPr>
            <w:r w:rsidRPr="004F396A">
              <w:rPr>
                <w:rFonts w:ascii="Arial" w:hAnsi="Arial" w:cs="Arial"/>
                <w:sz w:val="18"/>
                <w:szCs w:val="18"/>
                <w:lang w:eastAsia="ja-JP"/>
              </w:rPr>
              <w:t></w:t>
            </w:r>
            <w:r w:rsidRPr="004F396A">
              <w:rPr>
                <w:rFonts w:ascii="Arial" w:hAnsi="Arial" w:cs="Arial"/>
                <w:sz w:val="18"/>
                <w:szCs w:val="18"/>
                <w:lang w:eastAsia="ja-JP"/>
              </w:rPr>
              <w:tab/>
              <w:t>It is up RAN3 to decide whether other methods can be considered.</w:t>
            </w:r>
          </w:p>
          <w:p w14:paraId="06B1FA44" w14:textId="77777777" w:rsidR="0048144B" w:rsidRDefault="0048144B" w:rsidP="00AD3550">
            <w:pPr>
              <w:pStyle w:val="B1"/>
              <w:spacing w:after="120"/>
              <w:rPr>
                <w:rFonts w:ascii="Arial" w:hAnsi="Arial" w:cs="Arial"/>
                <w:sz w:val="18"/>
                <w:szCs w:val="18"/>
                <w:lang w:eastAsia="ja-JP"/>
              </w:rPr>
            </w:pPr>
            <w:r w:rsidRPr="00402D44">
              <w:rPr>
                <w:rFonts w:ascii="Arial" w:hAnsi="Arial" w:cs="Arial"/>
                <w:sz w:val="18"/>
                <w:szCs w:val="18"/>
                <w:lang w:eastAsia="ja-JP"/>
              </w:rPr>
              <w:t></w:t>
            </w:r>
            <w:r w:rsidRPr="00402D44">
              <w:rPr>
                <w:rFonts w:ascii="Arial" w:hAnsi="Arial" w:cs="Arial"/>
                <w:sz w:val="18"/>
                <w:szCs w:val="18"/>
                <w:lang w:eastAsia="ja-JP"/>
              </w:rPr>
              <w:tab/>
              <w:t>Send an reply LS to RAN3/RAN1.</w:t>
            </w:r>
          </w:p>
          <w:p w14:paraId="74DAAB63" w14:textId="77777777" w:rsidR="0048144B" w:rsidRPr="00402D44" w:rsidRDefault="0048144B" w:rsidP="00AD3550">
            <w:pPr>
              <w:pStyle w:val="TAL"/>
              <w:rPr>
                <w:lang w:eastAsia="ja-JP"/>
              </w:rPr>
            </w:pPr>
            <w:r w:rsidRPr="002F73C0">
              <w:rPr>
                <w:lang w:eastAsia="ja-JP"/>
              </w:rPr>
              <w:t xml:space="preserve">Proposal6: NRPPa message for MG/PPW activation/deactivation request should include the same content as the RRC message </w:t>
            </w:r>
            <w:proofErr w:type="spellStart"/>
            <w:r w:rsidRPr="002F73C0">
              <w:rPr>
                <w:lang w:eastAsia="ja-JP"/>
              </w:rPr>
              <w:t>LocationMeasurementIndication</w:t>
            </w:r>
            <w:proofErr w:type="spellEnd"/>
            <w:r w:rsidRPr="002F73C0">
              <w:rPr>
                <w:lang w:eastAsia="ja-JP"/>
              </w:rPr>
              <w:t>:</w:t>
            </w:r>
          </w:p>
        </w:tc>
      </w:tr>
      <w:tr w:rsidR="0048144B" w14:paraId="55033AE6" w14:textId="77777777" w:rsidTr="00AD3550">
        <w:tc>
          <w:tcPr>
            <w:tcW w:w="1129" w:type="dxa"/>
            <w:shd w:val="clear" w:color="auto" w:fill="auto"/>
          </w:tcPr>
          <w:p w14:paraId="58C3FCE2" w14:textId="77777777" w:rsidR="0048144B" w:rsidRPr="00C400B3" w:rsidRDefault="0048144B" w:rsidP="00AD3550">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71C95D0A" w14:textId="77777777" w:rsidR="0048144B" w:rsidRPr="00C400B3" w:rsidRDefault="0048144B" w:rsidP="00AD3550">
            <w:pPr>
              <w:pStyle w:val="TAL"/>
              <w:keepNext w:val="0"/>
              <w:keepLines w:val="0"/>
              <w:rPr>
                <w:lang w:eastAsia="ja-JP"/>
              </w:rPr>
            </w:pPr>
            <w:r w:rsidRPr="00591F60">
              <w:rPr>
                <w:lang w:eastAsia="ja-JP"/>
              </w:rPr>
              <w:t>Proposal 9: LMF can send to gNB the priority assigned to DL-PRS via NRPPa signalling</w:t>
            </w:r>
          </w:p>
        </w:tc>
      </w:tr>
    </w:tbl>
    <w:p w14:paraId="723B6F26" w14:textId="77777777" w:rsidR="0048144B" w:rsidRDefault="0048144B" w:rsidP="0048144B">
      <w:pPr>
        <w:spacing w:after="0"/>
        <w:rPr>
          <w:u w:val="single"/>
        </w:rPr>
      </w:pPr>
    </w:p>
    <w:p w14:paraId="6D23F5B8" w14:textId="065FDDDB" w:rsidR="0048144B" w:rsidRDefault="0048144B" w:rsidP="0048144B">
      <w:pPr>
        <w:spacing w:after="0"/>
        <w:rPr>
          <w:u w:val="single"/>
        </w:rPr>
      </w:pPr>
      <w:r w:rsidRPr="00B3514C">
        <w:rPr>
          <w:u w:val="single"/>
        </w:rPr>
        <w:t>Proposals for discussion</w:t>
      </w:r>
      <w:r w:rsidR="00450175">
        <w:rPr>
          <w:u w:val="single"/>
        </w:rPr>
        <w:t xml:space="preserve"> [23]</w:t>
      </w:r>
      <w:r w:rsidRPr="00B3514C">
        <w:rPr>
          <w:u w:val="single"/>
        </w:rPr>
        <w:t>:</w:t>
      </w:r>
    </w:p>
    <w:p w14:paraId="179689DC" w14:textId="77777777" w:rsidR="0048144B" w:rsidRDefault="0048144B" w:rsidP="0048144B">
      <w:pPr>
        <w:rPr>
          <w:lang w:eastAsia="ja-JP"/>
        </w:rPr>
      </w:pPr>
    </w:p>
    <w:p w14:paraId="053373B3"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10</w:t>
      </w:r>
      <w:r w:rsidRPr="00BF54D9">
        <w:rPr>
          <w:b/>
          <w:bCs/>
          <w:lang w:eastAsia="ja-JP"/>
        </w:rPr>
        <w:t>a:</w:t>
      </w:r>
      <w:r w:rsidRPr="009858DC">
        <w:rPr>
          <w:lang w:eastAsia="ja-JP"/>
        </w:rPr>
        <w:tab/>
      </w:r>
      <w:r>
        <w:rPr>
          <w:lang w:eastAsia="ja-JP"/>
        </w:rPr>
        <w:t xml:space="preserve">The information that needs to be transferred between LMF and gNB to support </w:t>
      </w:r>
      <w:r w:rsidRPr="00C528B6">
        <w:rPr>
          <w:lang w:eastAsia="ja-JP"/>
        </w:rPr>
        <w:t>PRS Processing Window</w:t>
      </w:r>
      <w:r>
        <w:rPr>
          <w:lang w:eastAsia="ja-JP"/>
        </w:rPr>
        <w:t>s may include one or more of the following options:</w:t>
      </w:r>
    </w:p>
    <w:p w14:paraId="21EA450A" w14:textId="77777777" w:rsidR="0048144B" w:rsidRDefault="0048144B" w:rsidP="0048144B">
      <w:pPr>
        <w:pStyle w:val="B3"/>
        <w:spacing w:after="120"/>
        <w:ind w:left="1843" w:hanging="142"/>
        <w:rPr>
          <w:lang w:eastAsia="ja-JP"/>
        </w:rPr>
      </w:pPr>
      <w:bookmarkStart w:id="14" w:name="_Hlk93338275"/>
      <w:r>
        <w:rPr>
          <w:lang w:eastAsia="ja-JP"/>
        </w:rPr>
        <w:t>-</w:t>
      </w:r>
      <w:r>
        <w:rPr>
          <w:lang w:eastAsia="ja-JP"/>
        </w:rPr>
        <w:tab/>
        <w:t>DL-PRS configuration of the relevant TRPs</w:t>
      </w:r>
    </w:p>
    <w:p w14:paraId="33674E2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PRS Processing Window</w:t>
      </w:r>
      <w:r>
        <w:rPr>
          <w:lang w:eastAsia="ja-JP"/>
        </w:rPr>
        <w:t xml:space="preserve"> capabilities of the UE</w:t>
      </w:r>
    </w:p>
    <w:p w14:paraId="1D2DE684" w14:textId="77777777" w:rsidR="0048144B" w:rsidRDefault="0048144B" w:rsidP="0048144B">
      <w:pPr>
        <w:pStyle w:val="B3"/>
        <w:spacing w:after="120"/>
        <w:ind w:left="1843" w:hanging="142"/>
        <w:rPr>
          <w:lang w:eastAsia="ja-JP"/>
        </w:rPr>
      </w:pPr>
      <w:r>
        <w:rPr>
          <w:lang w:eastAsia="ja-JP"/>
        </w:rPr>
        <w:t>-</w:t>
      </w:r>
      <w:r>
        <w:rPr>
          <w:lang w:eastAsia="ja-JP"/>
        </w:rPr>
        <w:tab/>
        <w:t>P</w:t>
      </w:r>
      <w:r w:rsidRPr="00DD5105">
        <w:rPr>
          <w:lang w:eastAsia="ja-JP"/>
        </w:rPr>
        <w:t>RS Processing Window</w:t>
      </w:r>
      <w:r w:rsidRPr="00BF54D9">
        <w:rPr>
          <w:lang w:eastAsia="ja-JP"/>
        </w:rPr>
        <w:t xml:space="preserve"> configuration information</w:t>
      </w:r>
      <w:r>
        <w:rPr>
          <w:lang w:eastAsia="ja-JP"/>
        </w:rPr>
        <w:t xml:space="preserve"> analogous to RRC </w:t>
      </w:r>
      <w:proofErr w:type="spellStart"/>
      <w:r w:rsidRPr="00226007">
        <w:rPr>
          <w:lang w:eastAsia="ja-JP"/>
        </w:rPr>
        <w:t>LocationMeasurementIndication</w:t>
      </w:r>
      <w:proofErr w:type="spellEnd"/>
      <w:r>
        <w:rPr>
          <w:lang w:eastAsia="ja-JP"/>
        </w:rPr>
        <w:t xml:space="preserve"> message</w:t>
      </w:r>
    </w:p>
    <w:p w14:paraId="04F1203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Priority assigned to DL-PRS</w:t>
      </w:r>
    </w:p>
    <w:bookmarkEnd w:id="14"/>
    <w:p w14:paraId="316D6B52" w14:textId="77777777" w:rsidR="0048144B" w:rsidRDefault="0048144B" w:rsidP="0048144B">
      <w:pPr>
        <w:pStyle w:val="B4"/>
        <w:spacing w:after="120"/>
        <w:ind w:firstLine="142"/>
        <w:rPr>
          <w:lang w:eastAsia="ja-JP"/>
        </w:rPr>
      </w:pPr>
      <w:r>
        <w:rPr>
          <w:lang w:eastAsia="ja-JP"/>
        </w:rPr>
        <w:t>FFS on other option(s).</w:t>
      </w:r>
    </w:p>
    <w:p w14:paraId="4DBAE901" w14:textId="77777777" w:rsidR="0048144B" w:rsidRDefault="0048144B" w:rsidP="0048144B">
      <w:pPr>
        <w:pStyle w:val="B4"/>
        <w:spacing w:after="120"/>
        <w:ind w:firstLine="142"/>
        <w:rPr>
          <w:lang w:eastAsia="ja-JP"/>
        </w:rPr>
      </w:pPr>
      <w:r>
        <w:rPr>
          <w:lang w:eastAsia="ja-JP"/>
        </w:rPr>
        <w:t>FFS on which option(s) are needed.</w:t>
      </w:r>
    </w:p>
    <w:p w14:paraId="6E0077D3" w14:textId="518654D8" w:rsidR="00450175" w:rsidRDefault="00450175" w:rsidP="00450175">
      <w:pPr>
        <w:pStyle w:val="NO"/>
        <w:spacing w:after="60"/>
        <w:ind w:left="1560" w:hanging="1276"/>
        <w:rPr>
          <w:highlight w:val="yellow"/>
          <w:lang w:eastAsia="ja-JP"/>
        </w:rPr>
      </w:pPr>
    </w:p>
    <w:p w14:paraId="2971BFE8" w14:textId="4ECF2A43" w:rsidR="00DA5A3A" w:rsidRPr="00DA5A3A" w:rsidRDefault="00DA5A3A" w:rsidP="00DA5A3A">
      <w:pPr>
        <w:rPr>
          <w:lang w:eastAsia="ja-JP"/>
        </w:rPr>
      </w:pPr>
      <w:r>
        <w:rPr>
          <w:lang w:eastAsia="ja-JP"/>
        </w:rPr>
        <w:t>Companies are asked to provide their views on the Proposal 10a.</w:t>
      </w:r>
    </w:p>
    <w:p w14:paraId="010C5786" w14:textId="77777777" w:rsidR="00DA5A3A" w:rsidRDefault="00DA5A3A" w:rsidP="00450175">
      <w:pPr>
        <w:pStyle w:val="NO"/>
        <w:spacing w:after="60"/>
        <w:ind w:left="1560" w:hanging="1276"/>
        <w:rPr>
          <w:highlight w:val="yellow"/>
          <w:lang w:eastAsia="ja-JP"/>
        </w:rPr>
      </w:pPr>
    </w:p>
    <w:p w14:paraId="28F28511" w14:textId="45F0FF5C" w:rsidR="00450175" w:rsidRPr="005F7FD9" w:rsidRDefault="00450175" w:rsidP="00DA5A3A">
      <w:pPr>
        <w:pStyle w:val="NO"/>
        <w:keepNext/>
        <w:spacing w:after="60"/>
        <w:ind w:left="1560" w:hanging="1276"/>
        <w:rPr>
          <w:highlight w:val="yellow"/>
          <w:lang w:eastAsia="ja-JP"/>
        </w:rPr>
      </w:pPr>
      <w:r w:rsidRPr="005F7FD9">
        <w:rPr>
          <w:b/>
          <w:bCs/>
          <w:highlight w:val="yellow"/>
          <w:lang w:eastAsia="ja-JP"/>
        </w:rPr>
        <w:t>Question 1</w:t>
      </w:r>
      <w:r w:rsidR="00DA5A3A">
        <w:rPr>
          <w:b/>
          <w:bCs/>
          <w:highlight w:val="yellow"/>
          <w:lang w:eastAsia="ja-JP"/>
        </w:rPr>
        <w:t>6</w:t>
      </w:r>
      <w:r w:rsidRPr="005F7FD9">
        <w:rPr>
          <w:b/>
          <w:bCs/>
          <w:highlight w:val="yellow"/>
          <w:lang w:eastAsia="ja-JP"/>
        </w:rPr>
        <w:t xml:space="preserve">: </w:t>
      </w:r>
      <w:r w:rsidR="00BD0324" w:rsidRPr="005F7FD9">
        <w:rPr>
          <w:b/>
          <w:bCs/>
          <w:highlight w:val="yellow"/>
          <w:lang w:eastAsia="ja-JP"/>
        </w:rPr>
        <w:tab/>
      </w:r>
      <w:r w:rsidRPr="005F7FD9">
        <w:rPr>
          <w:highlight w:val="yellow"/>
          <w:lang w:eastAsia="ja-JP"/>
        </w:rPr>
        <w:t xml:space="preserve">Which of the following information needs to be transferred between LMF and gNB to support the </w:t>
      </w:r>
      <w:r w:rsidR="00BD0324" w:rsidRPr="005F7FD9">
        <w:rPr>
          <w:highlight w:val="yellow"/>
          <w:lang w:eastAsia="ja-JP"/>
        </w:rPr>
        <w:t>PRS Processing Windows configuration at the gNB</w:t>
      </w:r>
      <w:r w:rsidRPr="005F7FD9">
        <w:rPr>
          <w:highlight w:val="yellow"/>
          <w:lang w:eastAsia="ja-JP"/>
        </w:rPr>
        <w:t xml:space="preserve">: </w:t>
      </w:r>
    </w:p>
    <w:p w14:paraId="03D807AD" w14:textId="0B9149EE"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(a)</w:t>
      </w:r>
      <w:r w:rsidRPr="005F7FD9">
        <w:rPr>
          <w:highlight w:val="yellow"/>
          <w:lang w:eastAsia="ja-JP"/>
        </w:rPr>
        <w:tab/>
        <w:t>DL-PRS configuration of the relevant TRPs</w:t>
      </w:r>
    </w:p>
    <w:p w14:paraId="11AB2A94" w14:textId="76BBF78C"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(b)</w:t>
      </w:r>
      <w:r w:rsidRPr="005F7FD9">
        <w:rPr>
          <w:highlight w:val="yellow"/>
          <w:lang w:eastAsia="ja-JP"/>
        </w:rPr>
        <w:tab/>
        <w:t>PRS Processing Window capabilities of the UE</w:t>
      </w:r>
    </w:p>
    <w:p w14:paraId="6E8D221D" w14:textId="4A9C09EB"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(c)</w:t>
      </w:r>
      <w:r w:rsidRPr="005F7FD9">
        <w:rPr>
          <w:highlight w:val="yellow"/>
          <w:lang w:eastAsia="ja-JP"/>
        </w:rPr>
        <w:tab/>
        <w:t xml:space="preserve">PRS Processing Window configuration information analogous to RRC </w:t>
      </w:r>
      <w:proofErr w:type="spellStart"/>
      <w:r w:rsidRPr="005F7FD9">
        <w:rPr>
          <w:i/>
          <w:iCs/>
          <w:highlight w:val="yellow"/>
          <w:lang w:eastAsia="ja-JP"/>
        </w:rPr>
        <w:t>LocationMeasurementIndication</w:t>
      </w:r>
      <w:proofErr w:type="spellEnd"/>
      <w:r w:rsidRPr="005F7FD9">
        <w:rPr>
          <w:highlight w:val="yellow"/>
          <w:lang w:eastAsia="ja-JP"/>
        </w:rPr>
        <w:t xml:space="preserve"> message</w:t>
      </w:r>
    </w:p>
    <w:p w14:paraId="0C55D1AD" w14:textId="2A6997F4"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(d)</w:t>
      </w:r>
      <w:r w:rsidRPr="005F7FD9">
        <w:rPr>
          <w:highlight w:val="yellow"/>
          <w:lang w:eastAsia="ja-JP"/>
        </w:rPr>
        <w:tab/>
        <w:t>Priority assigned to DL-PRS</w:t>
      </w:r>
    </w:p>
    <w:p w14:paraId="6AD6D523" w14:textId="0D0EDDF5" w:rsidR="00450175" w:rsidRDefault="00450175" w:rsidP="00DA5A3A">
      <w:pPr>
        <w:pStyle w:val="B5"/>
        <w:keepNext/>
        <w:keepLines/>
        <w:spacing w:after="60"/>
        <w:ind w:left="1843" w:hanging="283"/>
        <w:rPr>
          <w:lang w:eastAsia="ja-JP"/>
        </w:rPr>
      </w:pPr>
      <w:r w:rsidRPr="005F7FD9">
        <w:rPr>
          <w:highlight w:val="yellow"/>
          <w:lang w:eastAsia="ja-JP"/>
        </w:rPr>
        <w:t>(</w:t>
      </w:r>
      <w:r w:rsidR="00BD0324" w:rsidRPr="005F7FD9">
        <w:rPr>
          <w:highlight w:val="yellow"/>
          <w:lang w:eastAsia="ja-JP"/>
        </w:rPr>
        <w:t>e</w:t>
      </w:r>
      <w:r w:rsidRPr="005F7FD9">
        <w:rPr>
          <w:highlight w:val="yellow"/>
          <w:lang w:eastAsia="ja-JP"/>
        </w:rPr>
        <w:t>)</w:t>
      </w:r>
      <w:r w:rsidR="00BD0324" w:rsidRPr="005F7FD9">
        <w:rPr>
          <w:highlight w:val="yellow"/>
          <w:lang w:eastAsia="ja-JP"/>
        </w:rPr>
        <w:tab/>
      </w:r>
      <w:r w:rsidRPr="005F7FD9">
        <w:rPr>
          <w:highlight w:val="yellow"/>
          <w:lang w:eastAsia="ja-JP"/>
        </w:rPr>
        <w:t>other</w:t>
      </w:r>
    </w:p>
    <w:p w14:paraId="0E65B85A" w14:textId="08D62A58" w:rsidR="005F7FD9" w:rsidRP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450175" w14:paraId="2777E51E"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4EBB8B3D" w14:textId="77777777" w:rsidR="00450175" w:rsidRDefault="00450175"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0BD96FD1" w14:textId="5C10238F" w:rsidR="00450175" w:rsidRDefault="00450175" w:rsidP="00AD3550">
            <w:pPr>
              <w:pStyle w:val="TAH"/>
              <w:keepNext w:val="0"/>
            </w:pPr>
            <w:r>
              <w:t xml:space="preserve">Option(s) </w:t>
            </w:r>
            <w:r>
              <w:lastRenderedPageBreak/>
              <w:t>(a)-(</w:t>
            </w:r>
            <w:r w:rsidR="00BD0324">
              <w:t>e</w:t>
            </w:r>
            <w:r>
              <w:t>)</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FA3516F" w14:textId="77777777" w:rsidR="00450175" w:rsidRDefault="00450175" w:rsidP="00AD3550">
            <w:pPr>
              <w:pStyle w:val="TAH"/>
              <w:keepNext w:val="0"/>
            </w:pPr>
            <w:r w:rsidRPr="00207626">
              <w:lastRenderedPageBreak/>
              <w:t>Comments</w:t>
            </w:r>
          </w:p>
        </w:tc>
      </w:tr>
      <w:tr w:rsidR="00450175" w14:paraId="5C5C220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D88EA" w14:textId="6BD6292C" w:rsidR="00450175" w:rsidRDefault="000D706D"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F9A4AC1" w14:textId="77777777" w:rsidR="00450175" w:rsidRDefault="00450175"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D32AE79" w14:textId="7324C3A9" w:rsidR="00450175" w:rsidRDefault="000D706D" w:rsidP="00AD3550">
            <w:pPr>
              <w:pStyle w:val="TAL"/>
              <w:keepNext w:val="0"/>
              <w:rPr>
                <w:lang w:eastAsia="zh-CN"/>
              </w:rPr>
            </w:pPr>
            <w:r>
              <w:rPr>
                <w:lang w:eastAsia="zh-CN"/>
              </w:rPr>
              <w:t>This is in RAN3 scope</w:t>
            </w:r>
          </w:p>
        </w:tc>
      </w:tr>
      <w:tr w:rsidR="00294351" w14:paraId="6F315EC1"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38BF0" w14:textId="04F885DF" w:rsidR="00294351" w:rsidRDefault="00294351" w:rsidP="00294351">
            <w:pPr>
              <w:pStyle w:val="TAL"/>
              <w:keepNext w:val="0"/>
              <w:rPr>
                <w:lang w:eastAsia="zh-CN"/>
              </w:rPr>
            </w:pPr>
            <w:r>
              <w:rPr>
                <w:lang w:eastAsia="zh-CN"/>
              </w:rPr>
              <w:t>Huawei, HiSilicon</w:t>
            </w:r>
          </w:p>
        </w:tc>
        <w:tc>
          <w:tcPr>
            <w:tcW w:w="993" w:type="dxa"/>
            <w:tcBorders>
              <w:top w:val="single" w:sz="4" w:space="0" w:color="auto"/>
              <w:left w:val="single" w:sz="4" w:space="0" w:color="auto"/>
              <w:bottom w:val="single" w:sz="4" w:space="0" w:color="auto"/>
              <w:right w:val="single" w:sz="4" w:space="0" w:color="auto"/>
            </w:tcBorders>
          </w:tcPr>
          <w:p w14:paraId="186C6502" w14:textId="4D347B40" w:rsidR="00294351" w:rsidRDefault="00294351" w:rsidP="00294351">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71692BC6" w14:textId="77777777" w:rsidR="00294351" w:rsidRDefault="00294351" w:rsidP="00294351">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6AC14FDA" w14:textId="77777777" w:rsidR="00294351" w:rsidRDefault="00294351" w:rsidP="00294351">
            <w:pPr>
              <w:pStyle w:val="TAL"/>
              <w:keepNext w:val="0"/>
              <w:rPr>
                <w:lang w:eastAsia="zh-CN"/>
              </w:rPr>
            </w:pPr>
          </w:p>
          <w:p w14:paraId="15214107" w14:textId="77777777" w:rsidR="00294351" w:rsidRDefault="00294351" w:rsidP="00294351">
            <w:pPr>
              <w:pStyle w:val="TAL"/>
              <w:keepNext w:val="0"/>
              <w:rPr>
                <w:lang w:eastAsia="zh-CN"/>
              </w:rPr>
            </w:pPr>
            <w:r>
              <w:rPr>
                <w:rFonts w:hint="eastAsia"/>
                <w:lang w:eastAsia="zh-CN"/>
              </w:rPr>
              <w:t>W</w:t>
            </w:r>
            <w:r>
              <w:rPr>
                <w:lang w:eastAsia="zh-CN"/>
              </w:rPr>
              <w:t xml:space="preserve">e don’t think (b) to (e) is needed for </w:t>
            </w:r>
            <w:proofErr w:type="spellStart"/>
            <w:r>
              <w:rPr>
                <w:lang w:eastAsia="zh-CN"/>
              </w:rPr>
              <w:t>preconfiguraiton</w:t>
            </w:r>
            <w:proofErr w:type="spellEnd"/>
          </w:p>
          <w:p w14:paraId="37C8736C" w14:textId="77777777" w:rsidR="00294351" w:rsidRDefault="00294351" w:rsidP="00294351">
            <w:pPr>
              <w:pStyle w:val="TAL"/>
              <w:keepNext w:val="0"/>
              <w:numPr>
                <w:ilvl w:val="0"/>
                <w:numId w:val="37"/>
              </w:numPr>
              <w:rPr>
                <w:lang w:eastAsia="zh-CN"/>
              </w:rPr>
            </w:pPr>
            <w:r>
              <w:rPr>
                <w:lang w:eastAsia="zh-CN"/>
              </w:rPr>
              <w:t>For (b), the capability is not needed for LMF</w:t>
            </w:r>
          </w:p>
          <w:p w14:paraId="2000D3D2" w14:textId="77777777" w:rsidR="00294351" w:rsidRDefault="00294351" w:rsidP="00294351">
            <w:pPr>
              <w:pStyle w:val="TAL"/>
              <w:keepNext w:val="0"/>
              <w:numPr>
                <w:ilvl w:val="0"/>
                <w:numId w:val="37"/>
              </w:numPr>
              <w:rPr>
                <w:lang w:eastAsia="zh-CN"/>
              </w:rPr>
            </w:pPr>
            <w:r>
              <w:rPr>
                <w:rFonts w:hint="eastAsia"/>
                <w:lang w:eastAsia="zh-CN"/>
              </w:rPr>
              <w:t>F</w:t>
            </w:r>
            <w:r>
              <w:rPr>
                <w:lang w:eastAsia="zh-CN"/>
              </w:rPr>
              <w:t xml:space="preserve">or (c), positioning QoS should not be configured by the gNB for the MG configuration and the QoS can be reflected in the NRPPa including the information in </w:t>
            </w:r>
            <w:proofErr w:type="spellStart"/>
            <w:r>
              <w:rPr>
                <w:lang w:eastAsia="zh-CN"/>
              </w:rPr>
              <w:t>LocationMeasurementInformation</w:t>
            </w:r>
            <w:proofErr w:type="spellEnd"/>
            <w:r>
              <w:rPr>
                <w:lang w:eastAsia="zh-CN"/>
              </w:rPr>
              <w:t xml:space="preserve"> </w:t>
            </w:r>
          </w:p>
          <w:p w14:paraId="5ACAF41B" w14:textId="77777777" w:rsidR="00294351" w:rsidRDefault="00294351" w:rsidP="00294351">
            <w:pPr>
              <w:pStyle w:val="TAL"/>
              <w:keepNext w:val="0"/>
              <w:numPr>
                <w:ilvl w:val="0"/>
                <w:numId w:val="37"/>
              </w:numPr>
              <w:rPr>
                <w:lang w:eastAsia="zh-CN"/>
              </w:rPr>
            </w:pPr>
            <w:r>
              <w:rPr>
                <w:lang w:eastAsia="zh-CN"/>
              </w:rPr>
              <w:t>For (d), we think the gap should be compiled by the gNB instead of the LMF</w:t>
            </w:r>
          </w:p>
          <w:p w14:paraId="116BCA02" w14:textId="3703A153" w:rsidR="00294351" w:rsidRDefault="00294351" w:rsidP="00294351">
            <w:pPr>
              <w:pStyle w:val="TAL"/>
              <w:keepNext w:val="0"/>
              <w:rPr>
                <w:lang w:eastAsia="zh-CN"/>
              </w:rPr>
            </w:pPr>
            <w:r>
              <w:rPr>
                <w:rFonts w:hint="eastAsia"/>
                <w:lang w:eastAsia="zh-CN"/>
              </w:rPr>
              <w:t>F</w:t>
            </w:r>
            <w:r>
              <w:rPr>
                <w:lang w:eastAsia="zh-CN"/>
              </w:rPr>
              <w:t xml:space="preserve">or (e), we think it is not needed for </w:t>
            </w:r>
            <w:proofErr w:type="spellStart"/>
            <w:r>
              <w:rPr>
                <w:lang w:eastAsia="zh-CN"/>
              </w:rPr>
              <w:t>preconfiguration</w:t>
            </w:r>
            <w:proofErr w:type="spellEnd"/>
            <w:r>
              <w:rPr>
                <w:lang w:eastAsia="zh-CN"/>
              </w:rPr>
              <w:t>, but should be adopted for MG request</w:t>
            </w:r>
          </w:p>
        </w:tc>
      </w:tr>
      <w:tr w:rsidR="00294351" w14:paraId="55C1B42D"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CFC83" w14:textId="40DDC6D0" w:rsidR="00294351" w:rsidRDefault="003262B5" w:rsidP="00294351">
            <w:pPr>
              <w:pStyle w:val="TAL"/>
              <w:keepNext w:val="0"/>
              <w:rPr>
                <w:lang w:val="en-US" w:eastAsia="zh-CN"/>
              </w:rPr>
            </w:pPr>
            <w:proofErr w:type="spellStart"/>
            <w:r>
              <w:rPr>
                <w:lang w:val="en-US" w:eastAsia="zh-CN"/>
              </w:rPr>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114004BC"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0025D49" w14:textId="2F0EDDC3" w:rsidR="00294351" w:rsidRDefault="003262B5" w:rsidP="00294351">
            <w:pPr>
              <w:pStyle w:val="TAL"/>
              <w:keepNext w:val="0"/>
              <w:rPr>
                <w:lang w:val="en-US" w:eastAsia="zh-CN"/>
              </w:rPr>
            </w:pPr>
            <w:r w:rsidRPr="003262B5">
              <w:rPr>
                <w:lang w:val="en-US" w:eastAsia="zh-CN"/>
              </w:rPr>
              <w:t>To be left to RAN3 to decide</w:t>
            </w:r>
          </w:p>
        </w:tc>
      </w:tr>
      <w:tr w:rsidR="008F0942" w14:paraId="1658338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2A0974" w14:textId="01085D10" w:rsidR="008F0942" w:rsidRDefault="008F0942" w:rsidP="008F0942">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7EB95837" w14:textId="77777777" w:rsidR="008F0942" w:rsidRDefault="008F0942" w:rsidP="008F094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77A3536" w14:textId="38E6D95F" w:rsidR="008F0942" w:rsidRPr="009A12C3" w:rsidRDefault="008F0942" w:rsidP="008F0942">
            <w:pPr>
              <w:pStyle w:val="TAL"/>
              <w:keepNext w:val="0"/>
              <w:rPr>
                <w:lang w:eastAsia="zh-CN"/>
              </w:rPr>
            </w:pPr>
            <w:r>
              <w:rPr>
                <w:lang w:val="en-US" w:eastAsia="zh-CN"/>
              </w:rPr>
              <w:t>We think this needs to be discussed in RAN3</w:t>
            </w:r>
          </w:p>
        </w:tc>
      </w:tr>
      <w:tr w:rsidR="00ED651E" w14:paraId="388E5A89"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BCC25D" w14:textId="3930526D" w:rsidR="00ED651E" w:rsidRDefault="00ED651E" w:rsidP="008F0942">
            <w:pPr>
              <w:pStyle w:val="TAL"/>
              <w:keepNext w:val="0"/>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74795634" w14:textId="0DD6F146" w:rsidR="00ED651E" w:rsidRDefault="00ED651E" w:rsidP="00E25B5B">
            <w:pPr>
              <w:pStyle w:val="TAL"/>
              <w:keepNext w:val="0"/>
              <w:rPr>
                <w:lang w:eastAsia="zh-CN"/>
              </w:rPr>
            </w:pPr>
            <w:r>
              <w:rPr>
                <w:rFonts w:hint="eastAsia"/>
                <w:lang w:eastAsia="zh-CN"/>
              </w:rPr>
              <w:t>a),b), f), or leave to RAN3</w:t>
            </w:r>
          </w:p>
        </w:tc>
        <w:tc>
          <w:tcPr>
            <w:tcW w:w="6378" w:type="dxa"/>
            <w:tcBorders>
              <w:top w:val="single" w:sz="4" w:space="0" w:color="auto"/>
              <w:left w:val="single" w:sz="4" w:space="0" w:color="auto"/>
              <w:bottom w:val="single" w:sz="4" w:space="0" w:color="auto"/>
              <w:right w:val="single" w:sz="4" w:space="0" w:color="auto"/>
            </w:tcBorders>
          </w:tcPr>
          <w:p w14:paraId="09F2BD76" w14:textId="77777777" w:rsidR="00ED651E" w:rsidRDefault="00ED651E" w:rsidP="00C00466">
            <w:pPr>
              <w:pStyle w:val="TAL"/>
              <w:keepNext w:val="0"/>
              <w:rPr>
                <w:lang w:eastAsia="zh-CN"/>
              </w:rPr>
            </w:pPr>
            <w:r>
              <w:rPr>
                <w:rFonts w:hint="eastAsia"/>
                <w:lang w:eastAsia="zh-CN"/>
              </w:rPr>
              <w:t xml:space="preserve">f) DL-PRS configuration of the </w:t>
            </w:r>
            <w:r w:rsidRPr="00F30D4E">
              <w:rPr>
                <w:rFonts w:hint="eastAsia"/>
                <w:b/>
                <w:lang w:eastAsia="zh-CN"/>
              </w:rPr>
              <w:t>UE</w:t>
            </w:r>
          </w:p>
          <w:p w14:paraId="405AFFBB" w14:textId="77777777" w:rsidR="00ED651E" w:rsidRDefault="00ED651E" w:rsidP="00C00466">
            <w:pPr>
              <w:pStyle w:val="TAL"/>
              <w:keepNext w:val="0"/>
              <w:rPr>
                <w:lang w:eastAsia="zh-CN"/>
              </w:rPr>
            </w:pPr>
            <w:r>
              <w:rPr>
                <w:rFonts w:hint="eastAsia"/>
                <w:lang w:eastAsia="zh-CN"/>
              </w:rPr>
              <w:t>From our perspective, it is more efficient for the gNB to configure (or activate, if RAN2 agreed the activation trigged from NW side) the PRS processing window based on the DL-PRS configuration of a specific UE.</w:t>
            </w:r>
          </w:p>
          <w:p w14:paraId="7E1174AF" w14:textId="77777777" w:rsidR="00ED651E" w:rsidRDefault="00ED651E" w:rsidP="00C00466">
            <w:pPr>
              <w:pStyle w:val="TAL"/>
              <w:keepNext w:val="0"/>
              <w:rPr>
                <w:lang w:eastAsia="zh-CN"/>
              </w:rPr>
            </w:pPr>
          </w:p>
          <w:p w14:paraId="6DED02B9" w14:textId="7EB64FE9" w:rsidR="00ED651E" w:rsidRDefault="00ED651E" w:rsidP="008F0942">
            <w:pPr>
              <w:pStyle w:val="TAL"/>
              <w:keepNext w:val="0"/>
              <w:rPr>
                <w:lang w:val="en-US"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8F0942" w14:paraId="0164C81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3FFD4" w14:textId="39C6CF06" w:rsidR="008F0942" w:rsidRDefault="00924D96" w:rsidP="008F0942">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0DEA3B7D" w14:textId="5AA3A33F" w:rsidR="008F0942" w:rsidRDefault="00880BAC" w:rsidP="008F0942">
            <w:pPr>
              <w:pStyle w:val="TAL"/>
              <w:rPr>
                <w:lang w:eastAsia="zh-CN"/>
              </w:rPr>
            </w:pPr>
            <w:r>
              <w:rPr>
                <w:lang w:eastAsia="zh-CN"/>
              </w:rPr>
              <w:t>d) e)</w:t>
            </w:r>
          </w:p>
        </w:tc>
        <w:tc>
          <w:tcPr>
            <w:tcW w:w="6378" w:type="dxa"/>
            <w:tcBorders>
              <w:top w:val="single" w:sz="4" w:space="0" w:color="auto"/>
              <w:left w:val="single" w:sz="4" w:space="0" w:color="auto"/>
              <w:bottom w:val="single" w:sz="4" w:space="0" w:color="auto"/>
              <w:right w:val="single" w:sz="4" w:space="0" w:color="auto"/>
            </w:tcBorders>
          </w:tcPr>
          <w:p w14:paraId="6DF8EB38" w14:textId="08FB898F" w:rsidR="008F0942" w:rsidRDefault="00880BAC" w:rsidP="008F0942">
            <w:pPr>
              <w:pStyle w:val="TAL"/>
              <w:rPr>
                <w:lang w:eastAsia="zh-CN"/>
              </w:rPr>
            </w:pPr>
            <w:r>
              <w:rPr>
                <w:lang w:eastAsia="zh-CN"/>
              </w:rPr>
              <w:t>Positioning QoS is useful.</w:t>
            </w:r>
          </w:p>
        </w:tc>
      </w:tr>
      <w:tr w:rsidR="007A21E0" w14:paraId="3BD1D5B1"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DFBA5" w14:textId="1F7747D4" w:rsidR="007A21E0" w:rsidRDefault="007A21E0" w:rsidP="007A21E0">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3A8BAD21" w14:textId="5826E7CA" w:rsidR="007A21E0" w:rsidRDefault="007A21E0" w:rsidP="007A21E0">
            <w:pPr>
              <w:pStyle w:val="TAL"/>
              <w:rPr>
                <w:lang w:eastAsia="zh-CN"/>
              </w:rPr>
            </w:pPr>
            <w:r>
              <w:rPr>
                <w:lang w:eastAsia="zh-CN"/>
              </w:rPr>
              <w:t>a</w:t>
            </w:r>
            <w:r>
              <w:rPr>
                <w:lang w:eastAsia="zh-CN"/>
              </w:rPr>
              <w:t xml:space="preserve">) e) QoS </w:t>
            </w:r>
          </w:p>
        </w:tc>
        <w:tc>
          <w:tcPr>
            <w:tcW w:w="6378" w:type="dxa"/>
            <w:tcBorders>
              <w:top w:val="single" w:sz="4" w:space="0" w:color="auto"/>
              <w:left w:val="single" w:sz="4" w:space="0" w:color="auto"/>
              <w:bottom w:val="single" w:sz="4" w:space="0" w:color="auto"/>
              <w:right w:val="single" w:sz="4" w:space="0" w:color="auto"/>
            </w:tcBorders>
          </w:tcPr>
          <w:p w14:paraId="1B7D9535" w14:textId="5502FE16" w:rsidR="007A21E0" w:rsidRDefault="007A21E0" w:rsidP="007A21E0">
            <w:pPr>
              <w:pStyle w:val="TAL"/>
              <w:rPr>
                <w:lang w:eastAsia="zh-CN"/>
              </w:rPr>
            </w:pPr>
            <w:r>
              <w:rPr>
                <w:lang w:eastAsia="zh-CN"/>
              </w:rPr>
              <w:t>The final decision is left to RAN3.</w:t>
            </w:r>
            <w:bookmarkStart w:id="15" w:name="_GoBack"/>
            <w:bookmarkEnd w:id="15"/>
          </w:p>
        </w:tc>
      </w:tr>
      <w:tr w:rsidR="008F0942" w14:paraId="7DDDEAB3"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FFAD0E"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A9EF669"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F5FEB97" w14:textId="77777777" w:rsidR="008F0942" w:rsidRDefault="008F0942" w:rsidP="008F0942">
            <w:pPr>
              <w:pStyle w:val="TAL"/>
              <w:rPr>
                <w:lang w:eastAsia="zh-CN"/>
              </w:rPr>
            </w:pPr>
          </w:p>
        </w:tc>
      </w:tr>
      <w:tr w:rsidR="008F0942" w14:paraId="332F09A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1D5FB"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0FAC8E4"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FF989FA" w14:textId="77777777" w:rsidR="008F0942" w:rsidRDefault="008F0942" w:rsidP="008F0942">
            <w:pPr>
              <w:pStyle w:val="TAL"/>
              <w:rPr>
                <w:lang w:eastAsia="zh-CN"/>
              </w:rPr>
            </w:pPr>
          </w:p>
        </w:tc>
      </w:tr>
      <w:tr w:rsidR="008F0942" w14:paraId="189561A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92DAC3"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DF250F"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9D8F75" w14:textId="77777777" w:rsidR="008F0942" w:rsidRDefault="008F0942" w:rsidP="008F0942">
            <w:pPr>
              <w:pStyle w:val="TAL"/>
              <w:rPr>
                <w:lang w:eastAsia="zh-CN"/>
              </w:rPr>
            </w:pPr>
          </w:p>
        </w:tc>
      </w:tr>
      <w:tr w:rsidR="008F0942" w14:paraId="1D9F5C0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F4D6F"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CDA5D09"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0300793" w14:textId="77777777" w:rsidR="008F0942" w:rsidRDefault="008F0942" w:rsidP="008F0942">
            <w:pPr>
              <w:pStyle w:val="TAL"/>
              <w:rPr>
                <w:lang w:eastAsia="zh-CN"/>
              </w:rPr>
            </w:pPr>
          </w:p>
        </w:tc>
      </w:tr>
      <w:tr w:rsidR="008F0942" w14:paraId="5312E79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9B7422"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C2F72C"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D911D03" w14:textId="77777777" w:rsidR="008F0942" w:rsidRDefault="008F0942" w:rsidP="008F0942">
            <w:pPr>
              <w:pStyle w:val="TAL"/>
              <w:rPr>
                <w:lang w:eastAsia="zh-CN"/>
              </w:rPr>
            </w:pPr>
          </w:p>
        </w:tc>
      </w:tr>
      <w:tr w:rsidR="008F0942" w14:paraId="27CE4316"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C3E9D"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30AD8F0"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231491A" w14:textId="77777777" w:rsidR="008F0942" w:rsidRDefault="008F0942" w:rsidP="008F0942">
            <w:pPr>
              <w:pStyle w:val="TAL"/>
              <w:rPr>
                <w:lang w:eastAsia="zh-CN"/>
              </w:rPr>
            </w:pPr>
          </w:p>
        </w:tc>
      </w:tr>
      <w:tr w:rsidR="008F0942" w14:paraId="38C5F764"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F07843"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A4270F0"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1F395C8" w14:textId="77777777" w:rsidR="008F0942" w:rsidRDefault="008F0942" w:rsidP="008F0942">
            <w:pPr>
              <w:pStyle w:val="TAL"/>
              <w:rPr>
                <w:lang w:eastAsia="zh-CN"/>
              </w:rPr>
            </w:pPr>
          </w:p>
        </w:tc>
      </w:tr>
      <w:tr w:rsidR="008F0942" w14:paraId="0EF3F193"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09A16"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B1400E8"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9737F9F" w14:textId="77777777" w:rsidR="008F0942" w:rsidRDefault="008F0942" w:rsidP="008F0942">
            <w:pPr>
              <w:pStyle w:val="TAL"/>
              <w:rPr>
                <w:lang w:eastAsia="zh-CN"/>
              </w:rPr>
            </w:pPr>
          </w:p>
        </w:tc>
      </w:tr>
    </w:tbl>
    <w:p w14:paraId="02D9323D" w14:textId="11BF3676" w:rsidR="00682E04" w:rsidRDefault="00682E04" w:rsidP="00682E04">
      <w:pPr>
        <w:rPr>
          <w:lang w:eastAsia="ja-JP"/>
        </w:rPr>
      </w:pPr>
    </w:p>
    <w:p w14:paraId="5AFCC9A8" w14:textId="41415CA8" w:rsidR="00DF1EA4" w:rsidRDefault="00DF1EA4" w:rsidP="00DF1EA4">
      <w:pPr>
        <w:pStyle w:val="1"/>
      </w:pPr>
      <w:r>
        <w:t>5.</w:t>
      </w:r>
      <w:r>
        <w:tab/>
        <w:t>Summary</w:t>
      </w:r>
    </w:p>
    <w:p w14:paraId="56040956" w14:textId="77777777" w:rsidR="00682E04" w:rsidRPr="00682E04" w:rsidRDefault="00682E04" w:rsidP="00682E04">
      <w:pPr>
        <w:rPr>
          <w:lang w:eastAsia="ja-JP"/>
        </w:rPr>
      </w:pPr>
    </w:p>
    <w:p w14:paraId="61EC6495" w14:textId="1D134F54" w:rsidR="00203D18" w:rsidRDefault="00203D18" w:rsidP="00203D18">
      <w:pPr>
        <w:pStyle w:val="1"/>
      </w:pPr>
      <w:r>
        <w:t>References</w:t>
      </w:r>
    </w:p>
    <w:p w14:paraId="761A5575" w14:textId="388D9DEC" w:rsidR="00AA53C1" w:rsidRPr="00135C2A" w:rsidRDefault="00AA53C1" w:rsidP="00A44F83">
      <w:pPr>
        <w:pStyle w:val="EX"/>
        <w:spacing w:after="60"/>
        <w:ind w:left="851" w:hanging="567"/>
        <w:rPr>
          <w:lang w:eastAsia="ja-JP"/>
        </w:rPr>
      </w:pPr>
      <w:r w:rsidRPr="00135C2A">
        <w:rPr>
          <w:lang w:eastAsia="ja-JP"/>
        </w:rPr>
        <w:t>[1]</w:t>
      </w:r>
      <w:r w:rsidRPr="00135C2A">
        <w:rPr>
          <w:lang w:eastAsia="ja-JP"/>
        </w:rPr>
        <w:tab/>
        <w:t>R2-2200256, "Discussion on positioning latency reduction"</w:t>
      </w:r>
      <w:r w:rsidR="00AF24CA">
        <w:rPr>
          <w:lang w:val="en-US" w:eastAsia="ja-JP"/>
        </w:rPr>
        <w:t xml:space="preserve">, </w:t>
      </w:r>
      <w:r w:rsidRPr="00135C2A">
        <w:rPr>
          <w:lang w:eastAsia="ja-JP"/>
        </w:rPr>
        <w:t>ZTE.</w:t>
      </w:r>
    </w:p>
    <w:p w14:paraId="6B4D5732" w14:textId="11AA15E7" w:rsidR="00AA53C1" w:rsidRPr="00135C2A" w:rsidRDefault="00AA53C1" w:rsidP="00A44F83">
      <w:pPr>
        <w:pStyle w:val="EX"/>
        <w:spacing w:after="60"/>
        <w:ind w:left="851" w:hanging="567"/>
        <w:rPr>
          <w:lang w:eastAsia="ja-JP"/>
        </w:rPr>
      </w:pPr>
      <w:r w:rsidRPr="00135C2A">
        <w:rPr>
          <w:lang w:eastAsia="ja-JP"/>
        </w:rPr>
        <w:t>[2]</w:t>
      </w:r>
      <w:r w:rsidRPr="00135C2A">
        <w:rPr>
          <w:lang w:eastAsia="ja-JP"/>
        </w:rPr>
        <w:tab/>
        <w:t>R2-2200278, "Leftover issues on Latency reduction", Intel Corporation</w:t>
      </w:r>
      <w:r w:rsidR="00F6060F" w:rsidRPr="00135C2A">
        <w:rPr>
          <w:lang w:eastAsia="ja-JP"/>
        </w:rPr>
        <w:t>.</w:t>
      </w:r>
    </w:p>
    <w:p w14:paraId="1117165F" w14:textId="46039FE8" w:rsidR="00AA53C1" w:rsidRPr="00135C2A" w:rsidRDefault="00F6060F" w:rsidP="00A44F83">
      <w:pPr>
        <w:pStyle w:val="EX"/>
        <w:spacing w:after="60"/>
        <w:ind w:left="851" w:hanging="567"/>
        <w:rPr>
          <w:lang w:eastAsia="ja-JP"/>
        </w:rPr>
      </w:pPr>
      <w:r w:rsidRPr="00135C2A">
        <w:rPr>
          <w:lang w:eastAsia="ja-JP"/>
        </w:rPr>
        <w:t>[3]</w:t>
      </w:r>
      <w:r w:rsidRPr="00135C2A">
        <w:rPr>
          <w:lang w:eastAsia="ja-JP"/>
        </w:rPr>
        <w:tab/>
      </w:r>
      <w:r w:rsidR="00AA53C1" w:rsidRPr="00135C2A">
        <w:rPr>
          <w:lang w:eastAsia="ja-JP"/>
        </w:rPr>
        <w:t>R2-2200279</w:t>
      </w:r>
      <w:r w:rsidRPr="00135C2A">
        <w:rPr>
          <w:lang w:eastAsia="ja-JP"/>
        </w:rPr>
        <w:t>, "</w:t>
      </w:r>
      <w:r w:rsidR="00AA53C1" w:rsidRPr="00135C2A">
        <w:rPr>
          <w:lang w:eastAsia="ja-JP"/>
        </w:rPr>
        <w:t>RAN1 issues on Latency reduction</w:t>
      </w:r>
      <w:r w:rsidRPr="00135C2A">
        <w:rPr>
          <w:lang w:eastAsia="ja-JP"/>
        </w:rPr>
        <w:t xml:space="preserve">", </w:t>
      </w:r>
      <w:r w:rsidR="00AA53C1" w:rsidRPr="00135C2A">
        <w:rPr>
          <w:lang w:eastAsia="ja-JP"/>
        </w:rPr>
        <w:t>Intel Corporation</w:t>
      </w:r>
      <w:r w:rsidRPr="00135C2A">
        <w:rPr>
          <w:lang w:eastAsia="ja-JP"/>
        </w:rPr>
        <w:t>.</w:t>
      </w:r>
    </w:p>
    <w:p w14:paraId="3DC20212" w14:textId="61449A32" w:rsidR="00AA53C1" w:rsidRPr="00135C2A" w:rsidRDefault="00F6060F" w:rsidP="00A44F83">
      <w:pPr>
        <w:pStyle w:val="EX"/>
        <w:spacing w:after="60"/>
        <w:ind w:left="851" w:hanging="567"/>
        <w:rPr>
          <w:lang w:eastAsia="ja-JP"/>
        </w:rPr>
      </w:pPr>
      <w:r w:rsidRPr="00135C2A">
        <w:rPr>
          <w:lang w:eastAsia="ja-JP"/>
        </w:rPr>
        <w:t>[4]</w:t>
      </w:r>
      <w:r w:rsidRPr="00135C2A">
        <w:rPr>
          <w:lang w:eastAsia="ja-JP"/>
        </w:rPr>
        <w:tab/>
      </w:r>
      <w:r w:rsidR="00AA53C1" w:rsidRPr="00135C2A">
        <w:rPr>
          <w:lang w:eastAsia="ja-JP"/>
        </w:rPr>
        <w:t>R2-2200304</w:t>
      </w:r>
      <w:r w:rsidRPr="00135C2A">
        <w:rPr>
          <w:lang w:eastAsia="ja-JP"/>
        </w:rPr>
        <w:t>, "</w:t>
      </w:r>
      <w:r w:rsidR="00AA53C1" w:rsidRPr="00135C2A">
        <w:rPr>
          <w:lang w:eastAsia="ja-JP"/>
        </w:rPr>
        <w:t>Discussion on latency reduction enhancement</w:t>
      </w:r>
      <w:r w:rsidRPr="00135C2A">
        <w:rPr>
          <w:lang w:eastAsia="ja-JP"/>
        </w:rPr>
        <w:t xml:space="preserve">", </w:t>
      </w:r>
      <w:r w:rsidR="00AA53C1" w:rsidRPr="00135C2A">
        <w:rPr>
          <w:lang w:eastAsia="ja-JP"/>
        </w:rPr>
        <w:t>CATT</w:t>
      </w:r>
      <w:r w:rsidRPr="00135C2A">
        <w:rPr>
          <w:lang w:eastAsia="ja-JP"/>
        </w:rPr>
        <w:t>.</w:t>
      </w:r>
    </w:p>
    <w:p w14:paraId="56D631EC" w14:textId="4B6D553F" w:rsidR="00AA53C1" w:rsidRPr="00135C2A" w:rsidRDefault="00F6060F" w:rsidP="00A44F83">
      <w:pPr>
        <w:pStyle w:val="EX"/>
        <w:spacing w:after="60"/>
        <w:ind w:left="851" w:hanging="567"/>
        <w:rPr>
          <w:lang w:eastAsia="ja-JP"/>
        </w:rPr>
      </w:pPr>
      <w:r w:rsidRPr="00135C2A">
        <w:rPr>
          <w:lang w:eastAsia="ja-JP"/>
        </w:rPr>
        <w:t>[5]</w:t>
      </w:r>
      <w:r w:rsidRPr="00135C2A">
        <w:rPr>
          <w:lang w:eastAsia="ja-JP"/>
        </w:rPr>
        <w:tab/>
      </w:r>
      <w:r w:rsidR="00AA53C1" w:rsidRPr="00135C2A">
        <w:rPr>
          <w:lang w:eastAsia="ja-JP"/>
        </w:rPr>
        <w:t>R2-2200326</w:t>
      </w:r>
      <w:r w:rsidRPr="00135C2A">
        <w:rPr>
          <w:lang w:eastAsia="ja-JP"/>
        </w:rPr>
        <w:t>, "</w:t>
      </w:r>
      <w:r w:rsidR="00AA53C1" w:rsidRPr="00135C2A">
        <w:rPr>
          <w:lang w:eastAsia="ja-JP"/>
        </w:rPr>
        <w:t>Discussion on latency enhancement</w:t>
      </w:r>
      <w:r w:rsidRPr="00135C2A">
        <w:rPr>
          <w:lang w:eastAsia="ja-JP"/>
        </w:rPr>
        <w:t xml:space="preserve">", </w:t>
      </w:r>
      <w:r w:rsidR="00AA53C1" w:rsidRPr="00135C2A">
        <w:rPr>
          <w:lang w:eastAsia="ja-JP"/>
        </w:rPr>
        <w:t>vivo</w:t>
      </w:r>
      <w:r w:rsidRPr="00135C2A">
        <w:rPr>
          <w:lang w:eastAsia="ja-JP"/>
        </w:rPr>
        <w:t>.</w:t>
      </w:r>
    </w:p>
    <w:p w14:paraId="72460C37" w14:textId="4EB9A998" w:rsidR="00AA53C1" w:rsidRPr="00135C2A" w:rsidRDefault="00F6060F" w:rsidP="00A44F83">
      <w:pPr>
        <w:pStyle w:val="EX"/>
        <w:spacing w:after="60"/>
        <w:ind w:left="851" w:hanging="567"/>
        <w:rPr>
          <w:lang w:eastAsia="ja-JP"/>
        </w:rPr>
      </w:pPr>
      <w:r w:rsidRPr="00135C2A">
        <w:rPr>
          <w:lang w:eastAsia="ja-JP"/>
        </w:rPr>
        <w:t>[6]</w:t>
      </w:r>
      <w:r w:rsidRPr="00135C2A">
        <w:rPr>
          <w:lang w:eastAsia="ja-JP"/>
        </w:rPr>
        <w:tab/>
      </w:r>
      <w:r w:rsidR="00AA53C1" w:rsidRPr="00135C2A">
        <w:rPr>
          <w:lang w:eastAsia="ja-JP"/>
        </w:rPr>
        <w:t>R2-2200428</w:t>
      </w:r>
      <w:r w:rsidRPr="00135C2A">
        <w:rPr>
          <w:lang w:eastAsia="ja-JP"/>
        </w:rPr>
        <w:t>, "</w:t>
      </w:r>
      <w:r w:rsidR="00AA53C1" w:rsidRPr="00135C2A">
        <w:rPr>
          <w:lang w:eastAsia="ja-JP"/>
        </w:rPr>
        <w:t xml:space="preserve">Discussion on PRS </w:t>
      </w:r>
      <w:proofErr w:type="spellStart"/>
      <w:r w:rsidR="00AA53C1" w:rsidRPr="00135C2A">
        <w:rPr>
          <w:lang w:eastAsia="ja-JP"/>
        </w:rPr>
        <w:t>preconfiguration</w:t>
      </w:r>
      <w:proofErr w:type="spellEnd"/>
      <w:r w:rsidRPr="00135C2A">
        <w:rPr>
          <w:lang w:eastAsia="ja-JP"/>
        </w:rPr>
        <w:t xml:space="preserve">", </w:t>
      </w:r>
      <w:r w:rsidR="00AA53C1" w:rsidRPr="00135C2A">
        <w:rPr>
          <w:lang w:eastAsia="ja-JP"/>
        </w:rPr>
        <w:t xml:space="preserve">Huawei, </w:t>
      </w:r>
      <w:proofErr w:type="spellStart"/>
      <w:r w:rsidR="00AA53C1" w:rsidRPr="00135C2A">
        <w:rPr>
          <w:lang w:eastAsia="ja-JP"/>
        </w:rPr>
        <w:t>HiSilicon</w:t>
      </w:r>
      <w:proofErr w:type="spellEnd"/>
      <w:r w:rsidRPr="00135C2A">
        <w:rPr>
          <w:lang w:eastAsia="ja-JP"/>
        </w:rPr>
        <w:t>.</w:t>
      </w:r>
    </w:p>
    <w:p w14:paraId="044F7FE3" w14:textId="0E5244D7" w:rsidR="00AA53C1" w:rsidRPr="00135C2A" w:rsidRDefault="00F6060F" w:rsidP="00A44F83">
      <w:pPr>
        <w:pStyle w:val="EX"/>
        <w:spacing w:after="60"/>
        <w:ind w:left="851" w:hanging="567"/>
        <w:rPr>
          <w:lang w:eastAsia="ja-JP"/>
        </w:rPr>
      </w:pPr>
      <w:r w:rsidRPr="00135C2A">
        <w:rPr>
          <w:lang w:eastAsia="ja-JP"/>
        </w:rPr>
        <w:t>[7]</w:t>
      </w:r>
      <w:r w:rsidRPr="00135C2A">
        <w:rPr>
          <w:lang w:eastAsia="ja-JP"/>
        </w:rPr>
        <w:tab/>
      </w:r>
      <w:r w:rsidR="00AA53C1" w:rsidRPr="00135C2A">
        <w:rPr>
          <w:lang w:eastAsia="ja-JP"/>
        </w:rPr>
        <w:t>R2-2200430</w:t>
      </w:r>
      <w:r w:rsidRPr="00135C2A">
        <w:rPr>
          <w:lang w:eastAsia="ja-JP"/>
        </w:rPr>
        <w:t>, "</w:t>
      </w:r>
      <w:r w:rsidR="00AA53C1" w:rsidRPr="00135C2A">
        <w:rPr>
          <w:lang w:eastAsia="ja-JP"/>
        </w:rPr>
        <w:t>Discussion on MG/PPW enhancement for positioning</w:t>
      </w:r>
      <w:r w:rsidR="005B3500" w:rsidRPr="00135C2A">
        <w:rPr>
          <w:lang w:eastAsia="ja-JP"/>
        </w:rPr>
        <w:t xml:space="preserve">", </w:t>
      </w:r>
      <w:r w:rsidR="00AA53C1" w:rsidRPr="00135C2A">
        <w:rPr>
          <w:lang w:eastAsia="ja-JP"/>
        </w:rPr>
        <w:tab/>
        <w:t>Huawei, HiSilicon</w:t>
      </w:r>
      <w:r w:rsidR="005B3500" w:rsidRPr="00135C2A">
        <w:rPr>
          <w:lang w:eastAsia="ja-JP"/>
        </w:rPr>
        <w:t>.</w:t>
      </w:r>
    </w:p>
    <w:p w14:paraId="78E9DC23" w14:textId="6D589777" w:rsidR="00AA53C1" w:rsidRPr="00135C2A" w:rsidRDefault="005B3500" w:rsidP="00A44F83">
      <w:pPr>
        <w:pStyle w:val="EX"/>
        <w:spacing w:after="60"/>
        <w:ind w:left="851" w:hanging="567"/>
        <w:rPr>
          <w:lang w:eastAsia="ja-JP"/>
        </w:rPr>
      </w:pPr>
      <w:r w:rsidRPr="00135C2A">
        <w:rPr>
          <w:lang w:eastAsia="ja-JP"/>
        </w:rPr>
        <w:t>[8]</w:t>
      </w:r>
      <w:r w:rsidRPr="00135C2A">
        <w:rPr>
          <w:lang w:eastAsia="ja-JP"/>
        </w:rPr>
        <w:tab/>
      </w:r>
      <w:r w:rsidR="00AA53C1" w:rsidRPr="00135C2A">
        <w:rPr>
          <w:lang w:eastAsia="ja-JP"/>
        </w:rPr>
        <w:t>R2-2200559</w:t>
      </w:r>
      <w:r w:rsidRPr="00135C2A">
        <w:rPr>
          <w:lang w:eastAsia="ja-JP"/>
        </w:rPr>
        <w:t>, "</w:t>
      </w:r>
      <w:r w:rsidR="00AA53C1" w:rsidRPr="00135C2A">
        <w:rPr>
          <w:lang w:eastAsia="ja-JP"/>
        </w:rPr>
        <w:t>Further consideration of positioning latency enhancements</w:t>
      </w:r>
      <w:r w:rsidRPr="00135C2A">
        <w:rPr>
          <w:lang w:eastAsia="ja-JP"/>
        </w:rPr>
        <w:t xml:space="preserve">", </w:t>
      </w:r>
      <w:r w:rsidR="00AA53C1" w:rsidRPr="00135C2A">
        <w:rPr>
          <w:lang w:eastAsia="ja-JP"/>
        </w:rPr>
        <w:t>OPPO</w:t>
      </w:r>
      <w:r w:rsidRPr="00135C2A">
        <w:rPr>
          <w:lang w:eastAsia="ja-JP"/>
        </w:rPr>
        <w:t>.</w:t>
      </w:r>
    </w:p>
    <w:p w14:paraId="3EAF1F27" w14:textId="48405019" w:rsidR="00AA53C1" w:rsidRPr="00135C2A" w:rsidRDefault="005B3500" w:rsidP="00A44F83">
      <w:pPr>
        <w:pStyle w:val="EX"/>
        <w:spacing w:after="60"/>
        <w:ind w:left="851" w:hanging="567"/>
        <w:rPr>
          <w:lang w:eastAsia="ja-JP"/>
        </w:rPr>
      </w:pPr>
      <w:r w:rsidRPr="00135C2A">
        <w:rPr>
          <w:lang w:eastAsia="ja-JP"/>
        </w:rPr>
        <w:t>[9]</w:t>
      </w:r>
      <w:r w:rsidRPr="00135C2A">
        <w:rPr>
          <w:lang w:eastAsia="ja-JP"/>
        </w:rPr>
        <w:tab/>
      </w:r>
      <w:r w:rsidR="00AA53C1" w:rsidRPr="00135C2A">
        <w:rPr>
          <w:lang w:eastAsia="ja-JP"/>
        </w:rPr>
        <w:t>R2-2200709</w:t>
      </w:r>
      <w:r w:rsidRPr="00135C2A">
        <w:rPr>
          <w:lang w:eastAsia="ja-JP"/>
        </w:rPr>
        <w:t>, "</w:t>
      </w:r>
      <w:r w:rsidR="00AA53C1" w:rsidRPr="00135C2A">
        <w:rPr>
          <w:lang w:eastAsia="ja-JP"/>
        </w:rPr>
        <w:t>Positioning enhancement on latency reduction</w:t>
      </w:r>
      <w:r w:rsidRPr="00135C2A">
        <w:rPr>
          <w:lang w:eastAsia="ja-JP"/>
        </w:rPr>
        <w:t xml:space="preserve">", </w:t>
      </w:r>
      <w:r w:rsidR="00AA53C1" w:rsidRPr="00135C2A">
        <w:rPr>
          <w:lang w:eastAsia="ja-JP"/>
        </w:rPr>
        <w:t>Xiaomi</w:t>
      </w:r>
      <w:r w:rsidRPr="00135C2A">
        <w:rPr>
          <w:lang w:eastAsia="ja-JP"/>
        </w:rPr>
        <w:t>.</w:t>
      </w:r>
    </w:p>
    <w:p w14:paraId="5F4AFF7F" w14:textId="1AB6184E" w:rsidR="00AA53C1" w:rsidRPr="00135C2A" w:rsidRDefault="005B3500" w:rsidP="00A44F83">
      <w:pPr>
        <w:pStyle w:val="EX"/>
        <w:spacing w:after="60"/>
        <w:ind w:left="851" w:hanging="567"/>
        <w:rPr>
          <w:lang w:eastAsia="ja-JP"/>
        </w:rPr>
      </w:pPr>
      <w:r w:rsidRPr="00135C2A">
        <w:rPr>
          <w:lang w:eastAsia="ja-JP"/>
        </w:rPr>
        <w:t>[10]</w:t>
      </w:r>
      <w:r w:rsidRPr="00135C2A">
        <w:rPr>
          <w:lang w:eastAsia="ja-JP"/>
        </w:rPr>
        <w:tab/>
      </w:r>
      <w:r w:rsidR="00AA53C1" w:rsidRPr="00135C2A">
        <w:rPr>
          <w:lang w:eastAsia="ja-JP"/>
        </w:rPr>
        <w:t>R2-2200730</w:t>
      </w:r>
      <w:r w:rsidRPr="00135C2A">
        <w:rPr>
          <w:lang w:eastAsia="ja-JP"/>
        </w:rPr>
        <w:t>, "</w:t>
      </w:r>
      <w:r w:rsidR="00AA53C1" w:rsidRPr="00135C2A">
        <w:rPr>
          <w:lang w:eastAsia="ja-JP"/>
        </w:rPr>
        <w:t>Discussion on the response time</w:t>
      </w:r>
      <w:r w:rsidRPr="00135C2A">
        <w:rPr>
          <w:lang w:eastAsia="ja-JP"/>
        </w:rPr>
        <w:t xml:space="preserve">", </w:t>
      </w:r>
      <w:r w:rsidR="00AA53C1" w:rsidRPr="00135C2A">
        <w:rPr>
          <w:lang w:eastAsia="ja-JP"/>
        </w:rPr>
        <w:t>Samsung</w:t>
      </w:r>
      <w:r w:rsidRPr="00135C2A">
        <w:rPr>
          <w:lang w:eastAsia="ja-JP"/>
        </w:rPr>
        <w:t>.</w:t>
      </w:r>
    </w:p>
    <w:p w14:paraId="5B388D4B" w14:textId="596B952F" w:rsidR="00AA53C1" w:rsidRPr="00135C2A" w:rsidRDefault="005B3500" w:rsidP="00A44F83">
      <w:pPr>
        <w:pStyle w:val="EX"/>
        <w:spacing w:after="60"/>
        <w:ind w:left="851" w:hanging="567"/>
        <w:rPr>
          <w:lang w:eastAsia="ja-JP"/>
        </w:rPr>
      </w:pPr>
      <w:r w:rsidRPr="00135C2A">
        <w:rPr>
          <w:lang w:eastAsia="ja-JP"/>
        </w:rPr>
        <w:t>[11]</w:t>
      </w:r>
      <w:r w:rsidRPr="00135C2A">
        <w:rPr>
          <w:lang w:eastAsia="ja-JP"/>
        </w:rPr>
        <w:tab/>
      </w:r>
      <w:r w:rsidR="00AA53C1" w:rsidRPr="00135C2A">
        <w:rPr>
          <w:lang w:eastAsia="ja-JP"/>
        </w:rPr>
        <w:t>R2-2200914</w:t>
      </w:r>
      <w:r w:rsidRPr="00135C2A">
        <w:rPr>
          <w:lang w:eastAsia="ja-JP"/>
        </w:rPr>
        <w:t>, "</w:t>
      </w:r>
      <w:r w:rsidR="00AA53C1" w:rsidRPr="00135C2A">
        <w:rPr>
          <w:lang w:eastAsia="ja-JP"/>
        </w:rPr>
        <w:t>Considerations on positioning latency</w:t>
      </w:r>
      <w:r w:rsidRPr="00135C2A">
        <w:rPr>
          <w:lang w:eastAsia="ja-JP"/>
        </w:rPr>
        <w:t xml:space="preserve">", </w:t>
      </w:r>
      <w:r w:rsidR="00AA53C1" w:rsidRPr="00135C2A">
        <w:rPr>
          <w:lang w:eastAsia="ja-JP"/>
        </w:rPr>
        <w:t>Sony</w:t>
      </w:r>
      <w:r w:rsidRPr="00135C2A">
        <w:rPr>
          <w:lang w:eastAsia="ja-JP"/>
        </w:rPr>
        <w:t>.</w:t>
      </w:r>
    </w:p>
    <w:p w14:paraId="23914E24" w14:textId="6277DAE6" w:rsidR="00AA53C1" w:rsidRPr="00135C2A" w:rsidRDefault="005B3500" w:rsidP="00A44F83">
      <w:pPr>
        <w:pStyle w:val="EX"/>
        <w:spacing w:after="60"/>
        <w:ind w:left="851" w:hanging="567"/>
        <w:rPr>
          <w:lang w:eastAsia="ja-JP"/>
        </w:rPr>
      </w:pPr>
      <w:r w:rsidRPr="00135C2A">
        <w:rPr>
          <w:lang w:eastAsia="ja-JP"/>
        </w:rPr>
        <w:t>[12]</w:t>
      </w:r>
      <w:r w:rsidRPr="00135C2A">
        <w:rPr>
          <w:lang w:eastAsia="ja-JP"/>
        </w:rPr>
        <w:tab/>
      </w:r>
      <w:r w:rsidR="00AA53C1" w:rsidRPr="00135C2A">
        <w:rPr>
          <w:lang w:eastAsia="ja-JP"/>
        </w:rPr>
        <w:t>R2-2200958</w:t>
      </w:r>
      <w:r w:rsidRPr="00135C2A">
        <w:rPr>
          <w:lang w:eastAsia="ja-JP"/>
        </w:rPr>
        <w:t>, "</w:t>
      </w:r>
      <w:r w:rsidR="00AA53C1" w:rsidRPr="00135C2A">
        <w:rPr>
          <w:lang w:eastAsia="ja-JP"/>
        </w:rPr>
        <w:t xml:space="preserve">Providing a list of AD for reducing </w:t>
      </w:r>
      <w:proofErr w:type="spellStart"/>
      <w:r w:rsidR="00AA53C1" w:rsidRPr="00135C2A">
        <w:rPr>
          <w:lang w:eastAsia="ja-JP"/>
        </w:rPr>
        <w:t>signalling</w:t>
      </w:r>
      <w:proofErr w:type="spellEnd"/>
      <w:r w:rsidR="00AA53C1" w:rsidRPr="00135C2A">
        <w:rPr>
          <w:lang w:eastAsia="ja-JP"/>
        </w:rPr>
        <w:t xml:space="preserve"> load and latency</w:t>
      </w:r>
      <w:r w:rsidRPr="00135C2A">
        <w:rPr>
          <w:lang w:eastAsia="ja-JP"/>
        </w:rPr>
        <w:t xml:space="preserve">", </w:t>
      </w:r>
      <w:r w:rsidR="00AA53C1" w:rsidRPr="00135C2A">
        <w:rPr>
          <w:lang w:eastAsia="ja-JP"/>
        </w:rPr>
        <w:t>Fraunhofer IIS; Fraunhofer HHI; Ericsson; Lenovo; Vivo</w:t>
      </w:r>
      <w:r w:rsidRPr="00135C2A">
        <w:rPr>
          <w:lang w:eastAsia="ja-JP"/>
        </w:rPr>
        <w:t>.</w:t>
      </w:r>
    </w:p>
    <w:p w14:paraId="186F7107" w14:textId="28C55B59" w:rsidR="00AA53C1" w:rsidRPr="00135C2A" w:rsidRDefault="00631C27" w:rsidP="00A44F83">
      <w:pPr>
        <w:pStyle w:val="EX"/>
        <w:spacing w:after="60"/>
        <w:ind w:left="851" w:hanging="567"/>
        <w:rPr>
          <w:lang w:eastAsia="ja-JP"/>
        </w:rPr>
      </w:pPr>
      <w:r w:rsidRPr="00135C2A">
        <w:rPr>
          <w:lang w:eastAsia="ja-JP"/>
        </w:rPr>
        <w:t>[13]</w:t>
      </w:r>
      <w:r w:rsidRPr="00135C2A">
        <w:rPr>
          <w:lang w:eastAsia="ja-JP"/>
        </w:rPr>
        <w:tab/>
      </w:r>
      <w:r w:rsidR="00AA53C1" w:rsidRPr="00135C2A">
        <w:rPr>
          <w:lang w:eastAsia="ja-JP"/>
        </w:rPr>
        <w:t>R2-2200962</w:t>
      </w:r>
      <w:r w:rsidRPr="00135C2A">
        <w:rPr>
          <w:lang w:eastAsia="ja-JP"/>
        </w:rPr>
        <w:t>, "</w:t>
      </w:r>
      <w:r w:rsidR="00AA53C1" w:rsidRPr="00135C2A">
        <w:rPr>
          <w:lang w:eastAsia="ja-JP"/>
        </w:rPr>
        <w:t>Remaining Issues on Scheduling Location in Advance</w:t>
      </w:r>
      <w:r w:rsidRPr="00135C2A">
        <w:rPr>
          <w:lang w:eastAsia="ja-JP"/>
        </w:rPr>
        <w:t xml:space="preserve">", </w:t>
      </w:r>
      <w:r w:rsidR="00AA53C1" w:rsidRPr="00135C2A">
        <w:rPr>
          <w:lang w:eastAsia="ja-JP"/>
        </w:rPr>
        <w:t>Qualcomm Incorporated</w:t>
      </w:r>
      <w:r w:rsidRPr="00135C2A">
        <w:rPr>
          <w:lang w:eastAsia="ja-JP"/>
        </w:rPr>
        <w:t>.</w:t>
      </w:r>
    </w:p>
    <w:p w14:paraId="064FEAFE" w14:textId="1C28D834" w:rsidR="00AA53C1" w:rsidRPr="00135C2A" w:rsidRDefault="00631C27" w:rsidP="00A44F83">
      <w:pPr>
        <w:pStyle w:val="EX"/>
        <w:spacing w:after="60"/>
        <w:ind w:left="851" w:hanging="567"/>
        <w:rPr>
          <w:lang w:eastAsia="ja-JP"/>
        </w:rPr>
      </w:pPr>
      <w:r w:rsidRPr="00135C2A">
        <w:rPr>
          <w:lang w:eastAsia="ja-JP"/>
        </w:rPr>
        <w:t>[14]</w:t>
      </w:r>
      <w:r w:rsidRPr="00135C2A">
        <w:rPr>
          <w:lang w:eastAsia="ja-JP"/>
        </w:rPr>
        <w:tab/>
      </w:r>
      <w:r w:rsidR="00AA53C1" w:rsidRPr="00135C2A">
        <w:rPr>
          <w:lang w:eastAsia="ja-JP"/>
        </w:rPr>
        <w:t>R2-2200988</w:t>
      </w:r>
      <w:r w:rsidRPr="00135C2A">
        <w:rPr>
          <w:lang w:eastAsia="ja-JP"/>
        </w:rPr>
        <w:t>, "</w:t>
      </w:r>
      <w:r w:rsidR="00AA53C1" w:rsidRPr="00135C2A">
        <w:rPr>
          <w:lang w:eastAsia="ja-JP"/>
        </w:rPr>
        <w:t>On Positioning Latency Reduction Enhancements</w:t>
      </w:r>
      <w:r w:rsidRPr="00135C2A">
        <w:rPr>
          <w:lang w:eastAsia="ja-JP"/>
        </w:rPr>
        <w:t xml:space="preserve">", </w:t>
      </w:r>
      <w:r w:rsidR="00AA53C1" w:rsidRPr="00135C2A">
        <w:rPr>
          <w:lang w:eastAsia="ja-JP"/>
        </w:rPr>
        <w:t>Lenovo, Motorola Mobility</w:t>
      </w:r>
      <w:r w:rsidRPr="00135C2A">
        <w:rPr>
          <w:lang w:eastAsia="ja-JP"/>
        </w:rPr>
        <w:t>.</w:t>
      </w:r>
    </w:p>
    <w:p w14:paraId="42F6D6C2" w14:textId="07BD9068" w:rsidR="00AA53C1" w:rsidRPr="00135C2A" w:rsidRDefault="00631C27" w:rsidP="00A44F83">
      <w:pPr>
        <w:pStyle w:val="EX"/>
        <w:spacing w:after="60"/>
        <w:ind w:left="851" w:hanging="567"/>
        <w:rPr>
          <w:lang w:eastAsia="ja-JP"/>
        </w:rPr>
      </w:pPr>
      <w:r w:rsidRPr="00135C2A">
        <w:rPr>
          <w:lang w:eastAsia="ja-JP"/>
        </w:rPr>
        <w:t>[15]</w:t>
      </w:r>
      <w:r w:rsidRPr="00135C2A">
        <w:rPr>
          <w:lang w:eastAsia="ja-JP"/>
        </w:rPr>
        <w:tab/>
      </w:r>
      <w:r w:rsidR="00AA53C1" w:rsidRPr="00135C2A">
        <w:rPr>
          <w:lang w:eastAsia="ja-JP"/>
        </w:rPr>
        <w:t>R2-2201069</w:t>
      </w:r>
      <w:r w:rsidRPr="00135C2A">
        <w:rPr>
          <w:lang w:eastAsia="ja-JP"/>
        </w:rPr>
        <w:t>, "</w:t>
      </w:r>
      <w:r w:rsidR="00A44F83" w:rsidRPr="00135C2A">
        <w:rPr>
          <w:lang w:eastAsia="ja-JP"/>
        </w:rPr>
        <w:t xml:space="preserve">Discussion On RRC and MAC Impacts, TP on RRC Impacts", </w:t>
      </w:r>
      <w:r w:rsidR="00AA53C1" w:rsidRPr="00135C2A">
        <w:rPr>
          <w:lang w:eastAsia="ja-JP"/>
        </w:rPr>
        <w:tab/>
        <w:t>Ericsson</w:t>
      </w:r>
      <w:r w:rsidR="00A44F83" w:rsidRPr="00135C2A">
        <w:rPr>
          <w:lang w:eastAsia="ja-JP"/>
        </w:rPr>
        <w:t>.</w:t>
      </w:r>
    </w:p>
    <w:p w14:paraId="1299AB11" w14:textId="01AB4495" w:rsidR="00AA53C1" w:rsidRPr="00135C2A" w:rsidRDefault="00A44F83" w:rsidP="00A44F83">
      <w:pPr>
        <w:pStyle w:val="EX"/>
        <w:spacing w:after="60"/>
        <w:ind w:left="851" w:hanging="567"/>
        <w:rPr>
          <w:lang w:eastAsia="ja-JP"/>
        </w:rPr>
      </w:pPr>
      <w:r w:rsidRPr="00135C2A">
        <w:rPr>
          <w:lang w:eastAsia="ja-JP"/>
        </w:rPr>
        <w:t>[16]</w:t>
      </w:r>
      <w:r w:rsidRPr="00135C2A">
        <w:rPr>
          <w:lang w:eastAsia="ja-JP"/>
        </w:rPr>
        <w:tab/>
      </w:r>
      <w:r w:rsidR="00AA53C1" w:rsidRPr="00135C2A">
        <w:rPr>
          <w:lang w:eastAsia="ja-JP"/>
        </w:rPr>
        <w:t>R2-2201184</w:t>
      </w:r>
      <w:r w:rsidRPr="00135C2A">
        <w:rPr>
          <w:lang w:eastAsia="ja-JP"/>
        </w:rPr>
        <w:t>, "</w:t>
      </w:r>
      <w:r w:rsidR="00AA53C1" w:rsidRPr="00135C2A">
        <w:rPr>
          <w:lang w:eastAsia="ja-JP"/>
        </w:rPr>
        <w:t>Discussion on Enhancements for Latency Reduction</w:t>
      </w:r>
      <w:r w:rsidRPr="00135C2A">
        <w:rPr>
          <w:lang w:eastAsia="ja-JP"/>
        </w:rPr>
        <w:t xml:space="preserve">", </w:t>
      </w:r>
      <w:proofErr w:type="spellStart"/>
      <w:r w:rsidR="00AA53C1" w:rsidRPr="00135C2A">
        <w:rPr>
          <w:lang w:eastAsia="ja-JP"/>
        </w:rPr>
        <w:t>InterDigital</w:t>
      </w:r>
      <w:proofErr w:type="spellEnd"/>
      <w:r w:rsidR="00AA53C1" w:rsidRPr="00135C2A">
        <w:rPr>
          <w:lang w:eastAsia="ja-JP"/>
        </w:rPr>
        <w:t>, Inc.</w:t>
      </w:r>
    </w:p>
    <w:p w14:paraId="2C4475CE" w14:textId="4D6986DF" w:rsidR="00AA53C1" w:rsidRPr="00135C2A" w:rsidRDefault="00A44F83" w:rsidP="00A44F83">
      <w:pPr>
        <w:pStyle w:val="EX"/>
        <w:spacing w:after="60"/>
        <w:ind w:left="851" w:hanging="567"/>
        <w:rPr>
          <w:lang w:eastAsia="ja-JP"/>
        </w:rPr>
      </w:pPr>
      <w:r w:rsidRPr="00135C2A">
        <w:rPr>
          <w:lang w:eastAsia="ja-JP"/>
        </w:rPr>
        <w:lastRenderedPageBreak/>
        <w:t>[17]</w:t>
      </w:r>
      <w:r w:rsidRPr="00135C2A">
        <w:rPr>
          <w:lang w:eastAsia="ja-JP"/>
        </w:rPr>
        <w:tab/>
      </w:r>
      <w:r w:rsidR="00AA53C1" w:rsidRPr="00135C2A">
        <w:rPr>
          <w:lang w:eastAsia="ja-JP"/>
        </w:rPr>
        <w:t>R2-2201185</w:t>
      </w:r>
      <w:r w:rsidRPr="00135C2A">
        <w:rPr>
          <w:lang w:eastAsia="ja-JP"/>
        </w:rPr>
        <w:t>, "</w:t>
      </w:r>
      <w:r w:rsidR="00AA53C1" w:rsidRPr="00135C2A">
        <w:rPr>
          <w:lang w:eastAsia="ja-JP"/>
        </w:rPr>
        <w:t>Discussion on Measurement Gap and PRS Priority Enhancements</w:t>
      </w:r>
      <w:r w:rsidRPr="00135C2A">
        <w:rPr>
          <w:lang w:eastAsia="ja-JP"/>
        </w:rPr>
        <w:t xml:space="preserve">", </w:t>
      </w:r>
      <w:proofErr w:type="spellStart"/>
      <w:r w:rsidR="00AA53C1" w:rsidRPr="00135C2A">
        <w:rPr>
          <w:lang w:eastAsia="ja-JP"/>
        </w:rPr>
        <w:t>InterDigital</w:t>
      </w:r>
      <w:proofErr w:type="spellEnd"/>
      <w:r w:rsidR="00AA53C1" w:rsidRPr="00135C2A">
        <w:rPr>
          <w:lang w:eastAsia="ja-JP"/>
        </w:rPr>
        <w:t>, Inc.</w:t>
      </w:r>
    </w:p>
    <w:p w14:paraId="59683660" w14:textId="09B8DD0D" w:rsidR="00AA53C1" w:rsidRPr="00135C2A" w:rsidRDefault="00A44F83" w:rsidP="00A44F83">
      <w:pPr>
        <w:pStyle w:val="EX"/>
        <w:spacing w:after="60"/>
        <w:ind w:left="851" w:hanging="567"/>
        <w:rPr>
          <w:lang w:eastAsia="ja-JP"/>
        </w:rPr>
      </w:pPr>
      <w:r w:rsidRPr="00135C2A">
        <w:rPr>
          <w:lang w:eastAsia="ja-JP"/>
        </w:rPr>
        <w:t>[18]</w:t>
      </w:r>
      <w:r w:rsidRPr="00135C2A">
        <w:rPr>
          <w:lang w:eastAsia="ja-JP"/>
        </w:rPr>
        <w:tab/>
      </w:r>
      <w:r w:rsidR="00AA53C1" w:rsidRPr="00135C2A">
        <w:rPr>
          <w:lang w:eastAsia="ja-JP"/>
        </w:rPr>
        <w:t>R2-2201309</w:t>
      </w:r>
      <w:r w:rsidRPr="00135C2A">
        <w:rPr>
          <w:lang w:eastAsia="ja-JP"/>
        </w:rPr>
        <w:t>, "</w:t>
      </w:r>
      <w:r w:rsidR="00AA53C1" w:rsidRPr="00135C2A">
        <w:rPr>
          <w:lang w:eastAsia="ja-JP"/>
        </w:rPr>
        <w:t>Simulation study for multiple QoS class handling for latency reduction</w:t>
      </w:r>
      <w:r w:rsidRPr="00135C2A">
        <w:rPr>
          <w:lang w:eastAsia="ja-JP"/>
        </w:rPr>
        <w:t xml:space="preserve">", </w:t>
      </w:r>
      <w:r w:rsidR="00AA53C1" w:rsidRPr="00135C2A">
        <w:rPr>
          <w:lang w:eastAsia="ja-JP"/>
        </w:rPr>
        <w:t>Samsung R&amp;D Institute UK</w:t>
      </w:r>
      <w:r w:rsidRPr="00135C2A">
        <w:rPr>
          <w:lang w:eastAsia="ja-JP"/>
        </w:rPr>
        <w:t>.</w:t>
      </w:r>
    </w:p>
    <w:p w14:paraId="0DFAF937" w14:textId="56C2C036" w:rsidR="00AA53C1" w:rsidRPr="00135C2A" w:rsidRDefault="00A44F83" w:rsidP="00A44F83">
      <w:pPr>
        <w:pStyle w:val="EX"/>
        <w:spacing w:after="60"/>
        <w:ind w:left="851" w:hanging="567"/>
        <w:rPr>
          <w:lang w:eastAsia="ja-JP"/>
        </w:rPr>
      </w:pPr>
      <w:r w:rsidRPr="00135C2A">
        <w:rPr>
          <w:lang w:eastAsia="ja-JP"/>
        </w:rPr>
        <w:t>[19]</w:t>
      </w:r>
      <w:r w:rsidRPr="00135C2A">
        <w:rPr>
          <w:lang w:eastAsia="ja-JP"/>
        </w:rPr>
        <w:tab/>
      </w:r>
      <w:r w:rsidR="00AA53C1" w:rsidRPr="00135C2A">
        <w:rPr>
          <w:lang w:eastAsia="ja-JP"/>
        </w:rPr>
        <w:t>R2-2201311</w:t>
      </w:r>
      <w:r w:rsidRPr="00135C2A">
        <w:rPr>
          <w:lang w:eastAsia="ja-JP"/>
        </w:rPr>
        <w:t>, "</w:t>
      </w:r>
      <w:r w:rsidR="00AA53C1" w:rsidRPr="00135C2A">
        <w:rPr>
          <w:lang w:eastAsia="ja-JP"/>
        </w:rPr>
        <w:t>Handling of multiple QoS for latency reduction</w:t>
      </w:r>
      <w:r w:rsidRPr="00135C2A">
        <w:rPr>
          <w:lang w:eastAsia="ja-JP"/>
        </w:rPr>
        <w:t xml:space="preserve">", </w:t>
      </w:r>
      <w:r w:rsidR="00AA53C1" w:rsidRPr="00135C2A">
        <w:rPr>
          <w:lang w:eastAsia="ja-JP"/>
        </w:rPr>
        <w:t>Samsung R&amp;D Institute UK</w:t>
      </w:r>
      <w:r w:rsidRPr="00135C2A">
        <w:rPr>
          <w:lang w:eastAsia="ja-JP"/>
        </w:rPr>
        <w:t>.</w:t>
      </w:r>
    </w:p>
    <w:p w14:paraId="39D4D002" w14:textId="42F15D67" w:rsidR="00C7738B" w:rsidRDefault="00A44F83" w:rsidP="00500A7B">
      <w:pPr>
        <w:pStyle w:val="EX"/>
        <w:spacing w:after="120"/>
        <w:ind w:left="851" w:hanging="567"/>
        <w:rPr>
          <w:lang w:eastAsia="ja-JP"/>
        </w:rPr>
      </w:pPr>
      <w:r w:rsidRPr="00135C2A">
        <w:rPr>
          <w:lang w:eastAsia="ja-JP"/>
        </w:rPr>
        <w:t>[20]</w:t>
      </w:r>
      <w:r w:rsidRPr="00135C2A">
        <w:rPr>
          <w:lang w:eastAsia="ja-JP"/>
        </w:rPr>
        <w:tab/>
      </w:r>
      <w:r w:rsidR="00AA53C1" w:rsidRPr="00135C2A">
        <w:rPr>
          <w:lang w:eastAsia="ja-JP"/>
        </w:rPr>
        <w:t>R2-2201312</w:t>
      </w:r>
      <w:r w:rsidRPr="00135C2A">
        <w:rPr>
          <w:lang w:eastAsia="ja-JP"/>
        </w:rPr>
        <w:t>, "</w:t>
      </w:r>
      <w:r w:rsidR="00AA53C1" w:rsidRPr="00135C2A">
        <w:rPr>
          <w:lang w:eastAsia="ja-JP"/>
        </w:rPr>
        <w:t>Latency reduction via new measurement gap activation</w:t>
      </w:r>
      <w:r w:rsidRPr="00135C2A">
        <w:rPr>
          <w:lang w:eastAsia="ja-JP"/>
        </w:rPr>
        <w:t xml:space="preserve">", </w:t>
      </w:r>
      <w:r w:rsidR="00AA53C1" w:rsidRPr="00135C2A">
        <w:rPr>
          <w:lang w:eastAsia="ja-JP"/>
        </w:rPr>
        <w:t xml:space="preserve"> Samsung R&amp;D Institute UK</w:t>
      </w:r>
      <w:r w:rsidRPr="00135C2A">
        <w:rPr>
          <w:lang w:eastAsia="ja-JP"/>
        </w:rPr>
        <w:t>.</w:t>
      </w:r>
    </w:p>
    <w:p w14:paraId="414270BC" w14:textId="1D3B104E" w:rsidR="005A3E34" w:rsidRDefault="009F7D83" w:rsidP="00500A7B">
      <w:pPr>
        <w:pStyle w:val="EX"/>
        <w:spacing w:after="0"/>
        <w:ind w:left="851" w:hanging="567"/>
        <w:rPr>
          <w:lang w:val="en-US" w:eastAsia="ja-JP"/>
        </w:rPr>
      </w:pPr>
      <w:r>
        <w:rPr>
          <w:lang w:val="en-US" w:eastAsia="ja-JP"/>
        </w:rPr>
        <w:t>[21]</w:t>
      </w:r>
      <w:r>
        <w:rPr>
          <w:lang w:val="en-US" w:eastAsia="ja-JP"/>
        </w:rPr>
        <w:tab/>
      </w:r>
      <w:r w:rsidR="002809D7" w:rsidRPr="002809D7">
        <w:rPr>
          <w:lang w:val="en-US" w:eastAsia="ja-JP"/>
        </w:rPr>
        <w:t>R2-2200527</w:t>
      </w:r>
      <w:r w:rsidR="002809D7">
        <w:rPr>
          <w:lang w:val="en-US" w:eastAsia="ja-JP"/>
        </w:rPr>
        <w:t>, "</w:t>
      </w:r>
      <w:r w:rsidR="00C878F0" w:rsidRPr="00C878F0">
        <w:rPr>
          <w:lang w:val="en-US" w:eastAsia="ja-JP"/>
        </w:rPr>
        <w:t>Discussion on signaling support of RAN1 agreements</w:t>
      </w:r>
      <w:r w:rsidR="00C878F0">
        <w:rPr>
          <w:lang w:val="en-US" w:eastAsia="ja-JP"/>
        </w:rPr>
        <w:t xml:space="preserve">", </w:t>
      </w:r>
      <w:r w:rsidR="000A0FCA" w:rsidRPr="000A0FCA">
        <w:rPr>
          <w:lang w:val="en-US" w:eastAsia="ja-JP"/>
        </w:rPr>
        <w:t xml:space="preserve">ZTE, </w:t>
      </w:r>
      <w:proofErr w:type="spellStart"/>
      <w:r w:rsidR="000A0FCA" w:rsidRPr="000A0FCA">
        <w:rPr>
          <w:lang w:val="en-US" w:eastAsia="ja-JP"/>
        </w:rPr>
        <w:t>Sanechips</w:t>
      </w:r>
      <w:proofErr w:type="spellEnd"/>
      <w:r w:rsidR="000A0FCA">
        <w:rPr>
          <w:lang w:val="en-US" w:eastAsia="ja-JP"/>
        </w:rPr>
        <w:t>.</w:t>
      </w:r>
    </w:p>
    <w:p w14:paraId="7DED2F8A" w14:textId="77777777" w:rsidR="00500A7B" w:rsidRPr="00500A7B" w:rsidRDefault="00500A7B" w:rsidP="00500A7B">
      <w:pPr>
        <w:pStyle w:val="EX"/>
        <w:spacing w:after="0"/>
        <w:ind w:left="851" w:hanging="567"/>
        <w:rPr>
          <w:lang w:val="en-US" w:eastAsia="ja-JP"/>
        </w:rPr>
      </w:pPr>
    </w:p>
    <w:p w14:paraId="79722DE2" w14:textId="012CD332" w:rsidR="00A44F83" w:rsidRDefault="00C7738B" w:rsidP="00203D18">
      <w:pPr>
        <w:pStyle w:val="EX"/>
        <w:spacing w:after="60"/>
        <w:ind w:left="851" w:hanging="567"/>
        <w:rPr>
          <w:lang w:eastAsia="ja-JP"/>
        </w:rPr>
      </w:pPr>
      <w:r>
        <w:rPr>
          <w:lang w:val="en-US" w:eastAsia="ja-JP"/>
        </w:rPr>
        <w:t>[2</w:t>
      </w:r>
      <w:r w:rsidR="000A0FCA">
        <w:rPr>
          <w:lang w:val="en-US" w:eastAsia="ja-JP"/>
        </w:rPr>
        <w:t>2</w:t>
      </w:r>
      <w:r>
        <w:rPr>
          <w:lang w:val="en-US" w:eastAsia="ja-JP"/>
        </w:rPr>
        <w:t>]</w:t>
      </w:r>
      <w:r>
        <w:rPr>
          <w:lang w:val="en-US" w:eastAsia="ja-JP"/>
        </w:rPr>
        <w:tab/>
      </w:r>
      <w:r w:rsidR="00203D18" w:rsidRPr="00203D18">
        <w:rPr>
          <w:lang w:val="en-US" w:eastAsia="ja-JP"/>
        </w:rPr>
        <w:t>R2-2201652</w:t>
      </w:r>
      <w:r w:rsidR="00203D18">
        <w:rPr>
          <w:lang w:val="en-US" w:eastAsia="ja-JP"/>
        </w:rPr>
        <w:t>, "</w:t>
      </w:r>
      <w:r w:rsidR="00203D18" w:rsidRPr="00203D18">
        <w:rPr>
          <w:lang w:val="en-US" w:eastAsia="ja-JP"/>
        </w:rPr>
        <w:t>Summary on agenda item 8.11.2 on Latency Enhancements</w:t>
      </w:r>
      <w:r w:rsidR="00203D18">
        <w:rPr>
          <w:lang w:val="en-US" w:eastAsia="ja-JP"/>
        </w:rPr>
        <w:t xml:space="preserve">", </w:t>
      </w:r>
      <w:r w:rsidR="00203D18" w:rsidRPr="00203D18">
        <w:rPr>
          <w:lang w:val="en-US" w:eastAsia="ja-JP"/>
        </w:rPr>
        <w:t>Qualcomm Incorporated</w:t>
      </w:r>
      <w:r w:rsidR="00203D18">
        <w:rPr>
          <w:lang w:val="en-US" w:eastAsia="ja-JP"/>
        </w:rPr>
        <w:t>.</w:t>
      </w:r>
    </w:p>
    <w:p w14:paraId="5F11AAFB" w14:textId="77777777" w:rsidR="00B119FD" w:rsidRDefault="00B119FD" w:rsidP="00335685">
      <w:pPr>
        <w:spacing w:after="60"/>
      </w:pPr>
    </w:p>
    <w:sectPr w:rsidR="00B119FD" w:rsidSect="00282739">
      <w:footerReference w:type="default" r:id="rId13"/>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9CCE8" w14:textId="77777777" w:rsidR="005D5FE7" w:rsidRDefault="005D5FE7">
      <w:r>
        <w:separator/>
      </w:r>
    </w:p>
  </w:endnote>
  <w:endnote w:type="continuationSeparator" w:id="0">
    <w:p w14:paraId="0003BF5E" w14:textId="77777777" w:rsidR="005D5FE7" w:rsidRDefault="005D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27B59665" w:rsidR="00C00466" w:rsidRDefault="00C00466">
        <w:pPr>
          <w:pStyle w:val="a3"/>
        </w:pPr>
        <w:r>
          <w:rPr>
            <w:noProof w:val="0"/>
          </w:rPr>
          <w:fldChar w:fldCharType="begin"/>
        </w:r>
        <w:r>
          <w:instrText xml:space="preserve"> PAGE   \* MERGEFORMAT </w:instrText>
        </w:r>
        <w:r>
          <w:rPr>
            <w:noProof w:val="0"/>
          </w:rPr>
          <w:fldChar w:fldCharType="separate"/>
        </w:r>
        <w:r>
          <w:t>18</w:t>
        </w:r>
        <w:r>
          <w:fldChar w:fldCharType="end"/>
        </w:r>
      </w:p>
    </w:sdtContent>
  </w:sdt>
  <w:p w14:paraId="7E90E089" w14:textId="6927E92A" w:rsidR="00C00466" w:rsidRDefault="00C004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9B730" w14:textId="77777777" w:rsidR="005D5FE7" w:rsidRDefault="005D5FE7">
      <w:r>
        <w:separator/>
      </w:r>
    </w:p>
  </w:footnote>
  <w:footnote w:type="continuationSeparator" w:id="0">
    <w:p w14:paraId="19BCA116" w14:textId="77777777" w:rsidR="005D5FE7" w:rsidRDefault="005D5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F37559"/>
    <w:multiLevelType w:val="hybridMultilevel"/>
    <w:tmpl w:val="F3B02C32"/>
    <w:lvl w:ilvl="0" w:tplc="6B3685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367485"/>
    <w:multiLevelType w:val="hybridMultilevel"/>
    <w:tmpl w:val="2E223064"/>
    <w:lvl w:ilvl="0" w:tplc="7C4E606A">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4" w15:restartNumberingAfterBreak="0">
    <w:nsid w:val="61CA3B2C"/>
    <w:multiLevelType w:val="hybridMultilevel"/>
    <w:tmpl w:val="8092BF1C"/>
    <w:lvl w:ilvl="0" w:tplc="D0AAC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8830E7"/>
    <w:multiLevelType w:val="hybridMultilevel"/>
    <w:tmpl w:val="74009C52"/>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start w:val="1"/>
      <w:numFmt w:val="bullet"/>
      <w:lvlText w:val=""/>
      <w:lvlJc w:val="left"/>
      <w:pPr>
        <w:ind w:left="2204" w:hanging="480"/>
      </w:pPr>
      <w:rPr>
        <w:rFonts w:ascii="Wingdings" w:hAnsi="Wingdings" w:hint="default"/>
      </w:rPr>
    </w:lvl>
    <w:lvl w:ilvl="4" w:tplc="04090003">
      <w:start w:val="1"/>
      <w:numFmt w:val="bullet"/>
      <w:lvlText w:val=""/>
      <w:lvlJc w:val="left"/>
      <w:pPr>
        <w:ind w:left="2684" w:hanging="480"/>
      </w:pPr>
      <w:rPr>
        <w:rFonts w:ascii="Wingdings" w:hAnsi="Wingdings" w:hint="default"/>
      </w:rPr>
    </w:lvl>
    <w:lvl w:ilvl="5" w:tplc="04090005">
      <w:start w:val="1"/>
      <w:numFmt w:val="bullet"/>
      <w:lvlText w:val=""/>
      <w:lvlJc w:val="left"/>
      <w:pPr>
        <w:ind w:left="3164" w:hanging="480"/>
      </w:pPr>
      <w:rPr>
        <w:rFonts w:ascii="Wingdings" w:hAnsi="Wingdings" w:hint="default"/>
      </w:rPr>
    </w:lvl>
    <w:lvl w:ilvl="6" w:tplc="04090001">
      <w:start w:val="1"/>
      <w:numFmt w:val="bullet"/>
      <w:lvlText w:val=""/>
      <w:lvlJc w:val="left"/>
      <w:pPr>
        <w:ind w:left="3644" w:hanging="480"/>
      </w:pPr>
      <w:rPr>
        <w:rFonts w:ascii="Wingdings" w:hAnsi="Wingdings" w:hint="default"/>
      </w:rPr>
    </w:lvl>
    <w:lvl w:ilvl="7" w:tplc="04090003">
      <w:start w:val="1"/>
      <w:numFmt w:val="bullet"/>
      <w:lvlText w:val=""/>
      <w:lvlJc w:val="left"/>
      <w:pPr>
        <w:ind w:left="4124" w:hanging="480"/>
      </w:pPr>
      <w:rPr>
        <w:rFonts w:ascii="Wingdings" w:hAnsi="Wingdings" w:hint="default"/>
      </w:rPr>
    </w:lvl>
    <w:lvl w:ilvl="8" w:tplc="04090005">
      <w:start w:val="1"/>
      <w:numFmt w:val="bullet"/>
      <w:lvlText w:val=""/>
      <w:lvlJc w:val="left"/>
      <w:pPr>
        <w:ind w:left="4604" w:hanging="480"/>
      </w:pPr>
      <w:rPr>
        <w:rFonts w:ascii="Wingdings" w:hAnsi="Wingdings" w:hint="default"/>
      </w:rPr>
    </w:lvl>
  </w:abstractNum>
  <w:abstractNum w:abstractNumId="34"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651936"/>
    <w:multiLevelType w:val="hybridMultilevel"/>
    <w:tmpl w:val="A72A875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start w:val="1"/>
      <w:numFmt w:val="bullet"/>
      <w:lvlText w:val=""/>
      <w:lvlJc w:val="left"/>
      <w:pPr>
        <w:ind w:left="2204" w:hanging="480"/>
      </w:pPr>
      <w:rPr>
        <w:rFonts w:ascii="Wingdings" w:hAnsi="Wingdings" w:hint="default"/>
      </w:rPr>
    </w:lvl>
    <w:lvl w:ilvl="4" w:tplc="04090003">
      <w:start w:val="1"/>
      <w:numFmt w:val="bullet"/>
      <w:lvlText w:val=""/>
      <w:lvlJc w:val="left"/>
      <w:pPr>
        <w:ind w:left="2684" w:hanging="480"/>
      </w:pPr>
      <w:rPr>
        <w:rFonts w:ascii="Wingdings" w:hAnsi="Wingdings" w:hint="default"/>
      </w:rPr>
    </w:lvl>
    <w:lvl w:ilvl="5" w:tplc="04090005">
      <w:start w:val="1"/>
      <w:numFmt w:val="bullet"/>
      <w:lvlText w:val=""/>
      <w:lvlJc w:val="left"/>
      <w:pPr>
        <w:ind w:left="3164" w:hanging="480"/>
      </w:pPr>
      <w:rPr>
        <w:rFonts w:ascii="Wingdings" w:hAnsi="Wingdings" w:hint="default"/>
      </w:rPr>
    </w:lvl>
    <w:lvl w:ilvl="6" w:tplc="04090001">
      <w:start w:val="1"/>
      <w:numFmt w:val="bullet"/>
      <w:lvlText w:val=""/>
      <w:lvlJc w:val="left"/>
      <w:pPr>
        <w:ind w:left="3644" w:hanging="480"/>
      </w:pPr>
      <w:rPr>
        <w:rFonts w:ascii="Wingdings" w:hAnsi="Wingdings" w:hint="default"/>
      </w:rPr>
    </w:lvl>
    <w:lvl w:ilvl="7" w:tplc="04090003">
      <w:start w:val="1"/>
      <w:numFmt w:val="bullet"/>
      <w:lvlText w:val=""/>
      <w:lvlJc w:val="left"/>
      <w:pPr>
        <w:ind w:left="4124" w:hanging="480"/>
      </w:pPr>
      <w:rPr>
        <w:rFonts w:ascii="Wingdings" w:hAnsi="Wingdings" w:hint="default"/>
      </w:rPr>
    </w:lvl>
    <w:lvl w:ilvl="8" w:tplc="04090005">
      <w:start w:val="1"/>
      <w:numFmt w:val="bullet"/>
      <w:lvlText w:val=""/>
      <w:lvlJc w:val="left"/>
      <w:pPr>
        <w:ind w:left="4604" w:hanging="480"/>
      </w:pPr>
      <w:rPr>
        <w:rFonts w:ascii="Wingdings" w:hAnsi="Wingdings" w:hint="default"/>
      </w:rPr>
    </w:lvl>
  </w:abstractNum>
  <w:abstractNum w:abstractNumId="36"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9"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40" w15:restartNumberingAfterBreak="0">
    <w:nsid w:val="7F496C8E"/>
    <w:multiLevelType w:val="hybridMultilevel"/>
    <w:tmpl w:val="97D2D4C2"/>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start w:val="1"/>
      <w:numFmt w:val="bullet"/>
      <w:lvlText w:val=""/>
      <w:lvlJc w:val="left"/>
      <w:pPr>
        <w:ind w:left="2204" w:hanging="480"/>
      </w:pPr>
      <w:rPr>
        <w:rFonts w:ascii="Wingdings" w:hAnsi="Wingdings" w:hint="default"/>
      </w:rPr>
    </w:lvl>
    <w:lvl w:ilvl="4" w:tplc="04090003">
      <w:start w:val="1"/>
      <w:numFmt w:val="bullet"/>
      <w:lvlText w:val=""/>
      <w:lvlJc w:val="left"/>
      <w:pPr>
        <w:ind w:left="2684" w:hanging="480"/>
      </w:pPr>
      <w:rPr>
        <w:rFonts w:ascii="Wingdings" w:hAnsi="Wingdings" w:hint="default"/>
      </w:rPr>
    </w:lvl>
    <w:lvl w:ilvl="5" w:tplc="04090005">
      <w:start w:val="1"/>
      <w:numFmt w:val="bullet"/>
      <w:lvlText w:val=""/>
      <w:lvlJc w:val="left"/>
      <w:pPr>
        <w:ind w:left="3164" w:hanging="480"/>
      </w:pPr>
      <w:rPr>
        <w:rFonts w:ascii="Wingdings" w:hAnsi="Wingdings" w:hint="default"/>
      </w:rPr>
    </w:lvl>
    <w:lvl w:ilvl="6" w:tplc="04090001">
      <w:start w:val="1"/>
      <w:numFmt w:val="bullet"/>
      <w:lvlText w:val=""/>
      <w:lvlJc w:val="left"/>
      <w:pPr>
        <w:ind w:left="3644" w:hanging="480"/>
      </w:pPr>
      <w:rPr>
        <w:rFonts w:ascii="Wingdings" w:hAnsi="Wingdings" w:hint="default"/>
      </w:rPr>
    </w:lvl>
    <w:lvl w:ilvl="7" w:tplc="04090003">
      <w:start w:val="1"/>
      <w:numFmt w:val="bullet"/>
      <w:lvlText w:val=""/>
      <w:lvlJc w:val="left"/>
      <w:pPr>
        <w:ind w:left="4124" w:hanging="480"/>
      </w:pPr>
      <w:rPr>
        <w:rFonts w:ascii="Wingdings" w:hAnsi="Wingdings" w:hint="default"/>
      </w:rPr>
    </w:lvl>
    <w:lvl w:ilvl="8" w:tplc="04090005">
      <w:start w:val="1"/>
      <w:numFmt w:val="bullet"/>
      <w:lvlText w:val=""/>
      <w:lvlJc w:val="left"/>
      <w:pPr>
        <w:ind w:left="4604" w:hanging="48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7"/>
  </w:num>
  <w:num w:numId="3">
    <w:abstractNumId w:val="29"/>
  </w:num>
  <w:num w:numId="4">
    <w:abstractNumId w:val="5"/>
  </w:num>
  <w:num w:numId="5">
    <w:abstractNumId w:val="16"/>
  </w:num>
  <w:num w:numId="6">
    <w:abstractNumId w:val="12"/>
  </w:num>
  <w:num w:numId="7">
    <w:abstractNumId w:val="19"/>
  </w:num>
  <w:num w:numId="8">
    <w:abstractNumId w:val="1"/>
  </w:num>
  <w:num w:numId="9">
    <w:abstractNumId w:val="27"/>
  </w:num>
  <w:num w:numId="10">
    <w:abstractNumId w:val="9"/>
  </w:num>
  <w:num w:numId="11">
    <w:abstractNumId w:val="13"/>
  </w:num>
  <w:num w:numId="12">
    <w:abstractNumId w:val="11"/>
  </w:num>
  <w:num w:numId="13">
    <w:abstractNumId w:val="8"/>
  </w:num>
  <w:num w:numId="14">
    <w:abstractNumId w:val="2"/>
  </w:num>
  <w:num w:numId="15">
    <w:abstractNumId w:val="10"/>
  </w:num>
  <w:num w:numId="16">
    <w:abstractNumId w:val="4"/>
  </w:num>
  <w:num w:numId="17">
    <w:abstractNumId w:val="25"/>
  </w:num>
  <w:num w:numId="18">
    <w:abstractNumId w:val="36"/>
  </w:num>
  <w:num w:numId="19">
    <w:abstractNumId w:val="30"/>
  </w:num>
  <w:num w:numId="20">
    <w:abstractNumId w:val="6"/>
  </w:num>
  <w:num w:numId="21">
    <w:abstractNumId w:val="15"/>
  </w:num>
  <w:num w:numId="22">
    <w:abstractNumId w:val="22"/>
  </w:num>
  <w:num w:numId="23">
    <w:abstractNumId w:val="31"/>
  </w:num>
  <w:num w:numId="24">
    <w:abstractNumId w:val="26"/>
  </w:num>
  <w:num w:numId="25">
    <w:abstractNumId w:val="39"/>
  </w:num>
  <w:num w:numId="26">
    <w:abstractNumId w:val="34"/>
  </w:num>
  <w:num w:numId="27">
    <w:abstractNumId w:val="20"/>
  </w:num>
  <w:num w:numId="28">
    <w:abstractNumId w:val="38"/>
  </w:num>
  <w:num w:numId="29">
    <w:abstractNumId w:val="14"/>
  </w:num>
  <w:num w:numId="30">
    <w:abstractNumId w:val="23"/>
  </w:num>
  <w:num w:numId="31">
    <w:abstractNumId w:val="21"/>
  </w:num>
  <w:num w:numId="32">
    <w:abstractNumId w:val="32"/>
  </w:num>
  <w:num w:numId="33">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4"/>
  </w:num>
  <w:num w:numId="36">
    <w:abstractNumId w:val="28"/>
  </w:num>
  <w:num w:numId="37">
    <w:abstractNumId w:val="17"/>
  </w:num>
  <w:num w:numId="38">
    <w:abstractNumId w:val="3"/>
  </w:num>
  <w:num w:numId="39">
    <w:abstractNumId w:val="35"/>
  </w:num>
  <w:num w:numId="40">
    <w:abstractNumId w:val="40"/>
  </w:num>
  <w:num w:numId="41">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C3"/>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4A2D"/>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2B5"/>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70A"/>
    <w:rsid w:val="003E5895"/>
    <w:rsid w:val="003E622A"/>
    <w:rsid w:val="003E6920"/>
    <w:rsid w:val="003E7511"/>
    <w:rsid w:val="003E775F"/>
    <w:rsid w:val="003E79E3"/>
    <w:rsid w:val="003E7EFC"/>
    <w:rsid w:val="003F0018"/>
    <w:rsid w:val="003F0160"/>
    <w:rsid w:val="003F08D1"/>
    <w:rsid w:val="003F17C4"/>
    <w:rsid w:val="003F1939"/>
    <w:rsid w:val="003F1F4B"/>
    <w:rsid w:val="003F2122"/>
    <w:rsid w:val="003F27DD"/>
    <w:rsid w:val="003F32B6"/>
    <w:rsid w:val="003F38DC"/>
    <w:rsid w:val="003F42F6"/>
    <w:rsid w:val="003F4D56"/>
    <w:rsid w:val="003F5735"/>
    <w:rsid w:val="003F5EE8"/>
    <w:rsid w:val="003F7517"/>
    <w:rsid w:val="003F7661"/>
    <w:rsid w:val="003F7939"/>
    <w:rsid w:val="003F7BED"/>
    <w:rsid w:val="00400B95"/>
    <w:rsid w:val="00401505"/>
    <w:rsid w:val="00401B93"/>
    <w:rsid w:val="004028C5"/>
    <w:rsid w:val="00402D44"/>
    <w:rsid w:val="00403673"/>
    <w:rsid w:val="00403730"/>
    <w:rsid w:val="00403AE9"/>
    <w:rsid w:val="00404189"/>
    <w:rsid w:val="00404463"/>
    <w:rsid w:val="0040475E"/>
    <w:rsid w:val="00405313"/>
    <w:rsid w:val="00405D77"/>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618"/>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53C"/>
    <w:rsid w:val="005D3597"/>
    <w:rsid w:val="005D3E1B"/>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64C"/>
    <w:rsid w:val="0062192D"/>
    <w:rsid w:val="00621A7B"/>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942"/>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208"/>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98F"/>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2776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7B7"/>
    <w:rsid w:val="00BF2804"/>
    <w:rsid w:val="00BF2A75"/>
    <w:rsid w:val="00BF36DC"/>
    <w:rsid w:val="00BF42B6"/>
    <w:rsid w:val="00BF4E92"/>
    <w:rsid w:val="00BF51CF"/>
    <w:rsid w:val="00BF521B"/>
    <w:rsid w:val="00BF54D9"/>
    <w:rsid w:val="00C000DD"/>
    <w:rsid w:val="00C00156"/>
    <w:rsid w:val="00C0046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640"/>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B4A"/>
    <w:rsid w:val="00D432A4"/>
    <w:rsid w:val="00D438B2"/>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30D"/>
    <w:rsid w:val="00DF392D"/>
    <w:rsid w:val="00DF3A13"/>
    <w:rsid w:val="00DF3C1E"/>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5B5B"/>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33CC"/>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1E"/>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BE0"/>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867"/>
    <w:rsid w:val="00F72B45"/>
    <w:rsid w:val="00F72F98"/>
    <w:rsid w:val="00F73009"/>
    <w:rsid w:val="00F731C2"/>
    <w:rsid w:val="00F73A17"/>
    <w:rsid w:val="00F73EC4"/>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9884151-2254-4608-A25D-4C89E0F0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43D7"/>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link w:val="30"/>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f5"/>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99"/>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character" w:customStyle="1" w:styleId="30">
    <w:name w:val="标题 3 字符"/>
    <w:basedOn w:val="a0"/>
    <w:link w:val="3"/>
    <w:rsid w:val="00C54F1A"/>
    <w:rPr>
      <w:rFonts w:ascii="Arial" w:hAnsi="Arial"/>
      <w:sz w:val="28"/>
    </w:rPr>
  </w:style>
  <w:style w:type="paragraph" w:customStyle="1" w:styleId="Comments">
    <w:name w:val="Comments"/>
    <w:basedOn w:val="a"/>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paragraph" w:customStyle="1" w:styleId="EmailDiscussion">
    <w:name w:val="EmailDiscussion"/>
    <w:basedOn w:val="a"/>
    <w:next w:val="EmailDiscussion2"/>
    <w:link w:val="EmailDiscussionChar"/>
    <w:qFormat/>
    <w:rsid w:val="00203D18"/>
    <w:pPr>
      <w:numPr>
        <w:numId w:val="34"/>
      </w:numPr>
      <w:spacing w:before="40" w:after="0"/>
    </w:pPr>
    <w:rPr>
      <w:rFonts w:ascii="Arial" w:eastAsia="MS Mincho" w:hAnsi="Arial"/>
      <w:b/>
      <w:szCs w:val="24"/>
      <w:lang w:eastAsia="en-GB"/>
    </w:rPr>
  </w:style>
  <w:style w:type="character" w:customStyle="1" w:styleId="EmailDiscussionChar">
    <w:name w:val="EmailDiscussion Char"/>
    <w:link w:val="EmailDiscussion"/>
    <w:rsid w:val="00203D18"/>
    <w:rPr>
      <w:rFonts w:ascii="Arial" w:eastAsia="MS Mincho" w:hAnsi="Arial"/>
      <w:b/>
      <w:szCs w:val="24"/>
      <w:lang w:eastAsia="en-GB"/>
    </w:rPr>
  </w:style>
  <w:style w:type="paragraph" w:customStyle="1" w:styleId="EmailDiscussion2">
    <w:name w:val="EmailDiscussion2"/>
    <w:basedOn w:val="Doc-text2"/>
    <w:qFormat/>
    <w:rsid w:val="00203D18"/>
  </w:style>
  <w:style w:type="character" w:customStyle="1" w:styleId="Mention1">
    <w:name w:val="Mention1"/>
    <w:basedOn w:val="a0"/>
    <w:uiPriority w:val="99"/>
    <w:unhideWhenUsed/>
    <w:rsid w:val="008F09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419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AAC2D1-14A1-44D8-B0D6-EDE0CA9A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7717</Words>
  <Characters>43991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51605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vivo(Xiang)</cp:lastModifiedBy>
  <cp:revision>2</cp:revision>
  <cp:lastPrinted>2022-01-12T14:32:00Z</cp:lastPrinted>
  <dcterms:created xsi:type="dcterms:W3CDTF">2022-01-19T11:38:00Z</dcterms:created>
  <dcterms:modified xsi:type="dcterms:W3CDTF">2022-01-19T11:38:00Z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ies>
</file>