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1F0477AC" w:rsidR="005D114F" w:rsidRPr="00177FF7" w:rsidRDefault="005D114F" w:rsidP="00CF2351">
      <w:pPr>
        <w:spacing w:after="60"/>
        <w:rPr>
          <w:rFonts w:ascii="Arial" w:hAnsi="Arial"/>
          <w:noProof/>
          <w:sz w:val="24"/>
          <w:szCs w:val="24"/>
          <w:lang w:val="en-US"/>
        </w:rPr>
      </w:pPr>
      <w:r w:rsidRPr="00177FF7">
        <w:rPr>
          <w:rFonts w:ascii="Arial" w:hAnsi="Arial"/>
          <w:noProof/>
          <w:sz w:val="24"/>
          <w:szCs w:val="24"/>
        </w:rPr>
        <w:t>3GPP TSG</w:t>
      </w:r>
      <w:r w:rsidR="00017EFA" w:rsidRPr="00177FF7">
        <w:rPr>
          <w:rFonts w:ascii="Arial" w:hAnsi="Arial"/>
          <w:noProof/>
          <w:sz w:val="24"/>
          <w:szCs w:val="24"/>
        </w:rPr>
        <w:t>-</w:t>
      </w:r>
      <w:r w:rsidRPr="00177FF7">
        <w:rPr>
          <w:rFonts w:ascii="Arial" w:hAnsi="Arial"/>
          <w:noProof/>
          <w:sz w:val="24"/>
          <w:szCs w:val="24"/>
        </w:rPr>
        <w:t xml:space="preserve">RAN </w:t>
      </w:r>
      <w:r w:rsidR="003A3826" w:rsidRPr="00177FF7">
        <w:rPr>
          <w:rFonts w:ascii="Arial" w:hAnsi="Arial"/>
          <w:noProof/>
          <w:sz w:val="24"/>
          <w:szCs w:val="24"/>
        </w:rPr>
        <w:t xml:space="preserve">WG2 </w:t>
      </w:r>
      <w:r w:rsidRPr="00177FF7">
        <w:rPr>
          <w:rFonts w:ascii="Arial" w:hAnsi="Arial"/>
          <w:noProof/>
          <w:sz w:val="24"/>
          <w:szCs w:val="24"/>
        </w:rPr>
        <w:t>Meeting #</w:t>
      </w:r>
      <w:r w:rsidR="003A3826" w:rsidRPr="00177FF7">
        <w:rPr>
          <w:rFonts w:ascii="Arial" w:hAnsi="Arial"/>
          <w:noProof/>
          <w:sz w:val="24"/>
          <w:szCs w:val="24"/>
        </w:rPr>
        <w:t>11</w:t>
      </w:r>
      <w:r w:rsidR="00177FF7">
        <w:rPr>
          <w:rFonts w:ascii="Arial" w:hAnsi="Arial"/>
          <w:noProof/>
          <w:sz w:val="24"/>
          <w:szCs w:val="24"/>
        </w:rPr>
        <w:t>6bis</w:t>
      </w:r>
      <w:r w:rsidR="006657DB" w:rsidRPr="00177FF7">
        <w:rPr>
          <w:rFonts w:ascii="Arial" w:hAnsi="Arial"/>
          <w:noProof/>
          <w:sz w:val="24"/>
          <w:szCs w:val="24"/>
        </w:rPr>
        <w:t>-e</w:t>
      </w:r>
      <w:r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427C53" w:rsidRPr="00177FF7">
        <w:rPr>
          <w:rFonts w:ascii="Arial" w:hAnsi="Arial"/>
          <w:noProof/>
          <w:sz w:val="24"/>
          <w:szCs w:val="24"/>
        </w:rPr>
        <w:tab/>
      </w:r>
      <w:r w:rsidR="00427C53" w:rsidRPr="00177FF7">
        <w:rPr>
          <w:rFonts w:ascii="Arial" w:hAnsi="Arial"/>
          <w:noProof/>
          <w:sz w:val="24"/>
          <w:szCs w:val="24"/>
        </w:rPr>
        <w:tab/>
      </w:r>
      <w:r w:rsidR="00671E5A" w:rsidRPr="00671E5A">
        <w:rPr>
          <w:rFonts w:ascii="Arial" w:hAnsi="Arial"/>
          <w:b/>
          <w:bCs/>
          <w:i/>
          <w:iCs/>
          <w:noProof/>
          <w:sz w:val="24"/>
          <w:szCs w:val="24"/>
        </w:rPr>
        <w:t>R2-220</w:t>
      </w:r>
      <w:r w:rsidR="00203D18">
        <w:rPr>
          <w:rFonts w:ascii="Arial" w:hAnsi="Arial"/>
          <w:b/>
          <w:bCs/>
          <w:i/>
          <w:iCs/>
          <w:noProof/>
          <w:sz w:val="24"/>
          <w:szCs w:val="24"/>
        </w:rPr>
        <w:t>xxxx</w:t>
      </w:r>
    </w:p>
    <w:p w14:paraId="2DFA3D19" w14:textId="36F24A77" w:rsidR="005D114F" w:rsidRPr="00CF2351" w:rsidRDefault="005D114F" w:rsidP="00CF2351">
      <w:pPr>
        <w:spacing w:after="480"/>
        <w:rPr>
          <w:rFonts w:ascii="Arial" w:hAnsi="Arial"/>
          <w:sz w:val="24"/>
          <w:szCs w:val="24"/>
        </w:rPr>
      </w:pPr>
      <w:r w:rsidRPr="00177FF7">
        <w:rPr>
          <w:rFonts w:ascii="Arial" w:hAnsi="Arial"/>
          <w:sz w:val="24"/>
          <w:szCs w:val="24"/>
        </w:rPr>
        <w:t>Electronic</w:t>
      </w:r>
      <w:r w:rsidR="007D2EAE" w:rsidRPr="00177FF7">
        <w:rPr>
          <w:rFonts w:ascii="Arial" w:hAnsi="Arial"/>
          <w:sz w:val="24"/>
          <w:szCs w:val="24"/>
        </w:rPr>
        <w:t xml:space="preserve"> Meeting</w:t>
      </w:r>
      <w:r w:rsidRPr="00177FF7">
        <w:rPr>
          <w:rFonts w:ascii="Arial" w:hAnsi="Arial"/>
          <w:sz w:val="24"/>
          <w:szCs w:val="24"/>
        </w:rPr>
        <w:t xml:space="preserve">, </w:t>
      </w:r>
      <w:r w:rsidR="00481F00">
        <w:rPr>
          <w:rFonts w:ascii="Arial" w:hAnsi="Arial"/>
          <w:sz w:val="24"/>
          <w:szCs w:val="24"/>
        </w:rPr>
        <w:t>January</w:t>
      </w:r>
      <w:r w:rsidR="00862EBE" w:rsidRPr="00177FF7">
        <w:rPr>
          <w:rFonts w:ascii="Arial" w:hAnsi="Arial"/>
          <w:sz w:val="24"/>
          <w:szCs w:val="24"/>
        </w:rPr>
        <w:t xml:space="preserve"> 1</w:t>
      </w:r>
      <w:r w:rsidR="005F7331">
        <w:rPr>
          <w:rFonts w:ascii="Arial" w:hAnsi="Arial"/>
          <w:sz w:val="24"/>
          <w:szCs w:val="24"/>
        </w:rPr>
        <w:t>7</w:t>
      </w:r>
      <w:r w:rsidR="00862EBE" w:rsidRPr="00177FF7">
        <w:rPr>
          <w:rFonts w:ascii="Arial" w:hAnsi="Arial"/>
          <w:sz w:val="24"/>
          <w:szCs w:val="24"/>
        </w:rPr>
        <w:t xml:space="preserve"> – 2</w:t>
      </w:r>
      <w:r w:rsidR="005F7331">
        <w:rPr>
          <w:rFonts w:ascii="Arial" w:hAnsi="Arial"/>
          <w:sz w:val="24"/>
          <w:szCs w:val="24"/>
        </w:rPr>
        <w:t>5</w:t>
      </w:r>
      <w:r w:rsidR="00862EBE" w:rsidRPr="00177FF7">
        <w:rPr>
          <w:rFonts w:ascii="Arial" w:hAnsi="Arial"/>
          <w:sz w:val="24"/>
          <w:szCs w:val="24"/>
        </w:rPr>
        <w:t>, 202</w:t>
      </w:r>
      <w:r w:rsidR="005F7331">
        <w:rPr>
          <w:rFonts w:ascii="Arial" w:hAnsi="Arial"/>
          <w:sz w:val="24"/>
          <w:szCs w:val="24"/>
        </w:rPr>
        <w:t>2</w:t>
      </w:r>
    </w:p>
    <w:p w14:paraId="7406A9F1" w14:textId="2177F906"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D47073">
        <w:rPr>
          <w:rFonts w:ascii="Arial" w:eastAsia="MS Mincho" w:hAnsi="Arial" w:cs="Arial"/>
          <w:sz w:val="24"/>
        </w:rPr>
        <w:t>8.11</w:t>
      </w:r>
      <w:r w:rsidR="000C20CE">
        <w:rPr>
          <w:rFonts w:ascii="Arial" w:eastAsia="MS Mincho" w:hAnsi="Arial" w:cs="Arial"/>
          <w:sz w:val="24"/>
        </w:rPr>
        <w:t>.</w:t>
      </w:r>
      <w:r w:rsidR="00EB24F5">
        <w:rPr>
          <w:rFonts w:ascii="Arial" w:eastAsia="MS Mincho" w:hAnsi="Arial" w:cs="Arial"/>
          <w:sz w:val="24"/>
        </w:rPr>
        <w:t>2</w:t>
      </w:r>
    </w:p>
    <w:p w14:paraId="3EB275CA" w14:textId="77777777"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E0B6B7E" w14:textId="2B65FCE9"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A17FD3" w:rsidRPr="00A17FD3">
        <w:rPr>
          <w:rFonts w:ascii="Arial" w:eastAsia="MS Mincho" w:hAnsi="Arial" w:cs="Arial"/>
          <w:sz w:val="24"/>
        </w:rPr>
        <w:t xml:space="preserve">Summary </w:t>
      </w:r>
      <w:r w:rsidR="00203D18">
        <w:rPr>
          <w:rFonts w:ascii="Arial" w:eastAsia="MS Mincho" w:hAnsi="Arial" w:cs="Arial"/>
          <w:sz w:val="24"/>
        </w:rPr>
        <w:t xml:space="preserve">of </w:t>
      </w:r>
      <w:r w:rsidR="00203D18" w:rsidRPr="00203D18">
        <w:rPr>
          <w:rFonts w:ascii="Arial" w:eastAsia="MS Mincho" w:hAnsi="Arial" w:cs="Arial"/>
          <w:sz w:val="24"/>
        </w:rPr>
        <w:t>[AT116bis-e][</w:t>
      </w:r>
      <w:proofErr w:type="gramStart"/>
      <w:r w:rsidR="00203D18" w:rsidRPr="00203D18">
        <w:rPr>
          <w:rFonts w:ascii="Arial" w:eastAsia="MS Mincho" w:hAnsi="Arial" w:cs="Arial"/>
          <w:sz w:val="24"/>
        </w:rPr>
        <w:t>616][</w:t>
      </w:r>
      <w:proofErr w:type="gramEnd"/>
      <w:r w:rsidR="00203D18" w:rsidRPr="00203D18">
        <w:rPr>
          <w:rFonts w:ascii="Arial" w:eastAsia="MS Mincho" w:hAnsi="Arial" w:cs="Arial"/>
          <w:sz w:val="24"/>
        </w:rPr>
        <w:t>POS] Remaining proposals on latency reduction</w:t>
      </w:r>
    </w:p>
    <w:p w14:paraId="27F4E411" w14:textId="403657B5" w:rsidR="005D114F"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7FCF8FB8" w14:textId="77777777" w:rsidR="005F3B14" w:rsidRPr="00F710EC" w:rsidRDefault="005F3B14" w:rsidP="002D1907">
      <w:pPr>
        <w:keepNext/>
        <w:keepLines/>
        <w:tabs>
          <w:tab w:val="left" w:pos="1985"/>
        </w:tabs>
        <w:ind w:left="1980" w:hanging="1980"/>
        <w:rPr>
          <w:rFonts w:ascii="Arial" w:hAnsi="Arial" w:cs="Arial"/>
        </w:rPr>
      </w:pPr>
    </w:p>
    <w:p w14:paraId="450F6823" w14:textId="74713450" w:rsidR="000D1AAA" w:rsidRDefault="00203D18"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1</w:t>
      </w:r>
      <w:r w:rsidR="004E0E86">
        <w:t>.</w:t>
      </w:r>
      <w:r w:rsidR="00282739" w:rsidRPr="007B2E20">
        <w:tab/>
      </w:r>
      <w:bookmarkEnd w:id="1"/>
      <w:bookmarkEnd w:id="2"/>
      <w:bookmarkEnd w:id="3"/>
      <w:bookmarkEnd w:id="4"/>
      <w:bookmarkEnd w:id="5"/>
      <w:bookmarkEnd w:id="6"/>
      <w:bookmarkEnd w:id="7"/>
      <w:bookmarkEnd w:id="8"/>
      <w:r w:rsidR="00250AF1">
        <w:t>Introduction</w:t>
      </w:r>
    </w:p>
    <w:p w14:paraId="35F0CF35" w14:textId="298BB819" w:rsidR="00203D18" w:rsidRDefault="00203D18" w:rsidP="00203D18">
      <w:pPr>
        <w:rPr>
          <w:lang w:eastAsia="ja-JP"/>
        </w:rPr>
      </w:pPr>
      <w:r>
        <w:rPr>
          <w:lang w:eastAsia="ja-JP"/>
        </w:rPr>
        <w:t>This document summarizes the following email discussion.</w:t>
      </w:r>
    </w:p>
    <w:p w14:paraId="15E1A722" w14:textId="77777777" w:rsidR="00203D18" w:rsidRDefault="00203D18" w:rsidP="00203D18">
      <w:pPr>
        <w:pStyle w:val="EmailDiscussion"/>
      </w:pPr>
      <w:r>
        <w:t>[AT116bis-e][</w:t>
      </w:r>
      <w:proofErr w:type="gramStart"/>
      <w:r>
        <w:t>616][</w:t>
      </w:r>
      <w:proofErr w:type="gramEnd"/>
      <w:r>
        <w:t>POS] Remaining proposals on latency reduction (Qualcomm)</w:t>
      </w:r>
    </w:p>
    <w:p w14:paraId="0CD57EA0" w14:textId="77777777" w:rsidR="00203D18" w:rsidRDefault="00203D18" w:rsidP="00203D18">
      <w:pPr>
        <w:pStyle w:val="EmailDiscussion2"/>
      </w:pPr>
      <w:r>
        <w:tab/>
        <w:t>Scope: Discuss the remaining proposals on validity conditions for preconfigured assistance data, measurement gaps, and PRS processing window.</w:t>
      </w:r>
    </w:p>
    <w:p w14:paraId="7567673C" w14:textId="77777777" w:rsidR="00203D18" w:rsidRDefault="00203D18" w:rsidP="00203D18">
      <w:pPr>
        <w:pStyle w:val="EmailDiscussion2"/>
      </w:pPr>
      <w:r>
        <w:tab/>
        <w:t>Intended outcome: Report to CB session</w:t>
      </w:r>
    </w:p>
    <w:p w14:paraId="1AF061F5" w14:textId="77777777" w:rsidR="00203D18" w:rsidRDefault="00203D18" w:rsidP="00203D18">
      <w:pPr>
        <w:pStyle w:val="EmailDiscussion2"/>
      </w:pPr>
      <w:r>
        <w:tab/>
        <w:t>Deadline:  Friday 2022-01-21 1600 UTC</w:t>
      </w:r>
    </w:p>
    <w:p w14:paraId="7022605C" w14:textId="77777777" w:rsidR="00203D18" w:rsidRDefault="00203D18" w:rsidP="00203D18">
      <w:pPr>
        <w:rPr>
          <w:lang w:eastAsia="ja-JP"/>
        </w:rPr>
      </w:pPr>
    </w:p>
    <w:p w14:paraId="5E354516" w14:textId="77777777" w:rsidR="00203D18" w:rsidRDefault="00203D18" w:rsidP="00203D18">
      <w:pPr>
        <w:rPr>
          <w:rFonts w:ascii="Arial" w:hAnsi="Arial" w:cs="Arial"/>
          <w:sz w:val="22"/>
          <w:szCs w:val="22"/>
        </w:rPr>
      </w:pPr>
      <w:r>
        <w:rPr>
          <w:rFonts w:ascii="Arial" w:hAnsi="Arial" w:cs="Arial"/>
          <w:sz w:val="22"/>
          <w:szCs w:val="22"/>
        </w:rPr>
        <w:t>Contact Points</w:t>
      </w:r>
    </w:p>
    <w:p w14:paraId="3CA83B07" w14:textId="77777777" w:rsidR="00203D18" w:rsidRDefault="00203D18" w:rsidP="00203D1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203D18" w14:paraId="0407E243"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1CED53D0" w14:textId="77777777" w:rsidR="00203D18" w:rsidRDefault="00203D18" w:rsidP="004D76D4">
            <w:pPr>
              <w:pStyle w:val="TAH"/>
              <w:keepNext w:val="0"/>
              <w:keepLines w:val="0"/>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57B504FD" w14:textId="77777777" w:rsidR="00203D18" w:rsidRDefault="00203D18" w:rsidP="004D76D4">
            <w:pPr>
              <w:pStyle w:val="TAH"/>
              <w:keepNext w:val="0"/>
              <w:keepLines w:val="0"/>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568D411D" w14:textId="77777777" w:rsidR="00203D18" w:rsidRDefault="00203D18" w:rsidP="004D76D4">
            <w:pPr>
              <w:pStyle w:val="TAH"/>
              <w:keepNext w:val="0"/>
              <w:keepLines w:val="0"/>
            </w:pPr>
            <w:r>
              <w:t>Email Address</w:t>
            </w:r>
          </w:p>
        </w:tc>
      </w:tr>
      <w:tr w:rsidR="00203D18" w14:paraId="31783D10"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FC6F5" w14:textId="6AF54988" w:rsidR="00203D18" w:rsidRDefault="00203D18" w:rsidP="004D76D4">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007BB2" w14:textId="0664FAC7" w:rsidR="00203D18" w:rsidRDefault="00203D18" w:rsidP="004D76D4">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963B93" w14:textId="1E8F9C1E" w:rsidR="00203D18" w:rsidRDefault="00203D18" w:rsidP="004D76D4">
            <w:pPr>
              <w:pStyle w:val="TAL"/>
              <w:keepNext w:val="0"/>
              <w:keepLines w:val="0"/>
              <w:rPr>
                <w:lang w:eastAsia="zh-CN"/>
              </w:rPr>
            </w:pPr>
          </w:p>
        </w:tc>
      </w:tr>
      <w:tr w:rsidR="00203D18" w14:paraId="41C244B9"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CB4D4D" w14:textId="3A4553EC" w:rsidR="00203D18" w:rsidRDefault="00203D18" w:rsidP="004D76D4">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E616F8B" w14:textId="6EFB5052" w:rsidR="00203D18" w:rsidRDefault="00203D18" w:rsidP="004D76D4">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0108FB" w14:textId="5F12CACF" w:rsidR="00203D18" w:rsidRDefault="00203D18" w:rsidP="004D76D4">
            <w:pPr>
              <w:pStyle w:val="TAL"/>
              <w:keepNext w:val="0"/>
              <w:keepLines w:val="0"/>
              <w:rPr>
                <w:lang w:eastAsia="zh-CN"/>
              </w:rPr>
            </w:pPr>
          </w:p>
        </w:tc>
      </w:tr>
      <w:tr w:rsidR="00203D18" w14:paraId="61780214"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D3483E" w14:textId="0D97E0EC" w:rsidR="00203D18" w:rsidRDefault="00203D18" w:rsidP="004D76D4">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88766F6" w14:textId="7FF8F9E6" w:rsidR="00203D18" w:rsidRDefault="00203D18" w:rsidP="004D76D4">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85CF8D" w14:textId="10B16193" w:rsidR="00203D18" w:rsidRDefault="00203D18" w:rsidP="004D76D4">
            <w:pPr>
              <w:pStyle w:val="TAL"/>
              <w:keepNext w:val="0"/>
              <w:keepLines w:val="0"/>
              <w:rPr>
                <w:lang w:eastAsia="zh-CN"/>
              </w:rPr>
            </w:pPr>
          </w:p>
        </w:tc>
      </w:tr>
      <w:tr w:rsidR="00203D18" w14:paraId="252C8429"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F49966" w14:textId="6C2F553E" w:rsidR="00203D18" w:rsidRDefault="00203D18" w:rsidP="004D76D4">
            <w:pPr>
              <w:pStyle w:val="TAL"/>
              <w:keepNext w:val="0"/>
              <w:keepLines w:val="0"/>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69ADB99D" w14:textId="0B343058" w:rsidR="00203D18" w:rsidRDefault="00203D18" w:rsidP="004D76D4">
            <w:pPr>
              <w:pStyle w:val="TAL"/>
              <w:keepNext w:val="0"/>
              <w:keepLines w:val="0"/>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48B6BAE3" w14:textId="169C74A9" w:rsidR="00203D18" w:rsidRDefault="00203D18" w:rsidP="004D76D4">
            <w:pPr>
              <w:pStyle w:val="TAL"/>
              <w:keepNext w:val="0"/>
              <w:keepLines w:val="0"/>
              <w:rPr>
                <w:lang w:val="en-US" w:eastAsia="zh-CN"/>
              </w:rPr>
            </w:pPr>
          </w:p>
        </w:tc>
      </w:tr>
      <w:tr w:rsidR="00203D18" w14:paraId="380A512A"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D6EFBD" w14:textId="5A6E3182" w:rsidR="00203D18" w:rsidRDefault="00203D18" w:rsidP="004D76D4">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B7ED24" w14:textId="0A4028E9" w:rsidR="00203D18" w:rsidRDefault="00203D18" w:rsidP="004D76D4">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A1162DB" w14:textId="6EE60AFB" w:rsidR="00203D18" w:rsidRDefault="00203D18" w:rsidP="004D76D4">
            <w:pPr>
              <w:pStyle w:val="TAL"/>
              <w:keepNext w:val="0"/>
              <w:keepLines w:val="0"/>
              <w:rPr>
                <w:lang w:eastAsia="zh-CN"/>
              </w:rPr>
            </w:pPr>
          </w:p>
        </w:tc>
      </w:tr>
      <w:tr w:rsidR="00203D18" w14:paraId="030CD5A6"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D8776B" w14:textId="7CF8D106" w:rsidR="00203D18" w:rsidRDefault="00203D18" w:rsidP="004D76D4">
            <w:pPr>
              <w:pStyle w:val="TAL"/>
              <w:keepNext w:val="0"/>
              <w:keepLines w:val="0"/>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516A48CB" w14:textId="2E653D99" w:rsidR="00203D18" w:rsidRDefault="00203D18" w:rsidP="004D76D4">
            <w:pPr>
              <w:pStyle w:val="TAL"/>
              <w:keepNext w:val="0"/>
              <w:keepLines w:val="0"/>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75777693" w14:textId="506E3146" w:rsidR="00203D18" w:rsidRDefault="00203D18" w:rsidP="004D76D4">
            <w:pPr>
              <w:pStyle w:val="TAL"/>
              <w:keepNext w:val="0"/>
              <w:keepLines w:val="0"/>
              <w:rPr>
                <w:lang w:val="en-US" w:eastAsia="zh-CN"/>
              </w:rPr>
            </w:pPr>
          </w:p>
        </w:tc>
      </w:tr>
      <w:tr w:rsidR="00203D18" w14:paraId="5D550659"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6CF8AE" w14:textId="15FDE8B3" w:rsidR="00203D18" w:rsidRDefault="00203D18" w:rsidP="004D76D4">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8CE79B" w14:textId="3E1DBD8F" w:rsidR="00203D18" w:rsidRDefault="00203D18" w:rsidP="004D76D4">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99DFF3A" w14:textId="7077C717" w:rsidR="00203D18" w:rsidRDefault="00203D18" w:rsidP="004D76D4">
            <w:pPr>
              <w:pStyle w:val="TAL"/>
              <w:keepNext w:val="0"/>
              <w:keepLines w:val="0"/>
              <w:rPr>
                <w:lang w:eastAsia="zh-CN"/>
              </w:rPr>
            </w:pPr>
          </w:p>
        </w:tc>
      </w:tr>
      <w:tr w:rsidR="00203D18" w14:paraId="763B5616"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1599A" w14:textId="328CE9A6" w:rsidR="00203D18" w:rsidRDefault="00203D18" w:rsidP="004D76D4">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37378B" w14:textId="27FD1149" w:rsidR="00203D18" w:rsidRDefault="00203D18" w:rsidP="004D76D4">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A5ABE18" w14:textId="48D4D506" w:rsidR="00203D18" w:rsidRDefault="00203D18" w:rsidP="004D76D4">
            <w:pPr>
              <w:pStyle w:val="TAL"/>
              <w:keepNext w:val="0"/>
              <w:keepLines w:val="0"/>
              <w:rPr>
                <w:lang w:eastAsia="zh-CN"/>
              </w:rPr>
            </w:pPr>
          </w:p>
        </w:tc>
      </w:tr>
      <w:tr w:rsidR="00203D18" w14:paraId="494D1A7D"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2931C" w14:textId="77777777" w:rsidR="00203D18" w:rsidRDefault="00203D18" w:rsidP="004D76D4">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B28299" w14:textId="77777777" w:rsidR="00203D18" w:rsidRDefault="00203D18" w:rsidP="004D76D4">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48F0DD" w14:textId="77777777" w:rsidR="00203D18" w:rsidRDefault="00203D18" w:rsidP="004D76D4">
            <w:pPr>
              <w:pStyle w:val="TAL"/>
              <w:keepNext w:val="0"/>
              <w:keepLines w:val="0"/>
              <w:rPr>
                <w:lang w:eastAsia="zh-CN"/>
              </w:rPr>
            </w:pPr>
          </w:p>
        </w:tc>
      </w:tr>
      <w:tr w:rsidR="00203D18" w14:paraId="611DD3AA"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FDFCD6" w14:textId="77777777" w:rsidR="00203D18" w:rsidRDefault="00203D18" w:rsidP="004D76D4">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D965E7" w14:textId="77777777" w:rsidR="00203D18" w:rsidRPr="00F9651B" w:rsidRDefault="00203D18" w:rsidP="004D76D4">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26FF52" w14:textId="77777777" w:rsidR="00203D18" w:rsidRDefault="00203D18" w:rsidP="004D76D4">
            <w:pPr>
              <w:pStyle w:val="TAL"/>
              <w:keepNext w:val="0"/>
              <w:keepLines w:val="0"/>
              <w:rPr>
                <w:lang w:eastAsia="zh-CN"/>
              </w:rPr>
            </w:pPr>
          </w:p>
        </w:tc>
      </w:tr>
      <w:tr w:rsidR="00203D18" w14:paraId="2280A159"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4E09A8" w14:textId="77777777" w:rsidR="00203D18" w:rsidRDefault="00203D18" w:rsidP="004D76D4">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D55742" w14:textId="77777777" w:rsidR="00203D18" w:rsidRDefault="00203D18" w:rsidP="004D76D4">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816806" w14:textId="77777777" w:rsidR="00203D18" w:rsidRDefault="00203D18" w:rsidP="004D76D4">
            <w:pPr>
              <w:pStyle w:val="TAL"/>
              <w:keepNext w:val="0"/>
              <w:keepLines w:val="0"/>
              <w:rPr>
                <w:lang w:eastAsia="zh-CN"/>
              </w:rPr>
            </w:pPr>
          </w:p>
        </w:tc>
      </w:tr>
      <w:tr w:rsidR="00203D18" w14:paraId="40C608C7"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BA8DDA" w14:textId="77777777" w:rsidR="00203D18" w:rsidRDefault="00203D18" w:rsidP="004D76D4">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0B8B6" w14:textId="77777777" w:rsidR="00203D18" w:rsidRDefault="00203D18" w:rsidP="004D76D4">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1B1A20" w14:textId="77777777" w:rsidR="00203D18" w:rsidRDefault="00203D18" w:rsidP="004D76D4">
            <w:pPr>
              <w:pStyle w:val="TAL"/>
              <w:keepNext w:val="0"/>
              <w:keepLines w:val="0"/>
              <w:rPr>
                <w:lang w:eastAsia="zh-CN"/>
              </w:rPr>
            </w:pPr>
          </w:p>
        </w:tc>
      </w:tr>
      <w:tr w:rsidR="00203D18" w14:paraId="74B97386"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4B9B41" w14:textId="77777777" w:rsidR="00203D18" w:rsidRDefault="00203D18" w:rsidP="004D76D4">
            <w:pPr>
              <w:pStyle w:val="TAL"/>
              <w:keepNext w:val="0"/>
              <w:keepLines w:val="0"/>
              <w:rPr>
                <w:rFonts w:eastAsia="Malgun Gothic" w:hint="eastAsia"/>
                <w:lang w:eastAsia="ko-KR"/>
              </w:rPr>
            </w:pPr>
          </w:p>
        </w:tc>
        <w:tc>
          <w:tcPr>
            <w:tcW w:w="3118" w:type="dxa"/>
            <w:tcBorders>
              <w:top w:val="single" w:sz="4" w:space="0" w:color="auto"/>
              <w:left w:val="single" w:sz="4" w:space="0" w:color="auto"/>
              <w:bottom w:val="single" w:sz="4" w:space="0" w:color="auto"/>
              <w:right w:val="single" w:sz="4" w:space="0" w:color="auto"/>
            </w:tcBorders>
          </w:tcPr>
          <w:p w14:paraId="578FC1BD" w14:textId="77777777" w:rsidR="00203D18" w:rsidRDefault="00203D18" w:rsidP="004D76D4">
            <w:pPr>
              <w:pStyle w:val="TAL"/>
              <w:keepNext w:val="0"/>
              <w:keepLines w:val="0"/>
              <w:rPr>
                <w:rFonts w:eastAsia="Malgun Gothic" w:hint="eastAsia"/>
                <w:lang w:eastAsia="ko-KR"/>
              </w:rPr>
            </w:pPr>
          </w:p>
        </w:tc>
        <w:tc>
          <w:tcPr>
            <w:tcW w:w="4391" w:type="dxa"/>
            <w:tcBorders>
              <w:top w:val="single" w:sz="4" w:space="0" w:color="auto"/>
              <w:left w:val="single" w:sz="4" w:space="0" w:color="auto"/>
              <w:bottom w:val="single" w:sz="4" w:space="0" w:color="auto"/>
              <w:right w:val="single" w:sz="4" w:space="0" w:color="auto"/>
            </w:tcBorders>
          </w:tcPr>
          <w:p w14:paraId="4108412F" w14:textId="77777777" w:rsidR="00203D18" w:rsidRDefault="00203D18" w:rsidP="004D76D4">
            <w:pPr>
              <w:pStyle w:val="TAL"/>
              <w:keepNext w:val="0"/>
              <w:keepLines w:val="0"/>
              <w:rPr>
                <w:rFonts w:eastAsia="Malgun Gothic" w:hint="eastAsia"/>
                <w:lang w:eastAsia="ko-KR"/>
              </w:rPr>
            </w:pPr>
          </w:p>
        </w:tc>
      </w:tr>
      <w:tr w:rsidR="00203D18" w14:paraId="1537D1AD"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1D884" w14:textId="77777777" w:rsidR="00203D18" w:rsidRDefault="00203D18" w:rsidP="004D76D4">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2BE4BE" w14:textId="77777777" w:rsidR="00203D18" w:rsidRDefault="00203D18" w:rsidP="004D76D4">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F32DFC" w14:textId="77777777" w:rsidR="00203D18" w:rsidRDefault="00203D18" w:rsidP="004D76D4">
            <w:pPr>
              <w:pStyle w:val="TAL"/>
              <w:keepNext w:val="0"/>
              <w:keepLines w:val="0"/>
              <w:rPr>
                <w:lang w:eastAsia="zh-CN"/>
              </w:rPr>
            </w:pPr>
          </w:p>
        </w:tc>
      </w:tr>
      <w:tr w:rsidR="00203D18" w14:paraId="0D2A0FDE"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738502" w14:textId="77777777" w:rsidR="00203D18" w:rsidRDefault="00203D18" w:rsidP="004D76D4">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C2692D" w14:textId="77777777" w:rsidR="00203D18" w:rsidRDefault="00203D18" w:rsidP="004D76D4">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49E02D" w14:textId="77777777" w:rsidR="00203D18" w:rsidRDefault="00203D18" w:rsidP="004D76D4">
            <w:pPr>
              <w:pStyle w:val="TAL"/>
              <w:keepNext w:val="0"/>
              <w:keepLines w:val="0"/>
              <w:rPr>
                <w:lang w:eastAsia="zh-CN"/>
              </w:rPr>
            </w:pPr>
          </w:p>
        </w:tc>
      </w:tr>
      <w:tr w:rsidR="00203D18" w14:paraId="0EFD167E"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AF723F" w14:textId="77777777" w:rsidR="00203D18" w:rsidRDefault="00203D18" w:rsidP="004D76D4">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BE9002" w14:textId="77777777" w:rsidR="00203D18" w:rsidRDefault="00203D18" w:rsidP="004D76D4">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A7949D" w14:textId="77777777" w:rsidR="00203D18" w:rsidRDefault="00203D18" w:rsidP="004D76D4">
            <w:pPr>
              <w:pStyle w:val="TAL"/>
              <w:keepNext w:val="0"/>
              <w:keepLines w:val="0"/>
              <w:rPr>
                <w:lang w:eastAsia="zh-CN"/>
              </w:rPr>
            </w:pPr>
          </w:p>
        </w:tc>
      </w:tr>
      <w:tr w:rsidR="00203D18" w14:paraId="4A3402BA" w14:textId="77777777" w:rsidTr="004D76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48FE1" w14:textId="77777777" w:rsidR="00203D18" w:rsidRDefault="00203D18" w:rsidP="004D76D4">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D2075BE" w14:textId="77777777" w:rsidR="00203D18" w:rsidRDefault="00203D18" w:rsidP="004D76D4">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51CD0B" w14:textId="77777777" w:rsidR="00203D18" w:rsidRDefault="00203D18" w:rsidP="004D76D4">
            <w:pPr>
              <w:pStyle w:val="TAL"/>
              <w:keepNext w:val="0"/>
              <w:keepLines w:val="0"/>
              <w:rPr>
                <w:lang w:eastAsia="zh-CN"/>
              </w:rPr>
            </w:pPr>
          </w:p>
        </w:tc>
      </w:tr>
    </w:tbl>
    <w:p w14:paraId="48596A58" w14:textId="77777777" w:rsidR="00203D18" w:rsidRDefault="00203D18" w:rsidP="00203D18">
      <w:pPr>
        <w:pStyle w:val="Doc-text2"/>
        <w:tabs>
          <w:tab w:val="left" w:pos="340"/>
        </w:tabs>
        <w:ind w:left="0" w:firstLine="0"/>
        <w:jc w:val="both"/>
        <w:rPr>
          <w:rFonts w:cs="Arial"/>
        </w:rPr>
      </w:pPr>
    </w:p>
    <w:p w14:paraId="1BBCAF5C" w14:textId="30A014FE" w:rsidR="00203D18" w:rsidRDefault="00203D18" w:rsidP="00203D18">
      <w:pPr>
        <w:rPr>
          <w:lang w:eastAsia="ja-JP"/>
        </w:rPr>
      </w:pPr>
    </w:p>
    <w:p w14:paraId="7B92B32A" w14:textId="77D1332B" w:rsidR="00203D18" w:rsidRDefault="00203D18" w:rsidP="00203D18">
      <w:pPr>
        <w:pStyle w:val="Heading1"/>
      </w:pPr>
      <w:r>
        <w:t>2</w:t>
      </w:r>
      <w:r>
        <w:t>.</w:t>
      </w:r>
      <w:r w:rsidRPr="007B2E20">
        <w:tab/>
      </w:r>
      <w:r>
        <w:t>V</w:t>
      </w:r>
      <w:r>
        <w:t xml:space="preserve">alidity </w:t>
      </w:r>
      <w:r>
        <w:t>C</w:t>
      </w:r>
      <w:r>
        <w:t>onditions</w:t>
      </w:r>
      <w:r>
        <w:t xml:space="preserve"> for DL-PRS Assistance Data</w:t>
      </w:r>
    </w:p>
    <w:p w14:paraId="08523370" w14:textId="66621DB3" w:rsidR="00203D18" w:rsidRPr="00450175" w:rsidRDefault="00D2416A" w:rsidP="0048144B">
      <w:pPr>
        <w:rPr>
          <w:u w:val="single"/>
        </w:rPr>
      </w:pPr>
      <w:r w:rsidRPr="00450175">
        <w:rPr>
          <w:u w:val="single"/>
        </w:rPr>
        <w:t>Company Proposals</w:t>
      </w:r>
      <w:r w:rsidR="0048144B" w:rsidRPr="00450175">
        <w:rPr>
          <w:u w:val="single"/>
        </w:rPr>
        <w:t>:</w:t>
      </w:r>
    </w:p>
    <w:tbl>
      <w:tblPr>
        <w:tblStyle w:val="TableGrid"/>
        <w:tblW w:w="0" w:type="auto"/>
        <w:tblLook w:val="04A0" w:firstRow="1" w:lastRow="0" w:firstColumn="1" w:lastColumn="0" w:noHBand="0" w:noVBand="1"/>
      </w:tblPr>
      <w:tblGrid>
        <w:gridCol w:w="1129"/>
        <w:gridCol w:w="8502"/>
      </w:tblGrid>
      <w:tr w:rsidR="00D2416A" w14:paraId="4D004BF9" w14:textId="77777777" w:rsidTr="004D76D4">
        <w:tc>
          <w:tcPr>
            <w:tcW w:w="1129" w:type="dxa"/>
            <w:shd w:val="clear" w:color="auto" w:fill="auto"/>
          </w:tcPr>
          <w:p w14:paraId="50BB5554" w14:textId="77777777" w:rsidR="00D2416A" w:rsidRPr="008B2027" w:rsidRDefault="00D2416A" w:rsidP="004D76D4">
            <w:pPr>
              <w:pStyle w:val="TAL"/>
              <w:keepNext w:val="0"/>
              <w:keepLines w:val="0"/>
              <w:rPr>
                <w:lang w:eastAsia="ja-JP"/>
              </w:rPr>
            </w:pPr>
            <w:r w:rsidRPr="008B2027">
              <w:rPr>
                <w:lang w:eastAsia="ja-JP"/>
              </w:rPr>
              <w:t>Intel [2]</w:t>
            </w:r>
          </w:p>
        </w:tc>
        <w:tc>
          <w:tcPr>
            <w:tcW w:w="8502" w:type="dxa"/>
          </w:tcPr>
          <w:p w14:paraId="3DC5636A" w14:textId="77777777" w:rsidR="00D2416A" w:rsidRPr="008B2027" w:rsidRDefault="00D2416A" w:rsidP="004D76D4">
            <w:pPr>
              <w:pStyle w:val="TAL"/>
              <w:spacing w:after="120"/>
              <w:rPr>
                <w:lang w:eastAsia="ja-JP"/>
              </w:rPr>
            </w:pPr>
            <w:r w:rsidRPr="008B2027">
              <w:rPr>
                <w:lang w:eastAsia="ja-JP"/>
              </w:rPr>
              <w:t>Proposal 1: Introduce an Add/mod/release mechanism for pre-configured DL-PRS assistance data.</w:t>
            </w:r>
          </w:p>
          <w:p w14:paraId="5883A290" w14:textId="77777777" w:rsidR="00D2416A" w:rsidRPr="008B2027" w:rsidRDefault="00D2416A" w:rsidP="004D76D4">
            <w:pPr>
              <w:pStyle w:val="TAL"/>
              <w:keepNext w:val="0"/>
              <w:keepLines w:val="0"/>
              <w:rPr>
                <w:lang w:eastAsia="ja-JP"/>
              </w:rPr>
            </w:pPr>
            <w:r w:rsidRPr="008B2027">
              <w:rPr>
                <w:lang w:eastAsia="ja-JP"/>
              </w:rPr>
              <w:t>Proposal 2: RAN2 to discuss if a validity timer associated with pre-configured DL-PRS assistance data shall be defined to ensure that UE and LMF are aligned on the validity of the AD.</w:t>
            </w:r>
          </w:p>
        </w:tc>
      </w:tr>
      <w:tr w:rsidR="00D2416A" w14:paraId="2D01CF5C" w14:textId="77777777" w:rsidTr="004D76D4">
        <w:tc>
          <w:tcPr>
            <w:tcW w:w="1129" w:type="dxa"/>
            <w:shd w:val="clear" w:color="auto" w:fill="auto"/>
          </w:tcPr>
          <w:p w14:paraId="1F6F6B3F" w14:textId="77777777" w:rsidR="00D2416A" w:rsidRPr="008B2027" w:rsidRDefault="00D2416A" w:rsidP="004D76D4">
            <w:pPr>
              <w:pStyle w:val="TAL"/>
              <w:keepNext w:val="0"/>
              <w:keepLines w:val="0"/>
              <w:rPr>
                <w:lang w:eastAsia="ja-JP"/>
              </w:rPr>
            </w:pPr>
            <w:r w:rsidRPr="008B2027">
              <w:rPr>
                <w:lang w:eastAsia="ja-JP"/>
              </w:rPr>
              <w:lastRenderedPageBreak/>
              <w:t>CATT [4]</w:t>
            </w:r>
          </w:p>
        </w:tc>
        <w:tc>
          <w:tcPr>
            <w:tcW w:w="8502" w:type="dxa"/>
          </w:tcPr>
          <w:p w14:paraId="107216EC" w14:textId="77777777" w:rsidR="00D2416A" w:rsidRPr="008B2027" w:rsidRDefault="00D2416A" w:rsidP="004D76D4">
            <w:pPr>
              <w:pStyle w:val="TAL"/>
              <w:keepNext w:val="0"/>
              <w:keepLines w:val="0"/>
              <w:spacing w:after="120"/>
              <w:rPr>
                <w:lang w:eastAsia="ja-JP"/>
              </w:rPr>
            </w:pPr>
            <w:r w:rsidRPr="008B2027">
              <w:rPr>
                <w:lang w:eastAsia="ja-JP"/>
              </w:rPr>
              <w:t>Proposal 15: RAN2 to agree to area ID within each TRP for pre-configured assistance based on a specified area.</w:t>
            </w:r>
          </w:p>
          <w:p w14:paraId="03E616B5" w14:textId="77777777" w:rsidR="00D2416A" w:rsidRPr="008B2027" w:rsidRDefault="00D2416A" w:rsidP="004D76D4">
            <w:pPr>
              <w:pStyle w:val="TAL"/>
              <w:keepNext w:val="0"/>
              <w:keepLines w:val="0"/>
              <w:rPr>
                <w:lang w:eastAsia="ja-JP"/>
              </w:rPr>
            </w:pPr>
            <w:r w:rsidRPr="008B2027">
              <w:rPr>
                <w:lang w:eastAsia="ja-JP"/>
              </w:rPr>
              <w:t>Proposal 16: RAN2 to discuss the candidate areaID: systemInformationAreaID</w:t>
            </w:r>
            <w:r w:rsidRPr="008B2027">
              <w:rPr>
                <w:rFonts w:ascii="MS Gothic" w:eastAsia="MS Gothic" w:hAnsi="MS Gothic" w:cs="MS Gothic" w:hint="eastAsia"/>
                <w:lang w:eastAsia="ja-JP"/>
              </w:rPr>
              <w:t>（</w:t>
            </w:r>
            <w:r w:rsidRPr="008B2027">
              <w:rPr>
                <w:lang w:eastAsia="ja-JP"/>
              </w:rPr>
              <w:t>SIAID</w:t>
            </w:r>
            <w:r w:rsidRPr="008B2027">
              <w:rPr>
                <w:rFonts w:ascii="MS Gothic" w:eastAsia="MS Gothic" w:hAnsi="MS Gothic" w:cs="MS Gothic" w:hint="eastAsia"/>
                <w:lang w:eastAsia="ja-JP"/>
              </w:rPr>
              <w:t>）</w:t>
            </w:r>
            <w:r w:rsidRPr="008B2027">
              <w:rPr>
                <w:lang w:eastAsia="ja-JP"/>
              </w:rPr>
              <w:t>or RAN ID.</w:t>
            </w:r>
          </w:p>
        </w:tc>
      </w:tr>
      <w:tr w:rsidR="00D2416A" w14:paraId="03A5D9FF" w14:textId="77777777" w:rsidTr="004D76D4">
        <w:tc>
          <w:tcPr>
            <w:tcW w:w="1129" w:type="dxa"/>
            <w:shd w:val="clear" w:color="auto" w:fill="auto"/>
          </w:tcPr>
          <w:p w14:paraId="397CB957" w14:textId="77777777" w:rsidR="00D2416A" w:rsidRPr="008B2027" w:rsidRDefault="00D2416A" w:rsidP="004D76D4">
            <w:pPr>
              <w:pStyle w:val="TAL"/>
              <w:keepNext w:val="0"/>
              <w:keepLines w:val="0"/>
              <w:rPr>
                <w:lang w:eastAsia="ja-JP"/>
              </w:rPr>
            </w:pPr>
            <w:r w:rsidRPr="008B2027">
              <w:rPr>
                <w:lang w:eastAsia="ja-JP"/>
              </w:rPr>
              <w:t>vivo [5]</w:t>
            </w:r>
          </w:p>
        </w:tc>
        <w:tc>
          <w:tcPr>
            <w:tcW w:w="8502" w:type="dxa"/>
          </w:tcPr>
          <w:p w14:paraId="00DF0BF0" w14:textId="77777777" w:rsidR="00D2416A" w:rsidRPr="008B2027" w:rsidRDefault="00D2416A" w:rsidP="004D76D4">
            <w:pPr>
              <w:pStyle w:val="TAL"/>
              <w:keepNext w:val="0"/>
              <w:keepLines w:val="0"/>
              <w:spacing w:after="120"/>
              <w:rPr>
                <w:lang w:eastAsia="ja-JP"/>
              </w:rPr>
            </w:pPr>
            <w:r w:rsidRPr="008B2027">
              <w:rPr>
                <w:lang w:eastAsia="ja-JP"/>
              </w:rPr>
              <w:t>Proposal 1: To support mobility, the pre-configured assistance data shall be associated with a validity area, which is a list of cells that the target UE may camp on.</w:t>
            </w:r>
          </w:p>
          <w:p w14:paraId="07D994B0" w14:textId="77777777" w:rsidR="00D2416A" w:rsidRPr="008B2027" w:rsidRDefault="00D2416A" w:rsidP="004D76D4">
            <w:pPr>
              <w:pStyle w:val="TAL"/>
              <w:keepNext w:val="0"/>
              <w:keepLines w:val="0"/>
              <w:spacing w:after="120"/>
              <w:rPr>
                <w:lang w:eastAsia="ja-JP"/>
              </w:rPr>
            </w:pPr>
            <w:r w:rsidRPr="008B2027">
              <w:rPr>
                <w:lang w:eastAsia="ja-JP"/>
              </w:rPr>
              <w:t>Proposal 2: The pre-configured assistance data shall be associated with a validity timer.</w:t>
            </w:r>
          </w:p>
          <w:p w14:paraId="4129D4A4" w14:textId="77777777" w:rsidR="00D2416A" w:rsidRPr="008B2027" w:rsidRDefault="00D2416A" w:rsidP="004D76D4">
            <w:pPr>
              <w:pStyle w:val="TAL"/>
              <w:spacing w:after="120"/>
              <w:rPr>
                <w:lang w:eastAsia="ja-JP"/>
              </w:rPr>
            </w:pPr>
            <w:r w:rsidRPr="008B2027">
              <w:rPr>
                <w:lang w:eastAsia="ja-JP"/>
              </w:rPr>
              <w:t>Proposal 3: The UE shall request new assistance data when no pre-configured assistance data is valid.</w:t>
            </w:r>
          </w:p>
          <w:p w14:paraId="7CCF7F76" w14:textId="77777777" w:rsidR="00D2416A" w:rsidRPr="008B2027" w:rsidRDefault="00D2416A" w:rsidP="004D76D4">
            <w:pPr>
              <w:pStyle w:val="TAL"/>
              <w:keepNext w:val="0"/>
              <w:keepLines w:val="0"/>
              <w:spacing w:after="120"/>
              <w:rPr>
                <w:lang w:eastAsia="ja-JP"/>
              </w:rPr>
            </w:pPr>
            <w:r w:rsidRPr="008B2027">
              <w:rPr>
                <w:lang w:eastAsia="ja-JP"/>
              </w:rPr>
              <w:t>Proposal 4: The UE shall release the pre-configured assistance data when the validity timer expires.</w:t>
            </w:r>
          </w:p>
          <w:p w14:paraId="3F59DF55" w14:textId="77777777" w:rsidR="00D2416A" w:rsidRPr="008B2027" w:rsidRDefault="00D2416A" w:rsidP="004D76D4">
            <w:pPr>
              <w:pStyle w:val="TAL"/>
              <w:rPr>
                <w:lang w:eastAsia="ja-JP"/>
              </w:rPr>
            </w:pPr>
            <w:r w:rsidRPr="008B2027">
              <w:rPr>
                <w:lang w:eastAsia="ja-JP"/>
              </w:rPr>
              <w:t>Proposal 6: RAN2 to discuss how to solve the coexistence of normal configuration and pre-configuration.</w:t>
            </w:r>
          </w:p>
          <w:p w14:paraId="75D99751" w14:textId="77777777" w:rsidR="00D2416A" w:rsidRPr="008B2027" w:rsidRDefault="00D2416A" w:rsidP="004D76D4">
            <w:pPr>
              <w:pStyle w:val="B1"/>
              <w:spacing w:after="0"/>
              <w:rPr>
                <w:rFonts w:ascii="Arial" w:hAnsi="Arial" w:cs="Arial"/>
                <w:sz w:val="18"/>
                <w:szCs w:val="18"/>
                <w:lang w:eastAsia="ja-JP"/>
              </w:rPr>
            </w:pPr>
            <w:r w:rsidRPr="008B2027">
              <w:rPr>
                <w:rFonts w:ascii="Arial" w:hAnsi="Arial" w:cs="Arial"/>
                <w:sz w:val="18"/>
                <w:szCs w:val="18"/>
                <w:lang w:eastAsia="ja-JP"/>
              </w:rPr>
              <w:t>•</w:t>
            </w:r>
            <w:r w:rsidRPr="008B2027">
              <w:rPr>
                <w:rFonts w:ascii="Arial" w:hAnsi="Arial" w:cs="Arial"/>
                <w:sz w:val="18"/>
                <w:szCs w:val="18"/>
                <w:lang w:eastAsia="ja-JP"/>
              </w:rPr>
              <w:tab/>
              <w:t>Alt1: left to LMF implementation to configure either configuration or pre-configuration, the previous one is overwritten by the new one.</w:t>
            </w:r>
          </w:p>
          <w:p w14:paraId="378EFDA8" w14:textId="77777777" w:rsidR="00D2416A" w:rsidRPr="008B2027" w:rsidRDefault="00D2416A" w:rsidP="004D76D4">
            <w:pPr>
              <w:pStyle w:val="B1"/>
              <w:spacing w:after="0"/>
              <w:rPr>
                <w:lang w:eastAsia="ja-JP"/>
              </w:rPr>
            </w:pPr>
            <w:r w:rsidRPr="008B2027">
              <w:rPr>
                <w:rFonts w:ascii="Arial" w:hAnsi="Arial" w:cs="Arial"/>
                <w:sz w:val="18"/>
                <w:szCs w:val="18"/>
                <w:lang w:eastAsia="ja-JP"/>
              </w:rPr>
              <w:t>•</w:t>
            </w:r>
            <w:r w:rsidRPr="008B2027">
              <w:rPr>
                <w:rFonts w:ascii="Arial" w:hAnsi="Arial" w:cs="Arial"/>
                <w:sz w:val="18"/>
                <w:szCs w:val="18"/>
                <w:lang w:eastAsia="ja-JP"/>
              </w:rPr>
              <w:tab/>
              <w:t>Alt2: when the UE has both normal configuration and pre-configuration, the UE only performs the measurement based on the normal configuration. Meanwhile, the UE shall store and utilize the pre-configuration when the normal one is released.</w:t>
            </w:r>
          </w:p>
        </w:tc>
      </w:tr>
      <w:tr w:rsidR="00D2416A" w14:paraId="7192A7BF" w14:textId="77777777" w:rsidTr="004D76D4">
        <w:tc>
          <w:tcPr>
            <w:tcW w:w="1129" w:type="dxa"/>
            <w:shd w:val="clear" w:color="auto" w:fill="auto"/>
          </w:tcPr>
          <w:p w14:paraId="0CA8B573" w14:textId="77777777" w:rsidR="00D2416A" w:rsidRPr="008B2027" w:rsidRDefault="00D2416A" w:rsidP="004D76D4">
            <w:pPr>
              <w:pStyle w:val="TAL"/>
              <w:keepNext w:val="0"/>
              <w:keepLines w:val="0"/>
              <w:rPr>
                <w:lang w:eastAsia="ja-JP"/>
              </w:rPr>
            </w:pPr>
            <w:r w:rsidRPr="008B2027">
              <w:rPr>
                <w:lang w:eastAsia="ja-JP"/>
              </w:rPr>
              <w:t>Huawei [6]</w:t>
            </w:r>
          </w:p>
        </w:tc>
        <w:tc>
          <w:tcPr>
            <w:tcW w:w="8502" w:type="dxa"/>
          </w:tcPr>
          <w:p w14:paraId="3F45BDE4" w14:textId="77777777" w:rsidR="00D2416A" w:rsidRPr="008B2027" w:rsidRDefault="00D2416A" w:rsidP="004D76D4">
            <w:pPr>
              <w:pStyle w:val="TAL"/>
              <w:keepNext w:val="0"/>
              <w:keepLines w:val="0"/>
              <w:rPr>
                <w:lang w:eastAsia="ja-JP"/>
              </w:rPr>
            </w:pPr>
            <w:r w:rsidRPr="008B2027">
              <w:rPr>
                <w:lang w:eastAsia="ja-JP"/>
              </w:rPr>
              <w:t xml:space="preserve">Proposal 1: The LMF should be able to release part or </w:t>
            </w:r>
            <w:proofErr w:type="gramStart"/>
            <w:r w:rsidRPr="008B2027">
              <w:rPr>
                <w:lang w:eastAsia="ja-JP"/>
              </w:rPr>
              <w:t>all of</w:t>
            </w:r>
            <w:proofErr w:type="gramEnd"/>
            <w:r w:rsidRPr="008B2027">
              <w:rPr>
                <w:lang w:eastAsia="ja-JP"/>
              </w:rPr>
              <w:t xml:space="preserve"> the PRS assistance data from the UE.</w:t>
            </w:r>
          </w:p>
        </w:tc>
      </w:tr>
      <w:tr w:rsidR="00D2416A" w14:paraId="491F57CB" w14:textId="77777777" w:rsidTr="004D76D4">
        <w:tc>
          <w:tcPr>
            <w:tcW w:w="1129" w:type="dxa"/>
            <w:shd w:val="clear" w:color="auto" w:fill="auto"/>
          </w:tcPr>
          <w:p w14:paraId="223A3503" w14:textId="77777777" w:rsidR="00D2416A" w:rsidRPr="008B2027" w:rsidRDefault="00D2416A" w:rsidP="004D76D4">
            <w:pPr>
              <w:pStyle w:val="TAL"/>
              <w:keepNext w:val="0"/>
              <w:keepLines w:val="0"/>
              <w:rPr>
                <w:lang w:eastAsia="ja-JP"/>
              </w:rPr>
            </w:pPr>
            <w:r w:rsidRPr="008B2027">
              <w:rPr>
                <w:lang w:eastAsia="ja-JP"/>
              </w:rPr>
              <w:t>OPPO [8]</w:t>
            </w:r>
          </w:p>
        </w:tc>
        <w:tc>
          <w:tcPr>
            <w:tcW w:w="8502" w:type="dxa"/>
          </w:tcPr>
          <w:p w14:paraId="2E1079D9" w14:textId="77777777" w:rsidR="00D2416A" w:rsidRPr="008B2027" w:rsidRDefault="00D2416A" w:rsidP="004D76D4">
            <w:pPr>
              <w:pStyle w:val="TAL"/>
              <w:keepNext w:val="0"/>
              <w:keepLines w:val="0"/>
              <w:rPr>
                <w:lang w:eastAsia="ja-JP"/>
              </w:rPr>
            </w:pPr>
            <w:r w:rsidRPr="008B2027">
              <w:rPr>
                <w:lang w:eastAsia="ja-JP"/>
              </w:rPr>
              <w:t>Proposal 1: RAN2 to agree that the validity condition(s) A (validity area), B (validity timer or a numerical limit on number of times the AD is utilized) and C (explicit modification or releases from the LMF/NG-RAN) of the pre-configured positioning assistance data.</w:t>
            </w:r>
          </w:p>
        </w:tc>
      </w:tr>
      <w:tr w:rsidR="00D2416A" w14:paraId="7951791C" w14:textId="77777777" w:rsidTr="004D76D4">
        <w:tc>
          <w:tcPr>
            <w:tcW w:w="1129" w:type="dxa"/>
            <w:shd w:val="clear" w:color="auto" w:fill="auto"/>
          </w:tcPr>
          <w:p w14:paraId="5277D80B" w14:textId="77777777" w:rsidR="00D2416A" w:rsidRPr="008B2027" w:rsidRDefault="00D2416A" w:rsidP="004D76D4">
            <w:pPr>
              <w:pStyle w:val="TAL"/>
              <w:keepNext w:val="0"/>
              <w:keepLines w:val="0"/>
              <w:rPr>
                <w:lang w:eastAsia="ja-JP"/>
              </w:rPr>
            </w:pPr>
            <w:r w:rsidRPr="008B2027">
              <w:rPr>
                <w:lang w:eastAsia="ja-JP"/>
              </w:rPr>
              <w:t>Xiaomi [9]</w:t>
            </w:r>
          </w:p>
        </w:tc>
        <w:tc>
          <w:tcPr>
            <w:tcW w:w="8502" w:type="dxa"/>
          </w:tcPr>
          <w:p w14:paraId="5AA7FAE8" w14:textId="77777777" w:rsidR="00D2416A" w:rsidRPr="008B2027" w:rsidRDefault="00D2416A" w:rsidP="004D76D4">
            <w:pPr>
              <w:pStyle w:val="TAL"/>
              <w:rPr>
                <w:lang w:eastAsia="ja-JP"/>
              </w:rPr>
            </w:pPr>
            <w:r w:rsidRPr="008B2027">
              <w:rPr>
                <w:lang w:eastAsia="ja-JP"/>
              </w:rPr>
              <w:t>Proposal 3: If PRS configuration broadcasted by gNB is different from the pre-configured assistance data stored by UE, UE will use the PRS configuration broadcasted by the gNB.</w:t>
            </w:r>
          </w:p>
        </w:tc>
      </w:tr>
      <w:tr w:rsidR="00D2416A" w14:paraId="62F6EC8B" w14:textId="77777777" w:rsidTr="004D76D4">
        <w:tc>
          <w:tcPr>
            <w:tcW w:w="1129" w:type="dxa"/>
            <w:shd w:val="clear" w:color="auto" w:fill="auto"/>
          </w:tcPr>
          <w:p w14:paraId="45A0176A" w14:textId="77777777" w:rsidR="00D2416A" w:rsidRPr="008B2027" w:rsidRDefault="00D2416A" w:rsidP="004D76D4">
            <w:pPr>
              <w:pStyle w:val="TAL"/>
              <w:keepNext w:val="0"/>
              <w:keepLines w:val="0"/>
              <w:rPr>
                <w:lang w:eastAsia="ja-JP"/>
              </w:rPr>
            </w:pPr>
            <w:r w:rsidRPr="008B2027">
              <w:rPr>
                <w:lang w:eastAsia="ja-JP"/>
              </w:rPr>
              <w:t>Fraunhofer [12]</w:t>
            </w:r>
          </w:p>
        </w:tc>
        <w:tc>
          <w:tcPr>
            <w:tcW w:w="8502" w:type="dxa"/>
          </w:tcPr>
          <w:p w14:paraId="29AF1B3F" w14:textId="77777777" w:rsidR="00D2416A" w:rsidRPr="008B2027" w:rsidRDefault="00D2416A" w:rsidP="004D76D4">
            <w:pPr>
              <w:pStyle w:val="TAL"/>
              <w:spacing w:after="120"/>
              <w:rPr>
                <w:lang w:eastAsia="ja-JP"/>
              </w:rPr>
            </w:pPr>
            <w:r w:rsidRPr="008B2027">
              <w:rPr>
                <w:lang w:eastAsia="ja-JP"/>
              </w:rPr>
              <w:t>Proposal 1: RAN2 shall agree to provide UE with multiple instances of pre-configured assistance data applicable to different areas within the network.</w:t>
            </w:r>
          </w:p>
          <w:p w14:paraId="3DB4FC48" w14:textId="77777777" w:rsidR="00D2416A" w:rsidRPr="008B2027" w:rsidRDefault="00D2416A" w:rsidP="004D76D4">
            <w:pPr>
              <w:pStyle w:val="TAL"/>
              <w:rPr>
                <w:lang w:eastAsia="ja-JP"/>
              </w:rPr>
            </w:pPr>
            <w:r w:rsidRPr="008B2027">
              <w:rPr>
                <w:lang w:eastAsia="ja-JP"/>
              </w:rPr>
              <w:t xml:space="preserve">Proposal 2: The selection of an instance of AD from multiple AD provided may be based on one or more of the following: </w:t>
            </w:r>
          </w:p>
          <w:p w14:paraId="633F1911" w14:textId="77777777" w:rsidR="00D2416A" w:rsidRPr="008B2027" w:rsidRDefault="00D2416A" w:rsidP="004D76D4">
            <w:pPr>
              <w:pStyle w:val="B1"/>
              <w:spacing w:after="0"/>
              <w:rPr>
                <w:rFonts w:ascii="Arial" w:hAnsi="Arial" w:cs="Arial"/>
                <w:sz w:val="18"/>
                <w:szCs w:val="18"/>
                <w:lang w:eastAsia="ja-JP"/>
              </w:rPr>
            </w:pPr>
            <w:r w:rsidRPr="008B2027">
              <w:rPr>
                <w:rFonts w:ascii="Arial" w:hAnsi="Arial" w:cs="Arial"/>
                <w:sz w:val="18"/>
                <w:szCs w:val="18"/>
                <w:lang w:eastAsia="ja-JP"/>
              </w:rPr>
              <w:t>a.</w:t>
            </w:r>
            <w:r w:rsidRPr="008B2027">
              <w:rPr>
                <w:rFonts w:ascii="Arial" w:hAnsi="Arial" w:cs="Arial"/>
                <w:sz w:val="18"/>
                <w:szCs w:val="18"/>
                <w:lang w:eastAsia="ja-JP"/>
              </w:rPr>
              <w:tab/>
              <w:t>Based on UE measurement (FFS)</w:t>
            </w:r>
          </w:p>
          <w:p w14:paraId="06B182E3" w14:textId="77777777" w:rsidR="00D2416A" w:rsidRPr="008B2027" w:rsidRDefault="00D2416A" w:rsidP="004D76D4">
            <w:pPr>
              <w:pStyle w:val="B1"/>
              <w:spacing w:after="0"/>
              <w:rPr>
                <w:lang w:eastAsia="ja-JP"/>
              </w:rPr>
            </w:pPr>
            <w:r w:rsidRPr="008B2027">
              <w:rPr>
                <w:rFonts w:ascii="Arial" w:hAnsi="Arial" w:cs="Arial"/>
                <w:sz w:val="18"/>
                <w:szCs w:val="18"/>
                <w:lang w:eastAsia="ja-JP"/>
              </w:rPr>
              <w:t>b.</w:t>
            </w:r>
            <w:r w:rsidRPr="008B2027">
              <w:rPr>
                <w:rFonts w:ascii="Arial" w:hAnsi="Arial" w:cs="Arial"/>
                <w:sz w:val="18"/>
                <w:szCs w:val="18"/>
                <w:lang w:eastAsia="ja-JP"/>
              </w:rPr>
              <w:tab/>
              <w:t>Based on logical information (</w:t>
            </w:r>
            <w:proofErr w:type="gramStart"/>
            <w:r w:rsidRPr="008B2027">
              <w:rPr>
                <w:rFonts w:ascii="Arial" w:hAnsi="Arial" w:cs="Arial"/>
                <w:sz w:val="18"/>
                <w:szCs w:val="18"/>
                <w:lang w:eastAsia="ja-JP"/>
              </w:rPr>
              <w:t>e.g.</w:t>
            </w:r>
            <w:proofErr w:type="gramEnd"/>
            <w:r w:rsidRPr="008B2027">
              <w:rPr>
                <w:rFonts w:ascii="Arial" w:hAnsi="Arial" w:cs="Arial"/>
                <w:sz w:val="18"/>
                <w:szCs w:val="18"/>
                <w:lang w:eastAsia="ja-JP"/>
              </w:rPr>
              <w:t xml:space="preserve"> the camped cell)</w:t>
            </w:r>
          </w:p>
        </w:tc>
      </w:tr>
      <w:tr w:rsidR="00D2416A" w14:paraId="1AE64D88" w14:textId="77777777" w:rsidTr="004D76D4">
        <w:tc>
          <w:tcPr>
            <w:tcW w:w="1129" w:type="dxa"/>
            <w:shd w:val="clear" w:color="auto" w:fill="auto"/>
          </w:tcPr>
          <w:p w14:paraId="35DD8589" w14:textId="77777777" w:rsidR="00D2416A" w:rsidRPr="008B2027" w:rsidRDefault="00D2416A" w:rsidP="004D76D4">
            <w:pPr>
              <w:pStyle w:val="TAL"/>
              <w:rPr>
                <w:lang w:eastAsia="ja-JP"/>
              </w:rPr>
            </w:pPr>
            <w:r w:rsidRPr="008B2027">
              <w:rPr>
                <w:lang w:eastAsia="ja-JP"/>
              </w:rPr>
              <w:t>Lenovo [14]</w:t>
            </w:r>
          </w:p>
        </w:tc>
        <w:tc>
          <w:tcPr>
            <w:tcW w:w="8502" w:type="dxa"/>
          </w:tcPr>
          <w:p w14:paraId="0E58A7F9" w14:textId="77777777" w:rsidR="00D2416A" w:rsidRPr="008B2027" w:rsidRDefault="00D2416A" w:rsidP="004D76D4">
            <w:pPr>
              <w:pStyle w:val="TAL"/>
              <w:spacing w:after="120"/>
              <w:rPr>
                <w:lang w:eastAsia="ja-JP"/>
              </w:rPr>
            </w:pPr>
            <w:r w:rsidRPr="008B2027">
              <w:rPr>
                <w:lang w:eastAsia="ja-JP"/>
              </w:rPr>
              <w:t>Proposal 3: RAN2 to support validity of pre-configured assistance data based on a validity area (</w:t>
            </w:r>
            <w:proofErr w:type="gramStart"/>
            <w:r w:rsidRPr="008B2027">
              <w:rPr>
                <w:lang w:eastAsia="ja-JP"/>
              </w:rPr>
              <w:t>e.g.</w:t>
            </w:r>
            <w:proofErr w:type="gramEnd"/>
            <w:r w:rsidRPr="008B2027">
              <w:rPr>
                <w:lang w:eastAsia="ja-JP"/>
              </w:rPr>
              <w:t xml:space="preserve"> list of cells). FFS signalling details.</w:t>
            </w:r>
          </w:p>
          <w:p w14:paraId="7A30AEB4" w14:textId="77777777" w:rsidR="00D2416A" w:rsidRPr="008B2027" w:rsidRDefault="00D2416A" w:rsidP="004D76D4">
            <w:pPr>
              <w:pStyle w:val="TAL"/>
              <w:spacing w:after="120"/>
              <w:rPr>
                <w:lang w:eastAsia="ja-JP"/>
              </w:rPr>
            </w:pPr>
            <w:r w:rsidRPr="008B2027">
              <w:rPr>
                <w:lang w:eastAsia="ja-JP"/>
              </w:rPr>
              <w:t>Proposal 4: Timer-based validity criteria requires further discussion.</w:t>
            </w:r>
          </w:p>
          <w:p w14:paraId="38AB38E3" w14:textId="77777777" w:rsidR="00D2416A" w:rsidRPr="008B2027" w:rsidRDefault="00D2416A" w:rsidP="004D76D4">
            <w:pPr>
              <w:pStyle w:val="TAL"/>
              <w:spacing w:after="120"/>
              <w:rPr>
                <w:lang w:eastAsia="ja-JP"/>
              </w:rPr>
            </w:pPr>
            <w:r w:rsidRPr="008B2027">
              <w:rPr>
                <w:lang w:eastAsia="ja-JP"/>
              </w:rPr>
              <w:t>Proposal 5: Further discussion in relation to the extra signalling cost vs latency reduction of additional modification/release signalling of pre-configured AD is needed.</w:t>
            </w:r>
          </w:p>
          <w:p w14:paraId="1BB21BEF" w14:textId="77777777" w:rsidR="00D2416A" w:rsidRPr="008B2027" w:rsidRDefault="00D2416A" w:rsidP="004D76D4">
            <w:pPr>
              <w:pStyle w:val="TAL"/>
              <w:rPr>
                <w:lang w:eastAsia="ja-JP"/>
              </w:rPr>
            </w:pPr>
            <w:r w:rsidRPr="008B2027">
              <w:rPr>
                <w:lang w:eastAsia="ja-JP"/>
              </w:rPr>
              <w:t>Proposal 6: Support the priority indication for multiple pre-configured assistance data sets. Details can be further discussed under the context of the complete definition of priority of PRS configuration for assistance data and measurement.</w:t>
            </w:r>
          </w:p>
        </w:tc>
      </w:tr>
      <w:tr w:rsidR="00D2416A" w14:paraId="0D9F12D9" w14:textId="77777777" w:rsidTr="004D76D4">
        <w:tc>
          <w:tcPr>
            <w:tcW w:w="1129" w:type="dxa"/>
            <w:shd w:val="clear" w:color="auto" w:fill="auto"/>
          </w:tcPr>
          <w:p w14:paraId="10392C9B" w14:textId="77777777" w:rsidR="00D2416A" w:rsidRPr="008B2027" w:rsidRDefault="00D2416A" w:rsidP="004D76D4">
            <w:pPr>
              <w:pStyle w:val="TAL"/>
              <w:rPr>
                <w:lang w:eastAsia="ja-JP"/>
              </w:rPr>
            </w:pPr>
            <w:r w:rsidRPr="008B2027">
              <w:rPr>
                <w:lang w:eastAsia="ja-JP"/>
              </w:rPr>
              <w:t>InterDigital [16]</w:t>
            </w:r>
          </w:p>
        </w:tc>
        <w:tc>
          <w:tcPr>
            <w:tcW w:w="8502" w:type="dxa"/>
          </w:tcPr>
          <w:p w14:paraId="7C70F3BF" w14:textId="77777777" w:rsidR="00D2416A" w:rsidRPr="008B2027" w:rsidRDefault="00D2416A" w:rsidP="004D76D4">
            <w:pPr>
              <w:pStyle w:val="TAL"/>
              <w:spacing w:after="120"/>
              <w:rPr>
                <w:lang w:eastAsia="ja-JP"/>
              </w:rPr>
            </w:pPr>
            <w:r w:rsidRPr="008B2027">
              <w:rPr>
                <w:lang w:eastAsia="ja-JP"/>
              </w:rPr>
              <w:t>Proposal 3: Support providing a validity area (</w:t>
            </w:r>
            <w:proofErr w:type="gramStart"/>
            <w:r w:rsidRPr="008B2027">
              <w:rPr>
                <w:lang w:eastAsia="ja-JP"/>
              </w:rPr>
              <w:t>e.g.</w:t>
            </w:r>
            <w:proofErr w:type="gramEnd"/>
            <w:r w:rsidRPr="008B2027">
              <w:rPr>
                <w:lang w:eastAsia="ja-JP"/>
              </w:rPr>
              <w:t xml:space="preserve"> consisting of a list of cell) to UE, where the validity area is associated with preconfigured assistance data</w:t>
            </w:r>
          </w:p>
          <w:p w14:paraId="1443E47E" w14:textId="77777777" w:rsidR="00D2416A" w:rsidRPr="008B2027" w:rsidRDefault="00D2416A" w:rsidP="004D76D4">
            <w:pPr>
              <w:pStyle w:val="TAL"/>
              <w:spacing w:after="120"/>
              <w:rPr>
                <w:lang w:eastAsia="ja-JP"/>
              </w:rPr>
            </w:pPr>
            <w:r w:rsidRPr="008B2027">
              <w:rPr>
                <w:lang w:eastAsia="ja-JP"/>
              </w:rPr>
              <w:t>Proposal 4: Support providing validity time (</w:t>
            </w:r>
            <w:proofErr w:type="gramStart"/>
            <w:r w:rsidRPr="008B2027">
              <w:rPr>
                <w:lang w:eastAsia="ja-JP"/>
              </w:rPr>
              <w:t>e.g.</w:t>
            </w:r>
            <w:proofErr w:type="gramEnd"/>
            <w:r w:rsidRPr="008B2027">
              <w:rPr>
                <w:lang w:eastAsia="ja-JP"/>
              </w:rPr>
              <w:t xml:space="preserve"> valid time duration/timer) to UE, where the vadlity time is associated with preconfigured assistance data</w:t>
            </w:r>
          </w:p>
          <w:p w14:paraId="0BA1843A" w14:textId="77777777" w:rsidR="00D2416A" w:rsidRPr="008B2027" w:rsidRDefault="00D2416A" w:rsidP="004D76D4">
            <w:pPr>
              <w:pStyle w:val="TAL"/>
              <w:spacing w:after="120"/>
              <w:rPr>
                <w:lang w:eastAsia="ja-JP"/>
              </w:rPr>
            </w:pPr>
            <w:r w:rsidRPr="008B2027">
              <w:rPr>
                <w:lang w:eastAsia="ja-JP"/>
              </w:rPr>
              <w:t>Proposal 5: The validity conditions/criteria associated with the preconfigured PRS configurations are provided to the UE using LPP assistance data transfer procedure or posSIB</w:t>
            </w:r>
          </w:p>
          <w:p w14:paraId="4E5A5F5D" w14:textId="77777777" w:rsidR="00D2416A" w:rsidRPr="008B2027" w:rsidRDefault="00D2416A" w:rsidP="004D76D4">
            <w:pPr>
              <w:pStyle w:val="TAL"/>
              <w:spacing w:after="120"/>
              <w:rPr>
                <w:lang w:eastAsia="ja-JP"/>
              </w:rPr>
            </w:pPr>
            <w:r w:rsidRPr="008B2027">
              <w:rPr>
                <w:lang w:eastAsia="ja-JP"/>
              </w:rPr>
              <w:t>Proposal 6: The validity conditions/criteria are associated on a per-PRS configuration basis when the assistance data is transfered via dedicated signalling (</w:t>
            </w:r>
            <w:proofErr w:type="gramStart"/>
            <w:r w:rsidRPr="008B2027">
              <w:rPr>
                <w:lang w:eastAsia="ja-JP"/>
              </w:rPr>
              <w:t>e.g.</w:t>
            </w:r>
            <w:proofErr w:type="gramEnd"/>
            <w:r w:rsidRPr="008B2027">
              <w:rPr>
                <w:lang w:eastAsia="ja-JP"/>
              </w:rPr>
              <w:t xml:space="preserve"> via LPP assistance data) </w:t>
            </w:r>
          </w:p>
          <w:p w14:paraId="7C0958C2" w14:textId="77777777" w:rsidR="00D2416A" w:rsidRPr="008B2027" w:rsidRDefault="00D2416A" w:rsidP="004D76D4">
            <w:pPr>
              <w:pStyle w:val="TAL"/>
              <w:rPr>
                <w:lang w:eastAsia="ja-JP"/>
              </w:rPr>
            </w:pPr>
            <w:r w:rsidRPr="008B2027">
              <w:rPr>
                <w:lang w:eastAsia="ja-JP"/>
              </w:rPr>
              <w:t>Proposal 7: The validity conditions/criteria are associated on a per-assistance data basis (</w:t>
            </w:r>
            <w:proofErr w:type="gramStart"/>
            <w:r w:rsidRPr="008B2027">
              <w:rPr>
                <w:lang w:eastAsia="ja-JP"/>
              </w:rPr>
              <w:t>e.g.</w:t>
            </w:r>
            <w:proofErr w:type="gramEnd"/>
            <w:r w:rsidRPr="008B2027">
              <w:rPr>
                <w:lang w:eastAsia="ja-JP"/>
              </w:rPr>
              <w:t xml:space="preserve"> consisting of multiple PRS configurations) when the assistance data is transferred via posSIB</w:t>
            </w:r>
          </w:p>
        </w:tc>
      </w:tr>
    </w:tbl>
    <w:p w14:paraId="23CB7E5C" w14:textId="77777777" w:rsidR="00D2416A" w:rsidRPr="00203D18" w:rsidRDefault="00D2416A" w:rsidP="00203D18">
      <w:pPr>
        <w:rPr>
          <w:lang w:eastAsia="ja-JP"/>
        </w:rPr>
      </w:pPr>
    </w:p>
    <w:p w14:paraId="272335DB" w14:textId="3DF6402C" w:rsidR="00203D18" w:rsidRPr="006A43D7" w:rsidRDefault="00D2416A" w:rsidP="006A43D7">
      <w:pPr>
        <w:rPr>
          <w:u w:val="single"/>
        </w:rPr>
      </w:pPr>
      <w:r w:rsidRPr="006A43D7">
        <w:rPr>
          <w:u w:val="single"/>
        </w:rPr>
        <w:t>Proposals for discussion</w:t>
      </w:r>
      <w:r w:rsidR="001B5C6D">
        <w:rPr>
          <w:u w:val="single"/>
        </w:rPr>
        <w:t xml:space="preserve"> [22]</w:t>
      </w:r>
      <w:r w:rsidRPr="006A43D7">
        <w:rPr>
          <w:u w:val="single"/>
        </w:rPr>
        <w:t>:</w:t>
      </w:r>
    </w:p>
    <w:p w14:paraId="1EC35C31" w14:textId="77777777" w:rsidR="00D2416A" w:rsidRDefault="00D2416A" w:rsidP="00D2416A">
      <w:pPr>
        <w:pStyle w:val="NO"/>
        <w:ind w:left="1418" w:hanging="1134"/>
      </w:pPr>
      <w:r w:rsidRPr="004C5688">
        <w:rPr>
          <w:b/>
          <w:bCs/>
        </w:rPr>
        <w:t xml:space="preserve">Proposal </w:t>
      </w:r>
      <w:r>
        <w:rPr>
          <w:b/>
          <w:bCs/>
        </w:rPr>
        <w:t>3</w:t>
      </w:r>
      <w:r w:rsidRPr="004C5688">
        <w:rPr>
          <w:b/>
          <w:bCs/>
        </w:rPr>
        <w:t>a:</w:t>
      </w:r>
      <w:r>
        <w:t xml:space="preserve"> </w:t>
      </w:r>
      <w:r>
        <w:tab/>
        <w:t xml:space="preserve"> P</w:t>
      </w:r>
      <w:r w:rsidRPr="00CF01A3">
        <w:t>re-configured assistance data</w:t>
      </w:r>
      <w:r>
        <w:t xml:space="preserve"> can be associated with a "validity area".  FFS on details.</w:t>
      </w:r>
    </w:p>
    <w:p w14:paraId="47B48450" w14:textId="77777777" w:rsidR="00D2416A" w:rsidRDefault="00D2416A" w:rsidP="00D2416A">
      <w:pPr>
        <w:pStyle w:val="NO"/>
        <w:ind w:left="1418" w:hanging="1134"/>
      </w:pPr>
      <w:r w:rsidRPr="004C5688">
        <w:rPr>
          <w:b/>
          <w:bCs/>
        </w:rPr>
        <w:t xml:space="preserve">Proposal </w:t>
      </w:r>
      <w:r>
        <w:rPr>
          <w:b/>
          <w:bCs/>
        </w:rPr>
        <w:t>3b</w:t>
      </w:r>
      <w:r w:rsidRPr="004C5688">
        <w:rPr>
          <w:b/>
          <w:bCs/>
        </w:rPr>
        <w:t>:</w:t>
      </w:r>
      <w:r>
        <w:t xml:space="preserve"> </w:t>
      </w:r>
      <w:r>
        <w:tab/>
        <w:t xml:space="preserve"> P</w:t>
      </w:r>
      <w:r w:rsidRPr="00CF01A3">
        <w:t>re-configured assistance data</w:t>
      </w:r>
      <w:r>
        <w:t xml:space="preserve"> can be associated with a "validity time".  FFS on details.</w:t>
      </w:r>
    </w:p>
    <w:p w14:paraId="7344D9F6" w14:textId="77777777" w:rsidR="00D2416A" w:rsidRDefault="00D2416A" w:rsidP="00D2416A">
      <w:pPr>
        <w:pStyle w:val="NO"/>
        <w:ind w:left="1418" w:hanging="1134"/>
      </w:pPr>
      <w:r w:rsidRPr="004C5688">
        <w:rPr>
          <w:b/>
          <w:bCs/>
        </w:rPr>
        <w:t xml:space="preserve">Proposal </w:t>
      </w:r>
      <w:r>
        <w:rPr>
          <w:b/>
          <w:bCs/>
        </w:rPr>
        <w:t>3c</w:t>
      </w:r>
      <w:r w:rsidRPr="004C5688">
        <w:rPr>
          <w:b/>
          <w:bCs/>
        </w:rPr>
        <w:t>:</w:t>
      </w:r>
      <w:r>
        <w:t xml:space="preserve"> </w:t>
      </w:r>
      <w:r>
        <w:tab/>
        <w:t xml:space="preserve"> P</w:t>
      </w:r>
      <w:r w:rsidRPr="00CF01A3">
        <w:t>re-configured assistance data</w:t>
      </w:r>
      <w:r>
        <w:t xml:space="preserve"> can be explicitly </w:t>
      </w:r>
      <w:r>
        <w:rPr>
          <w:lang w:eastAsia="ja-JP"/>
        </w:rPr>
        <w:t>modified</w:t>
      </w:r>
      <w:r w:rsidRPr="005408BC">
        <w:rPr>
          <w:lang w:eastAsia="ja-JP"/>
        </w:rPr>
        <w:t xml:space="preserve"> or release</w:t>
      </w:r>
      <w:r>
        <w:rPr>
          <w:lang w:eastAsia="ja-JP"/>
        </w:rPr>
        <w:t>d</w:t>
      </w:r>
      <w:r>
        <w:t>. FFS on details.</w:t>
      </w:r>
    </w:p>
    <w:p w14:paraId="336A9799" w14:textId="77777777" w:rsidR="00D2416A" w:rsidRDefault="00D2416A" w:rsidP="00D2416A">
      <w:pPr>
        <w:pStyle w:val="NO"/>
        <w:ind w:left="1418" w:hanging="1134"/>
      </w:pPr>
      <w:r>
        <w:rPr>
          <w:b/>
          <w:bCs/>
        </w:rPr>
        <w:t>Proposal 3d:</w:t>
      </w:r>
      <w:r>
        <w:tab/>
      </w:r>
      <w:r>
        <w:tab/>
      </w:r>
      <w:bookmarkStart w:id="9" w:name="_Hlk93319362"/>
      <w:r>
        <w:t xml:space="preserve">Pre-configured assistance data can consist of multiple </w:t>
      </w:r>
      <w:r w:rsidRPr="00975F1D">
        <w:t>instances</w:t>
      </w:r>
      <w:r>
        <w:t xml:space="preserve">, where each instance is </w:t>
      </w:r>
      <w:r w:rsidRPr="00975F1D">
        <w:t xml:space="preserve">applicable to </w:t>
      </w:r>
      <w:r>
        <w:t xml:space="preserve">a </w:t>
      </w:r>
      <w:r w:rsidRPr="00975F1D">
        <w:t>different area within the network.</w:t>
      </w:r>
      <w:bookmarkEnd w:id="9"/>
      <w:r>
        <w:t xml:space="preserve"> FFS on details.</w:t>
      </w:r>
    </w:p>
    <w:p w14:paraId="781DA43F" w14:textId="1B468B59" w:rsidR="00D2416A" w:rsidRDefault="00D2416A" w:rsidP="00EB24F5">
      <w:pPr>
        <w:rPr>
          <w:lang w:eastAsia="ja-JP"/>
        </w:rPr>
      </w:pPr>
    </w:p>
    <w:p w14:paraId="7C5C82BC" w14:textId="2B9F8C86" w:rsidR="00D2416A" w:rsidRDefault="006A43D7" w:rsidP="00EB24F5">
      <w:pPr>
        <w:rPr>
          <w:lang w:eastAsia="ja-JP"/>
        </w:rPr>
      </w:pPr>
      <w:r>
        <w:rPr>
          <w:lang w:eastAsia="ja-JP"/>
        </w:rPr>
        <w:t>The</w:t>
      </w:r>
      <w:r w:rsidR="00D2416A">
        <w:rPr>
          <w:lang w:eastAsia="ja-JP"/>
        </w:rPr>
        <w:t xml:space="preserve"> </w:t>
      </w:r>
      <w:r>
        <w:rPr>
          <w:lang w:eastAsia="ja-JP"/>
        </w:rPr>
        <w:t>(</w:t>
      </w:r>
      <w:r w:rsidR="00D2416A">
        <w:rPr>
          <w:lang w:eastAsia="ja-JP"/>
        </w:rPr>
        <w:t>modified</w:t>
      </w:r>
      <w:r>
        <w:rPr>
          <w:lang w:eastAsia="ja-JP"/>
        </w:rPr>
        <w:t>)</w:t>
      </w:r>
      <w:r w:rsidR="00D2416A">
        <w:rPr>
          <w:lang w:eastAsia="ja-JP"/>
        </w:rPr>
        <w:t xml:space="preserve"> Proposal 3a was agreed:</w:t>
      </w:r>
    </w:p>
    <w:p w14:paraId="4FBCC3E4"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lastRenderedPageBreak/>
        <w:t>Agreements:</w:t>
      </w:r>
    </w:p>
    <w:p w14:paraId="17B3E316"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04A61B9D" w14:textId="77777777" w:rsidR="00D2416A" w:rsidRDefault="00D2416A" w:rsidP="00EB24F5">
      <w:pPr>
        <w:rPr>
          <w:lang w:eastAsia="ja-JP"/>
        </w:rPr>
      </w:pPr>
    </w:p>
    <w:p w14:paraId="00CA710F" w14:textId="7E51386A" w:rsidR="00203D18" w:rsidRDefault="00D2416A" w:rsidP="00EB24F5">
      <w:pPr>
        <w:rPr>
          <w:lang w:eastAsia="ja-JP"/>
        </w:rPr>
      </w:pPr>
      <w:r>
        <w:rPr>
          <w:lang w:eastAsia="ja-JP"/>
        </w:rPr>
        <w:t xml:space="preserve">Companies are asked to provide </w:t>
      </w:r>
      <w:r w:rsidR="00BD0324">
        <w:rPr>
          <w:lang w:eastAsia="ja-JP"/>
        </w:rPr>
        <w:t>their views</w:t>
      </w:r>
      <w:r>
        <w:rPr>
          <w:lang w:eastAsia="ja-JP"/>
        </w:rPr>
        <w:t xml:space="preserve"> on the remaining Proposals 3b-3d.</w:t>
      </w:r>
    </w:p>
    <w:p w14:paraId="538012D8" w14:textId="06B1720A" w:rsidR="00D2416A" w:rsidRDefault="00D2416A" w:rsidP="00DA5A3A">
      <w:pPr>
        <w:pStyle w:val="NO"/>
        <w:keepNext/>
        <w:ind w:left="1418" w:hanging="1134"/>
        <w:rPr>
          <w:lang w:eastAsia="ja-JP"/>
        </w:rPr>
      </w:pPr>
      <w:r w:rsidRPr="00D2416A">
        <w:rPr>
          <w:b/>
          <w:bCs/>
          <w:highlight w:val="yellow"/>
          <w:lang w:eastAsia="ja-JP"/>
        </w:rPr>
        <w:t>Question 1:</w:t>
      </w:r>
      <w:r w:rsidR="00BD0324">
        <w:rPr>
          <w:highlight w:val="yellow"/>
          <w:lang w:eastAsia="ja-JP"/>
        </w:rPr>
        <w:tab/>
      </w:r>
      <w:r w:rsidRPr="00D2416A">
        <w:rPr>
          <w:highlight w:val="yellow"/>
          <w:lang w:eastAsia="ja-JP"/>
        </w:rPr>
        <w:t>Do you agree that p</w:t>
      </w:r>
      <w:r w:rsidRPr="00D2416A">
        <w:rPr>
          <w:highlight w:val="yellow"/>
          <w:lang w:eastAsia="ja-JP"/>
        </w:rPr>
        <w:t xml:space="preserve">re-configured </w:t>
      </w:r>
      <w:r w:rsidRPr="00D2416A">
        <w:rPr>
          <w:highlight w:val="yellow"/>
          <w:lang w:eastAsia="ja-JP"/>
        </w:rPr>
        <w:t xml:space="preserve">DL-PRS </w:t>
      </w:r>
      <w:r w:rsidRPr="00D2416A">
        <w:rPr>
          <w:highlight w:val="yellow"/>
          <w:lang w:eastAsia="ja-JP"/>
        </w:rPr>
        <w:t>assistance data can be associated with a "validity time"</w:t>
      </w:r>
      <w:r w:rsidRPr="00D2416A">
        <w:rPr>
          <w:highlight w:val="yellow"/>
          <w:lang w:eastAsia="ja-JP"/>
        </w:rPr>
        <w:t xml:space="preserve">? Please provide the reason for your answer in the </w:t>
      </w:r>
      <w:proofErr w:type="gramStart"/>
      <w:r w:rsidRPr="00D2416A">
        <w:rPr>
          <w:highlight w:val="yellow"/>
          <w:lang w:eastAsia="ja-JP"/>
        </w:rPr>
        <w:t>comments</w:t>
      </w:r>
      <w:proofErr w:type="gramEnd"/>
      <w:r w:rsidRPr="00D2416A">
        <w:rPr>
          <w:highlight w:val="yellow"/>
          <w:lang w:eastAsia="ja-JP"/>
        </w:rPr>
        <w:t xml:space="preserve">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1CDF7AF7"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5D7AD8F6" w14:textId="77777777" w:rsidR="00D2416A" w:rsidRDefault="00D2416A" w:rsidP="004D76D4">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4CE239D8" w14:textId="0090893A" w:rsidR="00D2416A" w:rsidRDefault="00D2416A" w:rsidP="004D76D4">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1DD20390" w14:textId="77777777" w:rsidR="00D2416A" w:rsidRDefault="00D2416A" w:rsidP="004D76D4">
            <w:pPr>
              <w:pStyle w:val="TAH"/>
              <w:keepNext w:val="0"/>
            </w:pPr>
            <w:r>
              <w:t>Comments</w:t>
            </w:r>
          </w:p>
        </w:tc>
      </w:tr>
      <w:tr w:rsidR="00D2416A" w14:paraId="66642684"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7D0C6E" w14:textId="731D57CE" w:rsidR="00D2416A" w:rsidRDefault="00D2416A" w:rsidP="004D76D4">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C52A25E" w14:textId="3A192E98" w:rsidR="00D2416A" w:rsidRDefault="00D2416A" w:rsidP="004D76D4">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D184036" w14:textId="4517B8CB" w:rsidR="00D2416A" w:rsidRDefault="00D2416A" w:rsidP="004D76D4">
            <w:pPr>
              <w:pStyle w:val="TAL"/>
              <w:keepNext w:val="0"/>
              <w:rPr>
                <w:rFonts w:hint="eastAsia"/>
                <w:lang w:eastAsia="zh-CN"/>
              </w:rPr>
            </w:pPr>
          </w:p>
        </w:tc>
      </w:tr>
      <w:tr w:rsidR="00D2416A" w14:paraId="44A941CC"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B267A0F" w14:textId="181BC8EC" w:rsidR="00D2416A" w:rsidRDefault="00D2416A" w:rsidP="004D76D4">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E255EB2" w14:textId="6F151D8E" w:rsidR="00D2416A" w:rsidRDefault="00D2416A" w:rsidP="004D76D4">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16BEE7F" w14:textId="47BE6AD4" w:rsidR="00D2416A" w:rsidRDefault="00D2416A" w:rsidP="004D76D4">
            <w:pPr>
              <w:pStyle w:val="TAL"/>
              <w:keepNext w:val="0"/>
              <w:rPr>
                <w:lang w:eastAsia="zh-CN"/>
              </w:rPr>
            </w:pPr>
          </w:p>
        </w:tc>
      </w:tr>
      <w:tr w:rsidR="00D2416A" w14:paraId="7ADA99AC" w14:textId="77777777" w:rsidTr="004D76D4">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C4E09C6" w14:textId="1A940E30" w:rsidR="00D2416A" w:rsidRDefault="00D2416A" w:rsidP="004D76D4">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8D9C287" w14:textId="4AAAEEB2" w:rsidR="00D2416A" w:rsidRDefault="00D2416A" w:rsidP="004D76D4">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14BB91F1" w14:textId="7CF7D4C8" w:rsidR="00D2416A" w:rsidRDefault="00D2416A" w:rsidP="004D76D4">
            <w:pPr>
              <w:pStyle w:val="TAL"/>
              <w:keepNext w:val="0"/>
              <w:rPr>
                <w:lang w:val="en-US" w:eastAsia="zh-CN"/>
              </w:rPr>
            </w:pPr>
          </w:p>
        </w:tc>
      </w:tr>
      <w:tr w:rsidR="00D2416A" w14:paraId="5F824E8A" w14:textId="77777777" w:rsidTr="004D76D4">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F46547F" w14:textId="2D02E1F9" w:rsidR="00D2416A" w:rsidRDefault="00D2416A" w:rsidP="004D76D4">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8244D1A" w14:textId="0799A95C" w:rsidR="00D2416A" w:rsidRDefault="00D2416A" w:rsidP="004D76D4">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28E7CBCD" w14:textId="3CF11404" w:rsidR="00D2416A" w:rsidRPr="009A12C3" w:rsidRDefault="00D2416A" w:rsidP="004D76D4">
            <w:pPr>
              <w:pStyle w:val="TAL"/>
              <w:keepNext w:val="0"/>
              <w:rPr>
                <w:rFonts w:hint="eastAsia"/>
                <w:lang w:eastAsia="zh-CN"/>
              </w:rPr>
            </w:pPr>
          </w:p>
        </w:tc>
      </w:tr>
      <w:tr w:rsidR="00D2416A" w14:paraId="6530C05B" w14:textId="77777777" w:rsidTr="004D76D4">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50BE085" w14:textId="7395A54B" w:rsidR="00D2416A" w:rsidRDefault="00D2416A" w:rsidP="004D76D4">
            <w:pPr>
              <w:pStyle w:val="TAL"/>
              <w:keepNext w:val="0"/>
              <w:rPr>
                <w:rFonts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53B126BB" w14:textId="44BF225A" w:rsidR="00D2416A" w:rsidRDefault="00D2416A" w:rsidP="00D2416A">
            <w:pPr>
              <w:pStyle w:val="TAL"/>
              <w:keepNext w:val="0"/>
              <w:ind w:left="360"/>
              <w:rPr>
                <w:rFonts w:hint="eastAsia"/>
                <w:lang w:eastAsia="zh-CN"/>
              </w:rPr>
            </w:pPr>
          </w:p>
        </w:tc>
        <w:tc>
          <w:tcPr>
            <w:tcW w:w="6516" w:type="dxa"/>
            <w:tcBorders>
              <w:top w:val="single" w:sz="4" w:space="0" w:color="auto"/>
              <w:left w:val="single" w:sz="4" w:space="0" w:color="auto"/>
              <w:bottom w:val="single" w:sz="4" w:space="0" w:color="auto"/>
              <w:right w:val="single" w:sz="4" w:space="0" w:color="auto"/>
            </w:tcBorders>
          </w:tcPr>
          <w:p w14:paraId="4E27BAA9" w14:textId="62A3E618" w:rsidR="00D2416A" w:rsidRDefault="00D2416A" w:rsidP="004D76D4">
            <w:pPr>
              <w:pStyle w:val="TAL"/>
              <w:keepNext w:val="0"/>
              <w:rPr>
                <w:rFonts w:hint="eastAsia"/>
                <w:lang w:val="en-US" w:eastAsia="zh-CN"/>
              </w:rPr>
            </w:pPr>
          </w:p>
        </w:tc>
      </w:tr>
      <w:tr w:rsidR="00D2416A" w14:paraId="4CB2FB26"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A505088" w14:textId="0838B7DD"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2E3359" w14:textId="5FA641D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2FE3137" w14:textId="4EF31CD7" w:rsidR="00D2416A" w:rsidRDefault="00D2416A" w:rsidP="004D76D4">
            <w:pPr>
              <w:pStyle w:val="TAL"/>
              <w:rPr>
                <w:lang w:eastAsia="zh-CN"/>
              </w:rPr>
            </w:pPr>
          </w:p>
        </w:tc>
      </w:tr>
      <w:tr w:rsidR="00D2416A" w14:paraId="72C35C3F"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959B76D" w14:textId="59E4FE75"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1DE832C" w14:textId="26C7CBDF"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4790BB8" w14:textId="02F25C33" w:rsidR="00D2416A" w:rsidRDefault="00D2416A" w:rsidP="004D76D4">
            <w:pPr>
              <w:pStyle w:val="TAL"/>
              <w:rPr>
                <w:lang w:eastAsia="zh-CN"/>
              </w:rPr>
            </w:pPr>
          </w:p>
        </w:tc>
      </w:tr>
      <w:tr w:rsidR="00D2416A" w14:paraId="34EFEBB2"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B6DBE4" w14:textId="38510CB1"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1E8F2C" w14:textId="1FC73536"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C67608D" w14:textId="4102B42F" w:rsidR="00D2416A" w:rsidRDefault="00D2416A" w:rsidP="004D76D4">
            <w:pPr>
              <w:pStyle w:val="TAL"/>
              <w:rPr>
                <w:lang w:eastAsia="zh-CN"/>
              </w:rPr>
            </w:pPr>
          </w:p>
        </w:tc>
      </w:tr>
      <w:tr w:rsidR="00D2416A" w14:paraId="02C73A8D"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331E9C5"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E2302A"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C5E9000" w14:textId="77777777" w:rsidR="00D2416A" w:rsidRDefault="00D2416A" w:rsidP="004D76D4">
            <w:pPr>
              <w:pStyle w:val="TAL"/>
              <w:rPr>
                <w:lang w:eastAsia="zh-CN"/>
              </w:rPr>
            </w:pPr>
          </w:p>
        </w:tc>
      </w:tr>
      <w:tr w:rsidR="00D2416A" w14:paraId="2549AC37"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01DF217"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7DD1F0C"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8FCCCCD" w14:textId="77777777" w:rsidR="00D2416A" w:rsidRDefault="00D2416A" w:rsidP="004D76D4">
            <w:pPr>
              <w:pStyle w:val="TAL"/>
              <w:rPr>
                <w:lang w:eastAsia="zh-CN"/>
              </w:rPr>
            </w:pPr>
          </w:p>
        </w:tc>
      </w:tr>
      <w:tr w:rsidR="00D2416A" w14:paraId="6F063FAD"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660885C"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5BE4C0"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0635D7D" w14:textId="77777777" w:rsidR="00D2416A" w:rsidRDefault="00D2416A" w:rsidP="004D76D4">
            <w:pPr>
              <w:pStyle w:val="TAL"/>
              <w:rPr>
                <w:lang w:eastAsia="zh-CN"/>
              </w:rPr>
            </w:pPr>
          </w:p>
        </w:tc>
      </w:tr>
      <w:tr w:rsidR="00D2416A" w14:paraId="08A8962F"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DC5C3AF"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F109E3"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814FFDC" w14:textId="77777777" w:rsidR="00D2416A" w:rsidRDefault="00D2416A" w:rsidP="004D76D4">
            <w:pPr>
              <w:pStyle w:val="TAL"/>
              <w:rPr>
                <w:lang w:eastAsia="zh-CN"/>
              </w:rPr>
            </w:pPr>
          </w:p>
        </w:tc>
      </w:tr>
      <w:tr w:rsidR="00D2416A" w14:paraId="46ED4D78"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69634D5"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75AC38"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C5C95D8" w14:textId="77777777" w:rsidR="00D2416A" w:rsidRDefault="00D2416A" w:rsidP="004D76D4">
            <w:pPr>
              <w:pStyle w:val="TAL"/>
              <w:rPr>
                <w:lang w:eastAsia="zh-CN"/>
              </w:rPr>
            </w:pPr>
          </w:p>
        </w:tc>
      </w:tr>
      <w:tr w:rsidR="00D2416A" w14:paraId="292414E5"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8C1D1CF"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9AA42D"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D99321B" w14:textId="77777777" w:rsidR="00D2416A" w:rsidRDefault="00D2416A" w:rsidP="004D76D4">
            <w:pPr>
              <w:pStyle w:val="TAL"/>
              <w:rPr>
                <w:lang w:eastAsia="zh-CN"/>
              </w:rPr>
            </w:pPr>
          </w:p>
        </w:tc>
      </w:tr>
      <w:tr w:rsidR="00D2416A" w14:paraId="64181340"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8425BFF"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D0386D"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31191ED" w14:textId="77777777" w:rsidR="00D2416A" w:rsidRDefault="00D2416A" w:rsidP="004D76D4">
            <w:pPr>
              <w:pStyle w:val="TAL"/>
              <w:rPr>
                <w:lang w:eastAsia="zh-CN"/>
              </w:rPr>
            </w:pPr>
          </w:p>
        </w:tc>
      </w:tr>
    </w:tbl>
    <w:p w14:paraId="45C0A276" w14:textId="319C9E46" w:rsidR="00D2416A" w:rsidRDefault="00D2416A" w:rsidP="00EB24F5">
      <w:pPr>
        <w:rPr>
          <w:lang w:eastAsia="ja-JP"/>
        </w:rPr>
      </w:pPr>
    </w:p>
    <w:p w14:paraId="5BAD44B1" w14:textId="1B8E93C9" w:rsidR="00D2416A" w:rsidRDefault="00D2416A" w:rsidP="00DA5A3A">
      <w:pPr>
        <w:pStyle w:val="NO"/>
        <w:keepNext/>
        <w:ind w:left="1418" w:hanging="1134"/>
        <w:rPr>
          <w:lang w:eastAsia="ja-JP"/>
        </w:rPr>
      </w:pPr>
      <w:r w:rsidRPr="004137D7">
        <w:rPr>
          <w:b/>
          <w:bCs/>
          <w:highlight w:val="yellow"/>
          <w:lang w:eastAsia="ja-JP"/>
        </w:rPr>
        <w:t xml:space="preserve">Question </w:t>
      </w:r>
      <w:r w:rsidRPr="004137D7">
        <w:rPr>
          <w:b/>
          <w:bCs/>
          <w:highlight w:val="yellow"/>
          <w:lang w:eastAsia="ja-JP"/>
        </w:rPr>
        <w:t>2</w:t>
      </w:r>
      <w:r w:rsidRPr="004137D7">
        <w:rPr>
          <w:b/>
          <w:bCs/>
          <w:highlight w:val="yellow"/>
          <w:lang w:eastAsia="ja-JP"/>
        </w:rPr>
        <w:t>:</w:t>
      </w:r>
      <w:r w:rsidR="00BD0324">
        <w:rPr>
          <w:highlight w:val="yellow"/>
          <w:lang w:eastAsia="ja-JP"/>
        </w:rPr>
        <w:tab/>
      </w:r>
      <w:r w:rsidRPr="004137D7">
        <w:rPr>
          <w:highlight w:val="yellow"/>
          <w:lang w:eastAsia="ja-JP"/>
        </w:rPr>
        <w:t>Do you agree that pre-configured DL-PRS assistance data can be</w:t>
      </w:r>
      <w:r w:rsidRPr="004137D7">
        <w:rPr>
          <w:highlight w:val="yellow"/>
        </w:rPr>
        <w:t xml:space="preserve"> explicitly </w:t>
      </w:r>
      <w:r w:rsidRPr="004137D7">
        <w:rPr>
          <w:highlight w:val="yellow"/>
          <w:lang w:eastAsia="ja-JP"/>
        </w:rPr>
        <w:t xml:space="preserve">modified or released? </w:t>
      </w:r>
      <w:r w:rsidR="002068E9">
        <w:rPr>
          <w:highlight w:val="yellow"/>
          <w:lang w:eastAsia="ja-JP"/>
        </w:rPr>
        <w:br/>
      </w:r>
      <w:r w:rsidRPr="00D2416A">
        <w:rPr>
          <w:highlight w:val="yellow"/>
          <w:lang w:eastAsia="ja-JP"/>
        </w:rPr>
        <w:t xml:space="preserve">Please provide the reason for your answer in the </w:t>
      </w:r>
      <w:proofErr w:type="gramStart"/>
      <w:r w:rsidRPr="00D2416A">
        <w:rPr>
          <w:highlight w:val="yellow"/>
          <w:lang w:eastAsia="ja-JP"/>
        </w:rPr>
        <w:t>comments</w:t>
      </w:r>
      <w:proofErr w:type="gramEnd"/>
      <w:r w:rsidRPr="00D2416A">
        <w:rPr>
          <w:highlight w:val="yellow"/>
          <w:lang w:eastAsia="ja-JP"/>
        </w:rPr>
        <w:t xml:space="preserve">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2D3CE0D3"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21312021" w14:textId="77777777" w:rsidR="00D2416A" w:rsidRDefault="00D2416A" w:rsidP="004D76D4">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4AA660E" w14:textId="77777777" w:rsidR="00D2416A" w:rsidRDefault="00D2416A" w:rsidP="004D76D4">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481A1FA5" w14:textId="77777777" w:rsidR="00D2416A" w:rsidRDefault="00D2416A" w:rsidP="004D76D4">
            <w:pPr>
              <w:pStyle w:val="TAH"/>
              <w:keepNext w:val="0"/>
            </w:pPr>
            <w:r>
              <w:t>Comments</w:t>
            </w:r>
          </w:p>
        </w:tc>
      </w:tr>
      <w:tr w:rsidR="00D2416A" w14:paraId="7E9ADB6C"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389B700" w14:textId="77777777" w:rsidR="00D2416A" w:rsidRDefault="00D2416A" w:rsidP="004D76D4">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53E4542" w14:textId="77777777" w:rsidR="00D2416A" w:rsidRDefault="00D2416A" w:rsidP="004D76D4">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0F3A8AD" w14:textId="77777777" w:rsidR="00D2416A" w:rsidRDefault="00D2416A" w:rsidP="004D76D4">
            <w:pPr>
              <w:pStyle w:val="TAL"/>
              <w:keepNext w:val="0"/>
              <w:rPr>
                <w:rFonts w:hint="eastAsia"/>
                <w:lang w:eastAsia="zh-CN"/>
              </w:rPr>
            </w:pPr>
          </w:p>
        </w:tc>
      </w:tr>
      <w:tr w:rsidR="00D2416A" w14:paraId="5AAEE11D"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5E0B1A0" w14:textId="77777777" w:rsidR="00D2416A" w:rsidRDefault="00D2416A" w:rsidP="004D76D4">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80B1679" w14:textId="77777777" w:rsidR="00D2416A" w:rsidRDefault="00D2416A" w:rsidP="004D76D4">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C6A0783" w14:textId="77777777" w:rsidR="00D2416A" w:rsidRDefault="00D2416A" w:rsidP="004D76D4">
            <w:pPr>
              <w:pStyle w:val="TAL"/>
              <w:keepNext w:val="0"/>
              <w:rPr>
                <w:lang w:eastAsia="zh-CN"/>
              </w:rPr>
            </w:pPr>
          </w:p>
        </w:tc>
      </w:tr>
      <w:tr w:rsidR="00D2416A" w14:paraId="04ABF1C0" w14:textId="77777777" w:rsidTr="004D76D4">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1FEFC0B" w14:textId="77777777" w:rsidR="00D2416A" w:rsidRDefault="00D2416A" w:rsidP="004D76D4">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E17D1B1" w14:textId="77777777" w:rsidR="00D2416A" w:rsidRDefault="00D2416A" w:rsidP="004D76D4">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62D446C5" w14:textId="77777777" w:rsidR="00D2416A" w:rsidRDefault="00D2416A" w:rsidP="004D76D4">
            <w:pPr>
              <w:pStyle w:val="TAL"/>
              <w:keepNext w:val="0"/>
              <w:rPr>
                <w:lang w:val="en-US" w:eastAsia="zh-CN"/>
              </w:rPr>
            </w:pPr>
          </w:p>
        </w:tc>
      </w:tr>
      <w:tr w:rsidR="00D2416A" w14:paraId="3FF3DE91" w14:textId="77777777" w:rsidTr="004D76D4">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536601BB" w14:textId="77777777" w:rsidR="00D2416A" w:rsidRDefault="00D2416A" w:rsidP="004D76D4">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B5D3881" w14:textId="77777777" w:rsidR="00D2416A" w:rsidRDefault="00D2416A" w:rsidP="004D76D4">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124D70FA" w14:textId="77777777" w:rsidR="00D2416A" w:rsidRPr="009A12C3" w:rsidRDefault="00D2416A" w:rsidP="004D76D4">
            <w:pPr>
              <w:pStyle w:val="TAL"/>
              <w:keepNext w:val="0"/>
              <w:rPr>
                <w:rFonts w:hint="eastAsia"/>
                <w:lang w:eastAsia="zh-CN"/>
              </w:rPr>
            </w:pPr>
          </w:p>
        </w:tc>
      </w:tr>
      <w:tr w:rsidR="00D2416A" w14:paraId="7C8E0ED9" w14:textId="77777777" w:rsidTr="004D76D4">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9AE3FEA" w14:textId="77777777" w:rsidR="00D2416A" w:rsidRDefault="00D2416A" w:rsidP="004D76D4">
            <w:pPr>
              <w:pStyle w:val="TAL"/>
              <w:keepNext w:val="0"/>
              <w:rPr>
                <w:rFonts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7CD6A24F" w14:textId="77777777" w:rsidR="00D2416A" w:rsidRDefault="00D2416A" w:rsidP="004D76D4">
            <w:pPr>
              <w:pStyle w:val="TAL"/>
              <w:keepNext w:val="0"/>
              <w:ind w:left="360"/>
              <w:rPr>
                <w:rFonts w:hint="eastAsia"/>
                <w:lang w:eastAsia="zh-CN"/>
              </w:rPr>
            </w:pPr>
          </w:p>
        </w:tc>
        <w:tc>
          <w:tcPr>
            <w:tcW w:w="6516" w:type="dxa"/>
            <w:tcBorders>
              <w:top w:val="single" w:sz="4" w:space="0" w:color="auto"/>
              <w:left w:val="single" w:sz="4" w:space="0" w:color="auto"/>
              <w:bottom w:val="single" w:sz="4" w:space="0" w:color="auto"/>
              <w:right w:val="single" w:sz="4" w:space="0" w:color="auto"/>
            </w:tcBorders>
          </w:tcPr>
          <w:p w14:paraId="511DBAA4" w14:textId="77777777" w:rsidR="00D2416A" w:rsidRDefault="00D2416A" w:rsidP="004D76D4">
            <w:pPr>
              <w:pStyle w:val="TAL"/>
              <w:keepNext w:val="0"/>
              <w:rPr>
                <w:rFonts w:hint="eastAsia"/>
                <w:lang w:val="en-US" w:eastAsia="zh-CN"/>
              </w:rPr>
            </w:pPr>
          </w:p>
        </w:tc>
      </w:tr>
      <w:tr w:rsidR="00D2416A" w14:paraId="72560FEF"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DCA2E6"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624C5C"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5185A88" w14:textId="77777777" w:rsidR="00D2416A" w:rsidRDefault="00D2416A" w:rsidP="004D76D4">
            <w:pPr>
              <w:pStyle w:val="TAL"/>
              <w:rPr>
                <w:lang w:eastAsia="zh-CN"/>
              </w:rPr>
            </w:pPr>
          </w:p>
        </w:tc>
      </w:tr>
      <w:tr w:rsidR="00D2416A" w14:paraId="257B45DE"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AAE3FAE"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9CDD9CB"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9290395" w14:textId="77777777" w:rsidR="00D2416A" w:rsidRDefault="00D2416A" w:rsidP="004D76D4">
            <w:pPr>
              <w:pStyle w:val="TAL"/>
              <w:rPr>
                <w:lang w:eastAsia="zh-CN"/>
              </w:rPr>
            </w:pPr>
          </w:p>
        </w:tc>
      </w:tr>
      <w:tr w:rsidR="00D2416A" w14:paraId="7D417D97"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5342E38"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DDDC248"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F7316E0" w14:textId="77777777" w:rsidR="00D2416A" w:rsidRDefault="00D2416A" w:rsidP="004D76D4">
            <w:pPr>
              <w:pStyle w:val="TAL"/>
              <w:rPr>
                <w:lang w:eastAsia="zh-CN"/>
              </w:rPr>
            </w:pPr>
          </w:p>
        </w:tc>
      </w:tr>
      <w:tr w:rsidR="00D2416A" w14:paraId="1AE7E410"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47C118D"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6BA2644"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E5AC297" w14:textId="77777777" w:rsidR="00D2416A" w:rsidRDefault="00D2416A" w:rsidP="004D76D4">
            <w:pPr>
              <w:pStyle w:val="TAL"/>
              <w:rPr>
                <w:lang w:eastAsia="zh-CN"/>
              </w:rPr>
            </w:pPr>
          </w:p>
        </w:tc>
      </w:tr>
      <w:tr w:rsidR="00D2416A" w14:paraId="4AEBEE1A"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D24FF0C"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5942E8"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E688610" w14:textId="77777777" w:rsidR="00D2416A" w:rsidRDefault="00D2416A" w:rsidP="004D76D4">
            <w:pPr>
              <w:pStyle w:val="TAL"/>
              <w:rPr>
                <w:lang w:eastAsia="zh-CN"/>
              </w:rPr>
            </w:pPr>
          </w:p>
        </w:tc>
      </w:tr>
      <w:tr w:rsidR="00D2416A" w14:paraId="0FB49168"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81A3090"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FC5EB56"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6E23914" w14:textId="77777777" w:rsidR="00D2416A" w:rsidRDefault="00D2416A" w:rsidP="004D76D4">
            <w:pPr>
              <w:pStyle w:val="TAL"/>
              <w:rPr>
                <w:lang w:eastAsia="zh-CN"/>
              </w:rPr>
            </w:pPr>
          </w:p>
        </w:tc>
      </w:tr>
      <w:tr w:rsidR="00D2416A" w14:paraId="146E33FB"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D3AEDCB"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14242"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917E30D" w14:textId="77777777" w:rsidR="00D2416A" w:rsidRDefault="00D2416A" w:rsidP="004D76D4">
            <w:pPr>
              <w:pStyle w:val="TAL"/>
              <w:rPr>
                <w:lang w:eastAsia="zh-CN"/>
              </w:rPr>
            </w:pPr>
          </w:p>
        </w:tc>
      </w:tr>
      <w:tr w:rsidR="00D2416A" w14:paraId="02D96A83"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2CCD7E2"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82DFAD"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2CBE33D" w14:textId="77777777" w:rsidR="00D2416A" w:rsidRDefault="00D2416A" w:rsidP="004D76D4">
            <w:pPr>
              <w:pStyle w:val="TAL"/>
              <w:rPr>
                <w:lang w:eastAsia="zh-CN"/>
              </w:rPr>
            </w:pPr>
          </w:p>
        </w:tc>
      </w:tr>
      <w:tr w:rsidR="00D2416A" w14:paraId="756C8455"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9D7E4C6"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708130"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918BF37" w14:textId="77777777" w:rsidR="00D2416A" w:rsidRDefault="00D2416A" w:rsidP="004D76D4">
            <w:pPr>
              <w:pStyle w:val="TAL"/>
              <w:rPr>
                <w:lang w:eastAsia="zh-CN"/>
              </w:rPr>
            </w:pPr>
          </w:p>
        </w:tc>
      </w:tr>
      <w:tr w:rsidR="00D2416A" w14:paraId="4EA053E5"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F1DAB89" w14:textId="77777777" w:rsidR="00D2416A" w:rsidRDefault="00D2416A"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4A8DF3" w14:textId="77777777" w:rsidR="00D2416A" w:rsidRDefault="00D2416A"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7345B54" w14:textId="77777777" w:rsidR="00D2416A" w:rsidRDefault="00D2416A" w:rsidP="004D76D4">
            <w:pPr>
              <w:pStyle w:val="TAL"/>
              <w:rPr>
                <w:lang w:eastAsia="zh-CN"/>
              </w:rPr>
            </w:pPr>
          </w:p>
        </w:tc>
      </w:tr>
    </w:tbl>
    <w:p w14:paraId="77BF62BD" w14:textId="77777777" w:rsidR="00D2416A" w:rsidRDefault="00D2416A" w:rsidP="00D2416A">
      <w:pPr>
        <w:rPr>
          <w:lang w:eastAsia="ja-JP"/>
        </w:rPr>
      </w:pPr>
    </w:p>
    <w:p w14:paraId="3D7FEE2E" w14:textId="6A752CDA" w:rsidR="004137D7" w:rsidRDefault="004137D7" w:rsidP="00DA5A3A">
      <w:pPr>
        <w:pStyle w:val="NO"/>
        <w:keepNext/>
        <w:ind w:left="1418" w:hanging="1134"/>
        <w:rPr>
          <w:lang w:eastAsia="ja-JP"/>
        </w:rPr>
      </w:pPr>
      <w:r w:rsidRPr="004137D7">
        <w:rPr>
          <w:b/>
          <w:bCs/>
          <w:highlight w:val="yellow"/>
          <w:lang w:eastAsia="ja-JP"/>
        </w:rPr>
        <w:t xml:space="preserve">Question </w:t>
      </w:r>
      <w:r w:rsidRPr="004137D7">
        <w:rPr>
          <w:b/>
          <w:bCs/>
          <w:highlight w:val="yellow"/>
          <w:lang w:eastAsia="ja-JP"/>
        </w:rPr>
        <w:t>3</w:t>
      </w:r>
      <w:r w:rsidRPr="004137D7">
        <w:rPr>
          <w:b/>
          <w:bCs/>
          <w:highlight w:val="yellow"/>
          <w:lang w:eastAsia="ja-JP"/>
        </w:rPr>
        <w:t>:</w:t>
      </w:r>
      <w:r w:rsidR="00BD0324">
        <w:rPr>
          <w:highlight w:val="yellow"/>
          <w:lang w:eastAsia="ja-JP"/>
        </w:rPr>
        <w:tab/>
      </w:r>
      <w:r w:rsidRPr="004137D7">
        <w:rPr>
          <w:highlight w:val="yellow"/>
          <w:lang w:eastAsia="ja-JP"/>
        </w:rPr>
        <w:t>Do you agree that pre-configured DL-PRS assistance data can consist of multiple instances, where each instance is applicable to a different area within the network?</w:t>
      </w:r>
      <w:r w:rsidR="002068E9">
        <w:rPr>
          <w:highlight w:val="yellow"/>
          <w:lang w:eastAsia="ja-JP"/>
        </w:rPr>
        <w:br/>
      </w:r>
      <w:r w:rsidRPr="004137D7">
        <w:rPr>
          <w:highlight w:val="yellow"/>
          <w:lang w:eastAsia="ja-JP"/>
        </w:rPr>
        <w:t xml:space="preserve">Please provide the reason for your answer in the </w:t>
      </w:r>
      <w:proofErr w:type="gramStart"/>
      <w:r w:rsidRPr="004137D7">
        <w:rPr>
          <w:highlight w:val="yellow"/>
          <w:lang w:eastAsia="ja-JP"/>
        </w:rPr>
        <w:t>comments</w:t>
      </w:r>
      <w:proofErr w:type="gramEnd"/>
      <w:r w:rsidRPr="004137D7">
        <w:rPr>
          <w:highlight w:val="yellow"/>
          <w:lang w:eastAsia="ja-JP"/>
        </w:rPr>
        <w:t xml:space="preserve">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4137D7" w14:paraId="37835879"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6FE1221D" w14:textId="77777777" w:rsidR="004137D7" w:rsidRDefault="004137D7" w:rsidP="004D76D4">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AE6B6B6" w14:textId="77777777" w:rsidR="004137D7" w:rsidRDefault="004137D7" w:rsidP="004D76D4">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6FFC277A" w14:textId="77777777" w:rsidR="004137D7" w:rsidRDefault="004137D7" w:rsidP="004D76D4">
            <w:pPr>
              <w:pStyle w:val="TAH"/>
              <w:keepNext w:val="0"/>
            </w:pPr>
            <w:r>
              <w:t>Comments</w:t>
            </w:r>
          </w:p>
        </w:tc>
      </w:tr>
      <w:tr w:rsidR="004137D7" w14:paraId="47A9754B"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E5FC30" w14:textId="77777777" w:rsidR="004137D7" w:rsidRDefault="004137D7" w:rsidP="004D76D4">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6089C4C" w14:textId="77777777" w:rsidR="004137D7" w:rsidRDefault="004137D7" w:rsidP="004D76D4">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360E7CD" w14:textId="77777777" w:rsidR="004137D7" w:rsidRDefault="004137D7" w:rsidP="004D76D4">
            <w:pPr>
              <w:pStyle w:val="TAL"/>
              <w:keepNext w:val="0"/>
              <w:rPr>
                <w:rFonts w:hint="eastAsia"/>
                <w:lang w:eastAsia="zh-CN"/>
              </w:rPr>
            </w:pPr>
          </w:p>
        </w:tc>
      </w:tr>
      <w:tr w:rsidR="004137D7" w14:paraId="5FE4C887"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05A592" w14:textId="77777777" w:rsidR="004137D7" w:rsidRDefault="004137D7" w:rsidP="004D76D4">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ADBE63" w14:textId="77777777" w:rsidR="004137D7" w:rsidRDefault="004137D7" w:rsidP="004D76D4">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E6DA877" w14:textId="77777777" w:rsidR="004137D7" w:rsidRDefault="004137D7" w:rsidP="004D76D4">
            <w:pPr>
              <w:pStyle w:val="TAL"/>
              <w:keepNext w:val="0"/>
              <w:rPr>
                <w:lang w:eastAsia="zh-CN"/>
              </w:rPr>
            </w:pPr>
          </w:p>
        </w:tc>
      </w:tr>
      <w:tr w:rsidR="004137D7" w14:paraId="135A075F" w14:textId="77777777" w:rsidTr="004D76D4">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66EDC113" w14:textId="77777777" w:rsidR="004137D7" w:rsidRDefault="004137D7" w:rsidP="004D76D4">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A14F488" w14:textId="77777777" w:rsidR="004137D7" w:rsidRDefault="004137D7" w:rsidP="004D76D4">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20F5DE33" w14:textId="77777777" w:rsidR="004137D7" w:rsidRDefault="004137D7" w:rsidP="004D76D4">
            <w:pPr>
              <w:pStyle w:val="TAL"/>
              <w:keepNext w:val="0"/>
              <w:rPr>
                <w:lang w:val="en-US" w:eastAsia="zh-CN"/>
              </w:rPr>
            </w:pPr>
          </w:p>
        </w:tc>
      </w:tr>
      <w:tr w:rsidR="004137D7" w14:paraId="372DFD62" w14:textId="77777777" w:rsidTr="004D76D4">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FD98DDE" w14:textId="77777777" w:rsidR="004137D7" w:rsidRDefault="004137D7" w:rsidP="004D76D4">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246CFE" w14:textId="77777777" w:rsidR="004137D7" w:rsidRDefault="004137D7" w:rsidP="004D76D4">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0876231E" w14:textId="77777777" w:rsidR="004137D7" w:rsidRPr="009A12C3" w:rsidRDefault="004137D7" w:rsidP="004D76D4">
            <w:pPr>
              <w:pStyle w:val="TAL"/>
              <w:keepNext w:val="0"/>
              <w:rPr>
                <w:rFonts w:hint="eastAsia"/>
                <w:lang w:eastAsia="zh-CN"/>
              </w:rPr>
            </w:pPr>
          </w:p>
        </w:tc>
      </w:tr>
      <w:tr w:rsidR="004137D7" w14:paraId="6B761598" w14:textId="77777777" w:rsidTr="004D76D4">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A5E5703" w14:textId="77777777" w:rsidR="004137D7" w:rsidRDefault="004137D7" w:rsidP="004D76D4">
            <w:pPr>
              <w:pStyle w:val="TAL"/>
              <w:keepNext w:val="0"/>
              <w:rPr>
                <w:rFonts w:hint="eastAsia"/>
                <w:lang w:eastAsia="zh-CN"/>
              </w:rPr>
            </w:pPr>
          </w:p>
        </w:tc>
        <w:tc>
          <w:tcPr>
            <w:tcW w:w="1418" w:type="dxa"/>
            <w:tcBorders>
              <w:top w:val="single" w:sz="4" w:space="0" w:color="auto"/>
              <w:left w:val="single" w:sz="4" w:space="0" w:color="auto"/>
              <w:bottom w:val="single" w:sz="4" w:space="0" w:color="auto"/>
              <w:right w:val="single" w:sz="4" w:space="0" w:color="auto"/>
            </w:tcBorders>
          </w:tcPr>
          <w:p w14:paraId="103D1A0F" w14:textId="77777777" w:rsidR="004137D7" w:rsidRDefault="004137D7" w:rsidP="004D76D4">
            <w:pPr>
              <w:pStyle w:val="TAL"/>
              <w:keepNext w:val="0"/>
              <w:ind w:left="360"/>
              <w:rPr>
                <w:rFonts w:hint="eastAsia"/>
                <w:lang w:eastAsia="zh-CN"/>
              </w:rPr>
            </w:pPr>
          </w:p>
        </w:tc>
        <w:tc>
          <w:tcPr>
            <w:tcW w:w="6516" w:type="dxa"/>
            <w:tcBorders>
              <w:top w:val="single" w:sz="4" w:space="0" w:color="auto"/>
              <w:left w:val="single" w:sz="4" w:space="0" w:color="auto"/>
              <w:bottom w:val="single" w:sz="4" w:space="0" w:color="auto"/>
              <w:right w:val="single" w:sz="4" w:space="0" w:color="auto"/>
            </w:tcBorders>
          </w:tcPr>
          <w:p w14:paraId="131D709E" w14:textId="77777777" w:rsidR="004137D7" w:rsidRDefault="004137D7" w:rsidP="004D76D4">
            <w:pPr>
              <w:pStyle w:val="TAL"/>
              <w:keepNext w:val="0"/>
              <w:rPr>
                <w:rFonts w:hint="eastAsia"/>
                <w:lang w:val="en-US" w:eastAsia="zh-CN"/>
              </w:rPr>
            </w:pPr>
          </w:p>
        </w:tc>
      </w:tr>
      <w:tr w:rsidR="004137D7" w14:paraId="785D9FB5"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C274AE7" w14:textId="77777777" w:rsidR="004137D7" w:rsidRDefault="004137D7"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13BEF" w14:textId="77777777" w:rsidR="004137D7" w:rsidRDefault="004137D7"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5152C9E" w14:textId="77777777" w:rsidR="004137D7" w:rsidRDefault="004137D7" w:rsidP="004D76D4">
            <w:pPr>
              <w:pStyle w:val="TAL"/>
              <w:rPr>
                <w:lang w:eastAsia="zh-CN"/>
              </w:rPr>
            </w:pPr>
          </w:p>
        </w:tc>
      </w:tr>
      <w:tr w:rsidR="004137D7" w14:paraId="75E6827F"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AC4DBB0" w14:textId="77777777" w:rsidR="004137D7" w:rsidRDefault="004137D7"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D2CCF5F" w14:textId="77777777" w:rsidR="004137D7" w:rsidRDefault="004137D7"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B1C4096" w14:textId="77777777" w:rsidR="004137D7" w:rsidRDefault="004137D7" w:rsidP="004D76D4">
            <w:pPr>
              <w:pStyle w:val="TAL"/>
              <w:rPr>
                <w:lang w:eastAsia="zh-CN"/>
              </w:rPr>
            </w:pPr>
          </w:p>
        </w:tc>
      </w:tr>
      <w:tr w:rsidR="004137D7" w14:paraId="2AD9616C"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7293155" w14:textId="77777777" w:rsidR="004137D7" w:rsidRDefault="004137D7"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52A2" w14:textId="77777777" w:rsidR="004137D7" w:rsidRDefault="004137D7"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4ACF900" w14:textId="77777777" w:rsidR="004137D7" w:rsidRDefault="004137D7" w:rsidP="004D76D4">
            <w:pPr>
              <w:pStyle w:val="TAL"/>
              <w:rPr>
                <w:lang w:eastAsia="zh-CN"/>
              </w:rPr>
            </w:pPr>
          </w:p>
        </w:tc>
      </w:tr>
      <w:tr w:rsidR="004137D7" w14:paraId="67F8E0AE"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7B3FC7" w14:textId="77777777" w:rsidR="004137D7" w:rsidRDefault="004137D7"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4AA370" w14:textId="77777777" w:rsidR="004137D7" w:rsidRDefault="004137D7"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16CDA21" w14:textId="77777777" w:rsidR="004137D7" w:rsidRDefault="004137D7" w:rsidP="004D76D4">
            <w:pPr>
              <w:pStyle w:val="TAL"/>
              <w:rPr>
                <w:lang w:eastAsia="zh-CN"/>
              </w:rPr>
            </w:pPr>
          </w:p>
        </w:tc>
      </w:tr>
      <w:tr w:rsidR="004137D7" w14:paraId="22D4923D"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1D051FF" w14:textId="77777777" w:rsidR="004137D7" w:rsidRDefault="004137D7"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E674DC" w14:textId="77777777" w:rsidR="004137D7" w:rsidRDefault="004137D7"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71DF1DE" w14:textId="77777777" w:rsidR="004137D7" w:rsidRDefault="004137D7" w:rsidP="004D76D4">
            <w:pPr>
              <w:pStyle w:val="TAL"/>
              <w:rPr>
                <w:lang w:eastAsia="zh-CN"/>
              </w:rPr>
            </w:pPr>
          </w:p>
        </w:tc>
      </w:tr>
      <w:tr w:rsidR="004137D7" w14:paraId="4D581766"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FFAF7AA" w14:textId="77777777" w:rsidR="004137D7" w:rsidRDefault="004137D7"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9FC15DD" w14:textId="77777777" w:rsidR="004137D7" w:rsidRDefault="004137D7"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6DFA8B7" w14:textId="77777777" w:rsidR="004137D7" w:rsidRDefault="004137D7" w:rsidP="004D76D4">
            <w:pPr>
              <w:pStyle w:val="TAL"/>
              <w:rPr>
                <w:lang w:eastAsia="zh-CN"/>
              </w:rPr>
            </w:pPr>
          </w:p>
        </w:tc>
      </w:tr>
      <w:tr w:rsidR="004137D7" w14:paraId="75A6942B"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7867042" w14:textId="77777777" w:rsidR="004137D7" w:rsidRDefault="004137D7"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8D6367" w14:textId="77777777" w:rsidR="004137D7" w:rsidRDefault="004137D7"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A2B2E93" w14:textId="77777777" w:rsidR="004137D7" w:rsidRDefault="004137D7" w:rsidP="004D76D4">
            <w:pPr>
              <w:pStyle w:val="TAL"/>
              <w:rPr>
                <w:lang w:eastAsia="zh-CN"/>
              </w:rPr>
            </w:pPr>
          </w:p>
        </w:tc>
      </w:tr>
      <w:tr w:rsidR="004137D7" w14:paraId="6973A613"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28F1C80" w14:textId="77777777" w:rsidR="004137D7" w:rsidRDefault="004137D7"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7451D1D" w14:textId="77777777" w:rsidR="004137D7" w:rsidRDefault="004137D7"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17AA75E" w14:textId="77777777" w:rsidR="004137D7" w:rsidRDefault="004137D7" w:rsidP="004D76D4">
            <w:pPr>
              <w:pStyle w:val="TAL"/>
              <w:rPr>
                <w:lang w:eastAsia="zh-CN"/>
              </w:rPr>
            </w:pPr>
          </w:p>
        </w:tc>
      </w:tr>
      <w:tr w:rsidR="004137D7" w14:paraId="262E24DD"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4B71A72" w14:textId="77777777" w:rsidR="004137D7" w:rsidRDefault="004137D7"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7E3E56" w14:textId="77777777" w:rsidR="004137D7" w:rsidRDefault="004137D7"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92A488D" w14:textId="77777777" w:rsidR="004137D7" w:rsidRDefault="004137D7" w:rsidP="004D76D4">
            <w:pPr>
              <w:pStyle w:val="TAL"/>
              <w:rPr>
                <w:lang w:eastAsia="zh-CN"/>
              </w:rPr>
            </w:pPr>
          </w:p>
        </w:tc>
      </w:tr>
      <w:tr w:rsidR="004137D7" w14:paraId="652E8F9D" w14:textId="77777777" w:rsidTr="004D76D4">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348EB61" w14:textId="77777777" w:rsidR="004137D7" w:rsidRDefault="004137D7" w:rsidP="004D76D4">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7AD1D0" w14:textId="77777777" w:rsidR="004137D7" w:rsidRDefault="004137D7" w:rsidP="004D76D4">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5CFEFC8" w14:textId="77777777" w:rsidR="004137D7" w:rsidRDefault="004137D7" w:rsidP="004D76D4">
            <w:pPr>
              <w:pStyle w:val="TAL"/>
              <w:rPr>
                <w:lang w:eastAsia="zh-CN"/>
              </w:rPr>
            </w:pPr>
          </w:p>
        </w:tc>
      </w:tr>
    </w:tbl>
    <w:p w14:paraId="46487092" w14:textId="77777777" w:rsidR="004137D7" w:rsidRDefault="004137D7" w:rsidP="004137D7">
      <w:pPr>
        <w:rPr>
          <w:lang w:eastAsia="ja-JP"/>
        </w:rPr>
      </w:pPr>
    </w:p>
    <w:p w14:paraId="67CA8915" w14:textId="45A1D46F" w:rsidR="004137D7" w:rsidRDefault="004137D7" w:rsidP="004137D7">
      <w:pPr>
        <w:pStyle w:val="Heading1"/>
      </w:pPr>
      <w:r>
        <w:t>3</w:t>
      </w:r>
      <w:r>
        <w:t>.</w:t>
      </w:r>
      <w:r w:rsidRPr="007B2E20">
        <w:tab/>
      </w:r>
      <w:r>
        <w:t>M</w:t>
      </w:r>
      <w:r w:rsidRPr="004137D7">
        <w:t xml:space="preserve">easurement </w:t>
      </w:r>
      <w:r>
        <w:t>G</w:t>
      </w:r>
      <w:r w:rsidRPr="004137D7">
        <w:t>aps</w:t>
      </w:r>
      <w:r>
        <w:t xml:space="preserve"> for Positioning</w:t>
      </w:r>
    </w:p>
    <w:p w14:paraId="1B542902" w14:textId="5D17BF90" w:rsidR="004137D7" w:rsidRDefault="004137D7" w:rsidP="004137D7">
      <w:pPr>
        <w:pStyle w:val="Heading2"/>
      </w:pPr>
      <w:r>
        <w:t>3.1</w:t>
      </w:r>
      <w:r>
        <w:tab/>
      </w:r>
      <w:r w:rsidR="0048144B" w:rsidRPr="0048144B">
        <w:t>Pre-configuration of Measurement Gaps for Positioning</w:t>
      </w:r>
    </w:p>
    <w:p w14:paraId="731CED9F" w14:textId="73D4D55C" w:rsidR="0048144B" w:rsidRPr="00450175" w:rsidRDefault="0048144B" w:rsidP="0048144B">
      <w:pPr>
        <w:rPr>
          <w:u w:val="single"/>
          <w:lang w:eastAsia="ja-JP"/>
        </w:rPr>
      </w:pPr>
      <w:r w:rsidRPr="00450175">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4137D7" w14:paraId="597DAC4E" w14:textId="77777777" w:rsidTr="004D76D4">
        <w:tc>
          <w:tcPr>
            <w:tcW w:w="1129" w:type="dxa"/>
            <w:shd w:val="clear" w:color="auto" w:fill="auto"/>
          </w:tcPr>
          <w:p w14:paraId="06B5E7AE" w14:textId="77777777" w:rsidR="004137D7" w:rsidRPr="00C400B3" w:rsidRDefault="004137D7" w:rsidP="004D76D4">
            <w:pPr>
              <w:pStyle w:val="TAL"/>
              <w:keepNext w:val="0"/>
              <w:keepLines w:val="0"/>
              <w:rPr>
                <w:lang w:eastAsia="ja-JP"/>
              </w:rPr>
            </w:pPr>
            <w:r>
              <w:rPr>
                <w:lang w:eastAsia="ja-JP"/>
              </w:rPr>
              <w:t>Intel [3]</w:t>
            </w:r>
          </w:p>
        </w:tc>
        <w:tc>
          <w:tcPr>
            <w:tcW w:w="8502" w:type="dxa"/>
          </w:tcPr>
          <w:p w14:paraId="0B85A94C" w14:textId="77777777" w:rsidR="004137D7" w:rsidRPr="00FC7A39" w:rsidRDefault="004137D7" w:rsidP="004D76D4">
            <w:pPr>
              <w:pStyle w:val="TAL"/>
              <w:keepNext w:val="0"/>
              <w:keepLines w:val="0"/>
              <w:spacing w:after="120"/>
              <w:rPr>
                <w:lang w:eastAsia="ja-JP"/>
              </w:rPr>
            </w:pPr>
            <w:r w:rsidRPr="00FC7A39">
              <w:rPr>
                <w:lang w:eastAsia="ja-JP"/>
              </w:rPr>
              <w:t xml:space="preserve">Proposal 2: The UE can be pre-configured with a set of MG patterns for DL PRS processing </w:t>
            </w:r>
            <w:proofErr w:type="gramStart"/>
            <w:r w:rsidRPr="00FC7A39">
              <w:rPr>
                <w:lang w:eastAsia="ja-JP"/>
              </w:rPr>
              <w:t>in order to</w:t>
            </w:r>
            <w:proofErr w:type="gramEnd"/>
            <w:r w:rsidRPr="00FC7A39">
              <w:rPr>
                <w:lang w:eastAsia="ja-JP"/>
              </w:rPr>
              <w:t xml:space="preserve"> reduce overall positioning latency. FFS any specification impact.</w:t>
            </w:r>
          </w:p>
          <w:p w14:paraId="21BC8D19" w14:textId="77777777" w:rsidR="004137D7" w:rsidRPr="00FC7A39" w:rsidRDefault="004137D7" w:rsidP="004D76D4">
            <w:pPr>
              <w:pStyle w:val="TAL"/>
              <w:keepNext w:val="0"/>
              <w:keepLines w:val="0"/>
              <w:rPr>
                <w:lang w:eastAsia="ja-JP"/>
              </w:rPr>
            </w:pPr>
            <w:r w:rsidRPr="00FC7A39">
              <w:rPr>
                <w:lang w:eastAsia="ja-JP"/>
              </w:rPr>
              <w:t>Proposal 5: The MG configuration itself shall not be configured via MAC CE.</w:t>
            </w:r>
          </w:p>
        </w:tc>
      </w:tr>
      <w:tr w:rsidR="004137D7" w14:paraId="239C5149" w14:textId="77777777" w:rsidTr="004D76D4">
        <w:tc>
          <w:tcPr>
            <w:tcW w:w="1129" w:type="dxa"/>
            <w:shd w:val="clear" w:color="auto" w:fill="auto"/>
          </w:tcPr>
          <w:p w14:paraId="45481D54" w14:textId="77777777" w:rsidR="004137D7" w:rsidRPr="00C400B3" w:rsidRDefault="004137D7" w:rsidP="004D76D4">
            <w:pPr>
              <w:pStyle w:val="TAL"/>
              <w:keepNext w:val="0"/>
              <w:keepLines w:val="0"/>
              <w:rPr>
                <w:lang w:eastAsia="ja-JP"/>
              </w:rPr>
            </w:pPr>
            <w:r>
              <w:rPr>
                <w:lang w:eastAsia="ja-JP"/>
              </w:rPr>
              <w:t>CATT [4]</w:t>
            </w:r>
          </w:p>
        </w:tc>
        <w:tc>
          <w:tcPr>
            <w:tcW w:w="8502" w:type="dxa"/>
          </w:tcPr>
          <w:p w14:paraId="7A99F60E" w14:textId="77777777" w:rsidR="004137D7" w:rsidRPr="00FC7A39" w:rsidRDefault="004137D7" w:rsidP="004D76D4">
            <w:pPr>
              <w:pStyle w:val="TAL"/>
              <w:keepNext w:val="0"/>
              <w:keepLines w:val="0"/>
              <w:spacing w:after="120"/>
              <w:rPr>
                <w:lang w:eastAsia="ja-JP"/>
              </w:rPr>
            </w:pPr>
            <w:r w:rsidRPr="00FC7A39">
              <w:rPr>
                <w:lang w:eastAsia="ja-JP"/>
              </w:rPr>
              <w:t>Proposal 1: The pre-configured positioning MG(s) can be provided to UE via RRCReconfiguration message, e.g., a new IE named preConfiguredMGforPosInfotoAddModList-r17 is introduced within the MeasGapConfig, where each entry of the list indicates a positioning MG.</w:t>
            </w:r>
          </w:p>
          <w:p w14:paraId="7F816F6B" w14:textId="77777777" w:rsidR="004137D7" w:rsidRPr="00FC7A39" w:rsidRDefault="004137D7" w:rsidP="004D76D4">
            <w:pPr>
              <w:pStyle w:val="TAL"/>
              <w:keepNext w:val="0"/>
              <w:keepLines w:val="0"/>
              <w:rPr>
                <w:lang w:eastAsia="ja-JP"/>
              </w:rPr>
            </w:pPr>
            <w:r w:rsidRPr="00FC7A39">
              <w:rPr>
                <w:lang w:eastAsia="ja-JP"/>
              </w:rPr>
              <w:t>Proposal 2: The content of the legacy measurement gap configutation can also apply for R17 newly introduced pre-configured positioning MG.</w:t>
            </w:r>
          </w:p>
        </w:tc>
      </w:tr>
      <w:tr w:rsidR="004137D7" w14:paraId="5CF11331" w14:textId="77777777" w:rsidTr="004D76D4">
        <w:tc>
          <w:tcPr>
            <w:tcW w:w="1129" w:type="dxa"/>
            <w:shd w:val="clear" w:color="auto" w:fill="auto"/>
          </w:tcPr>
          <w:p w14:paraId="3EE72946" w14:textId="77777777" w:rsidR="004137D7" w:rsidRPr="00C400B3" w:rsidRDefault="004137D7" w:rsidP="004D76D4">
            <w:pPr>
              <w:pStyle w:val="TAL"/>
              <w:keepNext w:val="0"/>
              <w:keepLines w:val="0"/>
              <w:rPr>
                <w:lang w:eastAsia="ja-JP"/>
              </w:rPr>
            </w:pPr>
            <w:r>
              <w:rPr>
                <w:lang w:eastAsia="ja-JP"/>
              </w:rPr>
              <w:t>vivo [5]</w:t>
            </w:r>
          </w:p>
        </w:tc>
        <w:tc>
          <w:tcPr>
            <w:tcW w:w="8502" w:type="dxa"/>
          </w:tcPr>
          <w:p w14:paraId="45272E68" w14:textId="77777777" w:rsidR="004137D7" w:rsidRPr="00FC7A39" w:rsidRDefault="004137D7" w:rsidP="004D76D4">
            <w:pPr>
              <w:pStyle w:val="TAL"/>
              <w:rPr>
                <w:lang w:eastAsia="ja-JP"/>
              </w:rPr>
            </w:pPr>
            <w:r w:rsidRPr="00FC7A39">
              <w:rPr>
                <w:lang w:eastAsia="ja-JP"/>
              </w:rPr>
              <w:t>Proposal 16: Introduce the pre-configuration signaling of measurement gaps in MeasConfig.</w:t>
            </w:r>
          </w:p>
          <w:p w14:paraId="0B2C2CAB" w14:textId="77777777" w:rsidR="004137D7" w:rsidRPr="00FC7A39" w:rsidRDefault="004137D7" w:rsidP="004D76D4">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Introduce a list of pre-configured MGs in MeasGapConfig</w:t>
            </w:r>
          </w:p>
          <w:p w14:paraId="38BA4A47" w14:textId="77777777" w:rsidR="004137D7" w:rsidRPr="00FC7A39" w:rsidRDefault="004137D7" w:rsidP="004D76D4">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Each pre-configured MG is associated with a preconfiguredGapID</w:t>
            </w:r>
          </w:p>
          <w:p w14:paraId="5DC05B6F" w14:textId="77777777" w:rsidR="004137D7" w:rsidRPr="00FC7A39" w:rsidRDefault="004137D7" w:rsidP="004D76D4">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The initial status of each pre-configured MG: activated or not</w:t>
            </w:r>
          </w:p>
          <w:p w14:paraId="3780A2C4" w14:textId="77777777" w:rsidR="004137D7" w:rsidRPr="00FC7A39" w:rsidRDefault="004137D7" w:rsidP="004D76D4">
            <w:pPr>
              <w:pStyle w:val="TAL"/>
              <w:rPr>
                <w:lang w:eastAsia="ja-JP"/>
              </w:rPr>
            </w:pPr>
            <w:r w:rsidRPr="00FC7A39">
              <w:rPr>
                <w:lang w:eastAsia="ja-JP"/>
              </w:rPr>
              <w:t>Proposal 17: Allow UE to use the legacy RRC location measurement indication procedure to request the gap even when pre-configured measurement gaps are provided to the UE in case, e.g., the (part of) PRSs do not fall into the gap duration.</w:t>
            </w:r>
          </w:p>
        </w:tc>
      </w:tr>
      <w:tr w:rsidR="004137D7" w14:paraId="3D367C28" w14:textId="77777777" w:rsidTr="004D76D4">
        <w:tc>
          <w:tcPr>
            <w:tcW w:w="1129" w:type="dxa"/>
            <w:shd w:val="clear" w:color="auto" w:fill="auto"/>
          </w:tcPr>
          <w:p w14:paraId="277A1E69" w14:textId="77777777" w:rsidR="004137D7" w:rsidRPr="00C400B3" w:rsidRDefault="004137D7" w:rsidP="004D76D4">
            <w:pPr>
              <w:pStyle w:val="TAL"/>
              <w:keepNext w:val="0"/>
              <w:keepLines w:val="0"/>
              <w:rPr>
                <w:lang w:eastAsia="ja-JP"/>
              </w:rPr>
            </w:pPr>
            <w:r>
              <w:rPr>
                <w:lang w:eastAsia="ja-JP"/>
              </w:rPr>
              <w:t>Hiawei [7]</w:t>
            </w:r>
          </w:p>
        </w:tc>
        <w:tc>
          <w:tcPr>
            <w:tcW w:w="8502" w:type="dxa"/>
          </w:tcPr>
          <w:p w14:paraId="12ED734C" w14:textId="77777777" w:rsidR="004137D7" w:rsidRPr="00FC7A39" w:rsidRDefault="004137D7" w:rsidP="004D76D4">
            <w:pPr>
              <w:pStyle w:val="TAL"/>
              <w:rPr>
                <w:lang w:eastAsia="ja-JP"/>
              </w:rPr>
            </w:pPr>
            <w:r w:rsidRPr="00FC7A39">
              <w:rPr>
                <w:lang w:eastAsia="ja-JP"/>
              </w:rPr>
              <w:t xml:space="preserve">Proposal 3: When UE supports UL MAC CE for measurement gap request, network configures UL MAC CE based activation request, and MG is pre-configured to the UE, the UE should: </w:t>
            </w:r>
          </w:p>
          <w:p w14:paraId="3A6CD339" w14:textId="77777777" w:rsidR="004137D7" w:rsidRPr="00FC7A39" w:rsidRDefault="004137D7" w:rsidP="004D76D4">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If one of the pre-configured MG can satisfy the need of PRS measurement in the UE, the UE triggers UL MAC CE for MG request</w:t>
            </w:r>
          </w:p>
          <w:p w14:paraId="7BEFF66A" w14:textId="77777777" w:rsidR="004137D7" w:rsidRPr="00FC7A39" w:rsidRDefault="004137D7" w:rsidP="004D76D4">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Otherwise, UE sends the MG request by RRC message LocationMeasurementIndication</w:t>
            </w:r>
          </w:p>
          <w:p w14:paraId="3FCD3000" w14:textId="77777777" w:rsidR="004137D7" w:rsidRPr="00FC7A39" w:rsidRDefault="004137D7" w:rsidP="004D76D4">
            <w:pPr>
              <w:pStyle w:val="TAL"/>
              <w:spacing w:after="120"/>
              <w:rPr>
                <w:lang w:eastAsia="ja-JP"/>
              </w:rPr>
            </w:pPr>
            <w:r w:rsidRPr="00FC7A39">
              <w:rPr>
                <w:lang w:eastAsia="ja-JP"/>
              </w:rPr>
              <w:t>Proposal 12: R2 confirms that concurrent MG can only be associated with only multiple pre-configured gaps for positioning, but there can be only one activated MG at a time.</w:t>
            </w:r>
          </w:p>
          <w:p w14:paraId="3DB754A1" w14:textId="77777777" w:rsidR="004137D7" w:rsidRPr="00FC7A39" w:rsidRDefault="004137D7" w:rsidP="004D76D4">
            <w:pPr>
              <w:pStyle w:val="TAL"/>
              <w:rPr>
                <w:lang w:eastAsia="ja-JP"/>
              </w:rPr>
            </w:pPr>
            <w:r w:rsidRPr="00FC7A39">
              <w:rPr>
                <w:lang w:eastAsia="ja-JP"/>
              </w:rPr>
              <w:t>Proposal 13: R2 confirms that NCSG is not supported for PRS measurement in R17.</w:t>
            </w:r>
          </w:p>
        </w:tc>
      </w:tr>
      <w:tr w:rsidR="004137D7" w14:paraId="4A863D5C" w14:textId="77777777" w:rsidTr="004D76D4">
        <w:tc>
          <w:tcPr>
            <w:tcW w:w="1129" w:type="dxa"/>
            <w:shd w:val="clear" w:color="auto" w:fill="auto"/>
          </w:tcPr>
          <w:p w14:paraId="6E45D1EF" w14:textId="77777777" w:rsidR="004137D7" w:rsidRPr="00C400B3" w:rsidRDefault="004137D7" w:rsidP="004D76D4">
            <w:pPr>
              <w:pStyle w:val="TAL"/>
              <w:keepNext w:val="0"/>
              <w:keepLines w:val="0"/>
              <w:rPr>
                <w:lang w:eastAsia="ja-JP"/>
              </w:rPr>
            </w:pPr>
            <w:r>
              <w:rPr>
                <w:lang w:eastAsia="ja-JP"/>
              </w:rPr>
              <w:t>Sony [11]</w:t>
            </w:r>
          </w:p>
        </w:tc>
        <w:tc>
          <w:tcPr>
            <w:tcW w:w="8502" w:type="dxa"/>
          </w:tcPr>
          <w:p w14:paraId="0793C200" w14:textId="77777777" w:rsidR="004137D7" w:rsidRPr="00FC7A39" w:rsidRDefault="004137D7" w:rsidP="004D76D4">
            <w:pPr>
              <w:pStyle w:val="TAL"/>
              <w:keepNext w:val="0"/>
              <w:keepLines w:val="0"/>
              <w:rPr>
                <w:lang w:eastAsia="ja-JP"/>
              </w:rPr>
            </w:pPr>
            <w:r w:rsidRPr="00FC7A39">
              <w:rPr>
                <w:lang w:eastAsia="ja-JP"/>
              </w:rPr>
              <w:t>Proposal 1: gNB provides the configuration of supported MG(s) for positioning latency improvements to UE / LMF.</w:t>
            </w:r>
          </w:p>
        </w:tc>
      </w:tr>
      <w:tr w:rsidR="004137D7" w14:paraId="0D13D9F9" w14:textId="77777777" w:rsidTr="004D76D4">
        <w:tc>
          <w:tcPr>
            <w:tcW w:w="1129" w:type="dxa"/>
            <w:shd w:val="clear" w:color="auto" w:fill="auto"/>
          </w:tcPr>
          <w:p w14:paraId="1AECD794" w14:textId="77777777" w:rsidR="004137D7" w:rsidRPr="00C400B3" w:rsidRDefault="004137D7" w:rsidP="004D76D4">
            <w:pPr>
              <w:pStyle w:val="TAL"/>
              <w:keepNext w:val="0"/>
              <w:keepLines w:val="0"/>
              <w:rPr>
                <w:lang w:eastAsia="ja-JP"/>
              </w:rPr>
            </w:pPr>
            <w:r>
              <w:rPr>
                <w:lang w:eastAsia="ja-JP"/>
              </w:rPr>
              <w:t>Lenovo [14]</w:t>
            </w:r>
          </w:p>
        </w:tc>
        <w:tc>
          <w:tcPr>
            <w:tcW w:w="8502" w:type="dxa"/>
          </w:tcPr>
          <w:p w14:paraId="0B17047D" w14:textId="77777777" w:rsidR="004137D7" w:rsidRPr="00FC7A39" w:rsidRDefault="004137D7" w:rsidP="004D76D4">
            <w:pPr>
              <w:pStyle w:val="TAL"/>
              <w:rPr>
                <w:lang w:eastAsia="ja-JP"/>
              </w:rPr>
            </w:pPr>
            <w:r w:rsidRPr="00FC7A39">
              <w:rPr>
                <w:lang w:eastAsia="ja-JP"/>
              </w:rPr>
              <w:t>Proposal 7: A preconfigured measurement gap (MG) configuration is associated with a single ID. Multiple preconfigured MG configuration, each with associated IDs may be delivered by the network.</w:t>
            </w:r>
          </w:p>
        </w:tc>
      </w:tr>
      <w:tr w:rsidR="004137D7" w14:paraId="4EF5C21C" w14:textId="77777777" w:rsidTr="004D76D4">
        <w:tc>
          <w:tcPr>
            <w:tcW w:w="1129" w:type="dxa"/>
            <w:shd w:val="clear" w:color="auto" w:fill="auto"/>
          </w:tcPr>
          <w:p w14:paraId="4D9DDF87" w14:textId="77777777" w:rsidR="004137D7" w:rsidRPr="00C400B3" w:rsidRDefault="004137D7" w:rsidP="004D76D4">
            <w:pPr>
              <w:pStyle w:val="TAL"/>
              <w:keepNext w:val="0"/>
              <w:keepLines w:val="0"/>
              <w:rPr>
                <w:lang w:eastAsia="ja-JP"/>
              </w:rPr>
            </w:pPr>
            <w:r>
              <w:rPr>
                <w:lang w:eastAsia="ja-JP"/>
              </w:rPr>
              <w:t>InterDigital [17]</w:t>
            </w:r>
          </w:p>
        </w:tc>
        <w:tc>
          <w:tcPr>
            <w:tcW w:w="8502" w:type="dxa"/>
          </w:tcPr>
          <w:p w14:paraId="3C950F1E" w14:textId="77777777" w:rsidR="004137D7" w:rsidRPr="00FC7A39" w:rsidRDefault="004137D7" w:rsidP="004D76D4">
            <w:pPr>
              <w:pStyle w:val="TAL"/>
              <w:spacing w:after="120"/>
              <w:rPr>
                <w:lang w:eastAsia="ja-JP"/>
              </w:rPr>
            </w:pPr>
            <w:r w:rsidRPr="00FC7A39">
              <w:rPr>
                <w:lang w:eastAsia="ja-JP"/>
              </w:rPr>
              <w:t>Proposal 1:  RAN2 confirms preconfiguring of multiple MG configurations for positioning in UE via RRC signalling</w:t>
            </w:r>
          </w:p>
          <w:p w14:paraId="3D71B9E8" w14:textId="77777777" w:rsidR="004137D7" w:rsidRPr="00FC7A39" w:rsidRDefault="004137D7" w:rsidP="004D76D4">
            <w:pPr>
              <w:pStyle w:val="TAL"/>
              <w:rPr>
                <w:lang w:eastAsia="ja-JP"/>
              </w:rPr>
            </w:pPr>
            <w:r w:rsidRPr="00FC7A39">
              <w:rPr>
                <w:lang w:eastAsia="ja-JP"/>
              </w:rPr>
              <w:t xml:space="preserve">Proposal 2: </w:t>
            </w:r>
            <w:r w:rsidRPr="00FC7A39">
              <w:rPr>
                <w:lang w:eastAsia="ja-JP"/>
              </w:rPr>
              <w:tab/>
              <w:t>The parameters associated with each MG configuration preconfigured in UE includes at least start timing/slot, measurement duration, periodicity and ID of MG</w:t>
            </w:r>
          </w:p>
        </w:tc>
      </w:tr>
      <w:tr w:rsidR="004137D7" w14:paraId="295FD8F2" w14:textId="77777777" w:rsidTr="004D76D4">
        <w:tc>
          <w:tcPr>
            <w:tcW w:w="1129" w:type="dxa"/>
            <w:shd w:val="clear" w:color="auto" w:fill="auto"/>
          </w:tcPr>
          <w:p w14:paraId="45249B4A" w14:textId="77777777" w:rsidR="004137D7" w:rsidRPr="00C400B3" w:rsidRDefault="004137D7" w:rsidP="004D76D4">
            <w:pPr>
              <w:pStyle w:val="TAL"/>
              <w:keepNext w:val="0"/>
              <w:keepLines w:val="0"/>
              <w:rPr>
                <w:lang w:eastAsia="ja-JP"/>
              </w:rPr>
            </w:pPr>
            <w:r>
              <w:rPr>
                <w:lang w:eastAsia="ja-JP"/>
              </w:rPr>
              <w:t>Samsung [20]</w:t>
            </w:r>
          </w:p>
        </w:tc>
        <w:tc>
          <w:tcPr>
            <w:tcW w:w="8502" w:type="dxa"/>
          </w:tcPr>
          <w:p w14:paraId="28664E09" w14:textId="77777777" w:rsidR="004137D7" w:rsidRPr="00FC7A39" w:rsidRDefault="004137D7" w:rsidP="004D76D4">
            <w:pPr>
              <w:pStyle w:val="TAL"/>
              <w:spacing w:after="120"/>
              <w:rPr>
                <w:lang w:eastAsia="ja-JP"/>
              </w:rPr>
            </w:pPr>
            <w:r w:rsidRPr="00FC7A39">
              <w:rPr>
                <w:lang w:eastAsia="ja-JP"/>
              </w:rPr>
              <w:t>Proposal 1. RAN2 agree to reuse the legacy MG configuration information in RRCReconfiguration message for new MG activation mechanism requested by LMF.</w:t>
            </w:r>
          </w:p>
          <w:p w14:paraId="77CC752D" w14:textId="77777777" w:rsidR="004137D7" w:rsidRPr="00FC7A39" w:rsidRDefault="004137D7" w:rsidP="004D76D4">
            <w:pPr>
              <w:pStyle w:val="TAL"/>
              <w:spacing w:after="120"/>
              <w:rPr>
                <w:lang w:eastAsia="ja-JP"/>
              </w:rPr>
            </w:pPr>
            <w:r w:rsidRPr="00FC7A39">
              <w:rPr>
                <w:lang w:eastAsia="ja-JP"/>
              </w:rPr>
              <w:t>Proposal 3. RAN2 agree that gap Offset, MG length, MG repetition period, MG timing advance are used for a single MG configuration as in the legacy MG configuration.</w:t>
            </w:r>
          </w:p>
          <w:p w14:paraId="79B82B3E" w14:textId="77777777" w:rsidR="004137D7" w:rsidRPr="00FC7A39" w:rsidRDefault="004137D7" w:rsidP="004D76D4">
            <w:pPr>
              <w:pStyle w:val="TAL"/>
              <w:rPr>
                <w:lang w:eastAsia="ja-JP"/>
              </w:rPr>
            </w:pPr>
            <w:r w:rsidRPr="00FC7A39">
              <w:rPr>
                <w:lang w:eastAsia="ja-JP"/>
              </w:rPr>
              <w:t xml:space="preserve">Proposal 4. RAN2 discuss and conclude whether preconfigured MG list </w:t>
            </w:r>
            <w:proofErr w:type="gramStart"/>
            <w:r w:rsidRPr="00FC7A39">
              <w:rPr>
                <w:lang w:eastAsia="ja-JP"/>
              </w:rPr>
              <w:t>is located in</w:t>
            </w:r>
            <w:proofErr w:type="gramEnd"/>
            <w:r w:rsidRPr="00FC7A39">
              <w:rPr>
                <w:lang w:eastAsia="ja-JP"/>
              </w:rPr>
              <w:t xml:space="preserve"> legacy MeasGapConfig or in new field for only preconfigured MG list for positioning.</w:t>
            </w:r>
          </w:p>
        </w:tc>
      </w:tr>
      <w:tr w:rsidR="004137D7" w14:paraId="7B7458B3" w14:textId="77777777" w:rsidTr="004D76D4">
        <w:tc>
          <w:tcPr>
            <w:tcW w:w="1129" w:type="dxa"/>
            <w:shd w:val="clear" w:color="auto" w:fill="auto"/>
          </w:tcPr>
          <w:p w14:paraId="5D127349" w14:textId="77777777" w:rsidR="004137D7" w:rsidRDefault="004137D7" w:rsidP="004D76D4">
            <w:pPr>
              <w:pStyle w:val="TAL"/>
              <w:keepNext w:val="0"/>
              <w:keepLines w:val="0"/>
              <w:rPr>
                <w:lang w:eastAsia="ja-JP"/>
              </w:rPr>
            </w:pPr>
            <w:r>
              <w:rPr>
                <w:lang w:eastAsia="ja-JP"/>
              </w:rPr>
              <w:t>ZTE [21]</w:t>
            </w:r>
          </w:p>
        </w:tc>
        <w:tc>
          <w:tcPr>
            <w:tcW w:w="8502" w:type="dxa"/>
          </w:tcPr>
          <w:p w14:paraId="27DD9A47" w14:textId="77777777" w:rsidR="004137D7" w:rsidRPr="00FC7A39" w:rsidRDefault="004137D7" w:rsidP="004D76D4">
            <w:pPr>
              <w:pStyle w:val="TAL"/>
              <w:rPr>
                <w:lang w:eastAsia="ja-JP"/>
              </w:rPr>
            </w:pPr>
            <w:r w:rsidRPr="00612B54">
              <w:rPr>
                <w:lang w:eastAsia="ja-JP"/>
              </w:rPr>
              <w:t>Proposal 1: Support to add a new IE parallel to MeasGapConfig in 38.331 for pre-configuration of MG.</w:t>
            </w:r>
          </w:p>
        </w:tc>
      </w:tr>
    </w:tbl>
    <w:p w14:paraId="397BD319" w14:textId="77777777" w:rsidR="004137D7" w:rsidRDefault="004137D7" w:rsidP="004137D7">
      <w:pPr>
        <w:rPr>
          <w:lang w:eastAsia="ja-JP"/>
        </w:rPr>
      </w:pPr>
    </w:p>
    <w:p w14:paraId="52FC9D60" w14:textId="77777777" w:rsidR="004137D7" w:rsidRDefault="004137D7" w:rsidP="004137D7">
      <w:pPr>
        <w:spacing w:after="0"/>
        <w:rPr>
          <w:u w:val="single"/>
        </w:rPr>
      </w:pPr>
    </w:p>
    <w:p w14:paraId="402E5646" w14:textId="748EA902" w:rsidR="004137D7" w:rsidRDefault="004137D7" w:rsidP="004137D7">
      <w:pPr>
        <w:spacing w:after="0"/>
        <w:rPr>
          <w:u w:val="single"/>
        </w:rPr>
      </w:pPr>
      <w:r w:rsidRPr="00B3514C">
        <w:rPr>
          <w:u w:val="single"/>
        </w:rPr>
        <w:t>Proposals for discussion</w:t>
      </w:r>
      <w:r w:rsidR="001B5C6D">
        <w:rPr>
          <w:u w:val="single"/>
        </w:rPr>
        <w:t xml:space="preserve"> [22]</w:t>
      </w:r>
      <w:r w:rsidRPr="00B3514C">
        <w:rPr>
          <w:u w:val="single"/>
        </w:rPr>
        <w:t>:</w:t>
      </w:r>
    </w:p>
    <w:p w14:paraId="4CB09292" w14:textId="77777777" w:rsidR="004137D7" w:rsidRPr="005D53EA" w:rsidRDefault="004137D7" w:rsidP="004137D7">
      <w:pPr>
        <w:spacing w:after="0"/>
        <w:rPr>
          <w:u w:val="single"/>
        </w:rPr>
      </w:pPr>
    </w:p>
    <w:p w14:paraId="2CF3CE65" w14:textId="77777777" w:rsidR="004137D7" w:rsidRDefault="004137D7" w:rsidP="004137D7">
      <w:pPr>
        <w:pStyle w:val="NO"/>
        <w:ind w:left="1418" w:hanging="1134"/>
        <w:rPr>
          <w:lang w:eastAsia="ja-JP"/>
        </w:rPr>
      </w:pPr>
      <w:r w:rsidRPr="00841DD2">
        <w:rPr>
          <w:b/>
          <w:bCs/>
          <w:lang w:eastAsia="ja-JP"/>
        </w:rPr>
        <w:t>Proposal 4a:</w:t>
      </w:r>
      <w:r>
        <w:rPr>
          <w:lang w:eastAsia="ja-JP"/>
        </w:rPr>
        <w:tab/>
        <w:t xml:space="preserve">The pre-configured Measurement Gap Configurations for Positioning are provided via </w:t>
      </w:r>
      <w:r w:rsidRPr="0096452C">
        <w:rPr>
          <w:lang w:eastAsia="ja-JP"/>
        </w:rPr>
        <w:t>RRCReconfiguration message</w:t>
      </w:r>
      <w:r>
        <w:rPr>
          <w:lang w:eastAsia="ja-JP"/>
        </w:rPr>
        <w:t xml:space="preserve">. FFS whether an existing IE can be re-used for adding the </w:t>
      </w:r>
      <w:r w:rsidRPr="003164DF">
        <w:rPr>
          <w:lang w:eastAsia="ja-JP"/>
        </w:rPr>
        <w:t>pre-configured Measurement Gap Configurations for Positioning</w:t>
      </w:r>
      <w:r>
        <w:rPr>
          <w:lang w:eastAsia="ja-JP"/>
        </w:rPr>
        <w:t xml:space="preserve"> or whether a new IE should be introduced.</w:t>
      </w:r>
    </w:p>
    <w:p w14:paraId="2041CCFD" w14:textId="77777777" w:rsidR="004137D7" w:rsidRDefault="004137D7" w:rsidP="004137D7">
      <w:pPr>
        <w:pStyle w:val="NO"/>
        <w:ind w:left="1418" w:hanging="1134"/>
        <w:rPr>
          <w:lang w:eastAsia="ja-JP"/>
        </w:rPr>
      </w:pPr>
      <w:r>
        <w:rPr>
          <w:b/>
          <w:bCs/>
          <w:lang w:eastAsia="ja-JP"/>
        </w:rPr>
        <w:t>Proposal 4b:</w:t>
      </w:r>
      <w:r>
        <w:rPr>
          <w:lang w:eastAsia="ja-JP"/>
        </w:rPr>
        <w:tab/>
        <w:t xml:space="preserve">The content of a pre-configured Measurement Gap for Positioning Configuration includes at least the existing measurement gap parameter and an ID. </w:t>
      </w:r>
      <w:proofErr w:type="gramStart"/>
      <w:r>
        <w:rPr>
          <w:lang w:eastAsia="ja-JP"/>
        </w:rPr>
        <w:t>Other</w:t>
      </w:r>
      <w:proofErr w:type="gramEnd"/>
      <w:r>
        <w:rPr>
          <w:lang w:eastAsia="ja-JP"/>
        </w:rPr>
        <w:t xml:space="preserve"> parameter are FFS.</w:t>
      </w:r>
    </w:p>
    <w:p w14:paraId="1761C6A7" w14:textId="77777777" w:rsidR="004137D7" w:rsidRDefault="004137D7" w:rsidP="004137D7">
      <w:pPr>
        <w:pStyle w:val="NO"/>
        <w:ind w:left="1418" w:hanging="1134"/>
        <w:rPr>
          <w:lang w:eastAsia="ja-JP"/>
        </w:rPr>
      </w:pPr>
      <w:r>
        <w:rPr>
          <w:b/>
          <w:bCs/>
          <w:lang w:eastAsia="ja-JP"/>
        </w:rPr>
        <w:t>Proposal 4c:</w:t>
      </w:r>
      <w:r>
        <w:rPr>
          <w:lang w:eastAsia="ja-JP"/>
        </w:rPr>
        <w:tab/>
        <w:t>T</w:t>
      </w:r>
      <w:r w:rsidRPr="00CD3128">
        <w:rPr>
          <w:lang w:eastAsia="ja-JP"/>
        </w:rPr>
        <w:t xml:space="preserve">he </w:t>
      </w:r>
      <w:r>
        <w:rPr>
          <w:lang w:eastAsia="ja-JP"/>
        </w:rPr>
        <w:t>existing</w:t>
      </w:r>
      <w:r w:rsidRPr="00CD3128">
        <w:rPr>
          <w:lang w:eastAsia="ja-JP"/>
        </w:rPr>
        <w:t xml:space="preserve"> RRC </w:t>
      </w:r>
      <w:r>
        <w:rPr>
          <w:lang w:eastAsia="ja-JP"/>
        </w:rPr>
        <w:t>L</w:t>
      </w:r>
      <w:r w:rsidRPr="00CD3128">
        <w:rPr>
          <w:lang w:eastAsia="ja-JP"/>
        </w:rPr>
        <w:t>ocation</w:t>
      </w:r>
      <w:r>
        <w:rPr>
          <w:lang w:eastAsia="ja-JP"/>
        </w:rPr>
        <w:t>M</w:t>
      </w:r>
      <w:r w:rsidRPr="00CD3128">
        <w:rPr>
          <w:lang w:eastAsia="ja-JP"/>
        </w:rPr>
        <w:t>easurement</w:t>
      </w:r>
      <w:r>
        <w:rPr>
          <w:lang w:eastAsia="ja-JP"/>
        </w:rPr>
        <w:t>I</w:t>
      </w:r>
      <w:r w:rsidRPr="00CD3128">
        <w:rPr>
          <w:lang w:eastAsia="ja-JP"/>
        </w:rPr>
        <w:t xml:space="preserve">ndication procedure to request the </w:t>
      </w:r>
      <w:r>
        <w:rPr>
          <w:lang w:eastAsia="ja-JP"/>
        </w:rPr>
        <w:t xml:space="preserve">positioning measurement </w:t>
      </w:r>
      <w:r w:rsidRPr="00CD3128">
        <w:rPr>
          <w:lang w:eastAsia="ja-JP"/>
        </w:rPr>
        <w:t>gap</w:t>
      </w:r>
      <w:r>
        <w:rPr>
          <w:lang w:eastAsia="ja-JP"/>
        </w:rPr>
        <w:t>s</w:t>
      </w:r>
      <w:r w:rsidRPr="00CD3128">
        <w:rPr>
          <w:lang w:eastAsia="ja-JP"/>
        </w:rPr>
        <w:t xml:space="preserve"> </w:t>
      </w:r>
      <w:r>
        <w:rPr>
          <w:lang w:eastAsia="ja-JP"/>
        </w:rPr>
        <w:t xml:space="preserve">can still be used by a UE, </w:t>
      </w:r>
      <w:r w:rsidRPr="00CD3128">
        <w:rPr>
          <w:lang w:eastAsia="ja-JP"/>
        </w:rPr>
        <w:t>even when pre-configured measurement gaps are provided to the UE</w:t>
      </w:r>
      <w:r>
        <w:rPr>
          <w:lang w:eastAsia="ja-JP"/>
        </w:rPr>
        <w:t>.</w:t>
      </w:r>
    </w:p>
    <w:p w14:paraId="1D0EA5C0" w14:textId="77777777" w:rsidR="004137D7" w:rsidRDefault="004137D7" w:rsidP="004137D7">
      <w:pPr>
        <w:pStyle w:val="NO"/>
        <w:ind w:left="1418" w:hanging="1134"/>
        <w:rPr>
          <w:lang w:eastAsia="ja-JP"/>
        </w:rPr>
      </w:pPr>
      <w:r>
        <w:rPr>
          <w:b/>
          <w:bCs/>
          <w:lang w:eastAsia="ja-JP"/>
        </w:rPr>
        <w:t>Proposal 4d:</w:t>
      </w:r>
      <w:r>
        <w:rPr>
          <w:lang w:eastAsia="ja-JP"/>
        </w:rPr>
        <w:tab/>
        <w:t>C</w:t>
      </w:r>
      <w:r w:rsidRPr="00CB4F78">
        <w:rPr>
          <w:lang w:eastAsia="ja-JP"/>
        </w:rPr>
        <w:t xml:space="preserve">oncurrent </w:t>
      </w:r>
      <w:r>
        <w:rPr>
          <w:lang w:eastAsia="ja-JP"/>
        </w:rPr>
        <w:t>measurement gap</w:t>
      </w:r>
      <w:r w:rsidRPr="00CB4F78">
        <w:rPr>
          <w:lang w:eastAsia="ja-JP"/>
        </w:rPr>
        <w:t xml:space="preserve"> can only be associated with only multiple pre-configured gaps for positioning, but there can be only one activated </w:t>
      </w:r>
      <w:r>
        <w:rPr>
          <w:lang w:eastAsia="ja-JP"/>
        </w:rPr>
        <w:t>measurement gap</w:t>
      </w:r>
      <w:r w:rsidRPr="00CB4F78">
        <w:rPr>
          <w:lang w:eastAsia="ja-JP"/>
        </w:rPr>
        <w:t xml:space="preserve"> at a time.</w:t>
      </w:r>
    </w:p>
    <w:p w14:paraId="55F96940" w14:textId="77777777" w:rsidR="004137D7" w:rsidRDefault="004137D7" w:rsidP="004137D7">
      <w:pPr>
        <w:pStyle w:val="B1"/>
      </w:pPr>
      <w:r w:rsidRPr="00785C55">
        <w:rPr>
          <w:b/>
          <w:bCs/>
          <w:lang w:eastAsia="ja-JP"/>
        </w:rPr>
        <w:t>Proposal 4e:</w:t>
      </w:r>
      <w:r>
        <w:rPr>
          <w:lang w:eastAsia="ja-JP"/>
        </w:rPr>
        <w:tab/>
      </w:r>
      <w:bookmarkStart w:id="10" w:name="_Hlk93335728"/>
      <w:r>
        <w:t>Network-Controlled Small Gap</w:t>
      </w:r>
      <w:r w:rsidRPr="00A014D1">
        <w:t xml:space="preserve"> is not supported for PRS measurement.</w:t>
      </w:r>
    </w:p>
    <w:bookmarkEnd w:id="10"/>
    <w:p w14:paraId="5C47A66C" w14:textId="4D1ED64C" w:rsidR="004137D7" w:rsidRDefault="004137D7" w:rsidP="004137D7">
      <w:pPr>
        <w:rPr>
          <w:lang w:eastAsia="ja-JP"/>
        </w:rPr>
      </w:pPr>
    </w:p>
    <w:p w14:paraId="33100C02" w14:textId="6AB5BCAC" w:rsidR="00BD0324" w:rsidRDefault="00BD0324" w:rsidP="004137D7">
      <w:pPr>
        <w:rPr>
          <w:lang w:eastAsia="ja-JP"/>
        </w:rPr>
      </w:pPr>
      <w:r>
        <w:rPr>
          <w:lang w:eastAsia="ja-JP"/>
        </w:rPr>
        <w:t xml:space="preserve">Companies are asked to provide their views on the Proposals </w:t>
      </w:r>
      <w:r>
        <w:rPr>
          <w:lang w:eastAsia="ja-JP"/>
        </w:rPr>
        <w:t>4a</w:t>
      </w:r>
      <w:r>
        <w:rPr>
          <w:lang w:eastAsia="ja-JP"/>
        </w:rPr>
        <w:t>-</w:t>
      </w:r>
      <w:r>
        <w:rPr>
          <w:lang w:eastAsia="ja-JP"/>
        </w:rPr>
        <w:t>4e</w:t>
      </w:r>
      <w:r>
        <w:rPr>
          <w:lang w:eastAsia="ja-JP"/>
        </w:rPr>
        <w:t>.</w:t>
      </w:r>
    </w:p>
    <w:p w14:paraId="38D1B352" w14:textId="73DF038B" w:rsidR="005F7FD9" w:rsidRPr="00BD0324" w:rsidRDefault="006A43D7" w:rsidP="00DA5A3A">
      <w:pPr>
        <w:pStyle w:val="NO"/>
        <w:keepNext/>
        <w:ind w:left="1418" w:hanging="1134"/>
        <w:rPr>
          <w:lang w:eastAsia="ja-JP"/>
        </w:rPr>
      </w:pPr>
      <w:r w:rsidRPr="00BD0324">
        <w:rPr>
          <w:b/>
          <w:bCs/>
          <w:highlight w:val="yellow"/>
          <w:lang w:eastAsia="ja-JP"/>
        </w:rPr>
        <w:t xml:space="preserve">Question </w:t>
      </w:r>
      <w:r w:rsidRPr="00BD0324">
        <w:rPr>
          <w:b/>
          <w:bCs/>
          <w:highlight w:val="yellow"/>
          <w:lang w:eastAsia="ja-JP"/>
        </w:rPr>
        <w:t>4</w:t>
      </w:r>
      <w:r w:rsidRPr="00BD0324">
        <w:rPr>
          <w:b/>
          <w:bCs/>
          <w:highlight w:val="yellow"/>
          <w:lang w:eastAsia="ja-JP"/>
        </w:rPr>
        <w:t>:</w:t>
      </w:r>
      <w:r w:rsidR="00BD0324" w:rsidRPr="00BD0324">
        <w:rPr>
          <w:b/>
          <w:bCs/>
          <w:highlight w:val="yellow"/>
          <w:lang w:eastAsia="ja-JP"/>
        </w:rPr>
        <w:tab/>
      </w:r>
      <w:r w:rsidRPr="00BD0324">
        <w:rPr>
          <w:highlight w:val="yellow"/>
          <w:lang w:eastAsia="ja-JP"/>
        </w:rPr>
        <w:t xml:space="preserve">Do you agree that </w:t>
      </w:r>
      <w:r w:rsidRPr="00BD0324">
        <w:rPr>
          <w:highlight w:val="yellow"/>
          <w:lang w:eastAsia="ja-JP"/>
        </w:rPr>
        <w:t>t</w:t>
      </w:r>
      <w:r w:rsidRPr="00BD0324">
        <w:rPr>
          <w:highlight w:val="yellow"/>
          <w:lang w:eastAsia="ja-JP"/>
        </w:rPr>
        <w:t xml:space="preserve">he pre-configured Measurement Gap Configurations for Positioning are provided via </w:t>
      </w:r>
      <w:r w:rsidRPr="00BD0324">
        <w:rPr>
          <w:i/>
          <w:iCs/>
          <w:highlight w:val="yellow"/>
          <w:lang w:eastAsia="ja-JP"/>
        </w:rPr>
        <w:t>RRCReconfiguration</w:t>
      </w:r>
      <w:r w:rsidRPr="00BD0324">
        <w:rPr>
          <w:highlight w:val="yellow"/>
          <w:lang w:eastAsia="ja-JP"/>
        </w:rPr>
        <w:t xml:space="preserve"> message</w:t>
      </w:r>
      <w:r w:rsidR="008F2027" w:rsidRPr="00BD0324">
        <w:rPr>
          <w:highlight w:val="yellow"/>
          <w:lang w:eastAsia="ja-JP"/>
        </w:rPr>
        <w:t xml:space="preserve">? </w:t>
      </w:r>
      <w:r w:rsidR="008F2027" w:rsidRPr="00BD0324">
        <w:rPr>
          <w:highlight w:val="yellow"/>
          <w:lang w:eastAsia="ja-JP"/>
        </w:rPr>
        <w:br/>
        <w:t>If Yes, should the</w:t>
      </w:r>
      <w:r w:rsidR="008F2027" w:rsidRPr="00BD0324">
        <w:rPr>
          <w:highlight w:val="yellow"/>
          <w:lang w:eastAsia="ja-JP"/>
        </w:rPr>
        <w:t xml:space="preserve"> pre-configured Measurement Gap Configurations for Positioning</w:t>
      </w:r>
      <w:r w:rsidR="008F2027" w:rsidRPr="00BD0324">
        <w:rPr>
          <w:highlight w:val="yellow"/>
          <w:lang w:eastAsia="ja-JP"/>
        </w:rPr>
        <w:t xml:space="preserve"> be included in </w:t>
      </w:r>
      <w:r w:rsidR="008F2027" w:rsidRPr="00BD0324">
        <w:rPr>
          <w:highlight w:val="yellow"/>
          <w:lang w:eastAsia="ja-JP"/>
        </w:rPr>
        <w:t xml:space="preserve">IE </w:t>
      </w:r>
      <w:r w:rsidR="008F2027" w:rsidRPr="00BD0324">
        <w:rPr>
          <w:i/>
          <w:iCs/>
          <w:highlight w:val="yellow"/>
          <w:lang w:eastAsia="ja-JP"/>
        </w:rPr>
        <w:t>MeasGapConfig</w:t>
      </w:r>
      <w:r w:rsidR="008F2027" w:rsidRPr="00BD0324">
        <w:rPr>
          <w:highlight w:val="yellow"/>
          <w:lang w:eastAsia="ja-JP"/>
        </w:rPr>
        <w:t xml:space="preserve"> or should </w:t>
      </w:r>
      <w:r w:rsidR="00207626" w:rsidRPr="00BD0324">
        <w:rPr>
          <w:highlight w:val="yellow"/>
          <w:lang w:eastAsia="ja-JP"/>
        </w:rPr>
        <w:t>they be included in any other IE (please specify).</w:t>
      </w:r>
      <w:r w:rsidR="005F7FD9">
        <w:rPr>
          <w:lang w:eastAsia="ja-JP"/>
        </w:rPr>
        <w:br/>
      </w:r>
      <w:r w:rsidR="005F7FD9" w:rsidRPr="00D2416A">
        <w:rPr>
          <w:highlight w:val="yellow"/>
          <w:lang w:eastAsia="ja-JP"/>
        </w:rPr>
        <w:t xml:space="preserve">Please provide the reason for your answer in the </w:t>
      </w:r>
      <w:proofErr w:type="gramStart"/>
      <w:r w:rsidR="005F7FD9" w:rsidRPr="00D2416A">
        <w:rPr>
          <w:highlight w:val="yellow"/>
          <w:lang w:eastAsia="ja-JP"/>
        </w:rPr>
        <w:t>comments</w:t>
      </w:r>
      <w:proofErr w:type="gramEnd"/>
      <w:r w:rsidR="005F7FD9" w:rsidRPr="00D2416A">
        <w:rPr>
          <w:highlight w:val="yellow"/>
          <w:lang w:eastAsia="ja-JP"/>
        </w:rPr>
        <w:t xml:space="preserve">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134"/>
        <w:gridCol w:w="1276"/>
        <w:gridCol w:w="5387"/>
      </w:tblGrid>
      <w:tr w:rsidR="00207626" w14:paraId="765CFEB2" w14:textId="47D700FA"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DEB4C49" w14:textId="77777777" w:rsidR="00207626" w:rsidRDefault="00207626" w:rsidP="004D76D4">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3DB2BA9" w14:textId="4C86704B" w:rsidR="00207626" w:rsidRDefault="00207626" w:rsidP="004D76D4">
            <w:pPr>
              <w:pStyle w:val="TAH"/>
              <w:keepNext w:val="0"/>
            </w:pPr>
            <w:r w:rsidRPr="006A43D7">
              <w:rPr>
                <w:lang w:eastAsia="ja-JP"/>
              </w:rPr>
              <w:t>RRCReconfiguration</w:t>
            </w:r>
            <w:r>
              <w:rPr>
                <w:lang w:eastAsia="ja-JP"/>
              </w:rPr>
              <w:t>?</w:t>
            </w:r>
          </w:p>
          <w:p w14:paraId="06DA5E6C" w14:textId="61855A04" w:rsidR="00207626" w:rsidRDefault="00207626" w:rsidP="004D76D4">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3CB7970D" w14:textId="77777777" w:rsidR="00207626" w:rsidRDefault="00207626" w:rsidP="004D76D4">
            <w:pPr>
              <w:pStyle w:val="TAH"/>
              <w:keepNext w:val="0"/>
            </w:pPr>
            <w:r w:rsidRPr="00207626">
              <w:t>MeasGapConfig</w:t>
            </w:r>
            <w:r>
              <w:t>?</w:t>
            </w:r>
          </w:p>
          <w:p w14:paraId="0264F6CE" w14:textId="303B1A15" w:rsidR="00207626" w:rsidRDefault="00207626" w:rsidP="004D76D4">
            <w:pPr>
              <w:pStyle w:val="TAH"/>
              <w:keepNext w:val="0"/>
            </w:pPr>
            <w:r>
              <w:t>Yes/No</w:t>
            </w: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1E4D498B" w14:textId="2862D582" w:rsidR="00207626" w:rsidRDefault="00207626" w:rsidP="004D76D4">
            <w:pPr>
              <w:pStyle w:val="TAH"/>
              <w:keepNext w:val="0"/>
            </w:pPr>
            <w:r w:rsidRPr="00207626">
              <w:t>Comments</w:t>
            </w:r>
          </w:p>
        </w:tc>
      </w:tr>
      <w:tr w:rsidR="00207626" w14:paraId="7E3D9D2E" w14:textId="160B21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3E5E7" w14:textId="77777777" w:rsidR="00207626" w:rsidRDefault="00207626"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B7CDC5" w14:textId="77777777" w:rsidR="00207626" w:rsidRDefault="00207626" w:rsidP="004D76D4">
            <w:pPr>
              <w:pStyle w:val="TAL"/>
              <w:keepNext w:val="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05DEC44" w14:textId="77777777" w:rsidR="00207626" w:rsidRDefault="00207626" w:rsidP="004D76D4">
            <w:pPr>
              <w:pStyle w:val="TAL"/>
              <w:keepNext w:val="0"/>
              <w:rPr>
                <w:rFonts w:hint="eastAsia"/>
                <w:lang w:eastAsia="zh-CN"/>
              </w:rPr>
            </w:pPr>
          </w:p>
        </w:tc>
        <w:tc>
          <w:tcPr>
            <w:tcW w:w="5387" w:type="dxa"/>
            <w:tcBorders>
              <w:top w:val="single" w:sz="4" w:space="0" w:color="auto"/>
              <w:left w:val="single" w:sz="4" w:space="0" w:color="auto"/>
              <w:bottom w:val="single" w:sz="4" w:space="0" w:color="auto"/>
              <w:right w:val="single" w:sz="4" w:space="0" w:color="auto"/>
            </w:tcBorders>
          </w:tcPr>
          <w:p w14:paraId="440B5AF4" w14:textId="77777777" w:rsidR="00207626" w:rsidRDefault="00207626" w:rsidP="004D76D4">
            <w:pPr>
              <w:pStyle w:val="TAL"/>
              <w:keepNext w:val="0"/>
              <w:rPr>
                <w:rFonts w:hint="eastAsia"/>
                <w:lang w:eastAsia="zh-CN"/>
              </w:rPr>
            </w:pPr>
          </w:p>
        </w:tc>
      </w:tr>
      <w:tr w:rsidR="00207626" w14:paraId="3C41C346" w14:textId="02AD13A4"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C3DB8F" w14:textId="77777777" w:rsidR="00207626" w:rsidRDefault="00207626"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0CABB84" w14:textId="77777777" w:rsidR="00207626" w:rsidRDefault="00207626" w:rsidP="004D76D4">
            <w:pPr>
              <w:pStyle w:val="TAL"/>
              <w:keepNext w:val="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C888422" w14:textId="77777777" w:rsidR="00207626" w:rsidRDefault="00207626" w:rsidP="004D76D4">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4D73B9E" w14:textId="77777777" w:rsidR="00207626" w:rsidRDefault="00207626" w:rsidP="004D76D4">
            <w:pPr>
              <w:pStyle w:val="TAL"/>
              <w:keepNext w:val="0"/>
              <w:rPr>
                <w:lang w:eastAsia="zh-CN"/>
              </w:rPr>
            </w:pPr>
          </w:p>
        </w:tc>
      </w:tr>
      <w:tr w:rsidR="00207626" w14:paraId="3B96E9C0" w14:textId="1016E9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D33BD" w14:textId="77777777" w:rsidR="00207626" w:rsidRDefault="00207626"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3E6B54C" w14:textId="77777777" w:rsidR="00207626" w:rsidRDefault="00207626" w:rsidP="004D76D4">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04C60412" w14:textId="77777777" w:rsidR="00207626" w:rsidRDefault="00207626" w:rsidP="004D76D4">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5A030114" w14:textId="77777777" w:rsidR="00207626" w:rsidRDefault="00207626" w:rsidP="004D76D4">
            <w:pPr>
              <w:pStyle w:val="TAL"/>
              <w:keepNext w:val="0"/>
              <w:rPr>
                <w:lang w:val="en-US" w:eastAsia="zh-CN"/>
              </w:rPr>
            </w:pPr>
          </w:p>
        </w:tc>
      </w:tr>
      <w:tr w:rsidR="00207626" w14:paraId="0AA49375" w14:textId="404D3ED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241F8" w14:textId="77777777" w:rsidR="00207626" w:rsidRDefault="00207626"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0F98B0E" w14:textId="77777777" w:rsidR="00207626" w:rsidRDefault="00207626" w:rsidP="004D76D4">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70586842" w14:textId="77777777" w:rsidR="00207626" w:rsidRPr="009A12C3" w:rsidRDefault="00207626" w:rsidP="004D76D4">
            <w:pPr>
              <w:pStyle w:val="TAL"/>
              <w:keepNext w:val="0"/>
              <w:rPr>
                <w:rFonts w:hint="eastAsia"/>
                <w:lang w:eastAsia="zh-CN"/>
              </w:rPr>
            </w:pPr>
          </w:p>
        </w:tc>
        <w:tc>
          <w:tcPr>
            <w:tcW w:w="5387" w:type="dxa"/>
            <w:tcBorders>
              <w:top w:val="single" w:sz="4" w:space="0" w:color="auto"/>
              <w:left w:val="single" w:sz="4" w:space="0" w:color="auto"/>
              <w:bottom w:val="single" w:sz="4" w:space="0" w:color="auto"/>
              <w:right w:val="single" w:sz="4" w:space="0" w:color="auto"/>
            </w:tcBorders>
          </w:tcPr>
          <w:p w14:paraId="6E71CC59" w14:textId="77777777" w:rsidR="00207626" w:rsidRPr="009A12C3" w:rsidRDefault="00207626" w:rsidP="004D76D4">
            <w:pPr>
              <w:pStyle w:val="TAL"/>
              <w:keepNext w:val="0"/>
              <w:rPr>
                <w:rFonts w:hint="eastAsia"/>
                <w:lang w:eastAsia="zh-CN"/>
              </w:rPr>
            </w:pPr>
          </w:p>
        </w:tc>
      </w:tr>
      <w:tr w:rsidR="00207626" w14:paraId="76C212C2" w14:textId="1EB95C4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B99D22" w14:textId="77777777" w:rsidR="00207626" w:rsidRDefault="00207626" w:rsidP="004D76D4">
            <w:pPr>
              <w:pStyle w:val="TAL"/>
              <w:keepNext w:val="0"/>
              <w:rPr>
                <w:rFonts w:hint="eastAsia"/>
                <w:lang w:eastAsia="zh-CN"/>
              </w:rPr>
            </w:pPr>
          </w:p>
        </w:tc>
        <w:tc>
          <w:tcPr>
            <w:tcW w:w="1134" w:type="dxa"/>
            <w:tcBorders>
              <w:top w:val="single" w:sz="4" w:space="0" w:color="auto"/>
              <w:left w:val="single" w:sz="4" w:space="0" w:color="auto"/>
              <w:bottom w:val="single" w:sz="4" w:space="0" w:color="auto"/>
              <w:right w:val="single" w:sz="4" w:space="0" w:color="auto"/>
            </w:tcBorders>
          </w:tcPr>
          <w:p w14:paraId="79CE12F1" w14:textId="77777777" w:rsidR="00207626" w:rsidRDefault="00207626" w:rsidP="004D76D4">
            <w:pPr>
              <w:pStyle w:val="TAL"/>
              <w:keepNext w:val="0"/>
              <w:ind w:left="360"/>
              <w:rPr>
                <w:rFonts w:hint="eastAsia"/>
                <w:lang w:eastAsia="zh-CN"/>
              </w:rPr>
            </w:pPr>
          </w:p>
        </w:tc>
        <w:tc>
          <w:tcPr>
            <w:tcW w:w="1276" w:type="dxa"/>
            <w:tcBorders>
              <w:top w:val="single" w:sz="4" w:space="0" w:color="auto"/>
              <w:left w:val="single" w:sz="4" w:space="0" w:color="auto"/>
              <w:bottom w:val="single" w:sz="4" w:space="0" w:color="auto"/>
              <w:right w:val="single" w:sz="4" w:space="0" w:color="auto"/>
            </w:tcBorders>
          </w:tcPr>
          <w:p w14:paraId="71B98F79" w14:textId="77777777" w:rsidR="00207626" w:rsidRDefault="00207626" w:rsidP="004D76D4">
            <w:pPr>
              <w:pStyle w:val="TAL"/>
              <w:keepNext w:val="0"/>
              <w:rPr>
                <w:rFonts w:hint="eastAsia"/>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48160A00" w14:textId="77777777" w:rsidR="00207626" w:rsidRDefault="00207626" w:rsidP="004D76D4">
            <w:pPr>
              <w:pStyle w:val="TAL"/>
              <w:keepNext w:val="0"/>
              <w:rPr>
                <w:rFonts w:hint="eastAsia"/>
                <w:lang w:val="en-US" w:eastAsia="zh-CN"/>
              </w:rPr>
            </w:pPr>
          </w:p>
        </w:tc>
      </w:tr>
      <w:tr w:rsidR="00207626" w14:paraId="5A62E274" w14:textId="108A85A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69BC8"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BA31283" w14:textId="77777777" w:rsidR="00207626" w:rsidRDefault="00207626"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A09F0AD" w14:textId="77777777" w:rsidR="00207626" w:rsidRDefault="00207626"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D3647D6" w14:textId="77777777" w:rsidR="00207626" w:rsidRDefault="00207626" w:rsidP="004D76D4">
            <w:pPr>
              <w:pStyle w:val="TAL"/>
              <w:rPr>
                <w:lang w:eastAsia="zh-CN"/>
              </w:rPr>
            </w:pPr>
          </w:p>
        </w:tc>
      </w:tr>
      <w:tr w:rsidR="00207626" w14:paraId="6CBD5EC1" w14:textId="166EB35D"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967288"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CB47E96" w14:textId="77777777" w:rsidR="00207626" w:rsidRDefault="00207626"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368F64B" w14:textId="77777777" w:rsidR="00207626" w:rsidRDefault="00207626"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FE3A95D" w14:textId="77777777" w:rsidR="00207626" w:rsidRDefault="00207626" w:rsidP="004D76D4">
            <w:pPr>
              <w:pStyle w:val="TAL"/>
              <w:rPr>
                <w:lang w:eastAsia="zh-CN"/>
              </w:rPr>
            </w:pPr>
          </w:p>
        </w:tc>
      </w:tr>
      <w:tr w:rsidR="00207626" w14:paraId="27A20BB3" w14:textId="4BE51F90"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E90534"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7975BC" w14:textId="77777777" w:rsidR="00207626" w:rsidRDefault="00207626"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BA6589B" w14:textId="77777777" w:rsidR="00207626" w:rsidRDefault="00207626"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FF8BBCB" w14:textId="77777777" w:rsidR="00207626" w:rsidRDefault="00207626" w:rsidP="004D76D4">
            <w:pPr>
              <w:pStyle w:val="TAL"/>
              <w:rPr>
                <w:lang w:eastAsia="zh-CN"/>
              </w:rPr>
            </w:pPr>
          </w:p>
        </w:tc>
      </w:tr>
      <w:tr w:rsidR="00207626" w14:paraId="68C08E98" w14:textId="74492479"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A7ABC2"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174E583" w14:textId="77777777" w:rsidR="00207626" w:rsidRDefault="00207626"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C95C559" w14:textId="77777777" w:rsidR="00207626" w:rsidRDefault="00207626"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5092BF8" w14:textId="77777777" w:rsidR="00207626" w:rsidRDefault="00207626" w:rsidP="004D76D4">
            <w:pPr>
              <w:pStyle w:val="TAL"/>
              <w:rPr>
                <w:lang w:eastAsia="zh-CN"/>
              </w:rPr>
            </w:pPr>
          </w:p>
        </w:tc>
      </w:tr>
      <w:tr w:rsidR="00207626" w14:paraId="14D2D98D" w14:textId="3BE8A63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B3DF4"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F4803A" w14:textId="77777777" w:rsidR="00207626" w:rsidRDefault="00207626"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DE7E898" w14:textId="77777777" w:rsidR="00207626" w:rsidRDefault="00207626"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73DF6CE" w14:textId="77777777" w:rsidR="00207626" w:rsidRDefault="00207626" w:rsidP="004D76D4">
            <w:pPr>
              <w:pStyle w:val="TAL"/>
              <w:rPr>
                <w:lang w:eastAsia="zh-CN"/>
              </w:rPr>
            </w:pPr>
          </w:p>
        </w:tc>
      </w:tr>
      <w:tr w:rsidR="00207626" w14:paraId="31A1374E" w14:textId="4F3220B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F0B0E3"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BEFD48" w14:textId="77777777" w:rsidR="00207626" w:rsidRDefault="00207626"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507A713" w14:textId="77777777" w:rsidR="00207626" w:rsidRDefault="00207626"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11DEB30" w14:textId="77777777" w:rsidR="00207626" w:rsidRDefault="00207626" w:rsidP="004D76D4">
            <w:pPr>
              <w:pStyle w:val="TAL"/>
              <w:rPr>
                <w:lang w:eastAsia="zh-CN"/>
              </w:rPr>
            </w:pPr>
          </w:p>
        </w:tc>
      </w:tr>
      <w:tr w:rsidR="00207626" w14:paraId="3039B486" w14:textId="03D4810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D3760B"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643B25" w14:textId="77777777" w:rsidR="00207626" w:rsidRDefault="00207626"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F3DC84A" w14:textId="77777777" w:rsidR="00207626" w:rsidRDefault="00207626"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A67D027" w14:textId="77777777" w:rsidR="00207626" w:rsidRDefault="00207626" w:rsidP="004D76D4">
            <w:pPr>
              <w:pStyle w:val="TAL"/>
              <w:rPr>
                <w:lang w:eastAsia="zh-CN"/>
              </w:rPr>
            </w:pPr>
          </w:p>
        </w:tc>
      </w:tr>
      <w:tr w:rsidR="00207626" w14:paraId="191D2B0A" w14:textId="4BA92862"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CF330D"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E6404F" w14:textId="77777777" w:rsidR="00207626" w:rsidRDefault="00207626"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73DCE38" w14:textId="77777777" w:rsidR="00207626" w:rsidRDefault="00207626"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37F04A1" w14:textId="77777777" w:rsidR="00207626" w:rsidRDefault="00207626" w:rsidP="004D76D4">
            <w:pPr>
              <w:pStyle w:val="TAL"/>
              <w:rPr>
                <w:lang w:eastAsia="zh-CN"/>
              </w:rPr>
            </w:pPr>
          </w:p>
        </w:tc>
      </w:tr>
      <w:tr w:rsidR="00207626" w14:paraId="3F31499D" w14:textId="2AE163D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08D94E"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85416D" w14:textId="77777777" w:rsidR="00207626" w:rsidRDefault="00207626"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02BE65C" w14:textId="77777777" w:rsidR="00207626" w:rsidRDefault="00207626"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3BFF04C" w14:textId="77777777" w:rsidR="00207626" w:rsidRDefault="00207626" w:rsidP="004D76D4">
            <w:pPr>
              <w:pStyle w:val="TAL"/>
              <w:rPr>
                <w:lang w:eastAsia="zh-CN"/>
              </w:rPr>
            </w:pPr>
          </w:p>
        </w:tc>
      </w:tr>
      <w:tr w:rsidR="00207626" w14:paraId="7E60E651" w14:textId="15724823"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E1DEFB"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341FF2" w14:textId="77777777" w:rsidR="00207626" w:rsidRDefault="00207626"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EBA5BCE" w14:textId="77777777" w:rsidR="00207626" w:rsidRDefault="00207626"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C4626DA" w14:textId="77777777" w:rsidR="00207626" w:rsidRDefault="00207626" w:rsidP="004D76D4">
            <w:pPr>
              <w:pStyle w:val="TAL"/>
              <w:rPr>
                <w:lang w:eastAsia="zh-CN"/>
              </w:rPr>
            </w:pPr>
          </w:p>
        </w:tc>
      </w:tr>
    </w:tbl>
    <w:p w14:paraId="6670B4A0" w14:textId="77777777" w:rsidR="006A43D7" w:rsidRDefault="006A43D7" w:rsidP="006A43D7">
      <w:pPr>
        <w:rPr>
          <w:lang w:eastAsia="ja-JP"/>
        </w:rPr>
      </w:pPr>
    </w:p>
    <w:p w14:paraId="6B99F19C" w14:textId="5C841F4D" w:rsidR="00207626" w:rsidRDefault="00207626" w:rsidP="00DA5A3A">
      <w:pPr>
        <w:pStyle w:val="NO"/>
        <w:keepNext/>
        <w:ind w:left="1418" w:hanging="1134"/>
        <w:rPr>
          <w:lang w:eastAsia="ja-JP"/>
        </w:rPr>
      </w:pPr>
      <w:r w:rsidRPr="00BD0324">
        <w:rPr>
          <w:b/>
          <w:bCs/>
          <w:highlight w:val="yellow"/>
          <w:lang w:eastAsia="ja-JP"/>
        </w:rPr>
        <w:t xml:space="preserve">Question </w:t>
      </w:r>
      <w:r w:rsidRPr="00BD0324">
        <w:rPr>
          <w:b/>
          <w:bCs/>
          <w:highlight w:val="yellow"/>
          <w:lang w:eastAsia="ja-JP"/>
        </w:rPr>
        <w:t>5</w:t>
      </w:r>
      <w:r w:rsidRPr="00BD0324">
        <w:rPr>
          <w:b/>
          <w:bCs/>
          <w:highlight w:val="yellow"/>
          <w:lang w:eastAsia="ja-JP"/>
        </w:rPr>
        <w:t>:</w:t>
      </w:r>
      <w:r w:rsidR="00BD0324" w:rsidRPr="00BD0324">
        <w:rPr>
          <w:highlight w:val="yellow"/>
          <w:lang w:eastAsia="ja-JP"/>
        </w:rPr>
        <w:tab/>
      </w:r>
      <w:r w:rsidRPr="00BD0324">
        <w:rPr>
          <w:highlight w:val="yellow"/>
          <w:lang w:eastAsia="ja-JP"/>
        </w:rPr>
        <w:t>Do you agree that the content of a pre-configured Measurement Gap for Positioning Configuration includes</w:t>
      </w:r>
      <w:r w:rsidRPr="00BD0324">
        <w:rPr>
          <w:highlight w:val="yellow"/>
          <w:lang w:eastAsia="ja-JP"/>
        </w:rPr>
        <w:t xml:space="preserve"> at least</w:t>
      </w:r>
      <w:r w:rsidRPr="00BD0324">
        <w:rPr>
          <w:highlight w:val="yellow"/>
          <w:lang w:eastAsia="ja-JP"/>
        </w:rPr>
        <w:t xml:space="preserve"> the existing measurement gap parameter </w:t>
      </w:r>
      <w:r w:rsidRPr="00BD0324">
        <w:rPr>
          <w:highlight w:val="yellow"/>
          <w:lang w:eastAsia="ja-JP"/>
        </w:rPr>
        <w:t xml:space="preserve">together with </w:t>
      </w:r>
      <w:r w:rsidRPr="00BD0324">
        <w:rPr>
          <w:highlight w:val="yellow"/>
          <w:lang w:eastAsia="ja-JP"/>
        </w:rPr>
        <w:t>an ID</w:t>
      </w:r>
      <w:r w:rsidRPr="00BD0324">
        <w:rPr>
          <w:highlight w:val="yellow"/>
          <w:lang w:eastAsia="ja-JP"/>
        </w:rPr>
        <w:t>?</w:t>
      </w:r>
      <w:r w:rsidR="005F7FD9">
        <w:rPr>
          <w:lang w:eastAsia="ja-JP"/>
        </w:rPr>
        <w:br/>
      </w:r>
      <w:r w:rsidR="005F7FD9" w:rsidRPr="00D2416A">
        <w:rPr>
          <w:highlight w:val="yellow"/>
          <w:lang w:eastAsia="ja-JP"/>
        </w:rPr>
        <w:t xml:space="preserve">Please provide the reason for your answer in the </w:t>
      </w:r>
      <w:proofErr w:type="gramStart"/>
      <w:r w:rsidR="005F7FD9" w:rsidRPr="00D2416A">
        <w:rPr>
          <w:highlight w:val="yellow"/>
          <w:lang w:eastAsia="ja-JP"/>
        </w:rPr>
        <w:t>comments</w:t>
      </w:r>
      <w:proofErr w:type="gramEnd"/>
      <w:r w:rsidR="005F7FD9" w:rsidRPr="00D2416A">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48456A39"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0BD6E064" w14:textId="77777777" w:rsidR="00207626" w:rsidRDefault="00207626" w:rsidP="004D76D4">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FD41D4D" w14:textId="77777777" w:rsidR="00207626" w:rsidRDefault="00207626" w:rsidP="004D76D4">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7007997" w14:textId="77777777" w:rsidR="00207626" w:rsidRDefault="00207626" w:rsidP="004D76D4">
            <w:pPr>
              <w:pStyle w:val="TAH"/>
              <w:keepNext w:val="0"/>
            </w:pPr>
            <w:r w:rsidRPr="00207626">
              <w:t>Comments</w:t>
            </w:r>
          </w:p>
        </w:tc>
      </w:tr>
      <w:tr w:rsidR="00207626" w14:paraId="3B7E00C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A08FAC7" w14:textId="77777777" w:rsidR="00207626" w:rsidRDefault="00207626"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89779D" w14:textId="77777777" w:rsidR="00207626" w:rsidRDefault="00207626" w:rsidP="004D76D4">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C57B315" w14:textId="77777777" w:rsidR="00207626" w:rsidRDefault="00207626" w:rsidP="004D76D4">
            <w:pPr>
              <w:pStyle w:val="TAL"/>
              <w:keepNext w:val="0"/>
              <w:rPr>
                <w:rFonts w:hint="eastAsia"/>
                <w:lang w:eastAsia="zh-CN"/>
              </w:rPr>
            </w:pPr>
          </w:p>
        </w:tc>
      </w:tr>
      <w:tr w:rsidR="00207626" w14:paraId="4B429F19"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F08518" w14:textId="77777777" w:rsidR="00207626" w:rsidRDefault="00207626"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2EC968" w14:textId="77777777" w:rsidR="00207626" w:rsidRDefault="00207626" w:rsidP="004D76D4">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A14CE7F" w14:textId="77777777" w:rsidR="00207626" w:rsidRDefault="00207626" w:rsidP="004D76D4">
            <w:pPr>
              <w:pStyle w:val="TAL"/>
              <w:keepNext w:val="0"/>
              <w:rPr>
                <w:lang w:eastAsia="zh-CN"/>
              </w:rPr>
            </w:pPr>
          </w:p>
        </w:tc>
      </w:tr>
      <w:tr w:rsidR="00207626" w14:paraId="2A891A84"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DE6E6D" w14:textId="77777777" w:rsidR="00207626" w:rsidRDefault="00207626"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13F3E76" w14:textId="77777777" w:rsidR="00207626" w:rsidRDefault="00207626" w:rsidP="004D76D4">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3D7AC94B" w14:textId="77777777" w:rsidR="00207626" w:rsidRDefault="00207626" w:rsidP="004D76D4">
            <w:pPr>
              <w:pStyle w:val="TAL"/>
              <w:keepNext w:val="0"/>
              <w:rPr>
                <w:lang w:val="en-US" w:eastAsia="zh-CN"/>
              </w:rPr>
            </w:pPr>
          </w:p>
        </w:tc>
      </w:tr>
      <w:tr w:rsidR="00207626" w14:paraId="1E5DE6B2"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8CB0361" w14:textId="77777777" w:rsidR="00207626" w:rsidRDefault="00207626"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F4DA0BD" w14:textId="77777777" w:rsidR="00207626" w:rsidRDefault="00207626" w:rsidP="004D76D4">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0BA39A2A" w14:textId="77777777" w:rsidR="00207626" w:rsidRPr="009A12C3" w:rsidRDefault="00207626" w:rsidP="004D76D4">
            <w:pPr>
              <w:pStyle w:val="TAL"/>
              <w:keepNext w:val="0"/>
              <w:rPr>
                <w:rFonts w:hint="eastAsia"/>
                <w:lang w:eastAsia="zh-CN"/>
              </w:rPr>
            </w:pPr>
          </w:p>
        </w:tc>
      </w:tr>
      <w:tr w:rsidR="00207626" w14:paraId="6D5EDD9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67FF4D" w14:textId="77777777" w:rsidR="00207626" w:rsidRDefault="00207626" w:rsidP="004D76D4">
            <w:pPr>
              <w:pStyle w:val="TAL"/>
              <w:keepNext w:val="0"/>
              <w:rPr>
                <w:rFonts w:hint="eastAsia"/>
                <w:lang w:eastAsia="zh-CN"/>
              </w:rPr>
            </w:pPr>
          </w:p>
        </w:tc>
        <w:tc>
          <w:tcPr>
            <w:tcW w:w="1134" w:type="dxa"/>
            <w:tcBorders>
              <w:top w:val="single" w:sz="4" w:space="0" w:color="auto"/>
              <w:left w:val="single" w:sz="4" w:space="0" w:color="auto"/>
              <w:bottom w:val="single" w:sz="4" w:space="0" w:color="auto"/>
              <w:right w:val="single" w:sz="4" w:space="0" w:color="auto"/>
            </w:tcBorders>
          </w:tcPr>
          <w:p w14:paraId="17B9EF23" w14:textId="77777777" w:rsidR="00207626" w:rsidRDefault="00207626" w:rsidP="004D76D4">
            <w:pPr>
              <w:pStyle w:val="TAL"/>
              <w:keepNext w:val="0"/>
              <w:ind w:left="360"/>
              <w:rPr>
                <w:rFonts w:hint="eastAsia"/>
                <w:lang w:eastAsia="zh-CN"/>
              </w:rPr>
            </w:pPr>
          </w:p>
        </w:tc>
        <w:tc>
          <w:tcPr>
            <w:tcW w:w="6662" w:type="dxa"/>
            <w:tcBorders>
              <w:top w:val="single" w:sz="4" w:space="0" w:color="auto"/>
              <w:left w:val="single" w:sz="4" w:space="0" w:color="auto"/>
              <w:bottom w:val="single" w:sz="4" w:space="0" w:color="auto"/>
              <w:right w:val="single" w:sz="4" w:space="0" w:color="auto"/>
            </w:tcBorders>
          </w:tcPr>
          <w:p w14:paraId="5430C0BC" w14:textId="77777777" w:rsidR="00207626" w:rsidRDefault="00207626" w:rsidP="004D76D4">
            <w:pPr>
              <w:pStyle w:val="TAL"/>
              <w:keepNext w:val="0"/>
              <w:rPr>
                <w:rFonts w:hint="eastAsia"/>
                <w:lang w:val="en-US" w:eastAsia="zh-CN"/>
              </w:rPr>
            </w:pPr>
          </w:p>
        </w:tc>
      </w:tr>
      <w:tr w:rsidR="00207626" w14:paraId="3CFF9F5E"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67B5E8"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4BA6D36"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33CC288" w14:textId="77777777" w:rsidR="00207626" w:rsidRDefault="00207626" w:rsidP="004D76D4">
            <w:pPr>
              <w:pStyle w:val="TAL"/>
              <w:rPr>
                <w:lang w:eastAsia="zh-CN"/>
              </w:rPr>
            </w:pPr>
          </w:p>
        </w:tc>
      </w:tr>
      <w:tr w:rsidR="00207626" w14:paraId="3A5EB3A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591A953"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0199644"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EDF862" w14:textId="77777777" w:rsidR="00207626" w:rsidRDefault="00207626" w:rsidP="004D76D4">
            <w:pPr>
              <w:pStyle w:val="TAL"/>
              <w:rPr>
                <w:lang w:eastAsia="zh-CN"/>
              </w:rPr>
            </w:pPr>
          </w:p>
        </w:tc>
      </w:tr>
      <w:tr w:rsidR="00207626" w14:paraId="17A797A0"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1EBE72"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C7CFEC4"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A6FA206" w14:textId="77777777" w:rsidR="00207626" w:rsidRDefault="00207626" w:rsidP="004D76D4">
            <w:pPr>
              <w:pStyle w:val="TAL"/>
              <w:rPr>
                <w:lang w:eastAsia="zh-CN"/>
              </w:rPr>
            </w:pPr>
          </w:p>
        </w:tc>
      </w:tr>
      <w:tr w:rsidR="00207626" w14:paraId="403EDAA1"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7087A1"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0FEF4C"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62623F9" w14:textId="77777777" w:rsidR="00207626" w:rsidRDefault="00207626" w:rsidP="004D76D4">
            <w:pPr>
              <w:pStyle w:val="TAL"/>
              <w:rPr>
                <w:lang w:eastAsia="zh-CN"/>
              </w:rPr>
            </w:pPr>
          </w:p>
        </w:tc>
      </w:tr>
      <w:tr w:rsidR="00207626" w14:paraId="3D41CD2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562941"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79897D"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80E0ED" w14:textId="77777777" w:rsidR="00207626" w:rsidRDefault="00207626" w:rsidP="004D76D4">
            <w:pPr>
              <w:pStyle w:val="TAL"/>
              <w:rPr>
                <w:lang w:eastAsia="zh-CN"/>
              </w:rPr>
            </w:pPr>
          </w:p>
        </w:tc>
      </w:tr>
      <w:tr w:rsidR="00207626" w14:paraId="5A2DC8F0"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67F7C2"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9895DB"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48F57F3" w14:textId="77777777" w:rsidR="00207626" w:rsidRDefault="00207626" w:rsidP="004D76D4">
            <w:pPr>
              <w:pStyle w:val="TAL"/>
              <w:rPr>
                <w:lang w:eastAsia="zh-CN"/>
              </w:rPr>
            </w:pPr>
          </w:p>
        </w:tc>
      </w:tr>
      <w:tr w:rsidR="00207626" w14:paraId="17D42F8D"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8279DA"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8971CC"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5382F8" w14:textId="77777777" w:rsidR="00207626" w:rsidRDefault="00207626" w:rsidP="004D76D4">
            <w:pPr>
              <w:pStyle w:val="TAL"/>
              <w:rPr>
                <w:lang w:eastAsia="zh-CN"/>
              </w:rPr>
            </w:pPr>
          </w:p>
        </w:tc>
      </w:tr>
      <w:tr w:rsidR="00207626" w14:paraId="4514A13B"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30E454"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8B43584"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4480F9" w14:textId="77777777" w:rsidR="00207626" w:rsidRDefault="00207626" w:rsidP="004D76D4">
            <w:pPr>
              <w:pStyle w:val="TAL"/>
              <w:rPr>
                <w:lang w:eastAsia="zh-CN"/>
              </w:rPr>
            </w:pPr>
          </w:p>
        </w:tc>
      </w:tr>
      <w:tr w:rsidR="00207626" w14:paraId="51DFCDAF"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7A26EE"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3451C7"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321F19" w14:textId="77777777" w:rsidR="00207626" w:rsidRDefault="00207626" w:rsidP="004D76D4">
            <w:pPr>
              <w:pStyle w:val="TAL"/>
              <w:rPr>
                <w:lang w:eastAsia="zh-CN"/>
              </w:rPr>
            </w:pPr>
          </w:p>
        </w:tc>
      </w:tr>
      <w:tr w:rsidR="00207626" w14:paraId="399E3644"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1E296FB"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C6DDF2"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B2F643" w14:textId="77777777" w:rsidR="00207626" w:rsidRDefault="00207626" w:rsidP="004D76D4">
            <w:pPr>
              <w:pStyle w:val="TAL"/>
              <w:rPr>
                <w:lang w:eastAsia="zh-CN"/>
              </w:rPr>
            </w:pPr>
          </w:p>
        </w:tc>
      </w:tr>
    </w:tbl>
    <w:p w14:paraId="0594A4F3" w14:textId="1857C5C9" w:rsidR="00207626" w:rsidRDefault="00207626" w:rsidP="00207626">
      <w:pPr>
        <w:rPr>
          <w:lang w:eastAsia="ja-JP"/>
        </w:rPr>
      </w:pPr>
    </w:p>
    <w:p w14:paraId="3A516402" w14:textId="5D77E4B2" w:rsidR="00207626" w:rsidRDefault="00207626" w:rsidP="00DA5A3A">
      <w:pPr>
        <w:pStyle w:val="NO"/>
        <w:keepNext/>
        <w:ind w:left="1418" w:hanging="1134"/>
        <w:rPr>
          <w:lang w:eastAsia="ja-JP"/>
        </w:rPr>
      </w:pPr>
      <w:r w:rsidRPr="00BD0324">
        <w:rPr>
          <w:b/>
          <w:bCs/>
          <w:highlight w:val="yellow"/>
          <w:lang w:eastAsia="ja-JP"/>
        </w:rPr>
        <w:t xml:space="preserve">Question </w:t>
      </w:r>
      <w:r w:rsidRPr="00BD0324">
        <w:rPr>
          <w:b/>
          <w:bCs/>
          <w:highlight w:val="yellow"/>
          <w:lang w:eastAsia="ja-JP"/>
        </w:rPr>
        <w:t>6</w:t>
      </w:r>
      <w:r w:rsidRPr="00BD0324">
        <w:rPr>
          <w:b/>
          <w:bCs/>
          <w:highlight w:val="yellow"/>
          <w:lang w:eastAsia="ja-JP"/>
        </w:rPr>
        <w:t>:</w:t>
      </w:r>
      <w:r w:rsidR="00BD0324" w:rsidRPr="00BD0324">
        <w:rPr>
          <w:highlight w:val="yellow"/>
          <w:lang w:eastAsia="ja-JP"/>
        </w:rPr>
        <w:tab/>
      </w:r>
      <w:r w:rsidRPr="00BD0324">
        <w:rPr>
          <w:highlight w:val="yellow"/>
          <w:lang w:eastAsia="ja-JP"/>
        </w:rPr>
        <w:t xml:space="preserve">Do you agree that </w:t>
      </w:r>
      <w:r w:rsidRPr="00BD0324">
        <w:rPr>
          <w:highlight w:val="yellow"/>
          <w:lang w:eastAsia="ja-JP"/>
        </w:rPr>
        <w:t>t</w:t>
      </w:r>
      <w:r w:rsidRPr="00BD0324">
        <w:rPr>
          <w:highlight w:val="yellow"/>
          <w:lang w:eastAsia="ja-JP"/>
        </w:rPr>
        <w:t xml:space="preserve">he existing RRC </w:t>
      </w:r>
      <w:r w:rsidRPr="00BD0324">
        <w:rPr>
          <w:i/>
          <w:iCs/>
          <w:highlight w:val="yellow"/>
          <w:lang w:eastAsia="ja-JP"/>
        </w:rPr>
        <w:t>LocationMeasurementIndication</w:t>
      </w:r>
      <w:r w:rsidRPr="00BD0324">
        <w:rPr>
          <w:highlight w:val="yellow"/>
          <w:lang w:eastAsia="ja-JP"/>
        </w:rPr>
        <w:t xml:space="preserve"> procedure to request the positioning measurement gaps can still be used by a UE, even when pre-configured measurement gaps are provided to the UE?</w:t>
      </w:r>
      <w:r w:rsidR="005F7FD9">
        <w:rPr>
          <w:lang w:eastAsia="ja-JP"/>
        </w:rPr>
        <w:br/>
      </w:r>
      <w:r w:rsidR="005F7FD9" w:rsidRPr="00D2416A">
        <w:rPr>
          <w:highlight w:val="yellow"/>
          <w:lang w:eastAsia="ja-JP"/>
        </w:rPr>
        <w:t xml:space="preserve">Please provide the reason for your answer in the </w:t>
      </w:r>
      <w:proofErr w:type="gramStart"/>
      <w:r w:rsidR="005F7FD9" w:rsidRPr="00D2416A">
        <w:rPr>
          <w:highlight w:val="yellow"/>
          <w:lang w:eastAsia="ja-JP"/>
        </w:rPr>
        <w:t>comments</w:t>
      </w:r>
      <w:proofErr w:type="gramEnd"/>
      <w:r w:rsidR="005F7FD9" w:rsidRPr="00D2416A">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4628585"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F7661D6" w14:textId="77777777" w:rsidR="00207626" w:rsidRDefault="00207626" w:rsidP="004D76D4">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B944906" w14:textId="77777777" w:rsidR="00207626" w:rsidRDefault="00207626" w:rsidP="004D76D4">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2C255CD" w14:textId="77777777" w:rsidR="00207626" w:rsidRDefault="00207626" w:rsidP="004D76D4">
            <w:pPr>
              <w:pStyle w:val="TAH"/>
              <w:keepNext w:val="0"/>
            </w:pPr>
            <w:r w:rsidRPr="00207626">
              <w:t>Comments</w:t>
            </w:r>
          </w:p>
        </w:tc>
      </w:tr>
      <w:tr w:rsidR="00207626" w14:paraId="7DC611AC"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A9164E" w14:textId="77777777" w:rsidR="00207626" w:rsidRDefault="00207626"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BC9AA1F" w14:textId="77777777" w:rsidR="00207626" w:rsidRDefault="00207626" w:rsidP="004D76D4">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2901D6F" w14:textId="77777777" w:rsidR="00207626" w:rsidRDefault="00207626" w:rsidP="004D76D4">
            <w:pPr>
              <w:pStyle w:val="TAL"/>
              <w:keepNext w:val="0"/>
              <w:rPr>
                <w:rFonts w:hint="eastAsia"/>
                <w:lang w:eastAsia="zh-CN"/>
              </w:rPr>
            </w:pPr>
          </w:p>
        </w:tc>
      </w:tr>
      <w:tr w:rsidR="00207626" w14:paraId="6685547F"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2A0F855" w14:textId="77777777" w:rsidR="00207626" w:rsidRDefault="00207626"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463B0AA" w14:textId="77777777" w:rsidR="00207626" w:rsidRDefault="00207626" w:rsidP="004D76D4">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F7D5727" w14:textId="77777777" w:rsidR="00207626" w:rsidRDefault="00207626" w:rsidP="004D76D4">
            <w:pPr>
              <w:pStyle w:val="TAL"/>
              <w:keepNext w:val="0"/>
              <w:rPr>
                <w:lang w:eastAsia="zh-CN"/>
              </w:rPr>
            </w:pPr>
          </w:p>
        </w:tc>
      </w:tr>
      <w:tr w:rsidR="00207626" w14:paraId="5D381C3B"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4078A78" w14:textId="77777777" w:rsidR="00207626" w:rsidRDefault="00207626"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057DA83" w14:textId="77777777" w:rsidR="00207626" w:rsidRDefault="00207626" w:rsidP="004D76D4">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5566A0EA" w14:textId="77777777" w:rsidR="00207626" w:rsidRDefault="00207626" w:rsidP="004D76D4">
            <w:pPr>
              <w:pStyle w:val="TAL"/>
              <w:keepNext w:val="0"/>
              <w:rPr>
                <w:lang w:val="en-US" w:eastAsia="zh-CN"/>
              </w:rPr>
            </w:pPr>
          </w:p>
        </w:tc>
      </w:tr>
      <w:tr w:rsidR="00207626" w14:paraId="68D5A676"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FDA80" w14:textId="77777777" w:rsidR="00207626" w:rsidRDefault="00207626"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B8E3CE3" w14:textId="77777777" w:rsidR="00207626" w:rsidRDefault="00207626" w:rsidP="004D76D4">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0AC2A8E2" w14:textId="77777777" w:rsidR="00207626" w:rsidRPr="009A12C3" w:rsidRDefault="00207626" w:rsidP="004D76D4">
            <w:pPr>
              <w:pStyle w:val="TAL"/>
              <w:keepNext w:val="0"/>
              <w:rPr>
                <w:rFonts w:hint="eastAsia"/>
                <w:lang w:eastAsia="zh-CN"/>
              </w:rPr>
            </w:pPr>
          </w:p>
        </w:tc>
      </w:tr>
      <w:tr w:rsidR="00207626" w14:paraId="7811EFFD"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FFE31" w14:textId="77777777" w:rsidR="00207626" w:rsidRDefault="00207626" w:rsidP="004D76D4">
            <w:pPr>
              <w:pStyle w:val="TAL"/>
              <w:keepNext w:val="0"/>
              <w:rPr>
                <w:rFonts w:hint="eastAsia"/>
                <w:lang w:eastAsia="zh-CN"/>
              </w:rPr>
            </w:pPr>
          </w:p>
        </w:tc>
        <w:tc>
          <w:tcPr>
            <w:tcW w:w="1134" w:type="dxa"/>
            <w:tcBorders>
              <w:top w:val="single" w:sz="4" w:space="0" w:color="auto"/>
              <w:left w:val="single" w:sz="4" w:space="0" w:color="auto"/>
              <w:bottom w:val="single" w:sz="4" w:space="0" w:color="auto"/>
              <w:right w:val="single" w:sz="4" w:space="0" w:color="auto"/>
            </w:tcBorders>
          </w:tcPr>
          <w:p w14:paraId="68A78B45" w14:textId="77777777" w:rsidR="00207626" w:rsidRDefault="00207626" w:rsidP="004D76D4">
            <w:pPr>
              <w:pStyle w:val="TAL"/>
              <w:keepNext w:val="0"/>
              <w:ind w:left="360"/>
              <w:rPr>
                <w:rFonts w:hint="eastAsia"/>
                <w:lang w:eastAsia="zh-CN"/>
              </w:rPr>
            </w:pPr>
          </w:p>
        </w:tc>
        <w:tc>
          <w:tcPr>
            <w:tcW w:w="6662" w:type="dxa"/>
            <w:tcBorders>
              <w:top w:val="single" w:sz="4" w:space="0" w:color="auto"/>
              <w:left w:val="single" w:sz="4" w:space="0" w:color="auto"/>
              <w:bottom w:val="single" w:sz="4" w:space="0" w:color="auto"/>
              <w:right w:val="single" w:sz="4" w:space="0" w:color="auto"/>
            </w:tcBorders>
          </w:tcPr>
          <w:p w14:paraId="7E96BE5D" w14:textId="77777777" w:rsidR="00207626" w:rsidRDefault="00207626" w:rsidP="004D76D4">
            <w:pPr>
              <w:pStyle w:val="TAL"/>
              <w:keepNext w:val="0"/>
              <w:rPr>
                <w:rFonts w:hint="eastAsia"/>
                <w:lang w:val="en-US" w:eastAsia="zh-CN"/>
              </w:rPr>
            </w:pPr>
          </w:p>
        </w:tc>
      </w:tr>
      <w:tr w:rsidR="00207626" w14:paraId="366659D3"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330C700"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4F4236"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8ABEB15" w14:textId="77777777" w:rsidR="00207626" w:rsidRDefault="00207626" w:rsidP="004D76D4">
            <w:pPr>
              <w:pStyle w:val="TAL"/>
              <w:rPr>
                <w:lang w:eastAsia="zh-CN"/>
              </w:rPr>
            </w:pPr>
          </w:p>
        </w:tc>
      </w:tr>
      <w:tr w:rsidR="00207626" w14:paraId="69F58DC9"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F90BB49"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6DABDF"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0676760" w14:textId="77777777" w:rsidR="00207626" w:rsidRDefault="00207626" w:rsidP="004D76D4">
            <w:pPr>
              <w:pStyle w:val="TAL"/>
              <w:rPr>
                <w:lang w:eastAsia="zh-CN"/>
              </w:rPr>
            </w:pPr>
          </w:p>
        </w:tc>
      </w:tr>
      <w:tr w:rsidR="00207626" w14:paraId="7D59C66D"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4D55E7"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E53864"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DB11405" w14:textId="77777777" w:rsidR="00207626" w:rsidRDefault="00207626" w:rsidP="004D76D4">
            <w:pPr>
              <w:pStyle w:val="TAL"/>
              <w:rPr>
                <w:lang w:eastAsia="zh-CN"/>
              </w:rPr>
            </w:pPr>
          </w:p>
        </w:tc>
      </w:tr>
      <w:tr w:rsidR="00207626" w14:paraId="611EF056"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1E2FCA"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91C63AD"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128B11A" w14:textId="77777777" w:rsidR="00207626" w:rsidRDefault="00207626" w:rsidP="004D76D4">
            <w:pPr>
              <w:pStyle w:val="TAL"/>
              <w:rPr>
                <w:lang w:eastAsia="zh-CN"/>
              </w:rPr>
            </w:pPr>
          </w:p>
        </w:tc>
      </w:tr>
      <w:tr w:rsidR="00207626" w14:paraId="45E4E8BC"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AF6EE6D"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25CDF8"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B5BA565" w14:textId="77777777" w:rsidR="00207626" w:rsidRDefault="00207626" w:rsidP="004D76D4">
            <w:pPr>
              <w:pStyle w:val="TAL"/>
              <w:rPr>
                <w:lang w:eastAsia="zh-CN"/>
              </w:rPr>
            </w:pPr>
          </w:p>
        </w:tc>
      </w:tr>
      <w:tr w:rsidR="00207626" w14:paraId="5898FAFC"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C1545A"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8CDFBA8"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3C125A" w14:textId="77777777" w:rsidR="00207626" w:rsidRDefault="00207626" w:rsidP="004D76D4">
            <w:pPr>
              <w:pStyle w:val="TAL"/>
              <w:rPr>
                <w:lang w:eastAsia="zh-CN"/>
              </w:rPr>
            </w:pPr>
          </w:p>
        </w:tc>
      </w:tr>
      <w:tr w:rsidR="00207626" w14:paraId="48E9768B"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E16BC9"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F100D9"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BA3E02" w14:textId="77777777" w:rsidR="00207626" w:rsidRDefault="00207626" w:rsidP="004D76D4">
            <w:pPr>
              <w:pStyle w:val="TAL"/>
              <w:rPr>
                <w:lang w:eastAsia="zh-CN"/>
              </w:rPr>
            </w:pPr>
          </w:p>
        </w:tc>
      </w:tr>
      <w:tr w:rsidR="00207626" w14:paraId="7329F707"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758598"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A92DC8E"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F24003E" w14:textId="77777777" w:rsidR="00207626" w:rsidRDefault="00207626" w:rsidP="004D76D4">
            <w:pPr>
              <w:pStyle w:val="TAL"/>
              <w:rPr>
                <w:lang w:eastAsia="zh-CN"/>
              </w:rPr>
            </w:pPr>
          </w:p>
        </w:tc>
      </w:tr>
      <w:tr w:rsidR="00207626" w14:paraId="50A6D945"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F6C3B3"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4BE831E"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BB8EE9E" w14:textId="77777777" w:rsidR="00207626" w:rsidRDefault="00207626" w:rsidP="004D76D4">
            <w:pPr>
              <w:pStyle w:val="TAL"/>
              <w:rPr>
                <w:lang w:eastAsia="zh-CN"/>
              </w:rPr>
            </w:pPr>
          </w:p>
        </w:tc>
      </w:tr>
      <w:tr w:rsidR="00207626" w14:paraId="3918C762"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EA1CE9"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63DF40"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5787477" w14:textId="77777777" w:rsidR="00207626" w:rsidRDefault="00207626" w:rsidP="004D76D4">
            <w:pPr>
              <w:pStyle w:val="TAL"/>
              <w:rPr>
                <w:lang w:eastAsia="zh-CN"/>
              </w:rPr>
            </w:pPr>
          </w:p>
        </w:tc>
      </w:tr>
    </w:tbl>
    <w:p w14:paraId="06A5BF64" w14:textId="77777777" w:rsidR="00207626" w:rsidRDefault="00207626" w:rsidP="00207626">
      <w:pPr>
        <w:rPr>
          <w:lang w:eastAsia="ja-JP"/>
        </w:rPr>
      </w:pPr>
    </w:p>
    <w:p w14:paraId="4BC1A0D4" w14:textId="4B4E695B" w:rsidR="00207626" w:rsidRDefault="00207626" w:rsidP="00DA5A3A">
      <w:pPr>
        <w:pStyle w:val="NO"/>
        <w:keepNext/>
        <w:ind w:left="1418" w:hanging="1134"/>
        <w:rPr>
          <w:lang w:eastAsia="ja-JP"/>
        </w:rPr>
      </w:pPr>
      <w:r w:rsidRPr="00BD0324">
        <w:rPr>
          <w:b/>
          <w:bCs/>
          <w:highlight w:val="yellow"/>
          <w:lang w:eastAsia="ja-JP"/>
        </w:rPr>
        <w:t xml:space="preserve">Question </w:t>
      </w:r>
      <w:r w:rsidRPr="00BD0324">
        <w:rPr>
          <w:b/>
          <w:bCs/>
          <w:highlight w:val="yellow"/>
          <w:lang w:eastAsia="ja-JP"/>
        </w:rPr>
        <w:t>7</w:t>
      </w:r>
      <w:r w:rsidRPr="00BD0324">
        <w:rPr>
          <w:b/>
          <w:bCs/>
          <w:highlight w:val="yellow"/>
          <w:lang w:eastAsia="ja-JP"/>
        </w:rPr>
        <w:t>:</w:t>
      </w:r>
      <w:r w:rsidR="00BD0324" w:rsidRPr="00BD0324">
        <w:rPr>
          <w:b/>
          <w:bCs/>
          <w:highlight w:val="yellow"/>
          <w:lang w:eastAsia="ja-JP"/>
        </w:rPr>
        <w:tab/>
      </w:r>
      <w:r w:rsidRPr="00BD0324">
        <w:rPr>
          <w:highlight w:val="yellow"/>
          <w:lang w:eastAsia="ja-JP"/>
        </w:rPr>
        <w:t xml:space="preserve"> Do you agree that </w:t>
      </w:r>
      <w:r w:rsidRPr="00BD0324">
        <w:rPr>
          <w:highlight w:val="yellow"/>
          <w:lang w:eastAsia="ja-JP"/>
        </w:rPr>
        <w:t>c</w:t>
      </w:r>
      <w:r w:rsidRPr="00BD0324">
        <w:rPr>
          <w:highlight w:val="yellow"/>
          <w:lang w:eastAsia="ja-JP"/>
        </w:rPr>
        <w:t>oncurrent measurement gap can only be associated with only multiple pre-configured gaps for positioning, but there can be only one activated measurement gap at a time?</w:t>
      </w:r>
      <w:r w:rsidR="005F7FD9">
        <w:rPr>
          <w:lang w:eastAsia="ja-JP"/>
        </w:rPr>
        <w:br/>
      </w:r>
      <w:r w:rsidR="005F7FD9" w:rsidRPr="00D2416A">
        <w:rPr>
          <w:highlight w:val="yellow"/>
          <w:lang w:eastAsia="ja-JP"/>
        </w:rPr>
        <w:t xml:space="preserve">Please provide the reason for your answer in the </w:t>
      </w:r>
      <w:proofErr w:type="gramStart"/>
      <w:r w:rsidR="005F7FD9" w:rsidRPr="00D2416A">
        <w:rPr>
          <w:highlight w:val="yellow"/>
          <w:lang w:eastAsia="ja-JP"/>
        </w:rPr>
        <w:t>comments</w:t>
      </w:r>
      <w:proofErr w:type="gramEnd"/>
      <w:r w:rsidR="005F7FD9" w:rsidRPr="00D2416A">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7F64AA48"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E43CF43" w14:textId="77777777" w:rsidR="00207626" w:rsidRDefault="00207626" w:rsidP="004D76D4">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A732CE8" w14:textId="77777777" w:rsidR="00207626" w:rsidRDefault="00207626" w:rsidP="004D76D4">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F8EABE0" w14:textId="77777777" w:rsidR="00207626" w:rsidRDefault="00207626" w:rsidP="004D76D4">
            <w:pPr>
              <w:pStyle w:val="TAH"/>
              <w:keepNext w:val="0"/>
            </w:pPr>
            <w:r w:rsidRPr="00207626">
              <w:t>Comments</w:t>
            </w:r>
          </w:p>
        </w:tc>
      </w:tr>
      <w:tr w:rsidR="00207626" w14:paraId="10DA2C51"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E57A4D" w14:textId="77777777" w:rsidR="00207626" w:rsidRDefault="00207626"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91B66A" w14:textId="77777777" w:rsidR="00207626" w:rsidRDefault="00207626" w:rsidP="004D76D4">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20FBD33" w14:textId="77777777" w:rsidR="00207626" w:rsidRDefault="00207626" w:rsidP="004D76D4">
            <w:pPr>
              <w:pStyle w:val="TAL"/>
              <w:keepNext w:val="0"/>
              <w:rPr>
                <w:rFonts w:hint="eastAsia"/>
                <w:lang w:eastAsia="zh-CN"/>
              </w:rPr>
            </w:pPr>
          </w:p>
        </w:tc>
      </w:tr>
      <w:tr w:rsidR="00207626" w14:paraId="487CCACB"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E2CA4A" w14:textId="77777777" w:rsidR="00207626" w:rsidRDefault="00207626"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3772876" w14:textId="77777777" w:rsidR="00207626" w:rsidRDefault="00207626" w:rsidP="004D76D4">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581DD1" w14:textId="77777777" w:rsidR="00207626" w:rsidRDefault="00207626" w:rsidP="004D76D4">
            <w:pPr>
              <w:pStyle w:val="TAL"/>
              <w:keepNext w:val="0"/>
              <w:rPr>
                <w:lang w:eastAsia="zh-CN"/>
              </w:rPr>
            </w:pPr>
          </w:p>
        </w:tc>
      </w:tr>
      <w:tr w:rsidR="00207626" w14:paraId="7218F511"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7CAEDA" w14:textId="77777777" w:rsidR="00207626" w:rsidRDefault="00207626"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84CCA9F" w14:textId="77777777" w:rsidR="00207626" w:rsidRDefault="00207626" w:rsidP="004D76D4">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2505FF1E" w14:textId="77777777" w:rsidR="00207626" w:rsidRDefault="00207626" w:rsidP="004D76D4">
            <w:pPr>
              <w:pStyle w:val="TAL"/>
              <w:keepNext w:val="0"/>
              <w:rPr>
                <w:lang w:val="en-US" w:eastAsia="zh-CN"/>
              </w:rPr>
            </w:pPr>
          </w:p>
        </w:tc>
      </w:tr>
      <w:tr w:rsidR="00207626" w14:paraId="027E690D"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7E7ED8" w14:textId="77777777" w:rsidR="00207626" w:rsidRDefault="00207626"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9D4ED14" w14:textId="77777777" w:rsidR="00207626" w:rsidRDefault="00207626" w:rsidP="004D76D4">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897CC1E" w14:textId="77777777" w:rsidR="00207626" w:rsidRPr="009A12C3" w:rsidRDefault="00207626" w:rsidP="004D76D4">
            <w:pPr>
              <w:pStyle w:val="TAL"/>
              <w:keepNext w:val="0"/>
              <w:rPr>
                <w:rFonts w:hint="eastAsia"/>
                <w:lang w:eastAsia="zh-CN"/>
              </w:rPr>
            </w:pPr>
          </w:p>
        </w:tc>
      </w:tr>
      <w:tr w:rsidR="00207626" w14:paraId="3218E2BC"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90DC82" w14:textId="77777777" w:rsidR="00207626" w:rsidRDefault="00207626" w:rsidP="004D76D4">
            <w:pPr>
              <w:pStyle w:val="TAL"/>
              <w:keepNext w:val="0"/>
              <w:rPr>
                <w:rFonts w:hint="eastAsia"/>
                <w:lang w:eastAsia="zh-CN"/>
              </w:rPr>
            </w:pPr>
          </w:p>
        </w:tc>
        <w:tc>
          <w:tcPr>
            <w:tcW w:w="1134" w:type="dxa"/>
            <w:tcBorders>
              <w:top w:val="single" w:sz="4" w:space="0" w:color="auto"/>
              <w:left w:val="single" w:sz="4" w:space="0" w:color="auto"/>
              <w:bottom w:val="single" w:sz="4" w:space="0" w:color="auto"/>
              <w:right w:val="single" w:sz="4" w:space="0" w:color="auto"/>
            </w:tcBorders>
          </w:tcPr>
          <w:p w14:paraId="3E683754" w14:textId="77777777" w:rsidR="00207626" w:rsidRDefault="00207626" w:rsidP="004D76D4">
            <w:pPr>
              <w:pStyle w:val="TAL"/>
              <w:keepNext w:val="0"/>
              <w:ind w:left="360"/>
              <w:rPr>
                <w:rFonts w:hint="eastAsia"/>
                <w:lang w:eastAsia="zh-CN"/>
              </w:rPr>
            </w:pPr>
          </w:p>
        </w:tc>
        <w:tc>
          <w:tcPr>
            <w:tcW w:w="6662" w:type="dxa"/>
            <w:tcBorders>
              <w:top w:val="single" w:sz="4" w:space="0" w:color="auto"/>
              <w:left w:val="single" w:sz="4" w:space="0" w:color="auto"/>
              <w:bottom w:val="single" w:sz="4" w:space="0" w:color="auto"/>
              <w:right w:val="single" w:sz="4" w:space="0" w:color="auto"/>
            </w:tcBorders>
          </w:tcPr>
          <w:p w14:paraId="3F1F62AA" w14:textId="77777777" w:rsidR="00207626" w:rsidRDefault="00207626" w:rsidP="004D76D4">
            <w:pPr>
              <w:pStyle w:val="TAL"/>
              <w:keepNext w:val="0"/>
              <w:rPr>
                <w:rFonts w:hint="eastAsia"/>
                <w:lang w:val="en-US" w:eastAsia="zh-CN"/>
              </w:rPr>
            </w:pPr>
          </w:p>
        </w:tc>
      </w:tr>
      <w:tr w:rsidR="00207626" w14:paraId="24CCDB1B"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BF0B01"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1614DB"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2AFA2F" w14:textId="77777777" w:rsidR="00207626" w:rsidRDefault="00207626" w:rsidP="004D76D4">
            <w:pPr>
              <w:pStyle w:val="TAL"/>
              <w:rPr>
                <w:lang w:eastAsia="zh-CN"/>
              </w:rPr>
            </w:pPr>
          </w:p>
        </w:tc>
      </w:tr>
      <w:tr w:rsidR="00207626" w14:paraId="535CC171"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1FE625D"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7107587"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79C3E3" w14:textId="77777777" w:rsidR="00207626" w:rsidRDefault="00207626" w:rsidP="004D76D4">
            <w:pPr>
              <w:pStyle w:val="TAL"/>
              <w:rPr>
                <w:lang w:eastAsia="zh-CN"/>
              </w:rPr>
            </w:pPr>
          </w:p>
        </w:tc>
      </w:tr>
      <w:tr w:rsidR="00207626" w14:paraId="4E7EFF27"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875EE0F"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3A7F67"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23676FA" w14:textId="77777777" w:rsidR="00207626" w:rsidRDefault="00207626" w:rsidP="004D76D4">
            <w:pPr>
              <w:pStyle w:val="TAL"/>
              <w:rPr>
                <w:lang w:eastAsia="zh-CN"/>
              </w:rPr>
            </w:pPr>
          </w:p>
        </w:tc>
      </w:tr>
      <w:tr w:rsidR="00207626" w14:paraId="793CE598"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0F6D0E"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D7B5E2"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1698C6B" w14:textId="77777777" w:rsidR="00207626" w:rsidRDefault="00207626" w:rsidP="004D76D4">
            <w:pPr>
              <w:pStyle w:val="TAL"/>
              <w:rPr>
                <w:lang w:eastAsia="zh-CN"/>
              </w:rPr>
            </w:pPr>
          </w:p>
        </w:tc>
      </w:tr>
      <w:tr w:rsidR="00207626" w14:paraId="325AE617"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40FAD2"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7E314D8"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A3720A" w14:textId="77777777" w:rsidR="00207626" w:rsidRDefault="00207626" w:rsidP="004D76D4">
            <w:pPr>
              <w:pStyle w:val="TAL"/>
              <w:rPr>
                <w:lang w:eastAsia="zh-CN"/>
              </w:rPr>
            </w:pPr>
          </w:p>
        </w:tc>
      </w:tr>
      <w:tr w:rsidR="00207626" w14:paraId="3E44902A"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439CEF4"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8C5553D"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63BC88" w14:textId="77777777" w:rsidR="00207626" w:rsidRDefault="00207626" w:rsidP="004D76D4">
            <w:pPr>
              <w:pStyle w:val="TAL"/>
              <w:rPr>
                <w:lang w:eastAsia="zh-CN"/>
              </w:rPr>
            </w:pPr>
          </w:p>
        </w:tc>
      </w:tr>
      <w:tr w:rsidR="00207626" w14:paraId="0CD52F0C"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B5E2B"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7387954"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C935FF7" w14:textId="77777777" w:rsidR="00207626" w:rsidRDefault="00207626" w:rsidP="004D76D4">
            <w:pPr>
              <w:pStyle w:val="TAL"/>
              <w:rPr>
                <w:lang w:eastAsia="zh-CN"/>
              </w:rPr>
            </w:pPr>
          </w:p>
        </w:tc>
      </w:tr>
      <w:tr w:rsidR="00207626" w14:paraId="6256CCFC"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7A8831"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C7BFC8"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615186D" w14:textId="77777777" w:rsidR="00207626" w:rsidRDefault="00207626" w:rsidP="004D76D4">
            <w:pPr>
              <w:pStyle w:val="TAL"/>
              <w:rPr>
                <w:lang w:eastAsia="zh-CN"/>
              </w:rPr>
            </w:pPr>
          </w:p>
        </w:tc>
      </w:tr>
      <w:tr w:rsidR="00207626" w14:paraId="629C57E1"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02D303"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265F069"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BC4A937" w14:textId="77777777" w:rsidR="00207626" w:rsidRDefault="00207626" w:rsidP="004D76D4">
            <w:pPr>
              <w:pStyle w:val="TAL"/>
              <w:rPr>
                <w:lang w:eastAsia="zh-CN"/>
              </w:rPr>
            </w:pPr>
          </w:p>
        </w:tc>
      </w:tr>
      <w:tr w:rsidR="00207626" w14:paraId="7C542179"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E44CB9"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B6023F5"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250442C" w14:textId="77777777" w:rsidR="00207626" w:rsidRDefault="00207626" w:rsidP="004D76D4">
            <w:pPr>
              <w:pStyle w:val="TAL"/>
              <w:rPr>
                <w:lang w:eastAsia="zh-CN"/>
              </w:rPr>
            </w:pPr>
          </w:p>
        </w:tc>
      </w:tr>
    </w:tbl>
    <w:p w14:paraId="429528D3" w14:textId="77777777" w:rsidR="00207626" w:rsidRDefault="00207626" w:rsidP="00207626">
      <w:pPr>
        <w:rPr>
          <w:lang w:eastAsia="ja-JP"/>
        </w:rPr>
      </w:pPr>
    </w:p>
    <w:p w14:paraId="67AE49B5" w14:textId="512AD373" w:rsidR="00207626" w:rsidRDefault="00207626" w:rsidP="00DA5A3A">
      <w:pPr>
        <w:pStyle w:val="NO"/>
        <w:keepNext/>
        <w:ind w:left="1418" w:hanging="1134"/>
        <w:rPr>
          <w:lang w:eastAsia="ja-JP"/>
        </w:rPr>
      </w:pPr>
      <w:r w:rsidRPr="00BD0324">
        <w:rPr>
          <w:b/>
          <w:bCs/>
          <w:highlight w:val="yellow"/>
          <w:lang w:eastAsia="ja-JP"/>
        </w:rPr>
        <w:t xml:space="preserve">Question </w:t>
      </w:r>
      <w:r w:rsidRPr="00BD0324">
        <w:rPr>
          <w:b/>
          <w:bCs/>
          <w:highlight w:val="yellow"/>
          <w:lang w:eastAsia="ja-JP"/>
        </w:rPr>
        <w:t>8</w:t>
      </w:r>
      <w:r w:rsidRPr="00BD0324">
        <w:rPr>
          <w:b/>
          <w:bCs/>
          <w:highlight w:val="yellow"/>
          <w:lang w:eastAsia="ja-JP"/>
        </w:rPr>
        <w:t>:</w:t>
      </w:r>
      <w:r w:rsidR="00BD0324" w:rsidRPr="00BD0324">
        <w:rPr>
          <w:highlight w:val="yellow"/>
          <w:lang w:eastAsia="ja-JP"/>
        </w:rPr>
        <w:tab/>
      </w:r>
      <w:r w:rsidRPr="00BD0324">
        <w:rPr>
          <w:highlight w:val="yellow"/>
          <w:lang w:eastAsia="ja-JP"/>
        </w:rPr>
        <w:t>Do you agree that Network-Controlled Small Gap is not supported for PRS measurement?</w:t>
      </w:r>
      <w:r w:rsidR="005F7FD9">
        <w:rPr>
          <w:lang w:eastAsia="ja-JP"/>
        </w:rPr>
        <w:br/>
      </w:r>
      <w:r w:rsidR="005F7FD9" w:rsidRPr="00D2416A">
        <w:rPr>
          <w:highlight w:val="yellow"/>
          <w:lang w:eastAsia="ja-JP"/>
        </w:rPr>
        <w:t xml:space="preserve">Please provide the reason for your answer in the </w:t>
      </w:r>
      <w:proofErr w:type="gramStart"/>
      <w:r w:rsidR="005F7FD9" w:rsidRPr="00D2416A">
        <w:rPr>
          <w:highlight w:val="yellow"/>
          <w:lang w:eastAsia="ja-JP"/>
        </w:rPr>
        <w:t>comments</w:t>
      </w:r>
      <w:proofErr w:type="gramEnd"/>
      <w:r w:rsidR="005F7FD9" w:rsidRPr="00D2416A">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A713496"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44E8484" w14:textId="77777777" w:rsidR="00207626" w:rsidRDefault="00207626" w:rsidP="004D76D4">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33E74AC" w14:textId="77777777" w:rsidR="00207626" w:rsidRDefault="00207626" w:rsidP="004D76D4">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0ED795" w14:textId="77777777" w:rsidR="00207626" w:rsidRDefault="00207626" w:rsidP="004D76D4">
            <w:pPr>
              <w:pStyle w:val="TAH"/>
              <w:keepNext w:val="0"/>
            </w:pPr>
            <w:r w:rsidRPr="00207626">
              <w:t>Comments</w:t>
            </w:r>
          </w:p>
        </w:tc>
      </w:tr>
      <w:tr w:rsidR="00207626" w14:paraId="5B47D4CC"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FB46F1" w14:textId="77777777" w:rsidR="00207626" w:rsidRDefault="00207626"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9DD6D56" w14:textId="77777777" w:rsidR="00207626" w:rsidRDefault="00207626" w:rsidP="004D76D4">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B8314A" w14:textId="77777777" w:rsidR="00207626" w:rsidRDefault="00207626" w:rsidP="004D76D4">
            <w:pPr>
              <w:pStyle w:val="TAL"/>
              <w:keepNext w:val="0"/>
              <w:rPr>
                <w:rFonts w:hint="eastAsia"/>
                <w:lang w:eastAsia="zh-CN"/>
              </w:rPr>
            </w:pPr>
          </w:p>
        </w:tc>
      </w:tr>
      <w:tr w:rsidR="00207626" w14:paraId="68619F41"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DBB8C0B" w14:textId="77777777" w:rsidR="00207626" w:rsidRDefault="00207626"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EF87E74" w14:textId="77777777" w:rsidR="00207626" w:rsidRDefault="00207626" w:rsidP="004D76D4">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E17F6BE" w14:textId="77777777" w:rsidR="00207626" w:rsidRDefault="00207626" w:rsidP="004D76D4">
            <w:pPr>
              <w:pStyle w:val="TAL"/>
              <w:keepNext w:val="0"/>
              <w:rPr>
                <w:lang w:eastAsia="zh-CN"/>
              </w:rPr>
            </w:pPr>
          </w:p>
        </w:tc>
      </w:tr>
      <w:tr w:rsidR="00207626" w14:paraId="52B8EA7C"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275E5A" w14:textId="77777777" w:rsidR="00207626" w:rsidRDefault="00207626"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55B5F16" w14:textId="77777777" w:rsidR="00207626" w:rsidRDefault="00207626" w:rsidP="004D76D4">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D5BB844" w14:textId="77777777" w:rsidR="00207626" w:rsidRDefault="00207626" w:rsidP="004D76D4">
            <w:pPr>
              <w:pStyle w:val="TAL"/>
              <w:keepNext w:val="0"/>
              <w:rPr>
                <w:lang w:val="en-US" w:eastAsia="zh-CN"/>
              </w:rPr>
            </w:pPr>
          </w:p>
        </w:tc>
      </w:tr>
      <w:tr w:rsidR="00207626" w14:paraId="69E45C4A"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087276" w14:textId="77777777" w:rsidR="00207626" w:rsidRDefault="00207626"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E1BE36C" w14:textId="77777777" w:rsidR="00207626" w:rsidRDefault="00207626" w:rsidP="004D76D4">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7EF075CE" w14:textId="77777777" w:rsidR="00207626" w:rsidRPr="009A12C3" w:rsidRDefault="00207626" w:rsidP="004D76D4">
            <w:pPr>
              <w:pStyle w:val="TAL"/>
              <w:keepNext w:val="0"/>
              <w:rPr>
                <w:rFonts w:hint="eastAsia"/>
                <w:lang w:eastAsia="zh-CN"/>
              </w:rPr>
            </w:pPr>
          </w:p>
        </w:tc>
      </w:tr>
      <w:tr w:rsidR="00207626" w14:paraId="248CFC9E"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B577D8" w14:textId="77777777" w:rsidR="00207626" w:rsidRDefault="00207626" w:rsidP="004D76D4">
            <w:pPr>
              <w:pStyle w:val="TAL"/>
              <w:keepNext w:val="0"/>
              <w:rPr>
                <w:rFonts w:hint="eastAsia"/>
                <w:lang w:eastAsia="zh-CN"/>
              </w:rPr>
            </w:pPr>
          </w:p>
        </w:tc>
        <w:tc>
          <w:tcPr>
            <w:tcW w:w="1134" w:type="dxa"/>
            <w:tcBorders>
              <w:top w:val="single" w:sz="4" w:space="0" w:color="auto"/>
              <w:left w:val="single" w:sz="4" w:space="0" w:color="auto"/>
              <w:bottom w:val="single" w:sz="4" w:space="0" w:color="auto"/>
              <w:right w:val="single" w:sz="4" w:space="0" w:color="auto"/>
            </w:tcBorders>
          </w:tcPr>
          <w:p w14:paraId="64C38810" w14:textId="77777777" w:rsidR="00207626" w:rsidRDefault="00207626" w:rsidP="004D76D4">
            <w:pPr>
              <w:pStyle w:val="TAL"/>
              <w:keepNext w:val="0"/>
              <w:ind w:left="360"/>
              <w:rPr>
                <w:rFonts w:hint="eastAsia"/>
                <w:lang w:eastAsia="zh-CN"/>
              </w:rPr>
            </w:pPr>
          </w:p>
        </w:tc>
        <w:tc>
          <w:tcPr>
            <w:tcW w:w="6662" w:type="dxa"/>
            <w:tcBorders>
              <w:top w:val="single" w:sz="4" w:space="0" w:color="auto"/>
              <w:left w:val="single" w:sz="4" w:space="0" w:color="auto"/>
              <w:bottom w:val="single" w:sz="4" w:space="0" w:color="auto"/>
              <w:right w:val="single" w:sz="4" w:space="0" w:color="auto"/>
            </w:tcBorders>
          </w:tcPr>
          <w:p w14:paraId="3C47AB8C" w14:textId="77777777" w:rsidR="00207626" w:rsidRDefault="00207626" w:rsidP="004D76D4">
            <w:pPr>
              <w:pStyle w:val="TAL"/>
              <w:keepNext w:val="0"/>
              <w:rPr>
                <w:rFonts w:hint="eastAsia"/>
                <w:lang w:val="en-US" w:eastAsia="zh-CN"/>
              </w:rPr>
            </w:pPr>
          </w:p>
        </w:tc>
      </w:tr>
      <w:tr w:rsidR="00207626" w14:paraId="5A1865BE"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FC3FC4F"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CB34468"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541E39" w14:textId="77777777" w:rsidR="00207626" w:rsidRDefault="00207626" w:rsidP="004D76D4">
            <w:pPr>
              <w:pStyle w:val="TAL"/>
              <w:rPr>
                <w:lang w:eastAsia="zh-CN"/>
              </w:rPr>
            </w:pPr>
          </w:p>
        </w:tc>
      </w:tr>
      <w:tr w:rsidR="00207626" w14:paraId="18574217"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5041FBC"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A4256D9"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0A9DDF" w14:textId="77777777" w:rsidR="00207626" w:rsidRDefault="00207626" w:rsidP="004D76D4">
            <w:pPr>
              <w:pStyle w:val="TAL"/>
              <w:rPr>
                <w:lang w:eastAsia="zh-CN"/>
              </w:rPr>
            </w:pPr>
          </w:p>
        </w:tc>
      </w:tr>
      <w:tr w:rsidR="00207626" w14:paraId="27897EBE"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68F2A2B"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D51AE35"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94E106" w14:textId="77777777" w:rsidR="00207626" w:rsidRDefault="00207626" w:rsidP="004D76D4">
            <w:pPr>
              <w:pStyle w:val="TAL"/>
              <w:rPr>
                <w:lang w:eastAsia="zh-CN"/>
              </w:rPr>
            </w:pPr>
          </w:p>
        </w:tc>
      </w:tr>
      <w:tr w:rsidR="00207626" w14:paraId="6C73BC44"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0D01783"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22EA49"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882C95D" w14:textId="77777777" w:rsidR="00207626" w:rsidRDefault="00207626" w:rsidP="004D76D4">
            <w:pPr>
              <w:pStyle w:val="TAL"/>
              <w:rPr>
                <w:lang w:eastAsia="zh-CN"/>
              </w:rPr>
            </w:pPr>
          </w:p>
        </w:tc>
      </w:tr>
      <w:tr w:rsidR="00207626" w14:paraId="7D5AABCE"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F0A617C"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4A915D"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3B762EC" w14:textId="77777777" w:rsidR="00207626" w:rsidRDefault="00207626" w:rsidP="004D76D4">
            <w:pPr>
              <w:pStyle w:val="TAL"/>
              <w:rPr>
                <w:lang w:eastAsia="zh-CN"/>
              </w:rPr>
            </w:pPr>
          </w:p>
        </w:tc>
      </w:tr>
      <w:tr w:rsidR="00207626" w14:paraId="15905EAB"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A7E0742"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FE9278B"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9F0504" w14:textId="77777777" w:rsidR="00207626" w:rsidRDefault="00207626" w:rsidP="004D76D4">
            <w:pPr>
              <w:pStyle w:val="TAL"/>
              <w:rPr>
                <w:lang w:eastAsia="zh-CN"/>
              </w:rPr>
            </w:pPr>
          </w:p>
        </w:tc>
      </w:tr>
      <w:tr w:rsidR="00207626" w14:paraId="1A9E5ED1"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8C9565"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4C2446"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E187070" w14:textId="77777777" w:rsidR="00207626" w:rsidRDefault="00207626" w:rsidP="004D76D4">
            <w:pPr>
              <w:pStyle w:val="TAL"/>
              <w:rPr>
                <w:lang w:eastAsia="zh-CN"/>
              </w:rPr>
            </w:pPr>
          </w:p>
        </w:tc>
      </w:tr>
      <w:tr w:rsidR="00207626" w14:paraId="0A33F86E"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A84181"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E5D9EF"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E6B17F" w14:textId="77777777" w:rsidR="00207626" w:rsidRDefault="00207626" w:rsidP="004D76D4">
            <w:pPr>
              <w:pStyle w:val="TAL"/>
              <w:rPr>
                <w:lang w:eastAsia="zh-CN"/>
              </w:rPr>
            </w:pPr>
          </w:p>
        </w:tc>
      </w:tr>
      <w:tr w:rsidR="00207626" w14:paraId="1758F961"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CE5CA6"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C4F7C1"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617F2E" w14:textId="77777777" w:rsidR="00207626" w:rsidRDefault="00207626" w:rsidP="004D76D4">
            <w:pPr>
              <w:pStyle w:val="TAL"/>
              <w:rPr>
                <w:lang w:eastAsia="zh-CN"/>
              </w:rPr>
            </w:pPr>
          </w:p>
        </w:tc>
      </w:tr>
      <w:tr w:rsidR="00207626" w14:paraId="5E8FB526"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3C6C5" w14:textId="77777777" w:rsidR="00207626" w:rsidRDefault="00207626"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DCD46D0" w14:textId="77777777" w:rsidR="00207626" w:rsidRDefault="00207626"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7226BD5" w14:textId="77777777" w:rsidR="00207626" w:rsidRDefault="00207626" w:rsidP="004D76D4">
            <w:pPr>
              <w:pStyle w:val="TAL"/>
              <w:rPr>
                <w:lang w:eastAsia="zh-CN"/>
              </w:rPr>
            </w:pPr>
          </w:p>
        </w:tc>
      </w:tr>
    </w:tbl>
    <w:p w14:paraId="356D8F0B" w14:textId="77777777" w:rsidR="006A43D7" w:rsidRDefault="006A43D7" w:rsidP="004137D7">
      <w:pPr>
        <w:rPr>
          <w:lang w:eastAsia="ja-JP"/>
        </w:rPr>
      </w:pPr>
    </w:p>
    <w:p w14:paraId="6D67B785" w14:textId="4CB0354B" w:rsidR="0048144B" w:rsidRDefault="0048144B" w:rsidP="0048144B">
      <w:pPr>
        <w:pStyle w:val="Heading2"/>
      </w:pPr>
      <w:r>
        <w:t>3.2</w:t>
      </w:r>
      <w:r>
        <w:tab/>
        <w:t xml:space="preserve">Activation/Deactivation of </w:t>
      </w:r>
      <w:r w:rsidRPr="000D374C">
        <w:t xml:space="preserve">Measurement </w:t>
      </w:r>
      <w:r>
        <w:t>G</w:t>
      </w:r>
      <w:r w:rsidRPr="000D374C">
        <w:t>aps for Positioning</w:t>
      </w:r>
    </w:p>
    <w:p w14:paraId="24EDFE63" w14:textId="6F4F1413" w:rsidR="0048144B" w:rsidRPr="00450175" w:rsidRDefault="0048144B" w:rsidP="0048144B">
      <w:pPr>
        <w:rPr>
          <w:u w:val="single"/>
        </w:rPr>
      </w:pPr>
      <w:r w:rsidRPr="00450175">
        <w:rPr>
          <w:u w:val="single"/>
        </w:rPr>
        <w:t>Company Proposals:</w:t>
      </w:r>
    </w:p>
    <w:tbl>
      <w:tblPr>
        <w:tblStyle w:val="TableGrid"/>
        <w:tblW w:w="0" w:type="auto"/>
        <w:tblLook w:val="04A0" w:firstRow="1" w:lastRow="0" w:firstColumn="1" w:lastColumn="0" w:noHBand="0" w:noVBand="1"/>
      </w:tblPr>
      <w:tblGrid>
        <w:gridCol w:w="1129"/>
        <w:gridCol w:w="8502"/>
      </w:tblGrid>
      <w:tr w:rsidR="0048144B" w14:paraId="4882A1EF" w14:textId="77777777" w:rsidTr="004D76D4">
        <w:tc>
          <w:tcPr>
            <w:tcW w:w="1129" w:type="dxa"/>
            <w:shd w:val="clear" w:color="auto" w:fill="auto"/>
          </w:tcPr>
          <w:p w14:paraId="5944F354" w14:textId="77777777" w:rsidR="0048144B" w:rsidRPr="00A5611D" w:rsidRDefault="0048144B" w:rsidP="004D76D4">
            <w:pPr>
              <w:pStyle w:val="TAL"/>
              <w:keepNext w:val="0"/>
              <w:keepLines w:val="0"/>
              <w:rPr>
                <w:lang w:eastAsia="ja-JP"/>
              </w:rPr>
            </w:pPr>
            <w:r w:rsidRPr="00A5611D">
              <w:rPr>
                <w:lang w:eastAsia="ja-JP"/>
              </w:rPr>
              <w:t>Intel [3]</w:t>
            </w:r>
          </w:p>
        </w:tc>
        <w:tc>
          <w:tcPr>
            <w:tcW w:w="8502" w:type="dxa"/>
          </w:tcPr>
          <w:p w14:paraId="4537D5C7" w14:textId="77777777" w:rsidR="0048144B" w:rsidRPr="00A5611D" w:rsidRDefault="0048144B" w:rsidP="004D76D4">
            <w:pPr>
              <w:pStyle w:val="TAL"/>
              <w:spacing w:after="120"/>
              <w:rPr>
                <w:lang w:eastAsia="ja-JP"/>
              </w:rPr>
            </w:pPr>
            <w:r w:rsidRPr="00A5611D">
              <w:rPr>
                <w:lang w:eastAsia="ja-JP"/>
              </w:rPr>
              <w:t>Proposal 3: The UE may perform request for (de)activation of MG from this pre-configured set using new UL MAC CE (</w:t>
            </w:r>
            <w:proofErr w:type="gramStart"/>
            <w:r w:rsidRPr="00A5611D">
              <w:rPr>
                <w:lang w:eastAsia="ja-JP"/>
              </w:rPr>
              <w:t>e.g.</w:t>
            </w:r>
            <w:proofErr w:type="gramEnd"/>
            <w:r w:rsidRPr="00A5611D">
              <w:rPr>
                <w:lang w:eastAsia="ja-JP"/>
              </w:rPr>
              <w:t xml:space="preserve"> MG (De)activation Request MAC CE) indicating the requested MG ID, following which the UE should utilize the MG once it gets confirmation from the network. </w:t>
            </w:r>
          </w:p>
          <w:p w14:paraId="0A10FB3A" w14:textId="77777777" w:rsidR="0048144B" w:rsidRPr="00A5611D" w:rsidRDefault="0048144B" w:rsidP="004D76D4">
            <w:pPr>
              <w:pStyle w:val="TAL"/>
              <w:keepNext w:val="0"/>
              <w:keepLines w:val="0"/>
              <w:rPr>
                <w:lang w:eastAsia="ja-JP"/>
              </w:rPr>
            </w:pPr>
            <w:r w:rsidRPr="00A5611D">
              <w:rPr>
                <w:lang w:eastAsia="ja-JP"/>
              </w:rPr>
              <w:t>Proposal 4: A new DL MAC CE for activation/deactivation of configured MG (by using (de)activated MG ID) shall be supported to allow the gNB to activate/deactivate MG at the UE.</w:t>
            </w:r>
          </w:p>
        </w:tc>
      </w:tr>
      <w:tr w:rsidR="0048144B" w14:paraId="04738BA8" w14:textId="77777777" w:rsidTr="004D76D4">
        <w:tc>
          <w:tcPr>
            <w:tcW w:w="1129" w:type="dxa"/>
            <w:shd w:val="clear" w:color="auto" w:fill="auto"/>
          </w:tcPr>
          <w:p w14:paraId="568B1AB3" w14:textId="77777777" w:rsidR="0048144B" w:rsidRPr="00A5611D" w:rsidRDefault="0048144B" w:rsidP="004D76D4">
            <w:pPr>
              <w:pStyle w:val="TAL"/>
              <w:keepNext w:val="0"/>
              <w:keepLines w:val="0"/>
              <w:rPr>
                <w:lang w:eastAsia="ja-JP"/>
              </w:rPr>
            </w:pPr>
            <w:r w:rsidRPr="00A5611D">
              <w:rPr>
                <w:lang w:eastAsia="ja-JP"/>
              </w:rPr>
              <w:t>CATT [4]</w:t>
            </w:r>
          </w:p>
        </w:tc>
        <w:tc>
          <w:tcPr>
            <w:tcW w:w="8502" w:type="dxa"/>
          </w:tcPr>
          <w:p w14:paraId="318C2CCE" w14:textId="77777777" w:rsidR="0048144B" w:rsidRPr="00A5611D" w:rsidRDefault="0048144B" w:rsidP="004D76D4">
            <w:pPr>
              <w:pStyle w:val="TAL"/>
              <w:keepNext w:val="0"/>
              <w:keepLines w:val="0"/>
              <w:spacing w:after="120"/>
              <w:rPr>
                <w:lang w:eastAsia="ja-JP"/>
              </w:rPr>
            </w:pPr>
            <w:r w:rsidRPr="00A5611D">
              <w:rPr>
                <w:lang w:eastAsia="ja-JP"/>
              </w:rPr>
              <w:t>Proposal 4: A new UL MAC CE for positioning MG(s) activation/deactivation is introduced, which provides the bitmaps of the activation status of each positioning MG(s).</w:t>
            </w:r>
          </w:p>
          <w:p w14:paraId="699FA443" w14:textId="77777777" w:rsidR="0048144B" w:rsidRPr="00A5611D" w:rsidRDefault="0048144B" w:rsidP="004D76D4">
            <w:pPr>
              <w:pStyle w:val="TAL"/>
              <w:keepNext w:val="0"/>
              <w:keepLines w:val="0"/>
              <w:spacing w:after="120"/>
              <w:rPr>
                <w:lang w:eastAsia="ja-JP"/>
              </w:rPr>
            </w:pPr>
            <w:r w:rsidRPr="00A5611D">
              <w:rPr>
                <w:lang w:eastAsia="ja-JP"/>
              </w:rPr>
              <w:t>Proposal 5: RAN2 to agree that the above example MAC CE can be taken as baseline for UE initiated positioning MG activation/deactivation MAC CE.</w:t>
            </w:r>
          </w:p>
          <w:p w14:paraId="2C6D9ED8" w14:textId="77777777" w:rsidR="0048144B" w:rsidRPr="00A5611D" w:rsidRDefault="0048144B" w:rsidP="004D76D4">
            <w:pPr>
              <w:pStyle w:val="TAL"/>
              <w:keepNext w:val="0"/>
              <w:keepLines w:val="0"/>
              <w:rPr>
                <w:lang w:eastAsia="ja-JP"/>
              </w:rPr>
            </w:pPr>
            <w:r w:rsidRPr="00A5611D">
              <w:rPr>
                <w:lang w:eastAsia="ja-JP"/>
              </w:rPr>
              <w:t>Proposal 6:  Not support the activation of MG by LMF.</w:t>
            </w:r>
          </w:p>
        </w:tc>
      </w:tr>
      <w:tr w:rsidR="0048144B" w14:paraId="3A0008A8" w14:textId="77777777" w:rsidTr="004D76D4">
        <w:tc>
          <w:tcPr>
            <w:tcW w:w="1129" w:type="dxa"/>
            <w:shd w:val="clear" w:color="auto" w:fill="auto"/>
          </w:tcPr>
          <w:p w14:paraId="5FC14E92" w14:textId="77777777" w:rsidR="0048144B" w:rsidRPr="00A5611D" w:rsidRDefault="0048144B" w:rsidP="004D76D4">
            <w:pPr>
              <w:pStyle w:val="TAL"/>
              <w:keepNext w:val="0"/>
              <w:keepLines w:val="0"/>
              <w:rPr>
                <w:lang w:eastAsia="ja-JP"/>
              </w:rPr>
            </w:pPr>
            <w:r w:rsidRPr="00A5611D">
              <w:rPr>
                <w:lang w:eastAsia="ja-JP"/>
              </w:rPr>
              <w:t>vivo [5]</w:t>
            </w:r>
          </w:p>
        </w:tc>
        <w:tc>
          <w:tcPr>
            <w:tcW w:w="8502" w:type="dxa"/>
          </w:tcPr>
          <w:p w14:paraId="15F02D21" w14:textId="77777777" w:rsidR="0048144B" w:rsidRPr="00A5611D" w:rsidRDefault="0048144B" w:rsidP="004D76D4">
            <w:pPr>
              <w:pStyle w:val="TAL"/>
              <w:keepNext w:val="0"/>
              <w:keepLines w:val="0"/>
              <w:rPr>
                <w:lang w:eastAsia="ja-JP"/>
              </w:rPr>
            </w:pPr>
            <w:r w:rsidRPr="00A5611D">
              <w:rPr>
                <w:lang w:eastAsia="ja-JP"/>
              </w:rPr>
              <w:t>Proposal 18: RAN2 to discuss whether the UL MAC CE activation of the pre-configured gap is used only for positioning scenario, or also for other purposes, e.g., RRM measurement.</w:t>
            </w:r>
          </w:p>
        </w:tc>
      </w:tr>
      <w:tr w:rsidR="0048144B" w14:paraId="3F6CA6E0" w14:textId="77777777" w:rsidTr="004D76D4">
        <w:tc>
          <w:tcPr>
            <w:tcW w:w="1129" w:type="dxa"/>
            <w:shd w:val="clear" w:color="auto" w:fill="auto"/>
          </w:tcPr>
          <w:p w14:paraId="2E58DB51" w14:textId="77777777" w:rsidR="0048144B" w:rsidRPr="00A5611D" w:rsidRDefault="0048144B" w:rsidP="004D76D4">
            <w:pPr>
              <w:pStyle w:val="TAL"/>
              <w:keepNext w:val="0"/>
              <w:keepLines w:val="0"/>
              <w:rPr>
                <w:lang w:eastAsia="ja-JP"/>
              </w:rPr>
            </w:pPr>
            <w:r w:rsidRPr="00A5611D">
              <w:rPr>
                <w:lang w:eastAsia="ja-JP"/>
              </w:rPr>
              <w:t>Huawei [7]</w:t>
            </w:r>
          </w:p>
        </w:tc>
        <w:tc>
          <w:tcPr>
            <w:tcW w:w="8502" w:type="dxa"/>
          </w:tcPr>
          <w:p w14:paraId="21E27471" w14:textId="77777777" w:rsidR="0048144B" w:rsidRPr="00A5611D" w:rsidRDefault="0048144B" w:rsidP="004D76D4">
            <w:pPr>
              <w:pStyle w:val="TAL"/>
              <w:keepNext w:val="0"/>
              <w:keepLines w:val="0"/>
              <w:spacing w:after="120"/>
              <w:rPr>
                <w:lang w:eastAsia="ja-JP"/>
              </w:rPr>
            </w:pPr>
            <w:r w:rsidRPr="00A5611D">
              <w:rPr>
                <w:lang w:eastAsia="ja-JP"/>
              </w:rPr>
              <w:t>Proposal 2: UL MAC CE can be used for MG/PPW activation/deactivation request.</w:t>
            </w:r>
          </w:p>
          <w:p w14:paraId="0799C781" w14:textId="77777777" w:rsidR="0048144B" w:rsidRPr="00A5611D" w:rsidRDefault="0048144B" w:rsidP="004D76D4">
            <w:pPr>
              <w:pStyle w:val="TAL"/>
              <w:keepNext w:val="0"/>
              <w:keepLines w:val="0"/>
              <w:spacing w:after="120"/>
              <w:rPr>
                <w:lang w:eastAsia="ja-JP"/>
              </w:rPr>
            </w:pPr>
            <w:r w:rsidRPr="00A5611D">
              <w:rPr>
                <w:lang w:eastAsia="ja-JP"/>
              </w:rPr>
              <w:t>Proposal 4: Trigger SR when there is no PUSCH and UL MAC CE for MG/PPW activation/deactivation request is triggered.</w:t>
            </w:r>
          </w:p>
          <w:p w14:paraId="31875909" w14:textId="77777777" w:rsidR="0048144B" w:rsidRPr="00A5611D" w:rsidRDefault="0048144B" w:rsidP="004D76D4">
            <w:pPr>
              <w:pStyle w:val="TAL"/>
              <w:keepNext w:val="0"/>
              <w:keepLines w:val="0"/>
              <w:spacing w:after="120"/>
              <w:rPr>
                <w:lang w:eastAsia="ja-JP"/>
              </w:rPr>
            </w:pPr>
            <w:r w:rsidRPr="00A5611D">
              <w:rPr>
                <w:lang w:eastAsia="ja-JP"/>
              </w:rPr>
              <w:t>Proposal5: Priority of the UL MAC CE for MG/PPW activation/deactivation request is higher than BSR while lower than LBT failure MAC CE in LCP</w:t>
            </w:r>
          </w:p>
          <w:p w14:paraId="306F7873" w14:textId="77777777" w:rsidR="0048144B" w:rsidRPr="00A5611D" w:rsidRDefault="0048144B" w:rsidP="004D76D4">
            <w:pPr>
              <w:pStyle w:val="TAL"/>
              <w:keepNext w:val="0"/>
              <w:keepLines w:val="0"/>
              <w:rPr>
                <w:lang w:eastAsia="ja-JP"/>
              </w:rPr>
            </w:pPr>
            <w:r w:rsidRPr="00A5611D">
              <w:rPr>
                <w:lang w:eastAsia="ja-JP"/>
              </w:rPr>
              <w:t>Proposal7: R2 confirms that DL MAC CE can be supported for pre-configured MG/PPW activation/deactivation command.</w:t>
            </w:r>
          </w:p>
        </w:tc>
      </w:tr>
      <w:tr w:rsidR="0048144B" w14:paraId="201CE77C" w14:textId="77777777" w:rsidTr="004D76D4">
        <w:tc>
          <w:tcPr>
            <w:tcW w:w="1129" w:type="dxa"/>
            <w:shd w:val="clear" w:color="auto" w:fill="auto"/>
          </w:tcPr>
          <w:p w14:paraId="464AA3B6" w14:textId="77777777" w:rsidR="0048144B" w:rsidRPr="00A5611D" w:rsidRDefault="0048144B" w:rsidP="004D76D4">
            <w:pPr>
              <w:pStyle w:val="TAL"/>
              <w:keepNext w:val="0"/>
              <w:keepLines w:val="0"/>
              <w:rPr>
                <w:lang w:eastAsia="ja-JP"/>
              </w:rPr>
            </w:pPr>
            <w:r w:rsidRPr="00A5611D">
              <w:rPr>
                <w:lang w:eastAsia="ja-JP"/>
              </w:rPr>
              <w:t>Xiaomi [9]</w:t>
            </w:r>
          </w:p>
        </w:tc>
        <w:tc>
          <w:tcPr>
            <w:tcW w:w="8502" w:type="dxa"/>
          </w:tcPr>
          <w:p w14:paraId="387749C5" w14:textId="77777777" w:rsidR="0048144B" w:rsidRPr="00A5611D" w:rsidRDefault="0048144B" w:rsidP="004D76D4">
            <w:pPr>
              <w:pStyle w:val="TAL"/>
              <w:keepNext w:val="0"/>
              <w:keepLines w:val="0"/>
              <w:spacing w:after="120"/>
              <w:rPr>
                <w:lang w:eastAsia="ja-JP"/>
              </w:rPr>
            </w:pPr>
            <w:r w:rsidRPr="00A5611D">
              <w:rPr>
                <w:lang w:eastAsia="ja-JP"/>
              </w:rPr>
              <w:t>Proposal 5: The UE shouldn’t send MG activation request to gNB if LMF has already sent the MG activation request to the gNB.</w:t>
            </w:r>
          </w:p>
          <w:p w14:paraId="5355DD70" w14:textId="77777777" w:rsidR="0048144B" w:rsidRPr="00A5611D" w:rsidRDefault="0048144B" w:rsidP="004D76D4">
            <w:pPr>
              <w:pStyle w:val="TAL"/>
              <w:keepNext w:val="0"/>
              <w:keepLines w:val="0"/>
              <w:rPr>
                <w:lang w:eastAsia="ja-JP"/>
              </w:rPr>
            </w:pPr>
            <w:r w:rsidRPr="00A5611D">
              <w:rPr>
                <w:lang w:eastAsia="ja-JP"/>
              </w:rPr>
              <w:t>Proposal 6: Whether UE can send MG activation request to gNB or not is based on the indication from the LMF by LPP provide assistance data or LPP request location information message.</w:t>
            </w:r>
          </w:p>
        </w:tc>
      </w:tr>
      <w:tr w:rsidR="0048144B" w14:paraId="50EB6249" w14:textId="77777777" w:rsidTr="004D76D4">
        <w:tc>
          <w:tcPr>
            <w:tcW w:w="1129" w:type="dxa"/>
            <w:shd w:val="clear" w:color="auto" w:fill="auto"/>
          </w:tcPr>
          <w:p w14:paraId="0FE932B4" w14:textId="77777777" w:rsidR="0048144B" w:rsidRPr="00A5611D" w:rsidRDefault="0048144B" w:rsidP="004D76D4">
            <w:pPr>
              <w:pStyle w:val="TAL"/>
              <w:keepNext w:val="0"/>
              <w:keepLines w:val="0"/>
              <w:rPr>
                <w:lang w:eastAsia="ja-JP"/>
              </w:rPr>
            </w:pPr>
            <w:r w:rsidRPr="00A5611D">
              <w:rPr>
                <w:lang w:eastAsia="ja-JP"/>
              </w:rPr>
              <w:t>Sony [11]</w:t>
            </w:r>
          </w:p>
        </w:tc>
        <w:tc>
          <w:tcPr>
            <w:tcW w:w="8502" w:type="dxa"/>
          </w:tcPr>
          <w:p w14:paraId="004ACEC7" w14:textId="77777777" w:rsidR="0048144B" w:rsidRPr="00A5611D" w:rsidRDefault="0048144B" w:rsidP="004D76D4">
            <w:pPr>
              <w:pStyle w:val="TAL"/>
              <w:rPr>
                <w:lang w:eastAsia="ja-JP"/>
              </w:rPr>
            </w:pPr>
            <w:r w:rsidRPr="00A5611D">
              <w:rPr>
                <w:lang w:eastAsia="ja-JP"/>
              </w:rPr>
              <w:t>Proposal 2: Support DL MAC CE payload contains the triggering/activation of MG(s) for positioning measurement, including the index of the selected measurement gap configuration.</w:t>
            </w:r>
          </w:p>
        </w:tc>
      </w:tr>
      <w:tr w:rsidR="0048144B" w14:paraId="4AEE1742" w14:textId="77777777" w:rsidTr="004D76D4">
        <w:tc>
          <w:tcPr>
            <w:tcW w:w="1129" w:type="dxa"/>
            <w:shd w:val="clear" w:color="auto" w:fill="auto"/>
          </w:tcPr>
          <w:p w14:paraId="71267AFC" w14:textId="77777777" w:rsidR="0048144B" w:rsidRPr="00A5611D" w:rsidRDefault="0048144B" w:rsidP="004D76D4">
            <w:pPr>
              <w:pStyle w:val="TAL"/>
              <w:keepNext w:val="0"/>
              <w:keepLines w:val="0"/>
              <w:rPr>
                <w:lang w:eastAsia="ja-JP"/>
              </w:rPr>
            </w:pPr>
            <w:r w:rsidRPr="00A5611D">
              <w:rPr>
                <w:lang w:eastAsia="ja-JP"/>
              </w:rPr>
              <w:t>Lenovo [14]</w:t>
            </w:r>
          </w:p>
        </w:tc>
        <w:tc>
          <w:tcPr>
            <w:tcW w:w="8502" w:type="dxa"/>
          </w:tcPr>
          <w:p w14:paraId="6C49166C" w14:textId="77777777" w:rsidR="0048144B" w:rsidRPr="00A5611D" w:rsidRDefault="0048144B" w:rsidP="004D76D4">
            <w:pPr>
              <w:pStyle w:val="TAL"/>
              <w:rPr>
                <w:lang w:eastAsia="ja-JP"/>
              </w:rPr>
            </w:pPr>
            <w:r w:rsidRPr="00A5611D">
              <w:rPr>
                <w:lang w:eastAsia="ja-JP"/>
              </w:rPr>
              <w:t>Proposal 9: RAN2 to further discuss the relationship between the two activation options (by the UE and/or LMF) of the MG.</w:t>
            </w:r>
          </w:p>
        </w:tc>
      </w:tr>
      <w:tr w:rsidR="0048144B" w14:paraId="31AD4CA9" w14:textId="77777777" w:rsidTr="004D76D4">
        <w:tc>
          <w:tcPr>
            <w:tcW w:w="1129" w:type="dxa"/>
            <w:shd w:val="clear" w:color="auto" w:fill="auto"/>
          </w:tcPr>
          <w:p w14:paraId="2AFF19B7" w14:textId="77777777" w:rsidR="0048144B" w:rsidRPr="00A5611D" w:rsidRDefault="0048144B" w:rsidP="004D76D4">
            <w:pPr>
              <w:pStyle w:val="TAL"/>
              <w:keepNext w:val="0"/>
              <w:keepLines w:val="0"/>
              <w:rPr>
                <w:lang w:eastAsia="ja-JP"/>
              </w:rPr>
            </w:pPr>
            <w:r w:rsidRPr="00A5611D">
              <w:rPr>
                <w:lang w:eastAsia="ja-JP"/>
              </w:rPr>
              <w:t>Ericsson [15]</w:t>
            </w:r>
          </w:p>
        </w:tc>
        <w:tc>
          <w:tcPr>
            <w:tcW w:w="8502" w:type="dxa"/>
          </w:tcPr>
          <w:p w14:paraId="178A5A0C" w14:textId="77777777" w:rsidR="0048144B" w:rsidRPr="00A5611D" w:rsidRDefault="0048144B" w:rsidP="004D76D4">
            <w:pPr>
              <w:pStyle w:val="TAL"/>
              <w:rPr>
                <w:lang w:eastAsia="ja-JP"/>
              </w:rPr>
            </w:pPr>
            <w:r w:rsidRPr="00A5611D">
              <w:rPr>
                <w:lang w:eastAsia="ja-JP"/>
              </w:rPr>
              <w:t>Proposal 1 MAC CE for measurement gap request is not supported</w:t>
            </w:r>
          </w:p>
        </w:tc>
      </w:tr>
      <w:tr w:rsidR="0048144B" w14:paraId="496D7D70" w14:textId="77777777" w:rsidTr="004D76D4">
        <w:tc>
          <w:tcPr>
            <w:tcW w:w="1129" w:type="dxa"/>
            <w:shd w:val="clear" w:color="auto" w:fill="auto"/>
          </w:tcPr>
          <w:p w14:paraId="6062C21D" w14:textId="77777777" w:rsidR="0048144B" w:rsidRPr="00A5611D" w:rsidRDefault="0048144B" w:rsidP="004D76D4">
            <w:pPr>
              <w:pStyle w:val="TAL"/>
              <w:keepNext w:val="0"/>
              <w:keepLines w:val="0"/>
              <w:rPr>
                <w:lang w:eastAsia="ja-JP"/>
              </w:rPr>
            </w:pPr>
            <w:r w:rsidRPr="00A5611D">
              <w:rPr>
                <w:lang w:eastAsia="ja-JP"/>
              </w:rPr>
              <w:t>InterDigital [17]</w:t>
            </w:r>
          </w:p>
        </w:tc>
        <w:tc>
          <w:tcPr>
            <w:tcW w:w="8502" w:type="dxa"/>
          </w:tcPr>
          <w:p w14:paraId="47BDC0C1" w14:textId="77777777" w:rsidR="0048144B" w:rsidRPr="00A5611D" w:rsidRDefault="0048144B" w:rsidP="004D76D4">
            <w:pPr>
              <w:pStyle w:val="TAL"/>
              <w:spacing w:after="120"/>
              <w:rPr>
                <w:lang w:eastAsia="ja-JP"/>
              </w:rPr>
            </w:pPr>
            <w:r w:rsidRPr="00A5611D">
              <w:rPr>
                <w:lang w:eastAsia="ja-JP"/>
              </w:rPr>
              <w:t>Proposal 3: RAN2 confirms support for activation of a preconfigured MG by gNB via DL MAC CE</w:t>
            </w:r>
          </w:p>
          <w:p w14:paraId="55988D5F" w14:textId="77777777" w:rsidR="0048144B" w:rsidRPr="00A5611D" w:rsidRDefault="0048144B" w:rsidP="004D76D4">
            <w:pPr>
              <w:pStyle w:val="TAL"/>
              <w:spacing w:after="120"/>
              <w:rPr>
                <w:lang w:eastAsia="ja-JP"/>
              </w:rPr>
            </w:pPr>
            <w:r w:rsidRPr="00A5611D">
              <w:rPr>
                <w:lang w:eastAsia="ja-JP"/>
              </w:rPr>
              <w:t>Proposal 4: RAN2 confirms UE sends the request for MG activation to gNB in UL MAC CE which includes the ID of a preconfigured MF configuration for Option 1 (UE-initiated MG activation)</w:t>
            </w:r>
          </w:p>
          <w:p w14:paraId="58744682" w14:textId="77777777" w:rsidR="0048144B" w:rsidRPr="00A5611D" w:rsidRDefault="0048144B" w:rsidP="004D76D4">
            <w:pPr>
              <w:pStyle w:val="TAL"/>
              <w:spacing w:after="120"/>
              <w:rPr>
                <w:lang w:eastAsia="ja-JP"/>
              </w:rPr>
            </w:pPr>
            <w:r w:rsidRPr="00A5611D">
              <w:rPr>
                <w:lang w:eastAsia="ja-JP"/>
              </w:rPr>
              <w:t>Proposal 6: LMF can send an indication/flag to UE in LPP message for indicating not to send a request for MG configuration/activation when Option 2 (LMF-initiated MG activation) is supported</w:t>
            </w:r>
          </w:p>
          <w:p w14:paraId="7FC1D0A0" w14:textId="77777777" w:rsidR="0048144B" w:rsidRPr="00A5611D" w:rsidRDefault="0048144B" w:rsidP="004D76D4">
            <w:pPr>
              <w:pStyle w:val="TAL"/>
              <w:rPr>
                <w:lang w:eastAsia="ja-JP"/>
              </w:rPr>
            </w:pPr>
            <w:r w:rsidRPr="00A5611D">
              <w:rPr>
                <w:lang w:eastAsia="ja-JP"/>
              </w:rPr>
              <w:t xml:space="preserve">Proposal 7: Support deactivation of a preconfigured MG by gNB (via DL MAC </w:t>
            </w:r>
            <w:proofErr w:type="gramStart"/>
            <w:r w:rsidRPr="00A5611D">
              <w:rPr>
                <w:lang w:eastAsia="ja-JP"/>
              </w:rPr>
              <w:t>CE)or</w:t>
            </w:r>
            <w:proofErr w:type="gramEnd"/>
            <w:r w:rsidRPr="00A5611D">
              <w:rPr>
                <w:lang w:eastAsia="ja-JP"/>
              </w:rPr>
              <w:t xml:space="preserve"> UE (via UL MAC CE)</w:t>
            </w:r>
          </w:p>
        </w:tc>
      </w:tr>
      <w:tr w:rsidR="0048144B" w14:paraId="039F1642" w14:textId="77777777" w:rsidTr="004D76D4">
        <w:tc>
          <w:tcPr>
            <w:tcW w:w="1129" w:type="dxa"/>
            <w:shd w:val="clear" w:color="auto" w:fill="auto"/>
          </w:tcPr>
          <w:p w14:paraId="08722083" w14:textId="77777777" w:rsidR="0048144B" w:rsidRPr="00A5611D" w:rsidRDefault="0048144B" w:rsidP="004D76D4">
            <w:pPr>
              <w:pStyle w:val="TAL"/>
              <w:keepNext w:val="0"/>
              <w:keepLines w:val="0"/>
              <w:rPr>
                <w:lang w:eastAsia="ja-JP"/>
              </w:rPr>
            </w:pPr>
            <w:r w:rsidRPr="00A5611D">
              <w:rPr>
                <w:lang w:eastAsia="ja-JP"/>
              </w:rPr>
              <w:lastRenderedPageBreak/>
              <w:t>Samsung [20]</w:t>
            </w:r>
          </w:p>
        </w:tc>
        <w:tc>
          <w:tcPr>
            <w:tcW w:w="8502" w:type="dxa"/>
          </w:tcPr>
          <w:p w14:paraId="1D55E782" w14:textId="77777777" w:rsidR="0048144B" w:rsidRPr="00A5611D" w:rsidRDefault="0048144B" w:rsidP="004D76D4">
            <w:pPr>
              <w:pStyle w:val="TAL"/>
              <w:rPr>
                <w:lang w:eastAsia="ja-JP"/>
              </w:rPr>
            </w:pPr>
            <w:r w:rsidRPr="00A5611D">
              <w:rPr>
                <w:lang w:eastAsia="ja-JP"/>
              </w:rPr>
              <w:t xml:space="preserve">Proposal 5. RAN2 design new UL and DL MAC CE which are used for indicating a single ID, one of preconfigured MG list, to be used MG activation request from UE, and </w:t>
            </w:r>
            <w:proofErr w:type="gramStart"/>
            <w:r w:rsidRPr="00A5611D">
              <w:rPr>
                <w:lang w:eastAsia="ja-JP"/>
              </w:rPr>
              <w:t>its</w:t>
            </w:r>
            <w:proofErr w:type="gramEnd"/>
            <w:r w:rsidRPr="00A5611D">
              <w:rPr>
                <w:lang w:eastAsia="ja-JP"/>
              </w:rPr>
              <w:t xml:space="preserve"> confirm from serving gNB, respectively.</w:t>
            </w:r>
          </w:p>
        </w:tc>
      </w:tr>
    </w:tbl>
    <w:p w14:paraId="0925A604" w14:textId="77777777" w:rsidR="0048144B" w:rsidRDefault="0048144B" w:rsidP="0048144B">
      <w:pPr>
        <w:rPr>
          <w:lang w:eastAsia="ja-JP"/>
        </w:rPr>
      </w:pPr>
    </w:p>
    <w:p w14:paraId="1E909ADA" w14:textId="7BF539E7"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6E856B87" w14:textId="77777777" w:rsidR="0048144B" w:rsidRPr="0048144B" w:rsidRDefault="0048144B" w:rsidP="0048144B">
      <w:pPr>
        <w:spacing w:after="0"/>
        <w:rPr>
          <w:u w:val="single"/>
        </w:rPr>
      </w:pPr>
    </w:p>
    <w:p w14:paraId="2C916547" w14:textId="77777777" w:rsidR="0048144B" w:rsidRPr="009858DC" w:rsidRDefault="0048144B" w:rsidP="0048144B">
      <w:pPr>
        <w:pStyle w:val="NO"/>
        <w:ind w:left="1418" w:hanging="1134"/>
        <w:rPr>
          <w:lang w:eastAsia="ja-JP"/>
        </w:rPr>
      </w:pPr>
      <w:r w:rsidRPr="009858DC">
        <w:rPr>
          <w:b/>
          <w:bCs/>
          <w:lang w:eastAsia="ja-JP"/>
        </w:rPr>
        <w:t>Proposal 5a:</w:t>
      </w:r>
      <w:r w:rsidRPr="009858DC">
        <w:rPr>
          <w:lang w:eastAsia="ja-JP"/>
        </w:rPr>
        <w:tab/>
        <w:t xml:space="preserve">A new UL MAC CE for positioning measurement gap activation and deactivation request is introduced. </w:t>
      </w:r>
    </w:p>
    <w:p w14:paraId="60E72497" w14:textId="77777777" w:rsidR="0048144B" w:rsidRPr="009858DC" w:rsidRDefault="0048144B" w:rsidP="0048144B">
      <w:pPr>
        <w:pStyle w:val="NO"/>
        <w:ind w:left="1418" w:hanging="1134"/>
        <w:rPr>
          <w:lang w:eastAsia="ja-JP"/>
        </w:rPr>
      </w:pPr>
      <w:r w:rsidRPr="009858DC">
        <w:rPr>
          <w:b/>
          <w:bCs/>
          <w:lang w:eastAsia="ja-JP"/>
        </w:rPr>
        <w:t>Proposal 5b:</w:t>
      </w:r>
      <w:r w:rsidRPr="009858DC">
        <w:rPr>
          <w:lang w:eastAsia="ja-JP"/>
        </w:rP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sidRPr="009858DC">
        <w:rPr>
          <w:lang w:eastAsia="ja-JP"/>
        </w:rPr>
        <w:t>Other</w:t>
      </w:r>
      <w:proofErr w:type="gramEnd"/>
      <w:r w:rsidRPr="009858DC">
        <w:rPr>
          <w:lang w:eastAsia="ja-JP"/>
        </w:rPr>
        <w:t xml:space="preserve"> parameter are FFS.</w:t>
      </w:r>
    </w:p>
    <w:p w14:paraId="1E739FDB" w14:textId="77777777" w:rsidR="0048144B" w:rsidRPr="009858DC" w:rsidRDefault="0048144B" w:rsidP="0048144B">
      <w:pPr>
        <w:pStyle w:val="NO"/>
        <w:ind w:left="1418" w:hanging="1134"/>
        <w:rPr>
          <w:lang w:eastAsia="ja-JP"/>
        </w:rPr>
      </w:pPr>
      <w:r w:rsidRPr="009858DC">
        <w:rPr>
          <w:b/>
          <w:bCs/>
          <w:lang w:eastAsia="ja-JP"/>
        </w:rPr>
        <w:t>Proposal 5c:</w:t>
      </w:r>
      <w:r w:rsidRPr="009858DC">
        <w:rPr>
          <w:lang w:eastAsia="ja-JP"/>
        </w:rPr>
        <w:tab/>
        <w:t>A new DL MAC CE for positioning measurement gap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for positioning measurement gap deactivation.</w:t>
      </w:r>
    </w:p>
    <w:p w14:paraId="54C856B8" w14:textId="77777777" w:rsidR="0048144B" w:rsidRPr="009858DC" w:rsidRDefault="0048144B" w:rsidP="0048144B">
      <w:pPr>
        <w:pStyle w:val="NO"/>
        <w:ind w:left="1418" w:hanging="1134"/>
        <w:rPr>
          <w:lang w:eastAsia="ja-JP"/>
        </w:rPr>
      </w:pPr>
      <w:r w:rsidRPr="009858DC">
        <w:rPr>
          <w:b/>
          <w:bCs/>
          <w:lang w:eastAsia="ja-JP"/>
        </w:rPr>
        <w:t>Proposal 5d:</w:t>
      </w:r>
      <w:r w:rsidRPr="009858DC">
        <w:rPr>
          <w:lang w:eastAsia="ja-JP"/>
        </w:rPr>
        <w:tab/>
        <w:t xml:space="preserve">The new DL MAC CE for positioning measurement gap activation and deactivation command includes at least the ID of the pre-configured positioning measurement gap configuration which has been configured/activated by the gNB. </w:t>
      </w:r>
      <w:proofErr w:type="gramStart"/>
      <w:r w:rsidRPr="009858DC">
        <w:rPr>
          <w:lang w:eastAsia="ja-JP"/>
        </w:rPr>
        <w:t>Other</w:t>
      </w:r>
      <w:proofErr w:type="gramEnd"/>
      <w:r w:rsidRPr="009858DC">
        <w:rPr>
          <w:lang w:eastAsia="ja-JP"/>
        </w:rPr>
        <w:t xml:space="preserve"> parameter are FFS.</w:t>
      </w:r>
    </w:p>
    <w:p w14:paraId="24B3B998" w14:textId="77777777" w:rsidR="0048144B" w:rsidRPr="009858DC" w:rsidRDefault="0048144B" w:rsidP="0048144B">
      <w:pPr>
        <w:pStyle w:val="NO"/>
        <w:ind w:left="1418" w:hanging="1134"/>
        <w:rPr>
          <w:lang w:eastAsia="ja-JP"/>
        </w:rPr>
      </w:pPr>
      <w:r w:rsidRPr="009858DC">
        <w:rPr>
          <w:b/>
          <w:bCs/>
          <w:lang w:eastAsia="ja-JP"/>
        </w:rPr>
        <w:t>Proposal 5e:</w:t>
      </w:r>
      <w:r w:rsidRPr="009858DC">
        <w:rPr>
          <w:lang w:eastAsia="ja-JP"/>
        </w:rPr>
        <w:tab/>
        <w:t>The Scheduling Request should be triggered when there is no PUSCH and UL MAC CE for positioning measurement gap activation/deactivation request is triggered.</w:t>
      </w:r>
    </w:p>
    <w:p w14:paraId="48361385" w14:textId="09BB4D21" w:rsidR="0048144B" w:rsidRDefault="0048144B" w:rsidP="0048144B">
      <w:pPr>
        <w:rPr>
          <w:lang w:eastAsia="ja-JP"/>
        </w:rPr>
      </w:pPr>
    </w:p>
    <w:p w14:paraId="718AA85A" w14:textId="2C360D5C" w:rsidR="001B5C6D" w:rsidRDefault="001B5C6D" w:rsidP="0048144B">
      <w:pPr>
        <w:rPr>
          <w:lang w:eastAsia="ja-JP"/>
        </w:rPr>
      </w:pPr>
      <w:r>
        <w:rPr>
          <w:lang w:eastAsia="ja-JP"/>
        </w:rPr>
        <w:t>The (modified) Proposals were already agreed.</w:t>
      </w:r>
    </w:p>
    <w:p w14:paraId="1B790998"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Agreements:</w:t>
      </w:r>
    </w:p>
    <w:p w14:paraId="0D71D14E"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627762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t>Other</w:t>
      </w:r>
      <w:proofErr w:type="gramEnd"/>
      <w:r>
        <w:t xml:space="preserve"> parameter are FFS.</w:t>
      </w:r>
    </w:p>
    <w:p w14:paraId="191BAD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for positioning latency reduction. LS to RAN1/4 indicating our </w:t>
      </w:r>
      <w:proofErr w:type="gramStart"/>
      <w:r>
        <w:t>conclusion, and</w:t>
      </w:r>
      <w:proofErr w:type="gramEnd"/>
      <w:r>
        <w:t xml:space="preserve"> confirming that DL MAC CE can also be used for positioning measurement gap deactivation as well as activation (to be drafted by email).</w:t>
      </w:r>
    </w:p>
    <w:p w14:paraId="55ECA9BA"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positioning measurement gap activation and deactivation command includes at least the ID of the pre-configured positioning measurement gap configuration which has been configured/activated by the gNB. </w:t>
      </w:r>
      <w:proofErr w:type="gramStart"/>
      <w:r>
        <w:t>Other</w:t>
      </w:r>
      <w:proofErr w:type="gramEnd"/>
      <w:r>
        <w:t xml:space="preserve"> parameter are FFS.</w:t>
      </w:r>
    </w:p>
    <w:p w14:paraId="733820BB"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6B927A38" w14:textId="77777777" w:rsidR="0048144B" w:rsidRDefault="0048144B" w:rsidP="004137D7">
      <w:pPr>
        <w:rPr>
          <w:lang w:eastAsia="ja-JP"/>
        </w:rPr>
      </w:pPr>
    </w:p>
    <w:p w14:paraId="4481A5CC" w14:textId="60C31DFF" w:rsidR="0048144B" w:rsidRDefault="0048144B" w:rsidP="0048144B">
      <w:pPr>
        <w:pStyle w:val="Heading2"/>
      </w:pPr>
      <w:r>
        <w:t>3.3</w:t>
      </w:r>
      <w:r>
        <w:tab/>
        <w:t>LMF Assistance Information / NRPPa Aspects</w:t>
      </w:r>
    </w:p>
    <w:p w14:paraId="692F4F2E" w14:textId="4C123FB3" w:rsidR="0048144B" w:rsidRPr="00450175" w:rsidRDefault="0048144B" w:rsidP="0048144B">
      <w:pPr>
        <w:rPr>
          <w:u w:val="single"/>
          <w:lang w:eastAsia="ja-JP"/>
        </w:rPr>
      </w:pPr>
      <w:r w:rsidRPr="00450175">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48144B" w14:paraId="6E9284D4" w14:textId="77777777" w:rsidTr="004D76D4">
        <w:tc>
          <w:tcPr>
            <w:tcW w:w="1129" w:type="dxa"/>
            <w:shd w:val="clear" w:color="auto" w:fill="auto"/>
          </w:tcPr>
          <w:p w14:paraId="3CC24C64" w14:textId="77777777" w:rsidR="0048144B" w:rsidRPr="003E1BCA" w:rsidRDefault="0048144B" w:rsidP="004D76D4">
            <w:pPr>
              <w:pStyle w:val="TAL"/>
              <w:keepNext w:val="0"/>
              <w:keepLines w:val="0"/>
              <w:rPr>
                <w:lang w:eastAsia="ja-JP"/>
              </w:rPr>
            </w:pPr>
            <w:r w:rsidRPr="003E1BCA">
              <w:rPr>
                <w:lang w:eastAsia="ja-JP"/>
              </w:rPr>
              <w:t>Intel [3]</w:t>
            </w:r>
          </w:p>
        </w:tc>
        <w:tc>
          <w:tcPr>
            <w:tcW w:w="8502" w:type="dxa"/>
          </w:tcPr>
          <w:p w14:paraId="04F96489" w14:textId="77777777" w:rsidR="0048144B" w:rsidRPr="003E1BCA" w:rsidRDefault="0048144B" w:rsidP="004D76D4">
            <w:pPr>
              <w:pStyle w:val="TAL"/>
              <w:rPr>
                <w:lang w:eastAsia="ja-JP"/>
              </w:rPr>
            </w:pPr>
            <w:r w:rsidRPr="003E1BCA">
              <w:rPr>
                <w:lang w:eastAsia="ja-JP"/>
              </w:rPr>
              <w:t xml:space="preserve">Proposal 1: </w:t>
            </w:r>
            <w:proofErr w:type="gramStart"/>
            <w:r w:rsidRPr="003E1BCA">
              <w:rPr>
                <w:lang w:eastAsia="ja-JP"/>
              </w:rPr>
              <w:t>In order to</w:t>
            </w:r>
            <w:proofErr w:type="gramEnd"/>
            <w:r w:rsidRPr="003E1BCA">
              <w:rPr>
                <w:lang w:eastAsia="ja-JP"/>
              </w:rPr>
              <w:t xml:space="preserve"> support MG activation request procedure, LMF needs to be able to provide MG configuration related information to the gNB. For this purpose, NRPPa signaling needs to be defined, for which RAN3 needs to be consulted.</w:t>
            </w:r>
          </w:p>
        </w:tc>
      </w:tr>
      <w:tr w:rsidR="0048144B" w14:paraId="39739384" w14:textId="77777777" w:rsidTr="004D76D4">
        <w:tc>
          <w:tcPr>
            <w:tcW w:w="1129" w:type="dxa"/>
            <w:shd w:val="clear" w:color="auto" w:fill="auto"/>
          </w:tcPr>
          <w:p w14:paraId="05FEA78A" w14:textId="77777777" w:rsidR="0048144B" w:rsidRPr="003E1BCA" w:rsidRDefault="0048144B" w:rsidP="004D76D4">
            <w:pPr>
              <w:pStyle w:val="TAL"/>
              <w:keepNext w:val="0"/>
              <w:keepLines w:val="0"/>
              <w:rPr>
                <w:lang w:eastAsia="ja-JP"/>
              </w:rPr>
            </w:pPr>
            <w:r w:rsidRPr="003E1BCA">
              <w:rPr>
                <w:lang w:eastAsia="ja-JP"/>
              </w:rPr>
              <w:t>CATT [4]</w:t>
            </w:r>
          </w:p>
        </w:tc>
        <w:tc>
          <w:tcPr>
            <w:tcW w:w="8502" w:type="dxa"/>
          </w:tcPr>
          <w:p w14:paraId="6E766089" w14:textId="77777777" w:rsidR="0048144B" w:rsidRDefault="0048144B" w:rsidP="001B5C6D">
            <w:pPr>
              <w:pStyle w:val="TAL"/>
              <w:keepNext w:val="0"/>
              <w:keepLines w:val="0"/>
              <w:spacing w:after="120"/>
              <w:rPr>
                <w:lang w:eastAsia="ja-JP"/>
              </w:rPr>
            </w:pPr>
            <w:r w:rsidRPr="003E1BCA">
              <w:rPr>
                <w:lang w:eastAsia="ja-JP"/>
              </w:rPr>
              <w:t>Proposal 3: RAN2 to agree and send a LS to indicate to RAN3, that it is gNB to determine the pre-configuration of positioning MG(s), and LMF provides a full PRS configuration, and/or the positioning MG related capability to gNB to assist the gNB to determine the pre-configuraton of positioning MG(s).</w:t>
            </w:r>
          </w:p>
          <w:p w14:paraId="156E099D" w14:textId="4E62504B" w:rsidR="001B5C6D" w:rsidRPr="003E1BCA" w:rsidRDefault="001B5C6D" w:rsidP="004D76D4">
            <w:pPr>
              <w:pStyle w:val="TAL"/>
              <w:keepNext w:val="0"/>
              <w:keepLines w:val="0"/>
              <w:rPr>
                <w:lang w:eastAsia="ja-JP"/>
              </w:rPr>
            </w:pPr>
            <w:r w:rsidRPr="00A5611D">
              <w:rPr>
                <w:lang w:eastAsia="ja-JP"/>
              </w:rPr>
              <w:t>Proposal 6:  Not support the activation of MG by LMF.</w:t>
            </w:r>
          </w:p>
        </w:tc>
      </w:tr>
      <w:tr w:rsidR="0048144B" w14:paraId="24540134" w14:textId="77777777" w:rsidTr="004D76D4">
        <w:tc>
          <w:tcPr>
            <w:tcW w:w="1129" w:type="dxa"/>
            <w:shd w:val="clear" w:color="auto" w:fill="auto"/>
          </w:tcPr>
          <w:p w14:paraId="21EF13BC" w14:textId="77777777" w:rsidR="0048144B" w:rsidRPr="003E1BCA" w:rsidRDefault="0048144B" w:rsidP="004D76D4">
            <w:pPr>
              <w:pStyle w:val="TAL"/>
              <w:keepNext w:val="0"/>
              <w:keepLines w:val="0"/>
              <w:rPr>
                <w:lang w:eastAsia="ja-JP"/>
              </w:rPr>
            </w:pPr>
            <w:r w:rsidRPr="003E1BCA">
              <w:rPr>
                <w:lang w:eastAsia="ja-JP"/>
              </w:rPr>
              <w:t>vivo [5]</w:t>
            </w:r>
          </w:p>
        </w:tc>
        <w:tc>
          <w:tcPr>
            <w:tcW w:w="8502" w:type="dxa"/>
          </w:tcPr>
          <w:p w14:paraId="6BD4D289" w14:textId="77777777" w:rsidR="0048144B" w:rsidRPr="003E1BCA" w:rsidRDefault="0048144B" w:rsidP="004D76D4">
            <w:pPr>
              <w:pStyle w:val="TAL"/>
              <w:rPr>
                <w:lang w:eastAsia="ja-JP"/>
              </w:rPr>
            </w:pPr>
            <w:r w:rsidRPr="003E1BCA">
              <w:rPr>
                <w:lang w:eastAsia="ja-JP"/>
              </w:rPr>
              <w:t>Proposal 13: LS to RAN3 to specify the NRPPa message including the assistance data from LMF to gNB to help with the pre-configured MG configuration.</w:t>
            </w:r>
          </w:p>
          <w:p w14:paraId="5E9DB74C" w14:textId="77777777" w:rsidR="0048144B" w:rsidRPr="003E1BCA" w:rsidRDefault="0048144B" w:rsidP="004D76D4">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638DBD3E" w14:textId="77777777" w:rsidR="0048144B" w:rsidRPr="003E1BCA" w:rsidRDefault="0048144B" w:rsidP="004D76D4">
            <w:pPr>
              <w:pStyle w:val="TAL"/>
              <w:rPr>
                <w:lang w:eastAsia="ja-JP"/>
              </w:rPr>
            </w:pPr>
            <w:r w:rsidRPr="003E1BCA">
              <w:rPr>
                <w:lang w:eastAsia="ja-JP"/>
              </w:rPr>
              <w:lastRenderedPageBreak/>
              <w:t>Proposal 14: LS to RAN3 to specify the NRPPa message including the PRS measurement characteristics from LMF to gNB to request MG.</w:t>
            </w:r>
          </w:p>
          <w:p w14:paraId="4FA1DD2C" w14:textId="77777777" w:rsidR="0048144B" w:rsidRPr="003E1BCA" w:rsidRDefault="0048144B" w:rsidP="004D76D4">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0FAEBF2C" w14:textId="77777777" w:rsidR="0048144B" w:rsidRPr="003E1BCA" w:rsidRDefault="0048144B" w:rsidP="004D76D4">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required QoS of positioning</w:t>
            </w:r>
          </w:p>
          <w:p w14:paraId="3DE8BAD3" w14:textId="77777777" w:rsidR="0048144B" w:rsidRPr="003E1BCA" w:rsidRDefault="0048144B" w:rsidP="004D76D4">
            <w:pPr>
              <w:pStyle w:val="TAL"/>
              <w:rPr>
                <w:lang w:eastAsia="ja-JP"/>
              </w:rPr>
            </w:pPr>
            <w:r w:rsidRPr="003E1BCA">
              <w:rPr>
                <w:lang w:eastAsia="ja-JP"/>
              </w:rPr>
              <w:t>Proposal 15: The LMF should indicate whether the LMF will help to request MG when LMF sends the LPP RequestLocationInformation message to the UE.</w:t>
            </w:r>
          </w:p>
        </w:tc>
      </w:tr>
      <w:tr w:rsidR="0048144B" w14:paraId="3DF75B66" w14:textId="77777777" w:rsidTr="004D76D4">
        <w:tc>
          <w:tcPr>
            <w:tcW w:w="1129" w:type="dxa"/>
            <w:shd w:val="clear" w:color="auto" w:fill="auto"/>
          </w:tcPr>
          <w:p w14:paraId="45BEE57B" w14:textId="77777777" w:rsidR="0048144B" w:rsidRPr="003E1BCA" w:rsidRDefault="0048144B" w:rsidP="004D76D4">
            <w:pPr>
              <w:pStyle w:val="TAL"/>
              <w:keepNext w:val="0"/>
              <w:keepLines w:val="0"/>
              <w:rPr>
                <w:lang w:eastAsia="ja-JP"/>
              </w:rPr>
            </w:pPr>
            <w:r w:rsidRPr="003E1BCA">
              <w:rPr>
                <w:lang w:eastAsia="ja-JP"/>
              </w:rPr>
              <w:lastRenderedPageBreak/>
              <w:t>Huawei [7]</w:t>
            </w:r>
          </w:p>
        </w:tc>
        <w:tc>
          <w:tcPr>
            <w:tcW w:w="8502" w:type="dxa"/>
          </w:tcPr>
          <w:p w14:paraId="4776855C" w14:textId="77777777" w:rsidR="0048144B" w:rsidRPr="003E1BCA" w:rsidRDefault="0048144B" w:rsidP="004D76D4">
            <w:pPr>
              <w:pStyle w:val="TAL"/>
              <w:rPr>
                <w:lang w:eastAsia="ja-JP"/>
              </w:rPr>
            </w:pPr>
            <w:r w:rsidRPr="003E1BCA">
              <w:rPr>
                <w:lang w:eastAsia="ja-JP"/>
              </w:rPr>
              <w:t>Proposal 1: For MG/PPW preconfiguration, LMF may assist gNBs to exchange the PRS configuration via a non-UE associated NRPPa message.</w:t>
            </w:r>
          </w:p>
          <w:p w14:paraId="28E706EB" w14:textId="77777777" w:rsidR="0048144B" w:rsidRPr="003E1BCA" w:rsidRDefault="0048144B" w:rsidP="004D76D4">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It is up RAN3 to decide whether other methods can be considered.</w:t>
            </w:r>
          </w:p>
          <w:p w14:paraId="42013FCF" w14:textId="77777777" w:rsidR="0048144B" w:rsidRPr="003E1BCA" w:rsidRDefault="0048144B" w:rsidP="004D76D4">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 xml:space="preserve">Send an </w:t>
            </w:r>
            <w:proofErr w:type="gramStart"/>
            <w:r w:rsidRPr="003E1BCA">
              <w:rPr>
                <w:rFonts w:ascii="Arial" w:hAnsi="Arial" w:cs="Arial"/>
                <w:sz w:val="18"/>
                <w:szCs w:val="18"/>
                <w:lang w:eastAsia="ja-JP"/>
              </w:rPr>
              <w:t>reply</w:t>
            </w:r>
            <w:proofErr w:type="gramEnd"/>
            <w:r w:rsidRPr="003E1BCA">
              <w:rPr>
                <w:rFonts w:ascii="Arial" w:hAnsi="Arial" w:cs="Arial"/>
                <w:sz w:val="18"/>
                <w:szCs w:val="18"/>
                <w:lang w:eastAsia="ja-JP"/>
              </w:rPr>
              <w:t xml:space="preserve"> LS to RAN3/RAN1.</w:t>
            </w:r>
          </w:p>
          <w:p w14:paraId="44F9CB41" w14:textId="77777777" w:rsidR="0048144B" w:rsidRPr="003E1BCA" w:rsidRDefault="0048144B" w:rsidP="004D76D4">
            <w:pPr>
              <w:pStyle w:val="TAL"/>
              <w:rPr>
                <w:lang w:eastAsia="ja-JP"/>
              </w:rPr>
            </w:pPr>
            <w:r w:rsidRPr="003E1BCA">
              <w:rPr>
                <w:lang w:eastAsia="ja-JP"/>
              </w:rPr>
              <w:t>Proposal6: NRPPa message for MG/PPW activation/deactivation request should include the same content as the RRC message LocationMeasurementIndication:</w:t>
            </w:r>
          </w:p>
        </w:tc>
      </w:tr>
      <w:tr w:rsidR="0048144B" w14:paraId="52D5393F" w14:textId="77777777" w:rsidTr="004D76D4">
        <w:tc>
          <w:tcPr>
            <w:tcW w:w="1129" w:type="dxa"/>
            <w:shd w:val="clear" w:color="auto" w:fill="auto"/>
          </w:tcPr>
          <w:p w14:paraId="557A2947" w14:textId="77777777" w:rsidR="0048144B" w:rsidRPr="003E1BCA" w:rsidRDefault="0048144B" w:rsidP="004D76D4">
            <w:pPr>
              <w:pStyle w:val="TAL"/>
              <w:keepNext w:val="0"/>
              <w:keepLines w:val="0"/>
              <w:rPr>
                <w:lang w:eastAsia="ja-JP"/>
              </w:rPr>
            </w:pPr>
            <w:r w:rsidRPr="003E1BCA">
              <w:rPr>
                <w:lang w:eastAsia="ja-JP"/>
              </w:rPr>
              <w:t>Xiaomi [9]</w:t>
            </w:r>
          </w:p>
        </w:tc>
        <w:tc>
          <w:tcPr>
            <w:tcW w:w="8502" w:type="dxa"/>
          </w:tcPr>
          <w:p w14:paraId="4A8E5EBC" w14:textId="77777777" w:rsidR="0048144B" w:rsidRPr="003E1BCA" w:rsidRDefault="0048144B" w:rsidP="004D76D4">
            <w:pPr>
              <w:pStyle w:val="TAL"/>
              <w:keepNext w:val="0"/>
              <w:keepLines w:val="0"/>
              <w:rPr>
                <w:lang w:eastAsia="ja-JP"/>
              </w:rPr>
            </w:pPr>
            <w:r w:rsidRPr="003E1BCA">
              <w:rPr>
                <w:lang w:eastAsia="ja-JP"/>
              </w:rPr>
              <w:t xml:space="preserve">Proposal 4: </w:t>
            </w:r>
            <w:proofErr w:type="gramStart"/>
            <w:r w:rsidRPr="003E1BCA">
              <w:rPr>
                <w:lang w:eastAsia="ja-JP"/>
              </w:rPr>
              <w:t>In order to</w:t>
            </w:r>
            <w:proofErr w:type="gramEnd"/>
            <w:r w:rsidRPr="003E1BCA">
              <w:rPr>
                <w:lang w:eastAsia="ja-JP"/>
              </w:rPr>
              <w:t xml:space="preserve"> assist gNB to determine the pre-configuration MGs, LMF provides PRS configuration and /or recommended MG configuration to the gNB.</w:t>
            </w:r>
          </w:p>
        </w:tc>
      </w:tr>
      <w:tr w:rsidR="0048144B" w14:paraId="6AF2A5D8" w14:textId="77777777" w:rsidTr="004D76D4">
        <w:tc>
          <w:tcPr>
            <w:tcW w:w="1129" w:type="dxa"/>
            <w:shd w:val="clear" w:color="auto" w:fill="auto"/>
          </w:tcPr>
          <w:p w14:paraId="590215C1" w14:textId="77777777" w:rsidR="0048144B" w:rsidRPr="003E1BCA" w:rsidRDefault="0048144B" w:rsidP="004D76D4">
            <w:pPr>
              <w:pStyle w:val="TAL"/>
              <w:keepNext w:val="0"/>
              <w:keepLines w:val="0"/>
              <w:rPr>
                <w:lang w:eastAsia="ja-JP"/>
              </w:rPr>
            </w:pPr>
            <w:r w:rsidRPr="003E1BCA">
              <w:rPr>
                <w:lang w:eastAsia="ja-JP"/>
              </w:rPr>
              <w:t>Sony [11]</w:t>
            </w:r>
          </w:p>
        </w:tc>
        <w:tc>
          <w:tcPr>
            <w:tcW w:w="8502" w:type="dxa"/>
          </w:tcPr>
          <w:p w14:paraId="40096E38" w14:textId="77777777" w:rsidR="0048144B" w:rsidRPr="003E1BCA" w:rsidRDefault="0048144B" w:rsidP="004D76D4">
            <w:pPr>
              <w:pStyle w:val="TAL"/>
              <w:spacing w:after="120"/>
              <w:rPr>
                <w:lang w:eastAsia="ja-JP"/>
              </w:rPr>
            </w:pPr>
            <w:r w:rsidRPr="003E1BCA">
              <w:rPr>
                <w:lang w:eastAsia="ja-JP"/>
              </w:rPr>
              <w:t>Proposal 1: gNB provides the configuration of supported MG(s) for positioning latency improvements to UE / LMF.</w:t>
            </w:r>
          </w:p>
          <w:p w14:paraId="44D643C5" w14:textId="77777777" w:rsidR="0048144B" w:rsidRPr="003E1BCA" w:rsidRDefault="0048144B" w:rsidP="004D76D4">
            <w:pPr>
              <w:pStyle w:val="TAL"/>
              <w:rPr>
                <w:lang w:eastAsia="ja-JP"/>
              </w:rPr>
            </w:pPr>
            <w:r w:rsidRPr="003E1BCA">
              <w:rPr>
                <w:lang w:eastAsia="ja-JP"/>
              </w:rPr>
              <w:t>Proposal 3: Define a timing relationship between LPP location information request and NRPPa on MG activation request.</w:t>
            </w:r>
          </w:p>
        </w:tc>
      </w:tr>
      <w:tr w:rsidR="0048144B" w14:paraId="6A45AEC3" w14:textId="77777777" w:rsidTr="004D76D4">
        <w:tc>
          <w:tcPr>
            <w:tcW w:w="1129" w:type="dxa"/>
            <w:shd w:val="clear" w:color="auto" w:fill="auto"/>
          </w:tcPr>
          <w:p w14:paraId="79D14208" w14:textId="77777777" w:rsidR="0048144B" w:rsidRPr="003E1BCA" w:rsidRDefault="0048144B" w:rsidP="004D76D4">
            <w:pPr>
              <w:pStyle w:val="TAL"/>
              <w:rPr>
                <w:lang w:eastAsia="ja-JP"/>
              </w:rPr>
            </w:pPr>
            <w:r w:rsidRPr="003E1BCA">
              <w:rPr>
                <w:lang w:eastAsia="ja-JP"/>
              </w:rPr>
              <w:t>Lenovo [14]</w:t>
            </w:r>
          </w:p>
        </w:tc>
        <w:tc>
          <w:tcPr>
            <w:tcW w:w="8502" w:type="dxa"/>
          </w:tcPr>
          <w:p w14:paraId="6BDF22C4" w14:textId="77777777" w:rsidR="0048144B" w:rsidRPr="003E1BCA" w:rsidRDefault="0048144B" w:rsidP="004D76D4">
            <w:pPr>
              <w:pStyle w:val="TAL"/>
              <w:rPr>
                <w:lang w:eastAsia="ja-JP"/>
              </w:rPr>
            </w:pPr>
            <w:r w:rsidRPr="003E1BCA">
              <w:rPr>
                <w:lang w:eastAsia="ja-JP"/>
              </w:rPr>
              <w:t>Proposal 8: LMF may align with the gNB on the preconfiguration of measurement gap (MGs). FFS DL-PRS configuration details in coordination with RAN3.</w:t>
            </w:r>
          </w:p>
        </w:tc>
      </w:tr>
      <w:tr w:rsidR="0048144B" w14:paraId="2D0D07BB" w14:textId="77777777" w:rsidTr="004D76D4">
        <w:tc>
          <w:tcPr>
            <w:tcW w:w="1129" w:type="dxa"/>
            <w:shd w:val="clear" w:color="auto" w:fill="auto"/>
          </w:tcPr>
          <w:p w14:paraId="0E4E6EE5" w14:textId="77777777" w:rsidR="0048144B" w:rsidRPr="003E1BCA" w:rsidRDefault="0048144B" w:rsidP="004D76D4">
            <w:pPr>
              <w:pStyle w:val="TAL"/>
              <w:rPr>
                <w:lang w:eastAsia="ja-JP"/>
              </w:rPr>
            </w:pPr>
            <w:r w:rsidRPr="003E1BCA">
              <w:rPr>
                <w:lang w:eastAsia="ja-JP"/>
              </w:rPr>
              <w:t>InterDigital [17]</w:t>
            </w:r>
          </w:p>
        </w:tc>
        <w:tc>
          <w:tcPr>
            <w:tcW w:w="8502" w:type="dxa"/>
          </w:tcPr>
          <w:p w14:paraId="72010AED" w14:textId="77777777" w:rsidR="0048144B" w:rsidRPr="003E1BCA" w:rsidRDefault="0048144B" w:rsidP="004D76D4">
            <w:pPr>
              <w:pStyle w:val="TAL"/>
              <w:rPr>
                <w:lang w:eastAsia="ja-JP"/>
              </w:rPr>
            </w:pPr>
            <w:r w:rsidRPr="003E1BCA">
              <w:rPr>
                <w:lang w:eastAsia="ja-JP"/>
              </w:rPr>
              <w:t>Proposal 5: LMF can indicate to gNB information on the DL-PRS configuration provided to UE and the request for MG activation for Option 2 (LMF-initiated MG activation)</w:t>
            </w:r>
          </w:p>
        </w:tc>
      </w:tr>
      <w:tr w:rsidR="0048144B" w14:paraId="5778BA44" w14:textId="77777777" w:rsidTr="004D76D4">
        <w:tc>
          <w:tcPr>
            <w:tcW w:w="1129" w:type="dxa"/>
            <w:shd w:val="clear" w:color="auto" w:fill="auto"/>
          </w:tcPr>
          <w:p w14:paraId="67EE5E7B" w14:textId="77777777" w:rsidR="0048144B" w:rsidRPr="003E1BCA" w:rsidRDefault="0048144B" w:rsidP="004D76D4">
            <w:pPr>
              <w:pStyle w:val="TAL"/>
              <w:rPr>
                <w:lang w:eastAsia="ja-JP"/>
              </w:rPr>
            </w:pPr>
            <w:r w:rsidRPr="003E1BCA">
              <w:rPr>
                <w:lang w:eastAsia="ja-JP"/>
              </w:rPr>
              <w:t>Samsung [20]</w:t>
            </w:r>
          </w:p>
        </w:tc>
        <w:tc>
          <w:tcPr>
            <w:tcW w:w="8502" w:type="dxa"/>
          </w:tcPr>
          <w:p w14:paraId="3EAB94D0" w14:textId="77777777" w:rsidR="0048144B" w:rsidRPr="003E1BCA" w:rsidRDefault="0048144B" w:rsidP="004D76D4">
            <w:pPr>
              <w:pStyle w:val="TAL"/>
              <w:rPr>
                <w:lang w:eastAsia="ja-JP"/>
              </w:rPr>
            </w:pPr>
            <w:r w:rsidRPr="003E1BCA">
              <w:rPr>
                <w:lang w:eastAsia="ja-JP"/>
              </w:rPr>
              <w:t>Proposal 2. RAN2 discuss whether MG preconfiguration at serving gNB is impacted only by LMF’s PRS information or can be determined by serving gNB itself.</w:t>
            </w:r>
          </w:p>
        </w:tc>
      </w:tr>
    </w:tbl>
    <w:p w14:paraId="4D8EA037" w14:textId="77777777" w:rsidR="0048144B" w:rsidRDefault="0048144B" w:rsidP="0048144B">
      <w:pPr>
        <w:rPr>
          <w:lang w:eastAsia="ja-JP"/>
        </w:rPr>
      </w:pPr>
    </w:p>
    <w:p w14:paraId="4D46CD14" w14:textId="11157C94"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303647D7" w14:textId="77777777" w:rsidR="0048144B" w:rsidRPr="00753F78" w:rsidRDefault="0048144B" w:rsidP="0048144B">
      <w:pPr>
        <w:spacing w:after="0"/>
        <w:rPr>
          <w:u w:val="single"/>
        </w:rPr>
      </w:pPr>
    </w:p>
    <w:p w14:paraId="2D6ED933" w14:textId="77777777" w:rsidR="0048144B" w:rsidRDefault="0048144B" w:rsidP="0048144B">
      <w:pPr>
        <w:pStyle w:val="NO"/>
        <w:spacing w:after="120"/>
        <w:ind w:left="1560" w:hanging="1276"/>
        <w:rPr>
          <w:lang w:eastAsia="ja-JP"/>
        </w:rPr>
      </w:pPr>
      <w:r w:rsidRPr="00BF54D9">
        <w:rPr>
          <w:b/>
          <w:bCs/>
          <w:lang w:eastAsia="ja-JP"/>
        </w:rPr>
        <w:t>Proposal 6a:</w:t>
      </w:r>
      <w:r w:rsidRPr="009858DC">
        <w:rPr>
          <w:lang w:eastAsia="ja-JP"/>
        </w:rPr>
        <w:tab/>
      </w:r>
      <w:r>
        <w:rPr>
          <w:lang w:eastAsia="ja-JP"/>
        </w:rPr>
        <w:t>The information that needs to be transferred between LMF and gNB to support the positioning measurement gap configuration and pre-configuration may include one or more of the following options:</w:t>
      </w:r>
    </w:p>
    <w:p w14:paraId="108F480E" w14:textId="77777777" w:rsidR="0048144B" w:rsidRDefault="0048144B" w:rsidP="0048144B">
      <w:pPr>
        <w:pStyle w:val="B3"/>
        <w:spacing w:after="120"/>
        <w:ind w:left="1843" w:hanging="142"/>
        <w:rPr>
          <w:lang w:eastAsia="ja-JP"/>
        </w:rPr>
      </w:pPr>
      <w:r>
        <w:rPr>
          <w:lang w:eastAsia="ja-JP"/>
        </w:rPr>
        <w:t>-</w:t>
      </w:r>
      <w:r>
        <w:rPr>
          <w:lang w:eastAsia="ja-JP"/>
        </w:rPr>
        <w:tab/>
        <w:t>DL-PRS configuration of the relevant TRPs</w:t>
      </w:r>
    </w:p>
    <w:p w14:paraId="63CC0259" w14:textId="77777777" w:rsidR="0048144B" w:rsidRDefault="0048144B" w:rsidP="0048144B">
      <w:pPr>
        <w:pStyle w:val="B3"/>
        <w:spacing w:after="120"/>
        <w:ind w:left="1843" w:hanging="142"/>
        <w:rPr>
          <w:lang w:eastAsia="ja-JP"/>
        </w:rPr>
      </w:pPr>
      <w:r>
        <w:rPr>
          <w:lang w:eastAsia="ja-JP"/>
        </w:rPr>
        <w:t>-</w:t>
      </w:r>
      <w:r>
        <w:rPr>
          <w:lang w:eastAsia="ja-JP"/>
        </w:rPr>
        <w:tab/>
        <w:t>Positioning measurement gap capabilities of the UE</w:t>
      </w:r>
    </w:p>
    <w:p w14:paraId="2482F231" w14:textId="77777777" w:rsidR="0048144B" w:rsidRDefault="0048144B" w:rsidP="0048144B">
      <w:pPr>
        <w:pStyle w:val="B3"/>
        <w:spacing w:after="120"/>
        <w:ind w:left="1843" w:hanging="142"/>
        <w:rPr>
          <w:lang w:eastAsia="ja-JP"/>
        </w:rPr>
      </w:pPr>
      <w:r>
        <w:rPr>
          <w:lang w:eastAsia="ja-JP"/>
        </w:rPr>
        <w:t>-</w:t>
      </w:r>
      <w:r>
        <w:rPr>
          <w:lang w:eastAsia="ja-JP"/>
        </w:rPr>
        <w:tab/>
        <w:t>Positioning QoS</w:t>
      </w:r>
    </w:p>
    <w:p w14:paraId="4E91FDD1" w14:textId="77777777" w:rsidR="0048144B" w:rsidRDefault="0048144B" w:rsidP="0048144B">
      <w:pPr>
        <w:pStyle w:val="B3"/>
        <w:spacing w:after="120"/>
        <w:ind w:left="1843" w:hanging="142"/>
        <w:rPr>
          <w:lang w:eastAsia="ja-JP"/>
        </w:rPr>
      </w:pPr>
      <w:r>
        <w:rPr>
          <w:lang w:eastAsia="ja-JP"/>
        </w:rPr>
        <w:t>-</w:t>
      </w:r>
      <w:r>
        <w:rPr>
          <w:lang w:eastAsia="ja-JP"/>
        </w:rPr>
        <w:tab/>
        <w:t xml:space="preserve">Explicit Positioning measurement gap configuration information (e.g., as defined in RRC </w:t>
      </w:r>
      <w:r w:rsidRPr="00C207D6">
        <w:rPr>
          <w:lang w:eastAsia="ja-JP"/>
        </w:rPr>
        <w:t>GapConfig</w:t>
      </w:r>
      <w:r>
        <w:rPr>
          <w:lang w:eastAsia="ja-JP"/>
        </w:rPr>
        <w:t>)</w:t>
      </w:r>
    </w:p>
    <w:p w14:paraId="51C327B9" w14:textId="77777777" w:rsidR="0048144B" w:rsidRDefault="0048144B" w:rsidP="0048144B">
      <w:pPr>
        <w:pStyle w:val="B3"/>
        <w:spacing w:after="120"/>
        <w:ind w:left="1843" w:hanging="142"/>
        <w:rPr>
          <w:lang w:eastAsia="ja-JP"/>
        </w:rPr>
      </w:pPr>
      <w:r>
        <w:rPr>
          <w:lang w:eastAsia="ja-JP"/>
        </w:rPr>
        <w:t>-</w:t>
      </w:r>
      <w:r>
        <w:rPr>
          <w:lang w:eastAsia="ja-JP"/>
        </w:rPr>
        <w:tab/>
      </w:r>
      <w:r w:rsidRPr="00BF54D9">
        <w:rPr>
          <w:lang w:eastAsia="ja-JP"/>
        </w:rPr>
        <w:t>Positioning measurement gap configuration information</w:t>
      </w:r>
      <w:r>
        <w:rPr>
          <w:lang w:eastAsia="ja-JP"/>
        </w:rPr>
        <w:t xml:space="preserve"> as defined in RRC </w:t>
      </w:r>
      <w:r w:rsidRPr="00226007">
        <w:rPr>
          <w:lang w:eastAsia="ja-JP"/>
        </w:rPr>
        <w:t>LocationMeasurementIndication</w:t>
      </w:r>
      <w:r>
        <w:rPr>
          <w:lang w:eastAsia="ja-JP"/>
        </w:rPr>
        <w:t xml:space="preserve"> message</w:t>
      </w:r>
    </w:p>
    <w:p w14:paraId="46D7B428" w14:textId="77777777" w:rsidR="0048144B" w:rsidRDefault="0048144B" w:rsidP="0048144B">
      <w:pPr>
        <w:pStyle w:val="B4"/>
        <w:spacing w:after="120"/>
        <w:ind w:firstLine="142"/>
        <w:rPr>
          <w:lang w:eastAsia="ja-JP"/>
        </w:rPr>
      </w:pPr>
      <w:r>
        <w:rPr>
          <w:lang w:eastAsia="ja-JP"/>
        </w:rPr>
        <w:t>FFS on other option(s).</w:t>
      </w:r>
    </w:p>
    <w:p w14:paraId="5C27351A" w14:textId="77777777" w:rsidR="0048144B" w:rsidRDefault="0048144B" w:rsidP="0048144B">
      <w:pPr>
        <w:pStyle w:val="B4"/>
        <w:spacing w:after="120"/>
        <w:ind w:firstLine="142"/>
        <w:rPr>
          <w:lang w:eastAsia="ja-JP"/>
        </w:rPr>
      </w:pPr>
      <w:r>
        <w:rPr>
          <w:lang w:eastAsia="ja-JP"/>
        </w:rPr>
        <w:t>FFS on which option(s) are needed.</w:t>
      </w:r>
    </w:p>
    <w:p w14:paraId="672D06BA" w14:textId="77777777" w:rsidR="0048144B" w:rsidRDefault="0048144B" w:rsidP="0048144B">
      <w:pPr>
        <w:pStyle w:val="B4"/>
        <w:ind w:left="1560" w:firstLine="0"/>
        <w:rPr>
          <w:lang w:eastAsia="ja-JP"/>
        </w:rPr>
      </w:pPr>
      <w:r>
        <w:rPr>
          <w:lang w:eastAsia="ja-JP"/>
        </w:rPr>
        <w:t xml:space="preserve">FFS on whether different information content is needed for </w:t>
      </w:r>
      <w:r w:rsidRPr="008E6A94">
        <w:rPr>
          <w:lang w:eastAsia="ja-JP"/>
        </w:rPr>
        <w:t>positioning measurement gap configuration</w:t>
      </w:r>
      <w:r>
        <w:rPr>
          <w:lang w:eastAsia="ja-JP"/>
        </w:rPr>
        <w:t xml:space="preserve"> and </w:t>
      </w:r>
      <w:r w:rsidRPr="0018072A">
        <w:rPr>
          <w:lang w:eastAsia="ja-JP"/>
        </w:rPr>
        <w:t xml:space="preserve">positioning measurement gap </w:t>
      </w:r>
      <w:r>
        <w:rPr>
          <w:lang w:eastAsia="ja-JP"/>
        </w:rPr>
        <w:t>pre-</w:t>
      </w:r>
      <w:r w:rsidRPr="0018072A">
        <w:rPr>
          <w:lang w:eastAsia="ja-JP"/>
        </w:rPr>
        <w:t>configuration</w:t>
      </w:r>
      <w:r>
        <w:rPr>
          <w:lang w:eastAsia="ja-JP"/>
        </w:rPr>
        <w:t>.</w:t>
      </w:r>
    </w:p>
    <w:p w14:paraId="16AD13AA" w14:textId="77777777" w:rsidR="00DA5A3A" w:rsidRDefault="00DA5A3A" w:rsidP="00DA5A3A">
      <w:pPr>
        <w:rPr>
          <w:lang w:eastAsia="ja-JP"/>
        </w:rPr>
      </w:pPr>
    </w:p>
    <w:p w14:paraId="3F744FFA" w14:textId="4A3844D4" w:rsidR="00DA5A3A" w:rsidRDefault="00DA5A3A" w:rsidP="00DA5A3A">
      <w:pPr>
        <w:rPr>
          <w:lang w:eastAsia="ja-JP"/>
        </w:rPr>
      </w:pPr>
      <w:r>
        <w:rPr>
          <w:lang w:eastAsia="ja-JP"/>
        </w:rPr>
        <w:t xml:space="preserve">Companies are asked to provide their views on the Proposals </w:t>
      </w:r>
      <w:r>
        <w:rPr>
          <w:lang w:eastAsia="ja-JP"/>
        </w:rPr>
        <w:t>6a</w:t>
      </w:r>
      <w:r>
        <w:rPr>
          <w:lang w:eastAsia="ja-JP"/>
        </w:rPr>
        <w:t>.</w:t>
      </w:r>
    </w:p>
    <w:p w14:paraId="649D3377" w14:textId="3090C0E6" w:rsidR="000A003B" w:rsidRDefault="000A003B" w:rsidP="000A003B">
      <w:pPr>
        <w:pStyle w:val="NO"/>
        <w:spacing w:after="0"/>
        <w:rPr>
          <w:b/>
          <w:bCs/>
          <w:highlight w:val="yellow"/>
          <w:lang w:eastAsia="ja-JP"/>
        </w:rPr>
      </w:pPr>
    </w:p>
    <w:p w14:paraId="3C4508ED" w14:textId="77777777" w:rsidR="00DA5A3A" w:rsidRDefault="00DA5A3A" w:rsidP="000A003B">
      <w:pPr>
        <w:pStyle w:val="NO"/>
        <w:spacing w:after="0"/>
        <w:rPr>
          <w:b/>
          <w:bCs/>
          <w:highlight w:val="yellow"/>
          <w:lang w:eastAsia="ja-JP"/>
        </w:rPr>
      </w:pPr>
    </w:p>
    <w:p w14:paraId="440A8C48" w14:textId="53B1A52A" w:rsidR="001B5C6D" w:rsidRPr="00BD0324" w:rsidRDefault="001B5C6D" w:rsidP="00DA5A3A">
      <w:pPr>
        <w:pStyle w:val="NO"/>
        <w:keepNext/>
        <w:spacing w:after="0"/>
        <w:ind w:left="1418" w:hanging="1134"/>
        <w:rPr>
          <w:highlight w:val="yellow"/>
          <w:lang w:eastAsia="ja-JP"/>
        </w:rPr>
      </w:pPr>
      <w:r w:rsidRPr="000A003B">
        <w:rPr>
          <w:b/>
          <w:bCs/>
          <w:highlight w:val="yellow"/>
          <w:lang w:eastAsia="ja-JP"/>
        </w:rPr>
        <w:t xml:space="preserve">Question </w:t>
      </w:r>
      <w:r w:rsidRPr="000A003B">
        <w:rPr>
          <w:b/>
          <w:bCs/>
          <w:highlight w:val="yellow"/>
          <w:lang w:eastAsia="ja-JP"/>
        </w:rPr>
        <w:t>9</w:t>
      </w:r>
      <w:r w:rsidRPr="000A003B">
        <w:rPr>
          <w:b/>
          <w:bCs/>
          <w:highlight w:val="yellow"/>
          <w:lang w:eastAsia="ja-JP"/>
        </w:rPr>
        <w:t>:</w:t>
      </w:r>
      <w:r w:rsidR="00BD0324">
        <w:rPr>
          <w:b/>
          <w:bCs/>
          <w:highlight w:val="yellow"/>
          <w:lang w:eastAsia="ja-JP"/>
        </w:rPr>
        <w:tab/>
      </w:r>
      <w:r w:rsidRPr="00BD0324">
        <w:rPr>
          <w:highlight w:val="yellow"/>
          <w:lang w:eastAsia="ja-JP"/>
        </w:rPr>
        <w:t>Do you agree that an LMF need</w:t>
      </w:r>
      <w:r w:rsidR="00306E43">
        <w:rPr>
          <w:highlight w:val="yellow"/>
          <w:lang w:eastAsia="ja-JP"/>
        </w:rPr>
        <w:t>s</w:t>
      </w:r>
      <w:r w:rsidRPr="00BD0324">
        <w:rPr>
          <w:highlight w:val="yellow"/>
          <w:lang w:eastAsia="ja-JP"/>
        </w:rPr>
        <w:t xml:space="preserve"> to provide "assistance information" to a gNB to support</w:t>
      </w:r>
    </w:p>
    <w:p w14:paraId="7D0E7289" w14:textId="71801FF3" w:rsidR="001B5C6D" w:rsidRPr="00BD0324" w:rsidRDefault="001B5C6D" w:rsidP="00DA5A3A">
      <w:pPr>
        <w:pStyle w:val="B5"/>
        <w:keepNext/>
        <w:keepLines/>
        <w:spacing w:after="0"/>
        <w:rPr>
          <w:highlight w:val="yellow"/>
          <w:lang w:eastAsia="ja-JP"/>
        </w:rPr>
      </w:pPr>
      <w:r w:rsidRPr="00BD0324">
        <w:rPr>
          <w:highlight w:val="yellow"/>
          <w:lang w:eastAsia="ja-JP"/>
        </w:rPr>
        <w:t xml:space="preserve">(a) measurement gap pre-configuration (as discussed in section </w:t>
      </w:r>
      <w:r w:rsidR="00F11053">
        <w:rPr>
          <w:highlight w:val="yellow"/>
          <w:lang w:eastAsia="ja-JP"/>
        </w:rPr>
        <w:t>3</w:t>
      </w:r>
      <w:r w:rsidRPr="00BD0324">
        <w:rPr>
          <w:highlight w:val="yellow"/>
          <w:lang w:eastAsia="ja-JP"/>
        </w:rPr>
        <w:t xml:space="preserve">.1 above), </w:t>
      </w:r>
      <w:r w:rsidR="000A003B" w:rsidRPr="00BD0324">
        <w:rPr>
          <w:highlight w:val="yellow"/>
          <w:lang w:eastAsia="ja-JP"/>
        </w:rPr>
        <w:t>and</w:t>
      </w:r>
    </w:p>
    <w:p w14:paraId="41140793" w14:textId="7C6196C4" w:rsidR="001B5C6D" w:rsidRPr="00BD0324" w:rsidRDefault="001B5C6D" w:rsidP="00DA5A3A">
      <w:pPr>
        <w:pStyle w:val="B5"/>
        <w:keepNext/>
        <w:keepLines/>
        <w:spacing w:after="120"/>
        <w:rPr>
          <w:highlight w:val="yellow"/>
          <w:lang w:eastAsia="ja-JP"/>
        </w:rPr>
      </w:pPr>
      <w:r w:rsidRPr="00BD0324">
        <w:rPr>
          <w:highlight w:val="yellow"/>
          <w:lang w:eastAsia="ja-JP"/>
        </w:rPr>
        <w:t>(b) measurement gap configuration/activation</w:t>
      </w:r>
      <w:r w:rsidR="000A003B" w:rsidRPr="00BD0324">
        <w:rPr>
          <w:highlight w:val="yellow"/>
          <w:lang w:eastAsia="ja-JP"/>
        </w:rPr>
        <w:t xml:space="preserve"> (without UE request)</w:t>
      </w:r>
      <w:r w:rsidRPr="00BD0324">
        <w:rPr>
          <w:highlight w:val="yellow"/>
          <w:lang w:eastAsia="ja-JP"/>
        </w:rPr>
        <w:t>?</w:t>
      </w:r>
    </w:p>
    <w:p w14:paraId="73DBBC30" w14:textId="35260213" w:rsidR="001B5C6D" w:rsidRDefault="000A003B" w:rsidP="00DA5A3A">
      <w:pPr>
        <w:pStyle w:val="B5"/>
        <w:keepNext/>
        <w:keepLines/>
        <w:rPr>
          <w:highlight w:val="yellow"/>
          <w:lang w:eastAsia="ja-JP"/>
        </w:rPr>
      </w:pPr>
      <w:r>
        <w:rPr>
          <w:highlight w:val="yellow"/>
          <w:lang w:eastAsia="ja-JP"/>
        </w:rPr>
        <w:t>NOTE: (b) refers to Option 1 of the following RAN1 agreement:</w:t>
      </w:r>
    </w:p>
    <w:tbl>
      <w:tblPr>
        <w:tblStyle w:val="TableGrid"/>
        <w:tblW w:w="0" w:type="auto"/>
        <w:tblInd w:w="1271" w:type="dxa"/>
        <w:tblLook w:val="04A0" w:firstRow="1" w:lastRow="0" w:firstColumn="1" w:lastColumn="0" w:noHBand="0" w:noVBand="1"/>
      </w:tblPr>
      <w:tblGrid>
        <w:gridCol w:w="7351"/>
      </w:tblGrid>
      <w:tr w:rsidR="000A003B" w:rsidRPr="00AB6BF1" w14:paraId="783FCE0B" w14:textId="77777777" w:rsidTr="000A003B">
        <w:tc>
          <w:tcPr>
            <w:tcW w:w="7351" w:type="dxa"/>
          </w:tcPr>
          <w:p w14:paraId="52CB1420" w14:textId="77777777" w:rsidR="000A003B" w:rsidRDefault="000A003B" w:rsidP="000A003B">
            <w:pPr>
              <w:spacing w:after="0"/>
              <w:rPr>
                <w:rFonts w:ascii="Times" w:eastAsia="Batang" w:hAnsi="Times"/>
                <w:lang w:eastAsia="x-none"/>
              </w:rPr>
            </w:pPr>
            <w:r w:rsidRPr="00AB6BF1">
              <w:rPr>
                <w:rFonts w:ascii="Times" w:eastAsia="Batang" w:hAnsi="Times"/>
                <w:highlight w:val="green"/>
                <w:lang w:eastAsia="x-none"/>
              </w:rPr>
              <w:t>Agreement:</w:t>
            </w:r>
          </w:p>
          <w:p w14:paraId="6A90A45D" w14:textId="206160CB" w:rsidR="000A003B" w:rsidRPr="00AB6BF1" w:rsidRDefault="000A003B" w:rsidP="000A003B">
            <w:pPr>
              <w:spacing w:after="0"/>
              <w:rPr>
                <w:rFonts w:ascii="Times" w:eastAsia="Batang" w:hAnsi="Times"/>
                <w:lang w:eastAsia="x-none"/>
              </w:rPr>
            </w:pPr>
            <w:r w:rsidRPr="00AB6BF1">
              <w:rPr>
                <w:rFonts w:ascii="Times" w:eastAsia="Batang" w:hAnsi="Times"/>
                <w:lang w:eastAsia="x-none"/>
              </w:rPr>
              <w:t>Support the following options (in the agreement made in RAN1#106-e) for a new mechanism of MG activation request for the purpose of positioning.</w:t>
            </w:r>
          </w:p>
          <w:p w14:paraId="49FE70A8"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Option 2: by UE (via UCI or UL MAC CE)</w:t>
            </w:r>
          </w:p>
          <w:p w14:paraId="4134B3F3"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Select only one of UCI and UL MAC CE in RAN1#106bis-e</w:t>
            </w:r>
          </w:p>
          <w:p w14:paraId="1DE83FBB"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Option 1: by LMF (via an NRPPa message)</w:t>
            </w:r>
          </w:p>
          <w:p w14:paraId="71E1A33A"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Note: This is transparent to the UE</w:t>
            </w:r>
          </w:p>
        </w:tc>
      </w:tr>
    </w:tbl>
    <w:p w14:paraId="1014EDA5" w14:textId="0C3E8AD6" w:rsidR="001B5C6D" w:rsidRDefault="005F7FD9" w:rsidP="00DA5A3A">
      <w:pPr>
        <w:pStyle w:val="NO"/>
        <w:keepNext/>
        <w:ind w:left="1418" w:firstLine="0"/>
        <w:rPr>
          <w:lang w:eastAsia="ja-JP"/>
        </w:rPr>
      </w:pPr>
      <w:r w:rsidRPr="00D2416A">
        <w:rPr>
          <w:highlight w:val="yellow"/>
          <w:lang w:eastAsia="ja-JP"/>
        </w:rPr>
        <w:lastRenderedPageBreak/>
        <w:t xml:space="preserve">Please provide the reason for your answer in the </w:t>
      </w:r>
      <w:proofErr w:type="gramStart"/>
      <w:r w:rsidRPr="00D2416A">
        <w:rPr>
          <w:highlight w:val="yellow"/>
          <w:lang w:eastAsia="ja-JP"/>
        </w:rPr>
        <w:t>comments</w:t>
      </w:r>
      <w:proofErr w:type="gramEnd"/>
      <w:r w:rsidRPr="00D2416A">
        <w:rPr>
          <w:highlight w:val="yellow"/>
          <w:lang w:eastAsia="ja-JP"/>
        </w:rPr>
        <w:t xml:space="preserve">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0BDBFADB"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0DED7EAA" w14:textId="77777777" w:rsidR="000A003B" w:rsidRDefault="000A003B" w:rsidP="004D76D4">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CED4633" w14:textId="03A20675" w:rsidR="000A003B" w:rsidRDefault="000A003B" w:rsidP="004D76D4">
            <w:pPr>
              <w:pStyle w:val="TAH"/>
              <w:keepNext w:val="0"/>
            </w:pPr>
            <w:r>
              <w:t>(a), (b)?</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A800210" w14:textId="77777777" w:rsidR="000A003B" w:rsidRDefault="000A003B" w:rsidP="004D76D4">
            <w:pPr>
              <w:pStyle w:val="TAH"/>
              <w:keepNext w:val="0"/>
            </w:pPr>
            <w:r w:rsidRPr="00207626">
              <w:t>Comments</w:t>
            </w:r>
          </w:p>
        </w:tc>
      </w:tr>
      <w:tr w:rsidR="000A003B" w14:paraId="003EE71E"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334B46" w14:textId="77777777" w:rsidR="000A003B" w:rsidRDefault="000A003B" w:rsidP="004D76D4">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7DB7A3E" w14:textId="77777777" w:rsidR="000A003B" w:rsidRDefault="000A003B" w:rsidP="004D76D4">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ACAC6F0" w14:textId="77777777" w:rsidR="000A003B" w:rsidRDefault="000A003B" w:rsidP="004D76D4">
            <w:pPr>
              <w:pStyle w:val="TAL"/>
              <w:keepNext w:val="0"/>
              <w:rPr>
                <w:rFonts w:hint="eastAsia"/>
                <w:lang w:eastAsia="zh-CN"/>
              </w:rPr>
            </w:pPr>
          </w:p>
        </w:tc>
      </w:tr>
      <w:tr w:rsidR="000A003B" w14:paraId="4B7DDDD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51C2E" w14:textId="77777777" w:rsidR="000A003B" w:rsidRDefault="000A003B" w:rsidP="004D76D4">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886BF9D" w14:textId="77777777" w:rsidR="000A003B" w:rsidRDefault="000A003B" w:rsidP="004D76D4">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1AC5678" w14:textId="77777777" w:rsidR="000A003B" w:rsidRDefault="000A003B" w:rsidP="004D76D4">
            <w:pPr>
              <w:pStyle w:val="TAL"/>
              <w:keepNext w:val="0"/>
              <w:rPr>
                <w:lang w:eastAsia="zh-CN"/>
              </w:rPr>
            </w:pPr>
          </w:p>
        </w:tc>
      </w:tr>
      <w:tr w:rsidR="000A003B" w14:paraId="7AB2C6E8"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B51778" w14:textId="77777777" w:rsidR="000A003B" w:rsidRDefault="000A003B" w:rsidP="004D76D4">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5C521934" w14:textId="77777777" w:rsidR="000A003B" w:rsidRDefault="000A003B" w:rsidP="004D76D4">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4AB4CEC" w14:textId="77777777" w:rsidR="000A003B" w:rsidRDefault="000A003B" w:rsidP="004D76D4">
            <w:pPr>
              <w:pStyle w:val="TAL"/>
              <w:keepNext w:val="0"/>
              <w:rPr>
                <w:lang w:val="en-US" w:eastAsia="zh-CN"/>
              </w:rPr>
            </w:pPr>
          </w:p>
        </w:tc>
      </w:tr>
      <w:tr w:rsidR="000A003B" w14:paraId="20FDED1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5B5EE" w14:textId="77777777" w:rsidR="000A003B" w:rsidRDefault="000A003B" w:rsidP="004D76D4">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1FA14AD9" w14:textId="77777777" w:rsidR="000A003B" w:rsidRDefault="000A003B" w:rsidP="004D76D4">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516B6B3D" w14:textId="77777777" w:rsidR="000A003B" w:rsidRPr="009A12C3" w:rsidRDefault="000A003B" w:rsidP="004D76D4">
            <w:pPr>
              <w:pStyle w:val="TAL"/>
              <w:keepNext w:val="0"/>
              <w:rPr>
                <w:rFonts w:hint="eastAsia"/>
                <w:lang w:eastAsia="zh-CN"/>
              </w:rPr>
            </w:pPr>
          </w:p>
        </w:tc>
      </w:tr>
      <w:tr w:rsidR="000A003B" w14:paraId="5A8FBEE3"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7E1EDE" w14:textId="77777777" w:rsidR="000A003B" w:rsidRDefault="000A003B" w:rsidP="004D76D4">
            <w:pPr>
              <w:pStyle w:val="TAL"/>
              <w:keepNext w:val="0"/>
              <w:rPr>
                <w:rFonts w:hint="eastAsia"/>
                <w:lang w:eastAsia="zh-CN"/>
              </w:rPr>
            </w:pPr>
          </w:p>
        </w:tc>
        <w:tc>
          <w:tcPr>
            <w:tcW w:w="993" w:type="dxa"/>
            <w:tcBorders>
              <w:top w:val="single" w:sz="4" w:space="0" w:color="auto"/>
              <w:left w:val="single" w:sz="4" w:space="0" w:color="auto"/>
              <w:bottom w:val="single" w:sz="4" w:space="0" w:color="auto"/>
              <w:right w:val="single" w:sz="4" w:space="0" w:color="auto"/>
            </w:tcBorders>
          </w:tcPr>
          <w:p w14:paraId="2973005E" w14:textId="77777777" w:rsidR="000A003B" w:rsidRDefault="000A003B" w:rsidP="004D76D4">
            <w:pPr>
              <w:pStyle w:val="TAL"/>
              <w:keepNext w:val="0"/>
              <w:ind w:left="360"/>
              <w:rPr>
                <w:rFonts w:hint="eastAsia"/>
                <w:lang w:eastAsia="zh-CN"/>
              </w:rPr>
            </w:pPr>
          </w:p>
        </w:tc>
        <w:tc>
          <w:tcPr>
            <w:tcW w:w="6378" w:type="dxa"/>
            <w:tcBorders>
              <w:top w:val="single" w:sz="4" w:space="0" w:color="auto"/>
              <w:left w:val="single" w:sz="4" w:space="0" w:color="auto"/>
              <w:bottom w:val="single" w:sz="4" w:space="0" w:color="auto"/>
              <w:right w:val="single" w:sz="4" w:space="0" w:color="auto"/>
            </w:tcBorders>
          </w:tcPr>
          <w:p w14:paraId="64959C08" w14:textId="77777777" w:rsidR="000A003B" w:rsidRDefault="000A003B" w:rsidP="004D76D4">
            <w:pPr>
              <w:pStyle w:val="TAL"/>
              <w:keepNext w:val="0"/>
              <w:rPr>
                <w:rFonts w:hint="eastAsia"/>
                <w:lang w:val="en-US" w:eastAsia="zh-CN"/>
              </w:rPr>
            </w:pPr>
          </w:p>
        </w:tc>
      </w:tr>
      <w:tr w:rsidR="000A003B" w14:paraId="01AF6FE7"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9AFE74"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2088DF"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1E3F80A" w14:textId="77777777" w:rsidR="000A003B" w:rsidRDefault="000A003B" w:rsidP="004D76D4">
            <w:pPr>
              <w:pStyle w:val="TAL"/>
              <w:rPr>
                <w:lang w:eastAsia="zh-CN"/>
              </w:rPr>
            </w:pPr>
          </w:p>
        </w:tc>
      </w:tr>
      <w:tr w:rsidR="000A003B" w14:paraId="6B685D6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4A358"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DB4A2E"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3186F08" w14:textId="77777777" w:rsidR="000A003B" w:rsidRDefault="000A003B" w:rsidP="004D76D4">
            <w:pPr>
              <w:pStyle w:val="TAL"/>
              <w:rPr>
                <w:lang w:eastAsia="zh-CN"/>
              </w:rPr>
            </w:pPr>
          </w:p>
        </w:tc>
      </w:tr>
      <w:tr w:rsidR="000A003B" w14:paraId="45091302"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D4D812"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71EA4F"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3CA816" w14:textId="77777777" w:rsidR="000A003B" w:rsidRDefault="000A003B" w:rsidP="004D76D4">
            <w:pPr>
              <w:pStyle w:val="TAL"/>
              <w:rPr>
                <w:lang w:eastAsia="zh-CN"/>
              </w:rPr>
            </w:pPr>
          </w:p>
        </w:tc>
      </w:tr>
      <w:tr w:rsidR="000A003B" w14:paraId="014DFE70"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2B045A"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552B540"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63EA5" w14:textId="77777777" w:rsidR="000A003B" w:rsidRDefault="000A003B" w:rsidP="004D76D4">
            <w:pPr>
              <w:pStyle w:val="TAL"/>
              <w:rPr>
                <w:lang w:eastAsia="zh-CN"/>
              </w:rPr>
            </w:pPr>
          </w:p>
        </w:tc>
      </w:tr>
      <w:tr w:rsidR="000A003B" w14:paraId="70E0B8C2"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26BA08"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BB86F8"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AEA7D96" w14:textId="77777777" w:rsidR="000A003B" w:rsidRDefault="000A003B" w:rsidP="004D76D4">
            <w:pPr>
              <w:pStyle w:val="TAL"/>
              <w:rPr>
                <w:lang w:eastAsia="zh-CN"/>
              </w:rPr>
            </w:pPr>
          </w:p>
        </w:tc>
      </w:tr>
      <w:tr w:rsidR="000A003B" w14:paraId="5E70717F"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1CDF70"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6B4BA5C"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B120C58" w14:textId="77777777" w:rsidR="000A003B" w:rsidRDefault="000A003B" w:rsidP="004D76D4">
            <w:pPr>
              <w:pStyle w:val="TAL"/>
              <w:rPr>
                <w:lang w:eastAsia="zh-CN"/>
              </w:rPr>
            </w:pPr>
          </w:p>
        </w:tc>
      </w:tr>
      <w:tr w:rsidR="000A003B" w14:paraId="3630FF0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BEF3B3"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A97D659"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0F343" w14:textId="77777777" w:rsidR="000A003B" w:rsidRDefault="000A003B" w:rsidP="004D76D4">
            <w:pPr>
              <w:pStyle w:val="TAL"/>
              <w:rPr>
                <w:lang w:eastAsia="zh-CN"/>
              </w:rPr>
            </w:pPr>
          </w:p>
        </w:tc>
      </w:tr>
      <w:tr w:rsidR="000A003B" w14:paraId="1892C6D9"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B5418F"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4A0C865"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888CEA" w14:textId="77777777" w:rsidR="000A003B" w:rsidRDefault="000A003B" w:rsidP="004D76D4">
            <w:pPr>
              <w:pStyle w:val="TAL"/>
              <w:rPr>
                <w:lang w:eastAsia="zh-CN"/>
              </w:rPr>
            </w:pPr>
          </w:p>
        </w:tc>
      </w:tr>
      <w:tr w:rsidR="000A003B" w14:paraId="27C367E7"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34481"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6C7E241"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DC9F4DB" w14:textId="77777777" w:rsidR="000A003B" w:rsidRDefault="000A003B" w:rsidP="004D76D4">
            <w:pPr>
              <w:pStyle w:val="TAL"/>
              <w:rPr>
                <w:lang w:eastAsia="zh-CN"/>
              </w:rPr>
            </w:pPr>
          </w:p>
        </w:tc>
      </w:tr>
      <w:tr w:rsidR="000A003B" w14:paraId="736ED4D6"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75C371"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6D77435"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2ED44A2" w14:textId="77777777" w:rsidR="000A003B" w:rsidRDefault="000A003B" w:rsidP="004D76D4">
            <w:pPr>
              <w:pStyle w:val="TAL"/>
              <w:rPr>
                <w:lang w:eastAsia="zh-CN"/>
              </w:rPr>
            </w:pPr>
          </w:p>
        </w:tc>
      </w:tr>
    </w:tbl>
    <w:p w14:paraId="7CAFEF4E" w14:textId="77777777" w:rsidR="00930BE3" w:rsidRDefault="00930BE3" w:rsidP="000A003B">
      <w:pPr>
        <w:pStyle w:val="NO"/>
        <w:spacing w:after="120"/>
        <w:ind w:left="1560" w:hanging="1276"/>
        <w:rPr>
          <w:b/>
          <w:bCs/>
          <w:highlight w:val="yellow"/>
          <w:lang w:eastAsia="ja-JP"/>
        </w:rPr>
      </w:pPr>
    </w:p>
    <w:p w14:paraId="3BFC734F" w14:textId="77777777" w:rsidR="00930BE3" w:rsidRDefault="00930BE3" w:rsidP="000A003B">
      <w:pPr>
        <w:pStyle w:val="NO"/>
        <w:spacing w:after="120"/>
        <w:ind w:left="1560" w:hanging="1276"/>
        <w:rPr>
          <w:b/>
          <w:bCs/>
          <w:highlight w:val="yellow"/>
          <w:lang w:eastAsia="ja-JP"/>
        </w:rPr>
      </w:pPr>
    </w:p>
    <w:p w14:paraId="5B0323EB" w14:textId="1D62B87D" w:rsidR="000A003B" w:rsidRPr="005F7FD9" w:rsidRDefault="000A003B" w:rsidP="00DA5A3A">
      <w:pPr>
        <w:pStyle w:val="NO"/>
        <w:keepNext/>
        <w:spacing w:after="60"/>
        <w:ind w:left="1560" w:hanging="1276"/>
        <w:rPr>
          <w:highlight w:val="yellow"/>
          <w:lang w:eastAsia="ja-JP"/>
        </w:rPr>
      </w:pPr>
      <w:r w:rsidRPr="005F7FD9">
        <w:rPr>
          <w:b/>
          <w:bCs/>
          <w:highlight w:val="yellow"/>
          <w:lang w:eastAsia="ja-JP"/>
        </w:rPr>
        <w:t xml:space="preserve">Question </w:t>
      </w:r>
      <w:r w:rsidRPr="005F7FD9">
        <w:rPr>
          <w:b/>
          <w:bCs/>
          <w:highlight w:val="yellow"/>
          <w:lang w:eastAsia="ja-JP"/>
        </w:rPr>
        <w:t>10</w:t>
      </w:r>
      <w:r w:rsidRPr="005F7FD9">
        <w:rPr>
          <w:b/>
          <w:bCs/>
          <w:highlight w:val="yellow"/>
          <w:lang w:eastAsia="ja-JP"/>
        </w:rPr>
        <w:t>:</w:t>
      </w:r>
      <w:r w:rsidR="005F7FD9" w:rsidRPr="005F7FD9">
        <w:rPr>
          <w:highlight w:val="yellow"/>
          <w:lang w:eastAsia="ja-JP"/>
        </w:rPr>
        <w:tab/>
      </w:r>
      <w:r w:rsidRPr="005F7FD9">
        <w:rPr>
          <w:highlight w:val="yellow"/>
          <w:lang w:eastAsia="ja-JP"/>
        </w:rPr>
        <w:t xml:space="preserve">Which </w:t>
      </w:r>
      <w:r w:rsidR="00930BE3" w:rsidRPr="005F7FD9">
        <w:rPr>
          <w:highlight w:val="yellow"/>
          <w:lang w:eastAsia="ja-JP"/>
        </w:rPr>
        <w:t xml:space="preserve">of the following </w:t>
      </w:r>
      <w:r w:rsidRPr="005F7FD9">
        <w:rPr>
          <w:highlight w:val="yellow"/>
          <w:lang w:eastAsia="ja-JP"/>
        </w:rPr>
        <w:t xml:space="preserve">information needs to be transferred between LMF and gNB to support the positioning measurement gap </w:t>
      </w:r>
      <w:r w:rsidR="00930BE3" w:rsidRPr="005F7FD9">
        <w:rPr>
          <w:highlight w:val="yellow"/>
          <w:lang w:eastAsia="ja-JP"/>
        </w:rPr>
        <w:t>(</w:t>
      </w:r>
      <w:r w:rsidRPr="005F7FD9">
        <w:rPr>
          <w:highlight w:val="yellow"/>
          <w:lang w:eastAsia="ja-JP"/>
        </w:rPr>
        <w:t>pre-</w:t>
      </w:r>
      <w:r w:rsidR="00930BE3" w:rsidRPr="005F7FD9">
        <w:rPr>
          <w:highlight w:val="yellow"/>
          <w:lang w:eastAsia="ja-JP"/>
        </w:rPr>
        <w:t>)</w:t>
      </w:r>
      <w:r w:rsidRPr="005F7FD9">
        <w:rPr>
          <w:highlight w:val="yellow"/>
          <w:lang w:eastAsia="ja-JP"/>
        </w:rPr>
        <w:t>configuration</w:t>
      </w:r>
      <w:r w:rsidRPr="005F7FD9">
        <w:rPr>
          <w:highlight w:val="yellow"/>
          <w:lang w:eastAsia="ja-JP"/>
        </w:rPr>
        <w:t>:</w:t>
      </w:r>
      <w:r w:rsidRPr="005F7FD9">
        <w:rPr>
          <w:highlight w:val="yellow"/>
          <w:lang w:eastAsia="ja-JP"/>
        </w:rPr>
        <w:t xml:space="preserve"> </w:t>
      </w:r>
    </w:p>
    <w:p w14:paraId="2285CB36" w14:textId="36A17E6F" w:rsidR="000A003B" w:rsidRPr="005F7FD9" w:rsidRDefault="000A003B" w:rsidP="00306E43">
      <w:pPr>
        <w:pStyle w:val="B3"/>
        <w:keepNext/>
        <w:keepLines/>
        <w:spacing w:after="60"/>
        <w:ind w:left="1985"/>
        <w:rPr>
          <w:highlight w:val="yellow"/>
          <w:lang w:eastAsia="ja-JP"/>
        </w:rPr>
      </w:pPr>
      <w:r w:rsidRPr="005F7FD9">
        <w:rPr>
          <w:highlight w:val="yellow"/>
          <w:lang w:eastAsia="ja-JP"/>
        </w:rPr>
        <w:t>(a)</w:t>
      </w:r>
      <w:r w:rsidRPr="005F7FD9">
        <w:rPr>
          <w:highlight w:val="yellow"/>
          <w:lang w:eastAsia="ja-JP"/>
        </w:rPr>
        <w:tab/>
        <w:t>DL-PRS configuration of the relevant TRPs</w:t>
      </w:r>
    </w:p>
    <w:p w14:paraId="01D18C1F" w14:textId="45408340" w:rsidR="000A003B" w:rsidRPr="005F7FD9" w:rsidRDefault="000A003B" w:rsidP="00306E43">
      <w:pPr>
        <w:pStyle w:val="B3"/>
        <w:keepNext/>
        <w:keepLines/>
        <w:spacing w:after="60"/>
        <w:ind w:left="1985"/>
        <w:rPr>
          <w:highlight w:val="yellow"/>
          <w:lang w:eastAsia="ja-JP"/>
        </w:rPr>
      </w:pPr>
      <w:r w:rsidRPr="005F7FD9">
        <w:rPr>
          <w:highlight w:val="yellow"/>
          <w:lang w:eastAsia="ja-JP"/>
        </w:rPr>
        <w:t>(b)</w:t>
      </w:r>
      <w:r w:rsidRPr="005F7FD9">
        <w:rPr>
          <w:highlight w:val="yellow"/>
          <w:lang w:eastAsia="ja-JP"/>
        </w:rPr>
        <w:tab/>
        <w:t>Positioning measurement gap capabilities of the UE</w:t>
      </w:r>
    </w:p>
    <w:p w14:paraId="5EF928E6" w14:textId="294F1595" w:rsidR="000A003B" w:rsidRPr="005F7FD9" w:rsidRDefault="000A003B" w:rsidP="00306E43">
      <w:pPr>
        <w:pStyle w:val="B3"/>
        <w:keepNext/>
        <w:keepLines/>
        <w:spacing w:after="60"/>
        <w:ind w:left="1985"/>
        <w:rPr>
          <w:highlight w:val="yellow"/>
          <w:lang w:eastAsia="ja-JP"/>
        </w:rPr>
      </w:pPr>
      <w:r w:rsidRPr="005F7FD9">
        <w:rPr>
          <w:highlight w:val="yellow"/>
          <w:lang w:eastAsia="ja-JP"/>
        </w:rPr>
        <w:t>(c)</w:t>
      </w:r>
      <w:r w:rsidRPr="005F7FD9">
        <w:rPr>
          <w:highlight w:val="yellow"/>
          <w:lang w:eastAsia="ja-JP"/>
        </w:rPr>
        <w:tab/>
        <w:t>Positioning QoS</w:t>
      </w:r>
    </w:p>
    <w:p w14:paraId="17A2DCC5" w14:textId="39154728" w:rsidR="000A003B" w:rsidRPr="005F7FD9" w:rsidRDefault="000A003B" w:rsidP="00306E43">
      <w:pPr>
        <w:pStyle w:val="B3"/>
        <w:keepNext/>
        <w:keepLines/>
        <w:spacing w:after="60"/>
        <w:ind w:left="1985"/>
        <w:rPr>
          <w:highlight w:val="yellow"/>
          <w:lang w:eastAsia="ja-JP"/>
        </w:rPr>
      </w:pPr>
      <w:r w:rsidRPr="005F7FD9">
        <w:rPr>
          <w:highlight w:val="yellow"/>
          <w:lang w:eastAsia="ja-JP"/>
        </w:rPr>
        <w:t>(d)</w:t>
      </w:r>
      <w:r w:rsidRPr="005F7FD9">
        <w:rPr>
          <w:highlight w:val="yellow"/>
          <w:lang w:eastAsia="ja-JP"/>
        </w:rPr>
        <w:tab/>
        <w:t xml:space="preserve">Explicit Positioning measurement gap configuration information (e.g., as defined in RRC </w:t>
      </w:r>
      <w:r w:rsidRPr="005F7FD9">
        <w:rPr>
          <w:i/>
          <w:iCs/>
          <w:highlight w:val="yellow"/>
          <w:lang w:eastAsia="ja-JP"/>
        </w:rPr>
        <w:t>GapConfig</w:t>
      </w:r>
      <w:r w:rsidRPr="005F7FD9">
        <w:rPr>
          <w:highlight w:val="yellow"/>
          <w:lang w:eastAsia="ja-JP"/>
        </w:rPr>
        <w:t>)</w:t>
      </w:r>
    </w:p>
    <w:p w14:paraId="5DFC3A8C" w14:textId="622F1492" w:rsidR="000A003B" w:rsidRPr="005F7FD9" w:rsidRDefault="000A003B" w:rsidP="00306E43">
      <w:pPr>
        <w:pStyle w:val="B3"/>
        <w:keepNext/>
        <w:keepLines/>
        <w:spacing w:after="60"/>
        <w:ind w:left="1985"/>
        <w:rPr>
          <w:highlight w:val="yellow"/>
          <w:lang w:eastAsia="ja-JP"/>
        </w:rPr>
      </w:pPr>
      <w:r w:rsidRPr="005F7FD9">
        <w:rPr>
          <w:highlight w:val="yellow"/>
          <w:lang w:eastAsia="ja-JP"/>
        </w:rPr>
        <w:t>(e)</w:t>
      </w:r>
      <w:r w:rsidRPr="005F7FD9">
        <w:rPr>
          <w:highlight w:val="yellow"/>
          <w:lang w:eastAsia="ja-JP"/>
        </w:rPr>
        <w:tab/>
        <w:t xml:space="preserve">Positioning measurement gap configuration information as defined in RRC </w:t>
      </w:r>
      <w:r w:rsidRPr="005F7FD9">
        <w:rPr>
          <w:i/>
          <w:iCs/>
          <w:highlight w:val="yellow"/>
          <w:lang w:eastAsia="ja-JP"/>
        </w:rPr>
        <w:t>LocationMeasurementIndication</w:t>
      </w:r>
      <w:r w:rsidRPr="005F7FD9">
        <w:rPr>
          <w:highlight w:val="yellow"/>
          <w:lang w:eastAsia="ja-JP"/>
        </w:rPr>
        <w:t xml:space="preserve"> message</w:t>
      </w:r>
    </w:p>
    <w:p w14:paraId="2A4D156C" w14:textId="77777777" w:rsidR="005F7FD9" w:rsidRDefault="000A003B" w:rsidP="00306E43">
      <w:pPr>
        <w:pStyle w:val="B3"/>
        <w:keepNext/>
        <w:keepLines/>
        <w:spacing w:after="60"/>
        <w:ind w:left="1985"/>
        <w:rPr>
          <w:lang w:eastAsia="ja-JP"/>
        </w:rPr>
      </w:pPr>
      <w:r w:rsidRPr="005F7FD9">
        <w:rPr>
          <w:highlight w:val="yellow"/>
          <w:lang w:eastAsia="ja-JP"/>
        </w:rPr>
        <w:t>(f) other</w:t>
      </w:r>
    </w:p>
    <w:p w14:paraId="6839558C" w14:textId="39387F30" w:rsidR="000A003B" w:rsidRDefault="005F7FD9" w:rsidP="00DA5A3A">
      <w:pPr>
        <w:pStyle w:val="NO"/>
        <w:keepNext/>
        <w:ind w:left="1418" w:firstLine="142"/>
        <w:rPr>
          <w:lang w:eastAsia="ja-JP"/>
        </w:rPr>
      </w:pPr>
      <w:r w:rsidRPr="00D2416A">
        <w:rPr>
          <w:highlight w:val="yellow"/>
          <w:lang w:eastAsia="ja-JP"/>
        </w:rPr>
        <w:t xml:space="preserve">Please provide the reason for your answer in the </w:t>
      </w:r>
      <w:proofErr w:type="gramStart"/>
      <w:r w:rsidRPr="00D2416A">
        <w:rPr>
          <w:highlight w:val="yellow"/>
          <w:lang w:eastAsia="ja-JP"/>
        </w:rPr>
        <w:t>comments</w:t>
      </w:r>
      <w:proofErr w:type="gramEnd"/>
      <w:r w:rsidRPr="00D2416A">
        <w:rPr>
          <w:highlight w:val="yellow"/>
          <w:lang w:eastAsia="ja-JP"/>
        </w:rPr>
        <w:t xml:space="preserve"> column.</w:t>
      </w:r>
      <w:r>
        <w:rPr>
          <w:lang w:eastAsia="ja-JP"/>
        </w:rPr>
        <w:br/>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224E84A2"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7A93CF05" w14:textId="77777777" w:rsidR="000A003B" w:rsidRDefault="000A003B" w:rsidP="004D76D4">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1379F9FD" w14:textId="6179448A" w:rsidR="000A003B" w:rsidRDefault="00930BE3" w:rsidP="004D76D4">
            <w:pPr>
              <w:pStyle w:val="TAH"/>
              <w:keepNext w:val="0"/>
            </w:pPr>
            <w:r>
              <w:t>Option(s) (a)-(f)</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49782C76" w14:textId="77777777" w:rsidR="000A003B" w:rsidRDefault="000A003B" w:rsidP="004D76D4">
            <w:pPr>
              <w:pStyle w:val="TAH"/>
              <w:keepNext w:val="0"/>
            </w:pPr>
            <w:r w:rsidRPr="00207626">
              <w:t>Comments</w:t>
            </w:r>
          </w:p>
        </w:tc>
      </w:tr>
      <w:tr w:rsidR="000A003B" w14:paraId="1C52A21A"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43058E" w14:textId="77777777" w:rsidR="000A003B" w:rsidRDefault="000A003B" w:rsidP="004D76D4">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B38F618" w14:textId="77777777" w:rsidR="000A003B" w:rsidRDefault="000A003B" w:rsidP="004D76D4">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45EAEF" w14:textId="77777777" w:rsidR="000A003B" w:rsidRDefault="000A003B" w:rsidP="004D76D4">
            <w:pPr>
              <w:pStyle w:val="TAL"/>
              <w:keepNext w:val="0"/>
              <w:rPr>
                <w:rFonts w:hint="eastAsia"/>
                <w:lang w:eastAsia="zh-CN"/>
              </w:rPr>
            </w:pPr>
          </w:p>
        </w:tc>
      </w:tr>
      <w:tr w:rsidR="000A003B" w14:paraId="36F50C76"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2179AB" w14:textId="77777777" w:rsidR="000A003B" w:rsidRDefault="000A003B" w:rsidP="004D76D4">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4454DC5" w14:textId="77777777" w:rsidR="000A003B" w:rsidRDefault="000A003B" w:rsidP="004D76D4">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71C53E54" w14:textId="77777777" w:rsidR="000A003B" w:rsidRDefault="000A003B" w:rsidP="004D76D4">
            <w:pPr>
              <w:pStyle w:val="TAL"/>
              <w:keepNext w:val="0"/>
              <w:rPr>
                <w:lang w:eastAsia="zh-CN"/>
              </w:rPr>
            </w:pPr>
          </w:p>
        </w:tc>
      </w:tr>
      <w:tr w:rsidR="000A003B" w14:paraId="38469A11"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EBCCBA" w14:textId="77777777" w:rsidR="000A003B" w:rsidRDefault="000A003B" w:rsidP="004D76D4">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7E19EECE" w14:textId="77777777" w:rsidR="000A003B" w:rsidRDefault="000A003B" w:rsidP="004D76D4">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3EB6320" w14:textId="77777777" w:rsidR="000A003B" w:rsidRDefault="000A003B" w:rsidP="004D76D4">
            <w:pPr>
              <w:pStyle w:val="TAL"/>
              <w:keepNext w:val="0"/>
              <w:rPr>
                <w:lang w:val="en-US" w:eastAsia="zh-CN"/>
              </w:rPr>
            </w:pPr>
          </w:p>
        </w:tc>
      </w:tr>
      <w:tr w:rsidR="000A003B" w14:paraId="1933010C"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1570B" w14:textId="77777777" w:rsidR="000A003B" w:rsidRDefault="000A003B" w:rsidP="004D76D4">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6DC504CE" w14:textId="77777777" w:rsidR="000A003B" w:rsidRDefault="000A003B" w:rsidP="004D76D4">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3A563B70" w14:textId="77777777" w:rsidR="000A003B" w:rsidRPr="009A12C3" w:rsidRDefault="000A003B" w:rsidP="004D76D4">
            <w:pPr>
              <w:pStyle w:val="TAL"/>
              <w:keepNext w:val="0"/>
              <w:rPr>
                <w:rFonts w:hint="eastAsia"/>
                <w:lang w:eastAsia="zh-CN"/>
              </w:rPr>
            </w:pPr>
          </w:p>
        </w:tc>
      </w:tr>
      <w:tr w:rsidR="000A003B" w14:paraId="2939D9BC"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BD62A" w14:textId="77777777" w:rsidR="000A003B" w:rsidRDefault="000A003B" w:rsidP="004D76D4">
            <w:pPr>
              <w:pStyle w:val="TAL"/>
              <w:keepNext w:val="0"/>
              <w:rPr>
                <w:rFonts w:hint="eastAsia"/>
                <w:lang w:eastAsia="zh-CN"/>
              </w:rPr>
            </w:pPr>
          </w:p>
        </w:tc>
        <w:tc>
          <w:tcPr>
            <w:tcW w:w="993" w:type="dxa"/>
            <w:tcBorders>
              <w:top w:val="single" w:sz="4" w:space="0" w:color="auto"/>
              <w:left w:val="single" w:sz="4" w:space="0" w:color="auto"/>
              <w:bottom w:val="single" w:sz="4" w:space="0" w:color="auto"/>
              <w:right w:val="single" w:sz="4" w:space="0" w:color="auto"/>
            </w:tcBorders>
          </w:tcPr>
          <w:p w14:paraId="4513FAED" w14:textId="77777777" w:rsidR="000A003B" w:rsidRDefault="000A003B" w:rsidP="004D76D4">
            <w:pPr>
              <w:pStyle w:val="TAL"/>
              <w:keepNext w:val="0"/>
              <w:ind w:left="360"/>
              <w:rPr>
                <w:rFonts w:hint="eastAsia"/>
                <w:lang w:eastAsia="zh-CN"/>
              </w:rPr>
            </w:pPr>
          </w:p>
        </w:tc>
        <w:tc>
          <w:tcPr>
            <w:tcW w:w="6378" w:type="dxa"/>
            <w:tcBorders>
              <w:top w:val="single" w:sz="4" w:space="0" w:color="auto"/>
              <w:left w:val="single" w:sz="4" w:space="0" w:color="auto"/>
              <w:bottom w:val="single" w:sz="4" w:space="0" w:color="auto"/>
              <w:right w:val="single" w:sz="4" w:space="0" w:color="auto"/>
            </w:tcBorders>
          </w:tcPr>
          <w:p w14:paraId="2A8E1EA1" w14:textId="77777777" w:rsidR="000A003B" w:rsidRDefault="000A003B" w:rsidP="004D76D4">
            <w:pPr>
              <w:pStyle w:val="TAL"/>
              <w:keepNext w:val="0"/>
              <w:rPr>
                <w:rFonts w:hint="eastAsia"/>
                <w:lang w:val="en-US" w:eastAsia="zh-CN"/>
              </w:rPr>
            </w:pPr>
          </w:p>
        </w:tc>
      </w:tr>
      <w:tr w:rsidR="000A003B" w14:paraId="5F0C36CE"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62D392"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5B4C74"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E90AB67" w14:textId="77777777" w:rsidR="000A003B" w:rsidRDefault="000A003B" w:rsidP="004D76D4">
            <w:pPr>
              <w:pStyle w:val="TAL"/>
              <w:rPr>
                <w:lang w:eastAsia="zh-CN"/>
              </w:rPr>
            </w:pPr>
          </w:p>
        </w:tc>
      </w:tr>
      <w:tr w:rsidR="000A003B" w14:paraId="79FF9AE9"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9F5300"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54022DB"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8860F23" w14:textId="77777777" w:rsidR="000A003B" w:rsidRDefault="000A003B" w:rsidP="004D76D4">
            <w:pPr>
              <w:pStyle w:val="TAL"/>
              <w:rPr>
                <w:lang w:eastAsia="zh-CN"/>
              </w:rPr>
            </w:pPr>
          </w:p>
        </w:tc>
      </w:tr>
      <w:tr w:rsidR="000A003B" w14:paraId="50EE4050"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6DDBF"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D5C106"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5AFED0" w14:textId="77777777" w:rsidR="000A003B" w:rsidRDefault="000A003B" w:rsidP="004D76D4">
            <w:pPr>
              <w:pStyle w:val="TAL"/>
              <w:rPr>
                <w:lang w:eastAsia="zh-CN"/>
              </w:rPr>
            </w:pPr>
          </w:p>
        </w:tc>
      </w:tr>
      <w:tr w:rsidR="000A003B" w14:paraId="0699CC2E"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6133A"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BC93ED"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783CE9B" w14:textId="77777777" w:rsidR="000A003B" w:rsidRDefault="000A003B" w:rsidP="004D76D4">
            <w:pPr>
              <w:pStyle w:val="TAL"/>
              <w:rPr>
                <w:lang w:eastAsia="zh-CN"/>
              </w:rPr>
            </w:pPr>
          </w:p>
        </w:tc>
      </w:tr>
      <w:tr w:rsidR="000A003B" w14:paraId="7DA13E1F"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3AB935"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8DFFE72"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4312D3C" w14:textId="77777777" w:rsidR="000A003B" w:rsidRDefault="000A003B" w:rsidP="004D76D4">
            <w:pPr>
              <w:pStyle w:val="TAL"/>
              <w:rPr>
                <w:lang w:eastAsia="zh-CN"/>
              </w:rPr>
            </w:pPr>
          </w:p>
        </w:tc>
      </w:tr>
      <w:tr w:rsidR="000A003B" w14:paraId="3F02DB1F"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9179C"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6B8852"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459AB06" w14:textId="77777777" w:rsidR="000A003B" w:rsidRDefault="000A003B" w:rsidP="004D76D4">
            <w:pPr>
              <w:pStyle w:val="TAL"/>
              <w:rPr>
                <w:lang w:eastAsia="zh-CN"/>
              </w:rPr>
            </w:pPr>
          </w:p>
        </w:tc>
      </w:tr>
      <w:tr w:rsidR="000A003B" w14:paraId="3BDE8577"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9D1B36"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529D67D"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116343B" w14:textId="77777777" w:rsidR="000A003B" w:rsidRDefault="000A003B" w:rsidP="004D76D4">
            <w:pPr>
              <w:pStyle w:val="TAL"/>
              <w:rPr>
                <w:lang w:eastAsia="zh-CN"/>
              </w:rPr>
            </w:pPr>
          </w:p>
        </w:tc>
      </w:tr>
      <w:tr w:rsidR="000A003B" w14:paraId="7449D3FC"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B2EB63"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4FD27E9"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7EF0BB2E" w14:textId="77777777" w:rsidR="000A003B" w:rsidRDefault="000A003B" w:rsidP="004D76D4">
            <w:pPr>
              <w:pStyle w:val="TAL"/>
              <w:rPr>
                <w:lang w:eastAsia="zh-CN"/>
              </w:rPr>
            </w:pPr>
          </w:p>
        </w:tc>
      </w:tr>
      <w:tr w:rsidR="000A003B" w14:paraId="1C04B800"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6698D"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11C1B91"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E5A5F3E" w14:textId="77777777" w:rsidR="000A003B" w:rsidRDefault="000A003B" w:rsidP="004D76D4">
            <w:pPr>
              <w:pStyle w:val="TAL"/>
              <w:rPr>
                <w:lang w:eastAsia="zh-CN"/>
              </w:rPr>
            </w:pPr>
          </w:p>
        </w:tc>
      </w:tr>
      <w:tr w:rsidR="000A003B" w14:paraId="745E70BE"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38FD1" w14:textId="77777777" w:rsidR="000A003B" w:rsidRDefault="000A003B"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581517F" w14:textId="77777777" w:rsidR="000A003B" w:rsidRDefault="000A003B"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D201F53" w14:textId="77777777" w:rsidR="000A003B" w:rsidRDefault="000A003B" w:rsidP="004D76D4">
            <w:pPr>
              <w:pStyle w:val="TAL"/>
              <w:rPr>
                <w:lang w:eastAsia="zh-CN"/>
              </w:rPr>
            </w:pPr>
          </w:p>
        </w:tc>
      </w:tr>
    </w:tbl>
    <w:p w14:paraId="66180EB3" w14:textId="77777777" w:rsidR="000A003B" w:rsidRDefault="000A003B" w:rsidP="000A003B">
      <w:pPr>
        <w:rPr>
          <w:lang w:eastAsia="ja-JP"/>
        </w:rPr>
      </w:pPr>
    </w:p>
    <w:p w14:paraId="4567F712" w14:textId="77777777" w:rsidR="0048144B" w:rsidRDefault="0048144B" w:rsidP="0048144B">
      <w:pPr>
        <w:pStyle w:val="B1"/>
        <w:rPr>
          <w:lang w:eastAsia="ja-JP"/>
        </w:rPr>
      </w:pPr>
    </w:p>
    <w:p w14:paraId="3B8C7923" w14:textId="621A2052" w:rsidR="0048144B" w:rsidRDefault="0048144B" w:rsidP="0048144B">
      <w:pPr>
        <w:pStyle w:val="Heading1"/>
      </w:pPr>
      <w:r>
        <w:lastRenderedPageBreak/>
        <w:t>4</w:t>
      </w:r>
      <w:r>
        <w:t>.</w:t>
      </w:r>
      <w:r w:rsidRPr="007B2E20">
        <w:tab/>
      </w:r>
      <w:r>
        <w:t>PRS Processing Window</w:t>
      </w:r>
    </w:p>
    <w:p w14:paraId="6E357518" w14:textId="01E556AB" w:rsidR="0048144B" w:rsidRDefault="0048144B" w:rsidP="0048144B">
      <w:pPr>
        <w:pStyle w:val="Heading2"/>
      </w:pPr>
      <w:r>
        <w:t>4.1</w:t>
      </w:r>
      <w:r>
        <w:tab/>
        <w:t>(</w:t>
      </w:r>
      <w:r w:rsidRPr="005A6629">
        <w:t>Pre-</w:t>
      </w:r>
      <w:r>
        <w:t>)</w:t>
      </w:r>
      <w:r w:rsidRPr="005A6629">
        <w:t xml:space="preserve">configuration of </w:t>
      </w:r>
      <w:r>
        <w:t>PRS Processing Window</w:t>
      </w:r>
    </w:p>
    <w:p w14:paraId="563A98CA" w14:textId="703519BE" w:rsidR="00450175" w:rsidRPr="00450175" w:rsidRDefault="00450175" w:rsidP="00450175">
      <w:pPr>
        <w:rPr>
          <w:u w:val="single"/>
          <w:lang w:eastAsia="ja-JP"/>
        </w:rPr>
      </w:pPr>
      <w:r w:rsidRPr="00450175">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48144B" w14:paraId="6FF243BC" w14:textId="77777777" w:rsidTr="004D76D4">
        <w:tc>
          <w:tcPr>
            <w:tcW w:w="1129" w:type="dxa"/>
            <w:shd w:val="clear" w:color="auto" w:fill="auto"/>
          </w:tcPr>
          <w:p w14:paraId="13DA1A00" w14:textId="77777777" w:rsidR="0048144B" w:rsidRPr="00566B68" w:rsidRDefault="0048144B" w:rsidP="004D76D4">
            <w:pPr>
              <w:pStyle w:val="TAL"/>
              <w:keepNext w:val="0"/>
              <w:keepLines w:val="0"/>
              <w:rPr>
                <w:lang w:eastAsia="ja-JP"/>
              </w:rPr>
            </w:pPr>
            <w:r w:rsidRPr="00566B68">
              <w:rPr>
                <w:lang w:eastAsia="ja-JP"/>
              </w:rPr>
              <w:t>CATT [4]</w:t>
            </w:r>
          </w:p>
        </w:tc>
        <w:tc>
          <w:tcPr>
            <w:tcW w:w="8502" w:type="dxa"/>
          </w:tcPr>
          <w:p w14:paraId="31242447" w14:textId="77777777" w:rsidR="0048144B" w:rsidRPr="00566B68" w:rsidRDefault="0048144B" w:rsidP="004D76D4">
            <w:pPr>
              <w:pStyle w:val="TAL"/>
              <w:keepNext w:val="0"/>
              <w:keepLines w:val="0"/>
              <w:spacing w:after="120"/>
              <w:rPr>
                <w:lang w:eastAsia="ja-JP"/>
              </w:rPr>
            </w:pPr>
            <w:r w:rsidRPr="00566B68">
              <w:rPr>
                <w:lang w:eastAsia="ja-JP"/>
              </w:rPr>
              <w:t>Proposal 7: The PRS processing window configuration can be provided to UE via RRCReconfiguration message.</w:t>
            </w:r>
          </w:p>
          <w:p w14:paraId="52908D10" w14:textId="77777777" w:rsidR="0048144B" w:rsidRPr="00566B68" w:rsidRDefault="0048144B" w:rsidP="004D76D4">
            <w:pPr>
              <w:pStyle w:val="TAL"/>
              <w:keepNext w:val="0"/>
              <w:keepLines w:val="0"/>
              <w:spacing w:after="120"/>
              <w:rPr>
                <w:lang w:eastAsia="ja-JP"/>
              </w:rPr>
            </w:pPr>
            <w:r w:rsidRPr="00566B68">
              <w:rPr>
                <w:lang w:eastAsia="ja-JP"/>
              </w:rPr>
              <w:t>Proposal 8: RAN2 to agree that the PRS processing window is configured on per BWP level.</w:t>
            </w:r>
          </w:p>
          <w:p w14:paraId="0E806D6A" w14:textId="77777777" w:rsidR="0048144B" w:rsidRPr="00566B68" w:rsidRDefault="0048144B" w:rsidP="004D76D4">
            <w:pPr>
              <w:pStyle w:val="TAL"/>
              <w:keepNext w:val="0"/>
              <w:keepLines w:val="0"/>
              <w:rPr>
                <w:lang w:eastAsia="ja-JP"/>
              </w:rPr>
            </w:pPr>
            <w:r w:rsidRPr="00566B68">
              <w:rPr>
                <w:lang w:eastAsia="ja-JP"/>
              </w:rPr>
              <w:t>Proposal 9: RAN2 to confirm with RAN1 on the number of PRS processing window can be configurd per BWP before to discuss the detailed RRC and/or MAC CE format</w:t>
            </w:r>
          </w:p>
        </w:tc>
      </w:tr>
      <w:tr w:rsidR="0048144B" w14:paraId="55E6AE8F" w14:textId="77777777" w:rsidTr="004D76D4">
        <w:tc>
          <w:tcPr>
            <w:tcW w:w="1129" w:type="dxa"/>
            <w:shd w:val="clear" w:color="auto" w:fill="auto"/>
          </w:tcPr>
          <w:p w14:paraId="3C1D8765" w14:textId="77777777" w:rsidR="0048144B" w:rsidRPr="00566B68" w:rsidRDefault="0048144B" w:rsidP="004D76D4">
            <w:pPr>
              <w:pStyle w:val="TAL"/>
              <w:keepNext w:val="0"/>
              <w:keepLines w:val="0"/>
              <w:rPr>
                <w:lang w:eastAsia="ja-JP"/>
              </w:rPr>
            </w:pPr>
            <w:r w:rsidRPr="00566B68">
              <w:rPr>
                <w:lang w:eastAsia="ja-JP"/>
              </w:rPr>
              <w:t>Huawei [7]</w:t>
            </w:r>
          </w:p>
        </w:tc>
        <w:tc>
          <w:tcPr>
            <w:tcW w:w="8502" w:type="dxa"/>
          </w:tcPr>
          <w:p w14:paraId="53E01085" w14:textId="77777777" w:rsidR="0048144B" w:rsidRPr="00566B68" w:rsidRDefault="0048144B" w:rsidP="004D76D4">
            <w:pPr>
              <w:pStyle w:val="TAL"/>
              <w:keepNext w:val="0"/>
              <w:keepLines w:val="0"/>
              <w:rPr>
                <w:lang w:eastAsia="ja-JP"/>
              </w:rPr>
            </w:pPr>
            <w:r w:rsidRPr="00566B68">
              <w:rPr>
                <w:lang w:eastAsia="ja-JP"/>
              </w:rPr>
              <w:t>Proposal8:  Configure PPW as PPW-config under servingCellConfig.</w:t>
            </w:r>
          </w:p>
        </w:tc>
      </w:tr>
      <w:tr w:rsidR="0048144B" w14:paraId="4DA72102" w14:textId="77777777" w:rsidTr="004D76D4">
        <w:tc>
          <w:tcPr>
            <w:tcW w:w="1129" w:type="dxa"/>
            <w:shd w:val="clear" w:color="auto" w:fill="auto"/>
          </w:tcPr>
          <w:p w14:paraId="0DC3818A" w14:textId="77777777" w:rsidR="0048144B" w:rsidRPr="00566B68" w:rsidRDefault="0048144B" w:rsidP="004D76D4">
            <w:pPr>
              <w:pStyle w:val="TAL"/>
              <w:keepNext w:val="0"/>
              <w:keepLines w:val="0"/>
              <w:rPr>
                <w:lang w:eastAsia="ja-JP"/>
              </w:rPr>
            </w:pPr>
            <w:r w:rsidRPr="00566B68">
              <w:rPr>
                <w:lang w:eastAsia="ja-JP"/>
              </w:rPr>
              <w:t>Lenovo [14]</w:t>
            </w:r>
          </w:p>
        </w:tc>
        <w:tc>
          <w:tcPr>
            <w:tcW w:w="8502" w:type="dxa"/>
          </w:tcPr>
          <w:p w14:paraId="204D3997" w14:textId="77777777" w:rsidR="0048144B" w:rsidRPr="00566B68" w:rsidRDefault="0048144B" w:rsidP="004D76D4">
            <w:pPr>
              <w:pStyle w:val="TAL"/>
              <w:keepNext w:val="0"/>
              <w:keepLines w:val="0"/>
              <w:rPr>
                <w:lang w:eastAsia="ja-JP"/>
              </w:rPr>
            </w:pPr>
            <w:r w:rsidRPr="00566B68">
              <w:rPr>
                <w:lang w:eastAsia="ja-JP"/>
              </w:rPr>
              <w:t>Proposal 14: RAN2 to support the configuration of the processing via RRC and corresponding activation by DL MAC CE.</w:t>
            </w:r>
          </w:p>
        </w:tc>
      </w:tr>
      <w:tr w:rsidR="0048144B" w14:paraId="36DA9B22" w14:textId="77777777" w:rsidTr="004D76D4">
        <w:tc>
          <w:tcPr>
            <w:tcW w:w="1129" w:type="dxa"/>
            <w:shd w:val="clear" w:color="auto" w:fill="auto"/>
          </w:tcPr>
          <w:p w14:paraId="1FAA2AB0" w14:textId="77777777" w:rsidR="0048144B" w:rsidRPr="00566B68" w:rsidRDefault="0048144B" w:rsidP="004D76D4">
            <w:pPr>
              <w:pStyle w:val="TAL"/>
              <w:keepNext w:val="0"/>
              <w:keepLines w:val="0"/>
              <w:rPr>
                <w:lang w:eastAsia="ja-JP"/>
              </w:rPr>
            </w:pPr>
            <w:r w:rsidRPr="00566B68">
              <w:rPr>
                <w:lang w:eastAsia="ja-JP"/>
              </w:rPr>
              <w:t>Ericsson [15]</w:t>
            </w:r>
          </w:p>
        </w:tc>
        <w:tc>
          <w:tcPr>
            <w:tcW w:w="8502" w:type="dxa"/>
          </w:tcPr>
          <w:p w14:paraId="5E34570F" w14:textId="77777777" w:rsidR="0048144B" w:rsidRPr="00566B68" w:rsidRDefault="0048144B" w:rsidP="004D76D4">
            <w:pPr>
              <w:pStyle w:val="TAL"/>
              <w:keepNext w:val="0"/>
              <w:keepLines w:val="0"/>
              <w:spacing w:after="120"/>
              <w:rPr>
                <w:lang w:eastAsia="ja-JP"/>
              </w:rPr>
            </w:pPr>
            <w:r w:rsidRPr="00566B68">
              <w:rPr>
                <w:lang w:eastAsia="ja-JP"/>
              </w:rPr>
              <w:t>Proposal 2 PRS Processing window is configured only by means of RRC.</w:t>
            </w:r>
          </w:p>
          <w:p w14:paraId="18FCD256" w14:textId="77777777" w:rsidR="0048144B" w:rsidRPr="00566B68" w:rsidRDefault="0048144B" w:rsidP="004D76D4">
            <w:pPr>
              <w:pStyle w:val="TAL"/>
              <w:keepNext w:val="0"/>
              <w:keepLines w:val="0"/>
              <w:spacing w:after="120"/>
              <w:rPr>
                <w:lang w:eastAsia="ja-JP"/>
              </w:rPr>
            </w:pPr>
            <w:r w:rsidRPr="00566B68">
              <w:rPr>
                <w:lang w:eastAsia="ja-JP"/>
              </w:rPr>
              <w:t>Proposal 3 Extend MeasConfig and Add the proposed PRSProcessingWindow IE for PRS processing window configuration in TS38.331 as shown.</w:t>
            </w:r>
          </w:p>
          <w:p w14:paraId="361DF8B2" w14:textId="77777777" w:rsidR="0048144B" w:rsidRPr="00566B68" w:rsidRDefault="0048144B" w:rsidP="004D76D4">
            <w:pPr>
              <w:pStyle w:val="TAL"/>
              <w:keepNext w:val="0"/>
              <w:keepLines w:val="0"/>
              <w:rPr>
                <w:lang w:eastAsia="ja-JP"/>
              </w:rPr>
            </w:pPr>
            <w:r w:rsidRPr="00566B68">
              <w:rPr>
                <w:lang w:eastAsia="ja-JP"/>
              </w:rPr>
              <w:t>Proposal 4 Wait for RAN1 to decide on the Processing type, Band/CC-ID and Priority Indication from gNB to UE.</w:t>
            </w:r>
          </w:p>
        </w:tc>
      </w:tr>
      <w:tr w:rsidR="0048144B" w14:paraId="5CEFC168" w14:textId="77777777" w:rsidTr="004D76D4">
        <w:tc>
          <w:tcPr>
            <w:tcW w:w="1129" w:type="dxa"/>
            <w:shd w:val="clear" w:color="auto" w:fill="auto"/>
          </w:tcPr>
          <w:p w14:paraId="7B7E325A" w14:textId="77777777" w:rsidR="0048144B" w:rsidRPr="00566B68" w:rsidRDefault="0048144B" w:rsidP="004D76D4">
            <w:pPr>
              <w:pStyle w:val="TAL"/>
              <w:keepNext w:val="0"/>
              <w:keepLines w:val="0"/>
              <w:rPr>
                <w:lang w:eastAsia="ja-JP"/>
              </w:rPr>
            </w:pPr>
            <w:r w:rsidRPr="00566B68">
              <w:rPr>
                <w:lang w:eastAsia="ja-JP"/>
              </w:rPr>
              <w:t>Lenovo [17]</w:t>
            </w:r>
          </w:p>
        </w:tc>
        <w:tc>
          <w:tcPr>
            <w:tcW w:w="8502" w:type="dxa"/>
          </w:tcPr>
          <w:p w14:paraId="335EA015" w14:textId="77777777" w:rsidR="0048144B" w:rsidRPr="00566B68" w:rsidRDefault="0048144B" w:rsidP="004D76D4">
            <w:pPr>
              <w:pStyle w:val="TAL"/>
              <w:keepNext w:val="0"/>
              <w:keepLines w:val="0"/>
              <w:spacing w:after="120"/>
              <w:rPr>
                <w:lang w:eastAsia="ja-JP"/>
              </w:rPr>
            </w:pPr>
            <w:r w:rsidRPr="00566B68">
              <w:rPr>
                <w:lang w:eastAsia="ja-JP"/>
              </w:rPr>
              <w:t>Proposal 8: RAN2 confirms preconfiguring of prioritization window (with the parameters agreed by RAN1) in UE via RRC signalling</w:t>
            </w:r>
          </w:p>
          <w:p w14:paraId="503002FF" w14:textId="77777777" w:rsidR="0048144B" w:rsidRPr="00566B68" w:rsidRDefault="0048144B" w:rsidP="004D76D4">
            <w:pPr>
              <w:pStyle w:val="TAL"/>
              <w:keepNext w:val="0"/>
              <w:keepLines w:val="0"/>
              <w:rPr>
                <w:lang w:eastAsia="ja-JP"/>
              </w:rPr>
            </w:pPr>
            <w:r w:rsidRPr="00566B68">
              <w:rPr>
                <w:lang w:eastAsia="ja-JP"/>
              </w:rPr>
              <w:t>Proposal 10: Support gNB configuring the options for 2-priority states or 3-priority states in UE and providing the priority of DL-PRS to UE via RRC signalling</w:t>
            </w:r>
          </w:p>
        </w:tc>
      </w:tr>
      <w:tr w:rsidR="0048144B" w14:paraId="54C9E6A6" w14:textId="77777777" w:rsidTr="004D76D4">
        <w:tc>
          <w:tcPr>
            <w:tcW w:w="1129" w:type="dxa"/>
            <w:shd w:val="clear" w:color="auto" w:fill="auto"/>
          </w:tcPr>
          <w:p w14:paraId="74DBABA3" w14:textId="77777777" w:rsidR="0048144B" w:rsidRPr="00566B68" w:rsidRDefault="0048144B" w:rsidP="004D76D4">
            <w:pPr>
              <w:pStyle w:val="TAL"/>
              <w:keepNext w:val="0"/>
              <w:keepLines w:val="0"/>
              <w:rPr>
                <w:lang w:eastAsia="ja-JP"/>
              </w:rPr>
            </w:pPr>
            <w:r>
              <w:rPr>
                <w:lang w:eastAsia="ja-JP"/>
              </w:rPr>
              <w:t>ZTE [21]</w:t>
            </w:r>
          </w:p>
        </w:tc>
        <w:tc>
          <w:tcPr>
            <w:tcW w:w="8502" w:type="dxa"/>
          </w:tcPr>
          <w:p w14:paraId="2A548BE5" w14:textId="77777777" w:rsidR="0048144B" w:rsidRDefault="0048144B" w:rsidP="004D76D4">
            <w:pPr>
              <w:pStyle w:val="TAL"/>
              <w:keepNext w:val="0"/>
              <w:keepLines w:val="0"/>
              <w:spacing w:after="120"/>
              <w:rPr>
                <w:lang w:eastAsia="ja-JP"/>
              </w:rPr>
            </w:pPr>
            <w:r w:rsidRPr="00935712">
              <w:rPr>
                <w:lang w:eastAsia="ja-JP"/>
              </w:rPr>
              <w:t>Proposal 2: From RAN2 point of view, RRC configuration+MAC CE activation is feasible for PRS processing window configuration.</w:t>
            </w:r>
          </w:p>
          <w:p w14:paraId="08879774" w14:textId="77777777" w:rsidR="0048144B" w:rsidRPr="00566B68" w:rsidRDefault="0048144B" w:rsidP="004D76D4">
            <w:pPr>
              <w:pStyle w:val="TAL"/>
              <w:keepNext w:val="0"/>
              <w:keepLines w:val="0"/>
              <w:rPr>
                <w:lang w:eastAsia="ja-JP"/>
              </w:rPr>
            </w:pPr>
            <w:r w:rsidRPr="00792422">
              <w:rPr>
                <w:lang w:eastAsia="ja-JP"/>
              </w:rPr>
              <w:t>Proposal 3: From RAN2 point of view, the pre-configuration for PRS processing window configuration is rather similar with pre-configured MG configuration: serving gNB configures multiple PRS processing windows, each of them associates with an ID. Then, a new DL MAC-CE is introduced to choose one ID to activate corresponding PRS processing window for UE.</w:t>
            </w:r>
          </w:p>
        </w:tc>
      </w:tr>
    </w:tbl>
    <w:p w14:paraId="60A26045" w14:textId="77777777" w:rsidR="0048144B" w:rsidRDefault="0048144B" w:rsidP="0048144B">
      <w:pPr>
        <w:rPr>
          <w:lang w:eastAsia="ja-JP"/>
        </w:rPr>
      </w:pPr>
    </w:p>
    <w:p w14:paraId="2F9E4ADF" w14:textId="77777777" w:rsidR="0048144B" w:rsidRDefault="0048144B" w:rsidP="0048144B">
      <w:pPr>
        <w:spacing w:after="0"/>
        <w:rPr>
          <w:u w:val="single"/>
        </w:rPr>
      </w:pPr>
    </w:p>
    <w:p w14:paraId="66AB0894" w14:textId="0063574C"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A74FF1D" w14:textId="77777777" w:rsidR="0048144B" w:rsidRPr="00753F78" w:rsidRDefault="0048144B" w:rsidP="0048144B">
      <w:pPr>
        <w:spacing w:after="0"/>
        <w:rPr>
          <w:u w:val="single"/>
        </w:rPr>
      </w:pPr>
    </w:p>
    <w:p w14:paraId="056BE437"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8</w:t>
      </w:r>
      <w:r w:rsidRPr="00BF54D9">
        <w:rPr>
          <w:b/>
          <w:bCs/>
          <w:lang w:eastAsia="ja-JP"/>
        </w:rPr>
        <w:t>a:</w:t>
      </w:r>
      <w:r w:rsidRPr="009858DC">
        <w:rPr>
          <w:lang w:eastAsia="ja-JP"/>
        </w:rPr>
        <w:tab/>
      </w:r>
      <w:r w:rsidRPr="00142341">
        <w:rPr>
          <w:lang w:eastAsia="ja-JP"/>
        </w:rPr>
        <w:t xml:space="preserve">The </w:t>
      </w:r>
      <w:bookmarkStart w:id="11" w:name="_Hlk93337503"/>
      <w:r w:rsidRPr="00142341">
        <w:rPr>
          <w:lang w:eastAsia="ja-JP"/>
        </w:rPr>
        <w:t>PRS processing window configuration</w:t>
      </w:r>
      <w:bookmarkEnd w:id="11"/>
      <w:r w:rsidRPr="00142341">
        <w:rPr>
          <w:lang w:eastAsia="ja-JP"/>
        </w:rPr>
        <w:t xml:space="preserve"> can be provided to </w:t>
      </w:r>
      <w:r>
        <w:rPr>
          <w:lang w:eastAsia="ja-JP"/>
        </w:rPr>
        <w:t xml:space="preserve">the </w:t>
      </w:r>
      <w:r w:rsidRPr="00142341">
        <w:rPr>
          <w:lang w:eastAsia="ja-JP"/>
        </w:rPr>
        <w:t xml:space="preserve">UE via </w:t>
      </w:r>
      <w:r w:rsidRPr="000E2E91">
        <w:rPr>
          <w:lang w:eastAsia="ja-JP"/>
        </w:rPr>
        <w:t>RRCReconfiguration</w:t>
      </w:r>
      <w:r>
        <w:rPr>
          <w:lang w:eastAsia="ja-JP"/>
        </w:rPr>
        <w:t xml:space="preserve"> using one of the following options:</w:t>
      </w:r>
    </w:p>
    <w:p w14:paraId="171EBBF1" w14:textId="77777777" w:rsidR="0048144B" w:rsidRDefault="0048144B" w:rsidP="0048144B">
      <w:pPr>
        <w:pStyle w:val="B3"/>
        <w:spacing w:after="120"/>
        <w:ind w:left="1843" w:hanging="142"/>
        <w:rPr>
          <w:lang w:eastAsia="ja-JP"/>
        </w:rPr>
      </w:pPr>
      <w:r>
        <w:rPr>
          <w:lang w:eastAsia="ja-JP"/>
        </w:rPr>
        <w:t>-</w:t>
      </w:r>
      <w:r>
        <w:rPr>
          <w:lang w:eastAsia="ja-JP"/>
        </w:rPr>
        <w:tab/>
        <w:t>configured per BWP</w:t>
      </w:r>
    </w:p>
    <w:p w14:paraId="111CDB9A" w14:textId="77777777" w:rsidR="0048144B" w:rsidRDefault="0048144B" w:rsidP="0048144B">
      <w:pPr>
        <w:pStyle w:val="B3"/>
        <w:spacing w:after="120"/>
        <w:ind w:left="1843" w:hanging="142"/>
        <w:rPr>
          <w:lang w:eastAsia="ja-JP"/>
        </w:rPr>
      </w:pPr>
      <w:r>
        <w:rPr>
          <w:lang w:eastAsia="ja-JP"/>
        </w:rPr>
        <w:t>-</w:t>
      </w:r>
      <w:r>
        <w:rPr>
          <w:lang w:eastAsia="ja-JP"/>
        </w:rPr>
        <w:tab/>
        <w:t xml:space="preserve">included in </w:t>
      </w:r>
      <w:r w:rsidRPr="00A56B9E">
        <w:rPr>
          <w:lang w:eastAsia="ja-JP"/>
        </w:rPr>
        <w:t>MeasConfig</w:t>
      </w:r>
    </w:p>
    <w:p w14:paraId="1B216EA0" w14:textId="77777777" w:rsidR="0048144B" w:rsidRDefault="0048144B" w:rsidP="0048144B">
      <w:pPr>
        <w:pStyle w:val="B4"/>
        <w:spacing w:after="120"/>
        <w:ind w:firstLine="142"/>
        <w:rPr>
          <w:lang w:eastAsia="ja-JP"/>
        </w:rPr>
      </w:pPr>
      <w:r>
        <w:rPr>
          <w:lang w:eastAsia="ja-JP"/>
        </w:rPr>
        <w:t>FFS on other option(s).</w:t>
      </w:r>
    </w:p>
    <w:p w14:paraId="6C9DB522" w14:textId="5CD9C195" w:rsidR="0048144B" w:rsidRDefault="0048144B" w:rsidP="0048144B">
      <w:pPr>
        <w:pStyle w:val="NO"/>
        <w:ind w:left="1418" w:hanging="1134"/>
        <w:rPr>
          <w:b/>
          <w:bCs/>
          <w:lang w:eastAsia="ja-JP"/>
        </w:rPr>
      </w:pPr>
    </w:p>
    <w:p w14:paraId="28E45529" w14:textId="1CD91389" w:rsidR="00DA5A3A" w:rsidRPr="00DA5A3A" w:rsidRDefault="00DA5A3A" w:rsidP="00DA5A3A">
      <w:pPr>
        <w:rPr>
          <w:lang w:eastAsia="ja-JP"/>
        </w:rPr>
      </w:pPr>
      <w:r>
        <w:rPr>
          <w:lang w:eastAsia="ja-JP"/>
        </w:rPr>
        <w:t xml:space="preserve">Companies are asked to provide their views on the Proposal </w:t>
      </w:r>
      <w:r>
        <w:rPr>
          <w:lang w:eastAsia="ja-JP"/>
        </w:rPr>
        <w:t>8</w:t>
      </w:r>
      <w:r w:rsidR="00C37838">
        <w:rPr>
          <w:lang w:eastAsia="ja-JP"/>
        </w:rPr>
        <w:t>a</w:t>
      </w:r>
      <w:r>
        <w:rPr>
          <w:lang w:eastAsia="ja-JP"/>
        </w:rPr>
        <w:t>.</w:t>
      </w:r>
    </w:p>
    <w:p w14:paraId="79907BC6" w14:textId="062CC3AC" w:rsidR="00930BE3" w:rsidRPr="005F7FD9" w:rsidRDefault="00930BE3" w:rsidP="00DA5A3A">
      <w:pPr>
        <w:pStyle w:val="NO"/>
        <w:keepNext/>
        <w:spacing w:after="60"/>
        <w:ind w:left="1560" w:hanging="1276"/>
        <w:rPr>
          <w:highlight w:val="yellow"/>
          <w:lang w:eastAsia="ja-JP"/>
        </w:rPr>
      </w:pPr>
      <w:r w:rsidRPr="005F7FD9">
        <w:rPr>
          <w:b/>
          <w:bCs/>
          <w:highlight w:val="yellow"/>
          <w:lang w:eastAsia="ja-JP"/>
        </w:rPr>
        <w:t xml:space="preserve">Question </w:t>
      </w:r>
      <w:r w:rsidRPr="005F7FD9">
        <w:rPr>
          <w:b/>
          <w:bCs/>
          <w:highlight w:val="yellow"/>
          <w:lang w:eastAsia="ja-JP"/>
        </w:rPr>
        <w:t>11</w:t>
      </w:r>
      <w:r w:rsidRPr="005F7FD9">
        <w:rPr>
          <w:b/>
          <w:bCs/>
          <w:highlight w:val="yellow"/>
          <w:lang w:eastAsia="ja-JP"/>
        </w:rPr>
        <w:t>:</w:t>
      </w:r>
      <w:r w:rsidR="005F7FD9" w:rsidRPr="005F7FD9">
        <w:rPr>
          <w:highlight w:val="yellow"/>
          <w:lang w:eastAsia="ja-JP"/>
        </w:rPr>
        <w:tab/>
      </w:r>
      <w:r w:rsidRPr="005F7FD9">
        <w:rPr>
          <w:highlight w:val="yellow"/>
          <w:lang w:eastAsia="ja-JP"/>
        </w:rPr>
        <w:t>Do you agree that the PRS processing window configuration</w:t>
      </w:r>
      <w:r w:rsidRPr="005F7FD9">
        <w:rPr>
          <w:highlight w:val="yellow"/>
          <w:lang w:eastAsia="ja-JP"/>
        </w:rPr>
        <w:t xml:space="preserve"> is</w:t>
      </w:r>
      <w:r w:rsidRPr="005F7FD9">
        <w:rPr>
          <w:highlight w:val="yellow"/>
          <w:lang w:eastAsia="ja-JP"/>
        </w:rPr>
        <w:t xml:space="preserve"> provided via </w:t>
      </w:r>
      <w:r w:rsidRPr="005F7FD9">
        <w:rPr>
          <w:i/>
          <w:iCs/>
          <w:highlight w:val="yellow"/>
          <w:lang w:eastAsia="ja-JP"/>
        </w:rPr>
        <w:t>RRCReconfiguration</w:t>
      </w:r>
      <w:r w:rsidRPr="005F7FD9">
        <w:rPr>
          <w:highlight w:val="yellow"/>
          <w:lang w:eastAsia="ja-JP"/>
        </w:rPr>
        <w:t xml:space="preserve"> message? </w:t>
      </w:r>
      <w:r w:rsidRPr="005F7FD9">
        <w:rPr>
          <w:highlight w:val="yellow"/>
          <w:lang w:eastAsia="ja-JP"/>
        </w:rPr>
        <w:br/>
        <w:t xml:space="preserve">If Yes, should the PRS processing window configuration be </w:t>
      </w:r>
    </w:p>
    <w:p w14:paraId="3F74A999" w14:textId="3270FB5A" w:rsidR="00930BE3" w:rsidRPr="005F7FD9" w:rsidRDefault="00930BE3" w:rsidP="00DA5A3A">
      <w:pPr>
        <w:pStyle w:val="B4"/>
        <w:keepNext/>
        <w:keepLines/>
        <w:spacing w:after="60"/>
        <w:ind w:firstLine="142"/>
        <w:rPr>
          <w:highlight w:val="yellow"/>
          <w:lang w:eastAsia="ja-JP"/>
        </w:rPr>
      </w:pPr>
      <w:r w:rsidRPr="005F7FD9">
        <w:rPr>
          <w:highlight w:val="yellow"/>
          <w:lang w:eastAsia="ja-JP"/>
        </w:rPr>
        <w:t>(a) configured per BWP</w:t>
      </w:r>
      <w:r w:rsidR="00450175" w:rsidRPr="005F7FD9">
        <w:rPr>
          <w:highlight w:val="yellow"/>
          <w:lang w:eastAsia="ja-JP"/>
        </w:rPr>
        <w:t>,</w:t>
      </w:r>
    </w:p>
    <w:p w14:paraId="2A74EF68" w14:textId="2D290E11" w:rsidR="00930BE3" w:rsidRPr="005F7FD9" w:rsidRDefault="00930BE3" w:rsidP="00DA5A3A">
      <w:pPr>
        <w:pStyle w:val="B4"/>
        <w:keepNext/>
        <w:keepLines/>
        <w:spacing w:after="60"/>
        <w:ind w:firstLine="142"/>
        <w:rPr>
          <w:highlight w:val="yellow"/>
          <w:lang w:eastAsia="ja-JP"/>
        </w:rPr>
      </w:pPr>
      <w:r w:rsidRPr="005F7FD9">
        <w:rPr>
          <w:highlight w:val="yellow"/>
          <w:lang w:eastAsia="ja-JP"/>
        </w:rPr>
        <w:t>(b) included in MeasConfig,</w:t>
      </w:r>
    </w:p>
    <w:p w14:paraId="1B0D5F05" w14:textId="477420DD" w:rsidR="00930BE3" w:rsidRDefault="00930BE3" w:rsidP="00DA5A3A">
      <w:pPr>
        <w:pStyle w:val="B4"/>
        <w:keepNext/>
        <w:keepLines/>
        <w:spacing w:after="60"/>
        <w:ind w:firstLine="142"/>
        <w:rPr>
          <w:lang w:eastAsia="ja-JP"/>
        </w:rPr>
      </w:pPr>
      <w:r w:rsidRPr="005F7FD9">
        <w:rPr>
          <w:highlight w:val="yellow"/>
          <w:lang w:eastAsia="ja-JP"/>
        </w:rPr>
        <w:t>(c) other</w:t>
      </w:r>
    </w:p>
    <w:p w14:paraId="4D1DA29D" w14:textId="29C286B1" w:rsidR="005F7FD9" w:rsidRDefault="005F7FD9" w:rsidP="00DA5A3A">
      <w:pPr>
        <w:pStyle w:val="NO"/>
        <w:keepNext/>
        <w:ind w:left="1418" w:firstLine="142"/>
        <w:rPr>
          <w:lang w:eastAsia="ja-JP"/>
        </w:rPr>
      </w:pPr>
      <w:r w:rsidRPr="00D2416A">
        <w:rPr>
          <w:highlight w:val="yellow"/>
          <w:lang w:eastAsia="ja-JP"/>
        </w:rPr>
        <w:t xml:space="preserve">Please provide the reason for your answer in the </w:t>
      </w:r>
      <w:proofErr w:type="gramStart"/>
      <w:r w:rsidRPr="00D2416A">
        <w:rPr>
          <w:highlight w:val="yellow"/>
          <w:lang w:eastAsia="ja-JP"/>
        </w:rPr>
        <w:t>comments</w:t>
      </w:r>
      <w:proofErr w:type="gramEnd"/>
      <w:r w:rsidRPr="00D2416A">
        <w:rPr>
          <w:highlight w:val="yellow"/>
          <w:lang w:eastAsia="ja-JP"/>
        </w:rPr>
        <w:t xml:space="preserve">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134"/>
        <w:gridCol w:w="1276"/>
        <w:gridCol w:w="5387"/>
      </w:tblGrid>
      <w:tr w:rsidR="00930BE3" w14:paraId="28653C35"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6E94F5F" w14:textId="77777777" w:rsidR="00930BE3" w:rsidRDefault="00930BE3" w:rsidP="004D76D4">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F96AD7B" w14:textId="77777777" w:rsidR="00930BE3" w:rsidRDefault="00930BE3" w:rsidP="004D76D4">
            <w:pPr>
              <w:pStyle w:val="TAH"/>
              <w:keepNext w:val="0"/>
            </w:pPr>
            <w:r w:rsidRPr="006A43D7">
              <w:rPr>
                <w:lang w:eastAsia="ja-JP"/>
              </w:rPr>
              <w:t>RRCReconfiguration</w:t>
            </w:r>
            <w:r>
              <w:rPr>
                <w:lang w:eastAsia="ja-JP"/>
              </w:rPr>
              <w:t>?</w:t>
            </w:r>
          </w:p>
          <w:p w14:paraId="428A037A" w14:textId="77777777" w:rsidR="00930BE3" w:rsidRDefault="00930BE3" w:rsidP="004D76D4">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43B43736" w14:textId="6D226900" w:rsidR="00450175" w:rsidRDefault="00450175" w:rsidP="00450175">
            <w:pPr>
              <w:pStyle w:val="TAH"/>
              <w:keepNext w:val="0"/>
            </w:pPr>
            <w:r>
              <w:t>(a</w:t>
            </w:r>
            <w:proofErr w:type="gramStart"/>
            <w:r>
              <w:t>),(</w:t>
            </w:r>
            <w:proofErr w:type="gramEnd"/>
            <w:r>
              <w:t>b),(c)?</w:t>
            </w:r>
          </w:p>
          <w:p w14:paraId="73B6EEED" w14:textId="33677114" w:rsidR="00930BE3" w:rsidRDefault="00930BE3" w:rsidP="004D76D4">
            <w:pPr>
              <w:pStyle w:val="TAH"/>
              <w:keepNext w:val="0"/>
            </w:pP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4BF8F1E8" w14:textId="77777777" w:rsidR="00930BE3" w:rsidRDefault="00930BE3" w:rsidP="004D76D4">
            <w:pPr>
              <w:pStyle w:val="TAH"/>
              <w:keepNext w:val="0"/>
            </w:pPr>
            <w:r w:rsidRPr="00207626">
              <w:t>Comments</w:t>
            </w:r>
          </w:p>
        </w:tc>
      </w:tr>
      <w:tr w:rsidR="00930BE3" w14:paraId="37D53B60"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C37872" w14:textId="77777777" w:rsidR="00930BE3" w:rsidRDefault="00930BE3"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BF09A49" w14:textId="77777777" w:rsidR="00930BE3" w:rsidRDefault="00930BE3" w:rsidP="004D76D4">
            <w:pPr>
              <w:pStyle w:val="TAL"/>
              <w:keepNext w:val="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85BB970" w14:textId="77777777" w:rsidR="00930BE3" w:rsidRDefault="00930BE3" w:rsidP="004D76D4">
            <w:pPr>
              <w:pStyle w:val="TAL"/>
              <w:keepNext w:val="0"/>
              <w:rPr>
                <w:rFonts w:hint="eastAsia"/>
                <w:lang w:eastAsia="zh-CN"/>
              </w:rPr>
            </w:pPr>
          </w:p>
        </w:tc>
        <w:tc>
          <w:tcPr>
            <w:tcW w:w="5387" w:type="dxa"/>
            <w:tcBorders>
              <w:top w:val="single" w:sz="4" w:space="0" w:color="auto"/>
              <w:left w:val="single" w:sz="4" w:space="0" w:color="auto"/>
              <w:bottom w:val="single" w:sz="4" w:space="0" w:color="auto"/>
              <w:right w:val="single" w:sz="4" w:space="0" w:color="auto"/>
            </w:tcBorders>
          </w:tcPr>
          <w:p w14:paraId="11E5CC24" w14:textId="77777777" w:rsidR="00930BE3" w:rsidRDefault="00930BE3" w:rsidP="004D76D4">
            <w:pPr>
              <w:pStyle w:val="TAL"/>
              <w:keepNext w:val="0"/>
              <w:rPr>
                <w:rFonts w:hint="eastAsia"/>
                <w:lang w:eastAsia="zh-CN"/>
              </w:rPr>
            </w:pPr>
          </w:p>
        </w:tc>
      </w:tr>
      <w:tr w:rsidR="00930BE3" w14:paraId="2333ACF4"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53917E" w14:textId="77777777" w:rsidR="00930BE3" w:rsidRDefault="00930BE3"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3014A6B" w14:textId="77777777" w:rsidR="00930BE3" w:rsidRDefault="00930BE3" w:rsidP="004D76D4">
            <w:pPr>
              <w:pStyle w:val="TAL"/>
              <w:keepNext w:val="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390B4D4" w14:textId="77777777" w:rsidR="00930BE3" w:rsidRDefault="00930BE3" w:rsidP="004D76D4">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175E736" w14:textId="77777777" w:rsidR="00930BE3" w:rsidRDefault="00930BE3" w:rsidP="004D76D4">
            <w:pPr>
              <w:pStyle w:val="TAL"/>
              <w:keepNext w:val="0"/>
              <w:rPr>
                <w:lang w:eastAsia="zh-CN"/>
              </w:rPr>
            </w:pPr>
          </w:p>
        </w:tc>
      </w:tr>
      <w:tr w:rsidR="00930BE3" w14:paraId="03CCCDB4"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7ED82C" w14:textId="77777777" w:rsidR="00930BE3" w:rsidRDefault="00930BE3"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6D37D28E" w14:textId="77777777" w:rsidR="00930BE3" w:rsidRDefault="00930BE3" w:rsidP="004D76D4">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11958D7C" w14:textId="77777777" w:rsidR="00930BE3" w:rsidRDefault="00930BE3" w:rsidP="004D76D4">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31617B88" w14:textId="77777777" w:rsidR="00930BE3" w:rsidRDefault="00930BE3" w:rsidP="004D76D4">
            <w:pPr>
              <w:pStyle w:val="TAL"/>
              <w:keepNext w:val="0"/>
              <w:rPr>
                <w:lang w:val="en-US" w:eastAsia="zh-CN"/>
              </w:rPr>
            </w:pPr>
          </w:p>
        </w:tc>
      </w:tr>
      <w:tr w:rsidR="00930BE3" w14:paraId="53BA61D8"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C15D4" w14:textId="77777777" w:rsidR="00930BE3" w:rsidRDefault="00930BE3"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BDE62FE" w14:textId="77777777" w:rsidR="00930BE3" w:rsidRDefault="00930BE3" w:rsidP="004D76D4">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1D88A994" w14:textId="77777777" w:rsidR="00930BE3" w:rsidRPr="009A12C3" w:rsidRDefault="00930BE3" w:rsidP="004D76D4">
            <w:pPr>
              <w:pStyle w:val="TAL"/>
              <w:keepNext w:val="0"/>
              <w:rPr>
                <w:rFonts w:hint="eastAsia"/>
                <w:lang w:eastAsia="zh-CN"/>
              </w:rPr>
            </w:pPr>
          </w:p>
        </w:tc>
        <w:tc>
          <w:tcPr>
            <w:tcW w:w="5387" w:type="dxa"/>
            <w:tcBorders>
              <w:top w:val="single" w:sz="4" w:space="0" w:color="auto"/>
              <w:left w:val="single" w:sz="4" w:space="0" w:color="auto"/>
              <w:bottom w:val="single" w:sz="4" w:space="0" w:color="auto"/>
              <w:right w:val="single" w:sz="4" w:space="0" w:color="auto"/>
            </w:tcBorders>
          </w:tcPr>
          <w:p w14:paraId="1EDE5D9F" w14:textId="77777777" w:rsidR="00930BE3" w:rsidRPr="009A12C3" w:rsidRDefault="00930BE3" w:rsidP="004D76D4">
            <w:pPr>
              <w:pStyle w:val="TAL"/>
              <w:keepNext w:val="0"/>
              <w:rPr>
                <w:rFonts w:hint="eastAsia"/>
                <w:lang w:eastAsia="zh-CN"/>
              </w:rPr>
            </w:pPr>
          </w:p>
        </w:tc>
      </w:tr>
      <w:tr w:rsidR="00930BE3" w14:paraId="301A747E"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488771" w14:textId="77777777" w:rsidR="00930BE3" w:rsidRDefault="00930BE3" w:rsidP="004D76D4">
            <w:pPr>
              <w:pStyle w:val="TAL"/>
              <w:keepNext w:val="0"/>
              <w:rPr>
                <w:rFonts w:hint="eastAsia"/>
                <w:lang w:eastAsia="zh-CN"/>
              </w:rPr>
            </w:pPr>
          </w:p>
        </w:tc>
        <w:tc>
          <w:tcPr>
            <w:tcW w:w="1134" w:type="dxa"/>
            <w:tcBorders>
              <w:top w:val="single" w:sz="4" w:space="0" w:color="auto"/>
              <w:left w:val="single" w:sz="4" w:space="0" w:color="auto"/>
              <w:bottom w:val="single" w:sz="4" w:space="0" w:color="auto"/>
              <w:right w:val="single" w:sz="4" w:space="0" w:color="auto"/>
            </w:tcBorders>
          </w:tcPr>
          <w:p w14:paraId="6980CA12" w14:textId="77777777" w:rsidR="00930BE3" w:rsidRDefault="00930BE3" w:rsidP="004D76D4">
            <w:pPr>
              <w:pStyle w:val="TAL"/>
              <w:keepNext w:val="0"/>
              <w:ind w:left="360"/>
              <w:rPr>
                <w:rFonts w:hint="eastAsia"/>
                <w:lang w:eastAsia="zh-CN"/>
              </w:rPr>
            </w:pPr>
          </w:p>
        </w:tc>
        <w:tc>
          <w:tcPr>
            <w:tcW w:w="1276" w:type="dxa"/>
            <w:tcBorders>
              <w:top w:val="single" w:sz="4" w:space="0" w:color="auto"/>
              <w:left w:val="single" w:sz="4" w:space="0" w:color="auto"/>
              <w:bottom w:val="single" w:sz="4" w:space="0" w:color="auto"/>
              <w:right w:val="single" w:sz="4" w:space="0" w:color="auto"/>
            </w:tcBorders>
          </w:tcPr>
          <w:p w14:paraId="0CD51472" w14:textId="77777777" w:rsidR="00930BE3" w:rsidRDefault="00930BE3" w:rsidP="004D76D4">
            <w:pPr>
              <w:pStyle w:val="TAL"/>
              <w:keepNext w:val="0"/>
              <w:rPr>
                <w:rFonts w:hint="eastAsia"/>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657E0F36" w14:textId="77777777" w:rsidR="00930BE3" w:rsidRDefault="00930BE3" w:rsidP="004D76D4">
            <w:pPr>
              <w:pStyle w:val="TAL"/>
              <w:keepNext w:val="0"/>
              <w:rPr>
                <w:rFonts w:hint="eastAsia"/>
                <w:lang w:val="en-US" w:eastAsia="zh-CN"/>
              </w:rPr>
            </w:pPr>
          </w:p>
        </w:tc>
      </w:tr>
      <w:tr w:rsidR="00930BE3" w14:paraId="4D0519BD"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F3D281" w14:textId="77777777" w:rsidR="00930BE3" w:rsidRDefault="00930BE3"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DF5258" w14:textId="77777777" w:rsidR="00930BE3" w:rsidRDefault="00930BE3"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F66A547" w14:textId="77777777" w:rsidR="00930BE3" w:rsidRDefault="00930BE3"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FDF852E" w14:textId="77777777" w:rsidR="00930BE3" w:rsidRDefault="00930BE3" w:rsidP="004D76D4">
            <w:pPr>
              <w:pStyle w:val="TAL"/>
              <w:rPr>
                <w:lang w:eastAsia="zh-CN"/>
              </w:rPr>
            </w:pPr>
          </w:p>
        </w:tc>
      </w:tr>
      <w:tr w:rsidR="00930BE3" w14:paraId="37A071E4"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9544E" w14:textId="77777777" w:rsidR="00930BE3" w:rsidRDefault="00930BE3"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BE41CB5" w14:textId="77777777" w:rsidR="00930BE3" w:rsidRDefault="00930BE3"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92E4CED" w14:textId="77777777" w:rsidR="00930BE3" w:rsidRDefault="00930BE3"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04A2600" w14:textId="77777777" w:rsidR="00930BE3" w:rsidRDefault="00930BE3" w:rsidP="004D76D4">
            <w:pPr>
              <w:pStyle w:val="TAL"/>
              <w:rPr>
                <w:lang w:eastAsia="zh-CN"/>
              </w:rPr>
            </w:pPr>
          </w:p>
        </w:tc>
      </w:tr>
      <w:tr w:rsidR="00930BE3" w14:paraId="5D1B3557"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E11E5" w14:textId="77777777" w:rsidR="00930BE3" w:rsidRDefault="00930BE3"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5414CCA" w14:textId="77777777" w:rsidR="00930BE3" w:rsidRDefault="00930BE3"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52BCFFB" w14:textId="77777777" w:rsidR="00930BE3" w:rsidRDefault="00930BE3"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CD6878E" w14:textId="77777777" w:rsidR="00930BE3" w:rsidRDefault="00930BE3" w:rsidP="004D76D4">
            <w:pPr>
              <w:pStyle w:val="TAL"/>
              <w:rPr>
                <w:lang w:eastAsia="zh-CN"/>
              </w:rPr>
            </w:pPr>
          </w:p>
        </w:tc>
      </w:tr>
      <w:tr w:rsidR="00930BE3" w14:paraId="0AC33BC9"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DA33E0" w14:textId="77777777" w:rsidR="00930BE3" w:rsidRDefault="00930BE3"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9052073" w14:textId="77777777" w:rsidR="00930BE3" w:rsidRDefault="00930BE3"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4BA89DC" w14:textId="77777777" w:rsidR="00930BE3" w:rsidRDefault="00930BE3"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3478B99" w14:textId="77777777" w:rsidR="00930BE3" w:rsidRDefault="00930BE3" w:rsidP="004D76D4">
            <w:pPr>
              <w:pStyle w:val="TAL"/>
              <w:rPr>
                <w:lang w:eastAsia="zh-CN"/>
              </w:rPr>
            </w:pPr>
          </w:p>
        </w:tc>
      </w:tr>
      <w:tr w:rsidR="00930BE3" w14:paraId="4AD3A409"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D94144" w14:textId="77777777" w:rsidR="00930BE3" w:rsidRDefault="00930BE3"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FA9D732" w14:textId="77777777" w:rsidR="00930BE3" w:rsidRDefault="00930BE3"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1B17EFD" w14:textId="77777777" w:rsidR="00930BE3" w:rsidRDefault="00930BE3"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7161AA6A" w14:textId="77777777" w:rsidR="00930BE3" w:rsidRDefault="00930BE3" w:rsidP="004D76D4">
            <w:pPr>
              <w:pStyle w:val="TAL"/>
              <w:rPr>
                <w:lang w:eastAsia="zh-CN"/>
              </w:rPr>
            </w:pPr>
          </w:p>
        </w:tc>
      </w:tr>
      <w:tr w:rsidR="00930BE3" w14:paraId="3B9E6E14"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48CD1B" w14:textId="77777777" w:rsidR="00930BE3" w:rsidRDefault="00930BE3"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F1447F" w14:textId="77777777" w:rsidR="00930BE3" w:rsidRDefault="00930BE3"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DDDA51D" w14:textId="77777777" w:rsidR="00930BE3" w:rsidRDefault="00930BE3"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B140F5F" w14:textId="77777777" w:rsidR="00930BE3" w:rsidRDefault="00930BE3" w:rsidP="004D76D4">
            <w:pPr>
              <w:pStyle w:val="TAL"/>
              <w:rPr>
                <w:lang w:eastAsia="zh-CN"/>
              </w:rPr>
            </w:pPr>
          </w:p>
        </w:tc>
      </w:tr>
      <w:tr w:rsidR="00930BE3" w14:paraId="3FC41362"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F1C271" w14:textId="77777777" w:rsidR="00930BE3" w:rsidRDefault="00930BE3"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0BD4657" w14:textId="77777777" w:rsidR="00930BE3" w:rsidRDefault="00930BE3"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840308E" w14:textId="77777777" w:rsidR="00930BE3" w:rsidRDefault="00930BE3"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71936CDB" w14:textId="77777777" w:rsidR="00930BE3" w:rsidRDefault="00930BE3" w:rsidP="004D76D4">
            <w:pPr>
              <w:pStyle w:val="TAL"/>
              <w:rPr>
                <w:lang w:eastAsia="zh-CN"/>
              </w:rPr>
            </w:pPr>
          </w:p>
        </w:tc>
      </w:tr>
      <w:tr w:rsidR="00930BE3" w14:paraId="00B92F42"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2859F6" w14:textId="77777777" w:rsidR="00930BE3" w:rsidRDefault="00930BE3"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7101786" w14:textId="77777777" w:rsidR="00930BE3" w:rsidRDefault="00930BE3"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F632B67" w14:textId="77777777" w:rsidR="00930BE3" w:rsidRDefault="00930BE3"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A84B8FA" w14:textId="77777777" w:rsidR="00930BE3" w:rsidRDefault="00930BE3" w:rsidP="004D76D4">
            <w:pPr>
              <w:pStyle w:val="TAL"/>
              <w:rPr>
                <w:lang w:eastAsia="zh-CN"/>
              </w:rPr>
            </w:pPr>
          </w:p>
        </w:tc>
      </w:tr>
      <w:tr w:rsidR="00930BE3" w14:paraId="59BCFE80"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56A1AF" w14:textId="77777777" w:rsidR="00930BE3" w:rsidRDefault="00930BE3"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85A4F2" w14:textId="77777777" w:rsidR="00930BE3" w:rsidRDefault="00930BE3"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315AC36" w14:textId="77777777" w:rsidR="00930BE3" w:rsidRDefault="00930BE3"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17C545B" w14:textId="77777777" w:rsidR="00930BE3" w:rsidRDefault="00930BE3" w:rsidP="004D76D4">
            <w:pPr>
              <w:pStyle w:val="TAL"/>
              <w:rPr>
                <w:lang w:eastAsia="zh-CN"/>
              </w:rPr>
            </w:pPr>
          </w:p>
        </w:tc>
      </w:tr>
      <w:tr w:rsidR="00930BE3" w14:paraId="338A54EE"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C4D5D" w14:textId="77777777" w:rsidR="00930BE3" w:rsidRDefault="00930BE3"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B0D2F6" w14:textId="77777777" w:rsidR="00930BE3" w:rsidRDefault="00930BE3" w:rsidP="004D76D4">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B99E99A" w14:textId="77777777" w:rsidR="00930BE3" w:rsidRDefault="00930BE3" w:rsidP="004D76D4">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AA3A8AA" w14:textId="77777777" w:rsidR="00930BE3" w:rsidRDefault="00930BE3" w:rsidP="004D76D4">
            <w:pPr>
              <w:pStyle w:val="TAL"/>
              <w:rPr>
                <w:lang w:eastAsia="zh-CN"/>
              </w:rPr>
            </w:pPr>
          </w:p>
        </w:tc>
      </w:tr>
    </w:tbl>
    <w:p w14:paraId="1AEC16DA" w14:textId="77777777" w:rsidR="0048144B" w:rsidRDefault="0048144B" w:rsidP="0048144B">
      <w:pPr>
        <w:rPr>
          <w:lang w:eastAsia="ja-JP"/>
        </w:rPr>
      </w:pPr>
    </w:p>
    <w:p w14:paraId="2577973B" w14:textId="4029749A" w:rsidR="0048144B" w:rsidRDefault="0048144B" w:rsidP="0048144B">
      <w:pPr>
        <w:pStyle w:val="Heading2"/>
      </w:pPr>
      <w:r>
        <w:t>4.2</w:t>
      </w:r>
      <w:r>
        <w:tab/>
        <w:t>Activation/Deactivation of PRS Processing Window</w:t>
      </w:r>
    </w:p>
    <w:p w14:paraId="116B050D" w14:textId="25C368DE"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TableGrid"/>
        <w:tblW w:w="0" w:type="auto"/>
        <w:tblLook w:val="04A0" w:firstRow="1" w:lastRow="0" w:firstColumn="1" w:lastColumn="0" w:noHBand="0" w:noVBand="1"/>
      </w:tblPr>
      <w:tblGrid>
        <w:gridCol w:w="1129"/>
        <w:gridCol w:w="8502"/>
      </w:tblGrid>
      <w:tr w:rsidR="0048144B" w14:paraId="713F1F1B" w14:textId="77777777" w:rsidTr="004D76D4">
        <w:tc>
          <w:tcPr>
            <w:tcW w:w="1129" w:type="dxa"/>
            <w:shd w:val="clear" w:color="auto" w:fill="auto"/>
          </w:tcPr>
          <w:p w14:paraId="77F173C5" w14:textId="77777777" w:rsidR="0048144B" w:rsidRPr="00C400B3" w:rsidRDefault="0048144B" w:rsidP="004D76D4">
            <w:pPr>
              <w:pStyle w:val="TAL"/>
              <w:keepNext w:val="0"/>
              <w:keepLines w:val="0"/>
              <w:rPr>
                <w:lang w:eastAsia="ja-JP"/>
              </w:rPr>
            </w:pPr>
            <w:r>
              <w:rPr>
                <w:lang w:eastAsia="ja-JP"/>
              </w:rPr>
              <w:t>CATT [4]</w:t>
            </w:r>
          </w:p>
        </w:tc>
        <w:tc>
          <w:tcPr>
            <w:tcW w:w="8502" w:type="dxa"/>
          </w:tcPr>
          <w:p w14:paraId="04F33565" w14:textId="77777777" w:rsidR="0048144B" w:rsidRDefault="0048144B" w:rsidP="004D76D4">
            <w:pPr>
              <w:pStyle w:val="TAL"/>
              <w:rPr>
                <w:lang w:eastAsia="ja-JP"/>
              </w:rPr>
            </w:pPr>
            <w:r>
              <w:rPr>
                <w:lang w:eastAsia="ja-JP"/>
              </w:rPr>
              <w:t>Proposal 10: If more than one PRS processing window can be configured per BWP, RAN2 to agree that:</w:t>
            </w:r>
          </w:p>
          <w:p w14:paraId="01541BAB" w14:textId="77777777" w:rsidR="0048144B" w:rsidRPr="00C741A6" w:rsidRDefault="0048144B" w:rsidP="004D76D4">
            <w:pPr>
              <w:pStyle w:val="B1"/>
              <w:spacing w:after="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A new PRS processing window activation/deactivation DL MAC CE is introduced to activate or deactivate the PRS processing window pre-</w:t>
            </w:r>
            <w:proofErr w:type="gramStart"/>
            <w:r w:rsidRPr="00C741A6">
              <w:rPr>
                <w:rFonts w:ascii="Arial" w:hAnsi="Arial" w:cs="Arial"/>
                <w:sz w:val="18"/>
                <w:szCs w:val="18"/>
                <w:lang w:eastAsia="ja-JP"/>
              </w:rPr>
              <w:t>configured;</w:t>
            </w:r>
            <w:proofErr w:type="gramEnd"/>
          </w:p>
          <w:p w14:paraId="12B61689" w14:textId="77777777" w:rsidR="0048144B" w:rsidRDefault="0048144B" w:rsidP="004D76D4">
            <w:pPr>
              <w:pStyle w:val="B1"/>
              <w:spacing w:after="12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The newly intrdocued PRS processing window activation/deactivation DL MAC CE provide the bitmap of the activation/deactivation status of each PRS processing window</w:t>
            </w:r>
          </w:p>
          <w:p w14:paraId="6E8B4E13" w14:textId="77777777" w:rsidR="0048144B" w:rsidRPr="00E12CB1" w:rsidRDefault="0048144B" w:rsidP="004D76D4">
            <w:pPr>
              <w:pStyle w:val="TAL"/>
              <w:rPr>
                <w:lang w:eastAsia="ja-JP"/>
              </w:rPr>
            </w:pPr>
            <w:r w:rsidRPr="00E12CB1">
              <w:rPr>
                <w:lang w:eastAsia="ja-JP"/>
              </w:rPr>
              <w:t>Proposal 11: If only one PRS processing window can be configured per BWP, RAN2 to agree that the processing window is activated immediately after it is configured to UE.</w:t>
            </w:r>
          </w:p>
        </w:tc>
      </w:tr>
      <w:tr w:rsidR="0048144B" w14:paraId="2B0C1D30" w14:textId="77777777" w:rsidTr="004D76D4">
        <w:tc>
          <w:tcPr>
            <w:tcW w:w="1129" w:type="dxa"/>
            <w:shd w:val="clear" w:color="auto" w:fill="auto"/>
          </w:tcPr>
          <w:p w14:paraId="1D993C22" w14:textId="77777777" w:rsidR="0048144B" w:rsidRPr="00C400B3" w:rsidRDefault="0048144B" w:rsidP="004D76D4">
            <w:pPr>
              <w:pStyle w:val="TAL"/>
              <w:keepNext w:val="0"/>
              <w:keepLines w:val="0"/>
              <w:rPr>
                <w:lang w:eastAsia="ja-JP"/>
              </w:rPr>
            </w:pPr>
            <w:r>
              <w:rPr>
                <w:lang w:eastAsia="ja-JP"/>
              </w:rPr>
              <w:t>Huawei [7]</w:t>
            </w:r>
          </w:p>
        </w:tc>
        <w:tc>
          <w:tcPr>
            <w:tcW w:w="8502" w:type="dxa"/>
          </w:tcPr>
          <w:p w14:paraId="1AA4986E" w14:textId="77777777" w:rsidR="0048144B" w:rsidRDefault="0048144B" w:rsidP="004D76D4">
            <w:pPr>
              <w:pStyle w:val="TAL"/>
              <w:keepNext w:val="0"/>
              <w:keepLines w:val="0"/>
              <w:spacing w:after="120"/>
              <w:rPr>
                <w:lang w:eastAsia="ja-JP"/>
              </w:rPr>
            </w:pPr>
            <w:r w:rsidRPr="00E84E5B">
              <w:rPr>
                <w:lang w:eastAsia="ja-JP"/>
              </w:rPr>
              <w:t>Proposal 2: UL MAC CE can be used for MG/PPW activation/deactivation request.</w:t>
            </w:r>
          </w:p>
          <w:p w14:paraId="377870A7" w14:textId="77777777" w:rsidR="0048144B" w:rsidRDefault="0048144B" w:rsidP="004D76D4">
            <w:pPr>
              <w:pStyle w:val="TAL"/>
              <w:keepNext w:val="0"/>
              <w:keepLines w:val="0"/>
              <w:spacing w:after="120"/>
              <w:rPr>
                <w:lang w:eastAsia="ja-JP"/>
              </w:rPr>
            </w:pPr>
            <w:r w:rsidRPr="00C85E17">
              <w:rPr>
                <w:lang w:eastAsia="ja-JP"/>
              </w:rPr>
              <w:t>Proposal 4: Trigger SR when there is no PUSCH and UL MAC CE for MG/PPW activation/deactivation request is triggered.</w:t>
            </w:r>
          </w:p>
          <w:p w14:paraId="22869574" w14:textId="77777777" w:rsidR="0048144B" w:rsidRDefault="0048144B" w:rsidP="004D76D4">
            <w:pPr>
              <w:pStyle w:val="TAL"/>
              <w:keepNext w:val="0"/>
              <w:keepLines w:val="0"/>
              <w:spacing w:after="120"/>
              <w:rPr>
                <w:lang w:eastAsia="ja-JP"/>
              </w:rPr>
            </w:pPr>
            <w:r w:rsidRPr="00325049">
              <w:rPr>
                <w:lang w:eastAsia="ja-JP"/>
              </w:rPr>
              <w:t>Proposal5: Priority of the UL MAC CE for MG/PPW activation/deactivation request is higher than BSR while lower than LBT failure MAC CE in LCP</w:t>
            </w:r>
          </w:p>
          <w:p w14:paraId="2020545D" w14:textId="77777777" w:rsidR="0048144B" w:rsidRDefault="0048144B" w:rsidP="004D76D4">
            <w:pPr>
              <w:pStyle w:val="TAL"/>
              <w:keepNext w:val="0"/>
              <w:keepLines w:val="0"/>
              <w:spacing w:after="120"/>
              <w:rPr>
                <w:lang w:eastAsia="ja-JP"/>
              </w:rPr>
            </w:pPr>
            <w:r w:rsidRPr="008B19CA">
              <w:rPr>
                <w:lang w:eastAsia="ja-JP"/>
              </w:rPr>
              <w:t>Proposal7: R2 confirms that DL MAC CE can be supported for pre-configured MG/PPW activation/deactivation command.</w:t>
            </w:r>
          </w:p>
          <w:p w14:paraId="135149BB" w14:textId="77777777" w:rsidR="0048144B" w:rsidRDefault="0048144B" w:rsidP="004D76D4">
            <w:pPr>
              <w:pStyle w:val="TAL"/>
              <w:keepNext w:val="0"/>
              <w:keepLines w:val="0"/>
              <w:spacing w:after="120"/>
              <w:rPr>
                <w:lang w:eastAsia="ja-JP"/>
              </w:rPr>
            </w:pPr>
            <w:r w:rsidRPr="00C90AC7">
              <w:rPr>
                <w:lang w:eastAsia="ja-JP"/>
              </w:rPr>
              <w:t>Proposal 9: Capture PPW modelling in the MAC spec.</w:t>
            </w:r>
          </w:p>
          <w:p w14:paraId="30864B86" w14:textId="77777777" w:rsidR="0048144B" w:rsidRPr="00C400B3" w:rsidRDefault="0048144B" w:rsidP="004D76D4">
            <w:pPr>
              <w:pStyle w:val="TAL"/>
              <w:keepNext w:val="0"/>
              <w:keepLines w:val="0"/>
              <w:rPr>
                <w:lang w:eastAsia="ja-JP"/>
              </w:rPr>
            </w:pPr>
            <w:r w:rsidRPr="002049C8">
              <w:rPr>
                <w:lang w:eastAsia="ja-JP"/>
              </w:rPr>
              <w:t>Proposal 10:</w:t>
            </w:r>
            <w:r w:rsidRPr="002049C8">
              <w:rPr>
                <w:lang w:eastAsia="ja-JP"/>
              </w:rPr>
              <w:tab/>
              <w:t>UE monitors PDCCH when the ra-ResponseWindow or the ra-ContentionResolutionTimer or the msgB-ResponseWindow is running for the affected symbols in the PPW.</w:t>
            </w:r>
          </w:p>
        </w:tc>
      </w:tr>
      <w:tr w:rsidR="0048144B" w14:paraId="229CBAFF" w14:textId="77777777" w:rsidTr="004D76D4">
        <w:tc>
          <w:tcPr>
            <w:tcW w:w="1129" w:type="dxa"/>
            <w:shd w:val="clear" w:color="auto" w:fill="auto"/>
          </w:tcPr>
          <w:p w14:paraId="0AC8752F" w14:textId="77777777" w:rsidR="0048144B" w:rsidRPr="00C400B3" w:rsidRDefault="0048144B" w:rsidP="004D76D4">
            <w:pPr>
              <w:pStyle w:val="TAL"/>
              <w:keepNext w:val="0"/>
              <w:keepLines w:val="0"/>
              <w:rPr>
                <w:lang w:eastAsia="ja-JP"/>
              </w:rPr>
            </w:pPr>
            <w:r>
              <w:rPr>
                <w:lang w:eastAsia="ja-JP"/>
              </w:rPr>
              <w:t>InterDigital [17]</w:t>
            </w:r>
          </w:p>
        </w:tc>
        <w:tc>
          <w:tcPr>
            <w:tcW w:w="8502" w:type="dxa"/>
          </w:tcPr>
          <w:p w14:paraId="47444F23" w14:textId="77777777" w:rsidR="0048144B" w:rsidRPr="00C400B3" w:rsidRDefault="0048144B" w:rsidP="004D76D4">
            <w:pPr>
              <w:pStyle w:val="TAL"/>
              <w:keepNext w:val="0"/>
              <w:keepLines w:val="0"/>
              <w:rPr>
                <w:lang w:eastAsia="ja-JP"/>
              </w:rPr>
            </w:pPr>
            <w:r w:rsidRPr="00814D93">
              <w:rPr>
                <w:lang w:eastAsia="ja-JP"/>
              </w:rPr>
              <w:t>Proposal 11:</w:t>
            </w:r>
            <w:r>
              <w:rPr>
                <w:lang w:eastAsia="ja-JP"/>
              </w:rPr>
              <w:t xml:space="preserve"> </w:t>
            </w:r>
            <w:r w:rsidRPr="00814D93">
              <w:rPr>
                <w:lang w:eastAsia="ja-JP"/>
              </w:rPr>
              <w:t>RAN2 confirms support for activation of a preconfigured processing window by gNB in UE via DL MAC CE</w:t>
            </w:r>
          </w:p>
        </w:tc>
      </w:tr>
    </w:tbl>
    <w:p w14:paraId="71BE94D6" w14:textId="77777777" w:rsidR="0048144B" w:rsidRDefault="0048144B" w:rsidP="0048144B">
      <w:pPr>
        <w:rPr>
          <w:lang w:eastAsia="ja-JP"/>
        </w:rPr>
      </w:pPr>
    </w:p>
    <w:p w14:paraId="6C923768" w14:textId="63149369"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06483F2" w14:textId="77777777" w:rsidR="0048144B" w:rsidRPr="000E4BEE" w:rsidRDefault="0048144B" w:rsidP="0048144B">
      <w:pPr>
        <w:spacing w:after="0"/>
        <w:rPr>
          <w:u w:val="single"/>
        </w:rPr>
      </w:pPr>
    </w:p>
    <w:p w14:paraId="6B26BBCB" w14:textId="77777777" w:rsidR="0048144B" w:rsidRPr="009858DC" w:rsidRDefault="0048144B" w:rsidP="0048144B">
      <w:pPr>
        <w:pStyle w:val="NO"/>
        <w:ind w:left="1418" w:hanging="1134"/>
        <w:rPr>
          <w:lang w:eastAsia="ja-JP"/>
        </w:rPr>
      </w:pPr>
      <w:r w:rsidRPr="009858DC">
        <w:rPr>
          <w:b/>
          <w:bCs/>
          <w:lang w:eastAsia="ja-JP"/>
        </w:rPr>
        <w:t xml:space="preserve">Proposal </w:t>
      </w:r>
      <w:r>
        <w:rPr>
          <w:b/>
          <w:bCs/>
          <w:lang w:eastAsia="ja-JP"/>
        </w:rPr>
        <w:t>9a</w:t>
      </w:r>
      <w:r w:rsidRPr="009858DC">
        <w:rPr>
          <w:b/>
          <w:bCs/>
          <w:lang w:eastAsia="ja-JP"/>
        </w:rPr>
        <w:t>:</w:t>
      </w:r>
      <w:r w:rsidRPr="009858DC">
        <w:rPr>
          <w:lang w:eastAsia="ja-JP"/>
        </w:rPr>
        <w:tab/>
        <w:t xml:space="preserve">A new DL MAC CE for </w:t>
      </w:r>
      <w:r w:rsidRPr="00A41C23">
        <w:rPr>
          <w:lang w:eastAsia="ja-JP"/>
        </w:rPr>
        <w:t>PRS Processing Window</w:t>
      </w:r>
      <w:r w:rsidRPr="009858DC">
        <w:rPr>
          <w:lang w:eastAsia="ja-JP"/>
        </w:rPr>
        <w:t xml:space="preserve">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 xml:space="preserve">for </w:t>
      </w:r>
      <w:r w:rsidRPr="001829E7">
        <w:rPr>
          <w:color w:val="000000"/>
        </w:rPr>
        <w:t>PRS Processing Window</w:t>
      </w:r>
      <w:r w:rsidRPr="00D25684">
        <w:rPr>
          <w:color w:val="000000"/>
        </w:rPr>
        <w:t xml:space="preserve"> deactivation.</w:t>
      </w:r>
      <w:r>
        <w:rPr>
          <w:lang w:eastAsia="ja-JP"/>
        </w:rPr>
        <w:t xml:space="preserve"> </w:t>
      </w:r>
    </w:p>
    <w:p w14:paraId="47FF55A1" w14:textId="77777777" w:rsidR="0048144B" w:rsidRDefault="0048144B" w:rsidP="0048144B">
      <w:pPr>
        <w:pStyle w:val="NO"/>
        <w:ind w:left="1418" w:hanging="1134"/>
        <w:rPr>
          <w:lang w:eastAsia="ja-JP"/>
        </w:rPr>
      </w:pPr>
      <w:r w:rsidRPr="009858DC">
        <w:rPr>
          <w:b/>
          <w:bCs/>
          <w:lang w:eastAsia="ja-JP"/>
        </w:rPr>
        <w:t xml:space="preserve">Proposal </w:t>
      </w:r>
      <w:r>
        <w:rPr>
          <w:b/>
          <w:bCs/>
          <w:lang w:eastAsia="ja-JP"/>
        </w:rPr>
        <w:t>9b</w:t>
      </w:r>
      <w:r w:rsidRPr="009858DC">
        <w:rPr>
          <w:b/>
          <w:bCs/>
          <w:lang w:eastAsia="ja-JP"/>
        </w:rPr>
        <w:t>:</w:t>
      </w:r>
      <w:r w:rsidRPr="009858DC">
        <w:rPr>
          <w:lang w:eastAsia="ja-JP"/>
        </w:rPr>
        <w:tab/>
        <w:t xml:space="preserve">The new DL MAC CE for </w:t>
      </w:r>
      <w:r w:rsidRPr="00A41C23">
        <w:rPr>
          <w:lang w:eastAsia="ja-JP"/>
        </w:rPr>
        <w:t>PRS Processing Window</w:t>
      </w:r>
      <w:r w:rsidRPr="009858DC">
        <w:rPr>
          <w:lang w:eastAsia="ja-JP"/>
        </w:rPr>
        <w:t xml:space="preserve"> activation and deactivation command includes at least the ID of the pre-configured </w:t>
      </w:r>
      <w:r w:rsidRPr="00A41C23">
        <w:rPr>
          <w:lang w:eastAsia="ja-JP"/>
        </w:rPr>
        <w:t>PRS Processing Window</w:t>
      </w:r>
      <w:r w:rsidRPr="009858DC">
        <w:rPr>
          <w:lang w:eastAsia="ja-JP"/>
        </w:rPr>
        <w:t xml:space="preserve"> configuration</w:t>
      </w:r>
      <w:r>
        <w:rPr>
          <w:lang w:eastAsia="ja-JP"/>
        </w:rPr>
        <w:t xml:space="preserve">. </w:t>
      </w:r>
      <w:proofErr w:type="gramStart"/>
      <w:r w:rsidRPr="009858DC">
        <w:rPr>
          <w:lang w:eastAsia="ja-JP"/>
        </w:rPr>
        <w:t>Other</w:t>
      </w:r>
      <w:proofErr w:type="gramEnd"/>
      <w:r w:rsidRPr="009858DC">
        <w:rPr>
          <w:lang w:eastAsia="ja-JP"/>
        </w:rPr>
        <w:t xml:space="preserve"> parameter are FFS.</w:t>
      </w:r>
    </w:p>
    <w:p w14:paraId="2984D722" w14:textId="77777777" w:rsidR="0048144B" w:rsidRDefault="0048144B" w:rsidP="0048144B">
      <w:pPr>
        <w:pStyle w:val="NO"/>
        <w:ind w:left="1418" w:hanging="1134"/>
        <w:rPr>
          <w:lang w:eastAsia="ja-JP"/>
        </w:rPr>
      </w:pPr>
      <w:r>
        <w:rPr>
          <w:b/>
          <w:bCs/>
          <w:lang w:eastAsia="ja-JP"/>
        </w:rPr>
        <w:t>Proposal 9c:</w:t>
      </w:r>
      <w:r>
        <w:rPr>
          <w:b/>
          <w:bCs/>
          <w:lang w:eastAsia="ja-JP"/>
        </w:rPr>
        <w:tab/>
      </w:r>
      <w:r w:rsidRPr="00206125">
        <w:rPr>
          <w:lang w:eastAsia="ja-JP"/>
        </w:rPr>
        <w:t xml:space="preserve">The </w:t>
      </w:r>
      <w:r>
        <w:rPr>
          <w:lang w:eastAsia="ja-JP"/>
        </w:rPr>
        <w:t xml:space="preserve">UE behaviour related to the </w:t>
      </w:r>
      <w:r w:rsidRPr="00206125">
        <w:rPr>
          <w:lang w:eastAsia="ja-JP"/>
        </w:rPr>
        <w:t>PRS Processing Window</w:t>
      </w:r>
      <w:r>
        <w:rPr>
          <w:lang w:eastAsia="ja-JP"/>
        </w:rPr>
        <w:t xml:space="preserve"> feature is captured in the MAC specification.</w:t>
      </w:r>
    </w:p>
    <w:p w14:paraId="683DFE6D" w14:textId="77777777" w:rsidR="0048144B" w:rsidRPr="00206125" w:rsidRDefault="0048144B" w:rsidP="0048144B">
      <w:pPr>
        <w:pStyle w:val="NO"/>
        <w:ind w:left="1418" w:hanging="1134"/>
        <w:rPr>
          <w:lang w:eastAsia="ja-JP"/>
        </w:rPr>
      </w:pPr>
      <w:r>
        <w:rPr>
          <w:b/>
          <w:bCs/>
          <w:lang w:eastAsia="ja-JP"/>
        </w:rPr>
        <w:t>Proposal 9d:</w:t>
      </w:r>
      <w:r>
        <w:rPr>
          <w:lang w:eastAsia="ja-JP"/>
        </w:rPr>
        <w:tab/>
        <w:t xml:space="preserve">RAN2 to discuss and decide, whether UL MAC CE can also be used for </w:t>
      </w:r>
      <w:r w:rsidRPr="008E12D9">
        <w:rPr>
          <w:lang w:eastAsia="ja-JP"/>
        </w:rPr>
        <w:t>PRS processing window activation/deactivation</w:t>
      </w:r>
      <w:r>
        <w:rPr>
          <w:lang w:eastAsia="ja-JP"/>
        </w:rPr>
        <w:t xml:space="preserve">. If agreed, </w:t>
      </w:r>
      <w:r w:rsidRPr="002343EF">
        <w:rPr>
          <w:lang w:eastAsia="ja-JP"/>
        </w:rPr>
        <w:t>RAN2 may need to send an LS to RAN1</w:t>
      </w:r>
      <w:r>
        <w:rPr>
          <w:lang w:eastAsia="ja-JP"/>
        </w:rPr>
        <w:t>.</w:t>
      </w:r>
    </w:p>
    <w:p w14:paraId="3C267909" w14:textId="77777777" w:rsidR="00DA5A3A" w:rsidRDefault="00DA5A3A" w:rsidP="00DA5A3A">
      <w:pPr>
        <w:rPr>
          <w:lang w:eastAsia="ja-JP"/>
        </w:rPr>
      </w:pPr>
    </w:p>
    <w:p w14:paraId="42A707E0" w14:textId="248CB8FD" w:rsidR="00DA5A3A" w:rsidRDefault="00DA5A3A" w:rsidP="00DA5A3A">
      <w:pPr>
        <w:rPr>
          <w:lang w:eastAsia="ja-JP"/>
        </w:rPr>
      </w:pPr>
      <w:r>
        <w:rPr>
          <w:lang w:eastAsia="ja-JP"/>
        </w:rPr>
        <w:t xml:space="preserve">Companies are asked to provide their views on the Proposals </w:t>
      </w:r>
      <w:r>
        <w:rPr>
          <w:lang w:eastAsia="ja-JP"/>
        </w:rPr>
        <w:t>9</w:t>
      </w:r>
      <w:r w:rsidR="00F11053">
        <w:rPr>
          <w:lang w:eastAsia="ja-JP"/>
        </w:rPr>
        <w:t>a</w:t>
      </w:r>
      <w:r>
        <w:rPr>
          <w:lang w:eastAsia="ja-JP"/>
        </w:rPr>
        <w:t>-</w:t>
      </w:r>
      <w:r>
        <w:rPr>
          <w:lang w:eastAsia="ja-JP"/>
        </w:rPr>
        <w:t>9d</w:t>
      </w:r>
      <w:r>
        <w:rPr>
          <w:lang w:eastAsia="ja-JP"/>
        </w:rPr>
        <w:t>.</w:t>
      </w:r>
    </w:p>
    <w:p w14:paraId="622890CF" w14:textId="77777777" w:rsidR="00450175" w:rsidRDefault="00450175" w:rsidP="0048144B">
      <w:pPr>
        <w:pStyle w:val="NO"/>
        <w:ind w:left="1418" w:hanging="1134"/>
        <w:rPr>
          <w:lang w:eastAsia="ja-JP"/>
        </w:rPr>
      </w:pPr>
    </w:p>
    <w:p w14:paraId="6C304D5D" w14:textId="0D25AFB7" w:rsidR="00450175" w:rsidRDefault="00450175" w:rsidP="00DA5A3A">
      <w:pPr>
        <w:pStyle w:val="NO"/>
        <w:keepNext/>
        <w:spacing w:after="0"/>
        <w:ind w:left="1418" w:hanging="1134"/>
        <w:rPr>
          <w:lang w:eastAsia="ja-JP"/>
        </w:rPr>
      </w:pPr>
      <w:r w:rsidRPr="005F7FD9">
        <w:rPr>
          <w:b/>
          <w:bCs/>
          <w:highlight w:val="yellow"/>
          <w:lang w:eastAsia="ja-JP"/>
        </w:rPr>
        <w:lastRenderedPageBreak/>
        <w:t xml:space="preserve">Question </w:t>
      </w:r>
      <w:r w:rsidRPr="005F7FD9">
        <w:rPr>
          <w:b/>
          <w:bCs/>
          <w:highlight w:val="yellow"/>
          <w:lang w:eastAsia="ja-JP"/>
        </w:rPr>
        <w:t>12</w:t>
      </w:r>
      <w:r w:rsidRPr="005F7FD9">
        <w:rPr>
          <w:b/>
          <w:bCs/>
          <w:highlight w:val="yellow"/>
          <w:lang w:eastAsia="ja-JP"/>
        </w:rPr>
        <w:t>:</w:t>
      </w:r>
      <w:r w:rsidR="005F7FD9">
        <w:rPr>
          <w:highlight w:val="yellow"/>
          <w:lang w:eastAsia="ja-JP"/>
        </w:rPr>
        <w:tab/>
      </w:r>
      <w:r w:rsidRPr="005F7FD9">
        <w:rPr>
          <w:highlight w:val="yellow"/>
          <w:lang w:eastAsia="ja-JP"/>
        </w:rPr>
        <w:t>Do you agree that a</w:t>
      </w:r>
      <w:r w:rsidRPr="005F7FD9">
        <w:rPr>
          <w:highlight w:val="yellow"/>
          <w:lang w:eastAsia="ja-JP"/>
        </w:rPr>
        <w:t xml:space="preserve"> new DL MAC CE for PRS Processing Window activation and deactivation command is introduced?</w:t>
      </w:r>
    </w:p>
    <w:p w14:paraId="79D2C6A9" w14:textId="243CF5BF" w:rsidR="005F7FD9" w:rsidRDefault="005F7FD9" w:rsidP="00DA5A3A">
      <w:pPr>
        <w:pStyle w:val="NO"/>
        <w:keepNext/>
        <w:ind w:left="1418" w:firstLine="0"/>
        <w:rPr>
          <w:lang w:eastAsia="ja-JP"/>
        </w:rPr>
      </w:pPr>
      <w:r w:rsidRPr="00D2416A">
        <w:rPr>
          <w:highlight w:val="yellow"/>
          <w:lang w:eastAsia="ja-JP"/>
        </w:rPr>
        <w:t xml:space="preserve">Please provide the reason for your answer in the </w:t>
      </w:r>
      <w:proofErr w:type="gramStart"/>
      <w:r w:rsidRPr="00D2416A">
        <w:rPr>
          <w:highlight w:val="yellow"/>
          <w:lang w:eastAsia="ja-JP"/>
        </w:rPr>
        <w:t>comments</w:t>
      </w:r>
      <w:proofErr w:type="gramEnd"/>
      <w:r w:rsidRPr="00D2416A">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2AB74F15"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1414E4CB" w14:textId="77777777" w:rsidR="00450175" w:rsidRDefault="00450175" w:rsidP="004D76D4">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09A0AE7" w14:textId="77777777" w:rsidR="00450175" w:rsidRDefault="00450175" w:rsidP="004D76D4">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0A0FA83" w14:textId="77777777" w:rsidR="00450175" w:rsidRDefault="00450175" w:rsidP="004D76D4">
            <w:pPr>
              <w:pStyle w:val="TAH"/>
              <w:keepNext w:val="0"/>
            </w:pPr>
            <w:r w:rsidRPr="00207626">
              <w:t>Comments</w:t>
            </w:r>
          </w:p>
        </w:tc>
      </w:tr>
      <w:tr w:rsidR="00450175" w14:paraId="40F7D0AE"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618F4A" w14:textId="77777777" w:rsidR="00450175" w:rsidRDefault="00450175"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AC2E3FD" w14:textId="77777777" w:rsidR="00450175" w:rsidRDefault="00450175" w:rsidP="004D76D4">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1B11177" w14:textId="77777777" w:rsidR="00450175" w:rsidRDefault="00450175" w:rsidP="004D76D4">
            <w:pPr>
              <w:pStyle w:val="TAL"/>
              <w:keepNext w:val="0"/>
              <w:rPr>
                <w:rFonts w:hint="eastAsia"/>
                <w:lang w:eastAsia="zh-CN"/>
              </w:rPr>
            </w:pPr>
          </w:p>
        </w:tc>
      </w:tr>
      <w:tr w:rsidR="00450175" w14:paraId="2FFD372E"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0D83DD" w14:textId="77777777" w:rsidR="00450175" w:rsidRDefault="00450175"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88C1A0" w14:textId="77777777" w:rsidR="00450175" w:rsidRDefault="00450175" w:rsidP="004D76D4">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478F936" w14:textId="77777777" w:rsidR="00450175" w:rsidRDefault="00450175" w:rsidP="004D76D4">
            <w:pPr>
              <w:pStyle w:val="TAL"/>
              <w:keepNext w:val="0"/>
              <w:rPr>
                <w:lang w:eastAsia="zh-CN"/>
              </w:rPr>
            </w:pPr>
          </w:p>
        </w:tc>
      </w:tr>
      <w:tr w:rsidR="00450175" w14:paraId="6D1B2D62"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3A99C8" w14:textId="77777777" w:rsidR="00450175" w:rsidRDefault="00450175"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32A5EBC" w14:textId="77777777" w:rsidR="00450175" w:rsidRDefault="00450175" w:rsidP="004D76D4">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0B80F3F1" w14:textId="77777777" w:rsidR="00450175" w:rsidRDefault="00450175" w:rsidP="004D76D4">
            <w:pPr>
              <w:pStyle w:val="TAL"/>
              <w:keepNext w:val="0"/>
              <w:rPr>
                <w:lang w:val="en-US" w:eastAsia="zh-CN"/>
              </w:rPr>
            </w:pPr>
          </w:p>
        </w:tc>
      </w:tr>
      <w:tr w:rsidR="00450175" w14:paraId="7EDA91DF"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A8E85A" w14:textId="77777777" w:rsidR="00450175" w:rsidRDefault="00450175"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8E694A5" w14:textId="77777777" w:rsidR="00450175" w:rsidRDefault="00450175" w:rsidP="004D76D4">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20E15084" w14:textId="77777777" w:rsidR="00450175" w:rsidRPr="009A12C3" w:rsidRDefault="00450175" w:rsidP="004D76D4">
            <w:pPr>
              <w:pStyle w:val="TAL"/>
              <w:keepNext w:val="0"/>
              <w:rPr>
                <w:rFonts w:hint="eastAsia"/>
                <w:lang w:eastAsia="zh-CN"/>
              </w:rPr>
            </w:pPr>
          </w:p>
        </w:tc>
      </w:tr>
      <w:tr w:rsidR="00450175" w14:paraId="4DA1BF3D"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1B0183" w14:textId="77777777" w:rsidR="00450175" w:rsidRDefault="00450175" w:rsidP="004D76D4">
            <w:pPr>
              <w:pStyle w:val="TAL"/>
              <w:keepNext w:val="0"/>
              <w:rPr>
                <w:rFonts w:hint="eastAsia"/>
                <w:lang w:eastAsia="zh-CN"/>
              </w:rPr>
            </w:pPr>
          </w:p>
        </w:tc>
        <w:tc>
          <w:tcPr>
            <w:tcW w:w="1134" w:type="dxa"/>
            <w:tcBorders>
              <w:top w:val="single" w:sz="4" w:space="0" w:color="auto"/>
              <w:left w:val="single" w:sz="4" w:space="0" w:color="auto"/>
              <w:bottom w:val="single" w:sz="4" w:space="0" w:color="auto"/>
              <w:right w:val="single" w:sz="4" w:space="0" w:color="auto"/>
            </w:tcBorders>
          </w:tcPr>
          <w:p w14:paraId="0115CED8" w14:textId="77777777" w:rsidR="00450175" w:rsidRDefault="00450175" w:rsidP="004D76D4">
            <w:pPr>
              <w:pStyle w:val="TAL"/>
              <w:keepNext w:val="0"/>
              <w:ind w:left="360"/>
              <w:rPr>
                <w:rFonts w:hint="eastAsia"/>
                <w:lang w:eastAsia="zh-CN"/>
              </w:rPr>
            </w:pPr>
          </w:p>
        </w:tc>
        <w:tc>
          <w:tcPr>
            <w:tcW w:w="6662" w:type="dxa"/>
            <w:tcBorders>
              <w:top w:val="single" w:sz="4" w:space="0" w:color="auto"/>
              <w:left w:val="single" w:sz="4" w:space="0" w:color="auto"/>
              <w:bottom w:val="single" w:sz="4" w:space="0" w:color="auto"/>
              <w:right w:val="single" w:sz="4" w:space="0" w:color="auto"/>
            </w:tcBorders>
          </w:tcPr>
          <w:p w14:paraId="3CACD630" w14:textId="77777777" w:rsidR="00450175" w:rsidRDefault="00450175" w:rsidP="004D76D4">
            <w:pPr>
              <w:pStyle w:val="TAL"/>
              <w:keepNext w:val="0"/>
              <w:rPr>
                <w:rFonts w:hint="eastAsia"/>
                <w:lang w:val="en-US" w:eastAsia="zh-CN"/>
              </w:rPr>
            </w:pPr>
          </w:p>
        </w:tc>
      </w:tr>
      <w:tr w:rsidR="00450175" w14:paraId="0E30663E"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1325742"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34A5F7D"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73DF017" w14:textId="77777777" w:rsidR="00450175" w:rsidRDefault="00450175" w:rsidP="004D76D4">
            <w:pPr>
              <w:pStyle w:val="TAL"/>
              <w:rPr>
                <w:lang w:eastAsia="zh-CN"/>
              </w:rPr>
            </w:pPr>
          </w:p>
        </w:tc>
      </w:tr>
      <w:tr w:rsidR="00450175" w14:paraId="710B5266"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21BA"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24DC82B"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04ED2A" w14:textId="77777777" w:rsidR="00450175" w:rsidRDefault="00450175" w:rsidP="004D76D4">
            <w:pPr>
              <w:pStyle w:val="TAL"/>
              <w:rPr>
                <w:lang w:eastAsia="zh-CN"/>
              </w:rPr>
            </w:pPr>
          </w:p>
        </w:tc>
      </w:tr>
      <w:tr w:rsidR="00450175" w14:paraId="1141178E"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6513DB"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B79BB0"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8DC94B2" w14:textId="77777777" w:rsidR="00450175" w:rsidRDefault="00450175" w:rsidP="004D76D4">
            <w:pPr>
              <w:pStyle w:val="TAL"/>
              <w:rPr>
                <w:lang w:eastAsia="zh-CN"/>
              </w:rPr>
            </w:pPr>
          </w:p>
        </w:tc>
      </w:tr>
      <w:tr w:rsidR="00450175" w14:paraId="08FFF61A"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31607B"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64F0382"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466E3D" w14:textId="77777777" w:rsidR="00450175" w:rsidRDefault="00450175" w:rsidP="004D76D4">
            <w:pPr>
              <w:pStyle w:val="TAL"/>
              <w:rPr>
                <w:lang w:eastAsia="zh-CN"/>
              </w:rPr>
            </w:pPr>
          </w:p>
        </w:tc>
      </w:tr>
      <w:tr w:rsidR="00450175" w14:paraId="2E0E1108"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90F20D"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A2B5CF"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25C546" w14:textId="77777777" w:rsidR="00450175" w:rsidRDefault="00450175" w:rsidP="004D76D4">
            <w:pPr>
              <w:pStyle w:val="TAL"/>
              <w:rPr>
                <w:lang w:eastAsia="zh-CN"/>
              </w:rPr>
            </w:pPr>
          </w:p>
        </w:tc>
      </w:tr>
      <w:tr w:rsidR="00450175" w14:paraId="0E5E6AB6"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CB02A75"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59C071"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738854B" w14:textId="77777777" w:rsidR="00450175" w:rsidRDefault="00450175" w:rsidP="004D76D4">
            <w:pPr>
              <w:pStyle w:val="TAL"/>
              <w:rPr>
                <w:lang w:eastAsia="zh-CN"/>
              </w:rPr>
            </w:pPr>
          </w:p>
        </w:tc>
      </w:tr>
      <w:tr w:rsidR="00450175" w14:paraId="5D0594A6"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308123"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AD6FE51"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E76B21" w14:textId="77777777" w:rsidR="00450175" w:rsidRDefault="00450175" w:rsidP="004D76D4">
            <w:pPr>
              <w:pStyle w:val="TAL"/>
              <w:rPr>
                <w:lang w:eastAsia="zh-CN"/>
              </w:rPr>
            </w:pPr>
          </w:p>
        </w:tc>
      </w:tr>
      <w:tr w:rsidR="00450175" w14:paraId="54370C8D"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247EF8"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27C1B1"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3E75BA" w14:textId="77777777" w:rsidR="00450175" w:rsidRDefault="00450175" w:rsidP="004D76D4">
            <w:pPr>
              <w:pStyle w:val="TAL"/>
              <w:rPr>
                <w:lang w:eastAsia="zh-CN"/>
              </w:rPr>
            </w:pPr>
          </w:p>
        </w:tc>
      </w:tr>
      <w:tr w:rsidR="00450175" w14:paraId="031DA8DF"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E96EF7"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52D4B2"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B677C5" w14:textId="77777777" w:rsidR="00450175" w:rsidRDefault="00450175" w:rsidP="004D76D4">
            <w:pPr>
              <w:pStyle w:val="TAL"/>
              <w:rPr>
                <w:lang w:eastAsia="zh-CN"/>
              </w:rPr>
            </w:pPr>
          </w:p>
        </w:tc>
      </w:tr>
      <w:tr w:rsidR="00450175" w14:paraId="58540C1E"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E4207F"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BF656F"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A30DC5" w14:textId="77777777" w:rsidR="00450175" w:rsidRDefault="00450175" w:rsidP="004D76D4">
            <w:pPr>
              <w:pStyle w:val="TAL"/>
              <w:rPr>
                <w:lang w:eastAsia="zh-CN"/>
              </w:rPr>
            </w:pPr>
          </w:p>
        </w:tc>
      </w:tr>
    </w:tbl>
    <w:p w14:paraId="2B61CBAB" w14:textId="77777777" w:rsidR="00450175" w:rsidRDefault="00450175" w:rsidP="00450175">
      <w:pPr>
        <w:rPr>
          <w:lang w:eastAsia="ja-JP"/>
        </w:rPr>
      </w:pPr>
    </w:p>
    <w:p w14:paraId="1B12F553" w14:textId="5AA3763A"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3</w:t>
      </w:r>
      <w:r w:rsidRPr="005F7FD9">
        <w:rPr>
          <w:b/>
          <w:bCs/>
          <w:highlight w:val="yellow"/>
          <w:lang w:eastAsia="ja-JP"/>
        </w:rPr>
        <w:t>:</w:t>
      </w:r>
      <w:r w:rsidRPr="005F7FD9">
        <w:rPr>
          <w:highlight w:val="yellow"/>
          <w:lang w:eastAsia="ja-JP"/>
        </w:rPr>
        <w:t xml:space="preserve"> </w:t>
      </w:r>
      <w:r w:rsidRPr="005F7FD9">
        <w:rPr>
          <w:highlight w:val="yellow"/>
          <w:lang w:eastAsia="ja-JP"/>
        </w:rPr>
        <w:t>If your answer to Question 12 was yes, do you agree that t</w:t>
      </w:r>
      <w:r w:rsidRPr="005F7FD9">
        <w:rPr>
          <w:highlight w:val="yellow"/>
          <w:lang w:eastAsia="ja-JP"/>
        </w:rPr>
        <w:t>he new DL MAC CE for PRS Processing Window activation and deactivation command includes at least the ID of the pre-configured PRS Processing Window configuration</w:t>
      </w:r>
      <w:r w:rsidRPr="005F7FD9">
        <w:rPr>
          <w:highlight w:val="yellow"/>
          <w:lang w:eastAsia="ja-JP"/>
        </w:rPr>
        <w:t>?</w:t>
      </w:r>
    </w:p>
    <w:p w14:paraId="7E4D16A3" w14:textId="6DC9D8D6" w:rsidR="005F7FD9" w:rsidRDefault="005F7FD9" w:rsidP="00DA5A3A">
      <w:pPr>
        <w:pStyle w:val="NO"/>
        <w:keepNext/>
        <w:ind w:left="1418" w:firstLine="0"/>
        <w:rPr>
          <w:lang w:eastAsia="ja-JP"/>
        </w:rPr>
      </w:pPr>
      <w:r w:rsidRPr="00D2416A">
        <w:rPr>
          <w:highlight w:val="yellow"/>
          <w:lang w:eastAsia="ja-JP"/>
        </w:rPr>
        <w:t xml:space="preserve">Please provide the reason for your answer in the </w:t>
      </w:r>
      <w:proofErr w:type="gramStart"/>
      <w:r w:rsidRPr="00D2416A">
        <w:rPr>
          <w:highlight w:val="yellow"/>
          <w:lang w:eastAsia="ja-JP"/>
        </w:rPr>
        <w:t>comments</w:t>
      </w:r>
      <w:proofErr w:type="gramEnd"/>
      <w:r w:rsidRPr="00D2416A">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DFF863"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15A3B68" w14:textId="77777777" w:rsidR="00450175" w:rsidRDefault="00450175" w:rsidP="004D76D4">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DA5DED8" w14:textId="77777777" w:rsidR="00450175" w:rsidRDefault="00450175" w:rsidP="004D76D4">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F62EB0C" w14:textId="77777777" w:rsidR="00450175" w:rsidRDefault="00450175" w:rsidP="004D76D4">
            <w:pPr>
              <w:pStyle w:val="TAH"/>
              <w:keepNext w:val="0"/>
            </w:pPr>
            <w:r w:rsidRPr="00207626">
              <w:t>Comments</w:t>
            </w:r>
          </w:p>
        </w:tc>
      </w:tr>
      <w:tr w:rsidR="00450175" w14:paraId="43C0363D"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48BD51" w14:textId="77777777" w:rsidR="00450175" w:rsidRDefault="00450175"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0938D9D" w14:textId="77777777" w:rsidR="00450175" w:rsidRDefault="00450175" w:rsidP="004D76D4">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7AC9AEC" w14:textId="77777777" w:rsidR="00450175" w:rsidRDefault="00450175" w:rsidP="004D76D4">
            <w:pPr>
              <w:pStyle w:val="TAL"/>
              <w:keepNext w:val="0"/>
              <w:rPr>
                <w:rFonts w:hint="eastAsia"/>
                <w:lang w:eastAsia="zh-CN"/>
              </w:rPr>
            </w:pPr>
          </w:p>
        </w:tc>
      </w:tr>
      <w:tr w:rsidR="00450175" w14:paraId="64FE9211"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ED8838" w14:textId="77777777" w:rsidR="00450175" w:rsidRDefault="00450175"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68F9FD1" w14:textId="77777777" w:rsidR="00450175" w:rsidRDefault="00450175" w:rsidP="004D76D4">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F2D5BE" w14:textId="77777777" w:rsidR="00450175" w:rsidRDefault="00450175" w:rsidP="004D76D4">
            <w:pPr>
              <w:pStyle w:val="TAL"/>
              <w:keepNext w:val="0"/>
              <w:rPr>
                <w:lang w:eastAsia="zh-CN"/>
              </w:rPr>
            </w:pPr>
          </w:p>
        </w:tc>
      </w:tr>
      <w:tr w:rsidR="00450175" w14:paraId="0367A5B6"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369149" w14:textId="77777777" w:rsidR="00450175" w:rsidRDefault="00450175"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697061B4" w14:textId="77777777" w:rsidR="00450175" w:rsidRDefault="00450175" w:rsidP="004D76D4">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17611B79" w14:textId="77777777" w:rsidR="00450175" w:rsidRDefault="00450175" w:rsidP="004D76D4">
            <w:pPr>
              <w:pStyle w:val="TAL"/>
              <w:keepNext w:val="0"/>
              <w:rPr>
                <w:lang w:val="en-US" w:eastAsia="zh-CN"/>
              </w:rPr>
            </w:pPr>
          </w:p>
        </w:tc>
      </w:tr>
      <w:tr w:rsidR="00450175" w14:paraId="39288398"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4CE5CC" w14:textId="77777777" w:rsidR="00450175" w:rsidRDefault="00450175"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318A32B" w14:textId="77777777" w:rsidR="00450175" w:rsidRDefault="00450175" w:rsidP="004D76D4">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53387D37" w14:textId="77777777" w:rsidR="00450175" w:rsidRPr="009A12C3" w:rsidRDefault="00450175" w:rsidP="004D76D4">
            <w:pPr>
              <w:pStyle w:val="TAL"/>
              <w:keepNext w:val="0"/>
              <w:rPr>
                <w:rFonts w:hint="eastAsia"/>
                <w:lang w:eastAsia="zh-CN"/>
              </w:rPr>
            </w:pPr>
          </w:p>
        </w:tc>
      </w:tr>
      <w:tr w:rsidR="00450175" w14:paraId="3EB918CC"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4D252D" w14:textId="77777777" w:rsidR="00450175" w:rsidRDefault="00450175" w:rsidP="004D76D4">
            <w:pPr>
              <w:pStyle w:val="TAL"/>
              <w:keepNext w:val="0"/>
              <w:rPr>
                <w:rFonts w:hint="eastAsia"/>
                <w:lang w:eastAsia="zh-CN"/>
              </w:rPr>
            </w:pPr>
          </w:p>
        </w:tc>
        <w:tc>
          <w:tcPr>
            <w:tcW w:w="1134" w:type="dxa"/>
            <w:tcBorders>
              <w:top w:val="single" w:sz="4" w:space="0" w:color="auto"/>
              <w:left w:val="single" w:sz="4" w:space="0" w:color="auto"/>
              <w:bottom w:val="single" w:sz="4" w:space="0" w:color="auto"/>
              <w:right w:val="single" w:sz="4" w:space="0" w:color="auto"/>
            </w:tcBorders>
          </w:tcPr>
          <w:p w14:paraId="449809B6" w14:textId="77777777" w:rsidR="00450175" w:rsidRDefault="00450175" w:rsidP="004D76D4">
            <w:pPr>
              <w:pStyle w:val="TAL"/>
              <w:keepNext w:val="0"/>
              <w:ind w:left="360"/>
              <w:rPr>
                <w:rFonts w:hint="eastAsia"/>
                <w:lang w:eastAsia="zh-CN"/>
              </w:rPr>
            </w:pPr>
          </w:p>
        </w:tc>
        <w:tc>
          <w:tcPr>
            <w:tcW w:w="6662" w:type="dxa"/>
            <w:tcBorders>
              <w:top w:val="single" w:sz="4" w:space="0" w:color="auto"/>
              <w:left w:val="single" w:sz="4" w:space="0" w:color="auto"/>
              <w:bottom w:val="single" w:sz="4" w:space="0" w:color="auto"/>
              <w:right w:val="single" w:sz="4" w:space="0" w:color="auto"/>
            </w:tcBorders>
          </w:tcPr>
          <w:p w14:paraId="17B96735" w14:textId="77777777" w:rsidR="00450175" w:rsidRDefault="00450175" w:rsidP="004D76D4">
            <w:pPr>
              <w:pStyle w:val="TAL"/>
              <w:keepNext w:val="0"/>
              <w:rPr>
                <w:rFonts w:hint="eastAsia"/>
                <w:lang w:val="en-US" w:eastAsia="zh-CN"/>
              </w:rPr>
            </w:pPr>
          </w:p>
        </w:tc>
      </w:tr>
      <w:tr w:rsidR="00450175" w14:paraId="49A42F04"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DF91AF5"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88C0278"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478AC9" w14:textId="77777777" w:rsidR="00450175" w:rsidRDefault="00450175" w:rsidP="004D76D4">
            <w:pPr>
              <w:pStyle w:val="TAL"/>
              <w:rPr>
                <w:lang w:eastAsia="zh-CN"/>
              </w:rPr>
            </w:pPr>
          </w:p>
        </w:tc>
      </w:tr>
      <w:tr w:rsidR="00450175" w14:paraId="269F0E92"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AC78CE"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A35433"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E1E870" w14:textId="77777777" w:rsidR="00450175" w:rsidRDefault="00450175" w:rsidP="004D76D4">
            <w:pPr>
              <w:pStyle w:val="TAL"/>
              <w:rPr>
                <w:lang w:eastAsia="zh-CN"/>
              </w:rPr>
            </w:pPr>
          </w:p>
        </w:tc>
      </w:tr>
      <w:tr w:rsidR="00450175" w14:paraId="4902C066"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EFEB082"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C65147"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228F9C5" w14:textId="77777777" w:rsidR="00450175" w:rsidRDefault="00450175" w:rsidP="004D76D4">
            <w:pPr>
              <w:pStyle w:val="TAL"/>
              <w:rPr>
                <w:lang w:eastAsia="zh-CN"/>
              </w:rPr>
            </w:pPr>
          </w:p>
        </w:tc>
      </w:tr>
      <w:tr w:rsidR="00450175" w14:paraId="7658F014"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9BEDFD"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05A9B9"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4CFB7D" w14:textId="77777777" w:rsidR="00450175" w:rsidRDefault="00450175" w:rsidP="004D76D4">
            <w:pPr>
              <w:pStyle w:val="TAL"/>
              <w:rPr>
                <w:lang w:eastAsia="zh-CN"/>
              </w:rPr>
            </w:pPr>
          </w:p>
        </w:tc>
      </w:tr>
      <w:tr w:rsidR="00450175" w14:paraId="3194D7DA"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FF3144"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511DD3C"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613757" w14:textId="77777777" w:rsidR="00450175" w:rsidRDefault="00450175" w:rsidP="004D76D4">
            <w:pPr>
              <w:pStyle w:val="TAL"/>
              <w:rPr>
                <w:lang w:eastAsia="zh-CN"/>
              </w:rPr>
            </w:pPr>
          </w:p>
        </w:tc>
      </w:tr>
      <w:tr w:rsidR="00450175" w14:paraId="7053BF4B"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299878"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4CAF800"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99911FC" w14:textId="77777777" w:rsidR="00450175" w:rsidRDefault="00450175" w:rsidP="004D76D4">
            <w:pPr>
              <w:pStyle w:val="TAL"/>
              <w:rPr>
                <w:lang w:eastAsia="zh-CN"/>
              </w:rPr>
            </w:pPr>
          </w:p>
        </w:tc>
      </w:tr>
      <w:tr w:rsidR="00450175" w14:paraId="589AAFB1"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DE9CC7"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3153F0"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6DE945" w14:textId="77777777" w:rsidR="00450175" w:rsidRDefault="00450175" w:rsidP="004D76D4">
            <w:pPr>
              <w:pStyle w:val="TAL"/>
              <w:rPr>
                <w:lang w:eastAsia="zh-CN"/>
              </w:rPr>
            </w:pPr>
          </w:p>
        </w:tc>
      </w:tr>
      <w:tr w:rsidR="00450175" w14:paraId="7F603AEA"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152F8E9"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723D3CB"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80E1B9" w14:textId="77777777" w:rsidR="00450175" w:rsidRDefault="00450175" w:rsidP="004D76D4">
            <w:pPr>
              <w:pStyle w:val="TAL"/>
              <w:rPr>
                <w:lang w:eastAsia="zh-CN"/>
              </w:rPr>
            </w:pPr>
          </w:p>
        </w:tc>
      </w:tr>
      <w:tr w:rsidR="00450175" w14:paraId="387D3E97"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C11281"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EF9D20"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6BD2A7" w14:textId="77777777" w:rsidR="00450175" w:rsidRDefault="00450175" w:rsidP="004D76D4">
            <w:pPr>
              <w:pStyle w:val="TAL"/>
              <w:rPr>
                <w:lang w:eastAsia="zh-CN"/>
              </w:rPr>
            </w:pPr>
          </w:p>
        </w:tc>
      </w:tr>
      <w:tr w:rsidR="00450175" w14:paraId="4F8C17EC"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D6EC51"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34A183"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25005F" w14:textId="77777777" w:rsidR="00450175" w:rsidRDefault="00450175" w:rsidP="004D76D4">
            <w:pPr>
              <w:pStyle w:val="TAL"/>
              <w:rPr>
                <w:lang w:eastAsia="zh-CN"/>
              </w:rPr>
            </w:pPr>
          </w:p>
        </w:tc>
      </w:tr>
    </w:tbl>
    <w:p w14:paraId="4C7EA9A7" w14:textId="77777777" w:rsidR="00450175" w:rsidRDefault="00450175" w:rsidP="00450175">
      <w:pPr>
        <w:rPr>
          <w:lang w:eastAsia="ja-JP"/>
        </w:rPr>
      </w:pPr>
    </w:p>
    <w:p w14:paraId="323F3B3E" w14:textId="0684695D"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4</w:t>
      </w:r>
      <w:r w:rsidRPr="005F7FD9">
        <w:rPr>
          <w:b/>
          <w:bCs/>
          <w:highlight w:val="yellow"/>
          <w:lang w:eastAsia="ja-JP"/>
        </w:rPr>
        <w:t>:</w:t>
      </w:r>
      <w:r w:rsidR="005F7FD9">
        <w:rPr>
          <w:highlight w:val="yellow"/>
          <w:lang w:eastAsia="ja-JP"/>
        </w:rPr>
        <w:tab/>
      </w:r>
      <w:r w:rsidRPr="005F7FD9">
        <w:rPr>
          <w:highlight w:val="yellow"/>
          <w:lang w:eastAsia="ja-JP"/>
        </w:rPr>
        <w:t>If your answer to Question 12 was yes, do you agree that</w:t>
      </w:r>
      <w:r w:rsidRPr="005F7FD9">
        <w:rPr>
          <w:highlight w:val="yellow"/>
          <w:lang w:eastAsia="ja-JP"/>
        </w:rPr>
        <w:t xml:space="preserve"> t</w:t>
      </w:r>
      <w:r w:rsidRPr="005F7FD9">
        <w:rPr>
          <w:highlight w:val="yellow"/>
          <w:lang w:eastAsia="ja-JP"/>
        </w:rPr>
        <w:t>he UE behaviour related to the PRS Processing Window feature is captured in the MAC specification?</w:t>
      </w:r>
    </w:p>
    <w:p w14:paraId="080F1D03" w14:textId="00CBAB40" w:rsidR="005F7FD9" w:rsidRDefault="005F7FD9" w:rsidP="00DA5A3A">
      <w:pPr>
        <w:pStyle w:val="NO"/>
        <w:keepNext/>
        <w:ind w:left="1418" w:firstLine="0"/>
        <w:rPr>
          <w:lang w:eastAsia="ja-JP"/>
        </w:rPr>
      </w:pPr>
      <w:r w:rsidRPr="00D2416A">
        <w:rPr>
          <w:highlight w:val="yellow"/>
          <w:lang w:eastAsia="ja-JP"/>
        </w:rPr>
        <w:t xml:space="preserve">Please provide the reason for your answer in the </w:t>
      </w:r>
      <w:proofErr w:type="gramStart"/>
      <w:r w:rsidRPr="00D2416A">
        <w:rPr>
          <w:highlight w:val="yellow"/>
          <w:lang w:eastAsia="ja-JP"/>
        </w:rPr>
        <w:t>comments</w:t>
      </w:r>
      <w:proofErr w:type="gramEnd"/>
      <w:r w:rsidRPr="00D2416A">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201A48"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3ED08F9E" w14:textId="77777777" w:rsidR="00450175" w:rsidRDefault="00450175" w:rsidP="004D76D4">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2226EEC" w14:textId="77777777" w:rsidR="00450175" w:rsidRDefault="00450175" w:rsidP="004D76D4">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E063B5C" w14:textId="77777777" w:rsidR="00450175" w:rsidRDefault="00450175" w:rsidP="004D76D4">
            <w:pPr>
              <w:pStyle w:val="TAH"/>
              <w:keepNext w:val="0"/>
            </w:pPr>
            <w:r w:rsidRPr="00207626">
              <w:t>Comments</w:t>
            </w:r>
          </w:p>
        </w:tc>
      </w:tr>
      <w:tr w:rsidR="00450175" w14:paraId="48F630E1"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9CF82C" w14:textId="77777777" w:rsidR="00450175" w:rsidRDefault="00450175"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E99CC8" w14:textId="77777777" w:rsidR="00450175" w:rsidRDefault="00450175" w:rsidP="004D76D4">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730749A" w14:textId="77777777" w:rsidR="00450175" w:rsidRDefault="00450175" w:rsidP="004D76D4">
            <w:pPr>
              <w:pStyle w:val="TAL"/>
              <w:keepNext w:val="0"/>
              <w:rPr>
                <w:rFonts w:hint="eastAsia"/>
                <w:lang w:eastAsia="zh-CN"/>
              </w:rPr>
            </w:pPr>
          </w:p>
        </w:tc>
      </w:tr>
      <w:tr w:rsidR="00450175" w14:paraId="66BDD4ED"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BE0806" w14:textId="77777777" w:rsidR="00450175" w:rsidRDefault="00450175"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469151" w14:textId="77777777" w:rsidR="00450175" w:rsidRDefault="00450175" w:rsidP="004D76D4">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41A0AC" w14:textId="77777777" w:rsidR="00450175" w:rsidRDefault="00450175" w:rsidP="004D76D4">
            <w:pPr>
              <w:pStyle w:val="TAL"/>
              <w:keepNext w:val="0"/>
              <w:rPr>
                <w:lang w:eastAsia="zh-CN"/>
              </w:rPr>
            </w:pPr>
          </w:p>
        </w:tc>
      </w:tr>
      <w:tr w:rsidR="00450175" w14:paraId="7ADFB256"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9E7E69" w14:textId="77777777" w:rsidR="00450175" w:rsidRDefault="00450175"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A6454B8" w14:textId="77777777" w:rsidR="00450175" w:rsidRDefault="00450175" w:rsidP="004D76D4">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6612D0C3" w14:textId="77777777" w:rsidR="00450175" w:rsidRDefault="00450175" w:rsidP="004D76D4">
            <w:pPr>
              <w:pStyle w:val="TAL"/>
              <w:keepNext w:val="0"/>
              <w:rPr>
                <w:lang w:val="en-US" w:eastAsia="zh-CN"/>
              </w:rPr>
            </w:pPr>
          </w:p>
        </w:tc>
      </w:tr>
      <w:tr w:rsidR="00450175" w14:paraId="3FB53EA2"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2C983DA" w14:textId="77777777" w:rsidR="00450175" w:rsidRDefault="00450175"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7D430B7" w14:textId="77777777" w:rsidR="00450175" w:rsidRDefault="00450175" w:rsidP="004D76D4">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625DB352" w14:textId="77777777" w:rsidR="00450175" w:rsidRPr="009A12C3" w:rsidRDefault="00450175" w:rsidP="004D76D4">
            <w:pPr>
              <w:pStyle w:val="TAL"/>
              <w:keepNext w:val="0"/>
              <w:rPr>
                <w:rFonts w:hint="eastAsia"/>
                <w:lang w:eastAsia="zh-CN"/>
              </w:rPr>
            </w:pPr>
          </w:p>
        </w:tc>
      </w:tr>
      <w:tr w:rsidR="00450175" w14:paraId="2DC382AA"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30B1A2" w14:textId="77777777" w:rsidR="00450175" w:rsidRDefault="00450175" w:rsidP="004D76D4">
            <w:pPr>
              <w:pStyle w:val="TAL"/>
              <w:keepNext w:val="0"/>
              <w:rPr>
                <w:rFonts w:hint="eastAsia"/>
                <w:lang w:eastAsia="zh-CN"/>
              </w:rPr>
            </w:pPr>
          </w:p>
        </w:tc>
        <w:tc>
          <w:tcPr>
            <w:tcW w:w="1134" w:type="dxa"/>
            <w:tcBorders>
              <w:top w:val="single" w:sz="4" w:space="0" w:color="auto"/>
              <w:left w:val="single" w:sz="4" w:space="0" w:color="auto"/>
              <w:bottom w:val="single" w:sz="4" w:space="0" w:color="auto"/>
              <w:right w:val="single" w:sz="4" w:space="0" w:color="auto"/>
            </w:tcBorders>
          </w:tcPr>
          <w:p w14:paraId="121B5318" w14:textId="77777777" w:rsidR="00450175" w:rsidRDefault="00450175" w:rsidP="004D76D4">
            <w:pPr>
              <w:pStyle w:val="TAL"/>
              <w:keepNext w:val="0"/>
              <w:ind w:left="360"/>
              <w:rPr>
                <w:rFonts w:hint="eastAsia"/>
                <w:lang w:eastAsia="zh-CN"/>
              </w:rPr>
            </w:pPr>
          </w:p>
        </w:tc>
        <w:tc>
          <w:tcPr>
            <w:tcW w:w="6662" w:type="dxa"/>
            <w:tcBorders>
              <w:top w:val="single" w:sz="4" w:space="0" w:color="auto"/>
              <w:left w:val="single" w:sz="4" w:space="0" w:color="auto"/>
              <w:bottom w:val="single" w:sz="4" w:space="0" w:color="auto"/>
              <w:right w:val="single" w:sz="4" w:space="0" w:color="auto"/>
            </w:tcBorders>
          </w:tcPr>
          <w:p w14:paraId="3D4F7EE2" w14:textId="77777777" w:rsidR="00450175" w:rsidRDefault="00450175" w:rsidP="004D76D4">
            <w:pPr>
              <w:pStyle w:val="TAL"/>
              <w:keepNext w:val="0"/>
              <w:rPr>
                <w:rFonts w:hint="eastAsia"/>
                <w:lang w:val="en-US" w:eastAsia="zh-CN"/>
              </w:rPr>
            </w:pPr>
          </w:p>
        </w:tc>
      </w:tr>
      <w:tr w:rsidR="00450175" w14:paraId="14CF17B4"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0787013"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706B35"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CDB614" w14:textId="77777777" w:rsidR="00450175" w:rsidRDefault="00450175" w:rsidP="004D76D4">
            <w:pPr>
              <w:pStyle w:val="TAL"/>
              <w:rPr>
                <w:lang w:eastAsia="zh-CN"/>
              </w:rPr>
            </w:pPr>
          </w:p>
        </w:tc>
      </w:tr>
      <w:tr w:rsidR="00450175" w14:paraId="1EE5DE42"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CD0039"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8E6E83"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326F54" w14:textId="77777777" w:rsidR="00450175" w:rsidRDefault="00450175" w:rsidP="004D76D4">
            <w:pPr>
              <w:pStyle w:val="TAL"/>
              <w:rPr>
                <w:lang w:eastAsia="zh-CN"/>
              </w:rPr>
            </w:pPr>
          </w:p>
        </w:tc>
      </w:tr>
      <w:tr w:rsidR="00450175" w14:paraId="3E8ECE9C"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38C3D73"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61E5CCF"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5DB711A" w14:textId="77777777" w:rsidR="00450175" w:rsidRDefault="00450175" w:rsidP="004D76D4">
            <w:pPr>
              <w:pStyle w:val="TAL"/>
              <w:rPr>
                <w:lang w:eastAsia="zh-CN"/>
              </w:rPr>
            </w:pPr>
          </w:p>
        </w:tc>
      </w:tr>
      <w:tr w:rsidR="00450175" w14:paraId="7A3489BB"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798FA30"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C2A9CE"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F8F750" w14:textId="77777777" w:rsidR="00450175" w:rsidRDefault="00450175" w:rsidP="004D76D4">
            <w:pPr>
              <w:pStyle w:val="TAL"/>
              <w:rPr>
                <w:lang w:eastAsia="zh-CN"/>
              </w:rPr>
            </w:pPr>
          </w:p>
        </w:tc>
      </w:tr>
      <w:tr w:rsidR="00450175" w14:paraId="001E13F7"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4CAB0"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330903E"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1A46E1" w14:textId="77777777" w:rsidR="00450175" w:rsidRDefault="00450175" w:rsidP="004D76D4">
            <w:pPr>
              <w:pStyle w:val="TAL"/>
              <w:rPr>
                <w:lang w:eastAsia="zh-CN"/>
              </w:rPr>
            </w:pPr>
          </w:p>
        </w:tc>
      </w:tr>
      <w:tr w:rsidR="00450175" w14:paraId="68B76C4F"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F09644"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C176A3"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F11B77" w14:textId="77777777" w:rsidR="00450175" w:rsidRDefault="00450175" w:rsidP="004D76D4">
            <w:pPr>
              <w:pStyle w:val="TAL"/>
              <w:rPr>
                <w:lang w:eastAsia="zh-CN"/>
              </w:rPr>
            </w:pPr>
          </w:p>
        </w:tc>
      </w:tr>
      <w:tr w:rsidR="00450175" w14:paraId="4A3416F1"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C308DC"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837CAEB"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F7081E5" w14:textId="77777777" w:rsidR="00450175" w:rsidRDefault="00450175" w:rsidP="004D76D4">
            <w:pPr>
              <w:pStyle w:val="TAL"/>
              <w:rPr>
                <w:lang w:eastAsia="zh-CN"/>
              </w:rPr>
            </w:pPr>
          </w:p>
        </w:tc>
      </w:tr>
      <w:tr w:rsidR="00450175" w14:paraId="16AA2011"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0F2FE"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56D323"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AEECFE3" w14:textId="77777777" w:rsidR="00450175" w:rsidRDefault="00450175" w:rsidP="004D76D4">
            <w:pPr>
              <w:pStyle w:val="TAL"/>
              <w:rPr>
                <w:lang w:eastAsia="zh-CN"/>
              </w:rPr>
            </w:pPr>
          </w:p>
        </w:tc>
      </w:tr>
      <w:tr w:rsidR="00450175" w14:paraId="48A88D25"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79CF589"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B843593"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A083A12" w14:textId="77777777" w:rsidR="00450175" w:rsidRDefault="00450175" w:rsidP="004D76D4">
            <w:pPr>
              <w:pStyle w:val="TAL"/>
              <w:rPr>
                <w:lang w:eastAsia="zh-CN"/>
              </w:rPr>
            </w:pPr>
          </w:p>
        </w:tc>
      </w:tr>
      <w:tr w:rsidR="00450175" w14:paraId="69D52405"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53B9EA9"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B42612E"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970CDC" w14:textId="77777777" w:rsidR="00450175" w:rsidRDefault="00450175" w:rsidP="004D76D4">
            <w:pPr>
              <w:pStyle w:val="TAL"/>
              <w:rPr>
                <w:lang w:eastAsia="zh-CN"/>
              </w:rPr>
            </w:pPr>
          </w:p>
        </w:tc>
      </w:tr>
    </w:tbl>
    <w:p w14:paraId="30D3B453" w14:textId="77777777" w:rsidR="00450175" w:rsidRDefault="00450175" w:rsidP="00450175">
      <w:pPr>
        <w:rPr>
          <w:lang w:eastAsia="ja-JP"/>
        </w:rPr>
      </w:pPr>
    </w:p>
    <w:p w14:paraId="34ABA30A" w14:textId="1F77183F"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5</w:t>
      </w:r>
      <w:r w:rsidRPr="005F7FD9">
        <w:rPr>
          <w:b/>
          <w:bCs/>
          <w:highlight w:val="yellow"/>
          <w:lang w:eastAsia="ja-JP"/>
        </w:rPr>
        <w:t>:</w:t>
      </w:r>
      <w:r w:rsidRPr="005F7FD9">
        <w:rPr>
          <w:b/>
          <w:bCs/>
          <w:highlight w:val="yellow"/>
          <w:lang w:eastAsia="ja-JP"/>
        </w:rPr>
        <w:t xml:space="preserve"> </w:t>
      </w:r>
      <w:r w:rsidRPr="005F7FD9">
        <w:rPr>
          <w:highlight w:val="yellow"/>
          <w:lang w:eastAsia="ja-JP"/>
        </w:rPr>
        <w:t xml:space="preserve">Do you agree that </w:t>
      </w:r>
      <w:r w:rsidRPr="005F7FD9">
        <w:rPr>
          <w:highlight w:val="yellow"/>
          <w:lang w:eastAsia="ja-JP"/>
        </w:rPr>
        <w:t>UL MAC CE can also be used for PRS processing window activation/deactivation?</w:t>
      </w:r>
    </w:p>
    <w:p w14:paraId="61525C07" w14:textId="5EDBDD7E" w:rsidR="005F7FD9" w:rsidRPr="005F7FD9" w:rsidRDefault="005F7FD9" w:rsidP="00DA5A3A">
      <w:pPr>
        <w:pStyle w:val="NO"/>
        <w:keepNext/>
        <w:ind w:left="1418" w:firstLine="0"/>
        <w:rPr>
          <w:lang w:eastAsia="ja-JP"/>
        </w:rPr>
      </w:pPr>
      <w:r w:rsidRPr="00D2416A">
        <w:rPr>
          <w:highlight w:val="yellow"/>
          <w:lang w:eastAsia="ja-JP"/>
        </w:rPr>
        <w:t xml:space="preserve">Please provide the reason for your answer in the </w:t>
      </w:r>
      <w:proofErr w:type="gramStart"/>
      <w:r w:rsidRPr="00D2416A">
        <w:rPr>
          <w:highlight w:val="yellow"/>
          <w:lang w:eastAsia="ja-JP"/>
        </w:rPr>
        <w:t>comments</w:t>
      </w:r>
      <w:proofErr w:type="gramEnd"/>
      <w:r w:rsidRPr="00D2416A">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60985C35"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20FBE0D" w14:textId="77777777" w:rsidR="00450175" w:rsidRDefault="00450175" w:rsidP="004D76D4">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0FAC1ED" w14:textId="77777777" w:rsidR="00450175" w:rsidRDefault="00450175" w:rsidP="004D76D4">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EE8CB2" w14:textId="77777777" w:rsidR="00450175" w:rsidRDefault="00450175" w:rsidP="004D76D4">
            <w:pPr>
              <w:pStyle w:val="TAH"/>
              <w:keepNext w:val="0"/>
            </w:pPr>
            <w:r w:rsidRPr="00207626">
              <w:t>Comments</w:t>
            </w:r>
          </w:p>
        </w:tc>
      </w:tr>
      <w:tr w:rsidR="00450175" w14:paraId="4837F605"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0164B66" w14:textId="77777777" w:rsidR="00450175" w:rsidRDefault="00450175"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2576259" w14:textId="77777777" w:rsidR="00450175" w:rsidRDefault="00450175" w:rsidP="004D76D4">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649F16" w14:textId="77777777" w:rsidR="00450175" w:rsidRDefault="00450175" w:rsidP="004D76D4">
            <w:pPr>
              <w:pStyle w:val="TAL"/>
              <w:keepNext w:val="0"/>
              <w:rPr>
                <w:rFonts w:hint="eastAsia"/>
                <w:lang w:eastAsia="zh-CN"/>
              </w:rPr>
            </w:pPr>
          </w:p>
        </w:tc>
      </w:tr>
      <w:tr w:rsidR="00450175" w14:paraId="14DF56CA"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5E6054B" w14:textId="77777777" w:rsidR="00450175" w:rsidRDefault="00450175" w:rsidP="004D76D4">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465E22B" w14:textId="77777777" w:rsidR="00450175" w:rsidRDefault="00450175" w:rsidP="004D76D4">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3A24FE1" w14:textId="77777777" w:rsidR="00450175" w:rsidRDefault="00450175" w:rsidP="004D76D4">
            <w:pPr>
              <w:pStyle w:val="TAL"/>
              <w:keepNext w:val="0"/>
              <w:rPr>
                <w:lang w:eastAsia="zh-CN"/>
              </w:rPr>
            </w:pPr>
          </w:p>
        </w:tc>
      </w:tr>
      <w:tr w:rsidR="00450175" w14:paraId="065F4632"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113403" w14:textId="77777777" w:rsidR="00450175" w:rsidRDefault="00450175"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A052C82" w14:textId="77777777" w:rsidR="00450175" w:rsidRDefault="00450175" w:rsidP="004D76D4">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38953C3" w14:textId="77777777" w:rsidR="00450175" w:rsidRDefault="00450175" w:rsidP="004D76D4">
            <w:pPr>
              <w:pStyle w:val="TAL"/>
              <w:keepNext w:val="0"/>
              <w:rPr>
                <w:lang w:val="en-US" w:eastAsia="zh-CN"/>
              </w:rPr>
            </w:pPr>
          </w:p>
        </w:tc>
      </w:tr>
      <w:tr w:rsidR="00450175" w14:paraId="53F3E660"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14A44A" w14:textId="77777777" w:rsidR="00450175" w:rsidRDefault="00450175" w:rsidP="004D76D4">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2EF603C" w14:textId="77777777" w:rsidR="00450175" w:rsidRDefault="00450175" w:rsidP="004D76D4">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344B9DDD" w14:textId="77777777" w:rsidR="00450175" w:rsidRPr="009A12C3" w:rsidRDefault="00450175" w:rsidP="004D76D4">
            <w:pPr>
              <w:pStyle w:val="TAL"/>
              <w:keepNext w:val="0"/>
              <w:rPr>
                <w:rFonts w:hint="eastAsia"/>
                <w:lang w:eastAsia="zh-CN"/>
              </w:rPr>
            </w:pPr>
          </w:p>
        </w:tc>
      </w:tr>
      <w:tr w:rsidR="00450175" w14:paraId="4134F157"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ED9DF78" w14:textId="77777777" w:rsidR="00450175" w:rsidRDefault="00450175" w:rsidP="004D76D4">
            <w:pPr>
              <w:pStyle w:val="TAL"/>
              <w:keepNext w:val="0"/>
              <w:rPr>
                <w:rFonts w:hint="eastAsia"/>
                <w:lang w:eastAsia="zh-CN"/>
              </w:rPr>
            </w:pPr>
          </w:p>
        </w:tc>
        <w:tc>
          <w:tcPr>
            <w:tcW w:w="1134" w:type="dxa"/>
            <w:tcBorders>
              <w:top w:val="single" w:sz="4" w:space="0" w:color="auto"/>
              <w:left w:val="single" w:sz="4" w:space="0" w:color="auto"/>
              <w:bottom w:val="single" w:sz="4" w:space="0" w:color="auto"/>
              <w:right w:val="single" w:sz="4" w:space="0" w:color="auto"/>
            </w:tcBorders>
          </w:tcPr>
          <w:p w14:paraId="175EDC55" w14:textId="77777777" w:rsidR="00450175" w:rsidRDefault="00450175" w:rsidP="004D76D4">
            <w:pPr>
              <w:pStyle w:val="TAL"/>
              <w:keepNext w:val="0"/>
              <w:ind w:left="360"/>
              <w:rPr>
                <w:rFonts w:hint="eastAsia"/>
                <w:lang w:eastAsia="zh-CN"/>
              </w:rPr>
            </w:pPr>
          </w:p>
        </w:tc>
        <w:tc>
          <w:tcPr>
            <w:tcW w:w="6662" w:type="dxa"/>
            <w:tcBorders>
              <w:top w:val="single" w:sz="4" w:space="0" w:color="auto"/>
              <w:left w:val="single" w:sz="4" w:space="0" w:color="auto"/>
              <w:bottom w:val="single" w:sz="4" w:space="0" w:color="auto"/>
              <w:right w:val="single" w:sz="4" w:space="0" w:color="auto"/>
            </w:tcBorders>
          </w:tcPr>
          <w:p w14:paraId="2D376546" w14:textId="77777777" w:rsidR="00450175" w:rsidRDefault="00450175" w:rsidP="004D76D4">
            <w:pPr>
              <w:pStyle w:val="TAL"/>
              <w:keepNext w:val="0"/>
              <w:rPr>
                <w:rFonts w:hint="eastAsia"/>
                <w:lang w:val="en-US" w:eastAsia="zh-CN"/>
              </w:rPr>
            </w:pPr>
          </w:p>
        </w:tc>
      </w:tr>
      <w:tr w:rsidR="00450175" w14:paraId="69D2631D"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1B7850"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3E36981"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536EE7" w14:textId="77777777" w:rsidR="00450175" w:rsidRDefault="00450175" w:rsidP="004D76D4">
            <w:pPr>
              <w:pStyle w:val="TAL"/>
              <w:rPr>
                <w:lang w:eastAsia="zh-CN"/>
              </w:rPr>
            </w:pPr>
          </w:p>
        </w:tc>
      </w:tr>
      <w:tr w:rsidR="00450175" w14:paraId="4B5181AF"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7314F83"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9C437B8"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79A739A" w14:textId="77777777" w:rsidR="00450175" w:rsidRDefault="00450175" w:rsidP="004D76D4">
            <w:pPr>
              <w:pStyle w:val="TAL"/>
              <w:rPr>
                <w:lang w:eastAsia="zh-CN"/>
              </w:rPr>
            </w:pPr>
          </w:p>
        </w:tc>
      </w:tr>
      <w:tr w:rsidR="00450175" w14:paraId="2AE80424"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E8ECE5"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D4CA42"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860213D" w14:textId="77777777" w:rsidR="00450175" w:rsidRDefault="00450175" w:rsidP="004D76D4">
            <w:pPr>
              <w:pStyle w:val="TAL"/>
              <w:rPr>
                <w:lang w:eastAsia="zh-CN"/>
              </w:rPr>
            </w:pPr>
          </w:p>
        </w:tc>
      </w:tr>
      <w:tr w:rsidR="00450175" w14:paraId="065BDCB8"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1F3B0E5"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D6168A"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C2B5B56" w14:textId="77777777" w:rsidR="00450175" w:rsidRDefault="00450175" w:rsidP="004D76D4">
            <w:pPr>
              <w:pStyle w:val="TAL"/>
              <w:rPr>
                <w:lang w:eastAsia="zh-CN"/>
              </w:rPr>
            </w:pPr>
          </w:p>
        </w:tc>
      </w:tr>
      <w:tr w:rsidR="00450175" w14:paraId="04FD22C3"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D2F3698"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4E1E16"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AE52D06" w14:textId="77777777" w:rsidR="00450175" w:rsidRDefault="00450175" w:rsidP="004D76D4">
            <w:pPr>
              <w:pStyle w:val="TAL"/>
              <w:rPr>
                <w:lang w:eastAsia="zh-CN"/>
              </w:rPr>
            </w:pPr>
          </w:p>
        </w:tc>
      </w:tr>
      <w:tr w:rsidR="00450175" w14:paraId="00D6FCA0"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2B55AC"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82A896"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28A5B22" w14:textId="77777777" w:rsidR="00450175" w:rsidRDefault="00450175" w:rsidP="004D76D4">
            <w:pPr>
              <w:pStyle w:val="TAL"/>
              <w:rPr>
                <w:lang w:eastAsia="zh-CN"/>
              </w:rPr>
            </w:pPr>
          </w:p>
        </w:tc>
      </w:tr>
      <w:tr w:rsidR="00450175" w14:paraId="155B7969"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2A62E5C"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C4D6E04"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8278A7" w14:textId="77777777" w:rsidR="00450175" w:rsidRDefault="00450175" w:rsidP="004D76D4">
            <w:pPr>
              <w:pStyle w:val="TAL"/>
              <w:rPr>
                <w:lang w:eastAsia="zh-CN"/>
              </w:rPr>
            </w:pPr>
          </w:p>
        </w:tc>
      </w:tr>
      <w:tr w:rsidR="00450175" w14:paraId="2E4AF721"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4D6358"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E91BA2"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D5E8A6" w14:textId="77777777" w:rsidR="00450175" w:rsidRDefault="00450175" w:rsidP="004D76D4">
            <w:pPr>
              <w:pStyle w:val="TAL"/>
              <w:rPr>
                <w:lang w:eastAsia="zh-CN"/>
              </w:rPr>
            </w:pPr>
          </w:p>
        </w:tc>
      </w:tr>
      <w:tr w:rsidR="00450175" w14:paraId="1A3246AA"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F78A21"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7ABF00"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FE2083" w14:textId="77777777" w:rsidR="00450175" w:rsidRDefault="00450175" w:rsidP="004D76D4">
            <w:pPr>
              <w:pStyle w:val="TAL"/>
              <w:rPr>
                <w:lang w:eastAsia="zh-CN"/>
              </w:rPr>
            </w:pPr>
          </w:p>
        </w:tc>
      </w:tr>
      <w:tr w:rsidR="00450175" w14:paraId="118B616B" w14:textId="77777777" w:rsidTr="004D76D4">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CDB204" w14:textId="77777777" w:rsidR="00450175" w:rsidRDefault="00450175" w:rsidP="004D76D4">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32F728" w14:textId="77777777" w:rsidR="00450175" w:rsidRDefault="00450175" w:rsidP="004D76D4">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4079BF" w14:textId="77777777" w:rsidR="00450175" w:rsidRDefault="00450175" w:rsidP="004D76D4">
            <w:pPr>
              <w:pStyle w:val="TAL"/>
              <w:rPr>
                <w:lang w:eastAsia="zh-CN"/>
              </w:rPr>
            </w:pPr>
          </w:p>
        </w:tc>
      </w:tr>
    </w:tbl>
    <w:p w14:paraId="2B24EEDC" w14:textId="77777777" w:rsidR="00450175" w:rsidRDefault="00450175" w:rsidP="00450175">
      <w:pPr>
        <w:rPr>
          <w:lang w:eastAsia="ja-JP"/>
        </w:rPr>
      </w:pPr>
    </w:p>
    <w:p w14:paraId="6EA998E2" w14:textId="77777777" w:rsidR="0048144B" w:rsidRDefault="0048144B" w:rsidP="0048144B">
      <w:pPr>
        <w:rPr>
          <w:lang w:eastAsia="ja-JP"/>
        </w:rPr>
      </w:pPr>
    </w:p>
    <w:p w14:paraId="5F061B0E" w14:textId="0728F33D" w:rsidR="0048144B" w:rsidRDefault="0048144B" w:rsidP="00450175">
      <w:pPr>
        <w:pStyle w:val="Heading2"/>
      </w:pPr>
      <w:r>
        <w:t>4.</w:t>
      </w:r>
      <w:r>
        <w:t>3</w:t>
      </w:r>
      <w:r>
        <w:tab/>
        <w:t>LMF Assistance Information / NRPPa Aspects</w:t>
      </w:r>
    </w:p>
    <w:p w14:paraId="49081ABD" w14:textId="50226F8A"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TableGrid"/>
        <w:tblW w:w="0" w:type="auto"/>
        <w:tblLook w:val="04A0" w:firstRow="1" w:lastRow="0" w:firstColumn="1" w:lastColumn="0" w:noHBand="0" w:noVBand="1"/>
      </w:tblPr>
      <w:tblGrid>
        <w:gridCol w:w="1129"/>
        <w:gridCol w:w="8502"/>
      </w:tblGrid>
      <w:tr w:rsidR="0048144B" w14:paraId="2E7B2A91" w14:textId="77777777" w:rsidTr="004D76D4">
        <w:tc>
          <w:tcPr>
            <w:tcW w:w="1129" w:type="dxa"/>
            <w:shd w:val="clear" w:color="auto" w:fill="auto"/>
          </w:tcPr>
          <w:p w14:paraId="0848DACE" w14:textId="77777777" w:rsidR="0048144B" w:rsidRPr="00C400B3" w:rsidRDefault="0048144B" w:rsidP="004D76D4">
            <w:pPr>
              <w:pStyle w:val="TAL"/>
              <w:keepNext w:val="0"/>
              <w:keepLines w:val="0"/>
              <w:rPr>
                <w:lang w:eastAsia="ja-JP"/>
              </w:rPr>
            </w:pPr>
            <w:r>
              <w:rPr>
                <w:lang w:eastAsia="ja-JP"/>
              </w:rPr>
              <w:t>CATT [4]</w:t>
            </w:r>
          </w:p>
        </w:tc>
        <w:tc>
          <w:tcPr>
            <w:tcW w:w="8502" w:type="dxa"/>
          </w:tcPr>
          <w:p w14:paraId="6DFEC7D5" w14:textId="77777777" w:rsidR="0048144B" w:rsidRDefault="0048144B" w:rsidP="004D76D4">
            <w:pPr>
              <w:pStyle w:val="TAL"/>
              <w:rPr>
                <w:lang w:eastAsia="ja-JP"/>
              </w:rPr>
            </w:pPr>
            <w:r>
              <w:rPr>
                <w:lang w:eastAsia="ja-JP"/>
              </w:rPr>
              <w:t>Proposal 12: RAN2 to agree the PRS processing window configuration mechanism need to support the following functionaility and send a LS to indicate to RAN3:</w:t>
            </w:r>
          </w:p>
          <w:p w14:paraId="62451CA7" w14:textId="77777777" w:rsidR="0048144B" w:rsidRPr="00A43006" w:rsidRDefault="0048144B" w:rsidP="004D76D4">
            <w:pPr>
              <w:pStyle w:val="B1"/>
              <w:spacing w:after="0"/>
              <w:rPr>
                <w:rFonts w:ascii="Arial" w:hAnsi="Arial" w:cs="Arial"/>
                <w:sz w:val="18"/>
                <w:szCs w:val="18"/>
                <w:lang w:eastAsia="ja-JP"/>
              </w:rPr>
            </w:pPr>
            <w:r w:rsidRPr="00A43006">
              <w:rPr>
                <w:rFonts w:ascii="Arial" w:hAnsi="Arial" w:cs="Arial"/>
                <w:sz w:val="18"/>
                <w:szCs w:val="18"/>
                <w:lang w:eastAsia="ja-JP"/>
              </w:rPr>
              <w:t>-</w:t>
            </w:r>
            <w:r w:rsidRPr="00A43006">
              <w:rPr>
                <w:rFonts w:ascii="Arial" w:hAnsi="Arial" w:cs="Arial"/>
                <w:sz w:val="18"/>
                <w:szCs w:val="18"/>
                <w:lang w:eastAsia="ja-JP"/>
              </w:rPr>
              <w:tab/>
              <w:t xml:space="preserve">LMF to transfer the UE’s positioning capability to the </w:t>
            </w:r>
            <w:proofErr w:type="gramStart"/>
            <w:r w:rsidRPr="00A43006">
              <w:rPr>
                <w:rFonts w:ascii="Arial" w:hAnsi="Arial" w:cs="Arial"/>
                <w:sz w:val="18"/>
                <w:szCs w:val="18"/>
                <w:lang w:eastAsia="ja-JP"/>
              </w:rPr>
              <w:t>gNB;</w:t>
            </w:r>
            <w:proofErr w:type="gramEnd"/>
          </w:p>
          <w:p w14:paraId="106930A0" w14:textId="77777777" w:rsidR="0048144B" w:rsidRPr="00C400B3" w:rsidRDefault="0048144B" w:rsidP="004D76D4">
            <w:pPr>
              <w:pStyle w:val="B1"/>
              <w:spacing w:after="0"/>
              <w:rPr>
                <w:lang w:eastAsia="ja-JP"/>
              </w:rPr>
            </w:pPr>
            <w:r w:rsidRPr="00A43006">
              <w:rPr>
                <w:rFonts w:ascii="Arial" w:hAnsi="Arial" w:cs="Arial"/>
                <w:sz w:val="18"/>
                <w:szCs w:val="18"/>
                <w:lang w:eastAsia="ja-JP"/>
              </w:rPr>
              <w:t>-</w:t>
            </w:r>
            <w:r w:rsidRPr="00A43006">
              <w:rPr>
                <w:rFonts w:ascii="Arial" w:hAnsi="Arial" w:cs="Arial"/>
                <w:sz w:val="18"/>
                <w:szCs w:val="18"/>
                <w:lang w:eastAsia="ja-JP"/>
              </w:rPr>
              <w:tab/>
              <w:t>LMF to transfer a full PRS configuration of the UE to the gNB</w:t>
            </w:r>
          </w:p>
        </w:tc>
      </w:tr>
      <w:tr w:rsidR="0048144B" w14:paraId="03EDE702" w14:textId="77777777" w:rsidTr="004D76D4">
        <w:tc>
          <w:tcPr>
            <w:tcW w:w="1129" w:type="dxa"/>
            <w:shd w:val="clear" w:color="auto" w:fill="auto"/>
          </w:tcPr>
          <w:p w14:paraId="461CB83E" w14:textId="77777777" w:rsidR="0048144B" w:rsidRPr="00C400B3" w:rsidRDefault="0048144B" w:rsidP="004D76D4">
            <w:pPr>
              <w:pStyle w:val="TAL"/>
              <w:keepNext w:val="0"/>
              <w:keepLines w:val="0"/>
              <w:rPr>
                <w:lang w:eastAsia="ja-JP"/>
              </w:rPr>
            </w:pPr>
            <w:r>
              <w:rPr>
                <w:lang w:eastAsia="ja-JP"/>
              </w:rPr>
              <w:t>Huawei [7]</w:t>
            </w:r>
          </w:p>
        </w:tc>
        <w:tc>
          <w:tcPr>
            <w:tcW w:w="8502" w:type="dxa"/>
          </w:tcPr>
          <w:p w14:paraId="56D50BDF" w14:textId="77777777" w:rsidR="0048144B" w:rsidRDefault="0048144B" w:rsidP="004D76D4">
            <w:pPr>
              <w:pStyle w:val="TAL"/>
              <w:rPr>
                <w:lang w:eastAsia="ja-JP"/>
              </w:rPr>
            </w:pPr>
            <w:r>
              <w:rPr>
                <w:lang w:eastAsia="ja-JP"/>
              </w:rPr>
              <w:t>Proposal 1: For MG/PPW preconfiguration, LMF may assist gNBs to exchange the PRS configuration via a non-UE associated NRPPa message.</w:t>
            </w:r>
          </w:p>
          <w:p w14:paraId="463552B0" w14:textId="77777777" w:rsidR="0048144B" w:rsidRPr="004F396A" w:rsidRDefault="0048144B" w:rsidP="004D76D4">
            <w:pPr>
              <w:pStyle w:val="B1"/>
              <w:spacing w:after="0"/>
              <w:rPr>
                <w:rFonts w:ascii="Arial" w:hAnsi="Arial" w:cs="Arial"/>
                <w:sz w:val="18"/>
                <w:szCs w:val="18"/>
                <w:lang w:eastAsia="ja-JP"/>
              </w:rPr>
            </w:pPr>
            <w:r w:rsidRPr="004F396A">
              <w:rPr>
                <w:rFonts w:ascii="Arial" w:hAnsi="Arial" w:cs="Arial"/>
                <w:sz w:val="18"/>
                <w:szCs w:val="18"/>
                <w:lang w:eastAsia="ja-JP"/>
              </w:rPr>
              <w:t></w:t>
            </w:r>
            <w:r w:rsidRPr="004F396A">
              <w:rPr>
                <w:rFonts w:ascii="Arial" w:hAnsi="Arial" w:cs="Arial"/>
                <w:sz w:val="18"/>
                <w:szCs w:val="18"/>
                <w:lang w:eastAsia="ja-JP"/>
              </w:rPr>
              <w:tab/>
              <w:t>It is up RAN3 to decide whether other methods can be considered.</w:t>
            </w:r>
          </w:p>
          <w:p w14:paraId="06B1FA44" w14:textId="77777777" w:rsidR="0048144B" w:rsidRDefault="0048144B" w:rsidP="004D76D4">
            <w:pPr>
              <w:pStyle w:val="B1"/>
              <w:spacing w:after="120"/>
              <w:rPr>
                <w:rFonts w:ascii="Arial" w:hAnsi="Arial" w:cs="Arial"/>
                <w:sz w:val="18"/>
                <w:szCs w:val="18"/>
                <w:lang w:eastAsia="ja-JP"/>
              </w:rPr>
            </w:pPr>
            <w:r w:rsidRPr="00402D44">
              <w:rPr>
                <w:rFonts w:ascii="Arial" w:hAnsi="Arial" w:cs="Arial"/>
                <w:sz w:val="18"/>
                <w:szCs w:val="18"/>
                <w:lang w:eastAsia="ja-JP"/>
              </w:rPr>
              <w:t></w:t>
            </w:r>
            <w:r w:rsidRPr="00402D44">
              <w:rPr>
                <w:rFonts w:ascii="Arial" w:hAnsi="Arial" w:cs="Arial"/>
                <w:sz w:val="18"/>
                <w:szCs w:val="18"/>
                <w:lang w:eastAsia="ja-JP"/>
              </w:rPr>
              <w:tab/>
              <w:t xml:space="preserve">Send an </w:t>
            </w:r>
            <w:proofErr w:type="gramStart"/>
            <w:r w:rsidRPr="00402D44">
              <w:rPr>
                <w:rFonts w:ascii="Arial" w:hAnsi="Arial" w:cs="Arial"/>
                <w:sz w:val="18"/>
                <w:szCs w:val="18"/>
                <w:lang w:eastAsia="ja-JP"/>
              </w:rPr>
              <w:t>reply</w:t>
            </w:r>
            <w:proofErr w:type="gramEnd"/>
            <w:r w:rsidRPr="00402D44">
              <w:rPr>
                <w:rFonts w:ascii="Arial" w:hAnsi="Arial" w:cs="Arial"/>
                <w:sz w:val="18"/>
                <w:szCs w:val="18"/>
                <w:lang w:eastAsia="ja-JP"/>
              </w:rPr>
              <w:t xml:space="preserve"> LS to RAN3/RAN1.</w:t>
            </w:r>
          </w:p>
          <w:p w14:paraId="74DAAB63" w14:textId="77777777" w:rsidR="0048144B" w:rsidRPr="00402D44" w:rsidRDefault="0048144B" w:rsidP="004D76D4">
            <w:pPr>
              <w:pStyle w:val="TAL"/>
              <w:rPr>
                <w:lang w:eastAsia="ja-JP"/>
              </w:rPr>
            </w:pPr>
            <w:r w:rsidRPr="002F73C0">
              <w:rPr>
                <w:lang w:eastAsia="ja-JP"/>
              </w:rPr>
              <w:t>Proposal6: NRPPa message for MG/PPW activation/deactivation request should include the same content as the RRC message LocationMeasurementIndication:</w:t>
            </w:r>
          </w:p>
        </w:tc>
      </w:tr>
      <w:tr w:rsidR="0048144B" w14:paraId="55033AE6" w14:textId="77777777" w:rsidTr="004D76D4">
        <w:tc>
          <w:tcPr>
            <w:tcW w:w="1129" w:type="dxa"/>
            <w:shd w:val="clear" w:color="auto" w:fill="auto"/>
          </w:tcPr>
          <w:p w14:paraId="58C3FCE2" w14:textId="77777777" w:rsidR="0048144B" w:rsidRPr="00C400B3" w:rsidRDefault="0048144B" w:rsidP="004D76D4">
            <w:pPr>
              <w:pStyle w:val="TAL"/>
              <w:keepNext w:val="0"/>
              <w:keepLines w:val="0"/>
              <w:rPr>
                <w:lang w:eastAsia="ja-JP"/>
              </w:rPr>
            </w:pPr>
            <w:r>
              <w:rPr>
                <w:lang w:eastAsia="ja-JP"/>
              </w:rPr>
              <w:t>InterDigital [17]</w:t>
            </w:r>
          </w:p>
        </w:tc>
        <w:tc>
          <w:tcPr>
            <w:tcW w:w="8502" w:type="dxa"/>
          </w:tcPr>
          <w:p w14:paraId="71C95D0A" w14:textId="77777777" w:rsidR="0048144B" w:rsidRPr="00C400B3" w:rsidRDefault="0048144B" w:rsidP="004D76D4">
            <w:pPr>
              <w:pStyle w:val="TAL"/>
              <w:keepNext w:val="0"/>
              <w:keepLines w:val="0"/>
              <w:rPr>
                <w:lang w:eastAsia="ja-JP"/>
              </w:rPr>
            </w:pPr>
            <w:r w:rsidRPr="00591F60">
              <w:rPr>
                <w:lang w:eastAsia="ja-JP"/>
              </w:rPr>
              <w:t>Proposal 9: LMF can send to gNB the priority assigned to DL-PRS via NRPPa signalling</w:t>
            </w:r>
          </w:p>
        </w:tc>
      </w:tr>
    </w:tbl>
    <w:p w14:paraId="723B6F26" w14:textId="77777777" w:rsidR="0048144B" w:rsidRDefault="0048144B" w:rsidP="0048144B">
      <w:pPr>
        <w:spacing w:after="0"/>
        <w:rPr>
          <w:u w:val="single"/>
        </w:rPr>
      </w:pPr>
    </w:p>
    <w:p w14:paraId="6D23F5B8" w14:textId="065FDDDB" w:rsidR="0048144B" w:rsidRDefault="0048144B" w:rsidP="0048144B">
      <w:pPr>
        <w:spacing w:after="0"/>
        <w:rPr>
          <w:u w:val="single"/>
        </w:rPr>
      </w:pPr>
      <w:r w:rsidRPr="00B3514C">
        <w:rPr>
          <w:u w:val="single"/>
        </w:rPr>
        <w:t>Proposals for discussion</w:t>
      </w:r>
      <w:r w:rsidR="00450175">
        <w:rPr>
          <w:u w:val="single"/>
        </w:rPr>
        <w:t xml:space="preserve"> [23]</w:t>
      </w:r>
      <w:r w:rsidRPr="00B3514C">
        <w:rPr>
          <w:u w:val="single"/>
        </w:rPr>
        <w:t>:</w:t>
      </w:r>
    </w:p>
    <w:p w14:paraId="179689DC" w14:textId="77777777" w:rsidR="0048144B" w:rsidRDefault="0048144B" w:rsidP="0048144B">
      <w:pPr>
        <w:rPr>
          <w:lang w:eastAsia="ja-JP"/>
        </w:rPr>
      </w:pPr>
    </w:p>
    <w:p w14:paraId="053373B3"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10</w:t>
      </w:r>
      <w:r w:rsidRPr="00BF54D9">
        <w:rPr>
          <w:b/>
          <w:bCs/>
          <w:lang w:eastAsia="ja-JP"/>
        </w:rPr>
        <w:t>a:</w:t>
      </w:r>
      <w:r w:rsidRPr="009858DC">
        <w:rPr>
          <w:lang w:eastAsia="ja-JP"/>
        </w:rPr>
        <w:tab/>
      </w:r>
      <w:r>
        <w:rPr>
          <w:lang w:eastAsia="ja-JP"/>
        </w:rPr>
        <w:t xml:space="preserve">The information that needs to be transferred between LMF and gNB to support </w:t>
      </w:r>
      <w:r w:rsidRPr="00C528B6">
        <w:rPr>
          <w:lang w:eastAsia="ja-JP"/>
        </w:rPr>
        <w:t>PRS Processing Window</w:t>
      </w:r>
      <w:r>
        <w:rPr>
          <w:lang w:eastAsia="ja-JP"/>
        </w:rPr>
        <w:t>s may include one or more of the following options:</w:t>
      </w:r>
    </w:p>
    <w:p w14:paraId="21EA450A" w14:textId="77777777" w:rsidR="0048144B" w:rsidRDefault="0048144B" w:rsidP="0048144B">
      <w:pPr>
        <w:pStyle w:val="B3"/>
        <w:spacing w:after="120"/>
        <w:ind w:left="1843" w:hanging="142"/>
        <w:rPr>
          <w:lang w:eastAsia="ja-JP"/>
        </w:rPr>
      </w:pPr>
      <w:bookmarkStart w:id="12" w:name="_Hlk93338275"/>
      <w:r>
        <w:rPr>
          <w:lang w:eastAsia="ja-JP"/>
        </w:rPr>
        <w:t>-</w:t>
      </w:r>
      <w:r>
        <w:rPr>
          <w:lang w:eastAsia="ja-JP"/>
        </w:rPr>
        <w:tab/>
        <w:t>DL-PRS configuration of the relevant TRPs</w:t>
      </w:r>
    </w:p>
    <w:p w14:paraId="33674E2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PRS Processing Window</w:t>
      </w:r>
      <w:r>
        <w:rPr>
          <w:lang w:eastAsia="ja-JP"/>
        </w:rPr>
        <w:t xml:space="preserve"> capabilities of the UE</w:t>
      </w:r>
    </w:p>
    <w:p w14:paraId="1D2DE684" w14:textId="77777777" w:rsidR="0048144B" w:rsidRDefault="0048144B" w:rsidP="0048144B">
      <w:pPr>
        <w:pStyle w:val="B3"/>
        <w:spacing w:after="120"/>
        <w:ind w:left="1843" w:hanging="142"/>
        <w:rPr>
          <w:lang w:eastAsia="ja-JP"/>
        </w:rPr>
      </w:pPr>
      <w:r>
        <w:rPr>
          <w:lang w:eastAsia="ja-JP"/>
        </w:rPr>
        <w:t>-</w:t>
      </w:r>
      <w:r>
        <w:rPr>
          <w:lang w:eastAsia="ja-JP"/>
        </w:rPr>
        <w:tab/>
        <w:t>P</w:t>
      </w:r>
      <w:r w:rsidRPr="00DD5105">
        <w:rPr>
          <w:lang w:eastAsia="ja-JP"/>
        </w:rPr>
        <w:t>RS Processing Window</w:t>
      </w:r>
      <w:r w:rsidRPr="00BF54D9">
        <w:rPr>
          <w:lang w:eastAsia="ja-JP"/>
        </w:rPr>
        <w:t xml:space="preserve"> configuration information</w:t>
      </w:r>
      <w:r>
        <w:rPr>
          <w:lang w:eastAsia="ja-JP"/>
        </w:rPr>
        <w:t xml:space="preserve"> analogous to RRC </w:t>
      </w:r>
      <w:r w:rsidRPr="00226007">
        <w:rPr>
          <w:lang w:eastAsia="ja-JP"/>
        </w:rPr>
        <w:t>LocationMeasurementIndication</w:t>
      </w:r>
      <w:r>
        <w:rPr>
          <w:lang w:eastAsia="ja-JP"/>
        </w:rPr>
        <w:t xml:space="preserve"> message</w:t>
      </w:r>
    </w:p>
    <w:p w14:paraId="04F12036" w14:textId="77777777" w:rsidR="0048144B" w:rsidRDefault="0048144B" w:rsidP="0048144B">
      <w:pPr>
        <w:pStyle w:val="B3"/>
        <w:spacing w:after="120"/>
        <w:ind w:left="1843" w:hanging="142"/>
        <w:rPr>
          <w:lang w:eastAsia="ja-JP"/>
        </w:rPr>
      </w:pPr>
      <w:r>
        <w:rPr>
          <w:lang w:eastAsia="ja-JP"/>
        </w:rPr>
        <w:lastRenderedPageBreak/>
        <w:t>-</w:t>
      </w:r>
      <w:r>
        <w:rPr>
          <w:lang w:eastAsia="ja-JP"/>
        </w:rPr>
        <w:tab/>
      </w:r>
      <w:r w:rsidRPr="00C528B6">
        <w:rPr>
          <w:lang w:eastAsia="ja-JP"/>
        </w:rPr>
        <w:t>Priority assigned to DL-PRS</w:t>
      </w:r>
    </w:p>
    <w:bookmarkEnd w:id="12"/>
    <w:p w14:paraId="316D6B52" w14:textId="77777777" w:rsidR="0048144B" w:rsidRDefault="0048144B" w:rsidP="0048144B">
      <w:pPr>
        <w:pStyle w:val="B4"/>
        <w:spacing w:after="120"/>
        <w:ind w:firstLine="142"/>
        <w:rPr>
          <w:lang w:eastAsia="ja-JP"/>
        </w:rPr>
      </w:pPr>
      <w:r>
        <w:rPr>
          <w:lang w:eastAsia="ja-JP"/>
        </w:rPr>
        <w:t>FFS on other option(s).</w:t>
      </w:r>
    </w:p>
    <w:p w14:paraId="4DBAE901" w14:textId="77777777" w:rsidR="0048144B" w:rsidRDefault="0048144B" w:rsidP="0048144B">
      <w:pPr>
        <w:pStyle w:val="B4"/>
        <w:spacing w:after="120"/>
        <w:ind w:firstLine="142"/>
        <w:rPr>
          <w:lang w:eastAsia="ja-JP"/>
        </w:rPr>
      </w:pPr>
      <w:r>
        <w:rPr>
          <w:lang w:eastAsia="ja-JP"/>
        </w:rPr>
        <w:t>FFS on which option(s) are needed.</w:t>
      </w:r>
    </w:p>
    <w:p w14:paraId="6E0077D3" w14:textId="518654D8" w:rsidR="00450175" w:rsidRDefault="00450175" w:rsidP="00450175">
      <w:pPr>
        <w:pStyle w:val="NO"/>
        <w:spacing w:after="60"/>
        <w:ind w:left="1560" w:hanging="1276"/>
        <w:rPr>
          <w:highlight w:val="yellow"/>
          <w:lang w:eastAsia="ja-JP"/>
        </w:rPr>
      </w:pPr>
    </w:p>
    <w:p w14:paraId="2971BFE8" w14:textId="4ECF2A43" w:rsidR="00DA5A3A" w:rsidRPr="00DA5A3A" w:rsidRDefault="00DA5A3A" w:rsidP="00DA5A3A">
      <w:pPr>
        <w:rPr>
          <w:lang w:eastAsia="ja-JP"/>
        </w:rPr>
      </w:pPr>
      <w:r>
        <w:rPr>
          <w:lang w:eastAsia="ja-JP"/>
        </w:rPr>
        <w:t xml:space="preserve">Companies are asked to provide their views on the Proposal </w:t>
      </w:r>
      <w:r>
        <w:rPr>
          <w:lang w:eastAsia="ja-JP"/>
        </w:rPr>
        <w:t>10a</w:t>
      </w:r>
      <w:r>
        <w:rPr>
          <w:lang w:eastAsia="ja-JP"/>
        </w:rPr>
        <w:t>.</w:t>
      </w:r>
    </w:p>
    <w:p w14:paraId="010C5786" w14:textId="77777777" w:rsidR="00DA5A3A" w:rsidRDefault="00DA5A3A" w:rsidP="00450175">
      <w:pPr>
        <w:pStyle w:val="NO"/>
        <w:spacing w:after="60"/>
        <w:ind w:left="1560" w:hanging="1276"/>
        <w:rPr>
          <w:highlight w:val="yellow"/>
          <w:lang w:eastAsia="ja-JP"/>
        </w:rPr>
      </w:pPr>
    </w:p>
    <w:p w14:paraId="28F28511" w14:textId="45F0FF5C" w:rsidR="00450175" w:rsidRPr="005F7FD9" w:rsidRDefault="00450175" w:rsidP="00DA5A3A">
      <w:pPr>
        <w:pStyle w:val="NO"/>
        <w:keepNext/>
        <w:spacing w:after="60"/>
        <w:ind w:left="1560" w:hanging="1276"/>
        <w:rPr>
          <w:highlight w:val="yellow"/>
          <w:lang w:eastAsia="ja-JP"/>
        </w:rPr>
      </w:pPr>
      <w:r w:rsidRPr="005F7FD9">
        <w:rPr>
          <w:b/>
          <w:bCs/>
          <w:highlight w:val="yellow"/>
          <w:lang w:eastAsia="ja-JP"/>
        </w:rPr>
        <w:t>Question 1</w:t>
      </w:r>
      <w:r w:rsidR="00DA5A3A">
        <w:rPr>
          <w:b/>
          <w:bCs/>
          <w:highlight w:val="yellow"/>
          <w:lang w:eastAsia="ja-JP"/>
        </w:rPr>
        <w:t>6</w:t>
      </w:r>
      <w:r w:rsidRPr="005F7FD9">
        <w:rPr>
          <w:b/>
          <w:bCs/>
          <w:highlight w:val="yellow"/>
          <w:lang w:eastAsia="ja-JP"/>
        </w:rPr>
        <w:t xml:space="preserve">: </w:t>
      </w:r>
      <w:r w:rsidR="00BD0324" w:rsidRPr="005F7FD9">
        <w:rPr>
          <w:b/>
          <w:bCs/>
          <w:highlight w:val="yellow"/>
          <w:lang w:eastAsia="ja-JP"/>
        </w:rPr>
        <w:tab/>
      </w:r>
      <w:r w:rsidRPr="005F7FD9">
        <w:rPr>
          <w:highlight w:val="yellow"/>
          <w:lang w:eastAsia="ja-JP"/>
        </w:rPr>
        <w:t xml:space="preserve">Which of the following information needs to be transferred between LMF and gNB to support the </w:t>
      </w:r>
      <w:r w:rsidR="00BD0324" w:rsidRPr="005F7FD9">
        <w:rPr>
          <w:highlight w:val="yellow"/>
          <w:lang w:eastAsia="ja-JP"/>
        </w:rPr>
        <w:t>PRS Processing Windows</w:t>
      </w:r>
      <w:r w:rsidR="00BD0324" w:rsidRPr="005F7FD9">
        <w:rPr>
          <w:highlight w:val="yellow"/>
          <w:lang w:eastAsia="ja-JP"/>
        </w:rPr>
        <w:t xml:space="preserve"> configuration at the gNB</w:t>
      </w:r>
      <w:r w:rsidRPr="005F7FD9">
        <w:rPr>
          <w:highlight w:val="yellow"/>
          <w:lang w:eastAsia="ja-JP"/>
        </w:rPr>
        <w:t xml:space="preserve">: </w:t>
      </w:r>
    </w:p>
    <w:p w14:paraId="03D807AD" w14:textId="0B9149EE"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(a)</w:t>
      </w:r>
      <w:r w:rsidRPr="005F7FD9">
        <w:rPr>
          <w:highlight w:val="yellow"/>
          <w:lang w:eastAsia="ja-JP"/>
        </w:rPr>
        <w:tab/>
      </w:r>
      <w:r w:rsidRPr="005F7FD9">
        <w:rPr>
          <w:highlight w:val="yellow"/>
          <w:lang w:eastAsia="ja-JP"/>
        </w:rPr>
        <w:t>DL-PRS configuration of the relevant TRPs</w:t>
      </w:r>
    </w:p>
    <w:p w14:paraId="11AB2A94" w14:textId="76BBF78C"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(b)</w:t>
      </w:r>
      <w:r w:rsidRPr="005F7FD9">
        <w:rPr>
          <w:highlight w:val="yellow"/>
          <w:lang w:eastAsia="ja-JP"/>
        </w:rPr>
        <w:tab/>
      </w:r>
      <w:r w:rsidRPr="005F7FD9">
        <w:rPr>
          <w:highlight w:val="yellow"/>
          <w:lang w:eastAsia="ja-JP"/>
        </w:rPr>
        <w:t>PRS Processing Window capabilities of the UE</w:t>
      </w:r>
    </w:p>
    <w:p w14:paraId="6E8D221D" w14:textId="4A9C09EB"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(c)</w:t>
      </w:r>
      <w:r w:rsidRPr="005F7FD9">
        <w:rPr>
          <w:highlight w:val="yellow"/>
          <w:lang w:eastAsia="ja-JP"/>
        </w:rPr>
        <w:tab/>
      </w:r>
      <w:r w:rsidRPr="005F7FD9">
        <w:rPr>
          <w:highlight w:val="yellow"/>
          <w:lang w:eastAsia="ja-JP"/>
        </w:rPr>
        <w:t xml:space="preserve">PRS Processing Window configuration information analogous to RRC </w:t>
      </w:r>
      <w:r w:rsidRPr="005F7FD9">
        <w:rPr>
          <w:i/>
          <w:iCs/>
          <w:highlight w:val="yellow"/>
          <w:lang w:eastAsia="ja-JP"/>
        </w:rPr>
        <w:t>LocationMeasurementIndication</w:t>
      </w:r>
      <w:r w:rsidRPr="005F7FD9">
        <w:rPr>
          <w:highlight w:val="yellow"/>
          <w:lang w:eastAsia="ja-JP"/>
        </w:rPr>
        <w:t xml:space="preserve"> message</w:t>
      </w:r>
    </w:p>
    <w:p w14:paraId="0C55D1AD" w14:textId="2A6997F4"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(d)</w:t>
      </w:r>
      <w:r w:rsidRPr="005F7FD9">
        <w:rPr>
          <w:highlight w:val="yellow"/>
          <w:lang w:eastAsia="ja-JP"/>
        </w:rPr>
        <w:tab/>
      </w:r>
      <w:r w:rsidRPr="005F7FD9">
        <w:rPr>
          <w:highlight w:val="yellow"/>
          <w:lang w:eastAsia="ja-JP"/>
        </w:rPr>
        <w:t>Priority assigned to DL-PRS</w:t>
      </w:r>
    </w:p>
    <w:p w14:paraId="6AD6D523" w14:textId="0D0EDDF5" w:rsidR="00450175" w:rsidRDefault="00450175" w:rsidP="00DA5A3A">
      <w:pPr>
        <w:pStyle w:val="B5"/>
        <w:keepNext/>
        <w:keepLines/>
        <w:spacing w:after="60"/>
        <w:ind w:left="1843" w:hanging="283"/>
        <w:rPr>
          <w:lang w:eastAsia="ja-JP"/>
        </w:rPr>
      </w:pPr>
      <w:r w:rsidRPr="005F7FD9">
        <w:rPr>
          <w:highlight w:val="yellow"/>
          <w:lang w:eastAsia="ja-JP"/>
        </w:rPr>
        <w:t>(</w:t>
      </w:r>
      <w:r w:rsidR="00BD0324" w:rsidRPr="005F7FD9">
        <w:rPr>
          <w:highlight w:val="yellow"/>
          <w:lang w:eastAsia="ja-JP"/>
        </w:rPr>
        <w:t>e</w:t>
      </w:r>
      <w:r w:rsidRPr="005F7FD9">
        <w:rPr>
          <w:highlight w:val="yellow"/>
          <w:lang w:eastAsia="ja-JP"/>
        </w:rPr>
        <w:t>)</w:t>
      </w:r>
      <w:r w:rsidR="00BD0324" w:rsidRPr="005F7FD9">
        <w:rPr>
          <w:highlight w:val="yellow"/>
          <w:lang w:eastAsia="ja-JP"/>
        </w:rPr>
        <w:tab/>
      </w:r>
      <w:r w:rsidRPr="005F7FD9">
        <w:rPr>
          <w:highlight w:val="yellow"/>
          <w:lang w:eastAsia="ja-JP"/>
        </w:rPr>
        <w:t>other</w:t>
      </w:r>
    </w:p>
    <w:p w14:paraId="0E65B85A" w14:textId="08D62A58" w:rsidR="005F7FD9" w:rsidRPr="005F7FD9" w:rsidRDefault="005F7FD9" w:rsidP="00DA5A3A">
      <w:pPr>
        <w:pStyle w:val="NO"/>
        <w:keepNext/>
        <w:ind w:left="1418" w:firstLine="142"/>
        <w:rPr>
          <w:lang w:eastAsia="ja-JP"/>
        </w:rPr>
      </w:pPr>
      <w:r w:rsidRPr="00D2416A">
        <w:rPr>
          <w:highlight w:val="yellow"/>
          <w:lang w:eastAsia="ja-JP"/>
        </w:rPr>
        <w:t xml:space="preserve">Please provide the reason for your answer in the </w:t>
      </w:r>
      <w:proofErr w:type="gramStart"/>
      <w:r w:rsidRPr="00D2416A">
        <w:rPr>
          <w:highlight w:val="yellow"/>
          <w:lang w:eastAsia="ja-JP"/>
        </w:rPr>
        <w:t>comments</w:t>
      </w:r>
      <w:proofErr w:type="gramEnd"/>
      <w:r w:rsidRPr="00D2416A">
        <w:rPr>
          <w:highlight w:val="yellow"/>
          <w:lang w:eastAsia="ja-JP"/>
        </w:rPr>
        <w:t xml:space="preserve">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450175" w14:paraId="2777E51E"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4EBB8B3D" w14:textId="77777777" w:rsidR="00450175" w:rsidRDefault="00450175" w:rsidP="004D76D4">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0BD96FD1" w14:textId="5C10238F" w:rsidR="00450175" w:rsidRDefault="00450175" w:rsidP="004D76D4">
            <w:pPr>
              <w:pStyle w:val="TAH"/>
              <w:keepNext w:val="0"/>
            </w:pPr>
            <w:r>
              <w:t>Option(s) (a)-(</w:t>
            </w:r>
            <w:r w:rsidR="00BD0324">
              <w:t>e</w:t>
            </w:r>
            <w:r>
              <w:t>)</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FA3516F" w14:textId="77777777" w:rsidR="00450175" w:rsidRDefault="00450175" w:rsidP="004D76D4">
            <w:pPr>
              <w:pStyle w:val="TAH"/>
              <w:keepNext w:val="0"/>
            </w:pPr>
            <w:r w:rsidRPr="00207626">
              <w:t>Comments</w:t>
            </w:r>
          </w:p>
        </w:tc>
      </w:tr>
      <w:tr w:rsidR="00450175" w14:paraId="5C5C220F"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9D88EA" w14:textId="77777777" w:rsidR="00450175" w:rsidRDefault="00450175" w:rsidP="004D76D4">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F9A4AC1" w14:textId="77777777" w:rsidR="00450175" w:rsidRDefault="00450175" w:rsidP="004D76D4">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D32AE79" w14:textId="77777777" w:rsidR="00450175" w:rsidRDefault="00450175" w:rsidP="004D76D4">
            <w:pPr>
              <w:pStyle w:val="TAL"/>
              <w:keepNext w:val="0"/>
              <w:rPr>
                <w:rFonts w:hint="eastAsia"/>
                <w:lang w:eastAsia="zh-CN"/>
              </w:rPr>
            </w:pPr>
          </w:p>
        </w:tc>
      </w:tr>
      <w:tr w:rsidR="00450175" w14:paraId="6F315EC1"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38BF0" w14:textId="77777777" w:rsidR="00450175" w:rsidRDefault="00450175" w:rsidP="004D76D4">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86C6502" w14:textId="77777777" w:rsidR="00450175" w:rsidRDefault="00450175" w:rsidP="004D76D4">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16BCA02" w14:textId="77777777" w:rsidR="00450175" w:rsidRDefault="00450175" w:rsidP="004D76D4">
            <w:pPr>
              <w:pStyle w:val="TAL"/>
              <w:keepNext w:val="0"/>
              <w:rPr>
                <w:lang w:eastAsia="zh-CN"/>
              </w:rPr>
            </w:pPr>
          </w:p>
        </w:tc>
      </w:tr>
      <w:tr w:rsidR="00450175" w14:paraId="55C1B42D"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CFC83" w14:textId="77777777" w:rsidR="00450175" w:rsidRDefault="00450175" w:rsidP="004D76D4">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114004BC" w14:textId="77777777" w:rsidR="00450175" w:rsidRDefault="00450175" w:rsidP="004D76D4">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60025D49" w14:textId="77777777" w:rsidR="00450175" w:rsidRDefault="00450175" w:rsidP="004D76D4">
            <w:pPr>
              <w:pStyle w:val="TAL"/>
              <w:keepNext w:val="0"/>
              <w:rPr>
                <w:lang w:val="en-US" w:eastAsia="zh-CN"/>
              </w:rPr>
            </w:pPr>
          </w:p>
        </w:tc>
      </w:tr>
      <w:tr w:rsidR="00450175" w14:paraId="16583382"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2A0974" w14:textId="77777777" w:rsidR="00450175" w:rsidRDefault="00450175" w:rsidP="004D76D4">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7EB95837" w14:textId="77777777" w:rsidR="00450175" w:rsidRDefault="00450175" w:rsidP="004D76D4">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277A3536" w14:textId="77777777" w:rsidR="00450175" w:rsidRPr="009A12C3" w:rsidRDefault="00450175" w:rsidP="004D76D4">
            <w:pPr>
              <w:pStyle w:val="TAL"/>
              <w:keepNext w:val="0"/>
              <w:rPr>
                <w:rFonts w:hint="eastAsia"/>
                <w:lang w:eastAsia="zh-CN"/>
              </w:rPr>
            </w:pPr>
          </w:p>
        </w:tc>
      </w:tr>
      <w:tr w:rsidR="00450175" w14:paraId="388E5A89"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BCC25D" w14:textId="77777777" w:rsidR="00450175" w:rsidRDefault="00450175" w:rsidP="004D76D4">
            <w:pPr>
              <w:pStyle w:val="TAL"/>
              <w:keepNext w:val="0"/>
              <w:rPr>
                <w:rFonts w:hint="eastAsia"/>
                <w:lang w:eastAsia="zh-CN"/>
              </w:rPr>
            </w:pPr>
          </w:p>
        </w:tc>
        <w:tc>
          <w:tcPr>
            <w:tcW w:w="993" w:type="dxa"/>
            <w:tcBorders>
              <w:top w:val="single" w:sz="4" w:space="0" w:color="auto"/>
              <w:left w:val="single" w:sz="4" w:space="0" w:color="auto"/>
              <w:bottom w:val="single" w:sz="4" w:space="0" w:color="auto"/>
              <w:right w:val="single" w:sz="4" w:space="0" w:color="auto"/>
            </w:tcBorders>
          </w:tcPr>
          <w:p w14:paraId="74795634" w14:textId="77777777" w:rsidR="00450175" w:rsidRDefault="00450175" w:rsidP="004D76D4">
            <w:pPr>
              <w:pStyle w:val="TAL"/>
              <w:keepNext w:val="0"/>
              <w:ind w:left="360"/>
              <w:rPr>
                <w:rFonts w:hint="eastAsia"/>
                <w:lang w:eastAsia="zh-CN"/>
              </w:rPr>
            </w:pPr>
          </w:p>
        </w:tc>
        <w:tc>
          <w:tcPr>
            <w:tcW w:w="6378" w:type="dxa"/>
            <w:tcBorders>
              <w:top w:val="single" w:sz="4" w:space="0" w:color="auto"/>
              <w:left w:val="single" w:sz="4" w:space="0" w:color="auto"/>
              <w:bottom w:val="single" w:sz="4" w:space="0" w:color="auto"/>
              <w:right w:val="single" w:sz="4" w:space="0" w:color="auto"/>
            </w:tcBorders>
          </w:tcPr>
          <w:p w14:paraId="6DED02B9" w14:textId="77777777" w:rsidR="00450175" w:rsidRDefault="00450175" w:rsidP="004D76D4">
            <w:pPr>
              <w:pStyle w:val="TAL"/>
              <w:keepNext w:val="0"/>
              <w:rPr>
                <w:rFonts w:hint="eastAsia"/>
                <w:lang w:val="en-US" w:eastAsia="zh-CN"/>
              </w:rPr>
            </w:pPr>
          </w:p>
        </w:tc>
      </w:tr>
      <w:tr w:rsidR="00450175" w14:paraId="0164C81F"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3FFD4" w14:textId="77777777" w:rsidR="00450175" w:rsidRDefault="00450175"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DEA3B7D" w14:textId="77777777" w:rsidR="00450175" w:rsidRDefault="00450175"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DF8EB38" w14:textId="77777777" w:rsidR="00450175" w:rsidRDefault="00450175" w:rsidP="004D76D4">
            <w:pPr>
              <w:pStyle w:val="TAL"/>
              <w:rPr>
                <w:lang w:eastAsia="zh-CN"/>
              </w:rPr>
            </w:pPr>
          </w:p>
        </w:tc>
      </w:tr>
      <w:tr w:rsidR="00450175" w14:paraId="3BD1D5B1"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5DFBA5" w14:textId="77777777" w:rsidR="00450175" w:rsidRDefault="00450175"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A8BAD21" w14:textId="77777777" w:rsidR="00450175" w:rsidRDefault="00450175"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B7D9535" w14:textId="77777777" w:rsidR="00450175" w:rsidRDefault="00450175" w:rsidP="004D76D4">
            <w:pPr>
              <w:pStyle w:val="TAL"/>
              <w:rPr>
                <w:lang w:eastAsia="zh-CN"/>
              </w:rPr>
            </w:pPr>
          </w:p>
        </w:tc>
      </w:tr>
      <w:tr w:rsidR="00450175" w14:paraId="7DDDEAB3"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FFAD0E" w14:textId="77777777" w:rsidR="00450175" w:rsidRDefault="00450175"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A9EF669" w14:textId="77777777" w:rsidR="00450175" w:rsidRDefault="00450175"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F5FEB97" w14:textId="77777777" w:rsidR="00450175" w:rsidRDefault="00450175" w:rsidP="004D76D4">
            <w:pPr>
              <w:pStyle w:val="TAL"/>
              <w:rPr>
                <w:lang w:eastAsia="zh-CN"/>
              </w:rPr>
            </w:pPr>
          </w:p>
        </w:tc>
      </w:tr>
      <w:tr w:rsidR="00450175" w14:paraId="332F09AC"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1D5FB" w14:textId="77777777" w:rsidR="00450175" w:rsidRDefault="00450175"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0FAC8E4" w14:textId="77777777" w:rsidR="00450175" w:rsidRDefault="00450175"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FF989FA" w14:textId="77777777" w:rsidR="00450175" w:rsidRDefault="00450175" w:rsidP="004D76D4">
            <w:pPr>
              <w:pStyle w:val="TAL"/>
              <w:rPr>
                <w:lang w:eastAsia="zh-CN"/>
              </w:rPr>
            </w:pPr>
          </w:p>
        </w:tc>
      </w:tr>
      <w:tr w:rsidR="00450175" w14:paraId="189561A2"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92DAC3" w14:textId="77777777" w:rsidR="00450175" w:rsidRDefault="00450175"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DF250F" w14:textId="77777777" w:rsidR="00450175" w:rsidRDefault="00450175"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59D8F75" w14:textId="77777777" w:rsidR="00450175" w:rsidRDefault="00450175" w:rsidP="004D76D4">
            <w:pPr>
              <w:pStyle w:val="TAL"/>
              <w:rPr>
                <w:lang w:eastAsia="zh-CN"/>
              </w:rPr>
            </w:pPr>
          </w:p>
        </w:tc>
      </w:tr>
      <w:tr w:rsidR="00450175" w14:paraId="1D9F5C0F"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F4D6F" w14:textId="77777777" w:rsidR="00450175" w:rsidRDefault="00450175"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CDA5D09" w14:textId="77777777" w:rsidR="00450175" w:rsidRDefault="00450175"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0300793" w14:textId="77777777" w:rsidR="00450175" w:rsidRDefault="00450175" w:rsidP="004D76D4">
            <w:pPr>
              <w:pStyle w:val="TAL"/>
              <w:rPr>
                <w:lang w:eastAsia="zh-CN"/>
              </w:rPr>
            </w:pPr>
          </w:p>
        </w:tc>
      </w:tr>
      <w:tr w:rsidR="00450175" w14:paraId="5312E79C"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9B7422" w14:textId="77777777" w:rsidR="00450175" w:rsidRDefault="00450175"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7C2F72C" w14:textId="77777777" w:rsidR="00450175" w:rsidRDefault="00450175"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D911D03" w14:textId="77777777" w:rsidR="00450175" w:rsidRDefault="00450175" w:rsidP="004D76D4">
            <w:pPr>
              <w:pStyle w:val="TAL"/>
              <w:rPr>
                <w:lang w:eastAsia="zh-CN"/>
              </w:rPr>
            </w:pPr>
          </w:p>
        </w:tc>
      </w:tr>
      <w:tr w:rsidR="00450175" w14:paraId="27CE4316"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C3E9D" w14:textId="77777777" w:rsidR="00450175" w:rsidRDefault="00450175"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30AD8F0" w14:textId="77777777" w:rsidR="00450175" w:rsidRDefault="00450175"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231491A" w14:textId="77777777" w:rsidR="00450175" w:rsidRDefault="00450175" w:rsidP="004D76D4">
            <w:pPr>
              <w:pStyle w:val="TAL"/>
              <w:rPr>
                <w:lang w:eastAsia="zh-CN"/>
              </w:rPr>
            </w:pPr>
          </w:p>
        </w:tc>
      </w:tr>
      <w:tr w:rsidR="00450175" w14:paraId="38C5F764"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F07843" w14:textId="77777777" w:rsidR="00450175" w:rsidRDefault="00450175"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A4270F0" w14:textId="77777777" w:rsidR="00450175" w:rsidRDefault="00450175"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1F395C8" w14:textId="77777777" w:rsidR="00450175" w:rsidRDefault="00450175" w:rsidP="004D76D4">
            <w:pPr>
              <w:pStyle w:val="TAL"/>
              <w:rPr>
                <w:lang w:eastAsia="zh-CN"/>
              </w:rPr>
            </w:pPr>
          </w:p>
        </w:tc>
      </w:tr>
      <w:tr w:rsidR="00450175" w14:paraId="0EF3F193" w14:textId="77777777" w:rsidTr="004D76D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09A16" w14:textId="77777777" w:rsidR="00450175" w:rsidRDefault="00450175" w:rsidP="004D76D4">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B1400E8" w14:textId="77777777" w:rsidR="00450175" w:rsidRDefault="00450175" w:rsidP="004D76D4">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9737F9F" w14:textId="77777777" w:rsidR="00450175" w:rsidRDefault="00450175" w:rsidP="004D76D4">
            <w:pPr>
              <w:pStyle w:val="TAL"/>
              <w:rPr>
                <w:lang w:eastAsia="zh-CN"/>
              </w:rPr>
            </w:pPr>
          </w:p>
        </w:tc>
      </w:tr>
    </w:tbl>
    <w:p w14:paraId="02D9323D" w14:textId="11BF3676" w:rsidR="00682E04" w:rsidRDefault="00682E04" w:rsidP="00682E04">
      <w:pPr>
        <w:rPr>
          <w:lang w:eastAsia="ja-JP"/>
        </w:rPr>
      </w:pPr>
    </w:p>
    <w:p w14:paraId="5AFCC9A8" w14:textId="41415CA8" w:rsidR="00DF1EA4" w:rsidRDefault="00DF1EA4" w:rsidP="00DF1EA4">
      <w:pPr>
        <w:pStyle w:val="Heading1"/>
      </w:pPr>
      <w:r>
        <w:t>5</w:t>
      </w:r>
      <w:r>
        <w:t>.</w:t>
      </w:r>
      <w:r>
        <w:tab/>
      </w:r>
      <w:r>
        <w:t>Summary</w:t>
      </w:r>
    </w:p>
    <w:p w14:paraId="56040956" w14:textId="77777777" w:rsidR="00682E04" w:rsidRPr="00682E04" w:rsidRDefault="00682E04" w:rsidP="00682E04">
      <w:pPr>
        <w:rPr>
          <w:lang w:eastAsia="ja-JP"/>
        </w:rPr>
      </w:pPr>
    </w:p>
    <w:p w14:paraId="61EC6495" w14:textId="1D134F54" w:rsidR="00203D18" w:rsidRDefault="00203D18" w:rsidP="00203D18">
      <w:pPr>
        <w:pStyle w:val="Heading1"/>
      </w:pPr>
      <w:r>
        <w:t>References</w:t>
      </w:r>
    </w:p>
    <w:p w14:paraId="761A5575" w14:textId="388D9DEC" w:rsidR="00AA53C1" w:rsidRPr="00135C2A" w:rsidRDefault="00AA53C1" w:rsidP="00A44F83">
      <w:pPr>
        <w:pStyle w:val="EX"/>
        <w:spacing w:after="60"/>
        <w:ind w:left="851" w:hanging="567"/>
        <w:rPr>
          <w:lang w:eastAsia="ja-JP"/>
        </w:rPr>
      </w:pPr>
      <w:r w:rsidRPr="00135C2A">
        <w:rPr>
          <w:lang w:eastAsia="ja-JP"/>
        </w:rPr>
        <w:t>[1]</w:t>
      </w:r>
      <w:r w:rsidRPr="00135C2A">
        <w:rPr>
          <w:lang w:eastAsia="ja-JP"/>
        </w:rPr>
        <w:tab/>
        <w:t>R2-2200256, "Discussion on positioning latency reduction"</w:t>
      </w:r>
      <w:r w:rsidR="00AF24CA">
        <w:rPr>
          <w:lang w:val="en-US" w:eastAsia="ja-JP"/>
        </w:rPr>
        <w:t xml:space="preserve">, </w:t>
      </w:r>
      <w:r w:rsidRPr="00135C2A">
        <w:rPr>
          <w:lang w:eastAsia="ja-JP"/>
        </w:rPr>
        <w:t>ZTE.</w:t>
      </w:r>
    </w:p>
    <w:p w14:paraId="6B4D5732" w14:textId="11AA15E7" w:rsidR="00AA53C1" w:rsidRPr="00135C2A" w:rsidRDefault="00AA53C1" w:rsidP="00A44F83">
      <w:pPr>
        <w:pStyle w:val="EX"/>
        <w:spacing w:after="60"/>
        <w:ind w:left="851" w:hanging="567"/>
        <w:rPr>
          <w:lang w:eastAsia="ja-JP"/>
        </w:rPr>
      </w:pPr>
      <w:r w:rsidRPr="00135C2A">
        <w:rPr>
          <w:lang w:eastAsia="ja-JP"/>
        </w:rPr>
        <w:t>[2]</w:t>
      </w:r>
      <w:r w:rsidRPr="00135C2A">
        <w:rPr>
          <w:lang w:eastAsia="ja-JP"/>
        </w:rPr>
        <w:tab/>
        <w:t>R2-2200278, "Leftover issues on Latency reduction", Intel Corporation</w:t>
      </w:r>
      <w:r w:rsidR="00F6060F" w:rsidRPr="00135C2A">
        <w:rPr>
          <w:lang w:eastAsia="ja-JP"/>
        </w:rPr>
        <w:t>.</w:t>
      </w:r>
    </w:p>
    <w:p w14:paraId="1117165F" w14:textId="46039FE8" w:rsidR="00AA53C1" w:rsidRPr="00135C2A" w:rsidRDefault="00F6060F" w:rsidP="00A44F83">
      <w:pPr>
        <w:pStyle w:val="EX"/>
        <w:spacing w:after="60"/>
        <w:ind w:left="851" w:hanging="567"/>
        <w:rPr>
          <w:lang w:eastAsia="ja-JP"/>
        </w:rPr>
      </w:pPr>
      <w:r w:rsidRPr="00135C2A">
        <w:rPr>
          <w:lang w:eastAsia="ja-JP"/>
        </w:rPr>
        <w:t>[3]</w:t>
      </w:r>
      <w:r w:rsidRPr="00135C2A">
        <w:rPr>
          <w:lang w:eastAsia="ja-JP"/>
        </w:rPr>
        <w:tab/>
      </w:r>
      <w:r w:rsidR="00AA53C1" w:rsidRPr="00135C2A">
        <w:rPr>
          <w:lang w:eastAsia="ja-JP"/>
        </w:rPr>
        <w:t>R2-2200279</w:t>
      </w:r>
      <w:r w:rsidRPr="00135C2A">
        <w:rPr>
          <w:lang w:eastAsia="ja-JP"/>
        </w:rPr>
        <w:t>, "</w:t>
      </w:r>
      <w:r w:rsidR="00AA53C1" w:rsidRPr="00135C2A">
        <w:rPr>
          <w:lang w:eastAsia="ja-JP"/>
        </w:rPr>
        <w:t>RAN1 issues on Latency reduction</w:t>
      </w:r>
      <w:r w:rsidRPr="00135C2A">
        <w:rPr>
          <w:lang w:eastAsia="ja-JP"/>
        </w:rPr>
        <w:t xml:space="preserve">", </w:t>
      </w:r>
      <w:r w:rsidR="00AA53C1" w:rsidRPr="00135C2A">
        <w:rPr>
          <w:lang w:eastAsia="ja-JP"/>
        </w:rPr>
        <w:t>Intel Corporation</w:t>
      </w:r>
      <w:r w:rsidRPr="00135C2A">
        <w:rPr>
          <w:lang w:eastAsia="ja-JP"/>
        </w:rPr>
        <w:t>.</w:t>
      </w:r>
    </w:p>
    <w:p w14:paraId="3DC20212" w14:textId="61449A32" w:rsidR="00AA53C1" w:rsidRPr="00135C2A" w:rsidRDefault="00F6060F" w:rsidP="00A44F83">
      <w:pPr>
        <w:pStyle w:val="EX"/>
        <w:spacing w:after="60"/>
        <w:ind w:left="851" w:hanging="567"/>
        <w:rPr>
          <w:lang w:eastAsia="ja-JP"/>
        </w:rPr>
      </w:pPr>
      <w:r w:rsidRPr="00135C2A">
        <w:rPr>
          <w:lang w:eastAsia="ja-JP"/>
        </w:rPr>
        <w:t>[4]</w:t>
      </w:r>
      <w:r w:rsidRPr="00135C2A">
        <w:rPr>
          <w:lang w:eastAsia="ja-JP"/>
        </w:rPr>
        <w:tab/>
      </w:r>
      <w:r w:rsidR="00AA53C1" w:rsidRPr="00135C2A">
        <w:rPr>
          <w:lang w:eastAsia="ja-JP"/>
        </w:rPr>
        <w:t>R2-2200304</w:t>
      </w:r>
      <w:r w:rsidRPr="00135C2A">
        <w:rPr>
          <w:lang w:eastAsia="ja-JP"/>
        </w:rPr>
        <w:t>, "</w:t>
      </w:r>
      <w:r w:rsidR="00AA53C1" w:rsidRPr="00135C2A">
        <w:rPr>
          <w:lang w:eastAsia="ja-JP"/>
        </w:rPr>
        <w:t>Discussion on latency reduction enhancement</w:t>
      </w:r>
      <w:r w:rsidRPr="00135C2A">
        <w:rPr>
          <w:lang w:eastAsia="ja-JP"/>
        </w:rPr>
        <w:t xml:space="preserve">", </w:t>
      </w:r>
      <w:r w:rsidR="00AA53C1" w:rsidRPr="00135C2A">
        <w:rPr>
          <w:lang w:eastAsia="ja-JP"/>
        </w:rPr>
        <w:t>CATT</w:t>
      </w:r>
      <w:r w:rsidRPr="00135C2A">
        <w:rPr>
          <w:lang w:eastAsia="ja-JP"/>
        </w:rPr>
        <w:t>.</w:t>
      </w:r>
    </w:p>
    <w:p w14:paraId="56D631EC" w14:textId="4B6D553F" w:rsidR="00AA53C1" w:rsidRPr="00135C2A" w:rsidRDefault="00F6060F" w:rsidP="00A44F83">
      <w:pPr>
        <w:pStyle w:val="EX"/>
        <w:spacing w:after="60"/>
        <w:ind w:left="851" w:hanging="567"/>
        <w:rPr>
          <w:lang w:eastAsia="ja-JP"/>
        </w:rPr>
      </w:pPr>
      <w:r w:rsidRPr="00135C2A">
        <w:rPr>
          <w:lang w:eastAsia="ja-JP"/>
        </w:rPr>
        <w:t>[5]</w:t>
      </w:r>
      <w:r w:rsidRPr="00135C2A">
        <w:rPr>
          <w:lang w:eastAsia="ja-JP"/>
        </w:rPr>
        <w:tab/>
      </w:r>
      <w:r w:rsidR="00AA53C1" w:rsidRPr="00135C2A">
        <w:rPr>
          <w:lang w:eastAsia="ja-JP"/>
        </w:rPr>
        <w:t>R2-2200326</w:t>
      </w:r>
      <w:r w:rsidRPr="00135C2A">
        <w:rPr>
          <w:lang w:eastAsia="ja-JP"/>
        </w:rPr>
        <w:t>, "</w:t>
      </w:r>
      <w:r w:rsidR="00AA53C1" w:rsidRPr="00135C2A">
        <w:rPr>
          <w:lang w:eastAsia="ja-JP"/>
        </w:rPr>
        <w:t>Discussion on latency enhancement</w:t>
      </w:r>
      <w:r w:rsidRPr="00135C2A">
        <w:rPr>
          <w:lang w:eastAsia="ja-JP"/>
        </w:rPr>
        <w:t xml:space="preserve">", </w:t>
      </w:r>
      <w:r w:rsidR="00AA53C1" w:rsidRPr="00135C2A">
        <w:rPr>
          <w:lang w:eastAsia="ja-JP"/>
        </w:rPr>
        <w:t>vivo</w:t>
      </w:r>
      <w:r w:rsidRPr="00135C2A">
        <w:rPr>
          <w:lang w:eastAsia="ja-JP"/>
        </w:rPr>
        <w:t>.</w:t>
      </w:r>
    </w:p>
    <w:p w14:paraId="72460C37" w14:textId="4EB9A998" w:rsidR="00AA53C1" w:rsidRPr="00135C2A" w:rsidRDefault="00F6060F" w:rsidP="00A44F83">
      <w:pPr>
        <w:pStyle w:val="EX"/>
        <w:spacing w:after="60"/>
        <w:ind w:left="851" w:hanging="567"/>
        <w:rPr>
          <w:lang w:eastAsia="ja-JP"/>
        </w:rPr>
      </w:pPr>
      <w:r w:rsidRPr="00135C2A">
        <w:rPr>
          <w:lang w:eastAsia="ja-JP"/>
        </w:rPr>
        <w:t>[6]</w:t>
      </w:r>
      <w:r w:rsidRPr="00135C2A">
        <w:rPr>
          <w:lang w:eastAsia="ja-JP"/>
        </w:rPr>
        <w:tab/>
      </w:r>
      <w:r w:rsidR="00AA53C1" w:rsidRPr="00135C2A">
        <w:rPr>
          <w:lang w:eastAsia="ja-JP"/>
        </w:rPr>
        <w:t>R2-2200428</w:t>
      </w:r>
      <w:r w:rsidRPr="00135C2A">
        <w:rPr>
          <w:lang w:eastAsia="ja-JP"/>
        </w:rPr>
        <w:t>, "</w:t>
      </w:r>
      <w:r w:rsidR="00AA53C1" w:rsidRPr="00135C2A">
        <w:rPr>
          <w:lang w:eastAsia="ja-JP"/>
        </w:rPr>
        <w:t>Discussion on PRS preconfiguration</w:t>
      </w:r>
      <w:r w:rsidRPr="00135C2A">
        <w:rPr>
          <w:lang w:eastAsia="ja-JP"/>
        </w:rPr>
        <w:t xml:space="preserve">", </w:t>
      </w:r>
      <w:r w:rsidR="00AA53C1" w:rsidRPr="00135C2A">
        <w:rPr>
          <w:lang w:eastAsia="ja-JP"/>
        </w:rPr>
        <w:t>Huawei, HiSilicon</w:t>
      </w:r>
      <w:r w:rsidRPr="00135C2A">
        <w:rPr>
          <w:lang w:eastAsia="ja-JP"/>
        </w:rPr>
        <w:t>.</w:t>
      </w:r>
    </w:p>
    <w:p w14:paraId="044F7FE3" w14:textId="0E5244D7" w:rsidR="00AA53C1" w:rsidRPr="00135C2A" w:rsidRDefault="00F6060F" w:rsidP="00A44F83">
      <w:pPr>
        <w:pStyle w:val="EX"/>
        <w:spacing w:after="60"/>
        <w:ind w:left="851" w:hanging="567"/>
        <w:rPr>
          <w:lang w:eastAsia="ja-JP"/>
        </w:rPr>
      </w:pPr>
      <w:r w:rsidRPr="00135C2A">
        <w:rPr>
          <w:lang w:eastAsia="ja-JP"/>
        </w:rPr>
        <w:t>[7]</w:t>
      </w:r>
      <w:r w:rsidRPr="00135C2A">
        <w:rPr>
          <w:lang w:eastAsia="ja-JP"/>
        </w:rPr>
        <w:tab/>
      </w:r>
      <w:r w:rsidR="00AA53C1" w:rsidRPr="00135C2A">
        <w:rPr>
          <w:lang w:eastAsia="ja-JP"/>
        </w:rPr>
        <w:t>R2-2200430</w:t>
      </w:r>
      <w:r w:rsidRPr="00135C2A">
        <w:rPr>
          <w:lang w:eastAsia="ja-JP"/>
        </w:rPr>
        <w:t>, "</w:t>
      </w:r>
      <w:r w:rsidR="00AA53C1" w:rsidRPr="00135C2A">
        <w:rPr>
          <w:lang w:eastAsia="ja-JP"/>
        </w:rPr>
        <w:t>Discussion on MG/PPW enhancement for positioning</w:t>
      </w:r>
      <w:r w:rsidR="005B3500" w:rsidRPr="00135C2A">
        <w:rPr>
          <w:lang w:eastAsia="ja-JP"/>
        </w:rPr>
        <w:t xml:space="preserve">", </w:t>
      </w:r>
      <w:r w:rsidR="00AA53C1" w:rsidRPr="00135C2A">
        <w:rPr>
          <w:lang w:eastAsia="ja-JP"/>
        </w:rPr>
        <w:tab/>
        <w:t>Huawei, HiSilicon</w:t>
      </w:r>
      <w:r w:rsidR="005B3500" w:rsidRPr="00135C2A">
        <w:rPr>
          <w:lang w:eastAsia="ja-JP"/>
        </w:rPr>
        <w:t>.</w:t>
      </w:r>
    </w:p>
    <w:p w14:paraId="78E9DC23" w14:textId="6D589777" w:rsidR="00AA53C1" w:rsidRPr="00135C2A" w:rsidRDefault="005B3500" w:rsidP="00A44F83">
      <w:pPr>
        <w:pStyle w:val="EX"/>
        <w:spacing w:after="60"/>
        <w:ind w:left="851" w:hanging="567"/>
        <w:rPr>
          <w:lang w:eastAsia="ja-JP"/>
        </w:rPr>
      </w:pPr>
      <w:r w:rsidRPr="00135C2A">
        <w:rPr>
          <w:lang w:eastAsia="ja-JP"/>
        </w:rPr>
        <w:t>[8]</w:t>
      </w:r>
      <w:r w:rsidRPr="00135C2A">
        <w:rPr>
          <w:lang w:eastAsia="ja-JP"/>
        </w:rPr>
        <w:tab/>
      </w:r>
      <w:r w:rsidR="00AA53C1" w:rsidRPr="00135C2A">
        <w:rPr>
          <w:lang w:eastAsia="ja-JP"/>
        </w:rPr>
        <w:t>R2-2200559</w:t>
      </w:r>
      <w:r w:rsidRPr="00135C2A">
        <w:rPr>
          <w:lang w:eastAsia="ja-JP"/>
        </w:rPr>
        <w:t>, "</w:t>
      </w:r>
      <w:r w:rsidR="00AA53C1" w:rsidRPr="00135C2A">
        <w:rPr>
          <w:lang w:eastAsia="ja-JP"/>
        </w:rPr>
        <w:t>Further consideration of positioning latency enhancements</w:t>
      </w:r>
      <w:r w:rsidRPr="00135C2A">
        <w:rPr>
          <w:lang w:eastAsia="ja-JP"/>
        </w:rPr>
        <w:t xml:space="preserve">", </w:t>
      </w:r>
      <w:r w:rsidR="00AA53C1" w:rsidRPr="00135C2A">
        <w:rPr>
          <w:lang w:eastAsia="ja-JP"/>
        </w:rPr>
        <w:t>OPPO</w:t>
      </w:r>
      <w:r w:rsidRPr="00135C2A">
        <w:rPr>
          <w:lang w:eastAsia="ja-JP"/>
        </w:rPr>
        <w:t>.</w:t>
      </w:r>
    </w:p>
    <w:p w14:paraId="3EAF1F27" w14:textId="48405019" w:rsidR="00AA53C1" w:rsidRPr="00135C2A" w:rsidRDefault="005B3500" w:rsidP="00A44F83">
      <w:pPr>
        <w:pStyle w:val="EX"/>
        <w:spacing w:after="60"/>
        <w:ind w:left="851" w:hanging="567"/>
        <w:rPr>
          <w:lang w:eastAsia="ja-JP"/>
        </w:rPr>
      </w:pPr>
      <w:r w:rsidRPr="00135C2A">
        <w:rPr>
          <w:lang w:eastAsia="ja-JP"/>
        </w:rPr>
        <w:t>[9]</w:t>
      </w:r>
      <w:r w:rsidRPr="00135C2A">
        <w:rPr>
          <w:lang w:eastAsia="ja-JP"/>
        </w:rPr>
        <w:tab/>
      </w:r>
      <w:r w:rsidR="00AA53C1" w:rsidRPr="00135C2A">
        <w:rPr>
          <w:lang w:eastAsia="ja-JP"/>
        </w:rPr>
        <w:t>R2-2200709</w:t>
      </w:r>
      <w:r w:rsidRPr="00135C2A">
        <w:rPr>
          <w:lang w:eastAsia="ja-JP"/>
        </w:rPr>
        <w:t>, "</w:t>
      </w:r>
      <w:r w:rsidR="00AA53C1" w:rsidRPr="00135C2A">
        <w:rPr>
          <w:lang w:eastAsia="ja-JP"/>
        </w:rPr>
        <w:t>Positioning enhancement on latency reduction</w:t>
      </w:r>
      <w:r w:rsidRPr="00135C2A">
        <w:rPr>
          <w:lang w:eastAsia="ja-JP"/>
        </w:rPr>
        <w:t xml:space="preserve">", </w:t>
      </w:r>
      <w:r w:rsidR="00AA53C1" w:rsidRPr="00135C2A">
        <w:rPr>
          <w:lang w:eastAsia="ja-JP"/>
        </w:rPr>
        <w:t>Xiaomi</w:t>
      </w:r>
      <w:r w:rsidRPr="00135C2A">
        <w:rPr>
          <w:lang w:eastAsia="ja-JP"/>
        </w:rPr>
        <w:t>.</w:t>
      </w:r>
    </w:p>
    <w:p w14:paraId="5F4AFF7F" w14:textId="1AB6184E" w:rsidR="00AA53C1" w:rsidRPr="00135C2A" w:rsidRDefault="005B3500" w:rsidP="00A44F83">
      <w:pPr>
        <w:pStyle w:val="EX"/>
        <w:spacing w:after="60"/>
        <w:ind w:left="851" w:hanging="567"/>
        <w:rPr>
          <w:lang w:eastAsia="ja-JP"/>
        </w:rPr>
      </w:pPr>
      <w:r w:rsidRPr="00135C2A">
        <w:rPr>
          <w:lang w:eastAsia="ja-JP"/>
        </w:rPr>
        <w:t>[10]</w:t>
      </w:r>
      <w:r w:rsidRPr="00135C2A">
        <w:rPr>
          <w:lang w:eastAsia="ja-JP"/>
        </w:rPr>
        <w:tab/>
      </w:r>
      <w:r w:rsidR="00AA53C1" w:rsidRPr="00135C2A">
        <w:rPr>
          <w:lang w:eastAsia="ja-JP"/>
        </w:rPr>
        <w:t>R2-2200730</w:t>
      </w:r>
      <w:r w:rsidRPr="00135C2A">
        <w:rPr>
          <w:lang w:eastAsia="ja-JP"/>
        </w:rPr>
        <w:t>, "</w:t>
      </w:r>
      <w:r w:rsidR="00AA53C1" w:rsidRPr="00135C2A">
        <w:rPr>
          <w:lang w:eastAsia="ja-JP"/>
        </w:rPr>
        <w:t>Discussion on the response time</w:t>
      </w:r>
      <w:r w:rsidRPr="00135C2A">
        <w:rPr>
          <w:lang w:eastAsia="ja-JP"/>
        </w:rPr>
        <w:t xml:space="preserve">", </w:t>
      </w:r>
      <w:r w:rsidR="00AA53C1" w:rsidRPr="00135C2A">
        <w:rPr>
          <w:lang w:eastAsia="ja-JP"/>
        </w:rPr>
        <w:t>Samsung</w:t>
      </w:r>
      <w:r w:rsidRPr="00135C2A">
        <w:rPr>
          <w:lang w:eastAsia="ja-JP"/>
        </w:rPr>
        <w:t>.</w:t>
      </w:r>
    </w:p>
    <w:p w14:paraId="5B388D4B" w14:textId="596B952F" w:rsidR="00AA53C1" w:rsidRPr="00135C2A" w:rsidRDefault="005B3500" w:rsidP="00A44F83">
      <w:pPr>
        <w:pStyle w:val="EX"/>
        <w:spacing w:after="60"/>
        <w:ind w:left="851" w:hanging="567"/>
        <w:rPr>
          <w:lang w:eastAsia="ja-JP"/>
        </w:rPr>
      </w:pPr>
      <w:r w:rsidRPr="00135C2A">
        <w:rPr>
          <w:lang w:eastAsia="ja-JP"/>
        </w:rPr>
        <w:t>[11]</w:t>
      </w:r>
      <w:r w:rsidRPr="00135C2A">
        <w:rPr>
          <w:lang w:eastAsia="ja-JP"/>
        </w:rPr>
        <w:tab/>
      </w:r>
      <w:r w:rsidR="00AA53C1" w:rsidRPr="00135C2A">
        <w:rPr>
          <w:lang w:eastAsia="ja-JP"/>
        </w:rPr>
        <w:t>R2-2200914</w:t>
      </w:r>
      <w:r w:rsidRPr="00135C2A">
        <w:rPr>
          <w:lang w:eastAsia="ja-JP"/>
        </w:rPr>
        <w:t>, "</w:t>
      </w:r>
      <w:r w:rsidR="00AA53C1" w:rsidRPr="00135C2A">
        <w:rPr>
          <w:lang w:eastAsia="ja-JP"/>
        </w:rPr>
        <w:t>Considerations on positioning latency</w:t>
      </w:r>
      <w:r w:rsidRPr="00135C2A">
        <w:rPr>
          <w:lang w:eastAsia="ja-JP"/>
        </w:rPr>
        <w:t xml:space="preserve">", </w:t>
      </w:r>
      <w:r w:rsidR="00AA53C1" w:rsidRPr="00135C2A">
        <w:rPr>
          <w:lang w:eastAsia="ja-JP"/>
        </w:rPr>
        <w:t>Sony</w:t>
      </w:r>
      <w:r w:rsidRPr="00135C2A">
        <w:rPr>
          <w:lang w:eastAsia="ja-JP"/>
        </w:rPr>
        <w:t>.</w:t>
      </w:r>
    </w:p>
    <w:p w14:paraId="23914E24" w14:textId="6277DAE6" w:rsidR="00AA53C1" w:rsidRPr="00135C2A" w:rsidRDefault="005B3500" w:rsidP="00A44F83">
      <w:pPr>
        <w:pStyle w:val="EX"/>
        <w:spacing w:after="60"/>
        <w:ind w:left="851" w:hanging="567"/>
        <w:rPr>
          <w:lang w:eastAsia="ja-JP"/>
        </w:rPr>
      </w:pPr>
      <w:r w:rsidRPr="00135C2A">
        <w:rPr>
          <w:lang w:eastAsia="ja-JP"/>
        </w:rPr>
        <w:lastRenderedPageBreak/>
        <w:t>[12]</w:t>
      </w:r>
      <w:r w:rsidRPr="00135C2A">
        <w:rPr>
          <w:lang w:eastAsia="ja-JP"/>
        </w:rPr>
        <w:tab/>
      </w:r>
      <w:r w:rsidR="00AA53C1" w:rsidRPr="00135C2A">
        <w:rPr>
          <w:lang w:eastAsia="ja-JP"/>
        </w:rPr>
        <w:t>R2-2200958</w:t>
      </w:r>
      <w:r w:rsidRPr="00135C2A">
        <w:rPr>
          <w:lang w:eastAsia="ja-JP"/>
        </w:rPr>
        <w:t>, "</w:t>
      </w:r>
      <w:r w:rsidR="00AA53C1" w:rsidRPr="00135C2A">
        <w:rPr>
          <w:lang w:eastAsia="ja-JP"/>
        </w:rPr>
        <w:t>Providing a list of AD for reducing signalling load and latency</w:t>
      </w:r>
      <w:r w:rsidRPr="00135C2A">
        <w:rPr>
          <w:lang w:eastAsia="ja-JP"/>
        </w:rPr>
        <w:t xml:space="preserve">", </w:t>
      </w:r>
      <w:r w:rsidR="00AA53C1" w:rsidRPr="00135C2A">
        <w:rPr>
          <w:lang w:eastAsia="ja-JP"/>
        </w:rPr>
        <w:t>Fraunhofer IIS; Fraunhofer HHI; Ericsson; Lenovo; Vivo</w:t>
      </w:r>
      <w:r w:rsidRPr="00135C2A">
        <w:rPr>
          <w:lang w:eastAsia="ja-JP"/>
        </w:rPr>
        <w:t>.</w:t>
      </w:r>
    </w:p>
    <w:p w14:paraId="186F7107" w14:textId="28C55B59" w:rsidR="00AA53C1" w:rsidRPr="00135C2A" w:rsidRDefault="00631C27" w:rsidP="00A44F83">
      <w:pPr>
        <w:pStyle w:val="EX"/>
        <w:spacing w:after="60"/>
        <w:ind w:left="851" w:hanging="567"/>
        <w:rPr>
          <w:lang w:eastAsia="ja-JP"/>
        </w:rPr>
      </w:pPr>
      <w:r w:rsidRPr="00135C2A">
        <w:rPr>
          <w:lang w:eastAsia="ja-JP"/>
        </w:rPr>
        <w:t>[13]</w:t>
      </w:r>
      <w:r w:rsidRPr="00135C2A">
        <w:rPr>
          <w:lang w:eastAsia="ja-JP"/>
        </w:rPr>
        <w:tab/>
      </w:r>
      <w:r w:rsidR="00AA53C1" w:rsidRPr="00135C2A">
        <w:rPr>
          <w:lang w:eastAsia="ja-JP"/>
        </w:rPr>
        <w:t>R2-2200962</w:t>
      </w:r>
      <w:r w:rsidRPr="00135C2A">
        <w:rPr>
          <w:lang w:eastAsia="ja-JP"/>
        </w:rPr>
        <w:t>, "</w:t>
      </w:r>
      <w:r w:rsidR="00AA53C1" w:rsidRPr="00135C2A">
        <w:rPr>
          <w:lang w:eastAsia="ja-JP"/>
        </w:rPr>
        <w:t>Remaining Issues on Scheduling Location in Advance</w:t>
      </w:r>
      <w:r w:rsidRPr="00135C2A">
        <w:rPr>
          <w:lang w:eastAsia="ja-JP"/>
        </w:rPr>
        <w:t xml:space="preserve">", </w:t>
      </w:r>
      <w:r w:rsidR="00AA53C1" w:rsidRPr="00135C2A">
        <w:rPr>
          <w:lang w:eastAsia="ja-JP"/>
        </w:rPr>
        <w:t>Qualcomm Incorporated</w:t>
      </w:r>
      <w:r w:rsidRPr="00135C2A">
        <w:rPr>
          <w:lang w:eastAsia="ja-JP"/>
        </w:rPr>
        <w:t>.</w:t>
      </w:r>
    </w:p>
    <w:p w14:paraId="064FEAFE" w14:textId="1C28D834" w:rsidR="00AA53C1" w:rsidRPr="00135C2A" w:rsidRDefault="00631C27" w:rsidP="00A44F83">
      <w:pPr>
        <w:pStyle w:val="EX"/>
        <w:spacing w:after="60"/>
        <w:ind w:left="851" w:hanging="567"/>
        <w:rPr>
          <w:lang w:eastAsia="ja-JP"/>
        </w:rPr>
      </w:pPr>
      <w:r w:rsidRPr="00135C2A">
        <w:rPr>
          <w:lang w:eastAsia="ja-JP"/>
        </w:rPr>
        <w:t>[14]</w:t>
      </w:r>
      <w:r w:rsidRPr="00135C2A">
        <w:rPr>
          <w:lang w:eastAsia="ja-JP"/>
        </w:rPr>
        <w:tab/>
      </w:r>
      <w:r w:rsidR="00AA53C1" w:rsidRPr="00135C2A">
        <w:rPr>
          <w:lang w:eastAsia="ja-JP"/>
        </w:rPr>
        <w:t>R2-2200988</w:t>
      </w:r>
      <w:r w:rsidRPr="00135C2A">
        <w:rPr>
          <w:lang w:eastAsia="ja-JP"/>
        </w:rPr>
        <w:t>, "</w:t>
      </w:r>
      <w:r w:rsidR="00AA53C1" w:rsidRPr="00135C2A">
        <w:rPr>
          <w:lang w:eastAsia="ja-JP"/>
        </w:rPr>
        <w:t>On Positioning Latency Reduction Enhancements</w:t>
      </w:r>
      <w:r w:rsidRPr="00135C2A">
        <w:rPr>
          <w:lang w:eastAsia="ja-JP"/>
        </w:rPr>
        <w:t xml:space="preserve">", </w:t>
      </w:r>
      <w:r w:rsidR="00AA53C1" w:rsidRPr="00135C2A">
        <w:rPr>
          <w:lang w:eastAsia="ja-JP"/>
        </w:rPr>
        <w:t>Lenovo, Motorola Mobility</w:t>
      </w:r>
      <w:r w:rsidRPr="00135C2A">
        <w:rPr>
          <w:lang w:eastAsia="ja-JP"/>
        </w:rPr>
        <w:t>.</w:t>
      </w:r>
    </w:p>
    <w:p w14:paraId="42F6D6C2" w14:textId="07BD9068" w:rsidR="00AA53C1" w:rsidRPr="00135C2A" w:rsidRDefault="00631C27" w:rsidP="00A44F83">
      <w:pPr>
        <w:pStyle w:val="EX"/>
        <w:spacing w:after="60"/>
        <w:ind w:left="851" w:hanging="567"/>
        <w:rPr>
          <w:lang w:eastAsia="ja-JP"/>
        </w:rPr>
      </w:pPr>
      <w:r w:rsidRPr="00135C2A">
        <w:rPr>
          <w:lang w:eastAsia="ja-JP"/>
        </w:rPr>
        <w:t>[15]</w:t>
      </w:r>
      <w:r w:rsidRPr="00135C2A">
        <w:rPr>
          <w:lang w:eastAsia="ja-JP"/>
        </w:rPr>
        <w:tab/>
      </w:r>
      <w:r w:rsidR="00AA53C1" w:rsidRPr="00135C2A">
        <w:rPr>
          <w:lang w:eastAsia="ja-JP"/>
        </w:rPr>
        <w:t>R2-2201069</w:t>
      </w:r>
      <w:r w:rsidRPr="00135C2A">
        <w:rPr>
          <w:lang w:eastAsia="ja-JP"/>
        </w:rPr>
        <w:t>, "</w:t>
      </w:r>
      <w:r w:rsidR="00A44F83" w:rsidRPr="00135C2A">
        <w:rPr>
          <w:lang w:eastAsia="ja-JP"/>
        </w:rPr>
        <w:t xml:space="preserve">Discussion On RRC and MAC Impacts, TP on RRC Impacts", </w:t>
      </w:r>
      <w:r w:rsidR="00AA53C1" w:rsidRPr="00135C2A">
        <w:rPr>
          <w:lang w:eastAsia="ja-JP"/>
        </w:rPr>
        <w:tab/>
        <w:t>Ericsson</w:t>
      </w:r>
      <w:r w:rsidR="00A44F83" w:rsidRPr="00135C2A">
        <w:rPr>
          <w:lang w:eastAsia="ja-JP"/>
        </w:rPr>
        <w:t>.</w:t>
      </w:r>
    </w:p>
    <w:p w14:paraId="1299AB11" w14:textId="01AB4495" w:rsidR="00AA53C1" w:rsidRPr="00135C2A" w:rsidRDefault="00A44F83" w:rsidP="00A44F83">
      <w:pPr>
        <w:pStyle w:val="EX"/>
        <w:spacing w:after="60"/>
        <w:ind w:left="851" w:hanging="567"/>
        <w:rPr>
          <w:lang w:eastAsia="ja-JP"/>
        </w:rPr>
      </w:pPr>
      <w:r w:rsidRPr="00135C2A">
        <w:rPr>
          <w:lang w:eastAsia="ja-JP"/>
        </w:rPr>
        <w:t>[16]</w:t>
      </w:r>
      <w:r w:rsidRPr="00135C2A">
        <w:rPr>
          <w:lang w:eastAsia="ja-JP"/>
        </w:rPr>
        <w:tab/>
      </w:r>
      <w:r w:rsidR="00AA53C1" w:rsidRPr="00135C2A">
        <w:rPr>
          <w:lang w:eastAsia="ja-JP"/>
        </w:rPr>
        <w:t>R2-2201184</w:t>
      </w:r>
      <w:r w:rsidRPr="00135C2A">
        <w:rPr>
          <w:lang w:eastAsia="ja-JP"/>
        </w:rPr>
        <w:t>, "</w:t>
      </w:r>
      <w:r w:rsidR="00AA53C1" w:rsidRPr="00135C2A">
        <w:rPr>
          <w:lang w:eastAsia="ja-JP"/>
        </w:rPr>
        <w:t>Discussion on Enhancements for Latency Reduction</w:t>
      </w:r>
      <w:r w:rsidRPr="00135C2A">
        <w:rPr>
          <w:lang w:eastAsia="ja-JP"/>
        </w:rPr>
        <w:t xml:space="preserve">", </w:t>
      </w:r>
      <w:r w:rsidR="00AA53C1" w:rsidRPr="00135C2A">
        <w:rPr>
          <w:lang w:eastAsia="ja-JP"/>
        </w:rPr>
        <w:t>InterDigital, Inc.</w:t>
      </w:r>
    </w:p>
    <w:p w14:paraId="2C4475CE" w14:textId="4D6986DF" w:rsidR="00AA53C1" w:rsidRPr="00135C2A" w:rsidRDefault="00A44F83" w:rsidP="00A44F83">
      <w:pPr>
        <w:pStyle w:val="EX"/>
        <w:spacing w:after="60"/>
        <w:ind w:left="851" w:hanging="567"/>
        <w:rPr>
          <w:lang w:eastAsia="ja-JP"/>
        </w:rPr>
      </w:pPr>
      <w:r w:rsidRPr="00135C2A">
        <w:rPr>
          <w:lang w:eastAsia="ja-JP"/>
        </w:rPr>
        <w:t>[17]</w:t>
      </w:r>
      <w:r w:rsidRPr="00135C2A">
        <w:rPr>
          <w:lang w:eastAsia="ja-JP"/>
        </w:rPr>
        <w:tab/>
      </w:r>
      <w:r w:rsidR="00AA53C1" w:rsidRPr="00135C2A">
        <w:rPr>
          <w:lang w:eastAsia="ja-JP"/>
        </w:rPr>
        <w:t>R2-2201185</w:t>
      </w:r>
      <w:r w:rsidRPr="00135C2A">
        <w:rPr>
          <w:lang w:eastAsia="ja-JP"/>
        </w:rPr>
        <w:t>, "</w:t>
      </w:r>
      <w:r w:rsidR="00AA53C1" w:rsidRPr="00135C2A">
        <w:rPr>
          <w:lang w:eastAsia="ja-JP"/>
        </w:rPr>
        <w:t>Discussion on Measurement Gap and PRS Priority Enhancements</w:t>
      </w:r>
      <w:r w:rsidRPr="00135C2A">
        <w:rPr>
          <w:lang w:eastAsia="ja-JP"/>
        </w:rPr>
        <w:t xml:space="preserve">", </w:t>
      </w:r>
      <w:r w:rsidR="00AA53C1" w:rsidRPr="00135C2A">
        <w:rPr>
          <w:lang w:eastAsia="ja-JP"/>
        </w:rPr>
        <w:t>InterDigital, Inc.</w:t>
      </w:r>
    </w:p>
    <w:p w14:paraId="59683660" w14:textId="09B8DD0D" w:rsidR="00AA53C1" w:rsidRPr="00135C2A" w:rsidRDefault="00A44F83" w:rsidP="00A44F83">
      <w:pPr>
        <w:pStyle w:val="EX"/>
        <w:spacing w:after="60"/>
        <w:ind w:left="851" w:hanging="567"/>
        <w:rPr>
          <w:lang w:eastAsia="ja-JP"/>
        </w:rPr>
      </w:pPr>
      <w:r w:rsidRPr="00135C2A">
        <w:rPr>
          <w:lang w:eastAsia="ja-JP"/>
        </w:rPr>
        <w:t>[18]</w:t>
      </w:r>
      <w:r w:rsidRPr="00135C2A">
        <w:rPr>
          <w:lang w:eastAsia="ja-JP"/>
        </w:rPr>
        <w:tab/>
      </w:r>
      <w:r w:rsidR="00AA53C1" w:rsidRPr="00135C2A">
        <w:rPr>
          <w:lang w:eastAsia="ja-JP"/>
        </w:rPr>
        <w:t>R2-2201309</w:t>
      </w:r>
      <w:r w:rsidRPr="00135C2A">
        <w:rPr>
          <w:lang w:eastAsia="ja-JP"/>
        </w:rPr>
        <w:t>, "</w:t>
      </w:r>
      <w:r w:rsidR="00AA53C1" w:rsidRPr="00135C2A">
        <w:rPr>
          <w:lang w:eastAsia="ja-JP"/>
        </w:rPr>
        <w:t>Simulation study for multiple QoS class handling for latency reduction</w:t>
      </w:r>
      <w:r w:rsidRPr="00135C2A">
        <w:rPr>
          <w:lang w:eastAsia="ja-JP"/>
        </w:rPr>
        <w:t xml:space="preserve">", </w:t>
      </w:r>
      <w:r w:rsidR="00AA53C1" w:rsidRPr="00135C2A">
        <w:rPr>
          <w:lang w:eastAsia="ja-JP"/>
        </w:rPr>
        <w:t>Samsung R&amp;D Institute UK</w:t>
      </w:r>
      <w:r w:rsidRPr="00135C2A">
        <w:rPr>
          <w:lang w:eastAsia="ja-JP"/>
        </w:rPr>
        <w:t>.</w:t>
      </w:r>
    </w:p>
    <w:p w14:paraId="0DFAF937" w14:textId="56C2C036" w:rsidR="00AA53C1" w:rsidRPr="00135C2A" w:rsidRDefault="00A44F83" w:rsidP="00A44F83">
      <w:pPr>
        <w:pStyle w:val="EX"/>
        <w:spacing w:after="60"/>
        <w:ind w:left="851" w:hanging="567"/>
        <w:rPr>
          <w:lang w:eastAsia="ja-JP"/>
        </w:rPr>
      </w:pPr>
      <w:r w:rsidRPr="00135C2A">
        <w:rPr>
          <w:lang w:eastAsia="ja-JP"/>
        </w:rPr>
        <w:t>[19]</w:t>
      </w:r>
      <w:r w:rsidRPr="00135C2A">
        <w:rPr>
          <w:lang w:eastAsia="ja-JP"/>
        </w:rPr>
        <w:tab/>
      </w:r>
      <w:r w:rsidR="00AA53C1" w:rsidRPr="00135C2A">
        <w:rPr>
          <w:lang w:eastAsia="ja-JP"/>
        </w:rPr>
        <w:t>R2-2201311</w:t>
      </w:r>
      <w:r w:rsidRPr="00135C2A">
        <w:rPr>
          <w:lang w:eastAsia="ja-JP"/>
        </w:rPr>
        <w:t>, "</w:t>
      </w:r>
      <w:r w:rsidR="00AA53C1" w:rsidRPr="00135C2A">
        <w:rPr>
          <w:lang w:eastAsia="ja-JP"/>
        </w:rPr>
        <w:t>Handling of multiple QoS for latency reduction</w:t>
      </w:r>
      <w:r w:rsidRPr="00135C2A">
        <w:rPr>
          <w:lang w:eastAsia="ja-JP"/>
        </w:rPr>
        <w:t xml:space="preserve">", </w:t>
      </w:r>
      <w:r w:rsidR="00AA53C1" w:rsidRPr="00135C2A">
        <w:rPr>
          <w:lang w:eastAsia="ja-JP"/>
        </w:rPr>
        <w:t>Samsung R&amp;D Institute UK</w:t>
      </w:r>
      <w:r w:rsidRPr="00135C2A">
        <w:rPr>
          <w:lang w:eastAsia="ja-JP"/>
        </w:rPr>
        <w:t>.</w:t>
      </w:r>
    </w:p>
    <w:p w14:paraId="39D4D002" w14:textId="42F15D67" w:rsidR="00C7738B" w:rsidRDefault="00A44F83" w:rsidP="00500A7B">
      <w:pPr>
        <w:pStyle w:val="EX"/>
        <w:spacing w:after="120"/>
        <w:ind w:left="851" w:hanging="567"/>
        <w:rPr>
          <w:lang w:eastAsia="ja-JP"/>
        </w:rPr>
      </w:pPr>
      <w:r w:rsidRPr="00135C2A">
        <w:rPr>
          <w:lang w:eastAsia="ja-JP"/>
        </w:rPr>
        <w:t>[20]</w:t>
      </w:r>
      <w:r w:rsidRPr="00135C2A">
        <w:rPr>
          <w:lang w:eastAsia="ja-JP"/>
        </w:rPr>
        <w:tab/>
      </w:r>
      <w:r w:rsidR="00AA53C1" w:rsidRPr="00135C2A">
        <w:rPr>
          <w:lang w:eastAsia="ja-JP"/>
        </w:rPr>
        <w:t>R2-2201312</w:t>
      </w:r>
      <w:r w:rsidRPr="00135C2A">
        <w:rPr>
          <w:lang w:eastAsia="ja-JP"/>
        </w:rPr>
        <w:t>, "</w:t>
      </w:r>
      <w:r w:rsidR="00AA53C1" w:rsidRPr="00135C2A">
        <w:rPr>
          <w:lang w:eastAsia="ja-JP"/>
        </w:rPr>
        <w:t>Latency reduction via new measurement gap activation</w:t>
      </w:r>
      <w:r w:rsidRPr="00135C2A">
        <w:rPr>
          <w:lang w:eastAsia="ja-JP"/>
        </w:rPr>
        <w:t xml:space="preserve">", </w:t>
      </w:r>
      <w:r w:rsidR="00AA53C1" w:rsidRPr="00135C2A">
        <w:rPr>
          <w:lang w:eastAsia="ja-JP"/>
        </w:rPr>
        <w:t xml:space="preserve"> Samsung R&amp;D Institute UK</w:t>
      </w:r>
      <w:r w:rsidRPr="00135C2A">
        <w:rPr>
          <w:lang w:eastAsia="ja-JP"/>
        </w:rPr>
        <w:t>.</w:t>
      </w:r>
    </w:p>
    <w:p w14:paraId="414270BC" w14:textId="1D3B104E" w:rsidR="005A3E34" w:rsidRDefault="009F7D83" w:rsidP="00500A7B">
      <w:pPr>
        <w:pStyle w:val="EX"/>
        <w:spacing w:after="0"/>
        <w:ind w:left="851" w:hanging="567"/>
        <w:rPr>
          <w:lang w:val="en-US" w:eastAsia="ja-JP"/>
        </w:rPr>
      </w:pPr>
      <w:r>
        <w:rPr>
          <w:lang w:val="en-US" w:eastAsia="ja-JP"/>
        </w:rPr>
        <w:t>[21]</w:t>
      </w:r>
      <w:r>
        <w:rPr>
          <w:lang w:val="en-US" w:eastAsia="ja-JP"/>
        </w:rPr>
        <w:tab/>
      </w:r>
      <w:r w:rsidR="002809D7" w:rsidRPr="002809D7">
        <w:rPr>
          <w:lang w:val="en-US" w:eastAsia="ja-JP"/>
        </w:rPr>
        <w:t>R2-2200527</w:t>
      </w:r>
      <w:r w:rsidR="002809D7">
        <w:rPr>
          <w:lang w:val="en-US" w:eastAsia="ja-JP"/>
        </w:rPr>
        <w:t>, "</w:t>
      </w:r>
      <w:r w:rsidR="00C878F0" w:rsidRPr="00C878F0">
        <w:rPr>
          <w:lang w:val="en-US" w:eastAsia="ja-JP"/>
        </w:rPr>
        <w:t>Discussion on signaling support of RAN1 agreements</w:t>
      </w:r>
      <w:r w:rsidR="00C878F0">
        <w:rPr>
          <w:lang w:val="en-US" w:eastAsia="ja-JP"/>
        </w:rPr>
        <w:t xml:space="preserve">", </w:t>
      </w:r>
      <w:r w:rsidR="000A0FCA" w:rsidRPr="000A0FCA">
        <w:rPr>
          <w:lang w:val="en-US" w:eastAsia="ja-JP"/>
        </w:rPr>
        <w:t>ZTE, Sanechips</w:t>
      </w:r>
      <w:r w:rsidR="000A0FCA">
        <w:rPr>
          <w:lang w:val="en-US" w:eastAsia="ja-JP"/>
        </w:rPr>
        <w:t>.</w:t>
      </w:r>
    </w:p>
    <w:p w14:paraId="7DED2F8A" w14:textId="77777777" w:rsidR="00500A7B" w:rsidRPr="00500A7B" w:rsidRDefault="00500A7B" w:rsidP="00500A7B">
      <w:pPr>
        <w:pStyle w:val="EX"/>
        <w:spacing w:after="0"/>
        <w:ind w:left="851" w:hanging="567"/>
        <w:rPr>
          <w:lang w:val="en-US" w:eastAsia="ja-JP"/>
        </w:rPr>
      </w:pPr>
    </w:p>
    <w:p w14:paraId="79722DE2" w14:textId="012CD332" w:rsidR="00A44F83" w:rsidRDefault="00C7738B" w:rsidP="00203D18">
      <w:pPr>
        <w:pStyle w:val="EX"/>
        <w:spacing w:after="60"/>
        <w:ind w:left="851" w:hanging="567"/>
        <w:rPr>
          <w:lang w:eastAsia="ja-JP"/>
        </w:rPr>
      </w:pPr>
      <w:r>
        <w:rPr>
          <w:lang w:val="en-US" w:eastAsia="ja-JP"/>
        </w:rPr>
        <w:t>[2</w:t>
      </w:r>
      <w:r w:rsidR="000A0FCA">
        <w:rPr>
          <w:lang w:val="en-US" w:eastAsia="ja-JP"/>
        </w:rPr>
        <w:t>2</w:t>
      </w:r>
      <w:r>
        <w:rPr>
          <w:lang w:val="en-US" w:eastAsia="ja-JP"/>
        </w:rPr>
        <w:t>]</w:t>
      </w:r>
      <w:r>
        <w:rPr>
          <w:lang w:val="en-US" w:eastAsia="ja-JP"/>
        </w:rPr>
        <w:tab/>
      </w:r>
      <w:r w:rsidR="00203D18" w:rsidRPr="00203D18">
        <w:rPr>
          <w:lang w:val="en-US" w:eastAsia="ja-JP"/>
        </w:rPr>
        <w:t>R2-2201652</w:t>
      </w:r>
      <w:r w:rsidR="00203D18">
        <w:rPr>
          <w:lang w:val="en-US" w:eastAsia="ja-JP"/>
        </w:rPr>
        <w:t>, "</w:t>
      </w:r>
      <w:r w:rsidR="00203D18" w:rsidRPr="00203D18">
        <w:rPr>
          <w:lang w:val="en-US" w:eastAsia="ja-JP"/>
        </w:rPr>
        <w:t>Summary on agenda item 8.11.2 on Latency Enhancements</w:t>
      </w:r>
      <w:r w:rsidR="00203D18">
        <w:rPr>
          <w:lang w:val="en-US" w:eastAsia="ja-JP"/>
        </w:rPr>
        <w:t xml:space="preserve">", </w:t>
      </w:r>
      <w:r w:rsidR="00203D18" w:rsidRPr="00203D18">
        <w:rPr>
          <w:lang w:val="en-US" w:eastAsia="ja-JP"/>
        </w:rPr>
        <w:t>Qualcomm Incorporated</w:t>
      </w:r>
      <w:r w:rsidR="00203D18">
        <w:rPr>
          <w:lang w:val="en-US" w:eastAsia="ja-JP"/>
        </w:rPr>
        <w:t>.</w:t>
      </w:r>
    </w:p>
    <w:p w14:paraId="5F11AAFB" w14:textId="77777777" w:rsidR="00B119FD" w:rsidRDefault="00B119FD" w:rsidP="00335685">
      <w:pPr>
        <w:spacing w:after="60"/>
      </w:pPr>
    </w:p>
    <w:sectPr w:rsidR="00B119FD"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6710" w14:textId="77777777" w:rsidR="00D41DBA" w:rsidRDefault="00D41DBA">
      <w:r>
        <w:separator/>
      </w:r>
    </w:p>
  </w:endnote>
  <w:endnote w:type="continuationSeparator" w:id="0">
    <w:p w14:paraId="2EFD2534" w14:textId="77777777" w:rsidR="00D41DBA" w:rsidRDefault="00D4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4A046743" w:rsidR="008170E3" w:rsidRDefault="008170E3">
        <w:pPr>
          <w:pStyle w:val="Footer"/>
        </w:pPr>
        <w:r>
          <w:rPr>
            <w:noProof w:val="0"/>
          </w:rPr>
          <w:fldChar w:fldCharType="begin"/>
        </w:r>
        <w:r>
          <w:instrText xml:space="preserve"> PAGE   \* MERGEFORMAT </w:instrText>
        </w:r>
        <w:r>
          <w:rPr>
            <w:noProof w:val="0"/>
          </w:rPr>
          <w:fldChar w:fldCharType="separate"/>
        </w:r>
        <w:r>
          <w:t>7</w:t>
        </w:r>
        <w:r>
          <w:fldChar w:fldCharType="end"/>
        </w:r>
      </w:p>
    </w:sdtContent>
  </w:sdt>
  <w:p w14:paraId="7E90E089" w14:textId="6927E92A" w:rsidR="008170E3" w:rsidRDefault="0081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B0DC" w14:textId="77777777" w:rsidR="00D41DBA" w:rsidRDefault="00D41DBA">
      <w:r>
        <w:separator/>
      </w:r>
    </w:p>
  </w:footnote>
  <w:footnote w:type="continuationSeparator" w:id="0">
    <w:p w14:paraId="32939C7B" w14:textId="77777777" w:rsidR="00D41DBA" w:rsidRDefault="00D41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2" w15:restartNumberingAfterBreak="0">
    <w:nsid w:val="61CA3B2C"/>
    <w:multiLevelType w:val="hybridMultilevel"/>
    <w:tmpl w:val="8092BF1C"/>
    <w:lvl w:ilvl="0" w:tplc="D0AAC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5"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5"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3"/>
  </w:num>
  <w:num w:numId="3">
    <w:abstractNumId w:val="27"/>
  </w:num>
  <w:num w:numId="4">
    <w:abstractNumId w:val="4"/>
  </w:num>
  <w:num w:numId="5">
    <w:abstractNumId w:val="15"/>
  </w:num>
  <w:num w:numId="6">
    <w:abstractNumId w:val="11"/>
  </w:num>
  <w:num w:numId="7">
    <w:abstractNumId w:val="17"/>
  </w:num>
  <w:num w:numId="8">
    <w:abstractNumId w:val="1"/>
  </w:num>
  <w:num w:numId="9">
    <w:abstractNumId w:val="25"/>
  </w:num>
  <w:num w:numId="10">
    <w:abstractNumId w:val="8"/>
  </w:num>
  <w:num w:numId="11">
    <w:abstractNumId w:val="12"/>
  </w:num>
  <w:num w:numId="12">
    <w:abstractNumId w:val="10"/>
  </w:num>
  <w:num w:numId="13">
    <w:abstractNumId w:val="7"/>
  </w:num>
  <w:num w:numId="14">
    <w:abstractNumId w:val="2"/>
  </w:num>
  <w:num w:numId="15">
    <w:abstractNumId w:val="9"/>
  </w:num>
  <w:num w:numId="16">
    <w:abstractNumId w:val="3"/>
  </w:num>
  <w:num w:numId="17">
    <w:abstractNumId w:val="23"/>
  </w:num>
  <w:num w:numId="18">
    <w:abstractNumId w:val="32"/>
  </w:num>
  <w:num w:numId="19">
    <w:abstractNumId w:val="28"/>
  </w:num>
  <w:num w:numId="20">
    <w:abstractNumId w:val="5"/>
  </w:num>
  <w:num w:numId="21">
    <w:abstractNumId w:val="14"/>
  </w:num>
  <w:num w:numId="22">
    <w:abstractNumId w:val="20"/>
  </w:num>
  <w:num w:numId="23">
    <w:abstractNumId w:val="29"/>
  </w:num>
  <w:num w:numId="24">
    <w:abstractNumId w:val="24"/>
  </w:num>
  <w:num w:numId="25">
    <w:abstractNumId w:val="35"/>
  </w:num>
  <w:num w:numId="26">
    <w:abstractNumId w:val="31"/>
  </w:num>
  <w:num w:numId="27">
    <w:abstractNumId w:val="18"/>
  </w:num>
  <w:num w:numId="28">
    <w:abstractNumId w:val="34"/>
  </w:num>
  <w:num w:numId="29">
    <w:abstractNumId w:val="13"/>
  </w:num>
  <w:num w:numId="30">
    <w:abstractNumId w:val="21"/>
  </w:num>
  <w:num w:numId="31">
    <w:abstractNumId w:val="19"/>
  </w:num>
  <w:num w:numId="32">
    <w:abstractNumId w:val="30"/>
  </w:num>
  <w:num w:numId="33">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2"/>
  </w:num>
  <w:num w:numId="36">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1876"/>
    <w:rsid w:val="0004215D"/>
    <w:rsid w:val="00043787"/>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203E"/>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FAA"/>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5030"/>
    <w:rsid w:val="0010509D"/>
    <w:rsid w:val="00105920"/>
    <w:rsid w:val="00105B67"/>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9F6"/>
    <w:rsid w:val="001D4A98"/>
    <w:rsid w:val="001D539F"/>
    <w:rsid w:val="001D5A22"/>
    <w:rsid w:val="001D62B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57F"/>
    <w:rsid w:val="00202D39"/>
    <w:rsid w:val="00202EF6"/>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E2"/>
    <w:rsid w:val="00271F46"/>
    <w:rsid w:val="00272065"/>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863"/>
    <w:rsid w:val="00295FDC"/>
    <w:rsid w:val="00296B8F"/>
    <w:rsid w:val="00296E55"/>
    <w:rsid w:val="0029734E"/>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BA5"/>
    <w:rsid w:val="002C0493"/>
    <w:rsid w:val="002C0660"/>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CE6"/>
    <w:rsid w:val="00306E43"/>
    <w:rsid w:val="00307A99"/>
    <w:rsid w:val="00307DC4"/>
    <w:rsid w:val="003100CB"/>
    <w:rsid w:val="00311904"/>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4AE3"/>
    <w:rsid w:val="00325049"/>
    <w:rsid w:val="00325E0A"/>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685"/>
    <w:rsid w:val="003357F9"/>
    <w:rsid w:val="00335E70"/>
    <w:rsid w:val="0033621D"/>
    <w:rsid w:val="00336A6B"/>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895"/>
    <w:rsid w:val="003E622A"/>
    <w:rsid w:val="003E6920"/>
    <w:rsid w:val="003E7511"/>
    <w:rsid w:val="003E79E3"/>
    <w:rsid w:val="003E7EFC"/>
    <w:rsid w:val="003F0018"/>
    <w:rsid w:val="003F0160"/>
    <w:rsid w:val="003F08D1"/>
    <w:rsid w:val="003F17C4"/>
    <w:rsid w:val="003F1939"/>
    <w:rsid w:val="003F1F4B"/>
    <w:rsid w:val="003F2122"/>
    <w:rsid w:val="003F27DD"/>
    <w:rsid w:val="003F32B6"/>
    <w:rsid w:val="003F38DC"/>
    <w:rsid w:val="003F42F6"/>
    <w:rsid w:val="003F5735"/>
    <w:rsid w:val="003F5EE8"/>
    <w:rsid w:val="003F7517"/>
    <w:rsid w:val="003F7661"/>
    <w:rsid w:val="003F7939"/>
    <w:rsid w:val="003F7BED"/>
    <w:rsid w:val="00400B95"/>
    <w:rsid w:val="00401505"/>
    <w:rsid w:val="00401B93"/>
    <w:rsid w:val="00402D44"/>
    <w:rsid w:val="00403673"/>
    <w:rsid w:val="00403730"/>
    <w:rsid w:val="00403AE9"/>
    <w:rsid w:val="00404189"/>
    <w:rsid w:val="00404463"/>
    <w:rsid w:val="0040475E"/>
    <w:rsid w:val="00405313"/>
    <w:rsid w:val="00405D77"/>
    <w:rsid w:val="0040686B"/>
    <w:rsid w:val="00406E61"/>
    <w:rsid w:val="00407580"/>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29B4"/>
    <w:rsid w:val="00472D8C"/>
    <w:rsid w:val="004735F5"/>
    <w:rsid w:val="00473838"/>
    <w:rsid w:val="00473906"/>
    <w:rsid w:val="00473A1D"/>
    <w:rsid w:val="00473B71"/>
    <w:rsid w:val="00473D62"/>
    <w:rsid w:val="004744CE"/>
    <w:rsid w:val="00474689"/>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05"/>
    <w:rsid w:val="004E6A93"/>
    <w:rsid w:val="004E6D00"/>
    <w:rsid w:val="004E70FC"/>
    <w:rsid w:val="004E740E"/>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F74"/>
    <w:rsid w:val="005845C5"/>
    <w:rsid w:val="0058544B"/>
    <w:rsid w:val="005856BD"/>
    <w:rsid w:val="00585D63"/>
    <w:rsid w:val="00585F4A"/>
    <w:rsid w:val="005902F0"/>
    <w:rsid w:val="005903F8"/>
    <w:rsid w:val="0059052F"/>
    <w:rsid w:val="00590CE9"/>
    <w:rsid w:val="00590EAC"/>
    <w:rsid w:val="00591123"/>
    <w:rsid w:val="0059118B"/>
    <w:rsid w:val="0059198B"/>
    <w:rsid w:val="00591F60"/>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735"/>
    <w:rsid w:val="005D4A4E"/>
    <w:rsid w:val="005D5262"/>
    <w:rsid w:val="005D53EA"/>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92D"/>
    <w:rsid w:val="00621A7B"/>
    <w:rsid w:val="006226AB"/>
    <w:rsid w:val="0062314F"/>
    <w:rsid w:val="00623252"/>
    <w:rsid w:val="00624B2A"/>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2D21"/>
    <w:rsid w:val="006A37B3"/>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14A2"/>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10F8"/>
    <w:rsid w:val="007111DB"/>
    <w:rsid w:val="007117FB"/>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7045B"/>
    <w:rsid w:val="00770A67"/>
    <w:rsid w:val="00770C75"/>
    <w:rsid w:val="007710FF"/>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37A3"/>
    <w:rsid w:val="008038B8"/>
    <w:rsid w:val="00805246"/>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803B1"/>
    <w:rsid w:val="008811CC"/>
    <w:rsid w:val="00881BFE"/>
    <w:rsid w:val="00882896"/>
    <w:rsid w:val="008836F1"/>
    <w:rsid w:val="0088375B"/>
    <w:rsid w:val="008839A2"/>
    <w:rsid w:val="00883D1E"/>
    <w:rsid w:val="00884A8B"/>
    <w:rsid w:val="00885B93"/>
    <w:rsid w:val="00886572"/>
    <w:rsid w:val="00886C2F"/>
    <w:rsid w:val="008877D4"/>
    <w:rsid w:val="00890434"/>
    <w:rsid w:val="00891B70"/>
    <w:rsid w:val="00891D74"/>
    <w:rsid w:val="00891EB8"/>
    <w:rsid w:val="00892171"/>
    <w:rsid w:val="0089224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3EC"/>
    <w:rsid w:val="008B6B31"/>
    <w:rsid w:val="008B6C6F"/>
    <w:rsid w:val="008B72B5"/>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B9E"/>
    <w:rsid w:val="008F132C"/>
    <w:rsid w:val="008F1433"/>
    <w:rsid w:val="008F1D9A"/>
    <w:rsid w:val="008F2027"/>
    <w:rsid w:val="008F2299"/>
    <w:rsid w:val="008F25FA"/>
    <w:rsid w:val="008F27ED"/>
    <w:rsid w:val="008F3086"/>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797"/>
    <w:rsid w:val="00924A42"/>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7091"/>
    <w:rsid w:val="00937EED"/>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885"/>
    <w:rsid w:val="00976889"/>
    <w:rsid w:val="00977150"/>
    <w:rsid w:val="0098044E"/>
    <w:rsid w:val="00980B27"/>
    <w:rsid w:val="00980BA0"/>
    <w:rsid w:val="00982802"/>
    <w:rsid w:val="009829F1"/>
    <w:rsid w:val="00982BF5"/>
    <w:rsid w:val="00983C9C"/>
    <w:rsid w:val="00983D8E"/>
    <w:rsid w:val="0098406E"/>
    <w:rsid w:val="009841D9"/>
    <w:rsid w:val="009844F9"/>
    <w:rsid w:val="00984D44"/>
    <w:rsid w:val="00985296"/>
    <w:rsid w:val="009858D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6A8"/>
    <w:rsid w:val="009A1239"/>
    <w:rsid w:val="009A1602"/>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30063"/>
    <w:rsid w:val="00A30418"/>
    <w:rsid w:val="00A30440"/>
    <w:rsid w:val="00A3094F"/>
    <w:rsid w:val="00A32244"/>
    <w:rsid w:val="00A32E46"/>
    <w:rsid w:val="00A331B2"/>
    <w:rsid w:val="00A335BF"/>
    <w:rsid w:val="00A33CC3"/>
    <w:rsid w:val="00A34587"/>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18D3"/>
    <w:rsid w:val="00A61E59"/>
    <w:rsid w:val="00A62031"/>
    <w:rsid w:val="00A629F6"/>
    <w:rsid w:val="00A62C05"/>
    <w:rsid w:val="00A62E7F"/>
    <w:rsid w:val="00A6345A"/>
    <w:rsid w:val="00A63852"/>
    <w:rsid w:val="00A63876"/>
    <w:rsid w:val="00A63959"/>
    <w:rsid w:val="00A64389"/>
    <w:rsid w:val="00A64761"/>
    <w:rsid w:val="00A650BD"/>
    <w:rsid w:val="00A65C9C"/>
    <w:rsid w:val="00A65F7C"/>
    <w:rsid w:val="00A6669B"/>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B44"/>
    <w:rsid w:val="00AD2D27"/>
    <w:rsid w:val="00AD32EF"/>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C40"/>
    <w:rsid w:val="00B8143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7348"/>
    <w:rsid w:val="00B97F50"/>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804"/>
    <w:rsid w:val="00BF2A75"/>
    <w:rsid w:val="00BF36DC"/>
    <w:rsid w:val="00BF42B6"/>
    <w:rsid w:val="00BF4E92"/>
    <w:rsid w:val="00BF51CF"/>
    <w:rsid w:val="00BF521B"/>
    <w:rsid w:val="00BF54D9"/>
    <w:rsid w:val="00C000DD"/>
    <w:rsid w:val="00C0015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2B3"/>
    <w:rsid w:val="00C352C6"/>
    <w:rsid w:val="00C354B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4D6C"/>
    <w:rsid w:val="00CB4F78"/>
    <w:rsid w:val="00CB548C"/>
    <w:rsid w:val="00CB56CF"/>
    <w:rsid w:val="00CB5C8B"/>
    <w:rsid w:val="00CB5F2D"/>
    <w:rsid w:val="00CB7821"/>
    <w:rsid w:val="00CB7F04"/>
    <w:rsid w:val="00CC00A5"/>
    <w:rsid w:val="00CC0139"/>
    <w:rsid w:val="00CC10D7"/>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E52"/>
    <w:rsid w:val="00D32FB0"/>
    <w:rsid w:val="00D335BB"/>
    <w:rsid w:val="00D344E7"/>
    <w:rsid w:val="00D34A15"/>
    <w:rsid w:val="00D355F2"/>
    <w:rsid w:val="00D356B7"/>
    <w:rsid w:val="00D35F25"/>
    <w:rsid w:val="00D369B7"/>
    <w:rsid w:val="00D3718C"/>
    <w:rsid w:val="00D40FE9"/>
    <w:rsid w:val="00D4127B"/>
    <w:rsid w:val="00D41DBA"/>
    <w:rsid w:val="00D42206"/>
    <w:rsid w:val="00D42B4A"/>
    <w:rsid w:val="00D432A4"/>
    <w:rsid w:val="00D438B2"/>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B40"/>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80BDF"/>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77BB"/>
    <w:rsid w:val="00D9005D"/>
    <w:rsid w:val="00D9022A"/>
    <w:rsid w:val="00D90932"/>
    <w:rsid w:val="00D910BE"/>
    <w:rsid w:val="00D9166C"/>
    <w:rsid w:val="00D9176C"/>
    <w:rsid w:val="00D91796"/>
    <w:rsid w:val="00D91945"/>
    <w:rsid w:val="00D91D11"/>
    <w:rsid w:val="00D91FD2"/>
    <w:rsid w:val="00D929D5"/>
    <w:rsid w:val="00D93C7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EA7"/>
    <w:rsid w:val="00DD76A4"/>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53"/>
    <w:rsid w:val="00DE6004"/>
    <w:rsid w:val="00DE7101"/>
    <w:rsid w:val="00DF0C37"/>
    <w:rsid w:val="00DF1014"/>
    <w:rsid w:val="00DF1EA4"/>
    <w:rsid w:val="00DF20ED"/>
    <w:rsid w:val="00DF24AF"/>
    <w:rsid w:val="00DF2526"/>
    <w:rsid w:val="00DF392D"/>
    <w:rsid w:val="00DF3A13"/>
    <w:rsid w:val="00DF3C1E"/>
    <w:rsid w:val="00DF49B1"/>
    <w:rsid w:val="00DF4D1A"/>
    <w:rsid w:val="00DF52EB"/>
    <w:rsid w:val="00DF5AE5"/>
    <w:rsid w:val="00DF5CC0"/>
    <w:rsid w:val="00DF5E27"/>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CBF"/>
    <w:rsid w:val="00E25811"/>
    <w:rsid w:val="00E25834"/>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443"/>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C92"/>
    <w:rsid w:val="00F23F87"/>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E7F"/>
    <w:rsid w:val="00F3367B"/>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B45"/>
    <w:rsid w:val="00F72F98"/>
    <w:rsid w:val="00F73009"/>
    <w:rsid w:val="00F731C2"/>
    <w:rsid w:val="00F73A17"/>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3D7"/>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99"/>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sid w:val="00686831"/>
    <w:rPr>
      <w:rFonts w:eastAsia="SimSun"/>
      <w:sz w:val="22"/>
      <w:lang w:val="en-US" w:eastAsia="en-US"/>
    </w:rPr>
  </w:style>
  <w:style w:type="character" w:styleId="UnresolvedMention">
    <w:name w:val="Unresolved Mention"/>
    <w:basedOn w:val="DefaultParagraphFont"/>
    <w:uiPriority w:val="99"/>
    <w:semiHidden/>
    <w:unhideWhenUsed/>
    <w:rsid w:val="0016605C"/>
    <w:rPr>
      <w:color w:val="605E5C"/>
      <w:shd w:val="clear" w:color="auto" w:fill="E1DFDD"/>
    </w:rPr>
  </w:style>
  <w:style w:type="character" w:customStyle="1" w:styleId="Heading3Char">
    <w:name w:val="Heading 3 Char"/>
    <w:basedOn w:val="DefaultParagraphFont"/>
    <w:link w:val="Heading3"/>
    <w:rsid w:val="00C54F1A"/>
    <w:rPr>
      <w:rFonts w:ascii="Arial" w:hAnsi="Arial"/>
      <w:sz w:val="28"/>
    </w:rPr>
  </w:style>
  <w:style w:type="paragraph" w:customStyle="1" w:styleId="Comments">
    <w:name w:val="Comments"/>
    <w:basedOn w:val="Normal"/>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paragraph" w:customStyle="1" w:styleId="EmailDiscussion">
    <w:name w:val="EmailDiscussion"/>
    <w:basedOn w:val="Normal"/>
    <w:next w:val="EmailDiscussion2"/>
    <w:link w:val="EmailDiscussionChar"/>
    <w:qFormat/>
    <w:rsid w:val="00203D18"/>
    <w:pPr>
      <w:numPr>
        <w:numId w:val="34"/>
      </w:numPr>
      <w:spacing w:before="40" w:after="0"/>
    </w:pPr>
    <w:rPr>
      <w:rFonts w:ascii="Arial" w:eastAsia="MS Mincho" w:hAnsi="Arial"/>
      <w:b/>
      <w:szCs w:val="24"/>
      <w:lang w:eastAsia="en-GB"/>
    </w:rPr>
  </w:style>
  <w:style w:type="character" w:customStyle="1" w:styleId="EmailDiscussionChar">
    <w:name w:val="EmailDiscussion Char"/>
    <w:link w:val="EmailDiscussion"/>
    <w:rsid w:val="00203D18"/>
    <w:rPr>
      <w:rFonts w:ascii="Arial" w:eastAsia="MS Mincho" w:hAnsi="Arial"/>
      <w:b/>
      <w:szCs w:val="24"/>
      <w:lang w:eastAsia="en-GB"/>
    </w:rPr>
  </w:style>
  <w:style w:type="paragraph" w:customStyle="1" w:styleId="EmailDiscussion2">
    <w:name w:val="EmailDiscussion2"/>
    <w:basedOn w:val="Doc-text2"/>
    <w:qFormat/>
    <w:rsid w:val="0020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81639870">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84625-0704-48B1-AC59-453D17CFB627}">
  <ds:schemaRefs>
    <ds:schemaRef ds:uri="http://schemas.openxmlformats.org/officeDocument/2006/bibliography"/>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3425</TotalTime>
  <Pages>16</Pages>
  <Words>4910</Words>
  <Characters>27990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32835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Sven Fischer</cp:lastModifiedBy>
  <cp:revision>1400</cp:revision>
  <cp:lastPrinted>2022-01-12T14:32:00Z</cp:lastPrinted>
  <dcterms:created xsi:type="dcterms:W3CDTF">2021-05-16T11:30:00Z</dcterms:created>
  <dcterms:modified xsi:type="dcterms:W3CDTF">2022-01-18T04:11:00Z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ies>
</file>