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2BF9"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11B1C5ED"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6C02E019" w14:textId="77777777" w:rsidR="00E90E49" w:rsidRPr="00775D6F" w:rsidRDefault="00E90E49" w:rsidP="00357380">
      <w:pPr>
        <w:pStyle w:val="3GPPHeader"/>
      </w:pPr>
    </w:p>
    <w:p w14:paraId="455C1877" w14:textId="77777777" w:rsidR="00E90E49" w:rsidRPr="00775D6F" w:rsidRDefault="004B02B4" w:rsidP="00311702">
      <w:pPr>
        <w:pStyle w:val="3GPPHeader"/>
        <w:rPr>
          <w:sz w:val="22"/>
          <w:szCs w:val="22"/>
        </w:rPr>
      </w:pPr>
      <w:r w:rsidRPr="00775D6F">
        <w:t>Agenda:</w:t>
      </w:r>
      <w:r w:rsidRPr="00775D6F">
        <w:tab/>
        <w:t>8.14.3</w:t>
      </w:r>
    </w:p>
    <w:p w14:paraId="792370F5"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5FB15E23"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2755DBA"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5B996975" w14:textId="77777777" w:rsidR="00E90E49" w:rsidRPr="00775D6F" w:rsidRDefault="00E90E49" w:rsidP="00E90E49"/>
    <w:p w14:paraId="276F92E2" w14:textId="77777777" w:rsidR="00E90E49" w:rsidRPr="00775D6F" w:rsidRDefault="00230D18" w:rsidP="00CE0424">
      <w:pPr>
        <w:pStyle w:val="Heading1"/>
      </w:pPr>
      <w:r w:rsidRPr="00775D6F">
        <w:t>1</w:t>
      </w:r>
      <w:r w:rsidRPr="00775D6F">
        <w:tab/>
      </w:r>
      <w:r w:rsidR="00E90E49" w:rsidRPr="00775D6F">
        <w:t>Introduction</w:t>
      </w:r>
    </w:p>
    <w:p w14:paraId="7E62B8B9" w14:textId="77777777" w:rsidR="006A2F7D" w:rsidRPr="00775D6F" w:rsidRDefault="006A2F7D" w:rsidP="00CE0424">
      <w:pPr>
        <w:pStyle w:val="BodyText"/>
      </w:pPr>
      <w:r w:rsidRPr="00775D6F">
        <w:t>In this document the following offline is discussed:</w:t>
      </w:r>
    </w:p>
    <w:p w14:paraId="2C557C22"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6687DF9E"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059AA43E" w14:textId="77777777" w:rsidR="006248C5" w:rsidRPr="00775D6F" w:rsidRDefault="006248C5" w:rsidP="006248C5">
      <w:pPr>
        <w:pStyle w:val="EmailDiscussion2"/>
        <w:rPr>
          <w:lang w:val="en-GB"/>
        </w:rPr>
      </w:pPr>
      <w:r w:rsidRPr="00775D6F">
        <w:rPr>
          <w:lang w:val="en-GB"/>
        </w:rPr>
        <w:tab/>
        <w:t>Intended outcome: Report</w:t>
      </w:r>
    </w:p>
    <w:p w14:paraId="189B8AF5"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222EA7D5" w14:textId="77777777" w:rsidR="006A2F7D" w:rsidRPr="00775D6F" w:rsidRDefault="006A2F7D" w:rsidP="00CE0424">
      <w:pPr>
        <w:pStyle w:val="BodyText"/>
      </w:pPr>
    </w:p>
    <w:p w14:paraId="72E94D26" w14:textId="77777777"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0B134D9E" w14:textId="77777777" w:rsidTr="00A14044">
        <w:tc>
          <w:tcPr>
            <w:tcW w:w="1838" w:type="dxa"/>
            <w:shd w:val="clear" w:color="auto" w:fill="D9D9D9"/>
          </w:tcPr>
          <w:p w14:paraId="7B41A28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0056C2A" w14:textId="77777777" w:rsidR="0085453E" w:rsidRPr="00775D6F" w:rsidRDefault="0085453E" w:rsidP="00A14044">
            <w:pPr>
              <w:spacing w:after="120"/>
              <w:jc w:val="center"/>
              <w:rPr>
                <w:b/>
                <w:bCs/>
              </w:rPr>
            </w:pPr>
            <w:r w:rsidRPr="00775D6F">
              <w:rPr>
                <w:b/>
                <w:bCs/>
              </w:rPr>
              <w:t>Contact Name, Email</w:t>
            </w:r>
          </w:p>
        </w:tc>
      </w:tr>
      <w:tr w:rsidR="0085453E" w:rsidRPr="00775D6F" w14:paraId="0B833473" w14:textId="77777777" w:rsidTr="00A14044">
        <w:tc>
          <w:tcPr>
            <w:tcW w:w="1838" w:type="dxa"/>
          </w:tcPr>
          <w:p w14:paraId="7E956F60" w14:textId="77777777" w:rsidR="0085453E" w:rsidRPr="00775D6F" w:rsidRDefault="00A90CAF" w:rsidP="00A14044">
            <w:pPr>
              <w:spacing w:after="120"/>
              <w:jc w:val="both"/>
              <w:rPr>
                <w:lang w:eastAsia="zh-CN"/>
              </w:rPr>
            </w:pPr>
            <w:r w:rsidRPr="00775D6F">
              <w:rPr>
                <w:lang w:eastAsia="zh-CN"/>
              </w:rPr>
              <w:t>Huawei, HiSilicon</w:t>
            </w:r>
          </w:p>
        </w:tc>
        <w:tc>
          <w:tcPr>
            <w:tcW w:w="6095" w:type="dxa"/>
          </w:tcPr>
          <w:p w14:paraId="45DEB2EE" w14:textId="77777777" w:rsidR="0085453E" w:rsidRPr="00775D6F" w:rsidRDefault="00A90CAF" w:rsidP="00A14044">
            <w:pPr>
              <w:spacing w:after="120"/>
              <w:jc w:val="center"/>
            </w:pPr>
            <w:r w:rsidRPr="00775D6F">
              <w:t>dawid.koziol@huawei.com</w:t>
            </w:r>
          </w:p>
        </w:tc>
      </w:tr>
      <w:tr w:rsidR="0085453E" w:rsidRPr="00775D6F" w14:paraId="5FD1FBBB" w14:textId="77777777" w:rsidTr="00A14044">
        <w:tc>
          <w:tcPr>
            <w:tcW w:w="1838" w:type="dxa"/>
          </w:tcPr>
          <w:p w14:paraId="437FC70A" w14:textId="3F75AC8B"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1803AB5E" w14:textId="41BD2E55" w:rsidR="0085453E" w:rsidRPr="00775D6F" w:rsidRDefault="0035723D" w:rsidP="00A14044">
            <w:pPr>
              <w:spacing w:after="120"/>
              <w:jc w:val="center"/>
              <w:rPr>
                <w:rFonts w:eastAsia="Malgun Gothic"/>
                <w:lang w:eastAsia="ko-KR"/>
              </w:rPr>
            </w:pPr>
            <w:r>
              <w:rPr>
                <w:rFonts w:eastAsia="Malgun Gothic"/>
                <w:lang w:eastAsia="ko-KR"/>
              </w:rPr>
              <w:t>Pavan Nuggehalli, pnuggehalli@apple.com</w:t>
            </w:r>
          </w:p>
        </w:tc>
      </w:tr>
      <w:tr w:rsidR="0085453E" w:rsidRPr="00775D6F" w14:paraId="37E7AA6E" w14:textId="77777777" w:rsidTr="00A14044">
        <w:tc>
          <w:tcPr>
            <w:tcW w:w="1838" w:type="dxa"/>
          </w:tcPr>
          <w:p w14:paraId="15B312D2" w14:textId="77777777" w:rsidR="0085453E" w:rsidRPr="00775D6F" w:rsidRDefault="0085453E" w:rsidP="00A14044">
            <w:pPr>
              <w:spacing w:after="120"/>
              <w:jc w:val="both"/>
              <w:rPr>
                <w:lang w:eastAsia="zh-CN"/>
              </w:rPr>
            </w:pPr>
          </w:p>
        </w:tc>
        <w:tc>
          <w:tcPr>
            <w:tcW w:w="6095" w:type="dxa"/>
          </w:tcPr>
          <w:p w14:paraId="11E5CC9F" w14:textId="77777777" w:rsidR="0085453E" w:rsidRPr="00775D6F" w:rsidRDefault="0085453E" w:rsidP="00A14044">
            <w:pPr>
              <w:spacing w:after="120"/>
              <w:jc w:val="center"/>
              <w:rPr>
                <w:lang w:eastAsia="zh-CN"/>
              </w:rPr>
            </w:pPr>
          </w:p>
        </w:tc>
      </w:tr>
      <w:tr w:rsidR="0085453E" w:rsidRPr="00775D6F" w14:paraId="09202743" w14:textId="77777777" w:rsidTr="00A14044">
        <w:tc>
          <w:tcPr>
            <w:tcW w:w="1838" w:type="dxa"/>
          </w:tcPr>
          <w:p w14:paraId="4D82206B" w14:textId="77777777" w:rsidR="0085453E" w:rsidRPr="00775D6F" w:rsidRDefault="0085453E" w:rsidP="00A14044">
            <w:pPr>
              <w:spacing w:after="120"/>
              <w:jc w:val="both"/>
            </w:pPr>
          </w:p>
        </w:tc>
        <w:tc>
          <w:tcPr>
            <w:tcW w:w="6095" w:type="dxa"/>
          </w:tcPr>
          <w:p w14:paraId="14227646" w14:textId="77777777" w:rsidR="0085453E" w:rsidRPr="00775D6F" w:rsidRDefault="0085453E" w:rsidP="00A14044">
            <w:pPr>
              <w:spacing w:after="120"/>
              <w:jc w:val="center"/>
            </w:pPr>
          </w:p>
        </w:tc>
      </w:tr>
      <w:tr w:rsidR="0085453E" w:rsidRPr="00775D6F" w14:paraId="688C9807" w14:textId="77777777" w:rsidTr="00A14044">
        <w:tc>
          <w:tcPr>
            <w:tcW w:w="1838" w:type="dxa"/>
          </w:tcPr>
          <w:p w14:paraId="318EE1EC" w14:textId="77777777" w:rsidR="0085453E" w:rsidRPr="00775D6F" w:rsidRDefault="0085453E" w:rsidP="00A14044">
            <w:pPr>
              <w:spacing w:after="120"/>
              <w:jc w:val="both"/>
              <w:rPr>
                <w:lang w:eastAsia="zh-CN"/>
              </w:rPr>
            </w:pPr>
          </w:p>
        </w:tc>
        <w:tc>
          <w:tcPr>
            <w:tcW w:w="6095" w:type="dxa"/>
          </w:tcPr>
          <w:p w14:paraId="517DF77F" w14:textId="77777777" w:rsidR="0085453E" w:rsidRPr="00775D6F" w:rsidRDefault="0085453E" w:rsidP="00A14044">
            <w:pPr>
              <w:spacing w:after="120"/>
              <w:jc w:val="center"/>
              <w:rPr>
                <w:lang w:eastAsia="zh-CN"/>
              </w:rPr>
            </w:pPr>
          </w:p>
        </w:tc>
      </w:tr>
      <w:tr w:rsidR="0085453E" w:rsidRPr="00775D6F" w14:paraId="7BF0EF2C" w14:textId="77777777" w:rsidTr="00A14044">
        <w:tc>
          <w:tcPr>
            <w:tcW w:w="1838" w:type="dxa"/>
          </w:tcPr>
          <w:p w14:paraId="74B13D06" w14:textId="77777777" w:rsidR="0085453E" w:rsidRPr="00775D6F" w:rsidRDefault="0085453E" w:rsidP="00A14044">
            <w:pPr>
              <w:spacing w:after="120"/>
              <w:jc w:val="both"/>
              <w:rPr>
                <w:rFonts w:eastAsia="Malgun Gothic"/>
                <w:lang w:eastAsia="ko-KR"/>
              </w:rPr>
            </w:pPr>
          </w:p>
        </w:tc>
        <w:tc>
          <w:tcPr>
            <w:tcW w:w="6095" w:type="dxa"/>
          </w:tcPr>
          <w:p w14:paraId="4E7F1261" w14:textId="77777777" w:rsidR="0085453E" w:rsidRPr="00775D6F" w:rsidRDefault="0085453E" w:rsidP="00A14044">
            <w:pPr>
              <w:spacing w:after="120"/>
              <w:jc w:val="center"/>
              <w:rPr>
                <w:rFonts w:eastAsia="Malgun Gothic"/>
                <w:lang w:eastAsia="ko-KR"/>
              </w:rPr>
            </w:pPr>
          </w:p>
        </w:tc>
      </w:tr>
      <w:tr w:rsidR="0085453E" w:rsidRPr="00775D6F" w14:paraId="2EF40269" w14:textId="77777777" w:rsidTr="00A14044">
        <w:tc>
          <w:tcPr>
            <w:tcW w:w="1838" w:type="dxa"/>
          </w:tcPr>
          <w:p w14:paraId="65146650" w14:textId="77777777" w:rsidR="0085453E" w:rsidRPr="00775D6F" w:rsidRDefault="0085453E" w:rsidP="00A14044">
            <w:pPr>
              <w:spacing w:after="120"/>
              <w:jc w:val="both"/>
            </w:pPr>
          </w:p>
        </w:tc>
        <w:tc>
          <w:tcPr>
            <w:tcW w:w="6095" w:type="dxa"/>
          </w:tcPr>
          <w:p w14:paraId="5AA60AAA" w14:textId="77777777" w:rsidR="0085453E" w:rsidRPr="00775D6F" w:rsidRDefault="0085453E" w:rsidP="00A14044">
            <w:pPr>
              <w:spacing w:after="120"/>
              <w:jc w:val="center"/>
            </w:pPr>
          </w:p>
        </w:tc>
      </w:tr>
      <w:tr w:rsidR="0085453E" w:rsidRPr="00775D6F" w14:paraId="25E52243" w14:textId="77777777" w:rsidTr="00A14044">
        <w:tc>
          <w:tcPr>
            <w:tcW w:w="1838" w:type="dxa"/>
          </w:tcPr>
          <w:p w14:paraId="620D4A23" w14:textId="77777777" w:rsidR="0085453E" w:rsidRPr="00775D6F" w:rsidRDefault="0085453E" w:rsidP="00A14044">
            <w:pPr>
              <w:spacing w:after="120"/>
              <w:jc w:val="both"/>
            </w:pPr>
          </w:p>
        </w:tc>
        <w:tc>
          <w:tcPr>
            <w:tcW w:w="6095" w:type="dxa"/>
          </w:tcPr>
          <w:p w14:paraId="32E2124F" w14:textId="77777777" w:rsidR="0085453E" w:rsidRPr="00775D6F" w:rsidRDefault="0085453E" w:rsidP="00A14044">
            <w:pPr>
              <w:spacing w:after="120"/>
              <w:jc w:val="center"/>
            </w:pPr>
          </w:p>
        </w:tc>
      </w:tr>
      <w:tr w:rsidR="0085453E" w:rsidRPr="00775D6F" w14:paraId="348BAE9A" w14:textId="77777777" w:rsidTr="00A14044">
        <w:tc>
          <w:tcPr>
            <w:tcW w:w="1838" w:type="dxa"/>
          </w:tcPr>
          <w:p w14:paraId="62603BB4" w14:textId="77777777" w:rsidR="0085453E" w:rsidRPr="00775D6F" w:rsidRDefault="0085453E" w:rsidP="00A14044">
            <w:pPr>
              <w:spacing w:after="120"/>
              <w:jc w:val="both"/>
            </w:pPr>
          </w:p>
        </w:tc>
        <w:tc>
          <w:tcPr>
            <w:tcW w:w="6095" w:type="dxa"/>
          </w:tcPr>
          <w:p w14:paraId="20DF60A7" w14:textId="77777777" w:rsidR="0085453E" w:rsidRPr="00775D6F" w:rsidRDefault="0085453E" w:rsidP="00A14044">
            <w:pPr>
              <w:spacing w:after="120"/>
              <w:jc w:val="center"/>
            </w:pPr>
          </w:p>
        </w:tc>
      </w:tr>
      <w:tr w:rsidR="0085453E" w:rsidRPr="00775D6F" w14:paraId="3A34ADD4" w14:textId="77777777" w:rsidTr="00A14044">
        <w:tc>
          <w:tcPr>
            <w:tcW w:w="1838" w:type="dxa"/>
          </w:tcPr>
          <w:p w14:paraId="6DB60BCE" w14:textId="77777777" w:rsidR="0085453E" w:rsidRPr="00775D6F" w:rsidRDefault="0085453E" w:rsidP="00A14044">
            <w:pPr>
              <w:spacing w:after="120"/>
              <w:jc w:val="both"/>
              <w:rPr>
                <w:lang w:eastAsia="zh-CN"/>
              </w:rPr>
            </w:pPr>
          </w:p>
        </w:tc>
        <w:tc>
          <w:tcPr>
            <w:tcW w:w="6095" w:type="dxa"/>
          </w:tcPr>
          <w:p w14:paraId="7BEFD113" w14:textId="77777777" w:rsidR="0085453E" w:rsidRPr="00775D6F" w:rsidRDefault="0085453E" w:rsidP="00A14044">
            <w:pPr>
              <w:spacing w:after="120"/>
              <w:jc w:val="center"/>
              <w:rPr>
                <w:lang w:eastAsia="zh-CN"/>
              </w:rPr>
            </w:pPr>
          </w:p>
        </w:tc>
      </w:tr>
      <w:tr w:rsidR="0085453E" w:rsidRPr="00775D6F" w14:paraId="01EC1A53" w14:textId="77777777" w:rsidTr="00A14044">
        <w:tc>
          <w:tcPr>
            <w:tcW w:w="1838" w:type="dxa"/>
          </w:tcPr>
          <w:p w14:paraId="11FD7576" w14:textId="77777777" w:rsidR="0085453E" w:rsidRPr="00775D6F" w:rsidRDefault="0085453E" w:rsidP="00A14044">
            <w:pPr>
              <w:spacing w:after="120"/>
              <w:jc w:val="both"/>
              <w:rPr>
                <w:lang w:eastAsia="zh-CN"/>
              </w:rPr>
            </w:pPr>
          </w:p>
        </w:tc>
        <w:tc>
          <w:tcPr>
            <w:tcW w:w="6095" w:type="dxa"/>
          </w:tcPr>
          <w:p w14:paraId="438FE25E" w14:textId="77777777" w:rsidR="0085453E" w:rsidRPr="00775D6F" w:rsidRDefault="0085453E" w:rsidP="00A14044">
            <w:pPr>
              <w:spacing w:after="120"/>
              <w:jc w:val="center"/>
              <w:rPr>
                <w:lang w:eastAsia="zh-CN"/>
              </w:rPr>
            </w:pPr>
          </w:p>
        </w:tc>
      </w:tr>
      <w:tr w:rsidR="0085453E" w:rsidRPr="00775D6F" w14:paraId="2E1A78C0" w14:textId="77777777" w:rsidTr="00A14044">
        <w:tc>
          <w:tcPr>
            <w:tcW w:w="1838" w:type="dxa"/>
          </w:tcPr>
          <w:p w14:paraId="59BAA463" w14:textId="77777777" w:rsidR="0085453E" w:rsidRPr="00775D6F" w:rsidRDefault="0085453E" w:rsidP="00A14044">
            <w:pPr>
              <w:spacing w:after="120"/>
              <w:jc w:val="both"/>
              <w:rPr>
                <w:lang w:eastAsia="zh-CN"/>
              </w:rPr>
            </w:pPr>
          </w:p>
        </w:tc>
        <w:tc>
          <w:tcPr>
            <w:tcW w:w="6095" w:type="dxa"/>
          </w:tcPr>
          <w:p w14:paraId="684159AF" w14:textId="77777777" w:rsidR="0085453E" w:rsidRPr="00775D6F" w:rsidRDefault="0085453E" w:rsidP="00A14044">
            <w:pPr>
              <w:spacing w:after="120"/>
              <w:jc w:val="center"/>
              <w:rPr>
                <w:lang w:eastAsia="zh-CN"/>
              </w:rPr>
            </w:pPr>
          </w:p>
        </w:tc>
      </w:tr>
      <w:tr w:rsidR="0085453E" w:rsidRPr="00775D6F" w14:paraId="349E61E0" w14:textId="77777777" w:rsidTr="00A14044">
        <w:tc>
          <w:tcPr>
            <w:tcW w:w="1838" w:type="dxa"/>
          </w:tcPr>
          <w:p w14:paraId="48971FFD" w14:textId="77777777" w:rsidR="0085453E" w:rsidRPr="00775D6F" w:rsidRDefault="0085453E" w:rsidP="00A14044">
            <w:pPr>
              <w:spacing w:after="120"/>
              <w:jc w:val="both"/>
              <w:rPr>
                <w:lang w:eastAsia="zh-CN"/>
              </w:rPr>
            </w:pPr>
          </w:p>
        </w:tc>
        <w:tc>
          <w:tcPr>
            <w:tcW w:w="6095" w:type="dxa"/>
          </w:tcPr>
          <w:p w14:paraId="68B2F643" w14:textId="77777777" w:rsidR="0085453E" w:rsidRPr="00775D6F" w:rsidRDefault="0085453E" w:rsidP="00A14044">
            <w:pPr>
              <w:spacing w:after="120"/>
              <w:jc w:val="center"/>
              <w:rPr>
                <w:lang w:eastAsia="zh-CN"/>
              </w:rPr>
            </w:pPr>
          </w:p>
        </w:tc>
      </w:tr>
    </w:tbl>
    <w:p w14:paraId="3B1D99AE" w14:textId="77777777" w:rsidR="0085453E" w:rsidRPr="00775D6F" w:rsidRDefault="0085453E" w:rsidP="00CE0424">
      <w:pPr>
        <w:pStyle w:val="BodyText"/>
      </w:pPr>
    </w:p>
    <w:p w14:paraId="799D70BD" w14:textId="77777777" w:rsidR="00A2668F" w:rsidRPr="00775D6F" w:rsidRDefault="00230D18" w:rsidP="00A2668F">
      <w:pPr>
        <w:pStyle w:val="Heading1"/>
      </w:pPr>
      <w:bookmarkStart w:id="0" w:name="_Ref178064866"/>
      <w:r w:rsidRPr="00775D6F">
        <w:lastRenderedPageBreak/>
        <w:t>2</w:t>
      </w:r>
      <w:r w:rsidRPr="00775D6F">
        <w:tab/>
      </w:r>
      <w:bookmarkEnd w:id="0"/>
      <w:r w:rsidR="005579F2" w:rsidRPr="00775D6F">
        <w:t>D</w:t>
      </w:r>
      <w:r w:rsidR="00A2668F" w:rsidRPr="00775D6F">
        <w:t>iscussion</w:t>
      </w:r>
    </w:p>
    <w:p w14:paraId="27FAFC45" w14:textId="77777777" w:rsidR="004000E8" w:rsidRPr="00775D6F" w:rsidRDefault="00A2668F" w:rsidP="00A2668F">
      <w:pPr>
        <w:pStyle w:val="Heading2"/>
      </w:pPr>
      <w:r w:rsidRPr="00775D6F">
        <w:t>2.1</w:t>
      </w:r>
      <w:r w:rsidRPr="00775D6F">
        <w:tab/>
      </w:r>
      <w:r w:rsidR="00CA1468" w:rsidRPr="00775D6F">
        <w:t>Multiple QoE reports in one message</w:t>
      </w:r>
    </w:p>
    <w:p w14:paraId="62ACB569"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16B86EE3" w14:textId="77777777" w:rsidR="009B42C8" w:rsidRPr="00775D6F" w:rsidRDefault="00A14044" w:rsidP="002F48ED">
      <w:pPr>
        <w:pStyle w:val="ListBullet"/>
      </w:pPr>
      <w:r w:rsidRPr="00775D6F">
        <w:t>It is not allowed to add multiple QoE reports in one RRC message.</w:t>
      </w:r>
    </w:p>
    <w:p w14:paraId="3C82C9F7" w14:textId="77777777" w:rsidR="009B42C8" w:rsidRPr="00775D6F" w:rsidRDefault="00A14044" w:rsidP="00235409">
      <w:pPr>
        <w:pStyle w:val="ListBullet"/>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QoE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QoE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QoE reports with different </w:t>
      </w:r>
      <w:proofErr w:type="spellStart"/>
      <w:r w:rsidRPr="00775D6F">
        <w:t>MeasConfigAppLayerID</w:t>
      </w:r>
      <w:proofErr w:type="spellEnd"/>
      <w:r w:rsidRPr="00775D6F">
        <w:t>.</w:t>
      </w:r>
    </w:p>
    <w:p w14:paraId="008AD7DC" w14:textId="77777777" w:rsidR="00AE41CC" w:rsidRPr="00775D6F" w:rsidRDefault="00AE41CC" w:rsidP="00AE41CC">
      <w:pPr>
        <w:pStyle w:val="ListBullet"/>
      </w:pPr>
      <w:r w:rsidRPr="00775D6F">
        <w:t xml:space="preserve">RAN2 to agree that it is up to UE implementation whether or not transmit multiple QoE reports in one RRC </w:t>
      </w:r>
      <w:proofErr w:type="spellStart"/>
      <w:r w:rsidRPr="00775D6F">
        <w:t>msg</w:t>
      </w:r>
      <w:proofErr w:type="spellEnd"/>
      <w:r w:rsidRPr="00775D6F">
        <w:t xml:space="preserve">, and ASN.1 should support including more than one QoE report and </w:t>
      </w:r>
      <w:proofErr w:type="spellStart"/>
      <w:r w:rsidRPr="00775D6F">
        <w:t>measConfigAppLayerId</w:t>
      </w:r>
      <w:proofErr w:type="spellEnd"/>
      <w:r w:rsidRPr="00775D6F">
        <w:t xml:space="preserve"> in the one RRC msg.</w:t>
      </w:r>
    </w:p>
    <w:p w14:paraId="6987BF34" w14:textId="77777777"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QoE report containers can be included in one </w:t>
      </w:r>
      <w:proofErr w:type="spellStart"/>
      <w:r w:rsidRPr="00775D6F">
        <w:rPr>
          <w:rFonts w:cs="Arial"/>
          <w:i/>
          <w:iCs/>
          <w:lang w:eastAsia="zh-CN"/>
        </w:rPr>
        <w:t>MeasReportAppLayer</w:t>
      </w:r>
      <w:proofErr w:type="spellEnd"/>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17BF1525" w14:textId="77777777" w:rsidR="00AE41CC" w:rsidRPr="00775D6F" w:rsidRDefault="00AE41CC" w:rsidP="00AE41CC">
      <w:pPr>
        <w:pStyle w:val="ListBullet"/>
      </w:pPr>
      <w:r w:rsidRPr="00775D6F">
        <w:t>Multiple QoE reports can be included in a single QoE report message.</w:t>
      </w:r>
    </w:p>
    <w:p w14:paraId="189AF6EC" w14:textId="77777777" w:rsidR="00AE41CC" w:rsidRPr="00775D6F" w:rsidRDefault="00AE41CC" w:rsidP="00AE41CC">
      <w:pPr>
        <w:pStyle w:val="ListBullet"/>
      </w:pPr>
      <w:r w:rsidRPr="00775D6F">
        <w:t xml:space="preserve">allow multiple QoE reports in the same RRC </w:t>
      </w:r>
      <w:proofErr w:type="gramStart"/>
      <w:r w:rsidRPr="00775D6F">
        <w:t>message, and</w:t>
      </w:r>
      <w:proofErr w:type="gramEnd"/>
      <w:r w:rsidRPr="00775D6F">
        <w:t xml:space="preserve"> discuss in what </w:t>
      </w:r>
      <w:proofErr w:type="spellStart"/>
      <w:r w:rsidRPr="00775D6F">
        <w:t>scenrios</w:t>
      </w:r>
      <w:proofErr w:type="spellEnd"/>
      <w:r w:rsidRPr="00775D6F">
        <w:t xml:space="preserve"> QoE report </w:t>
      </w:r>
      <w:proofErr w:type="spellStart"/>
      <w:r w:rsidRPr="00775D6F">
        <w:t>aggeration</w:t>
      </w:r>
      <w:proofErr w:type="spellEnd"/>
      <w:r w:rsidRPr="00775D6F">
        <w:t xml:space="preserve"> should be performed.</w:t>
      </w:r>
    </w:p>
    <w:p w14:paraId="0BFF8458" w14:textId="77777777" w:rsidR="00AE41CC" w:rsidRPr="00775D6F" w:rsidRDefault="00AE41CC" w:rsidP="00AE41CC">
      <w:pPr>
        <w:pStyle w:val="ListBullet"/>
      </w:pPr>
      <w:r w:rsidRPr="00775D6F">
        <w:t xml:space="preserve">Allow multiple QoE reports in the same </w:t>
      </w:r>
      <w:proofErr w:type="spellStart"/>
      <w:r w:rsidRPr="00775D6F">
        <w:t>MeasurementReportAppLayer</w:t>
      </w:r>
      <w:proofErr w:type="spellEnd"/>
      <w:r w:rsidRPr="00775D6F">
        <w:t xml:space="preserve"> message.</w:t>
      </w:r>
    </w:p>
    <w:p w14:paraId="6484D7D1" w14:textId="77777777" w:rsidR="007A61E4" w:rsidRPr="00775D6F" w:rsidRDefault="00AE41CC" w:rsidP="00AE41CC">
      <w:pPr>
        <w:pStyle w:val="ListBullet"/>
      </w:pPr>
      <w:r w:rsidRPr="00775D6F">
        <w:t>Add the report of QoE measurements by means of list to enable report of multiple simultaneous measurements.</w:t>
      </w:r>
    </w:p>
    <w:p w14:paraId="57586170" w14:textId="77777777" w:rsidR="00235409" w:rsidRPr="00775D6F" w:rsidRDefault="00235409" w:rsidP="001D72CE">
      <w:pPr>
        <w:pStyle w:val="ListBullet"/>
        <w:numPr>
          <w:ilvl w:val="0"/>
          <w:numId w:val="0"/>
        </w:numPr>
      </w:pPr>
    </w:p>
    <w:p w14:paraId="749EF0D5" w14:textId="77777777"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14:paraId="108A11D8" w14:textId="77777777"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QoE reports in one </w:t>
      </w:r>
      <w:proofErr w:type="spellStart"/>
      <w:r w:rsidR="00AE41CC" w:rsidRPr="00775D6F">
        <w:rPr>
          <w:i/>
        </w:rPr>
        <w:t>MeasurementReportAppLayer</w:t>
      </w:r>
      <w:proofErr w:type="spellEnd"/>
      <w:r w:rsidR="00AE41CC" w:rsidRPr="00775D6F">
        <w:t xml:space="preserve"> message? If so, do you think there should be multiple QoE reports with different </w:t>
      </w:r>
      <w:proofErr w:type="spellStart"/>
      <w:r w:rsidR="00AE41CC" w:rsidRPr="00775D6F">
        <w:rPr>
          <w:i/>
        </w:rPr>
        <w:t>measConfigAppLayerId</w:t>
      </w:r>
      <w:proofErr w:type="spellEnd"/>
      <w:r w:rsidR="00AE41CC" w:rsidRPr="00775D6F">
        <w:t xml:space="preserve"> or multiple QoE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0CECB894" w14:textId="77777777" w:rsidTr="00A14044">
        <w:tc>
          <w:tcPr>
            <w:tcW w:w="1838" w:type="dxa"/>
            <w:shd w:val="clear" w:color="auto" w:fill="D9D9D9"/>
          </w:tcPr>
          <w:p w14:paraId="1BDB45B1"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460D4FF2"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07C0DD0C"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5CB7A3A0" w14:textId="77777777" w:rsidTr="00A14044">
        <w:tc>
          <w:tcPr>
            <w:tcW w:w="1838" w:type="dxa"/>
          </w:tcPr>
          <w:p w14:paraId="7071C77A" w14:textId="77777777" w:rsidR="005579F2" w:rsidRPr="00775D6F" w:rsidRDefault="00A90CAF" w:rsidP="00A14044">
            <w:pPr>
              <w:spacing w:after="120"/>
              <w:rPr>
                <w:lang w:eastAsia="zh-CN"/>
              </w:rPr>
            </w:pPr>
            <w:r w:rsidRPr="00775D6F">
              <w:rPr>
                <w:lang w:eastAsia="zh-CN"/>
              </w:rPr>
              <w:t>Huawei, HiSilicon</w:t>
            </w:r>
          </w:p>
        </w:tc>
        <w:tc>
          <w:tcPr>
            <w:tcW w:w="2268" w:type="dxa"/>
          </w:tcPr>
          <w:p w14:paraId="57FE789F" w14:textId="77777777" w:rsidR="005579F2" w:rsidRPr="00775D6F" w:rsidRDefault="003E4F96" w:rsidP="00A14044">
            <w:pPr>
              <w:spacing w:after="120"/>
              <w:rPr>
                <w:lang w:eastAsia="zh-CN"/>
              </w:rPr>
            </w:pPr>
            <w:r w:rsidRPr="00775D6F">
              <w:rPr>
                <w:lang w:eastAsia="zh-CN"/>
              </w:rPr>
              <w:t>Yes</w:t>
            </w:r>
          </w:p>
        </w:tc>
        <w:tc>
          <w:tcPr>
            <w:tcW w:w="6095" w:type="dxa"/>
          </w:tcPr>
          <w:p w14:paraId="58665BC7"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69DBD056"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0D4546D"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6AEE5A5A" w14:textId="77777777" w:rsidTr="00A14044">
        <w:tc>
          <w:tcPr>
            <w:tcW w:w="1838" w:type="dxa"/>
          </w:tcPr>
          <w:p w14:paraId="0C0D1CA7" w14:textId="1D199FA5"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6E10D8E1" w14:textId="00C3E8CD"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175D2202" w14:textId="3CBC2F22"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20F88E0B" w14:textId="77777777" w:rsidTr="00A14044">
        <w:tc>
          <w:tcPr>
            <w:tcW w:w="1838" w:type="dxa"/>
          </w:tcPr>
          <w:p w14:paraId="550D0E4E" w14:textId="77777777" w:rsidR="005579F2" w:rsidRPr="00775D6F" w:rsidRDefault="005579F2" w:rsidP="00A14044">
            <w:pPr>
              <w:spacing w:after="120"/>
              <w:rPr>
                <w:lang w:eastAsia="zh-CN"/>
              </w:rPr>
            </w:pPr>
          </w:p>
        </w:tc>
        <w:tc>
          <w:tcPr>
            <w:tcW w:w="2268" w:type="dxa"/>
          </w:tcPr>
          <w:p w14:paraId="70EA977B" w14:textId="77777777" w:rsidR="005579F2" w:rsidRPr="00775D6F" w:rsidRDefault="005579F2" w:rsidP="00A14044">
            <w:pPr>
              <w:spacing w:after="120"/>
              <w:rPr>
                <w:lang w:eastAsia="zh-CN"/>
              </w:rPr>
            </w:pPr>
          </w:p>
        </w:tc>
        <w:tc>
          <w:tcPr>
            <w:tcW w:w="6095" w:type="dxa"/>
          </w:tcPr>
          <w:p w14:paraId="72C23F05" w14:textId="77777777" w:rsidR="005579F2" w:rsidRPr="00775D6F" w:rsidRDefault="005579F2" w:rsidP="00A14044">
            <w:pPr>
              <w:spacing w:after="120"/>
              <w:rPr>
                <w:lang w:eastAsia="zh-CN"/>
              </w:rPr>
            </w:pPr>
          </w:p>
        </w:tc>
      </w:tr>
      <w:tr w:rsidR="005579F2" w:rsidRPr="00775D6F" w14:paraId="336EE968" w14:textId="77777777" w:rsidTr="00A14044">
        <w:tc>
          <w:tcPr>
            <w:tcW w:w="1838" w:type="dxa"/>
          </w:tcPr>
          <w:p w14:paraId="7A6DECC5" w14:textId="77777777" w:rsidR="005579F2" w:rsidRPr="00775D6F" w:rsidRDefault="005579F2" w:rsidP="00A14044">
            <w:pPr>
              <w:spacing w:after="120"/>
            </w:pPr>
          </w:p>
        </w:tc>
        <w:tc>
          <w:tcPr>
            <w:tcW w:w="2268" w:type="dxa"/>
          </w:tcPr>
          <w:p w14:paraId="66214B48" w14:textId="77777777" w:rsidR="005579F2" w:rsidRPr="00775D6F" w:rsidRDefault="005579F2" w:rsidP="00A14044">
            <w:pPr>
              <w:spacing w:after="120"/>
            </w:pPr>
          </w:p>
        </w:tc>
        <w:tc>
          <w:tcPr>
            <w:tcW w:w="6095" w:type="dxa"/>
          </w:tcPr>
          <w:p w14:paraId="265203F7" w14:textId="77777777" w:rsidR="005579F2" w:rsidRPr="00775D6F" w:rsidRDefault="005579F2" w:rsidP="00A14044">
            <w:pPr>
              <w:spacing w:after="120"/>
            </w:pPr>
          </w:p>
        </w:tc>
      </w:tr>
      <w:tr w:rsidR="005579F2" w:rsidRPr="00775D6F" w14:paraId="71F35DE9" w14:textId="77777777" w:rsidTr="00A14044">
        <w:tc>
          <w:tcPr>
            <w:tcW w:w="1838" w:type="dxa"/>
          </w:tcPr>
          <w:p w14:paraId="40FD09FB" w14:textId="77777777" w:rsidR="005579F2" w:rsidRPr="00775D6F" w:rsidRDefault="005579F2" w:rsidP="00A14044">
            <w:pPr>
              <w:spacing w:after="120"/>
              <w:rPr>
                <w:lang w:eastAsia="zh-CN"/>
              </w:rPr>
            </w:pPr>
          </w:p>
        </w:tc>
        <w:tc>
          <w:tcPr>
            <w:tcW w:w="2268" w:type="dxa"/>
          </w:tcPr>
          <w:p w14:paraId="4674BBCC" w14:textId="77777777" w:rsidR="005579F2" w:rsidRPr="00775D6F" w:rsidRDefault="005579F2" w:rsidP="00A14044">
            <w:pPr>
              <w:spacing w:after="120"/>
              <w:rPr>
                <w:lang w:eastAsia="zh-CN"/>
              </w:rPr>
            </w:pPr>
          </w:p>
        </w:tc>
        <w:tc>
          <w:tcPr>
            <w:tcW w:w="6095" w:type="dxa"/>
          </w:tcPr>
          <w:p w14:paraId="0755643E" w14:textId="77777777" w:rsidR="005579F2" w:rsidRPr="00775D6F" w:rsidRDefault="005579F2" w:rsidP="00A14044">
            <w:pPr>
              <w:spacing w:after="120"/>
              <w:rPr>
                <w:lang w:eastAsia="zh-CN"/>
              </w:rPr>
            </w:pPr>
          </w:p>
        </w:tc>
      </w:tr>
      <w:tr w:rsidR="005579F2" w:rsidRPr="00775D6F" w14:paraId="5A246E42" w14:textId="77777777" w:rsidTr="00A14044">
        <w:tc>
          <w:tcPr>
            <w:tcW w:w="1838" w:type="dxa"/>
          </w:tcPr>
          <w:p w14:paraId="2066A71C" w14:textId="77777777" w:rsidR="005579F2" w:rsidRPr="00775D6F" w:rsidRDefault="005579F2" w:rsidP="00A14044">
            <w:pPr>
              <w:spacing w:after="120"/>
              <w:rPr>
                <w:rFonts w:eastAsia="Malgun Gothic"/>
                <w:lang w:eastAsia="ko-KR"/>
              </w:rPr>
            </w:pPr>
          </w:p>
        </w:tc>
        <w:tc>
          <w:tcPr>
            <w:tcW w:w="2268" w:type="dxa"/>
          </w:tcPr>
          <w:p w14:paraId="1D25B391" w14:textId="77777777" w:rsidR="005579F2" w:rsidRPr="00775D6F" w:rsidRDefault="005579F2" w:rsidP="00A14044">
            <w:pPr>
              <w:spacing w:after="120"/>
              <w:rPr>
                <w:rFonts w:eastAsia="Malgun Gothic"/>
                <w:lang w:eastAsia="ko-KR"/>
              </w:rPr>
            </w:pPr>
          </w:p>
        </w:tc>
        <w:tc>
          <w:tcPr>
            <w:tcW w:w="6095" w:type="dxa"/>
          </w:tcPr>
          <w:p w14:paraId="4A6685B6" w14:textId="77777777" w:rsidR="005579F2" w:rsidRPr="00775D6F" w:rsidRDefault="005579F2" w:rsidP="00A14044">
            <w:pPr>
              <w:spacing w:after="120"/>
              <w:rPr>
                <w:rFonts w:eastAsia="Malgun Gothic"/>
                <w:lang w:eastAsia="ko-KR"/>
              </w:rPr>
            </w:pPr>
          </w:p>
        </w:tc>
      </w:tr>
      <w:tr w:rsidR="005579F2" w:rsidRPr="00775D6F" w14:paraId="0408D070" w14:textId="77777777" w:rsidTr="00A14044">
        <w:tc>
          <w:tcPr>
            <w:tcW w:w="1838" w:type="dxa"/>
          </w:tcPr>
          <w:p w14:paraId="42A6BD55" w14:textId="77777777" w:rsidR="005579F2" w:rsidRPr="00775D6F" w:rsidRDefault="005579F2" w:rsidP="00A14044">
            <w:pPr>
              <w:spacing w:after="120"/>
            </w:pPr>
          </w:p>
        </w:tc>
        <w:tc>
          <w:tcPr>
            <w:tcW w:w="2268" w:type="dxa"/>
          </w:tcPr>
          <w:p w14:paraId="11BA3A2D" w14:textId="77777777" w:rsidR="005579F2" w:rsidRPr="00775D6F" w:rsidRDefault="005579F2" w:rsidP="00A14044">
            <w:pPr>
              <w:spacing w:after="120"/>
            </w:pPr>
          </w:p>
        </w:tc>
        <w:tc>
          <w:tcPr>
            <w:tcW w:w="6095" w:type="dxa"/>
          </w:tcPr>
          <w:p w14:paraId="30569116" w14:textId="77777777" w:rsidR="005579F2" w:rsidRPr="00775D6F" w:rsidRDefault="005579F2" w:rsidP="00A14044">
            <w:pPr>
              <w:spacing w:after="120"/>
            </w:pPr>
          </w:p>
        </w:tc>
      </w:tr>
      <w:tr w:rsidR="005579F2" w:rsidRPr="00775D6F" w14:paraId="616135C8" w14:textId="77777777" w:rsidTr="00A14044">
        <w:tc>
          <w:tcPr>
            <w:tcW w:w="1838" w:type="dxa"/>
          </w:tcPr>
          <w:p w14:paraId="61310B30" w14:textId="77777777" w:rsidR="005579F2" w:rsidRPr="00775D6F" w:rsidRDefault="005579F2" w:rsidP="00A14044">
            <w:pPr>
              <w:spacing w:after="120"/>
            </w:pPr>
          </w:p>
        </w:tc>
        <w:tc>
          <w:tcPr>
            <w:tcW w:w="2268" w:type="dxa"/>
          </w:tcPr>
          <w:p w14:paraId="31871A9D" w14:textId="77777777" w:rsidR="005579F2" w:rsidRPr="00775D6F" w:rsidRDefault="005579F2" w:rsidP="00A14044">
            <w:pPr>
              <w:spacing w:after="120"/>
            </w:pPr>
          </w:p>
        </w:tc>
        <w:tc>
          <w:tcPr>
            <w:tcW w:w="6095" w:type="dxa"/>
          </w:tcPr>
          <w:p w14:paraId="2714BB46" w14:textId="77777777" w:rsidR="005579F2" w:rsidRPr="00775D6F" w:rsidRDefault="005579F2" w:rsidP="00A14044">
            <w:pPr>
              <w:spacing w:after="120"/>
              <w:rPr>
                <w:lang w:eastAsia="zh-CN"/>
              </w:rPr>
            </w:pPr>
          </w:p>
        </w:tc>
      </w:tr>
      <w:tr w:rsidR="005579F2" w:rsidRPr="00775D6F" w14:paraId="74EB5AD9" w14:textId="77777777" w:rsidTr="00A14044">
        <w:tc>
          <w:tcPr>
            <w:tcW w:w="1838" w:type="dxa"/>
          </w:tcPr>
          <w:p w14:paraId="69593330" w14:textId="77777777" w:rsidR="005579F2" w:rsidRPr="00775D6F" w:rsidRDefault="005579F2" w:rsidP="00A14044">
            <w:pPr>
              <w:spacing w:after="120"/>
            </w:pPr>
          </w:p>
        </w:tc>
        <w:tc>
          <w:tcPr>
            <w:tcW w:w="2268" w:type="dxa"/>
          </w:tcPr>
          <w:p w14:paraId="1E0DAA1B" w14:textId="77777777" w:rsidR="005579F2" w:rsidRPr="00775D6F" w:rsidRDefault="005579F2" w:rsidP="00A14044">
            <w:pPr>
              <w:spacing w:after="120"/>
            </w:pPr>
          </w:p>
        </w:tc>
        <w:tc>
          <w:tcPr>
            <w:tcW w:w="6095" w:type="dxa"/>
          </w:tcPr>
          <w:p w14:paraId="0D439658" w14:textId="77777777" w:rsidR="005579F2" w:rsidRPr="00775D6F" w:rsidRDefault="005579F2" w:rsidP="00A14044">
            <w:pPr>
              <w:spacing w:after="120"/>
            </w:pPr>
          </w:p>
        </w:tc>
      </w:tr>
      <w:tr w:rsidR="005579F2" w:rsidRPr="00775D6F" w14:paraId="7536863A" w14:textId="77777777" w:rsidTr="00A14044">
        <w:tc>
          <w:tcPr>
            <w:tcW w:w="1838" w:type="dxa"/>
          </w:tcPr>
          <w:p w14:paraId="04092F78" w14:textId="77777777" w:rsidR="005579F2" w:rsidRPr="00775D6F" w:rsidRDefault="005579F2" w:rsidP="00A14044">
            <w:pPr>
              <w:spacing w:after="120"/>
            </w:pPr>
          </w:p>
        </w:tc>
        <w:tc>
          <w:tcPr>
            <w:tcW w:w="2268" w:type="dxa"/>
          </w:tcPr>
          <w:p w14:paraId="6F6ED327" w14:textId="77777777" w:rsidR="005579F2" w:rsidRPr="00775D6F" w:rsidRDefault="005579F2" w:rsidP="00A14044">
            <w:pPr>
              <w:spacing w:after="120"/>
            </w:pPr>
          </w:p>
        </w:tc>
        <w:tc>
          <w:tcPr>
            <w:tcW w:w="6095" w:type="dxa"/>
          </w:tcPr>
          <w:p w14:paraId="09A760BA" w14:textId="77777777" w:rsidR="005579F2" w:rsidRPr="00775D6F" w:rsidRDefault="005579F2" w:rsidP="00A14044">
            <w:pPr>
              <w:spacing w:after="120"/>
            </w:pPr>
          </w:p>
        </w:tc>
      </w:tr>
      <w:tr w:rsidR="005579F2" w:rsidRPr="00775D6F" w14:paraId="3EF641BD" w14:textId="77777777" w:rsidTr="00A14044">
        <w:tc>
          <w:tcPr>
            <w:tcW w:w="1838" w:type="dxa"/>
          </w:tcPr>
          <w:p w14:paraId="47C843EC" w14:textId="77777777" w:rsidR="005579F2" w:rsidRPr="00775D6F" w:rsidRDefault="005579F2" w:rsidP="00A14044">
            <w:pPr>
              <w:spacing w:after="120"/>
            </w:pPr>
          </w:p>
        </w:tc>
        <w:tc>
          <w:tcPr>
            <w:tcW w:w="2268" w:type="dxa"/>
          </w:tcPr>
          <w:p w14:paraId="68E2A174" w14:textId="77777777" w:rsidR="005579F2" w:rsidRPr="00775D6F" w:rsidRDefault="005579F2" w:rsidP="00A14044">
            <w:pPr>
              <w:spacing w:after="120"/>
            </w:pPr>
          </w:p>
        </w:tc>
        <w:tc>
          <w:tcPr>
            <w:tcW w:w="6095" w:type="dxa"/>
          </w:tcPr>
          <w:p w14:paraId="5958CE7C" w14:textId="77777777" w:rsidR="005579F2" w:rsidRPr="00775D6F" w:rsidRDefault="005579F2" w:rsidP="00A14044">
            <w:pPr>
              <w:spacing w:after="120"/>
            </w:pPr>
          </w:p>
        </w:tc>
      </w:tr>
      <w:tr w:rsidR="005579F2" w:rsidRPr="00775D6F" w14:paraId="5C968B86" w14:textId="77777777" w:rsidTr="00A14044">
        <w:tc>
          <w:tcPr>
            <w:tcW w:w="1838" w:type="dxa"/>
          </w:tcPr>
          <w:p w14:paraId="0844CF92" w14:textId="77777777" w:rsidR="005579F2" w:rsidRPr="00775D6F" w:rsidRDefault="005579F2" w:rsidP="00A14044">
            <w:pPr>
              <w:spacing w:after="120"/>
              <w:rPr>
                <w:lang w:eastAsia="zh-CN"/>
              </w:rPr>
            </w:pPr>
          </w:p>
        </w:tc>
        <w:tc>
          <w:tcPr>
            <w:tcW w:w="2268" w:type="dxa"/>
          </w:tcPr>
          <w:p w14:paraId="52DBDAB2" w14:textId="77777777" w:rsidR="005579F2" w:rsidRPr="00775D6F" w:rsidRDefault="005579F2" w:rsidP="00A14044">
            <w:pPr>
              <w:spacing w:after="120"/>
              <w:rPr>
                <w:lang w:eastAsia="zh-CN"/>
              </w:rPr>
            </w:pPr>
          </w:p>
        </w:tc>
        <w:tc>
          <w:tcPr>
            <w:tcW w:w="6095" w:type="dxa"/>
          </w:tcPr>
          <w:p w14:paraId="5761C384" w14:textId="77777777" w:rsidR="005579F2" w:rsidRPr="00775D6F" w:rsidRDefault="005579F2" w:rsidP="00A14044">
            <w:pPr>
              <w:spacing w:after="120"/>
              <w:rPr>
                <w:lang w:eastAsia="zh-CN"/>
              </w:rPr>
            </w:pPr>
          </w:p>
        </w:tc>
      </w:tr>
      <w:tr w:rsidR="005579F2" w:rsidRPr="00775D6F" w14:paraId="41B8EBAD" w14:textId="77777777" w:rsidTr="00A14044">
        <w:tc>
          <w:tcPr>
            <w:tcW w:w="1838" w:type="dxa"/>
          </w:tcPr>
          <w:p w14:paraId="16737517" w14:textId="77777777" w:rsidR="005579F2" w:rsidRPr="00775D6F" w:rsidRDefault="005579F2" w:rsidP="00A14044">
            <w:pPr>
              <w:spacing w:after="120"/>
              <w:rPr>
                <w:lang w:eastAsia="zh-CN"/>
              </w:rPr>
            </w:pPr>
          </w:p>
        </w:tc>
        <w:tc>
          <w:tcPr>
            <w:tcW w:w="2268" w:type="dxa"/>
          </w:tcPr>
          <w:p w14:paraId="665FABED" w14:textId="77777777" w:rsidR="005579F2" w:rsidRPr="00775D6F" w:rsidRDefault="005579F2" w:rsidP="00A14044">
            <w:pPr>
              <w:spacing w:after="120"/>
              <w:rPr>
                <w:lang w:eastAsia="zh-CN"/>
              </w:rPr>
            </w:pPr>
          </w:p>
        </w:tc>
        <w:tc>
          <w:tcPr>
            <w:tcW w:w="6095" w:type="dxa"/>
          </w:tcPr>
          <w:p w14:paraId="7F538241" w14:textId="77777777" w:rsidR="005579F2" w:rsidRPr="00775D6F" w:rsidRDefault="005579F2" w:rsidP="00A14044">
            <w:pPr>
              <w:spacing w:after="120"/>
              <w:rPr>
                <w:lang w:eastAsia="zh-CN"/>
              </w:rPr>
            </w:pPr>
          </w:p>
        </w:tc>
      </w:tr>
      <w:tr w:rsidR="005579F2" w:rsidRPr="00775D6F" w14:paraId="002FBDC2" w14:textId="77777777" w:rsidTr="00A14044">
        <w:tc>
          <w:tcPr>
            <w:tcW w:w="1838" w:type="dxa"/>
          </w:tcPr>
          <w:p w14:paraId="6E36339F" w14:textId="77777777" w:rsidR="005579F2" w:rsidRPr="00775D6F" w:rsidRDefault="005579F2" w:rsidP="00A14044">
            <w:pPr>
              <w:spacing w:after="120"/>
              <w:rPr>
                <w:lang w:eastAsia="zh-CN"/>
              </w:rPr>
            </w:pPr>
          </w:p>
        </w:tc>
        <w:tc>
          <w:tcPr>
            <w:tcW w:w="2268" w:type="dxa"/>
          </w:tcPr>
          <w:p w14:paraId="30674A8E" w14:textId="77777777" w:rsidR="005579F2" w:rsidRPr="00775D6F" w:rsidRDefault="005579F2" w:rsidP="00A14044">
            <w:pPr>
              <w:spacing w:after="120"/>
              <w:rPr>
                <w:lang w:eastAsia="zh-CN"/>
              </w:rPr>
            </w:pPr>
          </w:p>
        </w:tc>
        <w:tc>
          <w:tcPr>
            <w:tcW w:w="6095" w:type="dxa"/>
          </w:tcPr>
          <w:p w14:paraId="05A403BB" w14:textId="77777777" w:rsidR="005579F2" w:rsidRPr="00775D6F" w:rsidRDefault="005579F2" w:rsidP="00A14044">
            <w:pPr>
              <w:spacing w:after="120"/>
              <w:rPr>
                <w:lang w:eastAsia="zh-CN"/>
              </w:rPr>
            </w:pPr>
          </w:p>
        </w:tc>
      </w:tr>
    </w:tbl>
    <w:p w14:paraId="428F5E05" w14:textId="77777777" w:rsidR="005579F2" w:rsidRPr="00775D6F" w:rsidRDefault="005579F2" w:rsidP="001D72CE">
      <w:pPr>
        <w:pStyle w:val="ListBullet"/>
        <w:numPr>
          <w:ilvl w:val="0"/>
          <w:numId w:val="0"/>
        </w:numPr>
      </w:pPr>
    </w:p>
    <w:p w14:paraId="1116B58B" w14:textId="77777777" w:rsidR="002C0F64" w:rsidRPr="00775D6F" w:rsidRDefault="002C0F64" w:rsidP="00A2668F">
      <w:pPr>
        <w:rPr>
          <w:rFonts w:ascii="Arial" w:hAnsi="Arial" w:cs="Arial"/>
        </w:rPr>
      </w:pPr>
    </w:p>
    <w:p w14:paraId="2F3F618D" w14:textId="77777777"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14:paraId="2D8E1FB6"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40635984" w14:textId="77777777" w:rsidR="00F260B7" w:rsidRPr="00775D6F" w:rsidRDefault="00F260B7" w:rsidP="00F260B7">
      <w:pPr>
        <w:pStyle w:val="ListBullet"/>
      </w:pPr>
      <w:r w:rsidRPr="00775D6F">
        <w:t>Maximum size of the QoE configuration container should be specified as 8000 bytes in RRC, to account for an overhead of other fields that may need to be included in the RRC Reconfiguration message.</w:t>
      </w:r>
    </w:p>
    <w:p w14:paraId="3E6DF2F9" w14:textId="77777777" w:rsidR="00F260B7" w:rsidRPr="00775D6F" w:rsidRDefault="00F260B7" w:rsidP="00F260B7">
      <w:pPr>
        <w:pStyle w:val="ListBullet"/>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1B0F0204" w14:textId="77777777" w:rsidR="00F260B7" w:rsidRPr="00775D6F" w:rsidRDefault="00F260B7" w:rsidP="00F260B7">
      <w:pPr>
        <w:pStyle w:val="ListBullet"/>
      </w:pPr>
      <w:r w:rsidRPr="00775D6F">
        <w:t xml:space="preserve">Add a Note in field description of </w:t>
      </w:r>
      <w:proofErr w:type="spellStart"/>
      <w:r w:rsidRPr="00775D6F">
        <w:t>measConfigAppLayerContainer</w:t>
      </w:r>
      <w:proofErr w:type="spellEnd"/>
      <w:r w:rsidRPr="00775D6F">
        <w:t xml:space="preserve"> saying that the message containing the QoE configuration container(s) cannot exceed 9000 bytes.</w:t>
      </w:r>
    </w:p>
    <w:p w14:paraId="29CD18D7" w14:textId="77777777" w:rsidR="00F260B7" w:rsidRPr="00775D6F" w:rsidRDefault="00F260B7" w:rsidP="00F260B7">
      <w:pPr>
        <w:pStyle w:val="ListBullet"/>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QoE report container(s) cannot exceed 144 000 bytes.</w:t>
      </w:r>
    </w:p>
    <w:p w14:paraId="3C3EAB39" w14:textId="77777777" w:rsidR="00AE41CC" w:rsidRPr="00775D6F" w:rsidRDefault="00F260B7" w:rsidP="00F260B7">
      <w:pPr>
        <w:pStyle w:val="ListBullet"/>
      </w:pPr>
      <w:r w:rsidRPr="00775D6F">
        <w:t>Send the reply LS to SA4 with the new size limitations for QoE configuration and report.</w:t>
      </w:r>
    </w:p>
    <w:p w14:paraId="4B3B8F9C" w14:textId="77777777" w:rsidR="00235409" w:rsidRPr="00775D6F" w:rsidRDefault="00235409" w:rsidP="00A16E6F">
      <w:pPr>
        <w:pStyle w:val="ListBullet"/>
        <w:numPr>
          <w:ilvl w:val="0"/>
          <w:numId w:val="0"/>
        </w:numPr>
      </w:pPr>
    </w:p>
    <w:p w14:paraId="47012EB6" w14:textId="77777777" w:rsidR="00642206" w:rsidRPr="00775D6F" w:rsidRDefault="00642206" w:rsidP="00A16E6F">
      <w:pPr>
        <w:pStyle w:val="ListBullet"/>
        <w:numPr>
          <w:ilvl w:val="0"/>
          <w:numId w:val="0"/>
        </w:numPr>
      </w:pPr>
      <w:r w:rsidRPr="00775D6F">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1369CA32" w14:textId="77777777" w:rsidR="00A16E6F" w:rsidRPr="00775D6F" w:rsidRDefault="00A16E6F" w:rsidP="00A16E6F">
      <w:pPr>
        <w:pStyle w:val="ListBullet"/>
        <w:numPr>
          <w:ilvl w:val="0"/>
          <w:numId w:val="0"/>
        </w:numPr>
      </w:pPr>
    </w:p>
    <w:p w14:paraId="5C7E9DFA" w14:textId="77777777"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2F4D79CA" w14:textId="77777777" w:rsidTr="00903A07">
        <w:tc>
          <w:tcPr>
            <w:tcW w:w="1838" w:type="dxa"/>
            <w:shd w:val="clear" w:color="auto" w:fill="D9D9D9"/>
          </w:tcPr>
          <w:p w14:paraId="007F7A68"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3587A18D" w14:textId="77777777" w:rsidR="00903A07" w:rsidRPr="00775D6F" w:rsidRDefault="00903A07" w:rsidP="00A14044">
            <w:pPr>
              <w:spacing w:after="120"/>
              <w:rPr>
                <w:b/>
                <w:bCs/>
              </w:rPr>
            </w:pPr>
            <w:r w:rsidRPr="00775D6F">
              <w:rPr>
                <w:b/>
                <w:bCs/>
              </w:rPr>
              <w:t>Comments</w:t>
            </w:r>
          </w:p>
        </w:tc>
      </w:tr>
      <w:tr w:rsidR="00903A07" w:rsidRPr="00775D6F" w14:paraId="319D91D9" w14:textId="77777777" w:rsidTr="00903A07">
        <w:tc>
          <w:tcPr>
            <w:tcW w:w="1838" w:type="dxa"/>
          </w:tcPr>
          <w:p w14:paraId="4A45F7F9" w14:textId="77777777" w:rsidR="00903A07" w:rsidRPr="00775D6F" w:rsidRDefault="003E4F96" w:rsidP="00A14044">
            <w:pPr>
              <w:spacing w:after="120"/>
            </w:pPr>
            <w:r w:rsidRPr="00775D6F">
              <w:rPr>
                <w:lang w:eastAsia="zh-CN"/>
              </w:rPr>
              <w:t>Huawei, HiSilicon</w:t>
            </w:r>
          </w:p>
        </w:tc>
        <w:tc>
          <w:tcPr>
            <w:tcW w:w="6095" w:type="dxa"/>
          </w:tcPr>
          <w:p w14:paraId="7946F122"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kBytes.</w:t>
            </w:r>
          </w:p>
        </w:tc>
      </w:tr>
      <w:tr w:rsidR="00903A07" w:rsidRPr="00775D6F" w14:paraId="303C020C" w14:textId="77777777" w:rsidTr="00903A07">
        <w:tc>
          <w:tcPr>
            <w:tcW w:w="1838" w:type="dxa"/>
          </w:tcPr>
          <w:p w14:paraId="04F10C46" w14:textId="7245EF88"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2E70961F" w14:textId="6F041A41"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53302A7D" w14:textId="77777777" w:rsidTr="00903A07">
        <w:tc>
          <w:tcPr>
            <w:tcW w:w="1838" w:type="dxa"/>
          </w:tcPr>
          <w:p w14:paraId="09275796" w14:textId="77777777" w:rsidR="00903A07" w:rsidRPr="00775D6F" w:rsidRDefault="00903A07" w:rsidP="00A14044">
            <w:pPr>
              <w:spacing w:after="120"/>
              <w:rPr>
                <w:lang w:eastAsia="zh-CN"/>
              </w:rPr>
            </w:pPr>
          </w:p>
        </w:tc>
        <w:tc>
          <w:tcPr>
            <w:tcW w:w="6095" w:type="dxa"/>
          </w:tcPr>
          <w:p w14:paraId="4557C512" w14:textId="77777777" w:rsidR="00903A07" w:rsidRPr="00775D6F" w:rsidRDefault="00903A07" w:rsidP="00A14044">
            <w:pPr>
              <w:spacing w:after="120"/>
              <w:rPr>
                <w:lang w:eastAsia="zh-CN"/>
              </w:rPr>
            </w:pPr>
          </w:p>
        </w:tc>
      </w:tr>
      <w:tr w:rsidR="00903A07" w:rsidRPr="00775D6F" w14:paraId="112F69FB" w14:textId="77777777" w:rsidTr="00903A07">
        <w:tc>
          <w:tcPr>
            <w:tcW w:w="1838" w:type="dxa"/>
          </w:tcPr>
          <w:p w14:paraId="79DAED46" w14:textId="77777777" w:rsidR="00903A07" w:rsidRPr="00775D6F" w:rsidRDefault="00903A07" w:rsidP="00A14044">
            <w:pPr>
              <w:spacing w:after="120"/>
            </w:pPr>
          </w:p>
        </w:tc>
        <w:tc>
          <w:tcPr>
            <w:tcW w:w="6095" w:type="dxa"/>
          </w:tcPr>
          <w:p w14:paraId="5ECD9DE6" w14:textId="77777777" w:rsidR="00903A07" w:rsidRPr="00775D6F" w:rsidRDefault="00903A07" w:rsidP="00A14044">
            <w:pPr>
              <w:spacing w:after="120"/>
            </w:pPr>
          </w:p>
        </w:tc>
      </w:tr>
      <w:tr w:rsidR="00903A07" w:rsidRPr="00775D6F" w14:paraId="15F911C0" w14:textId="77777777" w:rsidTr="00903A07">
        <w:tc>
          <w:tcPr>
            <w:tcW w:w="1838" w:type="dxa"/>
          </w:tcPr>
          <w:p w14:paraId="63018B76" w14:textId="77777777" w:rsidR="00903A07" w:rsidRPr="00775D6F" w:rsidRDefault="00903A07" w:rsidP="00A14044">
            <w:pPr>
              <w:spacing w:after="120"/>
              <w:rPr>
                <w:lang w:eastAsia="zh-CN"/>
              </w:rPr>
            </w:pPr>
          </w:p>
        </w:tc>
        <w:tc>
          <w:tcPr>
            <w:tcW w:w="6095" w:type="dxa"/>
          </w:tcPr>
          <w:p w14:paraId="4D50206F" w14:textId="77777777" w:rsidR="00903A07" w:rsidRPr="00775D6F" w:rsidRDefault="00903A07" w:rsidP="00A14044">
            <w:pPr>
              <w:spacing w:after="120"/>
              <w:rPr>
                <w:lang w:eastAsia="zh-CN"/>
              </w:rPr>
            </w:pPr>
          </w:p>
        </w:tc>
      </w:tr>
      <w:tr w:rsidR="00903A07" w:rsidRPr="00775D6F" w14:paraId="463A0C3C" w14:textId="77777777" w:rsidTr="00903A07">
        <w:tc>
          <w:tcPr>
            <w:tcW w:w="1838" w:type="dxa"/>
          </w:tcPr>
          <w:p w14:paraId="0F2ABAE9" w14:textId="77777777" w:rsidR="00903A07" w:rsidRPr="00775D6F" w:rsidRDefault="00903A07" w:rsidP="00A14044">
            <w:pPr>
              <w:spacing w:after="120"/>
              <w:rPr>
                <w:rFonts w:eastAsia="Malgun Gothic"/>
                <w:lang w:eastAsia="ko-KR"/>
              </w:rPr>
            </w:pPr>
          </w:p>
        </w:tc>
        <w:tc>
          <w:tcPr>
            <w:tcW w:w="6095" w:type="dxa"/>
          </w:tcPr>
          <w:p w14:paraId="75512D0C" w14:textId="77777777" w:rsidR="00903A07" w:rsidRPr="00775D6F" w:rsidRDefault="00903A07" w:rsidP="00A14044">
            <w:pPr>
              <w:spacing w:after="120"/>
              <w:rPr>
                <w:rFonts w:eastAsia="Malgun Gothic"/>
                <w:lang w:eastAsia="ko-KR"/>
              </w:rPr>
            </w:pPr>
          </w:p>
        </w:tc>
      </w:tr>
      <w:tr w:rsidR="00903A07" w:rsidRPr="00775D6F" w14:paraId="6BDCFCC4" w14:textId="77777777" w:rsidTr="00903A07">
        <w:tc>
          <w:tcPr>
            <w:tcW w:w="1838" w:type="dxa"/>
          </w:tcPr>
          <w:p w14:paraId="3BF442C6" w14:textId="77777777" w:rsidR="00903A07" w:rsidRPr="00775D6F" w:rsidRDefault="00903A07" w:rsidP="00A14044">
            <w:pPr>
              <w:spacing w:after="120"/>
            </w:pPr>
          </w:p>
        </w:tc>
        <w:tc>
          <w:tcPr>
            <w:tcW w:w="6095" w:type="dxa"/>
          </w:tcPr>
          <w:p w14:paraId="24B26BC4" w14:textId="77777777" w:rsidR="00903A07" w:rsidRPr="00775D6F" w:rsidRDefault="00903A07" w:rsidP="00A14044">
            <w:pPr>
              <w:spacing w:after="120"/>
            </w:pPr>
          </w:p>
        </w:tc>
      </w:tr>
      <w:tr w:rsidR="00903A07" w:rsidRPr="00775D6F" w14:paraId="50DC01C0" w14:textId="77777777" w:rsidTr="00903A07">
        <w:tc>
          <w:tcPr>
            <w:tcW w:w="1838" w:type="dxa"/>
          </w:tcPr>
          <w:p w14:paraId="17D9DEBF" w14:textId="77777777" w:rsidR="00903A07" w:rsidRPr="00775D6F" w:rsidRDefault="00903A07" w:rsidP="00A14044">
            <w:pPr>
              <w:spacing w:after="120"/>
            </w:pPr>
          </w:p>
        </w:tc>
        <w:tc>
          <w:tcPr>
            <w:tcW w:w="6095" w:type="dxa"/>
          </w:tcPr>
          <w:p w14:paraId="1C42FC76" w14:textId="77777777" w:rsidR="00903A07" w:rsidRPr="00775D6F" w:rsidRDefault="00903A07" w:rsidP="00A14044">
            <w:pPr>
              <w:spacing w:after="120"/>
              <w:rPr>
                <w:lang w:eastAsia="zh-CN"/>
              </w:rPr>
            </w:pPr>
          </w:p>
        </w:tc>
      </w:tr>
      <w:tr w:rsidR="00903A07" w:rsidRPr="00775D6F" w14:paraId="256AC7D6" w14:textId="77777777" w:rsidTr="00903A07">
        <w:tc>
          <w:tcPr>
            <w:tcW w:w="1838" w:type="dxa"/>
          </w:tcPr>
          <w:p w14:paraId="233BF626" w14:textId="77777777" w:rsidR="00903A07" w:rsidRPr="00775D6F" w:rsidRDefault="00903A07" w:rsidP="00A14044">
            <w:pPr>
              <w:spacing w:after="120"/>
            </w:pPr>
          </w:p>
        </w:tc>
        <w:tc>
          <w:tcPr>
            <w:tcW w:w="6095" w:type="dxa"/>
          </w:tcPr>
          <w:p w14:paraId="4E5EC9A6" w14:textId="77777777" w:rsidR="00903A07" w:rsidRPr="00775D6F" w:rsidRDefault="00903A07" w:rsidP="00A14044">
            <w:pPr>
              <w:spacing w:after="120"/>
            </w:pPr>
          </w:p>
        </w:tc>
      </w:tr>
      <w:tr w:rsidR="00903A07" w:rsidRPr="00775D6F" w14:paraId="3CAB36D8" w14:textId="77777777" w:rsidTr="00903A07">
        <w:tc>
          <w:tcPr>
            <w:tcW w:w="1838" w:type="dxa"/>
          </w:tcPr>
          <w:p w14:paraId="0C81311D" w14:textId="77777777" w:rsidR="00903A07" w:rsidRPr="00775D6F" w:rsidRDefault="00903A07" w:rsidP="00A14044">
            <w:pPr>
              <w:spacing w:after="120"/>
            </w:pPr>
          </w:p>
        </w:tc>
        <w:tc>
          <w:tcPr>
            <w:tcW w:w="6095" w:type="dxa"/>
          </w:tcPr>
          <w:p w14:paraId="5345ED3E" w14:textId="77777777" w:rsidR="00903A07" w:rsidRPr="00775D6F" w:rsidRDefault="00903A07" w:rsidP="00A14044">
            <w:pPr>
              <w:spacing w:after="120"/>
            </w:pPr>
          </w:p>
        </w:tc>
      </w:tr>
      <w:tr w:rsidR="00903A07" w:rsidRPr="00775D6F" w14:paraId="1E2DD4C7" w14:textId="77777777" w:rsidTr="00903A07">
        <w:tc>
          <w:tcPr>
            <w:tcW w:w="1838" w:type="dxa"/>
          </w:tcPr>
          <w:p w14:paraId="0F63D5B6" w14:textId="77777777" w:rsidR="00903A07" w:rsidRPr="00775D6F" w:rsidRDefault="00903A07" w:rsidP="00A14044">
            <w:pPr>
              <w:spacing w:after="120"/>
            </w:pPr>
          </w:p>
        </w:tc>
        <w:tc>
          <w:tcPr>
            <w:tcW w:w="6095" w:type="dxa"/>
          </w:tcPr>
          <w:p w14:paraId="040A6769" w14:textId="77777777" w:rsidR="00903A07" w:rsidRPr="00775D6F" w:rsidRDefault="00903A07" w:rsidP="00A14044">
            <w:pPr>
              <w:spacing w:after="120"/>
            </w:pPr>
          </w:p>
        </w:tc>
      </w:tr>
      <w:tr w:rsidR="00903A07" w:rsidRPr="00775D6F" w14:paraId="63AB48E3" w14:textId="77777777" w:rsidTr="00903A07">
        <w:tc>
          <w:tcPr>
            <w:tcW w:w="1838" w:type="dxa"/>
          </w:tcPr>
          <w:p w14:paraId="5F48A185" w14:textId="77777777" w:rsidR="00903A07" w:rsidRPr="00775D6F" w:rsidRDefault="00903A07" w:rsidP="00A14044">
            <w:pPr>
              <w:spacing w:after="120"/>
              <w:rPr>
                <w:lang w:eastAsia="zh-CN"/>
              </w:rPr>
            </w:pPr>
          </w:p>
        </w:tc>
        <w:tc>
          <w:tcPr>
            <w:tcW w:w="6095" w:type="dxa"/>
          </w:tcPr>
          <w:p w14:paraId="0069533F" w14:textId="77777777" w:rsidR="00903A07" w:rsidRPr="00775D6F" w:rsidRDefault="00903A07" w:rsidP="00A14044">
            <w:pPr>
              <w:spacing w:after="120"/>
              <w:rPr>
                <w:lang w:eastAsia="zh-CN"/>
              </w:rPr>
            </w:pPr>
          </w:p>
        </w:tc>
      </w:tr>
      <w:tr w:rsidR="00903A07" w:rsidRPr="00775D6F" w14:paraId="2A5EECE5" w14:textId="77777777" w:rsidTr="00903A07">
        <w:tc>
          <w:tcPr>
            <w:tcW w:w="1838" w:type="dxa"/>
          </w:tcPr>
          <w:p w14:paraId="3D1824BA" w14:textId="77777777" w:rsidR="00903A07" w:rsidRPr="00775D6F" w:rsidRDefault="00903A07" w:rsidP="00A14044">
            <w:pPr>
              <w:spacing w:after="120"/>
              <w:rPr>
                <w:lang w:eastAsia="zh-CN"/>
              </w:rPr>
            </w:pPr>
          </w:p>
        </w:tc>
        <w:tc>
          <w:tcPr>
            <w:tcW w:w="6095" w:type="dxa"/>
          </w:tcPr>
          <w:p w14:paraId="6245C9E3" w14:textId="77777777" w:rsidR="00903A07" w:rsidRPr="00775D6F" w:rsidRDefault="00903A07" w:rsidP="00A14044">
            <w:pPr>
              <w:spacing w:after="120"/>
              <w:rPr>
                <w:lang w:eastAsia="zh-CN"/>
              </w:rPr>
            </w:pPr>
          </w:p>
        </w:tc>
      </w:tr>
      <w:tr w:rsidR="00903A07" w:rsidRPr="00775D6F" w14:paraId="730EB613" w14:textId="77777777" w:rsidTr="00903A07">
        <w:tc>
          <w:tcPr>
            <w:tcW w:w="1838" w:type="dxa"/>
          </w:tcPr>
          <w:p w14:paraId="16B2E875" w14:textId="77777777" w:rsidR="00903A07" w:rsidRPr="00775D6F" w:rsidRDefault="00903A07" w:rsidP="00A14044">
            <w:pPr>
              <w:spacing w:after="120"/>
              <w:rPr>
                <w:lang w:eastAsia="zh-CN"/>
              </w:rPr>
            </w:pPr>
          </w:p>
        </w:tc>
        <w:tc>
          <w:tcPr>
            <w:tcW w:w="6095" w:type="dxa"/>
          </w:tcPr>
          <w:p w14:paraId="688C8D1E" w14:textId="77777777" w:rsidR="00903A07" w:rsidRPr="00775D6F" w:rsidRDefault="00903A07" w:rsidP="00A14044">
            <w:pPr>
              <w:spacing w:after="120"/>
              <w:rPr>
                <w:lang w:eastAsia="zh-CN"/>
              </w:rPr>
            </w:pPr>
          </w:p>
        </w:tc>
      </w:tr>
    </w:tbl>
    <w:p w14:paraId="166BF29D" w14:textId="77777777" w:rsidR="00B5201B" w:rsidRPr="00775D6F" w:rsidRDefault="00B5201B" w:rsidP="00A16E6F">
      <w:pPr>
        <w:pStyle w:val="ListBullet"/>
        <w:numPr>
          <w:ilvl w:val="0"/>
          <w:numId w:val="0"/>
        </w:numPr>
      </w:pPr>
    </w:p>
    <w:p w14:paraId="46472051" w14:textId="77777777"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46CAB5FC" w14:textId="77777777" w:rsidTr="00A14044">
        <w:tc>
          <w:tcPr>
            <w:tcW w:w="1838" w:type="dxa"/>
            <w:shd w:val="clear" w:color="auto" w:fill="D9D9D9"/>
          </w:tcPr>
          <w:p w14:paraId="31AF8E81"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36FAC4DA"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4D5EBECE" w14:textId="77777777" w:rsidR="00B5201B" w:rsidRPr="00775D6F" w:rsidRDefault="00B5201B" w:rsidP="00A14044">
            <w:pPr>
              <w:spacing w:after="120"/>
              <w:rPr>
                <w:b/>
                <w:bCs/>
              </w:rPr>
            </w:pPr>
            <w:r w:rsidRPr="00775D6F">
              <w:rPr>
                <w:b/>
                <w:bCs/>
              </w:rPr>
              <w:t>Additional comments</w:t>
            </w:r>
          </w:p>
        </w:tc>
      </w:tr>
      <w:tr w:rsidR="00B5201B" w:rsidRPr="00775D6F" w14:paraId="61CFFE22" w14:textId="77777777" w:rsidTr="00A14044">
        <w:tc>
          <w:tcPr>
            <w:tcW w:w="1838" w:type="dxa"/>
          </w:tcPr>
          <w:p w14:paraId="69B45385" w14:textId="77777777" w:rsidR="00B5201B" w:rsidRPr="00775D6F" w:rsidRDefault="003E4F96" w:rsidP="00A14044">
            <w:pPr>
              <w:spacing w:after="120"/>
            </w:pPr>
            <w:r w:rsidRPr="00775D6F">
              <w:rPr>
                <w:lang w:eastAsia="zh-CN"/>
              </w:rPr>
              <w:t>Huawei, HiSilicon</w:t>
            </w:r>
          </w:p>
        </w:tc>
        <w:tc>
          <w:tcPr>
            <w:tcW w:w="2268" w:type="dxa"/>
          </w:tcPr>
          <w:p w14:paraId="45F50064" w14:textId="77777777" w:rsidR="00B5201B" w:rsidRPr="00775D6F" w:rsidRDefault="00C52444" w:rsidP="00A14044">
            <w:pPr>
              <w:spacing w:after="120"/>
              <w:rPr>
                <w:lang w:eastAsia="zh-CN"/>
              </w:rPr>
            </w:pPr>
            <w:r w:rsidRPr="00775D6F">
              <w:rPr>
                <w:lang w:eastAsia="zh-CN"/>
              </w:rPr>
              <w:t>Yes</w:t>
            </w:r>
          </w:p>
        </w:tc>
        <w:tc>
          <w:tcPr>
            <w:tcW w:w="6095" w:type="dxa"/>
          </w:tcPr>
          <w:p w14:paraId="631CC575"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377B9DC1" w14:textId="77777777" w:rsidTr="00A14044">
        <w:tc>
          <w:tcPr>
            <w:tcW w:w="1838" w:type="dxa"/>
          </w:tcPr>
          <w:p w14:paraId="03553606" w14:textId="13F4B78E" w:rsidR="00B5201B" w:rsidRPr="00775D6F" w:rsidRDefault="001E0E8E" w:rsidP="00A14044">
            <w:pPr>
              <w:spacing w:after="120"/>
              <w:rPr>
                <w:rFonts w:eastAsia="Malgun Gothic"/>
                <w:lang w:eastAsia="ko-KR"/>
              </w:rPr>
            </w:pPr>
            <w:r>
              <w:rPr>
                <w:rFonts w:eastAsia="Malgun Gothic"/>
                <w:lang w:eastAsia="ko-KR"/>
              </w:rPr>
              <w:t>Apple</w:t>
            </w:r>
          </w:p>
        </w:tc>
        <w:tc>
          <w:tcPr>
            <w:tcW w:w="2268" w:type="dxa"/>
          </w:tcPr>
          <w:p w14:paraId="77062538" w14:textId="5E1CEB02" w:rsidR="00B5201B" w:rsidRPr="00775D6F" w:rsidRDefault="001E0E8E" w:rsidP="00A14044">
            <w:pPr>
              <w:spacing w:after="120"/>
              <w:rPr>
                <w:rFonts w:eastAsia="Malgun Gothic"/>
                <w:lang w:eastAsia="ko-KR"/>
              </w:rPr>
            </w:pPr>
            <w:r>
              <w:rPr>
                <w:rFonts w:eastAsia="Malgun Gothic"/>
                <w:lang w:eastAsia="ko-KR"/>
              </w:rPr>
              <w:t>Maybe</w:t>
            </w:r>
          </w:p>
        </w:tc>
        <w:tc>
          <w:tcPr>
            <w:tcW w:w="6095" w:type="dxa"/>
          </w:tcPr>
          <w:p w14:paraId="41CED985" w14:textId="666A8AD9"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56816F4E" w14:textId="77777777" w:rsidTr="00A14044">
        <w:tc>
          <w:tcPr>
            <w:tcW w:w="1838" w:type="dxa"/>
          </w:tcPr>
          <w:p w14:paraId="1C5FD82C" w14:textId="77777777" w:rsidR="00B5201B" w:rsidRPr="00775D6F" w:rsidRDefault="00B5201B" w:rsidP="00A14044">
            <w:pPr>
              <w:spacing w:after="120"/>
              <w:rPr>
                <w:lang w:eastAsia="zh-CN"/>
              </w:rPr>
            </w:pPr>
          </w:p>
        </w:tc>
        <w:tc>
          <w:tcPr>
            <w:tcW w:w="2268" w:type="dxa"/>
          </w:tcPr>
          <w:p w14:paraId="23F4C868" w14:textId="77777777" w:rsidR="00B5201B" w:rsidRPr="00775D6F" w:rsidRDefault="00B5201B" w:rsidP="00A14044">
            <w:pPr>
              <w:spacing w:after="120"/>
              <w:rPr>
                <w:lang w:eastAsia="zh-CN"/>
              </w:rPr>
            </w:pPr>
          </w:p>
        </w:tc>
        <w:tc>
          <w:tcPr>
            <w:tcW w:w="6095" w:type="dxa"/>
          </w:tcPr>
          <w:p w14:paraId="00B90F02" w14:textId="77777777" w:rsidR="00B5201B" w:rsidRPr="00775D6F" w:rsidRDefault="00B5201B" w:rsidP="00A14044">
            <w:pPr>
              <w:spacing w:after="120"/>
              <w:rPr>
                <w:lang w:eastAsia="zh-CN"/>
              </w:rPr>
            </w:pPr>
          </w:p>
        </w:tc>
      </w:tr>
      <w:tr w:rsidR="00B5201B" w:rsidRPr="00775D6F" w14:paraId="4546D23C" w14:textId="77777777" w:rsidTr="00A14044">
        <w:tc>
          <w:tcPr>
            <w:tcW w:w="1838" w:type="dxa"/>
          </w:tcPr>
          <w:p w14:paraId="3E97EA4A" w14:textId="77777777" w:rsidR="00B5201B" w:rsidRPr="00775D6F" w:rsidRDefault="00B5201B" w:rsidP="00A14044">
            <w:pPr>
              <w:spacing w:after="120"/>
            </w:pPr>
          </w:p>
        </w:tc>
        <w:tc>
          <w:tcPr>
            <w:tcW w:w="2268" w:type="dxa"/>
          </w:tcPr>
          <w:p w14:paraId="6503EDD9" w14:textId="77777777" w:rsidR="00B5201B" w:rsidRPr="00775D6F" w:rsidRDefault="00B5201B" w:rsidP="00A14044">
            <w:pPr>
              <w:spacing w:after="120"/>
            </w:pPr>
          </w:p>
        </w:tc>
        <w:tc>
          <w:tcPr>
            <w:tcW w:w="6095" w:type="dxa"/>
          </w:tcPr>
          <w:p w14:paraId="62C89D49" w14:textId="77777777" w:rsidR="00B5201B" w:rsidRPr="00775D6F" w:rsidRDefault="00B5201B" w:rsidP="00A14044">
            <w:pPr>
              <w:spacing w:after="120"/>
            </w:pPr>
          </w:p>
        </w:tc>
      </w:tr>
      <w:tr w:rsidR="00B5201B" w:rsidRPr="00775D6F" w14:paraId="04444247" w14:textId="77777777" w:rsidTr="00A14044">
        <w:tc>
          <w:tcPr>
            <w:tcW w:w="1838" w:type="dxa"/>
          </w:tcPr>
          <w:p w14:paraId="48FC2409" w14:textId="77777777" w:rsidR="00B5201B" w:rsidRPr="00775D6F" w:rsidRDefault="00B5201B" w:rsidP="00A14044">
            <w:pPr>
              <w:spacing w:after="120"/>
              <w:rPr>
                <w:lang w:eastAsia="zh-CN"/>
              </w:rPr>
            </w:pPr>
          </w:p>
        </w:tc>
        <w:tc>
          <w:tcPr>
            <w:tcW w:w="2268" w:type="dxa"/>
          </w:tcPr>
          <w:p w14:paraId="0BFF37C0" w14:textId="77777777" w:rsidR="00B5201B" w:rsidRPr="00775D6F" w:rsidRDefault="00B5201B" w:rsidP="00A14044">
            <w:pPr>
              <w:spacing w:after="120"/>
              <w:rPr>
                <w:lang w:eastAsia="zh-CN"/>
              </w:rPr>
            </w:pPr>
          </w:p>
        </w:tc>
        <w:tc>
          <w:tcPr>
            <w:tcW w:w="6095" w:type="dxa"/>
          </w:tcPr>
          <w:p w14:paraId="590A895B" w14:textId="77777777" w:rsidR="00B5201B" w:rsidRPr="00775D6F" w:rsidRDefault="00B5201B" w:rsidP="00A14044">
            <w:pPr>
              <w:spacing w:after="120"/>
              <w:rPr>
                <w:lang w:eastAsia="zh-CN"/>
              </w:rPr>
            </w:pPr>
          </w:p>
        </w:tc>
      </w:tr>
      <w:tr w:rsidR="00B5201B" w:rsidRPr="00775D6F" w14:paraId="7375DA50" w14:textId="77777777" w:rsidTr="00A14044">
        <w:tc>
          <w:tcPr>
            <w:tcW w:w="1838" w:type="dxa"/>
          </w:tcPr>
          <w:p w14:paraId="49AF4594" w14:textId="77777777" w:rsidR="00B5201B" w:rsidRPr="00775D6F" w:rsidRDefault="00B5201B" w:rsidP="00A14044">
            <w:pPr>
              <w:spacing w:after="120"/>
              <w:rPr>
                <w:rFonts w:eastAsia="Malgun Gothic"/>
                <w:lang w:eastAsia="ko-KR"/>
              </w:rPr>
            </w:pPr>
          </w:p>
        </w:tc>
        <w:tc>
          <w:tcPr>
            <w:tcW w:w="2268" w:type="dxa"/>
          </w:tcPr>
          <w:p w14:paraId="640D29E9" w14:textId="77777777" w:rsidR="00B5201B" w:rsidRPr="00775D6F" w:rsidRDefault="00B5201B" w:rsidP="00A14044">
            <w:pPr>
              <w:spacing w:after="120"/>
              <w:rPr>
                <w:rFonts w:eastAsia="Malgun Gothic"/>
                <w:lang w:eastAsia="ko-KR"/>
              </w:rPr>
            </w:pPr>
          </w:p>
        </w:tc>
        <w:tc>
          <w:tcPr>
            <w:tcW w:w="6095" w:type="dxa"/>
          </w:tcPr>
          <w:p w14:paraId="680DC61B" w14:textId="77777777" w:rsidR="00B5201B" w:rsidRPr="00775D6F" w:rsidRDefault="00B5201B" w:rsidP="00A14044">
            <w:pPr>
              <w:spacing w:after="120"/>
              <w:rPr>
                <w:rFonts w:eastAsia="Malgun Gothic"/>
                <w:lang w:eastAsia="ko-KR"/>
              </w:rPr>
            </w:pPr>
          </w:p>
        </w:tc>
      </w:tr>
      <w:tr w:rsidR="00B5201B" w:rsidRPr="00775D6F" w14:paraId="5F9F2D1A" w14:textId="77777777" w:rsidTr="00A14044">
        <w:tc>
          <w:tcPr>
            <w:tcW w:w="1838" w:type="dxa"/>
          </w:tcPr>
          <w:p w14:paraId="0B452D78" w14:textId="77777777" w:rsidR="00B5201B" w:rsidRPr="00775D6F" w:rsidRDefault="00B5201B" w:rsidP="00A14044">
            <w:pPr>
              <w:spacing w:after="120"/>
            </w:pPr>
          </w:p>
        </w:tc>
        <w:tc>
          <w:tcPr>
            <w:tcW w:w="2268" w:type="dxa"/>
          </w:tcPr>
          <w:p w14:paraId="77EE188D" w14:textId="77777777" w:rsidR="00B5201B" w:rsidRPr="00775D6F" w:rsidRDefault="00B5201B" w:rsidP="00A14044">
            <w:pPr>
              <w:spacing w:after="120"/>
            </w:pPr>
          </w:p>
        </w:tc>
        <w:tc>
          <w:tcPr>
            <w:tcW w:w="6095" w:type="dxa"/>
          </w:tcPr>
          <w:p w14:paraId="0430CFC3" w14:textId="77777777" w:rsidR="00B5201B" w:rsidRPr="00775D6F" w:rsidRDefault="00B5201B" w:rsidP="00A14044">
            <w:pPr>
              <w:spacing w:after="120"/>
            </w:pPr>
          </w:p>
        </w:tc>
      </w:tr>
      <w:tr w:rsidR="00B5201B" w:rsidRPr="00775D6F" w14:paraId="25142298" w14:textId="77777777" w:rsidTr="00A14044">
        <w:tc>
          <w:tcPr>
            <w:tcW w:w="1838" w:type="dxa"/>
          </w:tcPr>
          <w:p w14:paraId="7892204C" w14:textId="77777777" w:rsidR="00B5201B" w:rsidRPr="00775D6F" w:rsidRDefault="00B5201B" w:rsidP="00A14044">
            <w:pPr>
              <w:spacing w:after="120"/>
            </w:pPr>
          </w:p>
        </w:tc>
        <w:tc>
          <w:tcPr>
            <w:tcW w:w="2268" w:type="dxa"/>
          </w:tcPr>
          <w:p w14:paraId="18EE0C5B" w14:textId="77777777" w:rsidR="00B5201B" w:rsidRPr="00775D6F" w:rsidRDefault="00B5201B" w:rsidP="00A14044">
            <w:pPr>
              <w:spacing w:after="120"/>
            </w:pPr>
          </w:p>
        </w:tc>
        <w:tc>
          <w:tcPr>
            <w:tcW w:w="6095" w:type="dxa"/>
          </w:tcPr>
          <w:p w14:paraId="7F5CC590" w14:textId="77777777" w:rsidR="00B5201B" w:rsidRPr="00775D6F" w:rsidRDefault="00B5201B" w:rsidP="00A14044">
            <w:pPr>
              <w:spacing w:after="120"/>
              <w:rPr>
                <w:lang w:eastAsia="zh-CN"/>
              </w:rPr>
            </w:pPr>
          </w:p>
        </w:tc>
      </w:tr>
      <w:tr w:rsidR="00B5201B" w:rsidRPr="00775D6F" w14:paraId="50DE3C12" w14:textId="77777777" w:rsidTr="00A14044">
        <w:tc>
          <w:tcPr>
            <w:tcW w:w="1838" w:type="dxa"/>
          </w:tcPr>
          <w:p w14:paraId="107FEFAC" w14:textId="77777777" w:rsidR="00B5201B" w:rsidRPr="00775D6F" w:rsidRDefault="00B5201B" w:rsidP="00A14044">
            <w:pPr>
              <w:spacing w:after="120"/>
            </w:pPr>
          </w:p>
        </w:tc>
        <w:tc>
          <w:tcPr>
            <w:tcW w:w="2268" w:type="dxa"/>
          </w:tcPr>
          <w:p w14:paraId="171A53C8" w14:textId="77777777" w:rsidR="00B5201B" w:rsidRPr="00775D6F" w:rsidRDefault="00B5201B" w:rsidP="00A14044">
            <w:pPr>
              <w:spacing w:after="120"/>
            </w:pPr>
          </w:p>
        </w:tc>
        <w:tc>
          <w:tcPr>
            <w:tcW w:w="6095" w:type="dxa"/>
          </w:tcPr>
          <w:p w14:paraId="680CDF45" w14:textId="77777777" w:rsidR="00B5201B" w:rsidRPr="00775D6F" w:rsidRDefault="00B5201B" w:rsidP="00A14044">
            <w:pPr>
              <w:spacing w:after="120"/>
            </w:pPr>
          </w:p>
        </w:tc>
      </w:tr>
      <w:tr w:rsidR="00B5201B" w:rsidRPr="00775D6F" w14:paraId="10207A12" w14:textId="77777777" w:rsidTr="00A14044">
        <w:tc>
          <w:tcPr>
            <w:tcW w:w="1838" w:type="dxa"/>
          </w:tcPr>
          <w:p w14:paraId="78B36EDA" w14:textId="77777777" w:rsidR="00B5201B" w:rsidRPr="00775D6F" w:rsidRDefault="00B5201B" w:rsidP="00A14044">
            <w:pPr>
              <w:spacing w:after="120"/>
            </w:pPr>
          </w:p>
        </w:tc>
        <w:tc>
          <w:tcPr>
            <w:tcW w:w="2268" w:type="dxa"/>
          </w:tcPr>
          <w:p w14:paraId="16B0AC1D" w14:textId="77777777" w:rsidR="00B5201B" w:rsidRPr="00775D6F" w:rsidRDefault="00B5201B" w:rsidP="00A14044">
            <w:pPr>
              <w:spacing w:after="120"/>
            </w:pPr>
          </w:p>
        </w:tc>
        <w:tc>
          <w:tcPr>
            <w:tcW w:w="6095" w:type="dxa"/>
          </w:tcPr>
          <w:p w14:paraId="12C7A563" w14:textId="77777777" w:rsidR="00B5201B" w:rsidRPr="00775D6F" w:rsidRDefault="00B5201B" w:rsidP="00A14044">
            <w:pPr>
              <w:spacing w:after="120"/>
            </w:pPr>
          </w:p>
        </w:tc>
      </w:tr>
      <w:tr w:rsidR="00B5201B" w:rsidRPr="00775D6F" w14:paraId="5997871B" w14:textId="77777777" w:rsidTr="00A14044">
        <w:tc>
          <w:tcPr>
            <w:tcW w:w="1838" w:type="dxa"/>
          </w:tcPr>
          <w:p w14:paraId="48F7B35E" w14:textId="77777777" w:rsidR="00B5201B" w:rsidRPr="00775D6F" w:rsidRDefault="00B5201B" w:rsidP="00A14044">
            <w:pPr>
              <w:spacing w:after="120"/>
            </w:pPr>
          </w:p>
        </w:tc>
        <w:tc>
          <w:tcPr>
            <w:tcW w:w="2268" w:type="dxa"/>
          </w:tcPr>
          <w:p w14:paraId="61A90B24" w14:textId="77777777" w:rsidR="00B5201B" w:rsidRPr="00775D6F" w:rsidRDefault="00B5201B" w:rsidP="00A14044">
            <w:pPr>
              <w:spacing w:after="120"/>
            </w:pPr>
          </w:p>
        </w:tc>
        <w:tc>
          <w:tcPr>
            <w:tcW w:w="6095" w:type="dxa"/>
          </w:tcPr>
          <w:p w14:paraId="2D1D56CB" w14:textId="77777777" w:rsidR="00B5201B" w:rsidRPr="00775D6F" w:rsidRDefault="00B5201B" w:rsidP="00A14044">
            <w:pPr>
              <w:spacing w:after="120"/>
            </w:pPr>
          </w:p>
        </w:tc>
      </w:tr>
      <w:tr w:rsidR="00B5201B" w:rsidRPr="00775D6F" w14:paraId="403FA080" w14:textId="77777777" w:rsidTr="00A14044">
        <w:tc>
          <w:tcPr>
            <w:tcW w:w="1838" w:type="dxa"/>
          </w:tcPr>
          <w:p w14:paraId="2526FD16" w14:textId="77777777" w:rsidR="00B5201B" w:rsidRPr="00775D6F" w:rsidRDefault="00B5201B" w:rsidP="00A14044">
            <w:pPr>
              <w:spacing w:after="120"/>
              <w:rPr>
                <w:lang w:eastAsia="zh-CN"/>
              </w:rPr>
            </w:pPr>
          </w:p>
        </w:tc>
        <w:tc>
          <w:tcPr>
            <w:tcW w:w="2268" w:type="dxa"/>
          </w:tcPr>
          <w:p w14:paraId="63C80C82" w14:textId="77777777" w:rsidR="00B5201B" w:rsidRPr="00775D6F" w:rsidRDefault="00B5201B" w:rsidP="00A14044">
            <w:pPr>
              <w:spacing w:after="120"/>
              <w:rPr>
                <w:lang w:eastAsia="zh-CN"/>
              </w:rPr>
            </w:pPr>
          </w:p>
        </w:tc>
        <w:tc>
          <w:tcPr>
            <w:tcW w:w="6095" w:type="dxa"/>
          </w:tcPr>
          <w:p w14:paraId="0C94B710" w14:textId="77777777" w:rsidR="00B5201B" w:rsidRPr="00775D6F" w:rsidRDefault="00B5201B" w:rsidP="00A14044">
            <w:pPr>
              <w:spacing w:after="120"/>
              <w:rPr>
                <w:lang w:eastAsia="zh-CN"/>
              </w:rPr>
            </w:pPr>
          </w:p>
        </w:tc>
      </w:tr>
      <w:tr w:rsidR="00B5201B" w:rsidRPr="00775D6F" w14:paraId="7F8F4641" w14:textId="77777777" w:rsidTr="00A14044">
        <w:tc>
          <w:tcPr>
            <w:tcW w:w="1838" w:type="dxa"/>
          </w:tcPr>
          <w:p w14:paraId="63FD3779" w14:textId="77777777" w:rsidR="00B5201B" w:rsidRPr="00775D6F" w:rsidRDefault="00B5201B" w:rsidP="00A14044">
            <w:pPr>
              <w:spacing w:after="120"/>
              <w:rPr>
                <w:lang w:eastAsia="zh-CN"/>
              </w:rPr>
            </w:pPr>
          </w:p>
        </w:tc>
        <w:tc>
          <w:tcPr>
            <w:tcW w:w="2268" w:type="dxa"/>
          </w:tcPr>
          <w:p w14:paraId="04460928" w14:textId="77777777" w:rsidR="00B5201B" w:rsidRPr="00775D6F" w:rsidRDefault="00B5201B" w:rsidP="00A14044">
            <w:pPr>
              <w:spacing w:after="120"/>
              <w:rPr>
                <w:lang w:eastAsia="zh-CN"/>
              </w:rPr>
            </w:pPr>
          </w:p>
        </w:tc>
        <w:tc>
          <w:tcPr>
            <w:tcW w:w="6095" w:type="dxa"/>
          </w:tcPr>
          <w:p w14:paraId="0DDA021A" w14:textId="77777777" w:rsidR="00B5201B" w:rsidRPr="00775D6F" w:rsidRDefault="00B5201B" w:rsidP="00A14044">
            <w:pPr>
              <w:spacing w:after="120"/>
              <w:rPr>
                <w:lang w:eastAsia="zh-CN"/>
              </w:rPr>
            </w:pPr>
          </w:p>
        </w:tc>
      </w:tr>
      <w:tr w:rsidR="00B5201B" w:rsidRPr="00775D6F" w14:paraId="704C31E6" w14:textId="77777777" w:rsidTr="00A14044">
        <w:tc>
          <w:tcPr>
            <w:tcW w:w="1838" w:type="dxa"/>
          </w:tcPr>
          <w:p w14:paraId="36872F43" w14:textId="77777777" w:rsidR="00B5201B" w:rsidRPr="00775D6F" w:rsidRDefault="00B5201B" w:rsidP="00A14044">
            <w:pPr>
              <w:spacing w:after="120"/>
              <w:rPr>
                <w:lang w:eastAsia="zh-CN"/>
              </w:rPr>
            </w:pPr>
          </w:p>
        </w:tc>
        <w:tc>
          <w:tcPr>
            <w:tcW w:w="2268" w:type="dxa"/>
          </w:tcPr>
          <w:p w14:paraId="7B2CFCB8" w14:textId="77777777" w:rsidR="00B5201B" w:rsidRPr="00775D6F" w:rsidRDefault="00B5201B" w:rsidP="00A14044">
            <w:pPr>
              <w:spacing w:after="120"/>
              <w:rPr>
                <w:lang w:eastAsia="zh-CN"/>
              </w:rPr>
            </w:pPr>
          </w:p>
        </w:tc>
        <w:tc>
          <w:tcPr>
            <w:tcW w:w="6095" w:type="dxa"/>
          </w:tcPr>
          <w:p w14:paraId="07E827D1" w14:textId="77777777" w:rsidR="00B5201B" w:rsidRPr="00775D6F" w:rsidRDefault="00B5201B" w:rsidP="00A14044">
            <w:pPr>
              <w:spacing w:after="120"/>
              <w:rPr>
                <w:lang w:eastAsia="zh-CN"/>
              </w:rPr>
            </w:pPr>
          </w:p>
        </w:tc>
      </w:tr>
    </w:tbl>
    <w:p w14:paraId="36232E81" w14:textId="77777777" w:rsidR="00B5201B" w:rsidRPr="00775D6F" w:rsidRDefault="00B5201B" w:rsidP="00A16E6F">
      <w:pPr>
        <w:pStyle w:val="ListBullet"/>
        <w:numPr>
          <w:ilvl w:val="0"/>
          <w:numId w:val="0"/>
        </w:numPr>
      </w:pPr>
    </w:p>
    <w:p w14:paraId="7EBBDEB4" w14:textId="77777777" w:rsidR="002C0F64" w:rsidRPr="00775D6F" w:rsidRDefault="002C0F64" w:rsidP="002C0F64">
      <w:pPr>
        <w:rPr>
          <w:rFonts w:ascii="Arial" w:hAnsi="Arial" w:cs="Arial"/>
        </w:rPr>
      </w:pPr>
    </w:p>
    <w:p w14:paraId="085BA96A" w14:textId="77777777" w:rsidR="002C0F64" w:rsidRPr="00775D6F" w:rsidRDefault="002C0F64" w:rsidP="002C0F64">
      <w:pPr>
        <w:pStyle w:val="Heading2"/>
      </w:pPr>
      <w:r w:rsidRPr="00775D6F">
        <w:t>2.3</w:t>
      </w:r>
      <w:r w:rsidRPr="00775D6F">
        <w:tab/>
      </w:r>
      <w:r w:rsidR="00F4273D" w:rsidRPr="00775D6F">
        <w:t>AT-commands</w:t>
      </w:r>
    </w:p>
    <w:p w14:paraId="3F7EEB19"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030E02A4" w14:textId="77777777" w:rsidR="00F4273D" w:rsidRPr="00775D6F" w:rsidRDefault="00F4273D" w:rsidP="00F4273D">
      <w:pPr>
        <w:pStyle w:val="ListBullet"/>
      </w:pPr>
      <w:r w:rsidRPr="00775D6F">
        <w:t>Discuss whether the service type needs to be included in the AT command at release.</w:t>
      </w:r>
    </w:p>
    <w:p w14:paraId="4B87F7EA" w14:textId="77777777" w:rsidR="00D55E08" w:rsidRPr="00775D6F" w:rsidRDefault="00D55E08" w:rsidP="006D4850">
      <w:pPr>
        <w:pStyle w:val="ListBullet"/>
      </w:pPr>
      <w:r w:rsidRPr="00775D6F">
        <w:t>Ask CT1 to define the QoE configuration in terms of a list.</w:t>
      </w:r>
    </w:p>
    <w:p w14:paraId="3A3E978A" w14:textId="77777777" w:rsidR="00F260B7" w:rsidRPr="00775D6F" w:rsidRDefault="00F4273D" w:rsidP="00D55E08">
      <w:pPr>
        <w:pStyle w:val="ListBullet"/>
      </w:pPr>
      <w:r w:rsidRPr="00775D6F">
        <w:t>Ask CT1 to define the possibility to release all QoE configurations in an AT command.</w:t>
      </w:r>
    </w:p>
    <w:p w14:paraId="0E485736" w14:textId="77777777" w:rsidR="00597AEF" w:rsidRPr="00775D6F" w:rsidRDefault="00597AEF" w:rsidP="00FE00FB">
      <w:pPr>
        <w:pStyle w:val="ListBullet"/>
        <w:numPr>
          <w:ilvl w:val="0"/>
          <w:numId w:val="0"/>
        </w:numPr>
      </w:pPr>
    </w:p>
    <w:p w14:paraId="08467070" w14:textId="77777777" w:rsidR="0077151C" w:rsidRPr="00775D6F" w:rsidRDefault="00D55E08" w:rsidP="00FE00FB">
      <w:pPr>
        <w:pStyle w:val="ListBullet"/>
        <w:numPr>
          <w:ilvl w:val="0"/>
          <w:numId w:val="0"/>
        </w:numPr>
      </w:pPr>
      <w:r w:rsidRPr="00775D6F">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1154268C" w14:textId="77777777" w:rsidR="00EF7987" w:rsidRPr="00775D6F" w:rsidRDefault="00EF7987" w:rsidP="00FE00FB">
      <w:pPr>
        <w:pStyle w:val="ListBullet"/>
        <w:numPr>
          <w:ilvl w:val="0"/>
          <w:numId w:val="0"/>
        </w:numPr>
      </w:pPr>
      <w:r w:rsidRPr="00775D6F">
        <w:t xml:space="preserve">RAN2 has agreed to support multiple QoE configurations, but the AT-command currently only supports one QoE configuration. </w:t>
      </w:r>
    </w:p>
    <w:p w14:paraId="645782A1" w14:textId="77777777" w:rsidR="006F7F58" w:rsidRPr="00775D6F" w:rsidRDefault="006F7F58" w:rsidP="00FE00FB">
      <w:pPr>
        <w:pStyle w:val="ListBullet"/>
        <w:numPr>
          <w:ilvl w:val="0"/>
          <w:numId w:val="0"/>
        </w:numPr>
      </w:pPr>
      <w:r w:rsidRPr="00775D6F">
        <w:lastRenderedPageBreak/>
        <w:t xml:space="preserve">The AT command for release all </w:t>
      </w:r>
      <w:r w:rsidR="00903A07" w:rsidRPr="00775D6F">
        <w:t xml:space="preserve">QoE configurations </w:t>
      </w:r>
      <w:r w:rsidRPr="00775D6F">
        <w:t xml:space="preserve">seems to be needed e.g. in the case where an </w:t>
      </w:r>
      <w:proofErr w:type="spellStart"/>
      <w:r w:rsidRPr="00775D6F">
        <w:rPr>
          <w:i/>
        </w:rPr>
        <w:t>RRCSetup</w:t>
      </w:r>
      <w:proofErr w:type="spellEnd"/>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0C3B360E" w14:textId="77777777" w:rsidR="00E4536A" w:rsidRPr="00775D6F" w:rsidRDefault="0077151C" w:rsidP="005A7E68">
      <w:pPr>
        <w:pStyle w:val="ListBullet"/>
        <w:numPr>
          <w:ilvl w:val="0"/>
          <w:numId w:val="0"/>
        </w:numPr>
      </w:pPr>
      <w:r w:rsidRPr="00775D6F">
        <w:t>Based on the proposals above, the following questions are asked:</w:t>
      </w:r>
    </w:p>
    <w:p w14:paraId="56956936" w14:textId="77777777" w:rsidR="0077151C" w:rsidRPr="00775D6F" w:rsidRDefault="0077151C" w:rsidP="005A7E68">
      <w:pPr>
        <w:pStyle w:val="ListBullet"/>
        <w:numPr>
          <w:ilvl w:val="0"/>
          <w:numId w:val="0"/>
        </w:numPr>
      </w:pPr>
    </w:p>
    <w:p w14:paraId="3CF22A50" w14:textId="77777777"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26A0A801" w14:textId="77777777" w:rsidTr="00A14044">
        <w:tc>
          <w:tcPr>
            <w:tcW w:w="1838" w:type="dxa"/>
            <w:shd w:val="clear" w:color="auto" w:fill="D9D9D9"/>
          </w:tcPr>
          <w:p w14:paraId="314E15E8"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BAB2CC4" w14:textId="77777777" w:rsidR="00B5201B" w:rsidRPr="00775D6F" w:rsidRDefault="00903A07" w:rsidP="00A14044">
            <w:pPr>
              <w:spacing w:after="120"/>
              <w:rPr>
                <w:b/>
                <w:bCs/>
              </w:rPr>
            </w:pPr>
            <w:r w:rsidRPr="00775D6F">
              <w:rPr>
                <w:b/>
                <w:bCs/>
              </w:rPr>
              <w:t>Yes/No</w:t>
            </w:r>
          </w:p>
        </w:tc>
        <w:tc>
          <w:tcPr>
            <w:tcW w:w="6095" w:type="dxa"/>
            <w:shd w:val="clear" w:color="auto" w:fill="D9D9D9"/>
          </w:tcPr>
          <w:p w14:paraId="10E1199F" w14:textId="77777777" w:rsidR="00B5201B" w:rsidRPr="00775D6F" w:rsidRDefault="00B5201B" w:rsidP="00A14044">
            <w:pPr>
              <w:spacing w:after="120"/>
              <w:rPr>
                <w:b/>
                <w:bCs/>
              </w:rPr>
            </w:pPr>
            <w:r w:rsidRPr="00775D6F">
              <w:rPr>
                <w:b/>
                <w:bCs/>
              </w:rPr>
              <w:t>Additional comments</w:t>
            </w:r>
          </w:p>
        </w:tc>
      </w:tr>
      <w:tr w:rsidR="00B5201B" w:rsidRPr="00775D6F" w14:paraId="371A3C2C" w14:textId="77777777" w:rsidTr="00A14044">
        <w:tc>
          <w:tcPr>
            <w:tcW w:w="1838" w:type="dxa"/>
          </w:tcPr>
          <w:p w14:paraId="7C59ED86" w14:textId="77777777" w:rsidR="00B5201B" w:rsidRPr="00775D6F" w:rsidRDefault="003E4F96" w:rsidP="00A14044">
            <w:pPr>
              <w:spacing w:after="120"/>
            </w:pPr>
            <w:r w:rsidRPr="00775D6F">
              <w:rPr>
                <w:lang w:eastAsia="zh-CN"/>
              </w:rPr>
              <w:t>Huawei, HiSilicon</w:t>
            </w:r>
          </w:p>
        </w:tc>
        <w:tc>
          <w:tcPr>
            <w:tcW w:w="2268" w:type="dxa"/>
          </w:tcPr>
          <w:p w14:paraId="20FA329B" w14:textId="77777777" w:rsidR="00B5201B" w:rsidRPr="00775D6F" w:rsidRDefault="00775D6F" w:rsidP="00775D6F">
            <w:pPr>
              <w:spacing w:after="120"/>
              <w:rPr>
                <w:lang w:eastAsia="zh-CN"/>
              </w:rPr>
            </w:pPr>
            <w:r>
              <w:rPr>
                <w:lang w:eastAsia="zh-CN"/>
              </w:rPr>
              <w:t>Probably yes</w:t>
            </w:r>
          </w:p>
        </w:tc>
        <w:tc>
          <w:tcPr>
            <w:tcW w:w="6095" w:type="dxa"/>
          </w:tcPr>
          <w:p w14:paraId="397420C7"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72DAF2DB" w14:textId="77777777" w:rsidTr="00A14044">
        <w:tc>
          <w:tcPr>
            <w:tcW w:w="1838" w:type="dxa"/>
          </w:tcPr>
          <w:p w14:paraId="04834193" w14:textId="3E95F250" w:rsidR="00B5201B" w:rsidRPr="00775D6F" w:rsidRDefault="001E0E8E" w:rsidP="00A14044">
            <w:pPr>
              <w:spacing w:after="120"/>
              <w:rPr>
                <w:rFonts w:eastAsia="Malgun Gothic"/>
                <w:lang w:eastAsia="ko-KR"/>
              </w:rPr>
            </w:pPr>
            <w:r>
              <w:rPr>
                <w:rFonts w:eastAsia="Malgun Gothic"/>
                <w:lang w:eastAsia="ko-KR"/>
              </w:rPr>
              <w:t>Apple</w:t>
            </w:r>
          </w:p>
        </w:tc>
        <w:tc>
          <w:tcPr>
            <w:tcW w:w="2268" w:type="dxa"/>
          </w:tcPr>
          <w:p w14:paraId="3A7752DC" w14:textId="07641AD8" w:rsidR="00B5201B" w:rsidRPr="00775D6F" w:rsidRDefault="001E0E8E" w:rsidP="00A14044">
            <w:pPr>
              <w:spacing w:after="120"/>
              <w:rPr>
                <w:rFonts w:eastAsia="Malgun Gothic"/>
                <w:lang w:eastAsia="ko-KR"/>
              </w:rPr>
            </w:pPr>
            <w:r>
              <w:rPr>
                <w:rFonts w:eastAsia="Malgun Gothic"/>
                <w:lang w:eastAsia="ko-KR"/>
              </w:rPr>
              <w:t>No</w:t>
            </w:r>
          </w:p>
        </w:tc>
        <w:tc>
          <w:tcPr>
            <w:tcW w:w="6095" w:type="dxa"/>
          </w:tcPr>
          <w:p w14:paraId="0EB28D14" w14:textId="50234E88"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049E8CC4" w14:textId="77777777" w:rsidTr="00A14044">
        <w:tc>
          <w:tcPr>
            <w:tcW w:w="1838" w:type="dxa"/>
          </w:tcPr>
          <w:p w14:paraId="54A3BD69" w14:textId="77777777" w:rsidR="00B5201B" w:rsidRPr="00775D6F" w:rsidRDefault="00B5201B" w:rsidP="00A14044">
            <w:pPr>
              <w:spacing w:after="120"/>
              <w:rPr>
                <w:lang w:eastAsia="zh-CN"/>
              </w:rPr>
            </w:pPr>
          </w:p>
        </w:tc>
        <w:tc>
          <w:tcPr>
            <w:tcW w:w="2268" w:type="dxa"/>
          </w:tcPr>
          <w:p w14:paraId="28A636BE" w14:textId="77777777" w:rsidR="00B5201B" w:rsidRPr="00775D6F" w:rsidRDefault="00B5201B" w:rsidP="00A14044">
            <w:pPr>
              <w:spacing w:after="120"/>
              <w:rPr>
                <w:lang w:eastAsia="zh-CN"/>
              </w:rPr>
            </w:pPr>
          </w:p>
        </w:tc>
        <w:tc>
          <w:tcPr>
            <w:tcW w:w="6095" w:type="dxa"/>
          </w:tcPr>
          <w:p w14:paraId="0B8EE973" w14:textId="77777777" w:rsidR="00B5201B" w:rsidRPr="00775D6F" w:rsidRDefault="00B5201B" w:rsidP="00A14044">
            <w:pPr>
              <w:spacing w:after="120"/>
              <w:rPr>
                <w:lang w:eastAsia="zh-CN"/>
              </w:rPr>
            </w:pPr>
          </w:p>
        </w:tc>
      </w:tr>
      <w:tr w:rsidR="00B5201B" w:rsidRPr="00775D6F" w14:paraId="5D3D5DDD" w14:textId="77777777" w:rsidTr="00A14044">
        <w:tc>
          <w:tcPr>
            <w:tcW w:w="1838" w:type="dxa"/>
          </w:tcPr>
          <w:p w14:paraId="518AE038" w14:textId="77777777" w:rsidR="00B5201B" w:rsidRPr="00775D6F" w:rsidRDefault="00B5201B" w:rsidP="00A14044">
            <w:pPr>
              <w:spacing w:after="120"/>
            </w:pPr>
          </w:p>
        </w:tc>
        <w:tc>
          <w:tcPr>
            <w:tcW w:w="2268" w:type="dxa"/>
          </w:tcPr>
          <w:p w14:paraId="57C893D7" w14:textId="77777777" w:rsidR="00B5201B" w:rsidRPr="00775D6F" w:rsidRDefault="00B5201B" w:rsidP="00A14044">
            <w:pPr>
              <w:spacing w:after="120"/>
            </w:pPr>
          </w:p>
        </w:tc>
        <w:tc>
          <w:tcPr>
            <w:tcW w:w="6095" w:type="dxa"/>
          </w:tcPr>
          <w:p w14:paraId="44DC9498" w14:textId="77777777" w:rsidR="00B5201B" w:rsidRPr="00775D6F" w:rsidRDefault="00B5201B" w:rsidP="00A14044">
            <w:pPr>
              <w:spacing w:after="120"/>
            </w:pPr>
          </w:p>
        </w:tc>
      </w:tr>
      <w:tr w:rsidR="00B5201B" w:rsidRPr="00775D6F" w14:paraId="082C1586" w14:textId="77777777" w:rsidTr="00A14044">
        <w:tc>
          <w:tcPr>
            <w:tcW w:w="1838" w:type="dxa"/>
          </w:tcPr>
          <w:p w14:paraId="1646CE8A" w14:textId="77777777" w:rsidR="00B5201B" w:rsidRPr="00775D6F" w:rsidRDefault="00B5201B" w:rsidP="00A14044">
            <w:pPr>
              <w:spacing w:after="120"/>
              <w:rPr>
                <w:lang w:eastAsia="zh-CN"/>
              </w:rPr>
            </w:pPr>
          </w:p>
        </w:tc>
        <w:tc>
          <w:tcPr>
            <w:tcW w:w="2268" w:type="dxa"/>
          </w:tcPr>
          <w:p w14:paraId="356E4326" w14:textId="77777777" w:rsidR="00B5201B" w:rsidRPr="00775D6F" w:rsidRDefault="00B5201B" w:rsidP="00A14044">
            <w:pPr>
              <w:spacing w:after="120"/>
              <w:rPr>
                <w:lang w:eastAsia="zh-CN"/>
              </w:rPr>
            </w:pPr>
          </w:p>
        </w:tc>
        <w:tc>
          <w:tcPr>
            <w:tcW w:w="6095" w:type="dxa"/>
          </w:tcPr>
          <w:p w14:paraId="6212D96D" w14:textId="77777777" w:rsidR="00B5201B" w:rsidRPr="00775D6F" w:rsidRDefault="00B5201B" w:rsidP="00A14044">
            <w:pPr>
              <w:spacing w:after="120"/>
              <w:rPr>
                <w:lang w:eastAsia="zh-CN"/>
              </w:rPr>
            </w:pPr>
          </w:p>
        </w:tc>
      </w:tr>
      <w:tr w:rsidR="00B5201B" w:rsidRPr="00775D6F" w14:paraId="2F4CCE45" w14:textId="77777777" w:rsidTr="00A14044">
        <w:tc>
          <w:tcPr>
            <w:tcW w:w="1838" w:type="dxa"/>
          </w:tcPr>
          <w:p w14:paraId="1E4270E0" w14:textId="77777777" w:rsidR="00B5201B" w:rsidRPr="00775D6F" w:rsidRDefault="00B5201B" w:rsidP="00A14044">
            <w:pPr>
              <w:spacing w:after="120"/>
              <w:rPr>
                <w:rFonts w:eastAsia="Malgun Gothic"/>
                <w:lang w:eastAsia="ko-KR"/>
              </w:rPr>
            </w:pPr>
          </w:p>
        </w:tc>
        <w:tc>
          <w:tcPr>
            <w:tcW w:w="2268" w:type="dxa"/>
          </w:tcPr>
          <w:p w14:paraId="75F107E1" w14:textId="77777777" w:rsidR="00B5201B" w:rsidRPr="00775D6F" w:rsidRDefault="00B5201B" w:rsidP="00A14044">
            <w:pPr>
              <w:spacing w:after="120"/>
              <w:rPr>
                <w:rFonts w:eastAsia="Malgun Gothic"/>
                <w:lang w:eastAsia="ko-KR"/>
              </w:rPr>
            </w:pPr>
          </w:p>
        </w:tc>
        <w:tc>
          <w:tcPr>
            <w:tcW w:w="6095" w:type="dxa"/>
          </w:tcPr>
          <w:p w14:paraId="3AC84005" w14:textId="77777777" w:rsidR="00B5201B" w:rsidRPr="00775D6F" w:rsidRDefault="00B5201B" w:rsidP="00A14044">
            <w:pPr>
              <w:spacing w:after="120"/>
              <w:rPr>
                <w:rFonts w:eastAsia="Malgun Gothic"/>
                <w:lang w:eastAsia="ko-KR"/>
              </w:rPr>
            </w:pPr>
          </w:p>
        </w:tc>
      </w:tr>
      <w:tr w:rsidR="00B5201B" w:rsidRPr="00775D6F" w14:paraId="0324B8C5" w14:textId="77777777" w:rsidTr="00A14044">
        <w:tc>
          <w:tcPr>
            <w:tcW w:w="1838" w:type="dxa"/>
          </w:tcPr>
          <w:p w14:paraId="3091E75D" w14:textId="77777777" w:rsidR="00B5201B" w:rsidRPr="00775D6F" w:rsidRDefault="00B5201B" w:rsidP="00A14044">
            <w:pPr>
              <w:spacing w:after="120"/>
            </w:pPr>
          </w:p>
        </w:tc>
        <w:tc>
          <w:tcPr>
            <w:tcW w:w="2268" w:type="dxa"/>
          </w:tcPr>
          <w:p w14:paraId="68659A66" w14:textId="77777777" w:rsidR="00B5201B" w:rsidRPr="00775D6F" w:rsidRDefault="00B5201B" w:rsidP="00A14044">
            <w:pPr>
              <w:spacing w:after="120"/>
            </w:pPr>
          </w:p>
        </w:tc>
        <w:tc>
          <w:tcPr>
            <w:tcW w:w="6095" w:type="dxa"/>
          </w:tcPr>
          <w:p w14:paraId="1CE11D10" w14:textId="77777777" w:rsidR="00B5201B" w:rsidRPr="00775D6F" w:rsidRDefault="00B5201B" w:rsidP="00A14044">
            <w:pPr>
              <w:spacing w:after="120"/>
            </w:pPr>
          </w:p>
        </w:tc>
      </w:tr>
      <w:tr w:rsidR="00B5201B" w:rsidRPr="00775D6F" w14:paraId="14B76E1C" w14:textId="77777777" w:rsidTr="00A14044">
        <w:tc>
          <w:tcPr>
            <w:tcW w:w="1838" w:type="dxa"/>
          </w:tcPr>
          <w:p w14:paraId="32D11BC2" w14:textId="77777777" w:rsidR="00B5201B" w:rsidRPr="00775D6F" w:rsidRDefault="00B5201B" w:rsidP="00A14044">
            <w:pPr>
              <w:spacing w:after="120"/>
            </w:pPr>
          </w:p>
        </w:tc>
        <w:tc>
          <w:tcPr>
            <w:tcW w:w="2268" w:type="dxa"/>
          </w:tcPr>
          <w:p w14:paraId="1B22B22E" w14:textId="77777777" w:rsidR="00B5201B" w:rsidRPr="00775D6F" w:rsidRDefault="00B5201B" w:rsidP="00A14044">
            <w:pPr>
              <w:spacing w:after="120"/>
            </w:pPr>
          </w:p>
        </w:tc>
        <w:tc>
          <w:tcPr>
            <w:tcW w:w="6095" w:type="dxa"/>
          </w:tcPr>
          <w:p w14:paraId="1D1A4AE1" w14:textId="77777777" w:rsidR="00B5201B" w:rsidRPr="00775D6F" w:rsidRDefault="00B5201B" w:rsidP="00A14044">
            <w:pPr>
              <w:spacing w:after="120"/>
              <w:rPr>
                <w:lang w:eastAsia="zh-CN"/>
              </w:rPr>
            </w:pPr>
          </w:p>
        </w:tc>
      </w:tr>
      <w:tr w:rsidR="00B5201B" w:rsidRPr="00775D6F" w14:paraId="123CCC98" w14:textId="77777777" w:rsidTr="00A14044">
        <w:tc>
          <w:tcPr>
            <w:tcW w:w="1838" w:type="dxa"/>
          </w:tcPr>
          <w:p w14:paraId="5C07EFE0" w14:textId="77777777" w:rsidR="00B5201B" w:rsidRPr="00775D6F" w:rsidRDefault="00B5201B" w:rsidP="00A14044">
            <w:pPr>
              <w:spacing w:after="120"/>
            </w:pPr>
          </w:p>
        </w:tc>
        <w:tc>
          <w:tcPr>
            <w:tcW w:w="2268" w:type="dxa"/>
          </w:tcPr>
          <w:p w14:paraId="378A5E0F" w14:textId="77777777" w:rsidR="00B5201B" w:rsidRPr="00775D6F" w:rsidRDefault="00B5201B" w:rsidP="00A14044">
            <w:pPr>
              <w:spacing w:after="120"/>
            </w:pPr>
          </w:p>
        </w:tc>
        <w:tc>
          <w:tcPr>
            <w:tcW w:w="6095" w:type="dxa"/>
          </w:tcPr>
          <w:p w14:paraId="52473EB0" w14:textId="77777777" w:rsidR="00B5201B" w:rsidRPr="00775D6F" w:rsidRDefault="00B5201B" w:rsidP="00A14044">
            <w:pPr>
              <w:spacing w:after="120"/>
            </w:pPr>
          </w:p>
        </w:tc>
      </w:tr>
      <w:tr w:rsidR="00B5201B" w:rsidRPr="00775D6F" w14:paraId="66E5CD42" w14:textId="77777777" w:rsidTr="00A14044">
        <w:tc>
          <w:tcPr>
            <w:tcW w:w="1838" w:type="dxa"/>
          </w:tcPr>
          <w:p w14:paraId="418190DA" w14:textId="77777777" w:rsidR="00B5201B" w:rsidRPr="00775D6F" w:rsidRDefault="00B5201B" w:rsidP="00A14044">
            <w:pPr>
              <w:spacing w:after="120"/>
            </w:pPr>
          </w:p>
        </w:tc>
        <w:tc>
          <w:tcPr>
            <w:tcW w:w="2268" w:type="dxa"/>
          </w:tcPr>
          <w:p w14:paraId="229EC66D" w14:textId="77777777" w:rsidR="00B5201B" w:rsidRPr="00775D6F" w:rsidRDefault="00B5201B" w:rsidP="00A14044">
            <w:pPr>
              <w:spacing w:after="120"/>
            </w:pPr>
          </w:p>
        </w:tc>
        <w:tc>
          <w:tcPr>
            <w:tcW w:w="6095" w:type="dxa"/>
          </w:tcPr>
          <w:p w14:paraId="402F0529" w14:textId="77777777" w:rsidR="00B5201B" w:rsidRPr="00775D6F" w:rsidRDefault="00B5201B" w:rsidP="00A14044">
            <w:pPr>
              <w:spacing w:after="120"/>
            </w:pPr>
          </w:p>
        </w:tc>
      </w:tr>
      <w:tr w:rsidR="00B5201B" w:rsidRPr="00775D6F" w14:paraId="334BC802" w14:textId="77777777" w:rsidTr="00A14044">
        <w:tc>
          <w:tcPr>
            <w:tcW w:w="1838" w:type="dxa"/>
          </w:tcPr>
          <w:p w14:paraId="1900553D" w14:textId="77777777" w:rsidR="00B5201B" w:rsidRPr="00775D6F" w:rsidRDefault="00B5201B" w:rsidP="00A14044">
            <w:pPr>
              <w:spacing w:after="120"/>
            </w:pPr>
          </w:p>
        </w:tc>
        <w:tc>
          <w:tcPr>
            <w:tcW w:w="2268" w:type="dxa"/>
          </w:tcPr>
          <w:p w14:paraId="3CD2CD18" w14:textId="77777777" w:rsidR="00B5201B" w:rsidRPr="00775D6F" w:rsidRDefault="00B5201B" w:rsidP="00A14044">
            <w:pPr>
              <w:spacing w:after="120"/>
            </w:pPr>
          </w:p>
        </w:tc>
        <w:tc>
          <w:tcPr>
            <w:tcW w:w="6095" w:type="dxa"/>
          </w:tcPr>
          <w:p w14:paraId="7E12D394" w14:textId="77777777" w:rsidR="00B5201B" w:rsidRPr="00775D6F" w:rsidRDefault="00B5201B" w:rsidP="00A14044">
            <w:pPr>
              <w:spacing w:after="120"/>
            </w:pPr>
          </w:p>
        </w:tc>
      </w:tr>
      <w:tr w:rsidR="00B5201B" w:rsidRPr="00775D6F" w14:paraId="6AD9CA7A" w14:textId="77777777" w:rsidTr="00A14044">
        <w:tc>
          <w:tcPr>
            <w:tcW w:w="1838" w:type="dxa"/>
          </w:tcPr>
          <w:p w14:paraId="7D44B649" w14:textId="77777777" w:rsidR="00B5201B" w:rsidRPr="00775D6F" w:rsidRDefault="00B5201B" w:rsidP="00A14044">
            <w:pPr>
              <w:spacing w:after="120"/>
              <w:rPr>
                <w:lang w:eastAsia="zh-CN"/>
              </w:rPr>
            </w:pPr>
          </w:p>
        </w:tc>
        <w:tc>
          <w:tcPr>
            <w:tcW w:w="2268" w:type="dxa"/>
          </w:tcPr>
          <w:p w14:paraId="50120C40" w14:textId="77777777" w:rsidR="00B5201B" w:rsidRPr="00775D6F" w:rsidRDefault="00B5201B" w:rsidP="00A14044">
            <w:pPr>
              <w:spacing w:after="120"/>
              <w:rPr>
                <w:lang w:eastAsia="zh-CN"/>
              </w:rPr>
            </w:pPr>
          </w:p>
        </w:tc>
        <w:tc>
          <w:tcPr>
            <w:tcW w:w="6095" w:type="dxa"/>
          </w:tcPr>
          <w:p w14:paraId="5F6CC54B" w14:textId="77777777" w:rsidR="00B5201B" w:rsidRPr="00775D6F" w:rsidRDefault="00B5201B" w:rsidP="00A14044">
            <w:pPr>
              <w:spacing w:after="120"/>
              <w:rPr>
                <w:lang w:eastAsia="zh-CN"/>
              </w:rPr>
            </w:pPr>
          </w:p>
        </w:tc>
      </w:tr>
      <w:tr w:rsidR="00B5201B" w:rsidRPr="00775D6F" w14:paraId="5D0FF2EB" w14:textId="77777777" w:rsidTr="00A14044">
        <w:tc>
          <w:tcPr>
            <w:tcW w:w="1838" w:type="dxa"/>
          </w:tcPr>
          <w:p w14:paraId="40398A4E" w14:textId="77777777" w:rsidR="00B5201B" w:rsidRPr="00775D6F" w:rsidRDefault="00B5201B" w:rsidP="00A14044">
            <w:pPr>
              <w:spacing w:after="120"/>
              <w:rPr>
                <w:lang w:eastAsia="zh-CN"/>
              </w:rPr>
            </w:pPr>
          </w:p>
        </w:tc>
        <w:tc>
          <w:tcPr>
            <w:tcW w:w="2268" w:type="dxa"/>
          </w:tcPr>
          <w:p w14:paraId="7A7BA009" w14:textId="77777777" w:rsidR="00B5201B" w:rsidRPr="00775D6F" w:rsidRDefault="00B5201B" w:rsidP="00A14044">
            <w:pPr>
              <w:spacing w:after="120"/>
              <w:rPr>
                <w:lang w:eastAsia="zh-CN"/>
              </w:rPr>
            </w:pPr>
          </w:p>
        </w:tc>
        <w:tc>
          <w:tcPr>
            <w:tcW w:w="6095" w:type="dxa"/>
          </w:tcPr>
          <w:p w14:paraId="73B760F8" w14:textId="77777777" w:rsidR="00B5201B" w:rsidRPr="00775D6F" w:rsidRDefault="00B5201B" w:rsidP="00A14044">
            <w:pPr>
              <w:spacing w:after="120"/>
              <w:rPr>
                <w:lang w:eastAsia="zh-CN"/>
              </w:rPr>
            </w:pPr>
          </w:p>
        </w:tc>
      </w:tr>
      <w:tr w:rsidR="00B5201B" w:rsidRPr="00775D6F" w14:paraId="0D571FD3" w14:textId="77777777" w:rsidTr="00A14044">
        <w:tc>
          <w:tcPr>
            <w:tcW w:w="1838" w:type="dxa"/>
          </w:tcPr>
          <w:p w14:paraId="47E6FFB5" w14:textId="77777777" w:rsidR="00B5201B" w:rsidRPr="00775D6F" w:rsidRDefault="00B5201B" w:rsidP="00A14044">
            <w:pPr>
              <w:spacing w:after="120"/>
              <w:rPr>
                <w:lang w:eastAsia="zh-CN"/>
              </w:rPr>
            </w:pPr>
          </w:p>
        </w:tc>
        <w:tc>
          <w:tcPr>
            <w:tcW w:w="2268" w:type="dxa"/>
          </w:tcPr>
          <w:p w14:paraId="03EC9089" w14:textId="77777777" w:rsidR="00B5201B" w:rsidRPr="00775D6F" w:rsidRDefault="00B5201B" w:rsidP="00A14044">
            <w:pPr>
              <w:spacing w:after="120"/>
              <w:rPr>
                <w:lang w:eastAsia="zh-CN"/>
              </w:rPr>
            </w:pPr>
          </w:p>
        </w:tc>
        <w:tc>
          <w:tcPr>
            <w:tcW w:w="6095" w:type="dxa"/>
          </w:tcPr>
          <w:p w14:paraId="257179B7" w14:textId="77777777" w:rsidR="00B5201B" w:rsidRPr="00775D6F" w:rsidRDefault="00B5201B" w:rsidP="00A14044">
            <w:pPr>
              <w:spacing w:after="120"/>
              <w:rPr>
                <w:lang w:eastAsia="zh-CN"/>
              </w:rPr>
            </w:pPr>
          </w:p>
        </w:tc>
      </w:tr>
    </w:tbl>
    <w:p w14:paraId="626C99EC" w14:textId="77777777" w:rsidR="00B5201B" w:rsidRPr="00775D6F" w:rsidRDefault="00B5201B" w:rsidP="005A7E68">
      <w:pPr>
        <w:pStyle w:val="ListBullet"/>
        <w:numPr>
          <w:ilvl w:val="0"/>
          <w:numId w:val="0"/>
        </w:numPr>
      </w:pPr>
    </w:p>
    <w:p w14:paraId="7B59DC61" w14:textId="77777777"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7EAB6474" w14:textId="77777777" w:rsidTr="00747646">
        <w:tc>
          <w:tcPr>
            <w:tcW w:w="1838" w:type="dxa"/>
            <w:shd w:val="clear" w:color="auto" w:fill="D9D9D9"/>
          </w:tcPr>
          <w:p w14:paraId="416879C9"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6014FA4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FD30D21" w14:textId="77777777" w:rsidR="0077151C" w:rsidRPr="00775D6F" w:rsidRDefault="0077151C" w:rsidP="00747646">
            <w:pPr>
              <w:spacing w:after="120"/>
              <w:rPr>
                <w:b/>
                <w:bCs/>
              </w:rPr>
            </w:pPr>
            <w:r w:rsidRPr="00775D6F">
              <w:rPr>
                <w:b/>
                <w:bCs/>
              </w:rPr>
              <w:t>Additional comments</w:t>
            </w:r>
          </w:p>
        </w:tc>
      </w:tr>
      <w:tr w:rsidR="0077151C" w:rsidRPr="00775D6F" w14:paraId="1E6E7027" w14:textId="77777777" w:rsidTr="00747646">
        <w:tc>
          <w:tcPr>
            <w:tcW w:w="1838" w:type="dxa"/>
          </w:tcPr>
          <w:p w14:paraId="1039C28F" w14:textId="77777777" w:rsidR="0077151C" w:rsidRPr="00775D6F" w:rsidRDefault="003E4F96" w:rsidP="00747646">
            <w:pPr>
              <w:spacing w:after="120"/>
            </w:pPr>
            <w:r w:rsidRPr="00775D6F">
              <w:rPr>
                <w:lang w:eastAsia="zh-CN"/>
              </w:rPr>
              <w:t>Huawei, HiSilicon</w:t>
            </w:r>
          </w:p>
        </w:tc>
        <w:tc>
          <w:tcPr>
            <w:tcW w:w="2268" w:type="dxa"/>
          </w:tcPr>
          <w:p w14:paraId="12E9AAB7" w14:textId="77777777" w:rsidR="0077151C" w:rsidRPr="00775D6F" w:rsidRDefault="00D458F1" w:rsidP="00D458F1">
            <w:pPr>
              <w:spacing w:after="120"/>
              <w:rPr>
                <w:lang w:eastAsia="zh-CN"/>
              </w:rPr>
            </w:pPr>
            <w:r>
              <w:rPr>
                <w:lang w:eastAsia="zh-CN"/>
              </w:rPr>
              <w:t>Up to CT1</w:t>
            </w:r>
          </w:p>
        </w:tc>
        <w:tc>
          <w:tcPr>
            <w:tcW w:w="6095" w:type="dxa"/>
          </w:tcPr>
          <w:p w14:paraId="2946DBE4"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0315E567" w14:textId="77777777" w:rsidTr="00747646">
        <w:tc>
          <w:tcPr>
            <w:tcW w:w="1838" w:type="dxa"/>
          </w:tcPr>
          <w:p w14:paraId="0DD15619" w14:textId="1D334D7A"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32E0ACF6" w14:textId="2989AA94"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705835D3" w14:textId="72D0F2D9"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5461172A" w14:textId="77777777" w:rsidTr="00747646">
        <w:tc>
          <w:tcPr>
            <w:tcW w:w="1838" w:type="dxa"/>
          </w:tcPr>
          <w:p w14:paraId="7A0E5CBB" w14:textId="77777777" w:rsidR="0077151C" w:rsidRPr="00775D6F" w:rsidRDefault="0077151C" w:rsidP="00747646">
            <w:pPr>
              <w:spacing w:after="120"/>
              <w:rPr>
                <w:lang w:eastAsia="zh-CN"/>
              </w:rPr>
            </w:pPr>
          </w:p>
        </w:tc>
        <w:tc>
          <w:tcPr>
            <w:tcW w:w="2268" w:type="dxa"/>
          </w:tcPr>
          <w:p w14:paraId="14087A9C" w14:textId="77777777" w:rsidR="0077151C" w:rsidRPr="00775D6F" w:rsidRDefault="0077151C" w:rsidP="00747646">
            <w:pPr>
              <w:spacing w:after="120"/>
              <w:rPr>
                <w:lang w:eastAsia="zh-CN"/>
              </w:rPr>
            </w:pPr>
          </w:p>
        </w:tc>
        <w:tc>
          <w:tcPr>
            <w:tcW w:w="6095" w:type="dxa"/>
          </w:tcPr>
          <w:p w14:paraId="245462DA" w14:textId="77777777" w:rsidR="0077151C" w:rsidRPr="00775D6F" w:rsidRDefault="0077151C" w:rsidP="00747646">
            <w:pPr>
              <w:spacing w:after="120"/>
              <w:rPr>
                <w:lang w:eastAsia="zh-CN"/>
              </w:rPr>
            </w:pPr>
          </w:p>
        </w:tc>
      </w:tr>
      <w:tr w:rsidR="0077151C" w:rsidRPr="00775D6F" w14:paraId="1CC2EE4E" w14:textId="77777777" w:rsidTr="00747646">
        <w:tc>
          <w:tcPr>
            <w:tcW w:w="1838" w:type="dxa"/>
          </w:tcPr>
          <w:p w14:paraId="2BC29B86" w14:textId="77777777" w:rsidR="0077151C" w:rsidRPr="00775D6F" w:rsidRDefault="0077151C" w:rsidP="00747646">
            <w:pPr>
              <w:spacing w:after="120"/>
            </w:pPr>
          </w:p>
        </w:tc>
        <w:tc>
          <w:tcPr>
            <w:tcW w:w="2268" w:type="dxa"/>
          </w:tcPr>
          <w:p w14:paraId="63D5216B" w14:textId="77777777" w:rsidR="0077151C" w:rsidRPr="00775D6F" w:rsidRDefault="0077151C" w:rsidP="00747646">
            <w:pPr>
              <w:spacing w:after="120"/>
            </w:pPr>
          </w:p>
        </w:tc>
        <w:tc>
          <w:tcPr>
            <w:tcW w:w="6095" w:type="dxa"/>
          </w:tcPr>
          <w:p w14:paraId="026FF97D" w14:textId="77777777" w:rsidR="0077151C" w:rsidRPr="00775D6F" w:rsidRDefault="0077151C" w:rsidP="00747646">
            <w:pPr>
              <w:spacing w:after="120"/>
            </w:pPr>
          </w:p>
        </w:tc>
      </w:tr>
      <w:tr w:rsidR="0077151C" w:rsidRPr="00775D6F" w14:paraId="12C97C9F" w14:textId="77777777" w:rsidTr="00747646">
        <w:tc>
          <w:tcPr>
            <w:tcW w:w="1838" w:type="dxa"/>
          </w:tcPr>
          <w:p w14:paraId="7D3CDB29" w14:textId="77777777" w:rsidR="0077151C" w:rsidRPr="00775D6F" w:rsidRDefault="0077151C" w:rsidP="00747646">
            <w:pPr>
              <w:spacing w:after="120"/>
              <w:rPr>
                <w:lang w:eastAsia="zh-CN"/>
              </w:rPr>
            </w:pPr>
          </w:p>
        </w:tc>
        <w:tc>
          <w:tcPr>
            <w:tcW w:w="2268" w:type="dxa"/>
          </w:tcPr>
          <w:p w14:paraId="22B0A6E9" w14:textId="77777777" w:rsidR="0077151C" w:rsidRPr="00775D6F" w:rsidRDefault="0077151C" w:rsidP="00747646">
            <w:pPr>
              <w:spacing w:after="120"/>
              <w:rPr>
                <w:lang w:eastAsia="zh-CN"/>
              </w:rPr>
            </w:pPr>
          </w:p>
        </w:tc>
        <w:tc>
          <w:tcPr>
            <w:tcW w:w="6095" w:type="dxa"/>
          </w:tcPr>
          <w:p w14:paraId="6E000B96" w14:textId="77777777" w:rsidR="0077151C" w:rsidRPr="00775D6F" w:rsidRDefault="0077151C" w:rsidP="00747646">
            <w:pPr>
              <w:spacing w:after="120"/>
              <w:rPr>
                <w:lang w:eastAsia="zh-CN"/>
              </w:rPr>
            </w:pPr>
          </w:p>
        </w:tc>
      </w:tr>
      <w:tr w:rsidR="0077151C" w:rsidRPr="00775D6F" w14:paraId="4F20B6D0" w14:textId="77777777" w:rsidTr="00747646">
        <w:tc>
          <w:tcPr>
            <w:tcW w:w="1838" w:type="dxa"/>
          </w:tcPr>
          <w:p w14:paraId="56BE8E71" w14:textId="77777777" w:rsidR="0077151C" w:rsidRPr="00775D6F" w:rsidRDefault="0077151C" w:rsidP="00747646">
            <w:pPr>
              <w:spacing w:after="120"/>
              <w:rPr>
                <w:rFonts w:eastAsia="Malgun Gothic"/>
                <w:lang w:eastAsia="ko-KR"/>
              </w:rPr>
            </w:pPr>
          </w:p>
        </w:tc>
        <w:tc>
          <w:tcPr>
            <w:tcW w:w="2268" w:type="dxa"/>
          </w:tcPr>
          <w:p w14:paraId="676B651B" w14:textId="77777777" w:rsidR="0077151C" w:rsidRPr="00775D6F" w:rsidRDefault="0077151C" w:rsidP="00747646">
            <w:pPr>
              <w:spacing w:after="120"/>
              <w:rPr>
                <w:rFonts w:eastAsia="Malgun Gothic"/>
                <w:lang w:eastAsia="ko-KR"/>
              </w:rPr>
            </w:pPr>
          </w:p>
        </w:tc>
        <w:tc>
          <w:tcPr>
            <w:tcW w:w="6095" w:type="dxa"/>
          </w:tcPr>
          <w:p w14:paraId="1E12B7C5" w14:textId="77777777" w:rsidR="0077151C" w:rsidRPr="00775D6F" w:rsidRDefault="0077151C" w:rsidP="00747646">
            <w:pPr>
              <w:spacing w:after="120"/>
              <w:rPr>
                <w:rFonts w:eastAsia="Malgun Gothic"/>
                <w:lang w:eastAsia="ko-KR"/>
              </w:rPr>
            </w:pPr>
          </w:p>
        </w:tc>
      </w:tr>
      <w:tr w:rsidR="0077151C" w:rsidRPr="00775D6F" w14:paraId="6696D954" w14:textId="77777777" w:rsidTr="00747646">
        <w:tc>
          <w:tcPr>
            <w:tcW w:w="1838" w:type="dxa"/>
          </w:tcPr>
          <w:p w14:paraId="351236E2" w14:textId="77777777" w:rsidR="0077151C" w:rsidRPr="00775D6F" w:rsidRDefault="0077151C" w:rsidP="00747646">
            <w:pPr>
              <w:spacing w:after="120"/>
            </w:pPr>
          </w:p>
        </w:tc>
        <w:tc>
          <w:tcPr>
            <w:tcW w:w="2268" w:type="dxa"/>
          </w:tcPr>
          <w:p w14:paraId="16D05678" w14:textId="77777777" w:rsidR="0077151C" w:rsidRPr="00775D6F" w:rsidRDefault="0077151C" w:rsidP="00747646">
            <w:pPr>
              <w:spacing w:after="120"/>
            </w:pPr>
          </w:p>
        </w:tc>
        <w:tc>
          <w:tcPr>
            <w:tcW w:w="6095" w:type="dxa"/>
          </w:tcPr>
          <w:p w14:paraId="5191EF51" w14:textId="77777777" w:rsidR="0077151C" w:rsidRPr="00775D6F" w:rsidRDefault="0077151C" w:rsidP="00747646">
            <w:pPr>
              <w:spacing w:after="120"/>
            </w:pPr>
          </w:p>
        </w:tc>
      </w:tr>
      <w:tr w:rsidR="0077151C" w:rsidRPr="00775D6F" w14:paraId="3BC57DDD" w14:textId="77777777" w:rsidTr="00747646">
        <w:tc>
          <w:tcPr>
            <w:tcW w:w="1838" w:type="dxa"/>
          </w:tcPr>
          <w:p w14:paraId="441C62BA" w14:textId="77777777" w:rsidR="0077151C" w:rsidRPr="00775D6F" w:rsidRDefault="0077151C" w:rsidP="00747646">
            <w:pPr>
              <w:spacing w:after="120"/>
            </w:pPr>
          </w:p>
        </w:tc>
        <w:tc>
          <w:tcPr>
            <w:tcW w:w="2268" w:type="dxa"/>
          </w:tcPr>
          <w:p w14:paraId="1004530A" w14:textId="77777777" w:rsidR="0077151C" w:rsidRPr="00775D6F" w:rsidRDefault="0077151C" w:rsidP="00747646">
            <w:pPr>
              <w:spacing w:after="120"/>
            </w:pPr>
          </w:p>
        </w:tc>
        <w:tc>
          <w:tcPr>
            <w:tcW w:w="6095" w:type="dxa"/>
          </w:tcPr>
          <w:p w14:paraId="10F25577" w14:textId="77777777" w:rsidR="0077151C" w:rsidRPr="00775D6F" w:rsidRDefault="0077151C" w:rsidP="00747646">
            <w:pPr>
              <w:spacing w:after="120"/>
              <w:rPr>
                <w:lang w:eastAsia="zh-CN"/>
              </w:rPr>
            </w:pPr>
          </w:p>
        </w:tc>
      </w:tr>
      <w:tr w:rsidR="0077151C" w:rsidRPr="00775D6F" w14:paraId="5A29BCBA" w14:textId="77777777" w:rsidTr="00747646">
        <w:tc>
          <w:tcPr>
            <w:tcW w:w="1838" w:type="dxa"/>
          </w:tcPr>
          <w:p w14:paraId="227A53A4" w14:textId="77777777" w:rsidR="0077151C" w:rsidRPr="00775D6F" w:rsidRDefault="0077151C" w:rsidP="00747646">
            <w:pPr>
              <w:spacing w:after="120"/>
            </w:pPr>
          </w:p>
        </w:tc>
        <w:tc>
          <w:tcPr>
            <w:tcW w:w="2268" w:type="dxa"/>
          </w:tcPr>
          <w:p w14:paraId="49E77193" w14:textId="77777777" w:rsidR="0077151C" w:rsidRPr="00775D6F" w:rsidRDefault="0077151C" w:rsidP="00747646">
            <w:pPr>
              <w:spacing w:after="120"/>
            </w:pPr>
          </w:p>
        </w:tc>
        <w:tc>
          <w:tcPr>
            <w:tcW w:w="6095" w:type="dxa"/>
          </w:tcPr>
          <w:p w14:paraId="4EFCFAAE" w14:textId="77777777" w:rsidR="0077151C" w:rsidRPr="00775D6F" w:rsidRDefault="0077151C" w:rsidP="00747646">
            <w:pPr>
              <w:spacing w:after="120"/>
            </w:pPr>
          </w:p>
        </w:tc>
      </w:tr>
      <w:tr w:rsidR="0077151C" w:rsidRPr="00775D6F" w14:paraId="5AED6EDF" w14:textId="77777777" w:rsidTr="00747646">
        <w:tc>
          <w:tcPr>
            <w:tcW w:w="1838" w:type="dxa"/>
          </w:tcPr>
          <w:p w14:paraId="0E3A0B68" w14:textId="77777777" w:rsidR="0077151C" w:rsidRPr="00775D6F" w:rsidRDefault="0077151C" w:rsidP="00747646">
            <w:pPr>
              <w:spacing w:after="120"/>
            </w:pPr>
          </w:p>
        </w:tc>
        <w:tc>
          <w:tcPr>
            <w:tcW w:w="2268" w:type="dxa"/>
          </w:tcPr>
          <w:p w14:paraId="63D45478" w14:textId="77777777" w:rsidR="0077151C" w:rsidRPr="00775D6F" w:rsidRDefault="0077151C" w:rsidP="00747646">
            <w:pPr>
              <w:spacing w:after="120"/>
            </w:pPr>
          </w:p>
        </w:tc>
        <w:tc>
          <w:tcPr>
            <w:tcW w:w="6095" w:type="dxa"/>
          </w:tcPr>
          <w:p w14:paraId="63B96891" w14:textId="77777777" w:rsidR="0077151C" w:rsidRPr="00775D6F" w:rsidRDefault="0077151C" w:rsidP="00747646">
            <w:pPr>
              <w:spacing w:after="120"/>
            </w:pPr>
          </w:p>
        </w:tc>
      </w:tr>
      <w:tr w:rsidR="0077151C" w:rsidRPr="00775D6F" w14:paraId="66C40FDE" w14:textId="77777777" w:rsidTr="00747646">
        <w:tc>
          <w:tcPr>
            <w:tcW w:w="1838" w:type="dxa"/>
          </w:tcPr>
          <w:p w14:paraId="61C345F0" w14:textId="77777777" w:rsidR="0077151C" w:rsidRPr="00775D6F" w:rsidRDefault="0077151C" w:rsidP="00747646">
            <w:pPr>
              <w:spacing w:after="120"/>
            </w:pPr>
          </w:p>
        </w:tc>
        <w:tc>
          <w:tcPr>
            <w:tcW w:w="2268" w:type="dxa"/>
          </w:tcPr>
          <w:p w14:paraId="1B5EFBBB" w14:textId="77777777" w:rsidR="0077151C" w:rsidRPr="00775D6F" w:rsidRDefault="0077151C" w:rsidP="00747646">
            <w:pPr>
              <w:spacing w:after="120"/>
            </w:pPr>
          </w:p>
        </w:tc>
        <w:tc>
          <w:tcPr>
            <w:tcW w:w="6095" w:type="dxa"/>
          </w:tcPr>
          <w:p w14:paraId="25EBEBDC" w14:textId="77777777" w:rsidR="0077151C" w:rsidRPr="00775D6F" w:rsidRDefault="0077151C" w:rsidP="00747646">
            <w:pPr>
              <w:spacing w:after="120"/>
            </w:pPr>
          </w:p>
        </w:tc>
      </w:tr>
      <w:tr w:rsidR="0077151C" w:rsidRPr="00775D6F" w14:paraId="5A2D3FFB" w14:textId="77777777" w:rsidTr="00747646">
        <w:tc>
          <w:tcPr>
            <w:tcW w:w="1838" w:type="dxa"/>
          </w:tcPr>
          <w:p w14:paraId="0AA1934A" w14:textId="77777777" w:rsidR="0077151C" w:rsidRPr="00775D6F" w:rsidRDefault="0077151C" w:rsidP="00747646">
            <w:pPr>
              <w:spacing w:after="120"/>
              <w:rPr>
                <w:lang w:eastAsia="zh-CN"/>
              </w:rPr>
            </w:pPr>
          </w:p>
        </w:tc>
        <w:tc>
          <w:tcPr>
            <w:tcW w:w="2268" w:type="dxa"/>
          </w:tcPr>
          <w:p w14:paraId="739C36FA" w14:textId="77777777" w:rsidR="0077151C" w:rsidRPr="00775D6F" w:rsidRDefault="0077151C" w:rsidP="00747646">
            <w:pPr>
              <w:spacing w:after="120"/>
              <w:rPr>
                <w:lang w:eastAsia="zh-CN"/>
              </w:rPr>
            </w:pPr>
          </w:p>
        </w:tc>
        <w:tc>
          <w:tcPr>
            <w:tcW w:w="6095" w:type="dxa"/>
          </w:tcPr>
          <w:p w14:paraId="4AF5FE65" w14:textId="77777777" w:rsidR="0077151C" w:rsidRPr="00775D6F" w:rsidRDefault="0077151C" w:rsidP="00747646">
            <w:pPr>
              <w:spacing w:after="120"/>
              <w:rPr>
                <w:lang w:eastAsia="zh-CN"/>
              </w:rPr>
            </w:pPr>
          </w:p>
        </w:tc>
      </w:tr>
      <w:tr w:rsidR="0077151C" w:rsidRPr="00775D6F" w14:paraId="68AFBD2E" w14:textId="77777777" w:rsidTr="00747646">
        <w:tc>
          <w:tcPr>
            <w:tcW w:w="1838" w:type="dxa"/>
          </w:tcPr>
          <w:p w14:paraId="14FC717A" w14:textId="77777777" w:rsidR="0077151C" w:rsidRPr="00775D6F" w:rsidRDefault="0077151C" w:rsidP="00747646">
            <w:pPr>
              <w:spacing w:after="120"/>
              <w:rPr>
                <w:lang w:eastAsia="zh-CN"/>
              </w:rPr>
            </w:pPr>
          </w:p>
        </w:tc>
        <w:tc>
          <w:tcPr>
            <w:tcW w:w="2268" w:type="dxa"/>
          </w:tcPr>
          <w:p w14:paraId="339A2160" w14:textId="77777777" w:rsidR="0077151C" w:rsidRPr="00775D6F" w:rsidRDefault="0077151C" w:rsidP="00747646">
            <w:pPr>
              <w:spacing w:after="120"/>
              <w:rPr>
                <w:lang w:eastAsia="zh-CN"/>
              </w:rPr>
            </w:pPr>
          </w:p>
        </w:tc>
        <w:tc>
          <w:tcPr>
            <w:tcW w:w="6095" w:type="dxa"/>
          </w:tcPr>
          <w:p w14:paraId="3AFF215D" w14:textId="77777777" w:rsidR="0077151C" w:rsidRPr="00775D6F" w:rsidRDefault="0077151C" w:rsidP="00747646">
            <w:pPr>
              <w:spacing w:after="120"/>
              <w:rPr>
                <w:lang w:eastAsia="zh-CN"/>
              </w:rPr>
            </w:pPr>
          </w:p>
        </w:tc>
      </w:tr>
      <w:tr w:rsidR="0077151C" w:rsidRPr="00775D6F" w14:paraId="3195D6D5" w14:textId="77777777" w:rsidTr="00747646">
        <w:tc>
          <w:tcPr>
            <w:tcW w:w="1838" w:type="dxa"/>
          </w:tcPr>
          <w:p w14:paraId="38F98A18" w14:textId="77777777" w:rsidR="0077151C" w:rsidRPr="00775D6F" w:rsidRDefault="0077151C" w:rsidP="00747646">
            <w:pPr>
              <w:spacing w:after="120"/>
              <w:rPr>
                <w:lang w:eastAsia="zh-CN"/>
              </w:rPr>
            </w:pPr>
          </w:p>
        </w:tc>
        <w:tc>
          <w:tcPr>
            <w:tcW w:w="2268" w:type="dxa"/>
          </w:tcPr>
          <w:p w14:paraId="58338246" w14:textId="77777777" w:rsidR="0077151C" w:rsidRPr="00775D6F" w:rsidRDefault="0077151C" w:rsidP="00747646">
            <w:pPr>
              <w:spacing w:after="120"/>
              <w:rPr>
                <w:lang w:eastAsia="zh-CN"/>
              </w:rPr>
            </w:pPr>
          </w:p>
        </w:tc>
        <w:tc>
          <w:tcPr>
            <w:tcW w:w="6095" w:type="dxa"/>
          </w:tcPr>
          <w:p w14:paraId="4B19A32D" w14:textId="77777777" w:rsidR="0077151C" w:rsidRPr="00775D6F" w:rsidRDefault="0077151C" w:rsidP="00747646">
            <w:pPr>
              <w:spacing w:after="120"/>
              <w:rPr>
                <w:lang w:eastAsia="zh-CN"/>
              </w:rPr>
            </w:pPr>
          </w:p>
        </w:tc>
      </w:tr>
    </w:tbl>
    <w:p w14:paraId="5C5F68EB" w14:textId="77777777" w:rsidR="0077151C" w:rsidRPr="00775D6F" w:rsidRDefault="0077151C" w:rsidP="0077151C">
      <w:pPr>
        <w:pStyle w:val="ListBullet"/>
        <w:numPr>
          <w:ilvl w:val="0"/>
          <w:numId w:val="0"/>
        </w:numPr>
      </w:pPr>
    </w:p>
    <w:p w14:paraId="5348DA68" w14:textId="77777777"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FFD3B0" w14:textId="77777777" w:rsidTr="00747646">
        <w:tc>
          <w:tcPr>
            <w:tcW w:w="1838" w:type="dxa"/>
            <w:shd w:val="clear" w:color="auto" w:fill="D9D9D9"/>
          </w:tcPr>
          <w:p w14:paraId="2CEFBC39"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4149487"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2492ACE7" w14:textId="77777777" w:rsidR="0077151C" w:rsidRPr="00775D6F" w:rsidRDefault="0077151C" w:rsidP="00747646">
            <w:pPr>
              <w:spacing w:after="120"/>
              <w:rPr>
                <w:b/>
                <w:bCs/>
              </w:rPr>
            </w:pPr>
            <w:r w:rsidRPr="00775D6F">
              <w:rPr>
                <w:b/>
                <w:bCs/>
              </w:rPr>
              <w:t>Additional comments</w:t>
            </w:r>
          </w:p>
        </w:tc>
      </w:tr>
      <w:tr w:rsidR="009E5AFC" w:rsidRPr="00775D6F" w14:paraId="59B54C26" w14:textId="77777777" w:rsidTr="00747646">
        <w:tc>
          <w:tcPr>
            <w:tcW w:w="1838" w:type="dxa"/>
          </w:tcPr>
          <w:p w14:paraId="5668E280" w14:textId="77777777" w:rsidR="009E5AFC" w:rsidRPr="00775D6F" w:rsidRDefault="009E5AFC" w:rsidP="009E5AFC">
            <w:pPr>
              <w:spacing w:after="120"/>
            </w:pPr>
            <w:r w:rsidRPr="00775D6F">
              <w:rPr>
                <w:lang w:eastAsia="zh-CN"/>
              </w:rPr>
              <w:t>Huawei, HiSilicon</w:t>
            </w:r>
          </w:p>
        </w:tc>
        <w:tc>
          <w:tcPr>
            <w:tcW w:w="2268" w:type="dxa"/>
          </w:tcPr>
          <w:p w14:paraId="10C620FE" w14:textId="77777777" w:rsidR="009E5AFC" w:rsidRPr="00775D6F" w:rsidRDefault="00D458F1" w:rsidP="009E5AFC">
            <w:pPr>
              <w:spacing w:after="120"/>
              <w:rPr>
                <w:lang w:eastAsia="zh-CN"/>
              </w:rPr>
            </w:pPr>
            <w:r>
              <w:rPr>
                <w:lang w:eastAsia="zh-CN"/>
              </w:rPr>
              <w:t>Up to CT1</w:t>
            </w:r>
          </w:p>
        </w:tc>
        <w:tc>
          <w:tcPr>
            <w:tcW w:w="6095" w:type="dxa"/>
          </w:tcPr>
          <w:p w14:paraId="1BEC779C"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4ED08FF6" w14:textId="77777777" w:rsidTr="00747646">
        <w:tc>
          <w:tcPr>
            <w:tcW w:w="1838" w:type="dxa"/>
          </w:tcPr>
          <w:p w14:paraId="1B373BA7" w14:textId="43632C8C"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30F83416" w14:textId="22DE2F4B"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3CF2EF3B" w14:textId="622F68F8" w:rsidR="009E5AFC" w:rsidRPr="00775D6F" w:rsidRDefault="001E0E8E" w:rsidP="009E5AFC">
            <w:pPr>
              <w:spacing w:after="120"/>
              <w:rPr>
                <w:rFonts w:eastAsia="Malgun Gothic"/>
                <w:lang w:eastAsia="ko-KR"/>
              </w:rPr>
            </w:pPr>
            <w:r>
              <w:rPr>
                <w:rFonts w:eastAsia="Malgun Gothic"/>
                <w:lang w:eastAsia="ko-KR"/>
              </w:rPr>
              <w:t>But can leave CT1 to take final decision</w:t>
            </w:r>
            <w:r>
              <w:rPr>
                <w:rFonts w:eastAsia="Malgun Gothic"/>
                <w:lang w:eastAsia="ko-KR"/>
              </w:rPr>
              <w:t xml:space="preserve">. </w:t>
            </w:r>
          </w:p>
        </w:tc>
      </w:tr>
      <w:tr w:rsidR="009E5AFC" w:rsidRPr="00775D6F" w14:paraId="238BB369" w14:textId="77777777" w:rsidTr="00747646">
        <w:tc>
          <w:tcPr>
            <w:tcW w:w="1838" w:type="dxa"/>
          </w:tcPr>
          <w:p w14:paraId="322FAEEE" w14:textId="77777777" w:rsidR="009E5AFC" w:rsidRPr="00775D6F" w:rsidRDefault="009E5AFC" w:rsidP="009E5AFC">
            <w:pPr>
              <w:spacing w:after="120"/>
              <w:rPr>
                <w:lang w:eastAsia="zh-CN"/>
              </w:rPr>
            </w:pPr>
          </w:p>
        </w:tc>
        <w:tc>
          <w:tcPr>
            <w:tcW w:w="2268" w:type="dxa"/>
          </w:tcPr>
          <w:p w14:paraId="6A569CC7" w14:textId="77777777" w:rsidR="009E5AFC" w:rsidRPr="00775D6F" w:rsidRDefault="009E5AFC" w:rsidP="009E5AFC">
            <w:pPr>
              <w:spacing w:after="120"/>
              <w:rPr>
                <w:lang w:eastAsia="zh-CN"/>
              </w:rPr>
            </w:pPr>
          </w:p>
        </w:tc>
        <w:tc>
          <w:tcPr>
            <w:tcW w:w="6095" w:type="dxa"/>
          </w:tcPr>
          <w:p w14:paraId="17C9609A" w14:textId="77777777" w:rsidR="009E5AFC" w:rsidRPr="00775D6F" w:rsidRDefault="009E5AFC" w:rsidP="009E5AFC">
            <w:pPr>
              <w:spacing w:after="120"/>
              <w:rPr>
                <w:lang w:eastAsia="zh-CN"/>
              </w:rPr>
            </w:pPr>
          </w:p>
        </w:tc>
      </w:tr>
      <w:tr w:rsidR="009E5AFC" w:rsidRPr="00775D6F" w14:paraId="3DBB0CE9" w14:textId="77777777" w:rsidTr="00747646">
        <w:tc>
          <w:tcPr>
            <w:tcW w:w="1838" w:type="dxa"/>
          </w:tcPr>
          <w:p w14:paraId="416E9737" w14:textId="77777777" w:rsidR="009E5AFC" w:rsidRPr="00775D6F" w:rsidRDefault="009E5AFC" w:rsidP="009E5AFC">
            <w:pPr>
              <w:spacing w:after="120"/>
            </w:pPr>
          </w:p>
        </w:tc>
        <w:tc>
          <w:tcPr>
            <w:tcW w:w="2268" w:type="dxa"/>
          </w:tcPr>
          <w:p w14:paraId="4AABEB2D" w14:textId="77777777" w:rsidR="009E5AFC" w:rsidRPr="00775D6F" w:rsidRDefault="009E5AFC" w:rsidP="009E5AFC">
            <w:pPr>
              <w:spacing w:after="120"/>
            </w:pPr>
          </w:p>
        </w:tc>
        <w:tc>
          <w:tcPr>
            <w:tcW w:w="6095" w:type="dxa"/>
          </w:tcPr>
          <w:p w14:paraId="406A0127" w14:textId="77777777" w:rsidR="009E5AFC" w:rsidRPr="00775D6F" w:rsidRDefault="009E5AFC" w:rsidP="009E5AFC">
            <w:pPr>
              <w:spacing w:after="120"/>
            </w:pPr>
          </w:p>
        </w:tc>
      </w:tr>
      <w:tr w:rsidR="009E5AFC" w:rsidRPr="00775D6F" w14:paraId="20BDCF00" w14:textId="77777777" w:rsidTr="00747646">
        <w:tc>
          <w:tcPr>
            <w:tcW w:w="1838" w:type="dxa"/>
          </w:tcPr>
          <w:p w14:paraId="4BEB1505" w14:textId="77777777" w:rsidR="009E5AFC" w:rsidRPr="00775D6F" w:rsidRDefault="009E5AFC" w:rsidP="009E5AFC">
            <w:pPr>
              <w:spacing w:after="120"/>
              <w:rPr>
                <w:lang w:eastAsia="zh-CN"/>
              </w:rPr>
            </w:pPr>
          </w:p>
        </w:tc>
        <w:tc>
          <w:tcPr>
            <w:tcW w:w="2268" w:type="dxa"/>
          </w:tcPr>
          <w:p w14:paraId="14923A82" w14:textId="77777777" w:rsidR="009E5AFC" w:rsidRPr="00775D6F" w:rsidRDefault="009E5AFC" w:rsidP="009E5AFC">
            <w:pPr>
              <w:spacing w:after="120"/>
              <w:rPr>
                <w:lang w:eastAsia="zh-CN"/>
              </w:rPr>
            </w:pPr>
          </w:p>
        </w:tc>
        <w:tc>
          <w:tcPr>
            <w:tcW w:w="6095" w:type="dxa"/>
          </w:tcPr>
          <w:p w14:paraId="48DB50F6" w14:textId="77777777" w:rsidR="009E5AFC" w:rsidRPr="00775D6F" w:rsidRDefault="009E5AFC" w:rsidP="009E5AFC">
            <w:pPr>
              <w:spacing w:after="120"/>
              <w:rPr>
                <w:lang w:eastAsia="zh-CN"/>
              </w:rPr>
            </w:pPr>
          </w:p>
        </w:tc>
      </w:tr>
      <w:tr w:rsidR="009E5AFC" w:rsidRPr="00775D6F" w14:paraId="60E1C257" w14:textId="77777777" w:rsidTr="00747646">
        <w:tc>
          <w:tcPr>
            <w:tcW w:w="1838" w:type="dxa"/>
          </w:tcPr>
          <w:p w14:paraId="2CBB007A" w14:textId="77777777" w:rsidR="009E5AFC" w:rsidRPr="00775D6F" w:rsidRDefault="009E5AFC" w:rsidP="009E5AFC">
            <w:pPr>
              <w:spacing w:after="120"/>
              <w:rPr>
                <w:rFonts w:eastAsia="Malgun Gothic"/>
                <w:lang w:eastAsia="ko-KR"/>
              </w:rPr>
            </w:pPr>
          </w:p>
        </w:tc>
        <w:tc>
          <w:tcPr>
            <w:tcW w:w="2268" w:type="dxa"/>
          </w:tcPr>
          <w:p w14:paraId="1D0E1B1E" w14:textId="77777777" w:rsidR="009E5AFC" w:rsidRPr="00775D6F" w:rsidRDefault="009E5AFC" w:rsidP="009E5AFC">
            <w:pPr>
              <w:spacing w:after="120"/>
              <w:rPr>
                <w:rFonts w:eastAsia="Malgun Gothic"/>
                <w:lang w:eastAsia="ko-KR"/>
              </w:rPr>
            </w:pPr>
          </w:p>
        </w:tc>
        <w:tc>
          <w:tcPr>
            <w:tcW w:w="6095" w:type="dxa"/>
          </w:tcPr>
          <w:p w14:paraId="41331CB9" w14:textId="77777777" w:rsidR="009E5AFC" w:rsidRPr="00775D6F" w:rsidRDefault="009E5AFC" w:rsidP="009E5AFC">
            <w:pPr>
              <w:spacing w:after="120"/>
              <w:rPr>
                <w:rFonts w:eastAsia="Malgun Gothic"/>
                <w:lang w:eastAsia="ko-KR"/>
              </w:rPr>
            </w:pPr>
          </w:p>
        </w:tc>
      </w:tr>
      <w:tr w:rsidR="009E5AFC" w:rsidRPr="00775D6F" w14:paraId="37A41FBB" w14:textId="77777777" w:rsidTr="00747646">
        <w:tc>
          <w:tcPr>
            <w:tcW w:w="1838" w:type="dxa"/>
          </w:tcPr>
          <w:p w14:paraId="4FE97B57" w14:textId="77777777" w:rsidR="009E5AFC" w:rsidRPr="00775D6F" w:rsidRDefault="009E5AFC" w:rsidP="009E5AFC">
            <w:pPr>
              <w:spacing w:after="120"/>
            </w:pPr>
          </w:p>
        </w:tc>
        <w:tc>
          <w:tcPr>
            <w:tcW w:w="2268" w:type="dxa"/>
          </w:tcPr>
          <w:p w14:paraId="4B2D9C7C" w14:textId="77777777" w:rsidR="009E5AFC" w:rsidRPr="00775D6F" w:rsidRDefault="009E5AFC" w:rsidP="009E5AFC">
            <w:pPr>
              <w:spacing w:after="120"/>
            </w:pPr>
          </w:p>
        </w:tc>
        <w:tc>
          <w:tcPr>
            <w:tcW w:w="6095" w:type="dxa"/>
          </w:tcPr>
          <w:p w14:paraId="2FD91FC2" w14:textId="77777777" w:rsidR="009E5AFC" w:rsidRPr="00775D6F" w:rsidRDefault="009E5AFC" w:rsidP="009E5AFC">
            <w:pPr>
              <w:spacing w:after="120"/>
            </w:pPr>
          </w:p>
        </w:tc>
      </w:tr>
      <w:tr w:rsidR="009E5AFC" w:rsidRPr="00775D6F" w14:paraId="64598A13" w14:textId="77777777" w:rsidTr="00747646">
        <w:tc>
          <w:tcPr>
            <w:tcW w:w="1838" w:type="dxa"/>
          </w:tcPr>
          <w:p w14:paraId="2E622300" w14:textId="77777777" w:rsidR="009E5AFC" w:rsidRPr="00775D6F" w:rsidRDefault="009E5AFC" w:rsidP="009E5AFC">
            <w:pPr>
              <w:spacing w:after="120"/>
            </w:pPr>
          </w:p>
        </w:tc>
        <w:tc>
          <w:tcPr>
            <w:tcW w:w="2268" w:type="dxa"/>
          </w:tcPr>
          <w:p w14:paraId="05E57738" w14:textId="77777777" w:rsidR="009E5AFC" w:rsidRPr="00775D6F" w:rsidRDefault="009E5AFC" w:rsidP="009E5AFC">
            <w:pPr>
              <w:spacing w:after="120"/>
            </w:pPr>
          </w:p>
        </w:tc>
        <w:tc>
          <w:tcPr>
            <w:tcW w:w="6095" w:type="dxa"/>
          </w:tcPr>
          <w:p w14:paraId="4F1B4602" w14:textId="77777777" w:rsidR="009E5AFC" w:rsidRPr="00775D6F" w:rsidRDefault="009E5AFC" w:rsidP="009E5AFC">
            <w:pPr>
              <w:spacing w:after="120"/>
              <w:rPr>
                <w:lang w:eastAsia="zh-CN"/>
              </w:rPr>
            </w:pPr>
          </w:p>
        </w:tc>
      </w:tr>
      <w:tr w:rsidR="009E5AFC" w:rsidRPr="00775D6F" w14:paraId="6AE7286A" w14:textId="77777777" w:rsidTr="00747646">
        <w:tc>
          <w:tcPr>
            <w:tcW w:w="1838" w:type="dxa"/>
          </w:tcPr>
          <w:p w14:paraId="5A12E274" w14:textId="77777777" w:rsidR="009E5AFC" w:rsidRPr="00775D6F" w:rsidRDefault="009E5AFC" w:rsidP="009E5AFC">
            <w:pPr>
              <w:spacing w:after="120"/>
            </w:pPr>
          </w:p>
        </w:tc>
        <w:tc>
          <w:tcPr>
            <w:tcW w:w="2268" w:type="dxa"/>
          </w:tcPr>
          <w:p w14:paraId="21865708" w14:textId="77777777" w:rsidR="009E5AFC" w:rsidRPr="00775D6F" w:rsidRDefault="009E5AFC" w:rsidP="009E5AFC">
            <w:pPr>
              <w:spacing w:after="120"/>
            </w:pPr>
          </w:p>
        </w:tc>
        <w:tc>
          <w:tcPr>
            <w:tcW w:w="6095" w:type="dxa"/>
          </w:tcPr>
          <w:p w14:paraId="39C58E0C" w14:textId="77777777" w:rsidR="009E5AFC" w:rsidRPr="00775D6F" w:rsidRDefault="009E5AFC" w:rsidP="009E5AFC">
            <w:pPr>
              <w:spacing w:after="120"/>
            </w:pPr>
          </w:p>
        </w:tc>
      </w:tr>
      <w:tr w:rsidR="009E5AFC" w:rsidRPr="00775D6F" w14:paraId="5EE3B3B3" w14:textId="77777777" w:rsidTr="00747646">
        <w:tc>
          <w:tcPr>
            <w:tcW w:w="1838" w:type="dxa"/>
          </w:tcPr>
          <w:p w14:paraId="41066457" w14:textId="77777777" w:rsidR="009E5AFC" w:rsidRPr="00775D6F" w:rsidRDefault="009E5AFC" w:rsidP="009E5AFC">
            <w:pPr>
              <w:spacing w:after="120"/>
            </w:pPr>
          </w:p>
        </w:tc>
        <w:tc>
          <w:tcPr>
            <w:tcW w:w="2268" w:type="dxa"/>
          </w:tcPr>
          <w:p w14:paraId="2D4444EF" w14:textId="77777777" w:rsidR="009E5AFC" w:rsidRPr="00775D6F" w:rsidRDefault="009E5AFC" w:rsidP="009E5AFC">
            <w:pPr>
              <w:spacing w:after="120"/>
            </w:pPr>
          </w:p>
        </w:tc>
        <w:tc>
          <w:tcPr>
            <w:tcW w:w="6095" w:type="dxa"/>
          </w:tcPr>
          <w:p w14:paraId="2F154ACF" w14:textId="77777777" w:rsidR="009E5AFC" w:rsidRPr="00775D6F" w:rsidRDefault="009E5AFC" w:rsidP="009E5AFC">
            <w:pPr>
              <w:spacing w:after="120"/>
            </w:pPr>
          </w:p>
        </w:tc>
      </w:tr>
      <w:tr w:rsidR="009E5AFC" w:rsidRPr="00775D6F" w14:paraId="355A2E2E" w14:textId="77777777" w:rsidTr="00747646">
        <w:tc>
          <w:tcPr>
            <w:tcW w:w="1838" w:type="dxa"/>
          </w:tcPr>
          <w:p w14:paraId="6071C553" w14:textId="77777777" w:rsidR="009E5AFC" w:rsidRPr="00775D6F" w:rsidRDefault="009E5AFC" w:rsidP="009E5AFC">
            <w:pPr>
              <w:spacing w:after="120"/>
            </w:pPr>
          </w:p>
        </w:tc>
        <w:tc>
          <w:tcPr>
            <w:tcW w:w="2268" w:type="dxa"/>
          </w:tcPr>
          <w:p w14:paraId="07ABDF31" w14:textId="77777777" w:rsidR="009E5AFC" w:rsidRPr="00775D6F" w:rsidRDefault="009E5AFC" w:rsidP="009E5AFC">
            <w:pPr>
              <w:spacing w:after="120"/>
            </w:pPr>
          </w:p>
        </w:tc>
        <w:tc>
          <w:tcPr>
            <w:tcW w:w="6095" w:type="dxa"/>
          </w:tcPr>
          <w:p w14:paraId="679E0CB3" w14:textId="77777777" w:rsidR="009E5AFC" w:rsidRPr="00775D6F" w:rsidRDefault="009E5AFC" w:rsidP="009E5AFC">
            <w:pPr>
              <w:spacing w:after="120"/>
            </w:pPr>
          </w:p>
        </w:tc>
      </w:tr>
      <w:tr w:rsidR="009E5AFC" w:rsidRPr="00775D6F" w14:paraId="2809D3B4" w14:textId="77777777" w:rsidTr="00747646">
        <w:tc>
          <w:tcPr>
            <w:tcW w:w="1838" w:type="dxa"/>
          </w:tcPr>
          <w:p w14:paraId="5FAA7DEA" w14:textId="77777777" w:rsidR="009E5AFC" w:rsidRPr="00775D6F" w:rsidRDefault="009E5AFC" w:rsidP="009E5AFC">
            <w:pPr>
              <w:spacing w:after="120"/>
              <w:rPr>
                <w:lang w:eastAsia="zh-CN"/>
              </w:rPr>
            </w:pPr>
          </w:p>
        </w:tc>
        <w:tc>
          <w:tcPr>
            <w:tcW w:w="2268" w:type="dxa"/>
          </w:tcPr>
          <w:p w14:paraId="2AAD66BB" w14:textId="77777777" w:rsidR="009E5AFC" w:rsidRPr="00775D6F" w:rsidRDefault="009E5AFC" w:rsidP="009E5AFC">
            <w:pPr>
              <w:spacing w:after="120"/>
              <w:rPr>
                <w:lang w:eastAsia="zh-CN"/>
              </w:rPr>
            </w:pPr>
          </w:p>
        </w:tc>
        <w:tc>
          <w:tcPr>
            <w:tcW w:w="6095" w:type="dxa"/>
          </w:tcPr>
          <w:p w14:paraId="594ADCEA" w14:textId="77777777" w:rsidR="009E5AFC" w:rsidRPr="00775D6F" w:rsidRDefault="009E5AFC" w:rsidP="009E5AFC">
            <w:pPr>
              <w:spacing w:after="120"/>
              <w:rPr>
                <w:lang w:eastAsia="zh-CN"/>
              </w:rPr>
            </w:pPr>
          </w:p>
        </w:tc>
      </w:tr>
      <w:tr w:rsidR="009E5AFC" w:rsidRPr="00775D6F" w14:paraId="4F0AAF82" w14:textId="77777777" w:rsidTr="00747646">
        <w:tc>
          <w:tcPr>
            <w:tcW w:w="1838" w:type="dxa"/>
          </w:tcPr>
          <w:p w14:paraId="1C0B59F0" w14:textId="77777777" w:rsidR="009E5AFC" w:rsidRPr="00775D6F" w:rsidRDefault="009E5AFC" w:rsidP="009E5AFC">
            <w:pPr>
              <w:spacing w:after="120"/>
              <w:rPr>
                <w:lang w:eastAsia="zh-CN"/>
              </w:rPr>
            </w:pPr>
          </w:p>
        </w:tc>
        <w:tc>
          <w:tcPr>
            <w:tcW w:w="2268" w:type="dxa"/>
          </w:tcPr>
          <w:p w14:paraId="7A8612D7" w14:textId="77777777" w:rsidR="009E5AFC" w:rsidRPr="00775D6F" w:rsidRDefault="009E5AFC" w:rsidP="009E5AFC">
            <w:pPr>
              <w:spacing w:after="120"/>
              <w:rPr>
                <w:lang w:eastAsia="zh-CN"/>
              </w:rPr>
            </w:pPr>
          </w:p>
        </w:tc>
        <w:tc>
          <w:tcPr>
            <w:tcW w:w="6095" w:type="dxa"/>
          </w:tcPr>
          <w:p w14:paraId="048DCD54" w14:textId="77777777" w:rsidR="009E5AFC" w:rsidRPr="00775D6F" w:rsidRDefault="009E5AFC" w:rsidP="009E5AFC">
            <w:pPr>
              <w:spacing w:after="120"/>
              <w:rPr>
                <w:lang w:eastAsia="zh-CN"/>
              </w:rPr>
            </w:pPr>
          </w:p>
        </w:tc>
      </w:tr>
      <w:tr w:rsidR="009E5AFC" w:rsidRPr="00775D6F" w14:paraId="6FF6F620" w14:textId="77777777" w:rsidTr="00747646">
        <w:tc>
          <w:tcPr>
            <w:tcW w:w="1838" w:type="dxa"/>
          </w:tcPr>
          <w:p w14:paraId="67FBFD91" w14:textId="77777777" w:rsidR="009E5AFC" w:rsidRPr="00775D6F" w:rsidRDefault="009E5AFC" w:rsidP="009E5AFC">
            <w:pPr>
              <w:spacing w:after="120"/>
              <w:rPr>
                <w:lang w:eastAsia="zh-CN"/>
              </w:rPr>
            </w:pPr>
          </w:p>
        </w:tc>
        <w:tc>
          <w:tcPr>
            <w:tcW w:w="2268" w:type="dxa"/>
          </w:tcPr>
          <w:p w14:paraId="493BA0BB" w14:textId="77777777" w:rsidR="009E5AFC" w:rsidRPr="00775D6F" w:rsidRDefault="009E5AFC" w:rsidP="009E5AFC">
            <w:pPr>
              <w:spacing w:after="120"/>
              <w:rPr>
                <w:lang w:eastAsia="zh-CN"/>
              </w:rPr>
            </w:pPr>
          </w:p>
        </w:tc>
        <w:tc>
          <w:tcPr>
            <w:tcW w:w="6095" w:type="dxa"/>
          </w:tcPr>
          <w:p w14:paraId="0F9205D8" w14:textId="77777777" w:rsidR="009E5AFC" w:rsidRPr="00775D6F" w:rsidRDefault="009E5AFC" w:rsidP="009E5AFC">
            <w:pPr>
              <w:spacing w:after="120"/>
              <w:rPr>
                <w:lang w:eastAsia="zh-CN"/>
              </w:rPr>
            </w:pPr>
          </w:p>
        </w:tc>
      </w:tr>
    </w:tbl>
    <w:p w14:paraId="704D0E7A" w14:textId="77777777" w:rsidR="0077151C" w:rsidRPr="00775D6F" w:rsidRDefault="0077151C" w:rsidP="0077151C">
      <w:pPr>
        <w:pStyle w:val="ListBullet"/>
        <w:numPr>
          <w:ilvl w:val="0"/>
          <w:numId w:val="0"/>
        </w:numPr>
      </w:pPr>
    </w:p>
    <w:p w14:paraId="57314B0A" w14:textId="77777777" w:rsidR="002C0F64" w:rsidRPr="00775D6F" w:rsidRDefault="002C0F64" w:rsidP="002C0F64"/>
    <w:p w14:paraId="1918AE0E" w14:textId="77777777" w:rsidR="002C0F64" w:rsidRPr="00775D6F" w:rsidRDefault="00235409" w:rsidP="002C0F64">
      <w:pPr>
        <w:pStyle w:val="Heading2"/>
      </w:pPr>
      <w:r w:rsidRPr="00775D6F">
        <w:t>2.4</w:t>
      </w:r>
      <w:r w:rsidR="002C0F64" w:rsidRPr="00775D6F">
        <w:tab/>
      </w:r>
      <w:r w:rsidR="007A3071" w:rsidRPr="00775D6F">
        <w:t>Other proposals</w:t>
      </w:r>
    </w:p>
    <w:p w14:paraId="62DA0662"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6133B963" w14:textId="77777777" w:rsidR="00F4273D" w:rsidRPr="00775D6F" w:rsidRDefault="00F4273D" w:rsidP="00F4273D">
      <w:pPr>
        <w:pStyle w:val="ListBullet"/>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185BF85D" w14:textId="77777777" w:rsidR="00F4273D" w:rsidRPr="00775D6F" w:rsidRDefault="00F4273D" w:rsidP="00F4273D">
      <w:pPr>
        <w:pStyle w:val="ListBullet"/>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1B53C2C2" w14:textId="77777777" w:rsidR="00F4273D" w:rsidRPr="00775D6F" w:rsidRDefault="00F4273D" w:rsidP="00F4273D">
      <w:pPr>
        <w:pStyle w:val="ListBullet"/>
      </w:pPr>
      <w:r w:rsidRPr="00775D6F">
        <w:t xml:space="preserve">Categorize all QoE measurement in different sets/containers by service type and </w:t>
      </w:r>
      <w:proofErr w:type="spellStart"/>
      <w:r w:rsidRPr="00775D6F">
        <w:t>assgin</w:t>
      </w:r>
      <w:proofErr w:type="spellEnd"/>
      <w:r w:rsidRPr="00775D6F">
        <w:t xml:space="preserve"> the set/container with unique identify.</w:t>
      </w:r>
    </w:p>
    <w:p w14:paraId="77633E13" w14:textId="77777777" w:rsidR="00F4273D" w:rsidRPr="00775D6F" w:rsidRDefault="00F4273D" w:rsidP="00F4273D">
      <w:pPr>
        <w:pStyle w:val="ListBullet"/>
      </w:pPr>
      <w:r w:rsidRPr="00775D6F">
        <w:t>Prioritize the use of identify of set/container to indicate gNB which QoE configurations should be kept.</w:t>
      </w:r>
    </w:p>
    <w:p w14:paraId="3551688C" w14:textId="77777777" w:rsidR="00F4273D" w:rsidRPr="00775D6F" w:rsidRDefault="00F4273D" w:rsidP="00F4273D">
      <w:pPr>
        <w:pStyle w:val="ListBullet"/>
      </w:pPr>
      <w:r w:rsidRPr="00775D6F">
        <w:lastRenderedPageBreak/>
        <w:t>For QoE reporting control, RAN node is made aware of the reporting interval applied for QoE data collection as an assistance information to help RAN decide whether to pause or release the QoE.</w:t>
      </w:r>
    </w:p>
    <w:p w14:paraId="0F249043" w14:textId="77777777" w:rsidR="00F4273D" w:rsidRPr="00775D6F" w:rsidRDefault="00F4273D" w:rsidP="007A3071">
      <w:pPr>
        <w:pStyle w:val="ListBullet"/>
      </w:pPr>
      <w:r w:rsidRPr="00775D6F">
        <w:t>To support QoE measurement reporting control, RAN supports optionally configuration of QoE data collection cycle in AS layer</w:t>
      </w:r>
      <w:r w:rsidR="007A3071" w:rsidRPr="00775D6F">
        <w:t>.</w:t>
      </w:r>
    </w:p>
    <w:p w14:paraId="08BF262C" w14:textId="77777777" w:rsidR="004A1928" w:rsidRPr="00775D6F" w:rsidRDefault="004A1928" w:rsidP="00E25EFD">
      <w:pPr>
        <w:pStyle w:val="ListBullet"/>
        <w:numPr>
          <w:ilvl w:val="0"/>
          <w:numId w:val="0"/>
        </w:numPr>
      </w:pPr>
    </w:p>
    <w:p w14:paraId="28281292" w14:textId="77777777"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245D2170" w14:textId="77777777" w:rsidR="00E25EFD" w:rsidRPr="00775D6F" w:rsidRDefault="00E25EFD" w:rsidP="00E25EFD">
      <w:pPr>
        <w:pStyle w:val="ListBullet"/>
        <w:numPr>
          <w:ilvl w:val="0"/>
          <w:numId w:val="0"/>
        </w:numPr>
      </w:pPr>
    </w:p>
    <w:p w14:paraId="23D89A95" w14:textId="77777777"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3346568F" w14:textId="77777777" w:rsidTr="00A14044">
        <w:tc>
          <w:tcPr>
            <w:tcW w:w="1838" w:type="dxa"/>
            <w:shd w:val="clear" w:color="auto" w:fill="D9D9D9"/>
          </w:tcPr>
          <w:p w14:paraId="47AF1840"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23422C17"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3CA223DB" w14:textId="77777777" w:rsidR="00B5201B" w:rsidRPr="00775D6F" w:rsidRDefault="00B5201B" w:rsidP="00A14044">
            <w:pPr>
              <w:spacing w:after="120"/>
              <w:rPr>
                <w:b/>
                <w:bCs/>
              </w:rPr>
            </w:pPr>
            <w:r w:rsidRPr="00775D6F">
              <w:rPr>
                <w:b/>
                <w:bCs/>
              </w:rPr>
              <w:t>Additional comments</w:t>
            </w:r>
          </w:p>
        </w:tc>
      </w:tr>
      <w:tr w:rsidR="00B5201B" w:rsidRPr="00775D6F" w14:paraId="46DCC1AB" w14:textId="77777777" w:rsidTr="00A14044">
        <w:tc>
          <w:tcPr>
            <w:tcW w:w="1838" w:type="dxa"/>
          </w:tcPr>
          <w:p w14:paraId="2C738929" w14:textId="77777777" w:rsidR="00B5201B" w:rsidRPr="00775D6F" w:rsidRDefault="003E4F96" w:rsidP="00A14044">
            <w:pPr>
              <w:spacing w:after="120"/>
            </w:pPr>
            <w:r w:rsidRPr="00775D6F">
              <w:rPr>
                <w:lang w:eastAsia="zh-CN"/>
              </w:rPr>
              <w:t>Huawei, HiSilicon</w:t>
            </w:r>
          </w:p>
        </w:tc>
        <w:tc>
          <w:tcPr>
            <w:tcW w:w="2268" w:type="dxa"/>
          </w:tcPr>
          <w:p w14:paraId="6761C23C" w14:textId="77777777" w:rsidR="00B5201B" w:rsidRPr="00775D6F" w:rsidRDefault="00E245AB" w:rsidP="00A14044">
            <w:pPr>
              <w:spacing w:after="120"/>
              <w:rPr>
                <w:lang w:eastAsia="zh-CN"/>
              </w:rPr>
            </w:pPr>
            <w:r>
              <w:rPr>
                <w:lang w:eastAsia="zh-CN"/>
              </w:rPr>
              <w:t>No</w:t>
            </w:r>
          </w:p>
        </w:tc>
        <w:tc>
          <w:tcPr>
            <w:tcW w:w="6095" w:type="dxa"/>
          </w:tcPr>
          <w:p w14:paraId="2C65578F"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1674E285" w14:textId="77777777" w:rsidTr="00A14044">
        <w:tc>
          <w:tcPr>
            <w:tcW w:w="1838" w:type="dxa"/>
          </w:tcPr>
          <w:p w14:paraId="1DFEAA38" w14:textId="60DF064F"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DD4EBCD" w14:textId="51A2D930"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7C66FFEB" w14:textId="70EAF8C3" w:rsidR="00B5201B" w:rsidRPr="00775D6F" w:rsidRDefault="00131E1B" w:rsidP="00A14044">
            <w:pPr>
              <w:spacing w:after="120"/>
              <w:rPr>
                <w:rFonts w:eastAsia="Malgun Gothic"/>
                <w:lang w:eastAsia="ko-KR"/>
              </w:rPr>
            </w:pPr>
            <w:r>
              <w:rPr>
                <w:rFonts w:eastAsia="Malgun Gothic"/>
                <w:lang w:eastAsia="ko-KR"/>
              </w:rPr>
              <w:t>Agree with Huawei.</w:t>
            </w:r>
          </w:p>
        </w:tc>
      </w:tr>
      <w:tr w:rsidR="00B5201B" w:rsidRPr="00775D6F" w14:paraId="1F716307" w14:textId="77777777" w:rsidTr="00A14044">
        <w:tc>
          <w:tcPr>
            <w:tcW w:w="1838" w:type="dxa"/>
          </w:tcPr>
          <w:p w14:paraId="1D22BD71" w14:textId="77777777" w:rsidR="00B5201B" w:rsidRPr="00775D6F" w:rsidRDefault="00B5201B" w:rsidP="00A14044">
            <w:pPr>
              <w:spacing w:after="120"/>
              <w:rPr>
                <w:lang w:eastAsia="zh-CN"/>
              </w:rPr>
            </w:pPr>
          </w:p>
        </w:tc>
        <w:tc>
          <w:tcPr>
            <w:tcW w:w="2268" w:type="dxa"/>
          </w:tcPr>
          <w:p w14:paraId="58CA6992" w14:textId="77777777" w:rsidR="00B5201B" w:rsidRPr="00775D6F" w:rsidRDefault="00B5201B" w:rsidP="00A14044">
            <w:pPr>
              <w:spacing w:after="120"/>
              <w:rPr>
                <w:lang w:eastAsia="zh-CN"/>
              </w:rPr>
            </w:pPr>
          </w:p>
        </w:tc>
        <w:tc>
          <w:tcPr>
            <w:tcW w:w="6095" w:type="dxa"/>
          </w:tcPr>
          <w:p w14:paraId="6840F7DA" w14:textId="77777777" w:rsidR="00B5201B" w:rsidRPr="00775D6F" w:rsidRDefault="00B5201B" w:rsidP="00A14044">
            <w:pPr>
              <w:spacing w:after="120"/>
              <w:rPr>
                <w:lang w:eastAsia="zh-CN"/>
              </w:rPr>
            </w:pPr>
          </w:p>
        </w:tc>
      </w:tr>
      <w:tr w:rsidR="00B5201B" w:rsidRPr="00775D6F" w14:paraId="5196165E" w14:textId="77777777" w:rsidTr="00A14044">
        <w:tc>
          <w:tcPr>
            <w:tcW w:w="1838" w:type="dxa"/>
          </w:tcPr>
          <w:p w14:paraId="5BF0CE8B" w14:textId="77777777" w:rsidR="00B5201B" w:rsidRPr="00775D6F" w:rsidRDefault="00B5201B" w:rsidP="00A14044">
            <w:pPr>
              <w:spacing w:after="120"/>
            </w:pPr>
          </w:p>
        </w:tc>
        <w:tc>
          <w:tcPr>
            <w:tcW w:w="2268" w:type="dxa"/>
          </w:tcPr>
          <w:p w14:paraId="4030A3E1" w14:textId="77777777" w:rsidR="00B5201B" w:rsidRPr="00775D6F" w:rsidRDefault="00B5201B" w:rsidP="00A14044">
            <w:pPr>
              <w:spacing w:after="120"/>
            </w:pPr>
          </w:p>
        </w:tc>
        <w:tc>
          <w:tcPr>
            <w:tcW w:w="6095" w:type="dxa"/>
          </w:tcPr>
          <w:p w14:paraId="250BD278" w14:textId="77777777" w:rsidR="00B5201B" w:rsidRPr="00775D6F" w:rsidRDefault="00B5201B" w:rsidP="00A14044">
            <w:pPr>
              <w:spacing w:after="120"/>
            </w:pPr>
          </w:p>
        </w:tc>
      </w:tr>
      <w:tr w:rsidR="00B5201B" w:rsidRPr="00775D6F" w14:paraId="0DE3D5AC" w14:textId="77777777" w:rsidTr="00A14044">
        <w:tc>
          <w:tcPr>
            <w:tcW w:w="1838" w:type="dxa"/>
          </w:tcPr>
          <w:p w14:paraId="05E4E6A6" w14:textId="77777777" w:rsidR="00B5201B" w:rsidRPr="00775D6F" w:rsidRDefault="00B5201B" w:rsidP="00A14044">
            <w:pPr>
              <w:spacing w:after="120"/>
              <w:rPr>
                <w:lang w:eastAsia="zh-CN"/>
              </w:rPr>
            </w:pPr>
          </w:p>
        </w:tc>
        <w:tc>
          <w:tcPr>
            <w:tcW w:w="2268" w:type="dxa"/>
          </w:tcPr>
          <w:p w14:paraId="39712142" w14:textId="77777777" w:rsidR="00B5201B" w:rsidRPr="00775D6F" w:rsidRDefault="00B5201B" w:rsidP="00A14044">
            <w:pPr>
              <w:spacing w:after="120"/>
              <w:rPr>
                <w:lang w:eastAsia="zh-CN"/>
              </w:rPr>
            </w:pPr>
          </w:p>
        </w:tc>
        <w:tc>
          <w:tcPr>
            <w:tcW w:w="6095" w:type="dxa"/>
          </w:tcPr>
          <w:p w14:paraId="4415A83C" w14:textId="77777777" w:rsidR="00B5201B" w:rsidRPr="00775D6F" w:rsidRDefault="00B5201B" w:rsidP="00A14044">
            <w:pPr>
              <w:spacing w:after="120"/>
              <w:rPr>
                <w:lang w:eastAsia="zh-CN"/>
              </w:rPr>
            </w:pPr>
          </w:p>
        </w:tc>
      </w:tr>
      <w:tr w:rsidR="00B5201B" w:rsidRPr="00775D6F" w14:paraId="42A893B2" w14:textId="77777777" w:rsidTr="00A14044">
        <w:tc>
          <w:tcPr>
            <w:tcW w:w="1838" w:type="dxa"/>
          </w:tcPr>
          <w:p w14:paraId="7888F315" w14:textId="77777777" w:rsidR="00B5201B" w:rsidRPr="00775D6F" w:rsidRDefault="00B5201B" w:rsidP="00A14044">
            <w:pPr>
              <w:spacing w:after="120"/>
              <w:rPr>
                <w:rFonts w:eastAsia="Malgun Gothic"/>
                <w:lang w:eastAsia="ko-KR"/>
              </w:rPr>
            </w:pPr>
          </w:p>
        </w:tc>
        <w:tc>
          <w:tcPr>
            <w:tcW w:w="2268" w:type="dxa"/>
          </w:tcPr>
          <w:p w14:paraId="38E27766" w14:textId="77777777" w:rsidR="00B5201B" w:rsidRPr="00775D6F" w:rsidRDefault="00B5201B" w:rsidP="00A14044">
            <w:pPr>
              <w:spacing w:after="120"/>
              <w:rPr>
                <w:rFonts w:eastAsia="Malgun Gothic"/>
                <w:lang w:eastAsia="ko-KR"/>
              </w:rPr>
            </w:pPr>
          </w:p>
        </w:tc>
        <w:tc>
          <w:tcPr>
            <w:tcW w:w="6095" w:type="dxa"/>
          </w:tcPr>
          <w:p w14:paraId="630B46D0" w14:textId="77777777" w:rsidR="00B5201B" w:rsidRPr="00775D6F" w:rsidRDefault="00B5201B" w:rsidP="00A14044">
            <w:pPr>
              <w:spacing w:after="120"/>
              <w:rPr>
                <w:rFonts w:eastAsia="Malgun Gothic"/>
                <w:lang w:eastAsia="ko-KR"/>
              </w:rPr>
            </w:pPr>
          </w:p>
        </w:tc>
      </w:tr>
      <w:tr w:rsidR="00B5201B" w:rsidRPr="00775D6F" w14:paraId="43738ED3" w14:textId="77777777" w:rsidTr="00A14044">
        <w:tc>
          <w:tcPr>
            <w:tcW w:w="1838" w:type="dxa"/>
          </w:tcPr>
          <w:p w14:paraId="5836F059" w14:textId="77777777" w:rsidR="00B5201B" w:rsidRPr="00775D6F" w:rsidRDefault="00B5201B" w:rsidP="00A14044">
            <w:pPr>
              <w:spacing w:after="120"/>
            </w:pPr>
          </w:p>
        </w:tc>
        <w:tc>
          <w:tcPr>
            <w:tcW w:w="2268" w:type="dxa"/>
          </w:tcPr>
          <w:p w14:paraId="4EAF7A9F" w14:textId="77777777" w:rsidR="00B5201B" w:rsidRPr="00775D6F" w:rsidRDefault="00B5201B" w:rsidP="00A14044">
            <w:pPr>
              <w:spacing w:after="120"/>
            </w:pPr>
          </w:p>
        </w:tc>
        <w:tc>
          <w:tcPr>
            <w:tcW w:w="6095" w:type="dxa"/>
          </w:tcPr>
          <w:p w14:paraId="3CFFFC01" w14:textId="77777777" w:rsidR="00B5201B" w:rsidRPr="00775D6F" w:rsidRDefault="00B5201B" w:rsidP="00A14044">
            <w:pPr>
              <w:spacing w:after="120"/>
            </w:pPr>
          </w:p>
        </w:tc>
      </w:tr>
      <w:tr w:rsidR="00B5201B" w:rsidRPr="00775D6F" w14:paraId="17902312" w14:textId="77777777" w:rsidTr="00A14044">
        <w:tc>
          <w:tcPr>
            <w:tcW w:w="1838" w:type="dxa"/>
          </w:tcPr>
          <w:p w14:paraId="433B1409" w14:textId="77777777" w:rsidR="00B5201B" w:rsidRPr="00775D6F" w:rsidRDefault="00B5201B" w:rsidP="00A14044">
            <w:pPr>
              <w:spacing w:after="120"/>
            </w:pPr>
          </w:p>
        </w:tc>
        <w:tc>
          <w:tcPr>
            <w:tcW w:w="2268" w:type="dxa"/>
          </w:tcPr>
          <w:p w14:paraId="4C7C7FE0" w14:textId="77777777" w:rsidR="00B5201B" w:rsidRPr="00775D6F" w:rsidRDefault="00B5201B" w:rsidP="00A14044">
            <w:pPr>
              <w:spacing w:after="120"/>
            </w:pPr>
          </w:p>
        </w:tc>
        <w:tc>
          <w:tcPr>
            <w:tcW w:w="6095" w:type="dxa"/>
          </w:tcPr>
          <w:p w14:paraId="5F428FB6" w14:textId="77777777" w:rsidR="00B5201B" w:rsidRPr="00775D6F" w:rsidRDefault="00B5201B" w:rsidP="00A14044">
            <w:pPr>
              <w:spacing w:after="120"/>
              <w:rPr>
                <w:lang w:eastAsia="zh-CN"/>
              </w:rPr>
            </w:pPr>
          </w:p>
        </w:tc>
      </w:tr>
      <w:tr w:rsidR="00B5201B" w:rsidRPr="00775D6F" w14:paraId="36C93C0D" w14:textId="77777777" w:rsidTr="00A14044">
        <w:tc>
          <w:tcPr>
            <w:tcW w:w="1838" w:type="dxa"/>
          </w:tcPr>
          <w:p w14:paraId="0F9E16E0" w14:textId="77777777" w:rsidR="00B5201B" w:rsidRPr="00775D6F" w:rsidRDefault="00B5201B" w:rsidP="00A14044">
            <w:pPr>
              <w:spacing w:after="120"/>
            </w:pPr>
          </w:p>
        </w:tc>
        <w:tc>
          <w:tcPr>
            <w:tcW w:w="2268" w:type="dxa"/>
          </w:tcPr>
          <w:p w14:paraId="3EE03EBB" w14:textId="77777777" w:rsidR="00B5201B" w:rsidRPr="00775D6F" w:rsidRDefault="00B5201B" w:rsidP="00A14044">
            <w:pPr>
              <w:spacing w:after="120"/>
            </w:pPr>
          </w:p>
        </w:tc>
        <w:tc>
          <w:tcPr>
            <w:tcW w:w="6095" w:type="dxa"/>
          </w:tcPr>
          <w:p w14:paraId="3BD35DFB" w14:textId="77777777" w:rsidR="00B5201B" w:rsidRPr="00775D6F" w:rsidRDefault="00B5201B" w:rsidP="00A14044">
            <w:pPr>
              <w:spacing w:after="120"/>
            </w:pPr>
          </w:p>
        </w:tc>
      </w:tr>
      <w:tr w:rsidR="00B5201B" w:rsidRPr="00775D6F" w14:paraId="07D7671E" w14:textId="77777777" w:rsidTr="00A14044">
        <w:tc>
          <w:tcPr>
            <w:tcW w:w="1838" w:type="dxa"/>
          </w:tcPr>
          <w:p w14:paraId="61119EB4" w14:textId="77777777" w:rsidR="00B5201B" w:rsidRPr="00775D6F" w:rsidRDefault="00B5201B" w:rsidP="00A14044">
            <w:pPr>
              <w:spacing w:after="120"/>
            </w:pPr>
          </w:p>
        </w:tc>
        <w:tc>
          <w:tcPr>
            <w:tcW w:w="2268" w:type="dxa"/>
          </w:tcPr>
          <w:p w14:paraId="7C025360" w14:textId="77777777" w:rsidR="00B5201B" w:rsidRPr="00775D6F" w:rsidRDefault="00B5201B" w:rsidP="00A14044">
            <w:pPr>
              <w:spacing w:after="120"/>
            </w:pPr>
          </w:p>
        </w:tc>
        <w:tc>
          <w:tcPr>
            <w:tcW w:w="6095" w:type="dxa"/>
          </w:tcPr>
          <w:p w14:paraId="004590FA" w14:textId="77777777" w:rsidR="00B5201B" w:rsidRPr="00775D6F" w:rsidRDefault="00B5201B" w:rsidP="00A14044">
            <w:pPr>
              <w:spacing w:after="120"/>
            </w:pPr>
          </w:p>
        </w:tc>
      </w:tr>
      <w:tr w:rsidR="00B5201B" w:rsidRPr="00775D6F" w14:paraId="4F24C5F9" w14:textId="77777777" w:rsidTr="00A14044">
        <w:tc>
          <w:tcPr>
            <w:tcW w:w="1838" w:type="dxa"/>
          </w:tcPr>
          <w:p w14:paraId="6D9BA863" w14:textId="77777777" w:rsidR="00B5201B" w:rsidRPr="00775D6F" w:rsidRDefault="00B5201B" w:rsidP="00A14044">
            <w:pPr>
              <w:spacing w:after="120"/>
            </w:pPr>
          </w:p>
        </w:tc>
        <w:tc>
          <w:tcPr>
            <w:tcW w:w="2268" w:type="dxa"/>
          </w:tcPr>
          <w:p w14:paraId="0797D8EB" w14:textId="77777777" w:rsidR="00B5201B" w:rsidRPr="00775D6F" w:rsidRDefault="00B5201B" w:rsidP="00A14044">
            <w:pPr>
              <w:spacing w:after="120"/>
            </w:pPr>
          </w:p>
        </w:tc>
        <w:tc>
          <w:tcPr>
            <w:tcW w:w="6095" w:type="dxa"/>
          </w:tcPr>
          <w:p w14:paraId="67695668" w14:textId="77777777" w:rsidR="00B5201B" w:rsidRPr="00775D6F" w:rsidRDefault="00B5201B" w:rsidP="00A14044">
            <w:pPr>
              <w:spacing w:after="120"/>
            </w:pPr>
          </w:p>
        </w:tc>
      </w:tr>
      <w:tr w:rsidR="00B5201B" w:rsidRPr="00775D6F" w14:paraId="54B2716E" w14:textId="77777777" w:rsidTr="00A14044">
        <w:tc>
          <w:tcPr>
            <w:tcW w:w="1838" w:type="dxa"/>
          </w:tcPr>
          <w:p w14:paraId="50CBB467" w14:textId="77777777" w:rsidR="00B5201B" w:rsidRPr="00775D6F" w:rsidRDefault="00B5201B" w:rsidP="00A14044">
            <w:pPr>
              <w:spacing w:after="120"/>
              <w:rPr>
                <w:lang w:eastAsia="zh-CN"/>
              </w:rPr>
            </w:pPr>
          </w:p>
        </w:tc>
        <w:tc>
          <w:tcPr>
            <w:tcW w:w="2268" w:type="dxa"/>
          </w:tcPr>
          <w:p w14:paraId="31D4B02E" w14:textId="77777777" w:rsidR="00B5201B" w:rsidRPr="00775D6F" w:rsidRDefault="00B5201B" w:rsidP="00A14044">
            <w:pPr>
              <w:spacing w:after="120"/>
              <w:rPr>
                <w:lang w:eastAsia="zh-CN"/>
              </w:rPr>
            </w:pPr>
          </w:p>
        </w:tc>
        <w:tc>
          <w:tcPr>
            <w:tcW w:w="6095" w:type="dxa"/>
          </w:tcPr>
          <w:p w14:paraId="4777A99B" w14:textId="77777777" w:rsidR="00B5201B" w:rsidRPr="00775D6F" w:rsidRDefault="00B5201B" w:rsidP="00A14044">
            <w:pPr>
              <w:spacing w:after="120"/>
              <w:rPr>
                <w:lang w:eastAsia="zh-CN"/>
              </w:rPr>
            </w:pPr>
          </w:p>
        </w:tc>
      </w:tr>
      <w:tr w:rsidR="00B5201B" w:rsidRPr="00775D6F" w14:paraId="31D0D9B7" w14:textId="77777777" w:rsidTr="00A14044">
        <w:tc>
          <w:tcPr>
            <w:tcW w:w="1838" w:type="dxa"/>
          </w:tcPr>
          <w:p w14:paraId="5CB665CC" w14:textId="77777777" w:rsidR="00B5201B" w:rsidRPr="00775D6F" w:rsidRDefault="00B5201B" w:rsidP="00A14044">
            <w:pPr>
              <w:spacing w:after="120"/>
              <w:rPr>
                <w:lang w:eastAsia="zh-CN"/>
              </w:rPr>
            </w:pPr>
          </w:p>
        </w:tc>
        <w:tc>
          <w:tcPr>
            <w:tcW w:w="2268" w:type="dxa"/>
          </w:tcPr>
          <w:p w14:paraId="5C6C1EF8" w14:textId="77777777" w:rsidR="00B5201B" w:rsidRPr="00775D6F" w:rsidRDefault="00B5201B" w:rsidP="00A14044">
            <w:pPr>
              <w:spacing w:after="120"/>
              <w:rPr>
                <w:lang w:eastAsia="zh-CN"/>
              </w:rPr>
            </w:pPr>
          </w:p>
        </w:tc>
        <w:tc>
          <w:tcPr>
            <w:tcW w:w="6095" w:type="dxa"/>
          </w:tcPr>
          <w:p w14:paraId="3AED0475" w14:textId="77777777" w:rsidR="00B5201B" w:rsidRPr="00775D6F" w:rsidRDefault="00B5201B" w:rsidP="00A14044">
            <w:pPr>
              <w:spacing w:after="120"/>
              <w:rPr>
                <w:lang w:eastAsia="zh-CN"/>
              </w:rPr>
            </w:pPr>
          </w:p>
        </w:tc>
      </w:tr>
      <w:tr w:rsidR="00B5201B" w:rsidRPr="00775D6F" w14:paraId="33569026" w14:textId="77777777" w:rsidTr="00A14044">
        <w:tc>
          <w:tcPr>
            <w:tcW w:w="1838" w:type="dxa"/>
          </w:tcPr>
          <w:p w14:paraId="343D19D2" w14:textId="77777777" w:rsidR="00B5201B" w:rsidRPr="00775D6F" w:rsidRDefault="00B5201B" w:rsidP="00A14044">
            <w:pPr>
              <w:spacing w:after="120"/>
              <w:rPr>
                <w:lang w:eastAsia="zh-CN"/>
              </w:rPr>
            </w:pPr>
          </w:p>
        </w:tc>
        <w:tc>
          <w:tcPr>
            <w:tcW w:w="2268" w:type="dxa"/>
          </w:tcPr>
          <w:p w14:paraId="27146D0D" w14:textId="77777777" w:rsidR="00B5201B" w:rsidRPr="00775D6F" w:rsidRDefault="00B5201B" w:rsidP="00A14044">
            <w:pPr>
              <w:spacing w:after="120"/>
              <w:rPr>
                <w:lang w:eastAsia="zh-CN"/>
              </w:rPr>
            </w:pPr>
          </w:p>
        </w:tc>
        <w:tc>
          <w:tcPr>
            <w:tcW w:w="6095" w:type="dxa"/>
          </w:tcPr>
          <w:p w14:paraId="55A84471" w14:textId="77777777" w:rsidR="00B5201B" w:rsidRPr="00775D6F" w:rsidRDefault="00B5201B" w:rsidP="00A14044">
            <w:pPr>
              <w:spacing w:after="120"/>
              <w:rPr>
                <w:lang w:eastAsia="zh-CN"/>
              </w:rPr>
            </w:pPr>
          </w:p>
        </w:tc>
      </w:tr>
    </w:tbl>
    <w:p w14:paraId="1AE4C744" w14:textId="77777777" w:rsidR="007444C6" w:rsidRPr="00775D6F" w:rsidRDefault="007444C6" w:rsidP="00E25EFD">
      <w:pPr>
        <w:pStyle w:val="ListBullet"/>
        <w:numPr>
          <w:ilvl w:val="0"/>
          <w:numId w:val="0"/>
        </w:numPr>
      </w:pPr>
    </w:p>
    <w:p w14:paraId="55BD3DCA" w14:textId="77777777" w:rsidR="00E63AD2" w:rsidRPr="00775D6F" w:rsidRDefault="00E63AD2" w:rsidP="002C0F64">
      <w:pPr>
        <w:rPr>
          <w:rFonts w:ascii="Arial" w:hAnsi="Arial" w:cs="Arial"/>
        </w:rPr>
      </w:pPr>
    </w:p>
    <w:p w14:paraId="57F8502A" w14:textId="77777777" w:rsidR="009E1A15" w:rsidRPr="00775D6F" w:rsidRDefault="009E1A15" w:rsidP="009E1A15">
      <w:pPr>
        <w:pStyle w:val="Heading1"/>
      </w:pPr>
      <w:r w:rsidRPr="00775D6F">
        <w:t>3</w:t>
      </w:r>
      <w:r w:rsidRPr="00775D6F">
        <w:tab/>
      </w:r>
      <w:r w:rsidR="00B13BC3" w:rsidRPr="00775D6F">
        <w:t>Conclusion</w:t>
      </w:r>
    </w:p>
    <w:p w14:paraId="6C2836AB" w14:textId="77777777" w:rsidR="009E1A15" w:rsidRPr="00775D6F" w:rsidRDefault="009E1A15" w:rsidP="009E1A15">
      <w:pPr>
        <w:pStyle w:val="BodyText"/>
      </w:pPr>
    </w:p>
    <w:p w14:paraId="5DC62F09" w14:textId="77777777" w:rsidR="00122C6E" w:rsidRPr="00775D6F" w:rsidRDefault="00122C6E" w:rsidP="00396074">
      <w:pPr>
        <w:pStyle w:val="ListBullet"/>
        <w:numPr>
          <w:ilvl w:val="0"/>
          <w:numId w:val="0"/>
        </w:numPr>
        <w:ind w:left="1004" w:hanging="360"/>
      </w:pPr>
    </w:p>
    <w:p w14:paraId="17076249" w14:textId="77777777" w:rsidR="00AA54B2" w:rsidRPr="00775D6F" w:rsidRDefault="00AA54B2" w:rsidP="004B102E">
      <w:pPr>
        <w:pStyle w:val="ListBullet"/>
        <w:numPr>
          <w:ilvl w:val="0"/>
          <w:numId w:val="0"/>
        </w:numPr>
      </w:pPr>
    </w:p>
    <w:p w14:paraId="11524138" w14:textId="77777777" w:rsidR="009E1A15" w:rsidRPr="00775D6F" w:rsidRDefault="009E1A15" w:rsidP="004B102E">
      <w:pPr>
        <w:pStyle w:val="Heading1"/>
      </w:pPr>
      <w:r w:rsidRPr="00775D6F">
        <w:t>4</w:t>
      </w:r>
      <w:r w:rsidRPr="00775D6F">
        <w:tab/>
        <w:t>References</w:t>
      </w:r>
    </w:p>
    <w:bookmarkStart w:id="4" w:name="_Ref1"/>
    <w:bookmarkStart w:id="5" w:name="_Hlk86854188"/>
    <w:p w14:paraId="1B9CCBC0" w14:textId="77777777" w:rsidR="00B312E1" w:rsidRPr="00775D6F" w:rsidRDefault="00B312E1">
      <w:pPr>
        <w:pStyle w:val="Reference"/>
      </w:pPr>
      <w:r w:rsidRPr="00775D6F">
        <w:fldChar w:fldCharType="begin"/>
      </w:r>
      <w:r w:rsidRPr="00775D6F">
        <w:instrText xml:space="preserve"> HYPERLINK "https://www.3gpp.org/ftp/tsg_ran/WG2_RL2/TSGR2_116bis-e/Docs/R2-2200267.zip" \h </w:instrText>
      </w:r>
      <w:r w:rsidRPr="00775D6F">
        <w:fldChar w:fldCharType="separate"/>
      </w:r>
      <w:r w:rsidRPr="00775D6F">
        <w:rPr>
          <w:rStyle w:val="Hyperlink"/>
          <w:color w:val="0563C1" w:themeColor="hyperlink"/>
        </w:rPr>
        <w:t>R2-2200267</w:t>
      </w:r>
      <w:r w:rsidRPr="00775D6F">
        <w:rPr>
          <w:rStyle w:val="Hyperlink"/>
          <w:color w:val="0563C1" w:themeColor="hyperlink"/>
        </w:rPr>
        <w:fldChar w:fldCharType="end"/>
      </w:r>
      <w:r w:rsidRPr="00775D6F">
        <w:rPr>
          <w:b/>
        </w:rPr>
        <w:t xml:space="preserve">, </w:t>
      </w:r>
      <w:r w:rsidRPr="00775D6F">
        <w:t xml:space="preserve">Discussion on QoE configuration, ZTE Corporation, </w:t>
      </w:r>
      <w:proofErr w:type="spellStart"/>
      <w:r w:rsidRPr="00775D6F">
        <w:t>Sanechips</w:t>
      </w:r>
      <w:proofErr w:type="spellEnd"/>
    </w:p>
    <w:p w14:paraId="69414663" w14:textId="77777777" w:rsidR="00B312E1" w:rsidRPr="00775D6F" w:rsidRDefault="00E41433">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Remaining QoE issues, Samsung</w:t>
      </w:r>
    </w:p>
    <w:p w14:paraId="0836224E" w14:textId="77777777" w:rsidR="000D25E5" w:rsidRPr="00775D6F" w:rsidRDefault="00E41433">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Discussion on QoE measurement collection configuration in NR, OPPO</w:t>
      </w:r>
    </w:p>
    <w:p w14:paraId="1FCEB1C0" w14:textId="77777777" w:rsidR="000D25E5" w:rsidRPr="00775D6F" w:rsidRDefault="00E41433">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5785DB0E" w14:textId="77777777" w:rsidR="000D25E5" w:rsidRPr="00775D6F" w:rsidRDefault="00E41433">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Discussion on QoE open issues, Huawei, HiSilicon</w:t>
      </w:r>
    </w:p>
    <w:p w14:paraId="45318CCA" w14:textId="77777777" w:rsidR="000D25E5" w:rsidRPr="00775D6F" w:rsidRDefault="00E41433">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Remaining open issues on QoE measurement and mobility, CMCC</w:t>
      </w:r>
    </w:p>
    <w:p w14:paraId="18F30005" w14:textId="77777777" w:rsidR="000D25E5" w:rsidRPr="00775D6F" w:rsidRDefault="00E41433">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Configuration and reporting of QoE measurements, Ericsson</w:t>
      </w:r>
    </w:p>
    <w:p w14:paraId="3D54831A" w14:textId="77777777" w:rsidR="000D25E5" w:rsidRPr="00775D6F" w:rsidRDefault="00E41433">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Discussion on open issues for QoE, Nokia, Nokia Shanghai Bell</w:t>
      </w:r>
    </w:p>
    <w:p w14:paraId="6E365AA1" w14:textId="77777777" w:rsidR="00B312E1" w:rsidRPr="00775D6F" w:rsidRDefault="00E41433"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4"/>
      <w:bookmarkEnd w:id="5"/>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A15" w14:textId="77777777" w:rsidR="00E41433" w:rsidRDefault="00E41433">
      <w:r>
        <w:separator/>
      </w:r>
    </w:p>
  </w:endnote>
  <w:endnote w:type="continuationSeparator" w:id="0">
    <w:p w14:paraId="3F88ADB4" w14:textId="77777777" w:rsidR="00E41433" w:rsidRDefault="00E4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9BEA" w14:textId="77777777" w:rsidR="00A14044" w:rsidRDefault="00A1404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0FD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0FD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B139" w14:textId="77777777" w:rsidR="00E41433" w:rsidRDefault="00E41433">
      <w:r>
        <w:separator/>
      </w:r>
    </w:p>
  </w:footnote>
  <w:footnote w:type="continuationSeparator" w:id="0">
    <w:p w14:paraId="1D604817" w14:textId="77777777" w:rsidR="00E41433" w:rsidRDefault="00E4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1A4" w14:textId="77777777" w:rsidR="00A14044" w:rsidRDefault="00A140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C6F"/>
    <w:rsid w:val="000D0D07"/>
    <w:rsid w:val="000D13FE"/>
    <w:rsid w:val="000D25E5"/>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163"/>
    <w:rsid w:val="00477768"/>
    <w:rsid w:val="00484D77"/>
    <w:rsid w:val="00492BC5"/>
    <w:rsid w:val="0049549C"/>
    <w:rsid w:val="004964F1"/>
    <w:rsid w:val="004A16BC"/>
    <w:rsid w:val="004A1928"/>
    <w:rsid w:val="004A2B94"/>
    <w:rsid w:val="004B02B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F58"/>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5C92"/>
    <w:rsid w:val="00796231"/>
    <w:rsid w:val="007A1CB3"/>
    <w:rsid w:val="007A306F"/>
    <w:rsid w:val="007A3071"/>
    <w:rsid w:val="007A43A6"/>
    <w:rsid w:val="007A58A6"/>
    <w:rsid w:val="007A61E4"/>
    <w:rsid w:val="007B17AC"/>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65E7"/>
    <w:rsid w:val="00A031D8"/>
    <w:rsid w:val="00A048A8"/>
    <w:rsid w:val="00A04F49"/>
    <w:rsid w:val="00A13E54"/>
    <w:rsid w:val="00A14044"/>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4995"/>
    <w:rsid w:val="00C54D41"/>
    <w:rsid w:val="00C60783"/>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5559"/>
    <w:rsid w:val="00E3723A"/>
    <w:rsid w:val="00E37860"/>
    <w:rsid w:val="00E41433"/>
    <w:rsid w:val="00E446F1"/>
    <w:rsid w:val="00E4536A"/>
    <w:rsid w:val="00E46886"/>
    <w:rsid w:val="00E47AEF"/>
    <w:rsid w:val="00E51C95"/>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33D"/>
    <w:rsid w:val="00EB077B"/>
    <w:rsid w:val="00EB4EA2"/>
    <w:rsid w:val="00EC24D5"/>
    <w:rsid w:val="00EC27C6"/>
    <w:rsid w:val="00EC4207"/>
    <w:rsid w:val="00EC5653"/>
    <w:rsid w:val="00EC71CE"/>
    <w:rsid w:val="00ED1006"/>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2782"/>
    <w:rsid w:val="00F93AA9"/>
    <w:rsid w:val="00F96985"/>
    <w:rsid w:val="00F97838"/>
    <w:rsid w:val="00FA2BB3"/>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7336"/>
    <w:rsid w:val="00FE787C"/>
    <w:rsid w:val="00FF20E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6BDE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699F7ED2-EA73-4FC6-A66B-F128F5C85FF5}">
  <ds:schemaRefs>
    <ds:schemaRef ds:uri="http://schemas.openxmlformats.org/officeDocument/2006/bibliography"/>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0</TotalTime>
  <Pages>8</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Pavan Nuggehalli</cp:lastModifiedBy>
  <cp:revision>2</cp:revision>
  <cp:lastPrinted>2008-01-31T07:09:00Z</cp:lastPrinted>
  <dcterms:created xsi:type="dcterms:W3CDTF">2022-01-20T00:11:00Z</dcterms:created>
  <dcterms:modified xsi:type="dcterms:W3CDTF">2022-01-20T00:11:00Z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