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A20BD"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5AC1D69" w14:textId="55D6BDBD"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F052BD1"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-e][0</w:t>
      </w:r>
      <w:r w:rsidR="001443EB">
        <w:rPr>
          <w:b/>
        </w:rPr>
        <w:t>28</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30D1B1C4" w14:textId="77777777" w:rsidR="001443EB" w:rsidRPr="00914D03" w:rsidRDefault="001443EB" w:rsidP="001443EB">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03E9D8A8" w14:textId="77777777" w:rsidR="001443EB" w:rsidRDefault="001443EB" w:rsidP="001443EB">
      <w:pPr>
        <w:pStyle w:val="EmailDiscussion"/>
      </w:pPr>
      <w:r>
        <w:t>[AT116-e][028][IoT-NTN] User Plane Impact (OPPO)</w:t>
      </w:r>
    </w:p>
    <w:p w14:paraId="3D294FF7"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ED93A3" w14:textId="77777777" w:rsidR="001443EB" w:rsidRDefault="001443EB" w:rsidP="001443EB">
      <w:pPr>
        <w:pStyle w:val="EmailDiscussion2"/>
      </w:pPr>
      <w:r>
        <w:tab/>
        <w:t>Intended outcome: Report</w:t>
      </w:r>
    </w:p>
    <w:p w14:paraId="5945DD68" w14:textId="77777777" w:rsidR="001443EB" w:rsidRDefault="001443EB" w:rsidP="001443EB">
      <w:pPr>
        <w:pStyle w:val="EmailDiscussion2"/>
      </w:pPr>
      <w:r>
        <w:tab/>
        <w:t>Deadline: Ph1 Monday W2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ac"/>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30"/>
      </w:pPr>
      <w:r>
        <w:t>2.1.1 RACH</w:t>
      </w:r>
    </w:p>
    <w:p w14:paraId="32727904" w14:textId="6B884CC9"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r w:rsidR="006824BA">
        <w:t>ra-ResponseWindow</w:t>
      </w:r>
      <w:r w:rsidR="00437DA4">
        <w:t xml:space="preserve"> and mac-ContentionResolutionTimer)</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67313B4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063315D" w14:textId="01424A83" w:rsidR="00913325" w:rsidRDefault="00913325" w:rsidP="00913325">
      <w:pPr>
        <w:pStyle w:val="Agreement"/>
        <w:pBdr>
          <w:top w:val="single" w:sz="4" w:space="1" w:color="auto"/>
          <w:left w:val="single" w:sz="4" w:space="4" w:color="auto"/>
          <w:bottom w:val="single" w:sz="4" w:space="1" w:color="auto"/>
          <w:right w:val="single" w:sz="4" w:space="4" w:color="auto"/>
        </w:pBdr>
      </w:pPr>
      <w:r>
        <w:t>Start of ra-ResponseWindow is delayed by an offset. Postpone discussion on the offset value until further agreements regarding RACH are made in RAN1.</w:t>
      </w:r>
    </w:p>
    <w:p w14:paraId="5869B771"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6AAF5126"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mac-ContentionResolutionTimer is delayed by an offset, (assumed equal to UE-eNB RTT). This can be revisited if RAN1 decides something that requires to change this. </w:t>
      </w:r>
    </w:p>
    <w:p w14:paraId="62C91C9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If the start of mac-ContentionResolutionTimer is accurately compensated by UE-eNB RTT and no extension of repetition is required, there is no need to extend the mac-ContentionResolutionTimer for IoT NTN.</w:t>
      </w:r>
    </w:p>
    <w:p w14:paraId="1DBC005A" w14:textId="77777777" w:rsidR="00913325" w:rsidRDefault="00913325" w:rsidP="00D21692"/>
    <w:p w14:paraId="1F3ECAA9" w14:textId="79352EB0" w:rsidR="00913325" w:rsidRDefault="007038A2" w:rsidP="00D21692">
      <w:r>
        <w:t>Since UE-eNB RTT is assumed to be used as the offset for the start of</w:t>
      </w:r>
      <w:r w:rsidR="00913325">
        <w:t xml:space="preserve"> mac-ContentionResolutionTimer in I</w:t>
      </w:r>
      <w:r w:rsidR="00913325">
        <w:rPr>
          <w:rFonts w:hint="eastAsia"/>
        </w:rPr>
        <w:t>o</w:t>
      </w:r>
      <w:r w:rsidR="00913325">
        <w:t xml:space="preserve">T NTN, UE-eNB RTT should be </w:t>
      </w:r>
      <w:r w:rsidR="00A7520C">
        <w:t>known by the UE</w:t>
      </w:r>
      <w:r w:rsidR="00913325">
        <w:t>.</w:t>
      </w:r>
    </w:p>
    <w:p w14:paraId="330F51B1" w14:textId="33A9AEC1" w:rsidR="00913325" w:rsidRDefault="001042AC" w:rsidP="00D21692">
      <w:r>
        <w:rPr>
          <w:lang w:eastAsia="x-none"/>
        </w:rPr>
        <w:t>In RAN1#106</w:t>
      </w:r>
      <w:r>
        <w:rPr>
          <w:rFonts w:hint="eastAsia"/>
        </w:rPr>
        <w:t>e</w:t>
      </w:r>
      <w:r>
        <w:rPr>
          <w:lang w:eastAsia="x-none"/>
        </w:rPr>
        <w:t xml:space="preserve"> meeting</w:t>
      </w:r>
      <w:r>
        <w:rPr>
          <w:rFonts w:hint="eastAsia"/>
        </w:rPr>
        <w:t>,</w:t>
      </w:r>
      <w:r>
        <w:t xml:space="preserve"> </w:t>
      </w:r>
      <w:r w:rsidR="00EC7370">
        <w:rPr>
          <w:lang w:eastAsia="x-none"/>
        </w:rPr>
        <w:t>RAN1 has made the following agreements</w:t>
      </w:r>
      <w:r>
        <w:rPr>
          <w:rFonts w:hint="eastAsia"/>
        </w:rPr>
        <w:t>：</w:t>
      </w:r>
    </w:p>
    <w:p w14:paraId="3E3D0F1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lang w:eastAsia="x-none"/>
        </w:rPr>
      </w:pPr>
      <w:r w:rsidRPr="003333A2">
        <w:rPr>
          <w:u w:val="single"/>
          <w:lang w:eastAsia="x-none"/>
        </w:rPr>
        <w:t>Conclusion:</w:t>
      </w:r>
    </w:p>
    <w:p w14:paraId="47780825" w14:textId="77777777" w:rsidR="00EC7370" w:rsidRDefault="00EC7370" w:rsidP="001042AC">
      <w:pPr>
        <w:pBdr>
          <w:top w:val="single" w:sz="4" w:space="1" w:color="auto"/>
          <w:left w:val="single" w:sz="4" w:space="4" w:color="auto"/>
          <w:bottom w:val="single" w:sz="4" w:space="1" w:color="auto"/>
          <w:right w:val="single" w:sz="4" w:space="4" w:color="auto"/>
        </w:pBd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197EEB53" w14:textId="51A9F2D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3A063BA6" w14:textId="77777777" w:rsidTr="003F4C16">
        <w:tc>
          <w:tcPr>
            <w:tcW w:w="9855" w:type="dxa"/>
            <w:shd w:val="clear" w:color="auto" w:fill="auto"/>
          </w:tcPr>
          <w:p w14:paraId="052AC82A" w14:textId="77777777" w:rsidR="001042AC" w:rsidRPr="003F4C16" w:rsidRDefault="001042AC" w:rsidP="001042AC">
            <w:pPr>
              <w:rPr>
                <w:rFonts w:cs="Times"/>
                <w:highlight w:val="green"/>
                <w:lang w:eastAsia="x-none"/>
              </w:rPr>
            </w:pPr>
            <w:r w:rsidRPr="003F4C16">
              <w:rPr>
                <w:rFonts w:cs="Times"/>
                <w:highlight w:val="green"/>
                <w:lang w:eastAsia="x-none"/>
              </w:rPr>
              <w:lastRenderedPageBreak/>
              <w:t>Agreement:</w:t>
            </w:r>
          </w:p>
          <w:p w14:paraId="554DA708"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F0DCB74" w14:textId="77777777" w:rsidR="001042AC" w:rsidRPr="003F4C16" w:rsidRDefault="001042AC" w:rsidP="003F4C16">
            <w:pPr>
              <w:pStyle w:val="af7"/>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6F42EA0B"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5533A9CF" w14:textId="3E76F029" w:rsidR="001042AC" w:rsidRPr="0081764A" w:rsidRDefault="00112042" w:rsidP="001042AC">
            <w:pPr>
              <w:rPr>
                <w:rFonts w:cs="Times"/>
                <w:highlight w:val="green"/>
                <w:lang w:eastAsia="x-none"/>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6E76EA70" w14:textId="4A947B72" w:rsidR="001042AC" w:rsidRPr="006C4224" w:rsidRDefault="001042AC" w:rsidP="001042AC">
      <w:pPr>
        <w:ind w:left="568"/>
        <w:jc w:val="center"/>
        <w:rPr>
          <w:rFonts w:ascii="Times New Roman" w:hAnsi="Times New Roman"/>
          <w:bCs/>
          <w:iCs/>
          <w:color w:val="000000"/>
          <w:lang w:val="en-US"/>
        </w:rPr>
      </w:pPr>
    </w:p>
    <w:p w14:paraId="00D078B5" w14:textId="0561ED73" w:rsidR="001042AC" w:rsidRDefault="001042AC" w:rsidP="001042AC">
      <w:pPr>
        <w:spacing w:before="60"/>
      </w:pPr>
      <w:r>
        <w:rPr>
          <w:lang w:val="en-US"/>
        </w:rPr>
        <w:t>In NR NTN</w:t>
      </w:r>
      <w:r>
        <w:t>, RAN1 has agreed the following:</w:t>
      </w:r>
    </w:p>
    <w:p w14:paraId="61EFE95D" w14:textId="77777777" w:rsidR="0061469B" w:rsidRDefault="0061469B" w:rsidP="0061469B">
      <w:pPr>
        <w:pStyle w:val="ac"/>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58B36BD4" w14:textId="40D90DB7" w:rsidR="001042AC" w:rsidRDefault="001042AC" w:rsidP="003F4C16">
      <w:pPr>
        <w:pStyle w:val="ac"/>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to the sum of UE’s TA and K_mac.</w:t>
      </w:r>
    </w:p>
    <w:p w14:paraId="0AC55240" w14:textId="67C978EB" w:rsidR="001042AC" w:rsidRDefault="001042AC" w:rsidP="001042AC">
      <w:pPr>
        <w:rPr>
          <w:b/>
        </w:rPr>
      </w:pPr>
    </w:p>
    <w:p w14:paraId="0B16A7CA" w14:textId="1841845E"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UE-eNB RTT is equal to the sum of UE’s TA and K_mac,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2DDE5439"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2B34B34D" w14:textId="77777777" w:rsidTr="00795151">
        <w:tc>
          <w:tcPr>
            <w:tcW w:w="1384" w:type="dxa"/>
            <w:shd w:val="clear" w:color="auto" w:fill="auto"/>
          </w:tcPr>
          <w:p w14:paraId="7B4FBDFB"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D3834C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304D9408" w14:textId="77777777" w:rsidR="00795151" w:rsidRPr="003F4C16" w:rsidRDefault="00795151" w:rsidP="00795151">
            <w:pPr>
              <w:jc w:val="center"/>
              <w:rPr>
                <w:sz w:val="21"/>
                <w:szCs w:val="21"/>
              </w:rPr>
            </w:pPr>
            <w:r w:rsidRPr="003F4C16">
              <w:rPr>
                <w:sz w:val="21"/>
                <w:szCs w:val="21"/>
              </w:rPr>
              <w:t>Source</w:t>
            </w:r>
          </w:p>
        </w:tc>
      </w:tr>
      <w:tr w:rsidR="00795151" w:rsidRPr="003F4C16" w14:paraId="7F1E32DC" w14:textId="77777777" w:rsidTr="00795151">
        <w:tc>
          <w:tcPr>
            <w:tcW w:w="1384" w:type="dxa"/>
            <w:shd w:val="clear" w:color="auto" w:fill="auto"/>
          </w:tcPr>
          <w:p w14:paraId="1FCF53E3" w14:textId="27F1DDA0" w:rsidR="00795151" w:rsidRPr="003F4C16" w:rsidRDefault="00795151" w:rsidP="00795151">
            <w:pPr>
              <w:rPr>
                <w:sz w:val="21"/>
                <w:szCs w:val="21"/>
              </w:rPr>
            </w:pPr>
            <w:r>
              <w:t>R2-2109505</w:t>
            </w:r>
          </w:p>
        </w:tc>
        <w:tc>
          <w:tcPr>
            <w:tcW w:w="6662" w:type="dxa"/>
            <w:shd w:val="clear" w:color="auto" w:fill="auto"/>
          </w:tcPr>
          <w:p w14:paraId="7DCE455D" w14:textId="4BA27F8E" w:rsidR="00795151" w:rsidRPr="003F4C16" w:rsidRDefault="00795151" w:rsidP="00795151">
            <w:pPr>
              <w:pStyle w:val="ac"/>
              <w:overflowPunct/>
              <w:autoSpaceDE/>
              <w:autoSpaceDN/>
              <w:adjustRightInd/>
              <w:textAlignment w:val="auto"/>
              <w:rPr>
                <w:rFonts w:eastAsia="等线"/>
              </w:rPr>
            </w:pPr>
            <w:r w:rsidRPr="003F4C16">
              <w:rPr>
                <w:rFonts w:eastAsia="等线" w:hint="eastAsia"/>
              </w:rPr>
              <w:t xml:space="preserve">Proposal </w:t>
            </w:r>
            <w:r>
              <w:rPr>
                <w:rFonts w:eastAsia="等线"/>
              </w:rPr>
              <w:t>1</w:t>
            </w:r>
            <w:r w:rsidRPr="003F4C16">
              <w:rPr>
                <w:rFonts w:eastAsia="等线" w:hint="eastAsia"/>
              </w:rPr>
              <w:t xml:space="preserve">: </w:t>
            </w:r>
            <w:r>
              <w:t>The K_mac value is broadcasted by network.</w:t>
            </w:r>
          </w:p>
        </w:tc>
        <w:tc>
          <w:tcPr>
            <w:tcW w:w="1809" w:type="dxa"/>
            <w:shd w:val="clear" w:color="auto" w:fill="auto"/>
          </w:tcPr>
          <w:p w14:paraId="6D480615" w14:textId="764DF132" w:rsidR="00795151" w:rsidRPr="003F4C16" w:rsidRDefault="00795151" w:rsidP="00795151">
            <w:pPr>
              <w:rPr>
                <w:sz w:val="21"/>
                <w:szCs w:val="21"/>
              </w:rPr>
            </w:pPr>
            <w:r>
              <w:rPr>
                <w:sz w:val="21"/>
                <w:szCs w:val="21"/>
              </w:rPr>
              <w:t>OPPO</w:t>
            </w:r>
          </w:p>
        </w:tc>
      </w:tr>
      <w:tr w:rsidR="00795151" w:rsidRPr="003F4C16" w14:paraId="7F3A02CD" w14:textId="77777777" w:rsidTr="00795151">
        <w:tc>
          <w:tcPr>
            <w:tcW w:w="1384" w:type="dxa"/>
            <w:shd w:val="clear" w:color="auto" w:fill="auto"/>
          </w:tcPr>
          <w:p w14:paraId="6AA32FF7" w14:textId="47E457B2" w:rsidR="00795151" w:rsidRDefault="00795151" w:rsidP="00795151">
            <w:r>
              <w:t>R2-2110479</w:t>
            </w:r>
          </w:p>
        </w:tc>
        <w:tc>
          <w:tcPr>
            <w:tcW w:w="6662" w:type="dxa"/>
            <w:shd w:val="clear" w:color="auto" w:fill="auto"/>
          </w:tcPr>
          <w:p w14:paraId="53965048"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K_mac,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173F3CB" w14:textId="6374C293" w:rsidR="00795151" w:rsidRPr="0081764A" w:rsidRDefault="00112042"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285C7D27" w14:textId="4C3F1825" w:rsidR="00795151" w:rsidRDefault="00795151" w:rsidP="00795151">
            <w:pPr>
              <w:rPr>
                <w:sz w:val="21"/>
                <w:szCs w:val="21"/>
              </w:rPr>
            </w:pPr>
            <w:r>
              <w:t>Huawei, HiSilicon</w:t>
            </w:r>
          </w:p>
        </w:tc>
      </w:tr>
    </w:tbl>
    <w:p w14:paraId="6B0FB635" w14:textId="77777777" w:rsidR="00795151" w:rsidRPr="00795151" w:rsidRDefault="00795151" w:rsidP="001042AC"/>
    <w:p w14:paraId="4E1A1A36" w14:textId="10B85295"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6D028605" w14:textId="039B69DA"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K_mac,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and K_mac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47E9E8EB" w14:textId="77777777" w:rsidTr="00532167">
        <w:tc>
          <w:tcPr>
            <w:tcW w:w="1496" w:type="dxa"/>
            <w:shd w:val="clear" w:color="auto" w:fill="E7E6E6"/>
          </w:tcPr>
          <w:p w14:paraId="1C1A1A64"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30732E9E" w14:textId="5307C5EB" w:rsidR="00C47FDA" w:rsidRPr="0040498B" w:rsidRDefault="00C47FDA" w:rsidP="00532167">
            <w:pPr>
              <w:jc w:val="center"/>
              <w:rPr>
                <w:b/>
                <w:lang w:eastAsia="sv-SE"/>
              </w:rPr>
            </w:pPr>
            <w:r>
              <w:rPr>
                <w:b/>
                <w:lang w:eastAsia="sv-SE"/>
              </w:rPr>
              <w:t>Agree/Disagree</w:t>
            </w:r>
          </w:p>
        </w:tc>
        <w:tc>
          <w:tcPr>
            <w:tcW w:w="6210" w:type="dxa"/>
            <w:shd w:val="clear" w:color="auto" w:fill="E7E6E6"/>
          </w:tcPr>
          <w:p w14:paraId="4DD03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6170CF84" w14:textId="77777777" w:rsidTr="00532167">
        <w:tc>
          <w:tcPr>
            <w:tcW w:w="1496" w:type="dxa"/>
            <w:shd w:val="clear" w:color="auto" w:fill="auto"/>
          </w:tcPr>
          <w:p w14:paraId="7399674B" w14:textId="1D3409A0" w:rsidR="00C47FDA" w:rsidRPr="0040498B" w:rsidRDefault="00217D79" w:rsidP="00532167">
            <w:pPr>
              <w:rPr>
                <w:rFonts w:eastAsia="等线"/>
              </w:rPr>
            </w:pPr>
            <w:r>
              <w:rPr>
                <w:rFonts w:eastAsia="等线"/>
              </w:rPr>
              <w:t>MediaTek</w:t>
            </w:r>
          </w:p>
        </w:tc>
        <w:tc>
          <w:tcPr>
            <w:tcW w:w="2009" w:type="dxa"/>
            <w:shd w:val="clear" w:color="auto" w:fill="auto"/>
          </w:tcPr>
          <w:p w14:paraId="5F1CA5F9" w14:textId="706206D4" w:rsidR="00C47FDA" w:rsidRPr="0040498B" w:rsidRDefault="00217D79" w:rsidP="00532167">
            <w:pPr>
              <w:rPr>
                <w:rFonts w:eastAsia="等线"/>
              </w:rPr>
            </w:pPr>
            <w:r>
              <w:rPr>
                <w:rFonts w:eastAsia="等线"/>
              </w:rPr>
              <w:t>Agree</w:t>
            </w:r>
          </w:p>
        </w:tc>
        <w:tc>
          <w:tcPr>
            <w:tcW w:w="6210" w:type="dxa"/>
            <w:shd w:val="clear" w:color="auto" w:fill="auto"/>
          </w:tcPr>
          <w:p w14:paraId="691839DD" w14:textId="77777777" w:rsidR="00C47FDA" w:rsidRPr="0040498B" w:rsidRDefault="00C47FDA" w:rsidP="00532167">
            <w:pPr>
              <w:rPr>
                <w:rFonts w:eastAsia="等线"/>
              </w:rPr>
            </w:pPr>
          </w:p>
        </w:tc>
      </w:tr>
      <w:tr w:rsidR="00C47FDA" w14:paraId="195BAC32" w14:textId="77777777" w:rsidTr="00532167">
        <w:tc>
          <w:tcPr>
            <w:tcW w:w="1496" w:type="dxa"/>
            <w:shd w:val="clear" w:color="auto" w:fill="auto"/>
          </w:tcPr>
          <w:p w14:paraId="3FD5DAF0" w14:textId="35B69E40" w:rsidR="00C47FDA" w:rsidRDefault="00E43E29" w:rsidP="00532167">
            <w:pPr>
              <w:rPr>
                <w:lang w:eastAsia="sv-SE"/>
              </w:rPr>
            </w:pPr>
            <w:r>
              <w:rPr>
                <w:lang w:eastAsia="sv-SE"/>
              </w:rPr>
              <w:t>Xiaomi</w:t>
            </w:r>
          </w:p>
        </w:tc>
        <w:tc>
          <w:tcPr>
            <w:tcW w:w="2009" w:type="dxa"/>
            <w:shd w:val="clear" w:color="auto" w:fill="auto"/>
          </w:tcPr>
          <w:p w14:paraId="0A3CF6D1" w14:textId="51053E20" w:rsidR="00C47FDA" w:rsidRDefault="00E43E29" w:rsidP="00532167">
            <w:r>
              <w:rPr>
                <w:rFonts w:hint="eastAsia"/>
              </w:rPr>
              <w:t>A</w:t>
            </w:r>
            <w:r>
              <w:t>gree</w:t>
            </w:r>
          </w:p>
        </w:tc>
        <w:tc>
          <w:tcPr>
            <w:tcW w:w="6210" w:type="dxa"/>
            <w:shd w:val="clear" w:color="auto" w:fill="auto"/>
          </w:tcPr>
          <w:p w14:paraId="5FD56A4B" w14:textId="77777777" w:rsidR="00C47FDA" w:rsidRDefault="00C47FDA" w:rsidP="00532167">
            <w:pPr>
              <w:rPr>
                <w:lang w:eastAsia="sv-SE"/>
              </w:rPr>
            </w:pPr>
          </w:p>
        </w:tc>
      </w:tr>
      <w:tr w:rsidR="00C47FDA" w14:paraId="06AAAAC2" w14:textId="77777777" w:rsidTr="00532167">
        <w:tc>
          <w:tcPr>
            <w:tcW w:w="1496" w:type="dxa"/>
            <w:shd w:val="clear" w:color="auto" w:fill="auto"/>
          </w:tcPr>
          <w:p w14:paraId="6CE9B1AF" w14:textId="7AC4F234" w:rsidR="00C47FDA" w:rsidRDefault="00682298" w:rsidP="00532167">
            <w:r>
              <w:rPr>
                <w:rFonts w:hint="eastAsia"/>
              </w:rPr>
              <w:t>O</w:t>
            </w:r>
            <w:r>
              <w:t>PPO</w:t>
            </w:r>
          </w:p>
        </w:tc>
        <w:tc>
          <w:tcPr>
            <w:tcW w:w="2009" w:type="dxa"/>
            <w:shd w:val="clear" w:color="auto" w:fill="auto"/>
          </w:tcPr>
          <w:p w14:paraId="5C527744" w14:textId="4709A237" w:rsidR="00C47FDA" w:rsidRDefault="00682298" w:rsidP="00532167">
            <w:r>
              <w:rPr>
                <w:rFonts w:hint="eastAsia"/>
              </w:rPr>
              <w:t>A</w:t>
            </w:r>
            <w:r>
              <w:t>gree</w:t>
            </w:r>
          </w:p>
        </w:tc>
        <w:tc>
          <w:tcPr>
            <w:tcW w:w="6210" w:type="dxa"/>
            <w:shd w:val="clear" w:color="auto" w:fill="auto"/>
          </w:tcPr>
          <w:p w14:paraId="62B64CBC" w14:textId="77777777" w:rsidR="00C47FDA" w:rsidRDefault="00C47FDA" w:rsidP="00532167">
            <w:pPr>
              <w:rPr>
                <w:lang w:eastAsia="sv-SE"/>
              </w:rPr>
            </w:pPr>
          </w:p>
        </w:tc>
      </w:tr>
      <w:tr w:rsidR="00C47FDA" w14:paraId="50FF81B5" w14:textId="77777777" w:rsidTr="00532167">
        <w:tc>
          <w:tcPr>
            <w:tcW w:w="1496" w:type="dxa"/>
            <w:shd w:val="clear" w:color="auto" w:fill="auto"/>
          </w:tcPr>
          <w:p w14:paraId="5C657B83" w14:textId="77777777" w:rsidR="00C47FDA" w:rsidRDefault="00C47FDA" w:rsidP="00532167">
            <w:pPr>
              <w:rPr>
                <w:lang w:eastAsia="sv-SE"/>
              </w:rPr>
            </w:pPr>
          </w:p>
        </w:tc>
        <w:tc>
          <w:tcPr>
            <w:tcW w:w="2009" w:type="dxa"/>
            <w:shd w:val="clear" w:color="auto" w:fill="auto"/>
          </w:tcPr>
          <w:p w14:paraId="3C4042C8" w14:textId="77777777" w:rsidR="00C47FDA" w:rsidRDefault="00C47FDA" w:rsidP="00532167">
            <w:pPr>
              <w:rPr>
                <w:lang w:eastAsia="sv-SE"/>
              </w:rPr>
            </w:pPr>
          </w:p>
        </w:tc>
        <w:tc>
          <w:tcPr>
            <w:tcW w:w="6210" w:type="dxa"/>
            <w:shd w:val="clear" w:color="auto" w:fill="auto"/>
          </w:tcPr>
          <w:p w14:paraId="084EC59B" w14:textId="77777777" w:rsidR="00C47FDA" w:rsidRDefault="00C47FDA" w:rsidP="00532167">
            <w:pPr>
              <w:rPr>
                <w:lang w:eastAsia="sv-SE"/>
              </w:rPr>
            </w:pPr>
          </w:p>
        </w:tc>
      </w:tr>
      <w:tr w:rsidR="00C47FDA" w14:paraId="250E7F30" w14:textId="77777777" w:rsidTr="00532167">
        <w:tc>
          <w:tcPr>
            <w:tcW w:w="1496" w:type="dxa"/>
            <w:shd w:val="clear" w:color="auto" w:fill="auto"/>
          </w:tcPr>
          <w:p w14:paraId="751FD1A5" w14:textId="77777777" w:rsidR="00C47FDA" w:rsidRDefault="00C47FDA" w:rsidP="00532167">
            <w:pPr>
              <w:rPr>
                <w:lang w:eastAsia="sv-SE"/>
              </w:rPr>
            </w:pPr>
          </w:p>
        </w:tc>
        <w:tc>
          <w:tcPr>
            <w:tcW w:w="2009" w:type="dxa"/>
            <w:shd w:val="clear" w:color="auto" w:fill="auto"/>
          </w:tcPr>
          <w:p w14:paraId="60BA9F6D" w14:textId="77777777" w:rsidR="00C47FDA" w:rsidRDefault="00C47FDA" w:rsidP="00532167">
            <w:pPr>
              <w:rPr>
                <w:lang w:eastAsia="sv-SE"/>
              </w:rPr>
            </w:pPr>
          </w:p>
        </w:tc>
        <w:tc>
          <w:tcPr>
            <w:tcW w:w="6210" w:type="dxa"/>
            <w:shd w:val="clear" w:color="auto" w:fill="auto"/>
          </w:tcPr>
          <w:p w14:paraId="7282F56E" w14:textId="77777777" w:rsidR="00C47FDA" w:rsidRDefault="00C47FDA" w:rsidP="00532167">
            <w:pPr>
              <w:rPr>
                <w:lang w:eastAsia="sv-SE"/>
              </w:rPr>
            </w:pPr>
          </w:p>
        </w:tc>
      </w:tr>
      <w:tr w:rsidR="00C47FDA" w14:paraId="1953BB6F" w14:textId="77777777" w:rsidTr="00532167">
        <w:tc>
          <w:tcPr>
            <w:tcW w:w="1496" w:type="dxa"/>
            <w:shd w:val="clear" w:color="auto" w:fill="auto"/>
          </w:tcPr>
          <w:p w14:paraId="38322297" w14:textId="77777777" w:rsidR="00C47FDA" w:rsidRDefault="00C47FDA" w:rsidP="00532167">
            <w:pPr>
              <w:rPr>
                <w:lang w:eastAsia="sv-SE"/>
              </w:rPr>
            </w:pPr>
          </w:p>
        </w:tc>
        <w:tc>
          <w:tcPr>
            <w:tcW w:w="2009" w:type="dxa"/>
            <w:shd w:val="clear" w:color="auto" w:fill="auto"/>
          </w:tcPr>
          <w:p w14:paraId="7665BFA3" w14:textId="77777777" w:rsidR="00C47FDA" w:rsidRDefault="00C47FDA" w:rsidP="00532167">
            <w:pPr>
              <w:rPr>
                <w:lang w:eastAsia="sv-SE"/>
              </w:rPr>
            </w:pPr>
          </w:p>
        </w:tc>
        <w:tc>
          <w:tcPr>
            <w:tcW w:w="6210" w:type="dxa"/>
            <w:shd w:val="clear" w:color="auto" w:fill="auto"/>
          </w:tcPr>
          <w:p w14:paraId="3875C6AD" w14:textId="77777777" w:rsidR="00C47FDA" w:rsidRDefault="00C47FDA" w:rsidP="00532167">
            <w:pPr>
              <w:rPr>
                <w:lang w:eastAsia="sv-SE"/>
              </w:rPr>
            </w:pPr>
          </w:p>
        </w:tc>
      </w:tr>
      <w:tr w:rsidR="00C47FDA" w14:paraId="3DE95998" w14:textId="77777777" w:rsidTr="00532167">
        <w:tc>
          <w:tcPr>
            <w:tcW w:w="1496" w:type="dxa"/>
            <w:shd w:val="clear" w:color="auto" w:fill="auto"/>
          </w:tcPr>
          <w:p w14:paraId="3C4A49F8" w14:textId="77777777" w:rsidR="00C47FDA" w:rsidRPr="0040498B" w:rsidRDefault="00C47FDA" w:rsidP="00532167">
            <w:pPr>
              <w:rPr>
                <w:rFonts w:eastAsia="等线"/>
              </w:rPr>
            </w:pPr>
          </w:p>
        </w:tc>
        <w:tc>
          <w:tcPr>
            <w:tcW w:w="2009" w:type="dxa"/>
            <w:shd w:val="clear" w:color="auto" w:fill="auto"/>
          </w:tcPr>
          <w:p w14:paraId="0904953A" w14:textId="77777777" w:rsidR="00C47FDA" w:rsidRDefault="00C47FDA" w:rsidP="00532167">
            <w:pPr>
              <w:rPr>
                <w:lang w:eastAsia="sv-SE"/>
              </w:rPr>
            </w:pPr>
          </w:p>
        </w:tc>
        <w:tc>
          <w:tcPr>
            <w:tcW w:w="6210" w:type="dxa"/>
            <w:shd w:val="clear" w:color="auto" w:fill="auto"/>
          </w:tcPr>
          <w:p w14:paraId="0FDD754A" w14:textId="77777777" w:rsidR="00C47FDA" w:rsidRDefault="00C47FDA" w:rsidP="00532167">
            <w:pPr>
              <w:rPr>
                <w:lang w:eastAsia="sv-SE"/>
              </w:rPr>
            </w:pPr>
          </w:p>
        </w:tc>
      </w:tr>
      <w:tr w:rsidR="00C47FDA" w14:paraId="2DFCB0EB" w14:textId="77777777" w:rsidTr="00532167">
        <w:tc>
          <w:tcPr>
            <w:tcW w:w="1496" w:type="dxa"/>
            <w:shd w:val="clear" w:color="auto" w:fill="auto"/>
          </w:tcPr>
          <w:p w14:paraId="3C1F0186" w14:textId="77777777" w:rsidR="00C47FDA" w:rsidRPr="0040498B" w:rsidRDefault="00C47FDA" w:rsidP="00532167">
            <w:pPr>
              <w:rPr>
                <w:rFonts w:eastAsia="等线"/>
              </w:rPr>
            </w:pPr>
          </w:p>
        </w:tc>
        <w:tc>
          <w:tcPr>
            <w:tcW w:w="2009" w:type="dxa"/>
            <w:shd w:val="clear" w:color="auto" w:fill="auto"/>
          </w:tcPr>
          <w:p w14:paraId="0C8A3B56" w14:textId="77777777" w:rsidR="00C47FDA" w:rsidRDefault="00C47FDA" w:rsidP="00532167">
            <w:pPr>
              <w:rPr>
                <w:lang w:eastAsia="sv-SE"/>
              </w:rPr>
            </w:pPr>
          </w:p>
        </w:tc>
        <w:tc>
          <w:tcPr>
            <w:tcW w:w="6210" w:type="dxa"/>
            <w:shd w:val="clear" w:color="auto" w:fill="auto"/>
          </w:tcPr>
          <w:p w14:paraId="2E131AED" w14:textId="77777777" w:rsidR="00C47FDA" w:rsidRDefault="00C47FDA" w:rsidP="00532167">
            <w:pPr>
              <w:rPr>
                <w:lang w:eastAsia="sv-SE"/>
              </w:rPr>
            </w:pPr>
          </w:p>
        </w:tc>
      </w:tr>
      <w:tr w:rsidR="00C47FDA" w14:paraId="214756E0" w14:textId="77777777" w:rsidTr="00532167">
        <w:tc>
          <w:tcPr>
            <w:tcW w:w="1496" w:type="dxa"/>
            <w:shd w:val="clear" w:color="auto" w:fill="auto"/>
          </w:tcPr>
          <w:p w14:paraId="521BF166" w14:textId="77777777" w:rsidR="00C47FDA" w:rsidRPr="0040498B" w:rsidRDefault="00C47FDA" w:rsidP="00532167">
            <w:pPr>
              <w:rPr>
                <w:rFonts w:eastAsia="等线"/>
              </w:rPr>
            </w:pPr>
          </w:p>
        </w:tc>
        <w:tc>
          <w:tcPr>
            <w:tcW w:w="2009" w:type="dxa"/>
            <w:shd w:val="clear" w:color="auto" w:fill="auto"/>
          </w:tcPr>
          <w:p w14:paraId="1508C194" w14:textId="77777777" w:rsidR="00C47FDA" w:rsidRDefault="00C47FDA" w:rsidP="00532167">
            <w:pPr>
              <w:rPr>
                <w:lang w:eastAsia="sv-SE"/>
              </w:rPr>
            </w:pPr>
          </w:p>
        </w:tc>
        <w:tc>
          <w:tcPr>
            <w:tcW w:w="6210" w:type="dxa"/>
            <w:shd w:val="clear" w:color="auto" w:fill="auto"/>
          </w:tcPr>
          <w:p w14:paraId="0BF71759" w14:textId="77777777" w:rsidR="00C47FDA" w:rsidRDefault="00C47FDA" w:rsidP="00532167">
            <w:pPr>
              <w:rPr>
                <w:lang w:eastAsia="sv-SE"/>
              </w:rPr>
            </w:pPr>
          </w:p>
        </w:tc>
      </w:tr>
      <w:tr w:rsidR="00C47FDA" w14:paraId="1DB06A10" w14:textId="77777777" w:rsidTr="00532167">
        <w:tc>
          <w:tcPr>
            <w:tcW w:w="1496" w:type="dxa"/>
            <w:shd w:val="clear" w:color="auto" w:fill="auto"/>
          </w:tcPr>
          <w:p w14:paraId="48DC82ED" w14:textId="77777777" w:rsidR="00C47FDA" w:rsidRPr="0040498B" w:rsidRDefault="00C47FDA" w:rsidP="00532167">
            <w:pPr>
              <w:rPr>
                <w:rFonts w:eastAsia="等线"/>
              </w:rPr>
            </w:pPr>
          </w:p>
        </w:tc>
        <w:tc>
          <w:tcPr>
            <w:tcW w:w="2009" w:type="dxa"/>
            <w:shd w:val="clear" w:color="auto" w:fill="auto"/>
          </w:tcPr>
          <w:p w14:paraId="4E9796BD" w14:textId="77777777" w:rsidR="00C47FDA" w:rsidRDefault="00C47FDA" w:rsidP="00532167">
            <w:pPr>
              <w:rPr>
                <w:lang w:eastAsia="sv-SE"/>
              </w:rPr>
            </w:pPr>
          </w:p>
        </w:tc>
        <w:tc>
          <w:tcPr>
            <w:tcW w:w="6210" w:type="dxa"/>
            <w:shd w:val="clear" w:color="auto" w:fill="auto"/>
          </w:tcPr>
          <w:p w14:paraId="287EA5EE" w14:textId="77777777" w:rsidR="00C47FDA" w:rsidRDefault="00C47FDA" w:rsidP="00532167">
            <w:pPr>
              <w:rPr>
                <w:lang w:eastAsia="sv-SE"/>
              </w:rPr>
            </w:pPr>
          </w:p>
        </w:tc>
      </w:tr>
      <w:tr w:rsidR="00C47FDA" w14:paraId="0277DC37" w14:textId="77777777" w:rsidTr="00532167">
        <w:tc>
          <w:tcPr>
            <w:tcW w:w="1496" w:type="dxa"/>
            <w:shd w:val="clear" w:color="auto" w:fill="auto"/>
          </w:tcPr>
          <w:p w14:paraId="13E1B00C" w14:textId="77777777" w:rsidR="00C47FDA" w:rsidRPr="0040498B" w:rsidRDefault="00C47FDA" w:rsidP="00532167">
            <w:pPr>
              <w:rPr>
                <w:rFonts w:eastAsia="等线"/>
              </w:rPr>
            </w:pPr>
          </w:p>
        </w:tc>
        <w:tc>
          <w:tcPr>
            <w:tcW w:w="2009" w:type="dxa"/>
            <w:shd w:val="clear" w:color="auto" w:fill="auto"/>
          </w:tcPr>
          <w:p w14:paraId="542B73BB" w14:textId="77777777" w:rsidR="00C47FDA" w:rsidRDefault="00C47FDA" w:rsidP="00532167">
            <w:pPr>
              <w:rPr>
                <w:lang w:eastAsia="sv-SE"/>
              </w:rPr>
            </w:pPr>
          </w:p>
        </w:tc>
        <w:tc>
          <w:tcPr>
            <w:tcW w:w="6210" w:type="dxa"/>
            <w:shd w:val="clear" w:color="auto" w:fill="auto"/>
          </w:tcPr>
          <w:p w14:paraId="2203AFB1" w14:textId="77777777" w:rsidR="00C47FDA" w:rsidRDefault="00C47FDA" w:rsidP="00532167">
            <w:pPr>
              <w:rPr>
                <w:lang w:eastAsia="sv-SE"/>
              </w:rPr>
            </w:pPr>
          </w:p>
        </w:tc>
      </w:tr>
    </w:tbl>
    <w:p w14:paraId="11BDFC9A" w14:textId="77777777" w:rsidR="00B63F68" w:rsidRDefault="00B63F68" w:rsidP="00D21692"/>
    <w:p w14:paraId="166D831C"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24B996D" w14:textId="77777777" w:rsidR="00B63F68" w:rsidRDefault="00B63F68" w:rsidP="00B63F68">
      <w:r w:rsidRPr="00721B95">
        <w:rPr>
          <w:rFonts w:hint="eastAsia"/>
          <w:highlight w:val="yellow"/>
        </w:rPr>
        <w:t>T</w:t>
      </w:r>
      <w:r w:rsidRPr="00721B95">
        <w:rPr>
          <w:highlight w:val="yellow"/>
        </w:rPr>
        <w:t>BA…</w:t>
      </w:r>
    </w:p>
    <w:p w14:paraId="16FEFC4B" w14:textId="58EC0150" w:rsidR="00B63F68" w:rsidRDefault="00B63F68" w:rsidP="00D21692"/>
    <w:p w14:paraId="70FB2E5B" w14:textId="77777777" w:rsidR="00880EFC" w:rsidRDefault="00880EFC" w:rsidP="00D21692"/>
    <w:p w14:paraId="361AF8CB" w14:textId="4A28B6F0" w:rsidR="00D51F39" w:rsidRPr="00C47FDA" w:rsidRDefault="00D51F39" w:rsidP="00D21692">
      <w:r>
        <w:t>Unlike NR, 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UE-eNB RTT.</w:t>
      </w:r>
    </w:p>
    <w:p w14:paraId="1B78ECCC" w14:textId="3FF9A0FB" w:rsidR="00511DA8" w:rsidRDefault="00511DA8" w:rsidP="00D21692">
      <w:r>
        <w:t>Regarding the offset value</w:t>
      </w:r>
      <w:r w:rsidR="00C47FDA">
        <w:t xml:space="preserve"> for the start of </w:t>
      </w:r>
      <w:r w:rsidR="00C47FDA" w:rsidRPr="00F750F1">
        <w:rPr>
          <w:rFonts w:cs="Arial"/>
          <w:color w:val="000000"/>
        </w:rPr>
        <w:t>ra-ResponseWindow</w:t>
      </w:r>
      <w:r>
        <w:t xml:space="preserve">, there are </w:t>
      </w:r>
      <w:r w:rsidR="00C47FDA">
        <w:t>the following two</w:t>
      </w:r>
      <w:r>
        <w:t xml:space="preserve"> options</w:t>
      </w:r>
      <w:r w:rsidR="00C47FDA">
        <w:t xml:space="preserve"> based on the inputs from companies</w:t>
      </w:r>
      <w:r>
        <w:t xml:space="preserve">: </w:t>
      </w:r>
    </w:p>
    <w:p w14:paraId="73DFED3D" w14:textId="5A206AC1" w:rsidR="00D51F39" w:rsidRPr="00D51F39" w:rsidRDefault="00D51F39" w:rsidP="003F4C16">
      <w:pPr>
        <w:numPr>
          <w:ilvl w:val="0"/>
          <w:numId w:val="19"/>
        </w:numPr>
      </w:pPr>
      <w:r w:rsidRPr="00D51F39">
        <w:t xml:space="preserve">Option 1: The offset is defined as max (current offset, UE-eNB RTT), where the current offset is fixed to 3 subframes for eMTC, and can be either 4 subframes or 41 subframes for NB-IoT as defined in TS36.321. </w:t>
      </w:r>
      <w:r>
        <w:t>[1]</w:t>
      </w:r>
    </w:p>
    <w:p w14:paraId="709D247C" w14:textId="7292CE37"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14:paraId="04117C09" w14:textId="26A8551D"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r w:rsidR="00532167" w:rsidRPr="003C7EA6">
        <w:rPr>
          <w:i/>
          <w:iCs/>
        </w:rPr>
        <w:t>ra-ResponseWindow</w:t>
      </w:r>
      <w:r w:rsidR="00532167" w:rsidRPr="009A3597">
        <w:rPr>
          <w:lang w:eastAsia="sv-SE"/>
        </w:rPr>
        <w:t xml:space="preserve"> </w:t>
      </w:r>
      <w:r w:rsidR="00532167">
        <w:rPr>
          <w:lang w:eastAsia="sv-SE"/>
        </w:rPr>
        <w:t>as suggested by option1</w:t>
      </w:r>
      <w:r w:rsidR="00532167" w:rsidRPr="009A3597">
        <w:rPr>
          <w:lang w:eastAsia="sv-SE"/>
        </w:rPr>
        <w:t xml:space="preserve">, actually the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B24A02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59A98E8" w14:textId="77777777" w:rsidTr="00795151">
        <w:tc>
          <w:tcPr>
            <w:tcW w:w="1384" w:type="dxa"/>
            <w:shd w:val="clear" w:color="auto" w:fill="auto"/>
          </w:tcPr>
          <w:p w14:paraId="67211A29"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BF58BDB"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6033F28" w14:textId="77777777" w:rsidR="00795151" w:rsidRPr="003F4C16" w:rsidRDefault="00795151" w:rsidP="00795151">
            <w:pPr>
              <w:jc w:val="center"/>
              <w:rPr>
                <w:sz w:val="21"/>
                <w:szCs w:val="21"/>
              </w:rPr>
            </w:pPr>
            <w:r w:rsidRPr="003F4C16">
              <w:rPr>
                <w:sz w:val="21"/>
                <w:szCs w:val="21"/>
              </w:rPr>
              <w:t>Source</w:t>
            </w:r>
          </w:p>
        </w:tc>
      </w:tr>
      <w:tr w:rsidR="00795151" w:rsidRPr="003F4C16" w14:paraId="1F678285" w14:textId="77777777" w:rsidTr="00795151">
        <w:tc>
          <w:tcPr>
            <w:tcW w:w="1384" w:type="dxa"/>
            <w:shd w:val="clear" w:color="auto" w:fill="auto"/>
          </w:tcPr>
          <w:p w14:paraId="66E8B8AC" w14:textId="77777777" w:rsidR="00795151" w:rsidRPr="00795151" w:rsidRDefault="00795151" w:rsidP="00795151">
            <w:r>
              <w:t>R2-2109505</w:t>
            </w:r>
          </w:p>
        </w:tc>
        <w:tc>
          <w:tcPr>
            <w:tcW w:w="6662" w:type="dxa"/>
            <w:shd w:val="clear" w:color="auto" w:fill="auto"/>
          </w:tcPr>
          <w:p w14:paraId="090187C3" w14:textId="09A82A58"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T NTN, define the offset value for the start of ra-ResponseWindow as max (current offset, UE-eNB RTT).</w:t>
            </w:r>
          </w:p>
        </w:tc>
        <w:tc>
          <w:tcPr>
            <w:tcW w:w="1809" w:type="dxa"/>
            <w:shd w:val="clear" w:color="auto" w:fill="auto"/>
          </w:tcPr>
          <w:p w14:paraId="1AC1FF30" w14:textId="77777777" w:rsidR="00795151" w:rsidRPr="003F4C16" w:rsidRDefault="00795151" w:rsidP="00795151">
            <w:pPr>
              <w:rPr>
                <w:sz w:val="21"/>
                <w:szCs w:val="21"/>
              </w:rPr>
            </w:pPr>
            <w:r>
              <w:rPr>
                <w:sz w:val="21"/>
                <w:szCs w:val="21"/>
              </w:rPr>
              <w:t>OPPO</w:t>
            </w:r>
          </w:p>
        </w:tc>
      </w:tr>
      <w:tr w:rsidR="00795151" w:rsidRPr="003F4C16" w14:paraId="664DCF5F" w14:textId="77777777" w:rsidTr="00795151">
        <w:tc>
          <w:tcPr>
            <w:tcW w:w="1384" w:type="dxa"/>
            <w:shd w:val="clear" w:color="auto" w:fill="auto"/>
          </w:tcPr>
          <w:p w14:paraId="6106F6FD" w14:textId="77777777" w:rsidR="00795151" w:rsidRDefault="00795151" w:rsidP="00795151">
            <w:r>
              <w:t>R2-2110479</w:t>
            </w:r>
          </w:p>
        </w:tc>
        <w:tc>
          <w:tcPr>
            <w:tcW w:w="6662" w:type="dxa"/>
            <w:shd w:val="clear" w:color="auto" w:fill="auto"/>
          </w:tcPr>
          <w:p w14:paraId="65C92492" w14:textId="64AAFA16" w:rsidR="00795151" w:rsidRPr="00795151" w:rsidRDefault="00795151" w:rsidP="00795151">
            <w:r w:rsidRPr="00795151">
              <w:t>Proposal 2:</w:t>
            </w:r>
            <w:r w:rsidRPr="00E91260">
              <w:t xml:space="preserve"> </w:t>
            </w:r>
            <w:r>
              <w:t xml:space="preserve">In </w:t>
            </w:r>
            <w:r w:rsidRPr="005A5B94">
              <w:t>the MAC specification, delay the start of ra-</w:t>
            </w:r>
            <w:r>
              <w:t>ResponseWindowSize by the UE-e</w:t>
            </w:r>
            <w:r w:rsidRPr="005A5B94">
              <w:t>NB RT</w:t>
            </w:r>
            <w:r>
              <w:t xml:space="preserve">T, with </w:t>
            </w:r>
            <w:r w:rsidRPr="00A92330">
              <w:t>the UE’s TA equal to T_TA=(N_TA+N_(TA,UE-specific)+</w:t>
            </w:r>
            <w:r>
              <w:t>N_(TA,common)+N_(TA,offset) )×Ts</w:t>
            </w:r>
            <w:r w:rsidRPr="00A92330">
              <w:t xml:space="preserve"> with N_TA=0.</w:t>
            </w:r>
          </w:p>
        </w:tc>
        <w:tc>
          <w:tcPr>
            <w:tcW w:w="1809" w:type="dxa"/>
            <w:shd w:val="clear" w:color="auto" w:fill="auto"/>
          </w:tcPr>
          <w:p w14:paraId="708CD82B" w14:textId="77777777" w:rsidR="00795151" w:rsidRDefault="00795151" w:rsidP="00795151">
            <w:pPr>
              <w:rPr>
                <w:sz w:val="21"/>
                <w:szCs w:val="21"/>
              </w:rPr>
            </w:pPr>
            <w:r>
              <w:t>Huawei, HiSilicon</w:t>
            </w:r>
          </w:p>
        </w:tc>
      </w:tr>
      <w:tr w:rsidR="00795151" w:rsidRPr="003F4C16" w14:paraId="7FB3E992" w14:textId="77777777" w:rsidTr="00795151">
        <w:tc>
          <w:tcPr>
            <w:tcW w:w="1384" w:type="dxa"/>
            <w:shd w:val="clear" w:color="auto" w:fill="auto"/>
          </w:tcPr>
          <w:p w14:paraId="0C7A91BE" w14:textId="73DA42ED" w:rsidR="00795151" w:rsidRDefault="00795151" w:rsidP="00795151">
            <w:r>
              <w:t>R2-2110706</w:t>
            </w:r>
          </w:p>
        </w:tc>
        <w:tc>
          <w:tcPr>
            <w:tcW w:w="6662" w:type="dxa"/>
            <w:shd w:val="clear" w:color="auto" w:fill="auto"/>
          </w:tcPr>
          <w:p w14:paraId="5535EFFA" w14:textId="5B539A04" w:rsidR="00795151" w:rsidRPr="00795151" w:rsidRDefault="00795151" w:rsidP="00795151">
            <w:r w:rsidRPr="00795151">
              <w:t xml:space="preserve">Proposal 1: The offset to delay the start of ra-ResponseWindowSize is the </w:t>
            </w:r>
            <w:r w:rsidRPr="00795151">
              <w:rPr>
                <w:rFonts w:hint="eastAsia"/>
              </w:rPr>
              <w:t>sum (</w:t>
            </w:r>
            <w:r w:rsidRPr="00795151">
              <w:t>current offset, UE-eNB RTT</w:t>
            </w:r>
            <w:r w:rsidRPr="00795151">
              <w:rPr>
                <w:rFonts w:hint="eastAsia"/>
              </w:rPr>
              <w:t>)</w:t>
            </w:r>
            <w:r w:rsidRPr="00795151">
              <w:t>, where the current offset is fixed to 3 subframes for eMTC, and can be either 4 subframes or 41 subframes for NB-IoT as defined in TS36.321.</w:t>
            </w:r>
          </w:p>
        </w:tc>
        <w:tc>
          <w:tcPr>
            <w:tcW w:w="1809" w:type="dxa"/>
            <w:shd w:val="clear" w:color="auto" w:fill="auto"/>
          </w:tcPr>
          <w:p w14:paraId="11442E61" w14:textId="6792C7A8" w:rsidR="00795151" w:rsidRDefault="00795151" w:rsidP="00795151">
            <w:r>
              <w:t>Nokia, Nokia Shanghai Bell</w:t>
            </w:r>
          </w:p>
        </w:tc>
      </w:tr>
    </w:tbl>
    <w:p w14:paraId="22D5EE36" w14:textId="77777777" w:rsidR="00795151" w:rsidRPr="00532167" w:rsidRDefault="00795151" w:rsidP="00532167">
      <w:pPr>
        <w:rPr>
          <w:lang w:eastAsia="sv-SE"/>
        </w:rPr>
      </w:pPr>
    </w:p>
    <w:p w14:paraId="5CBD88C7" w14:textId="50727FE1"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6E352A75" w14:textId="654788A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the start of the ra-ResponseWindow</w:t>
      </w:r>
      <w:r w:rsidR="00532167">
        <w:rPr>
          <w:rFonts w:cs="Arial"/>
          <w:b/>
          <w:color w:val="000000"/>
        </w:rPr>
        <w:t xml:space="preserve">, </w:t>
      </w:r>
      <w:r w:rsidR="00885B0E">
        <w:rPr>
          <w:rFonts w:cs="Arial"/>
          <w:b/>
          <w:color w:val="000000"/>
        </w:rPr>
        <w:t>which is your preferred option?</w:t>
      </w:r>
    </w:p>
    <w:p w14:paraId="213D8EDE" w14:textId="46F5EB21"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UE-eNB RTT), where the current offset is fixed to 3 subframes for eMTC, and can be either 4 subframes or 41 subframes for NB-IoT as defined in TS36.321.</w:t>
      </w:r>
    </w:p>
    <w:p w14:paraId="519E9D69" w14:textId="7E2BB5D7" w:rsidR="00532167" w:rsidRPr="00532167" w:rsidRDefault="00532167" w:rsidP="003F4C16">
      <w:pPr>
        <w:numPr>
          <w:ilvl w:val="0"/>
          <w:numId w:val="20"/>
        </w:numPr>
        <w:rPr>
          <w:rFonts w:cs="Arial"/>
          <w:b/>
          <w:color w:val="000000"/>
        </w:rPr>
      </w:pPr>
      <w:r w:rsidRPr="00532167">
        <w:rPr>
          <w:rFonts w:cs="Arial"/>
          <w:b/>
          <w:color w:val="000000"/>
        </w:rPr>
        <w:t xml:space="preserve">Option 2: The offset is defined as sum (current offset, UE-eNB RTT) and current offset is defined in TS36.321 as Option1.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7BACECB2" w:rsidR="00685AED" w:rsidRPr="0040498B" w:rsidRDefault="00217D79" w:rsidP="009417B3">
            <w:pPr>
              <w:rPr>
                <w:rFonts w:eastAsia="等线"/>
              </w:rPr>
            </w:pPr>
            <w:r>
              <w:rPr>
                <w:rFonts w:eastAsia="等线"/>
              </w:rPr>
              <w:t>MediaTek</w:t>
            </w:r>
          </w:p>
        </w:tc>
        <w:tc>
          <w:tcPr>
            <w:tcW w:w="2009" w:type="dxa"/>
            <w:shd w:val="clear" w:color="auto" w:fill="auto"/>
          </w:tcPr>
          <w:p w14:paraId="28CDD92B" w14:textId="34016845" w:rsidR="00685AED" w:rsidRPr="0040498B" w:rsidRDefault="00217D79" w:rsidP="009417B3">
            <w:pPr>
              <w:rPr>
                <w:rFonts w:eastAsia="等线"/>
              </w:rPr>
            </w:pPr>
            <w:r>
              <w:rPr>
                <w:rFonts w:eastAsia="等线"/>
              </w:rPr>
              <w:t>Option 2</w:t>
            </w:r>
          </w:p>
        </w:tc>
        <w:tc>
          <w:tcPr>
            <w:tcW w:w="6210" w:type="dxa"/>
            <w:shd w:val="clear" w:color="auto" w:fill="auto"/>
          </w:tcPr>
          <w:p w14:paraId="7C11051C" w14:textId="77777777" w:rsidR="00685AED" w:rsidRPr="0040498B" w:rsidRDefault="00685AED" w:rsidP="009417B3">
            <w:pPr>
              <w:rPr>
                <w:rFonts w:eastAsia="等线"/>
              </w:rPr>
            </w:pPr>
          </w:p>
        </w:tc>
      </w:tr>
      <w:tr w:rsidR="00685AED" w14:paraId="1CC0959A" w14:textId="77777777" w:rsidTr="0040498B">
        <w:tc>
          <w:tcPr>
            <w:tcW w:w="1496" w:type="dxa"/>
            <w:shd w:val="clear" w:color="auto" w:fill="auto"/>
          </w:tcPr>
          <w:p w14:paraId="2FE32D82" w14:textId="3CC3BEA6" w:rsidR="00685AED" w:rsidRDefault="00E43E29" w:rsidP="009417B3">
            <w:r>
              <w:rPr>
                <w:rFonts w:hint="eastAsia"/>
              </w:rPr>
              <w:t>X</w:t>
            </w:r>
            <w:r>
              <w:t>iaomi</w:t>
            </w:r>
          </w:p>
        </w:tc>
        <w:tc>
          <w:tcPr>
            <w:tcW w:w="2009" w:type="dxa"/>
            <w:shd w:val="clear" w:color="auto" w:fill="auto"/>
          </w:tcPr>
          <w:p w14:paraId="395593C4" w14:textId="29F34418" w:rsidR="00685AED" w:rsidRDefault="00E43E29" w:rsidP="009417B3">
            <w:r>
              <w:rPr>
                <w:rFonts w:hint="eastAsia"/>
              </w:rPr>
              <w:t>O</w:t>
            </w:r>
            <w:r>
              <w:t>ption 1</w:t>
            </w:r>
          </w:p>
        </w:tc>
        <w:tc>
          <w:tcPr>
            <w:tcW w:w="6210" w:type="dxa"/>
            <w:shd w:val="clear" w:color="auto" w:fill="auto"/>
          </w:tcPr>
          <w:p w14:paraId="2312A13E" w14:textId="0B222D37" w:rsidR="00685AED" w:rsidRDefault="00E43E29" w:rsidP="009417B3">
            <w:r>
              <w:t>Option 1 can reduce the unnecessary delay.</w:t>
            </w:r>
          </w:p>
        </w:tc>
      </w:tr>
      <w:tr w:rsidR="00685AED" w14:paraId="1C0061B2" w14:textId="77777777" w:rsidTr="0040498B">
        <w:tc>
          <w:tcPr>
            <w:tcW w:w="1496" w:type="dxa"/>
            <w:shd w:val="clear" w:color="auto" w:fill="auto"/>
          </w:tcPr>
          <w:p w14:paraId="2337F2C3" w14:textId="0E33646D" w:rsidR="00685AED" w:rsidRDefault="00682298" w:rsidP="009417B3">
            <w:r>
              <w:rPr>
                <w:rFonts w:hint="eastAsia"/>
              </w:rPr>
              <w:t>O</w:t>
            </w:r>
            <w:r>
              <w:t>PPO</w:t>
            </w:r>
          </w:p>
        </w:tc>
        <w:tc>
          <w:tcPr>
            <w:tcW w:w="2009" w:type="dxa"/>
            <w:shd w:val="clear" w:color="auto" w:fill="auto"/>
          </w:tcPr>
          <w:p w14:paraId="3468F70F" w14:textId="7575872B" w:rsidR="00685AED" w:rsidRDefault="00682298" w:rsidP="009417B3">
            <w:r>
              <w:rPr>
                <w:rFonts w:hint="eastAsia"/>
              </w:rPr>
              <w:t>O</w:t>
            </w:r>
            <w:r>
              <w:t xml:space="preserve">ption </w:t>
            </w:r>
            <w:r w:rsidR="00F05552">
              <w:t>1</w:t>
            </w:r>
          </w:p>
        </w:tc>
        <w:tc>
          <w:tcPr>
            <w:tcW w:w="6210" w:type="dxa"/>
            <w:shd w:val="clear" w:color="auto" w:fill="auto"/>
          </w:tcPr>
          <w:p w14:paraId="38BF1DBF"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373413C7" w14:textId="2459296F"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r w:rsidR="001A67F9" w:rsidRPr="003C7EA6">
              <w:rPr>
                <w:i/>
                <w:iCs/>
              </w:rPr>
              <w:t>ra-ResponseWindow</w:t>
            </w:r>
            <w:r w:rsidR="001A67F9">
              <w:rPr>
                <w:iCs/>
              </w:rPr>
              <w:t xml:space="preserve"> to monitor </w:t>
            </w:r>
            <w:r w:rsidR="001A67F9">
              <w:rPr>
                <w:iCs/>
              </w:rPr>
              <w:lastRenderedPageBreak/>
              <w:t xml:space="preserve">PDCCH, since NW is not aware of UE-eNB RTT. </w:t>
            </w:r>
            <w:r>
              <w:rPr>
                <w:iCs/>
              </w:rPr>
              <w:t>In our understanding, with option 1</w:t>
            </w:r>
            <w:r w:rsidR="00DE5128">
              <w:rPr>
                <w:iCs/>
              </w:rPr>
              <w:t>:</w:t>
            </w:r>
          </w:p>
          <w:p w14:paraId="495A8E63" w14:textId="3DCC826E" w:rsidR="00685AED" w:rsidRDefault="00DE5128" w:rsidP="002B6C7F">
            <w:pPr>
              <w:rPr>
                <w:iCs/>
              </w:rPr>
            </w:pPr>
            <w:r>
              <w:rPr>
                <w:iCs/>
              </w:rPr>
              <w:t>I</w:t>
            </w:r>
            <w:r w:rsidR="002B6C7F">
              <w:rPr>
                <w:iCs/>
              </w:rPr>
              <w:t xml:space="preserve">f UE-eNB RTT is </w:t>
            </w:r>
            <w:r>
              <w:rPr>
                <w:iCs/>
              </w:rPr>
              <w:t>longer</w:t>
            </w:r>
            <w:r w:rsidR="002B6C7F">
              <w:rPr>
                <w:iCs/>
              </w:rPr>
              <w:t xml:space="preserve"> than the current offset value, the offset value is determined as UE-eNB RTT</w:t>
            </w:r>
            <w:r>
              <w:rPr>
                <w:iCs/>
              </w:rPr>
              <w:t>. I</w:t>
            </w:r>
            <w:r w:rsidR="002B6C7F">
              <w:rPr>
                <w:iCs/>
              </w:rPr>
              <w:t>n this case, NW does not nee</w:t>
            </w:r>
            <w:r>
              <w:rPr>
                <w:iCs/>
              </w:rPr>
              <w:t>d to know UE-eNB RTT, since UE would never receive PDCCH for RAR until UE-eNB RTT has passed after sending preamble.</w:t>
            </w:r>
          </w:p>
          <w:p w14:paraId="71DF0BCC" w14:textId="3CAEAE9D" w:rsidR="00AA5B3B" w:rsidRDefault="00DE5128" w:rsidP="00DE5128">
            <w:pPr>
              <w:rPr>
                <w:iCs/>
              </w:rPr>
            </w:pPr>
            <w:r>
              <w:rPr>
                <w:iCs/>
              </w:rPr>
              <w:t xml:space="preserve">If UE-eNB RTT is shorter than the current offset value, the offset value is determined as the current offset value. In this case, after receive preamble, NW needs to estimate how long it should wait at least (named T here) to send PDCCH for RAR based on the difference between current offset value and UE-eNB RTT. In order to avoid UE from missing RAR, one possible NW implementation is to determine T based on the minimum UE-eNB RTT in the </w:t>
            </w:r>
            <w:r w:rsidR="00AA5B3B" w:rsidRPr="00AA5B3B">
              <w:rPr>
                <w:iCs/>
              </w:rPr>
              <w:t>NTN scenario</w:t>
            </w:r>
            <w:r w:rsidR="00AA5B3B">
              <w:rPr>
                <w:iCs/>
              </w:rPr>
              <w:t>.</w:t>
            </w:r>
          </w:p>
          <w:p w14:paraId="410B50E6" w14:textId="77777777" w:rsidR="00AA5B3B" w:rsidRDefault="00AA5B3B" w:rsidP="00DE5128">
            <w:pPr>
              <w:rPr>
                <w:iCs/>
              </w:rPr>
            </w:pPr>
            <w:r>
              <w:rPr>
                <w:iCs/>
              </w:rPr>
              <w:t>Based on the UE-eNB RTT shown in the table below, it can be observed that:</w:t>
            </w:r>
          </w:p>
          <w:p w14:paraId="146D9AD9" w14:textId="3EA41504" w:rsidR="00AA5B3B" w:rsidRDefault="00AA5B3B" w:rsidP="00DE5128">
            <w:pPr>
              <w:rPr>
                <w:iCs/>
              </w:rPr>
            </w:pPr>
            <w:r>
              <w:rPr>
                <w:iCs/>
              </w:rPr>
              <w:t>In the GEO and MEO</w:t>
            </w:r>
            <w:r w:rsidRPr="00AA5B3B">
              <w:rPr>
                <w:iCs/>
              </w:rPr>
              <w:t xml:space="preserve"> scena</w:t>
            </w:r>
            <w:bookmarkStart w:id="2" w:name="_GoBack"/>
            <w:r w:rsidRPr="00AA5B3B">
              <w:rPr>
                <w:iCs/>
              </w:rPr>
              <w:t>rios</w:t>
            </w:r>
            <w:r>
              <w:rPr>
                <w:iCs/>
              </w:rPr>
              <w:t xml:space="preserve">, UE-eNB RTT is always longer </w:t>
            </w:r>
            <w:r w:rsidR="00401CEA">
              <w:rPr>
                <w:iCs/>
              </w:rPr>
              <w:t xml:space="preserve">than </w:t>
            </w:r>
            <w:r>
              <w:rPr>
                <w:iCs/>
              </w:rPr>
              <w:t>the current offset value. B</w:t>
            </w:r>
            <w:bookmarkEnd w:id="2"/>
            <w:r>
              <w:rPr>
                <w:iCs/>
              </w:rPr>
              <w:t xml:space="preserve">ased on the analysis above, NW does not need to know UE-eNB RTT </w:t>
            </w:r>
            <w:r w:rsidR="00372ACC">
              <w:rPr>
                <w:iCs/>
              </w:rPr>
              <w:t xml:space="preserve">as UE would never receive PDCCH for RAR before it starts </w:t>
            </w:r>
            <w:r w:rsidR="00372ACC" w:rsidRPr="003C7EA6">
              <w:rPr>
                <w:i/>
                <w:iCs/>
              </w:rPr>
              <w:t>ra-ResponseWindow</w:t>
            </w:r>
            <w:r w:rsidR="00372ACC">
              <w:rPr>
                <w:iCs/>
              </w:rPr>
              <w:t>.</w:t>
            </w:r>
          </w:p>
          <w:p w14:paraId="699088B1" w14:textId="05925EA6" w:rsidR="002B6C7F" w:rsidRDefault="00AA5B3B" w:rsidP="002B6C7F">
            <w:pPr>
              <w:rPr>
                <w:iCs/>
              </w:rPr>
            </w:pPr>
            <w:r>
              <w:rPr>
                <w:iCs/>
              </w:rPr>
              <w:t xml:space="preserve">In the </w:t>
            </w:r>
            <w:r w:rsidRPr="00486862">
              <w:rPr>
                <w:color w:val="000000"/>
              </w:rPr>
              <w:t>LEO</w:t>
            </w:r>
            <w:r w:rsidRPr="00903A14">
              <w:rPr>
                <w:lang w:eastAsia="x-none"/>
              </w:rPr>
              <w:t xml:space="preserve"> </w:t>
            </w:r>
            <w:r w:rsidRPr="00AA5B3B">
              <w:rPr>
                <w:iCs/>
              </w:rPr>
              <w:t>scenario</w:t>
            </w:r>
            <w:r>
              <w:t>, for NB-I</w:t>
            </w:r>
            <w:r>
              <w:rPr>
                <w:rFonts w:hint="eastAsia"/>
              </w:rPr>
              <w:t>o</w:t>
            </w:r>
            <w:r>
              <w:t>T with current offset value of 3 subframes and eMTC</w:t>
            </w:r>
            <w:r>
              <w:rPr>
                <w:iCs/>
              </w:rPr>
              <w:t>, UE-eNB RTT is always longer that the current offset value.</w:t>
            </w:r>
            <w:r>
              <w:t xml:space="preserve"> </w:t>
            </w:r>
            <w:r w:rsidR="00372ACC">
              <w:t xml:space="preserve">This case is similar to GEO and MEO. </w:t>
            </w:r>
            <w:r>
              <w:t>For NB-I</w:t>
            </w:r>
            <w:r>
              <w:rPr>
                <w:rFonts w:hint="eastAsia"/>
              </w:rPr>
              <w:t>o</w:t>
            </w:r>
            <w:r>
              <w:t>T with current offset value of 41 subframes</w:t>
            </w:r>
            <w:r>
              <w:rPr>
                <w:iCs/>
              </w:rPr>
              <w:t>, UE-eNB RTT is always shorter or equal that the current offset value.</w:t>
            </w:r>
            <w:r w:rsidR="00372ACC">
              <w:rPr>
                <w:rFonts w:hint="eastAsia"/>
                <w:iCs/>
              </w:rPr>
              <w:t xml:space="preserve"> </w:t>
            </w:r>
            <w:r w:rsidR="00372ACC">
              <w:rPr>
                <w:iCs/>
              </w:rPr>
              <w:t>In this case, even though NW does not know the exact value of UE-eNB RTT, based on the proper NW implementation, UE would also not miss RAR.</w:t>
            </w:r>
          </w:p>
          <w:p w14:paraId="6BF3E7BA" w14:textId="77777777" w:rsidR="002B6C7F" w:rsidRDefault="002B6C7F" w:rsidP="002B6C7F">
            <w:pPr>
              <w:rPr>
                <w:iCs/>
              </w:rPr>
            </w:pPr>
          </w:p>
          <w:p w14:paraId="25EDD7B8" w14:textId="28C32810" w:rsidR="002B6C7F" w:rsidRPr="002B6C7F" w:rsidRDefault="002B6C7F" w:rsidP="002B6C7F">
            <w:pPr>
              <w:jc w:val="center"/>
              <w:rPr>
                <w:b/>
              </w:rPr>
            </w:pPr>
            <w:r w:rsidRPr="002B6C7F">
              <w:rPr>
                <w:b/>
                <w:color w:val="000000"/>
              </w:rPr>
              <w:t>UE-eNB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B21A06F" w14:textId="77777777" w:rsidTr="00372ACC">
              <w:tc>
                <w:tcPr>
                  <w:tcW w:w="2106" w:type="dxa"/>
                  <w:shd w:val="clear" w:color="auto" w:fill="auto"/>
                </w:tcPr>
                <w:p w14:paraId="30797268" w14:textId="77777777" w:rsidR="002B6C7F" w:rsidRDefault="002B6C7F" w:rsidP="002B6C7F">
                  <w:pPr>
                    <w:jc w:val="center"/>
                  </w:pPr>
                  <w:r>
                    <w:t>Scenarios</w:t>
                  </w:r>
                </w:p>
              </w:tc>
              <w:tc>
                <w:tcPr>
                  <w:tcW w:w="1912" w:type="dxa"/>
                  <w:shd w:val="clear" w:color="auto" w:fill="auto"/>
                </w:tcPr>
                <w:p w14:paraId="3E26BAFA" w14:textId="77777777" w:rsidR="002B6C7F" w:rsidRDefault="002B6C7F" w:rsidP="002B6C7F">
                  <w:pPr>
                    <w:jc w:val="center"/>
                  </w:pPr>
                  <w:r w:rsidRPr="00486862">
                    <w:rPr>
                      <w:color w:val="000000"/>
                    </w:rPr>
                    <w:t>Maximum UE-eNB RTT</w:t>
                  </w:r>
                </w:p>
              </w:tc>
              <w:tc>
                <w:tcPr>
                  <w:tcW w:w="1966" w:type="dxa"/>
                  <w:shd w:val="clear" w:color="auto" w:fill="auto"/>
                </w:tcPr>
                <w:p w14:paraId="6EDFCF53" w14:textId="77777777" w:rsidR="002B6C7F" w:rsidRDefault="002B6C7F" w:rsidP="002B6C7F">
                  <w:pPr>
                    <w:jc w:val="center"/>
                  </w:pPr>
                  <w:r w:rsidRPr="00486862">
                    <w:rPr>
                      <w:color w:val="000000"/>
                    </w:rPr>
                    <w:t>Minimum UE-eNB RTT</w:t>
                  </w:r>
                </w:p>
              </w:tc>
            </w:tr>
            <w:tr w:rsidR="002B6C7F" w14:paraId="2749A6AF" w14:textId="77777777" w:rsidTr="002B6C7F">
              <w:tc>
                <w:tcPr>
                  <w:tcW w:w="3510" w:type="dxa"/>
                  <w:shd w:val="clear" w:color="auto" w:fill="auto"/>
                </w:tcPr>
                <w:p w14:paraId="741490C5" w14:textId="77777777" w:rsidR="002B6C7F" w:rsidRDefault="002B6C7F" w:rsidP="002B6C7F">
                  <w:pPr>
                    <w:jc w:val="center"/>
                    <w:rPr>
                      <w:color w:val="000000"/>
                    </w:rPr>
                  </w:pPr>
                  <w:r w:rsidRPr="00486862">
                    <w:rPr>
                      <w:color w:val="000000"/>
                    </w:rPr>
                    <w:t>GEO</w:t>
                  </w:r>
                  <w:r>
                    <w:rPr>
                      <w:color w:val="000000"/>
                    </w:rPr>
                    <w:t xml:space="preserve"> </w:t>
                  </w:r>
                </w:p>
                <w:p w14:paraId="5402DC96"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0CD54C9F" w14:textId="77777777" w:rsidR="002B6C7F" w:rsidRDefault="002B6C7F" w:rsidP="002B6C7F">
                  <w:pPr>
                    <w:jc w:val="center"/>
                  </w:pPr>
                  <w:r w:rsidRPr="00486862">
                    <w:rPr>
                      <w:color w:val="000000"/>
                    </w:rPr>
                    <w:t>541.46ms</w:t>
                  </w:r>
                </w:p>
              </w:tc>
              <w:tc>
                <w:tcPr>
                  <w:tcW w:w="3285" w:type="dxa"/>
                  <w:shd w:val="clear" w:color="auto" w:fill="auto"/>
                </w:tcPr>
                <w:p w14:paraId="6DE93957"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A744E4A" w14:textId="77777777" w:rsidTr="002B6C7F">
              <w:tc>
                <w:tcPr>
                  <w:tcW w:w="3510" w:type="dxa"/>
                  <w:shd w:val="clear" w:color="auto" w:fill="auto"/>
                </w:tcPr>
                <w:p w14:paraId="4F8C4697"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37CDF7A"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896363D"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35ABCA15" w14:textId="77777777" w:rsidR="002B6C7F" w:rsidRDefault="002B6C7F" w:rsidP="002B6C7F">
                  <w:pPr>
                    <w:jc w:val="center"/>
                  </w:pPr>
                  <w:r w:rsidRPr="00486862">
                    <w:rPr>
                      <w:color w:val="000000"/>
                    </w:rPr>
                    <w:t>25.77 ms</w:t>
                  </w:r>
                </w:p>
              </w:tc>
            </w:tr>
            <w:tr w:rsidR="002B6C7F" w14:paraId="1241D2F1" w14:textId="77777777" w:rsidTr="002B6C7F">
              <w:tc>
                <w:tcPr>
                  <w:tcW w:w="3510" w:type="dxa"/>
                  <w:shd w:val="clear" w:color="auto" w:fill="auto"/>
                </w:tcPr>
                <w:p w14:paraId="7AEC2B5F"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5148C815"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030AF1C"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6BAAB14" w14:textId="77777777" w:rsidR="002B6C7F" w:rsidRDefault="002B6C7F" w:rsidP="002B6C7F">
                  <w:pPr>
                    <w:jc w:val="center"/>
                  </w:pPr>
                  <w:r>
                    <w:rPr>
                      <w:rFonts w:hint="eastAsia"/>
                    </w:rPr>
                    <w:t>4</w:t>
                  </w:r>
                  <w:r>
                    <w:t>1.77</w:t>
                  </w:r>
                  <w:r>
                    <w:rPr>
                      <w:rFonts w:hint="eastAsia"/>
                    </w:rPr>
                    <w:t>ms</w:t>
                  </w:r>
                </w:p>
              </w:tc>
            </w:tr>
            <w:tr w:rsidR="002B6C7F" w14:paraId="714D50B3" w14:textId="77777777" w:rsidTr="002B6C7F">
              <w:tc>
                <w:tcPr>
                  <w:tcW w:w="3510" w:type="dxa"/>
                  <w:shd w:val="clear" w:color="auto" w:fill="auto"/>
                </w:tcPr>
                <w:p w14:paraId="024635A1" w14:textId="77777777" w:rsidR="002B6C7F" w:rsidRDefault="002B6C7F" w:rsidP="002B6C7F">
                  <w:pPr>
                    <w:jc w:val="center"/>
                    <w:rPr>
                      <w:color w:val="000000"/>
                    </w:rPr>
                  </w:pPr>
                  <w:r>
                    <w:rPr>
                      <w:rFonts w:hint="eastAsia"/>
                      <w:color w:val="000000"/>
                    </w:rPr>
                    <w:t>M</w:t>
                  </w:r>
                  <w:r>
                    <w:rPr>
                      <w:color w:val="000000"/>
                    </w:rPr>
                    <w:t>EO</w:t>
                  </w:r>
                </w:p>
                <w:p w14:paraId="5A841F4E"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9B1C78F" w14:textId="77777777" w:rsidR="002B6C7F" w:rsidRDefault="002B6C7F" w:rsidP="002B6C7F">
                  <w:pPr>
                    <w:jc w:val="center"/>
                  </w:pPr>
                  <w:r>
                    <w:rPr>
                      <w:rFonts w:hint="eastAsia"/>
                    </w:rPr>
                    <w:t>1</w:t>
                  </w:r>
                  <w:r>
                    <w:t>60.1</w:t>
                  </w:r>
                  <w:r>
                    <w:rPr>
                      <w:rFonts w:hint="eastAsia"/>
                    </w:rPr>
                    <w:t xml:space="preserve"> ms</w:t>
                  </w:r>
                </w:p>
              </w:tc>
              <w:tc>
                <w:tcPr>
                  <w:tcW w:w="3285" w:type="dxa"/>
                  <w:shd w:val="clear" w:color="auto" w:fill="auto"/>
                </w:tcPr>
                <w:p w14:paraId="544189B9" w14:textId="77777777" w:rsidR="002B6C7F" w:rsidRDefault="002B6C7F" w:rsidP="002B6C7F">
                  <w:pPr>
                    <w:jc w:val="center"/>
                  </w:pPr>
                  <w:r w:rsidRPr="00047CB2">
                    <w:rPr>
                      <w:lang w:val="en-US"/>
                    </w:rPr>
                    <w:t>186.9</w:t>
                  </w:r>
                  <w:r>
                    <w:rPr>
                      <w:rFonts w:hint="eastAsia"/>
                    </w:rPr>
                    <w:t xml:space="preserve"> ms</w:t>
                  </w:r>
                </w:p>
              </w:tc>
            </w:tr>
          </w:tbl>
          <w:p w14:paraId="39DADA95" w14:textId="238676E8" w:rsidR="002B6C7F" w:rsidRPr="001A67F9" w:rsidRDefault="00372ACC" w:rsidP="002B6C7F">
            <w:r>
              <w:rPr>
                <w:rFonts w:hint="eastAsia"/>
              </w:rPr>
              <w:t xml:space="preserve"> </w:t>
            </w:r>
            <w:r>
              <w:t>So we think option 1 is workable from both UE and NW’s perspective.</w:t>
            </w:r>
          </w:p>
        </w:tc>
      </w:tr>
      <w:tr w:rsidR="00685AED" w14:paraId="76B2C9BA" w14:textId="77777777" w:rsidTr="0040498B">
        <w:tc>
          <w:tcPr>
            <w:tcW w:w="1496" w:type="dxa"/>
            <w:shd w:val="clear" w:color="auto" w:fill="auto"/>
          </w:tcPr>
          <w:p w14:paraId="55B09BCA" w14:textId="77777777" w:rsidR="00685AED" w:rsidRDefault="00685AED" w:rsidP="009417B3">
            <w:pPr>
              <w:rPr>
                <w:lang w:eastAsia="sv-SE"/>
              </w:rPr>
            </w:pPr>
          </w:p>
        </w:tc>
        <w:tc>
          <w:tcPr>
            <w:tcW w:w="2009" w:type="dxa"/>
            <w:shd w:val="clear" w:color="auto" w:fill="auto"/>
          </w:tcPr>
          <w:p w14:paraId="73558213" w14:textId="77777777" w:rsidR="00685AED" w:rsidRDefault="00685AED" w:rsidP="009417B3">
            <w:pPr>
              <w:rPr>
                <w:lang w:eastAsia="sv-SE"/>
              </w:rPr>
            </w:pPr>
          </w:p>
        </w:tc>
        <w:tc>
          <w:tcPr>
            <w:tcW w:w="6210" w:type="dxa"/>
            <w:shd w:val="clear" w:color="auto" w:fill="auto"/>
          </w:tcPr>
          <w:p w14:paraId="326C101C" w14:textId="77777777" w:rsidR="00685AED" w:rsidRDefault="00685AED" w:rsidP="009417B3">
            <w:pPr>
              <w:rPr>
                <w:lang w:eastAsia="sv-SE"/>
              </w:rPr>
            </w:pPr>
          </w:p>
        </w:tc>
      </w:tr>
      <w:tr w:rsidR="00685AED" w14:paraId="53FEAFE4" w14:textId="77777777" w:rsidTr="0040498B">
        <w:tc>
          <w:tcPr>
            <w:tcW w:w="1496" w:type="dxa"/>
            <w:shd w:val="clear" w:color="auto" w:fill="auto"/>
          </w:tcPr>
          <w:p w14:paraId="43F1D051" w14:textId="77777777" w:rsidR="00685AED" w:rsidRDefault="00685AED" w:rsidP="009417B3">
            <w:pPr>
              <w:rPr>
                <w:lang w:eastAsia="sv-SE"/>
              </w:rPr>
            </w:pPr>
          </w:p>
        </w:tc>
        <w:tc>
          <w:tcPr>
            <w:tcW w:w="2009" w:type="dxa"/>
            <w:shd w:val="clear" w:color="auto" w:fill="auto"/>
          </w:tcPr>
          <w:p w14:paraId="2ED1950F" w14:textId="77777777" w:rsidR="00685AED" w:rsidRDefault="00685AED" w:rsidP="009417B3">
            <w:pPr>
              <w:rPr>
                <w:lang w:eastAsia="sv-SE"/>
              </w:rPr>
            </w:pPr>
          </w:p>
        </w:tc>
        <w:tc>
          <w:tcPr>
            <w:tcW w:w="6210" w:type="dxa"/>
            <w:shd w:val="clear" w:color="auto" w:fill="auto"/>
          </w:tcPr>
          <w:p w14:paraId="39502DED" w14:textId="77777777" w:rsidR="00685AED" w:rsidRDefault="00685AED" w:rsidP="009417B3">
            <w:pPr>
              <w:rPr>
                <w:lang w:eastAsia="sv-SE"/>
              </w:rPr>
            </w:pPr>
          </w:p>
        </w:tc>
      </w:tr>
      <w:tr w:rsidR="00685AED" w14:paraId="15D603D3" w14:textId="77777777" w:rsidTr="0040498B">
        <w:tc>
          <w:tcPr>
            <w:tcW w:w="1496" w:type="dxa"/>
            <w:shd w:val="clear" w:color="auto" w:fill="auto"/>
          </w:tcPr>
          <w:p w14:paraId="6CAEB303" w14:textId="77777777" w:rsidR="00685AED" w:rsidRDefault="00685AED" w:rsidP="009417B3">
            <w:pPr>
              <w:rPr>
                <w:lang w:eastAsia="sv-SE"/>
              </w:rPr>
            </w:pPr>
          </w:p>
        </w:tc>
        <w:tc>
          <w:tcPr>
            <w:tcW w:w="2009" w:type="dxa"/>
            <w:shd w:val="clear" w:color="auto" w:fill="auto"/>
          </w:tcPr>
          <w:p w14:paraId="05167D98" w14:textId="77777777" w:rsidR="00685AED" w:rsidRDefault="00685AED" w:rsidP="009417B3">
            <w:pPr>
              <w:rPr>
                <w:lang w:eastAsia="sv-SE"/>
              </w:rPr>
            </w:pPr>
          </w:p>
        </w:tc>
        <w:tc>
          <w:tcPr>
            <w:tcW w:w="6210" w:type="dxa"/>
            <w:shd w:val="clear" w:color="auto" w:fill="auto"/>
          </w:tcPr>
          <w:p w14:paraId="4ADCDB4D" w14:textId="77777777" w:rsidR="00685AED" w:rsidRDefault="00685AED" w:rsidP="009417B3">
            <w:pPr>
              <w:rPr>
                <w:lang w:eastAsia="sv-SE"/>
              </w:rPr>
            </w:pPr>
          </w:p>
        </w:tc>
      </w:tr>
      <w:tr w:rsidR="00685AED" w14:paraId="2B503359" w14:textId="77777777" w:rsidTr="0040498B">
        <w:tc>
          <w:tcPr>
            <w:tcW w:w="1496" w:type="dxa"/>
            <w:shd w:val="clear" w:color="auto" w:fill="auto"/>
          </w:tcPr>
          <w:p w14:paraId="4E5D69E0" w14:textId="77777777" w:rsidR="00685AED" w:rsidRPr="0040498B" w:rsidRDefault="00685AED" w:rsidP="009417B3">
            <w:pPr>
              <w:rPr>
                <w:rFonts w:eastAsia="等线"/>
              </w:rPr>
            </w:pPr>
          </w:p>
        </w:tc>
        <w:tc>
          <w:tcPr>
            <w:tcW w:w="2009" w:type="dxa"/>
            <w:shd w:val="clear" w:color="auto" w:fill="auto"/>
          </w:tcPr>
          <w:p w14:paraId="70B3A75D" w14:textId="77777777" w:rsidR="00685AED" w:rsidRDefault="00685AED" w:rsidP="009417B3">
            <w:pPr>
              <w:rPr>
                <w:lang w:eastAsia="sv-SE"/>
              </w:rPr>
            </w:pPr>
          </w:p>
        </w:tc>
        <w:tc>
          <w:tcPr>
            <w:tcW w:w="6210" w:type="dxa"/>
            <w:shd w:val="clear" w:color="auto" w:fill="auto"/>
          </w:tcPr>
          <w:p w14:paraId="372897B1" w14:textId="77777777" w:rsidR="00685AED" w:rsidRDefault="00685AED" w:rsidP="009417B3">
            <w:pPr>
              <w:rPr>
                <w:lang w:eastAsia="sv-SE"/>
              </w:rPr>
            </w:pPr>
          </w:p>
        </w:tc>
      </w:tr>
      <w:tr w:rsidR="00A064DF" w14:paraId="69C894B6" w14:textId="77777777" w:rsidTr="0040498B">
        <w:tc>
          <w:tcPr>
            <w:tcW w:w="1496" w:type="dxa"/>
            <w:shd w:val="clear" w:color="auto" w:fill="auto"/>
          </w:tcPr>
          <w:p w14:paraId="3ECEB333" w14:textId="77777777" w:rsidR="00A064DF" w:rsidRPr="0040498B" w:rsidRDefault="00A064DF" w:rsidP="009417B3">
            <w:pPr>
              <w:rPr>
                <w:rFonts w:eastAsia="等线"/>
              </w:rPr>
            </w:pPr>
          </w:p>
        </w:tc>
        <w:tc>
          <w:tcPr>
            <w:tcW w:w="2009" w:type="dxa"/>
            <w:shd w:val="clear" w:color="auto" w:fill="auto"/>
          </w:tcPr>
          <w:p w14:paraId="1ABD8B83" w14:textId="77777777" w:rsidR="00A064DF" w:rsidRDefault="00A064DF" w:rsidP="009417B3">
            <w:pPr>
              <w:rPr>
                <w:lang w:eastAsia="sv-SE"/>
              </w:rPr>
            </w:pPr>
          </w:p>
        </w:tc>
        <w:tc>
          <w:tcPr>
            <w:tcW w:w="6210" w:type="dxa"/>
            <w:shd w:val="clear" w:color="auto" w:fill="auto"/>
          </w:tcPr>
          <w:p w14:paraId="749DEE36" w14:textId="77777777" w:rsidR="00A064DF" w:rsidRDefault="00A064DF" w:rsidP="009417B3">
            <w:pPr>
              <w:rPr>
                <w:lang w:eastAsia="sv-SE"/>
              </w:rPr>
            </w:pPr>
          </w:p>
        </w:tc>
      </w:tr>
      <w:tr w:rsidR="00A064DF" w14:paraId="66794B5E" w14:textId="77777777" w:rsidTr="0040498B">
        <w:tc>
          <w:tcPr>
            <w:tcW w:w="1496" w:type="dxa"/>
            <w:shd w:val="clear" w:color="auto" w:fill="auto"/>
          </w:tcPr>
          <w:p w14:paraId="4EFDF723" w14:textId="77777777" w:rsidR="00A064DF" w:rsidRPr="0040498B" w:rsidRDefault="00A064DF" w:rsidP="009417B3">
            <w:pPr>
              <w:rPr>
                <w:rFonts w:eastAsia="等线"/>
              </w:rPr>
            </w:pPr>
          </w:p>
        </w:tc>
        <w:tc>
          <w:tcPr>
            <w:tcW w:w="2009" w:type="dxa"/>
            <w:shd w:val="clear" w:color="auto" w:fill="auto"/>
          </w:tcPr>
          <w:p w14:paraId="7FFEDE91" w14:textId="77777777" w:rsidR="00A064DF" w:rsidRDefault="00A064DF" w:rsidP="009417B3">
            <w:pPr>
              <w:rPr>
                <w:lang w:eastAsia="sv-SE"/>
              </w:rPr>
            </w:pPr>
          </w:p>
        </w:tc>
        <w:tc>
          <w:tcPr>
            <w:tcW w:w="6210" w:type="dxa"/>
            <w:shd w:val="clear" w:color="auto" w:fill="auto"/>
          </w:tcPr>
          <w:p w14:paraId="6FAD4D3F" w14:textId="77777777" w:rsidR="00A064DF" w:rsidRDefault="00A064DF" w:rsidP="009417B3">
            <w:pPr>
              <w:rPr>
                <w:lang w:eastAsia="sv-SE"/>
              </w:rPr>
            </w:pPr>
          </w:p>
        </w:tc>
      </w:tr>
      <w:tr w:rsidR="00A064DF" w14:paraId="7F368F76" w14:textId="77777777" w:rsidTr="0040498B">
        <w:tc>
          <w:tcPr>
            <w:tcW w:w="1496" w:type="dxa"/>
            <w:shd w:val="clear" w:color="auto" w:fill="auto"/>
          </w:tcPr>
          <w:p w14:paraId="564D3B20" w14:textId="77777777" w:rsidR="00A064DF" w:rsidRPr="0040498B" w:rsidRDefault="00A064DF" w:rsidP="009417B3">
            <w:pPr>
              <w:rPr>
                <w:rFonts w:eastAsia="等线"/>
              </w:rPr>
            </w:pPr>
          </w:p>
        </w:tc>
        <w:tc>
          <w:tcPr>
            <w:tcW w:w="2009" w:type="dxa"/>
            <w:shd w:val="clear" w:color="auto" w:fill="auto"/>
          </w:tcPr>
          <w:p w14:paraId="6BE21CA1" w14:textId="77777777" w:rsidR="00A064DF" w:rsidRDefault="00A064DF" w:rsidP="009417B3">
            <w:pPr>
              <w:rPr>
                <w:lang w:eastAsia="sv-SE"/>
              </w:rPr>
            </w:pPr>
          </w:p>
        </w:tc>
        <w:tc>
          <w:tcPr>
            <w:tcW w:w="6210" w:type="dxa"/>
            <w:shd w:val="clear" w:color="auto" w:fill="auto"/>
          </w:tcPr>
          <w:p w14:paraId="5C713CCE" w14:textId="77777777" w:rsidR="00A064DF" w:rsidRDefault="00A064DF" w:rsidP="009417B3">
            <w:pPr>
              <w:rPr>
                <w:lang w:eastAsia="sv-SE"/>
              </w:rPr>
            </w:pPr>
          </w:p>
        </w:tc>
      </w:tr>
      <w:tr w:rsidR="00A064DF" w14:paraId="266113BA" w14:textId="77777777" w:rsidTr="0040498B">
        <w:tc>
          <w:tcPr>
            <w:tcW w:w="1496" w:type="dxa"/>
            <w:shd w:val="clear" w:color="auto" w:fill="auto"/>
          </w:tcPr>
          <w:p w14:paraId="6B2A9FE5" w14:textId="77777777" w:rsidR="00A064DF" w:rsidRPr="0040498B" w:rsidRDefault="00A064DF" w:rsidP="009417B3">
            <w:pPr>
              <w:rPr>
                <w:rFonts w:eastAsia="等线"/>
              </w:rPr>
            </w:pPr>
          </w:p>
        </w:tc>
        <w:tc>
          <w:tcPr>
            <w:tcW w:w="2009" w:type="dxa"/>
            <w:shd w:val="clear" w:color="auto" w:fill="auto"/>
          </w:tcPr>
          <w:p w14:paraId="5D45021C" w14:textId="77777777" w:rsidR="00A064DF" w:rsidRDefault="00A064DF" w:rsidP="009417B3">
            <w:pPr>
              <w:rPr>
                <w:lang w:eastAsia="sv-SE"/>
              </w:rPr>
            </w:pPr>
          </w:p>
        </w:tc>
        <w:tc>
          <w:tcPr>
            <w:tcW w:w="6210" w:type="dxa"/>
            <w:shd w:val="clear" w:color="auto" w:fill="auto"/>
          </w:tcPr>
          <w:p w14:paraId="3B6ED7FF" w14:textId="77777777" w:rsidR="00A064DF" w:rsidRDefault="00A064DF" w:rsidP="009417B3">
            <w:pPr>
              <w:rPr>
                <w:lang w:eastAsia="sv-SE"/>
              </w:rPr>
            </w:pPr>
          </w:p>
        </w:tc>
      </w:tr>
    </w:tbl>
    <w:p w14:paraId="753E81FC" w14:textId="333A9C71" w:rsidR="00685AED" w:rsidRDefault="00685AED" w:rsidP="00685AED">
      <w:pPr>
        <w:rPr>
          <w:lang w:eastAsia="en-GB"/>
        </w:rPr>
      </w:pPr>
    </w:p>
    <w:p w14:paraId="7A0DA252" w14:textId="77777777" w:rsidR="00721B95" w:rsidRPr="002D2248" w:rsidRDefault="00721B95" w:rsidP="00721B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6F2E4028" w:rsidR="00721B95" w:rsidRDefault="00721B95" w:rsidP="00685AED">
      <w:pPr>
        <w:rPr>
          <w:lang w:eastAsia="en-GB"/>
        </w:rPr>
      </w:pPr>
    </w:p>
    <w:p w14:paraId="5C603C56" w14:textId="77777777" w:rsidR="00880EFC" w:rsidRDefault="00880EFC" w:rsidP="00685AED">
      <w:pPr>
        <w:rPr>
          <w:lang w:eastAsia="en-GB"/>
        </w:rPr>
      </w:pPr>
    </w:p>
    <w:p w14:paraId="347322A7" w14:textId="774953FA" w:rsidR="00B63F68" w:rsidRDefault="00B63F68" w:rsidP="00685AED">
      <w:r>
        <w:t>Regarding the offset value for the start of mac-ContentionResolutionTimer, the following agreement was made in RAN2#115</w:t>
      </w:r>
      <w:r>
        <w:rPr>
          <w:rFonts w:hint="eastAsia"/>
        </w:rPr>
        <w:t>e</w:t>
      </w:r>
      <w:r>
        <w:t xml:space="preserve"> meeting.</w:t>
      </w:r>
    </w:p>
    <w:p w14:paraId="047E2007"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3" w:name="_Hlk86777952"/>
      <w:r>
        <w:t>mac-ContentionResolutionTimer</w:t>
      </w:r>
      <w:bookmarkEnd w:id="3"/>
      <w:r>
        <w:t xml:space="preserve"> is delayed by an offset, (assumed equal to UE-eNB RTT). This can be revisited if RAN1 decides something that requires to change this. </w:t>
      </w:r>
    </w:p>
    <w:p w14:paraId="61317294" w14:textId="304EE316" w:rsidR="00B63F68" w:rsidRDefault="00B63F68" w:rsidP="00685AED">
      <w:pPr>
        <w:rPr>
          <w:lang w:eastAsia="en-GB"/>
        </w:rPr>
      </w:pPr>
    </w:p>
    <w:p w14:paraId="5D6A9E1B" w14:textId="09E6C995" w:rsidR="00B63F68" w:rsidRDefault="00B63F68" w:rsidP="00685AED">
      <w:r>
        <w:t xml:space="preserve">It is proposed in [6] that in </w:t>
      </w:r>
      <w:r w:rsidRPr="005A5B94">
        <w:t xml:space="preserve">the MAC specification, delay the start of </w:t>
      </w:r>
      <w:r w:rsidR="00795151">
        <w:t>mac</w:t>
      </w:r>
      <w:r w:rsidR="00795151" w:rsidRPr="005A5B94">
        <w:t>-Conte</w:t>
      </w:r>
      <w:r w:rsidR="00795151">
        <w:t>ntionResolutionTimer</w:t>
      </w:r>
      <w:r>
        <w:t xml:space="preserve"> by the UE-e</w:t>
      </w:r>
      <w:r w:rsidRPr="005A5B94">
        <w:t>NB RT</w:t>
      </w:r>
      <w:r>
        <w:t xml:space="preserve">T, with </w:t>
      </w:r>
      <w:r w:rsidRPr="00A92330">
        <w:t>the UE’s TA equal to T_TA=(N_TA+N_(TA,UE-specific)+</w:t>
      </w:r>
      <w:r>
        <w:t>N_(TA,common)+N_(TA,offset) )×Ts</w:t>
      </w:r>
      <w:r w:rsidRPr="00A92330">
        <w:t xml:space="preserve"> with N_TA=0.</w:t>
      </w:r>
    </w:p>
    <w:p w14:paraId="72BE8A1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11BA328" w14:textId="77777777" w:rsidTr="00795151">
        <w:tc>
          <w:tcPr>
            <w:tcW w:w="1384" w:type="dxa"/>
            <w:shd w:val="clear" w:color="auto" w:fill="auto"/>
          </w:tcPr>
          <w:p w14:paraId="12C566BC"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A02F8D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F120377" w14:textId="77777777" w:rsidR="00795151" w:rsidRPr="003F4C16" w:rsidRDefault="00795151" w:rsidP="00795151">
            <w:pPr>
              <w:jc w:val="center"/>
              <w:rPr>
                <w:sz w:val="21"/>
                <w:szCs w:val="21"/>
              </w:rPr>
            </w:pPr>
            <w:r w:rsidRPr="003F4C16">
              <w:rPr>
                <w:sz w:val="21"/>
                <w:szCs w:val="21"/>
              </w:rPr>
              <w:t>Source</w:t>
            </w:r>
          </w:p>
        </w:tc>
      </w:tr>
      <w:tr w:rsidR="00795151" w:rsidRPr="003F4C16" w14:paraId="1FCDDB03" w14:textId="77777777" w:rsidTr="00795151">
        <w:tc>
          <w:tcPr>
            <w:tcW w:w="1384" w:type="dxa"/>
            <w:shd w:val="clear" w:color="auto" w:fill="auto"/>
          </w:tcPr>
          <w:p w14:paraId="6FE42B4E" w14:textId="77777777" w:rsidR="00795151" w:rsidRDefault="00795151" w:rsidP="00795151">
            <w:r>
              <w:t>R2-2110479</w:t>
            </w:r>
          </w:p>
        </w:tc>
        <w:tc>
          <w:tcPr>
            <w:tcW w:w="6662" w:type="dxa"/>
            <w:shd w:val="clear" w:color="auto" w:fill="auto"/>
          </w:tcPr>
          <w:p w14:paraId="1F5E47F9" w14:textId="749594D8" w:rsidR="00795151" w:rsidRPr="00795151" w:rsidRDefault="00795151" w:rsidP="00795151">
            <w:r w:rsidRPr="00795151">
              <w:t xml:space="preserve">Proposal 3: In </w:t>
            </w:r>
            <w:r w:rsidRPr="005A5B94">
              <w:t xml:space="preserve">the MAC specification, delay the start of </w:t>
            </w:r>
            <w:r>
              <w:t>mac</w:t>
            </w:r>
            <w:r w:rsidRPr="005A5B94">
              <w:t>-Conte</w:t>
            </w:r>
            <w:r>
              <w:t>ntionResolutionTimer by the UE-e</w:t>
            </w:r>
            <w:r w:rsidRPr="005A5B94">
              <w:t>NB RT</w:t>
            </w:r>
            <w:r>
              <w:t>T.</w:t>
            </w:r>
          </w:p>
        </w:tc>
        <w:tc>
          <w:tcPr>
            <w:tcW w:w="1809" w:type="dxa"/>
            <w:shd w:val="clear" w:color="auto" w:fill="auto"/>
          </w:tcPr>
          <w:p w14:paraId="7EFBE003" w14:textId="77777777" w:rsidR="00795151" w:rsidRDefault="00795151" w:rsidP="00795151">
            <w:pPr>
              <w:rPr>
                <w:sz w:val="21"/>
                <w:szCs w:val="21"/>
              </w:rPr>
            </w:pPr>
            <w:r>
              <w:t>Huawei, HiSilicon</w:t>
            </w:r>
          </w:p>
        </w:tc>
      </w:tr>
    </w:tbl>
    <w:p w14:paraId="5BE882A5" w14:textId="77777777" w:rsidR="00795151" w:rsidRDefault="00795151" w:rsidP="00685AED"/>
    <w:p w14:paraId="5D89C752" w14:textId="1ACF5393" w:rsidR="00B63F68" w:rsidRDefault="00B63F68" w:rsidP="00685AED">
      <w:pPr>
        <w:rPr>
          <w:rFonts w:cs="Arial"/>
          <w:color w:val="000000"/>
        </w:rPr>
      </w:pPr>
      <w:r>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61B90FF8" w14:textId="73665FE3"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mac-ContentionResolutionTimer</w:t>
      </w:r>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48B8F224" w14:textId="77777777" w:rsidTr="005712B0">
        <w:tc>
          <w:tcPr>
            <w:tcW w:w="1496" w:type="dxa"/>
            <w:shd w:val="clear" w:color="auto" w:fill="E7E6E6"/>
          </w:tcPr>
          <w:p w14:paraId="13A6871F"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769A648F"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C10B9E9"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6FA94EA4" w14:textId="77777777" w:rsidTr="005712B0">
        <w:tc>
          <w:tcPr>
            <w:tcW w:w="1496" w:type="dxa"/>
            <w:shd w:val="clear" w:color="auto" w:fill="auto"/>
          </w:tcPr>
          <w:p w14:paraId="7A2E2864" w14:textId="3509DF6E" w:rsidR="00B63F68" w:rsidRPr="0040498B" w:rsidRDefault="00217D79" w:rsidP="005712B0">
            <w:pPr>
              <w:rPr>
                <w:rFonts w:eastAsia="等线"/>
              </w:rPr>
            </w:pPr>
            <w:r>
              <w:rPr>
                <w:rFonts w:eastAsia="等线"/>
              </w:rPr>
              <w:t>MediaTek</w:t>
            </w:r>
          </w:p>
        </w:tc>
        <w:tc>
          <w:tcPr>
            <w:tcW w:w="2009" w:type="dxa"/>
            <w:shd w:val="clear" w:color="auto" w:fill="auto"/>
          </w:tcPr>
          <w:p w14:paraId="57D071F2" w14:textId="56CD59EC" w:rsidR="00B63F68" w:rsidRPr="0040498B" w:rsidRDefault="00217D79" w:rsidP="005712B0">
            <w:pPr>
              <w:rPr>
                <w:rFonts w:eastAsia="等线"/>
              </w:rPr>
            </w:pPr>
            <w:r>
              <w:rPr>
                <w:rFonts w:eastAsia="等线"/>
              </w:rPr>
              <w:t>Agree</w:t>
            </w:r>
          </w:p>
        </w:tc>
        <w:tc>
          <w:tcPr>
            <w:tcW w:w="6210" w:type="dxa"/>
            <w:shd w:val="clear" w:color="auto" w:fill="auto"/>
          </w:tcPr>
          <w:p w14:paraId="72B04739" w14:textId="77777777" w:rsidR="00B63F68" w:rsidRPr="0040498B" w:rsidRDefault="00B63F68" w:rsidP="005712B0">
            <w:pPr>
              <w:rPr>
                <w:rFonts w:eastAsia="等线"/>
              </w:rPr>
            </w:pPr>
          </w:p>
        </w:tc>
      </w:tr>
      <w:tr w:rsidR="00B63F68" w14:paraId="66B1A06C" w14:textId="77777777" w:rsidTr="005712B0">
        <w:tc>
          <w:tcPr>
            <w:tcW w:w="1496" w:type="dxa"/>
            <w:shd w:val="clear" w:color="auto" w:fill="auto"/>
          </w:tcPr>
          <w:p w14:paraId="4D3ACA03" w14:textId="5F09AF35" w:rsidR="00B63F68" w:rsidRDefault="00E43E29" w:rsidP="005712B0">
            <w:r>
              <w:rPr>
                <w:rFonts w:hint="eastAsia"/>
              </w:rPr>
              <w:t>X</w:t>
            </w:r>
            <w:r>
              <w:t>iaomi</w:t>
            </w:r>
          </w:p>
        </w:tc>
        <w:tc>
          <w:tcPr>
            <w:tcW w:w="2009" w:type="dxa"/>
            <w:shd w:val="clear" w:color="auto" w:fill="auto"/>
          </w:tcPr>
          <w:p w14:paraId="6364A63C" w14:textId="6003D53E" w:rsidR="00B63F68" w:rsidRDefault="00E43E29" w:rsidP="005712B0">
            <w:r>
              <w:rPr>
                <w:rFonts w:hint="eastAsia"/>
              </w:rPr>
              <w:t>A</w:t>
            </w:r>
            <w:r>
              <w:t>gree</w:t>
            </w:r>
          </w:p>
        </w:tc>
        <w:tc>
          <w:tcPr>
            <w:tcW w:w="6210" w:type="dxa"/>
            <w:shd w:val="clear" w:color="auto" w:fill="auto"/>
          </w:tcPr>
          <w:p w14:paraId="274A4123" w14:textId="77777777" w:rsidR="00B63F68" w:rsidRDefault="00B63F68" w:rsidP="005712B0">
            <w:pPr>
              <w:rPr>
                <w:lang w:eastAsia="sv-SE"/>
              </w:rPr>
            </w:pPr>
          </w:p>
        </w:tc>
      </w:tr>
      <w:tr w:rsidR="00B63F68" w14:paraId="73086BB8" w14:textId="77777777" w:rsidTr="005712B0">
        <w:tc>
          <w:tcPr>
            <w:tcW w:w="1496" w:type="dxa"/>
            <w:shd w:val="clear" w:color="auto" w:fill="auto"/>
          </w:tcPr>
          <w:p w14:paraId="47643EBA" w14:textId="5AE20A94" w:rsidR="00B63F68" w:rsidRDefault="00084576" w:rsidP="005712B0">
            <w:r>
              <w:rPr>
                <w:rFonts w:hint="eastAsia"/>
              </w:rPr>
              <w:t>O</w:t>
            </w:r>
            <w:r>
              <w:t>PPO</w:t>
            </w:r>
          </w:p>
        </w:tc>
        <w:tc>
          <w:tcPr>
            <w:tcW w:w="2009" w:type="dxa"/>
            <w:shd w:val="clear" w:color="auto" w:fill="auto"/>
          </w:tcPr>
          <w:p w14:paraId="6BC74A32" w14:textId="0CBE634E" w:rsidR="00B63F68" w:rsidRDefault="00084576" w:rsidP="005712B0">
            <w:r>
              <w:rPr>
                <w:rFonts w:hint="eastAsia"/>
              </w:rPr>
              <w:t>A</w:t>
            </w:r>
            <w:r>
              <w:t>gree</w:t>
            </w:r>
          </w:p>
        </w:tc>
        <w:tc>
          <w:tcPr>
            <w:tcW w:w="6210" w:type="dxa"/>
            <w:shd w:val="clear" w:color="auto" w:fill="auto"/>
          </w:tcPr>
          <w:p w14:paraId="57765E31" w14:textId="77777777" w:rsidR="00B63F68" w:rsidRDefault="00B63F68" w:rsidP="005712B0">
            <w:pPr>
              <w:rPr>
                <w:lang w:eastAsia="sv-SE"/>
              </w:rPr>
            </w:pPr>
          </w:p>
        </w:tc>
      </w:tr>
      <w:tr w:rsidR="00B63F68" w14:paraId="58D52242" w14:textId="77777777" w:rsidTr="005712B0">
        <w:tc>
          <w:tcPr>
            <w:tcW w:w="1496" w:type="dxa"/>
            <w:shd w:val="clear" w:color="auto" w:fill="auto"/>
          </w:tcPr>
          <w:p w14:paraId="25195D98" w14:textId="77777777" w:rsidR="00B63F68" w:rsidRDefault="00B63F68" w:rsidP="005712B0">
            <w:pPr>
              <w:rPr>
                <w:lang w:eastAsia="sv-SE"/>
              </w:rPr>
            </w:pPr>
          </w:p>
        </w:tc>
        <w:tc>
          <w:tcPr>
            <w:tcW w:w="2009" w:type="dxa"/>
            <w:shd w:val="clear" w:color="auto" w:fill="auto"/>
          </w:tcPr>
          <w:p w14:paraId="59284B7C" w14:textId="77777777" w:rsidR="00B63F68" w:rsidRDefault="00B63F68" w:rsidP="005712B0">
            <w:pPr>
              <w:rPr>
                <w:lang w:eastAsia="sv-SE"/>
              </w:rPr>
            </w:pPr>
          </w:p>
        </w:tc>
        <w:tc>
          <w:tcPr>
            <w:tcW w:w="6210" w:type="dxa"/>
            <w:shd w:val="clear" w:color="auto" w:fill="auto"/>
          </w:tcPr>
          <w:p w14:paraId="79E4C7E2" w14:textId="77777777" w:rsidR="00B63F68" w:rsidRDefault="00B63F68" w:rsidP="005712B0">
            <w:pPr>
              <w:rPr>
                <w:lang w:eastAsia="sv-SE"/>
              </w:rPr>
            </w:pPr>
          </w:p>
        </w:tc>
      </w:tr>
      <w:tr w:rsidR="00B63F68" w14:paraId="1EF6A4E6" w14:textId="77777777" w:rsidTr="005712B0">
        <w:tc>
          <w:tcPr>
            <w:tcW w:w="1496" w:type="dxa"/>
            <w:shd w:val="clear" w:color="auto" w:fill="auto"/>
          </w:tcPr>
          <w:p w14:paraId="0390333E" w14:textId="77777777" w:rsidR="00B63F68" w:rsidRDefault="00B63F68" w:rsidP="005712B0">
            <w:pPr>
              <w:rPr>
                <w:lang w:eastAsia="sv-SE"/>
              </w:rPr>
            </w:pPr>
          </w:p>
        </w:tc>
        <w:tc>
          <w:tcPr>
            <w:tcW w:w="2009" w:type="dxa"/>
            <w:shd w:val="clear" w:color="auto" w:fill="auto"/>
          </w:tcPr>
          <w:p w14:paraId="4E0A8F44" w14:textId="77777777" w:rsidR="00B63F68" w:rsidRDefault="00B63F68" w:rsidP="005712B0">
            <w:pPr>
              <w:rPr>
                <w:lang w:eastAsia="sv-SE"/>
              </w:rPr>
            </w:pPr>
          </w:p>
        </w:tc>
        <w:tc>
          <w:tcPr>
            <w:tcW w:w="6210" w:type="dxa"/>
            <w:shd w:val="clear" w:color="auto" w:fill="auto"/>
          </w:tcPr>
          <w:p w14:paraId="0626F0F5" w14:textId="77777777" w:rsidR="00B63F68" w:rsidRDefault="00B63F68" w:rsidP="005712B0">
            <w:pPr>
              <w:rPr>
                <w:lang w:eastAsia="sv-SE"/>
              </w:rPr>
            </w:pPr>
          </w:p>
        </w:tc>
      </w:tr>
      <w:tr w:rsidR="00B63F68" w14:paraId="4E04DA68" w14:textId="77777777" w:rsidTr="005712B0">
        <w:tc>
          <w:tcPr>
            <w:tcW w:w="1496" w:type="dxa"/>
            <w:shd w:val="clear" w:color="auto" w:fill="auto"/>
          </w:tcPr>
          <w:p w14:paraId="7720C060" w14:textId="77777777" w:rsidR="00B63F68" w:rsidRDefault="00B63F68" w:rsidP="005712B0">
            <w:pPr>
              <w:rPr>
                <w:lang w:eastAsia="sv-SE"/>
              </w:rPr>
            </w:pPr>
          </w:p>
        </w:tc>
        <w:tc>
          <w:tcPr>
            <w:tcW w:w="2009" w:type="dxa"/>
            <w:shd w:val="clear" w:color="auto" w:fill="auto"/>
          </w:tcPr>
          <w:p w14:paraId="3E812540" w14:textId="77777777" w:rsidR="00B63F68" w:rsidRDefault="00B63F68" w:rsidP="005712B0">
            <w:pPr>
              <w:rPr>
                <w:lang w:eastAsia="sv-SE"/>
              </w:rPr>
            </w:pPr>
          </w:p>
        </w:tc>
        <w:tc>
          <w:tcPr>
            <w:tcW w:w="6210" w:type="dxa"/>
            <w:shd w:val="clear" w:color="auto" w:fill="auto"/>
          </w:tcPr>
          <w:p w14:paraId="7B7EE42F" w14:textId="77777777" w:rsidR="00B63F68" w:rsidRDefault="00B63F68" w:rsidP="005712B0">
            <w:pPr>
              <w:rPr>
                <w:lang w:eastAsia="sv-SE"/>
              </w:rPr>
            </w:pPr>
          </w:p>
        </w:tc>
      </w:tr>
      <w:tr w:rsidR="00B63F68" w14:paraId="54461A15" w14:textId="77777777" w:rsidTr="005712B0">
        <w:tc>
          <w:tcPr>
            <w:tcW w:w="1496" w:type="dxa"/>
            <w:shd w:val="clear" w:color="auto" w:fill="auto"/>
          </w:tcPr>
          <w:p w14:paraId="2B3BA106" w14:textId="77777777" w:rsidR="00B63F68" w:rsidRPr="0040498B" w:rsidRDefault="00B63F68" w:rsidP="005712B0">
            <w:pPr>
              <w:rPr>
                <w:rFonts w:eastAsia="等线"/>
              </w:rPr>
            </w:pPr>
          </w:p>
        </w:tc>
        <w:tc>
          <w:tcPr>
            <w:tcW w:w="2009" w:type="dxa"/>
            <w:shd w:val="clear" w:color="auto" w:fill="auto"/>
          </w:tcPr>
          <w:p w14:paraId="299D2378" w14:textId="77777777" w:rsidR="00B63F68" w:rsidRDefault="00B63F68" w:rsidP="005712B0">
            <w:pPr>
              <w:rPr>
                <w:lang w:eastAsia="sv-SE"/>
              </w:rPr>
            </w:pPr>
          </w:p>
        </w:tc>
        <w:tc>
          <w:tcPr>
            <w:tcW w:w="6210" w:type="dxa"/>
            <w:shd w:val="clear" w:color="auto" w:fill="auto"/>
          </w:tcPr>
          <w:p w14:paraId="0C668698" w14:textId="77777777" w:rsidR="00B63F68" w:rsidRDefault="00B63F68" w:rsidP="005712B0">
            <w:pPr>
              <w:rPr>
                <w:lang w:eastAsia="sv-SE"/>
              </w:rPr>
            </w:pPr>
          </w:p>
        </w:tc>
      </w:tr>
      <w:tr w:rsidR="00B63F68" w14:paraId="3AB71911" w14:textId="77777777" w:rsidTr="005712B0">
        <w:tc>
          <w:tcPr>
            <w:tcW w:w="1496" w:type="dxa"/>
            <w:shd w:val="clear" w:color="auto" w:fill="auto"/>
          </w:tcPr>
          <w:p w14:paraId="20637F8F" w14:textId="77777777" w:rsidR="00B63F68" w:rsidRPr="0040498B" w:rsidRDefault="00B63F68" w:rsidP="005712B0">
            <w:pPr>
              <w:rPr>
                <w:rFonts w:eastAsia="等线"/>
              </w:rPr>
            </w:pPr>
          </w:p>
        </w:tc>
        <w:tc>
          <w:tcPr>
            <w:tcW w:w="2009" w:type="dxa"/>
            <w:shd w:val="clear" w:color="auto" w:fill="auto"/>
          </w:tcPr>
          <w:p w14:paraId="242141F4" w14:textId="77777777" w:rsidR="00B63F68" w:rsidRDefault="00B63F68" w:rsidP="005712B0">
            <w:pPr>
              <w:rPr>
                <w:lang w:eastAsia="sv-SE"/>
              </w:rPr>
            </w:pPr>
          </w:p>
        </w:tc>
        <w:tc>
          <w:tcPr>
            <w:tcW w:w="6210" w:type="dxa"/>
            <w:shd w:val="clear" w:color="auto" w:fill="auto"/>
          </w:tcPr>
          <w:p w14:paraId="2AEBFF8A" w14:textId="77777777" w:rsidR="00B63F68" w:rsidRDefault="00B63F68" w:rsidP="005712B0">
            <w:pPr>
              <w:rPr>
                <w:lang w:eastAsia="sv-SE"/>
              </w:rPr>
            </w:pPr>
          </w:p>
        </w:tc>
      </w:tr>
      <w:tr w:rsidR="00B63F68" w14:paraId="459F81CB" w14:textId="77777777" w:rsidTr="005712B0">
        <w:tc>
          <w:tcPr>
            <w:tcW w:w="1496" w:type="dxa"/>
            <w:shd w:val="clear" w:color="auto" w:fill="auto"/>
          </w:tcPr>
          <w:p w14:paraId="1D49630A" w14:textId="77777777" w:rsidR="00B63F68" w:rsidRPr="0040498B" w:rsidRDefault="00B63F68" w:rsidP="005712B0">
            <w:pPr>
              <w:rPr>
                <w:rFonts w:eastAsia="等线"/>
              </w:rPr>
            </w:pPr>
          </w:p>
        </w:tc>
        <w:tc>
          <w:tcPr>
            <w:tcW w:w="2009" w:type="dxa"/>
            <w:shd w:val="clear" w:color="auto" w:fill="auto"/>
          </w:tcPr>
          <w:p w14:paraId="23694383" w14:textId="77777777" w:rsidR="00B63F68" w:rsidRDefault="00B63F68" w:rsidP="005712B0">
            <w:pPr>
              <w:rPr>
                <w:lang w:eastAsia="sv-SE"/>
              </w:rPr>
            </w:pPr>
          </w:p>
        </w:tc>
        <w:tc>
          <w:tcPr>
            <w:tcW w:w="6210" w:type="dxa"/>
            <w:shd w:val="clear" w:color="auto" w:fill="auto"/>
          </w:tcPr>
          <w:p w14:paraId="184FBA01" w14:textId="77777777" w:rsidR="00B63F68" w:rsidRDefault="00B63F68" w:rsidP="005712B0">
            <w:pPr>
              <w:rPr>
                <w:lang w:eastAsia="sv-SE"/>
              </w:rPr>
            </w:pPr>
          </w:p>
        </w:tc>
      </w:tr>
      <w:tr w:rsidR="00B63F68" w14:paraId="40555957" w14:textId="77777777" w:rsidTr="005712B0">
        <w:tc>
          <w:tcPr>
            <w:tcW w:w="1496" w:type="dxa"/>
            <w:shd w:val="clear" w:color="auto" w:fill="auto"/>
          </w:tcPr>
          <w:p w14:paraId="134322E3" w14:textId="77777777" w:rsidR="00B63F68" w:rsidRPr="0040498B" w:rsidRDefault="00B63F68" w:rsidP="005712B0">
            <w:pPr>
              <w:rPr>
                <w:rFonts w:eastAsia="等线"/>
              </w:rPr>
            </w:pPr>
          </w:p>
        </w:tc>
        <w:tc>
          <w:tcPr>
            <w:tcW w:w="2009" w:type="dxa"/>
            <w:shd w:val="clear" w:color="auto" w:fill="auto"/>
          </w:tcPr>
          <w:p w14:paraId="119E25A6" w14:textId="77777777" w:rsidR="00B63F68" w:rsidRDefault="00B63F68" w:rsidP="005712B0">
            <w:pPr>
              <w:rPr>
                <w:lang w:eastAsia="sv-SE"/>
              </w:rPr>
            </w:pPr>
          </w:p>
        </w:tc>
        <w:tc>
          <w:tcPr>
            <w:tcW w:w="6210" w:type="dxa"/>
            <w:shd w:val="clear" w:color="auto" w:fill="auto"/>
          </w:tcPr>
          <w:p w14:paraId="7B171A35" w14:textId="77777777" w:rsidR="00B63F68" w:rsidRDefault="00B63F68" w:rsidP="005712B0">
            <w:pPr>
              <w:rPr>
                <w:lang w:eastAsia="sv-SE"/>
              </w:rPr>
            </w:pPr>
          </w:p>
        </w:tc>
      </w:tr>
      <w:tr w:rsidR="00B63F68" w14:paraId="235D0168" w14:textId="77777777" w:rsidTr="005712B0">
        <w:tc>
          <w:tcPr>
            <w:tcW w:w="1496" w:type="dxa"/>
            <w:shd w:val="clear" w:color="auto" w:fill="auto"/>
          </w:tcPr>
          <w:p w14:paraId="255142A3" w14:textId="77777777" w:rsidR="00B63F68" w:rsidRPr="0040498B" w:rsidRDefault="00B63F68" w:rsidP="005712B0">
            <w:pPr>
              <w:rPr>
                <w:rFonts w:eastAsia="等线"/>
              </w:rPr>
            </w:pPr>
          </w:p>
        </w:tc>
        <w:tc>
          <w:tcPr>
            <w:tcW w:w="2009" w:type="dxa"/>
            <w:shd w:val="clear" w:color="auto" w:fill="auto"/>
          </w:tcPr>
          <w:p w14:paraId="39762D80" w14:textId="77777777" w:rsidR="00B63F68" w:rsidRDefault="00B63F68" w:rsidP="005712B0">
            <w:pPr>
              <w:rPr>
                <w:lang w:eastAsia="sv-SE"/>
              </w:rPr>
            </w:pPr>
          </w:p>
        </w:tc>
        <w:tc>
          <w:tcPr>
            <w:tcW w:w="6210" w:type="dxa"/>
            <w:shd w:val="clear" w:color="auto" w:fill="auto"/>
          </w:tcPr>
          <w:p w14:paraId="05BC4984" w14:textId="77777777" w:rsidR="00B63F68" w:rsidRDefault="00B63F68" w:rsidP="005712B0">
            <w:pPr>
              <w:rPr>
                <w:lang w:eastAsia="sv-SE"/>
              </w:rPr>
            </w:pPr>
          </w:p>
        </w:tc>
      </w:tr>
    </w:tbl>
    <w:p w14:paraId="420BABF4" w14:textId="77777777" w:rsidR="00B63F68" w:rsidRDefault="00B63F68" w:rsidP="00B63F68"/>
    <w:p w14:paraId="49907DB3"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7330635" w14:textId="77777777" w:rsidR="00B63F68" w:rsidRDefault="00B63F68" w:rsidP="00B63F68">
      <w:r w:rsidRPr="00721B95">
        <w:rPr>
          <w:rFonts w:hint="eastAsia"/>
          <w:highlight w:val="yellow"/>
        </w:rPr>
        <w:t>T</w:t>
      </w:r>
      <w:r w:rsidRPr="00721B95">
        <w:rPr>
          <w:highlight w:val="yellow"/>
        </w:rPr>
        <w:t>BA…</w:t>
      </w:r>
    </w:p>
    <w:p w14:paraId="6BD5CF9C" w14:textId="72F7882E" w:rsidR="00B63F68" w:rsidRDefault="00B63F68" w:rsidP="00685AED">
      <w:pPr>
        <w:rPr>
          <w:rFonts w:cs="Arial"/>
          <w:color w:val="000000"/>
        </w:rPr>
      </w:pPr>
    </w:p>
    <w:p w14:paraId="1D303DDB" w14:textId="77777777" w:rsidR="00880EFC" w:rsidRDefault="00880EFC" w:rsidP="00685AED">
      <w:pPr>
        <w:rPr>
          <w:rFonts w:cs="Arial"/>
          <w:color w:val="000000"/>
        </w:rPr>
      </w:pPr>
    </w:p>
    <w:p w14:paraId="4C354EC1" w14:textId="007A9550" w:rsidR="00B63F68" w:rsidRDefault="001650A0" w:rsidP="00B63F68">
      <w:r>
        <w:rPr>
          <w:rFonts w:hint="eastAsia"/>
        </w:rPr>
        <w:lastRenderedPageBreak/>
        <w:t>I</w:t>
      </w:r>
      <w:r w:rsidR="00B63F68">
        <w:t xml:space="preserve">n both eMTC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r w:rsidR="00B73968" w:rsidRPr="009B2E61">
        <w:rPr>
          <w:lang w:val="en-US"/>
        </w:rPr>
        <w:t>gacy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7CE3204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0B3E8FE3" w14:textId="77777777" w:rsidTr="00795151">
        <w:tc>
          <w:tcPr>
            <w:tcW w:w="1384" w:type="dxa"/>
            <w:shd w:val="clear" w:color="auto" w:fill="auto"/>
          </w:tcPr>
          <w:p w14:paraId="305B1A84"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2150D3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6CA82FCC" w14:textId="77777777" w:rsidR="00795151" w:rsidRPr="003F4C16" w:rsidRDefault="00795151" w:rsidP="00795151">
            <w:pPr>
              <w:jc w:val="center"/>
              <w:rPr>
                <w:sz w:val="21"/>
                <w:szCs w:val="21"/>
              </w:rPr>
            </w:pPr>
            <w:r w:rsidRPr="003F4C16">
              <w:rPr>
                <w:sz w:val="21"/>
                <w:szCs w:val="21"/>
              </w:rPr>
              <w:t>Source</w:t>
            </w:r>
          </w:p>
        </w:tc>
      </w:tr>
      <w:tr w:rsidR="00795151" w:rsidRPr="003F4C16" w14:paraId="709829AD" w14:textId="77777777" w:rsidTr="00795151">
        <w:tc>
          <w:tcPr>
            <w:tcW w:w="1384" w:type="dxa"/>
            <w:shd w:val="clear" w:color="auto" w:fill="auto"/>
          </w:tcPr>
          <w:p w14:paraId="7A22A4CB" w14:textId="77777777" w:rsidR="00795151" w:rsidRDefault="00795151" w:rsidP="00795151">
            <w:r>
              <w:t>R2-2110479</w:t>
            </w:r>
          </w:p>
        </w:tc>
        <w:tc>
          <w:tcPr>
            <w:tcW w:w="6662" w:type="dxa"/>
            <w:shd w:val="clear" w:color="auto" w:fill="auto"/>
          </w:tcPr>
          <w:p w14:paraId="1E18FBD4" w14:textId="5A65D0A8"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3F81C610" w14:textId="77777777" w:rsidR="00795151" w:rsidRDefault="00795151" w:rsidP="00795151">
            <w:pPr>
              <w:rPr>
                <w:sz w:val="21"/>
                <w:szCs w:val="21"/>
              </w:rPr>
            </w:pPr>
            <w:r>
              <w:t>Huawei, HiSilicon</w:t>
            </w:r>
          </w:p>
        </w:tc>
      </w:tr>
    </w:tbl>
    <w:p w14:paraId="79BED249" w14:textId="77777777" w:rsidR="00795151" w:rsidRDefault="00795151" w:rsidP="00B63F68"/>
    <w:p w14:paraId="3BAFF962" w14:textId="7FF642D8"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8E0F66D" w14:textId="642A4EBD"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1EFFA035" w:rsidR="00A064DF" w:rsidRPr="0040498B" w:rsidRDefault="00217D79" w:rsidP="00536726">
            <w:pPr>
              <w:rPr>
                <w:rFonts w:eastAsia="等线"/>
              </w:rPr>
            </w:pPr>
            <w:r>
              <w:rPr>
                <w:rFonts w:eastAsia="等线"/>
              </w:rPr>
              <w:t>MediaTek</w:t>
            </w:r>
          </w:p>
        </w:tc>
        <w:tc>
          <w:tcPr>
            <w:tcW w:w="2009" w:type="dxa"/>
            <w:shd w:val="clear" w:color="auto" w:fill="auto"/>
          </w:tcPr>
          <w:p w14:paraId="78785FF4" w14:textId="4FB1D331" w:rsidR="00A064DF" w:rsidRPr="0040498B" w:rsidRDefault="00217D79" w:rsidP="00536726">
            <w:pPr>
              <w:rPr>
                <w:rFonts w:eastAsia="等线"/>
              </w:rPr>
            </w:pPr>
            <w:r>
              <w:rPr>
                <w:rFonts w:eastAsia="等线"/>
              </w:rPr>
              <w:t>Agree</w:t>
            </w:r>
          </w:p>
        </w:tc>
        <w:tc>
          <w:tcPr>
            <w:tcW w:w="6210" w:type="dxa"/>
            <w:shd w:val="clear" w:color="auto" w:fill="auto"/>
          </w:tcPr>
          <w:p w14:paraId="3D0611D2" w14:textId="77777777" w:rsidR="00A064DF" w:rsidRPr="0040498B" w:rsidRDefault="00A064DF" w:rsidP="00536726">
            <w:pPr>
              <w:rPr>
                <w:rFonts w:eastAsia="等线"/>
              </w:rPr>
            </w:pPr>
          </w:p>
        </w:tc>
      </w:tr>
      <w:tr w:rsidR="00A064DF" w14:paraId="0495E581" w14:textId="77777777" w:rsidTr="00536726">
        <w:tc>
          <w:tcPr>
            <w:tcW w:w="1496" w:type="dxa"/>
            <w:shd w:val="clear" w:color="auto" w:fill="auto"/>
          </w:tcPr>
          <w:p w14:paraId="20FB6E6C" w14:textId="4CE32E55" w:rsidR="00A064DF" w:rsidRDefault="00E43E29" w:rsidP="00536726">
            <w:r>
              <w:rPr>
                <w:rFonts w:hint="eastAsia"/>
              </w:rPr>
              <w:t>X</w:t>
            </w:r>
            <w:r>
              <w:t>iaomi</w:t>
            </w:r>
          </w:p>
        </w:tc>
        <w:tc>
          <w:tcPr>
            <w:tcW w:w="2009" w:type="dxa"/>
            <w:shd w:val="clear" w:color="auto" w:fill="auto"/>
          </w:tcPr>
          <w:p w14:paraId="68C7E958" w14:textId="3B2509BB" w:rsidR="00A064DF" w:rsidRDefault="00E43E29" w:rsidP="00536726">
            <w:r>
              <w:rPr>
                <w:rFonts w:hint="eastAsia"/>
              </w:rPr>
              <w:t>A</w:t>
            </w:r>
            <w:r>
              <w:t>gree</w:t>
            </w:r>
          </w:p>
        </w:tc>
        <w:tc>
          <w:tcPr>
            <w:tcW w:w="6210" w:type="dxa"/>
            <w:shd w:val="clear" w:color="auto" w:fill="auto"/>
          </w:tcPr>
          <w:p w14:paraId="584FB314" w14:textId="77777777" w:rsidR="00A064DF" w:rsidRDefault="00A064DF" w:rsidP="00536726">
            <w:pPr>
              <w:rPr>
                <w:lang w:eastAsia="sv-SE"/>
              </w:rPr>
            </w:pPr>
          </w:p>
        </w:tc>
      </w:tr>
      <w:tr w:rsidR="00A064DF" w14:paraId="21F7B450" w14:textId="77777777" w:rsidTr="00536726">
        <w:tc>
          <w:tcPr>
            <w:tcW w:w="1496" w:type="dxa"/>
            <w:shd w:val="clear" w:color="auto" w:fill="auto"/>
          </w:tcPr>
          <w:p w14:paraId="0592342C" w14:textId="28858E31" w:rsidR="00A064DF" w:rsidRDefault="00084576" w:rsidP="00536726">
            <w:r>
              <w:rPr>
                <w:rFonts w:hint="eastAsia"/>
              </w:rPr>
              <w:t>O</w:t>
            </w:r>
            <w:r>
              <w:t>PPO</w:t>
            </w:r>
          </w:p>
        </w:tc>
        <w:tc>
          <w:tcPr>
            <w:tcW w:w="2009" w:type="dxa"/>
            <w:shd w:val="clear" w:color="auto" w:fill="auto"/>
          </w:tcPr>
          <w:p w14:paraId="54E83933" w14:textId="3D61C45E" w:rsidR="00A064DF" w:rsidRDefault="00084576" w:rsidP="00536726">
            <w:r>
              <w:rPr>
                <w:rFonts w:hint="eastAsia"/>
              </w:rPr>
              <w:t>A</w:t>
            </w:r>
            <w:r>
              <w:t>gree</w:t>
            </w:r>
          </w:p>
        </w:tc>
        <w:tc>
          <w:tcPr>
            <w:tcW w:w="6210" w:type="dxa"/>
            <w:shd w:val="clear" w:color="auto" w:fill="auto"/>
          </w:tcPr>
          <w:p w14:paraId="6BE742B9" w14:textId="77777777" w:rsidR="00A064DF" w:rsidRDefault="00A064DF" w:rsidP="00536726">
            <w:pPr>
              <w:rPr>
                <w:lang w:eastAsia="sv-SE"/>
              </w:rPr>
            </w:pPr>
          </w:p>
        </w:tc>
      </w:tr>
      <w:tr w:rsidR="00A064DF" w14:paraId="51336F20" w14:textId="77777777" w:rsidTr="00536726">
        <w:tc>
          <w:tcPr>
            <w:tcW w:w="1496" w:type="dxa"/>
            <w:shd w:val="clear" w:color="auto" w:fill="auto"/>
          </w:tcPr>
          <w:p w14:paraId="36CD1357" w14:textId="77777777" w:rsidR="00A064DF" w:rsidRDefault="00A064DF" w:rsidP="00536726">
            <w:pPr>
              <w:rPr>
                <w:lang w:eastAsia="sv-SE"/>
              </w:rPr>
            </w:pPr>
          </w:p>
        </w:tc>
        <w:tc>
          <w:tcPr>
            <w:tcW w:w="2009" w:type="dxa"/>
            <w:shd w:val="clear" w:color="auto" w:fill="auto"/>
          </w:tcPr>
          <w:p w14:paraId="746BC5DF" w14:textId="77777777" w:rsidR="00A064DF" w:rsidRDefault="00A064DF" w:rsidP="00536726">
            <w:pPr>
              <w:rPr>
                <w:lang w:eastAsia="sv-SE"/>
              </w:rPr>
            </w:pPr>
          </w:p>
        </w:tc>
        <w:tc>
          <w:tcPr>
            <w:tcW w:w="6210" w:type="dxa"/>
            <w:shd w:val="clear" w:color="auto" w:fill="auto"/>
          </w:tcPr>
          <w:p w14:paraId="6592F0F9" w14:textId="77777777" w:rsidR="00A064DF" w:rsidRDefault="00A064DF" w:rsidP="00536726">
            <w:pPr>
              <w:rPr>
                <w:lang w:eastAsia="sv-SE"/>
              </w:rPr>
            </w:pPr>
          </w:p>
        </w:tc>
      </w:tr>
      <w:tr w:rsidR="00A064DF" w14:paraId="56BF7B53" w14:textId="77777777" w:rsidTr="00536726">
        <w:tc>
          <w:tcPr>
            <w:tcW w:w="1496" w:type="dxa"/>
            <w:shd w:val="clear" w:color="auto" w:fill="auto"/>
          </w:tcPr>
          <w:p w14:paraId="3D3B0354" w14:textId="77777777" w:rsidR="00A064DF" w:rsidRDefault="00A064DF" w:rsidP="00536726">
            <w:pPr>
              <w:rPr>
                <w:lang w:eastAsia="sv-SE"/>
              </w:rPr>
            </w:pPr>
          </w:p>
        </w:tc>
        <w:tc>
          <w:tcPr>
            <w:tcW w:w="2009" w:type="dxa"/>
            <w:shd w:val="clear" w:color="auto" w:fill="auto"/>
          </w:tcPr>
          <w:p w14:paraId="1BFB8C27" w14:textId="77777777" w:rsidR="00A064DF" w:rsidRDefault="00A064DF" w:rsidP="00536726">
            <w:pPr>
              <w:rPr>
                <w:lang w:eastAsia="sv-SE"/>
              </w:rPr>
            </w:pPr>
          </w:p>
        </w:tc>
        <w:tc>
          <w:tcPr>
            <w:tcW w:w="6210" w:type="dxa"/>
            <w:shd w:val="clear" w:color="auto" w:fill="auto"/>
          </w:tcPr>
          <w:p w14:paraId="1C3C7775" w14:textId="77777777" w:rsidR="00A064DF" w:rsidRDefault="00A064DF" w:rsidP="00536726">
            <w:pPr>
              <w:rPr>
                <w:lang w:eastAsia="sv-SE"/>
              </w:rPr>
            </w:pPr>
          </w:p>
        </w:tc>
      </w:tr>
      <w:tr w:rsidR="00A064DF" w14:paraId="60D43A2A" w14:textId="77777777" w:rsidTr="00536726">
        <w:tc>
          <w:tcPr>
            <w:tcW w:w="1496" w:type="dxa"/>
            <w:shd w:val="clear" w:color="auto" w:fill="auto"/>
          </w:tcPr>
          <w:p w14:paraId="0AEB055C" w14:textId="77777777" w:rsidR="00A064DF" w:rsidRDefault="00A064DF" w:rsidP="00536726">
            <w:pPr>
              <w:rPr>
                <w:lang w:eastAsia="sv-SE"/>
              </w:rPr>
            </w:pPr>
          </w:p>
        </w:tc>
        <w:tc>
          <w:tcPr>
            <w:tcW w:w="2009" w:type="dxa"/>
            <w:shd w:val="clear" w:color="auto" w:fill="auto"/>
          </w:tcPr>
          <w:p w14:paraId="7539449B" w14:textId="77777777" w:rsidR="00A064DF" w:rsidRDefault="00A064DF" w:rsidP="00536726">
            <w:pPr>
              <w:rPr>
                <w:lang w:eastAsia="sv-SE"/>
              </w:rPr>
            </w:pPr>
          </w:p>
        </w:tc>
        <w:tc>
          <w:tcPr>
            <w:tcW w:w="6210" w:type="dxa"/>
            <w:shd w:val="clear" w:color="auto" w:fill="auto"/>
          </w:tcPr>
          <w:p w14:paraId="3109D244" w14:textId="77777777" w:rsidR="00A064DF" w:rsidRDefault="00A064DF" w:rsidP="00536726">
            <w:pPr>
              <w:rPr>
                <w:lang w:eastAsia="sv-SE"/>
              </w:rPr>
            </w:pPr>
          </w:p>
        </w:tc>
      </w:tr>
      <w:tr w:rsidR="00A064DF" w14:paraId="5D691F4A" w14:textId="77777777" w:rsidTr="00536726">
        <w:tc>
          <w:tcPr>
            <w:tcW w:w="1496" w:type="dxa"/>
            <w:shd w:val="clear" w:color="auto" w:fill="auto"/>
          </w:tcPr>
          <w:p w14:paraId="48C857B1" w14:textId="77777777" w:rsidR="00A064DF" w:rsidRPr="0040498B" w:rsidRDefault="00A064DF" w:rsidP="00536726">
            <w:pPr>
              <w:rPr>
                <w:rFonts w:eastAsia="等线"/>
              </w:rPr>
            </w:pPr>
          </w:p>
        </w:tc>
        <w:tc>
          <w:tcPr>
            <w:tcW w:w="2009" w:type="dxa"/>
            <w:shd w:val="clear" w:color="auto" w:fill="auto"/>
          </w:tcPr>
          <w:p w14:paraId="48D8F37F" w14:textId="77777777" w:rsidR="00A064DF" w:rsidRDefault="00A064DF" w:rsidP="00536726">
            <w:pPr>
              <w:rPr>
                <w:lang w:eastAsia="sv-SE"/>
              </w:rPr>
            </w:pPr>
          </w:p>
        </w:tc>
        <w:tc>
          <w:tcPr>
            <w:tcW w:w="6210" w:type="dxa"/>
            <w:shd w:val="clear" w:color="auto" w:fill="auto"/>
          </w:tcPr>
          <w:p w14:paraId="460232F1" w14:textId="77777777" w:rsidR="00A064DF" w:rsidRDefault="00A064DF" w:rsidP="00536726">
            <w:pPr>
              <w:rPr>
                <w:lang w:eastAsia="sv-SE"/>
              </w:rPr>
            </w:pPr>
          </w:p>
        </w:tc>
      </w:tr>
      <w:tr w:rsidR="00A064DF" w14:paraId="34803F02" w14:textId="77777777" w:rsidTr="00536726">
        <w:tc>
          <w:tcPr>
            <w:tcW w:w="1496" w:type="dxa"/>
            <w:shd w:val="clear" w:color="auto" w:fill="auto"/>
          </w:tcPr>
          <w:p w14:paraId="24E24EA0" w14:textId="77777777" w:rsidR="00A064DF" w:rsidRPr="0040498B" w:rsidRDefault="00A064DF" w:rsidP="00536726">
            <w:pPr>
              <w:rPr>
                <w:rFonts w:eastAsia="等线"/>
              </w:rPr>
            </w:pPr>
          </w:p>
        </w:tc>
        <w:tc>
          <w:tcPr>
            <w:tcW w:w="2009" w:type="dxa"/>
            <w:shd w:val="clear" w:color="auto" w:fill="auto"/>
          </w:tcPr>
          <w:p w14:paraId="18EF0374" w14:textId="77777777" w:rsidR="00A064DF" w:rsidRDefault="00A064DF" w:rsidP="00536726">
            <w:pPr>
              <w:rPr>
                <w:lang w:eastAsia="sv-SE"/>
              </w:rPr>
            </w:pPr>
          </w:p>
        </w:tc>
        <w:tc>
          <w:tcPr>
            <w:tcW w:w="6210" w:type="dxa"/>
            <w:shd w:val="clear" w:color="auto" w:fill="auto"/>
          </w:tcPr>
          <w:p w14:paraId="24643CE1" w14:textId="77777777" w:rsidR="00A064DF" w:rsidRDefault="00A064DF" w:rsidP="00536726">
            <w:pPr>
              <w:rPr>
                <w:lang w:eastAsia="sv-SE"/>
              </w:rPr>
            </w:pPr>
          </w:p>
        </w:tc>
      </w:tr>
      <w:tr w:rsidR="00A064DF" w14:paraId="6EF001F9" w14:textId="77777777" w:rsidTr="00536726">
        <w:tc>
          <w:tcPr>
            <w:tcW w:w="1496" w:type="dxa"/>
            <w:shd w:val="clear" w:color="auto" w:fill="auto"/>
          </w:tcPr>
          <w:p w14:paraId="36FDFD34" w14:textId="77777777" w:rsidR="00A064DF" w:rsidRPr="0040498B" w:rsidRDefault="00A064DF" w:rsidP="00536726">
            <w:pPr>
              <w:rPr>
                <w:rFonts w:eastAsia="等线"/>
              </w:rPr>
            </w:pPr>
          </w:p>
        </w:tc>
        <w:tc>
          <w:tcPr>
            <w:tcW w:w="2009" w:type="dxa"/>
            <w:shd w:val="clear" w:color="auto" w:fill="auto"/>
          </w:tcPr>
          <w:p w14:paraId="48E786B0" w14:textId="77777777" w:rsidR="00A064DF" w:rsidRDefault="00A064DF" w:rsidP="00536726">
            <w:pPr>
              <w:rPr>
                <w:lang w:eastAsia="sv-SE"/>
              </w:rPr>
            </w:pPr>
          </w:p>
        </w:tc>
        <w:tc>
          <w:tcPr>
            <w:tcW w:w="6210" w:type="dxa"/>
            <w:shd w:val="clear" w:color="auto" w:fill="auto"/>
          </w:tcPr>
          <w:p w14:paraId="7526DCC2" w14:textId="77777777" w:rsidR="00A064DF" w:rsidRDefault="00A064DF" w:rsidP="00536726">
            <w:pPr>
              <w:rPr>
                <w:lang w:eastAsia="sv-SE"/>
              </w:rPr>
            </w:pPr>
          </w:p>
        </w:tc>
      </w:tr>
      <w:tr w:rsidR="00A064DF" w14:paraId="53B2FB3B" w14:textId="77777777" w:rsidTr="00536726">
        <w:tc>
          <w:tcPr>
            <w:tcW w:w="1496" w:type="dxa"/>
            <w:shd w:val="clear" w:color="auto" w:fill="auto"/>
          </w:tcPr>
          <w:p w14:paraId="0888A545" w14:textId="77777777" w:rsidR="00A064DF" w:rsidRPr="0040498B" w:rsidRDefault="00A064DF" w:rsidP="00536726">
            <w:pPr>
              <w:rPr>
                <w:rFonts w:eastAsia="等线"/>
              </w:rPr>
            </w:pPr>
          </w:p>
        </w:tc>
        <w:tc>
          <w:tcPr>
            <w:tcW w:w="2009" w:type="dxa"/>
            <w:shd w:val="clear" w:color="auto" w:fill="auto"/>
          </w:tcPr>
          <w:p w14:paraId="7D390C9F" w14:textId="77777777" w:rsidR="00A064DF" w:rsidRDefault="00A064DF" w:rsidP="00536726">
            <w:pPr>
              <w:rPr>
                <w:lang w:eastAsia="sv-SE"/>
              </w:rPr>
            </w:pPr>
          </w:p>
        </w:tc>
        <w:tc>
          <w:tcPr>
            <w:tcW w:w="6210" w:type="dxa"/>
            <w:shd w:val="clear" w:color="auto" w:fill="auto"/>
          </w:tcPr>
          <w:p w14:paraId="10A637AF" w14:textId="77777777" w:rsidR="00A064DF" w:rsidRDefault="00A064DF" w:rsidP="00536726">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BF70B7E" w14:textId="2AAD729C" w:rsidR="00061EE7" w:rsidRDefault="005E18F8" w:rsidP="005C20A7">
      <w:r w:rsidRPr="00721B95">
        <w:rPr>
          <w:rFonts w:hint="eastAsia"/>
          <w:highlight w:val="yellow"/>
        </w:rPr>
        <w:t>T</w:t>
      </w:r>
      <w:r w:rsidRPr="00721B95">
        <w:rPr>
          <w:highlight w:val="yellow"/>
        </w:rPr>
        <w:t>BA…</w:t>
      </w:r>
    </w:p>
    <w:p w14:paraId="5B12A136" w14:textId="74BF8CF3" w:rsidR="00880EFC" w:rsidRDefault="00880EFC" w:rsidP="005C20A7"/>
    <w:p w14:paraId="738F3B8A" w14:textId="77777777" w:rsidR="00880EFC" w:rsidRPr="0016406B" w:rsidRDefault="00880EFC" w:rsidP="005C20A7"/>
    <w:p w14:paraId="6F8098F8" w14:textId="77777777" w:rsidR="005C20A7" w:rsidRDefault="005C20A7" w:rsidP="005C20A7">
      <w:pPr>
        <w:pStyle w:val="30"/>
        <w:rPr>
          <w:noProof/>
        </w:rPr>
      </w:pPr>
      <w:r>
        <w:t xml:space="preserve">2.1.2 </w:t>
      </w:r>
      <w:r w:rsidR="003A2B58">
        <w:t xml:space="preserve">(UL) </w:t>
      </w:r>
      <w:r w:rsidR="003A2B58" w:rsidRPr="00D87698">
        <w:rPr>
          <w:noProof/>
        </w:rPr>
        <w:t>HARQ RTT Timer</w:t>
      </w:r>
    </w:p>
    <w:p w14:paraId="2276DB1E" w14:textId="77777777" w:rsidR="00C30A2D" w:rsidRDefault="00C30A2D" w:rsidP="00C30A2D">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44C0D12F"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3425D643"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2A99882E" w14:textId="77777777" w:rsidR="00C30A2D" w:rsidRDefault="00C30A2D" w:rsidP="00C30A2D">
      <w:pPr>
        <w:pStyle w:val="B1"/>
        <w:ind w:left="0" w:firstLine="0"/>
        <w:rPr>
          <w:noProof/>
          <w:lang w:eastAsia="zh-CN"/>
        </w:rPr>
      </w:pPr>
      <w:r>
        <w:rPr>
          <w:noProof/>
          <w:lang w:eastAsia="zh-CN"/>
        </w:rPr>
        <w:t xml:space="preserve">Where, </w:t>
      </w:r>
    </w:p>
    <w:p w14:paraId="5F0A1D42"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221150E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0D5AA024"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68BE4B35"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2B590009" w14:textId="7E2A0082" w:rsidR="0061469B" w:rsidRDefault="0061469B" w:rsidP="0061469B">
      <w:r w:rsidRPr="0055103A">
        <w:rPr>
          <w:lang w:val="en-US"/>
        </w:rPr>
        <w:lastRenderedPageBreak/>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06323E7"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3AD684A7" w14:textId="5DD69576"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taken into account when calculating the (UL) HARQ RTT timer. </w:t>
      </w:r>
    </w:p>
    <w:p w14:paraId="274B339C" w14:textId="77777777" w:rsidR="00C30A2D" w:rsidRPr="00C30A2D" w:rsidRDefault="00C30A2D" w:rsidP="00C30A2D">
      <w:pPr>
        <w:pStyle w:val="Doc-text2"/>
      </w:pPr>
    </w:p>
    <w:p w14:paraId="652A6C36" w14:textId="160134F2" w:rsidR="00C30A2D" w:rsidRDefault="00C30A2D" w:rsidP="00C30A2D">
      <w:r>
        <w:t>In last RAN2 meeting, three options were proposed to extend the (UL) HARQ RTT timer, which would enable the UE to receive a retransmission grant after UE-eNB RTT.</w:t>
      </w:r>
    </w:p>
    <w:p w14:paraId="278638C6" w14:textId="77777777" w:rsidR="00C30A2D" w:rsidRPr="00C30A2D" w:rsidRDefault="00C30A2D" w:rsidP="003F4C16">
      <w:pPr>
        <w:pStyle w:val="ac"/>
        <w:numPr>
          <w:ilvl w:val="0"/>
          <w:numId w:val="16"/>
        </w:numPr>
        <w:ind w:left="704"/>
      </w:pPr>
      <w:r w:rsidRPr="00C30A2D">
        <w:t>Option 1: Add an offset, equal to max(UE-eNB RTT - Tprocessing, 0), to the formula calculating the (UL) HARQ RTT timer, where Tprocessing is UE processing delay after PUSCH or HARQ-feedback, which is defined as one or a few milliseconds;</w:t>
      </w:r>
    </w:p>
    <w:p w14:paraId="633CBFA5" w14:textId="77777777" w:rsidR="00C30A2D" w:rsidRPr="00C30A2D" w:rsidRDefault="00C30A2D" w:rsidP="003F4C16">
      <w:pPr>
        <w:pStyle w:val="ac"/>
        <w:numPr>
          <w:ilvl w:val="0"/>
          <w:numId w:val="16"/>
        </w:numPr>
        <w:ind w:left="704"/>
      </w:pPr>
      <w:r w:rsidRPr="00C30A2D">
        <w:t xml:space="preserve">Option 2: Add an offset, equal to UE-eNB RTT, to the formula calculating the (UL) HARQ RTT timer. </w:t>
      </w:r>
    </w:p>
    <w:p w14:paraId="2C91143B" w14:textId="77777777" w:rsidR="00C30A2D" w:rsidRPr="00C30A2D" w:rsidRDefault="00C30A2D" w:rsidP="003F4C16">
      <w:pPr>
        <w:pStyle w:val="ac"/>
        <w:numPr>
          <w:ilvl w:val="0"/>
          <w:numId w:val="16"/>
        </w:numPr>
        <w:ind w:left="704"/>
      </w:pPr>
      <w:r w:rsidRPr="00C30A2D">
        <w:t xml:space="preserve">Option 3: Delay the start of (UL) HARQ RTT timer with an offset of UE-eNB RTT. </w:t>
      </w:r>
    </w:p>
    <w:p w14:paraId="52ABC7EB" w14:textId="629540CC" w:rsidR="0061469B" w:rsidRDefault="00C30A2D" w:rsidP="0061469B">
      <w:r>
        <w:t xml:space="preserve">In [1], </w:t>
      </w:r>
      <w:r>
        <w:rPr>
          <w:noProof/>
        </w:rPr>
        <w:t>option 1 is proposed</w:t>
      </w:r>
      <w:r>
        <w:t xml:space="preserve"> for the reason that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option1 is similar to option2 in that the RTT timer is extended by an offset. However, option1 considers further optimization to exclude the Tprocessing, and it prefers the simple solution (option2) since the UE-eNB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659C7B16"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47EE9813" w14:textId="77777777" w:rsidTr="00795151">
        <w:tc>
          <w:tcPr>
            <w:tcW w:w="1384" w:type="dxa"/>
            <w:shd w:val="clear" w:color="auto" w:fill="auto"/>
          </w:tcPr>
          <w:p w14:paraId="3F2AF101"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6D6C906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78ED7000" w14:textId="77777777" w:rsidR="00795151" w:rsidRPr="003F4C16" w:rsidRDefault="00795151" w:rsidP="00795151">
            <w:pPr>
              <w:jc w:val="center"/>
              <w:rPr>
                <w:sz w:val="21"/>
                <w:szCs w:val="21"/>
              </w:rPr>
            </w:pPr>
            <w:r w:rsidRPr="003F4C16">
              <w:rPr>
                <w:sz w:val="21"/>
                <w:szCs w:val="21"/>
              </w:rPr>
              <w:t>Source</w:t>
            </w:r>
          </w:p>
        </w:tc>
      </w:tr>
      <w:tr w:rsidR="00795151" w:rsidRPr="003F4C16" w14:paraId="3C3F0569" w14:textId="77777777" w:rsidTr="00795151">
        <w:tc>
          <w:tcPr>
            <w:tcW w:w="1384" w:type="dxa"/>
            <w:shd w:val="clear" w:color="auto" w:fill="auto"/>
          </w:tcPr>
          <w:p w14:paraId="27735B06" w14:textId="6C6CA255" w:rsidR="00795151" w:rsidRPr="003F4C16" w:rsidRDefault="00795151" w:rsidP="00795151">
            <w:pPr>
              <w:jc w:val="center"/>
              <w:rPr>
                <w:sz w:val="21"/>
                <w:szCs w:val="21"/>
              </w:rPr>
            </w:pPr>
            <w:r>
              <w:t>R2-2109505</w:t>
            </w:r>
          </w:p>
        </w:tc>
        <w:tc>
          <w:tcPr>
            <w:tcW w:w="6662" w:type="dxa"/>
            <w:shd w:val="clear" w:color="auto" w:fill="auto"/>
          </w:tcPr>
          <w:p w14:paraId="1D7C27BF"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3F0D7F83"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+max(Tprocessing, UE-eNB RTT)+delta PDCCH</w:t>
            </w:r>
          </w:p>
          <w:p w14:paraId="0F77B074" w14:textId="67AA63E2" w:rsidR="00795151" w:rsidRPr="00B3432E" w:rsidRDefault="00795151" w:rsidP="00795151">
            <w:pPr>
              <w:pStyle w:val="B1"/>
              <w:numPr>
                <w:ilvl w:val="0"/>
                <w:numId w:val="31"/>
              </w:numPr>
              <w:rPr>
                <w:bCs/>
                <w:lang w:eastAsia="zh-CN"/>
              </w:rPr>
            </w:pPr>
            <w:r w:rsidRPr="00B3432E">
              <w:rPr>
                <w:bCs/>
                <w:lang w:eastAsia="zh-CN"/>
              </w:rPr>
              <w:t>UL HARQ RTT Timer = max(Tprocessing, UE-eNB RTT) + delta PDCCH</w:t>
            </w:r>
          </w:p>
        </w:tc>
        <w:tc>
          <w:tcPr>
            <w:tcW w:w="1809" w:type="dxa"/>
            <w:shd w:val="clear" w:color="auto" w:fill="auto"/>
          </w:tcPr>
          <w:p w14:paraId="7DB8F940" w14:textId="38BABFCA"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780EB9D1" w14:textId="77777777" w:rsidTr="00795151">
        <w:tc>
          <w:tcPr>
            <w:tcW w:w="1384" w:type="dxa"/>
            <w:shd w:val="clear" w:color="auto" w:fill="auto"/>
          </w:tcPr>
          <w:p w14:paraId="007BA5A2" w14:textId="4891342E" w:rsidR="00B3432E" w:rsidRDefault="00B3432E" w:rsidP="00795151">
            <w:pPr>
              <w:jc w:val="center"/>
            </w:pPr>
            <w:r>
              <w:t>R2-2110115</w:t>
            </w:r>
          </w:p>
        </w:tc>
        <w:tc>
          <w:tcPr>
            <w:tcW w:w="6662" w:type="dxa"/>
            <w:shd w:val="clear" w:color="auto" w:fill="auto"/>
          </w:tcPr>
          <w:p w14:paraId="581DA26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(i.e. sum on UE's TA and K_mac)</w:t>
            </w:r>
            <w:r w:rsidRPr="00B3432E">
              <w:rPr>
                <w:rFonts w:hint="eastAsia"/>
                <w:b w:val="0"/>
              </w:rPr>
              <w:t xml:space="preserve"> </w:t>
            </w:r>
            <w:r w:rsidRPr="00B3432E">
              <w:rPr>
                <w:b w:val="0"/>
              </w:rPr>
              <w:t>for IoT NTN.</w:t>
            </w:r>
          </w:p>
          <w:p w14:paraId="228DDA8C"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3705E429" w14:textId="7585C45B" w:rsidR="00B3432E" w:rsidRDefault="00B3432E" w:rsidP="00795151">
            <w:pPr>
              <w:rPr>
                <w:sz w:val="21"/>
                <w:szCs w:val="21"/>
              </w:rPr>
            </w:pPr>
            <w:r>
              <w:t>ZTE Corporation, Sanechips</w:t>
            </w:r>
          </w:p>
        </w:tc>
      </w:tr>
      <w:tr w:rsidR="00795151" w:rsidRPr="003F4C16" w14:paraId="1094808A" w14:textId="77777777" w:rsidTr="00795151">
        <w:tc>
          <w:tcPr>
            <w:tcW w:w="1384" w:type="dxa"/>
            <w:shd w:val="clear" w:color="auto" w:fill="auto"/>
          </w:tcPr>
          <w:p w14:paraId="274CF648" w14:textId="77777777" w:rsidR="00795151" w:rsidRDefault="00795151" w:rsidP="00795151">
            <w:r>
              <w:t>R2-2110479</w:t>
            </w:r>
          </w:p>
        </w:tc>
        <w:tc>
          <w:tcPr>
            <w:tcW w:w="6662" w:type="dxa"/>
            <w:shd w:val="clear" w:color="auto" w:fill="auto"/>
          </w:tcPr>
          <w:p w14:paraId="617FAECD"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14:paraId="4E90F8C7" w14:textId="2D38C874"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14:paraId="2AA4D538" w14:textId="77777777" w:rsidR="00795151" w:rsidRDefault="00795151" w:rsidP="00795151">
            <w:pPr>
              <w:rPr>
                <w:sz w:val="21"/>
                <w:szCs w:val="21"/>
              </w:rPr>
            </w:pPr>
            <w:r>
              <w:t>Huawei, HiSilicon</w:t>
            </w:r>
          </w:p>
        </w:tc>
      </w:tr>
      <w:tr w:rsidR="00B3432E" w:rsidRPr="003F4C16" w14:paraId="24140155" w14:textId="77777777" w:rsidTr="00795151">
        <w:tc>
          <w:tcPr>
            <w:tcW w:w="1384" w:type="dxa"/>
            <w:shd w:val="clear" w:color="auto" w:fill="auto"/>
          </w:tcPr>
          <w:p w14:paraId="190A9EA7" w14:textId="1EE6DAA5" w:rsidR="00B3432E" w:rsidRDefault="00B3432E" w:rsidP="00795151">
            <w:r>
              <w:t>R2-2110706</w:t>
            </w:r>
          </w:p>
        </w:tc>
        <w:tc>
          <w:tcPr>
            <w:tcW w:w="6662" w:type="dxa"/>
            <w:shd w:val="clear" w:color="auto" w:fill="auto"/>
          </w:tcPr>
          <w:p w14:paraId="47751E7F" w14:textId="5BDFF14D"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14:paraId="731FBFF5" w14:textId="28237A78" w:rsidR="00B3432E" w:rsidRDefault="00B3432E" w:rsidP="00795151">
            <w:r>
              <w:t>Nokia, Nokia Shanghai Bell</w:t>
            </w:r>
          </w:p>
        </w:tc>
      </w:tr>
      <w:tr w:rsidR="00B3432E" w:rsidRPr="003F4C16" w14:paraId="4860F0C9" w14:textId="77777777" w:rsidTr="00795151">
        <w:tc>
          <w:tcPr>
            <w:tcW w:w="1384" w:type="dxa"/>
            <w:shd w:val="clear" w:color="auto" w:fill="auto"/>
          </w:tcPr>
          <w:p w14:paraId="275F4C08" w14:textId="3235C658" w:rsidR="00B3432E" w:rsidRDefault="00B3432E" w:rsidP="00795151">
            <w:r>
              <w:t>R2-2110953</w:t>
            </w:r>
          </w:p>
        </w:tc>
        <w:tc>
          <w:tcPr>
            <w:tcW w:w="6662" w:type="dxa"/>
            <w:shd w:val="clear" w:color="auto" w:fill="auto"/>
          </w:tcPr>
          <w:p w14:paraId="68EDE648" w14:textId="285AD68B" w:rsidR="00B3432E" w:rsidRPr="00B3432E" w:rsidRDefault="00112042"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0DF49D23" w14:textId="42928CB1" w:rsidR="00B3432E" w:rsidRPr="00B3432E" w:rsidRDefault="00112042"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7C3CED1A" w14:textId="3954A5CE" w:rsidR="00B3432E" w:rsidRDefault="00B3432E" w:rsidP="00795151">
            <w:r>
              <w:t>Ericsson</w:t>
            </w:r>
          </w:p>
        </w:tc>
      </w:tr>
    </w:tbl>
    <w:p w14:paraId="12E3C248" w14:textId="77777777" w:rsidR="00795151" w:rsidRPr="00C30A2D" w:rsidRDefault="00795151" w:rsidP="0061469B"/>
    <w:p w14:paraId="06E2D629" w14:textId="50730243"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14:paraId="473E935F" w14:textId="6F8241FF"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46A8915B" w14:textId="77777777" w:rsidR="00323CCE" w:rsidRPr="009A1E11" w:rsidRDefault="00323CCE" w:rsidP="003F4C16">
      <w:pPr>
        <w:pStyle w:val="ac"/>
        <w:numPr>
          <w:ilvl w:val="0"/>
          <w:numId w:val="16"/>
        </w:numPr>
        <w:rPr>
          <w:b/>
        </w:rPr>
      </w:pPr>
      <w:r w:rsidRPr="009A1E11">
        <w:rPr>
          <w:b/>
        </w:rPr>
        <w:lastRenderedPageBreak/>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0040DB59" w14:textId="608AB0B4" w:rsidR="00323CCE" w:rsidRPr="00254ADB" w:rsidRDefault="00323CCE" w:rsidP="003F4C16">
      <w:pPr>
        <w:pStyle w:val="ac"/>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73FFD2A5" w:rsidR="00323CCE" w:rsidRPr="0040498B" w:rsidRDefault="00217D79" w:rsidP="008A0D5D">
            <w:pPr>
              <w:rPr>
                <w:rFonts w:eastAsia="等线"/>
              </w:rPr>
            </w:pPr>
            <w:r>
              <w:rPr>
                <w:rFonts w:eastAsia="等线"/>
              </w:rPr>
              <w:t>MediaTek</w:t>
            </w:r>
          </w:p>
        </w:tc>
        <w:tc>
          <w:tcPr>
            <w:tcW w:w="2009" w:type="dxa"/>
            <w:shd w:val="clear" w:color="auto" w:fill="auto"/>
          </w:tcPr>
          <w:p w14:paraId="642F5CFA" w14:textId="3840E799" w:rsidR="00323CCE" w:rsidRPr="0040498B" w:rsidRDefault="00217D79" w:rsidP="008A0D5D">
            <w:pPr>
              <w:rPr>
                <w:rFonts w:eastAsia="等线"/>
              </w:rPr>
            </w:pPr>
            <w:r>
              <w:rPr>
                <w:rFonts w:eastAsia="等线"/>
              </w:rPr>
              <w:t>Option 2</w:t>
            </w:r>
          </w:p>
        </w:tc>
        <w:tc>
          <w:tcPr>
            <w:tcW w:w="6210" w:type="dxa"/>
            <w:shd w:val="clear" w:color="auto" w:fill="auto"/>
          </w:tcPr>
          <w:p w14:paraId="080EC368" w14:textId="77777777" w:rsidR="00323CCE" w:rsidRPr="0040498B" w:rsidRDefault="00323CCE" w:rsidP="008A0D5D">
            <w:pPr>
              <w:rPr>
                <w:rFonts w:eastAsia="等线"/>
              </w:rPr>
            </w:pPr>
          </w:p>
        </w:tc>
      </w:tr>
      <w:tr w:rsidR="00323CCE" w14:paraId="3D5E3F0B" w14:textId="77777777" w:rsidTr="008A0D5D">
        <w:tc>
          <w:tcPr>
            <w:tcW w:w="1496" w:type="dxa"/>
            <w:shd w:val="clear" w:color="auto" w:fill="auto"/>
          </w:tcPr>
          <w:p w14:paraId="5E87ACB9" w14:textId="31509A21" w:rsidR="00323CCE" w:rsidRDefault="00E43E29" w:rsidP="008A0D5D">
            <w:r>
              <w:rPr>
                <w:rFonts w:hint="eastAsia"/>
              </w:rPr>
              <w:t>X</w:t>
            </w:r>
            <w:r>
              <w:t>iaomi</w:t>
            </w:r>
          </w:p>
        </w:tc>
        <w:tc>
          <w:tcPr>
            <w:tcW w:w="2009" w:type="dxa"/>
            <w:shd w:val="clear" w:color="auto" w:fill="auto"/>
          </w:tcPr>
          <w:p w14:paraId="15FA2527" w14:textId="55777BB1" w:rsidR="00323CCE" w:rsidRDefault="00E43E29" w:rsidP="008A0D5D">
            <w:r>
              <w:rPr>
                <w:rFonts w:hint="eastAsia"/>
              </w:rPr>
              <w:t>O</w:t>
            </w:r>
            <w:r>
              <w:t>ption 2</w:t>
            </w:r>
          </w:p>
        </w:tc>
        <w:tc>
          <w:tcPr>
            <w:tcW w:w="6210" w:type="dxa"/>
            <w:shd w:val="clear" w:color="auto" w:fill="auto"/>
          </w:tcPr>
          <w:p w14:paraId="38700AE2" w14:textId="08A746DC" w:rsidR="00323CCE" w:rsidRDefault="00E43E29" w:rsidP="008A0D5D">
            <w:r>
              <w:rPr>
                <w:rFonts w:hint="eastAsia"/>
              </w:rPr>
              <w:t>T</w:t>
            </w:r>
            <w:r>
              <w:t>he processing delay is very small, no need to optimize for this.</w:t>
            </w:r>
          </w:p>
        </w:tc>
      </w:tr>
      <w:tr w:rsidR="00323CCE" w14:paraId="339DADFC" w14:textId="77777777" w:rsidTr="008A0D5D">
        <w:tc>
          <w:tcPr>
            <w:tcW w:w="1496" w:type="dxa"/>
            <w:shd w:val="clear" w:color="auto" w:fill="auto"/>
          </w:tcPr>
          <w:p w14:paraId="63A552A6" w14:textId="316A34D0" w:rsidR="00323CCE" w:rsidRDefault="00084576" w:rsidP="008A0D5D">
            <w:r>
              <w:rPr>
                <w:rFonts w:hint="eastAsia"/>
              </w:rPr>
              <w:t>O</w:t>
            </w:r>
            <w:r>
              <w:t>PPO</w:t>
            </w:r>
          </w:p>
        </w:tc>
        <w:tc>
          <w:tcPr>
            <w:tcW w:w="2009" w:type="dxa"/>
            <w:shd w:val="clear" w:color="auto" w:fill="auto"/>
          </w:tcPr>
          <w:p w14:paraId="58609959" w14:textId="275D0E0A" w:rsidR="00323CCE" w:rsidRDefault="00084576" w:rsidP="00372ACC">
            <w:r>
              <w:rPr>
                <w:rFonts w:hint="eastAsia"/>
              </w:rPr>
              <w:t>O</w:t>
            </w:r>
            <w:r>
              <w:t xml:space="preserve">ption </w:t>
            </w:r>
            <w:r w:rsidR="00372ACC">
              <w:t>1</w:t>
            </w:r>
          </w:p>
        </w:tc>
        <w:tc>
          <w:tcPr>
            <w:tcW w:w="6210" w:type="dxa"/>
            <w:shd w:val="clear" w:color="auto" w:fill="auto"/>
          </w:tcPr>
          <w:p w14:paraId="0CE7CC84" w14:textId="5AE9B5CA" w:rsidR="00323CCE" w:rsidRDefault="0083556C" w:rsidP="0083556C">
            <w:pPr>
              <w:rPr>
                <w:lang w:eastAsia="sv-SE"/>
              </w:rPr>
            </w:pPr>
            <w:r>
              <w:t xml:space="preserve">Similar to the case of the offset for start of </w:t>
            </w:r>
            <w:r w:rsidRPr="0083556C">
              <w:t>ra-ResponseWindo</w:t>
            </w:r>
            <w:r w:rsidRPr="00372ACC">
              <w:t>w</w:t>
            </w:r>
            <w:r>
              <w:t>, fr</w:t>
            </w:r>
            <w:r w:rsidR="00181BA6">
              <w:t>o</w:t>
            </w:r>
            <w:r>
              <w:t xml:space="preserve">m UE’s perspective, option 1 is reasonable as it presents the minumum time required for receiving the earliest PDCCH indicating retransmission for the given HARQ process. </w:t>
            </w:r>
          </w:p>
        </w:tc>
      </w:tr>
      <w:tr w:rsidR="00323CCE" w14:paraId="6BC76BA5" w14:textId="77777777" w:rsidTr="008A0D5D">
        <w:tc>
          <w:tcPr>
            <w:tcW w:w="1496" w:type="dxa"/>
            <w:shd w:val="clear" w:color="auto" w:fill="auto"/>
          </w:tcPr>
          <w:p w14:paraId="432861B5" w14:textId="77777777" w:rsidR="00323CCE" w:rsidRDefault="00323CCE" w:rsidP="008A0D5D">
            <w:pPr>
              <w:rPr>
                <w:lang w:eastAsia="sv-SE"/>
              </w:rPr>
            </w:pPr>
          </w:p>
        </w:tc>
        <w:tc>
          <w:tcPr>
            <w:tcW w:w="2009" w:type="dxa"/>
            <w:shd w:val="clear" w:color="auto" w:fill="auto"/>
          </w:tcPr>
          <w:p w14:paraId="7F392954" w14:textId="77777777" w:rsidR="00323CCE" w:rsidRDefault="00323CCE" w:rsidP="008A0D5D">
            <w:pPr>
              <w:rPr>
                <w:lang w:eastAsia="sv-SE"/>
              </w:rPr>
            </w:pPr>
          </w:p>
        </w:tc>
        <w:tc>
          <w:tcPr>
            <w:tcW w:w="6210" w:type="dxa"/>
            <w:shd w:val="clear" w:color="auto" w:fill="auto"/>
          </w:tcPr>
          <w:p w14:paraId="4EF36DC8" w14:textId="77777777" w:rsidR="00323CCE" w:rsidRDefault="00323CCE" w:rsidP="008A0D5D">
            <w:pPr>
              <w:rPr>
                <w:lang w:eastAsia="sv-SE"/>
              </w:rPr>
            </w:pPr>
          </w:p>
        </w:tc>
      </w:tr>
      <w:tr w:rsidR="00323CCE" w14:paraId="7F04D91E" w14:textId="77777777" w:rsidTr="008A0D5D">
        <w:tc>
          <w:tcPr>
            <w:tcW w:w="1496" w:type="dxa"/>
            <w:shd w:val="clear" w:color="auto" w:fill="auto"/>
          </w:tcPr>
          <w:p w14:paraId="5C79788C" w14:textId="77777777" w:rsidR="00323CCE" w:rsidRDefault="00323CCE" w:rsidP="008A0D5D">
            <w:pPr>
              <w:rPr>
                <w:lang w:eastAsia="sv-SE"/>
              </w:rPr>
            </w:pPr>
          </w:p>
        </w:tc>
        <w:tc>
          <w:tcPr>
            <w:tcW w:w="2009" w:type="dxa"/>
            <w:shd w:val="clear" w:color="auto" w:fill="auto"/>
          </w:tcPr>
          <w:p w14:paraId="3B128A5F" w14:textId="77777777" w:rsidR="00323CCE" w:rsidRDefault="00323CCE" w:rsidP="008A0D5D">
            <w:pPr>
              <w:rPr>
                <w:lang w:eastAsia="sv-SE"/>
              </w:rPr>
            </w:pPr>
          </w:p>
        </w:tc>
        <w:tc>
          <w:tcPr>
            <w:tcW w:w="6210" w:type="dxa"/>
            <w:shd w:val="clear" w:color="auto" w:fill="auto"/>
          </w:tcPr>
          <w:p w14:paraId="51532D7C" w14:textId="77777777" w:rsidR="00323CCE" w:rsidRDefault="00323CCE" w:rsidP="008A0D5D">
            <w:pPr>
              <w:rPr>
                <w:lang w:eastAsia="sv-SE"/>
              </w:rPr>
            </w:pPr>
          </w:p>
        </w:tc>
      </w:tr>
      <w:tr w:rsidR="00323CCE" w14:paraId="6A0C32C2" w14:textId="77777777" w:rsidTr="008A0D5D">
        <w:tc>
          <w:tcPr>
            <w:tcW w:w="1496" w:type="dxa"/>
            <w:shd w:val="clear" w:color="auto" w:fill="auto"/>
          </w:tcPr>
          <w:p w14:paraId="780A4363" w14:textId="77777777" w:rsidR="00323CCE" w:rsidRDefault="00323CCE" w:rsidP="008A0D5D">
            <w:pPr>
              <w:rPr>
                <w:lang w:eastAsia="sv-SE"/>
              </w:rPr>
            </w:pPr>
          </w:p>
        </w:tc>
        <w:tc>
          <w:tcPr>
            <w:tcW w:w="2009" w:type="dxa"/>
            <w:shd w:val="clear" w:color="auto" w:fill="auto"/>
          </w:tcPr>
          <w:p w14:paraId="3CC837F5" w14:textId="77777777" w:rsidR="00323CCE" w:rsidRDefault="00323CCE" w:rsidP="008A0D5D">
            <w:pPr>
              <w:rPr>
                <w:lang w:eastAsia="sv-SE"/>
              </w:rPr>
            </w:pPr>
          </w:p>
        </w:tc>
        <w:tc>
          <w:tcPr>
            <w:tcW w:w="6210" w:type="dxa"/>
            <w:shd w:val="clear" w:color="auto" w:fill="auto"/>
          </w:tcPr>
          <w:p w14:paraId="681789BE" w14:textId="77777777" w:rsidR="00323CCE" w:rsidRDefault="00323CCE" w:rsidP="008A0D5D">
            <w:pPr>
              <w:rPr>
                <w:lang w:eastAsia="sv-SE"/>
              </w:rPr>
            </w:pPr>
          </w:p>
        </w:tc>
      </w:tr>
      <w:tr w:rsidR="00323CCE" w14:paraId="7F7BBA97" w14:textId="77777777" w:rsidTr="008A0D5D">
        <w:tc>
          <w:tcPr>
            <w:tcW w:w="1496" w:type="dxa"/>
            <w:shd w:val="clear" w:color="auto" w:fill="auto"/>
          </w:tcPr>
          <w:p w14:paraId="71043C87" w14:textId="77777777" w:rsidR="00323CCE" w:rsidRPr="0040498B" w:rsidRDefault="00323CCE" w:rsidP="008A0D5D">
            <w:pPr>
              <w:rPr>
                <w:rFonts w:eastAsia="等线"/>
              </w:rPr>
            </w:pPr>
          </w:p>
        </w:tc>
        <w:tc>
          <w:tcPr>
            <w:tcW w:w="2009" w:type="dxa"/>
            <w:shd w:val="clear" w:color="auto" w:fill="auto"/>
          </w:tcPr>
          <w:p w14:paraId="4A92F124" w14:textId="77777777" w:rsidR="00323CCE" w:rsidRDefault="00323CCE" w:rsidP="008A0D5D">
            <w:pPr>
              <w:rPr>
                <w:lang w:eastAsia="sv-SE"/>
              </w:rPr>
            </w:pPr>
          </w:p>
        </w:tc>
        <w:tc>
          <w:tcPr>
            <w:tcW w:w="6210" w:type="dxa"/>
            <w:shd w:val="clear" w:color="auto" w:fill="auto"/>
          </w:tcPr>
          <w:p w14:paraId="0239D3B7" w14:textId="77777777" w:rsidR="00323CCE" w:rsidRDefault="00323CCE" w:rsidP="008A0D5D">
            <w:pPr>
              <w:rPr>
                <w:lang w:eastAsia="sv-SE"/>
              </w:rPr>
            </w:pPr>
          </w:p>
        </w:tc>
      </w:tr>
    </w:tbl>
    <w:p w14:paraId="48B22C04" w14:textId="77777777" w:rsidR="00323CCE" w:rsidRPr="007C6531" w:rsidRDefault="00323CCE" w:rsidP="00323CCE">
      <w:pPr>
        <w:pStyle w:val="afb"/>
      </w:pPr>
    </w:p>
    <w:p w14:paraId="764F7B47" w14:textId="77777777" w:rsidR="007279E0" w:rsidRPr="002D2248" w:rsidRDefault="007279E0" w:rsidP="007279E0">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0C758BFE" w:rsidR="00B83A8B" w:rsidRDefault="00B83A8B" w:rsidP="00B83A8B">
      <w:pPr>
        <w:pStyle w:val="30"/>
        <w:rPr>
          <w:noProof/>
        </w:rPr>
      </w:pPr>
      <w:r>
        <w:t xml:space="preserve">2.1.2 </w:t>
      </w:r>
      <w:r w:rsidR="00254ADB">
        <w:rPr>
          <w:noProof/>
        </w:rPr>
        <w:t>TA reporting</w:t>
      </w:r>
    </w:p>
    <w:p w14:paraId="004E7B49" w14:textId="7FB86611"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5DDC5624" w14:textId="7FDCD923"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3985990E"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2FE667E2" w14:textId="77777777" w:rsidR="00254ADB" w:rsidRPr="0019112B" w:rsidRDefault="00254ADB" w:rsidP="00254ADB">
      <w:pPr>
        <w:rPr>
          <w:sz w:val="21"/>
          <w:szCs w:val="21"/>
        </w:rPr>
      </w:pPr>
    </w:p>
    <w:p w14:paraId="352C2244"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792B6A62" w14:textId="3A591474"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6338FF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4325D94E"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E0E6D7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357D8153"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274EA97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0FC8FCE0"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2C99D666"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24C2C34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9F72B6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3A4A054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7AF893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2FE62F"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7274C8" w14:textId="1828334C"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19D3015" w14:textId="77777777" w:rsidR="00254ADB" w:rsidRDefault="00254ADB" w:rsidP="00254ADB">
      <w:pPr>
        <w:rPr>
          <w:sz w:val="21"/>
          <w:szCs w:val="21"/>
        </w:rPr>
      </w:pPr>
    </w:p>
    <w:p w14:paraId="229272E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99520CE" w14:textId="77777777" w:rsidTr="003F4C16">
        <w:tc>
          <w:tcPr>
            <w:tcW w:w="9855" w:type="dxa"/>
            <w:shd w:val="clear" w:color="auto" w:fill="auto"/>
          </w:tcPr>
          <w:p w14:paraId="56707D48" w14:textId="77777777" w:rsidR="00DA5329" w:rsidRPr="003F4C16" w:rsidRDefault="00DA5329" w:rsidP="00254ADB">
            <w:pPr>
              <w:rPr>
                <w:sz w:val="21"/>
                <w:szCs w:val="21"/>
              </w:rPr>
            </w:pPr>
            <w:r w:rsidRPr="003F4C16">
              <w:rPr>
                <w:sz w:val="21"/>
                <w:szCs w:val="21"/>
              </w:rPr>
              <w:t>Agreement:</w:t>
            </w:r>
          </w:p>
          <w:p w14:paraId="2D9DCB83" w14:textId="351F972B" w:rsidR="00DA5329" w:rsidRPr="00DA5329" w:rsidRDefault="00DA5329" w:rsidP="00254ADB">
            <w:pPr>
              <w:pStyle w:val="Agreement"/>
            </w:pPr>
            <w:r>
              <w:t>RAN2 assumes that TA information (FFS what) reporting by the UE on network enabling will be needed in IoT NTN. Expect RAN1 need to progress on this, and can maybe reuse NR NTN progress. FFS in which message this is provided.</w:t>
            </w:r>
          </w:p>
        </w:tc>
      </w:tr>
    </w:tbl>
    <w:p w14:paraId="4789C571" w14:textId="7B3D8506" w:rsidR="00DA5329" w:rsidRDefault="00DA5329" w:rsidP="00254ADB">
      <w:pPr>
        <w:rPr>
          <w:sz w:val="21"/>
          <w:szCs w:val="21"/>
        </w:rPr>
      </w:pPr>
    </w:p>
    <w:p w14:paraId="46D75D93" w14:textId="3C2AE228"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6221199C" w14:textId="77777777" w:rsidTr="003F4C16">
        <w:tc>
          <w:tcPr>
            <w:tcW w:w="1384" w:type="dxa"/>
            <w:shd w:val="clear" w:color="auto" w:fill="auto"/>
          </w:tcPr>
          <w:p w14:paraId="0070B70F" w14:textId="6D169A26"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F2B665B" w14:textId="24CCB578"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3F029BD5" w14:textId="5EAE6176" w:rsidR="00F554D8" w:rsidRPr="003F4C16" w:rsidRDefault="00F554D8" w:rsidP="003F4C16">
            <w:pPr>
              <w:jc w:val="center"/>
              <w:rPr>
                <w:sz w:val="21"/>
                <w:szCs w:val="21"/>
              </w:rPr>
            </w:pPr>
            <w:r w:rsidRPr="003F4C16">
              <w:rPr>
                <w:sz w:val="21"/>
                <w:szCs w:val="21"/>
              </w:rPr>
              <w:t>Source</w:t>
            </w:r>
          </w:p>
        </w:tc>
      </w:tr>
      <w:tr w:rsidR="00F554D8" w:rsidRPr="003F4C16" w14:paraId="4CB4EAFC" w14:textId="77777777" w:rsidTr="003F4C16">
        <w:tc>
          <w:tcPr>
            <w:tcW w:w="1384" w:type="dxa"/>
            <w:shd w:val="clear" w:color="auto" w:fill="auto"/>
          </w:tcPr>
          <w:p w14:paraId="2AE070B5" w14:textId="4031532D" w:rsidR="00F554D8" w:rsidRPr="003F4C16" w:rsidRDefault="00F554D8" w:rsidP="00254ADB">
            <w:pPr>
              <w:rPr>
                <w:sz w:val="21"/>
                <w:szCs w:val="21"/>
              </w:rPr>
            </w:pPr>
            <w:r>
              <w:t>R2-2109701</w:t>
            </w:r>
          </w:p>
        </w:tc>
        <w:tc>
          <w:tcPr>
            <w:tcW w:w="6662" w:type="dxa"/>
            <w:shd w:val="clear" w:color="auto" w:fill="auto"/>
          </w:tcPr>
          <w:p w14:paraId="07B2EFD1" w14:textId="77777777" w:rsidR="00F554D8" w:rsidRPr="003F4C16" w:rsidRDefault="00F554D8" w:rsidP="00F554D8">
            <w:pPr>
              <w:pStyle w:val="ac"/>
              <w:rPr>
                <w:rFonts w:eastAsia="等线"/>
              </w:rPr>
            </w:pPr>
            <w:r w:rsidRPr="003F4C16">
              <w:rPr>
                <w:rFonts w:eastAsia="等线" w:hint="eastAsia"/>
              </w:rPr>
              <w:t>Proposal 1: RAN2 confirms to reuse the following NR NTN agreements for IoT NTN:</w:t>
            </w:r>
          </w:p>
          <w:p w14:paraId="76A6E536" w14:textId="77777777" w:rsidR="00F554D8" w:rsidRPr="003F4C16" w:rsidRDefault="00F554D8" w:rsidP="003F4C16">
            <w:pPr>
              <w:pStyle w:val="ac"/>
              <w:numPr>
                <w:ilvl w:val="0"/>
                <w:numId w:val="26"/>
              </w:numPr>
              <w:overflowPunct/>
              <w:autoSpaceDE/>
              <w:autoSpaceDN/>
              <w:adjustRightInd/>
              <w:ind w:left="709" w:hanging="289"/>
              <w:textAlignment w:val="auto"/>
              <w:rPr>
                <w:rFonts w:eastAsia="等线"/>
              </w:rPr>
            </w:pPr>
            <w:r w:rsidRPr="003F4C16">
              <w:rPr>
                <w:rFonts w:eastAsia="等线"/>
              </w:rPr>
              <w:t>If enabled by the network, the UE reports information about UE specific TA pre-compensation at the random access procedure (MSGA/MSG3 or MSG5) using a MAC CE</w:t>
            </w:r>
            <w:r w:rsidRPr="003F4C16">
              <w:rPr>
                <w:rFonts w:eastAsia="等线" w:hint="eastAsia"/>
              </w:rPr>
              <w:t>;</w:t>
            </w:r>
          </w:p>
          <w:p w14:paraId="7BB442F9" w14:textId="77777777" w:rsidR="00F554D8" w:rsidRPr="003F4C16" w:rsidRDefault="00F554D8" w:rsidP="003F4C16">
            <w:pPr>
              <w:pStyle w:val="ac"/>
              <w:numPr>
                <w:ilvl w:val="0"/>
                <w:numId w:val="26"/>
              </w:numPr>
              <w:overflowPunct/>
              <w:autoSpaceDE/>
              <w:autoSpaceDN/>
              <w:adjustRightInd/>
              <w:textAlignment w:val="auto"/>
              <w:rPr>
                <w:rFonts w:eastAsia="等线"/>
              </w:rPr>
            </w:pPr>
            <w:r w:rsidRPr="003F4C16">
              <w:rPr>
                <w:rFonts w:eastAsia="等线"/>
              </w:rPr>
              <w:t>UE specific TA reporting during RACH procedure is enabled/disabled by SI</w:t>
            </w:r>
            <w:r w:rsidRPr="003F4C16">
              <w:rPr>
                <w:rFonts w:eastAsia="等线" w:hint="eastAsia"/>
              </w:rPr>
              <w:t>;</w:t>
            </w:r>
          </w:p>
          <w:p w14:paraId="4D7A3C1F" w14:textId="77777777" w:rsidR="00F554D8" w:rsidRPr="003F4C16" w:rsidRDefault="00F554D8" w:rsidP="003F4C16">
            <w:pPr>
              <w:pStyle w:val="ac"/>
              <w:numPr>
                <w:ilvl w:val="0"/>
                <w:numId w:val="26"/>
              </w:numPr>
              <w:overflowPunct/>
              <w:autoSpaceDE/>
              <w:autoSpaceDN/>
              <w:adjustRightInd/>
              <w:ind w:left="709" w:hanging="289"/>
              <w:textAlignment w:val="auto"/>
              <w:rPr>
                <w:rFonts w:eastAsia="等线"/>
              </w:rPr>
            </w:pPr>
            <w:r w:rsidRPr="003F4C16">
              <w:rPr>
                <w:rFonts w:eastAsia="等线"/>
              </w:rPr>
              <w:t>The content of UE specific TA pre-compensation reported in RA procedure using MAC CE is UE specific TA.</w:t>
            </w:r>
          </w:p>
          <w:p w14:paraId="7F508CF7" w14:textId="77777777" w:rsidR="00F554D8" w:rsidRPr="003F4C16" w:rsidRDefault="00F554D8" w:rsidP="00254ADB">
            <w:pPr>
              <w:rPr>
                <w:sz w:val="21"/>
                <w:szCs w:val="21"/>
              </w:rPr>
            </w:pPr>
          </w:p>
        </w:tc>
        <w:tc>
          <w:tcPr>
            <w:tcW w:w="1809" w:type="dxa"/>
            <w:shd w:val="clear" w:color="auto" w:fill="auto"/>
          </w:tcPr>
          <w:p w14:paraId="503CEF4B" w14:textId="3945414B" w:rsidR="00F554D8" w:rsidRPr="003F4C16" w:rsidRDefault="00F554D8" w:rsidP="00254ADB">
            <w:pPr>
              <w:rPr>
                <w:sz w:val="21"/>
                <w:szCs w:val="21"/>
              </w:rPr>
            </w:pPr>
            <w:r w:rsidRPr="003F4C16">
              <w:rPr>
                <w:rFonts w:hint="eastAsia"/>
                <w:sz w:val="21"/>
                <w:szCs w:val="21"/>
              </w:rPr>
              <w:t>CATT</w:t>
            </w:r>
          </w:p>
        </w:tc>
      </w:tr>
      <w:tr w:rsidR="00F554D8" w:rsidRPr="003F4C16" w14:paraId="37805D16" w14:textId="77777777" w:rsidTr="003F4C16">
        <w:tc>
          <w:tcPr>
            <w:tcW w:w="1384" w:type="dxa"/>
            <w:shd w:val="clear" w:color="auto" w:fill="auto"/>
          </w:tcPr>
          <w:p w14:paraId="53A79E1C" w14:textId="07A9ACED" w:rsidR="00F554D8" w:rsidRPr="003F4C16" w:rsidRDefault="00F554D8" w:rsidP="00254ADB">
            <w:pPr>
              <w:rPr>
                <w:sz w:val="21"/>
                <w:szCs w:val="21"/>
              </w:rPr>
            </w:pPr>
            <w:r>
              <w:t>R2-2110115</w:t>
            </w:r>
          </w:p>
        </w:tc>
        <w:tc>
          <w:tcPr>
            <w:tcW w:w="6662" w:type="dxa"/>
            <w:shd w:val="clear" w:color="auto" w:fill="auto"/>
          </w:tcPr>
          <w:p w14:paraId="712455CB"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9FC3A98"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no additional subheader for UE specific TA MAC CE in RA procedure</w:t>
            </w:r>
            <w:r w:rsidRPr="00F554D8">
              <w:t xml:space="preserve"> is needed</w:t>
            </w:r>
            <w:r w:rsidRPr="003F4C16">
              <w:rPr>
                <w:bCs/>
              </w:rPr>
              <w:t>.</w:t>
            </w:r>
          </w:p>
          <w:p w14:paraId="60698CD5" w14:textId="20EEC086"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4C4CC076" w14:textId="0682D588" w:rsidR="00F554D8" w:rsidRPr="003F4C16" w:rsidRDefault="00F554D8" w:rsidP="00254ADB">
            <w:pPr>
              <w:rPr>
                <w:sz w:val="21"/>
                <w:szCs w:val="21"/>
              </w:rPr>
            </w:pPr>
            <w:r>
              <w:t>ZTE Corporation, Sanechips</w:t>
            </w:r>
          </w:p>
        </w:tc>
      </w:tr>
      <w:tr w:rsidR="00F554D8" w:rsidRPr="003F4C16" w14:paraId="015551D7" w14:textId="77777777" w:rsidTr="003F4C16">
        <w:tc>
          <w:tcPr>
            <w:tcW w:w="1384" w:type="dxa"/>
            <w:shd w:val="clear" w:color="auto" w:fill="auto"/>
          </w:tcPr>
          <w:p w14:paraId="527FF640" w14:textId="7CB51CF0" w:rsidR="00F554D8" w:rsidRPr="003F4C16" w:rsidRDefault="00F554D8" w:rsidP="00254ADB">
            <w:pPr>
              <w:rPr>
                <w:sz w:val="21"/>
                <w:szCs w:val="21"/>
              </w:rPr>
            </w:pPr>
            <w:r>
              <w:t>R2-2110268</w:t>
            </w:r>
          </w:p>
        </w:tc>
        <w:tc>
          <w:tcPr>
            <w:tcW w:w="6662" w:type="dxa"/>
            <w:shd w:val="clear" w:color="auto" w:fill="auto"/>
          </w:tcPr>
          <w:p w14:paraId="2ED45D12"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216C640" w14:textId="77777777" w:rsidR="00F554D8" w:rsidRPr="003F4C16" w:rsidRDefault="00F554D8" w:rsidP="00254ADB">
            <w:pPr>
              <w:rPr>
                <w:sz w:val="21"/>
                <w:szCs w:val="21"/>
              </w:rPr>
            </w:pPr>
          </w:p>
        </w:tc>
        <w:tc>
          <w:tcPr>
            <w:tcW w:w="1809" w:type="dxa"/>
            <w:shd w:val="clear" w:color="auto" w:fill="auto"/>
          </w:tcPr>
          <w:p w14:paraId="0EC0464B" w14:textId="29A544D9" w:rsidR="00F554D8" w:rsidRPr="003F4C16" w:rsidRDefault="00F554D8" w:rsidP="00254ADB">
            <w:pPr>
              <w:rPr>
                <w:sz w:val="21"/>
                <w:szCs w:val="21"/>
              </w:rPr>
            </w:pPr>
            <w:r>
              <w:t>CMCC</w:t>
            </w:r>
          </w:p>
        </w:tc>
      </w:tr>
      <w:tr w:rsidR="00F554D8" w:rsidRPr="003F4C16" w14:paraId="688C983E" w14:textId="77777777" w:rsidTr="003F4C16">
        <w:tc>
          <w:tcPr>
            <w:tcW w:w="1384" w:type="dxa"/>
            <w:shd w:val="clear" w:color="auto" w:fill="auto"/>
          </w:tcPr>
          <w:p w14:paraId="6CD263C3" w14:textId="1FE27334" w:rsidR="00F554D8" w:rsidRDefault="00F554D8" w:rsidP="00254ADB">
            <w:r>
              <w:t>R2-2110479</w:t>
            </w:r>
          </w:p>
        </w:tc>
        <w:tc>
          <w:tcPr>
            <w:tcW w:w="6662" w:type="dxa"/>
            <w:shd w:val="clear" w:color="auto" w:fill="auto"/>
          </w:tcPr>
          <w:p w14:paraId="568C268D" w14:textId="77777777" w:rsidR="00F554D8" w:rsidRPr="00F554D8" w:rsidRDefault="00F554D8" w:rsidP="00F554D8">
            <w:r w:rsidRPr="00F554D8">
              <w:t xml:space="preserve">Proposal 8: In NB-IoT, during initial access not using EDT, TA reporting is done in MSG5. </w:t>
            </w:r>
          </w:p>
          <w:p w14:paraId="59AFC6D0" w14:textId="77777777" w:rsidR="00F554D8" w:rsidRPr="00F554D8" w:rsidRDefault="00F554D8" w:rsidP="00F554D8">
            <w:r w:rsidRPr="00F554D8">
              <w:t xml:space="preserve">Proposal 9: In NB-IoT, during initial access using EDT, TA reporting is done in MSG3. </w:t>
            </w:r>
          </w:p>
          <w:p w14:paraId="5E4A1777"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5B731229" w14:textId="262B8C97" w:rsidR="00F554D8" w:rsidRDefault="00F554D8" w:rsidP="00254ADB">
            <w:r>
              <w:t>Huawei, HiSilicon</w:t>
            </w:r>
          </w:p>
        </w:tc>
      </w:tr>
    </w:tbl>
    <w:p w14:paraId="4936A48D" w14:textId="77777777" w:rsidR="00F554D8" w:rsidRDefault="00F554D8" w:rsidP="00254ADB">
      <w:pPr>
        <w:rPr>
          <w:rFonts w:cs="Arial"/>
          <w:color w:val="000000"/>
        </w:rPr>
      </w:pPr>
    </w:p>
    <w:p w14:paraId="2A35AE43" w14:textId="6EF74C81"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434D35BD" w14:textId="0CCC0C13"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7B65E6E" w14:textId="7AB5F450" w:rsidR="00F41ED1" w:rsidRDefault="00F41ED1" w:rsidP="003F4C16">
      <w:pPr>
        <w:numPr>
          <w:ilvl w:val="0"/>
          <w:numId w:val="28"/>
        </w:numPr>
        <w:rPr>
          <w:rFonts w:cs="Arial"/>
          <w:b/>
          <w:color w:val="000000"/>
        </w:rPr>
      </w:pPr>
      <w:r>
        <w:rPr>
          <w:rFonts w:cs="Arial"/>
          <w:b/>
          <w:color w:val="000000"/>
        </w:rPr>
        <w:t>Option 1: Yes, only support TA reporting in Msg5</w:t>
      </w:r>
    </w:p>
    <w:p w14:paraId="40C3412B" w14:textId="37C79D8C" w:rsidR="00F41ED1" w:rsidRDefault="00F41ED1" w:rsidP="003F4C16">
      <w:pPr>
        <w:numPr>
          <w:ilvl w:val="0"/>
          <w:numId w:val="28"/>
        </w:numPr>
        <w:rPr>
          <w:rFonts w:cs="Arial"/>
          <w:b/>
          <w:color w:val="000000"/>
        </w:rPr>
      </w:pPr>
      <w:r>
        <w:rPr>
          <w:rFonts w:cs="Arial"/>
          <w:b/>
          <w:color w:val="000000"/>
        </w:rPr>
        <w:t>Option 2: Yes, support TA reporting in Msg3/Msg5</w:t>
      </w:r>
    </w:p>
    <w:p w14:paraId="7FF3D1A2" w14:textId="68F8EF6E"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0972DA50" w14:textId="77777777" w:rsidTr="005712B0">
        <w:tc>
          <w:tcPr>
            <w:tcW w:w="1496" w:type="dxa"/>
            <w:shd w:val="clear" w:color="auto" w:fill="E7E6E6"/>
          </w:tcPr>
          <w:p w14:paraId="04136BB4"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78179C46" w14:textId="06E87189" w:rsidR="00254ADB" w:rsidRPr="0040498B" w:rsidRDefault="00F41ED1" w:rsidP="005712B0">
            <w:pPr>
              <w:jc w:val="center"/>
              <w:rPr>
                <w:b/>
                <w:lang w:eastAsia="sv-SE"/>
              </w:rPr>
            </w:pPr>
            <w:r>
              <w:rPr>
                <w:b/>
                <w:lang w:eastAsia="sv-SE"/>
              </w:rPr>
              <w:t>Option</w:t>
            </w:r>
          </w:p>
        </w:tc>
        <w:tc>
          <w:tcPr>
            <w:tcW w:w="6210" w:type="dxa"/>
            <w:shd w:val="clear" w:color="auto" w:fill="E7E6E6"/>
          </w:tcPr>
          <w:p w14:paraId="3CD31900" w14:textId="77777777" w:rsidR="00254ADB" w:rsidRPr="0040498B" w:rsidRDefault="00254ADB" w:rsidP="005712B0">
            <w:pPr>
              <w:jc w:val="center"/>
              <w:rPr>
                <w:b/>
                <w:lang w:eastAsia="sv-SE"/>
              </w:rPr>
            </w:pPr>
            <w:r w:rsidRPr="0040498B">
              <w:rPr>
                <w:b/>
                <w:lang w:eastAsia="sv-SE"/>
              </w:rPr>
              <w:t>Additional comments</w:t>
            </w:r>
          </w:p>
        </w:tc>
      </w:tr>
      <w:tr w:rsidR="00254ADB" w14:paraId="6B7B4A45" w14:textId="77777777" w:rsidTr="005712B0">
        <w:tc>
          <w:tcPr>
            <w:tcW w:w="1496" w:type="dxa"/>
            <w:shd w:val="clear" w:color="auto" w:fill="auto"/>
          </w:tcPr>
          <w:p w14:paraId="162DE337" w14:textId="2D01A28A" w:rsidR="00254ADB" w:rsidRPr="0040498B" w:rsidRDefault="00217D79" w:rsidP="005712B0">
            <w:pPr>
              <w:rPr>
                <w:rFonts w:eastAsia="等线"/>
              </w:rPr>
            </w:pPr>
            <w:r>
              <w:rPr>
                <w:rFonts w:eastAsia="等线"/>
              </w:rPr>
              <w:t>MediaTek</w:t>
            </w:r>
          </w:p>
        </w:tc>
        <w:tc>
          <w:tcPr>
            <w:tcW w:w="2009" w:type="dxa"/>
            <w:shd w:val="clear" w:color="auto" w:fill="auto"/>
          </w:tcPr>
          <w:p w14:paraId="797278A3" w14:textId="32C54653" w:rsidR="00254ADB" w:rsidRPr="0040498B" w:rsidRDefault="00217D79" w:rsidP="005712B0">
            <w:pPr>
              <w:rPr>
                <w:rFonts w:eastAsia="等线"/>
              </w:rPr>
            </w:pPr>
            <w:r>
              <w:rPr>
                <w:rFonts w:eastAsia="等线"/>
              </w:rPr>
              <w:t>Option 2</w:t>
            </w:r>
          </w:p>
        </w:tc>
        <w:tc>
          <w:tcPr>
            <w:tcW w:w="6210" w:type="dxa"/>
            <w:shd w:val="clear" w:color="auto" w:fill="auto"/>
          </w:tcPr>
          <w:p w14:paraId="378B063E" w14:textId="77777777" w:rsidR="00254ADB" w:rsidRPr="0040498B" w:rsidRDefault="00254ADB" w:rsidP="005712B0">
            <w:pPr>
              <w:rPr>
                <w:rFonts w:eastAsia="等线"/>
              </w:rPr>
            </w:pPr>
          </w:p>
        </w:tc>
      </w:tr>
      <w:tr w:rsidR="00254ADB" w14:paraId="40FACF6D" w14:textId="77777777" w:rsidTr="005712B0">
        <w:tc>
          <w:tcPr>
            <w:tcW w:w="1496" w:type="dxa"/>
            <w:shd w:val="clear" w:color="auto" w:fill="auto"/>
          </w:tcPr>
          <w:p w14:paraId="73DD196C" w14:textId="182848B8" w:rsidR="00254ADB" w:rsidRDefault="00E43E29" w:rsidP="005712B0">
            <w:r>
              <w:rPr>
                <w:rFonts w:hint="eastAsia"/>
              </w:rPr>
              <w:t>X</w:t>
            </w:r>
            <w:r>
              <w:t>iaomi</w:t>
            </w:r>
          </w:p>
        </w:tc>
        <w:tc>
          <w:tcPr>
            <w:tcW w:w="2009" w:type="dxa"/>
            <w:shd w:val="clear" w:color="auto" w:fill="auto"/>
          </w:tcPr>
          <w:p w14:paraId="042534DB" w14:textId="006D08DA" w:rsidR="00254ADB" w:rsidRDefault="00E43E29" w:rsidP="005712B0">
            <w:r>
              <w:rPr>
                <w:rFonts w:hint="eastAsia"/>
              </w:rPr>
              <w:t>O</w:t>
            </w:r>
            <w:r>
              <w:t>ption 2</w:t>
            </w:r>
          </w:p>
        </w:tc>
        <w:tc>
          <w:tcPr>
            <w:tcW w:w="6210" w:type="dxa"/>
            <w:shd w:val="clear" w:color="auto" w:fill="auto"/>
          </w:tcPr>
          <w:p w14:paraId="22696956" w14:textId="19508AA0" w:rsidR="00254ADB" w:rsidRDefault="00E43E29" w:rsidP="005712B0">
            <w:r>
              <w:rPr>
                <w:rFonts w:hint="eastAsia"/>
              </w:rPr>
              <w:t>S</w:t>
            </w:r>
            <w:r>
              <w:t>ame as NR</w:t>
            </w:r>
          </w:p>
        </w:tc>
      </w:tr>
      <w:tr w:rsidR="00254ADB" w14:paraId="70CBD9F6" w14:textId="77777777" w:rsidTr="005712B0">
        <w:tc>
          <w:tcPr>
            <w:tcW w:w="1496" w:type="dxa"/>
            <w:shd w:val="clear" w:color="auto" w:fill="auto"/>
          </w:tcPr>
          <w:p w14:paraId="70F45180" w14:textId="71A7CAA7" w:rsidR="00254ADB" w:rsidRDefault="00084576" w:rsidP="005712B0">
            <w:r>
              <w:rPr>
                <w:rFonts w:hint="eastAsia"/>
              </w:rPr>
              <w:t>O</w:t>
            </w:r>
            <w:r>
              <w:t>PPO</w:t>
            </w:r>
          </w:p>
        </w:tc>
        <w:tc>
          <w:tcPr>
            <w:tcW w:w="2009" w:type="dxa"/>
            <w:shd w:val="clear" w:color="auto" w:fill="auto"/>
          </w:tcPr>
          <w:p w14:paraId="67E79196" w14:textId="65D05D90" w:rsidR="00254ADB" w:rsidRDefault="00084576" w:rsidP="005712B0">
            <w:r>
              <w:rPr>
                <w:rFonts w:hint="eastAsia"/>
              </w:rPr>
              <w:t>O</w:t>
            </w:r>
            <w:r>
              <w:t>ption 2</w:t>
            </w:r>
          </w:p>
        </w:tc>
        <w:tc>
          <w:tcPr>
            <w:tcW w:w="6210" w:type="dxa"/>
            <w:shd w:val="clear" w:color="auto" w:fill="auto"/>
          </w:tcPr>
          <w:p w14:paraId="39C90B86" w14:textId="7F783EFB" w:rsidR="00254ADB" w:rsidRDefault="00254ADB" w:rsidP="005712B0"/>
        </w:tc>
      </w:tr>
      <w:tr w:rsidR="00254ADB" w14:paraId="5ACC91DD" w14:textId="77777777" w:rsidTr="005712B0">
        <w:tc>
          <w:tcPr>
            <w:tcW w:w="1496" w:type="dxa"/>
            <w:shd w:val="clear" w:color="auto" w:fill="auto"/>
          </w:tcPr>
          <w:p w14:paraId="57759ABE" w14:textId="77777777" w:rsidR="00254ADB" w:rsidRDefault="00254ADB" w:rsidP="005712B0">
            <w:pPr>
              <w:rPr>
                <w:lang w:eastAsia="sv-SE"/>
              </w:rPr>
            </w:pPr>
          </w:p>
        </w:tc>
        <w:tc>
          <w:tcPr>
            <w:tcW w:w="2009" w:type="dxa"/>
            <w:shd w:val="clear" w:color="auto" w:fill="auto"/>
          </w:tcPr>
          <w:p w14:paraId="55BE45E9" w14:textId="77777777" w:rsidR="00254ADB" w:rsidRDefault="00254ADB" w:rsidP="005712B0">
            <w:pPr>
              <w:rPr>
                <w:lang w:eastAsia="sv-SE"/>
              </w:rPr>
            </w:pPr>
          </w:p>
        </w:tc>
        <w:tc>
          <w:tcPr>
            <w:tcW w:w="6210" w:type="dxa"/>
            <w:shd w:val="clear" w:color="auto" w:fill="auto"/>
          </w:tcPr>
          <w:p w14:paraId="7F8CE225" w14:textId="77777777" w:rsidR="00254ADB" w:rsidRDefault="00254ADB" w:rsidP="005712B0">
            <w:pPr>
              <w:rPr>
                <w:lang w:eastAsia="sv-SE"/>
              </w:rPr>
            </w:pPr>
          </w:p>
        </w:tc>
      </w:tr>
      <w:tr w:rsidR="00254ADB" w14:paraId="44A0E3EF" w14:textId="77777777" w:rsidTr="005712B0">
        <w:tc>
          <w:tcPr>
            <w:tcW w:w="1496" w:type="dxa"/>
            <w:shd w:val="clear" w:color="auto" w:fill="auto"/>
          </w:tcPr>
          <w:p w14:paraId="75049ED4" w14:textId="77777777" w:rsidR="00254ADB" w:rsidRDefault="00254ADB" w:rsidP="005712B0">
            <w:pPr>
              <w:rPr>
                <w:lang w:eastAsia="sv-SE"/>
              </w:rPr>
            </w:pPr>
          </w:p>
        </w:tc>
        <w:tc>
          <w:tcPr>
            <w:tcW w:w="2009" w:type="dxa"/>
            <w:shd w:val="clear" w:color="auto" w:fill="auto"/>
          </w:tcPr>
          <w:p w14:paraId="4D4E1929" w14:textId="77777777" w:rsidR="00254ADB" w:rsidRDefault="00254ADB" w:rsidP="005712B0">
            <w:pPr>
              <w:rPr>
                <w:lang w:eastAsia="sv-SE"/>
              </w:rPr>
            </w:pPr>
          </w:p>
        </w:tc>
        <w:tc>
          <w:tcPr>
            <w:tcW w:w="6210" w:type="dxa"/>
            <w:shd w:val="clear" w:color="auto" w:fill="auto"/>
          </w:tcPr>
          <w:p w14:paraId="48281455" w14:textId="77777777" w:rsidR="00254ADB" w:rsidRDefault="00254ADB" w:rsidP="005712B0">
            <w:pPr>
              <w:rPr>
                <w:lang w:eastAsia="sv-SE"/>
              </w:rPr>
            </w:pPr>
          </w:p>
        </w:tc>
      </w:tr>
      <w:tr w:rsidR="00254ADB" w14:paraId="01EE614F" w14:textId="77777777" w:rsidTr="005712B0">
        <w:tc>
          <w:tcPr>
            <w:tcW w:w="1496" w:type="dxa"/>
            <w:shd w:val="clear" w:color="auto" w:fill="auto"/>
          </w:tcPr>
          <w:p w14:paraId="6B55269B" w14:textId="77777777" w:rsidR="00254ADB" w:rsidRDefault="00254ADB" w:rsidP="005712B0">
            <w:pPr>
              <w:rPr>
                <w:lang w:eastAsia="sv-SE"/>
              </w:rPr>
            </w:pPr>
          </w:p>
        </w:tc>
        <w:tc>
          <w:tcPr>
            <w:tcW w:w="2009" w:type="dxa"/>
            <w:shd w:val="clear" w:color="auto" w:fill="auto"/>
          </w:tcPr>
          <w:p w14:paraId="3CB6FFE5" w14:textId="77777777" w:rsidR="00254ADB" w:rsidRDefault="00254ADB" w:rsidP="005712B0">
            <w:pPr>
              <w:rPr>
                <w:lang w:eastAsia="sv-SE"/>
              </w:rPr>
            </w:pPr>
          </w:p>
        </w:tc>
        <w:tc>
          <w:tcPr>
            <w:tcW w:w="6210" w:type="dxa"/>
            <w:shd w:val="clear" w:color="auto" w:fill="auto"/>
          </w:tcPr>
          <w:p w14:paraId="5383CA22" w14:textId="77777777" w:rsidR="00254ADB" w:rsidRDefault="00254ADB" w:rsidP="005712B0">
            <w:pPr>
              <w:rPr>
                <w:lang w:eastAsia="sv-SE"/>
              </w:rPr>
            </w:pPr>
          </w:p>
        </w:tc>
      </w:tr>
      <w:tr w:rsidR="00254ADB" w14:paraId="59CC73B9" w14:textId="77777777" w:rsidTr="005712B0">
        <w:tc>
          <w:tcPr>
            <w:tcW w:w="1496" w:type="dxa"/>
            <w:shd w:val="clear" w:color="auto" w:fill="auto"/>
          </w:tcPr>
          <w:p w14:paraId="3117B6D8" w14:textId="77777777" w:rsidR="00254ADB" w:rsidRPr="0040498B" w:rsidRDefault="00254ADB" w:rsidP="005712B0">
            <w:pPr>
              <w:rPr>
                <w:rFonts w:eastAsia="等线"/>
              </w:rPr>
            </w:pPr>
          </w:p>
        </w:tc>
        <w:tc>
          <w:tcPr>
            <w:tcW w:w="2009" w:type="dxa"/>
            <w:shd w:val="clear" w:color="auto" w:fill="auto"/>
          </w:tcPr>
          <w:p w14:paraId="75CE3736" w14:textId="77777777" w:rsidR="00254ADB" w:rsidRDefault="00254ADB" w:rsidP="005712B0">
            <w:pPr>
              <w:rPr>
                <w:lang w:eastAsia="sv-SE"/>
              </w:rPr>
            </w:pPr>
          </w:p>
        </w:tc>
        <w:tc>
          <w:tcPr>
            <w:tcW w:w="6210" w:type="dxa"/>
            <w:shd w:val="clear" w:color="auto" w:fill="auto"/>
          </w:tcPr>
          <w:p w14:paraId="0329130C" w14:textId="77777777" w:rsidR="00254ADB" w:rsidRDefault="00254ADB" w:rsidP="005712B0">
            <w:pPr>
              <w:rPr>
                <w:lang w:eastAsia="sv-SE"/>
              </w:rPr>
            </w:pPr>
          </w:p>
        </w:tc>
      </w:tr>
    </w:tbl>
    <w:p w14:paraId="48FE2210" w14:textId="77777777" w:rsidR="00F41ED1" w:rsidRDefault="00F41ED1" w:rsidP="00F41ED1">
      <w:pPr>
        <w:pStyle w:val="Doc-text2"/>
        <w:ind w:left="0" w:firstLine="0"/>
        <w:rPr>
          <w:rFonts w:eastAsia="等线"/>
          <w:b/>
          <w:u w:val="single"/>
          <w:lang w:val="en-US"/>
        </w:rPr>
      </w:pPr>
    </w:p>
    <w:p w14:paraId="69B521E2" w14:textId="2067CBB2" w:rsidR="00F41ED1" w:rsidRPr="002D2248" w:rsidRDefault="00F41ED1" w:rsidP="00F41ED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4E1CF50" w14:textId="77777777" w:rsidR="00F41ED1" w:rsidRDefault="00F41ED1" w:rsidP="00F41ED1">
      <w:r w:rsidRPr="00721B95">
        <w:rPr>
          <w:rFonts w:hint="eastAsia"/>
          <w:highlight w:val="yellow"/>
        </w:rPr>
        <w:t>T</w:t>
      </w:r>
      <w:r w:rsidRPr="00721B95">
        <w:rPr>
          <w:highlight w:val="yellow"/>
        </w:rPr>
        <w:t>BA…</w:t>
      </w:r>
    </w:p>
    <w:p w14:paraId="13805B2D" w14:textId="5EC1B8D3" w:rsidR="00254ADB" w:rsidRDefault="00254ADB" w:rsidP="00254ADB"/>
    <w:p w14:paraId="48DC4E51" w14:textId="77777777" w:rsidR="00880EFC" w:rsidRDefault="00880EFC" w:rsidP="00254ADB"/>
    <w:p w14:paraId="16FD613D" w14:textId="1918021E"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0F43A9C1" w14:textId="77777777" w:rsidTr="00F41ED1">
        <w:tc>
          <w:tcPr>
            <w:tcW w:w="1496" w:type="dxa"/>
            <w:shd w:val="clear" w:color="auto" w:fill="E7E6E6"/>
          </w:tcPr>
          <w:p w14:paraId="11880E58"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2B9B0DC0"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766B5909" w14:textId="77777777" w:rsidR="00F41ED1" w:rsidRPr="0040498B" w:rsidRDefault="00F41ED1" w:rsidP="00F41ED1">
            <w:pPr>
              <w:jc w:val="center"/>
              <w:rPr>
                <w:b/>
                <w:lang w:eastAsia="sv-SE"/>
              </w:rPr>
            </w:pPr>
            <w:r w:rsidRPr="0040498B">
              <w:rPr>
                <w:b/>
                <w:lang w:eastAsia="sv-SE"/>
              </w:rPr>
              <w:t>Additional comments</w:t>
            </w:r>
          </w:p>
        </w:tc>
      </w:tr>
      <w:tr w:rsidR="00F41ED1" w14:paraId="13D36E3D" w14:textId="77777777" w:rsidTr="00F41ED1">
        <w:tc>
          <w:tcPr>
            <w:tcW w:w="1496" w:type="dxa"/>
            <w:shd w:val="clear" w:color="auto" w:fill="auto"/>
          </w:tcPr>
          <w:p w14:paraId="31D411C7" w14:textId="7501795E" w:rsidR="00F41ED1" w:rsidRPr="0040498B" w:rsidRDefault="00897B38" w:rsidP="00F41ED1">
            <w:pPr>
              <w:rPr>
                <w:rFonts w:eastAsia="等线"/>
              </w:rPr>
            </w:pPr>
            <w:r>
              <w:rPr>
                <w:rFonts w:eastAsia="等线"/>
              </w:rPr>
              <w:t>MediaTek</w:t>
            </w:r>
          </w:p>
        </w:tc>
        <w:tc>
          <w:tcPr>
            <w:tcW w:w="2009" w:type="dxa"/>
            <w:shd w:val="clear" w:color="auto" w:fill="auto"/>
          </w:tcPr>
          <w:p w14:paraId="2FBACFC4" w14:textId="549A140B" w:rsidR="00F41ED1" w:rsidRPr="0040498B" w:rsidRDefault="00897B38" w:rsidP="00F41ED1">
            <w:pPr>
              <w:rPr>
                <w:rFonts w:eastAsia="等线"/>
              </w:rPr>
            </w:pPr>
            <w:r>
              <w:rPr>
                <w:rFonts w:eastAsia="等线"/>
              </w:rPr>
              <w:t>Agree</w:t>
            </w:r>
          </w:p>
        </w:tc>
        <w:tc>
          <w:tcPr>
            <w:tcW w:w="6210" w:type="dxa"/>
            <w:shd w:val="clear" w:color="auto" w:fill="auto"/>
          </w:tcPr>
          <w:p w14:paraId="2CC16F31" w14:textId="77777777" w:rsidR="00F41ED1" w:rsidRPr="0040498B" w:rsidRDefault="00F41ED1" w:rsidP="00F41ED1">
            <w:pPr>
              <w:rPr>
                <w:rFonts w:eastAsia="等线"/>
              </w:rPr>
            </w:pPr>
          </w:p>
        </w:tc>
      </w:tr>
      <w:tr w:rsidR="00F41ED1" w14:paraId="73060955" w14:textId="77777777" w:rsidTr="00F41ED1">
        <w:tc>
          <w:tcPr>
            <w:tcW w:w="1496" w:type="dxa"/>
            <w:shd w:val="clear" w:color="auto" w:fill="auto"/>
          </w:tcPr>
          <w:p w14:paraId="3138DFEB" w14:textId="73A55A96" w:rsidR="00F41ED1" w:rsidRDefault="00E43E29" w:rsidP="00F41ED1">
            <w:r>
              <w:rPr>
                <w:rFonts w:hint="eastAsia"/>
              </w:rPr>
              <w:t>X</w:t>
            </w:r>
            <w:r>
              <w:t>iaomi</w:t>
            </w:r>
          </w:p>
        </w:tc>
        <w:tc>
          <w:tcPr>
            <w:tcW w:w="2009" w:type="dxa"/>
            <w:shd w:val="clear" w:color="auto" w:fill="auto"/>
          </w:tcPr>
          <w:p w14:paraId="6DF31854" w14:textId="35E517B3" w:rsidR="00F41ED1" w:rsidRDefault="00E43E29" w:rsidP="00F41ED1">
            <w:r>
              <w:rPr>
                <w:rFonts w:hint="eastAsia"/>
              </w:rPr>
              <w:t>A</w:t>
            </w:r>
            <w:r>
              <w:t>gree</w:t>
            </w:r>
          </w:p>
        </w:tc>
        <w:tc>
          <w:tcPr>
            <w:tcW w:w="6210" w:type="dxa"/>
            <w:shd w:val="clear" w:color="auto" w:fill="auto"/>
          </w:tcPr>
          <w:p w14:paraId="21F9462E" w14:textId="77777777" w:rsidR="00F41ED1" w:rsidRDefault="00F41ED1" w:rsidP="00F41ED1">
            <w:pPr>
              <w:rPr>
                <w:lang w:eastAsia="sv-SE"/>
              </w:rPr>
            </w:pPr>
          </w:p>
        </w:tc>
      </w:tr>
      <w:tr w:rsidR="00F41ED1" w14:paraId="69200162" w14:textId="77777777" w:rsidTr="00F41ED1">
        <w:tc>
          <w:tcPr>
            <w:tcW w:w="1496" w:type="dxa"/>
            <w:shd w:val="clear" w:color="auto" w:fill="auto"/>
          </w:tcPr>
          <w:p w14:paraId="49A0EBAD" w14:textId="1ACA14F3" w:rsidR="00F41ED1" w:rsidRDefault="00665A06" w:rsidP="00F41ED1">
            <w:r>
              <w:rPr>
                <w:rFonts w:hint="eastAsia"/>
              </w:rPr>
              <w:t>O</w:t>
            </w:r>
            <w:r>
              <w:t>PPO</w:t>
            </w:r>
          </w:p>
        </w:tc>
        <w:tc>
          <w:tcPr>
            <w:tcW w:w="2009" w:type="dxa"/>
            <w:shd w:val="clear" w:color="auto" w:fill="auto"/>
          </w:tcPr>
          <w:p w14:paraId="3D7E37F8" w14:textId="78AF38D5" w:rsidR="00F41ED1" w:rsidRDefault="00665A06" w:rsidP="00F41ED1">
            <w:r>
              <w:rPr>
                <w:rFonts w:hint="eastAsia"/>
              </w:rPr>
              <w:t>A</w:t>
            </w:r>
            <w:r>
              <w:t>gree</w:t>
            </w:r>
          </w:p>
        </w:tc>
        <w:tc>
          <w:tcPr>
            <w:tcW w:w="6210" w:type="dxa"/>
            <w:shd w:val="clear" w:color="auto" w:fill="auto"/>
          </w:tcPr>
          <w:p w14:paraId="2E36030E" w14:textId="77777777" w:rsidR="00F41ED1" w:rsidRDefault="00F41ED1" w:rsidP="00F41ED1">
            <w:pPr>
              <w:rPr>
                <w:lang w:eastAsia="sv-SE"/>
              </w:rPr>
            </w:pPr>
          </w:p>
        </w:tc>
      </w:tr>
      <w:tr w:rsidR="00F41ED1" w14:paraId="4FFADC45" w14:textId="77777777" w:rsidTr="00F41ED1">
        <w:tc>
          <w:tcPr>
            <w:tcW w:w="1496" w:type="dxa"/>
            <w:shd w:val="clear" w:color="auto" w:fill="auto"/>
          </w:tcPr>
          <w:p w14:paraId="0BE1E984" w14:textId="77777777" w:rsidR="00F41ED1" w:rsidRDefault="00F41ED1" w:rsidP="00F41ED1">
            <w:pPr>
              <w:rPr>
                <w:lang w:eastAsia="sv-SE"/>
              </w:rPr>
            </w:pPr>
          </w:p>
        </w:tc>
        <w:tc>
          <w:tcPr>
            <w:tcW w:w="2009" w:type="dxa"/>
            <w:shd w:val="clear" w:color="auto" w:fill="auto"/>
          </w:tcPr>
          <w:p w14:paraId="74C8296B" w14:textId="77777777" w:rsidR="00F41ED1" w:rsidRDefault="00F41ED1" w:rsidP="00F41ED1">
            <w:pPr>
              <w:rPr>
                <w:lang w:eastAsia="sv-SE"/>
              </w:rPr>
            </w:pPr>
          </w:p>
        </w:tc>
        <w:tc>
          <w:tcPr>
            <w:tcW w:w="6210" w:type="dxa"/>
            <w:shd w:val="clear" w:color="auto" w:fill="auto"/>
          </w:tcPr>
          <w:p w14:paraId="3DE9DE1D" w14:textId="77777777" w:rsidR="00F41ED1" w:rsidRDefault="00F41ED1" w:rsidP="00F41ED1">
            <w:pPr>
              <w:rPr>
                <w:lang w:eastAsia="sv-SE"/>
              </w:rPr>
            </w:pPr>
          </w:p>
        </w:tc>
      </w:tr>
      <w:tr w:rsidR="00F41ED1" w14:paraId="6DD95442" w14:textId="77777777" w:rsidTr="00F41ED1">
        <w:tc>
          <w:tcPr>
            <w:tcW w:w="1496" w:type="dxa"/>
            <w:shd w:val="clear" w:color="auto" w:fill="auto"/>
          </w:tcPr>
          <w:p w14:paraId="65E125D2" w14:textId="77777777" w:rsidR="00F41ED1" w:rsidRDefault="00F41ED1" w:rsidP="00F41ED1">
            <w:pPr>
              <w:rPr>
                <w:lang w:eastAsia="sv-SE"/>
              </w:rPr>
            </w:pPr>
          </w:p>
        </w:tc>
        <w:tc>
          <w:tcPr>
            <w:tcW w:w="2009" w:type="dxa"/>
            <w:shd w:val="clear" w:color="auto" w:fill="auto"/>
          </w:tcPr>
          <w:p w14:paraId="0974D291" w14:textId="77777777" w:rsidR="00F41ED1" w:rsidRDefault="00F41ED1" w:rsidP="00F41ED1">
            <w:pPr>
              <w:rPr>
                <w:lang w:eastAsia="sv-SE"/>
              </w:rPr>
            </w:pPr>
          </w:p>
        </w:tc>
        <w:tc>
          <w:tcPr>
            <w:tcW w:w="6210" w:type="dxa"/>
            <w:shd w:val="clear" w:color="auto" w:fill="auto"/>
          </w:tcPr>
          <w:p w14:paraId="61BEC004" w14:textId="77777777" w:rsidR="00F41ED1" w:rsidRDefault="00F41ED1" w:rsidP="00F41ED1">
            <w:pPr>
              <w:rPr>
                <w:lang w:eastAsia="sv-SE"/>
              </w:rPr>
            </w:pPr>
          </w:p>
        </w:tc>
      </w:tr>
      <w:tr w:rsidR="00F41ED1" w14:paraId="0A295A12" w14:textId="77777777" w:rsidTr="00F41ED1">
        <w:tc>
          <w:tcPr>
            <w:tcW w:w="1496" w:type="dxa"/>
            <w:shd w:val="clear" w:color="auto" w:fill="auto"/>
          </w:tcPr>
          <w:p w14:paraId="45825D04" w14:textId="77777777" w:rsidR="00F41ED1" w:rsidRDefault="00F41ED1" w:rsidP="00F41ED1">
            <w:pPr>
              <w:rPr>
                <w:lang w:eastAsia="sv-SE"/>
              </w:rPr>
            </w:pPr>
          </w:p>
        </w:tc>
        <w:tc>
          <w:tcPr>
            <w:tcW w:w="2009" w:type="dxa"/>
            <w:shd w:val="clear" w:color="auto" w:fill="auto"/>
          </w:tcPr>
          <w:p w14:paraId="353731CE" w14:textId="77777777" w:rsidR="00F41ED1" w:rsidRDefault="00F41ED1" w:rsidP="00F41ED1">
            <w:pPr>
              <w:rPr>
                <w:lang w:eastAsia="sv-SE"/>
              </w:rPr>
            </w:pPr>
          </w:p>
        </w:tc>
        <w:tc>
          <w:tcPr>
            <w:tcW w:w="6210" w:type="dxa"/>
            <w:shd w:val="clear" w:color="auto" w:fill="auto"/>
          </w:tcPr>
          <w:p w14:paraId="217E6D07" w14:textId="77777777" w:rsidR="00F41ED1" w:rsidRDefault="00F41ED1" w:rsidP="00F41ED1">
            <w:pPr>
              <w:rPr>
                <w:lang w:eastAsia="sv-SE"/>
              </w:rPr>
            </w:pPr>
          </w:p>
        </w:tc>
      </w:tr>
      <w:tr w:rsidR="00F41ED1" w14:paraId="06D5A5D2" w14:textId="77777777" w:rsidTr="00F41ED1">
        <w:tc>
          <w:tcPr>
            <w:tcW w:w="1496" w:type="dxa"/>
            <w:shd w:val="clear" w:color="auto" w:fill="auto"/>
          </w:tcPr>
          <w:p w14:paraId="6F7124AD" w14:textId="77777777" w:rsidR="00F41ED1" w:rsidRPr="0040498B" w:rsidRDefault="00F41ED1" w:rsidP="00F41ED1">
            <w:pPr>
              <w:rPr>
                <w:rFonts w:eastAsia="等线"/>
              </w:rPr>
            </w:pPr>
          </w:p>
        </w:tc>
        <w:tc>
          <w:tcPr>
            <w:tcW w:w="2009" w:type="dxa"/>
            <w:shd w:val="clear" w:color="auto" w:fill="auto"/>
          </w:tcPr>
          <w:p w14:paraId="6298ED44" w14:textId="77777777" w:rsidR="00F41ED1" w:rsidRDefault="00F41ED1" w:rsidP="00F41ED1">
            <w:pPr>
              <w:rPr>
                <w:lang w:eastAsia="sv-SE"/>
              </w:rPr>
            </w:pPr>
          </w:p>
        </w:tc>
        <w:tc>
          <w:tcPr>
            <w:tcW w:w="6210" w:type="dxa"/>
            <w:shd w:val="clear" w:color="auto" w:fill="auto"/>
          </w:tcPr>
          <w:p w14:paraId="1FD3439D" w14:textId="77777777" w:rsidR="00F41ED1" w:rsidRDefault="00F41ED1" w:rsidP="00F41ED1">
            <w:pPr>
              <w:rPr>
                <w:lang w:eastAsia="sv-SE"/>
              </w:rPr>
            </w:pPr>
          </w:p>
        </w:tc>
      </w:tr>
    </w:tbl>
    <w:p w14:paraId="2C5C2539" w14:textId="77777777" w:rsidR="00F41ED1" w:rsidRDefault="00F41ED1" w:rsidP="00254ADB"/>
    <w:p w14:paraId="3E368518" w14:textId="77777777" w:rsidR="00254ADB" w:rsidRPr="002D2248" w:rsidRDefault="00254ADB" w:rsidP="00254AD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C9CC8F4" w14:textId="77777777" w:rsidR="00254ADB" w:rsidRDefault="00254ADB" w:rsidP="00254ADB">
      <w:r w:rsidRPr="00721B95">
        <w:rPr>
          <w:rFonts w:hint="eastAsia"/>
          <w:highlight w:val="yellow"/>
        </w:rPr>
        <w:t>T</w:t>
      </w:r>
      <w:r w:rsidRPr="00721B95">
        <w:rPr>
          <w:highlight w:val="yellow"/>
        </w:rPr>
        <w:t>BA…</w:t>
      </w:r>
    </w:p>
    <w:p w14:paraId="07D16E33" w14:textId="46B56732" w:rsidR="00E31CEF" w:rsidRDefault="00E31CEF" w:rsidP="00556E48">
      <w:pPr>
        <w:pStyle w:val="ac"/>
        <w:rPr>
          <w:rFonts w:eastAsia="等线"/>
        </w:rPr>
      </w:pPr>
    </w:p>
    <w:p w14:paraId="3844C6FA" w14:textId="77777777" w:rsidR="00880EFC" w:rsidRDefault="00880EFC" w:rsidP="00556E48">
      <w:pPr>
        <w:pStyle w:val="ac"/>
        <w:rPr>
          <w:rFonts w:eastAsia="等线"/>
        </w:rPr>
      </w:pPr>
    </w:p>
    <w:p w14:paraId="08AB3A73" w14:textId="76211243"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RRC_Connected</w:t>
      </w:r>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2E97A5D3" w14:textId="77777777" w:rsidTr="00795151">
        <w:tc>
          <w:tcPr>
            <w:tcW w:w="1496" w:type="dxa"/>
            <w:shd w:val="clear" w:color="auto" w:fill="E7E6E6"/>
          </w:tcPr>
          <w:p w14:paraId="2BEDF6E1"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6324CE32" w14:textId="60C0B90C"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6073C0E" w14:textId="77777777" w:rsidR="00E6106A" w:rsidRPr="0040498B" w:rsidRDefault="00E6106A" w:rsidP="00795151">
            <w:pPr>
              <w:jc w:val="center"/>
              <w:rPr>
                <w:b/>
                <w:lang w:eastAsia="sv-SE"/>
              </w:rPr>
            </w:pPr>
            <w:r w:rsidRPr="0040498B">
              <w:rPr>
                <w:b/>
                <w:lang w:eastAsia="sv-SE"/>
              </w:rPr>
              <w:t>Additional comments</w:t>
            </w:r>
          </w:p>
        </w:tc>
      </w:tr>
      <w:tr w:rsidR="00E6106A" w14:paraId="17AEB493" w14:textId="77777777" w:rsidTr="00795151">
        <w:tc>
          <w:tcPr>
            <w:tcW w:w="1496" w:type="dxa"/>
            <w:shd w:val="clear" w:color="auto" w:fill="auto"/>
          </w:tcPr>
          <w:p w14:paraId="0AC16719" w14:textId="35FFBE71" w:rsidR="00E6106A" w:rsidRPr="0040498B" w:rsidRDefault="00897B38" w:rsidP="00795151">
            <w:pPr>
              <w:rPr>
                <w:rFonts w:eastAsia="等线"/>
              </w:rPr>
            </w:pPr>
            <w:r>
              <w:rPr>
                <w:rFonts w:eastAsia="等线"/>
              </w:rPr>
              <w:t>MediaTek</w:t>
            </w:r>
          </w:p>
        </w:tc>
        <w:tc>
          <w:tcPr>
            <w:tcW w:w="2009" w:type="dxa"/>
            <w:shd w:val="clear" w:color="auto" w:fill="auto"/>
          </w:tcPr>
          <w:p w14:paraId="389CDC96" w14:textId="2F39C3BA" w:rsidR="00E6106A" w:rsidRPr="0040498B" w:rsidRDefault="00897B38" w:rsidP="00795151">
            <w:pPr>
              <w:rPr>
                <w:rFonts w:eastAsia="等线"/>
              </w:rPr>
            </w:pPr>
            <w:r>
              <w:rPr>
                <w:rFonts w:eastAsia="等线"/>
              </w:rPr>
              <w:t>Wait for NR-NTN agreements</w:t>
            </w:r>
          </w:p>
        </w:tc>
        <w:tc>
          <w:tcPr>
            <w:tcW w:w="6210" w:type="dxa"/>
            <w:shd w:val="clear" w:color="auto" w:fill="auto"/>
          </w:tcPr>
          <w:p w14:paraId="74C72A4D" w14:textId="060A8A67" w:rsidR="00E6106A" w:rsidRPr="0040498B" w:rsidRDefault="00E37FA2" w:rsidP="00795151">
            <w:pPr>
              <w:rPr>
                <w:rFonts w:eastAsia="等线"/>
              </w:rPr>
            </w:pPr>
            <w:r>
              <w:rPr>
                <w:rFonts w:eastAsia="等线"/>
              </w:rPr>
              <w:t>We think it is better to wait for progress in NR-NTN.</w:t>
            </w:r>
          </w:p>
        </w:tc>
      </w:tr>
      <w:tr w:rsidR="00E6106A" w14:paraId="76661933" w14:textId="77777777" w:rsidTr="00795151">
        <w:tc>
          <w:tcPr>
            <w:tcW w:w="1496" w:type="dxa"/>
            <w:shd w:val="clear" w:color="auto" w:fill="auto"/>
          </w:tcPr>
          <w:p w14:paraId="245234C2" w14:textId="2D3B303D" w:rsidR="00E6106A" w:rsidRDefault="00E43E29" w:rsidP="00795151">
            <w:r>
              <w:rPr>
                <w:rFonts w:hint="eastAsia"/>
              </w:rPr>
              <w:t>X</w:t>
            </w:r>
            <w:r>
              <w:t>iaomi</w:t>
            </w:r>
          </w:p>
        </w:tc>
        <w:tc>
          <w:tcPr>
            <w:tcW w:w="2009" w:type="dxa"/>
            <w:shd w:val="clear" w:color="auto" w:fill="auto"/>
          </w:tcPr>
          <w:p w14:paraId="00BEC9A7" w14:textId="0F99B9CE" w:rsidR="00E6106A" w:rsidRDefault="00E43E29" w:rsidP="00795151">
            <w:r>
              <w:rPr>
                <w:rFonts w:hint="eastAsia"/>
              </w:rPr>
              <w:t>N</w:t>
            </w:r>
            <w:r>
              <w:t>o</w:t>
            </w:r>
          </w:p>
        </w:tc>
        <w:tc>
          <w:tcPr>
            <w:tcW w:w="6210" w:type="dxa"/>
            <w:shd w:val="clear" w:color="auto" w:fill="auto"/>
          </w:tcPr>
          <w:p w14:paraId="324AB09C" w14:textId="57C916F3" w:rsidR="00E6106A" w:rsidRDefault="00E43E29" w:rsidP="00795151">
            <w:r>
              <w:t xml:space="preserve">Wait for NR conclusion. </w:t>
            </w:r>
          </w:p>
        </w:tc>
      </w:tr>
      <w:tr w:rsidR="00E6106A" w14:paraId="23411860" w14:textId="77777777" w:rsidTr="00795151">
        <w:tc>
          <w:tcPr>
            <w:tcW w:w="1496" w:type="dxa"/>
            <w:shd w:val="clear" w:color="auto" w:fill="auto"/>
          </w:tcPr>
          <w:p w14:paraId="45E1BEA3" w14:textId="19B11E63" w:rsidR="00E6106A" w:rsidRDefault="00665A06" w:rsidP="00795151">
            <w:r>
              <w:lastRenderedPageBreak/>
              <w:t>OPPO</w:t>
            </w:r>
          </w:p>
        </w:tc>
        <w:tc>
          <w:tcPr>
            <w:tcW w:w="2009" w:type="dxa"/>
            <w:shd w:val="clear" w:color="auto" w:fill="auto"/>
          </w:tcPr>
          <w:p w14:paraId="005B5440" w14:textId="57AD6ED0" w:rsidR="00E6106A" w:rsidRDefault="00665A06" w:rsidP="00795151">
            <w:r>
              <w:rPr>
                <w:rFonts w:hint="eastAsia"/>
              </w:rPr>
              <w:t>N</w:t>
            </w:r>
            <w:r>
              <w:t>o</w:t>
            </w:r>
          </w:p>
        </w:tc>
        <w:tc>
          <w:tcPr>
            <w:tcW w:w="6210" w:type="dxa"/>
            <w:shd w:val="clear" w:color="auto" w:fill="auto"/>
          </w:tcPr>
          <w:p w14:paraId="4ABBD758" w14:textId="242D62B1" w:rsidR="00E6106A" w:rsidRDefault="00665A06" w:rsidP="00795151">
            <w:r>
              <w:t>Wait for NR conclusion</w:t>
            </w:r>
          </w:p>
        </w:tc>
      </w:tr>
      <w:tr w:rsidR="00E6106A" w14:paraId="34A3245F" w14:textId="77777777" w:rsidTr="00795151">
        <w:tc>
          <w:tcPr>
            <w:tcW w:w="1496" w:type="dxa"/>
            <w:shd w:val="clear" w:color="auto" w:fill="auto"/>
          </w:tcPr>
          <w:p w14:paraId="1350CEBA" w14:textId="77777777" w:rsidR="00E6106A" w:rsidRDefault="00E6106A" w:rsidP="00795151">
            <w:pPr>
              <w:rPr>
                <w:lang w:eastAsia="sv-SE"/>
              </w:rPr>
            </w:pPr>
          </w:p>
        </w:tc>
        <w:tc>
          <w:tcPr>
            <w:tcW w:w="2009" w:type="dxa"/>
            <w:shd w:val="clear" w:color="auto" w:fill="auto"/>
          </w:tcPr>
          <w:p w14:paraId="1E1783B9" w14:textId="77777777" w:rsidR="00E6106A" w:rsidRDefault="00E6106A" w:rsidP="00795151">
            <w:pPr>
              <w:rPr>
                <w:lang w:eastAsia="sv-SE"/>
              </w:rPr>
            </w:pPr>
          </w:p>
        </w:tc>
        <w:tc>
          <w:tcPr>
            <w:tcW w:w="6210" w:type="dxa"/>
            <w:shd w:val="clear" w:color="auto" w:fill="auto"/>
          </w:tcPr>
          <w:p w14:paraId="072514FF" w14:textId="77777777" w:rsidR="00E6106A" w:rsidRDefault="00E6106A" w:rsidP="00795151">
            <w:pPr>
              <w:rPr>
                <w:lang w:eastAsia="sv-SE"/>
              </w:rPr>
            </w:pPr>
          </w:p>
        </w:tc>
      </w:tr>
      <w:tr w:rsidR="00E6106A" w14:paraId="6D902146" w14:textId="77777777" w:rsidTr="00795151">
        <w:tc>
          <w:tcPr>
            <w:tcW w:w="1496" w:type="dxa"/>
            <w:shd w:val="clear" w:color="auto" w:fill="auto"/>
          </w:tcPr>
          <w:p w14:paraId="71B73104" w14:textId="77777777" w:rsidR="00E6106A" w:rsidRDefault="00E6106A" w:rsidP="00795151">
            <w:pPr>
              <w:rPr>
                <w:lang w:eastAsia="sv-SE"/>
              </w:rPr>
            </w:pPr>
          </w:p>
        </w:tc>
        <w:tc>
          <w:tcPr>
            <w:tcW w:w="2009" w:type="dxa"/>
            <w:shd w:val="clear" w:color="auto" w:fill="auto"/>
          </w:tcPr>
          <w:p w14:paraId="1BE064DC" w14:textId="77777777" w:rsidR="00E6106A" w:rsidRDefault="00E6106A" w:rsidP="00795151">
            <w:pPr>
              <w:rPr>
                <w:lang w:eastAsia="sv-SE"/>
              </w:rPr>
            </w:pPr>
          </w:p>
        </w:tc>
        <w:tc>
          <w:tcPr>
            <w:tcW w:w="6210" w:type="dxa"/>
            <w:shd w:val="clear" w:color="auto" w:fill="auto"/>
          </w:tcPr>
          <w:p w14:paraId="0A8A0FE3" w14:textId="77777777" w:rsidR="00E6106A" w:rsidRDefault="00E6106A" w:rsidP="00795151">
            <w:pPr>
              <w:rPr>
                <w:lang w:eastAsia="sv-SE"/>
              </w:rPr>
            </w:pPr>
          </w:p>
        </w:tc>
      </w:tr>
      <w:tr w:rsidR="00E6106A" w14:paraId="1A2837BF" w14:textId="77777777" w:rsidTr="00795151">
        <w:tc>
          <w:tcPr>
            <w:tcW w:w="1496" w:type="dxa"/>
            <w:shd w:val="clear" w:color="auto" w:fill="auto"/>
          </w:tcPr>
          <w:p w14:paraId="4D5961E8" w14:textId="77777777" w:rsidR="00E6106A" w:rsidRDefault="00E6106A" w:rsidP="00795151">
            <w:pPr>
              <w:rPr>
                <w:lang w:eastAsia="sv-SE"/>
              </w:rPr>
            </w:pPr>
          </w:p>
        </w:tc>
        <w:tc>
          <w:tcPr>
            <w:tcW w:w="2009" w:type="dxa"/>
            <w:shd w:val="clear" w:color="auto" w:fill="auto"/>
          </w:tcPr>
          <w:p w14:paraId="790DD546" w14:textId="77777777" w:rsidR="00E6106A" w:rsidRDefault="00E6106A" w:rsidP="00795151">
            <w:pPr>
              <w:rPr>
                <w:lang w:eastAsia="sv-SE"/>
              </w:rPr>
            </w:pPr>
          </w:p>
        </w:tc>
        <w:tc>
          <w:tcPr>
            <w:tcW w:w="6210" w:type="dxa"/>
            <w:shd w:val="clear" w:color="auto" w:fill="auto"/>
          </w:tcPr>
          <w:p w14:paraId="22BBD006" w14:textId="77777777" w:rsidR="00E6106A" w:rsidRDefault="00E6106A" w:rsidP="00795151">
            <w:pPr>
              <w:rPr>
                <w:lang w:eastAsia="sv-SE"/>
              </w:rPr>
            </w:pPr>
          </w:p>
        </w:tc>
      </w:tr>
      <w:tr w:rsidR="00E6106A" w14:paraId="4AFF123A" w14:textId="77777777" w:rsidTr="00795151">
        <w:tc>
          <w:tcPr>
            <w:tcW w:w="1496" w:type="dxa"/>
            <w:shd w:val="clear" w:color="auto" w:fill="auto"/>
          </w:tcPr>
          <w:p w14:paraId="13EF4B65" w14:textId="77777777" w:rsidR="00E6106A" w:rsidRPr="0040498B" w:rsidRDefault="00E6106A" w:rsidP="00795151">
            <w:pPr>
              <w:rPr>
                <w:rFonts w:eastAsia="等线"/>
              </w:rPr>
            </w:pPr>
          </w:p>
        </w:tc>
        <w:tc>
          <w:tcPr>
            <w:tcW w:w="2009" w:type="dxa"/>
            <w:shd w:val="clear" w:color="auto" w:fill="auto"/>
          </w:tcPr>
          <w:p w14:paraId="5E2C0D39" w14:textId="77777777" w:rsidR="00E6106A" w:rsidRDefault="00E6106A" w:rsidP="00795151">
            <w:pPr>
              <w:rPr>
                <w:lang w:eastAsia="sv-SE"/>
              </w:rPr>
            </w:pPr>
          </w:p>
        </w:tc>
        <w:tc>
          <w:tcPr>
            <w:tcW w:w="6210" w:type="dxa"/>
            <w:shd w:val="clear" w:color="auto" w:fill="auto"/>
          </w:tcPr>
          <w:p w14:paraId="5B043200" w14:textId="77777777" w:rsidR="00E6106A" w:rsidRDefault="00E6106A" w:rsidP="00795151">
            <w:pPr>
              <w:rPr>
                <w:lang w:eastAsia="sv-SE"/>
              </w:rPr>
            </w:pPr>
          </w:p>
        </w:tc>
      </w:tr>
    </w:tbl>
    <w:p w14:paraId="431CB6B1" w14:textId="77777777" w:rsidR="00E6106A" w:rsidRDefault="00E6106A" w:rsidP="00E6106A"/>
    <w:p w14:paraId="3F996DBB" w14:textId="77777777" w:rsidR="00E6106A" w:rsidRPr="002D2248" w:rsidRDefault="00E6106A" w:rsidP="00E6106A">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C137912" w14:textId="77777777" w:rsidR="00E6106A" w:rsidRDefault="00E6106A" w:rsidP="00E6106A">
      <w:r w:rsidRPr="00721B95">
        <w:rPr>
          <w:rFonts w:hint="eastAsia"/>
          <w:highlight w:val="yellow"/>
        </w:rPr>
        <w:t>T</w:t>
      </w:r>
      <w:r w:rsidRPr="00721B95">
        <w:rPr>
          <w:highlight w:val="yellow"/>
        </w:rPr>
        <w:t>BA…</w:t>
      </w:r>
    </w:p>
    <w:p w14:paraId="3D43AF83" w14:textId="4192282E" w:rsidR="00E6106A" w:rsidRDefault="00E6106A" w:rsidP="00556E48">
      <w:pPr>
        <w:pStyle w:val="ac"/>
        <w:rPr>
          <w:rFonts w:eastAsia="等线"/>
        </w:rPr>
      </w:pPr>
    </w:p>
    <w:p w14:paraId="1F1C51DE" w14:textId="77777777" w:rsidR="00880EFC" w:rsidRDefault="00880EFC" w:rsidP="00556E48">
      <w:pPr>
        <w:pStyle w:val="ac"/>
        <w:rPr>
          <w:rFonts w:eastAsia="等线"/>
        </w:rPr>
      </w:pPr>
    </w:p>
    <w:p w14:paraId="5928CB1F" w14:textId="614D4C00"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5658B534" w14:textId="77777777" w:rsidTr="003F4C16">
        <w:tc>
          <w:tcPr>
            <w:tcW w:w="1384" w:type="dxa"/>
            <w:shd w:val="clear" w:color="auto" w:fill="auto"/>
          </w:tcPr>
          <w:p w14:paraId="0D0550FC" w14:textId="77777777"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20009C88"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5281BDBC" w14:textId="77777777" w:rsidR="00E6106A" w:rsidRPr="003F4C16" w:rsidRDefault="00E6106A" w:rsidP="003F4C16">
            <w:pPr>
              <w:jc w:val="center"/>
              <w:rPr>
                <w:sz w:val="21"/>
                <w:szCs w:val="21"/>
              </w:rPr>
            </w:pPr>
            <w:r w:rsidRPr="003F4C16">
              <w:rPr>
                <w:sz w:val="21"/>
                <w:szCs w:val="21"/>
              </w:rPr>
              <w:t>Source</w:t>
            </w:r>
          </w:p>
        </w:tc>
      </w:tr>
      <w:tr w:rsidR="003F4C16" w:rsidRPr="003F4C16" w14:paraId="65262722" w14:textId="77777777" w:rsidTr="003F4C16">
        <w:tc>
          <w:tcPr>
            <w:tcW w:w="1384" w:type="dxa"/>
            <w:shd w:val="clear" w:color="auto" w:fill="auto"/>
          </w:tcPr>
          <w:p w14:paraId="242C78EA" w14:textId="77777777" w:rsidR="00E6106A" w:rsidRPr="003F4C16" w:rsidRDefault="00E6106A" w:rsidP="00795151">
            <w:pPr>
              <w:rPr>
                <w:sz w:val="21"/>
                <w:szCs w:val="21"/>
              </w:rPr>
            </w:pPr>
            <w:r>
              <w:t>R2-2109701</w:t>
            </w:r>
          </w:p>
        </w:tc>
        <w:tc>
          <w:tcPr>
            <w:tcW w:w="6662" w:type="dxa"/>
            <w:shd w:val="clear" w:color="auto" w:fill="auto"/>
          </w:tcPr>
          <w:p w14:paraId="437E3FA6" w14:textId="77777777" w:rsidR="00E6106A" w:rsidRPr="003F4C16" w:rsidRDefault="00E6106A" w:rsidP="00E6106A">
            <w:pPr>
              <w:pStyle w:val="ac"/>
              <w:rPr>
                <w:rFonts w:eastAsia="等线"/>
              </w:rPr>
            </w:pPr>
            <w:r w:rsidRPr="003F4C16">
              <w:rPr>
                <w:rFonts w:eastAsia="等线" w:hint="eastAsia"/>
              </w:rPr>
              <w:t xml:space="preserve">Proposal 2: TA information reporting should be supported </w:t>
            </w:r>
            <w:r w:rsidRPr="003F4C16">
              <w:rPr>
                <w:rFonts w:eastAsia="等线" w:hint="eastAsia"/>
                <w:bCs/>
                <w:color w:val="000000"/>
              </w:rPr>
              <w:t>in connected mode for IoT NTN.</w:t>
            </w:r>
          </w:p>
          <w:p w14:paraId="5D5C8D08" w14:textId="77777777" w:rsidR="00E6106A" w:rsidRPr="003F4C16" w:rsidRDefault="00E6106A" w:rsidP="00E6106A">
            <w:pPr>
              <w:pStyle w:val="ac"/>
              <w:rPr>
                <w:rFonts w:eastAsia="等线"/>
              </w:rPr>
            </w:pPr>
            <w:r w:rsidRPr="003F4C16">
              <w:rPr>
                <w:rFonts w:eastAsia="等线"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 or UE location information</w:t>
            </w:r>
            <w:r w:rsidRPr="003F4C16">
              <w:rPr>
                <w:rFonts w:eastAsia="等线" w:hint="eastAsia"/>
                <w:bCs/>
                <w:color w:val="000000"/>
              </w:rPr>
              <w:t>.</w:t>
            </w:r>
          </w:p>
          <w:p w14:paraId="429B61EB" w14:textId="77777777" w:rsidR="00E6106A" w:rsidRPr="003F4C16" w:rsidRDefault="00E6106A" w:rsidP="00E6106A">
            <w:pPr>
              <w:pStyle w:val="ac"/>
              <w:rPr>
                <w:rFonts w:eastAsia="等线"/>
              </w:rPr>
            </w:pPr>
            <w:r w:rsidRPr="003F4C16">
              <w:rPr>
                <w:rFonts w:eastAsia="等线"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w:t>
            </w:r>
            <w:r w:rsidRPr="003F4C16">
              <w:rPr>
                <w:rFonts w:eastAsia="等线" w:hint="eastAsia"/>
                <w:bCs/>
                <w:color w:val="000000"/>
              </w:rPr>
              <w:t>.</w:t>
            </w:r>
          </w:p>
          <w:p w14:paraId="5E08516E" w14:textId="77777777" w:rsidR="00E6106A" w:rsidRPr="003F4C16" w:rsidRDefault="00E6106A" w:rsidP="00E6106A">
            <w:pPr>
              <w:pStyle w:val="ac"/>
              <w:rPr>
                <w:rFonts w:eastAsia="等线"/>
              </w:rPr>
            </w:pPr>
            <w:r w:rsidRPr="003F4C16">
              <w:rPr>
                <w:rFonts w:eastAsia="等线" w:hint="eastAsia"/>
              </w:rPr>
              <w:t>Proposal 5: RAN2 discusses the following methods to report the TA information:</w:t>
            </w:r>
          </w:p>
          <w:p w14:paraId="0028D9BB" w14:textId="77777777" w:rsidR="00E6106A" w:rsidRPr="003F4C16" w:rsidRDefault="00E6106A" w:rsidP="003F4C16">
            <w:pPr>
              <w:pStyle w:val="ac"/>
              <w:numPr>
                <w:ilvl w:val="0"/>
                <w:numId w:val="27"/>
              </w:numPr>
              <w:overflowPunct/>
              <w:autoSpaceDE/>
              <w:autoSpaceDN/>
              <w:adjustRightInd/>
              <w:textAlignment w:val="auto"/>
              <w:rPr>
                <w:rFonts w:eastAsia="等线"/>
              </w:rPr>
            </w:pPr>
            <w:r w:rsidRPr="003F4C16">
              <w:rPr>
                <w:rFonts w:eastAsia="等线" w:hint="eastAsia"/>
              </w:rPr>
              <w:t xml:space="preserve">Option 1: </w:t>
            </w:r>
            <w:r w:rsidRPr="003F4C16">
              <w:rPr>
                <w:rFonts w:eastAsia="等线"/>
              </w:rPr>
              <w:t xml:space="preserve">TA </w:t>
            </w:r>
            <w:r w:rsidRPr="003F4C16">
              <w:rPr>
                <w:rFonts w:eastAsia="等线" w:hint="eastAsia"/>
              </w:rPr>
              <w:t>information</w:t>
            </w:r>
            <w:r w:rsidRPr="003F4C16">
              <w:rPr>
                <w:rFonts w:eastAsia="等线"/>
              </w:rPr>
              <w:t xml:space="preserve"> requested by network</w:t>
            </w:r>
            <w:r w:rsidRPr="003F4C16">
              <w:rPr>
                <w:rFonts w:eastAsia="等线" w:hint="eastAsia"/>
              </w:rPr>
              <w:t>;</w:t>
            </w:r>
          </w:p>
          <w:p w14:paraId="3A359C92" w14:textId="77777777" w:rsidR="00E6106A" w:rsidRPr="003F4C16" w:rsidRDefault="00E6106A" w:rsidP="003F4C16">
            <w:pPr>
              <w:pStyle w:val="ac"/>
              <w:numPr>
                <w:ilvl w:val="0"/>
                <w:numId w:val="27"/>
              </w:numPr>
              <w:overflowPunct/>
              <w:autoSpaceDE/>
              <w:autoSpaceDN/>
              <w:adjustRightInd/>
              <w:textAlignment w:val="auto"/>
              <w:rPr>
                <w:rFonts w:eastAsia="等线"/>
              </w:rPr>
            </w:pPr>
            <w:r w:rsidRPr="003F4C16">
              <w:rPr>
                <w:rFonts w:eastAsia="等线" w:hint="eastAsia"/>
              </w:rPr>
              <w:t>Option 2:</w:t>
            </w:r>
            <w:r w:rsidRPr="00821184">
              <w:t xml:space="preserve"> </w:t>
            </w:r>
            <w:r w:rsidRPr="003F4C16">
              <w:rPr>
                <w:rFonts w:eastAsia="等线" w:hint="eastAsia"/>
              </w:rPr>
              <w:t>P</w:t>
            </w:r>
            <w:r w:rsidRPr="003F4C16">
              <w:rPr>
                <w:rFonts w:eastAsia="等线"/>
              </w:rPr>
              <w:t xml:space="preserve">eriodical reporting of </w:t>
            </w:r>
            <w:r w:rsidRPr="003F4C16">
              <w:rPr>
                <w:rFonts w:eastAsia="等线" w:hint="eastAsia"/>
              </w:rPr>
              <w:t>TA information;</w:t>
            </w:r>
          </w:p>
          <w:p w14:paraId="7B885F2C" w14:textId="18F0967F" w:rsidR="00E6106A" w:rsidRPr="003F4C16" w:rsidRDefault="00E6106A" w:rsidP="003F4C16">
            <w:pPr>
              <w:pStyle w:val="ac"/>
              <w:numPr>
                <w:ilvl w:val="0"/>
                <w:numId w:val="27"/>
              </w:numPr>
              <w:overflowPunct/>
              <w:autoSpaceDE/>
              <w:autoSpaceDN/>
              <w:adjustRightInd/>
              <w:ind w:left="709" w:hanging="283"/>
              <w:textAlignment w:val="auto"/>
              <w:rPr>
                <w:rFonts w:eastAsia="等线"/>
              </w:rPr>
            </w:pPr>
            <w:r w:rsidRPr="003F4C16">
              <w:rPr>
                <w:rFonts w:eastAsia="等线" w:hint="eastAsia"/>
              </w:rPr>
              <w:t xml:space="preserve">Option 3: Event-triggered method based on TA value, e.g. a TA change threshold </w:t>
            </w:r>
            <w:r w:rsidRPr="003F4C16">
              <w:rPr>
                <w:rFonts w:eastAsia="等线"/>
              </w:rPr>
              <w:t xml:space="preserve">between current </w:t>
            </w:r>
            <w:r w:rsidRPr="003F4C16">
              <w:rPr>
                <w:rFonts w:eastAsia="等线" w:hint="eastAsia"/>
              </w:rPr>
              <w:t xml:space="preserve">TA </w:t>
            </w:r>
            <w:r w:rsidRPr="003F4C16">
              <w:rPr>
                <w:rFonts w:eastAsia="等线"/>
              </w:rPr>
              <w:t xml:space="preserve">and the last successfully reported </w:t>
            </w:r>
            <w:r w:rsidRPr="003F4C16">
              <w:rPr>
                <w:rFonts w:eastAsia="等线" w:hint="eastAsia"/>
              </w:rPr>
              <w:t xml:space="preserve">TA is configured to control TA </w:t>
            </w:r>
            <w:r w:rsidRPr="003F4C16">
              <w:rPr>
                <w:rFonts w:eastAsia="等线"/>
              </w:rPr>
              <w:t>information</w:t>
            </w:r>
            <w:r w:rsidRPr="003F4C16">
              <w:rPr>
                <w:rFonts w:eastAsia="等线" w:hint="eastAsia"/>
              </w:rPr>
              <w:t xml:space="preserve"> report.</w:t>
            </w:r>
          </w:p>
        </w:tc>
        <w:tc>
          <w:tcPr>
            <w:tcW w:w="1809" w:type="dxa"/>
            <w:shd w:val="clear" w:color="auto" w:fill="auto"/>
          </w:tcPr>
          <w:p w14:paraId="39B80F0D" w14:textId="77777777" w:rsidR="00E6106A" w:rsidRPr="003F4C16" w:rsidRDefault="00E6106A" w:rsidP="00795151">
            <w:pPr>
              <w:rPr>
                <w:sz w:val="21"/>
                <w:szCs w:val="21"/>
              </w:rPr>
            </w:pPr>
            <w:r w:rsidRPr="003F4C16">
              <w:rPr>
                <w:rFonts w:hint="eastAsia"/>
                <w:sz w:val="21"/>
                <w:szCs w:val="21"/>
              </w:rPr>
              <w:t>CATT</w:t>
            </w:r>
          </w:p>
        </w:tc>
      </w:tr>
      <w:tr w:rsidR="003F4C16" w:rsidRPr="003F4C16" w14:paraId="29978AF5" w14:textId="77777777" w:rsidTr="003F4C16">
        <w:tc>
          <w:tcPr>
            <w:tcW w:w="1384" w:type="dxa"/>
            <w:shd w:val="clear" w:color="auto" w:fill="auto"/>
          </w:tcPr>
          <w:p w14:paraId="03B83326" w14:textId="77777777" w:rsidR="00E6106A" w:rsidRPr="003F4C16" w:rsidRDefault="00E6106A" w:rsidP="00795151">
            <w:pPr>
              <w:rPr>
                <w:sz w:val="21"/>
                <w:szCs w:val="21"/>
              </w:rPr>
            </w:pPr>
            <w:r>
              <w:t>R2-2110115</w:t>
            </w:r>
          </w:p>
        </w:tc>
        <w:tc>
          <w:tcPr>
            <w:tcW w:w="6662" w:type="dxa"/>
            <w:shd w:val="clear" w:color="auto" w:fill="auto"/>
          </w:tcPr>
          <w:p w14:paraId="4EE7FE93"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351E25F8"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76751C5C"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r w:rsidRPr="003F4C16">
              <w:rPr>
                <w:rFonts w:hint="eastAsia"/>
                <w:bCs/>
              </w:rPr>
              <w:t>s</w:t>
            </w:r>
            <w:r w:rsidRPr="003F4C16">
              <w:rPr>
                <w:bCs/>
              </w:rPr>
              <w:t xml:space="preserve">ubheader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05CDFD1F" w14:textId="77777777"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614EE0F7" w14:textId="2FBF09CE" w:rsidR="00E6106A" w:rsidRPr="003F4C16" w:rsidRDefault="00E6106A" w:rsidP="00795151">
            <w:pPr>
              <w:rPr>
                <w:bCs/>
              </w:rPr>
            </w:pPr>
          </w:p>
        </w:tc>
        <w:tc>
          <w:tcPr>
            <w:tcW w:w="1809" w:type="dxa"/>
            <w:shd w:val="clear" w:color="auto" w:fill="auto"/>
          </w:tcPr>
          <w:p w14:paraId="2A1959D2" w14:textId="77777777" w:rsidR="00E6106A" w:rsidRPr="003F4C16" w:rsidRDefault="00E6106A" w:rsidP="00795151">
            <w:pPr>
              <w:rPr>
                <w:sz w:val="21"/>
                <w:szCs w:val="21"/>
              </w:rPr>
            </w:pPr>
            <w:r>
              <w:t>ZTE Corporation, Sanechips</w:t>
            </w:r>
          </w:p>
        </w:tc>
      </w:tr>
      <w:tr w:rsidR="003F4C16" w:rsidRPr="003F4C16" w14:paraId="3EDFEED4" w14:textId="77777777" w:rsidTr="003F4C16">
        <w:tc>
          <w:tcPr>
            <w:tcW w:w="1384" w:type="dxa"/>
            <w:shd w:val="clear" w:color="auto" w:fill="auto"/>
          </w:tcPr>
          <w:p w14:paraId="4D17F064" w14:textId="77777777" w:rsidR="00E6106A" w:rsidRDefault="00E6106A" w:rsidP="00795151">
            <w:r>
              <w:t>R2-2110479</w:t>
            </w:r>
          </w:p>
        </w:tc>
        <w:tc>
          <w:tcPr>
            <w:tcW w:w="6662" w:type="dxa"/>
            <w:shd w:val="clear" w:color="auto" w:fill="auto"/>
          </w:tcPr>
          <w:p w14:paraId="3DBD3509" w14:textId="7DFAD568"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EA87011" w14:textId="77777777" w:rsidR="00E6106A" w:rsidRDefault="00E6106A" w:rsidP="00795151">
            <w:r>
              <w:t>Huawei, HiSilicon</w:t>
            </w:r>
          </w:p>
        </w:tc>
      </w:tr>
      <w:tr w:rsidR="005E48D8" w:rsidRPr="003F4C16" w14:paraId="159A83DE" w14:textId="77777777" w:rsidTr="003F4C16">
        <w:tc>
          <w:tcPr>
            <w:tcW w:w="1384" w:type="dxa"/>
            <w:shd w:val="clear" w:color="auto" w:fill="auto"/>
          </w:tcPr>
          <w:p w14:paraId="3E052AD8" w14:textId="4D70B4E2" w:rsidR="005E48D8" w:rsidRDefault="005E48D8" w:rsidP="00795151">
            <w:r>
              <w:t>R2-2110550</w:t>
            </w:r>
          </w:p>
        </w:tc>
        <w:tc>
          <w:tcPr>
            <w:tcW w:w="6662" w:type="dxa"/>
            <w:shd w:val="clear" w:color="auto" w:fill="auto"/>
          </w:tcPr>
          <w:p w14:paraId="0CA95ED3"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58A77042" w14:textId="77777777" w:rsidR="005E48D8" w:rsidRPr="003F4C16" w:rsidRDefault="005E48D8" w:rsidP="005E48D8">
            <w:pPr>
              <w:rPr>
                <w:rFonts w:cs="Arial"/>
              </w:rPr>
            </w:pPr>
            <w:r w:rsidRPr="003F4C16">
              <w:rPr>
                <w:rFonts w:cs="Arial"/>
                <w:bCs/>
              </w:rPr>
              <w:t>Proposal 2: FFS for eMTC whether to report detailed location information in RRC_CONNECTED</w:t>
            </w:r>
          </w:p>
          <w:p w14:paraId="2A8A893E" w14:textId="77777777" w:rsidR="005E48D8" w:rsidRPr="003F4C16" w:rsidRDefault="005E48D8" w:rsidP="005E48D8">
            <w:pPr>
              <w:rPr>
                <w:rFonts w:cs="Arial"/>
                <w:bCs/>
              </w:rPr>
            </w:pPr>
            <w:r w:rsidRPr="003F4C16">
              <w:rPr>
                <w:rFonts w:cs="Arial"/>
                <w:bCs/>
              </w:rPr>
              <w:lastRenderedPageBreak/>
              <w:t>Proposal 3: For NB-IoT, a new MAC CE is used for reporting of UE specific TA and is used for both reporting during RACH procedure and reporting in RRC_CONNECTED.</w:t>
            </w:r>
          </w:p>
          <w:p w14:paraId="1FBFCD44" w14:textId="77777777" w:rsidR="005E48D8" w:rsidRPr="003F4C16" w:rsidRDefault="005E48D8" w:rsidP="005E48D8">
            <w:pPr>
              <w:rPr>
                <w:rFonts w:cs="Arial"/>
                <w:bCs/>
              </w:rPr>
            </w:pPr>
            <w:r w:rsidRPr="003F4C16">
              <w:rPr>
                <w:rFonts w:cs="Arial"/>
                <w:bCs/>
              </w:rPr>
              <w:t>Proposal 4: For eMTC, a new MAC CE is used for reporting of UE specific TA during RACH procedure. FFS how to report in RRC_CONNECTED.</w:t>
            </w:r>
          </w:p>
          <w:p w14:paraId="67496F5E" w14:textId="77777777" w:rsidR="005E48D8" w:rsidRPr="00821184" w:rsidRDefault="005E48D8" w:rsidP="003F4C16">
            <w:pPr>
              <w:pStyle w:val="B1"/>
              <w:spacing w:after="0"/>
              <w:ind w:left="0" w:firstLine="0"/>
            </w:pPr>
          </w:p>
        </w:tc>
        <w:tc>
          <w:tcPr>
            <w:tcW w:w="1809" w:type="dxa"/>
            <w:shd w:val="clear" w:color="auto" w:fill="auto"/>
          </w:tcPr>
          <w:p w14:paraId="07424D42" w14:textId="73819DC5" w:rsidR="005E48D8" w:rsidRDefault="005E48D8" w:rsidP="00795151">
            <w:r>
              <w:lastRenderedPageBreak/>
              <w:t>Interdigital, Inc.</w:t>
            </w:r>
          </w:p>
        </w:tc>
      </w:tr>
      <w:tr w:rsidR="005E48D8" w:rsidRPr="003F4C16" w14:paraId="5FDAFDDA" w14:textId="77777777" w:rsidTr="003F4C16">
        <w:tc>
          <w:tcPr>
            <w:tcW w:w="1384" w:type="dxa"/>
            <w:shd w:val="clear" w:color="auto" w:fill="auto"/>
          </w:tcPr>
          <w:p w14:paraId="6A325CEA" w14:textId="211FFE5A" w:rsidR="005E48D8" w:rsidRDefault="00821184" w:rsidP="00795151">
            <w:r>
              <w:t>R2-2110706</w:t>
            </w:r>
          </w:p>
        </w:tc>
        <w:tc>
          <w:tcPr>
            <w:tcW w:w="6662" w:type="dxa"/>
            <w:shd w:val="clear" w:color="auto" w:fill="auto"/>
          </w:tcPr>
          <w:p w14:paraId="44310120"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14:paraId="2704F248" w14:textId="77777777" w:rsidR="00821184" w:rsidRPr="003F4C16" w:rsidRDefault="00821184" w:rsidP="00821184">
            <w:pPr>
              <w:rPr>
                <w:bCs/>
              </w:rPr>
            </w:pPr>
            <w:r w:rsidRPr="003F4C16">
              <w:rPr>
                <w:bCs/>
              </w:rPr>
              <w:t>Proposal 5: As UE location reporting is already agreed and utilized in RAN2 and RAN3 for multiple purpose in NTN, UE location reporting should be specified for IoT NTN in Rel 17.</w:t>
            </w:r>
          </w:p>
          <w:p w14:paraId="29236216" w14:textId="5ABD9B6A"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4D76C11B" w14:textId="28443C65" w:rsidR="005E48D8" w:rsidRDefault="00821184" w:rsidP="00795151">
            <w:r>
              <w:t>Nokia, Nokia Shanghai Bell</w:t>
            </w:r>
          </w:p>
        </w:tc>
      </w:tr>
    </w:tbl>
    <w:p w14:paraId="6862FFED" w14:textId="77777777" w:rsidR="00E6106A" w:rsidRDefault="00E6106A" w:rsidP="00556E48">
      <w:pPr>
        <w:pStyle w:val="ac"/>
        <w:rPr>
          <w:rFonts w:eastAsia="等线"/>
        </w:rPr>
      </w:pPr>
    </w:p>
    <w:p w14:paraId="47FA220E" w14:textId="5A18082D"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779E8B1F" w14:textId="418714E4"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2A94A188" w14:textId="77777777" w:rsidTr="00795151">
        <w:tc>
          <w:tcPr>
            <w:tcW w:w="1496" w:type="dxa"/>
            <w:shd w:val="clear" w:color="auto" w:fill="E7E6E6"/>
          </w:tcPr>
          <w:p w14:paraId="184C11E2"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3956DB0D" w14:textId="10A4609D" w:rsidR="00821184" w:rsidRPr="0040498B" w:rsidRDefault="00821184" w:rsidP="00795151">
            <w:pPr>
              <w:jc w:val="center"/>
              <w:rPr>
                <w:b/>
                <w:lang w:eastAsia="sv-SE"/>
              </w:rPr>
            </w:pPr>
            <w:r>
              <w:rPr>
                <w:b/>
                <w:lang w:eastAsia="sv-SE"/>
              </w:rPr>
              <w:t>Agree/Disagree</w:t>
            </w:r>
          </w:p>
        </w:tc>
        <w:tc>
          <w:tcPr>
            <w:tcW w:w="6210" w:type="dxa"/>
            <w:shd w:val="clear" w:color="auto" w:fill="E7E6E6"/>
          </w:tcPr>
          <w:p w14:paraId="541E544B" w14:textId="77777777" w:rsidR="00821184" w:rsidRPr="0040498B" w:rsidRDefault="00821184" w:rsidP="00795151">
            <w:pPr>
              <w:jc w:val="center"/>
              <w:rPr>
                <w:b/>
                <w:lang w:eastAsia="sv-SE"/>
              </w:rPr>
            </w:pPr>
            <w:r w:rsidRPr="0040498B">
              <w:rPr>
                <w:b/>
                <w:lang w:eastAsia="sv-SE"/>
              </w:rPr>
              <w:t>Additional comments</w:t>
            </w:r>
          </w:p>
        </w:tc>
      </w:tr>
      <w:tr w:rsidR="00821184" w14:paraId="65D51F64" w14:textId="77777777" w:rsidTr="00795151">
        <w:tc>
          <w:tcPr>
            <w:tcW w:w="1496" w:type="dxa"/>
            <w:shd w:val="clear" w:color="auto" w:fill="auto"/>
          </w:tcPr>
          <w:p w14:paraId="2305A18B" w14:textId="561685C5" w:rsidR="00821184" w:rsidRPr="0040498B" w:rsidRDefault="00897B38" w:rsidP="00795151">
            <w:pPr>
              <w:rPr>
                <w:rFonts w:eastAsia="等线"/>
              </w:rPr>
            </w:pPr>
            <w:r>
              <w:rPr>
                <w:rFonts w:eastAsia="等线"/>
              </w:rPr>
              <w:t>MediaTek</w:t>
            </w:r>
          </w:p>
        </w:tc>
        <w:tc>
          <w:tcPr>
            <w:tcW w:w="2009" w:type="dxa"/>
            <w:shd w:val="clear" w:color="auto" w:fill="auto"/>
          </w:tcPr>
          <w:p w14:paraId="2A1321BF" w14:textId="3916B02E" w:rsidR="00821184" w:rsidRPr="0040498B" w:rsidRDefault="00897B38" w:rsidP="00795151">
            <w:pPr>
              <w:rPr>
                <w:rFonts w:eastAsia="等线"/>
              </w:rPr>
            </w:pPr>
            <w:r>
              <w:rPr>
                <w:rFonts w:eastAsia="等线"/>
              </w:rPr>
              <w:t>Agree</w:t>
            </w:r>
          </w:p>
        </w:tc>
        <w:tc>
          <w:tcPr>
            <w:tcW w:w="6210" w:type="dxa"/>
            <w:shd w:val="clear" w:color="auto" w:fill="auto"/>
          </w:tcPr>
          <w:p w14:paraId="3B026478" w14:textId="77777777" w:rsidR="00821184" w:rsidRPr="0040498B" w:rsidRDefault="00821184" w:rsidP="00795151">
            <w:pPr>
              <w:rPr>
                <w:rFonts w:eastAsia="等线"/>
              </w:rPr>
            </w:pPr>
          </w:p>
        </w:tc>
      </w:tr>
      <w:tr w:rsidR="00821184" w14:paraId="5C360FDF" w14:textId="77777777" w:rsidTr="00795151">
        <w:tc>
          <w:tcPr>
            <w:tcW w:w="1496" w:type="dxa"/>
            <w:shd w:val="clear" w:color="auto" w:fill="auto"/>
          </w:tcPr>
          <w:p w14:paraId="3C222A54" w14:textId="66204D42" w:rsidR="00821184" w:rsidRDefault="00E43E29" w:rsidP="00795151">
            <w:r>
              <w:rPr>
                <w:rFonts w:hint="eastAsia"/>
              </w:rPr>
              <w:t>X</w:t>
            </w:r>
            <w:r>
              <w:t>iaomi</w:t>
            </w:r>
          </w:p>
        </w:tc>
        <w:tc>
          <w:tcPr>
            <w:tcW w:w="2009" w:type="dxa"/>
            <w:shd w:val="clear" w:color="auto" w:fill="auto"/>
          </w:tcPr>
          <w:p w14:paraId="05BE9AAE" w14:textId="61C95624" w:rsidR="00821184" w:rsidRDefault="00E43E29" w:rsidP="00795151">
            <w:r>
              <w:rPr>
                <w:rFonts w:hint="eastAsia"/>
              </w:rPr>
              <w:t>A</w:t>
            </w:r>
            <w:r>
              <w:t>gree</w:t>
            </w:r>
          </w:p>
        </w:tc>
        <w:tc>
          <w:tcPr>
            <w:tcW w:w="6210" w:type="dxa"/>
            <w:shd w:val="clear" w:color="auto" w:fill="auto"/>
          </w:tcPr>
          <w:p w14:paraId="7C40C798" w14:textId="77777777" w:rsidR="00821184" w:rsidRDefault="00821184" w:rsidP="00795151">
            <w:pPr>
              <w:rPr>
                <w:lang w:eastAsia="sv-SE"/>
              </w:rPr>
            </w:pPr>
          </w:p>
        </w:tc>
      </w:tr>
      <w:tr w:rsidR="00821184" w14:paraId="6F528286" w14:textId="77777777" w:rsidTr="00795151">
        <w:tc>
          <w:tcPr>
            <w:tcW w:w="1496" w:type="dxa"/>
            <w:shd w:val="clear" w:color="auto" w:fill="auto"/>
          </w:tcPr>
          <w:p w14:paraId="210BCF61" w14:textId="760DB792" w:rsidR="00821184" w:rsidRDefault="00665A06" w:rsidP="00795151">
            <w:r>
              <w:rPr>
                <w:rFonts w:hint="eastAsia"/>
              </w:rPr>
              <w:t>O</w:t>
            </w:r>
            <w:r>
              <w:t>PPO</w:t>
            </w:r>
          </w:p>
        </w:tc>
        <w:tc>
          <w:tcPr>
            <w:tcW w:w="2009" w:type="dxa"/>
            <w:shd w:val="clear" w:color="auto" w:fill="auto"/>
          </w:tcPr>
          <w:p w14:paraId="5D1F8F42" w14:textId="0588A103" w:rsidR="00821184" w:rsidRDefault="00665A06" w:rsidP="00795151">
            <w:r>
              <w:rPr>
                <w:rFonts w:hint="eastAsia"/>
              </w:rPr>
              <w:t>A</w:t>
            </w:r>
            <w:r>
              <w:t>gree</w:t>
            </w:r>
          </w:p>
        </w:tc>
        <w:tc>
          <w:tcPr>
            <w:tcW w:w="6210" w:type="dxa"/>
            <w:shd w:val="clear" w:color="auto" w:fill="auto"/>
          </w:tcPr>
          <w:p w14:paraId="1EC7BAB5" w14:textId="77777777" w:rsidR="00821184" w:rsidRDefault="00821184" w:rsidP="00795151">
            <w:pPr>
              <w:rPr>
                <w:lang w:eastAsia="sv-SE"/>
              </w:rPr>
            </w:pPr>
          </w:p>
        </w:tc>
      </w:tr>
      <w:tr w:rsidR="00821184" w14:paraId="04230C0A" w14:textId="77777777" w:rsidTr="00795151">
        <w:tc>
          <w:tcPr>
            <w:tcW w:w="1496" w:type="dxa"/>
            <w:shd w:val="clear" w:color="auto" w:fill="auto"/>
          </w:tcPr>
          <w:p w14:paraId="4B66478A" w14:textId="77777777" w:rsidR="00821184" w:rsidRDefault="00821184" w:rsidP="00795151">
            <w:pPr>
              <w:rPr>
                <w:lang w:eastAsia="sv-SE"/>
              </w:rPr>
            </w:pPr>
          </w:p>
        </w:tc>
        <w:tc>
          <w:tcPr>
            <w:tcW w:w="2009" w:type="dxa"/>
            <w:shd w:val="clear" w:color="auto" w:fill="auto"/>
          </w:tcPr>
          <w:p w14:paraId="2DD35286" w14:textId="77777777" w:rsidR="00821184" w:rsidRDefault="00821184" w:rsidP="00795151">
            <w:pPr>
              <w:rPr>
                <w:lang w:eastAsia="sv-SE"/>
              </w:rPr>
            </w:pPr>
          </w:p>
        </w:tc>
        <w:tc>
          <w:tcPr>
            <w:tcW w:w="6210" w:type="dxa"/>
            <w:shd w:val="clear" w:color="auto" w:fill="auto"/>
          </w:tcPr>
          <w:p w14:paraId="1F11ACE8" w14:textId="77777777" w:rsidR="00821184" w:rsidRDefault="00821184" w:rsidP="00795151">
            <w:pPr>
              <w:rPr>
                <w:lang w:eastAsia="sv-SE"/>
              </w:rPr>
            </w:pPr>
          </w:p>
        </w:tc>
      </w:tr>
      <w:tr w:rsidR="00821184" w14:paraId="7DC0F1A2" w14:textId="77777777" w:rsidTr="00795151">
        <w:tc>
          <w:tcPr>
            <w:tcW w:w="1496" w:type="dxa"/>
            <w:shd w:val="clear" w:color="auto" w:fill="auto"/>
          </w:tcPr>
          <w:p w14:paraId="4F91813F" w14:textId="77777777" w:rsidR="00821184" w:rsidRDefault="00821184" w:rsidP="00795151">
            <w:pPr>
              <w:rPr>
                <w:lang w:eastAsia="sv-SE"/>
              </w:rPr>
            </w:pPr>
          </w:p>
        </w:tc>
        <w:tc>
          <w:tcPr>
            <w:tcW w:w="2009" w:type="dxa"/>
            <w:shd w:val="clear" w:color="auto" w:fill="auto"/>
          </w:tcPr>
          <w:p w14:paraId="1C182EC6" w14:textId="77777777" w:rsidR="00821184" w:rsidRDefault="00821184" w:rsidP="00795151">
            <w:pPr>
              <w:rPr>
                <w:lang w:eastAsia="sv-SE"/>
              </w:rPr>
            </w:pPr>
          </w:p>
        </w:tc>
        <w:tc>
          <w:tcPr>
            <w:tcW w:w="6210" w:type="dxa"/>
            <w:shd w:val="clear" w:color="auto" w:fill="auto"/>
          </w:tcPr>
          <w:p w14:paraId="66C71015" w14:textId="77777777" w:rsidR="00821184" w:rsidRDefault="00821184" w:rsidP="00795151">
            <w:pPr>
              <w:rPr>
                <w:lang w:eastAsia="sv-SE"/>
              </w:rPr>
            </w:pPr>
          </w:p>
        </w:tc>
      </w:tr>
      <w:tr w:rsidR="00821184" w14:paraId="74464BA7" w14:textId="77777777" w:rsidTr="00795151">
        <w:tc>
          <w:tcPr>
            <w:tcW w:w="1496" w:type="dxa"/>
            <w:shd w:val="clear" w:color="auto" w:fill="auto"/>
          </w:tcPr>
          <w:p w14:paraId="6E02C54A" w14:textId="77777777" w:rsidR="00821184" w:rsidRDefault="00821184" w:rsidP="00795151">
            <w:pPr>
              <w:rPr>
                <w:lang w:eastAsia="sv-SE"/>
              </w:rPr>
            </w:pPr>
          </w:p>
        </w:tc>
        <w:tc>
          <w:tcPr>
            <w:tcW w:w="2009" w:type="dxa"/>
            <w:shd w:val="clear" w:color="auto" w:fill="auto"/>
          </w:tcPr>
          <w:p w14:paraId="7B57A862" w14:textId="77777777" w:rsidR="00821184" w:rsidRDefault="00821184" w:rsidP="00795151">
            <w:pPr>
              <w:rPr>
                <w:lang w:eastAsia="sv-SE"/>
              </w:rPr>
            </w:pPr>
          </w:p>
        </w:tc>
        <w:tc>
          <w:tcPr>
            <w:tcW w:w="6210" w:type="dxa"/>
            <w:shd w:val="clear" w:color="auto" w:fill="auto"/>
          </w:tcPr>
          <w:p w14:paraId="6CE3A538" w14:textId="77777777" w:rsidR="00821184" w:rsidRDefault="00821184" w:rsidP="00795151">
            <w:pPr>
              <w:rPr>
                <w:lang w:eastAsia="sv-SE"/>
              </w:rPr>
            </w:pPr>
          </w:p>
        </w:tc>
      </w:tr>
      <w:tr w:rsidR="00821184" w14:paraId="784F2761" w14:textId="77777777" w:rsidTr="00795151">
        <w:tc>
          <w:tcPr>
            <w:tcW w:w="1496" w:type="dxa"/>
            <w:shd w:val="clear" w:color="auto" w:fill="auto"/>
          </w:tcPr>
          <w:p w14:paraId="47D13EAD" w14:textId="77777777" w:rsidR="00821184" w:rsidRPr="0040498B" w:rsidRDefault="00821184" w:rsidP="00795151">
            <w:pPr>
              <w:rPr>
                <w:rFonts w:eastAsia="等线"/>
              </w:rPr>
            </w:pPr>
          </w:p>
        </w:tc>
        <w:tc>
          <w:tcPr>
            <w:tcW w:w="2009" w:type="dxa"/>
            <w:shd w:val="clear" w:color="auto" w:fill="auto"/>
          </w:tcPr>
          <w:p w14:paraId="415E5A2D" w14:textId="77777777" w:rsidR="00821184" w:rsidRDefault="00821184" w:rsidP="00795151">
            <w:pPr>
              <w:rPr>
                <w:lang w:eastAsia="sv-SE"/>
              </w:rPr>
            </w:pPr>
          </w:p>
        </w:tc>
        <w:tc>
          <w:tcPr>
            <w:tcW w:w="6210" w:type="dxa"/>
            <w:shd w:val="clear" w:color="auto" w:fill="auto"/>
          </w:tcPr>
          <w:p w14:paraId="5BB63654" w14:textId="77777777" w:rsidR="00821184" w:rsidRDefault="00821184" w:rsidP="00795151">
            <w:pPr>
              <w:rPr>
                <w:lang w:eastAsia="sv-SE"/>
              </w:rPr>
            </w:pPr>
          </w:p>
        </w:tc>
      </w:tr>
    </w:tbl>
    <w:p w14:paraId="0FA69F8A" w14:textId="77777777" w:rsidR="00821184" w:rsidRDefault="00821184" w:rsidP="00821184">
      <w:pPr>
        <w:pStyle w:val="Doc-text2"/>
        <w:ind w:left="0" w:firstLine="0"/>
        <w:rPr>
          <w:rFonts w:eastAsia="等线"/>
          <w:b/>
          <w:u w:val="single"/>
          <w:lang w:val="en-US"/>
        </w:rPr>
      </w:pPr>
    </w:p>
    <w:p w14:paraId="064328CF"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59813F1A" w14:textId="77777777" w:rsidR="00821184" w:rsidRDefault="00821184" w:rsidP="00821184">
      <w:r w:rsidRPr="00721B95">
        <w:rPr>
          <w:rFonts w:hint="eastAsia"/>
          <w:highlight w:val="yellow"/>
        </w:rPr>
        <w:t>T</w:t>
      </w:r>
      <w:r w:rsidRPr="00721B95">
        <w:rPr>
          <w:highlight w:val="yellow"/>
        </w:rPr>
        <w:t>BA…</w:t>
      </w:r>
    </w:p>
    <w:p w14:paraId="5C2FCF77" w14:textId="1C7D6D5E" w:rsidR="00E6106A" w:rsidRDefault="00E6106A" w:rsidP="00E6106A"/>
    <w:p w14:paraId="12D98013" w14:textId="77777777" w:rsidR="00880EFC" w:rsidRDefault="00880EFC" w:rsidP="00E6106A"/>
    <w:p w14:paraId="61FB2C06" w14:textId="6B804225"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009AACC3" w14:textId="1367963D"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638174DC" w14:textId="5D80B2FE"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2D5F9BE8" w14:textId="0B62CD04"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685FC9D3" w14:textId="2E9665D6"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5C337157" w14:textId="77777777" w:rsidTr="00795151">
        <w:tc>
          <w:tcPr>
            <w:tcW w:w="1496" w:type="dxa"/>
            <w:shd w:val="clear" w:color="auto" w:fill="E7E6E6"/>
          </w:tcPr>
          <w:p w14:paraId="7BD4D62B"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2F291EBE" w14:textId="597925C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578D20E2" w14:textId="77777777" w:rsidR="00821184" w:rsidRPr="0040498B" w:rsidRDefault="00821184" w:rsidP="00795151">
            <w:pPr>
              <w:jc w:val="center"/>
              <w:rPr>
                <w:b/>
                <w:lang w:eastAsia="sv-SE"/>
              </w:rPr>
            </w:pPr>
            <w:r w:rsidRPr="0040498B">
              <w:rPr>
                <w:b/>
                <w:lang w:eastAsia="sv-SE"/>
              </w:rPr>
              <w:t>Additional comments</w:t>
            </w:r>
          </w:p>
        </w:tc>
      </w:tr>
      <w:tr w:rsidR="00821184" w14:paraId="643E439D" w14:textId="77777777" w:rsidTr="00795151">
        <w:tc>
          <w:tcPr>
            <w:tcW w:w="1496" w:type="dxa"/>
            <w:shd w:val="clear" w:color="auto" w:fill="auto"/>
          </w:tcPr>
          <w:p w14:paraId="3C8FFE62" w14:textId="3671B7D8" w:rsidR="00821184" w:rsidRPr="0040498B" w:rsidRDefault="00897B38" w:rsidP="00795151">
            <w:pPr>
              <w:rPr>
                <w:rFonts w:eastAsia="等线"/>
              </w:rPr>
            </w:pPr>
            <w:r>
              <w:rPr>
                <w:rFonts w:eastAsia="等线"/>
              </w:rPr>
              <w:t>MediaTek</w:t>
            </w:r>
          </w:p>
        </w:tc>
        <w:tc>
          <w:tcPr>
            <w:tcW w:w="2009" w:type="dxa"/>
            <w:shd w:val="clear" w:color="auto" w:fill="auto"/>
          </w:tcPr>
          <w:p w14:paraId="7B1EBF07" w14:textId="43A698DC" w:rsidR="00821184" w:rsidRPr="0040498B" w:rsidRDefault="00897B38" w:rsidP="00795151">
            <w:pPr>
              <w:rPr>
                <w:rFonts w:eastAsia="等线"/>
              </w:rPr>
            </w:pPr>
            <w:r>
              <w:rPr>
                <w:rFonts w:eastAsia="等线"/>
              </w:rPr>
              <w:t>Option 1</w:t>
            </w:r>
          </w:p>
        </w:tc>
        <w:tc>
          <w:tcPr>
            <w:tcW w:w="6210" w:type="dxa"/>
            <w:shd w:val="clear" w:color="auto" w:fill="auto"/>
          </w:tcPr>
          <w:p w14:paraId="6593700B" w14:textId="43DC7C13" w:rsidR="00821184" w:rsidRPr="0040498B" w:rsidRDefault="00E37FA2" w:rsidP="00795151">
            <w:pPr>
              <w:rPr>
                <w:rFonts w:eastAsia="等线"/>
              </w:rPr>
            </w:pPr>
            <w:r>
              <w:rPr>
                <w:rFonts w:eastAsia="等线"/>
              </w:rPr>
              <w:t>Only Option 1 seems sufficient.</w:t>
            </w:r>
          </w:p>
        </w:tc>
      </w:tr>
      <w:tr w:rsidR="00821184" w14:paraId="47F68FD3" w14:textId="77777777" w:rsidTr="00795151">
        <w:tc>
          <w:tcPr>
            <w:tcW w:w="1496" w:type="dxa"/>
            <w:shd w:val="clear" w:color="auto" w:fill="auto"/>
          </w:tcPr>
          <w:p w14:paraId="43B4D446" w14:textId="7DC3862D" w:rsidR="00821184" w:rsidRDefault="005B0C76" w:rsidP="00795151">
            <w:r>
              <w:rPr>
                <w:rFonts w:hint="eastAsia"/>
              </w:rPr>
              <w:t>X</w:t>
            </w:r>
            <w:r>
              <w:t>iaomi</w:t>
            </w:r>
          </w:p>
        </w:tc>
        <w:tc>
          <w:tcPr>
            <w:tcW w:w="2009" w:type="dxa"/>
            <w:shd w:val="clear" w:color="auto" w:fill="auto"/>
          </w:tcPr>
          <w:p w14:paraId="0B404D09" w14:textId="5DC3D46E" w:rsidR="00821184" w:rsidRDefault="005B0C76" w:rsidP="00795151">
            <w:r>
              <w:rPr>
                <w:rFonts w:hint="eastAsia"/>
              </w:rPr>
              <w:t>O</w:t>
            </w:r>
            <w:r>
              <w:t>ption 1</w:t>
            </w:r>
          </w:p>
        </w:tc>
        <w:tc>
          <w:tcPr>
            <w:tcW w:w="6210" w:type="dxa"/>
            <w:shd w:val="clear" w:color="auto" w:fill="auto"/>
          </w:tcPr>
          <w:p w14:paraId="3CD81050" w14:textId="513B3077" w:rsidR="00821184" w:rsidRDefault="005B0C76" w:rsidP="00795151">
            <w:r>
              <w:rPr>
                <w:rFonts w:hint="eastAsia"/>
              </w:rPr>
              <w:t>N</w:t>
            </w:r>
            <w:r>
              <w:t xml:space="preserve">o LCS issue was </w:t>
            </w:r>
            <w:r w:rsidR="0091538F">
              <w:t>discussed for IOT, there is no agreement made on this. Thus we assume that location report was not available, we should only consider TA report at this stage.</w:t>
            </w:r>
          </w:p>
        </w:tc>
      </w:tr>
      <w:tr w:rsidR="00821184" w14:paraId="1CB664A4" w14:textId="77777777" w:rsidTr="00795151">
        <w:tc>
          <w:tcPr>
            <w:tcW w:w="1496" w:type="dxa"/>
            <w:shd w:val="clear" w:color="auto" w:fill="auto"/>
          </w:tcPr>
          <w:p w14:paraId="58F8656C" w14:textId="556F506B" w:rsidR="00821184" w:rsidRDefault="00665A06" w:rsidP="00795151">
            <w:r>
              <w:rPr>
                <w:rFonts w:hint="eastAsia"/>
              </w:rPr>
              <w:t>O</w:t>
            </w:r>
            <w:r>
              <w:t>PPO</w:t>
            </w:r>
          </w:p>
        </w:tc>
        <w:tc>
          <w:tcPr>
            <w:tcW w:w="2009" w:type="dxa"/>
            <w:shd w:val="clear" w:color="auto" w:fill="auto"/>
          </w:tcPr>
          <w:p w14:paraId="4C57BCEC" w14:textId="36A63E72" w:rsidR="00821184" w:rsidRDefault="00665A06" w:rsidP="00795151">
            <w:r>
              <w:rPr>
                <w:rFonts w:hint="eastAsia"/>
              </w:rPr>
              <w:t>O</w:t>
            </w:r>
            <w:r>
              <w:t>ption 1</w:t>
            </w:r>
          </w:p>
        </w:tc>
        <w:tc>
          <w:tcPr>
            <w:tcW w:w="6210" w:type="dxa"/>
            <w:shd w:val="clear" w:color="auto" w:fill="auto"/>
          </w:tcPr>
          <w:p w14:paraId="5CF777A9" w14:textId="0DE7CF60"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lane CIoT EPS/5GS optimisation</w:t>
            </w:r>
            <w:r>
              <w:t xml:space="preserve">, </w:t>
            </w:r>
            <w:r>
              <w:rPr>
                <w:rFonts w:cs="Arial"/>
              </w:rPr>
              <w:t xml:space="preserve">AS security is not </w:t>
            </w:r>
            <w:r w:rsidR="00C61215">
              <w:rPr>
                <w:rFonts w:cs="Arial"/>
              </w:rPr>
              <w:t>used.</w:t>
            </w:r>
          </w:p>
        </w:tc>
      </w:tr>
      <w:tr w:rsidR="00821184" w14:paraId="7C8729F8" w14:textId="77777777" w:rsidTr="00795151">
        <w:tc>
          <w:tcPr>
            <w:tcW w:w="1496" w:type="dxa"/>
            <w:shd w:val="clear" w:color="auto" w:fill="auto"/>
          </w:tcPr>
          <w:p w14:paraId="1C3F9DAE" w14:textId="77777777" w:rsidR="00821184" w:rsidRDefault="00821184" w:rsidP="00795151">
            <w:pPr>
              <w:rPr>
                <w:lang w:eastAsia="sv-SE"/>
              </w:rPr>
            </w:pPr>
          </w:p>
        </w:tc>
        <w:tc>
          <w:tcPr>
            <w:tcW w:w="2009" w:type="dxa"/>
            <w:shd w:val="clear" w:color="auto" w:fill="auto"/>
          </w:tcPr>
          <w:p w14:paraId="4F90D53B" w14:textId="77777777" w:rsidR="00821184" w:rsidRDefault="00821184" w:rsidP="00795151">
            <w:pPr>
              <w:rPr>
                <w:lang w:eastAsia="sv-SE"/>
              </w:rPr>
            </w:pPr>
          </w:p>
        </w:tc>
        <w:tc>
          <w:tcPr>
            <w:tcW w:w="6210" w:type="dxa"/>
            <w:shd w:val="clear" w:color="auto" w:fill="auto"/>
          </w:tcPr>
          <w:p w14:paraId="02511B0B" w14:textId="77777777" w:rsidR="00821184" w:rsidRDefault="00821184" w:rsidP="00795151">
            <w:pPr>
              <w:rPr>
                <w:lang w:eastAsia="sv-SE"/>
              </w:rPr>
            </w:pPr>
          </w:p>
        </w:tc>
      </w:tr>
      <w:tr w:rsidR="00821184" w14:paraId="00DD4231" w14:textId="77777777" w:rsidTr="00795151">
        <w:tc>
          <w:tcPr>
            <w:tcW w:w="1496" w:type="dxa"/>
            <w:shd w:val="clear" w:color="auto" w:fill="auto"/>
          </w:tcPr>
          <w:p w14:paraId="6861F90B" w14:textId="77777777" w:rsidR="00821184" w:rsidRDefault="00821184" w:rsidP="00795151">
            <w:pPr>
              <w:rPr>
                <w:lang w:eastAsia="sv-SE"/>
              </w:rPr>
            </w:pPr>
          </w:p>
        </w:tc>
        <w:tc>
          <w:tcPr>
            <w:tcW w:w="2009" w:type="dxa"/>
            <w:shd w:val="clear" w:color="auto" w:fill="auto"/>
          </w:tcPr>
          <w:p w14:paraId="119C05C6" w14:textId="77777777" w:rsidR="00821184" w:rsidRDefault="00821184" w:rsidP="00795151">
            <w:pPr>
              <w:rPr>
                <w:lang w:eastAsia="sv-SE"/>
              </w:rPr>
            </w:pPr>
          </w:p>
        </w:tc>
        <w:tc>
          <w:tcPr>
            <w:tcW w:w="6210" w:type="dxa"/>
            <w:shd w:val="clear" w:color="auto" w:fill="auto"/>
          </w:tcPr>
          <w:p w14:paraId="29962A30" w14:textId="77777777" w:rsidR="00821184" w:rsidRDefault="00821184" w:rsidP="00795151">
            <w:pPr>
              <w:rPr>
                <w:lang w:eastAsia="sv-SE"/>
              </w:rPr>
            </w:pPr>
          </w:p>
        </w:tc>
      </w:tr>
      <w:tr w:rsidR="00821184" w14:paraId="00334045" w14:textId="77777777" w:rsidTr="00795151">
        <w:tc>
          <w:tcPr>
            <w:tcW w:w="1496" w:type="dxa"/>
            <w:shd w:val="clear" w:color="auto" w:fill="auto"/>
          </w:tcPr>
          <w:p w14:paraId="4341019B" w14:textId="77777777" w:rsidR="00821184" w:rsidRDefault="00821184" w:rsidP="00795151">
            <w:pPr>
              <w:rPr>
                <w:lang w:eastAsia="sv-SE"/>
              </w:rPr>
            </w:pPr>
          </w:p>
        </w:tc>
        <w:tc>
          <w:tcPr>
            <w:tcW w:w="2009" w:type="dxa"/>
            <w:shd w:val="clear" w:color="auto" w:fill="auto"/>
          </w:tcPr>
          <w:p w14:paraId="2FE76CCE" w14:textId="77777777" w:rsidR="00821184" w:rsidRDefault="00821184" w:rsidP="00795151">
            <w:pPr>
              <w:rPr>
                <w:lang w:eastAsia="sv-SE"/>
              </w:rPr>
            </w:pPr>
          </w:p>
        </w:tc>
        <w:tc>
          <w:tcPr>
            <w:tcW w:w="6210" w:type="dxa"/>
            <w:shd w:val="clear" w:color="auto" w:fill="auto"/>
          </w:tcPr>
          <w:p w14:paraId="5C45E371" w14:textId="77777777" w:rsidR="00821184" w:rsidRDefault="00821184" w:rsidP="00795151">
            <w:pPr>
              <w:rPr>
                <w:lang w:eastAsia="sv-SE"/>
              </w:rPr>
            </w:pPr>
          </w:p>
        </w:tc>
      </w:tr>
      <w:tr w:rsidR="00821184" w14:paraId="5AAC4FDA" w14:textId="77777777" w:rsidTr="00795151">
        <w:tc>
          <w:tcPr>
            <w:tcW w:w="1496" w:type="dxa"/>
            <w:shd w:val="clear" w:color="auto" w:fill="auto"/>
          </w:tcPr>
          <w:p w14:paraId="49353EDA" w14:textId="77777777" w:rsidR="00821184" w:rsidRPr="0040498B" w:rsidRDefault="00821184" w:rsidP="00795151">
            <w:pPr>
              <w:rPr>
                <w:rFonts w:eastAsia="等线"/>
              </w:rPr>
            </w:pPr>
          </w:p>
        </w:tc>
        <w:tc>
          <w:tcPr>
            <w:tcW w:w="2009" w:type="dxa"/>
            <w:shd w:val="clear" w:color="auto" w:fill="auto"/>
          </w:tcPr>
          <w:p w14:paraId="1AB91C59" w14:textId="77777777" w:rsidR="00821184" w:rsidRDefault="00821184" w:rsidP="00795151">
            <w:pPr>
              <w:rPr>
                <w:lang w:eastAsia="sv-SE"/>
              </w:rPr>
            </w:pPr>
          </w:p>
        </w:tc>
        <w:tc>
          <w:tcPr>
            <w:tcW w:w="6210" w:type="dxa"/>
            <w:shd w:val="clear" w:color="auto" w:fill="auto"/>
          </w:tcPr>
          <w:p w14:paraId="4A813A74" w14:textId="77777777" w:rsidR="00821184" w:rsidRDefault="00821184" w:rsidP="00795151">
            <w:pPr>
              <w:rPr>
                <w:lang w:eastAsia="sv-SE"/>
              </w:rPr>
            </w:pPr>
          </w:p>
        </w:tc>
      </w:tr>
    </w:tbl>
    <w:p w14:paraId="1F8044A0" w14:textId="77777777" w:rsidR="00821184" w:rsidRDefault="00821184" w:rsidP="00821184">
      <w:pPr>
        <w:pStyle w:val="Doc-text2"/>
        <w:ind w:left="0" w:firstLine="0"/>
        <w:rPr>
          <w:rFonts w:eastAsia="等线"/>
          <w:b/>
          <w:u w:val="single"/>
          <w:lang w:val="en-US"/>
        </w:rPr>
      </w:pPr>
    </w:p>
    <w:p w14:paraId="16D56D38"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4CBAE93" w14:textId="77777777" w:rsidR="00821184" w:rsidRDefault="00821184" w:rsidP="00821184">
      <w:r w:rsidRPr="00721B95">
        <w:rPr>
          <w:rFonts w:hint="eastAsia"/>
          <w:highlight w:val="yellow"/>
        </w:rPr>
        <w:t>T</w:t>
      </w:r>
      <w:r w:rsidRPr="00721B95">
        <w:rPr>
          <w:highlight w:val="yellow"/>
        </w:rPr>
        <w:t>BA…</w:t>
      </w:r>
    </w:p>
    <w:p w14:paraId="0D7968CD" w14:textId="26451B50" w:rsidR="00E6106A" w:rsidRDefault="00E6106A" w:rsidP="00556E48">
      <w:pPr>
        <w:pStyle w:val="ac"/>
        <w:rPr>
          <w:rFonts w:eastAsia="等线"/>
        </w:rPr>
      </w:pPr>
    </w:p>
    <w:p w14:paraId="44359199" w14:textId="77777777" w:rsidR="00C5532A" w:rsidRDefault="00C5532A" w:rsidP="00556E48">
      <w:pPr>
        <w:pStyle w:val="ac"/>
        <w:rPr>
          <w:rFonts w:eastAsia="等线"/>
        </w:rPr>
      </w:pPr>
    </w:p>
    <w:p w14:paraId="383F7A25" w14:textId="1C014B6A"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763DA73E" w14:textId="019478AE"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765E92A2"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3645F281" w14:textId="0A88C4D1"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347517CE" w14:textId="0F9BCE31"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0B1F049E" w14:textId="2257109E"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6128D201" w14:textId="77777777" w:rsidTr="00795151">
        <w:tc>
          <w:tcPr>
            <w:tcW w:w="1496" w:type="dxa"/>
            <w:shd w:val="clear" w:color="auto" w:fill="E7E6E6"/>
          </w:tcPr>
          <w:p w14:paraId="2048C15D"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222ED684" w14:textId="19FF793C"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79E85599" w14:textId="77777777" w:rsidR="007A5473" w:rsidRPr="0040498B" w:rsidRDefault="007A5473" w:rsidP="00795151">
            <w:pPr>
              <w:jc w:val="center"/>
              <w:rPr>
                <w:b/>
                <w:lang w:eastAsia="sv-SE"/>
              </w:rPr>
            </w:pPr>
            <w:r w:rsidRPr="0040498B">
              <w:rPr>
                <w:b/>
                <w:lang w:eastAsia="sv-SE"/>
              </w:rPr>
              <w:t>Additional comments</w:t>
            </w:r>
          </w:p>
        </w:tc>
      </w:tr>
      <w:tr w:rsidR="007A5473" w14:paraId="171A8CE3" w14:textId="77777777" w:rsidTr="00795151">
        <w:tc>
          <w:tcPr>
            <w:tcW w:w="1496" w:type="dxa"/>
            <w:shd w:val="clear" w:color="auto" w:fill="auto"/>
          </w:tcPr>
          <w:p w14:paraId="760D6147" w14:textId="6942FD05" w:rsidR="007A5473" w:rsidRPr="0040498B" w:rsidRDefault="00897B38" w:rsidP="00795151">
            <w:pPr>
              <w:rPr>
                <w:rFonts w:eastAsia="等线"/>
              </w:rPr>
            </w:pPr>
            <w:r>
              <w:rPr>
                <w:rFonts w:eastAsia="等线"/>
              </w:rPr>
              <w:t>MediaTek</w:t>
            </w:r>
          </w:p>
        </w:tc>
        <w:tc>
          <w:tcPr>
            <w:tcW w:w="2009" w:type="dxa"/>
            <w:shd w:val="clear" w:color="auto" w:fill="auto"/>
          </w:tcPr>
          <w:p w14:paraId="7A59D6BA" w14:textId="49F1A57F" w:rsidR="007A5473" w:rsidRPr="0040498B" w:rsidRDefault="00897B38" w:rsidP="00795151">
            <w:pPr>
              <w:rPr>
                <w:rFonts w:eastAsia="等线"/>
              </w:rPr>
            </w:pPr>
            <w:r>
              <w:rPr>
                <w:rFonts w:eastAsia="等线"/>
              </w:rPr>
              <w:t>Option 1</w:t>
            </w:r>
          </w:p>
        </w:tc>
        <w:tc>
          <w:tcPr>
            <w:tcW w:w="6210" w:type="dxa"/>
            <w:shd w:val="clear" w:color="auto" w:fill="auto"/>
          </w:tcPr>
          <w:p w14:paraId="638F9A2D" w14:textId="77777777" w:rsidR="007A5473" w:rsidRPr="0040498B" w:rsidRDefault="007A5473" w:rsidP="00795151">
            <w:pPr>
              <w:rPr>
                <w:rFonts w:eastAsia="等线"/>
              </w:rPr>
            </w:pPr>
          </w:p>
        </w:tc>
      </w:tr>
      <w:tr w:rsidR="007A5473" w14:paraId="77399909" w14:textId="77777777" w:rsidTr="00795151">
        <w:tc>
          <w:tcPr>
            <w:tcW w:w="1496" w:type="dxa"/>
            <w:shd w:val="clear" w:color="auto" w:fill="auto"/>
          </w:tcPr>
          <w:p w14:paraId="709BA073" w14:textId="6F3FFBE7" w:rsidR="007A5473" w:rsidRDefault="0091538F" w:rsidP="00795151">
            <w:r>
              <w:rPr>
                <w:rFonts w:hint="eastAsia"/>
              </w:rPr>
              <w:t>X</w:t>
            </w:r>
            <w:r>
              <w:t>iaomi</w:t>
            </w:r>
          </w:p>
        </w:tc>
        <w:tc>
          <w:tcPr>
            <w:tcW w:w="2009" w:type="dxa"/>
            <w:shd w:val="clear" w:color="auto" w:fill="auto"/>
          </w:tcPr>
          <w:p w14:paraId="1D6760A1" w14:textId="3C8C6A64" w:rsidR="007A5473" w:rsidRDefault="0091538F" w:rsidP="00795151">
            <w:r>
              <w:rPr>
                <w:rFonts w:hint="eastAsia"/>
              </w:rPr>
              <w:t>O</w:t>
            </w:r>
            <w:r>
              <w:t>ption 1 &amp; 2</w:t>
            </w:r>
          </w:p>
        </w:tc>
        <w:tc>
          <w:tcPr>
            <w:tcW w:w="6210" w:type="dxa"/>
            <w:shd w:val="clear" w:color="auto" w:fill="auto"/>
          </w:tcPr>
          <w:p w14:paraId="21F2B5EA" w14:textId="7ADCDF96" w:rsidR="007A5473" w:rsidRDefault="0091538F" w:rsidP="00795151">
            <w:r>
              <w:rPr>
                <w:rFonts w:hint="eastAsia"/>
              </w:rPr>
              <w:t>W</w:t>
            </w:r>
            <w:r>
              <w:t>e can wait for NR NTN agreement</w:t>
            </w:r>
          </w:p>
        </w:tc>
      </w:tr>
      <w:tr w:rsidR="007A5473" w14:paraId="58C40A00" w14:textId="77777777" w:rsidTr="00795151">
        <w:tc>
          <w:tcPr>
            <w:tcW w:w="1496" w:type="dxa"/>
            <w:shd w:val="clear" w:color="auto" w:fill="auto"/>
          </w:tcPr>
          <w:p w14:paraId="77B0F5F6" w14:textId="015282DB" w:rsidR="007A5473" w:rsidRDefault="00665A06" w:rsidP="00795151">
            <w:r>
              <w:rPr>
                <w:rFonts w:hint="eastAsia"/>
              </w:rPr>
              <w:t>O</w:t>
            </w:r>
            <w:r>
              <w:t>PPO</w:t>
            </w:r>
          </w:p>
        </w:tc>
        <w:tc>
          <w:tcPr>
            <w:tcW w:w="2009" w:type="dxa"/>
            <w:shd w:val="clear" w:color="auto" w:fill="auto"/>
          </w:tcPr>
          <w:p w14:paraId="31F26FFE" w14:textId="77777777" w:rsidR="007A5473" w:rsidRDefault="00665A06" w:rsidP="00795151">
            <w:r>
              <w:t>At least option 1</w:t>
            </w:r>
          </w:p>
          <w:p w14:paraId="5AD8DCC5" w14:textId="157228F1" w:rsidR="00C61215" w:rsidRDefault="00C61215" w:rsidP="00C61215">
            <w:r>
              <w:t>FFS for option2/3/4</w:t>
            </w:r>
          </w:p>
        </w:tc>
        <w:tc>
          <w:tcPr>
            <w:tcW w:w="6210" w:type="dxa"/>
            <w:shd w:val="clear" w:color="auto" w:fill="auto"/>
          </w:tcPr>
          <w:p w14:paraId="4C9A5BE4" w14:textId="5825E3E0" w:rsidR="007A5473" w:rsidRDefault="00665A06" w:rsidP="00795151">
            <w:r>
              <w:t>Prefer to wait for NR NTN agreements.</w:t>
            </w:r>
          </w:p>
        </w:tc>
      </w:tr>
      <w:tr w:rsidR="007A5473" w14:paraId="7825A3B3" w14:textId="77777777" w:rsidTr="00795151">
        <w:tc>
          <w:tcPr>
            <w:tcW w:w="1496" w:type="dxa"/>
            <w:shd w:val="clear" w:color="auto" w:fill="auto"/>
          </w:tcPr>
          <w:p w14:paraId="73C08979" w14:textId="77777777" w:rsidR="007A5473" w:rsidRDefault="007A5473" w:rsidP="00795151">
            <w:pPr>
              <w:rPr>
                <w:lang w:eastAsia="sv-SE"/>
              </w:rPr>
            </w:pPr>
          </w:p>
        </w:tc>
        <w:tc>
          <w:tcPr>
            <w:tcW w:w="2009" w:type="dxa"/>
            <w:shd w:val="clear" w:color="auto" w:fill="auto"/>
          </w:tcPr>
          <w:p w14:paraId="3C66E13E" w14:textId="77777777" w:rsidR="007A5473" w:rsidRDefault="007A5473" w:rsidP="00795151">
            <w:pPr>
              <w:rPr>
                <w:lang w:eastAsia="sv-SE"/>
              </w:rPr>
            </w:pPr>
          </w:p>
        </w:tc>
        <w:tc>
          <w:tcPr>
            <w:tcW w:w="6210" w:type="dxa"/>
            <w:shd w:val="clear" w:color="auto" w:fill="auto"/>
          </w:tcPr>
          <w:p w14:paraId="51DBCBC8" w14:textId="77777777" w:rsidR="007A5473" w:rsidRDefault="007A5473" w:rsidP="00795151">
            <w:pPr>
              <w:rPr>
                <w:lang w:eastAsia="sv-SE"/>
              </w:rPr>
            </w:pPr>
          </w:p>
        </w:tc>
      </w:tr>
      <w:tr w:rsidR="007A5473" w14:paraId="64DD08F0" w14:textId="77777777" w:rsidTr="00795151">
        <w:tc>
          <w:tcPr>
            <w:tcW w:w="1496" w:type="dxa"/>
            <w:shd w:val="clear" w:color="auto" w:fill="auto"/>
          </w:tcPr>
          <w:p w14:paraId="57060762" w14:textId="77777777" w:rsidR="007A5473" w:rsidRDefault="007A5473" w:rsidP="00795151">
            <w:pPr>
              <w:rPr>
                <w:lang w:eastAsia="sv-SE"/>
              </w:rPr>
            </w:pPr>
          </w:p>
        </w:tc>
        <w:tc>
          <w:tcPr>
            <w:tcW w:w="2009" w:type="dxa"/>
            <w:shd w:val="clear" w:color="auto" w:fill="auto"/>
          </w:tcPr>
          <w:p w14:paraId="1D561019" w14:textId="77777777" w:rsidR="007A5473" w:rsidRDefault="007A5473" w:rsidP="00795151">
            <w:pPr>
              <w:rPr>
                <w:lang w:eastAsia="sv-SE"/>
              </w:rPr>
            </w:pPr>
          </w:p>
        </w:tc>
        <w:tc>
          <w:tcPr>
            <w:tcW w:w="6210" w:type="dxa"/>
            <w:shd w:val="clear" w:color="auto" w:fill="auto"/>
          </w:tcPr>
          <w:p w14:paraId="09B44C3A" w14:textId="77777777" w:rsidR="007A5473" w:rsidRDefault="007A5473" w:rsidP="00795151">
            <w:pPr>
              <w:rPr>
                <w:lang w:eastAsia="sv-SE"/>
              </w:rPr>
            </w:pPr>
          </w:p>
        </w:tc>
      </w:tr>
      <w:tr w:rsidR="007A5473" w14:paraId="41D84E53" w14:textId="77777777" w:rsidTr="00795151">
        <w:tc>
          <w:tcPr>
            <w:tcW w:w="1496" w:type="dxa"/>
            <w:shd w:val="clear" w:color="auto" w:fill="auto"/>
          </w:tcPr>
          <w:p w14:paraId="0EACBE0D" w14:textId="77777777" w:rsidR="007A5473" w:rsidRDefault="007A5473" w:rsidP="00795151">
            <w:pPr>
              <w:rPr>
                <w:lang w:eastAsia="sv-SE"/>
              </w:rPr>
            </w:pPr>
          </w:p>
        </w:tc>
        <w:tc>
          <w:tcPr>
            <w:tcW w:w="2009" w:type="dxa"/>
            <w:shd w:val="clear" w:color="auto" w:fill="auto"/>
          </w:tcPr>
          <w:p w14:paraId="1403AA8E" w14:textId="77777777" w:rsidR="007A5473" w:rsidRDefault="007A5473" w:rsidP="00795151">
            <w:pPr>
              <w:rPr>
                <w:lang w:eastAsia="sv-SE"/>
              </w:rPr>
            </w:pPr>
          </w:p>
        </w:tc>
        <w:tc>
          <w:tcPr>
            <w:tcW w:w="6210" w:type="dxa"/>
            <w:shd w:val="clear" w:color="auto" w:fill="auto"/>
          </w:tcPr>
          <w:p w14:paraId="6BB2B50B" w14:textId="77777777" w:rsidR="007A5473" w:rsidRDefault="007A5473" w:rsidP="00795151">
            <w:pPr>
              <w:rPr>
                <w:lang w:eastAsia="sv-SE"/>
              </w:rPr>
            </w:pPr>
          </w:p>
        </w:tc>
      </w:tr>
      <w:tr w:rsidR="007A5473" w14:paraId="261B1608" w14:textId="77777777" w:rsidTr="00795151">
        <w:tc>
          <w:tcPr>
            <w:tcW w:w="1496" w:type="dxa"/>
            <w:shd w:val="clear" w:color="auto" w:fill="auto"/>
          </w:tcPr>
          <w:p w14:paraId="22418C36" w14:textId="77777777" w:rsidR="007A5473" w:rsidRPr="0040498B" w:rsidRDefault="007A5473" w:rsidP="00795151">
            <w:pPr>
              <w:rPr>
                <w:rFonts w:eastAsia="等线"/>
              </w:rPr>
            </w:pPr>
          </w:p>
        </w:tc>
        <w:tc>
          <w:tcPr>
            <w:tcW w:w="2009" w:type="dxa"/>
            <w:shd w:val="clear" w:color="auto" w:fill="auto"/>
          </w:tcPr>
          <w:p w14:paraId="47ACC716" w14:textId="77777777" w:rsidR="007A5473" w:rsidRDefault="007A5473" w:rsidP="00795151">
            <w:pPr>
              <w:rPr>
                <w:lang w:eastAsia="sv-SE"/>
              </w:rPr>
            </w:pPr>
          </w:p>
        </w:tc>
        <w:tc>
          <w:tcPr>
            <w:tcW w:w="6210" w:type="dxa"/>
            <w:shd w:val="clear" w:color="auto" w:fill="auto"/>
          </w:tcPr>
          <w:p w14:paraId="4A5E7E2B" w14:textId="77777777" w:rsidR="007A5473" w:rsidRDefault="007A5473" w:rsidP="00795151">
            <w:pPr>
              <w:rPr>
                <w:lang w:eastAsia="sv-SE"/>
              </w:rPr>
            </w:pPr>
          </w:p>
        </w:tc>
      </w:tr>
    </w:tbl>
    <w:p w14:paraId="782905A6" w14:textId="77777777" w:rsidR="007A5473" w:rsidRDefault="007A5473" w:rsidP="007A5473">
      <w:pPr>
        <w:pStyle w:val="Doc-text2"/>
        <w:ind w:left="0" w:firstLine="0"/>
        <w:rPr>
          <w:rFonts w:eastAsia="等线"/>
          <w:b/>
          <w:u w:val="single"/>
          <w:lang w:val="en-US"/>
        </w:rPr>
      </w:pPr>
    </w:p>
    <w:p w14:paraId="58CA9BDA" w14:textId="77777777" w:rsidR="007A5473" w:rsidRPr="002D2248" w:rsidRDefault="007A5473" w:rsidP="007A547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FC9DF6C" w14:textId="77777777" w:rsidR="007A5473" w:rsidRDefault="007A5473" w:rsidP="007A5473">
      <w:r w:rsidRPr="00721B95">
        <w:rPr>
          <w:rFonts w:hint="eastAsia"/>
          <w:highlight w:val="yellow"/>
        </w:rPr>
        <w:t>T</w:t>
      </w:r>
      <w:r w:rsidRPr="00721B95">
        <w:rPr>
          <w:highlight w:val="yellow"/>
        </w:rPr>
        <w:t>BA…</w:t>
      </w:r>
    </w:p>
    <w:p w14:paraId="2FD5C879" w14:textId="561F63A3" w:rsidR="007A5473" w:rsidRDefault="007A5473" w:rsidP="00556E48">
      <w:pPr>
        <w:pStyle w:val="ac"/>
        <w:rPr>
          <w:rFonts w:eastAsia="等线"/>
        </w:rPr>
      </w:pPr>
    </w:p>
    <w:p w14:paraId="0D3E41E1" w14:textId="77777777" w:rsidR="00C5532A" w:rsidRPr="00E6106A" w:rsidRDefault="00C5532A" w:rsidP="00556E48">
      <w:pPr>
        <w:pStyle w:val="ac"/>
        <w:rPr>
          <w:rFonts w:eastAsia="等线"/>
        </w:rPr>
      </w:pPr>
    </w:p>
    <w:p w14:paraId="37488991" w14:textId="068B5534" w:rsidR="008249FB" w:rsidRDefault="008249FB" w:rsidP="00C202C0">
      <w:pPr>
        <w:pStyle w:val="2"/>
        <w:numPr>
          <w:ilvl w:val="1"/>
          <w:numId w:val="8"/>
        </w:numPr>
        <w:tabs>
          <w:tab w:val="left" w:pos="576"/>
        </w:tabs>
        <w:rPr>
          <w:rFonts w:cs="Times New Roman"/>
        </w:rPr>
      </w:pPr>
      <w:r w:rsidRPr="008249FB">
        <w:rPr>
          <w:rFonts w:cs="Times New Roman"/>
        </w:rPr>
        <w:t xml:space="preserve">UL synchronization </w:t>
      </w:r>
    </w:p>
    <w:p w14:paraId="486FED56" w14:textId="128C5252"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3F976468" w14:textId="77777777" w:rsidTr="003F4C16">
        <w:tc>
          <w:tcPr>
            <w:tcW w:w="9855" w:type="dxa"/>
            <w:shd w:val="clear" w:color="auto" w:fill="auto"/>
          </w:tcPr>
          <w:p w14:paraId="53B50529" w14:textId="77777777" w:rsidR="00C202C0" w:rsidRPr="003F4C16" w:rsidRDefault="00C202C0" w:rsidP="00C202C0">
            <w:pPr>
              <w:rPr>
                <w:bCs/>
                <w:iCs/>
                <w:szCs w:val="22"/>
              </w:rPr>
            </w:pPr>
            <w:r w:rsidRPr="003F4C16">
              <w:rPr>
                <w:bCs/>
                <w:iCs/>
                <w:szCs w:val="22"/>
                <w:highlight w:val="green"/>
              </w:rPr>
              <w:t>Agreement:</w:t>
            </w:r>
          </w:p>
          <w:p w14:paraId="6293DAAC"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5D38DE16"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69ACD785"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26D4E7E1"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lastRenderedPageBreak/>
              <w:t>Mechanism for UL synchronization includes re-acquiring the satellite ephemeris and common TA parameters if indicated on SIB</w:t>
            </w:r>
          </w:p>
          <w:p w14:paraId="50D05F0E"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64DB7E64"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538CA828"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46C99CF6" w14:textId="4893282A"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26E6015E" w14:textId="0BA0E5E8" w:rsidR="008249FB" w:rsidRDefault="008249FB" w:rsidP="00556E48">
      <w:pPr>
        <w:pStyle w:val="ac"/>
        <w:rPr>
          <w:rFonts w:eastAsia="等线"/>
        </w:rPr>
      </w:pPr>
    </w:p>
    <w:p w14:paraId="20C7C385" w14:textId="663AC0D1" w:rsidR="009A6AE3" w:rsidRDefault="00795D6E" w:rsidP="009A6AE3">
      <w:r>
        <w:t xml:space="preserve">Since the </w:t>
      </w:r>
      <w:r>
        <w:rPr>
          <w:lang w:eastAsia="x-none"/>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E signaling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3789858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0866E2CF" w14:textId="77777777" w:rsidTr="00E43E29">
        <w:tc>
          <w:tcPr>
            <w:tcW w:w="1384" w:type="dxa"/>
            <w:shd w:val="clear" w:color="auto" w:fill="auto"/>
          </w:tcPr>
          <w:p w14:paraId="31D53E5A"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CC5CB2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B0F6372" w14:textId="77777777" w:rsidR="00B3432E" w:rsidRPr="003F4C16" w:rsidRDefault="00B3432E" w:rsidP="00E43E29">
            <w:pPr>
              <w:jc w:val="center"/>
              <w:rPr>
                <w:sz w:val="21"/>
                <w:szCs w:val="21"/>
              </w:rPr>
            </w:pPr>
            <w:r w:rsidRPr="003F4C16">
              <w:rPr>
                <w:sz w:val="21"/>
                <w:szCs w:val="21"/>
              </w:rPr>
              <w:t>Source</w:t>
            </w:r>
          </w:p>
        </w:tc>
      </w:tr>
      <w:tr w:rsidR="00B3432E" w:rsidRPr="003F4C16" w14:paraId="52CBA6F3" w14:textId="77777777" w:rsidTr="00E43E29">
        <w:tc>
          <w:tcPr>
            <w:tcW w:w="1384" w:type="dxa"/>
            <w:shd w:val="clear" w:color="auto" w:fill="auto"/>
          </w:tcPr>
          <w:p w14:paraId="5EBEE4A4" w14:textId="77777777" w:rsidR="00B3432E" w:rsidRDefault="00B3432E" w:rsidP="00E43E29">
            <w:pPr>
              <w:jc w:val="center"/>
            </w:pPr>
            <w:r>
              <w:t>R2-2110115</w:t>
            </w:r>
          </w:p>
        </w:tc>
        <w:tc>
          <w:tcPr>
            <w:tcW w:w="6662" w:type="dxa"/>
            <w:shd w:val="clear" w:color="auto" w:fill="auto"/>
          </w:tcPr>
          <w:p w14:paraId="2226A0F5"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E signaling to indicate the validity timer for UL synchronization is about to expire</w:t>
            </w:r>
            <w:r w:rsidRPr="00B3432E">
              <w:rPr>
                <w:rFonts w:eastAsia="Times New Roman" w:hint="eastAsia"/>
                <w:bCs/>
                <w:color w:val="000000"/>
              </w:rPr>
              <w:t xml:space="preserve"> is not introduced.</w:t>
            </w:r>
          </w:p>
          <w:p w14:paraId="79345CB2"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68D51D23" w14:textId="77777777" w:rsidR="00B3432E" w:rsidRDefault="00B3432E" w:rsidP="00E43E29">
            <w:pPr>
              <w:rPr>
                <w:sz w:val="21"/>
                <w:szCs w:val="21"/>
              </w:rPr>
            </w:pPr>
            <w:r>
              <w:t>ZTE Corporation, Sanechips</w:t>
            </w:r>
          </w:p>
        </w:tc>
      </w:tr>
      <w:tr w:rsidR="00B3432E" w:rsidRPr="003F4C16" w14:paraId="4907A091" w14:textId="77777777" w:rsidTr="00E43E29">
        <w:tc>
          <w:tcPr>
            <w:tcW w:w="1384" w:type="dxa"/>
            <w:shd w:val="clear" w:color="auto" w:fill="auto"/>
          </w:tcPr>
          <w:p w14:paraId="6B4D0672" w14:textId="77777777" w:rsidR="00B3432E" w:rsidRDefault="00B3432E" w:rsidP="00E43E29">
            <w:r>
              <w:t>R2-2110706</w:t>
            </w:r>
          </w:p>
        </w:tc>
        <w:tc>
          <w:tcPr>
            <w:tcW w:w="6662" w:type="dxa"/>
            <w:shd w:val="clear" w:color="auto" w:fill="auto"/>
          </w:tcPr>
          <w:p w14:paraId="4BDF817D"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587762F6"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04FD2BCB" w14:textId="7DBA9A4A"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7F85BF44" w14:textId="77777777" w:rsidR="00B3432E" w:rsidRDefault="00B3432E" w:rsidP="00E43E29">
            <w:r>
              <w:t>Nokia, Nokia Shanghai Bell</w:t>
            </w:r>
          </w:p>
        </w:tc>
      </w:tr>
    </w:tbl>
    <w:p w14:paraId="300F2B38" w14:textId="77777777" w:rsidR="00764375" w:rsidRPr="00C5532A" w:rsidRDefault="00764375" w:rsidP="009A6AE3">
      <w:pPr>
        <w:rPr>
          <w:rFonts w:eastAsiaTheme="minorEastAsia"/>
          <w:b/>
          <w:bCs/>
          <w:color w:val="000000"/>
        </w:rPr>
      </w:pPr>
    </w:p>
    <w:p w14:paraId="1E1E91A6" w14:textId="15841B0C"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7DDA959F" w14:textId="77777777" w:rsidTr="00783393">
        <w:tc>
          <w:tcPr>
            <w:tcW w:w="1496" w:type="dxa"/>
            <w:shd w:val="clear" w:color="auto" w:fill="E7E6E6"/>
          </w:tcPr>
          <w:p w14:paraId="09215E7E"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6032B8DA" w14:textId="407CB830"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4EA5C10" w14:textId="77777777" w:rsidR="009A6AE3" w:rsidRPr="0040498B" w:rsidRDefault="009A6AE3" w:rsidP="00783393">
            <w:pPr>
              <w:jc w:val="center"/>
              <w:rPr>
                <w:b/>
                <w:lang w:eastAsia="sv-SE"/>
              </w:rPr>
            </w:pPr>
            <w:r w:rsidRPr="0040498B">
              <w:rPr>
                <w:b/>
                <w:lang w:eastAsia="sv-SE"/>
              </w:rPr>
              <w:t>Additional comments</w:t>
            </w:r>
          </w:p>
        </w:tc>
      </w:tr>
      <w:tr w:rsidR="009A6AE3" w14:paraId="2E934C8E" w14:textId="77777777" w:rsidTr="00783393">
        <w:tc>
          <w:tcPr>
            <w:tcW w:w="1496" w:type="dxa"/>
            <w:shd w:val="clear" w:color="auto" w:fill="auto"/>
          </w:tcPr>
          <w:p w14:paraId="45AADD5D" w14:textId="5666DC91" w:rsidR="009A6AE3" w:rsidRPr="0040498B" w:rsidRDefault="00897B38" w:rsidP="00783393">
            <w:pPr>
              <w:rPr>
                <w:rFonts w:eastAsia="等线"/>
              </w:rPr>
            </w:pPr>
            <w:r>
              <w:rPr>
                <w:rFonts w:eastAsia="等线"/>
              </w:rPr>
              <w:t>MediaTek</w:t>
            </w:r>
          </w:p>
        </w:tc>
        <w:tc>
          <w:tcPr>
            <w:tcW w:w="2009" w:type="dxa"/>
            <w:shd w:val="clear" w:color="auto" w:fill="auto"/>
          </w:tcPr>
          <w:p w14:paraId="46FB0224" w14:textId="1D38C471" w:rsidR="009A6AE3" w:rsidRPr="0040498B" w:rsidRDefault="00897B38" w:rsidP="00783393">
            <w:pPr>
              <w:rPr>
                <w:rFonts w:eastAsia="等线"/>
              </w:rPr>
            </w:pPr>
            <w:r>
              <w:rPr>
                <w:rFonts w:eastAsia="等线"/>
              </w:rPr>
              <w:t>Disagree</w:t>
            </w:r>
          </w:p>
        </w:tc>
        <w:tc>
          <w:tcPr>
            <w:tcW w:w="6210" w:type="dxa"/>
            <w:shd w:val="clear" w:color="auto" w:fill="auto"/>
          </w:tcPr>
          <w:p w14:paraId="268DF240" w14:textId="7C90B0A7" w:rsidR="009A6AE3" w:rsidRPr="0040498B" w:rsidRDefault="00E37FA2" w:rsidP="00783393">
            <w:pPr>
              <w:rPr>
                <w:rFonts w:eastAsia="等线"/>
              </w:rPr>
            </w:pPr>
            <w:r>
              <w:rPr>
                <w:rFonts w:eastAsia="等线"/>
              </w:rPr>
              <w:t>This is not needed.</w:t>
            </w:r>
          </w:p>
        </w:tc>
      </w:tr>
      <w:tr w:rsidR="009A6AE3" w14:paraId="00C4B7E5" w14:textId="77777777" w:rsidTr="00783393">
        <w:tc>
          <w:tcPr>
            <w:tcW w:w="1496" w:type="dxa"/>
            <w:shd w:val="clear" w:color="auto" w:fill="auto"/>
          </w:tcPr>
          <w:p w14:paraId="63ECAC1D" w14:textId="709A7717" w:rsidR="009A6AE3" w:rsidRDefault="0091538F" w:rsidP="00783393">
            <w:r>
              <w:rPr>
                <w:rFonts w:hint="eastAsia"/>
              </w:rPr>
              <w:t>X</w:t>
            </w:r>
            <w:r>
              <w:t>iaomi</w:t>
            </w:r>
          </w:p>
        </w:tc>
        <w:tc>
          <w:tcPr>
            <w:tcW w:w="2009" w:type="dxa"/>
            <w:shd w:val="clear" w:color="auto" w:fill="auto"/>
          </w:tcPr>
          <w:p w14:paraId="0993CE26" w14:textId="0B88E659" w:rsidR="009A6AE3" w:rsidRDefault="0091538F" w:rsidP="00783393">
            <w:r>
              <w:rPr>
                <w:rFonts w:hint="eastAsia"/>
              </w:rPr>
              <w:t>D</w:t>
            </w:r>
            <w:r>
              <w:t>isagree</w:t>
            </w:r>
          </w:p>
        </w:tc>
        <w:tc>
          <w:tcPr>
            <w:tcW w:w="6210" w:type="dxa"/>
            <w:shd w:val="clear" w:color="auto" w:fill="auto"/>
          </w:tcPr>
          <w:p w14:paraId="6B1C5F8E" w14:textId="77777777" w:rsidR="009A6AE3" w:rsidRDefault="0091538F" w:rsidP="00783393">
            <w:pPr>
              <w:rPr>
                <w:lang w:eastAsia="x-none"/>
              </w:rPr>
            </w:pPr>
            <w:r>
              <w:rPr>
                <w:rFonts w:hint="eastAsia"/>
              </w:rPr>
              <w:t>W</w:t>
            </w:r>
            <w:r>
              <w:t>e do not think there will be misalignment between UE and network on validity timer. According to RAN1 agreement, t</w:t>
            </w:r>
            <w:r>
              <w:rPr>
                <w:lang w:eastAsia="x-none"/>
              </w:rPr>
              <w:t xml:space="preserve">he validity timer for UL synchronization is started/restarted with configured timer validity duration </w:t>
            </w:r>
            <w:r w:rsidRPr="0091538F">
              <w:rPr>
                <w:highlight w:val="yellow"/>
                <w:lang w:eastAsia="x-none"/>
              </w:rPr>
              <w:t>at the epoch time</w:t>
            </w:r>
            <w:r>
              <w:rPr>
                <w:lang w:eastAsia="x-none"/>
              </w:rPr>
              <w:t xml:space="preserve"> of the assistance information (i.e. serving satellite ephemeris data).</w:t>
            </w:r>
          </w:p>
          <w:p w14:paraId="065833B7" w14:textId="36F0EA40" w:rsidR="0091538F" w:rsidRDefault="0091538F" w:rsidP="00783393">
            <w:r>
              <w:rPr>
                <w:rFonts w:hint="eastAsia"/>
              </w:rPr>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0CE48D3A" w14:textId="77777777" w:rsidTr="00783393">
        <w:tc>
          <w:tcPr>
            <w:tcW w:w="1496" w:type="dxa"/>
            <w:shd w:val="clear" w:color="auto" w:fill="auto"/>
          </w:tcPr>
          <w:p w14:paraId="15CF7973" w14:textId="135D2EFD" w:rsidR="009A6AE3" w:rsidRDefault="00665A06" w:rsidP="00783393">
            <w:r>
              <w:rPr>
                <w:rFonts w:hint="eastAsia"/>
              </w:rPr>
              <w:t>O</w:t>
            </w:r>
            <w:r>
              <w:t>PPO</w:t>
            </w:r>
          </w:p>
        </w:tc>
        <w:tc>
          <w:tcPr>
            <w:tcW w:w="2009" w:type="dxa"/>
            <w:shd w:val="clear" w:color="auto" w:fill="auto"/>
          </w:tcPr>
          <w:p w14:paraId="5372FF87" w14:textId="1D0CEDFD" w:rsidR="009A6AE3" w:rsidRDefault="00665A06" w:rsidP="00783393">
            <w:r>
              <w:rPr>
                <w:rFonts w:hint="eastAsia"/>
              </w:rPr>
              <w:t>D</w:t>
            </w:r>
            <w:r>
              <w:t>isagree</w:t>
            </w:r>
          </w:p>
        </w:tc>
        <w:tc>
          <w:tcPr>
            <w:tcW w:w="6210" w:type="dxa"/>
            <w:shd w:val="clear" w:color="auto" w:fill="auto"/>
          </w:tcPr>
          <w:p w14:paraId="7B7F55A1" w14:textId="500E0F25"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 xml:space="preserve">the validity timer has expires, which may reduce </w:t>
            </w:r>
            <w:r w:rsidRPr="00112475">
              <w:lastRenderedPageBreak/>
              <w:t>PDCCH/PDSCH miss-detection. However, we don’t think this is an essential issue</w:t>
            </w:r>
            <w:r w:rsidR="00112475" w:rsidRPr="00112475">
              <w:t xml:space="preserve">. </w:t>
            </w:r>
          </w:p>
          <w:p w14:paraId="7DC1BFB5" w14:textId="0AF4399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9A6AE3" w14:paraId="74C70D44" w14:textId="77777777" w:rsidTr="00783393">
        <w:tc>
          <w:tcPr>
            <w:tcW w:w="1496" w:type="dxa"/>
            <w:shd w:val="clear" w:color="auto" w:fill="auto"/>
          </w:tcPr>
          <w:p w14:paraId="370A90F5" w14:textId="77777777" w:rsidR="009A6AE3" w:rsidRDefault="009A6AE3" w:rsidP="00783393">
            <w:pPr>
              <w:rPr>
                <w:lang w:eastAsia="sv-SE"/>
              </w:rPr>
            </w:pPr>
          </w:p>
        </w:tc>
        <w:tc>
          <w:tcPr>
            <w:tcW w:w="2009" w:type="dxa"/>
            <w:shd w:val="clear" w:color="auto" w:fill="auto"/>
          </w:tcPr>
          <w:p w14:paraId="2B67EB42" w14:textId="77777777" w:rsidR="009A6AE3" w:rsidRDefault="009A6AE3" w:rsidP="00783393">
            <w:pPr>
              <w:rPr>
                <w:lang w:eastAsia="sv-SE"/>
              </w:rPr>
            </w:pPr>
          </w:p>
        </w:tc>
        <w:tc>
          <w:tcPr>
            <w:tcW w:w="6210" w:type="dxa"/>
            <w:shd w:val="clear" w:color="auto" w:fill="auto"/>
          </w:tcPr>
          <w:p w14:paraId="4CB91E2A" w14:textId="77777777" w:rsidR="009A6AE3" w:rsidRDefault="009A6AE3" w:rsidP="00783393">
            <w:pPr>
              <w:rPr>
                <w:lang w:eastAsia="sv-SE"/>
              </w:rPr>
            </w:pPr>
          </w:p>
        </w:tc>
      </w:tr>
      <w:tr w:rsidR="009A6AE3" w14:paraId="026A3CB4" w14:textId="77777777" w:rsidTr="00783393">
        <w:tc>
          <w:tcPr>
            <w:tcW w:w="1496" w:type="dxa"/>
            <w:shd w:val="clear" w:color="auto" w:fill="auto"/>
          </w:tcPr>
          <w:p w14:paraId="1354EC02" w14:textId="77777777" w:rsidR="009A6AE3" w:rsidRDefault="009A6AE3" w:rsidP="00783393">
            <w:pPr>
              <w:rPr>
                <w:lang w:eastAsia="sv-SE"/>
              </w:rPr>
            </w:pPr>
          </w:p>
        </w:tc>
        <w:tc>
          <w:tcPr>
            <w:tcW w:w="2009" w:type="dxa"/>
            <w:shd w:val="clear" w:color="auto" w:fill="auto"/>
          </w:tcPr>
          <w:p w14:paraId="3BEEB768" w14:textId="77777777" w:rsidR="009A6AE3" w:rsidRDefault="009A6AE3" w:rsidP="00783393">
            <w:pPr>
              <w:rPr>
                <w:lang w:eastAsia="sv-SE"/>
              </w:rPr>
            </w:pPr>
          </w:p>
        </w:tc>
        <w:tc>
          <w:tcPr>
            <w:tcW w:w="6210" w:type="dxa"/>
            <w:shd w:val="clear" w:color="auto" w:fill="auto"/>
          </w:tcPr>
          <w:p w14:paraId="4FFEF0D7" w14:textId="77777777" w:rsidR="009A6AE3" w:rsidRDefault="009A6AE3" w:rsidP="00783393">
            <w:pPr>
              <w:rPr>
                <w:lang w:eastAsia="sv-SE"/>
              </w:rPr>
            </w:pPr>
          </w:p>
        </w:tc>
      </w:tr>
      <w:tr w:rsidR="009A6AE3" w14:paraId="745417CF" w14:textId="77777777" w:rsidTr="00783393">
        <w:tc>
          <w:tcPr>
            <w:tcW w:w="1496" w:type="dxa"/>
            <w:shd w:val="clear" w:color="auto" w:fill="auto"/>
          </w:tcPr>
          <w:p w14:paraId="40A77BA4" w14:textId="77777777" w:rsidR="009A6AE3" w:rsidRDefault="009A6AE3" w:rsidP="00783393">
            <w:pPr>
              <w:rPr>
                <w:lang w:eastAsia="sv-SE"/>
              </w:rPr>
            </w:pPr>
          </w:p>
        </w:tc>
        <w:tc>
          <w:tcPr>
            <w:tcW w:w="2009" w:type="dxa"/>
            <w:shd w:val="clear" w:color="auto" w:fill="auto"/>
          </w:tcPr>
          <w:p w14:paraId="743F0989" w14:textId="77777777" w:rsidR="009A6AE3" w:rsidRDefault="009A6AE3" w:rsidP="00783393">
            <w:pPr>
              <w:rPr>
                <w:lang w:eastAsia="sv-SE"/>
              </w:rPr>
            </w:pPr>
          </w:p>
        </w:tc>
        <w:tc>
          <w:tcPr>
            <w:tcW w:w="6210" w:type="dxa"/>
            <w:shd w:val="clear" w:color="auto" w:fill="auto"/>
          </w:tcPr>
          <w:p w14:paraId="315DBE23" w14:textId="77777777" w:rsidR="009A6AE3" w:rsidRDefault="009A6AE3" w:rsidP="00783393">
            <w:pPr>
              <w:rPr>
                <w:lang w:eastAsia="sv-SE"/>
              </w:rPr>
            </w:pPr>
          </w:p>
        </w:tc>
      </w:tr>
      <w:tr w:rsidR="009A6AE3" w14:paraId="0580AB6C" w14:textId="77777777" w:rsidTr="00783393">
        <w:tc>
          <w:tcPr>
            <w:tcW w:w="1496" w:type="dxa"/>
            <w:shd w:val="clear" w:color="auto" w:fill="auto"/>
          </w:tcPr>
          <w:p w14:paraId="59224AE5" w14:textId="77777777" w:rsidR="009A6AE3" w:rsidRPr="0040498B" w:rsidRDefault="009A6AE3" w:rsidP="00783393">
            <w:pPr>
              <w:rPr>
                <w:rFonts w:eastAsia="等线"/>
              </w:rPr>
            </w:pPr>
          </w:p>
        </w:tc>
        <w:tc>
          <w:tcPr>
            <w:tcW w:w="2009" w:type="dxa"/>
            <w:shd w:val="clear" w:color="auto" w:fill="auto"/>
          </w:tcPr>
          <w:p w14:paraId="13A02636" w14:textId="77777777" w:rsidR="009A6AE3" w:rsidRDefault="009A6AE3" w:rsidP="00783393">
            <w:pPr>
              <w:rPr>
                <w:lang w:eastAsia="sv-SE"/>
              </w:rPr>
            </w:pPr>
          </w:p>
        </w:tc>
        <w:tc>
          <w:tcPr>
            <w:tcW w:w="6210" w:type="dxa"/>
            <w:shd w:val="clear" w:color="auto" w:fill="auto"/>
          </w:tcPr>
          <w:p w14:paraId="01E69221" w14:textId="77777777" w:rsidR="009A6AE3" w:rsidRDefault="009A6AE3" w:rsidP="00783393">
            <w:pPr>
              <w:rPr>
                <w:lang w:eastAsia="sv-SE"/>
              </w:rPr>
            </w:pPr>
          </w:p>
        </w:tc>
      </w:tr>
    </w:tbl>
    <w:p w14:paraId="7B491C85" w14:textId="77777777" w:rsidR="009A6AE3" w:rsidRDefault="009A6AE3" w:rsidP="009A6AE3"/>
    <w:p w14:paraId="2357ED35" w14:textId="77777777" w:rsidR="009A6AE3" w:rsidRPr="002D2248" w:rsidRDefault="009A6AE3" w:rsidP="009A6AE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B761971" w14:textId="57E7A995" w:rsidR="00795D6E" w:rsidRPr="00EB127D" w:rsidRDefault="009A6AE3" w:rsidP="005712B0">
      <w:r w:rsidRPr="00721B95">
        <w:rPr>
          <w:rFonts w:hint="eastAsia"/>
          <w:highlight w:val="yellow"/>
        </w:rPr>
        <w:t>T</w:t>
      </w:r>
      <w:r w:rsidRPr="00721B95">
        <w:rPr>
          <w:highlight w:val="yellow"/>
        </w:rPr>
        <w:t>BA…</w:t>
      </w:r>
    </w:p>
    <w:p w14:paraId="36A0AD8E" w14:textId="28720A2A" w:rsidR="00795D6E" w:rsidRDefault="00795D6E" w:rsidP="00556E48">
      <w:pPr>
        <w:pStyle w:val="ac"/>
        <w:rPr>
          <w:rFonts w:eastAsia="等线"/>
        </w:rPr>
      </w:pPr>
    </w:p>
    <w:p w14:paraId="39FCB44A" w14:textId="77777777" w:rsidR="00C5532A" w:rsidRPr="00795D6E" w:rsidRDefault="00C5532A" w:rsidP="00556E48">
      <w:pPr>
        <w:pStyle w:val="ac"/>
        <w:rPr>
          <w:rFonts w:eastAsia="等线"/>
        </w:rPr>
      </w:pPr>
    </w:p>
    <w:p w14:paraId="72B18E48" w14:textId="426E76D6" w:rsidR="00C202C0" w:rsidRDefault="00EB127D" w:rsidP="00C202C0">
      <w:pPr>
        <w:rPr>
          <w:lang w:eastAsia="x-none"/>
        </w:rPr>
      </w:pPr>
      <w:r>
        <w:rPr>
          <w:lang w:eastAsia="x-none"/>
        </w:rPr>
        <w:t>U</w:t>
      </w:r>
      <w:r w:rsidR="00C202C0">
        <w:rPr>
          <w:lang w:eastAsia="x-none"/>
        </w:rPr>
        <w:t xml:space="preserve">pon expiry of the </w:t>
      </w:r>
      <w:r w:rsidR="00C202C0" w:rsidRPr="009D7FD9">
        <w:rPr>
          <w:bCs/>
          <w:iCs/>
          <w:szCs w:val="22"/>
        </w:rPr>
        <w:t>UL synchronization validity timer</w:t>
      </w:r>
      <w:r w:rsidR="00C202C0">
        <w:rPr>
          <w:lang w:eastAsia="x-none"/>
        </w:rPr>
        <w:t>, UE may need to acquire SIB to update the ephemeris</w:t>
      </w:r>
      <w:r>
        <w:rPr>
          <w:lang w:eastAsia="x-none"/>
        </w:rPr>
        <w:t xml:space="preserve"> and </w:t>
      </w:r>
      <w:r>
        <w:rPr>
          <w:rFonts w:eastAsia="Times New Roman"/>
          <w:color w:val="000000"/>
        </w:rPr>
        <w:t xml:space="preserve">recover </w:t>
      </w:r>
      <w:r>
        <w:rPr>
          <w:rFonts w:eastAsia="Times New Roman" w:hint="eastAsia"/>
          <w:color w:val="000000"/>
        </w:rPr>
        <w:t>UL synchronization</w:t>
      </w:r>
      <w:r w:rsidR="00C202C0">
        <w:rPr>
          <w:lang w:eastAsia="x-none"/>
        </w:rPr>
        <w:t>.</w:t>
      </w:r>
      <w:r w:rsidR="00C202C0">
        <w:rPr>
          <w:rFonts w:hint="eastAsia"/>
        </w:rPr>
        <w:t xml:space="preserve"> </w:t>
      </w:r>
      <w:r w:rsidR="00C202C0">
        <w:t xml:space="preserve">Currently, </w:t>
      </w:r>
      <w:r w:rsidR="00C202C0">
        <w:rPr>
          <w:lang w:eastAsia="x-none"/>
        </w:rPr>
        <w:t xml:space="preserve">the eMTC/NB-IoT UE is not required to acquire any SIB in RRC_CONNECTED, therefore, acquisition of SIB may also incur interruption. </w:t>
      </w:r>
    </w:p>
    <w:p w14:paraId="4A26E976" w14:textId="71658B5E"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eastAsia="x-none"/>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5DE61F55" w14:textId="2D154CE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eastAsia="x-none"/>
        </w:rPr>
        <w:t>t</w:t>
      </w:r>
      <w:r w:rsidR="008E645B" w:rsidRPr="00224C86">
        <w:rPr>
          <w:lang w:eastAsia="x-none"/>
        </w:rPr>
        <w:t>rigger</w:t>
      </w:r>
      <w:r w:rsidR="00190B1D" w:rsidRPr="00224C86">
        <w:rPr>
          <w:lang w:eastAsia="x-none"/>
        </w:rPr>
        <w:t>s</w:t>
      </w:r>
      <w:r w:rsidR="008E645B" w:rsidRPr="00224C86">
        <w:rPr>
          <w:lang w:eastAsia="x-none"/>
        </w:rPr>
        <w:t xml:space="preserve"> RLF based on a new RLF timer </w:t>
      </w:r>
      <w:r w:rsidR="008E645B" w:rsidRPr="00224C86">
        <w:t>(e.g., t317)</w:t>
      </w:r>
      <w:r w:rsidR="008E645B" w:rsidRPr="00224C86">
        <w:rPr>
          <w:lang w:eastAsia="x-none"/>
        </w:rPr>
        <w:t xml:space="preserve"> for synchronization recovery</w:t>
      </w:r>
      <w:r w:rsidR="008E645B" w:rsidRPr="00224C86">
        <w:t>. [3]</w:t>
      </w:r>
    </w:p>
    <w:p w14:paraId="2309DAAB" w14:textId="1F44A51D" w:rsidR="008E645B" w:rsidRPr="00224C86" w:rsidRDefault="008E645B" w:rsidP="003F4C16">
      <w:pPr>
        <w:numPr>
          <w:ilvl w:val="0"/>
          <w:numId w:val="24"/>
        </w:numPr>
        <w:spacing w:before="200"/>
        <w:rPr>
          <w:rFonts w:eastAsia="Times New Roman"/>
          <w:bCs/>
          <w:color w:val="000000"/>
        </w:rPr>
      </w:pPr>
      <w:r w:rsidRPr="00224C86">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59C2232B" w14:textId="180CAA05"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22D1B79A" w14:textId="4C1BDC74" w:rsidR="008250ED" w:rsidRDefault="008E645B" w:rsidP="00C202C0">
      <w:pPr>
        <w:rPr>
          <w:lang w:eastAsia="x-none"/>
        </w:rPr>
      </w:pPr>
      <w:r>
        <w:rPr>
          <w:lang w:val="en-US"/>
        </w:rPr>
        <w:t>In [3]</w:t>
      </w:r>
      <w:r w:rsidR="00190B1D">
        <w:rPr>
          <w:lang w:val="en-US"/>
        </w:rPr>
        <w:t xml:space="preserve">, it is </w:t>
      </w:r>
      <w:r w:rsidR="00190B1D">
        <w:rPr>
          <w:lang w:eastAsia="x-none"/>
        </w:rPr>
        <w:t xml:space="preserve">proposed to introduce a new RLF timer </w:t>
      </w:r>
      <w:r w:rsidR="00190B1D">
        <w:t xml:space="preserve">(e.g., t317) which is </w:t>
      </w:r>
      <w:r w:rsidR="00190B1D">
        <w:rPr>
          <w:lang w:eastAsia="x-none"/>
        </w:rPr>
        <w:t xml:space="preserve">similar to existing timer t310. </w:t>
      </w:r>
      <w:r w:rsidR="00190B1D" w:rsidRPr="002A5786">
        <w:rPr>
          <w:lang w:eastAsia="x-none"/>
        </w:rPr>
        <w:t xml:space="preserve">UE behaviour upon detecting synchronization failure would be to trigger </w:t>
      </w:r>
      <w:r w:rsidR="00190B1D">
        <w:rPr>
          <w:lang w:eastAsia="x-none"/>
        </w:rPr>
        <w:t>t317. If UE is able to acquire ephemeris before t317 expiry, then t317 can be stopped. Upon expiry of t317, RLF is triggered</w:t>
      </w:r>
      <w:r w:rsidR="00190B1D" w:rsidRPr="002A5786">
        <w:rPr>
          <w:lang w:eastAsia="x-none"/>
        </w:rPr>
        <w:t>.</w:t>
      </w:r>
      <w:r w:rsidR="00190B1D">
        <w:rPr>
          <w:lang w:eastAsia="x-none"/>
        </w:rPr>
        <w:t xml:space="preserve"> It is pointed out that the advantage of this new RLF timer is that if UE is fast enough to acquire the ephemeris and update time/frequency compensation, it does not have to go through RRC re-establishment procedure.</w:t>
      </w:r>
    </w:p>
    <w:p w14:paraId="0E26F31B" w14:textId="69A9F986" w:rsidR="00A464A4" w:rsidRDefault="00A464A4" w:rsidP="00C202C0">
      <w:r>
        <w:rPr>
          <w:lang w:eastAsia="x-none"/>
        </w:rPr>
        <w:t>In [4], it thinks t</w:t>
      </w:r>
      <w:r w:rsidRPr="00A464A4">
        <w:rPr>
          <w:lang w:eastAsia="x-none"/>
        </w:rPr>
        <w:t>o trigger</w:t>
      </w:r>
      <w:r w:rsidRPr="00A464A4">
        <w:rPr>
          <w:rFonts w:hint="eastAsia"/>
          <w:lang w:eastAsia="x-none"/>
        </w:rPr>
        <w:t xml:space="preserve"> </w:t>
      </w:r>
      <w:r>
        <w:rPr>
          <w:lang w:eastAsia="x-none"/>
        </w:rPr>
        <w:t xml:space="preserve">RLF and </w:t>
      </w:r>
      <w:r w:rsidRPr="00A464A4">
        <w:rPr>
          <w:rFonts w:hint="eastAsia"/>
          <w:lang w:eastAsia="x-none"/>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it  thinks option 1 may be a bit more straightforward.</w:t>
      </w:r>
      <w:r w:rsidR="00224C86" w:rsidRPr="003F4C16">
        <w:rPr>
          <w:rFonts w:eastAsia="等线"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38D6761A" w14:textId="11E55EEA"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for a number of reasons, e.g.</w:t>
      </w:r>
      <w:r w:rsidRPr="009C7F65">
        <w:rPr>
          <w:lang w:eastAsia="zh-TW"/>
        </w:rPr>
        <w:t>HD FDD scheduling operations.</w:t>
      </w:r>
    </w:p>
    <w:p w14:paraId="02B75308" w14:textId="4DF9110E" w:rsidR="00B47D5E" w:rsidRDefault="00B47D5E" w:rsidP="00224C86"/>
    <w:p w14:paraId="272302AA"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79F78DF6" w14:textId="77777777" w:rsidTr="00E43E29">
        <w:tc>
          <w:tcPr>
            <w:tcW w:w="1384" w:type="dxa"/>
            <w:shd w:val="clear" w:color="auto" w:fill="auto"/>
          </w:tcPr>
          <w:p w14:paraId="0529EC7C"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461F16B"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C775B55" w14:textId="77777777" w:rsidR="00B3432E" w:rsidRPr="003F4C16" w:rsidRDefault="00B3432E" w:rsidP="00E43E29">
            <w:pPr>
              <w:jc w:val="center"/>
              <w:rPr>
                <w:sz w:val="21"/>
                <w:szCs w:val="21"/>
              </w:rPr>
            </w:pPr>
            <w:r w:rsidRPr="003F4C16">
              <w:rPr>
                <w:sz w:val="21"/>
                <w:szCs w:val="21"/>
              </w:rPr>
              <w:t>Source</w:t>
            </w:r>
          </w:p>
        </w:tc>
      </w:tr>
      <w:tr w:rsidR="00B3432E" w:rsidRPr="003F4C16" w14:paraId="2D585D42" w14:textId="77777777" w:rsidTr="00E43E29">
        <w:tc>
          <w:tcPr>
            <w:tcW w:w="1384" w:type="dxa"/>
            <w:shd w:val="clear" w:color="auto" w:fill="auto"/>
          </w:tcPr>
          <w:p w14:paraId="1AB0FEF5" w14:textId="7C52F6F6" w:rsidR="00B3432E" w:rsidRPr="003F4C16" w:rsidRDefault="00B3432E" w:rsidP="00E43E29">
            <w:pPr>
              <w:jc w:val="center"/>
              <w:rPr>
                <w:sz w:val="21"/>
                <w:szCs w:val="21"/>
              </w:rPr>
            </w:pPr>
            <w:r>
              <w:lastRenderedPageBreak/>
              <w:t>R2-2109966</w:t>
            </w:r>
          </w:p>
        </w:tc>
        <w:tc>
          <w:tcPr>
            <w:tcW w:w="6662" w:type="dxa"/>
            <w:shd w:val="clear" w:color="auto" w:fill="auto"/>
          </w:tcPr>
          <w:p w14:paraId="59E4D3F5" w14:textId="77777777" w:rsidR="00B3432E" w:rsidRPr="00B3432E" w:rsidRDefault="00B3432E" w:rsidP="00B3432E">
            <w:pPr>
              <w:pStyle w:val="10"/>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Pr="00B3432E">
              <w:rPr>
                <w:b w:val="0"/>
              </w:rPr>
              <w:t>Proposal 1</w:t>
            </w:r>
            <w:r w:rsidRPr="00B3432E">
              <w:rPr>
                <w:rFonts w:ascii="Calibri" w:eastAsia="Times New Roman" w:hAnsi="Calibri"/>
                <w:b w:val="0"/>
              </w:rPr>
              <w:tab/>
            </w:r>
            <w:r w:rsidRPr="00B3432E">
              <w:rPr>
                <w:b w:val="0"/>
              </w:rPr>
              <w:t>A new RLF timer (e.g., t317) is triggered when the synchronization validity timer is expired.</w:t>
            </w:r>
          </w:p>
          <w:p w14:paraId="3AA45225" w14:textId="77777777" w:rsidR="00B3432E" w:rsidRPr="00B3432E" w:rsidRDefault="00B3432E" w:rsidP="00B3432E">
            <w:pPr>
              <w:pStyle w:val="10"/>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4CF01DBF" w14:textId="77777777" w:rsidR="00B3432E" w:rsidRPr="00B3432E" w:rsidRDefault="00B3432E" w:rsidP="00B3432E">
            <w:pPr>
              <w:pStyle w:val="10"/>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32B20D17" w14:textId="77777777" w:rsidR="00B3432E" w:rsidRPr="00B3432E" w:rsidRDefault="00B3432E" w:rsidP="00B3432E">
            <w:pPr>
              <w:pStyle w:val="10"/>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31C47D" w14:textId="73AD09FD" w:rsidR="00B3432E" w:rsidRPr="00B3432E" w:rsidRDefault="00B3432E" w:rsidP="00B3432E">
            <w:pPr>
              <w:rPr>
                <w:sz w:val="21"/>
                <w:szCs w:val="21"/>
              </w:rPr>
            </w:pPr>
            <w:r w:rsidRPr="00B3432E">
              <w:fldChar w:fldCharType="end"/>
            </w:r>
          </w:p>
        </w:tc>
        <w:tc>
          <w:tcPr>
            <w:tcW w:w="1809" w:type="dxa"/>
            <w:shd w:val="clear" w:color="auto" w:fill="auto"/>
          </w:tcPr>
          <w:p w14:paraId="774BADD3" w14:textId="65EE7AC4" w:rsidR="00B3432E" w:rsidRPr="003F4C16" w:rsidRDefault="00B3432E" w:rsidP="00B3432E">
            <w:pPr>
              <w:jc w:val="left"/>
              <w:rPr>
                <w:sz w:val="21"/>
                <w:szCs w:val="21"/>
              </w:rPr>
            </w:pPr>
            <w:r>
              <w:t>Qualcomm Incorporated</w:t>
            </w:r>
          </w:p>
        </w:tc>
      </w:tr>
      <w:tr w:rsidR="00B3432E" w:rsidRPr="003F4C16" w14:paraId="5D0EF735" w14:textId="77777777" w:rsidTr="00E43E29">
        <w:tc>
          <w:tcPr>
            <w:tcW w:w="1384" w:type="dxa"/>
            <w:shd w:val="clear" w:color="auto" w:fill="auto"/>
          </w:tcPr>
          <w:p w14:paraId="290E1E83" w14:textId="77777777" w:rsidR="00B3432E" w:rsidRDefault="00B3432E" w:rsidP="00E43E29">
            <w:pPr>
              <w:jc w:val="center"/>
            </w:pPr>
            <w:r>
              <w:t>R2-2110115</w:t>
            </w:r>
          </w:p>
        </w:tc>
        <w:tc>
          <w:tcPr>
            <w:tcW w:w="6662" w:type="dxa"/>
            <w:shd w:val="clear" w:color="auto" w:fill="auto"/>
          </w:tcPr>
          <w:p w14:paraId="52A6C7C9" w14:textId="25FD7AFF"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634B5BD5" w14:textId="77777777" w:rsidR="00B3432E" w:rsidRDefault="00B3432E" w:rsidP="00E43E29">
            <w:pPr>
              <w:rPr>
                <w:sz w:val="21"/>
                <w:szCs w:val="21"/>
              </w:rPr>
            </w:pPr>
            <w:r>
              <w:t>ZTE Corporation, Sanechips</w:t>
            </w:r>
          </w:p>
        </w:tc>
      </w:tr>
      <w:tr w:rsidR="00B3432E" w:rsidRPr="003F4C16" w14:paraId="24EC33BD" w14:textId="77777777" w:rsidTr="00E43E29">
        <w:tc>
          <w:tcPr>
            <w:tcW w:w="1384" w:type="dxa"/>
            <w:shd w:val="clear" w:color="auto" w:fill="auto"/>
          </w:tcPr>
          <w:p w14:paraId="222E9D9F" w14:textId="77777777" w:rsidR="00B3432E" w:rsidRDefault="00B3432E" w:rsidP="00E43E29">
            <w:r>
              <w:t>R2-2110706</w:t>
            </w:r>
          </w:p>
        </w:tc>
        <w:tc>
          <w:tcPr>
            <w:tcW w:w="6662" w:type="dxa"/>
            <w:shd w:val="clear" w:color="auto" w:fill="auto"/>
          </w:tcPr>
          <w:p w14:paraId="0B3AF9D1" w14:textId="30B159CD"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14:paraId="708E7A06" w14:textId="77777777" w:rsidR="00B3432E" w:rsidRDefault="00B3432E" w:rsidP="00E43E29">
            <w:r>
              <w:t>Nokia, Nokia Shanghai Bell</w:t>
            </w:r>
          </w:p>
        </w:tc>
      </w:tr>
      <w:tr w:rsidR="00B3432E" w:rsidRPr="003F4C16" w14:paraId="45824461" w14:textId="77777777" w:rsidTr="00E43E29">
        <w:tc>
          <w:tcPr>
            <w:tcW w:w="1384" w:type="dxa"/>
            <w:shd w:val="clear" w:color="auto" w:fill="auto"/>
          </w:tcPr>
          <w:p w14:paraId="6DDBF37B" w14:textId="125BE787" w:rsidR="00B3432E" w:rsidRDefault="00B3432E" w:rsidP="00E43E29">
            <w:r>
              <w:t>R2-2110919</w:t>
            </w:r>
          </w:p>
        </w:tc>
        <w:tc>
          <w:tcPr>
            <w:tcW w:w="6662" w:type="dxa"/>
            <w:shd w:val="clear" w:color="auto" w:fill="auto"/>
          </w:tcPr>
          <w:p w14:paraId="2A189D89" w14:textId="350C7EDA" w:rsidR="00B3432E" w:rsidRPr="00B3432E" w:rsidRDefault="00B3432E" w:rsidP="00B3432E">
            <w:pPr>
              <w:pStyle w:val="ac"/>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0D606152" w14:textId="3E1E1709" w:rsidR="00B3432E" w:rsidRDefault="00B3432E" w:rsidP="00E43E29">
            <w:r>
              <w:t>MediaTek Inc.</w:t>
            </w:r>
          </w:p>
        </w:tc>
      </w:tr>
    </w:tbl>
    <w:p w14:paraId="671013F0" w14:textId="77777777" w:rsidR="00B47D5E" w:rsidRDefault="00B47D5E" w:rsidP="00224C86"/>
    <w:p w14:paraId="31CDD46A" w14:textId="6EA5FE7C"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405ABCE7" w14:textId="278A9813"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535214F0" w14:textId="3C941D6E"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eastAsia="x-none"/>
        </w:rPr>
        <w:t xml:space="preserve">triggers RLF based on a new RLF timer </w:t>
      </w:r>
      <w:r w:rsidRPr="00224C86">
        <w:rPr>
          <w:b/>
        </w:rPr>
        <w:t>(e.g., t317)</w:t>
      </w:r>
      <w:r w:rsidRPr="00224C86">
        <w:rPr>
          <w:b/>
          <w:lang w:eastAsia="x-none"/>
        </w:rPr>
        <w:t xml:space="preserve"> for synchronization recovery</w:t>
      </w:r>
      <w:r w:rsidRPr="00224C86">
        <w:rPr>
          <w:b/>
        </w:rPr>
        <w:t xml:space="preserve">. </w:t>
      </w:r>
    </w:p>
    <w:p w14:paraId="0EFA1358" w14:textId="37DCC3B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2AC4D22A" w14:textId="0EF12C3D"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553AD895" w14:textId="69BF3A9D"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70C6EA08" w14:textId="77777777" w:rsidTr="00783393">
        <w:tc>
          <w:tcPr>
            <w:tcW w:w="1496" w:type="dxa"/>
            <w:shd w:val="clear" w:color="auto" w:fill="E7E6E6"/>
          </w:tcPr>
          <w:p w14:paraId="1BDD1C17"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0C8B5342"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5805C798" w14:textId="77777777" w:rsidR="00224C86" w:rsidRPr="0040498B" w:rsidRDefault="00224C86" w:rsidP="00783393">
            <w:pPr>
              <w:jc w:val="center"/>
              <w:rPr>
                <w:b/>
                <w:lang w:eastAsia="sv-SE"/>
              </w:rPr>
            </w:pPr>
            <w:r w:rsidRPr="0040498B">
              <w:rPr>
                <w:b/>
                <w:lang w:eastAsia="sv-SE"/>
              </w:rPr>
              <w:t>Additional comments</w:t>
            </w:r>
          </w:p>
        </w:tc>
      </w:tr>
      <w:tr w:rsidR="00224C86" w14:paraId="6864C2DF" w14:textId="77777777" w:rsidTr="00783393">
        <w:tc>
          <w:tcPr>
            <w:tcW w:w="1496" w:type="dxa"/>
            <w:shd w:val="clear" w:color="auto" w:fill="auto"/>
          </w:tcPr>
          <w:p w14:paraId="1A0D309E" w14:textId="432881F0" w:rsidR="00224C86" w:rsidRPr="0040498B" w:rsidRDefault="00897B38" w:rsidP="00783393">
            <w:pPr>
              <w:rPr>
                <w:rFonts w:eastAsia="等线"/>
              </w:rPr>
            </w:pPr>
            <w:r>
              <w:rPr>
                <w:rFonts w:eastAsia="等线"/>
              </w:rPr>
              <w:t>MediaTek</w:t>
            </w:r>
          </w:p>
        </w:tc>
        <w:tc>
          <w:tcPr>
            <w:tcW w:w="2009" w:type="dxa"/>
            <w:shd w:val="clear" w:color="auto" w:fill="auto"/>
          </w:tcPr>
          <w:p w14:paraId="070ECCAF" w14:textId="040DB72C" w:rsidR="00224C86" w:rsidRPr="0040498B" w:rsidRDefault="00897B38" w:rsidP="00783393">
            <w:pPr>
              <w:rPr>
                <w:rFonts w:eastAsia="等线"/>
              </w:rPr>
            </w:pPr>
            <w:r>
              <w:rPr>
                <w:rFonts w:eastAsia="等线"/>
              </w:rPr>
              <w:t>Option 1 or Option 3</w:t>
            </w:r>
          </w:p>
        </w:tc>
        <w:tc>
          <w:tcPr>
            <w:tcW w:w="6210" w:type="dxa"/>
            <w:shd w:val="clear" w:color="auto" w:fill="auto"/>
          </w:tcPr>
          <w:p w14:paraId="5DCEFA4A" w14:textId="77777777" w:rsidR="00224C86" w:rsidRPr="0040498B" w:rsidRDefault="00224C86" w:rsidP="00783393">
            <w:pPr>
              <w:rPr>
                <w:rFonts w:eastAsia="等线"/>
              </w:rPr>
            </w:pPr>
          </w:p>
        </w:tc>
      </w:tr>
      <w:tr w:rsidR="00224C86" w14:paraId="7DD4456A" w14:textId="77777777" w:rsidTr="00783393">
        <w:tc>
          <w:tcPr>
            <w:tcW w:w="1496" w:type="dxa"/>
            <w:shd w:val="clear" w:color="auto" w:fill="auto"/>
          </w:tcPr>
          <w:p w14:paraId="7C94C49E" w14:textId="363DE3C2" w:rsidR="00224C86" w:rsidRDefault="00B6038F" w:rsidP="00783393">
            <w:r>
              <w:rPr>
                <w:rFonts w:hint="eastAsia"/>
              </w:rPr>
              <w:t>X</w:t>
            </w:r>
            <w:r>
              <w:t>iaomi</w:t>
            </w:r>
          </w:p>
        </w:tc>
        <w:tc>
          <w:tcPr>
            <w:tcW w:w="2009" w:type="dxa"/>
            <w:shd w:val="clear" w:color="auto" w:fill="auto"/>
          </w:tcPr>
          <w:p w14:paraId="7247D8E8" w14:textId="7F7E6BCB" w:rsidR="00224C86" w:rsidRDefault="00B6038F" w:rsidP="00783393">
            <w:r>
              <w:t>FFS</w:t>
            </w:r>
          </w:p>
        </w:tc>
        <w:tc>
          <w:tcPr>
            <w:tcW w:w="6210" w:type="dxa"/>
            <w:shd w:val="clear" w:color="auto" w:fill="auto"/>
          </w:tcPr>
          <w:p w14:paraId="495931B2" w14:textId="340FAA1B" w:rsidR="00224C86" w:rsidRDefault="00B6038F" w:rsidP="00783393">
            <w:r>
              <w:t>We suggest to postpone the discussion to next meeting for people to better understand the issue and conceive a better solution with less RAN2 spec impact</w:t>
            </w:r>
            <w:r>
              <w:rPr>
                <w:rFonts w:hint="eastAsia"/>
              </w:rPr>
              <w:t>.</w:t>
            </w:r>
            <w:r>
              <w:t xml:space="preserve"> In general option 1 is a bad idea, which tries to  reuse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0F540C6D" w14:textId="77777777" w:rsidTr="00783393">
        <w:tc>
          <w:tcPr>
            <w:tcW w:w="1496" w:type="dxa"/>
            <w:shd w:val="clear" w:color="auto" w:fill="auto"/>
          </w:tcPr>
          <w:p w14:paraId="5377E5D9" w14:textId="70E8184B" w:rsidR="00224C86" w:rsidRDefault="00112475" w:rsidP="00783393">
            <w:r>
              <w:rPr>
                <w:rFonts w:hint="eastAsia"/>
              </w:rPr>
              <w:t>OP</w:t>
            </w:r>
            <w:r>
              <w:t>PO</w:t>
            </w:r>
          </w:p>
        </w:tc>
        <w:tc>
          <w:tcPr>
            <w:tcW w:w="2009" w:type="dxa"/>
            <w:shd w:val="clear" w:color="auto" w:fill="auto"/>
          </w:tcPr>
          <w:p w14:paraId="39B996DD" w14:textId="6BC9862D" w:rsidR="00224C86" w:rsidRDefault="00112475" w:rsidP="00783393">
            <w:r>
              <w:rPr>
                <w:rFonts w:hint="eastAsia"/>
              </w:rPr>
              <w:t>O</w:t>
            </w:r>
            <w:r>
              <w:t>ption 2</w:t>
            </w:r>
          </w:p>
        </w:tc>
        <w:tc>
          <w:tcPr>
            <w:tcW w:w="6210" w:type="dxa"/>
            <w:shd w:val="clear" w:color="auto" w:fill="auto"/>
          </w:tcPr>
          <w:p w14:paraId="1FDD7EBE" w14:textId="196D93B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224C86" w14:paraId="6FD1DEDE" w14:textId="77777777" w:rsidTr="00783393">
        <w:tc>
          <w:tcPr>
            <w:tcW w:w="1496" w:type="dxa"/>
            <w:shd w:val="clear" w:color="auto" w:fill="auto"/>
          </w:tcPr>
          <w:p w14:paraId="266D7D6D" w14:textId="77777777" w:rsidR="00224C86" w:rsidRDefault="00224C86" w:rsidP="00783393">
            <w:pPr>
              <w:rPr>
                <w:lang w:eastAsia="sv-SE"/>
              </w:rPr>
            </w:pPr>
          </w:p>
        </w:tc>
        <w:tc>
          <w:tcPr>
            <w:tcW w:w="2009" w:type="dxa"/>
            <w:shd w:val="clear" w:color="auto" w:fill="auto"/>
          </w:tcPr>
          <w:p w14:paraId="5171918B" w14:textId="77777777" w:rsidR="00224C86" w:rsidRDefault="00224C86" w:rsidP="00783393">
            <w:pPr>
              <w:rPr>
                <w:lang w:eastAsia="sv-SE"/>
              </w:rPr>
            </w:pPr>
          </w:p>
        </w:tc>
        <w:tc>
          <w:tcPr>
            <w:tcW w:w="6210" w:type="dxa"/>
            <w:shd w:val="clear" w:color="auto" w:fill="auto"/>
          </w:tcPr>
          <w:p w14:paraId="0CE95E43" w14:textId="77777777" w:rsidR="00224C86" w:rsidRDefault="00224C86" w:rsidP="00783393">
            <w:pPr>
              <w:rPr>
                <w:lang w:eastAsia="sv-SE"/>
              </w:rPr>
            </w:pPr>
          </w:p>
        </w:tc>
      </w:tr>
      <w:tr w:rsidR="00224C86" w14:paraId="2280DCFA" w14:textId="77777777" w:rsidTr="00783393">
        <w:tc>
          <w:tcPr>
            <w:tcW w:w="1496" w:type="dxa"/>
            <w:shd w:val="clear" w:color="auto" w:fill="auto"/>
          </w:tcPr>
          <w:p w14:paraId="615FE322" w14:textId="77777777" w:rsidR="00224C86" w:rsidRDefault="00224C86" w:rsidP="00783393">
            <w:pPr>
              <w:rPr>
                <w:lang w:eastAsia="sv-SE"/>
              </w:rPr>
            </w:pPr>
          </w:p>
        </w:tc>
        <w:tc>
          <w:tcPr>
            <w:tcW w:w="2009" w:type="dxa"/>
            <w:shd w:val="clear" w:color="auto" w:fill="auto"/>
          </w:tcPr>
          <w:p w14:paraId="36996C30" w14:textId="77777777" w:rsidR="00224C86" w:rsidRDefault="00224C86" w:rsidP="00783393">
            <w:pPr>
              <w:rPr>
                <w:lang w:eastAsia="sv-SE"/>
              </w:rPr>
            </w:pPr>
          </w:p>
        </w:tc>
        <w:tc>
          <w:tcPr>
            <w:tcW w:w="6210" w:type="dxa"/>
            <w:shd w:val="clear" w:color="auto" w:fill="auto"/>
          </w:tcPr>
          <w:p w14:paraId="36D8494D" w14:textId="77777777" w:rsidR="00224C86" w:rsidRDefault="00224C86" w:rsidP="00783393">
            <w:pPr>
              <w:rPr>
                <w:lang w:eastAsia="sv-SE"/>
              </w:rPr>
            </w:pPr>
          </w:p>
        </w:tc>
      </w:tr>
      <w:tr w:rsidR="00224C86" w14:paraId="13F92436" w14:textId="77777777" w:rsidTr="00783393">
        <w:tc>
          <w:tcPr>
            <w:tcW w:w="1496" w:type="dxa"/>
            <w:shd w:val="clear" w:color="auto" w:fill="auto"/>
          </w:tcPr>
          <w:p w14:paraId="44AA19AB" w14:textId="77777777" w:rsidR="00224C86" w:rsidRDefault="00224C86" w:rsidP="00783393">
            <w:pPr>
              <w:rPr>
                <w:lang w:eastAsia="sv-SE"/>
              </w:rPr>
            </w:pPr>
          </w:p>
        </w:tc>
        <w:tc>
          <w:tcPr>
            <w:tcW w:w="2009" w:type="dxa"/>
            <w:shd w:val="clear" w:color="auto" w:fill="auto"/>
          </w:tcPr>
          <w:p w14:paraId="4CA78D76" w14:textId="77777777" w:rsidR="00224C86" w:rsidRDefault="00224C86" w:rsidP="00783393">
            <w:pPr>
              <w:rPr>
                <w:lang w:eastAsia="sv-SE"/>
              </w:rPr>
            </w:pPr>
          </w:p>
        </w:tc>
        <w:tc>
          <w:tcPr>
            <w:tcW w:w="6210" w:type="dxa"/>
            <w:shd w:val="clear" w:color="auto" w:fill="auto"/>
          </w:tcPr>
          <w:p w14:paraId="52EAC7A0" w14:textId="77777777" w:rsidR="00224C86" w:rsidRDefault="00224C86" w:rsidP="00783393">
            <w:pPr>
              <w:rPr>
                <w:lang w:eastAsia="sv-SE"/>
              </w:rPr>
            </w:pPr>
          </w:p>
        </w:tc>
      </w:tr>
      <w:tr w:rsidR="00224C86" w14:paraId="7C86DB2D" w14:textId="77777777" w:rsidTr="00783393">
        <w:tc>
          <w:tcPr>
            <w:tcW w:w="1496" w:type="dxa"/>
            <w:shd w:val="clear" w:color="auto" w:fill="auto"/>
          </w:tcPr>
          <w:p w14:paraId="57EEF259" w14:textId="77777777" w:rsidR="00224C86" w:rsidRPr="0040498B" w:rsidRDefault="00224C86" w:rsidP="00783393">
            <w:pPr>
              <w:rPr>
                <w:rFonts w:eastAsia="等线"/>
              </w:rPr>
            </w:pPr>
          </w:p>
        </w:tc>
        <w:tc>
          <w:tcPr>
            <w:tcW w:w="2009" w:type="dxa"/>
            <w:shd w:val="clear" w:color="auto" w:fill="auto"/>
          </w:tcPr>
          <w:p w14:paraId="04D42C28" w14:textId="77777777" w:rsidR="00224C86" w:rsidRDefault="00224C86" w:rsidP="00783393">
            <w:pPr>
              <w:rPr>
                <w:lang w:eastAsia="sv-SE"/>
              </w:rPr>
            </w:pPr>
          </w:p>
        </w:tc>
        <w:tc>
          <w:tcPr>
            <w:tcW w:w="6210" w:type="dxa"/>
            <w:shd w:val="clear" w:color="auto" w:fill="auto"/>
          </w:tcPr>
          <w:p w14:paraId="5AAEBC9E" w14:textId="77777777" w:rsidR="00224C86" w:rsidRDefault="00224C86" w:rsidP="00783393">
            <w:pPr>
              <w:rPr>
                <w:lang w:eastAsia="sv-SE"/>
              </w:rPr>
            </w:pPr>
          </w:p>
        </w:tc>
      </w:tr>
    </w:tbl>
    <w:p w14:paraId="5C934F1F" w14:textId="77777777" w:rsidR="00224C86" w:rsidRPr="007C6531" w:rsidRDefault="00224C86" w:rsidP="00224C86">
      <w:pPr>
        <w:pStyle w:val="afb"/>
      </w:pPr>
    </w:p>
    <w:p w14:paraId="1A4F492E" w14:textId="77777777" w:rsidR="00224C86" w:rsidRPr="002D2248" w:rsidRDefault="00224C86" w:rsidP="00224C8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EB73948" w14:textId="77777777" w:rsidR="00224C86" w:rsidRDefault="00224C86" w:rsidP="00224C86">
      <w:r w:rsidRPr="00721B95">
        <w:rPr>
          <w:rFonts w:hint="eastAsia"/>
          <w:highlight w:val="yellow"/>
        </w:rPr>
        <w:t>T</w:t>
      </w:r>
      <w:r w:rsidRPr="00721B95">
        <w:rPr>
          <w:highlight w:val="yellow"/>
        </w:rPr>
        <w:t>BA…</w:t>
      </w:r>
    </w:p>
    <w:p w14:paraId="0CF8996A" w14:textId="2E9D5C37" w:rsidR="00C202C0" w:rsidRDefault="00C202C0" w:rsidP="00556E48">
      <w:pPr>
        <w:pStyle w:val="ac"/>
        <w:rPr>
          <w:rFonts w:eastAsia="等线"/>
        </w:rPr>
      </w:pPr>
    </w:p>
    <w:p w14:paraId="65E781F2" w14:textId="77777777" w:rsidR="00C5532A" w:rsidRPr="00C202C0" w:rsidRDefault="00C5532A" w:rsidP="00556E48">
      <w:pPr>
        <w:pStyle w:val="ac"/>
        <w:rPr>
          <w:rFonts w:eastAsia="等线"/>
        </w:rPr>
      </w:pPr>
    </w:p>
    <w:p w14:paraId="087D5A5F" w14:textId="1F7B12F7" w:rsidR="00832AE8" w:rsidRDefault="008249FB" w:rsidP="008249FB">
      <w:pPr>
        <w:pStyle w:val="2"/>
        <w:tabs>
          <w:tab w:val="left" w:pos="576"/>
        </w:tabs>
        <w:ind w:left="576" w:hanging="576"/>
        <w:rPr>
          <w:rFonts w:cs="Times New Roman"/>
        </w:rPr>
      </w:pPr>
      <w:r>
        <w:rPr>
          <w:rFonts w:cs="Times New Roman"/>
        </w:rPr>
        <w:t xml:space="preserve">2.3 </w:t>
      </w:r>
      <w:r w:rsidR="00317900">
        <w:rPr>
          <w:rFonts w:cs="Times New Roman"/>
        </w:rPr>
        <w:t>RLC</w:t>
      </w:r>
    </w:p>
    <w:p w14:paraId="4C0098B2" w14:textId="59E1D9CB"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4" w:name="_Hlk80117829"/>
      <w:r w:rsidR="008749ED">
        <w:t>t</w:t>
      </w:r>
      <w:r w:rsidR="008749ED" w:rsidRPr="008749ED">
        <w:t>he value range of the RLC t-Reordering timer will be extended to support IoT NTN</w:t>
      </w:r>
      <w:bookmarkEnd w:id="4"/>
      <w:r w:rsidR="008749ED" w:rsidRPr="008749ED">
        <w:t>.</w:t>
      </w:r>
    </w:p>
    <w:p w14:paraId="486D2394" w14:textId="144BD7FD"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41E7BA7" w14:textId="77777777" w:rsidTr="003F4C16">
        <w:tc>
          <w:tcPr>
            <w:tcW w:w="9855" w:type="dxa"/>
            <w:shd w:val="clear" w:color="auto" w:fill="auto"/>
          </w:tcPr>
          <w:p w14:paraId="71ACA09D" w14:textId="77777777" w:rsidR="006C1408" w:rsidRPr="003F4C16" w:rsidRDefault="006C1408" w:rsidP="00317900">
            <w:pPr>
              <w:rPr>
                <w:b/>
              </w:rPr>
            </w:pPr>
            <w:r w:rsidRPr="003F4C16">
              <w:rPr>
                <w:b/>
              </w:rPr>
              <w:t>Agreement:</w:t>
            </w:r>
          </w:p>
          <w:p w14:paraId="5F31C9FB" w14:textId="041A6F74" w:rsidR="006C1408" w:rsidRPr="006C1408" w:rsidRDefault="006C1408" w:rsidP="00317900">
            <w:pPr>
              <w:pStyle w:val="Agreement"/>
            </w:pPr>
            <w:r>
              <w:t>RAN2 confirm the SI agreement that the value range of the RLC t-Reordering timer will be extended to support IoT NTN.</w:t>
            </w:r>
          </w:p>
        </w:tc>
      </w:tr>
    </w:tbl>
    <w:p w14:paraId="2DA85242" w14:textId="5B706E37" w:rsidR="006C1408" w:rsidRPr="006C1408" w:rsidRDefault="006C1408" w:rsidP="00317900"/>
    <w:p w14:paraId="164C2601" w14:textId="22DE29E8" w:rsidR="0033605C" w:rsidRPr="0033605C" w:rsidRDefault="0033605C" w:rsidP="0033605C">
      <w:pPr>
        <w:pStyle w:val="ac"/>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025AB81A" w14:textId="770B40EE" w:rsidR="0033605C" w:rsidRDefault="0033605C" w:rsidP="0033605C">
      <w:pPr>
        <w:rPr>
          <w:b/>
          <w:bCs/>
          <w:color w:val="000000"/>
        </w:rPr>
      </w:pPr>
    </w:p>
    <w:p w14:paraId="30F3D0C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45A8774F" w14:textId="77777777" w:rsidTr="00E43E29">
        <w:tc>
          <w:tcPr>
            <w:tcW w:w="1384" w:type="dxa"/>
            <w:shd w:val="clear" w:color="auto" w:fill="auto"/>
          </w:tcPr>
          <w:p w14:paraId="149E10A2"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0EF0C742"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4618EF7D" w14:textId="77777777" w:rsidR="00B3432E" w:rsidRPr="003F4C16" w:rsidRDefault="00B3432E" w:rsidP="00E43E29">
            <w:pPr>
              <w:jc w:val="center"/>
              <w:rPr>
                <w:sz w:val="21"/>
                <w:szCs w:val="21"/>
              </w:rPr>
            </w:pPr>
            <w:r w:rsidRPr="003F4C16">
              <w:rPr>
                <w:sz w:val="21"/>
                <w:szCs w:val="21"/>
              </w:rPr>
              <w:t>Source</w:t>
            </w:r>
          </w:p>
        </w:tc>
      </w:tr>
      <w:tr w:rsidR="00B3432E" w:rsidRPr="003F4C16" w14:paraId="1C5F51A8" w14:textId="77777777" w:rsidTr="00E43E29">
        <w:tc>
          <w:tcPr>
            <w:tcW w:w="1384" w:type="dxa"/>
            <w:shd w:val="clear" w:color="auto" w:fill="auto"/>
          </w:tcPr>
          <w:p w14:paraId="00228AB4" w14:textId="77777777" w:rsidR="00B3432E" w:rsidRDefault="00B3432E" w:rsidP="00E43E29">
            <w:pPr>
              <w:jc w:val="center"/>
            </w:pPr>
            <w:r>
              <w:t>R2-2110115</w:t>
            </w:r>
          </w:p>
        </w:tc>
        <w:tc>
          <w:tcPr>
            <w:tcW w:w="6662" w:type="dxa"/>
            <w:shd w:val="clear" w:color="auto" w:fill="auto"/>
          </w:tcPr>
          <w:p w14:paraId="482FC952" w14:textId="4A2555E3"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6C4B35E4" w14:textId="77777777" w:rsidR="00B3432E" w:rsidRDefault="00B3432E" w:rsidP="00E43E29">
            <w:pPr>
              <w:rPr>
                <w:sz w:val="21"/>
                <w:szCs w:val="21"/>
              </w:rPr>
            </w:pPr>
            <w:r>
              <w:t>ZTE Corporation, Sanechips</w:t>
            </w:r>
          </w:p>
        </w:tc>
      </w:tr>
      <w:tr w:rsidR="00B3432E" w:rsidRPr="003F4C16" w14:paraId="59D6E78B" w14:textId="77777777" w:rsidTr="00E43E29">
        <w:tc>
          <w:tcPr>
            <w:tcW w:w="1384" w:type="dxa"/>
            <w:shd w:val="clear" w:color="auto" w:fill="auto"/>
          </w:tcPr>
          <w:p w14:paraId="0FCC6E2E" w14:textId="77777777" w:rsidR="00B3432E" w:rsidRDefault="00B3432E" w:rsidP="00E43E29">
            <w:r>
              <w:t>R2-2110706</w:t>
            </w:r>
          </w:p>
        </w:tc>
        <w:tc>
          <w:tcPr>
            <w:tcW w:w="6662" w:type="dxa"/>
            <w:shd w:val="clear" w:color="auto" w:fill="auto"/>
          </w:tcPr>
          <w:p w14:paraId="30AB8D83" w14:textId="1EE4BF2F"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4060BA46" w14:textId="77777777" w:rsidR="00B3432E" w:rsidRDefault="00B3432E" w:rsidP="00E43E29">
            <w:r>
              <w:t>Nokia, Nokia Shanghai Bell</w:t>
            </w:r>
          </w:p>
        </w:tc>
      </w:tr>
      <w:tr w:rsidR="00B3432E" w:rsidRPr="003F4C16" w14:paraId="1B50298C" w14:textId="77777777" w:rsidTr="00E43E29">
        <w:tc>
          <w:tcPr>
            <w:tcW w:w="1384" w:type="dxa"/>
            <w:shd w:val="clear" w:color="auto" w:fill="auto"/>
          </w:tcPr>
          <w:p w14:paraId="247DB0B7" w14:textId="0B7C8ECF" w:rsidR="00B3432E" w:rsidRDefault="00B3432E" w:rsidP="00E43E29">
            <w:r>
              <w:t>R2-2110953</w:t>
            </w:r>
          </w:p>
        </w:tc>
        <w:tc>
          <w:tcPr>
            <w:tcW w:w="6662" w:type="dxa"/>
            <w:shd w:val="clear" w:color="auto" w:fill="auto"/>
          </w:tcPr>
          <w:p w14:paraId="04F12191" w14:textId="21808D86" w:rsidR="00B3432E" w:rsidRPr="00B3432E" w:rsidRDefault="00112042" w:rsidP="00B3432E">
            <w:pPr>
              <w:pStyle w:val="af6"/>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31A17D49" w14:textId="1B2B6133" w:rsidR="00B3432E" w:rsidRDefault="00B3432E" w:rsidP="00E43E29">
            <w:r>
              <w:t>Ericsson</w:t>
            </w:r>
          </w:p>
        </w:tc>
      </w:tr>
    </w:tbl>
    <w:p w14:paraId="05C6ED5D" w14:textId="77777777" w:rsidR="00B3432E" w:rsidRDefault="00B3432E" w:rsidP="0033605C">
      <w:pPr>
        <w:rPr>
          <w:b/>
          <w:bCs/>
          <w:color w:val="000000"/>
        </w:rPr>
      </w:pPr>
    </w:p>
    <w:p w14:paraId="5C933B13" w14:textId="07632B6F"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51F978CE" w14:textId="6BD62AA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07019EEF" w14:textId="0286001E"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1D30E1EE"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5D4D208" w:rsidR="00E31CEF" w:rsidRPr="0040498B" w:rsidRDefault="00897B38" w:rsidP="00CB6433">
            <w:pPr>
              <w:rPr>
                <w:rFonts w:eastAsia="等线"/>
              </w:rPr>
            </w:pPr>
            <w:r>
              <w:rPr>
                <w:rFonts w:eastAsia="等线"/>
              </w:rPr>
              <w:t>MediaTek</w:t>
            </w:r>
          </w:p>
        </w:tc>
        <w:tc>
          <w:tcPr>
            <w:tcW w:w="2009" w:type="dxa"/>
            <w:shd w:val="clear" w:color="auto" w:fill="auto"/>
          </w:tcPr>
          <w:p w14:paraId="6A16AD7A" w14:textId="740DBF76" w:rsidR="00E31CEF" w:rsidRPr="0040498B" w:rsidRDefault="00897B38" w:rsidP="00CB6433">
            <w:pPr>
              <w:rPr>
                <w:rFonts w:eastAsia="等线"/>
              </w:rPr>
            </w:pPr>
            <w:r>
              <w:rPr>
                <w:rFonts w:eastAsia="等线"/>
              </w:rPr>
              <w:t>Option 2</w:t>
            </w:r>
          </w:p>
        </w:tc>
        <w:tc>
          <w:tcPr>
            <w:tcW w:w="6210" w:type="dxa"/>
            <w:shd w:val="clear" w:color="auto" w:fill="auto"/>
          </w:tcPr>
          <w:p w14:paraId="030A0428" w14:textId="0A58D2C3" w:rsidR="00E31CEF" w:rsidRPr="0040498B" w:rsidRDefault="00E37FA2" w:rsidP="00CB6433">
            <w:pPr>
              <w:rPr>
                <w:rFonts w:eastAsia="等线"/>
              </w:rPr>
            </w:pPr>
            <w:r>
              <w:rPr>
                <w:rFonts w:eastAsia="等线"/>
              </w:rPr>
              <w:t>Wait for NR-NTN and r</w:t>
            </w:r>
            <w:r w:rsidR="00897B38">
              <w:rPr>
                <w:rFonts w:eastAsia="等线"/>
              </w:rPr>
              <w:t>euse NR-NTN’s solutions.</w:t>
            </w:r>
          </w:p>
        </w:tc>
      </w:tr>
      <w:tr w:rsidR="00E31CEF" w14:paraId="4F4CCF0A" w14:textId="77777777" w:rsidTr="0040498B">
        <w:tc>
          <w:tcPr>
            <w:tcW w:w="1496" w:type="dxa"/>
            <w:shd w:val="clear" w:color="auto" w:fill="auto"/>
          </w:tcPr>
          <w:p w14:paraId="78B0A7F2" w14:textId="7093168B" w:rsidR="00E31CEF" w:rsidRDefault="00332239" w:rsidP="00CB6433">
            <w:r>
              <w:rPr>
                <w:rFonts w:hint="eastAsia"/>
              </w:rPr>
              <w:t>X</w:t>
            </w:r>
            <w:r>
              <w:t>iaomi</w:t>
            </w:r>
          </w:p>
        </w:tc>
        <w:tc>
          <w:tcPr>
            <w:tcW w:w="2009" w:type="dxa"/>
            <w:shd w:val="clear" w:color="auto" w:fill="auto"/>
          </w:tcPr>
          <w:p w14:paraId="2C27DABD" w14:textId="39C3D9C8" w:rsidR="00E31CEF" w:rsidRDefault="00467FCF" w:rsidP="00CB6433">
            <w:r>
              <w:rPr>
                <w:rFonts w:hint="eastAsia"/>
              </w:rPr>
              <w:t>O</w:t>
            </w:r>
            <w:r>
              <w:t>ption 2</w:t>
            </w:r>
          </w:p>
        </w:tc>
        <w:tc>
          <w:tcPr>
            <w:tcW w:w="6210" w:type="dxa"/>
            <w:shd w:val="clear" w:color="auto" w:fill="auto"/>
          </w:tcPr>
          <w:p w14:paraId="5607189D" w14:textId="69482310" w:rsidR="005E5988" w:rsidRDefault="00467FCF" w:rsidP="005E5988">
            <w:r>
              <w:rPr>
                <w:rFonts w:hint="eastAsia"/>
              </w:rPr>
              <w:t>W</w:t>
            </w:r>
            <w:r>
              <w:t>e agree with mediaTek that we can wait for NR agreement. Regarding the issue of option 1, the current value set for t-Reordering has a very big gap between 200ms and 1600ms. We think additional values need to be introduced between 200ms and 1600ms,</w:t>
            </w:r>
            <w:r w:rsidR="005E5988">
              <w:t xml:space="preserve"> similar to NR NTN: </w:t>
            </w:r>
            <w:r w:rsidR="005E5988">
              <w:rPr>
                <w:rFonts w:eastAsia="等线"/>
              </w:rPr>
              <w:t>“</w:t>
            </w:r>
            <w:r w:rsidR="005E5988">
              <w:t>The value range of t-Reassembly shall be extended. The following set of values are possibly added for t-Reassembly timer: {ms210, ms220, ms340, ms350, ms550, ms1100, ms1650, ms2200}”</w:t>
            </w:r>
          </w:p>
          <w:p w14:paraId="0FFF46D3" w14:textId="1B9E8A32" w:rsidR="00E31CEF" w:rsidRDefault="005E5988" w:rsidP="00CB6433">
            <w:r>
              <w:lastRenderedPageBreak/>
              <w:t xml:space="preserve">For values beyond </w:t>
            </w:r>
            <w:r w:rsidR="00467FCF">
              <w:t>1600ms</w:t>
            </w:r>
            <w:r>
              <w:t>, a smaller step</w:t>
            </w:r>
            <w:r w:rsidR="00467FCF">
              <w:t xml:space="preserve"> should </w:t>
            </w:r>
            <w:r>
              <w:t>be considered</w:t>
            </w:r>
            <w:r w:rsidR="00190664">
              <w:t>, and the upper bound should be larger than 2200ms, given the high repetition of PUSCH(maximum 2048). Some suggested values are {3000, 4000, 5000, 6000}</w:t>
            </w:r>
          </w:p>
        </w:tc>
      </w:tr>
      <w:tr w:rsidR="00E31CEF" w14:paraId="12F1DB26" w14:textId="77777777" w:rsidTr="0040498B">
        <w:tc>
          <w:tcPr>
            <w:tcW w:w="1496" w:type="dxa"/>
            <w:shd w:val="clear" w:color="auto" w:fill="auto"/>
          </w:tcPr>
          <w:p w14:paraId="50AF89EC" w14:textId="4E936DF5" w:rsidR="00E31CEF" w:rsidRDefault="00C15FD6" w:rsidP="00CB6433">
            <w:r>
              <w:rPr>
                <w:rFonts w:hint="eastAsia"/>
              </w:rPr>
              <w:lastRenderedPageBreak/>
              <w:t>O</w:t>
            </w:r>
            <w:r>
              <w:t>PPO</w:t>
            </w:r>
          </w:p>
        </w:tc>
        <w:tc>
          <w:tcPr>
            <w:tcW w:w="2009" w:type="dxa"/>
            <w:shd w:val="clear" w:color="auto" w:fill="auto"/>
          </w:tcPr>
          <w:p w14:paraId="794B1406" w14:textId="690324D2" w:rsidR="00E31CEF" w:rsidRDefault="00C15FD6" w:rsidP="00CB6433">
            <w:r>
              <w:rPr>
                <w:rFonts w:hint="eastAsia"/>
              </w:rPr>
              <w:t>O</w:t>
            </w:r>
            <w:r>
              <w:t>ption 2</w:t>
            </w:r>
          </w:p>
        </w:tc>
        <w:tc>
          <w:tcPr>
            <w:tcW w:w="6210" w:type="dxa"/>
            <w:shd w:val="clear" w:color="auto" w:fill="auto"/>
          </w:tcPr>
          <w:p w14:paraId="504C1C98" w14:textId="229D3329" w:rsidR="00E31CEF" w:rsidRDefault="00C15FD6" w:rsidP="00CB6433">
            <w:r>
              <w:t xml:space="preserve">Agree with </w:t>
            </w:r>
            <w:r>
              <w:rPr>
                <w:rFonts w:eastAsia="等线"/>
              </w:rPr>
              <w:t>MediaTek</w:t>
            </w:r>
          </w:p>
        </w:tc>
      </w:tr>
      <w:tr w:rsidR="00E31CEF" w14:paraId="50BBEA50" w14:textId="77777777" w:rsidTr="0040498B">
        <w:tc>
          <w:tcPr>
            <w:tcW w:w="1496" w:type="dxa"/>
            <w:shd w:val="clear" w:color="auto" w:fill="auto"/>
          </w:tcPr>
          <w:p w14:paraId="6370F1CE" w14:textId="77777777" w:rsidR="00E31CEF" w:rsidRDefault="00E31CEF" w:rsidP="00CB6433">
            <w:pPr>
              <w:rPr>
                <w:lang w:eastAsia="sv-SE"/>
              </w:rPr>
            </w:pPr>
          </w:p>
        </w:tc>
        <w:tc>
          <w:tcPr>
            <w:tcW w:w="2009" w:type="dxa"/>
            <w:shd w:val="clear" w:color="auto" w:fill="auto"/>
          </w:tcPr>
          <w:p w14:paraId="7EF96418" w14:textId="77777777" w:rsidR="00E31CEF" w:rsidRDefault="00E31CEF" w:rsidP="00CB6433">
            <w:pPr>
              <w:rPr>
                <w:lang w:eastAsia="sv-SE"/>
              </w:rPr>
            </w:pPr>
          </w:p>
        </w:tc>
        <w:tc>
          <w:tcPr>
            <w:tcW w:w="6210" w:type="dxa"/>
            <w:shd w:val="clear" w:color="auto" w:fill="auto"/>
          </w:tcPr>
          <w:p w14:paraId="4081DB03" w14:textId="77777777" w:rsidR="00E31CEF" w:rsidRDefault="00E31CEF" w:rsidP="00CB6433">
            <w:pPr>
              <w:rPr>
                <w:lang w:eastAsia="sv-SE"/>
              </w:rPr>
            </w:pPr>
          </w:p>
        </w:tc>
      </w:tr>
      <w:tr w:rsidR="00E31CEF" w14:paraId="5C9124D9" w14:textId="77777777" w:rsidTr="0040498B">
        <w:tc>
          <w:tcPr>
            <w:tcW w:w="1496" w:type="dxa"/>
            <w:shd w:val="clear" w:color="auto" w:fill="auto"/>
          </w:tcPr>
          <w:p w14:paraId="5418F24D" w14:textId="77777777" w:rsidR="00E31CEF" w:rsidRDefault="00E31CEF" w:rsidP="00CB6433">
            <w:pPr>
              <w:rPr>
                <w:lang w:eastAsia="sv-SE"/>
              </w:rPr>
            </w:pPr>
          </w:p>
        </w:tc>
        <w:tc>
          <w:tcPr>
            <w:tcW w:w="2009" w:type="dxa"/>
            <w:shd w:val="clear" w:color="auto" w:fill="auto"/>
          </w:tcPr>
          <w:p w14:paraId="5C145BBF" w14:textId="77777777" w:rsidR="00E31CEF" w:rsidRDefault="00E31CEF" w:rsidP="00CB6433">
            <w:pPr>
              <w:rPr>
                <w:lang w:eastAsia="sv-SE"/>
              </w:rPr>
            </w:pPr>
          </w:p>
        </w:tc>
        <w:tc>
          <w:tcPr>
            <w:tcW w:w="6210" w:type="dxa"/>
            <w:shd w:val="clear" w:color="auto" w:fill="auto"/>
          </w:tcPr>
          <w:p w14:paraId="14109E2F" w14:textId="77777777" w:rsidR="00E31CEF" w:rsidRDefault="00E31CEF" w:rsidP="00CB6433">
            <w:pPr>
              <w:rPr>
                <w:lang w:eastAsia="sv-SE"/>
              </w:rPr>
            </w:pPr>
          </w:p>
        </w:tc>
      </w:tr>
      <w:tr w:rsidR="00E31CEF" w14:paraId="432B3E4A" w14:textId="77777777" w:rsidTr="0040498B">
        <w:tc>
          <w:tcPr>
            <w:tcW w:w="1496" w:type="dxa"/>
            <w:shd w:val="clear" w:color="auto" w:fill="auto"/>
          </w:tcPr>
          <w:p w14:paraId="473F8661" w14:textId="77777777" w:rsidR="00E31CEF" w:rsidRDefault="00E31CEF" w:rsidP="00CB6433">
            <w:pPr>
              <w:rPr>
                <w:lang w:eastAsia="sv-SE"/>
              </w:rPr>
            </w:pPr>
          </w:p>
        </w:tc>
        <w:tc>
          <w:tcPr>
            <w:tcW w:w="2009" w:type="dxa"/>
            <w:shd w:val="clear" w:color="auto" w:fill="auto"/>
          </w:tcPr>
          <w:p w14:paraId="6B130024" w14:textId="77777777" w:rsidR="00E31CEF" w:rsidRDefault="00E31CEF" w:rsidP="00CB6433">
            <w:pPr>
              <w:rPr>
                <w:lang w:eastAsia="sv-SE"/>
              </w:rPr>
            </w:pPr>
          </w:p>
        </w:tc>
        <w:tc>
          <w:tcPr>
            <w:tcW w:w="6210" w:type="dxa"/>
            <w:shd w:val="clear" w:color="auto" w:fill="auto"/>
          </w:tcPr>
          <w:p w14:paraId="52F95B2A" w14:textId="77777777" w:rsidR="00E31CEF" w:rsidRDefault="00E31CEF" w:rsidP="00CB6433">
            <w:pPr>
              <w:rPr>
                <w:lang w:eastAsia="sv-SE"/>
              </w:rPr>
            </w:pPr>
          </w:p>
        </w:tc>
      </w:tr>
      <w:tr w:rsidR="00E31CEF" w14:paraId="45A53029" w14:textId="77777777" w:rsidTr="0040498B">
        <w:tc>
          <w:tcPr>
            <w:tcW w:w="1496" w:type="dxa"/>
            <w:shd w:val="clear" w:color="auto" w:fill="auto"/>
          </w:tcPr>
          <w:p w14:paraId="6D01632A" w14:textId="77777777" w:rsidR="00E31CEF" w:rsidRPr="0040498B" w:rsidRDefault="00E31CEF" w:rsidP="00CB6433">
            <w:pPr>
              <w:rPr>
                <w:rFonts w:eastAsia="等线"/>
              </w:rPr>
            </w:pPr>
          </w:p>
        </w:tc>
        <w:tc>
          <w:tcPr>
            <w:tcW w:w="2009" w:type="dxa"/>
            <w:shd w:val="clear" w:color="auto" w:fill="auto"/>
          </w:tcPr>
          <w:p w14:paraId="69462AA1" w14:textId="77777777" w:rsidR="00E31CEF" w:rsidRDefault="00E31CEF" w:rsidP="00CB6433">
            <w:pPr>
              <w:rPr>
                <w:lang w:eastAsia="sv-SE"/>
              </w:rPr>
            </w:pPr>
          </w:p>
        </w:tc>
        <w:tc>
          <w:tcPr>
            <w:tcW w:w="6210" w:type="dxa"/>
            <w:shd w:val="clear" w:color="auto" w:fill="auto"/>
          </w:tcPr>
          <w:p w14:paraId="43DE63BD" w14:textId="77777777" w:rsidR="00E31CEF" w:rsidRDefault="00E31CEF" w:rsidP="00CB6433">
            <w:pPr>
              <w:rPr>
                <w:lang w:eastAsia="sv-SE"/>
              </w:rPr>
            </w:pPr>
          </w:p>
        </w:tc>
      </w:tr>
    </w:tbl>
    <w:p w14:paraId="1383FD44" w14:textId="77777777" w:rsidR="00783393" w:rsidRDefault="00783393" w:rsidP="00783393">
      <w:pPr>
        <w:rPr>
          <w:rFonts w:cs="Arial"/>
        </w:rPr>
      </w:pPr>
    </w:p>
    <w:p w14:paraId="0F98ACFD" w14:textId="77777777" w:rsidR="00783393" w:rsidRPr="002D2248" w:rsidRDefault="00783393" w:rsidP="0078339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F312A8B" w14:textId="77777777" w:rsidR="00783393" w:rsidRDefault="00783393" w:rsidP="00783393">
      <w:r w:rsidRPr="00721B95">
        <w:rPr>
          <w:rFonts w:hint="eastAsia"/>
          <w:highlight w:val="yellow"/>
        </w:rPr>
        <w:t>T</w:t>
      </w:r>
      <w:r w:rsidRPr="00721B95">
        <w:rPr>
          <w:highlight w:val="yellow"/>
        </w:rPr>
        <w:t>BA…</w:t>
      </w:r>
    </w:p>
    <w:p w14:paraId="20DEADA8" w14:textId="7D710431" w:rsidR="00783393" w:rsidRDefault="00783393" w:rsidP="00783393">
      <w:pPr>
        <w:rPr>
          <w:rFonts w:cs="Arial"/>
        </w:rPr>
      </w:pPr>
    </w:p>
    <w:p w14:paraId="73BABF7D" w14:textId="77777777" w:rsidR="00C5532A" w:rsidRDefault="00C5532A" w:rsidP="00783393">
      <w:pPr>
        <w:rPr>
          <w:rFonts w:cs="Arial"/>
        </w:rPr>
      </w:pPr>
    </w:p>
    <w:p w14:paraId="50DA958A" w14:textId="795986AE"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propose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7424444F"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2351AA9A" w14:textId="77777777" w:rsidTr="00E43E29">
        <w:tc>
          <w:tcPr>
            <w:tcW w:w="1384" w:type="dxa"/>
            <w:shd w:val="clear" w:color="auto" w:fill="auto"/>
          </w:tcPr>
          <w:p w14:paraId="2E5D8C67"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5E02601"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1EE55C" w14:textId="77777777" w:rsidR="00B3432E" w:rsidRPr="003F4C16" w:rsidRDefault="00B3432E" w:rsidP="00E43E29">
            <w:pPr>
              <w:jc w:val="center"/>
              <w:rPr>
                <w:sz w:val="21"/>
                <w:szCs w:val="21"/>
              </w:rPr>
            </w:pPr>
            <w:r w:rsidRPr="003F4C16">
              <w:rPr>
                <w:sz w:val="21"/>
                <w:szCs w:val="21"/>
              </w:rPr>
              <w:t>Source</w:t>
            </w:r>
          </w:p>
        </w:tc>
      </w:tr>
      <w:tr w:rsidR="00B3432E" w:rsidRPr="003F4C16" w14:paraId="6F15CD3C" w14:textId="77777777" w:rsidTr="00E43E29">
        <w:tc>
          <w:tcPr>
            <w:tcW w:w="1384" w:type="dxa"/>
            <w:shd w:val="clear" w:color="auto" w:fill="auto"/>
          </w:tcPr>
          <w:p w14:paraId="0F0AA7EC" w14:textId="1542FAE3" w:rsidR="00B3432E" w:rsidRDefault="00AE728A" w:rsidP="00E43E29">
            <w:pPr>
              <w:jc w:val="center"/>
            </w:pPr>
            <w:r>
              <w:t>R2-2110550</w:t>
            </w:r>
          </w:p>
        </w:tc>
        <w:tc>
          <w:tcPr>
            <w:tcW w:w="6662" w:type="dxa"/>
            <w:shd w:val="clear" w:color="auto" w:fill="auto"/>
          </w:tcPr>
          <w:p w14:paraId="6F62574E" w14:textId="77777777" w:rsidR="00AE728A" w:rsidRPr="00AE728A" w:rsidRDefault="00AE728A" w:rsidP="00AE728A">
            <w:pPr>
              <w:rPr>
                <w:rFonts w:cs="Arial"/>
                <w:bCs/>
              </w:rPr>
            </w:pPr>
            <w:r w:rsidRPr="00AE728A">
              <w:rPr>
                <w:rFonts w:cs="Arial"/>
                <w:bCs/>
              </w:rPr>
              <w:t>Proposal 5: RLC UM provides a best effort solution in Rel-17.</w:t>
            </w:r>
          </w:p>
          <w:p w14:paraId="2ABC31EA" w14:textId="77777777" w:rsidR="00AE728A" w:rsidRPr="00AE728A" w:rsidRDefault="00AE728A" w:rsidP="00AE728A">
            <w:pPr>
              <w:rPr>
                <w:rFonts w:cs="Arial"/>
                <w:bCs/>
              </w:rPr>
            </w:pPr>
            <w:r w:rsidRPr="00AE728A">
              <w:rPr>
                <w:rFonts w:cs="Arial"/>
                <w:bCs/>
              </w:rPr>
              <w:t>Proposal 6: RAN2 to discuss how to support RLC AM in Rel-17.</w:t>
            </w:r>
          </w:p>
          <w:p w14:paraId="10D3AB1D" w14:textId="77777777" w:rsidR="00AE728A" w:rsidRPr="00AE728A" w:rsidRDefault="00AE728A" w:rsidP="00AE728A">
            <w:pPr>
              <w:pStyle w:val="af7"/>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2358277E" w14:textId="77777777" w:rsidR="00AE728A" w:rsidRPr="00AE728A" w:rsidRDefault="00AE728A" w:rsidP="00AE728A">
            <w:pPr>
              <w:pStyle w:val="af7"/>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26D8B146" w14:textId="76C308B8" w:rsidR="00B3432E" w:rsidRPr="00AE728A" w:rsidRDefault="00AE728A" w:rsidP="00E43E29">
            <w:pPr>
              <w:pStyle w:val="af7"/>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6215882B" w14:textId="0B89E7BB" w:rsidR="00B3432E" w:rsidRDefault="00AE728A" w:rsidP="00E43E29">
            <w:pPr>
              <w:rPr>
                <w:sz w:val="21"/>
                <w:szCs w:val="21"/>
              </w:rPr>
            </w:pPr>
            <w:r>
              <w:t>Interdigital, Inc.</w:t>
            </w:r>
          </w:p>
        </w:tc>
      </w:tr>
    </w:tbl>
    <w:p w14:paraId="6D358150" w14:textId="50DCCF44" w:rsidR="007C6531" w:rsidRDefault="007C6531" w:rsidP="009F1983">
      <w:pPr>
        <w:rPr>
          <w:sz w:val="21"/>
          <w:szCs w:val="21"/>
        </w:rPr>
      </w:pPr>
    </w:p>
    <w:p w14:paraId="14F65D3B" w14:textId="5A875BA2"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70B8AE94" w14:textId="702A2E42"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5D9420E9" w14:textId="77777777" w:rsidTr="00F41ED1">
        <w:tc>
          <w:tcPr>
            <w:tcW w:w="1496" w:type="dxa"/>
            <w:shd w:val="clear" w:color="auto" w:fill="E7E6E6"/>
          </w:tcPr>
          <w:p w14:paraId="780E66D0"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5B8B2DED" w14:textId="0AD6228B" w:rsidR="00FF443D" w:rsidRPr="0040498B" w:rsidRDefault="00FF443D" w:rsidP="00F41ED1">
            <w:pPr>
              <w:jc w:val="center"/>
              <w:rPr>
                <w:b/>
                <w:lang w:eastAsia="sv-SE"/>
              </w:rPr>
            </w:pPr>
            <w:r>
              <w:rPr>
                <w:b/>
                <w:lang w:eastAsia="sv-SE"/>
              </w:rPr>
              <w:t>Agree/Disagree</w:t>
            </w:r>
          </w:p>
        </w:tc>
        <w:tc>
          <w:tcPr>
            <w:tcW w:w="6210" w:type="dxa"/>
            <w:shd w:val="clear" w:color="auto" w:fill="E7E6E6"/>
          </w:tcPr>
          <w:p w14:paraId="056DBA63" w14:textId="77777777" w:rsidR="00FF443D" w:rsidRPr="0040498B" w:rsidRDefault="00FF443D" w:rsidP="00F41ED1">
            <w:pPr>
              <w:jc w:val="center"/>
              <w:rPr>
                <w:b/>
                <w:lang w:eastAsia="sv-SE"/>
              </w:rPr>
            </w:pPr>
            <w:r w:rsidRPr="0040498B">
              <w:rPr>
                <w:b/>
                <w:lang w:eastAsia="sv-SE"/>
              </w:rPr>
              <w:t>Additional comments</w:t>
            </w:r>
          </w:p>
        </w:tc>
      </w:tr>
      <w:tr w:rsidR="00FF443D" w14:paraId="3FC696E4" w14:textId="77777777" w:rsidTr="00F41ED1">
        <w:tc>
          <w:tcPr>
            <w:tcW w:w="1496" w:type="dxa"/>
            <w:shd w:val="clear" w:color="auto" w:fill="auto"/>
          </w:tcPr>
          <w:p w14:paraId="16BF6649" w14:textId="3B11458D" w:rsidR="00FF443D" w:rsidRPr="0040498B" w:rsidRDefault="00897B38" w:rsidP="00F41ED1">
            <w:pPr>
              <w:rPr>
                <w:rFonts w:eastAsia="等线"/>
              </w:rPr>
            </w:pPr>
            <w:r>
              <w:rPr>
                <w:rFonts w:eastAsia="等线"/>
              </w:rPr>
              <w:t>MediaTek</w:t>
            </w:r>
          </w:p>
        </w:tc>
        <w:tc>
          <w:tcPr>
            <w:tcW w:w="2009" w:type="dxa"/>
            <w:shd w:val="clear" w:color="auto" w:fill="auto"/>
          </w:tcPr>
          <w:p w14:paraId="47C3B79D" w14:textId="20A60672" w:rsidR="00FF443D" w:rsidRPr="0040498B" w:rsidRDefault="00897B38" w:rsidP="00F41ED1">
            <w:pPr>
              <w:rPr>
                <w:rFonts w:eastAsia="等线"/>
              </w:rPr>
            </w:pPr>
            <w:r>
              <w:rPr>
                <w:rFonts w:eastAsia="等线"/>
              </w:rPr>
              <w:t>Disagree</w:t>
            </w:r>
          </w:p>
        </w:tc>
        <w:tc>
          <w:tcPr>
            <w:tcW w:w="6210" w:type="dxa"/>
            <w:shd w:val="clear" w:color="auto" w:fill="auto"/>
          </w:tcPr>
          <w:p w14:paraId="3A67EB9C" w14:textId="2F9F7F16" w:rsidR="00FF443D" w:rsidRPr="0040498B" w:rsidRDefault="00897B38" w:rsidP="00F41ED1">
            <w:pPr>
              <w:rPr>
                <w:rFonts w:eastAsia="等线"/>
              </w:rPr>
            </w:pPr>
            <w:r>
              <w:rPr>
                <w:rFonts w:eastAsia="等线"/>
              </w:rPr>
              <w:t>The L2 buffer requirement does not go up as HARQ will not be disabled in IoT-NTN. Hence, the amount of data to be buffered during the RLC RTT time is quite limited.</w:t>
            </w:r>
          </w:p>
        </w:tc>
      </w:tr>
      <w:tr w:rsidR="00FF443D" w14:paraId="6B1DE5BB" w14:textId="77777777" w:rsidTr="00F41ED1">
        <w:tc>
          <w:tcPr>
            <w:tcW w:w="1496" w:type="dxa"/>
            <w:shd w:val="clear" w:color="auto" w:fill="auto"/>
          </w:tcPr>
          <w:p w14:paraId="40976CCA" w14:textId="19F05295" w:rsidR="00FF443D" w:rsidRDefault="00467FCF" w:rsidP="00F41ED1">
            <w:r>
              <w:rPr>
                <w:rFonts w:hint="eastAsia"/>
              </w:rPr>
              <w:t>X</w:t>
            </w:r>
            <w:r>
              <w:t>iaomi</w:t>
            </w:r>
          </w:p>
        </w:tc>
        <w:tc>
          <w:tcPr>
            <w:tcW w:w="2009" w:type="dxa"/>
            <w:shd w:val="clear" w:color="auto" w:fill="auto"/>
          </w:tcPr>
          <w:p w14:paraId="0C35518F" w14:textId="4BF702E4" w:rsidR="00FF443D" w:rsidRDefault="00467FCF" w:rsidP="00F41ED1">
            <w:r>
              <w:rPr>
                <w:rFonts w:hint="eastAsia"/>
              </w:rPr>
              <w:t>D</w:t>
            </w:r>
            <w:r>
              <w:t>isagree</w:t>
            </w:r>
          </w:p>
        </w:tc>
        <w:tc>
          <w:tcPr>
            <w:tcW w:w="6210" w:type="dxa"/>
            <w:shd w:val="clear" w:color="auto" w:fill="auto"/>
          </w:tcPr>
          <w:p w14:paraId="74869C0F" w14:textId="036F1613"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7098B6A5" w14:textId="77777777" w:rsidTr="00F41ED1">
        <w:tc>
          <w:tcPr>
            <w:tcW w:w="1496" w:type="dxa"/>
            <w:shd w:val="clear" w:color="auto" w:fill="auto"/>
          </w:tcPr>
          <w:p w14:paraId="7503218E" w14:textId="41600C1B" w:rsidR="00FF443D" w:rsidRDefault="00C15FD6" w:rsidP="00F41ED1">
            <w:r>
              <w:rPr>
                <w:rFonts w:hint="eastAsia"/>
              </w:rPr>
              <w:t>O</w:t>
            </w:r>
            <w:r>
              <w:t>PPO</w:t>
            </w:r>
          </w:p>
        </w:tc>
        <w:tc>
          <w:tcPr>
            <w:tcW w:w="2009" w:type="dxa"/>
            <w:shd w:val="clear" w:color="auto" w:fill="auto"/>
          </w:tcPr>
          <w:p w14:paraId="142B30B6" w14:textId="3290BF87" w:rsidR="00FF443D" w:rsidRDefault="00C15FD6" w:rsidP="00F41ED1">
            <w:r>
              <w:rPr>
                <w:rFonts w:hint="eastAsia"/>
              </w:rPr>
              <w:t>D</w:t>
            </w:r>
            <w:r>
              <w:t>isagree</w:t>
            </w:r>
          </w:p>
        </w:tc>
        <w:tc>
          <w:tcPr>
            <w:tcW w:w="6210" w:type="dxa"/>
            <w:shd w:val="clear" w:color="auto" w:fill="auto"/>
          </w:tcPr>
          <w:p w14:paraId="57F86DCA" w14:textId="1AA5417D" w:rsidR="00FF443D" w:rsidRDefault="000C7251" w:rsidP="00F41ED1">
            <w:r>
              <w:t xml:space="preserve">Agree with </w:t>
            </w:r>
            <w:r>
              <w:rPr>
                <w:rFonts w:eastAsia="等线"/>
              </w:rPr>
              <w:t>MediaTek</w:t>
            </w:r>
          </w:p>
        </w:tc>
      </w:tr>
      <w:tr w:rsidR="00FF443D" w14:paraId="5DD66360" w14:textId="77777777" w:rsidTr="00F41ED1">
        <w:tc>
          <w:tcPr>
            <w:tcW w:w="1496" w:type="dxa"/>
            <w:shd w:val="clear" w:color="auto" w:fill="auto"/>
          </w:tcPr>
          <w:p w14:paraId="2DA3D719" w14:textId="77777777" w:rsidR="00FF443D" w:rsidRDefault="00FF443D" w:rsidP="00F41ED1">
            <w:pPr>
              <w:rPr>
                <w:lang w:eastAsia="sv-SE"/>
              </w:rPr>
            </w:pPr>
          </w:p>
        </w:tc>
        <w:tc>
          <w:tcPr>
            <w:tcW w:w="2009" w:type="dxa"/>
            <w:shd w:val="clear" w:color="auto" w:fill="auto"/>
          </w:tcPr>
          <w:p w14:paraId="017F9701" w14:textId="77777777" w:rsidR="00FF443D" w:rsidRDefault="00FF443D" w:rsidP="00F41ED1">
            <w:pPr>
              <w:rPr>
                <w:lang w:eastAsia="sv-SE"/>
              </w:rPr>
            </w:pPr>
          </w:p>
        </w:tc>
        <w:tc>
          <w:tcPr>
            <w:tcW w:w="6210" w:type="dxa"/>
            <w:shd w:val="clear" w:color="auto" w:fill="auto"/>
          </w:tcPr>
          <w:p w14:paraId="16D0A854" w14:textId="77777777" w:rsidR="00FF443D" w:rsidRDefault="00FF443D" w:rsidP="00F41ED1">
            <w:pPr>
              <w:rPr>
                <w:lang w:eastAsia="sv-SE"/>
              </w:rPr>
            </w:pPr>
          </w:p>
        </w:tc>
      </w:tr>
      <w:tr w:rsidR="00FF443D" w14:paraId="0AEC80DB" w14:textId="77777777" w:rsidTr="00F41ED1">
        <w:tc>
          <w:tcPr>
            <w:tcW w:w="1496" w:type="dxa"/>
            <w:shd w:val="clear" w:color="auto" w:fill="auto"/>
          </w:tcPr>
          <w:p w14:paraId="04AF3C72" w14:textId="77777777" w:rsidR="00FF443D" w:rsidRDefault="00FF443D" w:rsidP="00F41ED1">
            <w:pPr>
              <w:rPr>
                <w:lang w:eastAsia="sv-SE"/>
              </w:rPr>
            </w:pPr>
          </w:p>
        </w:tc>
        <w:tc>
          <w:tcPr>
            <w:tcW w:w="2009" w:type="dxa"/>
            <w:shd w:val="clear" w:color="auto" w:fill="auto"/>
          </w:tcPr>
          <w:p w14:paraId="51AEA60C" w14:textId="77777777" w:rsidR="00FF443D" w:rsidRDefault="00FF443D" w:rsidP="00F41ED1">
            <w:pPr>
              <w:rPr>
                <w:lang w:eastAsia="sv-SE"/>
              </w:rPr>
            </w:pPr>
          </w:p>
        </w:tc>
        <w:tc>
          <w:tcPr>
            <w:tcW w:w="6210" w:type="dxa"/>
            <w:shd w:val="clear" w:color="auto" w:fill="auto"/>
          </w:tcPr>
          <w:p w14:paraId="342502E3" w14:textId="77777777" w:rsidR="00FF443D" w:rsidRDefault="00FF443D" w:rsidP="00F41ED1">
            <w:pPr>
              <w:rPr>
                <w:lang w:eastAsia="sv-SE"/>
              </w:rPr>
            </w:pPr>
          </w:p>
        </w:tc>
      </w:tr>
      <w:tr w:rsidR="00FF443D" w14:paraId="22DCB5E2" w14:textId="77777777" w:rsidTr="00F41ED1">
        <w:tc>
          <w:tcPr>
            <w:tcW w:w="1496" w:type="dxa"/>
            <w:shd w:val="clear" w:color="auto" w:fill="auto"/>
          </w:tcPr>
          <w:p w14:paraId="2E18027D" w14:textId="77777777" w:rsidR="00FF443D" w:rsidRDefault="00FF443D" w:rsidP="00F41ED1">
            <w:pPr>
              <w:rPr>
                <w:lang w:eastAsia="sv-SE"/>
              </w:rPr>
            </w:pPr>
          </w:p>
        </w:tc>
        <w:tc>
          <w:tcPr>
            <w:tcW w:w="2009" w:type="dxa"/>
            <w:shd w:val="clear" w:color="auto" w:fill="auto"/>
          </w:tcPr>
          <w:p w14:paraId="6A244056" w14:textId="77777777" w:rsidR="00FF443D" w:rsidRDefault="00FF443D" w:rsidP="00F41ED1">
            <w:pPr>
              <w:rPr>
                <w:lang w:eastAsia="sv-SE"/>
              </w:rPr>
            </w:pPr>
          </w:p>
        </w:tc>
        <w:tc>
          <w:tcPr>
            <w:tcW w:w="6210" w:type="dxa"/>
            <w:shd w:val="clear" w:color="auto" w:fill="auto"/>
          </w:tcPr>
          <w:p w14:paraId="0BC515A9" w14:textId="77777777" w:rsidR="00FF443D" w:rsidRDefault="00FF443D" w:rsidP="00F41ED1">
            <w:pPr>
              <w:rPr>
                <w:lang w:eastAsia="sv-SE"/>
              </w:rPr>
            </w:pPr>
          </w:p>
        </w:tc>
      </w:tr>
      <w:tr w:rsidR="00FF443D" w14:paraId="08E166C3" w14:textId="77777777" w:rsidTr="00F41ED1">
        <w:tc>
          <w:tcPr>
            <w:tcW w:w="1496" w:type="dxa"/>
            <w:shd w:val="clear" w:color="auto" w:fill="auto"/>
          </w:tcPr>
          <w:p w14:paraId="083A6F81" w14:textId="77777777" w:rsidR="00FF443D" w:rsidRPr="0040498B" w:rsidRDefault="00FF443D" w:rsidP="00F41ED1">
            <w:pPr>
              <w:rPr>
                <w:rFonts w:eastAsia="等线"/>
              </w:rPr>
            </w:pPr>
          </w:p>
        </w:tc>
        <w:tc>
          <w:tcPr>
            <w:tcW w:w="2009" w:type="dxa"/>
            <w:shd w:val="clear" w:color="auto" w:fill="auto"/>
          </w:tcPr>
          <w:p w14:paraId="44D45785" w14:textId="77777777" w:rsidR="00FF443D" w:rsidRDefault="00FF443D" w:rsidP="00F41ED1">
            <w:pPr>
              <w:rPr>
                <w:lang w:eastAsia="sv-SE"/>
              </w:rPr>
            </w:pPr>
          </w:p>
        </w:tc>
        <w:tc>
          <w:tcPr>
            <w:tcW w:w="6210" w:type="dxa"/>
            <w:shd w:val="clear" w:color="auto" w:fill="auto"/>
          </w:tcPr>
          <w:p w14:paraId="212E50E0" w14:textId="77777777" w:rsidR="00FF443D" w:rsidRDefault="00FF443D" w:rsidP="00F41ED1">
            <w:pPr>
              <w:rPr>
                <w:lang w:eastAsia="sv-SE"/>
              </w:rPr>
            </w:pPr>
          </w:p>
        </w:tc>
      </w:tr>
    </w:tbl>
    <w:p w14:paraId="4A3001F5" w14:textId="77777777" w:rsidR="00FF443D" w:rsidRDefault="00FF443D" w:rsidP="00FF443D">
      <w:pPr>
        <w:rPr>
          <w:rFonts w:cs="Arial"/>
        </w:rPr>
      </w:pPr>
    </w:p>
    <w:p w14:paraId="2EC7F9E8" w14:textId="77777777" w:rsidR="00FF443D" w:rsidRPr="002D2248" w:rsidRDefault="00FF443D" w:rsidP="00FF443D">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p>
    <w:p w14:paraId="48CB1452" w14:textId="77777777" w:rsidR="00FF443D" w:rsidRDefault="00FF443D" w:rsidP="00FF443D">
      <w:r w:rsidRPr="00721B95">
        <w:rPr>
          <w:rFonts w:hint="eastAsia"/>
          <w:highlight w:val="yellow"/>
        </w:rPr>
        <w:t>T</w:t>
      </w:r>
      <w:r w:rsidRPr="00721B95">
        <w:rPr>
          <w:highlight w:val="yellow"/>
        </w:rPr>
        <w:t>BA…</w:t>
      </w:r>
    </w:p>
    <w:p w14:paraId="7DA2B74C" w14:textId="5E5109A2" w:rsidR="00223A58" w:rsidRDefault="00223A58" w:rsidP="009F1983">
      <w:pPr>
        <w:rPr>
          <w:sz w:val="21"/>
          <w:szCs w:val="21"/>
        </w:rPr>
      </w:pPr>
    </w:p>
    <w:p w14:paraId="65EB62FE" w14:textId="77777777" w:rsidR="00C5532A" w:rsidRDefault="00C5532A" w:rsidP="009F1983">
      <w:pPr>
        <w:rPr>
          <w:sz w:val="21"/>
          <w:szCs w:val="21"/>
        </w:rPr>
      </w:pPr>
    </w:p>
    <w:p w14:paraId="665ED179" w14:textId="36FFEEF7" w:rsidR="00CC5F2D" w:rsidRDefault="008249FB" w:rsidP="008249FB">
      <w:pPr>
        <w:pStyle w:val="2"/>
        <w:tabs>
          <w:tab w:val="left" w:pos="576"/>
        </w:tabs>
        <w:ind w:left="576" w:hanging="576"/>
        <w:rPr>
          <w:rFonts w:cs="Times New Roman"/>
        </w:rPr>
      </w:pPr>
      <w:r>
        <w:rPr>
          <w:rFonts w:cs="Times New Roman"/>
        </w:rPr>
        <w:t xml:space="preserve">2.4 </w:t>
      </w:r>
      <w:r w:rsidR="00CC5F2D">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3FB74DBD" w14:textId="648A1E8D" w:rsidR="00CC5F2D" w:rsidRDefault="00E912C5" w:rsidP="009F1983">
      <w:r>
        <w:t>In RAN2#115</w:t>
      </w:r>
      <w:r>
        <w:rPr>
          <w:rFonts w:hint="eastAsia"/>
        </w:rPr>
        <w:t>e m</w:t>
      </w:r>
      <w:r>
        <w:t xml:space="preserve">eeting, RAN2 made the following agreements regarding PDCP </w:t>
      </w:r>
      <w:r w:rsidRPr="00047CB2">
        <w:rPr>
          <w:i/>
        </w:rPr>
        <w:t>discardTimer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4EBD1E7D" w14:textId="77777777" w:rsidTr="003F4C16">
        <w:tc>
          <w:tcPr>
            <w:tcW w:w="9855" w:type="dxa"/>
            <w:shd w:val="clear" w:color="auto" w:fill="auto"/>
          </w:tcPr>
          <w:p w14:paraId="586AEF9D" w14:textId="77777777" w:rsidR="00E912C5" w:rsidRPr="003F4C16" w:rsidRDefault="00E912C5" w:rsidP="009F1983">
            <w:pPr>
              <w:rPr>
                <w:b/>
                <w:sz w:val="21"/>
                <w:szCs w:val="21"/>
                <w:lang w:val="x-none"/>
              </w:rPr>
            </w:pPr>
            <w:r w:rsidRPr="003F4C16">
              <w:rPr>
                <w:b/>
                <w:sz w:val="21"/>
                <w:szCs w:val="21"/>
                <w:lang w:val="x-none"/>
              </w:rPr>
              <w:t>Agreements:</w:t>
            </w:r>
          </w:p>
          <w:p w14:paraId="4399F1E3" w14:textId="77777777" w:rsidR="00E912C5" w:rsidRDefault="00E912C5" w:rsidP="00E912C5">
            <w:pPr>
              <w:pStyle w:val="Agreement"/>
            </w:pPr>
            <w:r>
              <w:t xml:space="preserve">Do not extend the PDCP discardTimer for NB-IoT over NTN. </w:t>
            </w:r>
          </w:p>
          <w:p w14:paraId="21D04A3F" w14:textId="70B0BD68" w:rsidR="00E912C5" w:rsidRPr="00E912C5" w:rsidRDefault="00E912C5" w:rsidP="009F1983">
            <w:pPr>
              <w:pStyle w:val="Agreement"/>
            </w:pPr>
            <w:r>
              <w:t xml:space="preserve">FFS whether to extend the PDCP discardTimer for eMTC over NTN. </w:t>
            </w:r>
          </w:p>
        </w:tc>
      </w:tr>
    </w:tbl>
    <w:p w14:paraId="04F58658" w14:textId="3413926A" w:rsidR="00E912C5" w:rsidRDefault="00E912C5" w:rsidP="009F1983">
      <w:pPr>
        <w:rPr>
          <w:sz w:val="21"/>
          <w:szCs w:val="21"/>
          <w:lang w:val="x-none"/>
        </w:rPr>
      </w:pPr>
    </w:p>
    <w:p w14:paraId="3FABA3C0" w14:textId="4E6B8787" w:rsidR="00E912C5" w:rsidRPr="00D46091" w:rsidRDefault="00E912C5" w:rsidP="00E912C5">
      <w:r w:rsidRPr="00D46091">
        <w:t>In [4], [5], and [10], it is proposed to extend PDCP discardTimer for eMTC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5E907C04"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3E216FAE" w14:textId="77777777" w:rsidTr="00E43E29">
        <w:tc>
          <w:tcPr>
            <w:tcW w:w="1384" w:type="dxa"/>
            <w:shd w:val="clear" w:color="auto" w:fill="auto"/>
          </w:tcPr>
          <w:p w14:paraId="67F2850F" w14:textId="77777777" w:rsidR="00AE728A" w:rsidRPr="003F4C16" w:rsidRDefault="00AE728A"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DE787F5"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657B758" w14:textId="77777777" w:rsidR="00AE728A" w:rsidRPr="003F4C16" w:rsidRDefault="00AE728A" w:rsidP="00E43E29">
            <w:pPr>
              <w:jc w:val="center"/>
              <w:rPr>
                <w:sz w:val="21"/>
                <w:szCs w:val="21"/>
              </w:rPr>
            </w:pPr>
            <w:r w:rsidRPr="003F4C16">
              <w:rPr>
                <w:sz w:val="21"/>
                <w:szCs w:val="21"/>
              </w:rPr>
              <w:t>Source</w:t>
            </w:r>
          </w:p>
        </w:tc>
      </w:tr>
      <w:tr w:rsidR="00AE728A" w:rsidRPr="003F4C16" w14:paraId="2FCFCF9F" w14:textId="77777777" w:rsidTr="00E43E29">
        <w:tc>
          <w:tcPr>
            <w:tcW w:w="1384" w:type="dxa"/>
            <w:shd w:val="clear" w:color="auto" w:fill="auto"/>
          </w:tcPr>
          <w:p w14:paraId="23C62F58" w14:textId="2BDD9033" w:rsidR="00AE728A" w:rsidRDefault="00AE728A" w:rsidP="00E43E29">
            <w:pPr>
              <w:jc w:val="center"/>
            </w:pPr>
            <w:r>
              <w:t>R2-2110115</w:t>
            </w:r>
          </w:p>
        </w:tc>
        <w:tc>
          <w:tcPr>
            <w:tcW w:w="6662" w:type="dxa"/>
            <w:shd w:val="clear" w:color="auto" w:fill="auto"/>
          </w:tcPr>
          <w:p w14:paraId="57B084E7" w14:textId="6CD11ED7" w:rsidR="00AE728A" w:rsidRPr="00AE728A" w:rsidRDefault="00AE728A" w:rsidP="00AE728A">
            <w:pPr>
              <w:rPr>
                <w:rFonts w:cs="Arial"/>
                <w:bCs/>
              </w:rPr>
            </w:pPr>
            <w:r w:rsidRPr="00AE728A">
              <w:rPr>
                <w:rFonts w:cs="Arial" w:hint="eastAsia"/>
                <w:bCs/>
              </w:rPr>
              <w:t xml:space="preserve">Proposal 4: The </w:t>
            </w:r>
            <w:r w:rsidRPr="00AE728A">
              <w:rPr>
                <w:rFonts w:cs="Arial"/>
                <w:bCs/>
              </w:rPr>
              <w:t>PDCP discardTimer for eMTC</w:t>
            </w:r>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and the PDCP discardTimer for NB-IoT is not extended.</w:t>
            </w:r>
          </w:p>
        </w:tc>
        <w:tc>
          <w:tcPr>
            <w:tcW w:w="1809" w:type="dxa"/>
            <w:shd w:val="clear" w:color="auto" w:fill="auto"/>
          </w:tcPr>
          <w:p w14:paraId="29E77713" w14:textId="75A6D818" w:rsidR="00AE728A" w:rsidRDefault="00AE728A" w:rsidP="00E43E29">
            <w:pPr>
              <w:rPr>
                <w:sz w:val="21"/>
                <w:szCs w:val="21"/>
              </w:rPr>
            </w:pPr>
            <w:r>
              <w:t>ZTE Corporation, Sanechips</w:t>
            </w:r>
          </w:p>
        </w:tc>
      </w:tr>
      <w:tr w:rsidR="00AE728A" w:rsidRPr="003F4C16" w14:paraId="4AECC730" w14:textId="77777777" w:rsidTr="00E43E29">
        <w:tc>
          <w:tcPr>
            <w:tcW w:w="1384" w:type="dxa"/>
            <w:shd w:val="clear" w:color="auto" w:fill="auto"/>
          </w:tcPr>
          <w:p w14:paraId="649AD1D5" w14:textId="6643439F" w:rsidR="00AE728A" w:rsidRDefault="00AE728A" w:rsidP="00E43E29">
            <w:pPr>
              <w:jc w:val="center"/>
            </w:pPr>
            <w:r>
              <w:t>R2-2110268</w:t>
            </w:r>
          </w:p>
        </w:tc>
        <w:tc>
          <w:tcPr>
            <w:tcW w:w="6662" w:type="dxa"/>
            <w:shd w:val="clear" w:color="auto" w:fill="auto"/>
          </w:tcPr>
          <w:p w14:paraId="2270B777" w14:textId="6B3B7492"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discardTimer for eMTC over NTN.</w:t>
            </w:r>
          </w:p>
        </w:tc>
        <w:tc>
          <w:tcPr>
            <w:tcW w:w="1809" w:type="dxa"/>
            <w:shd w:val="clear" w:color="auto" w:fill="auto"/>
          </w:tcPr>
          <w:p w14:paraId="593B16F6" w14:textId="6F5CBB59" w:rsidR="00AE728A" w:rsidRPr="00AE728A" w:rsidRDefault="00AE728A" w:rsidP="00E43E29">
            <w:r>
              <w:t>CMCC</w:t>
            </w:r>
          </w:p>
        </w:tc>
      </w:tr>
      <w:tr w:rsidR="00AE728A" w:rsidRPr="003F4C16" w14:paraId="5AEA0700" w14:textId="77777777" w:rsidTr="00E43E29">
        <w:tc>
          <w:tcPr>
            <w:tcW w:w="1384" w:type="dxa"/>
            <w:shd w:val="clear" w:color="auto" w:fill="auto"/>
          </w:tcPr>
          <w:p w14:paraId="085839F2" w14:textId="5D603160" w:rsidR="00AE728A" w:rsidRDefault="00AE728A" w:rsidP="00E43E29">
            <w:pPr>
              <w:jc w:val="center"/>
            </w:pPr>
            <w:r>
              <w:t>R2-2110953</w:t>
            </w:r>
          </w:p>
        </w:tc>
        <w:tc>
          <w:tcPr>
            <w:tcW w:w="6662" w:type="dxa"/>
            <w:shd w:val="clear" w:color="auto" w:fill="auto"/>
          </w:tcPr>
          <w:p w14:paraId="3BB3B382" w14:textId="72C26470" w:rsidR="00AE728A" w:rsidRPr="00AE728A" w:rsidRDefault="00112042"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14:paraId="77FA5DB6" w14:textId="0F7F809D" w:rsidR="00AE728A" w:rsidRDefault="00AE728A" w:rsidP="00E43E29">
            <w:r>
              <w:t>Ericsson</w:t>
            </w:r>
          </w:p>
        </w:tc>
      </w:tr>
    </w:tbl>
    <w:p w14:paraId="36B5D04C" w14:textId="77777777" w:rsidR="00E912C5" w:rsidRPr="003F0DF2" w:rsidRDefault="00E912C5" w:rsidP="00E912C5"/>
    <w:p w14:paraId="6535FC17" w14:textId="63BC1A21"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w:t>
      </w:r>
      <w:r w:rsidR="00D46091">
        <w:rPr>
          <w:rFonts w:cs="Arial"/>
          <w:b/>
          <w:color w:val="000000"/>
        </w:rPr>
        <w:t>eMTC</w:t>
      </w:r>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14DB45D6" w:rsidR="009F1983" w:rsidRPr="0040498B" w:rsidRDefault="00897B38" w:rsidP="009F1983">
            <w:pPr>
              <w:rPr>
                <w:rFonts w:eastAsia="等线"/>
              </w:rPr>
            </w:pPr>
            <w:r>
              <w:rPr>
                <w:rFonts w:eastAsia="等线"/>
              </w:rPr>
              <w:t>MediaTek</w:t>
            </w:r>
          </w:p>
        </w:tc>
        <w:tc>
          <w:tcPr>
            <w:tcW w:w="2009" w:type="dxa"/>
            <w:shd w:val="clear" w:color="auto" w:fill="auto"/>
          </w:tcPr>
          <w:p w14:paraId="1CAD1E48" w14:textId="3B12EA39" w:rsidR="009F1983" w:rsidRPr="0040498B" w:rsidRDefault="00897B38" w:rsidP="009F1983">
            <w:pPr>
              <w:rPr>
                <w:rFonts w:eastAsia="等线"/>
              </w:rPr>
            </w:pPr>
            <w:r>
              <w:rPr>
                <w:rFonts w:eastAsia="等线"/>
              </w:rPr>
              <w:t>Agree</w:t>
            </w:r>
          </w:p>
        </w:tc>
        <w:tc>
          <w:tcPr>
            <w:tcW w:w="6210" w:type="dxa"/>
            <w:shd w:val="clear" w:color="auto" w:fill="auto"/>
          </w:tcPr>
          <w:p w14:paraId="386F6B20" w14:textId="3A1390E6" w:rsidR="009F1983" w:rsidRPr="0040498B" w:rsidRDefault="00E37FA2" w:rsidP="009F1983">
            <w:pPr>
              <w:rPr>
                <w:rFonts w:eastAsia="等线"/>
              </w:rPr>
            </w:pPr>
            <w:r>
              <w:rPr>
                <w:rFonts w:eastAsia="等线"/>
              </w:rPr>
              <w:t>Extension in Discard Timer seems required in eMTC.</w:t>
            </w:r>
          </w:p>
        </w:tc>
      </w:tr>
      <w:tr w:rsidR="009F1983" w14:paraId="0BB44CB4" w14:textId="77777777" w:rsidTr="0040498B">
        <w:tc>
          <w:tcPr>
            <w:tcW w:w="1496" w:type="dxa"/>
            <w:shd w:val="clear" w:color="auto" w:fill="auto"/>
          </w:tcPr>
          <w:p w14:paraId="7537BE22" w14:textId="58FB0D36" w:rsidR="009F1983" w:rsidRDefault="00467FCF" w:rsidP="009F1983">
            <w:r>
              <w:rPr>
                <w:rFonts w:hint="eastAsia"/>
              </w:rPr>
              <w:t>X</w:t>
            </w:r>
            <w:r>
              <w:t>iaomi</w:t>
            </w:r>
          </w:p>
        </w:tc>
        <w:tc>
          <w:tcPr>
            <w:tcW w:w="2009" w:type="dxa"/>
            <w:shd w:val="clear" w:color="auto" w:fill="auto"/>
          </w:tcPr>
          <w:p w14:paraId="7686120A" w14:textId="36A3E005" w:rsidR="009F1983" w:rsidRDefault="00BF3DA1" w:rsidP="009F1983">
            <w:r>
              <w:rPr>
                <w:rFonts w:hint="eastAsia"/>
              </w:rPr>
              <w:t>A</w:t>
            </w:r>
            <w:r>
              <w:t>gree</w:t>
            </w:r>
          </w:p>
        </w:tc>
        <w:tc>
          <w:tcPr>
            <w:tcW w:w="6210" w:type="dxa"/>
            <w:shd w:val="clear" w:color="auto" w:fill="auto"/>
          </w:tcPr>
          <w:p w14:paraId="106EF4DC" w14:textId="5676CCC3" w:rsidR="009F1983" w:rsidRDefault="00BF3DA1" w:rsidP="009F1983">
            <w:r>
              <w:rPr>
                <w:rFonts w:hint="eastAsia"/>
              </w:rPr>
              <w:t>N</w:t>
            </w:r>
            <w:r>
              <w:t xml:space="preserve">R has agreed to extend discard timer to 2000ms. For eMTC, the discard timer should at least be </w:t>
            </w:r>
            <w:r w:rsidR="00190664">
              <w:t xml:space="preserve">larger than </w:t>
            </w:r>
            <w:r w:rsidR="00190664" w:rsidRPr="00190664">
              <w:t>t-Reordering</w:t>
            </w:r>
            <w:r w:rsidR="00190664">
              <w:t>.</w:t>
            </w:r>
            <w:r>
              <w:t xml:space="preserve"> </w:t>
            </w:r>
          </w:p>
        </w:tc>
      </w:tr>
      <w:tr w:rsidR="009F1983" w14:paraId="7B9CE1AF" w14:textId="77777777" w:rsidTr="0040498B">
        <w:tc>
          <w:tcPr>
            <w:tcW w:w="1496" w:type="dxa"/>
            <w:shd w:val="clear" w:color="auto" w:fill="auto"/>
          </w:tcPr>
          <w:p w14:paraId="1EEF5262" w14:textId="1836A8E0" w:rsidR="009F1983" w:rsidRDefault="00C15FD6" w:rsidP="009F1983">
            <w:r>
              <w:rPr>
                <w:rFonts w:hint="eastAsia"/>
              </w:rPr>
              <w:t>O</w:t>
            </w:r>
            <w:r>
              <w:t>PPO</w:t>
            </w:r>
          </w:p>
        </w:tc>
        <w:tc>
          <w:tcPr>
            <w:tcW w:w="2009" w:type="dxa"/>
            <w:shd w:val="clear" w:color="auto" w:fill="auto"/>
          </w:tcPr>
          <w:p w14:paraId="5E384DE5" w14:textId="32CE7597" w:rsidR="009F1983" w:rsidRDefault="00C15FD6" w:rsidP="009F1983">
            <w:r>
              <w:rPr>
                <w:rFonts w:hint="eastAsia"/>
              </w:rPr>
              <w:t>A</w:t>
            </w:r>
            <w:r>
              <w:t>gree</w:t>
            </w:r>
          </w:p>
        </w:tc>
        <w:tc>
          <w:tcPr>
            <w:tcW w:w="6210" w:type="dxa"/>
            <w:shd w:val="clear" w:color="auto" w:fill="auto"/>
          </w:tcPr>
          <w:p w14:paraId="3111314B" w14:textId="77777777" w:rsidR="009F1983" w:rsidRDefault="009F1983" w:rsidP="009F1983">
            <w:pPr>
              <w:rPr>
                <w:lang w:eastAsia="sv-SE"/>
              </w:rPr>
            </w:pPr>
          </w:p>
        </w:tc>
      </w:tr>
      <w:tr w:rsidR="009F1983" w14:paraId="516146A2" w14:textId="77777777" w:rsidTr="0040498B">
        <w:tc>
          <w:tcPr>
            <w:tcW w:w="1496" w:type="dxa"/>
            <w:shd w:val="clear" w:color="auto" w:fill="auto"/>
          </w:tcPr>
          <w:p w14:paraId="4C8AF5CD" w14:textId="77777777" w:rsidR="009F1983" w:rsidRDefault="009F1983" w:rsidP="009F1983">
            <w:pPr>
              <w:rPr>
                <w:lang w:eastAsia="sv-SE"/>
              </w:rPr>
            </w:pPr>
          </w:p>
        </w:tc>
        <w:tc>
          <w:tcPr>
            <w:tcW w:w="2009" w:type="dxa"/>
            <w:shd w:val="clear" w:color="auto" w:fill="auto"/>
          </w:tcPr>
          <w:p w14:paraId="0A04A3CD" w14:textId="77777777" w:rsidR="009F1983" w:rsidRDefault="009F1983" w:rsidP="009F1983">
            <w:pPr>
              <w:rPr>
                <w:lang w:eastAsia="sv-SE"/>
              </w:rPr>
            </w:pPr>
          </w:p>
        </w:tc>
        <w:tc>
          <w:tcPr>
            <w:tcW w:w="6210" w:type="dxa"/>
            <w:shd w:val="clear" w:color="auto" w:fill="auto"/>
          </w:tcPr>
          <w:p w14:paraId="6F0C9948" w14:textId="77777777" w:rsidR="009F1983" w:rsidRDefault="009F1983" w:rsidP="009F1983">
            <w:pPr>
              <w:rPr>
                <w:lang w:eastAsia="sv-SE"/>
              </w:rPr>
            </w:pPr>
          </w:p>
        </w:tc>
      </w:tr>
      <w:tr w:rsidR="009F1983" w14:paraId="6FA7DD3D" w14:textId="77777777" w:rsidTr="0040498B">
        <w:tc>
          <w:tcPr>
            <w:tcW w:w="1496" w:type="dxa"/>
            <w:shd w:val="clear" w:color="auto" w:fill="auto"/>
          </w:tcPr>
          <w:p w14:paraId="1BDF88D9" w14:textId="77777777" w:rsidR="009F1983" w:rsidRDefault="009F1983" w:rsidP="009F1983">
            <w:pPr>
              <w:rPr>
                <w:lang w:eastAsia="sv-SE"/>
              </w:rPr>
            </w:pPr>
          </w:p>
        </w:tc>
        <w:tc>
          <w:tcPr>
            <w:tcW w:w="2009" w:type="dxa"/>
            <w:shd w:val="clear" w:color="auto" w:fill="auto"/>
          </w:tcPr>
          <w:p w14:paraId="6991B80F" w14:textId="77777777" w:rsidR="009F1983" w:rsidRDefault="009F1983" w:rsidP="009F1983">
            <w:pPr>
              <w:rPr>
                <w:lang w:eastAsia="sv-SE"/>
              </w:rPr>
            </w:pPr>
          </w:p>
        </w:tc>
        <w:tc>
          <w:tcPr>
            <w:tcW w:w="6210" w:type="dxa"/>
            <w:shd w:val="clear" w:color="auto" w:fill="auto"/>
          </w:tcPr>
          <w:p w14:paraId="164EFF61" w14:textId="77777777" w:rsidR="009F1983" w:rsidRDefault="009F1983" w:rsidP="009F1983">
            <w:pPr>
              <w:rPr>
                <w:lang w:eastAsia="sv-SE"/>
              </w:rPr>
            </w:pPr>
          </w:p>
        </w:tc>
      </w:tr>
      <w:tr w:rsidR="009F1983" w14:paraId="614F3AD0" w14:textId="77777777" w:rsidTr="0040498B">
        <w:tc>
          <w:tcPr>
            <w:tcW w:w="1496" w:type="dxa"/>
            <w:shd w:val="clear" w:color="auto" w:fill="auto"/>
          </w:tcPr>
          <w:p w14:paraId="15DF656C" w14:textId="77777777" w:rsidR="009F1983" w:rsidRDefault="009F1983" w:rsidP="009F1983">
            <w:pPr>
              <w:rPr>
                <w:lang w:eastAsia="sv-SE"/>
              </w:rPr>
            </w:pPr>
          </w:p>
        </w:tc>
        <w:tc>
          <w:tcPr>
            <w:tcW w:w="2009" w:type="dxa"/>
            <w:shd w:val="clear" w:color="auto" w:fill="auto"/>
          </w:tcPr>
          <w:p w14:paraId="3642A83E" w14:textId="77777777" w:rsidR="009F1983" w:rsidRDefault="009F1983" w:rsidP="009F1983">
            <w:pPr>
              <w:rPr>
                <w:lang w:eastAsia="sv-SE"/>
              </w:rPr>
            </w:pPr>
          </w:p>
        </w:tc>
        <w:tc>
          <w:tcPr>
            <w:tcW w:w="6210" w:type="dxa"/>
            <w:shd w:val="clear" w:color="auto" w:fill="auto"/>
          </w:tcPr>
          <w:p w14:paraId="363D1B5B" w14:textId="77777777" w:rsidR="009F1983" w:rsidRDefault="009F1983" w:rsidP="009F1983">
            <w:pPr>
              <w:rPr>
                <w:lang w:eastAsia="sv-SE"/>
              </w:rPr>
            </w:pPr>
          </w:p>
        </w:tc>
      </w:tr>
      <w:tr w:rsidR="009F1983" w14:paraId="121AFF58" w14:textId="77777777" w:rsidTr="0040498B">
        <w:tc>
          <w:tcPr>
            <w:tcW w:w="1496" w:type="dxa"/>
            <w:shd w:val="clear" w:color="auto" w:fill="auto"/>
          </w:tcPr>
          <w:p w14:paraId="379025B7" w14:textId="77777777" w:rsidR="009F1983" w:rsidRPr="0040498B" w:rsidRDefault="009F1983" w:rsidP="009F1983">
            <w:pPr>
              <w:rPr>
                <w:rFonts w:eastAsia="等线"/>
              </w:rPr>
            </w:pPr>
          </w:p>
        </w:tc>
        <w:tc>
          <w:tcPr>
            <w:tcW w:w="2009" w:type="dxa"/>
            <w:shd w:val="clear" w:color="auto" w:fill="auto"/>
          </w:tcPr>
          <w:p w14:paraId="3003A364" w14:textId="77777777" w:rsidR="009F1983" w:rsidRDefault="009F1983" w:rsidP="009F1983">
            <w:pPr>
              <w:rPr>
                <w:lang w:eastAsia="sv-SE"/>
              </w:rPr>
            </w:pPr>
          </w:p>
        </w:tc>
        <w:tc>
          <w:tcPr>
            <w:tcW w:w="6210" w:type="dxa"/>
            <w:shd w:val="clear" w:color="auto" w:fill="auto"/>
          </w:tcPr>
          <w:p w14:paraId="169FF8DD" w14:textId="77777777" w:rsidR="009F1983" w:rsidRDefault="009F1983" w:rsidP="009F1983">
            <w:pPr>
              <w:rPr>
                <w:lang w:eastAsia="sv-SE"/>
              </w:rPr>
            </w:pPr>
          </w:p>
        </w:tc>
      </w:tr>
    </w:tbl>
    <w:p w14:paraId="30C28A44" w14:textId="77777777" w:rsidR="00B03A3C" w:rsidRDefault="00B03A3C" w:rsidP="00B03A3C">
      <w:pPr>
        <w:pStyle w:val="afb"/>
      </w:pPr>
    </w:p>
    <w:p w14:paraId="323F2E7E"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12418DA2" w:rsidR="00B03A3C" w:rsidRDefault="00B03A3C" w:rsidP="00B03A3C">
      <w:pPr>
        <w:pStyle w:val="afb"/>
      </w:pPr>
    </w:p>
    <w:p w14:paraId="77E32DC8" w14:textId="77777777" w:rsidR="00C5532A" w:rsidRPr="00675834" w:rsidRDefault="00C5532A" w:rsidP="00B03A3C">
      <w:pPr>
        <w:pStyle w:val="afb"/>
      </w:pPr>
    </w:p>
    <w:p w14:paraId="1C0978C6" w14:textId="2C184BDB"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r w:rsidR="00D46091">
        <w:rPr>
          <w:rFonts w:cs="Arial"/>
          <w:b/>
          <w:color w:val="000000"/>
        </w:rPr>
        <w:t>eMTC over</w:t>
      </w:r>
      <w:r w:rsidR="00E07575" w:rsidRPr="00E07575">
        <w:rPr>
          <w:rFonts w:cs="Arial"/>
          <w:b/>
          <w:color w:val="000000"/>
        </w:rPr>
        <w:t xml:space="preserve"> NTN</w:t>
      </w:r>
      <w:r w:rsidRPr="00585321">
        <w:rPr>
          <w:rFonts w:cs="Arial"/>
          <w:b/>
          <w:color w:val="000000"/>
        </w:rPr>
        <w:t>?</w:t>
      </w:r>
    </w:p>
    <w:p w14:paraId="17F16264" w14:textId="7F5413F3" w:rsidR="00D46091" w:rsidRPr="0033605C" w:rsidRDefault="00D46091" w:rsidP="003F4C16">
      <w:pPr>
        <w:numPr>
          <w:ilvl w:val="0"/>
          <w:numId w:val="25"/>
        </w:numPr>
        <w:rPr>
          <w:rFonts w:cs="Arial"/>
          <w:b/>
          <w:color w:val="000000"/>
        </w:rPr>
      </w:pPr>
      <w:r>
        <w:rPr>
          <w:rFonts w:cs="Arial"/>
          <w:b/>
          <w:color w:val="000000"/>
        </w:rPr>
        <w:lastRenderedPageBreak/>
        <w:t>Option 1: 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2948221A" w14:textId="7E82568D"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6B46424A" w14:textId="3B22EE38"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3E84BA4B" w:rsidR="00675834" w:rsidRPr="0040498B" w:rsidRDefault="00D46091" w:rsidP="0040498B">
            <w:pPr>
              <w:jc w:val="center"/>
              <w:rPr>
                <w:b/>
                <w:lang w:eastAsia="sv-SE"/>
              </w:rPr>
            </w:pPr>
            <w:r>
              <w:rPr>
                <w:b/>
                <w:lang w:eastAsia="sv-SE"/>
              </w:rPr>
              <w:t>Option</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FB0717C" w:rsidR="00675834" w:rsidRPr="0040498B" w:rsidRDefault="00897B38" w:rsidP="00E8431C">
            <w:pPr>
              <w:rPr>
                <w:rFonts w:eastAsia="等线"/>
              </w:rPr>
            </w:pPr>
            <w:r>
              <w:rPr>
                <w:rFonts w:eastAsia="等线"/>
              </w:rPr>
              <w:t>MediaTek</w:t>
            </w:r>
          </w:p>
        </w:tc>
        <w:tc>
          <w:tcPr>
            <w:tcW w:w="2009" w:type="dxa"/>
            <w:shd w:val="clear" w:color="auto" w:fill="auto"/>
          </w:tcPr>
          <w:p w14:paraId="3A938B02" w14:textId="55A6D0D5" w:rsidR="00675834" w:rsidRPr="0040498B" w:rsidRDefault="00897B38" w:rsidP="00E8431C">
            <w:pPr>
              <w:rPr>
                <w:rFonts w:eastAsia="等线"/>
              </w:rPr>
            </w:pPr>
            <w:r>
              <w:rPr>
                <w:rFonts w:eastAsia="等线"/>
              </w:rPr>
              <w:t>Option 3</w:t>
            </w:r>
          </w:p>
        </w:tc>
        <w:tc>
          <w:tcPr>
            <w:tcW w:w="6210" w:type="dxa"/>
            <w:shd w:val="clear" w:color="auto" w:fill="auto"/>
          </w:tcPr>
          <w:p w14:paraId="4948A6B0" w14:textId="7BA659EF" w:rsidR="00675834" w:rsidRPr="0040498B" w:rsidRDefault="00897B38" w:rsidP="00E8431C">
            <w:pPr>
              <w:rPr>
                <w:rFonts w:eastAsia="等线"/>
              </w:rPr>
            </w:pPr>
            <w:r>
              <w:rPr>
                <w:rFonts w:eastAsia="等线"/>
              </w:rPr>
              <w:t>PDCP Discard Timer should be larger than RLC Reordering Timer.</w:t>
            </w:r>
          </w:p>
        </w:tc>
      </w:tr>
      <w:tr w:rsidR="00675834" w14:paraId="2A321C37" w14:textId="77777777" w:rsidTr="0040498B">
        <w:tc>
          <w:tcPr>
            <w:tcW w:w="1496" w:type="dxa"/>
            <w:shd w:val="clear" w:color="auto" w:fill="auto"/>
          </w:tcPr>
          <w:p w14:paraId="5469CD15" w14:textId="1B4C9288" w:rsidR="00675834" w:rsidRDefault="00190664" w:rsidP="00E8431C">
            <w:r>
              <w:rPr>
                <w:rFonts w:hint="eastAsia"/>
              </w:rPr>
              <w:t>X</w:t>
            </w:r>
            <w:r>
              <w:t>iaomi</w:t>
            </w:r>
          </w:p>
        </w:tc>
        <w:tc>
          <w:tcPr>
            <w:tcW w:w="2009" w:type="dxa"/>
            <w:shd w:val="clear" w:color="auto" w:fill="auto"/>
          </w:tcPr>
          <w:p w14:paraId="79ED7279" w14:textId="269FBDCD" w:rsidR="00675834" w:rsidRDefault="00190664" w:rsidP="00E8431C">
            <w:r>
              <w:rPr>
                <w:rFonts w:hint="eastAsia"/>
              </w:rPr>
              <w:t>o</w:t>
            </w:r>
            <w:r>
              <w:t>ther</w:t>
            </w:r>
          </w:p>
        </w:tc>
        <w:tc>
          <w:tcPr>
            <w:tcW w:w="6210" w:type="dxa"/>
            <w:shd w:val="clear" w:color="auto" w:fill="auto"/>
          </w:tcPr>
          <w:p w14:paraId="254D869E" w14:textId="071CCAF8" w:rsidR="00675834" w:rsidRDefault="00190664" w:rsidP="00E8431C">
            <w:pPr>
              <w:rPr>
                <w:lang w:eastAsia="sv-SE"/>
              </w:rPr>
            </w:pPr>
            <w:r>
              <w:t xml:space="preserve">For eMTC, the discard timer should at least be larger than </w:t>
            </w:r>
            <w:r w:rsidRPr="00190664">
              <w:t>t-Reordering</w:t>
            </w:r>
            <w:r>
              <w:t>.</w:t>
            </w:r>
          </w:p>
        </w:tc>
      </w:tr>
      <w:tr w:rsidR="00675834" w14:paraId="1F045342" w14:textId="77777777" w:rsidTr="0040498B">
        <w:tc>
          <w:tcPr>
            <w:tcW w:w="1496" w:type="dxa"/>
            <w:shd w:val="clear" w:color="auto" w:fill="auto"/>
          </w:tcPr>
          <w:p w14:paraId="5F712206" w14:textId="708FBB77" w:rsidR="00675834" w:rsidRDefault="000C7251" w:rsidP="00E8431C">
            <w:r>
              <w:rPr>
                <w:rFonts w:hint="eastAsia"/>
              </w:rPr>
              <w:t>O</w:t>
            </w:r>
            <w:r>
              <w:t>PPO</w:t>
            </w:r>
          </w:p>
        </w:tc>
        <w:tc>
          <w:tcPr>
            <w:tcW w:w="2009" w:type="dxa"/>
            <w:shd w:val="clear" w:color="auto" w:fill="auto"/>
          </w:tcPr>
          <w:p w14:paraId="12333B4A" w14:textId="0AB6B68B" w:rsidR="00675834" w:rsidRDefault="000C7251" w:rsidP="00E8431C">
            <w:r>
              <w:rPr>
                <w:rFonts w:hint="eastAsia"/>
              </w:rPr>
              <w:t>O</w:t>
            </w:r>
            <w:r>
              <w:t>ption 3</w:t>
            </w:r>
          </w:p>
        </w:tc>
        <w:tc>
          <w:tcPr>
            <w:tcW w:w="6210" w:type="dxa"/>
            <w:shd w:val="clear" w:color="auto" w:fill="auto"/>
          </w:tcPr>
          <w:p w14:paraId="52764A11" w14:textId="097461D9" w:rsidR="00675834" w:rsidRDefault="000C7251" w:rsidP="00E8431C">
            <w:r>
              <w:rPr>
                <w:rFonts w:eastAsia="等线"/>
              </w:rPr>
              <w:t>PDCP Discard Timer should be larger than RLC Reordering Timer.</w:t>
            </w:r>
          </w:p>
        </w:tc>
      </w:tr>
      <w:tr w:rsidR="00675834" w14:paraId="708AE74F" w14:textId="77777777" w:rsidTr="0040498B">
        <w:tc>
          <w:tcPr>
            <w:tcW w:w="1496" w:type="dxa"/>
            <w:shd w:val="clear" w:color="auto" w:fill="auto"/>
          </w:tcPr>
          <w:p w14:paraId="03FABFBB" w14:textId="77777777" w:rsidR="00675834" w:rsidRDefault="00675834" w:rsidP="00E8431C">
            <w:pPr>
              <w:rPr>
                <w:lang w:eastAsia="sv-SE"/>
              </w:rPr>
            </w:pPr>
          </w:p>
        </w:tc>
        <w:tc>
          <w:tcPr>
            <w:tcW w:w="2009" w:type="dxa"/>
            <w:shd w:val="clear" w:color="auto" w:fill="auto"/>
          </w:tcPr>
          <w:p w14:paraId="459A179D" w14:textId="77777777" w:rsidR="00675834" w:rsidRDefault="00675834" w:rsidP="00E8431C">
            <w:pPr>
              <w:rPr>
                <w:lang w:eastAsia="sv-SE"/>
              </w:rPr>
            </w:pPr>
          </w:p>
        </w:tc>
        <w:tc>
          <w:tcPr>
            <w:tcW w:w="6210" w:type="dxa"/>
            <w:shd w:val="clear" w:color="auto" w:fill="auto"/>
          </w:tcPr>
          <w:p w14:paraId="4388C218" w14:textId="77777777" w:rsidR="00675834" w:rsidRDefault="00675834" w:rsidP="00E8431C">
            <w:pPr>
              <w:rPr>
                <w:lang w:eastAsia="sv-SE"/>
              </w:rPr>
            </w:pPr>
          </w:p>
        </w:tc>
      </w:tr>
      <w:tr w:rsidR="00675834" w14:paraId="5852149D" w14:textId="77777777" w:rsidTr="0040498B">
        <w:tc>
          <w:tcPr>
            <w:tcW w:w="1496" w:type="dxa"/>
            <w:shd w:val="clear" w:color="auto" w:fill="auto"/>
          </w:tcPr>
          <w:p w14:paraId="1BD8C4AD" w14:textId="77777777" w:rsidR="00675834" w:rsidRDefault="00675834" w:rsidP="00E8431C">
            <w:pPr>
              <w:rPr>
                <w:lang w:eastAsia="sv-SE"/>
              </w:rPr>
            </w:pPr>
          </w:p>
        </w:tc>
        <w:tc>
          <w:tcPr>
            <w:tcW w:w="2009" w:type="dxa"/>
            <w:shd w:val="clear" w:color="auto" w:fill="auto"/>
          </w:tcPr>
          <w:p w14:paraId="65FDE7CE" w14:textId="77777777" w:rsidR="00675834" w:rsidRDefault="00675834" w:rsidP="00E8431C">
            <w:pPr>
              <w:rPr>
                <w:lang w:eastAsia="sv-SE"/>
              </w:rPr>
            </w:pPr>
          </w:p>
        </w:tc>
        <w:tc>
          <w:tcPr>
            <w:tcW w:w="6210" w:type="dxa"/>
            <w:shd w:val="clear" w:color="auto" w:fill="auto"/>
          </w:tcPr>
          <w:p w14:paraId="58B2A433" w14:textId="77777777" w:rsidR="00675834" w:rsidRDefault="00675834" w:rsidP="00E8431C">
            <w:pPr>
              <w:rPr>
                <w:lang w:eastAsia="sv-SE"/>
              </w:rPr>
            </w:pPr>
          </w:p>
        </w:tc>
      </w:tr>
      <w:tr w:rsidR="00675834" w14:paraId="52525C82" w14:textId="77777777" w:rsidTr="0040498B">
        <w:tc>
          <w:tcPr>
            <w:tcW w:w="1496" w:type="dxa"/>
            <w:shd w:val="clear" w:color="auto" w:fill="auto"/>
          </w:tcPr>
          <w:p w14:paraId="5FEDADF0" w14:textId="77777777" w:rsidR="00675834" w:rsidRDefault="00675834" w:rsidP="00E8431C">
            <w:pPr>
              <w:rPr>
                <w:lang w:eastAsia="sv-SE"/>
              </w:rPr>
            </w:pPr>
          </w:p>
        </w:tc>
        <w:tc>
          <w:tcPr>
            <w:tcW w:w="2009" w:type="dxa"/>
            <w:shd w:val="clear" w:color="auto" w:fill="auto"/>
          </w:tcPr>
          <w:p w14:paraId="3C36C766" w14:textId="77777777" w:rsidR="00675834" w:rsidRDefault="00675834" w:rsidP="00E8431C">
            <w:pPr>
              <w:rPr>
                <w:lang w:eastAsia="sv-SE"/>
              </w:rPr>
            </w:pPr>
          </w:p>
        </w:tc>
        <w:tc>
          <w:tcPr>
            <w:tcW w:w="6210" w:type="dxa"/>
            <w:shd w:val="clear" w:color="auto" w:fill="auto"/>
          </w:tcPr>
          <w:p w14:paraId="1C8C6D86" w14:textId="77777777" w:rsidR="00675834" w:rsidRDefault="00675834" w:rsidP="00E8431C">
            <w:pPr>
              <w:rPr>
                <w:lang w:eastAsia="sv-SE"/>
              </w:rPr>
            </w:pPr>
          </w:p>
        </w:tc>
      </w:tr>
      <w:tr w:rsidR="00675834" w14:paraId="58B88F7A" w14:textId="77777777" w:rsidTr="0040498B">
        <w:tc>
          <w:tcPr>
            <w:tcW w:w="1496" w:type="dxa"/>
            <w:shd w:val="clear" w:color="auto" w:fill="auto"/>
          </w:tcPr>
          <w:p w14:paraId="3CB3D539" w14:textId="77777777" w:rsidR="00675834" w:rsidRPr="0040498B" w:rsidRDefault="00675834" w:rsidP="00E8431C">
            <w:pPr>
              <w:rPr>
                <w:rFonts w:eastAsia="等线"/>
              </w:rPr>
            </w:pPr>
          </w:p>
        </w:tc>
        <w:tc>
          <w:tcPr>
            <w:tcW w:w="2009" w:type="dxa"/>
            <w:shd w:val="clear" w:color="auto" w:fill="auto"/>
          </w:tcPr>
          <w:p w14:paraId="5A07B80F" w14:textId="77777777" w:rsidR="00675834" w:rsidRDefault="00675834" w:rsidP="00E8431C">
            <w:pPr>
              <w:rPr>
                <w:lang w:eastAsia="sv-SE"/>
              </w:rPr>
            </w:pPr>
          </w:p>
        </w:tc>
        <w:tc>
          <w:tcPr>
            <w:tcW w:w="6210" w:type="dxa"/>
            <w:shd w:val="clear" w:color="auto" w:fill="auto"/>
          </w:tcPr>
          <w:p w14:paraId="752CF4CF" w14:textId="77777777" w:rsidR="00675834" w:rsidRDefault="00675834" w:rsidP="00E8431C">
            <w:pPr>
              <w:rPr>
                <w:lang w:eastAsia="sv-SE"/>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436E41EB" w:rsidR="00B03A3C" w:rsidRDefault="00B03A3C" w:rsidP="00E07575"/>
    <w:p w14:paraId="77E3AD3C" w14:textId="77777777" w:rsidR="00C5532A" w:rsidRPr="006976F4" w:rsidRDefault="00C5532A" w:rsidP="00E07575"/>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ac"/>
        <w:rPr>
          <w:kern w:val="2"/>
          <w:szCs w:val="22"/>
          <w:lang w:val="en-US"/>
        </w:rPr>
      </w:pPr>
    </w:p>
    <w:p w14:paraId="32B2B6F8" w14:textId="77777777" w:rsidR="00B03A3C" w:rsidRDefault="00B03A3C" w:rsidP="00B03A3C">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等线"/>
          <w:bCs/>
          <w:i/>
          <w:iCs/>
          <w:u w:val="single"/>
          <w:lang w:eastAsia="zh-CN"/>
        </w:rPr>
      </w:pPr>
    </w:p>
    <w:p w14:paraId="6E6BE2CD" w14:textId="77777777" w:rsidR="00FA505D" w:rsidRDefault="00FA505D" w:rsidP="00FA505D">
      <w:pPr>
        <w:pStyle w:val="ac"/>
      </w:pPr>
    </w:p>
    <w:p w14:paraId="3BE8B860" w14:textId="77777777" w:rsidR="002E7A01" w:rsidRDefault="002E7A01" w:rsidP="00FA505D">
      <w:pPr>
        <w:pStyle w:val="ac"/>
      </w:pPr>
    </w:p>
    <w:p w14:paraId="69F615E9" w14:textId="77777777" w:rsidR="00B03A3C" w:rsidRPr="009A24DA" w:rsidRDefault="00B03A3C" w:rsidP="00B03A3C">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online discussion:</w:t>
      </w:r>
    </w:p>
    <w:p w14:paraId="20B38016" w14:textId="77777777" w:rsidR="00B03A3C" w:rsidRDefault="00B03A3C" w:rsidP="00FA505D">
      <w:pPr>
        <w:pStyle w:val="ac"/>
      </w:pPr>
    </w:p>
    <w:p w14:paraId="214589CF" w14:textId="77777777" w:rsidR="002E7A01" w:rsidRDefault="002E7A01" w:rsidP="00FA505D">
      <w:pPr>
        <w:pStyle w:val="ac"/>
      </w:pPr>
    </w:p>
    <w:p w14:paraId="03C49E6C" w14:textId="77777777" w:rsidR="002E7A01" w:rsidRDefault="002E7A01" w:rsidP="00FA505D">
      <w:pPr>
        <w:pStyle w:val="ac"/>
      </w:pPr>
    </w:p>
    <w:p w14:paraId="7132D666" w14:textId="3227CDDD" w:rsidR="001443EB" w:rsidRDefault="008B2306" w:rsidP="001443EB">
      <w:pPr>
        <w:pStyle w:val="1"/>
      </w:pPr>
      <w:r>
        <w:t>4. References</w:t>
      </w:r>
    </w:p>
    <w:p w14:paraId="0EE64651"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33244EDE"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2F27264"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7A1B34B3"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00C1B715"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22996471"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71AF0549"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626ABCBD" w14:textId="77777777" w:rsidR="001443EB" w:rsidRDefault="001443EB" w:rsidP="001443EB">
      <w:pPr>
        <w:pStyle w:val="Doc-title"/>
        <w:numPr>
          <w:ilvl w:val="0"/>
          <w:numId w:val="9"/>
        </w:numPr>
      </w:pPr>
      <w:r>
        <w:lastRenderedPageBreak/>
        <w:t>R2-2110706</w:t>
      </w:r>
      <w:r>
        <w:tab/>
        <w:t>On User Plane aspects for IoT NTN</w:t>
      </w:r>
      <w:r>
        <w:tab/>
        <w:t>Nokia, Nokia Shanghai Bell</w:t>
      </w:r>
      <w:r>
        <w:tab/>
        <w:t>discussion</w:t>
      </w:r>
      <w:r>
        <w:tab/>
        <w:t>Rel-17</w:t>
      </w:r>
      <w:r>
        <w:tab/>
        <w:t>LTE_NBIOT_eMTC_NTN</w:t>
      </w:r>
    </w:p>
    <w:p w14:paraId="33D78098"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6D6D0A34"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3902353C" w14:textId="77777777" w:rsidR="001443EB" w:rsidRPr="001443EB" w:rsidRDefault="001443EB" w:rsidP="001443EB">
      <w:pPr>
        <w:pStyle w:val="Doc-text2"/>
      </w:pPr>
    </w:p>
    <w:p w14:paraId="7C424DE0" w14:textId="77777777" w:rsidR="001D4D8A" w:rsidRDefault="001D4D8A" w:rsidP="001D4D8A">
      <w:pPr>
        <w:pStyle w:val="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56878143"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599EC46A" w14:textId="5F981AD8"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548320FA" w:rsidR="001D4D8A" w:rsidRPr="00231C69" w:rsidRDefault="002B6C7F"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667E7EA4" w14:textId="05D55782" w:rsidR="001D4D8A" w:rsidRPr="00231C69" w:rsidRDefault="002B6C7F"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H</w:t>
            </w:r>
            <w:r>
              <w:rPr>
                <w:rFonts w:ascii="Calibri" w:eastAsia="等线" w:hAnsi="Calibri" w:cs="Calibri"/>
                <w:sz w:val="22"/>
                <w:szCs w:val="22"/>
                <w:lang w:val="fr-FR"/>
              </w:rPr>
              <w:t>aitao Li (lihaitao@oppo.com)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6FD9" w14:textId="77777777" w:rsidR="00112042" w:rsidRDefault="00112042">
      <w:r>
        <w:separator/>
      </w:r>
    </w:p>
  </w:endnote>
  <w:endnote w:type="continuationSeparator" w:id="0">
    <w:p w14:paraId="7DA00FAF" w14:textId="77777777" w:rsidR="00112042" w:rsidRDefault="001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39FB" w14:textId="5B0A85E1" w:rsidR="002B6C7F" w:rsidRDefault="002B6C7F"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B57496">
      <w:rPr>
        <w:rStyle w:val="af0"/>
      </w:rPr>
      <w:t>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57496">
      <w:rPr>
        <w:rStyle w:val="af0"/>
      </w:rPr>
      <w:t>21</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A2C6" w14:textId="77777777" w:rsidR="00112042" w:rsidRDefault="00112042">
      <w:r>
        <w:separator/>
      </w:r>
    </w:p>
  </w:footnote>
  <w:footnote w:type="continuationSeparator" w:id="0">
    <w:p w14:paraId="4C29A77C" w14:textId="77777777" w:rsidR="00112042" w:rsidRDefault="0011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D0AF" w14:textId="77777777" w:rsidR="002B6C7F" w:rsidRDefault="002B6C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7"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21"/>
  </w:num>
  <w:num w:numId="4">
    <w:abstractNumId w:val="8"/>
  </w:num>
  <w:num w:numId="5">
    <w:abstractNumId w:val="31"/>
  </w:num>
  <w:num w:numId="6">
    <w:abstractNumId w:val="23"/>
  </w:num>
  <w:num w:numId="7">
    <w:abstractNumId w:val="25"/>
  </w:num>
  <w:num w:numId="8">
    <w:abstractNumId w:val="27"/>
  </w:num>
  <w:num w:numId="9">
    <w:abstractNumId w:val="15"/>
  </w:num>
  <w:num w:numId="10">
    <w:abstractNumId w:val="19"/>
  </w:num>
  <w:num w:numId="11">
    <w:abstractNumId w:val="0"/>
  </w:num>
  <w:num w:numId="12">
    <w:abstractNumId w:val="28"/>
  </w:num>
  <w:num w:numId="13">
    <w:abstractNumId w:val="17"/>
  </w:num>
  <w:num w:numId="14">
    <w:abstractNumId w:val="12"/>
  </w:num>
  <w:num w:numId="15">
    <w:abstractNumId w:val="16"/>
  </w:num>
  <w:num w:numId="16">
    <w:abstractNumId w:val="18"/>
  </w:num>
  <w:num w:numId="17">
    <w:abstractNumId w:val="29"/>
  </w:num>
  <w:num w:numId="18">
    <w:abstractNumId w:val="4"/>
  </w:num>
  <w:num w:numId="19">
    <w:abstractNumId w:val="2"/>
  </w:num>
  <w:num w:numId="20">
    <w:abstractNumId w:val="24"/>
  </w:num>
  <w:num w:numId="21">
    <w:abstractNumId w:val="3"/>
  </w:num>
  <w:num w:numId="22">
    <w:abstractNumId w:val="11"/>
  </w:num>
  <w:num w:numId="23">
    <w:abstractNumId w:val="22"/>
  </w:num>
  <w:num w:numId="24">
    <w:abstractNumId w:val="14"/>
  </w:num>
  <w:num w:numId="25">
    <w:abstractNumId w:val="20"/>
  </w:num>
  <w:num w:numId="26">
    <w:abstractNumId w:val="1"/>
  </w:num>
  <w:num w:numId="27">
    <w:abstractNumId w:val="13"/>
  </w:num>
  <w:num w:numId="28">
    <w:abstractNumId w:val="9"/>
  </w:num>
  <w:num w:numId="29">
    <w:abstractNumId w:val="30"/>
  </w:num>
  <w:num w:numId="30">
    <w:abstractNumId w:val="5"/>
  </w:num>
  <w:num w:numId="31">
    <w:abstractNumId w:val="26"/>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1BA6"/>
    <w:rsid w:val="00183C22"/>
    <w:rsid w:val="00184227"/>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3CD"/>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EBC"/>
    <w:rsid w:val="002E3EA6"/>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30EB6"/>
    <w:rsid w:val="00331751"/>
    <w:rsid w:val="00331DBC"/>
    <w:rsid w:val="00332239"/>
    <w:rsid w:val="003323B2"/>
    <w:rsid w:val="00334579"/>
    <w:rsid w:val="00334DA1"/>
    <w:rsid w:val="003352C7"/>
    <w:rsid w:val="00335858"/>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12B0"/>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672"/>
    <w:rsid w:val="00692374"/>
    <w:rsid w:val="00695FC2"/>
    <w:rsid w:val="00696949"/>
    <w:rsid w:val="00696D26"/>
    <w:rsid w:val="00697013"/>
    <w:rsid w:val="00697052"/>
    <w:rsid w:val="006976F4"/>
    <w:rsid w:val="006A12D1"/>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0535"/>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56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97B38"/>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1888"/>
    <w:rsid w:val="00B420FF"/>
    <w:rsid w:val="00B42A16"/>
    <w:rsid w:val="00B43349"/>
    <w:rsid w:val="00B45A52"/>
    <w:rsid w:val="00B46175"/>
    <w:rsid w:val="00B47D5E"/>
    <w:rsid w:val="00B5126F"/>
    <w:rsid w:val="00B52102"/>
    <w:rsid w:val="00B53ECF"/>
    <w:rsid w:val="00B55E89"/>
    <w:rsid w:val="00B55EF3"/>
    <w:rsid w:val="00B57496"/>
    <w:rsid w:val="00B6038F"/>
    <w:rsid w:val="00B609C8"/>
    <w:rsid w:val="00B615DA"/>
    <w:rsid w:val="00B62464"/>
    <w:rsid w:val="00B6253B"/>
    <w:rsid w:val="00B6329B"/>
    <w:rsid w:val="00B63F68"/>
    <w:rsid w:val="00B664C7"/>
    <w:rsid w:val="00B70061"/>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F66"/>
    <w:rsid w:val="00BD7094"/>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BC1"/>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7D0"/>
    <w:rsid w:val="00E47AEF"/>
    <w:rsid w:val="00E47FE5"/>
    <w:rsid w:val="00E51E60"/>
    <w:rsid w:val="00E5261F"/>
    <w:rsid w:val="00E53B75"/>
    <w:rsid w:val="00E54E3B"/>
    <w:rsid w:val="00E5524C"/>
    <w:rsid w:val="00E57565"/>
    <w:rsid w:val="00E57805"/>
    <w:rsid w:val="00E6011E"/>
    <w:rsid w:val="00E60A05"/>
    <w:rsid w:val="00E6106A"/>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E04FF"/>
    <w:rsid w:val="00EE05AE"/>
    <w:rsid w:val="00EE183E"/>
    <w:rsid w:val="00EE21D7"/>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40F0C"/>
    <w:rsid w:val="00F4103D"/>
    <w:rsid w:val="00F41DCC"/>
    <w:rsid w:val="00F41ED1"/>
    <w:rsid w:val="00F42CF5"/>
    <w:rsid w:val="00F43C59"/>
    <w:rsid w:val="00F4766C"/>
    <w:rsid w:val="00F47BDF"/>
    <w:rsid w:val="00F5060E"/>
    <w:rsid w:val="00F507D1"/>
    <w:rsid w:val="00F519CE"/>
    <w:rsid w:val="00F51ADA"/>
    <w:rsid w:val="00F51BBB"/>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742"/>
    <w:rsid w:val="00FB6A6A"/>
    <w:rsid w:val="00FC12ED"/>
    <w:rsid w:val="00FC21FA"/>
    <w:rsid w:val="00FC2C56"/>
    <w:rsid w:val="00FC2CBE"/>
    <w:rsid w:val="00FC4594"/>
    <w:rsid w:val="00FC48C3"/>
    <w:rsid w:val="00FC49E6"/>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09C"/>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5"/>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3"/>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5">
    <w:name w:val="正文文本 字符2"/>
    <w:link w:val="ac"/>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4"/>
    <w:uiPriority w:val="34"/>
    <w:qFormat/>
    <w:rsid w:val="000B190F"/>
    <w:pPr>
      <w:ind w:left="720"/>
      <w:contextualSpacing/>
    </w:pPr>
  </w:style>
  <w:style w:type="table" w:styleId="af8">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3">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D000-FB14-4CEF-8F19-9F979F53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21</Pages>
  <Words>6717</Words>
  <Characters>38290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44918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OPPO</cp:lastModifiedBy>
  <cp:revision>2</cp:revision>
  <cp:lastPrinted>2008-01-31T00:09:00Z</cp:lastPrinted>
  <dcterms:created xsi:type="dcterms:W3CDTF">2021-11-04T07:59:00Z</dcterms:created>
  <dcterms:modified xsi:type="dcterms:W3CDTF">2021-11-04T07:59:00Z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ies>
</file>