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1626" w14:textId="69F1F742" w:rsidR="00CC3EED" w:rsidRPr="001405D9" w:rsidRDefault="00CC3EE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en-US"/>
        </w:rPr>
        <w:t>3GPP TSG</w:t>
      </w:r>
      <w:r w:rsidRPr="001405D9">
        <w:rPr>
          <w:rFonts w:cs="Arial"/>
          <w:b/>
          <w:sz w:val="22"/>
          <w:szCs w:val="22"/>
          <w:lang w:val="en-US"/>
        </w:rPr>
        <w:t>-RAN WG2 #112-e</w:t>
      </w:r>
      <w:r w:rsidRPr="001405D9">
        <w:rPr>
          <w:rFonts w:cs="Arial"/>
          <w:b/>
          <w:i/>
          <w:sz w:val="22"/>
          <w:szCs w:val="22"/>
          <w:lang w:val="en-US"/>
        </w:rPr>
        <w:tab/>
      </w:r>
      <w:r w:rsidR="00331443" w:rsidRPr="001405D9">
        <w:rPr>
          <w:rFonts w:cs="Arial"/>
          <w:b/>
          <w:i/>
          <w:sz w:val="22"/>
          <w:szCs w:val="22"/>
          <w:lang w:val="en-US"/>
        </w:rPr>
        <w:t>Draft_</w:t>
      </w:r>
      <w:r w:rsidRPr="00A4349C">
        <w:rPr>
          <w:rFonts w:cs="Arial"/>
          <w:b/>
          <w:i/>
          <w:sz w:val="22"/>
          <w:szCs w:val="22"/>
          <w:lang w:val="en-US" w:eastAsia="zh-CN"/>
        </w:rPr>
        <w:t>R2-</w:t>
      </w:r>
      <w:r w:rsidR="00331443" w:rsidRPr="00A4349C">
        <w:rPr>
          <w:rFonts w:cs="Arial"/>
          <w:b/>
          <w:i/>
          <w:sz w:val="22"/>
          <w:szCs w:val="22"/>
          <w:lang w:val="en-US" w:eastAsia="zh-CN"/>
        </w:rPr>
        <w:t>20</w:t>
      </w:r>
      <w:r w:rsidR="006718EB">
        <w:rPr>
          <w:rFonts w:cs="Arial"/>
          <w:b/>
          <w:i/>
          <w:sz w:val="22"/>
          <w:szCs w:val="22"/>
          <w:lang w:val="en-US" w:eastAsia="zh-CN"/>
        </w:rPr>
        <w:t>1xxxx</w:t>
      </w:r>
    </w:p>
    <w:p w14:paraId="7B9D6F0A" w14:textId="77777777" w:rsidR="00CC3EED" w:rsidRPr="001405D9" w:rsidRDefault="00CC3EED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1405D9">
        <w:rPr>
          <w:rFonts w:cs="Arial"/>
          <w:b/>
          <w:sz w:val="22"/>
          <w:szCs w:val="22"/>
          <w:lang w:val="en-US"/>
        </w:rPr>
        <w:t>E-meeting, November 2020</w:t>
      </w:r>
      <w:r w:rsidRPr="001405D9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61B9DE86" w14:textId="77777777" w:rsidR="00CC3EED" w:rsidRPr="001405D9" w:rsidRDefault="00CC3EE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329A9951" w14:textId="2B3E6038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Agenda Item:</w:t>
      </w:r>
      <w:r w:rsidRPr="001405D9">
        <w:rPr>
          <w:sz w:val="22"/>
          <w:szCs w:val="22"/>
        </w:rPr>
        <w:tab/>
      </w:r>
      <w:r w:rsidR="00646EEC">
        <w:rPr>
          <w:sz w:val="22"/>
          <w:szCs w:val="22"/>
        </w:rPr>
        <w:t>6.4.4</w:t>
      </w:r>
    </w:p>
    <w:p w14:paraId="6FF87BB5" w14:textId="77777777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Source:</w:t>
      </w:r>
      <w:r w:rsidRPr="001405D9">
        <w:rPr>
          <w:sz w:val="22"/>
          <w:szCs w:val="22"/>
        </w:rPr>
        <w:tab/>
        <w:t>OPPO</w:t>
      </w:r>
    </w:p>
    <w:p w14:paraId="2AAED34E" w14:textId="67E91838" w:rsidR="00CC3EED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Title:</w:t>
      </w:r>
      <w:r w:rsidRPr="001405D9">
        <w:rPr>
          <w:sz w:val="22"/>
          <w:szCs w:val="22"/>
        </w:rPr>
        <w:tab/>
      </w:r>
      <w:r w:rsidRPr="00A4349C">
        <w:rPr>
          <w:sz w:val="22"/>
          <w:szCs w:val="22"/>
        </w:rPr>
        <w:t xml:space="preserve">Summary of </w:t>
      </w:r>
      <w:r w:rsidR="00646EEC" w:rsidRPr="00646EEC">
        <w:rPr>
          <w:sz w:val="22"/>
          <w:szCs w:val="22"/>
        </w:rPr>
        <w:t>[AT112-e][711][V2X] V2X UE capability (OPPO</w:t>
      </w:r>
      <w:r w:rsidR="006718EB" w:rsidRPr="006718EB">
        <w:rPr>
          <w:sz w:val="22"/>
          <w:szCs w:val="22"/>
        </w:rPr>
        <w:t>)</w:t>
      </w:r>
    </w:p>
    <w:p w14:paraId="0FED1741" w14:textId="77777777" w:rsidR="00CC3EED" w:rsidRDefault="00CC3E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5A1C9C5" w14:textId="77777777" w:rsidR="00CC3EED" w:rsidRDefault="00CC3EED"/>
    <w:p w14:paraId="7AC64408" w14:textId="77777777" w:rsidR="00CC3EED" w:rsidRDefault="00CC3EED">
      <w:pPr>
        <w:pStyle w:val="1"/>
      </w:pPr>
      <w:bookmarkStart w:id="4" w:name="_Ref488331639"/>
      <w:r>
        <w:t>Introduction</w:t>
      </w:r>
      <w:bookmarkEnd w:id="4"/>
    </w:p>
    <w:p w14:paraId="232CF353" w14:textId="471980D3" w:rsidR="00CC3EED" w:rsidRDefault="00CC3EED" w:rsidP="00705170">
      <w:pPr>
        <w:pStyle w:val="ae"/>
        <w:spacing w:before="120"/>
      </w:pPr>
      <w:r>
        <w:rPr>
          <w:rFonts w:cs="Arial"/>
        </w:rPr>
        <w:t xml:space="preserve">This is for the discussion </w:t>
      </w:r>
      <w:r w:rsidR="00331443">
        <w:rPr>
          <w:rFonts w:cs="Arial"/>
        </w:rPr>
        <w:t>below</w:t>
      </w:r>
    </w:p>
    <w:p w14:paraId="4D3098E9" w14:textId="77777777" w:rsidR="00646EEC" w:rsidRDefault="00646EEC" w:rsidP="00646EEC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ind w:left="0" w:firstLine="0"/>
        <w:rPr>
          <w:noProof/>
        </w:rPr>
      </w:pPr>
      <w:r>
        <w:rPr>
          <w:noProof/>
        </w:rPr>
        <w:t>[AT112-e][711][V2X] V2X UE capability (OPPO)</w:t>
      </w:r>
    </w:p>
    <w:p w14:paraId="5C670FBD" w14:textId="77777777" w:rsidR="00646EEC" w:rsidRDefault="00646EEC" w:rsidP="0064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noProof/>
        </w:rPr>
      </w:pPr>
      <w:r>
        <w:rPr>
          <w:noProof/>
        </w:rPr>
        <w:t xml:space="preserve">Discuss and update capability CRs (including R2-2008786, R2-2008787, R2-2008788, R2-2008789, R2-2008938, further RAN1 inputs, and merging the result of [AT112-e][710]). 38.331 CR in R2-2010943, 38.306 CR in R2-2010944, 36.331 CR in R2-2010945, 36.306 CR in R2-2010946, and discussion summary in R2-2010947 if needed. </w:t>
      </w:r>
      <w:r w:rsidRPr="00772BC5">
        <w:rPr>
          <w:noProof/>
        </w:rPr>
        <w:t>CR will be endorsed</w:t>
      </w:r>
      <w:r>
        <w:rPr>
          <w:noProof/>
        </w:rPr>
        <w:t xml:space="preserve"> (for NR CRs) and agreed (for LTE CRs)</w:t>
      </w:r>
      <w:r w:rsidRPr="00772BC5">
        <w:rPr>
          <w:noProof/>
        </w:rPr>
        <w:t xml:space="preserve"> by </w:t>
      </w:r>
      <w:r>
        <w:rPr>
          <w:noProof/>
        </w:rPr>
        <w:t>email. Deadline is 11:00am 11/13</w:t>
      </w:r>
      <w:r w:rsidRPr="00772BC5">
        <w:rPr>
          <w:noProof/>
        </w:rPr>
        <w:t>/2020 (UTC).</w:t>
      </w:r>
    </w:p>
    <w:p w14:paraId="0E7F79EB" w14:textId="77777777" w:rsidR="00CC3EED" w:rsidRPr="00331443" w:rsidRDefault="00CC3EED">
      <w:pPr>
        <w:pStyle w:val="ae"/>
        <w:spacing w:before="120"/>
        <w:rPr>
          <w:rFonts w:cs="Arial"/>
        </w:rPr>
      </w:pPr>
    </w:p>
    <w:p w14:paraId="4B74D9C7" w14:textId="4D00E019" w:rsidR="00CC3EED" w:rsidRDefault="00646EEC">
      <w:pPr>
        <w:pStyle w:val="1"/>
        <w:jc w:val="both"/>
      </w:pPr>
      <w:bookmarkStart w:id="5" w:name="_Ref178064866"/>
      <w:r>
        <w:t xml:space="preserve">Phase-1 </w:t>
      </w:r>
      <w:r w:rsidR="00CC3EED">
        <w:t>Discussion</w:t>
      </w:r>
      <w:bookmarkEnd w:id="5"/>
    </w:p>
    <w:p w14:paraId="51711B4A" w14:textId="77777777" w:rsidR="00646EEC" w:rsidRDefault="00646EEC" w:rsidP="006718EB">
      <w:pPr>
        <w:rPr>
          <w:noProof/>
        </w:rPr>
      </w:pPr>
      <w:r>
        <w:t xml:space="preserve">One issue is identified in </w:t>
      </w:r>
      <w:r>
        <w:rPr>
          <w:noProof/>
        </w:rPr>
        <w:t>R2-2008938, i.e., i</w:t>
      </w:r>
      <w:r w:rsidRPr="00646EEC">
        <w:rPr>
          <w:noProof/>
        </w:rPr>
        <w:t>n TS 36.331 V16.2.0, the capability for mixed LTE-PC5 and NR-PC5 BC lists was not correctly defined, i.e., the dimension of band within a BC is missing</w:t>
      </w:r>
      <w:r>
        <w:rPr>
          <w:noProof/>
        </w:rPr>
        <w:t>.</w:t>
      </w:r>
    </w:p>
    <w:p w14:paraId="67BBE7FB" w14:textId="4DFE6EB9" w:rsidR="00646EEC" w:rsidRDefault="00646EEC" w:rsidP="006718EB">
      <w:pPr>
        <w:rPr>
          <w:noProof/>
        </w:rPr>
      </w:pPr>
      <w:r>
        <w:rPr>
          <w:noProof/>
        </w:rPr>
        <w:t>To correct this error in TS 36.331, it suggests a BC change</w:t>
      </w:r>
    </w:p>
    <w:p w14:paraId="2EA2B770" w14:textId="0FD8654D" w:rsidR="00646EEC" w:rsidRDefault="00646EEC" w:rsidP="006718EB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7BB2E4EE" wp14:editId="0FB4D19E">
            <wp:extent cx="6120765" cy="3322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24F6" w14:textId="241E3F20" w:rsidR="006718EB" w:rsidRDefault="006718EB" w:rsidP="006718EB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 xml:space="preserve">1: Do you agree </w:t>
      </w:r>
      <w:r w:rsidR="00646EEC">
        <w:rPr>
          <w:b/>
        </w:rPr>
        <w:t>the change above to correct this error</w:t>
      </w:r>
      <w:r>
        <w:rPr>
          <w:b/>
        </w:rPr>
        <w:t>?</w:t>
      </w:r>
    </w:p>
    <w:p w14:paraId="3EF3CE34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rFonts w:hint="eastAsia"/>
          <w:b/>
        </w:rPr>
        <w:lastRenderedPageBreak/>
        <w:t>Yes</w:t>
      </w:r>
      <w:r>
        <w:rPr>
          <w:b/>
        </w:rPr>
        <w:t>;</w:t>
      </w:r>
    </w:p>
    <w:p w14:paraId="2A3A7CC1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No;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6718EB" w14:paraId="78BB6DF4" w14:textId="77777777" w:rsidTr="00646EEC">
        <w:tc>
          <w:tcPr>
            <w:tcW w:w="1101" w:type="dxa"/>
            <w:shd w:val="clear" w:color="auto" w:fill="D9D9D9"/>
          </w:tcPr>
          <w:p w14:paraId="485915CB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1CA5DC19" w14:textId="77777777" w:rsidR="006718EB" w:rsidRDefault="006718EB" w:rsidP="00646EEC">
            <w:pPr>
              <w:spacing w:after="0"/>
            </w:pPr>
            <w:r>
              <w:t>Yes/No</w:t>
            </w:r>
          </w:p>
        </w:tc>
        <w:tc>
          <w:tcPr>
            <w:tcW w:w="6770" w:type="dxa"/>
            <w:shd w:val="clear" w:color="auto" w:fill="D9D9D9"/>
          </w:tcPr>
          <w:p w14:paraId="21F96C46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6718EB" w14:paraId="47F55745" w14:textId="77777777" w:rsidTr="00646EEC">
        <w:tc>
          <w:tcPr>
            <w:tcW w:w="1101" w:type="dxa"/>
          </w:tcPr>
          <w:p w14:paraId="49761024" w14:textId="77777777" w:rsidR="006718EB" w:rsidRDefault="006718EB" w:rsidP="00646EEC">
            <w:pPr>
              <w:spacing w:after="0"/>
              <w:rPr>
                <w:lang w:val="en-US" w:eastAsia="ko-KR"/>
              </w:rPr>
            </w:pPr>
          </w:p>
        </w:tc>
        <w:tc>
          <w:tcPr>
            <w:tcW w:w="1984" w:type="dxa"/>
          </w:tcPr>
          <w:p w14:paraId="51562180" w14:textId="77777777" w:rsidR="006718EB" w:rsidRDefault="006718EB" w:rsidP="00646EEC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704FFEF8" w14:textId="77777777" w:rsidR="006718EB" w:rsidRDefault="006718EB" w:rsidP="00646EEC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6718EB" w14:paraId="4CD6E3C7" w14:textId="77777777" w:rsidTr="00646EEC">
        <w:tc>
          <w:tcPr>
            <w:tcW w:w="1101" w:type="dxa"/>
          </w:tcPr>
          <w:p w14:paraId="2A21D08D" w14:textId="77777777" w:rsidR="006718EB" w:rsidRDefault="006718EB" w:rsidP="00646EEC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6E4A8CEF" w14:textId="77777777" w:rsidR="006718EB" w:rsidRDefault="006718EB" w:rsidP="00646EEC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3D0D9340" w14:textId="77777777" w:rsidR="006718EB" w:rsidRDefault="006718EB" w:rsidP="00646EEC">
            <w:pPr>
              <w:spacing w:after="0"/>
            </w:pPr>
          </w:p>
        </w:tc>
      </w:tr>
      <w:tr w:rsidR="006718EB" w14:paraId="0D1217EA" w14:textId="77777777" w:rsidTr="00646EEC">
        <w:tc>
          <w:tcPr>
            <w:tcW w:w="1101" w:type="dxa"/>
          </w:tcPr>
          <w:p w14:paraId="6AED27DA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271EB8E1" w14:textId="77777777" w:rsidR="006718EB" w:rsidRDefault="006718EB" w:rsidP="00646EEC">
            <w:pPr>
              <w:spacing w:after="0"/>
            </w:pPr>
          </w:p>
        </w:tc>
        <w:tc>
          <w:tcPr>
            <w:tcW w:w="6770" w:type="dxa"/>
          </w:tcPr>
          <w:p w14:paraId="60A74BC1" w14:textId="77777777" w:rsidR="006718EB" w:rsidRDefault="006718EB" w:rsidP="00646EEC">
            <w:pPr>
              <w:spacing w:after="0"/>
            </w:pPr>
          </w:p>
        </w:tc>
      </w:tr>
      <w:tr w:rsidR="006718EB" w14:paraId="117D5E43" w14:textId="77777777" w:rsidTr="00646EEC">
        <w:tc>
          <w:tcPr>
            <w:tcW w:w="1101" w:type="dxa"/>
          </w:tcPr>
          <w:p w14:paraId="0A2C1599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58453ACA" w14:textId="77777777" w:rsidR="006718EB" w:rsidRDefault="006718EB" w:rsidP="00646EEC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72ED37AA" w14:textId="77777777" w:rsidR="006718EB" w:rsidRDefault="006718EB" w:rsidP="00646EEC">
            <w:pPr>
              <w:spacing w:after="0"/>
            </w:pPr>
          </w:p>
        </w:tc>
      </w:tr>
    </w:tbl>
    <w:p w14:paraId="219A27B0" w14:textId="77777777" w:rsidR="006718EB" w:rsidRPr="006718EB" w:rsidRDefault="006718EB" w:rsidP="006718EB"/>
    <w:p w14:paraId="71435E26" w14:textId="77777777" w:rsidR="00674EE3" w:rsidRDefault="00311791" w:rsidP="00674EE3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6" w:name="_Toc55254145"/>
      <w:r>
        <w:t>xxx</w:t>
      </w:r>
      <w:r w:rsidR="00674EE3" w:rsidRPr="00674EE3">
        <w:t>.</w:t>
      </w:r>
      <w:bookmarkEnd w:id="6"/>
      <w:r w:rsidR="00674EE3">
        <w:t xml:space="preserve"> </w:t>
      </w:r>
    </w:p>
    <w:p w14:paraId="2BC07B5B" w14:textId="1B70D060" w:rsidR="00646EEC" w:rsidRDefault="00646EEC" w:rsidP="00646EEC">
      <w:pPr>
        <w:pStyle w:val="1"/>
        <w:jc w:val="both"/>
      </w:pPr>
      <w:r>
        <w:t>Phase-2 Discussion</w:t>
      </w:r>
    </w:p>
    <w:p w14:paraId="407FCEB7" w14:textId="0B33AE9A" w:rsidR="00CC3EED" w:rsidRPr="00674EE3" w:rsidRDefault="00646EEC">
      <w:pPr>
        <w:pStyle w:val="Proposal"/>
        <w:numPr>
          <w:ilvl w:val="0"/>
          <w:numId w:val="0"/>
        </w:numPr>
        <w:tabs>
          <w:tab w:val="left" w:pos="130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</w:rPr>
      </w:pPr>
      <w:bookmarkStart w:id="7" w:name="_GoBack"/>
      <w:r>
        <w:rPr>
          <w:b w:val="0"/>
        </w:rPr>
        <w:t>[</w:t>
      </w:r>
      <w:bookmarkEnd w:id="7"/>
      <w:r>
        <w:rPr>
          <w:rFonts w:hint="eastAsia"/>
          <w:b w:val="0"/>
        </w:rPr>
        <w:t>T</w:t>
      </w:r>
      <w:r>
        <w:rPr>
          <w:b w:val="0"/>
        </w:rPr>
        <w:t>o cover the issues from RAN1 input]</w:t>
      </w:r>
    </w:p>
    <w:p w14:paraId="022A2684" w14:textId="77777777" w:rsidR="00CC3EED" w:rsidRDefault="00CC3EED">
      <w:pPr>
        <w:pStyle w:val="1"/>
      </w:pPr>
      <w:r>
        <w:t>Conclusion</w:t>
      </w:r>
    </w:p>
    <w:p w14:paraId="261435E0" w14:textId="77777777" w:rsidR="00CC3EED" w:rsidRDefault="00CC3EED">
      <w:r>
        <w:t>We have the following proposals:</w:t>
      </w:r>
    </w:p>
    <w:p w14:paraId="70639463" w14:textId="77777777" w:rsidR="00311791" w:rsidRDefault="00CC3EED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55254145" w:history="1">
        <w:r w:rsidR="00311791" w:rsidRPr="00B33BC3">
          <w:rPr>
            <w:rStyle w:val="a6"/>
            <w:noProof/>
          </w:rPr>
          <w:t>Proposal 1</w:t>
        </w:r>
        <w:r w:rsidR="00311791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311791" w:rsidRPr="00B33BC3">
          <w:rPr>
            <w:rStyle w:val="a6"/>
            <w:noProof/>
          </w:rPr>
          <w:t>xxx.</w:t>
        </w:r>
      </w:hyperlink>
    </w:p>
    <w:p w14:paraId="37408BC8" w14:textId="77777777" w:rsidR="00CC3EED" w:rsidRDefault="00CC3EED">
      <w:r>
        <w:fldChar w:fldCharType="end"/>
      </w:r>
    </w:p>
    <w:p w14:paraId="423F4E33" w14:textId="77777777" w:rsidR="00CC3EED" w:rsidRDefault="00CC3EED">
      <w:pPr>
        <w:rPr>
          <w:b/>
          <w:bCs/>
        </w:rPr>
      </w:pPr>
    </w:p>
    <w:p w14:paraId="11A7CC81" w14:textId="77777777" w:rsidR="00CC3EED" w:rsidRDefault="00CC3EED">
      <w:pPr>
        <w:pStyle w:val="1"/>
      </w:pPr>
      <w:bookmarkStart w:id="8" w:name="_In-sequence_SDU_delivery"/>
      <w:bookmarkStart w:id="9" w:name="_Ref189809556"/>
      <w:bookmarkStart w:id="10" w:name="_Ref174151459"/>
      <w:bookmarkStart w:id="11" w:name="_Ref450865335"/>
      <w:bookmarkEnd w:id="8"/>
      <w:r>
        <w:rPr>
          <w:rFonts w:hint="eastAsia"/>
        </w:rPr>
        <w:t>Reference</w:t>
      </w:r>
      <w:bookmarkEnd w:id="9"/>
      <w:bookmarkEnd w:id="10"/>
      <w:bookmarkEnd w:id="11"/>
    </w:p>
    <w:p w14:paraId="488FEE68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R2-2008785</w:t>
      </w:r>
      <w:r>
        <w:rPr>
          <w:noProof/>
        </w:rPr>
        <w:tab/>
        <w:t>Summary of [POST111-e][708][V2X] Update of capability CRs (OPPO)</w:t>
      </w:r>
      <w:r>
        <w:rPr>
          <w:noProof/>
        </w:rPr>
        <w:tab/>
        <w:t>OPPO</w:t>
      </w:r>
      <w:r>
        <w:rPr>
          <w:noProof/>
        </w:rPr>
        <w:tab/>
        <w:t>report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6FE0C2F3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R2-2008786</w:t>
      </w:r>
      <w:r>
        <w:rPr>
          <w:noProof/>
        </w:rPr>
        <w:tab/>
        <w:t>Draft 38.331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38.331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  <w:r>
        <w:rPr>
          <w:noProof/>
        </w:rPr>
        <w:tab/>
      </w:r>
    </w:p>
    <w:p w14:paraId="1CA3E801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R2-2008787</w:t>
      </w:r>
      <w:r>
        <w:rPr>
          <w:noProof/>
        </w:rPr>
        <w:tab/>
        <w:t>Draft 38.306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38.306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57082E6D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R2-2008788</w:t>
      </w:r>
      <w:r>
        <w:rPr>
          <w:noProof/>
        </w:rPr>
        <w:tab/>
        <w:t>Draft 36.331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36.331</w:t>
      </w:r>
      <w:r>
        <w:rPr>
          <w:noProof/>
        </w:rPr>
        <w:tab/>
        <w:t>16.2.1</w:t>
      </w:r>
      <w:r>
        <w:rPr>
          <w:noProof/>
        </w:rPr>
        <w:tab/>
        <w:t>4449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6FE9F10C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R2-2008789</w:t>
      </w:r>
      <w:r>
        <w:rPr>
          <w:noProof/>
        </w:rPr>
        <w:tab/>
        <w:t>Draft 36.306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36.306</w:t>
      </w:r>
      <w:r>
        <w:rPr>
          <w:noProof/>
        </w:rPr>
        <w:tab/>
        <w:t>16.2.0</w:t>
      </w:r>
      <w:r>
        <w:rPr>
          <w:noProof/>
        </w:rPr>
        <w:tab/>
        <w:t>1786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7CD1574F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R2-2008938</w:t>
      </w:r>
      <w:r>
        <w:rPr>
          <w:noProof/>
        </w:rPr>
        <w:tab/>
        <w:t>Correction on LTE V2X UE capability</w:t>
      </w:r>
      <w:r>
        <w:rPr>
          <w:noProof/>
        </w:rPr>
        <w:tab/>
        <w:t>OPPO, Huawei, HiSilicon, Samsung</w:t>
      </w:r>
      <w:r>
        <w:rPr>
          <w:noProof/>
        </w:rPr>
        <w:tab/>
        <w:t>discussion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27A44229" w14:textId="7669813D" w:rsidR="00CC3EED" w:rsidRDefault="00CC3EED" w:rsidP="00336030">
      <w:pPr>
        <w:pStyle w:val="Reference"/>
        <w:rPr>
          <w:rFonts w:hint="eastAsia"/>
        </w:rPr>
      </w:pPr>
    </w:p>
    <w:sectPr w:rsidR="00CC3EED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2E1D" w14:textId="77777777" w:rsidR="00C64ADE" w:rsidRDefault="00C64ADE">
      <w:pPr>
        <w:spacing w:after="0"/>
      </w:pPr>
      <w:r>
        <w:separator/>
      </w:r>
    </w:p>
  </w:endnote>
  <w:endnote w:type="continuationSeparator" w:id="0">
    <w:p w14:paraId="0C460E99" w14:textId="77777777" w:rsidR="00C64ADE" w:rsidRDefault="00C64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C2B5" w14:textId="77777777" w:rsidR="00CC3EED" w:rsidRDefault="00CC3EED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</w:rPr>
      <w:t>3</w:t>
    </w:r>
    <w:r>
      <w:fldChar w:fldCharType="end"/>
    </w:r>
    <w:r>
      <w:rPr>
        <w:rStyle w:val="a7"/>
      </w:rPr>
      <w:t>/</w:t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>
      <w:rPr>
        <w:rStyle w:val="a7"/>
      </w:rPr>
      <w:t>4</w:t>
    </w:r>
    <w: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BFE41" w14:textId="77777777" w:rsidR="00C64ADE" w:rsidRDefault="00C64ADE">
      <w:pPr>
        <w:spacing w:after="0"/>
      </w:pPr>
      <w:r>
        <w:separator/>
      </w:r>
    </w:p>
  </w:footnote>
  <w:footnote w:type="continuationSeparator" w:id="0">
    <w:p w14:paraId="589B3EAE" w14:textId="77777777" w:rsidR="00C64ADE" w:rsidRDefault="00C64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F4287"/>
    <w:multiLevelType w:val="hybridMultilevel"/>
    <w:tmpl w:val="F4109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E3EEA"/>
    <w:multiLevelType w:val="hybridMultilevel"/>
    <w:tmpl w:val="9A7AE948"/>
    <w:lvl w:ilvl="0" w:tplc="95742C22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0557B0"/>
    <w:multiLevelType w:val="hybridMultilevel"/>
    <w:tmpl w:val="4754E9E8"/>
    <w:lvl w:ilvl="0" w:tplc="1FCE8178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D19A7"/>
    <w:multiLevelType w:val="hybridMultilevel"/>
    <w:tmpl w:val="96B640D8"/>
    <w:lvl w:ilvl="0" w:tplc="23142C94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C0448"/>
    <w:multiLevelType w:val="hybridMultilevel"/>
    <w:tmpl w:val="CD10547A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1116"/>
    <w:multiLevelType w:val="hybridMultilevel"/>
    <w:tmpl w:val="423EC28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54218"/>
    <w:multiLevelType w:val="multilevel"/>
    <w:tmpl w:val="7A254218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9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5"/>
  </w:num>
  <w:num w:numId="14">
    <w:abstractNumId w:val="20"/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12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hideSpellingErrors/>
  <w:hideGrammaticalError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qoFAC228hs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46C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05D9"/>
    <w:rsid w:val="00141A2F"/>
    <w:rsid w:val="0014377A"/>
    <w:rsid w:val="00143783"/>
    <w:rsid w:val="00143DA9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56E6F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CDA"/>
    <w:rsid w:val="00171F8B"/>
    <w:rsid w:val="001720BD"/>
    <w:rsid w:val="00172C64"/>
    <w:rsid w:val="00173A8E"/>
    <w:rsid w:val="00173DB1"/>
    <w:rsid w:val="00175CE6"/>
    <w:rsid w:val="00176A65"/>
    <w:rsid w:val="001772CC"/>
    <w:rsid w:val="00177AFC"/>
    <w:rsid w:val="00180120"/>
    <w:rsid w:val="0018143F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1EF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2F1"/>
    <w:rsid w:val="001C3832"/>
    <w:rsid w:val="001C3D2A"/>
    <w:rsid w:val="001C3F1A"/>
    <w:rsid w:val="001C77B8"/>
    <w:rsid w:val="001C7E50"/>
    <w:rsid w:val="001D179D"/>
    <w:rsid w:val="001D214F"/>
    <w:rsid w:val="001D2810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1"/>
    <w:rsid w:val="002500C8"/>
    <w:rsid w:val="0025316F"/>
    <w:rsid w:val="002532D8"/>
    <w:rsid w:val="0025413D"/>
    <w:rsid w:val="002557D3"/>
    <w:rsid w:val="00255CF8"/>
    <w:rsid w:val="00256137"/>
    <w:rsid w:val="00257543"/>
    <w:rsid w:val="00260B77"/>
    <w:rsid w:val="00261269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4F49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09E7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4058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279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9B"/>
    <w:rsid w:val="00310CA3"/>
    <w:rsid w:val="00311700"/>
    <w:rsid w:val="00311702"/>
    <w:rsid w:val="00311774"/>
    <w:rsid w:val="00311791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44D"/>
    <w:rsid w:val="00320683"/>
    <w:rsid w:val="00320D8F"/>
    <w:rsid w:val="00321B01"/>
    <w:rsid w:val="00321BF4"/>
    <w:rsid w:val="00321CCD"/>
    <w:rsid w:val="00322C9F"/>
    <w:rsid w:val="00324D23"/>
    <w:rsid w:val="00325289"/>
    <w:rsid w:val="003252B2"/>
    <w:rsid w:val="00326BBC"/>
    <w:rsid w:val="00327B06"/>
    <w:rsid w:val="003305AD"/>
    <w:rsid w:val="00330A25"/>
    <w:rsid w:val="00330B27"/>
    <w:rsid w:val="00331443"/>
    <w:rsid w:val="003315D6"/>
    <w:rsid w:val="00331751"/>
    <w:rsid w:val="00331CD3"/>
    <w:rsid w:val="0033244F"/>
    <w:rsid w:val="003339B1"/>
    <w:rsid w:val="00333B2F"/>
    <w:rsid w:val="00334579"/>
    <w:rsid w:val="00334CD7"/>
    <w:rsid w:val="00334DA1"/>
    <w:rsid w:val="00335858"/>
    <w:rsid w:val="00336030"/>
    <w:rsid w:val="00336400"/>
    <w:rsid w:val="003364C3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67D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526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2C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396"/>
    <w:rsid w:val="00407CD3"/>
    <w:rsid w:val="00410134"/>
    <w:rsid w:val="00410B72"/>
    <w:rsid w:val="00410D6A"/>
    <w:rsid w:val="00410E28"/>
    <w:rsid w:val="00410F18"/>
    <w:rsid w:val="00411261"/>
    <w:rsid w:val="00411514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57FC8"/>
    <w:rsid w:val="004620FA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BC5"/>
    <w:rsid w:val="004964F1"/>
    <w:rsid w:val="0049698D"/>
    <w:rsid w:val="00496ABA"/>
    <w:rsid w:val="004A0778"/>
    <w:rsid w:val="004A0FE2"/>
    <w:rsid w:val="004A11D7"/>
    <w:rsid w:val="004A16BC"/>
    <w:rsid w:val="004A1BB2"/>
    <w:rsid w:val="004A2B94"/>
    <w:rsid w:val="004A3D72"/>
    <w:rsid w:val="004A64FA"/>
    <w:rsid w:val="004B09A0"/>
    <w:rsid w:val="004B113C"/>
    <w:rsid w:val="004B1FA5"/>
    <w:rsid w:val="004B254E"/>
    <w:rsid w:val="004B2B6D"/>
    <w:rsid w:val="004B32A3"/>
    <w:rsid w:val="004B3510"/>
    <w:rsid w:val="004B5C2F"/>
    <w:rsid w:val="004B5D64"/>
    <w:rsid w:val="004B72FC"/>
    <w:rsid w:val="004B7C0C"/>
    <w:rsid w:val="004C089A"/>
    <w:rsid w:val="004C3898"/>
    <w:rsid w:val="004C4246"/>
    <w:rsid w:val="004C49D0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5FE2"/>
    <w:rsid w:val="004D6368"/>
    <w:rsid w:val="004D6804"/>
    <w:rsid w:val="004D6F96"/>
    <w:rsid w:val="004D7EBD"/>
    <w:rsid w:val="004E05A5"/>
    <w:rsid w:val="004E0A26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F1A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53A7"/>
    <w:rsid w:val="00516AEF"/>
    <w:rsid w:val="00517D25"/>
    <w:rsid w:val="00520372"/>
    <w:rsid w:val="00521570"/>
    <w:rsid w:val="005219CF"/>
    <w:rsid w:val="00522264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74E6"/>
    <w:rsid w:val="00560F4B"/>
    <w:rsid w:val="0056121F"/>
    <w:rsid w:val="0056176B"/>
    <w:rsid w:val="005652B0"/>
    <w:rsid w:val="00565CF0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7CAD"/>
    <w:rsid w:val="00582809"/>
    <w:rsid w:val="00582CB2"/>
    <w:rsid w:val="0058364A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CB1"/>
    <w:rsid w:val="005F2D8B"/>
    <w:rsid w:val="005F2EE3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5C1B"/>
    <w:rsid w:val="00616509"/>
    <w:rsid w:val="00617052"/>
    <w:rsid w:val="006177A7"/>
    <w:rsid w:val="00620A71"/>
    <w:rsid w:val="00620D80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46EEC"/>
    <w:rsid w:val="00650811"/>
    <w:rsid w:val="00650AB9"/>
    <w:rsid w:val="006511BC"/>
    <w:rsid w:val="00651429"/>
    <w:rsid w:val="006536C1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18EB"/>
    <w:rsid w:val="0067218F"/>
    <w:rsid w:val="00672FCF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25B6"/>
    <w:rsid w:val="006827B7"/>
    <w:rsid w:val="00683E3F"/>
    <w:rsid w:val="00683ECE"/>
    <w:rsid w:val="00684C20"/>
    <w:rsid w:val="00687953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8E0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3D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A4D"/>
    <w:rsid w:val="006C1DB4"/>
    <w:rsid w:val="006C22F4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5C3E"/>
    <w:rsid w:val="006F6D62"/>
    <w:rsid w:val="006F6FEF"/>
    <w:rsid w:val="006F765C"/>
    <w:rsid w:val="007007A9"/>
    <w:rsid w:val="00700A9B"/>
    <w:rsid w:val="0070104C"/>
    <w:rsid w:val="007020A0"/>
    <w:rsid w:val="007022D8"/>
    <w:rsid w:val="0070346E"/>
    <w:rsid w:val="00703909"/>
    <w:rsid w:val="00703CA3"/>
    <w:rsid w:val="00704EDB"/>
    <w:rsid w:val="00705170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14D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5E49"/>
    <w:rsid w:val="00786F7D"/>
    <w:rsid w:val="0078701F"/>
    <w:rsid w:val="00791433"/>
    <w:rsid w:val="007914F2"/>
    <w:rsid w:val="00792054"/>
    <w:rsid w:val="007925EA"/>
    <w:rsid w:val="007930E5"/>
    <w:rsid w:val="007937AD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0F5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4BC"/>
    <w:rsid w:val="007C3AFD"/>
    <w:rsid w:val="007C3D18"/>
    <w:rsid w:val="007C4CA6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76B"/>
    <w:rsid w:val="007F57DE"/>
    <w:rsid w:val="007F5BAF"/>
    <w:rsid w:val="007F7230"/>
    <w:rsid w:val="007F7B25"/>
    <w:rsid w:val="00800956"/>
    <w:rsid w:val="0080294E"/>
    <w:rsid w:val="00803C6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566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1B4A"/>
    <w:rsid w:val="008326D2"/>
    <w:rsid w:val="00832E74"/>
    <w:rsid w:val="00832EE6"/>
    <w:rsid w:val="0083488B"/>
    <w:rsid w:val="0083529D"/>
    <w:rsid w:val="00835942"/>
    <w:rsid w:val="008362D1"/>
    <w:rsid w:val="008376AC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6C5C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B0093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67C8"/>
    <w:rsid w:val="00906939"/>
    <w:rsid w:val="00907FC0"/>
    <w:rsid w:val="00910A74"/>
    <w:rsid w:val="00910B7D"/>
    <w:rsid w:val="00911DFB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60239"/>
    <w:rsid w:val="00960608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7E87"/>
    <w:rsid w:val="009B7F3D"/>
    <w:rsid w:val="009C27EA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44F"/>
    <w:rsid w:val="009F4D4A"/>
    <w:rsid w:val="009F581C"/>
    <w:rsid w:val="009F6264"/>
    <w:rsid w:val="009F68A6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284B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49C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35F6"/>
    <w:rsid w:val="00AC498D"/>
    <w:rsid w:val="00AC49FB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221E"/>
    <w:rsid w:val="00AF2789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210E"/>
    <w:rsid w:val="00B227E6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5BC"/>
    <w:rsid w:val="00B446EA"/>
    <w:rsid w:val="00B45A52"/>
    <w:rsid w:val="00B46131"/>
    <w:rsid w:val="00B46175"/>
    <w:rsid w:val="00B46DE5"/>
    <w:rsid w:val="00B52E5B"/>
    <w:rsid w:val="00B5336F"/>
    <w:rsid w:val="00B536D4"/>
    <w:rsid w:val="00B54340"/>
    <w:rsid w:val="00B54571"/>
    <w:rsid w:val="00B578AD"/>
    <w:rsid w:val="00B61138"/>
    <w:rsid w:val="00B61834"/>
    <w:rsid w:val="00B6253B"/>
    <w:rsid w:val="00B6329B"/>
    <w:rsid w:val="00B63A04"/>
    <w:rsid w:val="00B6408C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4FB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3CC"/>
    <w:rsid w:val="00BA2437"/>
    <w:rsid w:val="00BA2A08"/>
    <w:rsid w:val="00BA2A57"/>
    <w:rsid w:val="00BA33CE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73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1234"/>
    <w:rsid w:val="00BE12E2"/>
    <w:rsid w:val="00BE2FA6"/>
    <w:rsid w:val="00BE333F"/>
    <w:rsid w:val="00BE34FC"/>
    <w:rsid w:val="00BE5468"/>
    <w:rsid w:val="00BE7406"/>
    <w:rsid w:val="00BE7603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1C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5066"/>
    <w:rsid w:val="00C47623"/>
    <w:rsid w:val="00C4795B"/>
    <w:rsid w:val="00C50B05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4AF"/>
    <w:rsid w:val="00C61714"/>
    <w:rsid w:val="00C62E0F"/>
    <w:rsid w:val="00C64672"/>
    <w:rsid w:val="00C64A88"/>
    <w:rsid w:val="00C64ADE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406D"/>
    <w:rsid w:val="00C75D2F"/>
    <w:rsid w:val="00C767BE"/>
    <w:rsid w:val="00C76E3C"/>
    <w:rsid w:val="00C81568"/>
    <w:rsid w:val="00C81EAC"/>
    <w:rsid w:val="00C8359D"/>
    <w:rsid w:val="00C83DA8"/>
    <w:rsid w:val="00C83F26"/>
    <w:rsid w:val="00C85D08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0689"/>
    <w:rsid w:val="00CC111F"/>
    <w:rsid w:val="00CC18A6"/>
    <w:rsid w:val="00CC192B"/>
    <w:rsid w:val="00CC2011"/>
    <w:rsid w:val="00CC21A5"/>
    <w:rsid w:val="00CC3EA0"/>
    <w:rsid w:val="00CC3EED"/>
    <w:rsid w:val="00CC4AB8"/>
    <w:rsid w:val="00CC7B45"/>
    <w:rsid w:val="00CC7F71"/>
    <w:rsid w:val="00CD0A37"/>
    <w:rsid w:val="00CD1188"/>
    <w:rsid w:val="00CD2ED1"/>
    <w:rsid w:val="00CD337B"/>
    <w:rsid w:val="00CD67BA"/>
    <w:rsid w:val="00CD6F1E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4C4F"/>
    <w:rsid w:val="00CF50D4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9E6"/>
    <w:rsid w:val="00D34B14"/>
    <w:rsid w:val="00D35637"/>
    <w:rsid w:val="00D36755"/>
    <w:rsid w:val="00D36B06"/>
    <w:rsid w:val="00D36E71"/>
    <w:rsid w:val="00D37D87"/>
    <w:rsid w:val="00D40B33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46FF"/>
    <w:rsid w:val="00D5513F"/>
    <w:rsid w:val="00D5534A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DF2"/>
    <w:rsid w:val="00D72808"/>
    <w:rsid w:val="00D729A3"/>
    <w:rsid w:val="00D7479E"/>
    <w:rsid w:val="00D75C74"/>
    <w:rsid w:val="00D75E89"/>
    <w:rsid w:val="00D76524"/>
    <w:rsid w:val="00D77407"/>
    <w:rsid w:val="00D77606"/>
    <w:rsid w:val="00D77B1D"/>
    <w:rsid w:val="00D77B31"/>
    <w:rsid w:val="00D77CAB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4604"/>
    <w:rsid w:val="00DC47CE"/>
    <w:rsid w:val="00DC53EF"/>
    <w:rsid w:val="00DC6627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0F15"/>
    <w:rsid w:val="00E02DD1"/>
    <w:rsid w:val="00E03780"/>
    <w:rsid w:val="00E0393B"/>
    <w:rsid w:val="00E0440F"/>
    <w:rsid w:val="00E045B2"/>
    <w:rsid w:val="00E04B6A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7AE"/>
    <w:rsid w:val="00E37824"/>
    <w:rsid w:val="00E37860"/>
    <w:rsid w:val="00E40290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27E"/>
    <w:rsid w:val="00E54E3B"/>
    <w:rsid w:val="00E57532"/>
    <w:rsid w:val="00E57565"/>
    <w:rsid w:val="00E577A3"/>
    <w:rsid w:val="00E57BCB"/>
    <w:rsid w:val="00E6035A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D0393"/>
    <w:rsid w:val="00ED1006"/>
    <w:rsid w:val="00ED1895"/>
    <w:rsid w:val="00ED42B3"/>
    <w:rsid w:val="00ED5012"/>
    <w:rsid w:val="00ED51BF"/>
    <w:rsid w:val="00ED51DE"/>
    <w:rsid w:val="00ED5A72"/>
    <w:rsid w:val="00ED7454"/>
    <w:rsid w:val="00EE4874"/>
    <w:rsid w:val="00EE6075"/>
    <w:rsid w:val="00EE6434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5C29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C12"/>
    <w:rsid w:val="00FC3833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DCBC06"/>
  <w15:chartTrackingRefBased/>
  <w15:docId w15:val="{DC3E35A0-F634-4A9C-905D-353F5CA6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qFormat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批注文字 字符"/>
    <w:link w:val="a5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styleId="a6">
    <w:name w:val="Hyperlink"/>
    <w:uiPriority w:val="99"/>
    <w:rPr>
      <w:color w:val="0000FF"/>
      <w:u w:val="single"/>
      <w:lang w:val="en-GB"/>
    </w:rPr>
  </w:style>
  <w:style w:type="character" w:styleId="a7">
    <w:name w:val="page number"/>
    <w:basedOn w:val="a1"/>
    <w:semiHidden/>
  </w:style>
  <w:style w:type="character" w:styleId="a8">
    <w:name w:val="FollowedHyperlink"/>
    <w:semiHidden/>
    <w:rPr>
      <w:color w:val="FF0000"/>
      <w:u w:val="single"/>
    </w:rPr>
  </w:style>
  <w:style w:type="character" w:styleId="a9">
    <w:name w:val="annotation reference"/>
    <w:qFormat/>
    <w:rPr>
      <w:sz w:val="16"/>
      <w:szCs w:val="16"/>
    </w:rPr>
  </w:style>
  <w:style w:type="character" w:styleId="aa">
    <w:name w:val="footnote reference"/>
    <w:semiHidden/>
    <w:rPr>
      <w:b/>
      <w:bCs/>
      <w:position w:val="6"/>
      <w:sz w:val="16"/>
      <w:szCs w:val="16"/>
    </w:rPr>
  </w:style>
  <w:style w:type="character" w:customStyle="1" w:styleId="ab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d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e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af">
    <w:name w:val="页眉 字符"/>
    <w:link w:val="af0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1">
    <w:name w:val="列表段落 字符"/>
    <w:link w:val="af2"/>
    <w:uiPriority w:val="34"/>
    <w:qFormat/>
    <w:locked/>
    <w:rPr>
      <w:rFonts w:ascii="Arial" w:hAnsi="Arial"/>
      <w:lang w:val="en-GB"/>
    </w:rPr>
  </w:style>
  <w:style w:type="character" w:customStyle="1" w:styleId="af3">
    <w:name w:val="正文文本 字符"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styleId="a5">
    <w:name w:val="annotation text"/>
    <w:basedOn w:val="a0"/>
    <w:link w:val="a4"/>
    <w:qFormat/>
  </w:style>
  <w:style w:type="paragraph" w:styleId="af4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21">
    <w:name w:val="List 2"/>
    <w:basedOn w:val="af5"/>
    <w:pPr>
      <w:ind w:left="851"/>
    </w:pPr>
  </w:style>
  <w:style w:type="paragraph" w:styleId="22">
    <w:name w:val="List Number 2"/>
    <w:basedOn w:val="af6"/>
    <w:pPr>
      <w:ind w:left="851"/>
    </w:pPr>
  </w:style>
  <w:style w:type="paragraph" w:styleId="ac">
    <w:name w:val="footer"/>
    <w:basedOn w:val="af0"/>
    <w:link w:val="ab"/>
    <w:uiPriority w:val="99"/>
    <w:qFormat/>
    <w:pPr>
      <w:jc w:val="center"/>
    </w:pPr>
    <w:rPr>
      <w:i/>
      <w:iCs/>
    </w:rPr>
  </w:style>
  <w:style w:type="paragraph" w:styleId="af7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50">
    <w:name w:val="List Bullet 5"/>
    <w:basedOn w:val="40"/>
    <w:pPr>
      <w:numPr>
        <w:numId w:val="2"/>
      </w:numPr>
      <w:tabs>
        <w:tab w:val="left" w:pos="1361"/>
        <w:tab w:val="left" w:pos="1644"/>
      </w:tabs>
    </w:pPr>
  </w:style>
  <w:style w:type="paragraph" w:styleId="af8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af0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ae">
    <w:name w:val="Body Text"/>
    <w:basedOn w:val="a0"/>
    <w:link w:val="11"/>
  </w:style>
  <w:style w:type="paragraph" w:styleId="30">
    <w:name w:val="List Bullet 3"/>
    <w:basedOn w:val="20"/>
    <w:pPr>
      <w:numPr>
        <w:numId w:val="3"/>
      </w:numPr>
      <w:tabs>
        <w:tab w:val="left" w:pos="794"/>
        <w:tab w:val="left" w:pos="1077"/>
      </w:tabs>
    </w:pPr>
  </w:style>
  <w:style w:type="paragraph" w:styleId="af6">
    <w:name w:val="List Number"/>
    <w:basedOn w:val="af5"/>
  </w:style>
  <w:style w:type="paragraph" w:styleId="31">
    <w:name w:val="List 3"/>
    <w:basedOn w:val="21"/>
    <w:pPr>
      <w:ind w:left="1135"/>
    </w:pPr>
  </w:style>
  <w:style w:type="paragraph" w:styleId="a">
    <w:name w:val="List Bullet"/>
    <w:basedOn w:val="ae"/>
    <w:pPr>
      <w:numPr>
        <w:numId w:val="4"/>
      </w:numPr>
      <w:tabs>
        <w:tab w:val="left" w:pos="510"/>
      </w:tabs>
    </w:pPr>
  </w:style>
  <w:style w:type="paragraph" w:styleId="20">
    <w:name w:val="List Bullet 2"/>
    <w:basedOn w:val="a"/>
    <w:pPr>
      <w:numPr>
        <w:numId w:val="5"/>
      </w:numPr>
      <w:tabs>
        <w:tab w:val="left" w:pos="510"/>
        <w:tab w:val="left" w:pos="794"/>
      </w:tabs>
    </w:pPr>
  </w:style>
  <w:style w:type="paragraph" w:styleId="TOC3">
    <w:name w:val="toc 3"/>
    <w:basedOn w:val="TOC2"/>
    <w:semiHidden/>
    <w:pPr>
      <w:ind w:left="1134" w:hanging="1134"/>
    </w:pPr>
  </w:style>
  <w:style w:type="paragraph" w:styleId="40">
    <w:name w:val="List Bullet 4"/>
    <w:basedOn w:val="30"/>
    <w:pPr>
      <w:numPr>
        <w:numId w:val="6"/>
      </w:numPr>
      <w:tabs>
        <w:tab w:val="left" w:pos="1077"/>
        <w:tab w:val="left" w:pos="1361"/>
      </w:tabs>
    </w:pPr>
  </w:style>
  <w:style w:type="paragraph" w:styleId="af5">
    <w:name w:val="List"/>
    <w:basedOn w:val="a0"/>
    <w:pPr>
      <w:ind w:left="568" w:hanging="284"/>
    </w:pPr>
  </w:style>
  <w:style w:type="paragraph" w:styleId="41">
    <w:name w:val="List 4"/>
    <w:basedOn w:val="31"/>
    <w:pPr>
      <w:ind w:left="1418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styleId="23">
    <w:name w:val="index 2"/>
    <w:basedOn w:val="12"/>
    <w:semiHidden/>
    <w:pPr>
      <w:ind w:left="28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af9">
    <w:name w:val="annotation subject"/>
    <w:basedOn w:val="a5"/>
    <w:next w:val="a5"/>
    <w:semiHidden/>
    <w:rPr>
      <w:b/>
      <w:bCs/>
    </w:rPr>
  </w:style>
  <w:style w:type="paragraph" w:styleId="af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51">
    <w:name w:val="List 5"/>
    <w:basedOn w:val="41"/>
    <w:pPr>
      <w:ind w:left="1702"/>
    </w:pPr>
  </w:style>
  <w:style w:type="paragraph" w:styleId="afb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left" w:pos="1304"/>
      </w:tabs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af2">
    <w:name w:val="List Paragraph"/>
    <w:basedOn w:val="a0"/>
    <w:link w:val="af1"/>
    <w:uiPriority w:val="34"/>
    <w:qFormat/>
    <w:pPr>
      <w:ind w:left="720"/>
      <w:contextualSpacing/>
    </w:pPr>
  </w:style>
  <w:style w:type="paragraph" w:styleId="afc">
    <w:name w:val="Revision"/>
    <w:uiPriority w:val="99"/>
    <w:unhideWhenUsed/>
    <w:rPr>
      <w:rFonts w:ascii="Arial" w:hAnsi="Arial"/>
      <w:lang w:val="en-GB"/>
    </w:rPr>
  </w:style>
  <w:style w:type="paragraph" w:customStyle="1" w:styleId="B1">
    <w:name w:val="B1"/>
    <w:basedOn w:val="af5"/>
    <w:link w:val="B1Char"/>
    <w:qFormat/>
    <w:pPr>
      <w:spacing w:after="180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f4"/>
    <w:pPr>
      <w:keepNext/>
      <w:keepLines/>
      <w:spacing w:before="180"/>
      <w:jc w:val="center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304"/>
        <w:tab w:val="left" w:pos="1701"/>
      </w:tabs>
    </w:pPr>
    <w:rPr>
      <w:b/>
      <w:bCs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ommentSubject1">
    <w:name w:val="Comment Subject1"/>
    <w:basedOn w:val="a5"/>
    <w:next w:val="a5"/>
    <w:semiHidden/>
    <w:pPr>
      <w:numPr>
        <w:numId w:val="9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a0"/>
    <w:pPr>
      <w:numPr>
        <w:numId w:val="11"/>
      </w:numPr>
      <w:tabs>
        <w:tab w:val="left" w:pos="992"/>
      </w:tabs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12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3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table" w:styleId="afd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1940</CharactersWithSpaces>
  <SharedDoc>false</SharedDoc>
  <HLinks>
    <vt:vector size="24" baseType="variant"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_Toc53135690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_Toc53135689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_Toc53135687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_Toc53135686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dc:description/>
  <cp:lastModifiedBy>OPPO (Qianxi)</cp:lastModifiedBy>
  <cp:revision>1</cp:revision>
  <cp:lastPrinted>2008-02-01T07:09:00Z</cp:lastPrinted>
  <dcterms:created xsi:type="dcterms:W3CDTF">2020-11-04T15:39:00Z</dcterms:created>
  <dcterms:modified xsi:type="dcterms:W3CDTF">2020-11-06T02:55:00Z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(3)a9O1mz+NGeNTbpwMxQ9ADJ5755k5B3/MR1NydTNo1cOU79ezD5zOf418bkiwvqh1KcdCVHje_x000d_
ga3/cXUlrw1Ts87OXKmy/bMSxd52ECuQ1VgDvwNYChTkOxWAyo6EJhAOfmBCsKgX0wz/PECe_x000d_
1Kbn1I1AsUGa4vlmeV/qnYllNDuXggFeYoD+m7jDeuKkzhxQ8Hc2eOmccZAdNVJc7xU9S88b_x000d_
Sr0iv+uDe8Qb81cNiI</vt:lpwstr>
  </property>
  <property fmtid="{D5CDD505-2E9C-101B-9397-08002B2CF9AE}" pid="10" name="_2015_ms_pID_7253431">
    <vt:lpwstr>Jyz+axqSdLFOO15toyUCwX0zQUNTfcyK5f2L6xD31PNeNf91aDxMDj_x000d_
SyMR6OtcMIWGP1yqLT63gM3W+VoB9g/MLPRWIxewGxG2HVs9sKiDzUjdufpPMdeDNhkrz/DI_x000d_
BrGzF26hQylgLq/1zxEtPrd0/Ls84dzOaTiKDvM729dtgIhbDW7OZBaQltu2KAW046MV5lKD_x000d_
Ssh6EX0BZPK1DFNdoVNgcGpdN+u0K5+pJk51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S4ueLubTBmIzusdJOxTsePM=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1601343267</vt:lpwstr>
  </property>
</Properties>
</file>